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01A7A" w14:textId="77777777" w:rsidR="00D109DC" w:rsidRDefault="00000000">
      <w:pPr>
        <w:pStyle w:val="Standard"/>
        <w:jc w:val="center"/>
      </w:pPr>
      <w:r>
        <w:t xml:space="preserve">FONDS </w:t>
      </w:r>
      <w:r>
        <w:rPr>
          <w:caps/>
        </w:rPr>
        <w:t>TÉLÉVISION COMMUNAUTAIRE CÂBLE DES 2 RIVES</w:t>
      </w:r>
    </w:p>
    <w:p w14:paraId="28B487A6" w14:textId="77777777" w:rsidR="00D109DC" w:rsidRDefault="00000000">
      <w:pPr>
        <w:pStyle w:val="Standard"/>
        <w:jc w:val="center"/>
      </w:pPr>
      <w:r>
        <w:t>P38</w:t>
      </w:r>
    </w:p>
    <w:p w14:paraId="30C4B02A" w14:textId="77777777" w:rsidR="00D109DC" w:rsidRDefault="00D109DC">
      <w:pPr>
        <w:pStyle w:val="Standard"/>
        <w:jc w:val="center"/>
      </w:pPr>
    </w:p>
    <w:p w14:paraId="04A71254" w14:textId="77777777" w:rsidR="00D109DC" w:rsidRDefault="00D109DC">
      <w:pPr>
        <w:pStyle w:val="Standard"/>
        <w:jc w:val="center"/>
      </w:pPr>
    </w:p>
    <w:p w14:paraId="1876D68B" w14:textId="77777777" w:rsidR="00D109DC" w:rsidRDefault="00D109DC">
      <w:pPr>
        <w:pStyle w:val="Standard"/>
        <w:jc w:val="center"/>
      </w:pPr>
    </w:p>
    <w:p w14:paraId="2211448D" w14:textId="77777777" w:rsidR="00D109DC" w:rsidRDefault="00D109DC">
      <w:pPr>
        <w:pStyle w:val="Standard"/>
        <w:jc w:val="center"/>
      </w:pPr>
    </w:p>
    <w:p w14:paraId="0B7F9597" w14:textId="77777777" w:rsidR="00D109DC" w:rsidRDefault="00D109DC">
      <w:pPr>
        <w:pStyle w:val="Standard"/>
        <w:jc w:val="center"/>
      </w:pPr>
    </w:p>
    <w:p w14:paraId="389A7675" w14:textId="77777777" w:rsidR="00D109DC" w:rsidRDefault="00D109DC">
      <w:pPr>
        <w:pStyle w:val="Standard"/>
        <w:jc w:val="center"/>
      </w:pPr>
    </w:p>
    <w:p w14:paraId="18BF2D9D" w14:textId="77777777" w:rsidR="00D109DC" w:rsidRDefault="00D109DC">
      <w:pPr>
        <w:pStyle w:val="Standard"/>
        <w:jc w:val="center"/>
      </w:pPr>
    </w:p>
    <w:p w14:paraId="7945A1F8" w14:textId="77777777" w:rsidR="00D109DC" w:rsidRDefault="00D109DC">
      <w:pPr>
        <w:pStyle w:val="Standard"/>
        <w:jc w:val="center"/>
      </w:pPr>
    </w:p>
    <w:p w14:paraId="7F63A14C" w14:textId="77777777" w:rsidR="00D109DC" w:rsidRDefault="00D109DC">
      <w:pPr>
        <w:pStyle w:val="Standard"/>
        <w:jc w:val="center"/>
      </w:pPr>
    </w:p>
    <w:p w14:paraId="2C2FEAB4" w14:textId="77777777" w:rsidR="00D109DC" w:rsidRDefault="00D109DC">
      <w:pPr>
        <w:pStyle w:val="Standard"/>
        <w:jc w:val="center"/>
      </w:pPr>
    </w:p>
    <w:p w14:paraId="454BCC3D" w14:textId="77777777" w:rsidR="00D109DC" w:rsidRDefault="00D109DC">
      <w:pPr>
        <w:pStyle w:val="Standard"/>
        <w:jc w:val="center"/>
      </w:pPr>
    </w:p>
    <w:p w14:paraId="07E719A1" w14:textId="77777777" w:rsidR="00D109DC" w:rsidRDefault="00D109DC">
      <w:pPr>
        <w:pStyle w:val="Standard"/>
        <w:jc w:val="center"/>
      </w:pPr>
    </w:p>
    <w:p w14:paraId="47CEE451" w14:textId="77777777" w:rsidR="00D109DC" w:rsidRDefault="00D109DC">
      <w:pPr>
        <w:pStyle w:val="Standard"/>
        <w:jc w:val="center"/>
      </w:pPr>
    </w:p>
    <w:p w14:paraId="6719E56B" w14:textId="77777777" w:rsidR="00D109DC" w:rsidRDefault="00D109DC">
      <w:pPr>
        <w:pStyle w:val="Standard"/>
        <w:jc w:val="center"/>
      </w:pPr>
    </w:p>
    <w:p w14:paraId="67832C96" w14:textId="77777777" w:rsidR="00D109DC" w:rsidRDefault="00000000">
      <w:pPr>
        <w:pStyle w:val="Standard"/>
        <w:jc w:val="center"/>
      </w:pPr>
      <w:r>
        <w:t>Société d’histoire et de généalogie Maria-Chapdelaine</w:t>
      </w:r>
    </w:p>
    <w:p w14:paraId="2E5253DB" w14:textId="77777777" w:rsidR="00D109DC" w:rsidRDefault="00000000">
      <w:pPr>
        <w:pStyle w:val="Standard"/>
        <w:jc w:val="center"/>
      </w:pPr>
      <w:r>
        <w:t>Dolbeau-Mistassini</w:t>
      </w:r>
    </w:p>
    <w:p w14:paraId="2767B879" w14:textId="77777777" w:rsidR="00D109DC" w:rsidRDefault="00D109DC">
      <w:pPr>
        <w:pStyle w:val="Standard"/>
        <w:jc w:val="center"/>
      </w:pPr>
    </w:p>
    <w:p w14:paraId="511CD179" w14:textId="77777777" w:rsidR="00D109DC" w:rsidRDefault="00D109DC">
      <w:pPr>
        <w:pStyle w:val="Standard"/>
        <w:jc w:val="center"/>
      </w:pPr>
    </w:p>
    <w:p w14:paraId="599CEECA" w14:textId="77777777" w:rsidR="00D109DC" w:rsidRDefault="00D109DC">
      <w:pPr>
        <w:pStyle w:val="Standard"/>
        <w:jc w:val="center"/>
      </w:pPr>
    </w:p>
    <w:p w14:paraId="7481A16F" w14:textId="77777777" w:rsidR="00D109DC" w:rsidRDefault="00D109DC">
      <w:pPr>
        <w:pStyle w:val="Standard"/>
        <w:jc w:val="center"/>
      </w:pPr>
    </w:p>
    <w:p w14:paraId="2C1B084D" w14:textId="77777777" w:rsidR="00D109DC" w:rsidRDefault="00D109DC">
      <w:pPr>
        <w:pStyle w:val="Standard"/>
        <w:jc w:val="center"/>
      </w:pPr>
    </w:p>
    <w:p w14:paraId="241A37E2" w14:textId="77777777" w:rsidR="00D109DC" w:rsidRDefault="00D109DC">
      <w:pPr>
        <w:pStyle w:val="Standard"/>
      </w:pPr>
    </w:p>
    <w:p w14:paraId="1CDE9EA3" w14:textId="77777777" w:rsidR="00D109DC" w:rsidRDefault="00D109DC">
      <w:pPr>
        <w:pStyle w:val="Standard"/>
        <w:jc w:val="center"/>
      </w:pPr>
    </w:p>
    <w:p w14:paraId="23789C46" w14:textId="77777777" w:rsidR="00D109DC" w:rsidRDefault="00D109DC">
      <w:pPr>
        <w:pStyle w:val="Standard"/>
        <w:jc w:val="center"/>
      </w:pPr>
    </w:p>
    <w:p w14:paraId="650FE0BA" w14:textId="77777777" w:rsidR="00D109DC" w:rsidRDefault="00D109DC">
      <w:pPr>
        <w:pStyle w:val="Standard"/>
        <w:jc w:val="center"/>
      </w:pPr>
    </w:p>
    <w:p w14:paraId="2D2D1B5C" w14:textId="77777777" w:rsidR="00D109DC" w:rsidRDefault="00000000">
      <w:pPr>
        <w:pStyle w:val="Standard"/>
        <w:jc w:val="center"/>
      </w:pPr>
      <w:r>
        <w:t>Répertoire numérique détaillé</w:t>
      </w:r>
    </w:p>
    <w:p w14:paraId="367F5F74" w14:textId="77777777" w:rsidR="00D109DC" w:rsidRDefault="00D109DC">
      <w:pPr>
        <w:pStyle w:val="Standard"/>
        <w:jc w:val="center"/>
      </w:pPr>
    </w:p>
    <w:p w14:paraId="4F7DC679" w14:textId="77777777" w:rsidR="00D109DC" w:rsidRDefault="00D109DC">
      <w:pPr>
        <w:pStyle w:val="Standard"/>
        <w:jc w:val="center"/>
      </w:pPr>
    </w:p>
    <w:p w14:paraId="2733E7ED" w14:textId="77777777" w:rsidR="00D109DC" w:rsidRDefault="00D109DC">
      <w:pPr>
        <w:pStyle w:val="Standard"/>
        <w:jc w:val="center"/>
      </w:pPr>
    </w:p>
    <w:p w14:paraId="0D552C05" w14:textId="77777777" w:rsidR="00D109DC" w:rsidRDefault="00D109DC">
      <w:pPr>
        <w:pStyle w:val="Standard"/>
        <w:jc w:val="center"/>
      </w:pPr>
    </w:p>
    <w:p w14:paraId="178662C8" w14:textId="77777777" w:rsidR="00D109DC" w:rsidRDefault="00D109DC">
      <w:pPr>
        <w:pStyle w:val="Standard"/>
        <w:jc w:val="center"/>
      </w:pPr>
    </w:p>
    <w:p w14:paraId="19885785" w14:textId="77777777" w:rsidR="00D109DC" w:rsidRDefault="00D109DC">
      <w:pPr>
        <w:pStyle w:val="Standard"/>
        <w:jc w:val="center"/>
      </w:pPr>
    </w:p>
    <w:p w14:paraId="1E923A06" w14:textId="77777777" w:rsidR="00D109DC" w:rsidRDefault="00D109DC">
      <w:pPr>
        <w:pStyle w:val="Standard"/>
        <w:jc w:val="center"/>
      </w:pPr>
    </w:p>
    <w:p w14:paraId="6AC8AE33" w14:textId="77777777" w:rsidR="00D109DC" w:rsidRDefault="00D109DC">
      <w:pPr>
        <w:pStyle w:val="Standard"/>
        <w:jc w:val="center"/>
      </w:pPr>
    </w:p>
    <w:p w14:paraId="2FCFD94F" w14:textId="77777777" w:rsidR="00D109DC" w:rsidRDefault="00000000">
      <w:pPr>
        <w:pStyle w:val="Standard"/>
        <w:jc w:val="center"/>
      </w:pPr>
      <w:r>
        <w:t>Instrument de recherche créé par Jean-Philippe Bergeron, étudiant, avril 2016</w:t>
      </w:r>
    </w:p>
    <w:p w14:paraId="53D06C10" w14:textId="77777777" w:rsidR="00D109DC" w:rsidRDefault="00000000">
      <w:pPr>
        <w:pStyle w:val="Standard"/>
        <w:jc w:val="center"/>
      </w:pPr>
      <w:r>
        <w:t>Prétraitement par Clara Boutin, étudiante, étés 2017 et 2018</w:t>
      </w:r>
    </w:p>
    <w:p w14:paraId="7DCE7CC6" w14:textId="77777777" w:rsidR="00D109DC" w:rsidRDefault="00000000">
      <w:pPr>
        <w:pStyle w:val="Standard"/>
        <w:jc w:val="center"/>
      </w:pPr>
      <w:r>
        <w:t>Numérisé par Guillaume Trottier de 2017 à 2019</w:t>
      </w:r>
    </w:p>
    <w:p w14:paraId="7595A566" w14:textId="77777777" w:rsidR="00D109DC" w:rsidRDefault="00D109DC">
      <w:pPr>
        <w:pStyle w:val="Standard"/>
        <w:jc w:val="center"/>
      </w:pPr>
    </w:p>
    <w:p w14:paraId="08F7226F" w14:textId="77777777" w:rsidR="00D109DC" w:rsidRDefault="00000000">
      <w:pPr>
        <w:pStyle w:val="Standard"/>
        <w:jc w:val="center"/>
      </w:pPr>
      <w:r>
        <w:t>Prétraitement par Frédérique Fradet, archiviste, octobre 2018</w:t>
      </w:r>
    </w:p>
    <w:p w14:paraId="0BF0B0DA" w14:textId="77777777" w:rsidR="00D109DC" w:rsidRDefault="00000000">
      <w:pPr>
        <w:pStyle w:val="Standard"/>
        <w:jc w:val="center"/>
      </w:pPr>
      <w:proofErr w:type="gramStart"/>
      <w:r>
        <w:t>et</w:t>
      </w:r>
      <w:proofErr w:type="gramEnd"/>
      <w:r>
        <w:t xml:space="preserve"> Karen Ouellet, technicienne, janvier 2019</w:t>
      </w:r>
    </w:p>
    <w:p w14:paraId="2BBD5B56" w14:textId="77777777" w:rsidR="00D109DC" w:rsidRDefault="00D109DC">
      <w:pPr>
        <w:pStyle w:val="Standard"/>
        <w:jc w:val="center"/>
      </w:pPr>
    </w:p>
    <w:p w14:paraId="1A65B84E" w14:textId="77777777" w:rsidR="00D109DC" w:rsidRDefault="00000000">
      <w:pPr>
        <w:pStyle w:val="Standard"/>
        <w:jc w:val="center"/>
      </w:pPr>
      <w:r>
        <w:t xml:space="preserve">Description par Louise Perron, bénévole, des séries P38/A1/6 et P38/A1/8 </w:t>
      </w:r>
      <w:r>
        <w:br/>
        <w:t>de février 2019 à octobre 2020</w:t>
      </w:r>
    </w:p>
    <w:p w14:paraId="4B5C3571" w14:textId="77777777" w:rsidR="00D109DC" w:rsidRDefault="00000000">
      <w:pPr>
        <w:pStyle w:val="Standard"/>
        <w:jc w:val="center"/>
      </w:pPr>
      <w:r>
        <w:t>Description par Réjean Potvin, bénévole, des séries P38/A3/1 à P38/A3/14 en juillet 2019</w:t>
      </w:r>
    </w:p>
    <w:p w14:paraId="2B7B173B" w14:textId="77777777" w:rsidR="00D109DC" w:rsidRDefault="00D109DC">
      <w:pPr>
        <w:pStyle w:val="Standard"/>
        <w:jc w:val="center"/>
      </w:pPr>
    </w:p>
    <w:p w14:paraId="2C36EA7B" w14:textId="77777777" w:rsidR="00D109DC" w:rsidRDefault="00000000">
      <w:pPr>
        <w:pStyle w:val="Standard"/>
        <w:jc w:val="center"/>
      </w:pPr>
      <w:r>
        <w:t>Mise à jour des quantités et durées de documents audiovisuels A1 par Marie-Chantale Savard, juillet 2024</w:t>
      </w:r>
    </w:p>
    <w:p w14:paraId="51CE456D" w14:textId="77777777" w:rsidR="00D109DC" w:rsidRDefault="00000000">
      <w:pPr>
        <w:pStyle w:val="Contents1"/>
      </w:pPr>
      <w:r>
        <w:lastRenderedPageBreak/>
        <w:t>Table des matières</w:t>
      </w:r>
    </w:p>
    <w:p w14:paraId="714A5125" w14:textId="77777777" w:rsidR="00D109DC" w:rsidRDefault="00000000">
      <w:pPr>
        <w:pStyle w:val="Contents1"/>
      </w:pPr>
      <w:r>
        <w:fldChar w:fldCharType="begin"/>
      </w:r>
      <w:r>
        <w:instrText xml:space="preserve"> TOC \o "1-5" \u \h </w:instrText>
      </w:r>
      <w:r>
        <w:fldChar w:fldCharType="separate"/>
      </w:r>
      <w:hyperlink w:anchor="__RefHeading__46032_1191675169" w:history="1">
        <w:r w:rsidR="00D109DC">
          <w:t>PRÉSENTATION DU FONDS</w:t>
        </w:r>
        <w:r w:rsidR="00D109DC">
          <w:tab/>
          <w:t>5</w:t>
        </w:r>
      </w:hyperlink>
    </w:p>
    <w:p w14:paraId="4B17DD85" w14:textId="77777777" w:rsidR="00D109DC" w:rsidRDefault="00D109DC">
      <w:pPr>
        <w:pStyle w:val="Contents1"/>
      </w:pPr>
      <w:hyperlink w:anchor="__RefHeading__46034_1191675169" w:history="1">
        <w:r>
          <w:t>P38/A Documents audi</w:t>
        </w:r>
        <w:bookmarkStart w:id="0" w:name="_Hlt173324871"/>
        <w:bookmarkStart w:id="1" w:name="_Hlt173324872"/>
        <w:r>
          <w:t>o</w:t>
        </w:r>
        <w:bookmarkEnd w:id="0"/>
        <w:bookmarkEnd w:id="1"/>
        <w:r>
          <w:t>visuels</w:t>
        </w:r>
        <w:r>
          <w:tab/>
          <w:t>8</w:t>
        </w:r>
      </w:hyperlink>
    </w:p>
    <w:p w14:paraId="6D9A1280" w14:textId="77777777" w:rsidR="00D109DC" w:rsidRDefault="00D109DC">
      <w:pPr>
        <w:pStyle w:val="Contents2"/>
      </w:pPr>
      <w:hyperlink w:anchor="__RefHeading__46036_1191675169" w:history="1">
        <w:r>
          <w:t>P38/A1 Cassette</w:t>
        </w:r>
        <w:bookmarkStart w:id="2" w:name="_Hlt173329631"/>
        <w:r>
          <w:t>s</w:t>
        </w:r>
        <w:bookmarkStart w:id="3" w:name="_Hlt173324884"/>
        <w:bookmarkEnd w:id="2"/>
        <w:r>
          <w:t xml:space="preserve"> </w:t>
        </w:r>
        <w:bookmarkEnd w:id="3"/>
        <w:r>
          <w:t>vidéo standards et DVD</w:t>
        </w:r>
        <w:r>
          <w:tab/>
          <w:t>8</w:t>
        </w:r>
      </w:hyperlink>
    </w:p>
    <w:p w14:paraId="4AC4BAE0" w14:textId="77777777" w:rsidR="00D109DC" w:rsidRDefault="00D109DC">
      <w:pPr>
        <w:pStyle w:val="Contents3"/>
        <w:tabs>
          <w:tab w:val="clear" w:pos="9886"/>
          <w:tab w:val="right" w:leader="dot" w:pos="10212"/>
        </w:tabs>
      </w:pPr>
      <w:hyperlink w:anchor="__RefHeading__46038_1191675169" w:history="1">
        <w:r>
          <w:t>P38/A1/1 : Politique municipale (Dolbeau et Dolbeau-Mistassini)</w:t>
        </w:r>
        <w:r>
          <w:tab/>
          <w:t>8</w:t>
        </w:r>
      </w:hyperlink>
    </w:p>
    <w:p w14:paraId="7841FF4F" w14:textId="77777777" w:rsidR="00D109DC" w:rsidRDefault="00D109DC">
      <w:pPr>
        <w:pStyle w:val="Contents3"/>
        <w:tabs>
          <w:tab w:val="clear" w:pos="9886"/>
          <w:tab w:val="right" w:leader="dot" w:pos="10212"/>
        </w:tabs>
      </w:pPr>
      <w:hyperlink w:anchor="__RefHeading__46040_1191675169" w:history="1">
        <w:r>
          <w:t>P329/A1/2 : Politique municipale (Mistassini)</w:t>
        </w:r>
        <w:r>
          <w:tab/>
          <w:t>20</w:t>
        </w:r>
      </w:hyperlink>
    </w:p>
    <w:p w14:paraId="16EC7509" w14:textId="77777777" w:rsidR="00D109DC" w:rsidRDefault="00D109DC">
      <w:pPr>
        <w:pStyle w:val="Contents3"/>
        <w:tabs>
          <w:tab w:val="clear" w:pos="9886"/>
          <w:tab w:val="right" w:leader="dot" w:pos="10212"/>
        </w:tabs>
      </w:pPr>
      <w:hyperlink w:anchor="__RefHeading__46042_1191675169" w:history="1">
        <w:r>
          <w:t>P38/A1/3 : Politique municipale (Mistassini), Au-delà du personnage, Les Anciens se racontent, Personnalité du mois</w:t>
        </w:r>
        <w:r>
          <w:tab/>
          <w:t>37</w:t>
        </w:r>
      </w:hyperlink>
    </w:p>
    <w:p w14:paraId="08528D26" w14:textId="77777777" w:rsidR="00D109DC" w:rsidRDefault="00D109DC">
      <w:pPr>
        <w:pStyle w:val="Contents3"/>
        <w:tabs>
          <w:tab w:val="clear" w:pos="9886"/>
          <w:tab w:val="right" w:leader="dot" w:pos="10212"/>
        </w:tabs>
      </w:pPr>
      <w:hyperlink w:anchor="__RefHeading__46044_1191675169" w:history="1">
        <w:r>
          <w:t>P38/A1/4 : Personnalités du mois et événements</w:t>
        </w:r>
        <w:r>
          <w:tab/>
          <w:t>46</w:t>
        </w:r>
      </w:hyperlink>
    </w:p>
    <w:p w14:paraId="61FDAB17" w14:textId="77777777" w:rsidR="00D109DC" w:rsidRDefault="00D109DC">
      <w:pPr>
        <w:pStyle w:val="Contents3"/>
        <w:tabs>
          <w:tab w:val="clear" w:pos="9886"/>
          <w:tab w:val="right" w:leader="dot" w:pos="10212"/>
        </w:tabs>
      </w:pPr>
      <w:hyperlink w:anchor="__RefHeading__46046_1191675169" w:history="1">
        <w:r>
          <w:t>P38/A1/5 : Info 2 et Zénith</w:t>
        </w:r>
        <w:r>
          <w:tab/>
          <w:t>54</w:t>
        </w:r>
      </w:hyperlink>
    </w:p>
    <w:p w14:paraId="5B998BB6" w14:textId="77777777" w:rsidR="00D109DC" w:rsidRDefault="00D109DC">
      <w:pPr>
        <w:pStyle w:val="Contents3"/>
        <w:tabs>
          <w:tab w:val="clear" w:pos="9886"/>
          <w:tab w:val="right" w:leader="dot" w:pos="10212"/>
        </w:tabs>
      </w:pPr>
      <w:hyperlink w:anchor="__RefHeading__46048_1191675169" w:history="1">
        <w:r>
          <w:t>P38/A1/6 : Activités diverses</w:t>
        </w:r>
        <w:r>
          <w:tab/>
          <w:t>69</w:t>
        </w:r>
      </w:hyperlink>
    </w:p>
    <w:p w14:paraId="2C91B6B6" w14:textId="77777777" w:rsidR="00D109DC" w:rsidRDefault="00D109DC">
      <w:pPr>
        <w:pStyle w:val="Contents3"/>
        <w:tabs>
          <w:tab w:val="clear" w:pos="9886"/>
          <w:tab w:val="right" w:leader="dot" w:pos="10212"/>
        </w:tabs>
      </w:pPr>
      <w:hyperlink w:anchor="__RefHeading__46050_1191675169" w:history="1">
        <w:r>
          <w:t>P38/A1/7 : Zénith, événements et Magazine Mieux vivre</w:t>
        </w:r>
        <w:r>
          <w:tab/>
          <w:t>90</w:t>
        </w:r>
      </w:hyperlink>
    </w:p>
    <w:p w14:paraId="6D1B25AD" w14:textId="77777777" w:rsidR="00D109DC" w:rsidRDefault="00D109DC">
      <w:pPr>
        <w:pStyle w:val="Contents3"/>
        <w:tabs>
          <w:tab w:val="clear" w:pos="9886"/>
          <w:tab w:val="right" w:leader="dot" w:pos="10212"/>
        </w:tabs>
      </w:pPr>
      <w:hyperlink w:anchor="__RefHeading__46052_1191675169" w:history="1">
        <w:r>
          <w:t>P38/A1/8 : Info 2 et Touche-à-tout magazine</w:t>
        </w:r>
        <w:r>
          <w:tab/>
          <w:t>114</w:t>
        </w:r>
      </w:hyperlink>
    </w:p>
    <w:p w14:paraId="45815B94" w14:textId="77777777" w:rsidR="00D109DC" w:rsidRDefault="00D109DC">
      <w:pPr>
        <w:pStyle w:val="Contents3"/>
        <w:tabs>
          <w:tab w:val="clear" w:pos="9886"/>
          <w:tab w:val="right" w:leader="dot" w:pos="10212"/>
        </w:tabs>
      </w:pPr>
      <w:hyperlink w:anchor="__RefHeading__46054_1191675169" w:history="1">
        <w:r>
          <w:t>P38/A1/9 : Politique (municipalité fusionnée)</w:t>
        </w:r>
        <w:r>
          <w:tab/>
          <w:t>150</w:t>
        </w:r>
      </w:hyperlink>
    </w:p>
    <w:p w14:paraId="0EA30ED1" w14:textId="77777777" w:rsidR="00D109DC" w:rsidRDefault="00D109DC">
      <w:pPr>
        <w:pStyle w:val="Contents3"/>
        <w:tabs>
          <w:tab w:val="clear" w:pos="9886"/>
          <w:tab w:val="right" w:leader="dot" w:pos="10212"/>
        </w:tabs>
      </w:pPr>
      <w:hyperlink w:anchor="__RefHeading__46056_1191675169" w:history="1">
        <w:r>
          <w:t>P38/A1/10 : Politique municipale (Dolbeau)</w:t>
        </w:r>
        <w:r>
          <w:tab/>
          <w:t>168</w:t>
        </w:r>
      </w:hyperlink>
    </w:p>
    <w:p w14:paraId="207C176F" w14:textId="77777777" w:rsidR="00D109DC" w:rsidRDefault="00D109DC">
      <w:pPr>
        <w:pStyle w:val="Contents3"/>
        <w:tabs>
          <w:tab w:val="clear" w:pos="9886"/>
          <w:tab w:val="right" w:leader="dot" w:pos="10212"/>
        </w:tabs>
      </w:pPr>
      <w:hyperlink w:anchor="__RefHeading__46058_1191675169" w:history="1">
        <w:r>
          <w:t>P38/A1/11 : Politique municipale (Mistassini)</w:t>
        </w:r>
        <w:r>
          <w:tab/>
          <w:t>176</w:t>
        </w:r>
      </w:hyperlink>
    </w:p>
    <w:p w14:paraId="539BB6F1" w14:textId="77777777" w:rsidR="00D109DC" w:rsidRDefault="00D109DC">
      <w:pPr>
        <w:pStyle w:val="Contents3"/>
        <w:tabs>
          <w:tab w:val="clear" w:pos="9886"/>
          <w:tab w:val="right" w:leader="dot" w:pos="10212"/>
        </w:tabs>
      </w:pPr>
      <w:hyperlink w:anchor="__RefHeading__46060_1191675169" w:history="1">
        <w:r>
          <w:t>P38/A1/12 : MRC de Maria-Chapdelaine</w:t>
        </w:r>
        <w:r>
          <w:tab/>
          <w:t>182</w:t>
        </w:r>
      </w:hyperlink>
    </w:p>
    <w:p w14:paraId="17C62F8B" w14:textId="77777777" w:rsidR="00D109DC" w:rsidRDefault="00D109DC">
      <w:pPr>
        <w:pStyle w:val="Contents3"/>
        <w:tabs>
          <w:tab w:val="clear" w:pos="9886"/>
          <w:tab w:val="right" w:leader="dot" w:pos="10212"/>
        </w:tabs>
      </w:pPr>
      <w:hyperlink w:anchor="__RefHeading__46062_1191675169" w:history="1">
        <w:r>
          <w:t>P38/A1/13 : Politique</w:t>
        </w:r>
        <w:r>
          <w:tab/>
          <w:t>188</w:t>
        </w:r>
      </w:hyperlink>
    </w:p>
    <w:p w14:paraId="291AA1DE" w14:textId="77777777" w:rsidR="00D109DC" w:rsidRDefault="00D109DC">
      <w:pPr>
        <w:pStyle w:val="Contents3"/>
        <w:tabs>
          <w:tab w:val="clear" w:pos="9886"/>
          <w:tab w:val="right" w:leader="dot" w:pos="10212"/>
        </w:tabs>
      </w:pPr>
      <w:hyperlink w:anchor="__RefHeading__46064_1191675169" w:history="1">
        <w:r>
          <w:t>P38/A1/14 : Point de mire</w:t>
        </w:r>
        <w:r>
          <w:tab/>
          <w:t>191</w:t>
        </w:r>
      </w:hyperlink>
    </w:p>
    <w:p w14:paraId="7DC0883A" w14:textId="77777777" w:rsidR="00D109DC" w:rsidRDefault="00D109DC">
      <w:pPr>
        <w:pStyle w:val="Contents3"/>
        <w:tabs>
          <w:tab w:val="clear" w:pos="9886"/>
          <w:tab w:val="right" w:leader="dot" w:pos="10212"/>
        </w:tabs>
      </w:pPr>
      <w:hyperlink w:anchor="__RefHeading__46066_1191675169" w:history="1">
        <w:r>
          <w:t>P38/A1/15 : Archives spéciales</w:t>
        </w:r>
        <w:r>
          <w:tab/>
          <w:t>193</w:t>
        </w:r>
      </w:hyperlink>
    </w:p>
    <w:p w14:paraId="5E371D51" w14:textId="77777777" w:rsidR="00D109DC" w:rsidRDefault="00D109DC">
      <w:pPr>
        <w:pStyle w:val="Contents3"/>
        <w:tabs>
          <w:tab w:val="clear" w:pos="9886"/>
          <w:tab w:val="right" w:leader="dot" w:pos="10212"/>
        </w:tabs>
      </w:pPr>
      <w:hyperlink w:anchor="__RefHeading__46068_1191675169" w:history="1">
        <w:r>
          <w:t>P38/A1/16 : Émissions sur la forêt</w:t>
        </w:r>
        <w:r>
          <w:tab/>
          <w:t>194</w:t>
        </w:r>
      </w:hyperlink>
    </w:p>
    <w:p w14:paraId="036C9D32" w14:textId="77777777" w:rsidR="00D109DC" w:rsidRDefault="00D109DC">
      <w:pPr>
        <w:pStyle w:val="Contents3"/>
        <w:tabs>
          <w:tab w:val="clear" w:pos="9886"/>
          <w:tab w:val="right" w:leader="dot" w:pos="10212"/>
        </w:tabs>
      </w:pPr>
      <w:hyperlink w:anchor="__RefHeading__46070_1191675169" w:history="1">
        <w:r>
          <w:t>P38/A1/17 : Actualités</w:t>
        </w:r>
        <w:r>
          <w:tab/>
          <w:t>203</w:t>
        </w:r>
      </w:hyperlink>
    </w:p>
    <w:p w14:paraId="78D748CC" w14:textId="77777777" w:rsidR="00D109DC" w:rsidRDefault="00D109DC">
      <w:pPr>
        <w:pStyle w:val="Contents3"/>
        <w:tabs>
          <w:tab w:val="clear" w:pos="9886"/>
          <w:tab w:val="right" w:leader="dot" w:pos="10212"/>
        </w:tabs>
      </w:pPr>
      <w:hyperlink w:anchor="__RefHeading__46072_1191675169" w:history="1">
        <w:r>
          <w:t>P38/A1/18 : Les Élites vous parlent</w:t>
        </w:r>
        <w:r>
          <w:tab/>
          <w:t>205</w:t>
        </w:r>
      </w:hyperlink>
    </w:p>
    <w:p w14:paraId="7610BECE" w14:textId="77777777" w:rsidR="00D109DC" w:rsidRDefault="00D109DC">
      <w:pPr>
        <w:pStyle w:val="Contents3"/>
        <w:tabs>
          <w:tab w:val="clear" w:pos="9886"/>
          <w:tab w:val="right" w:leader="dot" w:pos="10212"/>
        </w:tabs>
      </w:pPr>
      <w:hyperlink w:anchor="__RefHeading__46074_1191675169" w:history="1">
        <w:r>
          <w:t>P38/A1/19 : Les Anciens se racontent, les jeunes répondent</w:t>
        </w:r>
        <w:r>
          <w:tab/>
          <w:t>207</w:t>
        </w:r>
      </w:hyperlink>
    </w:p>
    <w:p w14:paraId="7B74D90C" w14:textId="77777777" w:rsidR="00D109DC" w:rsidRDefault="00D109DC">
      <w:pPr>
        <w:pStyle w:val="Contents3"/>
        <w:tabs>
          <w:tab w:val="clear" w:pos="9886"/>
          <w:tab w:val="right" w:leader="dot" w:pos="10212"/>
        </w:tabs>
      </w:pPr>
      <w:hyperlink w:anchor="__RefHeading__46076_1191675169" w:history="1">
        <w:r>
          <w:t>P38/A1/20 : Au-de</w:t>
        </w:r>
        <w:bookmarkStart w:id="4" w:name="_Hlt95729443"/>
        <w:bookmarkStart w:id="5" w:name="_Hlt95729444"/>
        <w:r>
          <w:t>l</w:t>
        </w:r>
        <w:bookmarkEnd w:id="4"/>
        <w:bookmarkEnd w:id="5"/>
        <w:r>
          <w:t>à du personnage</w:t>
        </w:r>
        <w:r>
          <w:tab/>
          <w:t>209</w:t>
        </w:r>
      </w:hyperlink>
    </w:p>
    <w:p w14:paraId="4CB79712" w14:textId="77777777" w:rsidR="00D109DC" w:rsidRDefault="00D109DC">
      <w:pPr>
        <w:pStyle w:val="Contents3"/>
        <w:tabs>
          <w:tab w:val="clear" w:pos="9886"/>
          <w:tab w:val="right" w:leader="dot" w:pos="10212"/>
        </w:tabs>
      </w:pPr>
      <w:hyperlink w:anchor="__RefHeading__46078_1191675169" w:history="1">
        <w:r>
          <w:t>P38/A1/21 : L’Express du matin</w:t>
        </w:r>
        <w:r>
          <w:tab/>
          <w:t>216</w:t>
        </w:r>
      </w:hyperlink>
    </w:p>
    <w:p w14:paraId="3A2B752A" w14:textId="77777777" w:rsidR="00D109DC" w:rsidRDefault="00D109DC">
      <w:pPr>
        <w:pStyle w:val="Contents3"/>
        <w:tabs>
          <w:tab w:val="clear" w:pos="9886"/>
          <w:tab w:val="right" w:leader="dot" w:pos="10212"/>
        </w:tabs>
      </w:pPr>
      <w:hyperlink w:anchor="__RefHeading__46080_1191675169" w:history="1">
        <w:r>
          <w:t>P38/A1/22 : Babillard</w:t>
        </w:r>
        <w:r>
          <w:tab/>
          <w:t>231</w:t>
        </w:r>
      </w:hyperlink>
    </w:p>
    <w:p w14:paraId="303AAE1E" w14:textId="77777777" w:rsidR="00D109DC" w:rsidRDefault="00D109DC">
      <w:pPr>
        <w:pStyle w:val="Contents3"/>
        <w:tabs>
          <w:tab w:val="clear" w:pos="9886"/>
          <w:tab w:val="right" w:leader="dot" w:pos="10212"/>
        </w:tabs>
      </w:pPr>
      <w:hyperlink w:anchor="__RefHeading__46082_1191675169" w:history="1">
        <w:r>
          <w:t>P38/A1/23 : Émissions spéciales</w:t>
        </w:r>
        <w:r>
          <w:tab/>
          <w:t>232</w:t>
        </w:r>
      </w:hyperlink>
    </w:p>
    <w:p w14:paraId="563670EA" w14:textId="77777777" w:rsidR="00D109DC" w:rsidRDefault="00D109DC">
      <w:pPr>
        <w:pStyle w:val="Contents3"/>
        <w:tabs>
          <w:tab w:val="clear" w:pos="9886"/>
          <w:tab w:val="right" w:leader="dot" w:pos="10212"/>
        </w:tabs>
      </w:pPr>
      <w:hyperlink w:anchor="__RefHeading__46084_1191675169" w:history="1">
        <w:r>
          <w:t>P38/A1/24 : Nord en vrac</w:t>
        </w:r>
        <w:r>
          <w:tab/>
          <w:t>235</w:t>
        </w:r>
      </w:hyperlink>
    </w:p>
    <w:p w14:paraId="0196ADCF" w14:textId="77777777" w:rsidR="00D109DC" w:rsidRDefault="00D109DC">
      <w:pPr>
        <w:pStyle w:val="Contents3"/>
        <w:tabs>
          <w:tab w:val="clear" w:pos="9886"/>
          <w:tab w:val="right" w:leader="dot" w:pos="10212"/>
        </w:tabs>
      </w:pPr>
      <w:hyperlink w:anchor="__RefHeading__46086_1191675169" w:history="1">
        <w:r>
          <w:t>P38/A1/25 : Reportages (santé, sécurité et société)</w:t>
        </w:r>
        <w:r>
          <w:tab/>
          <w:t>236</w:t>
        </w:r>
      </w:hyperlink>
    </w:p>
    <w:p w14:paraId="0C9687CA" w14:textId="77777777" w:rsidR="00D109DC" w:rsidRDefault="00D109DC">
      <w:pPr>
        <w:pStyle w:val="Contents3"/>
        <w:tabs>
          <w:tab w:val="clear" w:pos="9886"/>
          <w:tab w:val="right" w:leader="dot" w:pos="10212"/>
        </w:tabs>
      </w:pPr>
      <w:hyperlink w:anchor="__RefHeading__46088_1191675169" w:history="1">
        <w:r>
          <w:t>P38/A1/26 : L’Express du matin</w:t>
        </w:r>
        <w:r>
          <w:tab/>
          <w:t>258</w:t>
        </w:r>
      </w:hyperlink>
    </w:p>
    <w:p w14:paraId="05E3FC98" w14:textId="77777777" w:rsidR="00D109DC" w:rsidRDefault="00D109DC">
      <w:pPr>
        <w:pStyle w:val="Contents3"/>
        <w:tabs>
          <w:tab w:val="clear" w:pos="9886"/>
          <w:tab w:val="right" w:leader="dot" w:pos="10212"/>
        </w:tabs>
      </w:pPr>
      <w:hyperlink w:anchor="__RefHeading__46090_1191675169" w:history="1">
        <w:r>
          <w:t>P38/A1/27 : Choisir le bonheur</w:t>
        </w:r>
        <w:r>
          <w:tab/>
          <w:t>270</w:t>
        </w:r>
      </w:hyperlink>
    </w:p>
    <w:p w14:paraId="165E18A5" w14:textId="77777777" w:rsidR="00D109DC" w:rsidRDefault="00D109DC">
      <w:pPr>
        <w:pStyle w:val="Contents3"/>
        <w:tabs>
          <w:tab w:val="clear" w:pos="9886"/>
          <w:tab w:val="right" w:leader="dot" w:pos="10212"/>
        </w:tabs>
      </w:pPr>
      <w:hyperlink w:anchor="__RefHeading__46092_1191675169" w:history="1">
        <w:r>
          <w:t>P38/A1/28 : Topos</w:t>
        </w:r>
        <w:r>
          <w:tab/>
          <w:t>271</w:t>
        </w:r>
      </w:hyperlink>
    </w:p>
    <w:p w14:paraId="32E41D5D" w14:textId="77777777" w:rsidR="00D109DC" w:rsidRDefault="00D109DC">
      <w:pPr>
        <w:pStyle w:val="Contents3"/>
        <w:tabs>
          <w:tab w:val="clear" w:pos="9886"/>
          <w:tab w:val="right" w:leader="dot" w:pos="10212"/>
        </w:tabs>
      </w:pPr>
      <w:hyperlink w:anchor="__RefHeading__46094_1191675169" w:history="1">
        <w:r>
          <w:t>P38/A1/29 : Conférences et assemblées</w:t>
        </w:r>
        <w:r>
          <w:tab/>
          <w:t>272</w:t>
        </w:r>
      </w:hyperlink>
    </w:p>
    <w:p w14:paraId="74474971" w14:textId="77777777" w:rsidR="00D109DC" w:rsidRDefault="00D109DC">
      <w:pPr>
        <w:pStyle w:val="Contents3"/>
        <w:tabs>
          <w:tab w:val="clear" w:pos="9886"/>
          <w:tab w:val="right" w:leader="dot" w:pos="10212"/>
        </w:tabs>
      </w:pPr>
      <w:hyperlink w:anchor="__RefHeading__46096_1191675169" w:history="1">
        <w:r>
          <w:t>P38/A1/30 : Les Élites vous parlent</w:t>
        </w:r>
        <w:r>
          <w:tab/>
          <w:t>276</w:t>
        </w:r>
      </w:hyperlink>
    </w:p>
    <w:p w14:paraId="6DD975A3" w14:textId="77777777" w:rsidR="00D109DC" w:rsidRDefault="00D109DC">
      <w:pPr>
        <w:pStyle w:val="Contents3"/>
        <w:tabs>
          <w:tab w:val="clear" w:pos="9886"/>
          <w:tab w:val="right" w:leader="dot" w:pos="10212"/>
        </w:tabs>
      </w:pPr>
      <w:hyperlink w:anchor="__RefHeading__46098_1191675169" w:history="1">
        <w:r>
          <w:t>P38/A1/31 : Personnalité du mois et entrevues</w:t>
        </w:r>
        <w:r>
          <w:tab/>
          <w:t>283</w:t>
        </w:r>
      </w:hyperlink>
    </w:p>
    <w:p w14:paraId="4A82E0EE" w14:textId="77777777" w:rsidR="00D109DC" w:rsidRDefault="00D109DC">
      <w:pPr>
        <w:pStyle w:val="Contents3"/>
        <w:tabs>
          <w:tab w:val="clear" w:pos="9886"/>
          <w:tab w:val="right" w:leader="dot" w:pos="10212"/>
        </w:tabs>
      </w:pPr>
      <w:hyperlink w:anchor="__RefHeading__46100_1191675169" w:history="1">
        <w:r>
          <w:t>P38/A1/32 : D’une rive à l’autre</w:t>
        </w:r>
        <w:r>
          <w:tab/>
          <w:t>287</w:t>
        </w:r>
      </w:hyperlink>
    </w:p>
    <w:p w14:paraId="19FBE7E6" w14:textId="77777777" w:rsidR="00D109DC" w:rsidRDefault="00D109DC">
      <w:pPr>
        <w:pStyle w:val="Contents3"/>
        <w:tabs>
          <w:tab w:val="clear" w:pos="9886"/>
          <w:tab w:val="right" w:leader="dot" w:pos="10212"/>
        </w:tabs>
      </w:pPr>
      <w:hyperlink w:anchor="__RefHeading__46102_1191675169" w:history="1">
        <w:r>
          <w:t>P38/A1/33 : Communication-Québec vous informe</w:t>
        </w:r>
        <w:r>
          <w:tab/>
          <w:t>291</w:t>
        </w:r>
      </w:hyperlink>
    </w:p>
    <w:p w14:paraId="6FFC296F" w14:textId="77777777" w:rsidR="00D109DC" w:rsidRDefault="00D109DC">
      <w:pPr>
        <w:pStyle w:val="Contents3"/>
        <w:tabs>
          <w:tab w:val="clear" w:pos="9886"/>
          <w:tab w:val="right" w:leader="dot" w:pos="10212"/>
        </w:tabs>
      </w:pPr>
      <w:hyperlink w:anchor="__RefHeading__46104_1191675169" w:history="1">
        <w:r>
          <w:t>P38/A1/34 : Sports et loisirs</w:t>
        </w:r>
        <w:r>
          <w:tab/>
          <w:t>293</w:t>
        </w:r>
      </w:hyperlink>
    </w:p>
    <w:p w14:paraId="37CE8115" w14:textId="77777777" w:rsidR="00D109DC" w:rsidRDefault="00D109DC">
      <w:pPr>
        <w:pStyle w:val="Contents3"/>
        <w:tabs>
          <w:tab w:val="clear" w:pos="9886"/>
          <w:tab w:val="right" w:leader="dot" w:pos="10212"/>
        </w:tabs>
      </w:pPr>
      <w:hyperlink w:anchor="__RefHeading__46106_1191675169" w:history="1">
        <w:r>
          <w:t>P38/A1/35 : Culture</w:t>
        </w:r>
        <w:r>
          <w:tab/>
          <w:t>301</w:t>
        </w:r>
      </w:hyperlink>
    </w:p>
    <w:p w14:paraId="083AE2EA" w14:textId="77777777" w:rsidR="00D109DC" w:rsidRDefault="00D109DC">
      <w:pPr>
        <w:pStyle w:val="Contents3"/>
        <w:tabs>
          <w:tab w:val="clear" w:pos="9886"/>
          <w:tab w:val="right" w:leader="dot" w:pos="10212"/>
        </w:tabs>
      </w:pPr>
      <w:hyperlink w:anchor="__RefHeading__46108_1191675169" w:history="1">
        <w:r>
          <w:t>P38/A1/36 : Banques d’images et de sons</w:t>
        </w:r>
        <w:r>
          <w:tab/>
          <w:t>320</w:t>
        </w:r>
      </w:hyperlink>
    </w:p>
    <w:p w14:paraId="561FEE24" w14:textId="77777777" w:rsidR="00D109DC" w:rsidRDefault="00D109DC">
      <w:pPr>
        <w:pStyle w:val="Contents3"/>
        <w:tabs>
          <w:tab w:val="clear" w:pos="9886"/>
          <w:tab w:val="right" w:leader="dot" w:pos="10212"/>
        </w:tabs>
      </w:pPr>
      <w:hyperlink w:anchor="__RefHeading__46110_1191675169" w:history="1">
        <w:r>
          <w:t>P38/A1/37 : L’Événement</w:t>
        </w:r>
        <w:r>
          <w:tab/>
          <w:t>325</w:t>
        </w:r>
      </w:hyperlink>
    </w:p>
    <w:p w14:paraId="21FFD1B1" w14:textId="77777777" w:rsidR="00D109DC" w:rsidRDefault="00D109DC">
      <w:pPr>
        <w:pStyle w:val="Contents3"/>
        <w:tabs>
          <w:tab w:val="clear" w:pos="9886"/>
          <w:tab w:val="right" w:leader="dot" w:pos="10212"/>
        </w:tabs>
      </w:pPr>
      <w:hyperlink w:anchor="__RefHeading__46112_1191675169" w:history="1">
        <w:r>
          <w:t>P38/A1/38 : Environnement</w:t>
        </w:r>
        <w:r>
          <w:tab/>
          <w:t>328</w:t>
        </w:r>
      </w:hyperlink>
    </w:p>
    <w:p w14:paraId="6E1C3B61" w14:textId="77777777" w:rsidR="00D109DC" w:rsidRDefault="00D109DC">
      <w:pPr>
        <w:pStyle w:val="Contents3"/>
        <w:tabs>
          <w:tab w:val="clear" w:pos="9886"/>
          <w:tab w:val="right" w:leader="dot" w:pos="10212"/>
        </w:tabs>
      </w:pPr>
      <w:hyperlink w:anchor="__RefHeading__46114_1191675169" w:history="1">
        <w:r>
          <w:t>P38/A1/39 : Histoire</w:t>
        </w:r>
        <w:r>
          <w:tab/>
          <w:t>335</w:t>
        </w:r>
      </w:hyperlink>
    </w:p>
    <w:p w14:paraId="4C1EEE66" w14:textId="77777777" w:rsidR="00D109DC" w:rsidRDefault="00D109DC">
      <w:pPr>
        <w:pStyle w:val="Contents3"/>
        <w:tabs>
          <w:tab w:val="clear" w:pos="9886"/>
          <w:tab w:val="right" w:leader="dot" w:pos="10212"/>
        </w:tabs>
      </w:pPr>
      <w:hyperlink w:anchor="__RefHeading__46116_1191675169" w:history="1">
        <w:r>
          <w:t>P38/A1/40 : Non à la fermeture</w:t>
        </w:r>
        <w:r>
          <w:tab/>
          <w:t>339</w:t>
        </w:r>
      </w:hyperlink>
    </w:p>
    <w:p w14:paraId="59ACAA20" w14:textId="77777777" w:rsidR="00D109DC" w:rsidRDefault="00D109DC">
      <w:pPr>
        <w:pStyle w:val="Contents3"/>
        <w:tabs>
          <w:tab w:val="clear" w:pos="9886"/>
          <w:tab w:val="right" w:leader="dot" w:pos="10212"/>
        </w:tabs>
      </w:pPr>
      <w:hyperlink w:anchor="__RefHeading__46118_1191675169" w:history="1">
        <w:r>
          <w:t>P38/A1/41 : L’Éveil</w:t>
        </w:r>
        <w:r>
          <w:tab/>
          <w:t>344</w:t>
        </w:r>
      </w:hyperlink>
    </w:p>
    <w:p w14:paraId="50077D1E" w14:textId="77777777" w:rsidR="00D109DC" w:rsidRDefault="00D109DC">
      <w:pPr>
        <w:pStyle w:val="Contents3"/>
        <w:tabs>
          <w:tab w:val="clear" w:pos="9886"/>
          <w:tab w:val="right" w:leader="dot" w:pos="10212"/>
        </w:tabs>
      </w:pPr>
      <w:hyperlink w:anchor="__RefHeading__46120_1191675169" w:history="1">
        <w:r>
          <w:t>P38/A1/42 : Émissions spéciales de Noël</w:t>
        </w:r>
        <w:r>
          <w:tab/>
          <w:t>351</w:t>
        </w:r>
      </w:hyperlink>
    </w:p>
    <w:p w14:paraId="4A57CC87" w14:textId="77777777" w:rsidR="00D109DC" w:rsidRDefault="00D109DC">
      <w:pPr>
        <w:pStyle w:val="Contents3"/>
        <w:tabs>
          <w:tab w:val="clear" w:pos="9886"/>
          <w:tab w:val="right" w:leader="dot" w:pos="10212"/>
        </w:tabs>
      </w:pPr>
      <w:hyperlink w:anchor="__RefHeading__46122_1191675169" w:history="1">
        <w:r>
          <w:t>P38/A1/43 : Alter ego</w:t>
        </w:r>
        <w:r>
          <w:tab/>
          <w:t>355</w:t>
        </w:r>
      </w:hyperlink>
    </w:p>
    <w:p w14:paraId="254E2EB6" w14:textId="77777777" w:rsidR="00D109DC" w:rsidRDefault="00D109DC">
      <w:pPr>
        <w:pStyle w:val="Contents3"/>
        <w:tabs>
          <w:tab w:val="clear" w:pos="9886"/>
          <w:tab w:val="right" w:leader="dot" w:pos="10212"/>
        </w:tabs>
      </w:pPr>
      <w:hyperlink w:anchor="__RefHeading__46124_1191675169" w:history="1">
        <w:r>
          <w:t>P38/A1/44 : Organismes</w:t>
        </w:r>
        <w:r>
          <w:tab/>
          <w:t>357</w:t>
        </w:r>
      </w:hyperlink>
    </w:p>
    <w:p w14:paraId="4362C386" w14:textId="77777777" w:rsidR="00D109DC" w:rsidRDefault="00D109DC">
      <w:pPr>
        <w:pStyle w:val="Contents3"/>
        <w:tabs>
          <w:tab w:val="clear" w:pos="9886"/>
          <w:tab w:val="right" w:leader="dot" w:pos="10212"/>
        </w:tabs>
      </w:pPr>
      <w:hyperlink w:anchor="__RefHeading__46126_1191675169" w:history="1">
        <w:r>
          <w:t>P38/A1/45 : Religion</w:t>
        </w:r>
        <w:r>
          <w:tab/>
          <w:t>373</w:t>
        </w:r>
      </w:hyperlink>
    </w:p>
    <w:p w14:paraId="3EF3C97E" w14:textId="77777777" w:rsidR="00D109DC" w:rsidRDefault="00D109DC">
      <w:pPr>
        <w:pStyle w:val="Contents3"/>
        <w:tabs>
          <w:tab w:val="clear" w:pos="9886"/>
          <w:tab w:val="right" w:leader="dot" w:pos="10212"/>
        </w:tabs>
      </w:pPr>
      <w:hyperlink w:anchor="__RefHeading__46128_1191675169" w:history="1">
        <w:r>
          <w:t>P38/A1/46 : Coup d’oeil</w:t>
        </w:r>
        <w:r>
          <w:tab/>
          <w:t>375</w:t>
        </w:r>
      </w:hyperlink>
    </w:p>
    <w:p w14:paraId="2985AA23" w14:textId="77777777" w:rsidR="00D109DC" w:rsidRDefault="00D109DC">
      <w:pPr>
        <w:pStyle w:val="Contents3"/>
        <w:tabs>
          <w:tab w:val="clear" w:pos="9886"/>
          <w:tab w:val="right" w:leader="dot" w:pos="10212"/>
        </w:tabs>
      </w:pPr>
      <w:hyperlink w:anchor="__RefHeading__46130_1191675169" w:history="1">
        <w:r>
          <w:t>P38/A1/47 : Politique municipale (Dolbeau, Mistassini et ville fusionnée)</w:t>
        </w:r>
        <w:r>
          <w:tab/>
          <w:t>388</w:t>
        </w:r>
      </w:hyperlink>
    </w:p>
    <w:p w14:paraId="07DCBF82" w14:textId="77777777" w:rsidR="00D109DC" w:rsidRDefault="00D109DC">
      <w:pPr>
        <w:pStyle w:val="Contents3"/>
        <w:tabs>
          <w:tab w:val="clear" w:pos="9886"/>
          <w:tab w:val="right" w:leader="dot" w:pos="10212"/>
        </w:tabs>
      </w:pPr>
      <w:hyperlink w:anchor="__RefHeading__46132_1191675169" w:history="1">
        <w:r>
          <w:t>P38/A1/48 : Société d’information Lac-Saint-Jean</w:t>
        </w:r>
        <w:r>
          <w:tab/>
          <w:t>397</w:t>
        </w:r>
      </w:hyperlink>
    </w:p>
    <w:p w14:paraId="3AAB99F2" w14:textId="77777777" w:rsidR="00D109DC" w:rsidRDefault="00D109DC">
      <w:pPr>
        <w:pStyle w:val="Contents3"/>
        <w:tabs>
          <w:tab w:val="clear" w:pos="9886"/>
          <w:tab w:val="right" w:leader="dot" w:pos="10212"/>
        </w:tabs>
      </w:pPr>
      <w:hyperlink w:anchor="__RefHeading__46134_1191675169" w:history="1">
        <w:r>
          <w:t>P38/A1/49 : Émissions sans titre</w:t>
        </w:r>
        <w:r>
          <w:tab/>
          <w:t>401</w:t>
        </w:r>
      </w:hyperlink>
    </w:p>
    <w:p w14:paraId="643DA9D6" w14:textId="77777777" w:rsidR="00D109DC" w:rsidRDefault="00D109DC">
      <w:pPr>
        <w:pStyle w:val="Contents3"/>
        <w:tabs>
          <w:tab w:val="clear" w:pos="9886"/>
          <w:tab w:val="right" w:leader="dot" w:pos="10212"/>
        </w:tabs>
      </w:pPr>
      <w:hyperlink w:anchor="__RefHeading__46136_1191675169" w:history="1">
        <w:r>
          <w:t>P38/A1/50 : Option Régions</w:t>
        </w:r>
        <w:r>
          <w:tab/>
          <w:t>405</w:t>
        </w:r>
      </w:hyperlink>
    </w:p>
    <w:p w14:paraId="2CA9572D" w14:textId="77777777" w:rsidR="00D109DC" w:rsidRDefault="00D109DC">
      <w:pPr>
        <w:pStyle w:val="Contents2"/>
      </w:pPr>
      <w:hyperlink w:anchor="__RefHeading__46138_1191675169" w:history="1">
        <w:r>
          <w:t>P38/A2 Cassettes vidéo non standard</w:t>
        </w:r>
        <w:r>
          <w:tab/>
          <w:t>415</w:t>
        </w:r>
      </w:hyperlink>
    </w:p>
    <w:p w14:paraId="77822A6B" w14:textId="77777777" w:rsidR="00D109DC" w:rsidRDefault="00D109DC">
      <w:pPr>
        <w:pStyle w:val="Contents3"/>
        <w:tabs>
          <w:tab w:val="clear" w:pos="9886"/>
          <w:tab w:val="right" w:leader="dot" w:pos="10212"/>
        </w:tabs>
      </w:pPr>
      <w:hyperlink w:anchor="__RefHeading__46140_1191675169" w:history="1">
        <w:r>
          <w:t>P38/A2/1 : Portraits</w:t>
        </w:r>
        <w:r>
          <w:tab/>
          <w:t>415</w:t>
        </w:r>
      </w:hyperlink>
    </w:p>
    <w:p w14:paraId="57A2393D" w14:textId="77777777" w:rsidR="00D109DC" w:rsidRDefault="00D109DC">
      <w:pPr>
        <w:pStyle w:val="Contents3"/>
        <w:tabs>
          <w:tab w:val="clear" w:pos="9886"/>
          <w:tab w:val="right" w:leader="dot" w:pos="10212"/>
        </w:tabs>
      </w:pPr>
      <w:hyperlink w:anchor="__RefHeading__46142_1191675169" w:history="1">
        <w:r>
          <w:t>P38/A2/2 : Événements</w:t>
        </w:r>
        <w:r>
          <w:tab/>
          <w:t>416</w:t>
        </w:r>
      </w:hyperlink>
    </w:p>
    <w:p w14:paraId="057AC86F" w14:textId="77777777" w:rsidR="00D109DC" w:rsidRDefault="00D109DC">
      <w:pPr>
        <w:pStyle w:val="Contents3"/>
        <w:tabs>
          <w:tab w:val="clear" w:pos="9886"/>
          <w:tab w:val="right" w:leader="dot" w:pos="10212"/>
        </w:tabs>
      </w:pPr>
      <w:hyperlink w:anchor="__RefHeading__46144_1191675169" w:history="1">
        <w:r>
          <w:t>P38/A2/3 : Culture</w:t>
        </w:r>
        <w:r>
          <w:tab/>
          <w:t>417</w:t>
        </w:r>
      </w:hyperlink>
    </w:p>
    <w:p w14:paraId="5267F3AF" w14:textId="77777777" w:rsidR="00D109DC" w:rsidRDefault="00D109DC">
      <w:pPr>
        <w:pStyle w:val="Contents3"/>
        <w:tabs>
          <w:tab w:val="clear" w:pos="9886"/>
          <w:tab w:val="right" w:leader="dot" w:pos="10212"/>
        </w:tabs>
      </w:pPr>
      <w:hyperlink w:anchor="__RefHeading__46146_1191675169" w:history="1">
        <w:r>
          <w:t>P38/A2/4 : Les Anciens se racontent, les jeunes répondent</w:t>
        </w:r>
        <w:r>
          <w:tab/>
          <w:t>419</w:t>
        </w:r>
      </w:hyperlink>
    </w:p>
    <w:p w14:paraId="78FC649A" w14:textId="77777777" w:rsidR="00D109DC" w:rsidRDefault="00D109DC">
      <w:pPr>
        <w:pStyle w:val="Contents3"/>
        <w:tabs>
          <w:tab w:val="clear" w:pos="9886"/>
          <w:tab w:val="right" w:leader="dot" w:pos="10212"/>
        </w:tabs>
      </w:pPr>
      <w:hyperlink w:anchor="__RefHeading__46148_1191675169" w:history="1">
        <w:r>
          <w:t>P38/A2/5 : Reportages gouvernementaux</w:t>
        </w:r>
        <w:r>
          <w:tab/>
          <w:t>419</w:t>
        </w:r>
      </w:hyperlink>
    </w:p>
    <w:p w14:paraId="05AC5498" w14:textId="77777777" w:rsidR="00D109DC" w:rsidRDefault="00D109DC">
      <w:pPr>
        <w:pStyle w:val="Contents3"/>
        <w:tabs>
          <w:tab w:val="clear" w:pos="9886"/>
          <w:tab w:val="right" w:leader="dot" w:pos="10212"/>
        </w:tabs>
      </w:pPr>
      <w:hyperlink w:anchor="__RefHeading__46150_1191675169" w:history="1">
        <w:r>
          <w:t>P38/A2/6 : Les Amputés de guerre</w:t>
        </w:r>
        <w:r>
          <w:tab/>
          <w:t>421</w:t>
        </w:r>
      </w:hyperlink>
    </w:p>
    <w:p w14:paraId="3F360D61" w14:textId="77777777" w:rsidR="00D109DC" w:rsidRDefault="00D109DC">
      <w:pPr>
        <w:pStyle w:val="Contents3"/>
        <w:tabs>
          <w:tab w:val="clear" w:pos="9886"/>
          <w:tab w:val="right" w:leader="dot" w:pos="10212"/>
        </w:tabs>
      </w:pPr>
      <w:hyperlink w:anchor="__RefHeading__46152_1191675169" w:history="1">
        <w:r>
          <w:t>P38/A2/7 : Organismes</w:t>
        </w:r>
        <w:r>
          <w:tab/>
          <w:t>422</w:t>
        </w:r>
      </w:hyperlink>
    </w:p>
    <w:p w14:paraId="17AC2AFE" w14:textId="77777777" w:rsidR="00D109DC" w:rsidRDefault="00D109DC">
      <w:pPr>
        <w:pStyle w:val="Contents3"/>
        <w:tabs>
          <w:tab w:val="clear" w:pos="9886"/>
          <w:tab w:val="right" w:leader="dot" w:pos="10212"/>
        </w:tabs>
      </w:pPr>
      <w:hyperlink w:anchor="__RefHeading__46154_1191675169" w:history="1">
        <w:r>
          <w:t>P38/A2/8 : Santé</w:t>
        </w:r>
        <w:r>
          <w:tab/>
          <w:t>425</w:t>
        </w:r>
      </w:hyperlink>
    </w:p>
    <w:p w14:paraId="42FA0334" w14:textId="77777777" w:rsidR="00D109DC" w:rsidRDefault="00D109DC">
      <w:pPr>
        <w:pStyle w:val="Contents3"/>
        <w:tabs>
          <w:tab w:val="clear" w:pos="9886"/>
          <w:tab w:val="right" w:leader="dot" w:pos="10212"/>
        </w:tabs>
      </w:pPr>
      <w:hyperlink w:anchor="__RefHeading__46156_1191675169" w:history="1">
        <w:r>
          <w:t>P38/A2/9 : Infographie</w:t>
        </w:r>
        <w:r>
          <w:tab/>
          <w:t>425</w:t>
        </w:r>
      </w:hyperlink>
    </w:p>
    <w:p w14:paraId="0C59ACD3" w14:textId="77777777" w:rsidR="00D109DC" w:rsidRDefault="00D109DC">
      <w:pPr>
        <w:pStyle w:val="Contents3"/>
        <w:tabs>
          <w:tab w:val="clear" w:pos="9886"/>
          <w:tab w:val="right" w:leader="dot" w:pos="10212"/>
        </w:tabs>
      </w:pPr>
      <w:hyperlink w:anchor="__RefHeading__46158_1191675169" w:history="1">
        <w:r>
          <w:t>P38/A2/10 : Communication Québec vous informe</w:t>
        </w:r>
        <w:r>
          <w:tab/>
          <w:t>426</w:t>
        </w:r>
      </w:hyperlink>
    </w:p>
    <w:p w14:paraId="6747C057" w14:textId="77777777" w:rsidR="00D109DC" w:rsidRDefault="00D109DC">
      <w:pPr>
        <w:pStyle w:val="Contents3"/>
        <w:tabs>
          <w:tab w:val="clear" w:pos="9886"/>
          <w:tab w:val="right" w:leader="dot" w:pos="10212"/>
        </w:tabs>
      </w:pPr>
      <w:hyperlink w:anchor="__RefHeading__46160_1191675169" w:history="1">
        <w:r>
          <w:t>P38/A2/11 : Société Canadienne de la croix rouge division du Québec</w:t>
        </w:r>
        <w:r>
          <w:tab/>
          <w:t>427</w:t>
        </w:r>
      </w:hyperlink>
    </w:p>
    <w:p w14:paraId="46AAB175" w14:textId="77777777" w:rsidR="00D109DC" w:rsidRDefault="00D109DC">
      <w:pPr>
        <w:pStyle w:val="Contents3"/>
        <w:tabs>
          <w:tab w:val="clear" w:pos="9886"/>
          <w:tab w:val="right" w:leader="dot" w:pos="10212"/>
        </w:tabs>
      </w:pPr>
      <w:hyperlink w:anchor="__RefHeading__46162_1191675169" w:history="1">
        <w:r>
          <w:t>P38/A2/12 : Avionnerie Lac-St-Jean</w:t>
        </w:r>
        <w:r>
          <w:tab/>
          <w:t>428</w:t>
        </w:r>
      </w:hyperlink>
    </w:p>
    <w:p w14:paraId="1D66A5E8" w14:textId="77777777" w:rsidR="00D109DC" w:rsidRDefault="00D109DC">
      <w:pPr>
        <w:pStyle w:val="Contents3"/>
        <w:tabs>
          <w:tab w:val="clear" w:pos="9886"/>
          <w:tab w:val="right" w:leader="dot" w:pos="10212"/>
        </w:tabs>
      </w:pPr>
      <w:hyperlink w:anchor="__RefHeading__46164_1191675169" w:history="1">
        <w:r>
          <w:t>P38/A2/13 : Sécurité</w:t>
        </w:r>
        <w:r>
          <w:tab/>
          <w:t>429</w:t>
        </w:r>
      </w:hyperlink>
    </w:p>
    <w:p w14:paraId="05F764F1" w14:textId="77777777" w:rsidR="00D109DC" w:rsidRDefault="00D109DC">
      <w:pPr>
        <w:pStyle w:val="Contents3"/>
        <w:tabs>
          <w:tab w:val="clear" w:pos="9886"/>
          <w:tab w:val="right" w:leader="dot" w:pos="10212"/>
        </w:tabs>
      </w:pPr>
      <w:hyperlink w:anchor="__RefHeading__46166_1191675169" w:history="1">
        <w:r>
          <w:t>P38/A2/14 : Publicité</w:t>
        </w:r>
        <w:r>
          <w:tab/>
          <w:t>429</w:t>
        </w:r>
      </w:hyperlink>
    </w:p>
    <w:p w14:paraId="7EE812BE" w14:textId="77777777" w:rsidR="00D109DC" w:rsidRDefault="00D109DC">
      <w:pPr>
        <w:pStyle w:val="Contents3"/>
        <w:tabs>
          <w:tab w:val="clear" w:pos="9886"/>
          <w:tab w:val="right" w:leader="dot" w:pos="10212"/>
        </w:tabs>
      </w:pPr>
      <w:hyperlink w:anchor="__RefHeading__46168_1191675169" w:history="1">
        <w:r>
          <w:t>P38/A2/15 : Émissions sans titre</w:t>
        </w:r>
        <w:r>
          <w:tab/>
          <w:t>429</w:t>
        </w:r>
      </w:hyperlink>
    </w:p>
    <w:p w14:paraId="2823EEC6" w14:textId="77777777" w:rsidR="00D109DC" w:rsidRDefault="00D109DC">
      <w:pPr>
        <w:pStyle w:val="Contents2"/>
      </w:pPr>
      <w:hyperlink w:anchor="__RefHeading__46170_1191675169" w:history="1">
        <w:r>
          <w:t>P38/A3 Bobines</w:t>
        </w:r>
        <w:r>
          <w:tab/>
          <w:t>430</w:t>
        </w:r>
      </w:hyperlink>
    </w:p>
    <w:p w14:paraId="058BDD34" w14:textId="77777777" w:rsidR="00D109DC" w:rsidRDefault="00D109DC">
      <w:pPr>
        <w:pStyle w:val="Contents3"/>
        <w:tabs>
          <w:tab w:val="clear" w:pos="9886"/>
          <w:tab w:val="right" w:leader="dot" w:pos="10212"/>
        </w:tabs>
      </w:pPr>
      <w:hyperlink w:anchor="__RefHeading__46172_1191675169" w:history="1">
        <w:r>
          <w:t>P38/A3/1 : Culture</w:t>
        </w:r>
        <w:r>
          <w:tab/>
          <w:t>431</w:t>
        </w:r>
      </w:hyperlink>
    </w:p>
    <w:p w14:paraId="61B1BB00" w14:textId="77777777" w:rsidR="00D109DC" w:rsidRDefault="00D109DC">
      <w:pPr>
        <w:pStyle w:val="Contents3"/>
        <w:tabs>
          <w:tab w:val="clear" w:pos="9886"/>
          <w:tab w:val="right" w:leader="dot" w:pos="10212"/>
        </w:tabs>
      </w:pPr>
      <w:hyperlink w:anchor="__RefHeading__46174_1191675169" w:history="1">
        <w:r>
          <w:t>P38/A3/2 : Scolaire</w:t>
        </w:r>
        <w:r>
          <w:tab/>
          <w:t>435</w:t>
        </w:r>
      </w:hyperlink>
    </w:p>
    <w:p w14:paraId="7A5FE828" w14:textId="77777777" w:rsidR="00D109DC" w:rsidRDefault="00D109DC">
      <w:pPr>
        <w:pStyle w:val="Contents3"/>
        <w:tabs>
          <w:tab w:val="clear" w:pos="9886"/>
          <w:tab w:val="right" w:leader="dot" w:pos="10212"/>
        </w:tabs>
      </w:pPr>
      <w:hyperlink w:anchor="__RefHeading__46176_1191675169" w:history="1">
        <w:r>
          <w:t>P38/A3/3 : Conseil de ville</w:t>
        </w:r>
        <w:r>
          <w:tab/>
          <w:t>436</w:t>
        </w:r>
      </w:hyperlink>
    </w:p>
    <w:p w14:paraId="4C5A3BB8" w14:textId="77777777" w:rsidR="00D109DC" w:rsidRDefault="00D109DC">
      <w:pPr>
        <w:pStyle w:val="Contents3"/>
        <w:tabs>
          <w:tab w:val="clear" w:pos="9886"/>
          <w:tab w:val="right" w:leader="dot" w:pos="10212"/>
        </w:tabs>
      </w:pPr>
      <w:hyperlink w:anchor="__RefHeading__46178_1191675169" w:history="1">
        <w:r>
          <w:t>P38/A3/4 : TVC</w:t>
        </w:r>
        <w:r>
          <w:tab/>
          <w:t>440</w:t>
        </w:r>
      </w:hyperlink>
    </w:p>
    <w:p w14:paraId="3CB1DEFB" w14:textId="77777777" w:rsidR="00D109DC" w:rsidRDefault="00D109DC">
      <w:pPr>
        <w:pStyle w:val="Contents3"/>
        <w:tabs>
          <w:tab w:val="clear" w:pos="9886"/>
          <w:tab w:val="right" w:leader="dot" w:pos="10212"/>
        </w:tabs>
      </w:pPr>
      <w:hyperlink w:anchor="__RefHeading__46180_1191675169" w:history="1">
        <w:r>
          <w:t>P38/A3/5 : Gouvernemental</w:t>
        </w:r>
        <w:r>
          <w:tab/>
          <w:t>443</w:t>
        </w:r>
      </w:hyperlink>
    </w:p>
    <w:p w14:paraId="0EC4148F" w14:textId="77777777" w:rsidR="00D109DC" w:rsidRDefault="00D109DC">
      <w:pPr>
        <w:pStyle w:val="Contents3"/>
        <w:tabs>
          <w:tab w:val="clear" w:pos="9886"/>
          <w:tab w:val="right" w:leader="dot" w:pos="10212"/>
        </w:tabs>
      </w:pPr>
      <w:hyperlink w:anchor="__RefHeading__46182_1191675169" w:history="1">
        <w:r>
          <w:t>P38/A3/6 : Santé</w:t>
        </w:r>
        <w:r>
          <w:tab/>
          <w:t>444</w:t>
        </w:r>
      </w:hyperlink>
    </w:p>
    <w:p w14:paraId="13556F78" w14:textId="77777777" w:rsidR="00D109DC" w:rsidRDefault="00D109DC">
      <w:pPr>
        <w:pStyle w:val="Contents3"/>
        <w:tabs>
          <w:tab w:val="clear" w:pos="9886"/>
          <w:tab w:val="right" w:leader="dot" w:pos="10212"/>
        </w:tabs>
      </w:pPr>
      <w:hyperlink w:anchor="__RefHeading__46184_1191675169" w:history="1">
        <w:r>
          <w:t>P38/A3/7 : Sports</w:t>
        </w:r>
        <w:r>
          <w:tab/>
          <w:t>445</w:t>
        </w:r>
      </w:hyperlink>
    </w:p>
    <w:p w14:paraId="4FA206F0" w14:textId="77777777" w:rsidR="00D109DC" w:rsidRDefault="00D109DC">
      <w:pPr>
        <w:pStyle w:val="Contents3"/>
        <w:tabs>
          <w:tab w:val="clear" w:pos="9886"/>
          <w:tab w:val="right" w:leader="dot" w:pos="10212"/>
        </w:tabs>
      </w:pPr>
      <w:hyperlink w:anchor="__RefHeading__46186_1191675169" w:history="1">
        <w:r>
          <w:t>P38/A3/8 : Documentaire</w:t>
        </w:r>
        <w:r>
          <w:tab/>
          <w:t>446</w:t>
        </w:r>
      </w:hyperlink>
    </w:p>
    <w:p w14:paraId="15F115CF" w14:textId="77777777" w:rsidR="00D109DC" w:rsidRDefault="00D109DC">
      <w:pPr>
        <w:pStyle w:val="Contents3"/>
        <w:tabs>
          <w:tab w:val="clear" w:pos="9886"/>
          <w:tab w:val="right" w:leader="dot" w:pos="10212"/>
        </w:tabs>
      </w:pPr>
      <w:hyperlink w:anchor="__RefHeading__46188_1191675169" w:history="1">
        <w:r>
          <w:t>P38/A3/9 : Organismes</w:t>
        </w:r>
        <w:r>
          <w:tab/>
          <w:t>447</w:t>
        </w:r>
      </w:hyperlink>
    </w:p>
    <w:p w14:paraId="5CDE59E6" w14:textId="77777777" w:rsidR="00D109DC" w:rsidRDefault="00D109DC">
      <w:pPr>
        <w:pStyle w:val="Contents3"/>
        <w:tabs>
          <w:tab w:val="clear" w:pos="9886"/>
          <w:tab w:val="right" w:leader="dot" w:pos="10212"/>
        </w:tabs>
      </w:pPr>
      <w:hyperlink w:anchor="__RefHeading__46190_1191675169" w:history="1">
        <w:r>
          <w:t>P38/A3/10 : Religion</w:t>
        </w:r>
        <w:r>
          <w:tab/>
          <w:t>448</w:t>
        </w:r>
      </w:hyperlink>
    </w:p>
    <w:p w14:paraId="592BB321" w14:textId="77777777" w:rsidR="00D109DC" w:rsidRDefault="00D109DC">
      <w:pPr>
        <w:pStyle w:val="Contents3"/>
        <w:tabs>
          <w:tab w:val="clear" w:pos="9886"/>
          <w:tab w:val="right" w:leader="dot" w:pos="10212"/>
        </w:tabs>
      </w:pPr>
      <w:hyperlink w:anchor="__RefHeading__46192_1191675169" w:history="1">
        <w:r>
          <w:t>P38/A3/11 : Conférences</w:t>
        </w:r>
        <w:r>
          <w:tab/>
          <w:t>449</w:t>
        </w:r>
      </w:hyperlink>
    </w:p>
    <w:p w14:paraId="7C83EC60" w14:textId="77777777" w:rsidR="00D109DC" w:rsidRDefault="00D109DC">
      <w:pPr>
        <w:pStyle w:val="Contents3"/>
        <w:tabs>
          <w:tab w:val="clear" w:pos="9886"/>
          <w:tab w:val="right" w:leader="dot" w:pos="10212"/>
        </w:tabs>
      </w:pPr>
      <w:hyperlink w:anchor="__RefHeading__46194_1191675169" w:history="1">
        <w:r>
          <w:t>P38/A3/12 : Entrevues</w:t>
        </w:r>
        <w:r>
          <w:tab/>
          <w:t>450</w:t>
        </w:r>
      </w:hyperlink>
    </w:p>
    <w:p w14:paraId="6C101496" w14:textId="77777777" w:rsidR="00D109DC" w:rsidRDefault="00D109DC">
      <w:pPr>
        <w:pStyle w:val="Contents3"/>
        <w:tabs>
          <w:tab w:val="clear" w:pos="9886"/>
          <w:tab w:val="right" w:leader="dot" w:pos="10212"/>
        </w:tabs>
      </w:pPr>
      <w:hyperlink w:anchor="__RefHeading__46196_1191675169" w:history="1">
        <w:r>
          <w:t>P38/A3/13 : Sans titre</w:t>
        </w:r>
        <w:r>
          <w:tab/>
          <w:t>452</w:t>
        </w:r>
      </w:hyperlink>
    </w:p>
    <w:p w14:paraId="3FF2A61E" w14:textId="77777777" w:rsidR="00D109DC" w:rsidRDefault="00D109DC">
      <w:pPr>
        <w:pStyle w:val="Contents3"/>
        <w:tabs>
          <w:tab w:val="clear" w:pos="9886"/>
          <w:tab w:val="right" w:leader="dot" w:pos="10212"/>
        </w:tabs>
      </w:pPr>
      <w:hyperlink w:anchor="__RefHeading__46198_1191675169" w:history="1">
        <w:r>
          <w:t>P38/A3/14 : Donation de Réjean Potvin</w:t>
        </w:r>
        <w:r>
          <w:tab/>
          <w:t>453</w:t>
        </w:r>
      </w:hyperlink>
    </w:p>
    <w:p w14:paraId="5ADBAED4" w14:textId="77777777" w:rsidR="00D109DC" w:rsidRDefault="00D109DC">
      <w:pPr>
        <w:pStyle w:val="Contents1"/>
      </w:pPr>
      <w:hyperlink w:anchor="__RefHeading__46200_1191675169" w:history="1">
        <w:r>
          <w:t>P38/B Enregistrement sonore</w:t>
        </w:r>
        <w:r>
          <w:tab/>
          <w:t>458</w:t>
        </w:r>
      </w:hyperlink>
    </w:p>
    <w:p w14:paraId="38CEE45E" w14:textId="77777777" w:rsidR="00D109DC" w:rsidRDefault="00D109DC">
      <w:pPr>
        <w:pStyle w:val="Contents2"/>
      </w:pPr>
      <w:hyperlink w:anchor="__RefHeading__46202_1191675169" w:history="1">
        <w:r>
          <w:t>P38/B1 Cassettes audio</w:t>
        </w:r>
        <w:r>
          <w:tab/>
          <w:t>458</w:t>
        </w:r>
      </w:hyperlink>
    </w:p>
    <w:p w14:paraId="741BAC75" w14:textId="77777777" w:rsidR="00D109DC" w:rsidRDefault="00D109DC">
      <w:pPr>
        <w:pStyle w:val="Contents3"/>
        <w:tabs>
          <w:tab w:val="clear" w:pos="9886"/>
          <w:tab w:val="right" w:leader="dot" w:pos="10212"/>
        </w:tabs>
      </w:pPr>
      <w:hyperlink w:anchor="__RefHeading__46204_1191675169" w:history="1">
        <w:r>
          <w:t>P38/B1/1 : Microcassettes</w:t>
        </w:r>
        <w:r>
          <w:tab/>
          <w:t>458</w:t>
        </w:r>
      </w:hyperlink>
    </w:p>
    <w:p w14:paraId="64B3FB30" w14:textId="77777777" w:rsidR="00D109DC" w:rsidRDefault="00D109DC">
      <w:pPr>
        <w:pStyle w:val="Contents3"/>
        <w:tabs>
          <w:tab w:val="clear" w:pos="9886"/>
          <w:tab w:val="right" w:leader="dot" w:pos="10212"/>
        </w:tabs>
      </w:pPr>
      <w:hyperlink w:anchor="__RefHeading__46206_1191675169" w:history="1">
        <w:r>
          <w:t>P38/B1/2 : Cassettes</w:t>
        </w:r>
        <w:r>
          <w:tab/>
          <w:t>458</w:t>
        </w:r>
      </w:hyperlink>
    </w:p>
    <w:p w14:paraId="67B855D9" w14:textId="77777777" w:rsidR="00D109DC" w:rsidRDefault="00D109DC">
      <w:pPr>
        <w:pStyle w:val="Contents1"/>
      </w:pPr>
      <w:hyperlink w:anchor="__RefHeading__46208_1191675169" w:history="1">
        <w:r>
          <w:t>P38/C Documents textuels</w:t>
        </w:r>
        <w:r>
          <w:tab/>
          <w:t>459</w:t>
        </w:r>
      </w:hyperlink>
    </w:p>
    <w:p w14:paraId="25C257E0" w14:textId="77777777" w:rsidR="00D109DC" w:rsidRDefault="00D109DC">
      <w:pPr>
        <w:pStyle w:val="Contents2"/>
      </w:pPr>
      <w:hyperlink w:anchor="__RefHeading__46210_1191675169" w:history="1">
        <w:r>
          <w:t>P38/C1 Constitution</w:t>
        </w:r>
        <w:r>
          <w:tab/>
          <w:t>459</w:t>
        </w:r>
      </w:hyperlink>
    </w:p>
    <w:p w14:paraId="2BB1F163" w14:textId="77777777" w:rsidR="00D109DC" w:rsidRDefault="00D109DC">
      <w:pPr>
        <w:pStyle w:val="Contents3"/>
        <w:tabs>
          <w:tab w:val="clear" w:pos="9886"/>
          <w:tab w:val="right" w:leader="dot" w:pos="10212"/>
        </w:tabs>
      </w:pPr>
      <w:hyperlink w:anchor="__RefHeading__46212_1191675169" w:history="1">
        <w:r>
          <w:t>P38/C1/1 : Lettres patentes</w:t>
        </w:r>
        <w:r>
          <w:tab/>
          <w:t>459</w:t>
        </w:r>
      </w:hyperlink>
    </w:p>
    <w:p w14:paraId="6486219A" w14:textId="77777777" w:rsidR="00D109DC" w:rsidRDefault="00D109DC">
      <w:pPr>
        <w:pStyle w:val="Contents3"/>
        <w:tabs>
          <w:tab w:val="clear" w:pos="9886"/>
          <w:tab w:val="right" w:leader="dot" w:pos="10212"/>
        </w:tabs>
      </w:pPr>
      <w:hyperlink w:anchor="__RefHeading__46214_1191675169" w:history="1">
        <w:r>
          <w:t>P38/C1/2 : Organigramme</w:t>
        </w:r>
        <w:r>
          <w:tab/>
          <w:t>459</w:t>
        </w:r>
      </w:hyperlink>
    </w:p>
    <w:p w14:paraId="08C40B75" w14:textId="77777777" w:rsidR="00D109DC" w:rsidRDefault="00D109DC">
      <w:pPr>
        <w:pStyle w:val="Contents3"/>
        <w:tabs>
          <w:tab w:val="clear" w:pos="9886"/>
          <w:tab w:val="right" w:leader="dot" w:pos="10212"/>
        </w:tabs>
      </w:pPr>
      <w:hyperlink w:anchor="__RefHeading__46216_1191675169" w:history="1">
        <w:r>
          <w:t>P38/C1/3 : Charte</w:t>
        </w:r>
        <w:r>
          <w:tab/>
          <w:t>459</w:t>
        </w:r>
      </w:hyperlink>
    </w:p>
    <w:p w14:paraId="63F83A4E" w14:textId="77777777" w:rsidR="00D109DC" w:rsidRDefault="00D109DC">
      <w:pPr>
        <w:pStyle w:val="Contents2"/>
      </w:pPr>
      <w:hyperlink w:anchor="__RefHeading__46218_1191675169" w:history="1">
        <w:r>
          <w:t>P38/C2 Administration</w:t>
        </w:r>
        <w:r>
          <w:tab/>
          <w:t>459</w:t>
        </w:r>
      </w:hyperlink>
    </w:p>
    <w:p w14:paraId="44E1A205" w14:textId="77777777" w:rsidR="00D109DC" w:rsidRDefault="00D109DC">
      <w:pPr>
        <w:pStyle w:val="Contents3"/>
        <w:tabs>
          <w:tab w:val="clear" w:pos="9886"/>
          <w:tab w:val="right" w:leader="dot" w:pos="10212"/>
        </w:tabs>
      </w:pPr>
      <w:hyperlink w:anchor="__RefHeading__46220_1191675169" w:history="1">
        <w:r>
          <w:t>P38/C2/1 : Réunions</w:t>
        </w:r>
        <w:r>
          <w:tab/>
          <w:t>459</w:t>
        </w:r>
      </w:hyperlink>
    </w:p>
    <w:p w14:paraId="1F1171EF" w14:textId="77777777" w:rsidR="00D109DC" w:rsidRDefault="00D109DC">
      <w:pPr>
        <w:pStyle w:val="Contents3"/>
        <w:tabs>
          <w:tab w:val="clear" w:pos="9886"/>
          <w:tab w:val="right" w:leader="dot" w:pos="10212"/>
        </w:tabs>
      </w:pPr>
      <w:hyperlink w:anchor="__RefHeading__46222_1191675169" w:history="1">
        <w:r>
          <w:t>P38/C2/2 : Rapports</w:t>
        </w:r>
        <w:r>
          <w:tab/>
          <w:t>459</w:t>
        </w:r>
      </w:hyperlink>
    </w:p>
    <w:p w14:paraId="7B4CA8AD" w14:textId="77777777" w:rsidR="00D109DC" w:rsidRDefault="00D109DC">
      <w:pPr>
        <w:pStyle w:val="Contents3"/>
        <w:tabs>
          <w:tab w:val="clear" w:pos="9886"/>
          <w:tab w:val="right" w:leader="dot" w:pos="10212"/>
        </w:tabs>
      </w:pPr>
      <w:hyperlink w:anchor="__RefHeading__46224_1191675169" w:history="1">
        <w:r>
          <w:t>P38/C2/3 : Règlements</w:t>
        </w:r>
        <w:r>
          <w:tab/>
          <w:t>459</w:t>
        </w:r>
      </w:hyperlink>
    </w:p>
    <w:p w14:paraId="46EFE04B" w14:textId="77777777" w:rsidR="00D109DC" w:rsidRDefault="00D109DC">
      <w:pPr>
        <w:pStyle w:val="Contents3"/>
        <w:tabs>
          <w:tab w:val="clear" w:pos="9886"/>
          <w:tab w:val="right" w:leader="dot" w:pos="10212"/>
        </w:tabs>
      </w:pPr>
      <w:hyperlink w:anchor="__RefHeading__46226_1191675169" w:history="1">
        <w:r>
          <w:t>P38/C2/4 : Promotion</w:t>
        </w:r>
        <w:r>
          <w:tab/>
          <w:t>459</w:t>
        </w:r>
      </w:hyperlink>
    </w:p>
    <w:p w14:paraId="7B7C895D" w14:textId="77777777" w:rsidR="00D109DC" w:rsidRDefault="00D109DC">
      <w:pPr>
        <w:pStyle w:val="Contents3"/>
        <w:tabs>
          <w:tab w:val="clear" w:pos="9886"/>
          <w:tab w:val="right" w:leader="dot" w:pos="10212"/>
        </w:tabs>
      </w:pPr>
      <w:hyperlink w:anchor="__RefHeading__46228_1191675169" w:history="1">
        <w:r>
          <w:t>P38/C2/5 : Activités</w:t>
        </w:r>
        <w:r>
          <w:tab/>
          <w:t>460</w:t>
        </w:r>
      </w:hyperlink>
    </w:p>
    <w:p w14:paraId="73AEB91B" w14:textId="77777777" w:rsidR="00D109DC" w:rsidRDefault="00D109DC">
      <w:pPr>
        <w:pStyle w:val="Contents3"/>
        <w:tabs>
          <w:tab w:val="clear" w:pos="9886"/>
          <w:tab w:val="right" w:leader="dot" w:pos="10212"/>
        </w:tabs>
      </w:pPr>
      <w:hyperlink w:anchor="__RefHeading__46230_1191675169" w:history="1">
        <w:r>
          <w:t>P38/C2/6 : Modèles de travail</w:t>
        </w:r>
        <w:r>
          <w:tab/>
          <w:t>460</w:t>
        </w:r>
      </w:hyperlink>
    </w:p>
    <w:p w14:paraId="1100389F" w14:textId="77777777" w:rsidR="00D109DC" w:rsidRDefault="00D109DC">
      <w:pPr>
        <w:pStyle w:val="Contents3"/>
        <w:tabs>
          <w:tab w:val="clear" w:pos="9886"/>
          <w:tab w:val="right" w:leader="dot" w:pos="10212"/>
        </w:tabs>
      </w:pPr>
      <w:hyperlink w:anchor="__RefHeading__46232_1191675169" w:history="1">
        <w:r>
          <w:t>P38/C3/7 : Programmes de travail</w:t>
        </w:r>
        <w:r>
          <w:tab/>
          <w:t>460</w:t>
        </w:r>
      </w:hyperlink>
    </w:p>
    <w:p w14:paraId="5088F052" w14:textId="77777777" w:rsidR="00D109DC" w:rsidRDefault="00D109DC">
      <w:pPr>
        <w:pStyle w:val="Contents2"/>
      </w:pPr>
      <w:hyperlink w:anchor="__RefHeading__46234_1191675169" w:history="1">
        <w:r>
          <w:t>P38/C3 Finances</w:t>
        </w:r>
        <w:r>
          <w:tab/>
          <w:t>460</w:t>
        </w:r>
      </w:hyperlink>
    </w:p>
    <w:p w14:paraId="30785B59" w14:textId="77777777" w:rsidR="00D109DC" w:rsidRDefault="00D109DC">
      <w:pPr>
        <w:pStyle w:val="Contents3"/>
        <w:tabs>
          <w:tab w:val="clear" w:pos="9886"/>
          <w:tab w:val="right" w:leader="dot" w:pos="10212"/>
        </w:tabs>
      </w:pPr>
      <w:hyperlink w:anchor="__RefHeading__46236_1191675169" w:history="1">
        <w:r>
          <w:t>P38/C3/1 :</w:t>
        </w:r>
        <w:r>
          <w:tab/>
          <w:t>460</w:t>
        </w:r>
      </w:hyperlink>
    </w:p>
    <w:p w14:paraId="14552BD8" w14:textId="77777777" w:rsidR="00D109DC" w:rsidRDefault="00D109DC">
      <w:pPr>
        <w:pStyle w:val="Contents2"/>
      </w:pPr>
      <w:hyperlink w:anchor="__RefHeading__46238_1191675169" w:history="1">
        <w:r>
          <w:t>P38/C4 Émissions</w:t>
        </w:r>
        <w:r>
          <w:tab/>
          <w:t>460</w:t>
        </w:r>
      </w:hyperlink>
    </w:p>
    <w:p w14:paraId="227FAE06" w14:textId="77777777" w:rsidR="00D109DC" w:rsidRDefault="00D109DC">
      <w:pPr>
        <w:pStyle w:val="Contents3"/>
        <w:tabs>
          <w:tab w:val="clear" w:pos="9886"/>
          <w:tab w:val="right" w:leader="dot" w:pos="10212"/>
        </w:tabs>
      </w:pPr>
      <w:hyperlink w:anchor="__RefHeading__46240_1191675169" w:history="1">
        <w:r>
          <w:t>P38/C4/1 :</w:t>
        </w:r>
        <w:r>
          <w:tab/>
          <w:t>460</w:t>
        </w:r>
      </w:hyperlink>
    </w:p>
    <w:p w14:paraId="1743EAA2" w14:textId="77777777" w:rsidR="00D109DC" w:rsidRDefault="00D109DC">
      <w:pPr>
        <w:pStyle w:val="Contents2"/>
      </w:pPr>
      <w:hyperlink w:anchor="__RefHeading__46242_1191675169" w:history="1">
        <w:r>
          <w:t>P38/C5 Ressources humaines</w:t>
        </w:r>
        <w:r>
          <w:tab/>
          <w:t>460</w:t>
        </w:r>
      </w:hyperlink>
    </w:p>
    <w:p w14:paraId="238D0326" w14:textId="77777777" w:rsidR="00D109DC" w:rsidRDefault="00D109DC">
      <w:pPr>
        <w:pStyle w:val="Contents3"/>
        <w:tabs>
          <w:tab w:val="clear" w:pos="9886"/>
          <w:tab w:val="right" w:leader="dot" w:pos="10212"/>
        </w:tabs>
      </w:pPr>
      <w:hyperlink w:anchor="__RefHeading__46244_1191675169" w:history="1">
        <w:r>
          <w:t>P38/C5/1 :</w:t>
        </w:r>
        <w:r>
          <w:tab/>
          <w:t>460</w:t>
        </w:r>
      </w:hyperlink>
    </w:p>
    <w:p w14:paraId="73BE886A" w14:textId="77777777" w:rsidR="00D109DC" w:rsidRDefault="00D109DC">
      <w:pPr>
        <w:pStyle w:val="Contents2"/>
      </w:pPr>
      <w:hyperlink w:anchor="__RefHeading__46246_1191675169" w:history="1">
        <w:r>
          <w:t>P38/C6 Correspondance</w:t>
        </w:r>
        <w:r>
          <w:tab/>
          <w:t>461</w:t>
        </w:r>
      </w:hyperlink>
    </w:p>
    <w:p w14:paraId="6F8452E0" w14:textId="77777777" w:rsidR="00D109DC" w:rsidRDefault="00D109DC">
      <w:pPr>
        <w:pStyle w:val="Contents3"/>
        <w:tabs>
          <w:tab w:val="clear" w:pos="9886"/>
          <w:tab w:val="right" w:leader="dot" w:pos="10212"/>
        </w:tabs>
      </w:pPr>
      <w:hyperlink w:anchor="__RefHeading__46248_1191675169" w:history="1">
        <w:r>
          <w:t>P38/C6/1 : Correspondance</w:t>
        </w:r>
        <w:r>
          <w:tab/>
          <w:t>461</w:t>
        </w:r>
      </w:hyperlink>
    </w:p>
    <w:p w14:paraId="426C4BB1" w14:textId="77777777" w:rsidR="00D109DC" w:rsidRDefault="00D109DC">
      <w:pPr>
        <w:pStyle w:val="Contents2"/>
      </w:pPr>
      <w:hyperlink w:anchor="__RefHeading__46250_1191675169" w:history="1">
        <w:r>
          <w:t>P38/C7 Biens mobiliers et immobiliers</w:t>
        </w:r>
        <w:r>
          <w:tab/>
          <w:t>461</w:t>
        </w:r>
      </w:hyperlink>
    </w:p>
    <w:p w14:paraId="4FA0A9EE" w14:textId="77777777" w:rsidR="00D109DC" w:rsidRDefault="00D109DC">
      <w:pPr>
        <w:pStyle w:val="Contents3"/>
        <w:tabs>
          <w:tab w:val="clear" w:pos="9886"/>
          <w:tab w:val="right" w:leader="dot" w:pos="10212"/>
        </w:tabs>
      </w:pPr>
      <w:hyperlink w:anchor="__RefHeading__46252_1191675169" w:history="1">
        <w:r>
          <w:t>P38/C7/1 :</w:t>
        </w:r>
        <w:r>
          <w:tab/>
          <w:t>461</w:t>
        </w:r>
      </w:hyperlink>
    </w:p>
    <w:p w14:paraId="61A3E720" w14:textId="77777777" w:rsidR="00D109DC" w:rsidRDefault="00D109DC">
      <w:pPr>
        <w:pStyle w:val="Contents1"/>
      </w:pPr>
      <w:hyperlink w:anchor="__RefHeading__46254_1191675169" w:history="1">
        <w:r>
          <w:t>P38/D Documents iconographiques</w:t>
        </w:r>
        <w:r>
          <w:tab/>
          <w:t>461</w:t>
        </w:r>
      </w:hyperlink>
    </w:p>
    <w:p w14:paraId="67E6A465" w14:textId="77777777" w:rsidR="00D109DC" w:rsidRDefault="00D109DC">
      <w:pPr>
        <w:pStyle w:val="Contents2"/>
      </w:pPr>
      <w:hyperlink w:anchor="__RefHeading__46256_1191675169" w:history="1">
        <w:r>
          <w:t>P38/D1 Photographies</w:t>
        </w:r>
        <w:r>
          <w:tab/>
          <w:t>461</w:t>
        </w:r>
      </w:hyperlink>
    </w:p>
    <w:p w14:paraId="163D9481" w14:textId="77777777" w:rsidR="00D109DC" w:rsidRDefault="00D109DC">
      <w:pPr>
        <w:pStyle w:val="Contents3"/>
        <w:tabs>
          <w:tab w:val="clear" w:pos="9886"/>
          <w:tab w:val="right" w:leader="dot" w:pos="10212"/>
        </w:tabs>
      </w:pPr>
      <w:hyperlink w:anchor="__RefHeading__46258_1191675169" w:history="1">
        <w:r>
          <w:t>P38/D1/1 : Employés</w:t>
        </w:r>
        <w:r>
          <w:tab/>
          <w:t>461</w:t>
        </w:r>
      </w:hyperlink>
    </w:p>
    <w:p w14:paraId="5376DC39" w14:textId="77777777" w:rsidR="00D109DC" w:rsidRDefault="00D109DC">
      <w:pPr>
        <w:pStyle w:val="Contents3"/>
        <w:tabs>
          <w:tab w:val="clear" w:pos="9886"/>
          <w:tab w:val="right" w:leader="dot" w:pos="10212"/>
        </w:tabs>
      </w:pPr>
      <w:hyperlink w:anchor="__RefHeading__46260_1191675169" w:history="1">
        <w:r>
          <w:t>P38/D1/3 : Spectacles</w:t>
        </w:r>
        <w:r>
          <w:tab/>
          <w:t>461</w:t>
        </w:r>
      </w:hyperlink>
    </w:p>
    <w:p w14:paraId="11EB5BDD" w14:textId="77777777" w:rsidR="00D109DC" w:rsidRDefault="00D109DC">
      <w:pPr>
        <w:pStyle w:val="Contents2"/>
      </w:pPr>
      <w:hyperlink w:anchor="__RefHeading__46262_1191675169" w:history="1">
        <w:r>
          <w:t>P38/D2 Négatifs</w:t>
        </w:r>
        <w:r>
          <w:tab/>
          <w:t>461</w:t>
        </w:r>
      </w:hyperlink>
    </w:p>
    <w:p w14:paraId="0D2FE902" w14:textId="77777777" w:rsidR="00D109DC" w:rsidRDefault="00D109DC">
      <w:pPr>
        <w:pStyle w:val="Contents3"/>
        <w:tabs>
          <w:tab w:val="clear" w:pos="9886"/>
          <w:tab w:val="right" w:leader="dot" w:pos="10212"/>
        </w:tabs>
      </w:pPr>
      <w:hyperlink w:anchor="__RefHeading__46264_1191675169" w:history="1">
        <w:r>
          <w:t>P38/D2/1 :</w:t>
        </w:r>
        <w:r>
          <w:tab/>
          <w:t>462</w:t>
        </w:r>
      </w:hyperlink>
    </w:p>
    <w:p w14:paraId="020A9C4A" w14:textId="77777777" w:rsidR="00D109DC" w:rsidRDefault="00000000">
      <w:pPr>
        <w:pStyle w:val="Corpsdetexte2"/>
      </w:pPr>
      <w:r>
        <w:fldChar w:fldCharType="end"/>
      </w:r>
      <w:hyperlink w:anchor="_Toc15993102" w:history="1"/>
    </w:p>
    <w:p w14:paraId="6C1A7CF3" w14:textId="77777777" w:rsidR="00D109DC" w:rsidRDefault="00000000">
      <w:pPr>
        <w:pStyle w:val="Titre"/>
        <w:pageBreakBefore/>
      </w:pPr>
      <w:bookmarkStart w:id="6" w:name="__RefHeading__46032_1191675169"/>
      <w:bookmarkStart w:id="7" w:name="_Toc15993102"/>
      <w:r>
        <w:lastRenderedPageBreak/>
        <w:t>PRÉSENTATION DU FONDS</w:t>
      </w:r>
      <w:bookmarkEnd w:id="6"/>
      <w:bookmarkEnd w:id="7"/>
    </w:p>
    <w:p w14:paraId="4F386DB7" w14:textId="77777777" w:rsidR="00D109DC" w:rsidRDefault="00D109DC">
      <w:pPr>
        <w:pStyle w:val="Corpsdetexte2"/>
      </w:pPr>
    </w:p>
    <w:p w14:paraId="42D5E491" w14:textId="77777777" w:rsidR="00D109DC" w:rsidRDefault="00000000">
      <w:pPr>
        <w:pStyle w:val="Standard"/>
      </w:pPr>
      <w:r>
        <w:t xml:space="preserve">P38 FONDS TÉLÉVISION COMMUNAUTAIRE CÂBLE DES 2 RIVES. – </w:t>
      </w:r>
      <w:r>
        <w:fldChar w:fldCharType="begin"/>
      </w:r>
      <w:r>
        <w:instrText xml:space="preserve"> FILLIN "" </w:instrText>
      </w:r>
      <w:r>
        <w:fldChar w:fldCharType="separate"/>
      </w:r>
      <w:r>
        <w:fldChar w:fldCharType="end"/>
      </w:r>
      <w:r>
        <w:t>m. l. de documents textuels. –</w:t>
      </w:r>
      <w:r>
        <w:rPr>
          <w:rStyle w:val="Textedelespacerserv"/>
          <w:rFonts w:eastAsia="Calibri"/>
          <w:caps/>
        </w:rPr>
        <w:t xml:space="preserve"> </w:t>
      </w:r>
      <w:r>
        <w:fldChar w:fldCharType="begin"/>
      </w:r>
      <w:r>
        <w:instrText xml:space="preserve"> FILLIN "" </w:instrText>
      </w:r>
      <w:r>
        <w:fldChar w:fldCharType="separate"/>
      </w:r>
      <w:r>
        <w:fldChar w:fldCharType="end"/>
      </w:r>
      <w:r>
        <w:t xml:space="preserve">photographies. - </w:t>
      </w:r>
      <w:proofErr w:type="spellStart"/>
      <w:r>
        <w:rPr>
          <w:shd w:val="clear" w:color="auto" w:fill="FFFF00"/>
        </w:rPr>
        <w:t>etc</w:t>
      </w:r>
      <w:proofErr w:type="spellEnd"/>
    </w:p>
    <w:p w14:paraId="22AE5569" w14:textId="77777777" w:rsidR="00D109DC" w:rsidRDefault="00D109DC">
      <w:pPr>
        <w:pStyle w:val="Standard"/>
      </w:pPr>
    </w:p>
    <w:p w14:paraId="150F629B" w14:textId="77777777" w:rsidR="00D109DC" w:rsidRDefault="00000000">
      <w:pPr>
        <w:pStyle w:val="Standard"/>
      </w:pPr>
      <w:r>
        <w:rPr>
          <w:b/>
        </w:rPr>
        <w:t>Notice biographique / Histoire administrative :</w:t>
      </w:r>
    </w:p>
    <w:p w14:paraId="0A469666" w14:textId="77777777" w:rsidR="00D109DC" w:rsidRDefault="00D109DC">
      <w:pPr>
        <w:pStyle w:val="Standard"/>
      </w:pPr>
    </w:p>
    <w:p w14:paraId="51048279" w14:textId="77777777" w:rsidR="00D109DC" w:rsidRDefault="00000000">
      <w:pPr>
        <w:pStyle w:val="Standard"/>
        <w:shd w:val="clear" w:color="auto" w:fill="FFFFFF"/>
      </w:pPr>
      <w:r>
        <w:rPr>
          <w:szCs w:val="24"/>
          <w:lang w:eastAsia="fr-CA"/>
        </w:rPr>
        <w:t>La chaîne de télévision câblée locale des secteurs Dolbeau et Mistassini voit le jour en 1970 sous le nom de Télé-2. Un groupe d’animateurs de l’Office national du film (ONF) s’occupent de la programmation à cette époque et les équipements nécessaires sont fournis par la Commission scolaire régionale Louis-Hémon. La diffusion des émissions se fait sur les ondes du Canal 2. </w:t>
      </w:r>
    </w:p>
    <w:p w14:paraId="350E375F" w14:textId="77777777" w:rsidR="00D109DC" w:rsidRDefault="00D109DC">
      <w:pPr>
        <w:pStyle w:val="Standard"/>
        <w:shd w:val="clear" w:color="auto" w:fill="FFFFFF"/>
        <w:rPr>
          <w:szCs w:val="24"/>
          <w:lang w:eastAsia="fr-CA"/>
        </w:rPr>
      </w:pPr>
    </w:p>
    <w:p w14:paraId="7D6F0210" w14:textId="77777777" w:rsidR="00D109DC" w:rsidRDefault="00000000">
      <w:pPr>
        <w:pStyle w:val="Standard"/>
        <w:shd w:val="clear" w:color="auto" w:fill="FFFFFF"/>
      </w:pPr>
      <w:r>
        <w:rPr>
          <w:szCs w:val="24"/>
          <w:lang w:eastAsia="fr-CA"/>
        </w:rPr>
        <w:t>La télévision communautaire se concentre sur les événements locaux et cible des sujets qui touchent la population de Dolbeau et de Mistassini comme des entrevues avec des notables de l’endroit. Ne disposant pas de moyens financiers importants, la chaîne recrute des volontaires et va chercher des fonds pour subvenir aux besoins de la télévision. </w:t>
      </w:r>
    </w:p>
    <w:p w14:paraId="26AF15C0" w14:textId="77777777" w:rsidR="00D109DC" w:rsidRDefault="00D109DC">
      <w:pPr>
        <w:pStyle w:val="Standard"/>
        <w:shd w:val="clear" w:color="auto" w:fill="FFFFFF"/>
        <w:rPr>
          <w:szCs w:val="24"/>
          <w:lang w:eastAsia="fr-CA"/>
        </w:rPr>
      </w:pPr>
    </w:p>
    <w:p w14:paraId="25E23CFF" w14:textId="77777777" w:rsidR="00D109DC" w:rsidRDefault="00000000">
      <w:pPr>
        <w:pStyle w:val="Standard"/>
        <w:shd w:val="clear" w:color="auto" w:fill="FFFFFF"/>
      </w:pPr>
      <w:r>
        <w:rPr>
          <w:szCs w:val="24"/>
          <w:lang w:eastAsia="fr-CA"/>
        </w:rPr>
        <w:t>À l’été 1972, le prêt des équipements par la Commission scolaire est révoqué, car l’organisation souhaite les utiliser en classe. Cela entraîne une diminution de 30 minutes d’émissions diffusées chaque semaine. La télévision communautaire ferme temporairement par la suite en raison d’un manque de fonds lié à l’achat de nouveaux équipements. Le Club Jouvenceau remet la télévision locale sur pied quelques années, alors qu’il reprend le flambeau en 1978. Une deuxième fermeture surviendra. En septembre 1991, la chaîne, maintenant appelée Câble 2 Rives, reprend du service et on compte 4 200 abonnés à ce canal. L’émission de nouvelles Info-2 couvrait alors les activités locales et régionales. Malgré le succès du réseau, les événements font en sorte que la chaîne doit encore fermer en 1995.</w:t>
      </w:r>
    </w:p>
    <w:p w14:paraId="734AB8BB" w14:textId="77777777" w:rsidR="00D109DC" w:rsidRDefault="00D109DC">
      <w:pPr>
        <w:pStyle w:val="Standard"/>
        <w:shd w:val="clear" w:color="auto" w:fill="FFFFFF"/>
        <w:rPr>
          <w:szCs w:val="24"/>
          <w:lang w:eastAsia="fr-CA"/>
        </w:rPr>
      </w:pPr>
    </w:p>
    <w:p w14:paraId="149DE3AF" w14:textId="77777777" w:rsidR="00D109DC" w:rsidRDefault="00000000">
      <w:pPr>
        <w:pStyle w:val="Standard"/>
        <w:shd w:val="clear" w:color="auto" w:fill="FFFFFF"/>
      </w:pPr>
      <w:r>
        <w:rPr>
          <w:szCs w:val="24"/>
          <w:lang w:eastAsia="fr-CA"/>
        </w:rPr>
        <w:t xml:space="preserve">L’année suivante, soit en février 1996, des bénévoles renomment la chaîne la Société d’information Lac-St-Jean et on y diffuse des émissions entre 2 et 8 heures par semaine sur le canal 9. Des subventions du </w:t>
      </w:r>
      <w:proofErr w:type="gramStart"/>
      <w:r>
        <w:rPr>
          <w:szCs w:val="24"/>
          <w:lang w:eastAsia="fr-CA"/>
        </w:rPr>
        <w:t>Ministère</w:t>
      </w:r>
      <w:proofErr w:type="gramEnd"/>
      <w:r>
        <w:rPr>
          <w:szCs w:val="24"/>
          <w:lang w:eastAsia="fr-CA"/>
        </w:rPr>
        <w:t xml:space="preserve"> de la Culture, des Communications et de la Condition féminine du Québec permettent d’acheter du matériel adéquat malgré le manque de ressources.</w:t>
      </w:r>
    </w:p>
    <w:p w14:paraId="08346CE5" w14:textId="77777777" w:rsidR="00D109DC" w:rsidRDefault="00D109DC">
      <w:pPr>
        <w:pStyle w:val="Standard"/>
        <w:shd w:val="clear" w:color="auto" w:fill="FFFFFF"/>
        <w:rPr>
          <w:szCs w:val="24"/>
          <w:lang w:eastAsia="fr-CA"/>
        </w:rPr>
      </w:pPr>
    </w:p>
    <w:p w14:paraId="5E424922" w14:textId="77777777" w:rsidR="00D109DC" w:rsidRDefault="00000000">
      <w:pPr>
        <w:pStyle w:val="Standard"/>
        <w:shd w:val="clear" w:color="auto" w:fill="FFFFFF"/>
      </w:pPr>
      <w:r>
        <w:rPr>
          <w:szCs w:val="24"/>
          <w:lang w:eastAsia="fr-CA"/>
        </w:rPr>
        <w:t xml:space="preserve">La Société d’information Lac-St-Jean est </w:t>
      </w:r>
      <w:proofErr w:type="spellStart"/>
      <w:r>
        <w:rPr>
          <w:szCs w:val="24"/>
          <w:lang w:eastAsia="fr-CA"/>
        </w:rPr>
        <w:t>ensuiteconnue</w:t>
      </w:r>
      <w:proofErr w:type="spellEnd"/>
      <w:r>
        <w:rPr>
          <w:szCs w:val="24"/>
          <w:lang w:eastAsia="fr-CA"/>
        </w:rPr>
        <w:t xml:space="preserve"> sous le nom de Télévision Locale Dolbeau-Mistassini, TVLDM9. Leur mission va comme suit : « informer, éduquer et communiquer les événements politiques, culturels, sportifs, judiciaires ainsi que traiter tous les dossiers ou sujets intéressant notre population. » Ce sont plus de 40 000 </w:t>
      </w:r>
      <w:proofErr w:type="spellStart"/>
      <w:r>
        <w:rPr>
          <w:szCs w:val="24"/>
          <w:lang w:eastAsia="fr-CA"/>
        </w:rPr>
        <w:t>télespectateurs</w:t>
      </w:r>
      <w:proofErr w:type="spellEnd"/>
      <w:r>
        <w:rPr>
          <w:szCs w:val="24"/>
          <w:lang w:eastAsia="fr-CA"/>
        </w:rPr>
        <w:t xml:space="preserve"> de St-Prime, La Doré, </w:t>
      </w:r>
      <w:proofErr w:type="spellStart"/>
      <w:r>
        <w:rPr>
          <w:szCs w:val="24"/>
          <w:lang w:eastAsia="fr-CA"/>
        </w:rPr>
        <w:t>Albanel</w:t>
      </w:r>
      <w:proofErr w:type="spellEnd"/>
      <w:r>
        <w:rPr>
          <w:szCs w:val="24"/>
          <w:lang w:eastAsia="fr-CA"/>
        </w:rPr>
        <w:t>, Dolbeau-Mistassini et St-Félicien qui regardent les émissions d’actualité locale, les émissions jeunesse, les réunions du conseil de ville et de la MRC de Maria-Chapdelaine, etc. Chaque semaine, 8 heures d’émissions sont enregistrées.</w:t>
      </w:r>
    </w:p>
    <w:p w14:paraId="2FFC832E" w14:textId="77777777" w:rsidR="00D109DC" w:rsidRDefault="00D109DC">
      <w:pPr>
        <w:pStyle w:val="Standard"/>
        <w:shd w:val="clear" w:color="auto" w:fill="FFFFFF"/>
        <w:rPr>
          <w:szCs w:val="24"/>
          <w:lang w:eastAsia="fr-CA"/>
        </w:rPr>
      </w:pPr>
    </w:p>
    <w:p w14:paraId="05414FC9" w14:textId="77777777" w:rsidR="00D109DC" w:rsidRDefault="00000000">
      <w:pPr>
        <w:pStyle w:val="Standard"/>
        <w:shd w:val="clear" w:color="auto" w:fill="FFFFFF"/>
      </w:pPr>
      <w:r>
        <w:rPr>
          <w:szCs w:val="24"/>
          <w:lang w:eastAsia="fr-CA"/>
        </w:rPr>
        <w:t>La chaîne de télévision câblée locale des secteurs Dolbeau et Mistassini voit le jour en 1970 sous le nom de Télé-2. Un groupe d’animateurs de l’Office national du film (ONF) s’occupent de la programmation à cette époque et les équipements nécessaires sont fournis par la Commission scolaire régionale Louis-Hémon. La diffusion des émissions se fait sur les ondes du Canal 2.</w:t>
      </w:r>
    </w:p>
    <w:p w14:paraId="359E7DDB" w14:textId="77777777" w:rsidR="00D109DC" w:rsidRDefault="00000000">
      <w:pPr>
        <w:pStyle w:val="Standard"/>
        <w:shd w:val="clear" w:color="auto" w:fill="FFFFFF"/>
      </w:pPr>
      <w:r>
        <w:rPr>
          <w:szCs w:val="24"/>
          <w:lang w:eastAsia="fr-CA"/>
        </w:rPr>
        <w:t xml:space="preserve"> </w:t>
      </w:r>
    </w:p>
    <w:p w14:paraId="1C4EF801" w14:textId="77777777" w:rsidR="00D109DC" w:rsidRDefault="00000000">
      <w:pPr>
        <w:pStyle w:val="Standard"/>
        <w:shd w:val="clear" w:color="auto" w:fill="FFFFFF"/>
      </w:pPr>
      <w:r>
        <w:rPr>
          <w:szCs w:val="24"/>
          <w:lang w:eastAsia="fr-CA"/>
        </w:rPr>
        <w:t>La télévision communautaire se concentre sur les événements locaux et cible des sujets qui touchent la population de Dolbeau et de Mistassini comme des entrevues avec des notables de l’endroit. Ne disposant pas de moyens financiers importants, la chaîne recrute des volontaires et va chercher des fonds pour subvenir aux besoins de la télévision.</w:t>
      </w:r>
    </w:p>
    <w:p w14:paraId="1C8CEFBE" w14:textId="77777777" w:rsidR="00D109DC" w:rsidRDefault="00000000">
      <w:pPr>
        <w:pStyle w:val="Standard"/>
        <w:shd w:val="clear" w:color="auto" w:fill="FFFFFF"/>
      </w:pPr>
      <w:r>
        <w:rPr>
          <w:szCs w:val="24"/>
          <w:lang w:eastAsia="fr-CA"/>
        </w:rPr>
        <w:lastRenderedPageBreak/>
        <w:t xml:space="preserve"> </w:t>
      </w:r>
    </w:p>
    <w:p w14:paraId="65D61A65" w14:textId="77777777" w:rsidR="00D109DC" w:rsidRDefault="00000000">
      <w:pPr>
        <w:pStyle w:val="Standard"/>
        <w:shd w:val="clear" w:color="auto" w:fill="FFFFFF"/>
      </w:pPr>
      <w:r>
        <w:rPr>
          <w:szCs w:val="24"/>
          <w:lang w:eastAsia="fr-CA"/>
        </w:rPr>
        <w:t>À l’été 1972, le prêt des équipements par la Commission scolaire est révoqué, car l’organisation souhaite les utiliser en classe. Cela entraîne une diminution de 30 minutes d’émissions diffusées chaque semaine. La télévision communautaire ferme temporairement par la suite en raison d’un manque de fonds lié à l’achat de nouveaux équipements. Le Club Jouvenceau remet la télévision locale sur pied quelques années, alors qu’il reprend le flambeau en 1978. Une deuxième fermeture surviendra. En septembre 1991, la chaîne, maintenant appelée Câble 2 Rives, reprend du service et on compte 4 200 abonnés à ce canal. L’émission de nouvelles Info-2 couvrait alors les activités locales et régionales. Malgré le succès du réseau, les événements font en sorte que la chaîne doit encore fermer en 1995.</w:t>
      </w:r>
    </w:p>
    <w:p w14:paraId="61BF94BE" w14:textId="77777777" w:rsidR="00D109DC" w:rsidRDefault="00000000">
      <w:pPr>
        <w:pStyle w:val="Standard"/>
        <w:shd w:val="clear" w:color="auto" w:fill="FFFFFF"/>
      </w:pPr>
      <w:r>
        <w:rPr>
          <w:szCs w:val="24"/>
          <w:lang w:eastAsia="fr-CA"/>
        </w:rPr>
        <w:t xml:space="preserve"> </w:t>
      </w:r>
    </w:p>
    <w:p w14:paraId="0DBA2720" w14:textId="77777777" w:rsidR="00D109DC" w:rsidRDefault="00000000">
      <w:pPr>
        <w:pStyle w:val="Standard"/>
        <w:shd w:val="clear" w:color="auto" w:fill="FFFFFF"/>
      </w:pPr>
      <w:r>
        <w:rPr>
          <w:szCs w:val="24"/>
          <w:lang w:eastAsia="fr-CA"/>
        </w:rPr>
        <w:t xml:space="preserve">L’année suivante, soit en février 1996, des bénévoles renomment la chaîne la Société d’information Lac-St-Jean et on y diffuse des émissions entre 2 et 8 heures par semaine sur le canal 9. Des subventions du </w:t>
      </w:r>
      <w:proofErr w:type="gramStart"/>
      <w:r>
        <w:rPr>
          <w:szCs w:val="24"/>
          <w:lang w:eastAsia="fr-CA"/>
        </w:rPr>
        <w:t>Ministère</w:t>
      </w:r>
      <w:proofErr w:type="gramEnd"/>
      <w:r>
        <w:rPr>
          <w:szCs w:val="24"/>
          <w:lang w:eastAsia="fr-CA"/>
        </w:rPr>
        <w:t xml:space="preserve"> de la Culture, des Communications et de la Condition féminine du Québec permettent d’acheter du matériel adéquat malgré le manque de ressources.</w:t>
      </w:r>
    </w:p>
    <w:p w14:paraId="397BB1E5" w14:textId="77777777" w:rsidR="00D109DC" w:rsidRDefault="00000000">
      <w:pPr>
        <w:pStyle w:val="Standard"/>
        <w:shd w:val="clear" w:color="auto" w:fill="FFFFFF"/>
      </w:pPr>
      <w:r>
        <w:rPr>
          <w:szCs w:val="24"/>
          <w:lang w:eastAsia="fr-CA"/>
        </w:rPr>
        <w:t xml:space="preserve"> </w:t>
      </w:r>
    </w:p>
    <w:p w14:paraId="59646BAB" w14:textId="77777777" w:rsidR="00D109DC" w:rsidRDefault="00000000">
      <w:pPr>
        <w:pStyle w:val="Standard"/>
        <w:shd w:val="clear" w:color="auto" w:fill="FFFFFF"/>
      </w:pPr>
      <w:r>
        <w:rPr>
          <w:szCs w:val="24"/>
          <w:lang w:eastAsia="fr-CA"/>
        </w:rPr>
        <w:t xml:space="preserve">La Société d’information Lac-St-Jean est ensuite connue sous le nom de Télévision Locale Dolbeau-Mistassini, TVLDM9. Leur mission va comme suit : « informer, éduquer et communiquer les événements politiques, culturels, sportifs, judiciaires ainsi que traiter tous les dossiers ou sujets intéressant notre population. » Ce sont plus de 40 000 téléspectateurs de St-Prime, La Doré, </w:t>
      </w:r>
      <w:proofErr w:type="spellStart"/>
      <w:r>
        <w:rPr>
          <w:szCs w:val="24"/>
          <w:lang w:eastAsia="fr-CA"/>
        </w:rPr>
        <w:t>Albanel</w:t>
      </w:r>
      <w:proofErr w:type="spellEnd"/>
      <w:r>
        <w:rPr>
          <w:szCs w:val="24"/>
          <w:lang w:eastAsia="fr-CA"/>
        </w:rPr>
        <w:t>, Dolbeau-Mistassini et St-Félicien qui regardent les émissions d’actualité locale, les émissions jeunesse, les réunions du conseil de ville et de la MRC de Maria-Chapdelaine, etc. Chaque semaine, 8 heures d’émissions sont enregistrées.</w:t>
      </w:r>
    </w:p>
    <w:p w14:paraId="7C8351EA" w14:textId="77777777" w:rsidR="00D109DC" w:rsidRDefault="00D109DC">
      <w:pPr>
        <w:pStyle w:val="Standard"/>
        <w:shd w:val="clear" w:color="auto" w:fill="FFFFFF"/>
        <w:rPr>
          <w:szCs w:val="24"/>
          <w:lang w:eastAsia="fr-CA"/>
        </w:rPr>
      </w:pPr>
    </w:p>
    <w:p w14:paraId="54EA7332" w14:textId="77777777" w:rsidR="00D109DC" w:rsidRDefault="00000000">
      <w:pPr>
        <w:pStyle w:val="Standard"/>
        <w:shd w:val="clear" w:color="auto" w:fill="FFFFFF"/>
      </w:pPr>
      <w:r>
        <w:rPr>
          <w:szCs w:val="24"/>
          <w:lang w:eastAsia="fr-CA"/>
        </w:rPr>
        <w:t>« En 2018, la station change une fois de plus de nom pour devenir la Télé du Haut-du-Lac. Avec une moyenne de production de sept heures par semaine, elle embauche maintenant deux employées à temps plein, soit la directrice et le caméraman-monteur. D’autres personnes y travaillent également à temps partiel à la technique et à l’animation, si bien que l’équipe actuelle est la plus grande que la télévision ait connue, en plus du conseil d’administration qui est plus actif que jamais.</w:t>
      </w:r>
    </w:p>
    <w:p w14:paraId="4152224D" w14:textId="77777777" w:rsidR="00D109DC" w:rsidRDefault="00D109DC">
      <w:pPr>
        <w:pStyle w:val="Standard"/>
        <w:shd w:val="clear" w:color="auto" w:fill="FFFFFF"/>
        <w:rPr>
          <w:szCs w:val="24"/>
          <w:lang w:eastAsia="fr-CA"/>
        </w:rPr>
      </w:pPr>
    </w:p>
    <w:p w14:paraId="06FAB559" w14:textId="77777777" w:rsidR="00D109DC" w:rsidRDefault="00000000">
      <w:pPr>
        <w:pStyle w:val="Standard"/>
        <w:shd w:val="clear" w:color="auto" w:fill="FFFFFF"/>
      </w:pPr>
      <w:r>
        <w:rPr>
          <w:szCs w:val="24"/>
          <w:lang w:eastAsia="fr-CA"/>
        </w:rPr>
        <w:t>Même si le financement demeure le plus gros casse-tête des administrateurs, un virage HD a été effectué en 2015 et les moyens de diffusion ne cessent de s’améliorer. En effet, la diffusion en ligne est devenue importante et les conseils de ville de Dolbeau-Mistassini et de la MRC de Maria-Chapdelaine y sont présentés en direct. C’est un énorme vent de renouveau qui souffle sur la Télé du Haut-du-Lac depuis quelques années. Les équipements de plus en plus performants de même que la diversification des émissions permettent de produire un contenu intéressant qui est susceptible d'atteindre plusieurs types de clientèle</w:t>
      </w:r>
      <w:r>
        <w:rPr>
          <w:rStyle w:val="Appelnotedebasdep"/>
        </w:rPr>
        <w:footnoteReference w:id="1"/>
      </w:r>
      <w:r>
        <w:rPr>
          <w:szCs w:val="24"/>
          <w:lang w:eastAsia="fr-CA"/>
        </w:rPr>
        <w:t>. »</w:t>
      </w:r>
    </w:p>
    <w:p w14:paraId="5B0BD4D9" w14:textId="77777777" w:rsidR="00D109DC" w:rsidRDefault="00D109DC">
      <w:pPr>
        <w:pStyle w:val="Standard"/>
      </w:pPr>
    </w:p>
    <w:p w14:paraId="6FF1678A" w14:textId="77777777" w:rsidR="00D109DC" w:rsidRDefault="00D109DC">
      <w:pPr>
        <w:pStyle w:val="Standard"/>
      </w:pPr>
    </w:p>
    <w:p w14:paraId="1B1E09C1" w14:textId="77777777" w:rsidR="00D109DC" w:rsidRDefault="00000000">
      <w:pPr>
        <w:pStyle w:val="Standard"/>
      </w:pPr>
      <w:r>
        <w:rPr>
          <w:b/>
        </w:rPr>
        <w:t>Historique de la conservation :</w:t>
      </w:r>
    </w:p>
    <w:p w14:paraId="6A68E4E3" w14:textId="77777777" w:rsidR="00D109DC" w:rsidRDefault="00D109DC">
      <w:pPr>
        <w:pStyle w:val="Standard"/>
      </w:pPr>
    </w:p>
    <w:p w14:paraId="5521C602" w14:textId="77777777" w:rsidR="00D109DC" w:rsidRDefault="00000000">
      <w:pPr>
        <w:pStyle w:val="Standard"/>
      </w:pPr>
      <w:r>
        <w:t>Ce fonds a été donné à la Société d’histoire le 20 mai 1994 par Mme Carmen Bolduc. Des ajouts ont été faits en 2002, 2003, 2004 2005, 2006 et 2009. Un transfert de boîtes de documents textuels et sonores a été fait le 4 décembre 2018 par la Ville de Dolbeau-Mistassini. Un don a également été effectué le 14 mars 2019 par M. Réjean Potvin.</w:t>
      </w:r>
    </w:p>
    <w:p w14:paraId="0BB62A00" w14:textId="77777777" w:rsidR="00D109DC" w:rsidRDefault="00D109DC">
      <w:pPr>
        <w:pStyle w:val="Standard"/>
      </w:pPr>
    </w:p>
    <w:p w14:paraId="6675EB5C" w14:textId="77777777" w:rsidR="00D109DC" w:rsidRDefault="00000000">
      <w:pPr>
        <w:pStyle w:val="Standard"/>
      </w:pPr>
      <w:r>
        <w:rPr>
          <w:u w:val="single"/>
        </w:rPr>
        <w:lastRenderedPageBreak/>
        <w:t>Donation du 4 décembre 2018 :</w:t>
      </w:r>
      <w:r>
        <w:t xml:space="preserve"> Environ 2,1 m. l. de documents textuels, 158 photographies, 9 négatifs, 2 microcassettes audio, 2 cassettes audio (enregistrement sonore estimé à 20 minutes par cassette), 5 disquettes.</w:t>
      </w:r>
    </w:p>
    <w:p w14:paraId="54D30C73" w14:textId="77777777" w:rsidR="00D109DC" w:rsidRDefault="00D109DC">
      <w:pPr>
        <w:pStyle w:val="Standard"/>
      </w:pPr>
    </w:p>
    <w:p w14:paraId="3F91846C" w14:textId="77777777" w:rsidR="00D109DC" w:rsidRDefault="00000000">
      <w:pPr>
        <w:pStyle w:val="Standard"/>
      </w:pPr>
      <w:r>
        <w:rPr>
          <w:u w:val="single"/>
        </w:rPr>
        <w:t>Donation du 14 mars 2019 de Réjean Potvin :</w:t>
      </w:r>
      <w:r>
        <w:t xml:space="preserve"> 12 bobines (voir P38/A3/14).</w:t>
      </w:r>
    </w:p>
    <w:p w14:paraId="4C920B9C" w14:textId="77777777" w:rsidR="00D109DC" w:rsidRDefault="00D109DC">
      <w:pPr>
        <w:pStyle w:val="Standard"/>
      </w:pPr>
    </w:p>
    <w:p w14:paraId="19D43A7D" w14:textId="77777777" w:rsidR="00D109DC" w:rsidRDefault="00D109DC">
      <w:pPr>
        <w:pStyle w:val="Standard"/>
        <w:rPr>
          <w:b/>
        </w:rPr>
      </w:pPr>
    </w:p>
    <w:p w14:paraId="7DD48694" w14:textId="77777777" w:rsidR="00D109DC" w:rsidRDefault="00000000">
      <w:pPr>
        <w:pStyle w:val="Standard"/>
      </w:pPr>
      <w:r>
        <w:rPr>
          <w:b/>
        </w:rPr>
        <w:t>Portée et contenu :</w:t>
      </w:r>
    </w:p>
    <w:p w14:paraId="5D3BCC4E" w14:textId="77777777" w:rsidR="00D109DC" w:rsidRDefault="00D109DC">
      <w:pPr>
        <w:pStyle w:val="Standard"/>
      </w:pPr>
    </w:p>
    <w:p w14:paraId="5A19C5F1" w14:textId="77777777" w:rsidR="00D109DC" w:rsidRDefault="00000000">
      <w:pPr>
        <w:pStyle w:val="Standard"/>
      </w:pPr>
      <w:r>
        <w:t xml:space="preserve">Ce fonds est composé de cassettes vidéo comprenant des émissions produites ou non par la TVC. On aborde les affaires municipales, l’industrie, l’économie, le sport, les témoignages, les entrevues et les évènements spéciaux. La donation du 4 décembre 2018 comprend des documents administratifs de la Télévision communautaire datant des années 1991 à 1995 témoignant notamment de la situation de survie de l’organisme et de sa relance en 1993. </w:t>
      </w:r>
      <w:r>
        <w:rPr>
          <w:szCs w:val="24"/>
        </w:rPr>
        <w:t>On y retrouve des documents financiers, des rapports d’activité, de la correspondance, des scénarios d’émission, des dossiers du personnel, des informations sur les programmes d’emploi, etc.</w:t>
      </w:r>
    </w:p>
    <w:p w14:paraId="29CBA730" w14:textId="77777777" w:rsidR="00D109DC" w:rsidRDefault="00D109DC">
      <w:pPr>
        <w:pStyle w:val="Standard"/>
      </w:pPr>
    </w:p>
    <w:p w14:paraId="04D9A0DA" w14:textId="77777777" w:rsidR="00D109DC" w:rsidRDefault="00000000">
      <w:pPr>
        <w:pStyle w:val="Standard"/>
      </w:pPr>
      <w:r>
        <w:rPr>
          <w:b/>
        </w:rPr>
        <w:t>Instrument de recherche :</w:t>
      </w:r>
    </w:p>
    <w:p w14:paraId="2BFC7874" w14:textId="77777777" w:rsidR="00D109DC" w:rsidRDefault="00D109DC">
      <w:pPr>
        <w:pStyle w:val="Standard"/>
      </w:pPr>
    </w:p>
    <w:p w14:paraId="0FA5C8E5" w14:textId="77777777" w:rsidR="00D109DC" w:rsidRDefault="00000000">
      <w:pPr>
        <w:pStyle w:val="Standard"/>
      </w:pPr>
      <w:r>
        <w:t>L’instrument de recherche a été réalisé par Jean-Philippe Bergeron, employé étudiant de l’été 2016, et Clara Boutin, employée étudiante durant les étés 2017 et 2018. Les cassettes vidéo ont été numérisées par Guillaume Trottier, stagiaire, de 2017 à 2019. Le fonds a été prétraité par Frédérique Fradet, archiviste, d’octobre 2018 à février 2019 avec l’aide de Karen Ouellet, technicienne, en 2019.</w:t>
      </w:r>
    </w:p>
    <w:p w14:paraId="6618A8FE" w14:textId="77777777" w:rsidR="00D109DC" w:rsidRDefault="00D109DC">
      <w:pPr>
        <w:pStyle w:val="Standard"/>
      </w:pPr>
    </w:p>
    <w:p w14:paraId="5B181421" w14:textId="77777777" w:rsidR="00D109DC" w:rsidRDefault="00000000">
      <w:pPr>
        <w:pStyle w:val="Standard"/>
      </w:pPr>
      <w:r>
        <w:t xml:space="preserve">La description de certains documents audiovisuels a été effectuée en 2019. La bénévole Louise Perron a traité les séries P38/A1/6 et P38/A1/7 de février à mai 2019. M. Réjean Potvin a également proposé ses services bénévolement et a traité les séries P38/A3/1 à P38/A3/14 en juillet 2019.  </w:t>
      </w:r>
    </w:p>
    <w:p w14:paraId="45C9197E" w14:textId="77777777" w:rsidR="00D109DC" w:rsidRDefault="00D109DC">
      <w:pPr>
        <w:pStyle w:val="Standard"/>
      </w:pPr>
    </w:p>
    <w:p w14:paraId="4EE3D901" w14:textId="77777777" w:rsidR="00D109DC" w:rsidRDefault="00000000">
      <w:pPr>
        <w:pStyle w:val="Standard"/>
      </w:pPr>
      <w:r>
        <w:rPr>
          <w:b/>
        </w:rPr>
        <w:t>Restrictions régissant la consultation, la reproduction et la publication :</w:t>
      </w:r>
    </w:p>
    <w:p w14:paraId="1608DA3A" w14:textId="77777777" w:rsidR="00D109DC" w:rsidRDefault="00D109DC">
      <w:pPr>
        <w:pStyle w:val="Standard"/>
      </w:pPr>
    </w:p>
    <w:p w14:paraId="6CA894E5" w14:textId="77777777" w:rsidR="00D109DC" w:rsidRDefault="00000000">
      <w:pPr>
        <w:pStyle w:val="Standard"/>
      </w:pPr>
      <w:r>
        <w:t>Aucune.</w:t>
      </w:r>
    </w:p>
    <w:p w14:paraId="1A650D61" w14:textId="77777777" w:rsidR="00D109DC" w:rsidRDefault="00D109DC">
      <w:pPr>
        <w:pStyle w:val="Standard"/>
      </w:pPr>
    </w:p>
    <w:p w14:paraId="31BF0334" w14:textId="77777777" w:rsidR="00D109DC" w:rsidRDefault="00D109DC">
      <w:pPr>
        <w:pStyle w:val="Standard"/>
      </w:pPr>
    </w:p>
    <w:p w14:paraId="07EAA7E1" w14:textId="77777777" w:rsidR="00D109DC" w:rsidRDefault="00D109DC">
      <w:pPr>
        <w:pStyle w:val="Standard"/>
      </w:pPr>
    </w:p>
    <w:p w14:paraId="503708E0" w14:textId="77777777" w:rsidR="00D109DC" w:rsidRDefault="00000000">
      <w:pPr>
        <w:pStyle w:val="Titre"/>
        <w:pageBreakBefore/>
      </w:pPr>
      <w:bookmarkStart w:id="8" w:name="__RefHeading__46034_1191675169"/>
      <w:bookmarkStart w:id="9" w:name="_Toc15993103"/>
      <w:r>
        <w:lastRenderedPageBreak/>
        <w:t>P38/A Documents audiovisuels</w:t>
      </w:r>
      <w:bookmarkEnd w:id="8"/>
      <w:bookmarkEnd w:id="9"/>
    </w:p>
    <w:p w14:paraId="6A5C64AC" w14:textId="77777777" w:rsidR="00D109DC" w:rsidRDefault="00D109DC">
      <w:pPr>
        <w:pStyle w:val="Standard"/>
      </w:pPr>
    </w:p>
    <w:p w14:paraId="758EF884" w14:textId="77777777" w:rsidR="00D109DC" w:rsidRDefault="00D109DC">
      <w:pPr>
        <w:pStyle w:val="Standard"/>
      </w:pPr>
    </w:p>
    <w:p w14:paraId="08E0DE96" w14:textId="77777777" w:rsidR="00D109DC" w:rsidRDefault="00000000">
      <w:pPr>
        <w:pStyle w:val="Titre2"/>
      </w:pPr>
      <w:bookmarkStart w:id="10" w:name="__RefHeading__46036_1191675169"/>
      <w:bookmarkStart w:id="11" w:name="_Toc15993104"/>
      <w:r>
        <w:t>P38/A1 Cassettes vidéo standards et DVD</w:t>
      </w:r>
      <w:bookmarkEnd w:id="10"/>
      <w:bookmarkEnd w:id="11"/>
    </w:p>
    <w:p w14:paraId="35C7D312" w14:textId="77777777" w:rsidR="00D109DC" w:rsidRDefault="00000000">
      <w:pPr>
        <w:pStyle w:val="Standard"/>
      </w:pPr>
      <w:r>
        <w:rPr>
          <w:lang w:eastAsia="en-US"/>
        </w:rPr>
        <w:t>– 1991-2003. – 1136 vidéos numérisées (VHS) : 1550 heures, 15 minutes et 50 secondes d’images en mouvement.</w:t>
      </w:r>
    </w:p>
    <w:p w14:paraId="4DF92451" w14:textId="77777777" w:rsidR="00D109DC" w:rsidRDefault="00D109DC">
      <w:pPr>
        <w:pStyle w:val="Standard"/>
      </w:pPr>
    </w:p>
    <w:p w14:paraId="69F31BE7" w14:textId="77777777" w:rsidR="00D109DC" w:rsidRDefault="00D109DC">
      <w:pPr>
        <w:pStyle w:val="Standard"/>
      </w:pPr>
    </w:p>
    <w:tbl>
      <w:tblPr>
        <w:tblW w:w="9356" w:type="dxa"/>
        <w:tblInd w:w="-685" w:type="dxa"/>
        <w:tblLayout w:type="fixed"/>
        <w:tblCellMar>
          <w:left w:w="10" w:type="dxa"/>
          <w:right w:w="10" w:type="dxa"/>
        </w:tblCellMar>
        <w:tblLook w:val="04A0" w:firstRow="1" w:lastRow="0" w:firstColumn="1" w:lastColumn="0" w:noHBand="0" w:noVBand="1"/>
      </w:tblPr>
      <w:tblGrid>
        <w:gridCol w:w="1553"/>
        <w:gridCol w:w="7803"/>
      </w:tblGrid>
      <w:tr w:rsidR="00D109DC" w14:paraId="52C03F19" w14:textId="77777777">
        <w:tc>
          <w:tcPr>
            <w:tcW w:w="1553" w:type="dxa"/>
            <w:tcBorders>
              <w:bottom w:val="single" w:sz="4" w:space="0" w:color="F2F2F2"/>
            </w:tcBorders>
            <w:shd w:val="clear" w:color="auto" w:fill="D9D9D9"/>
            <w:tcMar>
              <w:top w:w="0" w:type="dxa"/>
              <w:left w:w="10" w:type="dxa"/>
              <w:bottom w:w="0" w:type="dxa"/>
              <w:right w:w="10" w:type="dxa"/>
            </w:tcMar>
          </w:tcPr>
          <w:p w14:paraId="2E825D03" w14:textId="77777777" w:rsidR="00D109DC" w:rsidRDefault="00000000">
            <w:pPr>
              <w:pStyle w:val="Standard"/>
            </w:pPr>
            <w:r>
              <w:rPr>
                <w:lang w:eastAsia="en-US"/>
              </w:rPr>
              <w:t>R-E-T-P</w:t>
            </w:r>
          </w:p>
          <w:p w14:paraId="5A370BBD" w14:textId="77777777" w:rsidR="00D109DC" w:rsidRDefault="00000000">
            <w:pPr>
              <w:pStyle w:val="Standard"/>
            </w:pPr>
            <w:r>
              <w:rPr>
                <w:lang w:eastAsia="en-US"/>
              </w:rPr>
              <w:t>Boîte 1</w:t>
            </w:r>
          </w:p>
          <w:p w14:paraId="0CCA2EB9" w14:textId="77777777" w:rsidR="00D109DC" w:rsidRDefault="00D109DC">
            <w:pPr>
              <w:pStyle w:val="Standard"/>
              <w:rPr>
                <w:lang w:eastAsia="en-US"/>
              </w:rPr>
            </w:pPr>
          </w:p>
        </w:tc>
        <w:tc>
          <w:tcPr>
            <w:tcW w:w="7803" w:type="dxa"/>
            <w:tcBorders>
              <w:bottom w:val="single" w:sz="4" w:space="0" w:color="F2F2F2"/>
            </w:tcBorders>
            <w:shd w:val="clear" w:color="auto" w:fill="FFFFFF"/>
            <w:tcMar>
              <w:top w:w="0" w:type="dxa"/>
              <w:left w:w="10" w:type="dxa"/>
              <w:bottom w:w="0" w:type="dxa"/>
              <w:right w:w="10" w:type="dxa"/>
            </w:tcMar>
          </w:tcPr>
          <w:p w14:paraId="436F399C" w14:textId="77777777" w:rsidR="00D109DC" w:rsidRDefault="00000000">
            <w:pPr>
              <w:pStyle w:val="Niveau3"/>
            </w:pPr>
            <w:bookmarkStart w:id="12" w:name="__RefHeading__46038_1191675169"/>
            <w:bookmarkStart w:id="13" w:name="_Toc15993105"/>
            <w:r>
              <w:t xml:space="preserve">P38/A1/1 : </w:t>
            </w:r>
            <w:r>
              <w:rPr>
                <w:rStyle w:val="Textedelespacerserv"/>
                <w:rFonts w:eastAsia="Calibri"/>
                <w:color w:val="00000A"/>
              </w:rPr>
              <w:t>Politique municipale (Dolbeau et Dolbeau-Mistassini)</w:t>
            </w:r>
            <w:bookmarkEnd w:id="12"/>
            <w:bookmarkEnd w:id="13"/>
          </w:p>
          <w:p w14:paraId="1D01FDAD" w14:textId="77777777" w:rsidR="00D109DC" w:rsidRDefault="00000000">
            <w:pPr>
              <w:pStyle w:val="Standard"/>
            </w:pPr>
            <w:r>
              <w:rPr>
                <w:lang w:eastAsia="en-US"/>
              </w:rPr>
              <w:t>– 1991-1994. – 33 vidéos numérisées (VHS) : 41 heures, 43 minutes et 17 secondes d’images en mouvement.</w:t>
            </w:r>
          </w:p>
          <w:p w14:paraId="706D8DD1" w14:textId="77777777" w:rsidR="00D109DC" w:rsidRDefault="00D109DC">
            <w:pPr>
              <w:pStyle w:val="Standard"/>
            </w:pPr>
          </w:p>
          <w:p w14:paraId="35E67F11" w14:textId="77777777" w:rsidR="00D109DC" w:rsidRDefault="00000000">
            <w:pPr>
              <w:pStyle w:val="Standard"/>
            </w:pPr>
            <w:r>
              <w:rPr>
                <w:i/>
              </w:rPr>
              <w:t>Portée et contenu :</w:t>
            </w:r>
          </w:p>
          <w:p w14:paraId="66A577A1" w14:textId="77777777" w:rsidR="00D109DC" w:rsidRDefault="00000000">
            <w:pPr>
              <w:pStyle w:val="Standard"/>
            </w:pPr>
            <w:r>
              <w:t>Le dossier comprend des séances du conseil de ville de Dolbeau et de Dolbeau-Mistassini.</w:t>
            </w:r>
          </w:p>
          <w:p w14:paraId="74EB4E20" w14:textId="77777777" w:rsidR="00D109DC" w:rsidRDefault="00D109DC">
            <w:pPr>
              <w:pStyle w:val="Standard"/>
            </w:pPr>
          </w:p>
          <w:p w14:paraId="02211E62" w14:textId="77777777" w:rsidR="00D109DC" w:rsidRDefault="00000000">
            <w:pPr>
              <w:pStyle w:val="Standard"/>
            </w:pPr>
            <w:r>
              <w:rPr>
                <w:i/>
              </w:rPr>
              <w:t>Notes :</w:t>
            </w:r>
          </w:p>
          <w:p w14:paraId="4B9759B6" w14:textId="77777777" w:rsidR="00D109DC" w:rsidRDefault="00000000">
            <w:pPr>
              <w:pStyle w:val="Standard"/>
            </w:pPr>
            <w:r>
              <w:t>D’autre séances de conseils de ville de Dolbeau sont disponibles aux cotes P38/A1/10, P38/A1/13 et P38/A1/47 du présent fonds.</w:t>
            </w:r>
          </w:p>
          <w:p w14:paraId="0859793C" w14:textId="77777777" w:rsidR="00D109DC" w:rsidRDefault="00000000">
            <w:pPr>
              <w:pStyle w:val="Standard"/>
            </w:pPr>
            <w:r>
              <w:t>D’autres séances du conseil de Dolbeau-Mistassini sont disponibles aux cotes P38/A1/9, P38/A1/13 et P38/A1/47 du présent fonds.</w:t>
            </w:r>
          </w:p>
          <w:p w14:paraId="6B8C9C4E" w14:textId="77777777" w:rsidR="00D109DC" w:rsidRDefault="00000000">
            <w:pPr>
              <w:pStyle w:val="Standard"/>
            </w:pPr>
            <w:r>
              <w:t>Originaux. VHS.</w:t>
            </w:r>
          </w:p>
          <w:p w14:paraId="0C554E4E" w14:textId="77777777" w:rsidR="00D109DC" w:rsidRDefault="00000000">
            <w:pPr>
              <w:pStyle w:val="Standard"/>
            </w:pPr>
            <w:r>
              <w:t>Boîte 1.</w:t>
            </w:r>
          </w:p>
          <w:p w14:paraId="3FA9C474" w14:textId="77777777" w:rsidR="00D109DC" w:rsidRDefault="00D109DC">
            <w:pPr>
              <w:pStyle w:val="Standard"/>
            </w:pPr>
          </w:p>
          <w:p w14:paraId="6EE25FDE" w14:textId="77777777" w:rsidR="00D109DC" w:rsidRDefault="00000000">
            <w:pPr>
              <w:pStyle w:val="Standard"/>
            </w:pPr>
            <w:r>
              <w:t>P38/A1/1,1</w:t>
            </w:r>
          </w:p>
          <w:p w14:paraId="7D84BDA8" w14:textId="77777777" w:rsidR="00D109DC" w:rsidRDefault="00000000">
            <w:pPr>
              <w:pStyle w:val="Standard"/>
            </w:pPr>
            <w:r>
              <w:rPr>
                <w:b/>
              </w:rPr>
              <w:t>Numéro de production :</w:t>
            </w:r>
            <w:r>
              <w:t xml:space="preserve"> 191-110-3302</w:t>
            </w:r>
          </w:p>
          <w:p w14:paraId="686CD987" w14:textId="77777777" w:rsidR="00D109DC" w:rsidRDefault="00000000">
            <w:pPr>
              <w:pStyle w:val="Standard"/>
            </w:pPr>
            <w:r>
              <w:rPr>
                <w:b/>
              </w:rPr>
              <w:t xml:space="preserve">Titre : </w:t>
            </w:r>
            <w:r>
              <w:t>Conseil de ville de Dolbeau</w:t>
            </w:r>
          </w:p>
          <w:p w14:paraId="32E207DB" w14:textId="77777777" w:rsidR="00D109DC" w:rsidRDefault="00000000">
            <w:pPr>
              <w:pStyle w:val="Standard"/>
            </w:pPr>
            <w:r>
              <w:rPr>
                <w:b/>
              </w:rPr>
              <w:t>Animateur :</w:t>
            </w:r>
          </w:p>
          <w:p w14:paraId="2454210C" w14:textId="77777777" w:rsidR="00D109DC" w:rsidRDefault="00000000">
            <w:pPr>
              <w:pStyle w:val="Standard"/>
            </w:pPr>
            <w:r>
              <w:rPr>
                <w:b/>
              </w:rPr>
              <w:t>Production :</w:t>
            </w:r>
          </w:p>
          <w:p w14:paraId="4A847D96" w14:textId="77777777" w:rsidR="00D109DC" w:rsidRDefault="00000000">
            <w:pPr>
              <w:pStyle w:val="Standard"/>
            </w:pPr>
            <w:r>
              <w:rPr>
                <w:b/>
              </w:rPr>
              <w:t>Interventions :</w:t>
            </w:r>
            <w:r>
              <w:t xml:space="preserve"> Camille </w:t>
            </w:r>
            <w:proofErr w:type="spellStart"/>
            <w:r>
              <w:t>Lupien</w:t>
            </w:r>
            <w:proofErr w:type="spellEnd"/>
            <w:r>
              <w:t>, maire de Dolbeau</w:t>
            </w:r>
          </w:p>
          <w:p w14:paraId="57D2AE1F" w14:textId="77777777" w:rsidR="00D109DC" w:rsidRDefault="00000000">
            <w:pPr>
              <w:pStyle w:val="Standard"/>
            </w:pPr>
            <w:r>
              <w:rPr>
                <w:b/>
              </w:rPr>
              <w:t>Sujets abordés :</w:t>
            </w:r>
            <w:r>
              <w:t xml:space="preserve"> les dangers que représente le fonctionnement actuel du boulevard des Pères, rapport du maire sur la taxe des 6 cents par 100 dollars d’évaluation</w:t>
            </w:r>
          </w:p>
          <w:p w14:paraId="486EB1CE" w14:textId="77777777" w:rsidR="00D109DC" w:rsidRDefault="00000000">
            <w:pPr>
              <w:pStyle w:val="Standard"/>
            </w:pPr>
            <w:r>
              <w:rPr>
                <w:b/>
              </w:rPr>
              <w:t>Date :</w:t>
            </w:r>
            <w:r>
              <w:t xml:space="preserve"> 23 septembre 1991</w:t>
            </w:r>
          </w:p>
          <w:p w14:paraId="59A7FDCE" w14:textId="77777777" w:rsidR="00D109DC" w:rsidRDefault="00000000">
            <w:pPr>
              <w:pStyle w:val="Standard"/>
            </w:pPr>
            <w:r>
              <w:rPr>
                <w:b/>
              </w:rPr>
              <w:t>Lieu :</w:t>
            </w:r>
            <w:r>
              <w:t xml:space="preserve"> Hôtel de ville de Dolbeau</w:t>
            </w:r>
          </w:p>
          <w:p w14:paraId="1CC0BD1A" w14:textId="77777777" w:rsidR="00D109DC" w:rsidRDefault="00000000">
            <w:pPr>
              <w:pStyle w:val="Standard"/>
            </w:pPr>
            <w:r>
              <w:rPr>
                <w:b/>
              </w:rPr>
              <w:t>Durée de l’enregistrement :</w:t>
            </w:r>
            <w:r>
              <w:t xml:space="preserve"> 01:10:00</w:t>
            </w:r>
          </w:p>
          <w:p w14:paraId="29234C30" w14:textId="77777777" w:rsidR="00D109DC" w:rsidRDefault="00000000">
            <w:pPr>
              <w:pStyle w:val="Standard"/>
            </w:pPr>
            <w:r>
              <w:rPr>
                <w:b/>
              </w:rPr>
              <w:t xml:space="preserve">Support original : </w:t>
            </w:r>
            <w:r>
              <w:t>VHS</w:t>
            </w:r>
          </w:p>
          <w:p w14:paraId="4A2E9AB0" w14:textId="77777777" w:rsidR="00D109DC" w:rsidRDefault="00D109DC">
            <w:pPr>
              <w:pStyle w:val="Standard"/>
            </w:pPr>
            <w:hyperlink r:id="rId7" w:history="1">
              <w:r>
                <w:rPr>
                  <w:color w:val="2F5496"/>
                </w:rPr>
                <w:t>Lien YouTube</w:t>
              </w:r>
            </w:hyperlink>
          </w:p>
          <w:p w14:paraId="78F13630" w14:textId="77777777" w:rsidR="00D109DC" w:rsidRDefault="00000000">
            <w:pPr>
              <w:pStyle w:val="Standard"/>
            </w:pPr>
            <w:r>
              <w:t>Document numérisé</w:t>
            </w:r>
          </w:p>
          <w:p w14:paraId="58B8D0FD" w14:textId="77777777" w:rsidR="00D109DC" w:rsidRDefault="00D109DC">
            <w:pPr>
              <w:pStyle w:val="Standard"/>
            </w:pPr>
          </w:p>
          <w:p w14:paraId="453655FF" w14:textId="77777777" w:rsidR="00D109DC" w:rsidRDefault="00000000">
            <w:pPr>
              <w:pStyle w:val="Standard"/>
            </w:pPr>
            <w:r>
              <w:t>P38/A1/1,2</w:t>
            </w:r>
          </w:p>
          <w:p w14:paraId="508DFA8B" w14:textId="77777777" w:rsidR="00D109DC" w:rsidRDefault="00000000">
            <w:pPr>
              <w:pStyle w:val="Standard"/>
            </w:pPr>
            <w:r>
              <w:rPr>
                <w:b/>
              </w:rPr>
              <w:t>Numéro de production :</w:t>
            </w:r>
            <w:r>
              <w:t xml:space="preserve"> 191-110-3302   </w:t>
            </w:r>
          </w:p>
          <w:p w14:paraId="71D17757" w14:textId="77777777" w:rsidR="00D109DC" w:rsidRDefault="00000000">
            <w:pPr>
              <w:pStyle w:val="Standard"/>
            </w:pPr>
            <w:r>
              <w:rPr>
                <w:b/>
              </w:rPr>
              <w:t>Titre : Conseil de ville de Dolbeau</w:t>
            </w:r>
          </w:p>
          <w:p w14:paraId="0BDC4470" w14:textId="77777777" w:rsidR="00D109DC" w:rsidRDefault="00000000">
            <w:pPr>
              <w:pStyle w:val="Standard"/>
            </w:pPr>
            <w:r>
              <w:rPr>
                <w:b/>
              </w:rPr>
              <w:t>Animateur :</w:t>
            </w:r>
          </w:p>
          <w:p w14:paraId="1C3A2BAC" w14:textId="77777777" w:rsidR="00D109DC" w:rsidRDefault="00000000">
            <w:pPr>
              <w:pStyle w:val="Standard"/>
            </w:pPr>
            <w:r>
              <w:rPr>
                <w:b/>
              </w:rPr>
              <w:t>Production :</w:t>
            </w:r>
          </w:p>
          <w:p w14:paraId="7EAA14B0" w14:textId="77777777" w:rsidR="00D109DC" w:rsidRDefault="00000000">
            <w:pPr>
              <w:pStyle w:val="Standard"/>
            </w:pPr>
            <w:r>
              <w:rPr>
                <w:b/>
              </w:rPr>
              <w:t>Interventions :</w:t>
            </w:r>
            <w:r>
              <w:t xml:space="preserve"> Camille </w:t>
            </w:r>
            <w:proofErr w:type="spellStart"/>
            <w:r>
              <w:t>Lupien</w:t>
            </w:r>
            <w:proofErr w:type="spellEnd"/>
            <w:r>
              <w:t>, maire de Dolbeau</w:t>
            </w:r>
          </w:p>
          <w:p w14:paraId="5DE88E69" w14:textId="77777777" w:rsidR="00D109DC" w:rsidRDefault="00000000">
            <w:pPr>
              <w:pStyle w:val="Standard"/>
            </w:pPr>
            <w:r>
              <w:rPr>
                <w:b/>
              </w:rPr>
              <w:t>Sujets abordés :</w:t>
            </w:r>
            <w:r>
              <w:t xml:space="preserve"> subvention à la SIDAC, stationnements, au centre-ville, date de présentation du plan d’urbanisme, sondage sur Dolbeau en santé, stationnements </w:t>
            </w:r>
            <w:r>
              <w:lastRenderedPageBreak/>
              <w:t xml:space="preserve">au centre-ville, subvention à la SIDAC, demande de rapport sur le dossier </w:t>
            </w:r>
            <w:proofErr w:type="spellStart"/>
            <w:r>
              <w:t>Dynabec</w:t>
            </w:r>
            <w:proofErr w:type="spellEnd"/>
            <w:r>
              <w:t>, approbation de l’ordre du jour de la commission des finances, dossier de la 8</w:t>
            </w:r>
            <w:r>
              <w:rPr>
                <w:vertAlign w:val="superscript"/>
              </w:rPr>
              <w:t>e</w:t>
            </w:r>
            <w:r>
              <w:t xml:space="preserve"> avenue, bacs de récupération, projets des berges, dossier de la Route du Nord.</w:t>
            </w:r>
          </w:p>
          <w:p w14:paraId="3DAC3054" w14:textId="77777777" w:rsidR="00D109DC" w:rsidRDefault="00000000">
            <w:pPr>
              <w:pStyle w:val="Standard"/>
            </w:pPr>
            <w:r>
              <w:rPr>
                <w:b/>
              </w:rPr>
              <w:t>Date :</w:t>
            </w:r>
            <w:r>
              <w:t xml:space="preserve"> 15 octobre 1991</w:t>
            </w:r>
          </w:p>
          <w:p w14:paraId="11C6ECB9" w14:textId="77777777" w:rsidR="00D109DC" w:rsidRDefault="00000000">
            <w:pPr>
              <w:pStyle w:val="Standard"/>
            </w:pPr>
            <w:r>
              <w:rPr>
                <w:b/>
              </w:rPr>
              <w:t>Lieu :</w:t>
            </w:r>
            <w:r>
              <w:t xml:space="preserve"> Hôtel de ville de Dolbeau</w:t>
            </w:r>
          </w:p>
          <w:p w14:paraId="17741F65" w14:textId="77777777" w:rsidR="00D109DC" w:rsidRDefault="00000000">
            <w:pPr>
              <w:pStyle w:val="Standard"/>
            </w:pPr>
            <w:r>
              <w:rPr>
                <w:b/>
              </w:rPr>
              <w:t>Durée de l’enregistrement :</w:t>
            </w:r>
            <w:r>
              <w:t xml:space="preserve"> 02:00:00</w:t>
            </w:r>
          </w:p>
          <w:p w14:paraId="5CE52348" w14:textId="77777777" w:rsidR="00D109DC" w:rsidRDefault="00000000">
            <w:pPr>
              <w:pStyle w:val="Standard"/>
            </w:pPr>
            <w:r>
              <w:rPr>
                <w:b/>
              </w:rPr>
              <w:t xml:space="preserve">Support original : </w:t>
            </w:r>
            <w:r>
              <w:t>VHS</w:t>
            </w:r>
          </w:p>
          <w:p w14:paraId="5D8766D5" w14:textId="77777777" w:rsidR="00D109DC" w:rsidRDefault="00D109DC">
            <w:pPr>
              <w:pStyle w:val="Standard"/>
            </w:pPr>
            <w:hyperlink r:id="rId8" w:history="1">
              <w:r>
                <w:rPr>
                  <w:color w:val="2F5496"/>
                </w:rPr>
                <w:t>Lien YouTube</w:t>
              </w:r>
            </w:hyperlink>
          </w:p>
          <w:p w14:paraId="2E80E5E0" w14:textId="77777777" w:rsidR="00D109DC" w:rsidRDefault="00000000">
            <w:pPr>
              <w:pStyle w:val="Standard"/>
            </w:pPr>
            <w:r>
              <w:t>Document numérisé</w:t>
            </w:r>
          </w:p>
          <w:p w14:paraId="21FF9CD1" w14:textId="77777777" w:rsidR="00D109DC" w:rsidRDefault="00D109DC">
            <w:pPr>
              <w:pStyle w:val="Standard"/>
            </w:pPr>
          </w:p>
          <w:p w14:paraId="662FBA9E" w14:textId="77777777" w:rsidR="00D109DC" w:rsidRDefault="00000000">
            <w:pPr>
              <w:pStyle w:val="Standard"/>
            </w:pPr>
            <w:r>
              <w:t>P38/A1/1,3</w:t>
            </w:r>
          </w:p>
          <w:p w14:paraId="50171E2F" w14:textId="77777777" w:rsidR="00D109DC" w:rsidRDefault="00000000">
            <w:pPr>
              <w:pStyle w:val="Standard"/>
            </w:pPr>
            <w:r>
              <w:rPr>
                <w:b/>
              </w:rPr>
              <w:t>Numéro de production :</w:t>
            </w:r>
            <w:r>
              <w:t xml:space="preserve"> à vérifier dans la boîte</w:t>
            </w:r>
          </w:p>
          <w:p w14:paraId="21EDC24C" w14:textId="77777777" w:rsidR="00D109DC" w:rsidRDefault="00000000">
            <w:pPr>
              <w:pStyle w:val="Standard"/>
            </w:pPr>
            <w:r>
              <w:rPr>
                <w:b/>
              </w:rPr>
              <w:t>Titre :</w:t>
            </w:r>
          </w:p>
          <w:p w14:paraId="3943B38E" w14:textId="77777777" w:rsidR="00D109DC" w:rsidRDefault="00000000">
            <w:pPr>
              <w:pStyle w:val="Standard"/>
            </w:pPr>
            <w:r>
              <w:rPr>
                <w:b/>
              </w:rPr>
              <w:t>Animateur :</w:t>
            </w:r>
          </w:p>
          <w:p w14:paraId="754C0F2C" w14:textId="77777777" w:rsidR="00D109DC" w:rsidRDefault="00000000">
            <w:pPr>
              <w:pStyle w:val="Standard"/>
            </w:pPr>
            <w:r>
              <w:rPr>
                <w:b/>
              </w:rPr>
              <w:t>Production :</w:t>
            </w:r>
          </w:p>
          <w:p w14:paraId="01EEFADB" w14:textId="77777777" w:rsidR="00D109DC" w:rsidRDefault="00000000">
            <w:pPr>
              <w:pStyle w:val="Standard"/>
            </w:pPr>
            <w:r>
              <w:rPr>
                <w:b/>
              </w:rPr>
              <w:t>Interventions :</w:t>
            </w:r>
          </w:p>
          <w:p w14:paraId="481A5E61" w14:textId="77777777" w:rsidR="00D109DC" w:rsidRDefault="00000000">
            <w:pPr>
              <w:pStyle w:val="Standard"/>
            </w:pPr>
            <w:r>
              <w:rPr>
                <w:b/>
              </w:rPr>
              <w:t>Sujets abordés :</w:t>
            </w:r>
          </w:p>
          <w:p w14:paraId="36A37945" w14:textId="77777777" w:rsidR="00D109DC" w:rsidRDefault="00000000">
            <w:pPr>
              <w:pStyle w:val="Standard"/>
            </w:pPr>
            <w:r>
              <w:rPr>
                <w:b/>
              </w:rPr>
              <w:t>Date :</w:t>
            </w:r>
          </w:p>
          <w:p w14:paraId="3870283B" w14:textId="77777777" w:rsidR="00D109DC" w:rsidRDefault="00000000">
            <w:pPr>
              <w:pStyle w:val="Standard"/>
            </w:pPr>
            <w:r>
              <w:rPr>
                <w:b/>
              </w:rPr>
              <w:t>Lieu :</w:t>
            </w:r>
          </w:p>
          <w:p w14:paraId="41C422F2" w14:textId="77777777" w:rsidR="00D109DC" w:rsidRDefault="00000000">
            <w:pPr>
              <w:pStyle w:val="Standard"/>
            </w:pPr>
            <w:r>
              <w:rPr>
                <w:b/>
              </w:rPr>
              <w:t>Durée de l’enregistrement :</w:t>
            </w:r>
            <w:r>
              <w:t xml:space="preserve"> 00:00:00</w:t>
            </w:r>
          </w:p>
          <w:p w14:paraId="1C7D6AA5" w14:textId="77777777" w:rsidR="00D109DC" w:rsidRDefault="00000000">
            <w:pPr>
              <w:pStyle w:val="Standard"/>
            </w:pPr>
            <w:r>
              <w:rPr>
                <w:b/>
              </w:rPr>
              <w:t xml:space="preserve">Support original : </w:t>
            </w:r>
            <w:r>
              <w:t>VHS</w:t>
            </w:r>
          </w:p>
          <w:p w14:paraId="1270EF6C" w14:textId="77777777" w:rsidR="00D109DC" w:rsidRDefault="00D109DC">
            <w:pPr>
              <w:pStyle w:val="Standard"/>
            </w:pPr>
            <w:hyperlink r:id="rId9" w:history="1">
              <w:r>
                <w:rPr>
                  <w:color w:val="2F5496"/>
                </w:rPr>
                <w:t>Lien YouTube</w:t>
              </w:r>
            </w:hyperlink>
          </w:p>
          <w:p w14:paraId="119DAD8C" w14:textId="77777777" w:rsidR="00D109DC" w:rsidRDefault="00000000">
            <w:pPr>
              <w:pStyle w:val="Standard"/>
            </w:pPr>
            <w:r>
              <w:t>Document numérisé</w:t>
            </w:r>
          </w:p>
          <w:p w14:paraId="691786E2" w14:textId="77777777" w:rsidR="00D109DC" w:rsidRDefault="00D109DC">
            <w:pPr>
              <w:pStyle w:val="Standard"/>
            </w:pPr>
          </w:p>
          <w:p w14:paraId="469E80B1" w14:textId="77777777" w:rsidR="00D109DC" w:rsidRDefault="00000000">
            <w:pPr>
              <w:pStyle w:val="Standard"/>
            </w:pPr>
            <w:r>
              <w:t>P38/A1/1,4</w:t>
            </w:r>
          </w:p>
          <w:p w14:paraId="49BBD20E" w14:textId="77777777" w:rsidR="00D109DC" w:rsidRDefault="00000000">
            <w:pPr>
              <w:pStyle w:val="Standard"/>
            </w:pPr>
            <w:r>
              <w:rPr>
                <w:b/>
              </w:rPr>
              <w:t>Numéro de production :</w:t>
            </w:r>
            <w:r>
              <w:t xml:space="preserve"> 191-110-3033</w:t>
            </w:r>
          </w:p>
          <w:p w14:paraId="45762F10" w14:textId="77777777" w:rsidR="00D109DC" w:rsidRDefault="00000000">
            <w:pPr>
              <w:pStyle w:val="Standard"/>
            </w:pPr>
            <w:r>
              <w:rPr>
                <w:b/>
              </w:rPr>
              <w:t xml:space="preserve">Titre : </w:t>
            </w:r>
            <w:r>
              <w:t>Conseil de ville de Dolbeau</w:t>
            </w:r>
          </w:p>
          <w:p w14:paraId="61F859B1" w14:textId="77777777" w:rsidR="00D109DC" w:rsidRDefault="00000000">
            <w:pPr>
              <w:pStyle w:val="Standard"/>
            </w:pPr>
            <w:r>
              <w:rPr>
                <w:b/>
              </w:rPr>
              <w:t>Animateur :</w:t>
            </w:r>
          </w:p>
          <w:p w14:paraId="0F95D630" w14:textId="77777777" w:rsidR="00D109DC" w:rsidRDefault="00000000">
            <w:pPr>
              <w:pStyle w:val="Standard"/>
            </w:pPr>
            <w:r>
              <w:rPr>
                <w:b/>
              </w:rPr>
              <w:t>Production :</w:t>
            </w:r>
          </w:p>
          <w:p w14:paraId="02469EB9" w14:textId="77777777" w:rsidR="00D109DC" w:rsidRDefault="00000000">
            <w:pPr>
              <w:pStyle w:val="Standard"/>
            </w:pPr>
            <w:r>
              <w:rPr>
                <w:b/>
              </w:rPr>
              <w:t>Interventions :</w:t>
            </w:r>
            <w:r>
              <w:t xml:space="preserve"> Camille </w:t>
            </w:r>
            <w:proofErr w:type="spellStart"/>
            <w:r>
              <w:t>Lupien</w:t>
            </w:r>
            <w:proofErr w:type="spellEnd"/>
            <w:r>
              <w:t>, maire de Dolbeau</w:t>
            </w:r>
          </w:p>
          <w:p w14:paraId="6A43C3EB" w14:textId="77777777" w:rsidR="00D109DC" w:rsidRDefault="00000000">
            <w:pPr>
              <w:pStyle w:val="Standard"/>
            </w:pPr>
            <w:r>
              <w:rPr>
                <w:b/>
              </w:rPr>
              <w:t>Sujets abordés :</w:t>
            </w:r>
            <w:r>
              <w:t xml:space="preserve"> position du comité des citoyens par rapport aux projets amenés par les marchands, financement des stationnements, subvention à la SIDAC, vente du terrain de la coop, système de taxe d’affaire, rapport sur la firme </w:t>
            </w:r>
            <w:proofErr w:type="spellStart"/>
            <w:r>
              <w:t>Dynabec</w:t>
            </w:r>
            <w:proofErr w:type="spellEnd"/>
            <w:r>
              <w:t xml:space="preserve">, réunions des maires et préfets de la région, plan d’urbanisme à Dolbeau : consultation publique, rencontre avec la compagnie </w:t>
            </w:r>
            <w:proofErr w:type="spellStart"/>
            <w:r>
              <w:t>Domtar</w:t>
            </w:r>
            <w:proofErr w:type="spellEnd"/>
            <w:r>
              <w:t>, dossier de la 8</w:t>
            </w:r>
            <w:r>
              <w:rPr>
                <w:vertAlign w:val="superscript"/>
              </w:rPr>
              <w:t>e</w:t>
            </w:r>
            <w:r>
              <w:t xml:space="preserve"> avenue, plan de relance, travaux d’agrandissement de la   Place Western, fusion Dolbeau-Mistassini.</w:t>
            </w:r>
          </w:p>
          <w:p w14:paraId="44C00EBA" w14:textId="77777777" w:rsidR="00D109DC" w:rsidRDefault="00000000">
            <w:pPr>
              <w:pStyle w:val="Standard"/>
            </w:pPr>
            <w:r>
              <w:rPr>
                <w:b/>
              </w:rPr>
              <w:t>Date :</w:t>
            </w:r>
            <w:r>
              <w:t xml:space="preserve"> 28 octobre 1991</w:t>
            </w:r>
          </w:p>
          <w:p w14:paraId="1701C5D2" w14:textId="77777777" w:rsidR="00D109DC" w:rsidRDefault="00000000">
            <w:pPr>
              <w:pStyle w:val="Standard"/>
            </w:pPr>
            <w:r>
              <w:rPr>
                <w:b/>
              </w:rPr>
              <w:t>Lieu :</w:t>
            </w:r>
            <w:r>
              <w:t xml:space="preserve"> Hôtel de ville de Dolbeau</w:t>
            </w:r>
          </w:p>
          <w:p w14:paraId="3A0ED15F" w14:textId="77777777" w:rsidR="00D109DC" w:rsidRDefault="00000000">
            <w:pPr>
              <w:pStyle w:val="Standard"/>
            </w:pPr>
            <w:r>
              <w:rPr>
                <w:b/>
              </w:rPr>
              <w:t>Durée de l’enregistrement :</w:t>
            </w:r>
            <w:r>
              <w:t xml:space="preserve"> 01:42:00</w:t>
            </w:r>
          </w:p>
          <w:p w14:paraId="6582F94F" w14:textId="77777777" w:rsidR="00D109DC" w:rsidRDefault="00000000">
            <w:pPr>
              <w:pStyle w:val="Standard"/>
            </w:pPr>
            <w:r>
              <w:rPr>
                <w:b/>
              </w:rPr>
              <w:t xml:space="preserve">Support original : </w:t>
            </w:r>
            <w:r>
              <w:t>VHS</w:t>
            </w:r>
          </w:p>
          <w:p w14:paraId="6CA336B2" w14:textId="77777777" w:rsidR="00D109DC" w:rsidRDefault="00D109DC">
            <w:pPr>
              <w:pStyle w:val="Standard"/>
            </w:pPr>
            <w:hyperlink r:id="rId10" w:history="1">
              <w:r>
                <w:rPr>
                  <w:color w:val="2F5496"/>
                </w:rPr>
                <w:t>Lien YouTube</w:t>
              </w:r>
            </w:hyperlink>
          </w:p>
          <w:p w14:paraId="4C763330" w14:textId="77777777" w:rsidR="00D109DC" w:rsidRDefault="00000000">
            <w:pPr>
              <w:pStyle w:val="Standard"/>
            </w:pPr>
            <w:r>
              <w:t>Document numérisé</w:t>
            </w:r>
          </w:p>
          <w:p w14:paraId="6D96A142" w14:textId="77777777" w:rsidR="00D109DC" w:rsidRDefault="00D109DC">
            <w:pPr>
              <w:pStyle w:val="Standard"/>
            </w:pPr>
          </w:p>
          <w:p w14:paraId="46B56599" w14:textId="77777777" w:rsidR="00D109DC" w:rsidRDefault="00000000">
            <w:pPr>
              <w:pStyle w:val="Standard"/>
            </w:pPr>
            <w:r>
              <w:t>P38/A1/1,5</w:t>
            </w:r>
          </w:p>
          <w:p w14:paraId="38078BE7" w14:textId="77777777" w:rsidR="00D109DC" w:rsidRDefault="00000000">
            <w:pPr>
              <w:pStyle w:val="Standard"/>
            </w:pPr>
            <w:r>
              <w:rPr>
                <w:b/>
              </w:rPr>
              <w:t xml:space="preserve">Numéro de production : </w:t>
            </w:r>
            <w:r>
              <w:t>aucun</w:t>
            </w:r>
          </w:p>
          <w:p w14:paraId="148EF749" w14:textId="77777777" w:rsidR="00D109DC" w:rsidRDefault="00000000">
            <w:pPr>
              <w:pStyle w:val="Standard"/>
            </w:pPr>
            <w:r>
              <w:rPr>
                <w:b/>
              </w:rPr>
              <w:t xml:space="preserve">Titre : </w:t>
            </w:r>
            <w:r>
              <w:t>Conseil de ville de Dolbeau</w:t>
            </w:r>
          </w:p>
          <w:p w14:paraId="4BB1613E" w14:textId="77777777" w:rsidR="00D109DC" w:rsidRDefault="00000000">
            <w:pPr>
              <w:pStyle w:val="Standard"/>
            </w:pPr>
            <w:r>
              <w:rPr>
                <w:b/>
              </w:rPr>
              <w:t>Animateur :</w:t>
            </w:r>
          </w:p>
          <w:p w14:paraId="6EEC6A6D" w14:textId="77777777" w:rsidR="00D109DC" w:rsidRDefault="00000000">
            <w:pPr>
              <w:pStyle w:val="Standard"/>
            </w:pPr>
            <w:r>
              <w:rPr>
                <w:b/>
              </w:rPr>
              <w:lastRenderedPageBreak/>
              <w:t>Production :</w:t>
            </w:r>
          </w:p>
          <w:p w14:paraId="7EBBCECE" w14:textId="77777777" w:rsidR="00D109DC" w:rsidRDefault="00000000">
            <w:pPr>
              <w:pStyle w:val="Standard"/>
            </w:pPr>
            <w:r>
              <w:rPr>
                <w:b/>
              </w:rPr>
              <w:t>Interventions :</w:t>
            </w:r>
            <w:r>
              <w:t xml:space="preserve"> Camille </w:t>
            </w:r>
            <w:proofErr w:type="spellStart"/>
            <w:r>
              <w:t>Lupien</w:t>
            </w:r>
            <w:proofErr w:type="spellEnd"/>
            <w:r>
              <w:t>, maire de Dolbeau</w:t>
            </w:r>
          </w:p>
          <w:p w14:paraId="05F9B4BE" w14:textId="77777777" w:rsidR="00D109DC" w:rsidRDefault="00000000">
            <w:pPr>
              <w:pStyle w:val="Standard"/>
            </w:pPr>
            <w:r>
              <w:rPr>
                <w:b/>
              </w:rPr>
              <w:t>Sujets abordés :</w:t>
            </w:r>
            <w:r>
              <w:t xml:space="preserve"> dossier de la 8</w:t>
            </w:r>
            <w:r>
              <w:rPr>
                <w:vertAlign w:val="superscript"/>
              </w:rPr>
              <w:t>e</w:t>
            </w:r>
            <w:r>
              <w:t xml:space="preserve"> avenue, zonage commercial près du club de motoneige à Dolbeau, bail de location des locaux de la télévision communautaire, étude budgétaire, coupures chez </w:t>
            </w:r>
            <w:proofErr w:type="spellStart"/>
            <w:r>
              <w:t>Domtar</w:t>
            </w:r>
            <w:proofErr w:type="spellEnd"/>
            <w:r>
              <w:t>, aréna de poche, date de dépôt du budget.</w:t>
            </w:r>
          </w:p>
          <w:p w14:paraId="579792E5" w14:textId="77777777" w:rsidR="00D109DC" w:rsidRDefault="00000000">
            <w:pPr>
              <w:pStyle w:val="Standard"/>
            </w:pPr>
            <w:r>
              <w:rPr>
                <w:b/>
              </w:rPr>
              <w:t>Date :</w:t>
            </w:r>
            <w:r>
              <w:t xml:space="preserve"> 11 novembre 1991</w:t>
            </w:r>
          </w:p>
          <w:p w14:paraId="6CEB4C08" w14:textId="77777777" w:rsidR="00D109DC" w:rsidRDefault="00000000">
            <w:pPr>
              <w:pStyle w:val="Standard"/>
            </w:pPr>
            <w:r>
              <w:rPr>
                <w:b/>
              </w:rPr>
              <w:t>Lieu :</w:t>
            </w:r>
            <w:r>
              <w:t xml:space="preserve"> Hôtel de ville de Dolbeau</w:t>
            </w:r>
          </w:p>
          <w:p w14:paraId="19D0BDE1" w14:textId="77777777" w:rsidR="00D109DC" w:rsidRDefault="00000000">
            <w:pPr>
              <w:pStyle w:val="Standard"/>
            </w:pPr>
            <w:r>
              <w:rPr>
                <w:b/>
              </w:rPr>
              <w:t>Durée de l’enregistrement :</w:t>
            </w:r>
            <w:r>
              <w:t xml:space="preserve"> 01:27:39</w:t>
            </w:r>
          </w:p>
          <w:p w14:paraId="781114A9" w14:textId="77777777" w:rsidR="00D109DC" w:rsidRDefault="00000000">
            <w:pPr>
              <w:pStyle w:val="Standard"/>
            </w:pPr>
            <w:r>
              <w:rPr>
                <w:b/>
              </w:rPr>
              <w:t xml:space="preserve">Support original : </w:t>
            </w:r>
            <w:r>
              <w:t>VHS</w:t>
            </w:r>
          </w:p>
          <w:p w14:paraId="425292E0" w14:textId="77777777" w:rsidR="00D109DC" w:rsidRDefault="00D109DC">
            <w:pPr>
              <w:pStyle w:val="Standard"/>
            </w:pPr>
            <w:hyperlink r:id="rId11" w:history="1">
              <w:r>
                <w:rPr>
                  <w:color w:val="2F5496"/>
                </w:rPr>
                <w:t>Lien YouTube</w:t>
              </w:r>
            </w:hyperlink>
          </w:p>
          <w:p w14:paraId="74D98266" w14:textId="77777777" w:rsidR="00D109DC" w:rsidRDefault="00000000">
            <w:pPr>
              <w:pStyle w:val="Standard"/>
            </w:pPr>
            <w:r>
              <w:t>Document numérisé</w:t>
            </w:r>
          </w:p>
          <w:p w14:paraId="576C79E4" w14:textId="77777777" w:rsidR="00D109DC" w:rsidRDefault="00D109DC">
            <w:pPr>
              <w:pStyle w:val="Standard"/>
            </w:pPr>
          </w:p>
          <w:p w14:paraId="778CFCF6" w14:textId="77777777" w:rsidR="00D109DC" w:rsidRDefault="00000000">
            <w:pPr>
              <w:pStyle w:val="Standard"/>
            </w:pPr>
            <w:r>
              <w:t>P38/A1/1,6</w:t>
            </w:r>
          </w:p>
          <w:p w14:paraId="76D16119" w14:textId="77777777" w:rsidR="00D109DC" w:rsidRDefault="00000000">
            <w:pPr>
              <w:pStyle w:val="Standard"/>
            </w:pPr>
            <w:r>
              <w:rPr>
                <w:b/>
              </w:rPr>
              <w:t>Numéro de production :</w:t>
            </w:r>
            <w:r>
              <w:t xml:space="preserve"> 191-110-3306</w:t>
            </w:r>
          </w:p>
          <w:p w14:paraId="59870679" w14:textId="77777777" w:rsidR="00D109DC" w:rsidRDefault="00000000">
            <w:pPr>
              <w:pStyle w:val="Standard"/>
            </w:pPr>
            <w:r>
              <w:rPr>
                <w:b/>
              </w:rPr>
              <w:t xml:space="preserve">Titre : </w:t>
            </w:r>
            <w:r>
              <w:t>Conseil de ville de Dolbeau</w:t>
            </w:r>
          </w:p>
          <w:p w14:paraId="2C103CAE" w14:textId="77777777" w:rsidR="00D109DC" w:rsidRDefault="00000000">
            <w:pPr>
              <w:pStyle w:val="Standard"/>
            </w:pPr>
            <w:r>
              <w:rPr>
                <w:b/>
              </w:rPr>
              <w:t>Animateur :</w:t>
            </w:r>
          </w:p>
          <w:p w14:paraId="05F4A832" w14:textId="77777777" w:rsidR="00D109DC" w:rsidRDefault="00000000">
            <w:pPr>
              <w:pStyle w:val="Standard"/>
            </w:pPr>
            <w:r>
              <w:rPr>
                <w:b/>
              </w:rPr>
              <w:t>Production :</w:t>
            </w:r>
          </w:p>
          <w:p w14:paraId="15E5367F" w14:textId="77777777" w:rsidR="00D109DC" w:rsidRDefault="00000000">
            <w:pPr>
              <w:pStyle w:val="Standard"/>
            </w:pPr>
            <w:r>
              <w:rPr>
                <w:b/>
              </w:rPr>
              <w:t>Interventions :</w:t>
            </w:r>
            <w:r>
              <w:t xml:space="preserve"> Camille </w:t>
            </w:r>
            <w:proofErr w:type="spellStart"/>
            <w:r>
              <w:t>Lupien</w:t>
            </w:r>
            <w:proofErr w:type="spellEnd"/>
            <w:r>
              <w:t>, maire de Dolbeau</w:t>
            </w:r>
          </w:p>
          <w:p w14:paraId="15685FAF" w14:textId="77777777" w:rsidR="00D109DC" w:rsidRDefault="00000000">
            <w:pPr>
              <w:pStyle w:val="Standard"/>
            </w:pPr>
            <w:r>
              <w:rPr>
                <w:b/>
              </w:rPr>
              <w:t>Sujets abordés :</w:t>
            </w:r>
            <w:r>
              <w:t xml:space="preserve"> comptabilisation du travail de la machinerie de la ville, règlements sur les motoneiges, impacts sur la présentation du budget dû au remplacement du trésorier, gel éventuel des </w:t>
            </w:r>
            <w:proofErr w:type="spellStart"/>
            <w:r>
              <w:t>salairesdes</w:t>
            </w:r>
            <w:proofErr w:type="spellEnd"/>
            <w:r>
              <w:t xml:space="preserve"> employés municipaux, subvention à la Société d’histoire et de généalogie, éventuelle étude de fusion entre Dolbeau et Mistassini, proposition de M. Michel Noël concernant l’éventuelle acquisition du projet hydro-électrique de l’</w:t>
            </w:r>
            <w:proofErr w:type="spellStart"/>
            <w:r>
              <w:t>Ashuapmushuan</w:t>
            </w:r>
            <w:proofErr w:type="spellEnd"/>
            <w:r>
              <w:t>.</w:t>
            </w:r>
          </w:p>
          <w:p w14:paraId="602B833B" w14:textId="77777777" w:rsidR="00D109DC" w:rsidRDefault="00000000">
            <w:pPr>
              <w:pStyle w:val="Standard"/>
            </w:pPr>
            <w:r>
              <w:rPr>
                <w:b/>
              </w:rPr>
              <w:t>Date :</w:t>
            </w:r>
            <w:r>
              <w:t xml:space="preserve"> 9 décembre 1991</w:t>
            </w:r>
          </w:p>
          <w:p w14:paraId="0056534B" w14:textId="77777777" w:rsidR="00D109DC" w:rsidRDefault="00000000">
            <w:pPr>
              <w:pStyle w:val="Standard"/>
            </w:pPr>
            <w:r>
              <w:rPr>
                <w:b/>
              </w:rPr>
              <w:t>Lieu :</w:t>
            </w:r>
            <w:r>
              <w:t xml:space="preserve"> Hôtel de ville de Dolbeau</w:t>
            </w:r>
          </w:p>
          <w:p w14:paraId="0AC60418" w14:textId="77777777" w:rsidR="00D109DC" w:rsidRDefault="00000000">
            <w:pPr>
              <w:pStyle w:val="Standard"/>
            </w:pPr>
            <w:r>
              <w:rPr>
                <w:b/>
              </w:rPr>
              <w:t>Durée de l’enregistrement :</w:t>
            </w:r>
            <w:r>
              <w:t xml:space="preserve"> 01:49:27</w:t>
            </w:r>
          </w:p>
          <w:p w14:paraId="6997C7C3" w14:textId="77777777" w:rsidR="00D109DC" w:rsidRDefault="00000000">
            <w:pPr>
              <w:pStyle w:val="Standard"/>
            </w:pPr>
            <w:r>
              <w:rPr>
                <w:b/>
              </w:rPr>
              <w:t xml:space="preserve">Support original : </w:t>
            </w:r>
            <w:r>
              <w:t>VHS</w:t>
            </w:r>
          </w:p>
          <w:p w14:paraId="7ED77126" w14:textId="77777777" w:rsidR="00D109DC" w:rsidRDefault="00D109DC">
            <w:pPr>
              <w:pStyle w:val="Standard"/>
            </w:pPr>
            <w:hyperlink r:id="rId12" w:history="1">
              <w:r>
                <w:rPr>
                  <w:color w:val="2F5496"/>
                </w:rPr>
                <w:t>Lien YouTube</w:t>
              </w:r>
            </w:hyperlink>
          </w:p>
          <w:p w14:paraId="2A1CB03F" w14:textId="77777777" w:rsidR="00D109DC" w:rsidRDefault="00000000">
            <w:pPr>
              <w:pStyle w:val="Standard"/>
            </w:pPr>
            <w:r>
              <w:t>Document numérisé</w:t>
            </w:r>
          </w:p>
          <w:p w14:paraId="29A23B07" w14:textId="77777777" w:rsidR="00D109DC" w:rsidRDefault="00D109DC">
            <w:pPr>
              <w:pStyle w:val="Standard"/>
            </w:pPr>
          </w:p>
          <w:p w14:paraId="4FBF42B9" w14:textId="77777777" w:rsidR="00D109DC" w:rsidRDefault="00000000">
            <w:pPr>
              <w:pStyle w:val="Standard"/>
            </w:pPr>
            <w:r>
              <w:t>P38/A1/1,7</w:t>
            </w:r>
          </w:p>
          <w:p w14:paraId="776FA279" w14:textId="77777777" w:rsidR="00D109DC" w:rsidRDefault="00000000">
            <w:pPr>
              <w:pStyle w:val="Standard"/>
            </w:pPr>
            <w:r>
              <w:rPr>
                <w:b/>
              </w:rPr>
              <w:t>Numéro de production :</w:t>
            </w:r>
            <w:r>
              <w:t xml:space="preserve"> 093-110-3301</w:t>
            </w:r>
          </w:p>
          <w:p w14:paraId="10B8F20C" w14:textId="77777777" w:rsidR="00D109DC" w:rsidRDefault="00000000">
            <w:pPr>
              <w:pStyle w:val="Standard"/>
            </w:pPr>
            <w:r>
              <w:rPr>
                <w:b/>
              </w:rPr>
              <w:t xml:space="preserve">Titre : </w:t>
            </w:r>
            <w:r>
              <w:t>Conseil de ville de Dolbeau</w:t>
            </w:r>
          </w:p>
          <w:p w14:paraId="222A7407" w14:textId="77777777" w:rsidR="00D109DC" w:rsidRDefault="00000000">
            <w:pPr>
              <w:pStyle w:val="Standard"/>
            </w:pPr>
            <w:r>
              <w:rPr>
                <w:b/>
              </w:rPr>
              <w:t>Animateur :</w:t>
            </w:r>
          </w:p>
          <w:p w14:paraId="51B1F6D3" w14:textId="77777777" w:rsidR="00D109DC" w:rsidRDefault="00000000">
            <w:pPr>
              <w:pStyle w:val="Standard"/>
            </w:pPr>
            <w:r>
              <w:rPr>
                <w:b/>
              </w:rPr>
              <w:t>Production :</w:t>
            </w:r>
          </w:p>
          <w:p w14:paraId="3356E507" w14:textId="77777777" w:rsidR="00D109DC" w:rsidRDefault="00000000">
            <w:pPr>
              <w:pStyle w:val="Standard"/>
            </w:pPr>
            <w:r>
              <w:rPr>
                <w:b/>
              </w:rPr>
              <w:t>Interventions :</w:t>
            </w:r>
          </w:p>
          <w:p w14:paraId="279D185C" w14:textId="77777777" w:rsidR="00D109DC" w:rsidRDefault="00000000">
            <w:pPr>
              <w:pStyle w:val="Standard"/>
            </w:pPr>
            <w:r>
              <w:rPr>
                <w:b/>
              </w:rPr>
              <w:t>Sujets abordés :</w:t>
            </w:r>
            <w:r>
              <w:t xml:space="preserve"> voir ordre du jour.</w:t>
            </w:r>
          </w:p>
          <w:p w14:paraId="50BC3A97" w14:textId="77777777" w:rsidR="00D109DC" w:rsidRDefault="00000000">
            <w:pPr>
              <w:pStyle w:val="Standard"/>
            </w:pPr>
            <w:r>
              <w:rPr>
                <w:b/>
              </w:rPr>
              <w:t>Date :</w:t>
            </w:r>
            <w:r>
              <w:t xml:space="preserve"> 12 janvier 1993</w:t>
            </w:r>
          </w:p>
          <w:p w14:paraId="6020A365" w14:textId="77777777" w:rsidR="00D109DC" w:rsidRDefault="00000000">
            <w:pPr>
              <w:pStyle w:val="Standard"/>
            </w:pPr>
            <w:r>
              <w:rPr>
                <w:b/>
              </w:rPr>
              <w:t>Lieu :</w:t>
            </w:r>
            <w:r>
              <w:t xml:space="preserve"> Hôtel de ville de Dolbeau</w:t>
            </w:r>
          </w:p>
          <w:p w14:paraId="5F295326" w14:textId="77777777" w:rsidR="00D109DC" w:rsidRDefault="00000000">
            <w:pPr>
              <w:pStyle w:val="Standard"/>
            </w:pPr>
            <w:r>
              <w:rPr>
                <w:b/>
              </w:rPr>
              <w:t>Durée de l’enregistrement :</w:t>
            </w:r>
            <w:r>
              <w:t xml:space="preserve"> 31:28</w:t>
            </w:r>
          </w:p>
          <w:p w14:paraId="4F67C381" w14:textId="77777777" w:rsidR="00D109DC" w:rsidRDefault="00000000">
            <w:pPr>
              <w:pStyle w:val="Standard"/>
            </w:pPr>
            <w:r>
              <w:rPr>
                <w:b/>
              </w:rPr>
              <w:t xml:space="preserve">Support original : </w:t>
            </w:r>
            <w:r>
              <w:t>VHS</w:t>
            </w:r>
          </w:p>
          <w:p w14:paraId="5AC3F883" w14:textId="77777777" w:rsidR="00D109DC" w:rsidRDefault="00D109DC">
            <w:pPr>
              <w:pStyle w:val="Standard"/>
            </w:pPr>
            <w:hyperlink r:id="rId13" w:history="1">
              <w:r>
                <w:rPr>
                  <w:color w:val="2F5496"/>
                </w:rPr>
                <w:t>Lien YouTube</w:t>
              </w:r>
            </w:hyperlink>
          </w:p>
          <w:p w14:paraId="2B21B2D3" w14:textId="77777777" w:rsidR="00D109DC" w:rsidRDefault="00000000">
            <w:pPr>
              <w:pStyle w:val="Standard"/>
            </w:pPr>
            <w:r>
              <w:t>Document numérisé</w:t>
            </w:r>
          </w:p>
          <w:p w14:paraId="46D61E72" w14:textId="77777777" w:rsidR="00D109DC" w:rsidRDefault="00D109DC">
            <w:pPr>
              <w:pStyle w:val="Standard"/>
            </w:pPr>
          </w:p>
          <w:p w14:paraId="1F5AD46E" w14:textId="77777777" w:rsidR="00D109DC" w:rsidRDefault="00000000">
            <w:pPr>
              <w:pStyle w:val="Standard"/>
            </w:pPr>
            <w:r>
              <w:t>P38/A1/1,8</w:t>
            </w:r>
          </w:p>
          <w:p w14:paraId="7A9451B4" w14:textId="77777777" w:rsidR="00D109DC" w:rsidRDefault="00000000">
            <w:pPr>
              <w:pStyle w:val="Standard"/>
            </w:pPr>
            <w:r>
              <w:rPr>
                <w:b/>
              </w:rPr>
              <w:t>Numéro de production :</w:t>
            </w:r>
            <w:r>
              <w:t xml:space="preserve"> 093-110-3302</w:t>
            </w:r>
          </w:p>
          <w:p w14:paraId="270F6D1D" w14:textId="77777777" w:rsidR="00D109DC" w:rsidRDefault="00000000">
            <w:pPr>
              <w:pStyle w:val="Standard"/>
            </w:pPr>
            <w:r>
              <w:rPr>
                <w:b/>
              </w:rPr>
              <w:t xml:space="preserve">Titre : </w:t>
            </w:r>
            <w:r>
              <w:t>Conseil de ville de Dolbeau</w:t>
            </w:r>
          </w:p>
          <w:p w14:paraId="15D9BBCB" w14:textId="77777777" w:rsidR="00D109DC" w:rsidRDefault="00000000">
            <w:pPr>
              <w:pStyle w:val="Standard"/>
            </w:pPr>
            <w:r>
              <w:rPr>
                <w:b/>
              </w:rPr>
              <w:t>Animateur :</w:t>
            </w:r>
          </w:p>
          <w:p w14:paraId="5D060E72" w14:textId="77777777" w:rsidR="00D109DC" w:rsidRDefault="00000000">
            <w:pPr>
              <w:pStyle w:val="Standard"/>
            </w:pPr>
            <w:r>
              <w:rPr>
                <w:b/>
              </w:rPr>
              <w:lastRenderedPageBreak/>
              <w:t>Production :</w:t>
            </w:r>
          </w:p>
          <w:p w14:paraId="4C6511FE" w14:textId="77777777" w:rsidR="00D109DC" w:rsidRDefault="00000000">
            <w:pPr>
              <w:pStyle w:val="Standard"/>
            </w:pPr>
            <w:r>
              <w:rPr>
                <w:b/>
              </w:rPr>
              <w:t>Interventions :</w:t>
            </w:r>
          </w:p>
          <w:p w14:paraId="5C700A4C" w14:textId="77777777" w:rsidR="00D109DC" w:rsidRDefault="00000000">
            <w:pPr>
              <w:pStyle w:val="Standard"/>
            </w:pPr>
            <w:r>
              <w:rPr>
                <w:b/>
              </w:rPr>
              <w:t>Sujets abordés :</w:t>
            </w:r>
            <w:r>
              <w:t xml:space="preserve"> salaire du nouveau trésorier, rencontre avec la direction de Produits Alba, échéancier de l’étude de fusion Dolbeau-Mistassini, sauvegarde des effectifs des Terres et Forêts à Dolbeau.</w:t>
            </w:r>
          </w:p>
          <w:p w14:paraId="5147FB52" w14:textId="77777777" w:rsidR="00D109DC" w:rsidRDefault="00000000">
            <w:pPr>
              <w:pStyle w:val="Standard"/>
            </w:pPr>
            <w:r>
              <w:rPr>
                <w:b/>
              </w:rPr>
              <w:t>Date :</w:t>
            </w:r>
            <w:r>
              <w:t xml:space="preserve"> 25 janvier 1993</w:t>
            </w:r>
          </w:p>
          <w:p w14:paraId="51816057" w14:textId="77777777" w:rsidR="00D109DC" w:rsidRDefault="00000000">
            <w:pPr>
              <w:pStyle w:val="Standard"/>
            </w:pPr>
            <w:r>
              <w:rPr>
                <w:b/>
              </w:rPr>
              <w:t>Lieu :</w:t>
            </w:r>
          </w:p>
          <w:p w14:paraId="6B59C47E" w14:textId="77777777" w:rsidR="00D109DC" w:rsidRDefault="00000000">
            <w:pPr>
              <w:pStyle w:val="Standard"/>
            </w:pPr>
            <w:r>
              <w:rPr>
                <w:b/>
              </w:rPr>
              <w:t>Durée de l’enregistrement :</w:t>
            </w:r>
            <w:r>
              <w:t xml:space="preserve"> 01:13:02</w:t>
            </w:r>
          </w:p>
          <w:p w14:paraId="6DD3FC46" w14:textId="77777777" w:rsidR="00D109DC" w:rsidRDefault="00000000">
            <w:pPr>
              <w:pStyle w:val="Standard"/>
            </w:pPr>
            <w:r>
              <w:rPr>
                <w:b/>
              </w:rPr>
              <w:t xml:space="preserve">Support original : </w:t>
            </w:r>
            <w:r>
              <w:t>VHS</w:t>
            </w:r>
          </w:p>
          <w:p w14:paraId="7881F5D9" w14:textId="77777777" w:rsidR="00D109DC" w:rsidRDefault="00D109DC">
            <w:pPr>
              <w:pStyle w:val="Standard"/>
            </w:pPr>
            <w:hyperlink r:id="rId14" w:history="1">
              <w:r>
                <w:rPr>
                  <w:color w:val="2F5496"/>
                </w:rPr>
                <w:t>Lien YouTube</w:t>
              </w:r>
            </w:hyperlink>
          </w:p>
          <w:p w14:paraId="2CC17FBE" w14:textId="77777777" w:rsidR="00D109DC" w:rsidRDefault="00000000">
            <w:pPr>
              <w:pStyle w:val="Standard"/>
            </w:pPr>
            <w:r>
              <w:t>Document numérisé</w:t>
            </w:r>
          </w:p>
          <w:p w14:paraId="164E63E2" w14:textId="77777777" w:rsidR="00D109DC" w:rsidRDefault="00D109DC">
            <w:pPr>
              <w:pStyle w:val="Standard"/>
            </w:pPr>
          </w:p>
          <w:p w14:paraId="585A8FFE" w14:textId="77777777" w:rsidR="00D109DC" w:rsidRDefault="00000000">
            <w:pPr>
              <w:pStyle w:val="Standard"/>
            </w:pPr>
            <w:r>
              <w:t>P38/A1/1,9</w:t>
            </w:r>
          </w:p>
          <w:p w14:paraId="2552FAA3" w14:textId="77777777" w:rsidR="00D109DC" w:rsidRDefault="00000000">
            <w:pPr>
              <w:pStyle w:val="Standard"/>
            </w:pPr>
            <w:r>
              <w:rPr>
                <w:b/>
              </w:rPr>
              <w:t>Numéro de production :</w:t>
            </w:r>
            <w:r>
              <w:t xml:space="preserve"> 093-110-3303</w:t>
            </w:r>
          </w:p>
          <w:p w14:paraId="7B660040" w14:textId="77777777" w:rsidR="00D109DC" w:rsidRDefault="00000000">
            <w:pPr>
              <w:pStyle w:val="Standard"/>
            </w:pPr>
            <w:r>
              <w:rPr>
                <w:b/>
              </w:rPr>
              <w:t xml:space="preserve">Titre : </w:t>
            </w:r>
            <w:r>
              <w:t>Conseil de ville de Dolbeau</w:t>
            </w:r>
          </w:p>
          <w:p w14:paraId="13248A91" w14:textId="77777777" w:rsidR="00D109DC" w:rsidRDefault="00000000">
            <w:pPr>
              <w:pStyle w:val="Standard"/>
            </w:pPr>
            <w:r>
              <w:rPr>
                <w:b/>
              </w:rPr>
              <w:t>Animateur :</w:t>
            </w:r>
          </w:p>
          <w:p w14:paraId="7BE4A521" w14:textId="77777777" w:rsidR="00D109DC" w:rsidRDefault="00000000">
            <w:pPr>
              <w:pStyle w:val="Standard"/>
            </w:pPr>
            <w:r>
              <w:rPr>
                <w:b/>
              </w:rPr>
              <w:t>Production :</w:t>
            </w:r>
          </w:p>
          <w:p w14:paraId="0D9FD5A2" w14:textId="77777777" w:rsidR="00D109DC" w:rsidRDefault="00000000">
            <w:pPr>
              <w:pStyle w:val="Standard"/>
            </w:pPr>
            <w:r>
              <w:rPr>
                <w:b/>
              </w:rPr>
              <w:t>Interventions :</w:t>
            </w:r>
          </w:p>
          <w:p w14:paraId="47D35808" w14:textId="77777777" w:rsidR="00D109DC" w:rsidRDefault="00000000">
            <w:pPr>
              <w:pStyle w:val="Standard"/>
            </w:pPr>
            <w:r>
              <w:rPr>
                <w:b/>
              </w:rPr>
              <w:t>Sujets abordés :</w:t>
            </w:r>
            <w:r>
              <w:t xml:space="preserve"> coût de la collecte sélective</w:t>
            </w:r>
          </w:p>
          <w:p w14:paraId="11E4FCE2" w14:textId="77777777" w:rsidR="00D109DC" w:rsidRDefault="00000000">
            <w:pPr>
              <w:pStyle w:val="Standard"/>
            </w:pPr>
            <w:r>
              <w:rPr>
                <w:b/>
              </w:rPr>
              <w:t xml:space="preserve">Date : </w:t>
            </w:r>
            <w:r>
              <w:t>09 février 1993</w:t>
            </w:r>
          </w:p>
          <w:p w14:paraId="18C612A4" w14:textId="77777777" w:rsidR="00D109DC" w:rsidRDefault="00000000">
            <w:pPr>
              <w:pStyle w:val="Standard"/>
            </w:pPr>
            <w:r>
              <w:rPr>
                <w:b/>
              </w:rPr>
              <w:t>Lieu :</w:t>
            </w:r>
            <w:r>
              <w:t xml:space="preserve"> Hôtel de ville de Dolbeau</w:t>
            </w:r>
          </w:p>
          <w:p w14:paraId="01C5DB53" w14:textId="77777777" w:rsidR="00D109DC" w:rsidRDefault="00000000">
            <w:pPr>
              <w:pStyle w:val="Standard"/>
            </w:pPr>
            <w:r>
              <w:rPr>
                <w:b/>
              </w:rPr>
              <w:t>Durée de l’enregistrement :</w:t>
            </w:r>
            <w:r>
              <w:t xml:space="preserve"> 46:40</w:t>
            </w:r>
          </w:p>
          <w:p w14:paraId="1E7BA60B" w14:textId="77777777" w:rsidR="00D109DC" w:rsidRDefault="00000000">
            <w:pPr>
              <w:pStyle w:val="Standard"/>
            </w:pPr>
            <w:r>
              <w:rPr>
                <w:b/>
              </w:rPr>
              <w:t xml:space="preserve">Support original : </w:t>
            </w:r>
            <w:r>
              <w:t>VHS</w:t>
            </w:r>
          </w:p>
          <w:p w14:paraId="089DB1E5" w14:textId="77777777" w:rsidR="00D109DC" w:rsidRDefault="00000000">
            <w:pPr>
              <w:pStyle w:val="Standard"/>
            </w:pPr>
            <w:r>
              <w:t>Note :</w:t>
            </w:r>
            <w:r>
              <w:rPr>
                <w:b/>
              </w:rPr>
              <w:t xml:space="preserve"> </w:t>
            </w:r>
            <w:r>
              <w:rPr>
                <w:rFonts w:ascii="Arial" w:hAnsi="Arial" w:cs="Arial"/>
                <w:color w:val="000000"/>
                <w:sz w:val="20"/>
              </w:rPr>
              <w:t>La vidéo est la même qu'une autre que Guillaume a déjà mise en ligne.</w:t>
            </w:r>
          </w:p>
          <w:p w14:paraId="24BE43A8" w14:textId="77777777" w:rsidR="00D109DC" w:rsidRDefault="00D109DC">
            <w:pPr>
              <w:pStyle w:val="Standard"/>
            </w:pPr>
          </w:p>
          <w:p w14:paraId="323656FA" w14:textId="77777777" w:rsidR="00D109DC" w:rsidRDefault="00000000">
            <w:pPr>
              <w:pStyle w:val="Standard"/>
            </w:pPr>
            <w:r>
              <w:t>P38/A1/1,10</w:t>
            </w:r>
          </w:p>
          <w:p w14:paraId="69B39194" w14:textId="77777777" w:rsidR="00D109DC" w:rsidRDefault="00000000">
            <w:pPr>
              <w:pStyle w:val="Standard"/>
            </w:pPr>
            <w:r>
              <w:rPr>
                <w:b/>
              </w:rPr>
              <w:t>Numéro de production :</w:t>
            </w:r>
            <w:r>
              <w:t xml:space="preserve"> 093-110-3304</w:t>
            </w:r>
          </w:p>
          <w:p w14:paraId="28E4D606" w14:textId="77777777" w:rsidR="00D109DC" w:rsidRDefault="00000000">
            <w:pPr>
              <w:pStyle w:val="Standard"/>
            </w:pPr>
            <w:r>
              <w:rPr>
                <w:b/>
              </w:rPr>
              <w:t xml:space="preserve">Titre : </w:t>
            </w:r>
            <w:r>
              <w:t>Conseil de ville de Dolbeau</w:t>
            </w:r>
          </w:p>
          <w:p w14:paraId="6DF3764C" w14:textId="77777777" w:rsidR="00D109DC" w:rsidRDefault="00000000">
            <w:pPr>
              <w:pStyle w:val="Standard"/>
            </w:pPr>
            <w:r>
              <w:rPr>
                <w:b/>
              </w:rPr>
              <w:t>Animateur :</w:t>
            </w:r>
          </w:p>
          <w:p w14:paraId="300E44CF" w14:textId="77777777" w:rsidR="00D109DC" w:rsidRDefault="00000000">
            <w:pPr>
              <w:pStyle w:val="Standard"/>
            </w:pPr>
            <w:r>
              <w:rPr>
                <w:b/>
              </w:rPr>
              <w:t>Production :</w:t>
            </w:r>
          </w:p>
          <w:p w14:paraId="2E729523" w14:textId="77777777" w:rsidR="00D109DC" w:rsidRDefault="00000000">
            <w:pPr>
              <w:pStyle w:val="Standard"/>
            </w:pPr>
            <w:r>
              <w:rPr>
                <w:b/>
              </w:rPr>
              <w:t>Interventions :</w:t>
            </w:r>
          </w:p>
          <w:p w14:paraId="7CD034AE" w14:textId="77777777" w:rsidR="00D109DC" w:rsidRDefault="00000000">
            <w:pPr>
              <w:pStyle w:val="Standard"/>
            </w:pPr>
            <w:r>
              <w:rPr>
                <w:b/>
              </w:rPr>
              <w:t>Sujets abordés :</w:t>
            </w:r>
            <w:r>
              <w:t xml:space="preserve"> réfection du passage à niveau de CN, nouvelle signalisation à Dolbeau, aménagement urbain (éclairage, stationnements et terrain de la fabrique).</w:t>
            </w:r>
          </w:p>
          <w:p w14:paraId="5A81F6AA" w14:textId="77777777" w:rsidR="00D109DC" w:rsidRDefault="00000000">
            <w:pPr>
              <w:pStyle w:val="Standard"/>
            </w:pPr>
            <w:r>
              <w:rPr>
                <w:b/>
              </w:rPr>
              <w:t xml:space="preserve">Date : </w:t>
            </w:r>
            <w:r>
              <w:t>22 février 1993</w:t>
            </w:r>
          </w:p>
          <w:p w14:paraId="46E0B08C" w14:textId="77777777" w:rsidR="00D109DC" w:rsidRDefault="00000000">
            <w:pPr>
              <w:pStyle w:val="Standard"/>
            </w:pPr>
            <w:r>
              <w:rPr>
                <w:b/>
              </w:rPr>
              <w:t>Lieu :</w:t>
            </w:r>
            <w:r>
              <w:t xml:space="preserve"> Hôtel de ville de Dolbeau</w:t>
            </w:r>
          </w:p>
          <w:p w14:paraId="34E1CE11" w14:textId="77777777" w:rsidR="00D109DC" w:rsidRDefault="00000000">
            <w:pPr>
              <w:pStyle w:val="Standard"/>
            </w:pPr>
            <w:r>
              <w:rPr>
                <w:b/>
              </w:rPr>
              <w:t>Durée de l’enregistrement :</w:t>
            </w:r>
            <w:r>
              <w:t xml:space="preserve"> 01:39</w:t>
            </w:r>
          </w:p>
          <w:p w14:paraId="55AB2888" w14:textId="77777777" w:rsidR="00D109DC" w:rsidRDefault="00000000">
            <w:pPr>
              <w:pStyle w:val="Standard"/>
            </w:pPr>
            <w:r>
              <w:rPr>
                <w:b/>
              </w:rPr>
              <w:t xml:space="preserve">Support original : </w:t>
            </w:r>
            <w:r>
              <w:t>VHS</w:t>
            </w:r>
          </w:p>
          <w:p w14:paraId="223ED8C0" w14:textId="77777777" w:rsidR="00D109DC" w:rsidRDefault="00D109DC">
            <w:pPr>
              <w:pStyle w:val="Standard"/>
            </w:pPr>
            <w:hyperlink r:id="rId15" w:history="1">
              <w:r>
                <w:rPr>
                  <w:color w:val="2F5496"/>
                </w:rPr>
                <w:t>Lien YouTube</w:t>
              </w:r>
            </w:hyperlink>
          </w:p>
          <w:p w14:paraId="600E1471" w14:textId="77777777" w:rsidR="00D109DC" w:rsidRDefault="00000000">
            <w:pPr>
              <w:pStyle w:val="Standard"/>
            </w:pPr>
            <w:r>
              <w:t>Document numérisé</w:t>
            </w:r>
          </w:p>
          <w:p w14:paraId="173312F6" w14:textId="77777777" w:rsidR="00D109DC" w:rsidRDefault="00D109DC">
            <w:pPr>
              <w:pStyle w:val="Standard"/>
            </w:pPr>
          </w:p>
          <w:p w14:paraId="1D6B2E07" w14:textId="77777777" w:rsidR="00D109DC" w:rsidRDefault="00000000">
            <w:pPr>
              <w:pStyle w:val="Standard"/>
            </w:pPr>
            <w:r>
              <w:t>P38/A1/1,11</w:t>
            </w:r>
          </w:p>
          <w:p w14:paraId="33D18109" w14:textId="77777777" w:rsidR="00D109DC" w:rsidRDefault="00000000">
            <w:pPr>
              <w:pStyle w:val="Standard"/>
            </w:pPr>
            <w:r>
              <w:rPr>
                <w:b/>
              </w:rPr>
              <w:t xml:space="preserve">Numéro de production : </w:t>
            </w:r>
            <w:r>
              <w:t>aucun</w:t>
            </w:r>
          </w:p>
          <w:p w14:paraId="074FFC7B" w14:textId="77777777" w:rsidR="00D109DC" w:rsidRDefault="00000000">
            <w:pPr>
              <w:pStyle w:val="Standard"/>
            </w:pPr>
            <w:r>
              <w:rPr>
                <w:b/>
              </w:rPr>
              <w:t xml:space="preserve">Titre : </w:t>
            </w:r>
            <w:r>
              <w:t>Conseil de ville de Dolbeau</w:t>
            </w:r>
          </w:p>
          <w:p w14:paraId="2295B5BB" w14:textId="77777777" w:rsidR="00D109DC" w:rsidRDefault="00000000">
            <w:pPr>
              <w:pStyle w:val="Standard"/>
            </w:pPr>
            <w:r>
              <w:rPr>
                <w:b/>
              </w:rPr>
              <w:t>Animateur :</w:t>
            </w:r>
          </w:p>
          <w:p w14:paraId="64697F81" w14:textId="77777777" w:rsidR="00D109DC" w:rsidRDefault="00000000">
            <w:pPr>
              <w:pStyle w:val="Standard"/>
            </w:pPr>
            <w:r>
              <w:rPr>
                <w:b/>
              </w:rPr>
              <w:t>Production :</w:t>
            </w:r>
          </w:p>
          <w:p w14:paraId="3E4D5706" w14:textId="77777777" w:rsidR="00D109DC" w:rsidRDefault="00000000">
            <w:pPr>
              <w:pStyle w:val="Standard"/>
            </w:pPr>
            <w:r>
              <w:rPr>
                <w:b/>
              </w:rPr>
              <w:t>Interventions :</w:t>
            </w:r>
          </w:p>
          <w:p w14:paraId="38104EE2" w14:textId="77777777" w:rsidR="00D109DC" w:rsidRDefault="00000000">
            <w:pPr>
              <w:pStyle w:val="Standard"/>
            </w:pPr>
            <w:r>
              <w:rPr>
                <w:b/>
              </w:rPr>
              <w:t>Sujets abordés :</w:t>
            </w:r>
            <w:r>
              <w:t xml:space="preserve"> voir ordre du jour.</w:t>
            </w:r>
          </w:p>
          <w:p w14:paraId="64AEF570" w14:textId="77777777" w:rsidR="00D109DC" w:rsidRDefault="00000000">
            <w:pPr>
              <w:pStyle w:val="Standard"/>
            </w:pPr>
            <w:r>
              <w:lastRenderedPageBreak/>
              <w:t>Questions : déneigement d’intersection, volume de papier enseveli dans le site d’enfouissement sanitaire, récupération du papier, fusion de Dolbeau et de Mistassini (choix de la firme et début de l’étude).</w:t>
            </w:r>
          </w:p>
          <w:p w14:paraId="270AB284" w14:textId="77777777" w:rsidR="00D109DC" w:rsidRDefault="00000000">
            <w:pPr>
              <w:pStyle w:val="Standard"/>
            </w:pPr>
            <w:r>
              <w:rPr>
                <w:b/>
              </w:rPr>
              <w:t>Date :</w:t>
            </w:r>
            <w:r>
              <w:t xml:space="preserve"> 08 mars 1993</w:t>
            </w:r>
          </w:p>
          <w:p w14:paraId="606F29D9" w14:textId="77777777" w:rsidR="00D109DC" w:rsidRDefault="00000000">
            <w:pPr>
              <w:pStyle w:val="Standard"/>
            </w:pPr>
            <w:r>
              <w:rPr>
                <w:b/>
              </w:rPr>
              <w:t>Lieu :</w:t>
            </w:r>
            <w:r>
              <w:t xml:space="preserve"> hôtel de ville de Dolbeau</w:t>
            </w:r>
          </w:p>
          <w:p w14:paraId="23A55701" w14:textId="77777777" w:rsidR="00D109DC" w:rsidRDefault="00000000">
            <w:pPr>
              <w:pStyle w:val="Standard"/>
            </w:pPr>
            <w:r>
              <w:rPr>
                <w:b/>
              </w:rPr>
              <w:t>Durée de l’enregistrement :</w:t>
            </w:r>
            <w:r>
              <w:t xml:space="preserve"> 59:30</w:t>
            </w:r>
          </w:p>
          <w:p w14:paraId="19078DCB" w14:textId="77777777" w:rsidR="00D109DC" w:rsidRDefault="00000000">
            <w:pPr>
              <w:pStyle w:val="Standard"/>
            </w:pPr>
            <w:r>
              <w:rPr>
                <w:b/>
              </w:rPr>
              <w:t xml:space="preserve">Support original : </w:t>
            </w:r>
            <w:r>
              <w:t>VHS</w:t>
            </w:r>
          </w:p>
          <w:p w14:paraId="51D762B6" w14:textId="77777777" w:rsidR="00D109DC" w:rsidRDefault="00D109DC">
            <w:pPr>
              <w:pStyle w:val="Standard"/>
            </w:pPr>
            <w:hyperlink r:id="rId16" w:history="1">
              <w:r>
                <w:rPr>
                  <w:color w:val="2F5496"/>
                </w:rPr>
                <w:t>Lien YouTube</w:t>
              </w:r>
            </w:hyperlink>
          </w:p>
          <w:p w14:paraId="4EF2C246" w14:textId="77777777" w:rsidR="00D109DC" w:rsidRDefault="00000000">
            <w:pPr>
              <w:pStyle w:val="Standard"/>
            </w:pPr>
            <w:r>
              <w:t>Document numérisé</w:t>
            </w:r>
          </w:p>
          <w:p w14:paraId="5213CF52" w14:textId="77777777" w:rsidR="00D109DC" w:rsidRDefault="00D109DC">
            <w:pPr>
              <w:pStyle w:val="Standard"/>
            </w:pPr>
          </w:p>
          <w:p w14:paraId="5D055919" w14:textId="77777777" w:rsidR="00D109DC" w:rsidRDefault="00000000">
            <w:pPr>
              <w:pStyle w:val="Standard"/>
            </w:pPr>
            <w:r>
              <w:t>P38/A1/1,12</w:t>
            </w:r>
          </w:p>
          <w:p w14:paraId="31380BE5" w14:textId="77777777" w:rsidR="00D109DC" w:rsidRDefault="00000000">
            <w:pPr>
              <w:pStyle w:val="Standard"/>
            </w:pPr>
            <w:r>
              <w:rPr>
                <w:b/>
              </w:rPr>
              <w:t>Numéro de production :</w:t>
            </w:r>
            <w:r>
              <w:t xml:space="preserve"> 093-110-3305</w:t>
            </w:r>
          </w:p>
          <w:p w14:paraId="4E2D14AD" w14:textId="77777777" w:rsidR="00D109DC" w:rsidRDefault="00000000">
            <w:pPr>
              <w:pStyle w:val="Standard"/>
            </w:pPr>
            <w:r>
              <w:rPr>
                <w:b/>
              </w:rPr>
              <w:t xml:space="preserve">Titre : </w:t>
            </w:r>
            <w:r>
              <w:t>Conseil de ville de Dolbeau</w:t>
            </w:r>
          </w:p>
          <w:p w14:paraId="327F0B70" w14:textId="77777777" w:rsidR="00D109DC" w:rsidRDefault="00000000">
            <w:pPr>
              <w:pStyle w:val="Standard"/>
            </w:pPr>
            <w:r>
              <w:rPr>
                <w:b/>
              </w:rPr>
              <w:t>Animateur :</w:t>
            </w:r>
          </w:p>
          <w:p w14:paraId="4EE69251" w14:textId="77777777" w:rsidR="00D109DC" w:rsidRDefault="00000000">
            <w:pPr>
              <w:pStyle w:val="Standard"/>
            </w:pPr>
            <w:r>
              <w:rPr>
                <w:b/>
              </w:rPr>
              <w:t>Production :</w:t>
            </w:r>
          </w:p>
          <w:p w14:paraId="7E8803F7" w14:textId="77777777" w:rsidR="00D109DC" w:rsidRDefault="00000000">
            <w:pPr>
              <w:pStyle w:val="Standard"/>
            </w:pPr>
            <w:r>
              <w:rPr>
                <w:b/>
              </w:rPr>
              <w:t>Interventions :</w:t>
            </w:r>
          </w:p>
          <w:p w14:paraId="430D1311" w14:textId="77777777" w:rsidR="00D109DC" w:rsidRDefault="00000000">
            <w:pPr>
              <w:pStyle w:val="Standard"/>
            </w:pPr>
            <w:r>
              <w:rPr>
                <w:b/>
              </w:rPr>
              <w:t>Sujets abordés :</w:t>
            </w:r>
            <w:r>
              <w:t xml:space="preserve"> voir ordre du jour.</w:t>
            </w:r>
          </w:p>
          <w:p w14:paraId="67A14239" w14:textId="77777777" w:rsidR="00D109DC" w:rsidRDefault="00000000">
            <w:pPr>
              <w:pStyle w:val="Standard"/>
            </w:pPr>
            <w:r>
              <w:t xml:space="preserve">Questions : émission de permis de construction, négociations avec les employés municipaux, budget de Gestion </w:t>
            </w:r>
            <w:proofErr w:type="spellStart"/>
            <w:r>
              <w:t>Arpidôme</w:t>
            </w:r>
            <w:proofErr w:type="spellEnd"/>
            <w:r>
              <w:t>.</w:t>
            </w:r>
          </w:p>
          <w:p w14:paraId="307676C0" w14:textId="77777777" w:rsidR="00D109DC" w:rsidRDefault="00000000">
            <w:pPr>
              <w:pStyle w:val="Standard"/>
            </w:pPr>
            <w:r>
              <w:rPr>
                <w:b/>
              </w:rPr>
              <w:t xml:space="preserve">Date : </w:t>
            </w:r>
            <w:r>
              <w:t>22 mars 1993</w:t>
            </w:r>
          </w:p>
          <w:p w14:paraId="4BB668C2" w14:textId="77777777" w:rsidR="00D109DC" w:rsidRDefault="00000000">
            <w:pPr>
              <w:pStyle w:val="Standard"/>
            </w:pPr>
            <w:r>
              <w:rPr>
                <w:b/>
              </w:rPr>
              <w:t>Lieu :</w:t>
            </w:r>
            <w:r>
              <w:t xml:space="preserve"> Hôtel de ville de Dolbeau</w:t>
            </w:r>
          </w:p>
          <w:p w14:paraId="2FDDBF7B" w14:textId="77777777" w:rsidR="00D109DC" w:rsidRDefault="00000000">
            <w:pPr>
              <w:pStyle w:val="Standard"/>
            </w:pPr>
            <w:r>
              <w:rPr>
                <w:b/>
              </w:rPr>
              <w:t>Durée de l’enregistrement :</w:t>
            </w:r>
            <w:r>
              <w:t xml:space="preserve"> 00:45:00</w:t>
            </w:r>
          </w:p>
          <w:p w14:paraId="6907A5D3" w14:textId="77777777" w:rsidR="00D109DC" w:rsidRDefault="00000000">
            <w:pPr>
              <w:pStyle w:val="Standard"/>
            </w:pPr>
            <w:r>
              <w:rPr>
                <w:b/>
              </w:rPr>
              <w:t xml:space="preserve">Support original : </w:t>
            </w:r>
            <w:r>
              <w:t>VHS</w:t>
            </w:r>
          </w:p>
          <w:p w14:paraId="65718F2E" w14:textId="77777777" w:rsidR="00D109DC" w:rsidRDefault="00D109DC">
            <w:pPr>
              <w:pStyle w:val="Standard"/>
            </w:pPr>
            <w:hyperlink r:id="rId17" w:history="1">
              <w:r>
                <w:rPr>
                  <w:color w:val="2F5496"/>
                </w:rPr>
                <w:t>Lien YouTube</w:t>
              </w:r>
            </w:hyperlink>
          </w:p>
          <w:p w14:paraId="508EB765" w14:textId="77777777" w:rsidR="00D109DC" w:rsidRDefault="00000000">
            <w:pPr>
              <w:pStyle w:val="Standard"/>
            </w:pPr>
            <w:r>
              <w:t>Document numérisé</w:t>
            </w:r>
          </w:p>
          <w:p w14:paraId="0E1E75CF" w14:textId="77777777" w:rsidR="00D109DC" w:rsidRDefault="00D109DC">
            <w:pPr>
              <w:pStyle w:val="Standard"/>
            </w:pPr>
          </w:p>
          <w:p w14:paraId="419A510E" w14:textId="77777777" w:rsidR="00D109DC" w:rsidRDefault="00000000">
            <w:pPr>
              <w:pStyle w:val="Standard"/>
            </w:pPr>
            <w:r>
              <w:t>P38/A1/1,13</w:t>
            </w:r>
          </w:p>
          <w:p w14:paraId="58244B2B" w14:textId="77777777" w:rsidR="00D109DC" w:rsidRDefault="00000000">
            <w:pPr>
              <w:pStyle w:val="Standard"/>
            </w:pPr>
            <w:r>
              <w:rPr>
                <w:b/>
              </w:rPr>
              <w:t>Numéro de production :</w:t>
            </w:r>
            <w:r>
              <w:t xml:space="preserve"> 093-110-3306</w:t>
            </w:r>
          </w:p>
          <w:p w14:paraId="03649C99" w14:textId="77777777" w:rsidR="00D109DC" w:rsidRDefault="00000000">
            <w:pPr>
              <w:pStyle w:val="Standard"/>
            </w:pPr>
            <w:r>
              <w:rPr>
                <w:b/>
              </w:rPr>
              <w:t xml:space="preserve">Titre : </w:t>
            </w:r>
            <w:r>
              <w:t>Conseil de ville de Dolbeau</w:t>
            </w:r>
          </w:p>
          <w:p w14:paraId="45D8433E" w14:textId="77777777" w:rsidR="00D109DC" w:rsidRDefault="00000000">
            <w:pPr>
              <w:pStyle w:val="Standard"/>
            </w:pPr>
            <w:r>
              <w:rPr>
                <w:b/>
              </w:rPr>
              <w:t>Animateur :</w:t>
            </w:r>
          </w:p>
          <w:p w14:paraId="14987B11" w14:textId="77777777" w:rsidR="00D109DC" w:rsidRDefault="00000000">
            <w:pPr>
              <w:pStyle w:val="Standard"/>
            </w:pPr>
            <w:r>
              <w:rPr>
                <w:b/>
              </w:rPr>
              <w:t>Production :</w:t>
            </w:r>
          </w:p>
          <w:p w14:paraId="38B5F0FA" w14:textId="77777777" w:rsidR="00D109DC" w:rsidRDefault="00000000">
            <w:pPr>
              <w:pStyle w:val="Standard"/>
            </w:pPr>
            <w:r>
              <w:rPr>
                <w:b/>
              </w:rPr>
              <w:t>Interventions :</w:t>
            </w:r>
          </w:p>
          <w:p w14:paraId="36EA6A55" w14:textId="77777777" w:rsidR="00D109DC" w:rsidRDefault="00000000">
            <w:pPr>
              <w:pStyle w:val="Standard"/>
            </w:pPr>
            <w:r>
              <w:rPr>
                <w:b/>
              </w:rPr>
              <w:t>Sujets abordés :</w:t>
            </w:r>
            <w:r>
              <w:t xml:space="preserve"> formation d’une commission aux travaux publics</w:t>
            </w:r>
          </w:p>
          <w:p w14:paraId="59FE0B9B" w14:textId="77777777" w:rsidR="00D109DC" w:rsidRDefault="00000000">
            <w:pPr>
              <w:pStyle w:val="Standard"/>
            </w:pPr>
            <w:r>
              <w:rPr>
                <w:b/>
              </w:rPr>
              <w:t xml:space="preserve">Date : </w:t>
            </w:r>
            <w:r>
              <w:t>14 avril 1993</w:t>
            </w:r>
          </w:p>
          <w:p w14:paraId="02101327" w14:textId="77777777" w:rsidR="00D109DC" w:rsidRDefault="00000000">
            <w:pPr>
              <w:pStyle w:val="Standard"/>
            </w:pPr>
            <w:r>
              <w:rPr>
                <w:b/>
              </w:rPr>
              <w:t>Lieu :</w:t>
            </w:r>
            <w:r>
              <w:t xml:space="preserve"> Hôtel de ville de Dolbeau</w:t>
            </w:r>
          </w:p>
          <w:p w14:paraId="3DBB6A7A" w14:textId="77777777" w:rsidR="00D109DC" w:rsidRDefault="00000000">
            <w:pPr>
              <w:pStyle w:val="Standard"/>
            </w:pPr>
            <w:r>
              <w:rPr>
                <w:b/>
              </w:rPr>
              <w:t>Durée de l’enregistrement :</w:t>
            </w:r>
            <w:r>
              <w:t xml:space="preserve"> 01:13:54</w:t>
            </w:r>
          </w:p>
          <w:p w14:paraId="59F0A3B6" w14:textId="77777777" w:rsidR="00D109DC" w:rsidRDefault="00000000">
            <w:pPr>
              <w:pStyle w:val="Standard"/>
            </w:pPr>
            <w:r>
              <w:rPr>
                <w:b/>
              </w:rPr>
              <w:t xml:space="preserve">Support original : </w:t>
            </w:r>
            <w:r>
              <w:t>VHS</w:t>
            </w:r>
          </w:p>
          <w:p w14:paraId="7FC56257" w14:textId="77777777" w:rsidR="00D109DC" w:rsidRDefault="00D109DC">
            <w:pPr>
              <w:pStyle w:val="Standard"/>
            </w:pPr>
            <w:hyperlink r:id="rId18" w:history="1">
              <w:r>
                <w:rPr>
                  <w:color w:val="2F5496"/>
                </w:rPr>
                <w:t>Lien YouTube</w:t>
              </w:r>
            </w:hyperlink>
          </w:p>
          <w:p w14:paraId="525AB304" w14:textId="77777777" w:rsidR="00D109DC" w:rsidRDefault="00000000">
            <w:pPr>
              <w:pStyle w:val="Standard"/>
            </w:pPr>
            <w:r>
              <w:t>Document numérisé</w:t>
            </w:r>
          </w:p>
          <w:p w14:paraId="7C9293C4" w14:textId="77777777" w:rsidR="00D109DC" w:rsidRDefault="00D109DC">
            <w:pPr>
              <w:pStyle w:val="Standard"/>
            </w:pPr>
          </w:p>
          <w:p w14:paraId="1E3BB4F3" w14:textId="77777777" w:rsidR="00D109DC" w:rsidRDefault="00000000">
            <w:pPr>
              <w:pStyle w:val="Standard"/>
            </w:pPr>
            <w:r>
              <w:t>P38/A1/1,14</w:t>
            </w:r>
          </w:p>
          <w:p w14:paraId="739993BC" w14:textId="77777777" w:rsidR="00D109DC" w:rsidRDefault="00000000">
            <w:pPr>
              <w:pStyle w:val="Standard"/>
            </w:pPr>
            <w:r>
              <w:rPr>
                <w:b/>
              </w:rPr>
              <w:t>Numéro de production :</w:t>
            </w:r>
            <w:r>
              <w:t xml:space="preserve"> 093-110-3307</w:t>
            </w:r>
          </w:p>
          <w:p w14:paraId="65C57BBF" w14:textId="77777777" w:rsidR="00D109DC" w:rsidRDefault="00000000">
            <w:pPr>
              <w:pStyle w:val="Standard"/>
            </w:pPr>
            <w:r>
              <w:rPr>
                <w:b/>
              </w:rPr>
              <w:t xml:space="preserve">Titre : </w:t>
            </w:r>
            <w:r>
              <w:t>Conseil de ville de Dolbeau</w:t>
            </w:r>
          </w:p>
          <w:p w14:paraId="64293051" w14:textId="77777777" w:rsidR="00D109DC" w:rsidRDefault="00000000">
            <w:pPr>
              <w:pStyle w:val="Standard"/>
            </w:pPr>
            <w:r>
              <w:rPr>
                <w:b/>
              </w:rPr>
              <w:t>Animateur :</w:t>
            </w:r>
          </w:p>
          <w:p w14:paraId="1B2F7CC7" w14:textId="77777777" w:rsidR="00D109DC" w:rsidRDefault="00000000">
            <w:pPr>
              <w:pStyle w:val="Standard"/>
            </w:pPr>
            <w:r>
              <w:rPr>
                <w:b/>
              </w:rPr>
              <w:t>Production :</w:t>
            </w:r>
          </w:p>
          <w:p w14:paraId="07D2A09C" w14:textId="77777777" w:rsidR="00D109DC" w:rsidRDefault="00000000">
            <w:pPr>
              <w:pStyle w:val="Standard"/>
            </w:pPr>
            <w:r>
              <w:rPr>
                <w:b/>
              </w:rPr>
              <w:t>Interventions :</w:t>
            </w:r>
          </w:p>
          <w:p w14:paraId="36682AA2" w14:textId="77777777" w:rsidR="00D109DC" w:rsidRDefault="00000000">
            <w:pPr>
              <w:pStyle w:val="Standard"/>
            </w:pPr>
            <w:r>
              <w:rPr>
                <w:b/>
              </w:rPr>
              <w:t>Sujets abordés :</w:t>
            </w:r>
            <w:r>
              <w:t xml:space="preserve"> réparation du pont de la rivière Mistassini, éventualité d’un nouveau pont, aménagement des berges et dossier de la 8</w:t>
            </w:r>
            <w:r>
              <w:rPr>
                <w:vertAlign w:val="superscript"/>
              </w:rPr>
              <w:t>e</w:t>
            </w:r>
            <w:r>
              <w:t xml:space="preserve"> avenue.</w:t>
            </w:r>
          </w:p>
          <w:p w14:paraId="553857E6" w14:textId="77777777" w:rsidR="00D109DC" w:rsidRDefault="00000000">
            <w:pPr>
              <w:pStyle w:val="Standard"/>
            </w:pPr>
            <w:r>
              <w:rPr>
                <w:b/>
              </w:rPr>
              <w:t xml:space="preserve">Date : </w:t>
            </w:r>
            <w:r>
              <w:t>26 avril 1993</w:t>
            </w:r>
          </w:p>
          <w:p w14:paraId="6D910498" w14:textId="77777777" w:rsidR="00D109DC" w:rsidRDefault="00000000">
            <w:pPr>
              <w:pStyle w:val="Standard"/>
            </w:pPr>
            <w:r>
              <w:rPr>
                <w:b/>
              </w:rPr>
              <w:lastRenderedPageBreak/>
              <w:t>Lieu :</w:t>
            </w:r>
            <w:r>
              <w:t xml:space="preserve"> Hôtel de ville de Dolbeau</w:t>
            </w:r>
          </w:p>
          <w:p w14:paraId="6F6A2697" w14:textId="77777777" w:rsidR="00D109DC" w:rsidRDefault="00000000">
            <w:pPr>
              <w:pStyle w:val="Standard"/>
            </w:pPr>
            <w:r>
              <w:rPr>
                <w:b/>
              </w:rPr>
              <w:t>Durée de l’enregistrement :</w:t>
            </w:r>
            <w:r>
              <w:t xml:space="preserve"> 00:53:42</w:t>
            </w:r>
          </w:p>
          <w:p w14:paraId="565753EF" w14:textId="77777777" w:rsidR="00D109DC" w:rsidRDefault="00000000">
            <w:pPr>
              <w:pStyle w:val="Standard"/>
            </w:pPr>
            <w:r>
              <w:rPr>
                <w:b/>
              </w:rPr>
              <w:t xml:space="preserve">Support original : </w:t>
            </w:r>
            <w:r>
              <w:t>VHS</w:t>
            </w:r>
          </w:p>
          <w:p w14:paraId="6F3BD302" w14:textId="77777777" w:rsidR="00D109DC" w:rsidRDefault="00D109DC">
            <w:pPr>
              <w:pStyle w:val="Standard"/>
            </w:pPr>
            <w:hyperlink r:id="rId19" w:history="1">
              <w:r>
                <w:rPr>
                  <w:color w:val="2F5496"/>
                </w:rPr>
                <w:t>Lien YouTube</w:t>
              </w:r>
            </w:hyperlink>
          </w:p>
          <w:p w14:paraId="651AF61A" w14:textId="77777777" w:rsidR="00D109DC" w:rsidRDefault="00000000">
            <w:pPr>
              <w:pStyle w:val="Standard"/>
            </w:pPr>
            <w:r>
              <w:t>Document numérisé</w:t>
            </w:r>
          </w:p>
          <w:p w14:paraId="56601F62" w14:textId="77777777" w:rsidR="00D109DC" w:rsidRDefault="00D109DC">
            <w:pPr>
              <w:pStyle w:val="Standard"/>
            </w:pPr>
          </w:p>
          <w:p w14:paraId="40A0C792" w14:textId="77777777" w:rsidR="00D109DC" w:rsidRDefault="00000000">
            <w:pPr>
              <w:pStyle w:val="Standard"/>
            </w:pPr>
            <w:r>
              <w:t>P38/A1/1,15</w:t>
            </w:r>
          </w:p>
          <w:p w14:paraId="73150520" w14:textId="77777777" w:rsidR="00D109DC" w:rsidRDefault="00000000">
            <w:pPr>
              <w:pStyle w:val="Standard"/>
            </w:pPr>
            <w:r>
              <w:rPr>
                <w:b/>
              </w:rPr>
              <w:t>Numéro de production :</w:t>
            </w:r>
            <w:r>
              <w:t xml:space="preserve"> 093-110-3308</w:t>
            </w:r>
          </w:p>
          <w:p w14:paraId="08729BB5" w14:textId="77777777" w:rsidR="00D109DC" w:rsidRDefault="00000000">
            <w:pPr>
              <w:pStyle w:val="Standard"/>
            </w:pPr>
            <w:r>
              <w:rPr>
                <w:b/>
              </w:rPr>
              <w:t xml:space="preserve">Titre : </w:t>
            </w:r>
            <w:r>
              <w:t>Conseil de ville de Dolbeau</w:t>
            </w:r>
          </w:p>
          <w:p w14:paraId="2FCC24A1" w14:textId="77777777" w:rsidR="00D109DC" w:rsidRDefault="00000000">
            <w:pPr>
              <w:pStyle w:val="Standard"/>
            </w:pPr>
            <w:r>
              <w:rPr>
                <w:b/>
              </w:rPr>
              <w:t>Animateur :</w:t>
            </w:r>
          </w:p>
          <w:p w14:paraId="45A5FEF8" w14:textId="77777777" w:rsidR="00D109DC" w:rsidRDefault="00000000">
            <w:pPr>
              <w:pStyle w:val="Standard"/>
            </w:pPr>
            <w:r>
              <w:rPr>
                <w:b/>
              </w:rPr>
              <w:t>Production :</w:t>
            </w:r>
          </w:p>
          <w:p w14:paraId="0C3338B4" w14:textId="77777777" w:rsidR="00D109DC" w:rsidRDefault="00000000">
            <w:pPr>
              <w:pStyle w:val="Standard"/>
            </w:pPr>
            <w:r>
              <w:rPr>
                <w:b/>
              </w:rPr>
              <w:t>Interventions :</w:t>
            </w:r>
            <w:r>
              <w:t xml:space="preserve"> Camille </w:t>
            </w:r>
            <w:proofErr w:type="spellStart"/>
            <w:r>
              <w:t>Lupien</w:t>
            </w:r>
            <w:proofErr w:type="spellEnd"/>
            <w:r>
              <w:t>, maire de Dolbeau</w:t>
            </w:r>
          </w:p>
          <w:p w14:paraId="2413053E" w14:textId="77777777" w:rsidR="00D109DC" w:rsidRDefault="00000000">
            <w:pPr>
              <w:pStyle w:val="Standard"/>
            </w:pPr>
            <w:r>
              <w:rPr>
                <w:b/>
              </w:rPr>
              <w:t>Sujets abordés :</w:t>
            </w:r>
            <w:r>
              <w:t xml:space="preserve"> possibilité de pratique automnale des Nordiques à Dolbeau, entente d’entretien de routes du gouvernement par la Ville avec le Ministère du Transport, prix des loyers de l’O.M.H., la promenade des berges (espace entre les barreaux), négociations avec les employés municipaux, enseignement aux adultes à Normandin, étude de fusion Dolbeau-Mistassini, dossier de la société de conservation.</w:t>
            </w:r>
          </w:p>
          <w:p w14:paraId="08BCE9AD" w14:textId="77777777" w:rsidR="00D109DC" w:rsidRDefault="00000000">
            <w:pPr>
              <w:pStyle w:val="Standard"/>
            </w:pPr>
            <w:r>
              <w:rPr>
                <w:b/>
              </w:rPr>
              <w:t xml:space="preserve">Date : </w:t>
            </w:r>
            <w:r>
              <w:t>10 mai 1993</w:t>
            </w:r>
          </w:p>
          <w:p w14:paraId="525D56A2" w14:textId="77777777" w:rsidR="00D109DC" w:rsidRDefault="00000000">
            <w:pPr>
              <w:pStyle w:val="Standard"/>
            </w:pPr>
            <w:r>
              <w:rPr>
                <w:b/>
              </w:rPr>
              <w:t>Lieu :</w:t>
            </w:r>
            <w:r>
              <w:t xml:space="preserve"> Hôtel de ville de Dolbeau</w:t>
            </w:r>
          </w:p>
          <w:p w14:paraId="61D154F3" w14:textId="77777777" w:rsidR="00D109DC" w:rsidRDefault="00000000">
            <w:pPr>
              <w:pStyle w:val="Standard"/>
            </w:pPr>
            <w:r>
              <w:rPr>
                <w:b/>
              </w:rPr>
              <w:t>Durée de l’enregistrement :</w:t>
            </w:r>
            <w:r>
              <w:t xml:space="preserve"> 01:20:02</w:t>
            </w:r>
          </w:p>
          <w:p w14:paraId="36B4CEC9" w14:textId="77777777" w:rsidR="00D109DC" w:rsidRDefault="00000000">
            <w:pPr>
              <w:pStyle w:val="Standard"/>
            </w:pPr>
            <w:r>
              <w:rPr>
                <w:b/>
              </w:rPr>
              <w:t xml:space="preserve">Support original : </w:t>
            </w:r>
            <w:r>
              <w:t>VHS</w:t>
            </w:r>
          </w:p>
          <w:p w14:paraId="516DCD0F" w14:textId="77777777" w:rsidR="00D109DC" w:rsidRDefault="00D109DC">
            <w:pPr>
              <w:pStyle w:val="Standard"/>
            </w:pPr>
            <w:hyperlink r:id="rId20" w:history="1">
              <w:r>
                <w:rPr>
                  <w:color w:val="2F5496"/>
                </w:rPr>
                <w:t>Lien YouTube</w:t>
              </w:r>
            </w:hyperlink>
          </w:p>
          <w:p w14:paraId="7C60A2B2" w14:textId="77777777" w:rsidR="00D109DC" w:rsidRDefault="00000000">
            <w:pPr>
              <w:pStyle w:val="Standard"/>
            </w:pPr>
            <w:r>
              <w:t>Document numérisé</w:t>
            </w:r>
          </w:p>
          <w:p w14:paraId="224E763C" w14:textId="77777777" w:rsidR="00D109DC" w:rsidRDefault="00D109DC">
            <w:pPr>
              <w:pStyle w:val="Standard"/>
            </w:pPr>
          </w:p>
          <w:p w14:paraId="371AA11B" w14:textId="77777777" w:rsidR="00D109DC" w:rsidRDefault="00000000">
            <w:pPr>
              <w:pStyle w:val="Standard"/>
            </w:pPr>
            <w:r>
              <w:t>P38/A1/1,16</w:t>
            </w:r>
          </w:p>
          <w:p w14:paraId="13A36353" w14:textId="77777777" w:rsidR="00D109DC" w:rsidRDefault="00000000">
            <w:pPr>
              <w:pStyle w:val="Standard"/>
            </w:pPr>
            <w:r>
              <w:rPr>
                <w:b/>
              </w:rPr>
              <w:t>Numéro de production :</w:t>
            </w:r>
            <w:r>
              <w:t xml:space="preserve"> 093-110-3309</w:t>
            </w:r>
          </w:p>
          <w:p w14:paraId="7E262ACF" w14:textId="77777777" w:rsidR="00D109DC" w:rsidRDefault="00000000">
            <w:pPr>
              <w:pStyle w:val="Standard"/>
            </w:pPr>
            <w:r>
              <w:rPr>
                <w:b/>
              </w:rPr>
              <w:t xml:space="preserve">Titre : </w:t>
            </w:r>
            <w:r>
              <w:t>Conseil de ville de Dolbeau</w:t>
            </w:r>
          </w:p>
          <w:p w14:paraId="1945483A" w14:textId="77777777" w:rsidR="00D109DC" w:rsidRDefault="00000000">
            <w:pPr>
              <w:pStyle w:val="Standard"/>
            </w:pPr>
            <w:r>
              <w:rPr>
                <w:b/>
              </w:rPr>
              <w:t>Animateur :</w:t>
            </w:r>
          </w:p>
          <w:p w14:paraId="11F0AAD2" w14:textId="77777777" w:rsidR="00D109DC" w:rsidRDefault="00000000">
            <w:pPr>
              <w:pStyle w:val="Standard"/>
            </w:pPr>
            <w:r>
              <w:rPr>
                <w:b/>
              </w:rPr>
              <w:t>Production :</w:t>
            </w:r>
          </w:p>
          <w:p w14:paraId="58D5F448" w14:textId="77777777" w:rsidR="00D109DC" w:rsidRDefault="00000000">
            <w:pPr>
              <w:pStyle w:val="Standard"/>
            </w:pPr>
            <w:r>
              <w:rPr>
                <w:b/>
              </w:rPr>
              <w:t>Interventions :</w:t>
            </w:r>
          </w:p>
          <w:p w14:paraId="23095EA0" w14:textId="77777777" w:rsidR="00D109DC" w:rsidRDefault="00000000">
            <w:pPr>
              <w:pStyle w:val="Standard"/>
            </w:pPr>
            <w:r>
              <w:rPr>
                <w:b/>
              </w:rPr>
              <w:t>Sujets abordés :</w:t>
            </w:r>
            <w:r>
              <w:t xml:space="preserve"> travaux de correction de la promenade des berges.</w:t>
            </w:r>
          </w:p>
          <w:p w14:paraId="397FEC41" w14:textId="77777777" w:rsidR="00D109DC" w:rsidRDefault="00000000">
            <w:pPr>
              <w:pStyle w:val="Standard"/>
            </w:pPr>
            <w:r>
              <w:rPr>
                <w:b/>
              </w:rPr>
              <w:t xml:space="preserve">Date : </w:t>
            </w:r>
            <w:r>
              <w:t>26 mai 1993</w:t>
            </w:r>
          </w:p>
          <w:p w14:paraId="7B974211" w14:textId="77777777" w:rsidR="00D109DC" w:rsidRDefault="00000000">
            <w:pPr>
              <w:pStyle w:val="Standard"/>
            </w:pPr>
            <w:r>
              <w:rPr>
                <w:b/>
              </w:rPr>
              <w:t>Lieu :</w:t>
            </w:r>
            <w:r>
              <w:t xml:space="preserve"> Hôtel de ville de Dolbeau</w:t>
            </w:r>
          </w:p>
          <w:p w14:paraId="74CE78D0" w14:textId="77777777" w:rsidR="00D109DC" w:rsidRDefault="00000000">
            <w:pPr>
              <w:pStyle w:val="Standard"/>
            </w:pPr>
            <w:r>
              <w:rPr>
                <w:b/>
              </w:rPr>
              <w:t>Durée de l’enregistrement :</w:t>
            </w:r>
            <w:r>
              <w:t xml:space="preserve"> 00:49:53</w:t>
            </w:r>
          </w:p>
          <w:p w14:paraId="2FFDC078" w14:textId="77777777" w:rsidR="00D109DC" w:rsidRDefault="00000000">
            <w:pPr>
              <w:pStyle w:val="Standard"/>
            </w:pPr>
            <w:r>
              <w:rPr>
                <w:b/>
              </w:rPr>
              <w:t xml:space="preserve">Support original : </w:t>
            </w:r>
            <w:r>
              <w:t>VHS</w:t>
            </w:r>
          </w:p>
          <w:p w14:paraId="34CD8DA4" w14:textId="77777777" w:rsidR="00D109DC" w:rsidRDefault="00D109DC">
            <w:pPr>
              <w:pStyle w:val="Standard"/>
            </w:pPr>
            <w:hyperlink r:id="rId21" w:history="1">
              <w:r>
                <w:rPr>
                  <w:color w:val="2F5496"/>
                </w:rPr>
                <w:t>Lien YouTube</w:t>
              </w:r>
            </w:hyperlink>
          </w:p>
          <w:p w14:paraId="4CBFA272" w14:textId="77777777" w:rsidR="00D109DC" w:rsidRDefault="00000000">
            <w:pPr>
              <w:pStyle w:val="Standard"/>
            </w:pPr>
            <w:r>
              <w:t>Document numérisé</w:t>
            </w:r>
          </w:p>
          <w:p w14:paraId="6EC7CF65" w14:textId="77777777" w:rsidR="00D109DC" w:rsidRDefault="00D109DC">
            <w:pPr>
              <w:pStyle w:val="Standard"/>
            </w:pPr>
          </w:p>
          <w:p w14:paraId="026C49AF" w14:textId="77777777" w:rsidR="00D109DC" w:rsidRDefault="00000000">
            <w:pPr>
              <w:pStyle w:val="Standard"/>
            </w:pPr>
            <w:r>
              <w:t>P38/A1/1,17</w:t>
            </w:r>
          </w:p>
          <w:p w14:paraId="0F5378F2" w14:textId="77777777" w:rsidR="00D109DC" w:rsidRDefault="00000000">
            <w:pPr>
              <w:pStyle w:val="Standard"/>
            </w:pPr>
            <w:r>
              <w:rPr>
                <w:b/>
              </w:rPr>
              <w:t>Numéro de production :</w:t>
            </w:r>
            <w:r>
              <w:t xml:space="preserve"> 093-110-3310</w:t>
            </w:r>
          </w:p>
          <w:p w14:paraId="1053A281" w14:textId="77777777" w:rsidR="00D109DC" w:rsidRDefault="00000000">
            <w:pPr>
              <w:pStyle w:val="Standard"/>
            </w:pPr>
            <w:r>
              <w:rPr>
                <w:b/>
              </w:rPr>
              <w:t xml:space="preserve">Titre : </w:t>
            </w:r>
            <w:r>
              <w:t>Conseil de ville de Dolbeau</w:t>
            </w:r>
          </w:p>
          <w:p w14:paraId="738DD706" w14:textId="77777777" w:rsidR="00D109DC" w:rsidRDefault="00000000">
            <w:pPr>
              <w:pStyle w:val="Standard"/>
            </w:pPr>
            <w:r>
              <w:rPr>
                <w:b/>
              </w:rPr>
              <w:t>Animateur :</w:t>
            </w:r>
          </w:p>
          <w:p w14:paraId="237EE8CF" w14:textId="77777777" w:rsidR="00D109DC" w:rsidRDefault="00000000">
            <w:pPr>
              <w:pStyle w:val="Standard"/>
            </w:pPr>
            <w:r>
              <w:rPr>
                <w:b/>
              </w:rPr>
              <w:t>Production :</w:t>
            </w:r>
          </w:p>
          <w:p w14:paraId="56B608C4" w14:textId="77777777" w:rsidR="00D109DC" w:rsidRDefault="00000000">
            <w:pPr>
              <w:pStyle w:val="Standard"/>
            </w:pPr>
            <w:r>
              <w:rPr>
                <w:b/>
              </w:rPr>
              <w:t>Interventions :</w:t>
            </w:r>
          </w:p>
          <w:p w14:paraId="207B308E" w14:textId="77777777" w:rsidR="00D109DC" w:rsidRDefault="00000000">
            <w:pPr>
              <w:pStyle w:val="Standard"/>
            </w:pPr>
            <w:r>
              <w:rPr>
                <w:b/>
              </w:rPr>
              <w:t>Sujets abordés :</w:t>
            </w:r>
            <w:r>
              <w:t xml:space="preserve"> voir ordre du jour.</w:t>
            </w:r>
          </w:p>
          <w:p w14:paraId="310279E6" w14:textId="77777777" w:rsidR="00D109DC" w:rsidRDefault="00000000">
            <w:pPr>
              <w:pStyle w:val="Standard"/>
            </w:pPr>
            <w:r>
              <w:t>Questions : problème de zonage du commerce de M. Serge Piquette, demande de permis temporaire de vente pour le kiosque de fraises de Mme Monique Guay.</w:t>
            </w:r>
          </w:p>
          <w:p w14:paraId="470B3CE1" w14:textId="77777777" w:rsidR="00D109DC" w:rsidRDefault="00000000">
            <w:pPr>
              <w:pStyle w:val="Standard"/>
            </w:pPr>
            <w:r>
              <w:rPr>
                <w:b/>
              </w:rPr>
              <w:t xml:space="preserve">Date : </w:t>
            </w:r>
            <w:r>
              <w:t>14 juin 1993</w:t>
            </w:r>
          </w:p>
          <w:p w14:paraId="152B52CA" w14:textId="77777777" w:rsidR="00D109DC" w:rsidRDefault="00000000">
            <w:pPr>
              <w:pStyle w:val="Standard"/>
            </w:pPr>
            <w:r>
              <w:rPr>
                <w:b/>
              </w:rPr>
              <w:lastRenderedPageBreak/>
              <w:t>Lieu :</w:t>
            </w:r>
            <w:r>
              <w:t xml:space="preserve"> Hôtel de ville de Dolbeau</w:t>
            </w:r>
          </w:p>
          <w:p w14:paraId="3A13DB10" w14:textId="77777777" w:rsidR="00D109DC" w:rsidRDefault="00000000">
            <w:pPr>
              <w:pStyle w:val="Standard"/>
            </w:pPr>
            <w:r>
              <w:rPr>
                <w:b/>
              </w:rPr>
              <w:t>Durée de l’enregistrement :</w:t>
            </w:r>
            <w:r>
              <w:t xml:space="preserve"> 01:31:13</w:t>
            </w:r>
          </w:p>
          <w:p w14:paraId="26C7B9D3" w14:textId="77777777" w:rsidR="00D109DC" w:rsidRDefault="00000000">
            <w:pPr>
              <w:pStyle w:val="Standard"/>
            </w:pPr>
            <w:r>
              <w:rPr>
                <w:b/>
              </w:rPr>
              <w:t xml:space="preserve">Support original : </w:t>
            </w:r>
            <w:r>
              <w:t>VHS</w:t>
            </w:r>
          </w:p>
          <w:p w14:paraId="5730924B" w14:textId="77777777" w:rsidR="00D109DC" w:rsidRDefault="00D109DC">
            <w:pPr>
              <w:pStyle w:val="Standard"/>
            </w:pPr>
            <w:hyperlink r:id="rId22" w:history="1">
              <w:r>
                <w:rPr>
                  <w:color w:val="2F5496"/>
                </w:rPr>
                <w:t>Lien YouTube</w:t>
              </w:r>
            </w:hyperlink>
          </w:p>
          <w:p w14:paraId="7D691B63" w14:textId="77777777" w:rsidR="00D109DC" w:rsidRDefault="00000000">
            <w:pPr>
              <w:pStyle w:val="Standard"/>
            </w:pPr>
            <w:r>
              <w:t>Document numérisé</w:t>
            </w:r>
          </w:p>
          <w:p w14:paraId="444CA47E" w14:textId="77777777" w:rsidR="00D109DC" w:rsidRDefault="00D109DC">
            <w:pPr>
              <w:pStyle w:val="Standard"/>
            </w:pPr>
          </w:p>
          <w:p w14:paraId="4B4F559B" w14:textId="77777777" w:rsidR="00D109DC" w:rsidRDefault="00000000">
            <w:pPr>
              <w:pStyle w:val="Standard"/>
            </w:pPr>
            <w:r>
              <w:t>P38/A1/1,18</w:t>
            </w:r>
          </w:p>
          <w:p w14:paraId="3D94015D" w14:textId="77777777" w:rsidR="00D109DC" w:rsidRDefault="00000000">
            <w:pPr>
              <w:pStyle w:val="Standard"/>
            </w:pPr>
            <w:r>
              <w:rPr>
                <w:b/>
              </w:rPr>
              <w:t>Numéro de production :</w:t>
            </w:r>
            <w:r>
              <w:t xml:space="preserve"> 093-110-3311</w:t>
            </w:r>
          </w:p>
          <w:p w14:paraId="72050F65" w14:textId="77777777" w:rsidR="00D109DC" w:rsidRDefault="00000000">
            <w:pPr>
              <w:pStyle w:val="Standard"/>
            </w:pPr>
            <w:r>
              <w:rPr>
                <w:b/>
              </w:rPr>
              <w:t xml:space="preserve">Titre : </w:t>
            </w:r>
            <w:r>
              <w:t>Conseil de ville de Dolbeau</w:t>
            </w:r>
          </w:p>
          <w:p w14:paraId="472C81E3" w14:textId="77777777" w:rsidR="00D109DC" w:rsidRDefault="00000000">
            <w:pPr>
              <w:pStyle w:val="Standard"/>
            </w:pPr>
            <w:r>
              <w:rPr>
                <w:b/>
              </w:rPr>
              <w:t>Animateur :</w:t>
            </w:r>
          </w:p>
          <w:p w14:paraId="117FC665" w14:textId="77777777" w:rsidR="00D109DC" w:rsidRDefault="00000000">
            <w:pPr>
              <w:pStyle w:val="Standard"/>
            </w:pPr>
            <w:r>
              <w:rPr>
                <w:b/>
              </w:rPr>
              <w:t>Production :</w:t>
            </w:r>
          </w:p>
          <w:p w14:paraId="6DEADDDD" w14:textId="77777777" w:rsidR="00D109DC" w:rsidRDefault="00000000">
            <w:pPr>
              <w:pStyle w:val="Standard"/>
            </w:pPr>
            <w:r>
              <w:rPr>
                <w:b/>
              </w:rPr>
              <w:t>Interventions :</w:t>
            </w:r>
          </w:p>
          <w:p w14:paraId="664E6AEF" w14:textId="77777777" w:rsidR="00D109DC" w:rsidRDefault="00000000">
            <w:pPr>
              <w:pStyle w:val="Standard"/>
            </w:pPr>
            <w:r>
              <w:rPr>
                <w:b/>
              </w:rPr>
              <w:t>Sujets abordés :</w:t>
            </w:r>
            <w:r>
              <w:t xml:space="preserve"> réponse du ministre du Transport concernant la réparation du pont de S.I.D.A.C., modification des amendes pour infractions en rapport avec les stationnements, nouveaux modules de jeux pour deux parcs</w:t>
            </w:r>
          </w:p>
          <w:p w14:paraId="69693235" w14:textId="77777777" w:rsidR="00D109DC" w:rsidRDefault="00000000">
            <w:pPr>
              <w:pStyle w:val="Standard"/>
            </w:pPr>
            <w:r>
              <w:rPr>
                <w:b/>
              </w:rPr>
              <w:t xml:space="preserve">Date : </w:t>
            </w:r>
            <w:r>
              <w:t>28 juin 1993</w:t>
            </w:r>
          </w:p>
          <w:p w14:paraId="03B7FDDD" w14:textId="77777777" w:rsidR="00D109DC" w:rsidRDefault="00000000">
            <w:pPr>
              <w:pStyle w:val="Standard"/>
            </w:pPr>
            <w:r>
              <w:rPr>
                <w:b/>
              </w:rPr>
              <w:t>Lieu :</w:t>
            </w:r>
            <w:r>
              <w:t xml:space="preserve"> Hôtel de ville de Dolbeau</w:t>
            </w:r>
          </w:p>
          <w:p w14:paraId="4492BC42" w14:textId="77777777" w:rsidR="00D109DC" w:rsidRDefault="00000000">
            <w:pPr>
              <w:pStyle w:val="Standard"/>
            </w:pPr>
            <w:r>
              <w:rPr>
                <w:b/>
              </w:rPr>
              <w:t>Durée de l’enregistrement :</w:t>
            </w:r>
            <w:r>
              <w:t xml:space="preserve"> 01:08:34</w:t>
            </w:r>
          </w:p>
          <w:p w14:paraId="4C4D19ED" w14:textId="77777777" w:rsidR="00D109DC" w:rsidRDefault="00000000">
            <w:pPr>
              <w:pStyle w:val="Standard"/>
            </w:pPr>
            <w:r>
              <w:rPr>
                <w:b/>
              </w:rPr>
              <w:t xml:space="preserve">Support original : </w:t>
            </w:r>
            <w:r>
              <w:t>VHS</w:t>
            </w:r>
          </w:p>
          <w:p w14:paraId="44E86CCB" w14:textId="77777777" w:rsidR="00D109DC" w:rsidRDefault="00D109DC">
            <w:pPr>
              <w:pStyle w:val="Standard"/>
            </w:pPr>
            <w:hyperlink r:id="rId23" w:history="1">
              <w:r>
                <w:rPr>
                  <w:color w:val="2F5496"/>
                </w:rPr>
                <w:t>Lien YouTube</w:t>
              </w:r>
            </w:hyperlink>
          </w:p>
          <w:p w14:paraId="23A27D77" w14:textId="77777777" w:rsidR="00D109DC" w:rsidRDefault="00000000">
            <w:pPr>
              <w:pStyle w:val="Standard"/>
            </w:pPr>
            <w:r>
              <w:t>Document numérisé</w:t>
            </w:r>
          </w:p>
          <w:p w14:paraId="2BB41047" w14:textId="77777777" w:rsidR="00D109DC" w:rsidRDefault="00D109DC">
            <w:pPr>
              <w:pStyle w:val="Standard"/>
            </w:pPr>
          </w:p>
          <w:p w14:paraId="35E149A9" w14:textId="77777777" w:rsidR="00D109DC" w:rsidRDefault="00000000">
            <w:pPr>
              <w:pStyle w:val="Standard"/>
            </w:pPr>
            <w:r>
              <w:t>P38/A1/1,19</w:t>
            </w:r>
          </w:p>
          <w:p w14:paraId="1ED3B861" w14:textId="77777777" w:rsidR="00D109DC" w:rsidRDefault="00000000">
            <w:pPr>
              <w:pStyle w:val="Standard"/>
            </w:pPr>
            <w:r>
              <w:rPr>
                <w:b/>
              </w:rPr>
              <w:t>Numéro de production :</w:t>
            </w:r>
            <w:r>
              <w:t xml:space="preserve"> 093-110-3312</w:t>
            </w:r>
          </w:p>
          <w:p w14:paraId="3B552EDD" w14:textId="77777777" w:rsidR="00D109DC" w:rsidRDefault="00000000">
            <w:pPr>
              <w:pStyle w:val="Standard"/>
            </w:pPr>
            <w:r>
              <w:rPr>
                <w:b/>
              </w:rPr>
              <w:t xml:space="preserve">Titre : </w:t>
            </w:r>
            <w:r>
              <w:t>Conseil de ville de Dolbeau</w:t>
            </w:r>
          </w:p>
          <w:p w14:paraId="4DF3B504" w14:textId="77777777" w:rsidR="00D109DC" w:rsidRDefault="00000000">
            <w:pPr>
              <w:pStyle w:val="Standard"/>
            </w:pPr>
            <w:r>
              <w:rPr>
                <w:b/>
              </w:rPr>
              <w:t>Animateur :</w:t>
            </w:r>
          </w:p>
          <w:p w14:paraId="19744767" w14:textId="77777777" w:rsidR="00D109DC" w:rsidRDefault="00000000">
            <w:pPr>
              <w:pStyle w:val="Standard"/>
            </w:pPr>
            <w:r>
              <w:rPr>
                <w:b/>
              </w:rPr>
              <w:t>Production :</w:t>
            </w:r>
          </w:p>
          <w:p w14:paraId="1CE3F1F1" w14:textId="77777777" w:rsidR="00D109DC" w:rsidRDefault="00000000">
            <w:pPr>
              <w:pStyle w:val="Standard"/>
            </w:pPr>
            <w:r>
              <w:rPr>
                <w:b/>
              </w:rPr>
              <w:t>Interventions :</w:t>
            </w:r>
          </w:p>
          <w:p w14:paraId="6FC574E1" w14:textId="77777777" w:rsidR="00D109DC" w:rsidRDefault="00000000">
            <w:pPr>
              <w:pStyle w:val="Standard"/>
            </w:pPr>
            <w:r>
              <w:rPr>
                <w:b/>
              </w:rPr>
              <w:t>Sujets abordés :</w:t>
            </w:r>
            <w:r>
              <w:t xml:space="preserve"> voir ordre du jour.</w:t>
            </w:r>
          </w:p>
          <w:p w14:paraId="0521BCC6" w14:textId="77777777" w:rsidR="00D109DC" w:rsidRDefault="00000000">
            <w:pPr>
              <w:pStyle w:val="Standard"/>
            </w:pPr>
            <w:r>
              <w:rPr>
                <w:b/>
              </w:rPr>
              <w:t xml:space="preserve">Date : </w:t>
            </w:r>
            <w:r>
              <w:t>12 juillet 1993</w:t>
            </w:r>
          </w:p>
          <w:p w14:paraId="7A53B418" w14:textId="77777777" w:rsidR="00D109DC" w:rsidRDefault="00000000">
            <w:pPr>
              <w:pStyle w:val="Standard"/>
            </w:pPr>
            <w:r>
              <w:rPr>
                <w:b/>
              </w:rPr>
              <w:t>Lieu :</w:t>
            </w:r>
            <w:r>
              <w:t xml:space="preserve"> Hôtel de ville de Dolbeau</w:t>
            </w:r>
          </w:p>
          <w:p w14:paraId="7830F773" w14:textId="77777777" w:rsidR="00D109DC" w:rsidRDefault="00000000">
            <w:pPr>
              <w:pStyle w:val="Standard"/>
            </w:pPr>
            <w:r>
              <w:rPr>
                <w:b/>
              </w:rPr>
              <w:t>Durée de l’enregistrement :</w:t>
            </w:r>
            <w:r>
              <w:t xml:space="preserve"> 51:47</w:t>
            </w:r>
          </w:p>
          <w:p w14:paraId="0991E500" w14:textId="77777777" w:rsidR="00D109DC" w:rsidRDefault="00000000">
            <w:pPr>
              <w:pStyle w:val="Standard"/>
            </w:pPr>
            <w:r>
              <w:rPr>
                <w:b/>
              </w:rPr>
              <w:t xml:space="preserve">Support original : </w:t>
            </w:r>
            <w:r>
              <w:t>VHS</w:t>
            </w:r>
          </w:p>
          <w:p w14:paraId="3D0AEBF8" w14:textId="77777777" w:rsidR="00D109DC" w:rsidRDefault="00000000">
            <w:pPr>
              <w:pStyle w:val="Standard"/>
            </w:pPr>
            <w:r>
              <w:t>Note :</w:t>
            </w:r>
            <w:r>
              <w:rPr>
                <w:b/>
              </w:rPr>
              <w:t xml:space="preserve"> </w:t>
            </w:r>
            <w:r>
              <w:rPr>
                <w:rFonts w:ascii="Arial" w:hAnsi="Arial" w:cs="Arial"/>
                <w:color w:val="000000"/>
                <w:sz w:val="20"/>
              </w:rPr>
              <w:t>La vidéo est la même qu'une autre déjà mise en ligne.</w:t>
            </w:r>
          </w:p>
          <w:p w14:paraId="670B610F" w14:textId="77777777" w:rsidR="00D109DC" w:rsidRDefault="00D109DC">
            <w:pPr>
              <w:pStyle w:val="Standard"/>
            </w:pPr>
          </w:p>
          <w:p w14:paraId="3A975FBB" w14:textId="77777777" w:rsidR="00D109DC" w:rsidRDefault="00000000">
            <w:pPr>
              <w:pStyle w:val="Standard"/>
            </w:pPr>
            <w:r>
              <w:t>P38/A1/1,20</w:t>
            </w:r>
          </w:p>
          <w:p w14:paraId="5C405642" w14:textId="77777777" w:rsidR="00D109DC" w:rsidRDefault="00000000">
            <w:pPr>
              <w:pStyle w:val="Standard"/>
            </w:pPr>
            <w:r>
              <w:rPr>
                <w:b/>
              </w:rPr>
              <w:t>Numéro de production :</w:t>
            </w:r>
            <w:r>
              <w:t xml:space="preserve"> 093-110-3310 ?</w:t>
            </w:r>
          </w:p>
          <w:p w14:paraId="2B3A0D33" w14:textId="77777777" w:rsidR="00D109DC" w:rsidRDefault="00000000">
            <w:pPr>
              <w:pStyle w:val="Standard"/>
            </w:pPr>
            <w:r>
              <w:rPr>
                <w:b/>
              </w:rPr>
              <w:t xml:space="preserve">Titre : </w:t>
            </w:r>
            <w:r>
              <w:t>Conseil de ville de Dolbeau</w:t>
            </w:r>
          </w:p>
          <w:p w14:paraId="6D193497" w14:textId="77777777" w:rsidR="00D109DC" w:rsidRDefault="00000000">
            <w:pPr>
              <w:pStyle w:val="Standard"/>
            </w:pPr>
            <w:r>
              <w:rPr>
                <w:b/>
              </w:rPr>
              <w:t>Animateur :</w:t>
            </w:r>
          </w:p>
          <w:p w14:paraId="7B03879A" w14:textId="77777777" w:rsidR="00D109DC" w:rsidRDefault="00000000">
            <w:pPr>
              <w:pStyle w:val="Standard"/>
            </w:pPr>
            <w:r>
              <w:rPr>
                <w:b/>
              </w:rPr>
              <w:t>Production :</w:t>
            </w:r>
          </w:p>
          <w:p w14:paraId="51761DCC" w14:textId="77777777" w:rsidR="00D109DC" w:rsidRDefault="00000000">
            <w:pPr>
              <w:pStyle w:val="Standard"/>
            </w:pPr>
            <w:r>
              <w:rPr>
                <w:b/>
              </w:rPr>
              <w:t>Interventions :</w:t>
            </w:r>
          </w:p>
          <w:p w14:paraId="3B6208E1" w14:textId="77777777" w:rsidR="00D109DC" w:rsidRDefault="00000000">
            <w:pPr>
              <w:pStyle w:val="Standard"/>
            </w:pPr>
            <w:r>
              <w:rPr>
                <w:b/>
              </w:rPr>
              <w:t>Sujets abordés :</w:t>
            </w:r>
            <w:r>
              <w:t xml:space="preserve"> parc de la rue Chopin</w:t>
            </w:r>
          </w:p>
          <w:p w14:paraId="3AFB7D8D" w14:textId="77777777" w:rsidR="00D109DC" w:rsidRDefault="00000000">
            <w:pPr>
              <w:pStyle w:val="Standard"/>
            </w:pPr>
            <w:r>
              <w:rPr>
                <w:b/>
              </w:rPr>
              <w:t>Date :</w:t>
            </w:r>
            <w:r>
              <w:t xml:space="preserve"> 23 août 1993</w:t>
            </w:r>
          </w:p>
          <w:p w14:paraId="5D0C4D95" w14:textId="77777777" w:rsidR="00D109DC" w:rsidRDefault="00000000">
            <w:pPr>
              <w:pStyle w:val="Standard"/>
            </w:pPr>
            <w:r>
              <w:rPr>
                <w:b/>
              </w:rPr>
              <w:t>Lieu :</w:t>
            </w:r>
            <w:r>
              <w:t xml:space="preserve"> Hôtel de ville de Dolbeau</w:t>
            </w:r>
          </w:p>
          <w:p w14:paraId="3C093248" w14:textId="77777777" w:rsidR="00D109DC" w:rsidRDefault="00000000">
            <w:pPr>
              <w:pStyle w:val="Standard"/>
            </w:pPr>
            <w:r>
              <w:rPr>
                <w:b/>
              </w:rPr>
              <w:t>Durée de l’enregistrement :</w:t>
            </w:r>
            <w:r>
              <w:t xml:space="preserve"> 01:35:42</w:t>
            </w:r>
          </w:p>
          <w:p w14:paraId="47DAD63D" w14:textId="77777777" w:rsidR="00D109DC" w:rsidRDefault="00000000">
            <w:pPr>
              <w:pStyle w:val="Standard"/>
            </w:pPr>
            <w:r>
              <w:rPr>
                <w:b/>
              </w:rPr>
              <w:t xml:space="preserve">Support original : </w:t>
            </w:r>
            <w:r>
              <w:t>VHS</w:t>
            </w:r>
          </w:p>
          <w:p w14:paraId="3159B315" w14:textId="77777777" w:rsidR="00D109DC" w:rsidRDefault="00D109DC">
            <w:pPr>
              <w:pStyle w:val="Standard"/>
            </w:pPr>
            <w:hyperlink r:id="rId24" w:history="1">
              <w:r>
                <w:rPr>
                  <w:color w:val="2F5496"/>
                </w:rPr>
                <w:t>Lien YouTube</w:t>
              </w:r>
            </w:hyperlink>
          </w:p>
          <w:p w14:paraId="59380D0F" w14:textId="77777777" w:rsidR="00D109DC" w:rsidRDefault="00000000">
            <w:pPr>
              <w:pStyle w:val="Standard"/>
            </w:pPr>
            <w:r>
              <w:t>Document numérisé</w:t>
            </w:r>
          </w:p>
          <w:p w14:paraId="5659EFE2" w14:textId="77777777" w:rsidR="00D109DC" w:rsidRDefault="00D109DC">
            <w:pPr>
              <w:pStyle w:val="Standard"/>
            </w:pPr>
          </w:p>
          <w:p w14:paraId="53549F78" w14:textId="77777777" w:rsidR="00D109DC" w:rsidRDefault="00000000">
            <w:pPr>
              <w:pStyle w:val="Standard"/>
            </w:pPr>
            <w:r>
              <w:lastRenderedPageBreak/>
              <w:t>P38/A1/1,21</w:t>
            </w:r>
          </w:p>
          <w:p w14:paraId="7076ADC9" w14:textId="77777777" w:rsidR="00D109DC" w:rsidRDefault="00000000">
            <w:pPr>
              <w:pStyle w:val="Standard"/>
            </w:pPr>
            <w:r>
              <w:rPr>
                <w:b/>
              </w:rPr>
              <w:t>Numéro de production :</w:t>
            </w:r>
            <w:r>
              <w:t xml:space="preserve"> 093-110-3311 ?</w:t>
            </w:r>
          </w:p>
          <w:p w14:paraId="13F5E724" w14:textId="77777777" w:rsidR="00D109DC" w:rsidRDefault="00000000">
            <w:pPr>
              <w:pStyle w:val="Standard"/>
            </w:pPr>
            <w:r>
              <w:rPr>
                <w:b/>
              </w:rPr>
              <w:t xml:space="preserve">Titre : </w:t>
            </w:r>
            <w:r>
              <w:t>Conseil de ville de Dolbeau</w:t>
            </w:r>
          </w:p>
          <w:p w14:paraId="5BB111F0" w14:textId="77777777" w:rsidR="00D109DC" w:rsidRDefault="00000000">
            <w:pPr>
              <w:pStyle w:val="Standard"/>
            </w:pPr>
            <w:r>
              <w:rPr>
                <w:b/>
              </w:rPr>
              <w:t>Animateur :</w:t>
            </w:r>
          </w:p>
          <w:p w14:paraId="330A176E" w14:textId="77777777" w:rsidR="00D109DC" w:rsidRDefault="00000000">
            <w:pPr>
              <w:pStyle w:val="Standard"/>
            </w:pPr>
            <w:r>
              <w:rPr>
                <w:b/>
              </w:rPr>
              <w:t>Production :</w:t>
            </w:r>
          </w:p>
          <w:p w14:paraId="25319860" w14:textId="77777777" w:rsidR="00D109DC" w:rsidRDefault="00000000">
            <w:pPr>
              <w:pStyle w:val="Standard"/>
            </w:pPr>
            <w:r>
              <w:rPr>
                <w:b/>
              </w:rPr>
              <w:t>Interventions :</w:t>
            </w:r>
          </w:p>
          <w:p w14:paraId="7AAF644D" w14:textId="77777777" w:rsidR="00D109DC" w:rsidRDefault="00000000">
            <w:pPr>
              <w:pStyle w:val="Standard"/>
            </w:pPr>
            <w:r>
              <w:rPr>
                <w:b/>
              </w:rPr>
              <w:t>Sujets abordés :</w:t>
            </w:r>
            <w:r>
              <w:t xml:space="preserve"> voir ordre du jour.</w:t>
            </w:r>
          </w:p>
          <w:p w14:paraId="35A7DE7A" w14:textId="77777777" w:rsidR="00D109DC" w:rsidRDefault="00000000">
            <w:pPr>
              <w:pStyle w:val="Standard"/>
            </w:pPr>
            <w:r>
              <w:t xml:space="preserve">Questions : problème de zonage du commerce de M. Serge Piquette, avenir politique de M. Camille </w:t>
            </w:r>
            <w:proofErr w:type="spellStart"/>
            <w:r>
              <w:t>Lupien</w:t>
            </w:r>
            <w:proofErr w:type="spellEnd"/>
            <w:r>
              <w:t xml:space="preserve"> (sollicitation d’un nouveau mandat).</w:t>
            </w:r>
          </w:p>
          <w:p w14:paraId="040EB595" w14:textId="77777777" w:rsidR="00D109DC" w:rsidRDefault="00000000">
            <w:pPr>
              <w:pStyle w:val="Standard"/>
            </w:pPr>
            <w:r>
              <w:rPr>
                <w:b/>
              </w:rPr>
              <w:t>Date :</w:t>
            </w:r>
            <w:r>
              <w:t xml:space="preserve"> 13 septembre 1993</w:t>
            </w:r>
          </w:p>
          <w:p w14:paraId="4358BEA4" w14:textId="77777777" w:rsidR="00D109DC" w:rsidRDefault="00000000">
            <w:pPr>
              <w:pStyle w:val="Standard"/>
            </w:pPr>
            <w:r>
              <w:rPr>
                <w:b/>
              </w:rPr>
              <w:t>Lieu :</w:t>
            </w:r>
            <w:r>
              <w:t xml:space="preserve"> Hôtel de ville de Dolbeau</w:t>
            </w:r>
          </w:p>
          <w:p w14:paraId="3E96652E" w14:textId="77777777" w:rsidR="00D109DC" w:rsidRDefault="00000000">
            <w:pPr>
              <w:pStyle w:val="Standard"/>
            </w:pPr>
            <w:r>
              <w:rPr>
                <w:b/>
              </w:rPr>
              <w:t>Durée de l’enregistrement :</w:t>
            </w:r>
            <w:r>
              <w:t xml:space="preserve"> 01:35:42</w:t>
            </w:r>
          </w:p>
          <w:p w14:paraId="2AB47A1E" w14:textId="77777777" w:rsidR="00D109DC" w:rsidRDefault="00000000">
            <w:pPr>
              <w:pStyle w:val="Standard"/>
            </w:pPr>
            <w:r>
              <w:rPr>
                <w:b/>
              </w:rPr>
              <w:t xml:space="preserve">Support original : </w:t>
            </w:r>
            <w:r>
              <w:t>VHS</w:t>
            </w:r>
          </w:p>
          <w:p w14:paraId="68BD93A8" w14:textId="77777777" w:rsidR="00D109DC" w:rsidRDefault="00D109DC">
            <w:pPr>
              <w:pStyle w:val="Standard"/>
            </w:pPr>
            <w:hyperlink r:id="rId25" w:history="1">
              <w:r>
                <w:rPr>
                  <w:color w:val="2F5496"/>
                </w:rPr>
                <w:t>Lien YouTube</w:t>
              </w:r>
            </w:hyperlink>
          </w:p>
          <w:p w14:paraId="4BD68E2A" w14:textId="77777777" w:rsidR="00D109DC" w:rsidRDefault="00000000">
            <w:pPr>
              <w:pStyle w:val="Standard"/>
            </w:pPr>
            <w:r>
              <w:t>Document numérisé</w:t>
            </w:r>
          </w:p>
          <w:p w14:paraId="0118BDF3" w14:textId="77777777" w:rsidR="00D109DC" w:rsidRDefault="00D109DC">
            <w:pPr>
              <w:pStyle w:val="Standard"/>
            </w:pPr>
          </w:p>
          <w:p w14:paraId="2D3BBAD7" w14:textId="77777777" w:rsidR="00D109DC" w:rsidRDefault="00000000">
            <w:pPr>
              <w:pStyle w:val="Standard"/>
            </w:pPr>
            <w:r>
              <w:t>P38/A1/1,22</w:t>
            </w:r>
          </w:p>
          <w:p w14:paraId="677BA059" w14:textId="77777777" w:rsidR="00D109DC" w:rsidRDefault="00000000">
            <w:pPr>
              <w:pStyle w:val="Standard"/>
            </w:pPr>
            <w:r>
              <w:rPr>
                <w:b/>
              </w:rPr>
              <w:t>Numéro de production :</w:t>
            </w:r>
            <w:r>
              <w:t xml:space="preserve"> 093-110-3311 ?</w:t>
            </w:r>
          </w:p>
          <w:p w14:paraId="0CC35E4C" w14:textId="77777777" w:rsidR="00D109DC" w:rsidRDefault="00000000">
            <w:pPr>
              <w:pStyle w:val="Standard"/>
            </w:pPr>
            <w:r>
              <w:rPr>
                <w:b/>
              </w:rPr>
              <w:t xml:space="preserve">Titre : </w:t>
            </w:r>
            <w:r>
              <w:t>Conseil de ville de Dolbeau</w:t>
            </w:r>
          </w:p>
          <w:p w14:paraId="3E05513E" w14:textId="77777777" w:rsidR="00D109DC" w:rsidRDefault="00000000">
            <w:pPr>
              <w:pStyle w:val="Standard"/>
            </w:pPr>
            <w:r>
              <w:rPr>
                <w:b/>
              </w:rPr>
              <w:t>Animateur :</w:t>
            </w:r>
          </w:p>
          <w:p w14:paraId="6D0A83DF" w14:textId="77777777" w:rsidR="00D109DC" w:rsidRDefault="00000000">
            <w:pPr>
              <w:pStyle w:val="Standard"/>
            </w:pPr>
            <w:r>
              <w:rPr>
                <w:b/>
              </w:rPr>
              <w:t>Production :</w:t>
            </w:r>
          </w:p>
          <w:p w14:paraId="477205BC" w14:textId="77777777" w:rsidR="00D109DC" w:rsidRDefault="00000000">
            <w:pPr>
              <w:pStyle w:val="Standard"/>
            </w:pPr>
            <w:r>
              <w:rPr>
                <w:b/>
              </w:rPr>
              <w:t>Interventions :</w:t>
            </w:r>
          </w:p>
          <w:p w14:paraId="7C52E3B8" w14:textId="77777777" w:rsidR="00D109DC" w:rsidRDefault="00000000">
            <w:pPr>
              <w:pStyle w:val="Standard"/>
            </w:pPr>
            <w:r>
              <w:rPr>
                <w:b/>
              </w:rPr>
              <w:t>Sujets abordés :</w:t>
            </w:r>
            <w:r>
              <w:t xml:space="preserve"> voir ordre du jour.</w:t>
            </w:r>
          </w:p>
          <w:p w14:paraId="12F715AA" w14:textId="77777777" w:rsidR="00D109DC" w:rsidRDefault="00000000">
            <w:pPr>
              <w:pStyle w:val="Standard"/>
            </w:pPr>
            <w:r>
              <w:rPr>
                <w:b/>
              </w:rPr>
              <w:t>Date :</w:t>
            </w:r>
            <w:r>
              <w:t xml:space="preserve"> 27 septembre 1993</w:t>
            </w:r>
          </w:p>
          <w:p w14:paraId="2C06CC23" w14:textId="77777777" w:rsidR="00D109DC" w:rsidRDefault="00000000">
            <w:pPr>
              <w:pStyle w:val="Standard"/>
            </w:pPr>
            <w:r>
              <w:rPr>
                <w:b/>
              </w:rPr>
              <w:t>Lieu :</w:t>
            </w:r>
            <w:r>
              <w:t xml:space="preserve"> Hôtel de ville de Dolbeau</w:t>
            </w:r>
          </w:p>
          <w:p w14:paraId="1BD22918" w14:textId="77777777" w:rsidR="00D109DC" w:rsidRDefault="00000000">
            <w:pPr>
              <w:pStyle w:val="Standard"/>
            </w:pPr>
            <w:r>
              <w:rPr>
                <w:b/>
              </w:rPr>
              <w:t>Durée de l’enregistrement :</w:t>
            </w:r>
            <w:r>
              <w:t xml:space="preserve"> 54:48</w:t>
            </w:r>
          </w:p>
          <w:p w14:paraId="687F310B" w14:textId="77777777" w:rsidR="00D109DC" w:rsidRDefault="00000000">
            <w:pPr>
              <w:pStyle w:val="Standard"/>
            </w:pPr>
            <w:r>
              <w:rPr>
                <w:b/>
              </w:rPr>
              <w:t xml:space="preserve">Support original : </w:t>
            </w:r>
            <w:r>
              <w:t>VHS</w:t>
            </w:r>
          </w:p>
          <w:p w14:paraId="72895D17" w14:textId="77777777" w:rsidR="00D109DC" w:rsidRDefault="00D109DC">
            <w:pPr>
              <w:pStyle w:val="Standard"/>
            </w:pPr>
            <w:hyperlink r:id="rId26" w:history="1">
              <w:r>
                <w:rPr>
                  <w:color w:val="2F5496"/>
                </w:rPr>
                <w:t>Lien YouTube</w:t>
              </w:r>
            </w:hyperlink>
          </w:p>
          <w:p w14:paraId="1AC5435A" w14:textId="77777777" w:rsidR="00D109DC" w:rsidRDefault="00000000">
            <w:pPr>
              <w:pStyle w:val="Standard"/>
            </w:pPr>
            <w:r>
              <w:t>Document numérisé</w:t>
            </w:r>
          </w:p>
          <w:p w14:paraId="1CB5A140" w14:textId="77777777" w:rsidR="00D109DC" w:rsidRDefault="00D109DC">
            <w:pPr>
              <w:pStyle w:val="Standard"/>
            </w:pPr>
          </w:p>
          <w:p w14:paraId="7EF7C7A6" w14:textId="77777777" w:rsidR="00D109DC" w:rsidRDefault="00000000">
            <w:pPr>
              <w:pStyle w:val="Standard"/>
            </w:pPr>
            <w:r>
              <w:t>P38/A1/1,23</w:t>
            </w:r>
          </w:p>
          <w:p w14:paraId="02B31C60" w14:textId="77777777" w:rsidR="00D109DC" w:rsidRDefault="00000000">
            <w:pPr>
              <w:pStyle w:val="Standard"/>
            </w:pPr>
            <w:r>
              <w:rPr>
                <w:b/>
              </w:rPr>
              <w:t>Numéro de production :</w:t>
            </w:r>
            <w:r>
              <w:t xml:space="preserve"> 093-110-3313</w:t>
            </w:r>
          </w:p>
          <w:p w14:paraId="2C544619" w14:textId="77777777" w:rsidR="00D109DC" w:rsidRDefault="00000000">
            <w:pPr>
              <w:pStyle w:val="Standard"/>
            </w:pPr>
            <w:r>
              <w:rPr>
                <w:b/>
              </w:rPr>
              <w:t xml:space="preserve">Titre : </w:t>
            </w:r>
            <w:r>
              <w:t>Conseil de ville de Dolbeau</w:t>
            </w:r>
          </w:p>
          <w:p w14:paraId="381201E7" w14:textId="77777777" w:rsidR="00D109DC" w:rsidRDefault="00000000">
            <w:pPr>
              <w:pStyle w:val="Standard"/>
            </w:pPr>
            <w:r>
              <w:rPr>
                <w:b/>
              </w:rPr>
              <w:t>Animateur :</w:t>
            </w:r>
          </w:p>
          <w:p w14:paraId="25DFDD13" w14:textId="77777777" w:rsidR="00D109DC" w:rsidRDefault="00000000">
            <w:pPr>
              <w:pStyle w:val="Standard"/>
            </w:pPr>
            <w:r>
              <w:rPr>
                <w:b/>
              </w:rPr>
              <w:t>Production :</w:t>
            </w:r>
          </w:p>
          <w:p w14:paraId="1830F9CC" w14:textId="77777777" w:rsidR="00D109DC" w:rsidRDefault="00000000">
            <w:pPr>
              <w:pStyle w:val="Standard"/>
            </w:pPr>
            <w:r>
              <w:rPr>
                <w:b/>
              </w:rPr>
              <w:t>Interventions :</w:t>
            </w:r>
          </w:p>
          <w:p w14:paraId="29EBBD0F" w14:textId="77777777" w:rsidR="00D109DC" w:rsidRDefault="00000000">
            <w:pPr>
              <w:pStyle w:val="Standard"/>
            </w:pPr>
            <w:r>
              <w:rPr>
                <w:b/>
              </w:rPr>
              <w:t>Sujets abordés :</w:t>
            </w:r>
            <w:r>
              <w:t xml:space="preserve"> projet éco-hydro, développement dans le parc industriel (installation d’</w:t>
            </w:r>
            <w:proofErr w:type="spellStart"/>
            <w:r>
              <w:t>Aluco</w:t>
            </w:r>
            <w:proofErr w:type="spellEnd"/>
            <w:r>
              <w:t>), soupe populaire (emplacement de la maison), taxe d’affaires, taxe sur les industries, coupures gouvernementales au niveau de l’office de l’habitation, préparation de la liste électorale (entente avec la Commission scolaire de Dolbeau), coût des élections.</w:t>
            </w:r>
          </w:p>
          <w:p w14:paraId="53C0B9E5" w14:textId="77777777" w:rsidR="00D109DC" w:rsidRDefault="00000000">
            <w:pPr>
              <w:pStyle w:val="Standard"/>
            </w:pPr>
            <w:r>
              <w:rPr>
                <w:b/>
              </w:rPr>
              <w:t xml:space="preserve">Date : </w:t>
            </w:r>
            <w:r>
              <w:t>12 octobre 1993</w:t>
            </w:r>
          </w:p>
          <w:p w14:paraId="23A8710B" w14:textId="77777777" w:rsidR="00D109DC" w:rsidRDefault="00000000">
            <w:pPr>
              <w:pStyle w:val="Standard"/>
            </w:pPr>
            <w:r>
              <w:rPr>
                <w:b/>
              </w:rPr>
              <w:t>Lieu :</w:t>
            </w:r>
            <w:r>
              <w:t xml:space="preserve"> Hôtel de ville de Dolbeau</w:t>
            </w:r>
          </w:p>
          <w:p w14:paraId="10056739" w14:textId="77777777" w:rsidR="00D109DC" w:rsidRDefault="00000000">
            <w:pPr>
              <w:pStyle w:val="Standard"/>
            </w:pPr>
            <w:r>
              <w:rPr>
                <w:b/>
              </w:rPr>
              <w:t>Durée de l’enregistrement :</w:t>
            </w:r>
            <w:r>
              <w:t xml:space="preserve"> 01:34:03</w:t>
            </w:r>
          </w:p>
          <w:p w14:paraId="3A55C056" w14:textId="77777777" w:rsidR="00D109DC" w:rsidRDefault="00000000">
            <w:pPr>
              <w:pStyle w:val="Standard"/>
            </w:pPr>
            <w:r>
              <w:rPr>
                <w:b/>
              </w:rPr>
              <w:t xml:space="preserve">Support original : </w:t>
            </w:r>
            <w:r>
              <w:t>VHS</w:t>
            </w:r>
          </w:p>
          <w:p w14:paraId="06C079CA" w14:textId="77777777" w:rsidR="00D109DC" w:rsidRDefault="00000000">
            <w:pPr>
              <w:pStyle w:val="Standard"/>
            </w:pPr>
            <w:r>
              <w:t>Note :</w:t>
            </w:r>
            <w:r>
              <w:rPr>
                <w:b/>
              </w:rPr>
              <w:t xml:space="preserve"> </w:t>
            </w:r>
            <w:r>
              <w:rPr>
                <w:rFonts w:ascii="Arial" w:hAnsi="Arial" w:cs="Arial"/>
                <w:color w:val="000000"/>
                <w:sz w:val="20"/>
              </w:rPr>
              <w:t>La vidéo est la même qu'une autre déjà mise en ligne.</w:t>
            </w:r>
          </w:p>
          <w:p w14:paraId="210CE5FE" w14:textId="77777777" w:rsidR="00D109DC" w:rsidRDefault="00D109DC">
            <w:pPr>
              <w:pStyle w:val="Standard"/>
            </w:pPr>
          </w:p>
          <w:p w14:paraId="06E0102D" w14:textId="77777777" w:rsidR="00D109DC" w:rsidRDefault="00000000">
            <w:pPr>
              <w:pStyle w:val="Standard"/>
            </w:pPr>
            <w:r>
              <w:t>P38/A1/1,24</w:t>
            </w:r>
          </w:p>
          <w:p w14:paraId="5CD94C16" w14:textId="77777777" w:rsidR="00D109DC" w:rsidRDefault="00000000">
            <w:pPr>
              <w:pStyle w:val="Standard"/>
            </w:pPr>
            <w:r>
              <w:rPr>
                <w:b/>
              </w:rPr>
              <w:t>Numéro de production :</w:t>
            </w:r>
            <w:r>
              <w:t xml:space="preserve"> aucun</w:t>
            </w:r>
          </w:p>
          <w:p w14:paraId="1748DB9C" w14:textId="77777777" w:rsidR="00D109DC" w:rsidRDefault="00000000">
            <w:pPr>
              <w:pStyle w:val="Standard"/>
            </w:pPr>
            <w:r>
              <w:rPr>
                <w:b/>
              </w:rPr>
              <w:lastRenderedPageBreak/>
              <w:t xml:space="preserve">Titre : </w:t>
            </w:r>
            <w:r>
              <w:t>Conseil de ville de Dolbeau</w:t>
            </w:r>
          </w:p>
          <w:p w14:paraId="611DAD90" w14:textId="77777777" w:rsidR="00D109DC" w:rsidRDefault="00000000">
            <w:pPr>
              <w:pStyle w:val="Standard"/>
            </w:pPr>
            <w:r>
              <w:rPr>
                <w:b/>
              </w:rPr>
              <w:t>Animateur :</w:t>
            </w:r>
          </w:p>
          <w:p w14:paraId="4A984880" w14:textId="77777777" w:rsidR="00D109DC" w:rsidRDefault="00000000">
            <w:pPr>
              <w:pStyle w:val="Standard"/>
            </w:pPr>
            <w:r>
              <w:rPr>
                <w:b/>
              </w:rPr>
              <w:t>Production :</w:t>
            </w:r>
          </w:p>
          <w:p w14:paraId="4F223283" w14:textId="77777777" w:rsidR="00D109DC" w:rsidRDefault="00000000">
            <w:pPr>
              <w:pStyle w:val="Standard"/>
            </w:pPr>
            <w:r>
              <w:rPr>
                <w:b/>
              </w:rPr>
              <w:t>Interventions :</w:t>
            </w:r>
            <w:r>
              <w:t xml:space="preserve"> Camille </w:t>
            </w:r>
            <w:proofErr w:type="spellStart"/>
            <w:r>
              <w:t>Lupien</w:t>
            </w:r>
            <w:proofErr w:type="spellEnd"/>
            <w:r>
              <w:t>, maire de Dolbeau</w:t>
            </w:r>
          </w:p>
          <w:p w14:paraId="6DF8A786" w14:textId="77777777" w:rsidR="00D109DC" w:rsidRDefault="00000000">
            <w:pPr>
              <w:pStyle w:val="Standard"/>
            </w:pPr>
            <w:r>
              <w:rPr>
                <w:b/>
              </w:rPr>
              <w:t>Sujets abordés :</w:t>
            </w:r>
            <w:r>
              <w:t xml:space="preserve"> remise d’une pétition des citoyens des rues des Trembles et Bois-Jolis concernant l’asphaltage, l’éclairage et les boîtes postales, discours du maire (surplus budgétaire de la ville), orientations pour 1994, nouveau cul-de-sac sur la rue des Saules, taxation des immeubles résidentiels, conflit du centre hospitalier de Dolbeau avec ses employés, usine de cogénération de </w:t>
            </w:r>
            <w:proofErr w:type="spellStart"/>
            <w:r>
              <w:t>Domtar</w:t>
            </w:r>
            <w:proofErr w:type="spellEnd"/>
            <w:r>
              <w:t>, hôtel La Diligence, aéroport de St-Méthode.</w:t>
            </w:r>
          </w:p>
          <w:p w14:paraId="773FBB02" w14:textId="77777777" w:rsidR="00D109DC" w:rsidRDefault="00000000">
            <w:pPr>
              <w:pStyle w:val="Standard"/>
            </w:pPr>
            <w:r>
              <w:rPr>
                <w:b/>
              </w:rPr>
              <w:t xml:space="preserve">Date : </w:t>
            </w:r>
            <w:r>
              <w:t>22 novembre 1993</w:t>
            </w:r>
          </w:p>
          <w:p w14:paraId="62F63B54" w14:textId="77777777" w:rsidR="00D109DC" w:rsidRDefault="00000000">
            <w:pPr>
              <w:pStyle w:val="Standard"/>
            </w:pPr>
            <w:r>
              <w:rPr>
                <w:b/>
              </w:rPr>
              <w:t>Lieu :</w:t>
            </w:r>
            <w:r>
              <w:t xml:space="preserve"> Hôtel de ville de Dolbeau</w:t>
            </w:r>
          </w:p>
          <w:p w14:paraId="1B4EEC3F" w14:textId="77777777" w:rsidR="00D109DC" w:rsidRDefault="00000000">
            <w:pPr>
              <w:pStyle w:val="Standard"/>
            </w:pPr>
            <w:r>
              <w:rPr>
                <w:b/>
              </w:rPr>
              <w:t>Durée de l’enregistrement :</w:t>
            </w:r>
          </w:p>
          <w:p w14:paraId="3DC9E17D" w14:textId="77777777" w:rsidR="00D109DC" w:rsidRDefault="00000000">
            <w:pPr>
              <w:pStyle w:val="Standard"/>
            </w:pPr>
            <w:r>
              <w:rPr>
                <w:b/>
              </w:rPr>
              <w:t xml:space="preserve">Support original : </w:t>
            </w:r>
            <w:r>
              <w:t>VHS</w:t>
            </w:r>
          </w:p>
          <w:p w14:paraId="04DC3F85" w14:textId="77777777" w:rsidR="00D109DC" w:rsidRDefault="00000000">
            <w:pPr>
              <w:pStyle w:val="Standard"/>
            </w:pPr>
            <w:r>
              <w:t>Document numérisé</w:t>
            </w:r>
          </w:p>
          <w:p w14:paraId="107D9342" w14:textId="77777777" w:rsidR="00D109DC" w:rsidRDefault="00000000">
            <w:pPr>
              <w:pStyle w:val="Standard"/>
            </w:pPr>
            <w:r>
              <w:rPr>
                <w:b/>
                <w:szCs w:val="24"/>
              </w:rPr>
              <w:t xml:space="preserve">Note : </w:t>
            </w:r>
            <w:r>
              <w:rPr>
                <w:color w:val="000000"/>
                <w:szCs w:val="24"/>
              </w:rPr>
              <w:t>Cet enregistrement est identique à la cassette suivante, à la cote P38/A1/1,25.</w:t>
            </w:r>
          </w:p>
          <w:p w14:paraId="3C86F875" w14:textId="77777777" w:rsidR="00D109DC" w:rsidRDefault="00D109DC">
            <w:pPr>
              <w:pStyle w:val="Standard"/>
            </w:pPr>
          </w:p>
          <w:p w14:paraId="20F68429" w14:textId="77777777" w:rsidR="00D109DC" w:rsidRDefault="00000000">
            <w:pPr>
              <w:pStyle w:val="Standard"/>
            </w:pPr>
            <w:r>
              <w:t>P38/A1/1,25</w:t>
            </w:r>
          </w:p>
          <w:p w14:paraId="2C38E2B3" w14:textId="77777777" w:rsidR="00D109DC" w:rsidRDefault="00000000">
            <w:pPr>
              <w:pStyle w:val="Standard"/>
            </w:pPr>
            <w:r>
              <w:rPr>
                <w:b/>
              </w:rPr>
              <w:t xml:space="preserve">Numéro de production : </w:t>
            </w:r>
            <w:r>
              <w:t>aucun</w:t>
            </w:r>
          </w:p>
          <w:p w14:paraId="1D5DC3A6" w14:textId="77777777" w:rsidR="00D109DC" w:rsidRDefault="00000000">
            <w:pPr>
              <w:pStyle w:val="Standard"/>
            </w:pPr>
            <w:r>
              <w:rPr>
                <w:b/>
              </w:rPr>
              <w:t xml:space="preserve">Titre : </w:t>
            </w:r>
            <w:r>
              <w:t>Conseil de ville de Dolbeau</w:t>
            </w:r>
          </w:p>
          <w:p w14:paraId="312769E2" w14:textId="77777777" w:rsidR="00D109DC" w:rsidRDefault="00000000">
            <w:pPr>
              <w:pStyle w:val="Standard"/>
            </w:pPr>
            <w:r>
              <w:rPr>
                <w:b/>
              </w:rPr>
              <w:t>Animateur :</w:t>
            </w:r>
          </w:p>
          <w:p w14:paraId="5015CDE1" w14:textId="77777777" w:rsidR="00D109DC" w:rsidRDefault="00000000">
            <w:pPr>
              <w:pStyle w:val="Standard"/>
            </w:pPr>
            <w:r>
              <w:rPr>
                <w:b/>
              </w:rPr>
              <w:t>Production :</w:t>
            </w:r>
          </w:p>
          <w:p w14:paraId="6F881537" w14:textId="77777777" w:rsidR="00D109DC" w:rsidRDefault="00000000">
            <w:pPr>
              <w:pStyle w:val="Standard"/>
            </w:pPr>
            <w:r>
              <w:rPr>
                <w:b/>
              </w:rPr>
              <w:t>Interventions :</w:t>
            </w:r>
            <w:r>
              <w:t xml:space="preserve"> Camille </w:t>
            </w:r>
            <w:proofErr w:type="spellStart"/>
            <w:r>
              <w:t>Lupien</w:t>
            </w:r>
            <w:proofErr w:type="spellEnd"/>
            <w:r>
              <w:t>, maire de Dolbeau</w:t>
            </w:r>
          </w:p>
          <w:p w14:paraId="52A2CF13" w14:textId="77777777" w:rsidR="00D109DC" w:rsidRDefault="00000000">
            <w:pPr>
              <w:pStyle w:val="Standard"/>
            </w:pPr>
            <w:r>
              <w:rPr>
                <w:b/>
              </w:rPr>
              <w:t>Sujets abordés :</w:t>
            </w:r>
            <w:r>
              <w:t xml:space="preserve"> remise d’une pétition des citoyens des rues des Trembles et Bois-Jolis concernant l’asphaltage, l’éclairage et les boîtes postales, discours du maire (surplus budgétaire de la ville), orientations pour 1994, nouveau cul-de-sac sur la rue des Saules, taxation des immeubles résidentiels, conflit du centre hospitalier de Dolbeau avec ses employés, usine de cogénération de </w:t>
            </w:r>
            <w:proofErr w:type="spellStart"/>
            <w:r>
              <w:t>Domtar</w:t>
            </w:r>
            <w:proofErr w:type="spellEnd"/>
            <w:r>
              <w:t>, hôtel La Diligence, aéroport de St-Méthode.</w:t>
            </w:r>
          </w:p>
          <w:p w14:paraId="4AEEDB8D" w14:textId="77777777" w:rsidR="00D109DC" w:rsidRDefault="00000000">
            <w:pPr>
              <w:pStyle w:val="Standard"/>
            </w:pPr>
            <w:r>
              <w:rPr>
                <w:b/>
              </w:rPr>
              <w:t xml:space="preserve">Date : </w:t>
            </w:r>
            <w:r>
              <w:t>22 novembre 1993</w:t>
            </w:r>
          </w:p>
          <w:p w14:paraId="48698D49" w14:textId="77777777" w:rsidR="00D109DC" w:rsidRDefault="00000000">
            <w:pPr>
              <w:pStyle w:val="Standard"/>
            </w:pPr>
            <w:r>
              <w:rPr>
                <w:b/>
              </w:rPr>
              <w:t>Lieu :</w:t>
            </w:r>
            <w:r>
              <w:t xml:space="preserve"> Hôtel de ville de Dolbeau</w:t>
            </w:r>
          </w:p>
          <w:p w14:paraId="145DF3ED" w14:textId="77777777" w:rsidR="00D109DC" w:rsidRDefault="00000000">
            <w:pPr>
              <w:pStyle w:val="Standard"/>
            </w:pPr>
            <w:r>
              <w:rPr>
                <w:b/>
              </w:rPr>
              <w:t>Durée de l’enregistrement :</w:t>
            </w:r>
          </w:p>
          <w:p w14:paraId="73638CBB" w14:textId="77777777" w:rsidR="00D109DC" w:rsidRDefault="00000000">
            <w:pPr>
              <w:pStyle w:val="Standard"/>
            </w:pPr>
            <w:r>
              <w:rPr>
                <w:b/>
              </w:rPr>
              <w:t xml:space="preserve">Support original : </w:t>
            </w:r>
            <w:r>
              <w:t>VHS</w:t>
            </w:r>
          </w:p>
          <w:p w14:paraId="4D1AE6A2" w14:textId="77777777" w:rsidR="00D109DC" w:rsidRDefault="00D109DC">
            <w:pPr>
              <w:pStyle w:val="Standard"/>
            </w:pPr>
            <w:hyperlink r:id="rId27" w:history="1">
              <w:r>
                <w:rPr>
                  <w:color w:val="2F5496"/>
                </w:rPr>
                <w:t>Lien YouTube</w:t>
              </w:r>
            </w:hyperlink>
          </w:p>
          <w:p w14:paraId="1C0EA2B4" w14:textId="77777777" w:rsidR="00D109DC" w:rsidRDefault="00000000">
            <w:pPr>
              <w:pStyle w:val="Standard"/>
            </w:pPr>
            <w:r>
              <w:t>Document numérisé</w:t>
            </w:r>
          </w:p>
          <w:p w14:paraId="7884A2A9" w14:textId="77777777" w:rsidR="00D109DC" w:rsidRDefault="00000000">
            <w:pPr>
              <w:pStyle w:val="Standard"/>
            </w:pPr>
            <w:r>
              <w:rPr>
                <w:b/>
              </w:rPr>
              <w:t xml:space="preserve">Note : </w:t>
            </w:r>
            <w:r>
              <w:t>Il s’agit du même enregistrement que la cassette P38/A1/1,24.</w:t>
            </w:r>
          </w:p>
          <w:p w14:paraId="13613458" w14:textId="77777777" w:rsidR="00D109DC" w:rsidRDefault="00D109DC">
            <w:pPr>
              <w:pStyle w:val="Standard"/>
            </w:pPr>
          </w:p>
          <w:p w14:paraId="1321CCB1" w14:textId="77777777" w:rsidR="00D109DC" w:rsidRDefault="00000000">
            <w:pPr>
              <w:pStyle w:val="Standard"/>
            </w:pPr>
            <w:r>
              <w:t>P38/A1/1,26</w:t>
            </w:r>
          </w:p>
          <w:p w14:paraId="12B66909" w14:textId="77777777" w:rsidR="00D109DC" w:rsidRDefault="00000000">
            <w:pPr>
              <w:pStyle w:val="Standard"/>
            </w:pPr>
            <w:r>
              <w:rPr>
                <w:b/>
              </w:rPr>
              <w:t>Numéro de production :</w:t>
            </w:r>
            <w:r>
              <w:t xml:space="preserve"> 093-110-3315</w:t>
            </w:r>
          </w:p>
          <w:p w14:paraId="7AE843BA" w14:textId="77777777" w:rsidR="00D109DC" w:rsidRDefault="00000000">
            <w:pPr>
              <w:pStyle w:val="Standard"/>
            </w:pPr>
            <w:r>
              <w:rPr>
                <w:b/>
              </w:rPr>
              <w:t>Titre :</w:t>
            </w:r>
            <w:r>
              <w:t xml:space="preserve"> Conseil de ville de Dolbeau</w:t>
            </w:r>
          </w:p>
          <w:p w14:paraId="3B7B1F05" w14:textId="77777777" w:rsidR="00D109DC" w:rsidRDefault="00000000">
            <w:pPr>
              <w:pStyle w:val="Standard"/>
            </w:pPr>
            <w:r>
              <w:rPr>
                <w:b/>
              </w:rPr>
              <w:t>Animateur :</w:t>
            </w:r>
          </w:p>
          <w:p w14:paraId="7D61E4BF" w14:textId="77777777" w:rsidR="00D109DC" w:rsidRDefault="00000000">
            <w:pPr>
              <w:pStyle w:val="Standard"/>
            </w:pPr>
            <w:r>
              <w:rPr>
                <w:b/>
              </w:rPr>
              <w:t>Production :</w:t>
            </w:r>
          </w:p>
          <w:p w14:paraId="2F915CBD" w14:textId="77777777" w:rsidR="00D109DC" w:rsidRDefault="00000000">
            <w:pPr>
              <w:pStyle w:val="Standard"/>
            </w:pPr>
            <w:r>
              <w:rPr>
                <w:b/>
              </w:rPr>
              <w:t>Interventions :</w:t>
            </w:r>
          </w:p>
          <w:p w14:paraId="769F811E" w14:textId="77777777" w:rsidR="00D109DC" w:rsidRDefault="00000000">
            <w:pPr>
              <w:pStyle w:val="Standard"/>
            </w:pPr>
            <w:r>
              <w:rPr>
                <w:b/>
              </w:rPr>
              <w:t>Sujets abordés :</w:t>
            </w:r>
            <w:r>
              <w:t xml:space="preserve"> état des rues, sablage et déneigement</w:t>
            </w:r>
          </w:p>
          <w:p w14:paraId="60296085" w14:textId="77777777" w:rsidR="00D109DC" w:rsidRDefault="00000000">
            <w:pPr>
              <w:pStyle w:val="Standard"/>
            </w:pPr>
            <w:r>
              <w:rPr>
                <w:b/>
              </w:rPr>
              <w:t xml:space="preserve">Date : </w:t>
            </w:r>
            <w:r>
              <w:t>13 décembre 1993</w:t>
            </w:r>
          </w:p>
          <w:p w14:paraId="2E68BBA3" w14:textId="77777777" w:rsidR="00D109DC" w:rsidRDefault="00000000">
            <w:pPr>
              <w:pStyle w:val="Standard"/>
            </w:pPr>
            <w:r>
              <w:rPr>
                <w:b/>
              </w:rPr>
              <w:t>Lieu :</w:t>
            </w:r>
            <w:r>
              <w:t xml:space="preserve"> hôtel de ville de Dolbeau</w:t>
            </w:r>
          </w:p>
          <w:p w14:paraId="02F33695" w14:textId="77777777" w:rsidR="00D109DC" w:rsidRDefault="00000000">
            <w:pPr>
              <w:pStyle w:val="Standard"/>
            </w:pPr>
            <w:r>
              <w:rPr>
                <w:b/>
              </w:rPr>
              <w:t>Durée de l’enregistrement :</w:t>
            </w:r>
            <w:r>
              <w:t xml:space="preserve"> 01:02</w:t>
            </w:r>
          </w:p>
          <w:p w14:paraId="4781A7DA" w14:textId="77777777" w:rsidR="00D109DC" w:rsidRDefault="00000000">
            <w:pPr>
              <w:pStyle w:val="Standard"/>
            </w:pPr>
            <w:r>
              <w:rPr>
                <w:b/>
              </w:rPr>
              <w:t xml:space="preserve">Support original : </w:t>
            </w:r>
            <w:r>
              <w:t>VHS</w:t>
            </w:r>
          </w:p>
          <w:p w14:paraId="5411391A" w14:textId="77777777" w:rsidR="00D109DC" w:rsidRDefault="00D109DC">
            <w:pPr>
              <w:pStyle w:val="Standard"/>
            </w:pPr>
            <w:hyperlink r:id="rId28" w:history="1">
              <w:r>
                <w:rPr>
                  <w:color w:val="2F5496"/>
                </w:rPr>
                <w:t>Lien YouTube</w:t>
              </w:r>
            </w:hyperlink>
          </w:p>
          <w:p w14:paraId="33C8824C" w14:textId="77777777" w:rsidR="00D109DC" w:rsidRDefault="00000000">
            <w:pPr>
              <w:pStyle w:val="Standard"/>
            </w:pPr>
            <w:r>
              <w:t>Document numérisé</w:t>
            </w:r>
          </w:p>
          <w:p w14:paraId="2E3B6E02" w14:textId="77777777" w:rsidR="00D109DC" w:rsidRDefault="00D109DC">
            <w:pPr>
              <w:pStyle w:val="Standard"/>
            </w:pPr>
          </w:p>
          <w:p w14:paraId="38F818BF" w14:textId="77777777" w:rsidR="00D109DC" w:rsidRDefault="00000000">
            <w:pPr>
              <w:pStyle w:val="Standard"/>
            </w:pPr>
            <w:r>
              <w:t>P38/A1/1,27</w:t>
            </w:r>
          </w:p>
          <w:p w14:paraId="20DA1EF2" w14:textId="77777777" w:rsidR="00D109DC" w:rsidRDefault="00000000">
            <w:pPr>
              <w:pStyle w:val="Standard"/>
            </w:pPr>
            <w:r>
              <w:rPr>
                <w:b/>
              </w:rPr>
              <w:t>Numéro de production :</w:t>
            </w:r>
            <w:r>
              <w:t xml:space="preserve"> 093-110-3316</w:t>
            </w:r>
          </w:p>
          <w:p w14:paraId="6AE1EF4C" w14:textId="77777777" w:rsidR="00D109DC" w:rsidRDefault="00000000">
            <w:pPr>
              <w:pStyle w:val="Standard"/>
            </w:pPr>
            <w:r>
              <w:rPr>
                <w:b/>
              </w:rPr>
              <w:t>Titre :</w:t>
            </w:r>
            <w:r>
              <w:t xml:space="preserve"> Conseil de ville de Dolbeau</w:t>
            </w:r>
          </w:p>
          <w:p w14:paraId="78A61817" w14:textId="77777777" w:rsidR="00D109DC" w:rsidRDefault="00000000">
            <w:pPr>
              <w:pStyle w:val="Standard"/>
            </w:pPr>
            <w:r>
              <w:rPr>
                <w:b/>
              </w:rPr>
              <w:t>Animateur :</w:t>
            </w:r>
          </w:p>
          <w:p w14:paraId="16F71056" w14:textId="77777777" w:rsidR="00D109DC" w:rsidRDefault="00000000">
            <w:pPr>
              <w:pStyle w:val="Standard"/>
            </w:pPr>
            <w:r>
              <w:rPr>
                <w:b/>
              </w:rPr>
              <w:t>Production :</w:t>
            </w:r>
          </w:p>
          <w:p w14:paraId="1F3A6EF6" w14:textId="77777777" w:rsidR="00D109DC" w:rsidRDefault="00000000">
            <w:pPr>
              <w:pStyle w:val="Standard"/>
            </w:pPr>
            <w:r>
              <w:rPr>
                <w:b/>
              </w:rPr>
              <w:t>Interventions :</w:t>
            </w:r>
          </w:p>
          <w:p w14:paraId="1FBFA44B" w14:textId="77777777" w:rsidR="00D109DC" w:rsidRDefault="00000000">
            <w:pPr>
              <w:pStyle w:val="Standard"/>
            </w:pPr>
            <w:r>
              <w:rPr>
                <w:b/>
              </w:rPr>
              <w:t>Sujets abordés :</w:t>
            </w:r>
            <w:r>
              <w:t xml:space="preserve"> voir ordre du jour.</w:t>
            </w:r>
          </w:p>
          <w:p w14:paraId="160E8B52" w14:textId="77777777" w:rsidR="00D109DC" w:rsidRDefault="00000000">
            <w:pPr>
              <w:pStyle w:val="Standard"/>
            </w:pPr>
            <w:r>
              <w:rPr>
                <w:b/>
              </w:rPr>
              <w:t xml:space="preserve">Date : </w:t>
            </w:r>
            <w:r>
              <w:t>21 décembre 1993</w:t>
            </w:r>
          </w:p>
          <w:p w14:paraId="47037380" w14:textId="77777777" w:rsidR="00D109DC" w:rsidRDefault="00000000">
            <w:pPr>
              <w:pStyle w:val="Standard"/>
            </w:pPr>
            <w:r>
              <w:rPr>
                <w:b/>
              </w:rPr>
              <w:t>Lieu :</w:t>
            </w:r>
            <w:r>
              <w:t xml:space="preserve"> Hôtel de ville de Dolbeau</w:t>
            </w:r>
          </w:p>
          <w:p w14:paraId="6A72BD81" w14:textId="77777777" w:rsidR="00D109DC" w:rsidRDefault="00000000">
            <w:pPr>
              <w:pStyle w:val="Standard"/>
            </w:pPr>
            <w:r>
              <w:rPr>
                <w:b/>
              </w:rPr>
              <w:t>Durée de l’enregistrement :</w:t>
            </w:r>
            <w:r>
              <w:t xml:space="preserve"> 01:56:30</w:t>
            </w:r>
          </w:p>
          <w:p w14:paraId="4EDCED0E" w14:textId="77777777" w:rsidR="00D109DC" w:rsidRDefault="00000000">
            <w:pPr>
              <w:pStyle w:val="Standard"/>
            </w:pPr>
            <w:r>
              <w:rPr>
                <w:b/>
              </w:rPr>
              <w:t xml:space="preserve">Support original : </w:t>
            </w:r>
            <w:r>
              <w:t>VHS</w:t>
            </w:r>
          </w:p>
          <w:p w14:paraId="0C7F2135" w14:textId="77777777" w:rsidR="00D109DC" w:rsidRDefault="00D109DC">
            <w:pPr>
              <w:pStyle w:val="Standard"/>
            </w:pPr>
            <w:hyperlink r:id="rId29" w:history="1">
              <w:r>
                <w:rPr>
                  <w:color w:val="2F5496"/>
                </w:rPr>
                <w:t>Lien YouTube</w:t>
              </w:r>
            </w:hyperlink>
          </w:p>
          <w:p w14:paraId="0429B00C" w14:textId="77777777" w:rsidR="00D109DC" w:rsidRDefault="00000000">
            <w:pPr>
              <w:pStyle w:val="Standard"/>
            </w:pPr>
            <w:r>
              <w:t>Document numérisé</w:t>
            </w:r>
          </w:p>
          <w:p w14:paraId="4E535BE7" w14:textId="77777777" w:rsidR="00D109DC" w:rsidRDefault="00D109DC">
            <w:pPr>
              <w:pStyle w:val="Standard"/>
            </w:pPr>
          </w:p>
          <w:p w14:paraId="6EF998D0" w14:textId="77777777" w:rsidR="00D109DC" w:rsidRDefault="00000000">
            <w:pPr>
              <w:pStyle w:val="Standard"/>
            </w:pPr>
            <w:r>
              <w:t>P38/A1/1,28</w:t>
            </w:r>
          </w:p>
          <w:p w14:paraId="786852FA" w14:textId="77777777" w:rsidR="00D109DC" w:rsidRDefault="00000000">
            <w:pPr>
              <w:pStyle w:val="Standard"/>
            </w:pPr>
            <w:r>
              <w:rPr>
                <w:b/>
              </w:rPr>
              <w:t xml:space="preserve">Titre : </w:t>
            </w:r>
            <w:r>
              <w:t>Élections 1993, ville de Dolbeau, Décision 1993 : fin des mises en candidature (élections municipales de Dolbeau)</w:t>
            </w:r>
          </w:p>
          <w:p w14:paraId="554444EB" w14:textId="77777777" w:rsidR="00D109DC" w:rsidRDefault="00000000">
            <w:pPr>
              <w:pStyle w:val="Standard"/>
            </w:pPr>
            <w:r>
              <w:rPr>
                <w:b/>
              </w:rPr>
              <w:t>Animateur :</w:t>
            </w:r>
          </w:p>
          <w:p w14:paraId="3714CE34" w14:textId="77777777" w:rsidR="00D109DC" w:rsidRDefault="00000000">
            <w:pPr>
              <w:pStyle w:val="Standard"/>
            </w:pPr>
            <w:r>
              <w:rPr>
                <w:b/>
              </w:rPr>
              <w:t>Production :</w:t>
            </w:r>
          </w:p>
          <w:p w14:paraId="34376AC5" w14:textId="77777777" w:rsidR="00D109DC" w:rsidRDefault="00000000">
            <w:pPr>
              <w:pStyle w:val="Standard"/>
            </w:pPr>
            <w:r>
              <w:rPr>
                <w:b/>
              </w:rPr>
              <w:t>Interventions :</w:t>
            </w:r>
          </w:p>
          <w:p w14:paraId="4D07E527" w14:textId="77777777" w:rsidR="00D109DC" w:rsidRDefault="00000000">
            <w:pPr>
              <w:pStyle w:val="Standard"/>
            </w:pPr>
            <w:r>
              <w:rPr>
                <w:b/>
              </w:rPr>
              <w:t>Sujets abordés :</w:t>
            </w:r>
            <w:r>
              <w:t xml:space="preserve"> rétrospective de la campagne électorale, motivation des nouveaux candidats qui sont M. Jules Simard, Mme Céline Muirhead, M. Rémy Laprise, suivit d’un portrait des nouveaux candidats, extraits de Point de Mire. Après la fin des mises en candidature sont élus par acclamation : M. Camille </w:t>
            </w:r>
            <w:proofErr w:type="spellStart"/>
            <w:r>
              <w:t>Lupien</w:t>
            </w:r>
            <w:proofErr w:type="spellEnd"/>
            <w:r>
              <w:t xml:space="preserve">, maire, M. Maurice Sénéchal, siège numéro 2, M. Gilles Brassard, siège no 3, M. Réjean Lalancette, siège no 4, M. Michel Aubé, siège no 6. Les candidatures finales sont : siège no 1 (M. Rémy Laprise contre Mme Louisette Villeneuve), siège no 5 (Mme Céline Muirhead contre M. Jules Simard). L’émission se termine avec les commentaires de MM. Camille </w:t>
            </w:r>
            <w:proofErr w:type="spellStart"/>
            <w:r>
              <w:t>Lupien</w:t>
            </w:r>
            <w:proofErr w:type="spellEnd"/>
            <w:r>
              <w:t>, Gilles Brassard, Maurice Sénéchal, Mme Céline Muirhead, Mme Louisette Villeneuve et M. Rémy Laprise.</w:t>
            </w:r>
          </w:p>
          <w:p w14:paraId="42EEDDFD" w14:textId="77777777" w:rsidR="00D109DC" w:rsidRDefault="00000000">
            <w:pPr>
              <w:pStyle w:val="Standard"/>
            </w:pPr>
            <w:r>
              <w:t>Animation : Éric Gagnon et Guy Turcotte.</w:t>
            </w:r>
          </w:p>
          <w:p w14:paraId="60C6FE10" w14:textId="77777777" w:rsidR="00D109DC" w:rsidRDefault="00000000">
            <w:pPr>
              <w:pStyle w:val="Standard"/>
            </w:pPr>
            <w:r>
              <w:rPr>
                <w:b/>
              </w:rPr>
              <w:t xml:space="preserve">Date : </w:t>
            </w:r>
            <w:r>
              <w:t>1993</w:t>
            </w:r>
          </w:p>
          <w:p w14:paraId="4D0D8CC5" w14:textId="77777777" w:rsidR="00D109DC" w:rsidRDefault="00000000">
            <w:pPr>
              <w:pStyle w:val="Standard"/>
            </w:pPr>
            <w:r>
              <w:rPr>
                <w:b/>
              </w:rPr>
              <w:t>Lieu :</w:t>
            </w:r>
            <w:r>
              <w:t xml:space="preserve"> en studio et hôtel de ville de Dolbeau</w:t>
            </w:r>
          </w:p>
          <w:p w14:paraId="1BDE3D0E" w14:textId="77777777" w:rsidR="00D109DC" w:rsidRDefault="00000000">
            <w:pPr>
              <w:pStyle w:val="Standard"/>
            </w:pPr>
            <w:r>
              <w:rPr>
                <w:b/>
              </w:rPr>
              <w:t>Durée de l’enregistrement :</w:t>
            </w:r>
          </w:p>
          <w:p w14:paraId="37D9139C" w14:textId="77777777" w:rsidR="00D109DC" w:rsidRDefault="00000000">
            <w:pPr>
              <w:pStyle w:val="Standard"/>
            </w:pPr>
            <w:r>
              <w:rPr>
                <w:b/>
              </w:rPr>
              <w:t xml:space="preserve">Support original : </w:t>
            </w:r>
            <w:r>
              <w:t>VHS</w:t>
            </w:r>
          </w:p>
          <w:p w14:paraId="1DD21321" w14:textId="77777777" w:rsidR="00D109DC" w:rsidRDefault="00D109DC">
            <w:pPr>
              <w:pStyle w:val="Standard"/>
            </w:pPr>
            <w:hyperlink r:id="rId30" w:history="1">
              <w:r>
                <w:rPr>
                  <w:color w:val="2F5496"/>
                </w:rPr>
                <w:t>Lien YouTube</w:t>
              </w:r>
            </w:hyperlink>
          </w:p>
          <w:p w14:paraId="1F348918" w14:textId="77777777" w:rsidR="00D109DC" w:rsidRDefault="00000000">
            <w:pPr>
              <w:pStyle w:val="Standard"/>
            </w:pPr>
            <w:r>
              <w:t>Document numérisé</w:t>
            </w:r>
          </w:p>
          <w:p w14:paraId="3D7C28B9" w14:textId="77777777" w:rsidR="00D109DC" w:rsidRDefault="00D109DC">
            <w:pPr>
              <w:pStyle w:val="Standard"/>
            </w:pPr>
          </w:p>
          <w:p w14:paraId="5F33143A" w14:textId="77777777" w:rsidR="00D109DC" w:rsidRDefault="00000000">
            <w:pPr>
              <w:pStyle w:val="Standard"/>
            </w:pPr>
            <w:r>
              <w:t>P38/A1/1,29</w:t>
            </w:r>
          </w:p>
          <w:p w14:paraId="459BD8CD" w14:textId="77777777" w:rsidR="00D109DC" w:rsidRDefault="00000000">
            <w:pPr>
              <w:pStyle w:val="Standard"/>
            </w:pPr>
            <w:r>
              <w:rPr>
                <w:b/>
              </w:rPr>
              <w:t>Numéro de production :</w:t>
            </w:r>
            <w:r>
              <w:t xml:space="preserve"> 193-105-8002</w:t>
            </w:r>
          </w:p>
          <w:p w14:paraId="06D90140" w14:textId="77777777" w:rsidR="00D109DC" w:rsidRDefault="00000000">
            <w:pPr>
              <w:pStyle w:val="Standard"/>
            </w:pPr>
            <w:r>
              <w:rPr>
                <w:b/>
              </w:rPr>
              <w:t xml:space="preserve">Titre : </w:t>
            </w:r>
            <w:r>
              <w:t>Élections 1993, ville de Dolbeau, Décision 1993 : Rencontre des candidats</w:t>
            </w:r>
          </w:p>
          <w:p w14:paraId="4E11A062" w14:textId="77777777" w:rsidR="00D109DC" w:rsidRDefault="00000000">
            <w:pPr>
              <w:pStyle w:val="Standard"/>
            </w:pPr>
            <w:r>
              <w:rPr>
                <w:b/>
              </w:rPr>
              <w:t>Animateur :</w:t>
            </w:r>
            <w:r>
              <w:t xml:space="preserve"> Guy Turcotte</w:t>
            </w:r>
          </w:p>
          <w:p w14:paraId="1542A8EB" w14:textId="77777777" w:rsidR="00D109DC" w:rsidRDefault="00000000">
            <w:pPr>
              <w:pStyle w:val="Standard"/>
            </w:pPr>
            <w:r>
              <w:rPr>
                <w:b/>
              </w:rPr>
              <w:t>Production :</w:t>
            </w:r>
          </w:p>
          <w:p w14:paraId="395706A1" w14:textId="77777777" w:rsidR="00D109DC" w:rsidRDefault="00000000">
            <w:pPr>
              <w:pStyle w:val="Standard"/>
            </w:pPr>
            <w:r>
              <w:rPr>
                <w:b/>
              </w:rPr>
              <w:t>Interventions :</w:t>
            </w:r>
            <w:r>
              <w:t xml:space="preserve"> M. Rémy Laprise, candidat au siège n</w:t>
            </w:r>
            <w:r>
              <w:rPr>
                <w:vertAlign w:val="superscript"/>
              </w:rPr>
              <w:t>o</w:t>
            </w:r>
            <w:r>
              <w:t xml:space="preserve"> 1, Mme Louisette Villeneuve, candidate au siège n</w:t>
            </w:r>
            <w:r>
              <w:rPr>
                <w:vertAlign w:val="superscript"/>
              </w:rPr>
              <w:t>o</w:t>
            </w:r>
            <w:r>
              <w:t xml:space="preserve"> 1</w:t>
            </w:r>
          </w:p>
          <w:p w14:paraId="5AA61E5C" w14:textId="77777777" w:rsidR="00D109DC" w:rsidRDefault="00000000">
            <w:pPr>
              <w:pStyle w:val="Standard"/>
            </w:pPr>
            <w:r>
              <w:rPr>
                <w:b/>
              </w:rPr>
              <w:lastRenderedPageBreak/>
              <w:t>Sujets abordés :</w:t>
            </w:r>
            <w:r>
              <w:t xml:space="preserve"> présentation des candidats et de leur programme</w:t>
            </w:r>
          </w:p>
          <w:p w14:paraId="31E7A164" w14:textId="77777777" w:rsidR="00D109DC" w:rsidRDefault="00000000">
            <w:pPr>
              <w:pStyle w:val="Standard"/>
            </w:pPr>
            <w:r>
              <w:rPr>
                <w:b/>
              </w:rPr>
              <w:t xml:space="preserve">Date : </w:t>
            </w:r>
            <w:r>
              <w:t>1993</w:t>
            </w:r>
          </w:p>
          <w:p w14:paraId="1E27375F" w14:textId="77777777" w:rsidR="00D109DC" w:rsidRDefault="00000000">
            <w:pPr>
              <w:pStyle w:val="Standard"/>
            </w:pPr>
            <w:r>
              <w:rPr>
                <w:b/>
              </w:rPr>
              <w:t>Lieu :</w:t>
            </w:r>
          </w:p>
          <w:p w14:paraId="6183FA45" w14:textId="77777777" w:rsidR="00D109DC" w:rsidRDefault="00000000">
            <w:pPr>
              <w:pStyle w:val="Standard"/>
            </w:pPr>
            <w:r>
              <w:rPr>
                <w:b/>
              </w:rPr>
              <w:t>Durée de l’enregistrement :</w:t>
            </w:r>
            <w:r>
              <w:t xml:space="preserve"> 01:00:00</w:t>
            </w:r>
          </w:p>
          <w:p w14:paraId="1F252334" w14:textId="77777777" w:rsidR="00D109DC" w:rsidRDefault="00000000">
            <w:pPr>
              <w:pStyle w:val="Standard"/>
            </w:pPr>
            <w:r>
              <w:rPr>
                <w:b/>
              </w:rPr>
              <w:t xml:space="preserve">Support original : </w:t>
            </w:r>
            <w:r>
              <w:t>VHS</w:t>
            </w:r>
          </w:p>
          <w:p w14:paraId="6EC43836" w14:textId="77777777" w:rsidR="00D109DC" w:rsidRDefault="00D109DC">
            <w:pPr>
              <w:pStyle w:val="Standard"/>
            </w:pPr>
            <w:hyperlink r:id="rId31" w:history="1">
              <w:r>
                <w:rPr>
                  <w:color w:val="2F5496"/>
                </w:rPr>
                <w:t>Lien YouTube</w:t>
              </w:r>
            </w:hyperlink>
          </w:p>
          <w:p w14:paraId="78AD63E7" w14:textId="77777777" w:rsidR="00D109DC" w:rsidRDefault="00000000">
            <w:pPr>
              <w:pStyle w:val="Standard"/>
            </w:pPr>
            <w:r>
              <w:t>Document numérisé</w:t>
            </w:r>
          </w:p>
          <w:p w14:paraId="2EDE9186" w14:textId="77777777" w:rsidR="00D109DC" w:rsidRDefault="00D109DC">
            <w:pPr>
              <w:pStyle w:val="Standard"/>
            </w:pPr>
          </w:p>
          <w:p w14:paraId="2B819E38" w14:textId="77777777" w:rsidR="00D109DC" w:rsidRDefault="00000000">
            <w:pPr>
              <w:pStyle w:val="Standard"/>
            </w:pPr>
            <w:r>
              <w:t>P38/A1/1,30</w:t>
            </w:r>
          </w:p>
          <w:p w14:paraId="269F8A56" w14:textId="77777777" w:rsidR="00D109DC" w:rsidRDefault="00000000">
            <w:pPr>
              <w:pStyle w:val="Standard"/>
            </w:pPr>
            <w:r>
              <w:rPr>
                <w:b/>
              </w:rPr>
              <w:t>Numéro de production :</w:t>
            </w:r>
            <w:r>
              <w:t xml:space="preserve"> 193-105-8003</w:t>
            </w:r>
          </w:p>
          <w:p w14:paraId="518ABD5D" w14:textId="77777777" w:rsidR="00D109DC" w:rsidRDefault="00000000">
            <w:pPr>
              <w:pStyle w:val="Standard"/>
            </w:pPr>
            <w:r>
              <w:rPr>
                <w:b/>
              </w:rPr>
              <w:t xml:space="preserve">Titre : </w:t>
            </w:r>
            <w:r>
              <w:t>Élections 1993, ville de Dolbeau, Décision 1993 : rencontre des candidats</w:t>
            </w:r>
          </w:p>
          <w:p w14:paraId="528F747F" w14:textId="77777777" w:rsidR="00D109DC" w:rsidRDefault="00000000">
            <w:pPr>
              <w:pStyle w:val="Standard"/>
            </w:pPr>
            <w:r>
              <w:rPr>
                <w:b/>
              </w:rPr>
              <w:t>Animateur :</w:t>
            </w:r>
            <w:r>
              <w:t xml:space="preserve"> Guy Turcotte</w:t>
            </w:r>
          </w:p>
          <w:p w14:paraId="64751290" w14:textId="77777777" w:rsidR="00D109DC" w:rsidRDefault="00000000">
            <w:pPr>
              <w:pStyle w:val="Standard"/>
            </w:pPr>
            <w:r>
              <w:rPr>
                <w:b/>
              </w:rPr>
              <w:t>Production :</w:t>
            </w:r>
          </w:p>
          <w:p w14:paraId="7A5603C3" w14:textId="77777777" w:rsidR="00D109DC" w:rsidRDefault="00000000">
            <w:pPr>
              <w:pStyle w:val="Standard"/>
            </w:pPr>
            <w:r>
              <w:rPr>
                <w:b/>
              </w:rPr>
              <w:t>Interventions :</w:t>
            </w:r>
            <w:r>
              <w:t xml:space="preserve"> M. Jules Simard, candidat au siège n</w:t>
            </w:r>
            <w:r>
              <w:rPr>
                <w:vertAlign w:val="superscript"/>
              </w:rPr>
              <w:t>o</w:t>
            </w:r>
            <w:r>
              <w:t xml:space="preserve"> 5, Mme Céline Muirhead, candidate au siège n</w:t>
            </w:r>
            <w:r>
              <w:rPr>
                <w:vertAlign w:val="superscript"/>
              </w:rPr>
              <w:t>o</w:t>
            </w:r>
            <w:r>
              <w:t xml:space="preserve"> 5</w:t>
            </w:r>
          </w:p>
          <w:p w14:paraId="50DB4DCB" w14:textId="77777777" w:rsidR="00D109DC" w:rsidRDefault="00000000">
            <w:pPr>
              <w:pStyle w:val="Standard"/>
            </w:pPr>
            <w:r>
              <w:rPr>
                <w:b/>
              </w:rPr>
              <w:t>Sujets abordés :</w:t>
            </w:r>
            <w:r>
              <w:t xml:space="preserve"> présentation des candidats et de leur programme</w:t>
            </w:r>
          </w:p>
          <w:p w14:paraId="08444BA0" w14:textId="77777777" w:rsidR="00D109DC" w:rsidRDefault="00000000">
            <w:pPr>
              <w:pStyle w:val="Standard"/>
            </w:pPr>
            <w:r>
              <w:rPr>
                <w:b/>
              </w:rPr>
              <w:t>Date :</w:t>
            </w:r>
            <w:r>
              <w:t xml:space="preserve"> 1993</w:t>
            </w:r>
          </w:p>
          <w:p w14:paraId="3F15FBA9" w14:textId="77777777" w:rsidR="00D109DC" w:rsidRDefault="00000000">
            <w:pPr>
              <w:pStyle w:val="Standard"/>
            </w:pPr>
            <w:r>
              <w:rPr>
                <w:b/>
              </w:rPr>
              <w:t>Lieu :</w:t>
            </w:r>
          </w:p>
          <w:p w14:paraId="4964679F" w14:textId="77777777" w:rsidR="00D109DC" w:rsidRDefault="00000000">
            <w:pPr>
              <w:pStyle w:val="Standard"/>
            </w:pPr>
            <w:r>
              <w:rPr>
                <w:b/>
              </w:rPr>
              <w:t>Durée de l’enregistrement :</w:t>
            </w:r>
            <w:r>
              <w:t xml:space="preserve"> 01:00:00</w:t>
            </w:r>
          </w:p>
          <w:p w14:paraId="2BE827D0" w14:textId="77777777" w:rsidR="00D109DC" w:rsidRDefault="00000000">
            <w:pPr>
              <w:pStyle w:val="Standard"/>
            </w:pPr>
            <w:r>
              <w:rPr>
                <w:b/>
              </w:rPr>
              <w:t xml:space="preserve">Support original : </w:t>
            </w:r>
            <w:r>
              <w:t>VHS</w:t>
            </w:r>
          </w:p>
          <w:p w14:paraId="044C235E" w14:textId="77777777" w:rsidR="00D109DC" w:rsidRDefault="00D109DC">
            <w:pPr>
              <w:pStyle w:val="Standard"/>
            </w:pPr>
            <w:hyperlink r:id="rId32" w:history="1">
              <w:r>
                <w:rPr>
                  <w:color w:val="2F5496"/>
                </w:rPr>
                <w:t>Lien YouTube</w:t>
              </w:r>
            </w:hyperlink>
          </w:p>
          <w:p w14:paraId="77F58797" w14:textId="77777777" w:rsidR="00D109DC" w:rsidRDefault="00000000">
            <w:pPr>
              <w:pStyle w:val="Standard"/>
            </w:pPr>
            <w:r>
              <w:t>Document numérisé</w:t>
            </w:r>
          </w:p>
          <w:p w14:paraId="215F9FC6" w14:textId="77777777" w:rsidR="00D109DC" w:rsidRDefault="00D109DC">
            <w:pPr>
              <w:pStyle w:val="Standard"/>
            </w:pPr>
          </w:p>
          <w:p w14:paraId="6C812267" w14:textId="77777777" w:rsidR="00D109DC" w:rsidRDefault="00000000">
            <w:pPr>
              <w:pStyle w:val="Standard"/>
            </w:pPr>
            <w:r>
              <w:t>P38/A1/1,31</w:t>
            </w:r>
          </w:p>
          <w:p w14:paraId="3111C174" w14:textId="77777777" w:rsidR="00D109DC" w:rsidRDefault="00000000">
            <w:pPr>
              <w:pStyle w:val="Standard"/>
            </w:pPr>
            <w:r>
              <w:rPr>
                <w:b/>
              </w:rPr>
              <w:t>Numéro de production :</w:t>
            </w:r>
            <w:r>
              <w:t xml:space="preserve"> 193-105-8004</w:t>
            </w:r>
          </w:p>
          <w:p w14:paraId="113758AF" w14:textId="77777777" w:rsidR="00D109DC" w:rsidRDefault="00000000">
            <w:pPr>
              <w:pStyle w:val="Standard"/>
            </w:pPr>
            <w:r>
              <w:rPr>
                <w:b/>
              </w:rPr>
              <w:t xml:space="preserve">Titre : </w:t>
            </w:r>
            <w:r>
              <w:t>Élections 1993, ville de Dolbeau, débat des candidats</w:t>
            </w:r>
          </w:p>
          <w:p w14:paraId="1351E760" w14:textId="77777777" w:rsidR="00D109DC" w:rsidRDefault="00000000">
            <w:pPr>
              <w:pStyle w:val="Standard"/>
            </w:pPr>
            <w:r>
              <w:rPr>
                <w:b/>
              </w:rPr>
              <w:t>Animateur :</w:t>
            </w:r>
            <w:r>
              <w:t xml:space="preserve"> Luc Moisan</w:t>
            </w:r>
          </w:p>
          <w:p w14:paraId="48261163" w14:textId="77777777" w:rsidR="00D109DC" w:rsidRDefault="00000000">
            <w:pPr>
              <w:pStyle w:val="Standard"/>
            </w:pPr>
            <w:r>
              <w:rPr>
                <w:b/>
              </w:rPr>
              <w:t>Production :</w:t>
            </w:r>
          </w:p>
          <w:p w14:paraId="7775CFB0" w14:textId="77777777" w:rsidR="00D109DC" w:rsidRDefault="00000000">
            <w:pPr>
              <w:pStyle w:val="Standard"/>
            </w:pPr>
            <w:r>
              <w:rPr>
                <w:b/>
              </w:rPr>
              <w:t>Interventions :</w:t>
            </w:r>
            <w:r>
              <w:t xml:space="preserve"> Jules Simard, Céline Muirhead, Rémy Laprise, Louisette Villeneuve (le panel), Claude Besson (président du CRDC), Nancy Moreau (présidente de Câble des 2 Rives), Guy Godbout (président de la SIDAC de Dolbeau), Michel Martel (Chambre de Commerce de Dolbeau), Claude Roy (homme d’affaires), Carmen Bolduc (représentante des citoyens), Guy Turcotte (représentant des médias) et Marc Lamontagne (président du comité de l’environnement de Dolbeau et de Mistassini.</w:t>
            </w:r>
          </w:p>
          <w:p w14:paraId="7DAD9323" w14:textId="77777777" w:rsidR="00D109DC" w:rsidRDefault="00000000">
            <w:pPr>
              <w:pStyle w:val="Standard"/>
            </w:pPr>
            <w:r>
              <w:rPr>
                <w:b/>
              </w:rPr>
              <w:t>Sujets abordés :</w:t>
            </w:r>
            <w:r>
              <w:t xml:space="preserve"> présentation des candidats et du panel, 2 minutes par candidat pour présenter ses idées, suivit des questions du panel portant sur l’agent de développement économique, la création des petites entreprises, la pertinence de l’intervention municipale dans le développement économique, le projet de fusion entre Dolbeau et Mistassini, les comités privilégiés par les candidats pour leur implication à l’intérieur du conseil, bénévolat obligatoire pour les personnes sur la sécurité du revenu, la collecte sélective, les pertes de services gouvernementaux au profit des autres municipalités, l’embellissement de la ville, mesure prise pour contrer le vandalisme, 2 minutes par candidats pour conclure.</w:t>
            </w:r>
          </w:p>
          <w:p w14:paraId="06F29DD4" w14:textId="77777777" w:rsidR="00D109DC" w:rsidRDefault="00000000">
            <w:pPr>
              <w:pStyle w:val="Standard"/>
            </w:pPr>
            <w:r>
              <w:rPr>
                <w:b/>
              </w:rPr>
              <w:t xml:space="preserve">Date : </w:t>
            </w:r>
            <w:r>
              <w:t>1993</w:t>
            </w:r>
          </w:p>
          <w:p w14:paraId="249D8816" w14:textId="77777777" w:rsidR="00D109DC" w:rsidRDefault="00000000">
            <w:pPr>
              <w:pStyle w:val="Standard"/>
            </w:pPr>
            <w:r>
              <w:rPr>
                <w:b/>
              </w:rPr>
              <w:t>Lieu :</w:t>
            </w:r>
          </w:p>
          <w:p w14:paraId="4A7A8510" w14:textId="77777777" w:rsidR="00D109DC" w:rsidRDefault="00000000">
            <w:pPr>
              <w:pStyle w:val="Standard"/>
            </w:pPr>
            <w:r>
              <w:rPr>
                <w:b/>
              </w:rPr>
              <w:t xml:space="preserve">Durée de l’enregistrement : </w:t>
            </w:r>
            <w:r>
              <w:t>01:24</w:t>
            </w:r>
          </w:p>
          <w:p w14:paraId="594FA52E" w14:textId="77777777" w:rsidR="00D109DC" w:rsidRDefault="00000000">
            <w:pPr>
              <w:pStyle w:val="Standard"/>
            </w:pPr>
            <w:r>
              <w:rPr>
                <w:b/>
              </w:rPr>
              <w:t>Support original :</w:t>
            </w:r>
            <w:r>
              <w:t xml:space="preserve"> VHS</w:t>
            </w:r>
          </w:p>
          <w:p w14:paraId="5F80C4E7" w14:textId="77777777" w:rsidR="00D109DC" w:rsidRDefault="00D109DC">
            <w:pPr>
              <w:pStyle w:val="Standard"/>
            </w:pPr>
            <w:hyperlink r:id="rId33" w:history="1">
              <w:r>
                <w:rPr>
                  <w:color w:val="2F5496"/>
                </w:rPr>
                <w:t>Lien YouTube</w:t>
              </w:r>
            </w:hyperlink>
          </w:p>
          <w:p w14:paraId="6A0EC109" w14:textId="77777777" w:rsidR="00D109DC" w:rsidRDefault="00000000">
            <w:pPr>
              <w:pStyle w:val="Standard"/>
            </w:pPr>
            <w:r>
              <w:lastRenderedPageBreak/>
              <w:t>Document numérisé</w:t>
            </w:r>
          </w:p>
          <w:p w14:paraId="53105E6B" w14:textId="77777777" w:rsidR="00D109DC" w:rsidRDefault="00D109DC">
            <w:pPr>
              <w:pStyle w:val="Standard"/>
            </w:pPr>
          </w:p>
          <w:p w14:paraId="36031B25" w14:textId="77777777" w:rsidR="00D109DC" w:rsidRDefault="00000000">
            <w:pPr>
              <w:pStyle w:val="Standard"/>
            </w:pPr>
            <w:r>
              <w:t>P38/A1/1,32</w:t>
            </w:r>
          </w:p>
          <w:p w14:paraId="30351FFA" w14:textId="77777777" w:rsidR="00D109DC" w:rsidRDefault="00000000">
            <w:pPr>
              <w:pStyle w:val="Standard"/>
            </w:pPr>
            <w:r>
              <w:rPr>
                <w:b/>
              </w:rPr>
              <w:t xml:space="preserve">Numéro de production : </w:t>
            </w:r>
            <w:r>
              <w:t>aucun</w:t>
            </w:r>
          </w:p>
          <w:p w14:paraId="011882E1" w14:textId="77777777" w:rsidR="00D109DC" w:rsidRDefault="00000000">
            <w:pPr>
              <w:pStyle w:val="Standard"/>
            </w:pPr>
            <w:r>
              <w:rPr>
                <w:b/>
              </w:rPr>
              <w:t xml:space="preserve">Titre : </w:t>
            </w:r>
            <w:r>
              <w:t>Étude de fusion des villes de Dolbeau et de Mistassini</w:t>
            </w:r>
          </w:p>
          <w:p w14:paraId="2461A90A" w14:textId="77777777" w:rsidR="00D109DC" w:rsidRDefault="00000000">
            <w:pPr>
              <w:pStyle w:val="Standard"/>
            </w:pPr>
            <w:r>
              <w:t>Émission spéciale : Consultation publique sur une étude de fusion de Dolbeau-Mistassini, à Mistassini</w:t>
            </w:r>
          </w:p>
          <w:p w14:paraId="519E9A0F" w14:textId="77777777" w:rsidR="00D109DC" w:rsidRDefault="00000000">
            <w:pPr>
              <w:pStyle w:val="Standard"/>
            </w:pPr>
            <w:r>
              <w:rPr>
                <w:b/>
              </w:rPr>
              <w:t xml:space="preserve">Animateur : </w:t>
            </w:r>
            <w:r>
              <w:t>Éric Gagnon, Patrice Aubé</w:t>
            </w:r>
          </w:p>
          <w:p w14:paraId="4C8903FB" w14:textId="77777777" w:rsidR="00D109DC" w:rsidRDefault="00000000">
            <w:pPr>
              <w:pStyle w:val="Standard"/>
            </w:pPr>
            <w:r>
              <w:rPr>
                <w:b/>
              </w:rPr>
              <w:t xml:space="preserve">Production : </w:t>
            </w:r>
            <w:r>
              <w:t>Câble deux Rives</w:t>
            </w:r>
          </w:p>
          <w:p w14:paraId="3F6AA420" w14:textId="77777777" w:rsidR="00D109DC" w:rsidRDefault="00000000">
            <w:pPr>
              <w:pStyle w:val="Standard"/>
            </w:pPr>
            <w:r>
              <w:rPr>
                <w:b/>
              </w:rPr>
              <w:t xml:space="preserve">Interventions : </w:t>
            </w:r>
            <w:r>
              <w:t>Jean-Marc Gendron (maire de Mistassini), Daniel Lambert, Michel Lalancette, Guy Dallaire, Marcel Gauthier, Claude Gagné (conseillers de Mistassini)</w:t>
            </w:r>
          </w:p>
          <w:p w14:paraId="792747B2" w14:textId="77777777" w:rsidR="00D109DC" w:rsidRDefault="00000000">
            <w:pPr>
              <w:pStyle w:val="Standard"/>
            </w:pPr>
            <w:r>
              <w:rPr>
                <w:b/>
              </w:rPr>
              <w:t>Sujets abordés :</w:t>
            </w:r>
            <w:r>
              <w:t xml:space="preserve"> déclaration de M. Jean-Marc Gendron, maire de Mistassini, sur la question posée, suivi d’une série de commentaires recueillis dans la population. On y retrouve ensuite les propos de M. Jean-François Cloutier, directeur d’étude du groupe Raymond-Chabot-Martin-Paré, sur le contenu de l’étude. On discute de subventions du gouvernement, on entend les commentaires de Christian Painchaud concernant la participation de la population. On retrouve aussi 3 reportages, notamment le portrait des 2 villes, l’exemple de Rouyn-Noranda et un portrait de ce que donnerait la fusion. Série de commentaires de MM. Guy Dallaire, Claude Gagné, Daniel Lambert et Marcel Gauthier, conseillers municipaux, ainsi que du maire Jean-Marc Gendron sur le taux de participation. Le dévoilement des résultats y est effectué en direct (51,66 % en faveur). Les commentaires de M. Gendron et de MM. Gilles Morin, Michel Lalancette, Marcel Gauthier, Claude Gagné, Daniel Lambert et Guy Dallaire, tous conseillers municipaux, terminent l’émission.</w:t>
            </w:r>
          </w:p>
          <w:p w14:paraId="72F68354" w14:textId="77777777" w:rsidR="00D109DC" w:rsidRDefault="00000000">
            <w:pPr>
              <w:pStyle w:val="Standard"/>
            </w:pPr>
            <w:r>
              <w:rPr>
                <w:b/>
              </w:rPr>
              <w:t xml:space="preserve">Date : </w:t>
            </w:r>
            <w:r>
              <w:t>1994</w:t>
            </w:r>
          </w:p>
          <w:p w14:paraId="76191D88" w14:textId="77777777" w:rsidR="00D109DC" w:rsidRDefault="00000000">
            <w:pPr>
              <w:pStyle w:val="Standard"/>
            </w:pPr>
            <w:r>
              <w:rPr>
                <w:b/>
              </w:rPr>
              <w:t>Lieu :</w:t>
            </w:r>
            <w:r>
              <w:t xml:space="preserve"> Aréna de Mistassini</w:t>
            </w:r>
          </w:p>
          <w:p w14:paraId="3C8ED987" w14:textId="77777777" w:rsidR="00D109DC" w:rsidRDefault="00000000">
            <w:pPr>
              <w:pStyle w:val="Standard"/>
            </w:pPr>
            <w:r>
              <w:rPr>
                <w:b/>
              </w:rPr>
              <w:t>Durée de l’enregistrement :</w:t>
            </w:r>
            <w:r>
              <w:t xml:space="preserve"> 00:01:40</w:t>
            </w:r>
          </w:p>
          <w:p w14:paraId="4F3BD1E8" w14:textId="77777777" w:rsidR="00D109DC" w:rsidRDefault="00000000">
            <w:pPr>
              <w:pStyle w:val="Standard"/>
            </w:pPr>
            <w:r>
              <w:rPr>
                <w:b/>
              </w:rPr>
              <w:t>Support original :</w:t>
            </w:r>
            <w:r>
              <w:t xml:space="preserve"> VHS</w:t>
            </w:r>
          </w:p>
          <w:p w14:paraId="44F07E28" w14:textId="77777777" w:rsidR="00D109DC" w:rsidRDefault="00D109DC">
            <w:pPr>
              <w:pStyle w:val="Standard"/>
            </w:pPr>
            <w:hyperlink r:id="rId34" w:history="1">
              <w:r>
                <w:rPr>
                  <w:color w:val="2F5496"/>
                </w:rPr>
                <w:t>Lien YouTube</w:t>
              </w:r>
            </w:hyperlink>
          </w:p>
          <w:p w14:paraId="5924AC4E" w14:textId="77777777" w:rsidR="00D109DC" w:rsidRDefault="00D109DC">
            <w:pPr>
              <w:pStyle w:val="Standard"/>
            </w:pPr>
            <w:hyperlink r:id="rId35" w:history="1">
              <w:r>
                <w:rPr>
                  <w:rStyle w:val="Lienhypertexte"/>
                </w:rPr>
                <w:t>Lien LaVoute.tv</w:t>
              </w:r>
            </w:hyperlink>
          </w:p>
          <w:p w14:paraId="6EF31C20" w14:textId="77777777" w:rsidR="00D109DC" w:rsidRDefault="00000000">
            <w:pPr>
              <w:pStyle w:val="Standard"/>
            </w:pPr>
            <w:r>
              <w:t>Document numérisé</w:t>
            </w:r>
          </w:p>
          <w:p w14:paraId="7F8AF820" w14:textId="77777777" w:rsidR="00D109DC" w:rsidRDefault="00000000">
            <w:pPr>
              <w:pStyle w:val="Standard"/>
            </w:pPr>
            <w:r>
              <w:rPr>
                <w:b/>
              </w:rPr>
              <w:t>Note :</w:t>
            </w:r>
            <w:r>
              <w:t xml:space="preserve"> L’émission se déroule durant le comptage des votes.</w:t>
            </w:r>
          </w:p>
          <w:p w14:paraId="115DD140" w14:textId="77777777" w:rsidR="00D109DC" w:rsidRDefault="00D109DC">
            <w:pPr>
              <w:pStyle w:val="Standard"/>
            </w:pPr>
          </w:p>
          <w:p w14:paraId="57312DD6" w14:textId="77777777" w:rsidR="00D109DC" w:rsidRDefault="00000000">
            <w:pPr>
              <w:pStyle w:val="Standard"/>
            </w:pPr>
            <w:r>
              <w:t>P38/A1/1,33</w:t>
            </w:r>
          </w:p>
          <w:p w14:paraId="14B83D51" w14:textId="77777777" w:rsidR="00D109DC" w:rsidRDefault="00000000">
            <w:pPr>
              <w:pStyle w:val="Standard"/>
            </w:pPr>
            <w:r>
              <w:rPr>
                <w:b/>
              </w:rPr>
              <w:t>Numéro de production :</w:t>
            </w:r>
            <w:r>
              <w:t xml:space="preserve"> 094-105-7026</w:t>
            </w:r>
          </w:p>
          <w:p w14:paraId="7B150658" w14:textId="77777777" w:rsidR="00D109DC" w:rsidRDefault="00000000">
            <w:pPr>
              <w:pStyle w:val="Standard"/>
            </w:pPr>
            <w:r>
              <w:rPr>
                <w:b/>
              </w:rPr>
              <w:t xml:space="preserve">Titre : </w:t>
            </w:r>
            <w:r>
              <w:t>Étude de fusion des villes de Dolbeau et de Mistassini</w:t>
            </w:r>
          </w:p>
          <w:p w14:paraId="70A14777" w14:textId="77777777" w:rsidR="00D109DC" w:rsidRDefault="00000000">
            <w:pPr>
              <w:pStyle w:val="Standard"/>
            </w:pPr>
            <w:r>
              <w:t>Point de Mire : Rapport de fusion</w:t>
            </w:r>
          </w:p>
          <w:p w14:paraId="763F96D7" w14:textId="77777777" w:rsidR="00D109DC" w:rsidRDefault="00000000">
            <w:pPr>
              <w:pStyle w:val="Standard"/>
            </w:pPr>
            <w:r>
              <w:rPr>
                <w:b/>
              </w:rPr>
              <w:t>Animateur :</w:t>
            </w:r>
            <w:r>
              <w:t xml:space="preserve"> Éric Gagnon</w:t>
            </w:r>
          </w:p>
          <w:p w14:paraId="008AA4A1" w14:textId="77777777" w:rsidR="00D109DC" w:rsidRDefault="00000000">
            <w:pPr>
              <w:pStyle w:val="Standard"/>
            </w:pPr>
            <w:r>
              <w:rPr>
                <w:b/>
              </w:rPr>
              <w:t xml:space="preserve">Production : </w:t>
            </w:r>
            <w:r>
              <w:t>Câble deux Rives</w:t>
            </w:r>
          </w:p>
          <w:p w14:paraId="61DA64F7" w14:textId="77777777" w:rsidR="00D109DC" w:rsidRDefault="00000000">
            <w:pPr>
              <w:pStyle w:val="Standard"/>
            </w:pPr>
            <w:r>
              <w:rPr>
                <w:b/>
              </w:rPr>
              <w:t>Interventions :</w:t>
            </w:r>
            <w:r>
              <w:t xml:space="preserve"> Jean-Marc Gendron, maire de Mistassini, Camille </w:t>
            </w:r>
            <w:proofErr w:type="spellStart"/>
            <w:r>
              <w:t>Lupien</w:t>
            </w:r>
            <w:proofErr w:type="spellEnd"/>
            <w:r>
              <w:t>, maire de Dolbeau, Roger Lachance, représentant de la firme Raymond-Chabot-Martin-Paré et directeur aux Affaires municipales</w:t>
            </w:r>
          </w:p>
          <w:p w14:paraId="12604594" w14:textId="77777777" w:rsidR="00D109DC" w:rsidRDefault="00000000">
            <w:pPr>
              <w:pStyle w:val="Standard"/>
            </w:pPr>
            <w:r>
              <w:rPr>
                <w:b/>
              </w:rPr>
              <w:t>Sujets abordés :</w:t>
            </w:r>
            <w:r>
              <w:t xml:space="preserve"> </w:t>
            </w:r>
            <w:proofErr w:type="gramStart"/>
            <w:r>
              <w:t>suite à</w:t>
            </w:r>
            <w:proofErr w:type="gramEnd"/>
            <w:r>
              <w:t xml:space="preserve"> la publication du rapport synthèse concernant l’étude sur la faisabilité de la fusion, les invités sont amenés à donner leur impression face à ce rapport. Les principaux points traités sont : le nom de la nouvelle ville, le tourisme, les employés de la Ville, les dettes, l’emplacement des services </w:t>
            </w:r>
            <w:r>
              <w:lastRenderedPageBreak/>
              <w:t>municipaux, les loisirs, la facture du citoyen, la nouvelle organisation politique, les séances de consultation publique sur le sujet.</w:t>
            </w:r>
          </w:p>
          <w:p w14:paraId="125A08A6" w14:textId="77777777" w:rsidR="00D109DC" w:rsidRDefault="00000000">
            <w:pPr>
              <w:pStyle w:val="Standard"/>
            </w:pPr>
            <w:r>
              <w:rPr>
                <w:b/>
              </w:rPr>
              <w:t xml:space="preserve">Date : </w:t>
            </w:r>
            <w:r>
              <w:t>26 avril 1994</w:t>
            </w:r>
          </w:p>
          <w:p w14:paraId="230A7F87" w14:textId="77777777" w:rsidR="00D109DC" w:rsidRDefault="00000000">
            <w:pPr>
              <w:pStyle w:val="Standard"/>
            </w:pPr>
            <w:r>
              <w:rPr>
                <w:b/>
              </w:rPr>
              <w:t>Lieu :</w:t>
            </w:r>
            <w:r>
              <w:t xml:space="preserve"> Dolbeau-Mistassini</w:t>
            </w:r>
          </w:p>
          <w:p w14:paraId="64CB32DC" w14:textId="77777777" w:rsidR="00D109DC" w:rsidRDefault="00000000">
            <w:pPr>
              <w:pStyle w:val="Standard"/>
            </w:pPr>
            <w:r>
              <w:rPr>
                <w:b/>
              </w:rPr>
              <w:t>Durée de l’enregistrement :</w:t>
            </w:r>
            <w:r>
              <w:t xml:space="preserve"> 01:01</w:t>
            </w:r>
          </w:p>
          <w:p w14:paraId="626B1370" w14:textId="77777777" w:rsidR="00D109DC" w:rsidRDefault="00000000">
            <w:pPr>
              <w:pStyle w:val="Standard"/>
            </w:pPr>
            <w:r>
              <w:rPr>
                <w:b/>
              </w:rPr>
              <w:t>Support original :</w:t>
            </w:r>
            <w:r>
              <w:t xml:space="preserve"> VHS</w:t>
            </w:r>
          </w:p>
          <w:p w14:paraId="40D590A5" w14:textId="77777777" w:rsidR="00D109DC" w:rsidRDefault="00D109DC">
            <w:pPr>
              <w:pStyle w:val="Standard"/>
            </w:pPr>
            <w:hyperlink r:id="rId36" w:history="1">
              <w:r>
                <w:rPr>
                  <w:color w:val="2F5496"/>
                </w:rPr>
                <w:t>Lien YouTube</w:t>
              </w:r>
            </w:hyperlink>
          </w:p>
          <w:p w14:paraId="5C1AE56D" w14:textId="77777777" w:rsidR="00D109DC" w:rsidRDefault="00D109DC">
            <w:pPr>
              <w:pStyle w:val="Standard"/>
            </w:pPr>
            <w:hyperlink r:id="rId37" w:history="1">
              <w:r>
                <w:rPr>
                  <w:rStyle w:val="Lienhypertexte"/>
                </w:rPr>
                <w:t>Lien LaVoute.tv</w:t>
              </w:r>
            </w:hyperlink>
          </w:p>
          <w:p w14:paraId="0EE07E7C" w14:textId="77777777" w:rsidR="00D109DC" w:rsidRDefault="00000000">
            <w:pPr>
              <w:pStyle w:val="Standard"/>
            </w:pPr>
            <w:r>
              <w:t>Document numérisé</w:t>
            </w:r>
          </w:p>
          <w:p w14:paraId="55612680" w14:textId="77777777" w:rsidR="00D109DC" w:rsidRDefault="00D109DC">
            <w:pPr>
              <w:pStyle w:val="Standard"/>
              <w:rPr>
                <w:b/>
              </w:rPr>
            </w:pPr>
          </w:p>
          <w:p w14:paraId="0B0ED2F9" w14:textId="77777777" w:rsidR="00D109DC" w:rsidRDefault="00D109DC">
            <w:pPr>
              <w:pStyle w:val="Standard"/>
              <w:rPr>
                <w:b/>
              </w:rPr>
            </w:pPr>
          </w:p>
        </w:tc>
      </w:tr>
      <w:tr w:rsidR="00D109DC" w14:paraId="4EF63711" w14:textId="77777777">
        <w:tc>
          <w:tcPr>
            <w:tcW w:w="1553" w:type="dxa"/>
            <w:tcBorders>
              <w:bottom w:val="single" w:sz="4" w:space="0" w:color="F2F2F2"/>
            </w:tcBorders>
            <w:shd w:val="clear" w:color="auto" w:fill="D9D9D9"/>
            <w:tcMar>
              <w:top w:w="0" w:type="dxa"/>
              <w:left w:w="10" w:type="dxa"/>
              <w:bottom w:w="0" w:type="dxa"/>
              <w:right w:w="10" w:type="dxa"/>
            </w:tcMar>
          </w:tcPr>
          <w:p w14:paraId="3441751B" w14:textId="77777777" w:rsidR="00D109DC" w:rsidRDefault="00000000">
            <w:pPr>
              <w:pStyle w:val="Standard"/>
            </w:pPr>
            <w:r>
              <w:rPr>
                <w:lang w:eastAsia="en-US"/>
              </w:rPr>
              <w:lastRenderedPageBreak/>
              <w:t>R-E-T-P</w:t>
            </w:r>
          </w:p>
          <w:p w14:paraId="4E364A2D" w14:textId="77777777" w:rsidR="00D109DC" w:rsidRDefault="00000000">
            <w:pPr>
              <w:pStyle w:val="Standard"/>
            </w:pPr>
            <w:r>
              <w:rPr>
                <w:lang w:eastAsia="en-US"/>
              </w:rPr>
              <w:t>Boîte 2</w:t>
            </w:r>
          </w:p>
        </w:tc>
        <w:tc>
          <w:tcPr>
            <w:tcW w:w="7803" w:type="dxa"/>
            <w:tcBorders>
              <w:bottom w:val="single" w:sz="4" w:space="0" w:color="F2F2F2"/>
            </w:tcBorders>
            <w:shd w:val="clear" w:color="auto" w:fill="FFFFFF"/>
            <w:tcMar>
              <w:top w:w="0" w:type="dxa"/>
              <w:left w:w="10" w:type="dxa"/>
              <w:bottom w:w="0" w:type="dxa"/>
              <w:right w:w="10" w:type="dxa"/>
            </w:tcMar>
          </w:tcPr>
          <w:p w14:paraId="13C87120" w14:textId="77777777" w:rsidR="00D109DC" w:rsidRDefault="00000000">
            <w:pPr>
              <w:pStyle w:val="Niveau3"/>
            </w:pPr>
            <w:bookmarkStart w:id="14" w:name="__RefHeading__46040_1191675169"/>
            <w:bookmarkStart w:id="15" w:name="_Toc15993106"/>
            <w:r>
              <w:t xml:space="preserve">P329/A1/2 : </w:t>
            </w:r>
            <w:r>
              <w:rPr>
                <w:rStyle w:val="Textedelespacerserv"/>
                <w:rFonts w:eastAsia="Calibri"/>
                <w:color w:val="00000A"/>
              </w:rPr>
              <w:t>Politique municipale (Mistassini)</w:t>
            </w:r>
            <w:bookmarkEnd w:id="14"/>
            <w:bookmarkEnd w:id="15"/>
          </w:p>
          <w:p w14:paraId="0BA884C3" w14:textId="77777777" w:rsidR="00D109DC" w:rsidRDefault="00000000">
            <w:pPr>
              <w:pStyle w:val="Standard"/>
            </w:pPr>
            <w:r>
              <w:rPr>
                <w:lang w:eastAsia="en-US"/>
              </w:rPr>
              <w:t>– 1991-1994. – 32 vidéos numérisées (VHS) et 3 vidéos manquants : 37 heures, 48 minutes et 25 secondes d’images en mouvement.</w:t>
            </w:r>
          </w:p>
          <w:p w14:paraId="5AF9DFCA" w14:textId="77777777" w:rsidR="00D109DC" w:rsidRDefault="00D109DC">
            <w:pPr>
              <w:pStyle w:val="Standard"/>
            </w:pPr>
          </w:p>
          <w:p w14:paraId="3F0B3601" w14:textId="77777777" w:rsidR="00D109DC" w:rsidRDefault="00000000">
            <w:pPr>
              <w:pStyle w:val="Standard"/>
            </w:pPr>
            <w:r>
              <w:rPr>
                <w:i/>
              </w:rPr>
              <w:t>Portée et contenu :</w:t>
            </w:r>
          </w:p>
          <w:p w14:paraId="2C23943D" w14:textId="77777777" w:rsidR="00D109DC" w:rsidRDefault="00000000">
            <w:pPr>
              <w:pStyle w:val="Standard"/>
            </w:pPr>
            <w:r>
              <w:t>Le dossier comprend des séances du conseil de ville de Mistassini, des conférences de presse de la Chambre de commerce et des séances d’information publiques.</w:t>
            </w:r>
          </w:p>
          <w:p w14:paraId="6BFAB3C3" w14:textId="77777777" w:rsidR="00D109DC" w:rsidRDefault="00D109DC">
            <w:pPr>
              <w:pStyle w:val="Standard"/>
            </w:pPr>
          </w:p>
          <w:p w14:paraId="0BCF243F" w14:textId="77777777" w:rsidR="00D109DC" w:rsidRDefault="00000000">
            <w:pPr>
              <w:pStyle w:val="Standard"/>
            </w:pPr>
            <w:r>
              <w:rPr>
                <w:i/>
              </w:rPr>
              <w:t>Notes :</w:t>
            </w:r>
          </w:p>
          <w:p w14:paraId="24AE47A6" w14:textId="77777777" w:rsidR="00D109DC" w:rsidRDefault="00000000">
            <w:pPr>
              <w:pStyle w:val="Standard"/>
            </w:pPr>
            <w:r>
              <w:t>Originaux. VHS.</w:t>
            </w:r>
          </w:p>
          <w:p w14:paraId="4CFF7F13" w14:textId="77777777" w:rsidR="00D109DC" w:rsidRDefault="00000000">
            <w:pPr>
              <w:pStyle w:val="Standard"/>
            </w:pPr>
            <w:r>
              <w:t>Boîte 2.</w:t>
            </w:r>
          </w:p>
          <w:p w14:paraId="00BAD898" w14:textId="77777777" w:rsidR="00D109DC" w:rsidRDefault="00D109DC">
            <w:pPr>
              <w:pStyle w:val="Standard"/>
            </w:pPr>
          </w:p>
          <w:p w14:paraId="1B13E6C9" w14:textId="77777777" w:rsidR="00D109DC" w:rsidRDefault="00000000">
            <w:pPr>
              <w:pStyle w:val="Standard"/>
            </w:pPr>
            <w:r>
              <w:rPr>
                <w:i/>
              </w:rPr>
              <w:t>Notes complémentaires :</w:t>
            </w:r>
          </w:p>
          <w:p w14:paraId="65895CE6" w14:textId="77777777" w:rsidR="00D109DC" w:rsidRDefault="00000000">
            <w:pPr>
              <w:pStyle w:val="Standard"/>
            </w:pPr>
            <w:r>
              <w:t>D’autre séances de conseils de ville de Mistassini sont disponibles aux cotes P38/A1/3 et P38/A1/12 du présent fonds.</w:t>
            </w:r>
          </w:p>
          <w:p w14:paraId="61BDCB84" w14:textId="77777777" w:rsidR="00D109DC" w:rsidRDefault="00D109DC">
            <w:pPr>
              <w:pStyle w:val="Standard"/>
            </w:pPr>
          </w:p>
          <w:p w14:paraId="493574F3" w14:textId="77777777" w:rsidR="00D109DC" w:rsidRDefault="00000000">
            <w:pPr>
              <w:pStyle w:val="Standard"/>
            </w:pPr>
            <w:r>
              <w:t>P38/A1/2,1</w:t>
            </w:r>
          </w:p>
          <w:p w14:paraId="22D45AA2" w14:textId="77777777" w:rsidR="00D109DC" w:rsidRDefault="00000000">
            <w:pPr>
              <w:pStyle w:val="Standard"/>
            </w:pPr>
            <w:r>
              <w:t>1994</w:t>
            </w:r>
          </w:p>
          <w:p w14:paraId="47A5AFD9" w14:textId="77777777" w:rsidR="00D109DC" w:rsidRDefault="00000000">
            <w:pPr>
              <w:pStyle w:val="Standard"/>
            </w:pPr>
            <w:r>
              <w:rPr>
                <w:b/>
              </w:rPr>
              <w:t>Conférence de presse : Chambre de Commerce de Dolbeau</w:t>
            </w:r>
          </w:p>
          <w:p w14:paraId="3A57FE1C" w14:textId="77777777" w:rsidR="00D109DC" w:rsidRDefault="00000000">
            <w:pPr>
              <w:pStyle w:val="Standard"/>
            </w:pPr>
            <w:r>
              <w:t>Invités : Luc Moisan (président de la Chambre de Commerce de Dolbeau), Christian Gauthier (vice-président), Annie Dufour (vice-présidente).</w:t>
            </w:r>
          </w:p>
          <w:p w14:paraId="5CBC4FB0" w14:textId="77777777" w:rsidR="00D109DC" w:rsidRDefault="00000000">
            <w:pPr>
              <w:pStyle w:val="Standard"/>
            </w:pPr>
            <w:r>
              <w:rPr>
                <w:b/>
              </w:rPr>
              <w:t>Sujets abordés :</w:t>
            </w:r>
            <w:r>
              <w:t xml:space="preserve"> </w:t>
            </w:r>
            <w:proofErr w:type="gramStart"/>
            <w:r>
              <w:t>suite à</w:t>
            </w:r>
            <w:proofErr w:type="gramEnd"/>
            <w:r>
              <w:t xml:space="preserve"> l’analyse du rapport sur l’éventuelle fusion des villes de Dolbeau et de Mistassini, la Chambre de Commerce recommande à ses membres de voter pour la fusion en raison des principaux avantages qui ressortent de l’étude selon eux.</w:t>
            </w:r>
          </w:p>
          <w:p w14:paraId="3F49F2C5" w14:textId="77777777" w:rsidR="00D109DC" w:rsidRDefault="00000000">
            <w:pPr>
              <w:pStyle w:val="Standard"/>
            </w:pPr>
            <w:r>
              <w:rPr>
                <w:b/>
              </w:rPr>
              <w:t>Durée de l’enregistrement :</w:t>
            </w:r>
            <w:r>
              <w:t xml:space="preserve"> 00:22:47</w:t>
            </w:r>
          </w:p>
          <w:p w14:paraId="12F3559F" w14:textId="77777777" w:rsidR="00D109DC" w:rsidRDefault="00D109DC">
            <w:pPr>
              <w:pStyle w:val="Standard"/>
            </w:pPr>
            <w:hyperlink r:id="rId38" w:history="1">
              <w:r>
                <w:rPr>
                  <w:color w:val="2F5496"/>
                </w:rPr>
                <w:t>Lien YouTube</w:t>
              </w:r>
            </w:hyperlink>
          </w:p>
          <w:p w14:paraId="1C287760" w14:textId="77777777" w:rsidR="00D109DC" w:rsidRDefault="00D109DC">
            <w:pPr>
              <w:pStyle w:val="Standard"/>
            </w:pPr>
            <w:hyperlink r:id="rId39" w:history="1"/>
          </w:p>
          <w:p w14:paraId="577863B5" w14:textId="77777777" w:rsidR="00D109DC" w:rsidRDefault="00D109DC">
            <w:pPr>
              <w:pStyle w:val="Standard"/>
            </w:pPr>
          </w:p>
          <w:p w14:paraId="4095FBAF" w14:textId="77777777" w:rsidR="00D109DC" w:rsidRDefault="00000000">
            <w:pPr>
              <w:pStyle w:val="Standard"/>
            </w:pPr>
            <w:r>
              <w:t>P38/A1/2,2</w:t>
            </w:r>
          </w:p>
          <w:p w14:paraId="54E535C0" w14:textId="77777777" w:rsidR="00D109DC" w:rsidRDefault="00000000">
            <w:pPr>
              <w:pStyle w:val="Standard"/>
            </w:pPr>
            <w:r>
              <w:t>1994</w:t>
            </w:r>
          </w:p>
          <w:p w14:paraId="784BE408" w14:textId="77777777" w:rsidR="00D109DC" w:rsidRDefault="00000000">
            <w:pPr>
              <w:pStyle w:val="Standard"/>
            </w:pPr>
            <w:r>
              <w:rPr>
                <w:b/>
              </w:rPr>
              <w:t>Conférence de presse : Chambre de Commerce de Mistassini</w:t>
            </w:r>
          </w:p>
          <w:p w14:paraId="12780C95" w14:textId="77777777" w:rsidR="00D109DC" w:rsidRDefault="00000000">
            <w:pPr>
              <w:pStyle w:val="Standard"/>
            </w:pPr>
            <w:r>
              <w:t>Invités : Yvon Hébert (président de la Chambre de Commerce), Jean-Rock Boulianne (vice-président) et Pierre Hébert (membre du conseil d’administration).</w:t>
            </w:r>
          </w:p>
          <w:p w14:paraId="22876568" w14:textId="77777777" w:rsidR="00D109DC" w:rsidRDefault="00000000">
            <w:pPr>
              <w:pStyle w:val="Standard"/>
            </w:pPr>
            <w:r>
              <w:rPr>
                <w:b/>
              </w:rPr>
              <w:t>Sujets abordés :</w:t>
            </w:r>
            <w:r>
              <w:t xml:space="preserve"> </w:t>
            </w:r>
            <w:proofErr w:type="gramStart"/>
            <w:r>
              <w:t>suite à</w:t>
            </w:r>
            <w:proofErr w:type="gramEnd"/>
            <w:r>
              <w:t xml:space="preserve"> l’étude du rapport sur l’éventuelle fusion, le comité spécial formé pour l’occasion recommande à la Chambre de Commerce de se prononcer en faveur de la fusion, proposition qui fut acceptée par le conseil </w:t>
            </w:r>
            <w:r>
              <w:lastRenderedPageBreak/>
              <w:t>d’administration de la chambre. Relevé des avantages et désavantages de la fusion.</w:t>
            </w:r>
          </w:p>
          <w:p w14:paraId="3F49FFE1" w14:textId="77777777" w:rsidR="00D109DC" w:rsidRDefault="00000000">
            <w:pPr>
              <w:pStyle w:val="Standard"/>
            </w:pPr>
            <w:r>
              <w:rPr>
                <w:b/>
              </w:rPr>
              <w:t>Durée de l’enregistrement :</w:t>
            </w:r>
            <w:r>
              <w:t xml:space="preserve"> 00:29:34</w:t>
            </w:r>
          </w:p>
          <w:p w14:paraId="14EA1DF4" w14:textId="77777777" w:rsidR="00D109DC" w:rsidRDefault="00D109DC">
            <w:pPr>
              <w:pStyle w:val="Standard"/>
            </w:pPr>
            <w:hyperlink r:id="rId40" w:history="1">
              <w:r>
                <w:rPr>
                  <w:color w:val="2F5496"/>
                </w:rPr>
                <w:t>Lien YouTube</w:t>
              </w:r>
            </w:hyperlink>
          </w:p>
          <w:p w14:paraId="748BCA7E" w14:textId="77777777" w:rsidR="00D109DC" w:rsidRDefault="00D109DC">
            <w:pPr>
              <w:pStyle w:val="Standard"/>
            </w:pPr>
          </w:p>
          <w:p w14:paraId="31E42E19" w14:textId="77777777" w:rsidR="00D109DC" w:rsidRDefault="00000000">
            <w:pPr>
              <w:pStyle w:val="Standard"/>
            </w:pPr>
            <w:r>
              <w:t>P38/A1/2,3</w:t>
            </w:r>
          </w:p>
          <w:p w14:paraId="19C94555" w14:textId="77777777" w:rsidR="00D109DC" w:rsidRDefault="00000000">
            <w:pPr>
              <w:pStyle w:val="Standard"/>
            </w:pPr>
            <w:r>
              <w:t>01 mai 1994</w:t>
            </w:r>
          </w:p>
          <w:p w14:paraId="597595F5" w14:textId="77777777" w:rsidR="00D109DC" w:rsidRDefault="00000000">
            <w:pPr>
              <w:pStyle w:val="Standard"/>
            </w:pPr>
            <w:r>
              <w:rPr>
                <w:b/>
              </w:rPr>
              <w:t>Séance d’information publique, Mistassini</w:t>
            </w:r>
          </w:p>
          <w:p w14:paraId="0F06CE2B" w14:textId="77777777" w:rsidR="00D109DC" w:rsidRDefault="00000000">
            <w:pPr>
              <w:pStyle w:val="Standard"/>
            </w:pPr>
            <w:r>
              <w:t>Invités : Jean-Marc Gendron, maire de Mistassini, Michel Lucien, modérateur, Roger Lachance de la firme R.-C.-M.-P. ainsi qu’un certain nombre de citoyens de Mistassini.</w:t>
            </w:r>
          </w:p>
          <w:p w14:paraId="13200C42" w14:textId="77777777" w:rsidR="00D109DC" w:rsidRDefault="00000000">
            <w:pPr>
              <w:pStyle w:val="Standard"/>
            </w:pPr>
            <w:r>
              <w:rPr>
                <w:b/>
              </w:rPr>
              <w:t>Sujets abordés :</w:t>
            </w:r>
            <w:r>
              <w:t xml:space="preserve"> règles de déroulement de la séance, présentation du rapport synthèse, suivi d’une période de questions et de commentaires où sont discutés les points suivantes : le personnel de la nouvelle ville, le taux de taxe per capita, les loisirs, localisation des services, distribution des industries, le conseil de la nouvelle ville, le nom de la nouvelle ville, consolidation d’un pôle politique et économique, coordination des dossiers régionaux, répartition des frais pour les nouvelles structures, plan de relance, validité des prévisions budgétaires, démographie vs employés municipaux, comparaison avec d’autres villes, le tout se termine avec le mot de la fin.</w:t>
            </w:r>
          </w:p>
          <w:p w14:paraId="4F830223" w14:textId="77777777" w:rsidR="00D109DC" w:rsidRDefault="00000000">
            <w:pPr>
              <w:pStyle w:val="Standard"/>
            </w:pPr>
            <w:r>
              <w:rPr>
                <w:b/>
              </w:rPr>
              <w:t>Durée de l’enregistrement :</w:t>
            </w:r>
            <w:r>
              <w:t xml:space="preserve"> 02:04:40</w:t>
            </w:r>
          </w:p>
          <w:p w14:paraId="6FF5E176" w14:textId="77777777" w:rsidR="00D109DC" w:rsidRDefault="00000000">
            <w:pPr>
              <w:pStyle w:val="Standard"/>
            </w:pPr>
            <w:r>
              <w:rPr>
                <w:b/>
              </w:rPr>
              <w:t>Numéro de production :</w:t>
            </w:r>
            <w:r>
              <w:t xml:space="preserve"> 094-105-2050</w:t>
            </w:r>
          </w:p>
          <w:p w14:paraId="46D76986" w14:textId="77777777" w:rsidR="00D109DC" w:rsidRDefault="00D109DC">
            <w:pPr>
              <w:pStyle w:val="Standard"/>
            </w:pPr>
            <w:hyperlink r:id="rId41" w:history="1">
              <w:r>
                <w:rPr>
                  <w:color w:val="2F5496"/>
                </w:rPr>
                <w:t>Lien YouTube</w:t>
              </w:r>
            </w:hyperlink>
          </w:p>
          <w:p w14:paraId="50F804AF" w14:textId="77777777" w:rsidR="00D109DC" w:rsidRDefault="00D109DC">
            <w:pPr>
              <w:pStyle w:val="Standard"/>
            </w:pPr>
          </w:p>
          <w:p w14:paraId="55D88098" w14:textId="77777777" w:rsidR="00D109DC" w:rsidRDefault="00D109DC">
            <w:pPr>
              <w:pStyle w:val="Standard"/>
            </w:pPr>
          </w:p>
          <w:p w14:paraId="6DCA2AF2" w14:textId="77777777" w:rsidR="00D109DC" w:rsidRDefault="00000000">
            <w:pPr>
              <w:pStyle w:val="Standard"/>
            </w:pPr>
            <w:r>
              <w:t>P38/A1/2,4</w:t>
            </w:r>
          </w:p>
          <w:p w14:paraId="7FDE7D0C" w14:textId="77777777" w:rsidR="00D109DC" w:rsidRDefault="00000000">
            <w:pPr>
              <w:pStyle w:val="Standard"/>
            </w:pPr>
            <w:r>
              <w:t>02 mai 1994</w:t>
            </w:r>
          </w:p>
          <w:p w14:paraId="15702E5F" w14:textId="77777777" w:rsidR="00D109DC" w:rsidRDefault="00000000">
            <w:pPr>
              <w:pStyle w:val="Standard"/>
            </w:pPr>
            <w:r>
              <w:rPr>
                <w:b/>
              </w:rPr>
              <w:t>Séance d’information publique, Dolbeau (regroupement)</w:t>
            </w:r>
          </w:p>
          <w:p w14:paraId="0BAFB37A" w14:textId="77777777" w:rsidR="00D109DC" w:rsidRDefault="00000000">
            <w:pPr>
              <w:pStyle w:val="Standard"/>
            </w:pPr>
            <w:r>
              <w:t xml:space="preserve">Invités Camille </w:t>
            </w:r>
            <w:proofErr w:type="spellStart"/>
            <w:r>
              <w:t>Lupien</w:t>
            </w:r>
            <w:proofErr w:type="spellEnd"/>
            <w:r>
              <w:t>, maire de Dolbeau</w:t>
            </w:r>
            <w:r>
              <w:rPr>
                <w:b/>
              </w:rPr>
              <w:t xml:space="preserve">, </w:t>
            </w:r>
            <w:r>
              <w:t>Roger Lachance</w:t>
            </w:r>
            <w:r>
              <w:rPr>
                <w:b/>
              </w:rPr>
              <w:t>,</w:t>
            </w:r>
            <w:r>
              <w:t xml:space="preserve"> firme R.-C.-M.-P., André Côté, modérateur des citoyens de Dolbeau.</w:t>
            </w:r>
          </w:p>
          <w:p w14:paraId="6E85154D" w14:textId="77777777" w:rsidR="00D109DC" w:rsidRDefault="00000000">
            <w:pPr>
              <w:pStyle w:val="Standard"/>
            </w:pPr>
            <w:r>
              <w:rPr>
                <w:b/>
              </w:rPr>
              <w:t>Sujets abordés :</w:t>
            </w:r>
            <w:r>
              <w:t xml:space="preserve"> règles de déroulement de la séance, présentation du rapport synthèse, suivi d’une période de questions et de commentaires où sont discutés les points suivants : méthode de votation, les loisirs, les prévisions budgétaires, rationalisation du personnel, le nom de la nouvelle ville, la question référendaire, le partage des dettes, harmonisation des services, disponibilité du rapport complet, contenu du rapport complet en ce qui concerne les avantages et les inconvénients autres que budgétaire, exemples de fusions non réussies, le tout suivi du mot de la fin.</w:t>
            </w:r>
          </w:p>
          <w:p w14:paraId="028F1DD8" w14:textId="77777777" w:rsidR="00D109DC" w:rsidRDefault="00000000">
            <w:pPr>
              <w:pStyle w:val="Standard"/>
            </w:pPr>
            <w:r>
              <w:rPr>
                <w:b/>
              </w:rPr>
              <w:t>Lieu :</w:t>
            </w:r>
            <w:r>
              <w:t xml:space="preserve"> Hôtel de ville de Dolbeau.</w:t>
            </w:r>
          </w:p>
          <w:p w14:paraId="4778861D" w14:textId="77777777" w:rsidR="00D109DC" w:rsidRDefault="00000000">
            <w:pPr>
              <w:pStyle w:val="Standard"/>
            </w:pPr>
            <w:r>
              <w:rPr>
                <w:b/>
              </w:rPr>
              <w:t>Durée de l’enregistrement :</w:t>
            </w:r>
            <w:r>
              <w:t xml:space="preserve"> 01:20:50</w:t>
            </w:r>
          </w:p>
          <w:p w14:paraId="75BDEB8A" w14:textId="77777777" w:rsidR="00D109DC" w:rsidRDefault="00D109DC">
            <w:pPr>
              <w:pStyle w:val="Standard"/>
            </w:pPr>
            <w:hyperlink r:id="rId42" w:history="1">
              <w:r>
                <w:rPr>
                  <w:color w:val="2F5496"/>
                </w:rPr>
                <w:t>Lien YouTube</w:t>
              </w:r>
            </w:hyperlink>
          </w:p>
          <w:p w14:paraId="1201F849" w14:textId="77777777" w:rsidR="00D109DC" w:rsidRDefault="00D109DC">
            <w:pPr>
              <w:pStyle w:val="Standard"/>
              <w:rPr>
                <w:b/>
              </w:rPr>
            </w:pPr>
          </w:p>
          <w:p w14:paraId="709EB267" w14:textId="77777777" w:rsidR="00D109DC" w:rsidRDefault="00D109DC">
            <w:pPr>
              <w:pStyle w:val="Standard"/>
            </w:pPr>
          </w:p>
          <w:p w14:paraId="132F07DE" w14:textId="77777777" w:rsidR="00D109DC" w:rsidRDefault="00000000">
            <w:pPr>
              <w:pStyle w:val="Standard"/>
            </w:pPr>
            <w:r>
              <w:t>P38/A1/2,5</w:t>
            </w:r>
          </w:p>
          <w:p w14:paraId="0E4D793D" w14:textId="77777777" w:rsidR="00D109DC" w:rsidRDefault="00000000">
            <w:pPr>
              <w:pStyle w:val="Standard"/>
            </w:pPr>
            <w:r>
              <w:t>10 mai 1994</w:t>
            </w:r>
          </w:p>
          <w:p w14:paraId="4D30C55E" w14:textId="77777777" w:rsidR="00D109DC" w:rsidRDefault="00000000">
            <w:pPr>
              <w:pStyle w:val="Standard"/>
            </w:pPr>
            <w:r>
              <w:rPr>
                <w:b/>
              </w:rPr>
              <w:t>Séance d’information publique, Mistassini (regroupement)</w:t>
            </w:r>
          </w:p>
          <w:p w14:paraId="6310876E" w14:textId="77777777" w:rsidR="00D109DC" w:rsidRDefault="00000000">
            <w:pPr>
              <w:pStyle w:val="Standard"/>
            </w:pPr>
            <w:r>
              <w:t>Invités : Jean-Marc Gendron, maire de Mistassini, Michel Lucien, modérateur, Roger Lachance, de la firme R.-C.-M.-P., des citoyens de Mistassini.</w:t>
            </w:r>
          </w:p>
          <w:p w14:paraId="0C287077" w14:textId="77777777" w:rsidR="00D109DC" w:rsidRDefault="00000000">
            <w:pPr>
              <w:pStyle w:val="Standard"/>
            </w:pPr>
            <w:r>
              <w:rPr>
                <w:b/>
              </w:rPr>
              <w:lastRenderedPageBreak/>
              <w:t>Sujets abordés :</w:t>
            </w:r>
            <w:r>
              <w:t xml:space="preserve"> règles de déroulement de la séance, présentation sommaire du rapport synthèse, suivi d’une période de questions et de commentaires où sont discutés les points suivants : services des postes, non-position du conseil, possibilité d’une fusion imposée, possibilité d’un retour en arrière advenant un mauvais résultat de la fusion, coût d’un maire à temps plein, mode de fonctionnement d’un référendum, les H.L.M., les prévisions budgétaires et les taux de taxation, faisabilité de la fusion, mode de votation, poids de la nouvelle ville, comparaison avec d’autres municipalités de même grosseur, utilisation des terrains entre les deux ponts, la fusion comme moyen de renforcir le milieu, non pertinence de la subvention gouvernementale, nécessité de participer à la vie municipale, niveau de difficultés des discussions entre les deux conseils, requête signée par les anciens maires, position de Monsieur Guy Dallaire qui est un échevin de Mistassini, harmonisation des pôles, le tout suivi du mot de la fin.</w:t>
            </w:r>
          </w:p>
          <w:p w14:paraId="066F2F1F" w14:textId="77777777" w:rsidR="00D109DC" w:rsidRDefault="00000000">
            <w:pPr>
              <w:pStyle w:val="Standard"/>
            </w:pPr>
            <w:r>
              <w:rPr>
                <w:b/>
              </w:rPr>
              <w:t>Lieu :</w:t>
            </w:r>
            <w:r>
              <w:t xml:space="preserve"> Hôtel de ville de Mistassini</w:t>
            </w:r>
          </w:p>
          <w:p w14:paraId="726F59FA" w14:textId="77777777" w:rsidR="00D109DC" w:rsidRDefault="00000000">
            <w:pPr>
              <w:pStyle w:val="Standard"/>
            </w:pPr>
            <w:r>
              <w:rPr>
                <w:b/>
              </w:rPr>
              <w:t>Durée de l’enregistrement :</w:t>
            </w:r>
            <w:r>
              <w:t xml:space="preserve"> 02:20:41</w:t>
            </w:r>
          </w:p>
          <w:p w14:paraId="34DBC1FC" w14:textId="77777777" w:rsidR="00D109DC" w:rsidRDefault="00000000">
            <w:pPr>
              <w:pStyle w:val="Standard"/>
            </w:pPr>
            <w:r>
              <w:rPr>
                <w:b/>
              </w:rPr>
              <w:t>Numéro de production :</w:t>
            </w:r>
            <w:r>
              <w:t xml:space="preserve"> 094-105-2051</w:t>
            </w:r>
          </w:p>
          <w:p w14:paraId="6DADA541" w14:textId="77777777" w:rsidR="00D109DC" w:rsidRDefault="00D109DC">
            <w:pPr>
              <w:pStyle w:val="Standard"/>
            </w:pPr>
            <w:hyperlink r:id="rId43" w:history="1">
              <w:r>
                <w:rPr>
                  <w:color w:val="2F5496"/>
                </w:rPr>
                <w:t>Lien YouTube</w:t>
              </w:r>
            </w:hyperlink>
          </w:p>
          <w:p w14:paraId="39A99E1B" w14:textId="77777777" w:rsidR="00D109DC" w:rsidRDefault="00D109DC">
            <w:pPr>
              <w:pStyle w:val="Standard"/>
            </w:pPr>
          </w:p>
          <w:p w14:paraId="3B235670" w14:textId="77777777" w:rsidR="00D109DC" w:rsidRDefault="00D109DC">
            <w:pPr>
              <w:pStyle w:val="Standard"/>
            </w:pPr>
          </w:p>
          <w:p w14:paraId="55B7DE5A" w14:textId="77777777" w:rsidR="00D109DC" w:rsidRDefault="00000000">
            <w:pPr>
              <w:pStyle w:val="Standard"/>
            </w:pPr>
            <w:r>
              <w:t>P38/A1/2,6</w:t>
            </w:r>
          </w:p>
          <w:p w14:paraId="09DA1078" w14:textId="77777777" w:rsidR="00D109DC" w:rsidRDefault="00000000">
            <w:pPr>
              <w:pStyle w:val="Standard"/>
            </w:pPr>
            <w:r>
              <w:t xml:space="preserve">Note : </w:t>
            </w:r>
            <w:r>
              <w:rPr>
                <w:color w:val="FF0000"/>
              </w:rPr>
              <w:t>Cette vidéo est manquante.</w:t>
            </w:r>
          </w:p>
          <w:p w14:paraId="0DB6830B" w14:textId="77777777" w:rsidR="00D109DC" w:rsidRDefault="00000000">
            <w:pPr>
              <w:pStyle w:val="Standard"/>
            </w:pPr>
            <w:r>
              <w:t>16 mai 1994</w:t>
            </w:r>
          </w:p>
          <w:p w14:paraId="2DCE005C" w14:textId="77777777" w:rsidR="00D109DC" w:rsidRDefault="00000000">
            <w:pPr>
              <w:pStyle w:val="Standard"/>
            </w:pPr>
            <w:r>
              <w:rPr>
                <w:b/>
              </w:rPr>
              <w:t>Séance d’information, Dolbeau (regroupement)</w:t>
            </w:r>
          </w:p>
          <w:p w14:paraId="52F08836" w14:textId="77777777" w:rsidR="00D109DC" w:rsidRDefault="00000000">
            <w:pPr>
              <w:pStyle w:val="Standard"/>
            </w:pPr>
            <w:r>
              <w:t>Pas de son</w:t>
            </w:r>
          </w:p>
          <w:p w14:paraId="70A661B2" w14:textId="77777777" w:rsidR="00D109DC" w:rsidRDefault="00000000">
            <w:pPr>
              <w:pStyle w:val="Standard"/>
            </w:pPr>
            <w:r>
              <w:rPr>
                <w:b/>
              </w:rPr>
              <w:t>Durée de l’enregistrement :</w:t>
            </w:r>
            <w:r>
              <w:t xml:space="preserve"> 00:01:40</w:t>
            </w:r>
          </w:p>
          <w:p w14:paraId="39FEE0F3" w14:textId="77777777" w:rsidR="00D109DC" w:rsidRDefault="00000000">
            <w:pPr>
              <w:pStyle w:val="Standard"/>
            </w:pPr>
            <w:r>
              <w:rPr>
                <w:b/>
              </w:rPr>
              <w:t>Numéro de production :</w:t>
            </w:r>
            <w:r>
              <w:t xml:space="preserve"> 094-105-3052</w:t>
            </w:r>
          </w:p>
          <w:p w14:paraId="0208AAB7" w14:textId="77777777" w:rsidR="00D109DC" w:rsidRDefault="00000000">
            <w:pPr>
              <w:pStyle w:val="Standard"/>
            </w:pPr>
            <w:r>
              <w:rPr>
                <w:color w:val="2F5496"/>
              </w:rPr>
              <w:t>Lien YouTube</w:t>
            </w:r>
          </w:p>
          <w:p w14:paraId="2189D931" w14:textId="77777777" w:rsidR="00D109DC" w:rsidRDefault="00D109DC">
            <w:pPr>
              <w:pStyle w:val="Standard"/>
            </w:pPr>
          </w:p>
          <w:p w14:paraId="405DF4CF" w14:textId="77777777" w:rsidR="00D109DC" w:rsidRDefault="00000000">
            <w:pPr>
              <w:pStyle w:val="Standard"/>
            </w:pPr>
            <w:r>
              <w:t>P38/A1/2,7</w:t>
            </w:r>
          </w:p>
          <w:p w14:paraId="6F858908" w14:textId="77777777" w:rsidR="00D109DC" w:rsidRDefault="00000000">
            <w:pPr>
              <w:pStyle w:val="Standard"/>
            </w:pPr>
            <w:r>
              <w:t>03 mai 1994</w:t>
            </w:r>
          </w:p>
          <w:p w14:paraId="70E6DDF5" w14:textId="77777777" w:rsidR="00D109DC" w:rsidRDefault="00000000">
            <w:pPr>
              <w:pStyle w:val="Standard"/>
            </w:pPr>
            <w:r>
              <w:rPr>
                <w:b/>
              </w:rPr>
              <w:t>Choix d’avenir : regroupement Dolbeau-Mistassini</w:t>
            </w:r>
          </w:p>
          <w:p w14:paraId="63DDE920" w14:textId="77777777" w:rsidR="00D109DC" w:rsidRDefault="00000000">
            <w:pPr>
              <w:pStyle w:val="Standard"/>
            </w:pPr>
            <w:r>
              <w:t>Invités : Rémy Laprise, Denis Trottier et Jean-Yves Valois.</w:t>
            </w:r>
          </w:p>
          <w:p w14:paraId="53456AD5" w14:textId="77777777" w:rsidR="00D109DC" w:rsidRDefault="00000000">
            <w:pPr>
              <w:pStyle w:val="Standard"/>
            </w:pPr>
            <w:r>
              <w:rPr>
                <w:b/>
              </w:rPr>
              <w:t>Sujets abordés :</w:t>
            </w:r>
            <w:r>
              <w:t xml:space="preserve"> position des invités, le nom de la nouvelle ville, l’aspect économique, l’union pour être plus fort et éviter les différends, les budgets, la composition du conseil de la nouvelle ville, la convention collective des employés de la nouvelle ville, l’organigramme des employées de la nouvelle ville, l’intérêt de la population.</w:t>
            </w:r>
          </w:p>
          <w:p w14:paraId="29205109" w14:textId="77777777" w:rsidR="00D109DC" w:rsidRDefault="00000000">
            <w:pPr>
              <w:pStyle w:val="Standard"/>
            </w:pPr>
            <w:r>
              <w:t>Animateur : Éric Gagnon.</w:t>
            </w:r>
          </w:p>
          <w:p w14:paraId="57D19013" w14:textId="77777777" w:rsidR="00D109DC" w:rsidRDefault="00000000">
            <w:pPr>
              <w:pStyle w:val="Standard"/>
            </w:pPr>
            <w:r>
              <w:rPr>
                <w:b/>
              </w:rPr>
              <w:t>Durée de l’enregistrement :</w:t>
            </w:r>
            <w:r>
              <w:t xml:space="preserve"> 01:00:00</w:t>
            </w:r>
          </w:p>
          <w:p w14:paraId="1D90FF86" w14:textId="77777777" w:rsidR="00D109DC" w:rsidRDefault="00000000">
            <w:pPr>
              <w:pStyle w:val="Standard"/>
            </w:pPr>
            <w:r>
              <w:rPr>
                <w:b/>
              </w:rPr>
              <w:t>Numéro de production :</w:t>
            </w:r>
            <w:r>
              <w:t xml:space="preserve"> 094-105-2051</w:t>
            </w:r>
          </w:p>
          <w:p w14:paraId="5EA76A41" w14:textId="77777777" w:rsidR="00D109DC" w:rsidRDefault="00D109DC">
            <w:pPr>
              <w:pStyle w:val="Standard"/>
            </w:pPr>
            <w:hyperlink r:id="rId44" w:history="1">
              <w:r>
                <w:rPr>
                  <w:color w:val="2F5496"/>
                </w:rPr>
                <w:t>Lien YouTube</w:t>
              </w:r>
            </w:hyperlink>
          </w:p>
          <w:p w14:paraId="57A430C1" w14:textId="77777777" w:rsidR="00D109DC" w:rsidRDefault="00D109DC">
            <w:pPr>
              <w:pStyle w:val="Standard"/>
            </w:pPr>
          </w:p>
          <w:p w14:paraId="50EF4097" w14:textId="77777777" w:rsidR="00D109DC" w:rsidRDefault="00D109DC">
            <w:pPr>
              <w:pStyle w:val="Standard"/>
            </w:pPr>
          </w:p>
          <w:p w14:paraId="058DD0F4" w14:textId="77777777" w:rsidR="00D109DC" w:rsidRDefault="00000000">
            <w:pPr>
              <w:pStyle w:val="Standard"/>
            </w:pPr>
            <w:r>
              <w:t>P38/A1/2,8</w:t>
            </w:r>
          </w:p>
          <w:p w14:paraId="2C95C9ED" w14:textId="77777777" w:rsidR="00D109DC" w:rsidRDefault="00000000">
            <w:pPr>
              <w:pStyle w:val="Standard"/>
            </w:pPr>
            <w:r>
              <w:t>10 mai 1994</w:t>
            </w:r>
          </w:p>
          <w:p w14:paraId="0970662A" w14:textId="77777777" w:rsidR="00D109DC" w:rsidRDefault="00000000">
            <w:pPr>
              <w:pStyle w:val="Standard"/>
            </w:pPr>
            <w:r>
              <w:rPr>
                <w:b/>
              </w:rPr>
              <w:t>Choix d’avenir : regroupement Dolbeau-Mistassini</w:t>
            </w:r>
          </w:p>
          <w:p w14:paraId="380BFD4D" w14:textId="77777777" w:rsidR="00D109DC" w:rsidRDefault="00000000">
            <w:pPr>
              <w:pStyle w:val="Standard"/>
            </w:pPr>
            <w:r>
              <w:t>Invités : André McClure, Charles-Édouard Simard et Richard Hébert.</w:t>
            </w:r>
          </w:p>
          <w:p w14:paraId="3F01349C" w14:textId="77777777" w:rsidR="00D109DC" w:rsidRDefault="00000000">
            <w:pPr>
              <w:pStyle w:val="Standard"/>
            </w:pPr>
            <w:r>
              <w:rPr>
                <w:b/>
              </w:rPr>
              <w:t>Sujets abordés :</w:t>
            </w:r>
            <w:r>
              <w:t xml:space="preserve"> position des invités, le renforcement apporté par la fusion, extrait d’entrevue avec un jeune, les dettes des deux villes, problème de l’eau, les </w:t>
            </w:r>
            <w:r>
              <w:lastRenderedPageBreak/>
              <w:t>relations entre les deux villes vs entre les deux territoires de l’éventuelle ville fusionnée, les terrains entre les deux ponts, les loisirs, les anciens problèmes rencontrés entre les deux villes, les fusions forcées, la force de l’union, l’évaluation municipale, les budgets.</w:t>
            </w:r>
          </w:p>
          <w:p w14:paraId="2C4C2302" w14:textId="77777777" w:rsidR="00D109DC" w:rsidRDefault="00000000">
            <w:pPr>
              <w:pStyle w:val="Standard"/>
            </w:pPr>
            <w:r>
              <w:t>Animateur : Éric Gagnon</w:t>
            </w:r>
          </w:p>
          <w:p w14:paraId="7FE7D180" w14:textId="77777777" w:rsidR="00D109DC" w:rsidRDefault="00000000">
            <w:pPr>
              <w:pStyle w:val="Standard"/>
            </w:pPr>
            <w:r>
              <w:rPr>
                <w:b/>
              </w:rPr>
              <w:t>Durée de l’enregistrement :</w:t>
            </w:r>
            <w:r>
              <w:t xml:space="preserve"> 01:00:44</w:t>
            </w:r>
          </w:p>
          <w:p w14:paraId="7B5D0A2A" w14:textId="77777777" w:rsidR="00D109DC" w:rsidRDefault="00000000">
            <w:pPr>
              <w:pStyle w:val="Standard"/>
            </w:pPr>
            <w:r>
              <w:rPr>
                <w:b/>
              </w:rPr>
              <w:t>Numéro de production :</w:t>
            </w:r>
            <w:r>
              <w:t xml:space="preserve"> 094-105-2052</w:t>
            </w:r>
          </w:p>
          <w:p w14:paraId="3B5BF866" w14:textId="77777777" w:rsidR="00D109DC" w:rsidRDefault="00D109DC">
            <w:pPr>
              <w:pStyle w:val="Standard"/>
            </w:pPr>
            <w:hyperlink r:id="rId45" w:history="1">
              <w:r>
                <w:rPr>
                  <w:color w:val="2F5496"/>
                </w:rPr>
                <w:t>Lien YouTube</w:t>
              </w:r>
            </w:hyperlink>
          </w:p>
          <w:p w14:paraId="525546BB" w14:textId="77777777" w:rsidR="00D109DC" w:rsidRDefault="00D109DC">
            <w:pPr>
              <w:pStyle w:val="Standard"/>
            </w:pPr>
          </w:p>
          <w:p w14:paraId="2C87606E" w14:textId="77777777" w:rsidR="00D109DC" w:rsidRDefault="00D109DC">
            <w:pPr>
              <w:pStyle w:val="Standard"/>
            </w:pPr>
          </w:p>
          <w:p w14:paraId="608B3666" w14:textId="77777777" w:rsidR="00D109DC" w:rsidRDefault="00000000">
            <w:pPr>
              <w:pStyle w:val="Standard"/>
            </w:pPr>
            <w:r>
              <w:t>P38/A1/2,9</w:t>
            </w:r>
          </w:p>
          <w:p w14:paraId="57B2CA1C" w14:textId="77777777" w:rsidR="00D109DC" w:rsidRDefault="00000000">
            <w:pPr>
              <w:pStyle w:val="Standard"/>
            </w:pPr>
            <w:r>
              <w:t xml:space="preserve">Note : </w:t>
            </w:r>
            <w:r>
              <w:rPr>
                <w:color w:val="FF0000"/>
              </w:rPr>
              <w:t>Cette vidéo est manquante.</w:t>
            </w:r>
          </w:p>
          <w:p w14:paraId="010072F6" w14:textId="77777777" w:rsidR="00D109DC" w:rsidRDefault="00000000">
            <w:pPr>
              <w:pStyle w:val="Standard"/>
            </w:pPr>
            <w:r>
              <w:t>17 mai 1994</w:t>
            </w:r>
          </w:p>
          <w:p w14:paraId="0946F23B" w14:textId="77777777" w:rsidR="00D109DC" w:rsidRDefault="00000000">
            <w:pPr>
              <w:pStyle w:val="Standard"/>
            </w:pPr>
            <w:r>
              <w:rPr>
                <w:b/>
              </w:rPr>
              <w:t>Choix d’avenir : regroupement Dolbeau-Mistassini</w:t>
            </w:r>
          </w:p>
          <w:p w14:paraId="01C77105" w14:textId="77777777" w:rsidR="00D109DC" w:rsidRDefault="00000000">
            <w:pPr>
              <w:pStyle w:val="Standard"/>
            </w:pPr>
            <w:r>
              <w:t>Pas de son</w:t>
            </w:r>
          </w:p>
          <w:p w14:paraId="5B47728B" w14:textId="77777777" w:rsidR="00D109DC" w:rsidRDefault="00000000">
            <w:pPr>
              <w:pStyle w:val="Standard"/>
            </w:pPr>
            <w:r>
              <w:rPr>
                <w:b/>
              </w:rPr>
              <w:t>Durée de l’enregistrement :</w:t>
            </w:r>
            <w:r>
              <w:t xml:space="preserve"> 01:00:00</w:t>
            </w:r>
          </w:p>
          <w:p w14:paraId="5F0216A6" w14:textId="77777777" w:rsidR="00D109DC" w:rsidRDefault="00000000">
            <w:pPr>
              <w:pStyle w:val="Standard"/>
            </w:pPr>
            <w:r>
              <w:rPr>
                <w:b/>
              </w:rPr>
              <w:t>Numéro de production :</w:t>
            </w:r>
            <w:r>
              <w:t xml:space="preserve"> 094-105-2053</w:t>
            </w:r>
          </w:p>
          <w:p w14:paraId="6E2BD6C9" w14:textId="77777777" w:rsidR="00D109DC" w:rsidRDefault="00000000">
            <w:pPr>
              <w:pStyle w:val="Standard"/>
            </w:pPr>
            <w:r>
              <w:rPr>
                <w:color w:val="2F5496"/>
              </w:rPr>
              <w:t>Lien YouTube</w:t>
            </w:r>
          </w:p>
          <w:p w14:paraId="22DBE039" w14:textId="77777777" w:rsidR="00D109DC" w:rsidRDefault="00D109DC">
            <w:pPr>
              <w:pStyle w:val="Standard"/>
            </w:pPr>
          </w:p>
          <w:p w14:paraId="6835A047" w14:textId="77777777" w:rsidR="00D109DC" w:rsidRDefault="00D109DC">
            <w:pPr>
              <w:pStyle w:val="Standard"/>
            </w:pPr>
          </w:p>
          <w:p w14:paraId="6C52BF1F" w14:textId="77777777" w:rsidR="00D109DC" w:rsidRDefault="00000000">
            <w:pPr>
              <w:pStyle w:val="Standard"/>
            </w:pPr>
            <w:r>
              <w:t>P38/A1/2,10</w:t>
            </w:r>
          </w:p>
          <w:p w14:paraId="3D7B07B7" w14:textId="77777777" w:rsidR="00D109DC" w:rsidRDefault="00000000">
            <w:pPr>
              <w:pStyle w:val="Standard"/>
            </w:pPr>
            <w:r>
              <w:t xml:space="preserve">Note : </w:t>
            </w:r>
            <w:r>
              <w:rPr>
                <w:color w:val="FF0000"/>
              </w:rPr>
              <w:t>Cette vidéo est manquante.</w:t>
            </w:r>
          </w:p>
          <w:p w14:paraId="33E3D046" w14:textId="77777777" w:rsidR="00D109DC" w:rsidRDefault="00000000">
            <w:pPr>
              <w:pStyle w:val="Standard"/>
            </w:pPr>
            <w:r>
              <w:t>25 mai 1994</w:t>
            </w:r>
          </w:p>
          <w:p w14:paraId="45B9CA45" w14:textId="77777777" w:rsidR="00D109DC" w:rsidRDefault="00000000">
            <w:pPr>
              <w:pStyle w:val="Standard"/>
            </w:pPr>
            <w:r>
              <w:rPr>
                <w:b/>
              </w:rPr>
              <w:t>Choix d’avenir : regroupement Dolbeau-Mistassini</w:t>
            </w:r>
          </w:p>
          <w:p w14:paraId="0391A5CB" w14:textId="77777777" w:rsidR="00D109DC" w:rsidRDefault="00000000">
            <w:pPr>
              <w:pStyle w:val="Standard"/>
            </w:pPr>
            <w:r>
              <w:t>Pas de son</w:t>
            </w:r>
          </w:p>
          <w:p w14:paraId="0591FF5E" w14:textId="77777777" w:rsidR="00D109DC" w:rsidRDefault="00000000">
            <w:pPr>
              <w:pStyle w:val="Standard"/>
            </w:pPr>
            <w:r>
              <w:rPr>
                <w:b/>
              </w:rPr>
              <w:t>Durée de l’enregistrement :</w:t>
            </w:r>
            <w:r>
              <w:t xml:space="preserve"> 01:00:00</w:t>
            </w:r>
          </w:p>
          <w:p w14:paraId="4CFE697A" w14:textId="77777777" w:rsidR="00D109DC" w:rsidRDefault="00000000">
            <w:pPr>
              <w:pStyle w:val="Standard"/>
            </w:pPr>
            <w:r>
              <w:rPr>
                <w:b/>
              </w:rPr>
              <w:t>Numéro de production :</w:t>
            </w:r>
            <w:r>
              <w:t xml:space="preserve"> 094-105-2054</w:t>
            </w:r>
          </w:p>
          <w:p w14:paraId="57214D3A" w14:textId="77777777" w:rsidR="00D109DC" w:rsidRDefault="00000000">
            <w:pPr>
              <w:pStyle w:val="Standard"/>
            </w:pPr>
            <w:r>
              <w:rPr>
                <w:color w:val="2F5496"/>
              </w:rPr>
              <w:t>Lien YouTube</w:t>
            </w:r>
          </w:p>
          <w:p w14:paraId="339C9718" w14:textId="77777777" w:rsidR="00D109DC" w:rsidRDefault="00D109DC">
            <w:pPr>
              <w:pStyle w:val="Standard"/>
            </w:pPr>
          </w:p>
          <w:p w14:paraId="195D3236" w14:textId="77777777" w:rsidR="00D109DC" w:rsidRDefault="00D109DC">
            <w:pPr>
              <w:pStyle w:val="Standard"/>
            </w:pPr>
          </w:p>
          <w:p w14:paraId="275C07D4" w14:textId="77777777" w:rsidR="00D109DC" w:rsidRDefault="00000000">
            <w:pPr>
              <w:pStyle w:val="Standard"/>
            </w:pPr>
            <w:r>
              <w:t>P38/A1/2,11</w:t>
            </w:r>
          </w:p>
          <w:p w14:paraId="10A50B10" w14:textId="77777777" w:rsidR="00D109DC" w:rsidRDefault="00000000">
            <w:pPr>
              <w:pStyle w:val="Standard"/>
            </w:pPr>
            <w:r>
              <w:t>05 juin 1994</w:t>
            </w:r>
          </w:p>
          <w:p w14:paraId="26A61D63" w14:textId="77777777" w:rsidR="00D109DC" w:rsidRDefault="00000000">
            <w:pPr>
              <w:pStyle w:val="Standard"/>
            </w:pPr>
            <w:r>
              <w:rPr>
                <w:b/>
              </w:rPr>
              <w:t>Choix d’avenir : regroupement Dolbeau-Mistassini, résultats du référendum</w:t>
            </w:r>
          </w:p>
          <w:p w14:paraId="4DC217C3" w14:textId="77777777" w:rsidR="00D109DC" w:rsidRDefault="00000000">
            <w:pPr>
              <w:pStyle w:val="Standard"/>
            </w:pPr>
            <w:r>
              <w:rPr>
                <w:b/>
              </w:rPr>
              <w:t>Sujets abordés :</w:t>
            </w:r>
            <w:r>
              <w:t xml:space="preserve"> avant le dévoilement des résultats : intérêt de la population vue l’absence de débat sur le sujet à Dolbeau, extraits des conférences de presse des chambres de commerce de Dolbeau et de Mistassini,  commentaire de Monsieur Camille </w:t>
            </w:r>
            <w:proofErr w:type="spellStart"/>
            <w:r>
              <w:t>Lupien</w:t>
            </w:r>
            <w:proofErr w:type="spellEnd"/>
            <w:r>
              <w:t xml:space="preserve"> face aux conseillers de Mistassini, ancienne tentative de fusion, reportage de Josée Brassard, position des conseillers de Mistassini, extraits de séances d’information, revue de la campagne référendaire, revue des chiffres du rapport de synthèse.</w:t>
            </w:r>
          </w:p>
          <w:p w14:paraId="2A16618B" w14:textId="77777777" w:rsidR="00D109DC" w:rsidRDefault="00000000">
            <w:pPr>
              <w:pStyle w:val="Standard"/>
            </w:pPr>
            <w:r>
              <w:t>Résultats de référendum : Dolbeau : 42,04% de participation, avec 92,9% de oui et Mistassini : 55,15% de participation, avec 53,45% de non.</w:t>
            </w:r>
          </w:p>
          <w:p w14:paraId="37A8D2D6" w14:textId="77777777" w:rsidR="00D109DC" w:rsidRDefault="00000000">
            <w:pPr>
              <w:pStyle w:val="Standard"/>
            </w:pPr>
            <w:r>
              <w:t xml:space="preserve">Réactions suivant les résultats : Monsieur Jean-Marc Gendron, maire de Mistassini, Monsieur Allard, comité du non à Mistassini, Madame Guylaine Hébert, comité du oui à Mistassini, Monsieur Guy Dallaire, conseiller à Mistassini,  Monsieur Camille </w:t>
            </w:r>
            <w:proofErr w:type="spellStart"/>
            <w:r>
              <w:t>Lupien</w:t>
            </w:r>
            <w:proofErr w:type="spellEnd"/>
            <w:r>
              <w:t xml:space="preserve">, maire de Dolbeau, Monsieur Maurice Sénéchal, conseiller à Dolbeau, Monsieur Rémy Laprise de Dolbeau,  Monsieur Réjean Lalancette, conseiller à Dolbeau, Monsieur Daniel Lambert de Mistassini, </w:t>
            </w:r>
            <w:r>
              <w:lastRenderedPageBreak/>
              <w:t>Monsieur Claude Gagné de Mistassini, Monsieur Michel Lalancette de Mistassini, Monsieur Gilles Brassard de Dolbeau.</w:t>
            </w:r>
          </w:p>
          <w:p w14:paraId="62AD1E34" w14:textId="77777777" w:rsidR="00D109DC" w:rsidRDefault="00000000">
            <w:pPr>
              <w:pStyle w:val="Standard"/>
            </w:pPr>
            <w:r>
              <w:t>Animation : pour Dolbeau : Éric Gagnon et Jules Simard, pour Mistassini : Guy Turcotte et Laurent Tremblay.</w:t>
            </w:r>
          </w:p>
          <w:p w14:paraId="266C8F27" w14:textId="77777777" w:rsidR="00D109DC" w:rsidRDefault="00000000">
            <w:pPr>
              <w:pStyle w:val="Standard"/>
            </w:pPr>
            <w:r>
              <w:rPr>
                <w:b/>
              </w:rPr>
              <w:t>Lieu :</w:t>
            </w:r>
            <w:r>
              <w:t xml:space="preserve"> Dolbeau : hôtel de ville de Dolbeau, Mistassini : Centre sportif de Mistassini</w:t>
            </w:r>
          </w:p>
          <w:p w14:paraId="2DBC91FA" w14:textId="77777777" w:rsidR="00D109DC" w:rsidRDefault="00000000">
            <w:pPr>
              <w:pStyle w:val="Standard"/>
            </w:pPr>
            <w:r>
              <w:rPr>
                <w:b/>
              </w:rPr>
              <w:t>Durée de l’enregistrement :</w:t>
            </w:r>
            <w:r>
              <w:t xml:space="preserve"> 01:57:00</w:t>
            </w:r>
          </w:p>
          <w:p w14:paraId="3638F040" w14:textId="77777777" w:rsidR="00D109DC" w:rsidRDefault="00D109DC">
            <w:pPr>
              <w:pStyle w:val="Standard"/>
            </w:pPr>
            <w:hyperlink r:id="rId46" w:history="1">
              <w:r>
                <w:rPr>
                  <w:color w:val="2F5496"/>
                </w:rPr>
                <w:t>Lien YouTube</w:t>
              </w:r>
            </w:hyperlink>
          </w:p>
          <w:p w14:paraId="41658537" w14:textId="77777777" w:rsidR="00D109DC" w:rsidRDefault="00D109DC">
            <w:pPr>
              <w:pStyle w:val="Standard"/>
            </w:pPr>
          </w:p>
          <w:p w14:paraId="6EB47122" w14:textId="77777777" w:rsidR="00D109DC" w:rsidRDefault="00000000">
            <w:pPr>
              <w:pStyle w:val="Standard"/>
            </w:pPr>
            <w:r>
              <w:t>P38/A1/2,12</w:t>
            </w:r>
          </w:p>
          <w:p w14:paraId="1B65239C" w14:textId="77777777" w:rsidR="00D109DC" w:rsidRDefault="00000000">
            <w:pPr>
              <w:pStyle w:val="Standard"/>
            </w:pPr>
            <w:r>
              <w:t>1991</w:t>
            </w:r>
          </w:p>
          <w:p w14:paraId="1213CDB3" w14:textId="77777777" w:rsidR="00D109DC" w:rsidRDefault="00000000">
            <w:pPr>
              <w:pStyle w:val="Standard"/>
            </w:pPr>
            <w:r>
              <w:rPr>
                <w:b/>
              </w:rPr>
              <w:t>Consultation publique : plan d’urbanisme</w:t>
            </w:r>
          </w:p>
          <w:p w14:paraId="1CC6FE15" w14:textId="77777777" w:rsidR="00D109DC" w:rsidRDefault="00000000">
            <w:pPr>
              <w:pStyle w:val="Standard"/>
            </w:pPr>
            <w:r>
              <w:rPr>
                <w:u w:val="single"/>
              </w:rPr>
              <w:t>Invité</w:t>
            </w:r>
            <w:r>
              <w:t> : M. André Gagnon.</w:t>
            </w:r>
          </w:p>
          <w:p w14:paraId="190E2BFF" w14:textId="77777777" w:rsidR="00D109DC" w:rsidRDefault="00000000">
            <w:pPr>
              <w:pStyle w:val="Standard"/>
            </w:pPr>
            <w:r>
              <w:rPr>
                <w:b/>
                <w:u w:val="single"/>
              </w:rPr>
              <w:t>Sujets abordés :</w:t>
            </w:r>
            <w:r>
              <w:t xml:space="preserve"> présentation du concept de plan d’urbanisme, étape d’élaboration du plan d’urbanisme de Dolbeau, présentation du plan d’urbanisme de Dolbeau, présentation sur carte du plan d’urbanisme, mot de la fin par le maire, M. Camille </w:t>
            </w:r>
            <w:proofErr w:type="spellStart"/>
            <w:r>
              <w:t>Lupien</w:t>
            </w:r>
            <w:proofErr w:type="spellEnd"/>
            <w:r>
              <w:t>.</w:t>
            </w:r>
          </w:p>
          <w:p w14:paraId="4FBA8A3C" w14:textId="77777777" w:rsidR="00D109DC" w:rsidRDefault="00000000">
            <w:pPr>
              <w:pStyle w:val="Standard"/>
            </w:pPr>
            <w:r>
              <w:rPr>
                <w:u w:val="single"/>
              </w:rPr>
              <w:t>Animatrice</w:t>
            </w:r>
            <w:r>
              <w:t> : Maude Dufour.</w:t>
            </w:r>
          </w:p>
          <w:p w14:paraId="42560D44" w14:textId="77777777" w:rsidR="00D109DC" w:rsidRDefault="00000000">
            <w:pPr>
              <w:pStyle w:val="Standard"/>
            </w:pPr>
            <w:r>
              <w:t xml:space="preserve">59’00’’    </w:t>
            </w:r>
            <w:proofErr w:type="spellStart"/>
            <w:r>
              <w:t>num</w:t>
            </w:r>
            <w:proofErr w:type="spellEnd"/>
            <w:r>
              <w:t xml:space="preserve"> de prod. 191-110-3001</w:t>
            </w:r>
          </w:p>
          <w:p w14:paraId="7A47D200" w14:textId="77777777" w:rsidR="00D109DC" w:rsidRDefault="00D109DC">
            <w:pPr>
              <w:pStyle w:val="Standard"/>
            </w:pPr>
            <w:hyperlink r:id="rId47" w:history="1">
              <w:r>
                <w:rPr>
                  <w:color w:val="2F5496"/>
                </w:rPr>
                <w:t>Lien YouTube</w:t>
              </w:r>
            </w:hyperlink>
          </w:p>
          <w:p w14:paraId="30504436" w14:textId="77777777" w:rsidR="00D109DC" w:rsidRDefault="00D109DC">
            <w:pPr>
              <w:pStyle w:val="Standard"/>
            </w:pPr>
          </w:p>
          <w:p w14:paraId="125588FD" w14:textId="77777777" w:rsidR="00D109DC" w:rsidRDefault="00D109DC">
            <w:pPr>
              <w:pStyle w:val="Standard"/>
            </w:pPr>
          </w:p>
          <w:p w14:paraId="7674FC51" w14:textId="77777777" w:rsidR="00D109DC" w:rsidRDefault="00000000">
            <w:pPr>
              <w:pStyle w:val="Standard"/>
            </w:pPr>
            <w:r>
              <w:t>P38/A1/2,13</w:t>
            </w:r>
          </w:p>
          <w:p w14:paraId="0100A84A" w14:textId="77777777" w:rsidR="00D109DC" w:rsidRDefault="00000000">
            <w:pPr>
              <w:pStyle w:val="Standard"/>
            </w:pPr>
            <w:r>
              <w:t>16 septembre 1991</w:t>
            </w:r>
          </w:p>
          <w:p w14:paraId="1144D1EA" w14:textId="77777777" w:rsidR="00D109DC" w:rsidRDefault="00000000">
            <w:pPr>
              <w:pStyle w:val="Standard"/>
            </w:pPr>
            <w:r>
              <w:rPr>
                <w:b/>
              </w:rPr>
              <w:t>Conseil de ville de Mistassini</w:t>
            </w:r>
          </w:p>
          <w:p w14:paraId="1835A5E0" w14:textId="77777777" w:rsidR="00D109DC" w:rsidRDefault="00000000">
            <w:pPr>
              <w:pStyle w:val="Standard"/>
            </w:pPr>
            <w:r>
              <w:rPr>
                <w:b/>
                <w:u w:val="single"/>
              </w:rPr>
              <w:t>Sujets abordés :</w:t>
            </w:r>
            <w:r>
              <w:t xml:space="preserve"> Correspondance : </w:t>
            </w:r>
            <w:proofErr w:type="gramStart"/>
            <w:r>
              <w:t>Ministère</w:t>
            </w:r>
            <w:proofErr w:type="gramEnd"/>
            <w:r>
              <w:t xml:space="preserve"> des Affaires Municipales : traitement des boues de fosses septiques, Ministère du Transport : changement de chef de district. Présentation et acceptation des comptes du mois d’août 91, autorisation d’appel d’offre pour les assurances générales, autorisation de paiement des travaux de pompage et état des travaux, autorisation de paiement d’honoraires des professionnels, acquisition d’un programme informatique, affectation réserves, parc, et terrain de jeux, budget de l’O.M.H., modification des travaux `la station de pompage, vente de terrains à M. Luc Rainville, vente de à Construction 3B, vente de terrain Transport Doucet </w:t>
            </w:r>
            <w:proofErr w:type="spellStart"/>
            <w:r>
              <w:t>inc.</w:t>
            </w:r>
            <w:proofErr w:type="spellEnd"/>
            <w:r>
              <w:t>, autorisation de dépenses pour un nouveau parc sur la rue Devin, programme municipal de soutien aux activités locales de loisirs, requête des citoyens du rang  St-Jean et Ste-Marie, demandent de deux aspirants policiers pour suivre leurs cours à Nicolet, honoraires professionnels à M. Michel Légaré pour la préparation d’une banque de donnés.</w:t>
            </w:r>
          </w:p>
          <w:p w14:paraId="5D293344" w14:textId="77777777" w:rsidR="00D109DC" w:rsidRDefault="00D109DC">
            <w:pPr>
              <w:pStyle w:val="Standard"/>
            </w:pPr>
          </w:p>
          <w:p w14:paraId="10A09255" w14:textId="77777777" w:rsidR="00D109DC" w:rsidRDefault="00000000">
            <w:pPr>
              <w:pStyle w:val="Standard"/>
            </w:pPr>
            <w:r>
              <w:rPr>
                <w:u w:val="single"/>
              </w:rPr>
              <w:t>Entretien de M. Gendron avec la presse</w:t>
            </w:r>
            <w:r>
              <w:t xml:space="preserve"> : Budget, vente de terrains par la ville, travaux `la station de pompage, construction domiciliaire, impact de la réforme Ryan sur la ville de Mistassini, dossier du boisé des Pères, l’affaire des policiers Aubé et Miron, le contrat de relance, restructuration chez </w:t>
            </w:r>
            <w:proofErr w:type="spellStart"/>
            <w:r>
              <w:t>Domtar</w:t>
            </w:r>
            <w:proofErr w:type="spellEnd"/>
            <w:r>
              <w:t>, services aux personnes vieillissantes et le CRSSS.</w:t>
            </w:r>
          </w:p>
          <w:p w14:paraId="7B1A81C5" w14:textId="77777777" w:rsidR="00D109DC" w:rsidRDefault="00000000">
            <w:pPr>
              <w:pStyle w:val="Standard"/>
            </w:pPr>
            <w:r>
              <w:rPr>
                <w:b/>
              </w:rPr>
              <w:t>Lieu :</w:t>
            </w:r>
            <w:r>
              <w:t xml:space="preserve"> hôtel de ville de Mistassini.</w:t>
            </w:r>
          </w:p>
          <w:p w14:paraId="42F159ED" w14:textId="77777777" w:rsidR="00D109DC" w:rsidRDefault="00000000">
            <w:pPr>
              <w:pStyle w:val="Standard"/>
            </w:pPr>
            <w:r>
              <w:t>1h08</w:t>
            </w:r>
            <w:proofErr w:type="gramStart"/>
            <w:r>
              <w:t xml:space="preserve">’  </w:t>
            </w:r>
            <w:proofErr w:type="spellStart"/>
            <w:r>
              <w:t>Num</w:t>
            </w:r>
            <w:proofErr w:type="spellEnd"/>
            <w:proofErr w:type="gramEnd"/>
            <w:r>
              <w:t xml:space="preserve"> de prod : 191-110-3401</w:t>
            </w:r>
          </w:p>
          <w:p w14:paraId="4013C093" w14:textId="77777777" w:rsidR="00D109DC" w:rsidRDefault="00D109DC">
            <w:pPr>
              <w:pStyle w:val="Standard"/>
            </w:pPr>
            <w:hyperlink r:id="rId48" w:history="1">
              <w:r>
                <w:rPr>
                  <w:color w:val="2F5496"/>
                </w:rPr>
                <w:t>Lien YouTube</w:t>
              </w:r>
            </w:hyperlink>
          </w:p>
          <w:p w14:paraId="50CF9B52" w14:textId="77777777" w:rsidR="00D109DC" w:rsidRDefault="00D109DC">
            <w:pPr>
              <w:pStyle w:val="Standard"/>
            </w:pPr>
          </w:p>
          <w:p w14:paraId="47868369" w14:textId="77777777" w:rsidR="00D109DC" w:rsidRDefault="00D109DC">
            <w:pPr>
              <w:pStyle w:val="Standard"/>
            </w:pPr>
          </w:p>
          <w:p w14:paraId="0E6C3F32" w14:textId="77777777" w:rsidR="00D109DC" w:rsidRDefault="00000000">
            <w:pPr>
              <w:pStyle w:val="Standard"/>
            </w:pPr>
            <w:r>
              <w:t>P38/A1/2,14</w:t>
            </w:r>
          </w:p>
          <w:p w14:paraId="69C111CA" w14:textId="77777777" w:rsidR="00D109DC" w:rsidRDefault="00000000">
            <w:pPr>
              <w:pStyle w:val="Standard"/>
            </w:pPr>
            <w:r>
              <w:t>07 octobre 1991</w:t>
            </w:r>
          </w:p>
          <w:p w14:paraId="2ED46E2A" w14:textId="77777777" w:rsidR="00D109DC" w:rsidRDefault="00000000">
            <w:pPr>
              <w:pStyle w:val="Standard"/>
            </w:pPr>
            <w:r>
              <w:rPr>
                <w:b/>
              </w:rPr>
              <w:t>Conseil de ville de Mistassini</w:t>
            </w:r>
          </w:p>
          <w:p w14:paraId="26931DCC" w14:textId="77777777" w:rsidR="00D109DC" w:rsidRDefault="00000000">
            <w:pPr>
              <w:pStyle w:val="Standard"/>
            </w:pPr>
            <w:r>
              <w:rPr>
                <w:b/>
                <w:u w:val="single"/>
              </w:rPr>
              <w:t>Sujets abordés :</w:t>
            </w:r>
            <w:r>
              <w:t xml:space="preserve"> correspondance : Commission Municipale du Québec : exemption de taxe pour l’amicale des anciens, Association de la Famille </w:t>
            </w:r>
            <w:proofErr w:type="spellStart"/>
            <w:r>
              <w:t>Gaudraultinc</w:t>
            </w:r>
            <w:proofErr w:type="spellEnd"/>
            <w:r>
              <w:t>. : remerciement au conseil de ville, Conseil Régional de Concentration et de Développement du Lac St-Jean : demande d’appui dans le dossier de la route du Nord, Conseil Régional de Conservation et de développement du Lac St-Jean : remerciement pour l’</w:t>
            </w:r>
            <w:proofErr w:type="spellStart"/>
            <w:r>
              <w:t>appuie</w:t>
            </w:r>
            <w:proofErr w:type="spellEnd"/>
            <w:r>
              <w:t xml:space="preserve"> de la ville dans le dossier du partage de la gestion administrative des territoires nordiques, Oasis de Mistassini : Réception d’un décret permettant la construction de l’Oasis. Représentation d’un membre du conseil `la Chambre des Commerce de Mistassini, aide financière la brigade scolaire, autorisation de paiement pour les travaux de la station de pompage, demande d’embauche de M. Stéphane Bouchard, salaire du directeur de police, travaux de stabilisation des berges, mémoire du Conseil Général de la Culture, approbation des rapports et prévisions budgétaires de la corporation de l’aréna, subventions à des organismes de loisirs, publicité pour le terrain de camping municipale, proclamation de la semaine de la famille, semaine de la santé et de la sécurité au travail, demande de soutien financier de la part du groupe d’auxiliaires bénévoles du Centre Hospitalier de Dolbeau, appui aux handicapés visuels dans leur demande d’accès aux stationnements pour handicapé.</w:t>
            </w:r>
          </w:p>
          <w:p w14:paraId="74EADB18" w14:textId="77777777" w:rsidR="00D109DC" w:rsidRDefault="00000000">
            <w:pPr>
              <w:pStyle w:val="Standard"/>
            </w:pPr>
            <w:r>
              <w:rPr>
                <w:u w:val="single"/>
              </w:rPr>
              <w:t>Entretien de M. Gendron avec la presse</w:t>
            </w:r>
            <w:r>
              <w:t> : travaux l’usine de pompage de Mistassini, dossier des boues de fosses septiques, comité de la Route du Nord, le contrat de relance, mémoire du conseil général de la culture, répartition des fonds publics dans le sport versus la culture, absence de factures de la Sureté du Québec, poursuite contre deux policiers de la ville, stabilisation de berge.</w:t>
            </w:r>
          </w:p>
          <w:p w14:paraId="70E42C90" w14:textId="77777777" w:rsidR="00D109DC" w:rsidRDefault="00000000">
            <w:pPr>
              <w:pStyle w:val="Standard"/>
            </w:pPr>
            <w:r>
              <w:rPr>
                <w:b/>
              </w:rPr>
              <w:t>Lieu :</w:t>
            </w:r>
            <w:r>
              <w:t xml:space="preserve"> Hôtel de ville de Mistassini</w:t>
            </w:r>
          </w:p>
          <w:p w14:paraId="7C8E9276" w14:textId="77777777" w:rsidR="00D109DC" w:rsidRDefault="00000000">
            <w:pPr>
              <w:pStyle w:val="Standard"/>
            </w:pPr>
            <w:r>
              <w:t xml:space="preserve">1h22’00’’      </w:t>
            </w:r>
            <w:proofErr w:type="spellStart"/>
            <w:r>
              <w:t>num</w:t>
            </w:r>
            <w:proofErr w:type="spellEnd"/>
            <w:r>
              <w:t xml:space="preserve"> de prod : 191-110-3402</w:t>
            </w:r>
          </w:p>
          <w:p w14:paraId="0495A657" w14:textId="77777777" w:rsidR="00D109DC" w:rsidRDefault="00D109DC">
            <w:pPr>
              <w:pStyle w:val="Standard"/>
            </w:pPr>
            <w:hyperlink r:id="rId49" w:history="1">
              <w:r>
                <w:rPr>
                  <w:color w:val="2F5496"/>
                </w:rPr>
                <w:t>Lien YouTube</w:t>
              </w:r>
            </w:hyperlink>
          </w:p>
          <w:p w14:paraId="7C1B199D" w14:textId="77777777" w:rsidR="00D109DC" w:rsidRDefault="00D109DC">
            <w:pPr>
              <w:pStyle w:val="Standard"/>
            </w:pPr>
          </w:p>
          <w:p w14:paraId="36B29D36" w14:textId="77777777" w:rsidR="00D109DC" w:rsidRDefault="00D109DC">
            <w:pPr>
              <w:pStyle w:val="Standard"/>
            </w:pPr>
          </w:p>
          <w:p w14:paraId="7D460026" w14:textId="77777777" w:rsidR="00D109DC" w:rsidRDefault="00000000">
            <w:pPr>
              <w:pStyle w:val="Standard"/>
            </w:pPr>
            <w:r>
              <w:t>P38/A1/2,15</w:t>
            </w:r>
          </w:p>
          <w:p w14:paraId="0180A25A" w14:textId="77777777" w:rsidR="00D109DC" w:rsidRDefault="00000000">
            <w:pPr>
              <w:pStyle w:val="Standard"/>
            </w:pPr>
            <w:r>
              <w:t>21 octobre 1991</w:t>
            </w:r>
          </w:p>
          <w:p w14:paraId="3EE10394" w14:textId="77777777" w:rsidR="00D109DC" w:rsidRDefault="00000000">
            <w:pPr>
              <w:pStyle w:val="Standard"/>
            </w:pPr>
            <w:r>
              <w:rPr>
                <w:b/>
              </w:rPr>
              <w:t>Conseil de ville de Mistassini</w:t>
            </w:r>
          </w:p>
          <w:p w14:paraId="59531709" w14:textId="77777777" w:rsidR="00D109DC" w:rsidRDefault="00000000">
            <w:pPr>
              <w:pStyle w:val="Standard"/>
            </w:pPr>
            <w:r>
              <w:rPr>
                <w:b/>
              </w:rPr>
              <w:t>Sujets abordés :</w:t>
            </w:r>
            <w:r>
              <w:t xml:space="preserve"> Correspondance : Ministère des Affaires Municipales : accords de délais pour l’adoption d’un plan d’urbanisme, Association Touristique Régionale : demande d’appui dans le dossier du parc marin du Fjord du Saguenay, M.R.C. Maria-Chapdelaine : horaire de la collecte des monstres ménagers, bureau du Premier Ministre : accusé de réception de la résolution de la ville sur la Route du Nord, Société d’Habitation du Québec programme de rénovation d’immeubles locatifs, U.M.R.C.Q. : succès de leur congrès, contrat de déneigement des courtiers Beauchesne et Dumais. Autorisation d’appel d’offre pour fourniture en mazout, autorisation d’appel d’offre pour fourniture en carburant, cautionnement d’emprunt financier pour le centre sportif, acceptation des comptes pour le mois de septembre, nomination d’un policier régulier, requête des contribuables des rangs St-Jean et Ste-Marie, piste cyclable : étude d’avant-projet, vente d’un terrain M. Marcel Perron et Mme. Jacinthe Turcotte, adhésion de la ville à </w:t>
            </w:r>
            <w:proofErr w:type="spellStart"/>
            <w:r>
              <w:t>Riverin</w:t>
            </w:r>
            <w:proofErr w:type="spellEnd"/>
            <w:r>
              <w:t xml:space="preserve"> Lac-</w:t>
            </w:r>
            <w:r>
              <w:lastRenderedPageBreak/>
              <w:t xml:space="preserve">St-Jean 2000, insatisfaction de la ville face la réorganisation administrative du </w:t>
            </w:r>
            <w:proofErr w:type="gramStart"/>
            <w:r>
              <w:t>Ministère</w:t>
            </w:r>
            <w:proofErr w:type="gramEnd"/>
            <w:r>
              <w:t xml:space="preserve"> de la Forêts, parc industriel, papier publicitaire.</w:t>
            </w:r>
          </w:p>
          <w:p w14:paraId="63A7AA81" w14:textId="77777777" w:rsidR="00D109DC" w:rsidRDefault="00000000">
            <w:pPr>
              <w:pStyle w:val="Standard"/>
            </w:pPr>
            <w:r>
              <w:t>Question : Travaux à l’aréna</w:t>
            </w:r>
          </w:p>
          <w:p w14:paraId="324508D5" w14:textId="77777777" w:rsidR="00D109DC" w:rsidRDefault="00000000">
            <w:pPr>
              <w:pStyle w:val="Standard"/>
            </w:pPr>
            <w:r>
              <w:t>Entretient de M. Gendron avec la presse : étude de circulation à Mistassini, requête des contribuables des rangs St-Jean et Ste-Marie, dossier d’Air Alma, demande d’appui de la ville de la part du syndicat des employés de l’Alcan, usines d’épuration des eaux usées de Mistassini</w:t>
            </w:r>
          </w:p>
          <w:p w14:paraId="1D70916C" w14:textId="77777777" w:rsidR="00D109DC" w:rsidRDefault="00000000">
            <w:pPr>
              <w:pStyle w:val="Standard"/>
            </w:pPr>
            <w:r>
              <w:rPr>
                <w:b/>
              </w:rPr>
              <w:t>Lieu :</w:t>
            </w:r>
            <w:r>
              <w:t xml:space="preserve"> hôtel de ville de Mistassini</w:t>
            </w:r>
          </w:p>
          <w:p w14:paraId="02879F00" w14:textId="77777777" w:rsidR="00D109DC" w:rsidRDefault="00000000">
            <w:pPr>
              <w:pStyle w:val="Standard"/>
            </w:pPr>
            <w:r>
              <w:t xml:space="preserve">1h12’17’’      </w:t>
            </w:r>
            <w:proofErr w:type="spellStart"/>
            <w:r>
              <w:t>num</w:t>
            </w:r>
            <w:proofErr w:type="spellEnd"/>
            <w:r>
              <w:t>. de prod. : 191-110-3403</w:t>
            </w:r>
          </w:p>
          <w:p w14:paraId="27EB7069" w14:textId="77777777" w:rsidR="00D109DC" w:rsidRDefault="00D109DC">
            <w:pPr>
              <w:pStyle w:val="Standard"/>
            </w:pPr>
            <w:hyperlink r:id="rId50" w:history="1">
              <w:r>
                <w:rPr>
                  <w:color w:val="2F5496"/>
                </w:rPr>
                <w:t>Lien YouTube</w:t>
              </w:r>
            </w:hyperlink>
          </w:p>
          <w:p w14:paraId="0E442279" w14:textId="77777777" w:rsidR="00D109DC" w:rsidRDefault="00D109DC">
            <w:pPr>
              <w:pStyle w:val="Standard"/>
            </w:pPr>
          </w:p>
          <w:p w14:paraId="66EB3A85" w14:textId="77777777" w:rsidR="00D109DC" w:rsidRDefault="00D109DC">
            <w:pPr>
              <w:pStyle w:val="Standard"/>
            </w:pPr>
          </w:p>
          <w:p w14:paraId="6930F3DB" w14:textId="77777777" w:rsidR="00D109DC" w:rsidRDefault="00000000">
            <w:pPr>
              <w:pStyle w:val="Standard"/>
            </w:pPr>
            <w:r>
              <w:t>P38/A1/2,16</w:t>
            </w:r>
          </w:p>
          <w:p w14:paraId="1607F5D9" w14:textId="77777777" w:rsidR="00D109DC" w:rsidRDefault="00000000">
            <w:pPr>
              <w:pStyle w:val="Standard"/>
            </w:pPr>
            <w:r>
              <w:t>04 novembre 1991</w:t>
            </w:r>
          </w:p>
          <w:p w14:paraId="4A6F3EC7" w14:textId="77777777" w:rsidR="00D109DC" w:rsidRDefault="00000000">
            <w:pPr>
              <w:pStyle w:val="Standard"/>
            </w:pPr>
            <w:r>
              <w:rPr>
                <w:b/>
              </w:rPr>
              <w:t>Conseil de ville de Mistassini</w:t>
            </w:r>
          </w:p>
          <w:p w14:paraId="28C833EF" w14:textId="77777777" w:rsidR="00D109DC" w:rsidRDefault="00000000">
            <w:pPr>
              <w:pStyle w:val="Standard"/>
            </w:pPr>
            <w:r>
              <w:rPr>
                <w:b/>
              </w:rPr>
              <w:t>Sujets abordés :</w:t>
            </w:r>
            <w:r>
              <w:t xml:space="preserve"> correspondance : </w:t>
            </w:r>
            <w:proofErr w:type="gramStart"/>
            <w:r>
              <w:t>Ministère</w:t>
            </w:r>
            <w:proofErr w:type="gramEnd"/>
            <w:r>
              <w:t xml:space="preserve"> des Loisirs de la Chasse et de la Pêche : accusé de réception de la résolution d’appui de la ville pour le parc marin du Fjord </w:t>
            </w:r>
            <w:proofErr w:type="gramStart"/>
            <w:r>
              <w:t>Ministère</w:t>
            </w:r>
            <w:proofErr w:type="gramEnd"/>
            <w:r>
              <w:t xml:space="preserve"> des Forêts : accusé de réception de la résolution de la ville sur la réorganisation du ministère, Centre </w:t>
            </w:r>
            <w:proofErr w:type="spellStart"/>
            <w:r>
              <w:t>Opti</w:t>
            </w:r>
            <w:proofErr w:type="spellEnd"/>
            <w:r>
              <w:t>-Jeunesse du Domaine du Roi : demande d’appui en vue de l’ouverture du centre régional. Mandat du procureur pour des contestations d’évaluations, autorisation de paiement pour les travaux sur la station de pompage, modification du règlement 115-82 concernant le stationnement d’autobus, semaine de la prévention du crime, acquisition de décoration de Noël, stabilisation des berges, autorisation C.P.T.A.Q Hilarion Charbonneau, autorisation C.P.T.A.Q. Jean-Marc Lalancette, autorisation C.P.T.A.Q. Mme Brigitte Fortin, déneigement dans le cartier Lapointe, projet du boisé monument du centenaire, aide financière pour l’école secondaire des Chutes, Opération Nez-Rouge, félicitation aux nouveau élus de la région.</w:t>
            </w:r>
          </w:p>
          <w:p w14:paraId="237D10EC" w14:textId="77777777" w:rsidR="00D109DC" w:rsidRDefault="00000000">
            <w:pPr>
              <w:pStyle w:val="Standard"/>
            </w:pPr>
            <w:r>
              <w:t xml:space="preserve">Entretient de M. Gendron avec la presse : décoration de Noël dans la ville, station de pompage de Mistassini, dossier de </w:t>
            </w:r>
            <w:proofErr w:type="gramStart"/>
            <w:r>
              <w:t>Ministère de l’Énergie</w:t>
            </w:r>
            <w:proofErr w:type="gramEnd"/>
            <w:r>
              <w:t xml:space="preserve"> et des Ressources et celui des forêts : peu de développement, rencontre des maires de la région, création d’emplois avec plan de relance.</w:t>
            </w:r>
          </w:p>
          <w:p w14:paraId="0FFEF0F3" w14:textId="77777777" w:rsidR="00D109DC" w:rsidRDefault="00000000">
            <w:pPr>
              <w:pStyle w:val="Standard"/>
            </w:pPr>
            <w:r>
              <w:rPr>
                <w:b/>
              </w:rPr>
              <w:t>Lieu :</w:t>
            </w:r>
            <w:r>
              <w:t xml:space="preserve"> Hôtel de ville de Mistassini</w:t>
            </w:r>
          </w:p>
          <w:p w14:paraId="426E4B21" w14:textId="77777777" w:rsidR="00D109DC" w:rsidRDefault="00000000">
            <w:pPr>
              <w:pStyle w:val="Standard"/>
            </w:pPr>
            <w:r>
              <w:t xml:space="preserve">52’25’’     </w:t>
            </w:r>
            <w:proofErr w:type="spellStart"/>
            <w:r>
              <w:t>num</w:t>
            </w:r>
            <w:proofErr w:type="spellEnd"/>
            <w:r>
              <w:t xml:space="preserve"> de prod. 191-110-3404</w:t>
            </w:r>
          </w:p>
          <w:p w14:paraId="1C451B50" w14:textId="77777777" w:rsidR="00D109DC" w:rsidRDefault="00D109DC">
            <w:pPr>
              <w:pStyle w:val="Standard"/>
            </w:pPr>
            <w:hyperlink r:id="rId51" w:history="1">
              <w:r>
                <w:rPr>
                  <w:color w:val="2F5496"/>
                </w:rPr>
                <w:t>Lien YouTube</w:t>
              </w:r>
            </w:hyperlink>
          </w:p>
          <w:p w14:paraId="22359C3D" w14:textId="77777777" w:rsidR="00D109DC" w:rsidRDefault="00D109DC">
            <w:pPr>
              <w:pStyle w:val="Standard"/>
            </w:pPr>
          </w:p>
          <w:p w14:paraId="7DB79145" w14:textId="77777777" w:rsidR="00D109DC" w:rsidRDefault="00000000">
            <w:pPr>
              <w:pStyle w:val="Standard"/>
            </w:pPr>
            <w:r>
              <w:t>P38/A1/2,17</w:t>
            </w:r>
          </w:p>
          <w:p w14:paraId="064CFE5A" w14:textId="77777777" w:rsidR="00D109DC" w:rsidRDefault="00000000">
            <w:pPr>
              <w:pStyle w:val="Standard"/>
            </w:pPr>
            <w:r>
              <w:t>18 novembre 1991</w:t>
            </w:r>
          </w:p>
          <w:p w14:paraId="52C686F4" w14:textId="77777777" w:rsidR="00D109DC" w:rsidRDefault="00000000">
            <w:pPr>
              <w:pStyle w:val="Standard"/>
            </w:pPr>
            <w:r>
              <w:rPr>
                <w:b/>
              </w:rPr>
              <w:t>Conseil de ville de Mistassini</w:t>
            </w:r>
          </w:p>
          <w:p w14:paraId="25342AB0" w14:textId="77777777" w:rsidR="00D109DC" w:rsidRDefault="00000000">
            <w:pPr>
              <w:pStyle w:val="Standard"/>
            </w:pPr>
            <w:r>
              <w:rPr>
                <w:b/>
              </w:rPr>
              <w:t>Sujets abordés :</w:t>
            </w:r>
            <w:r>
              <w:t xml:space="preserve"> correspondance : Commission Scolaire Valley de Mistassini : vente de la seconde école de Ste-Marguerite-Marie à la ville. Ministère des Forêts : accusé de réception de la résolution de la ville sur la réorganisation du ministère, Acceptation des comptes du mois d’octobre, rapport du maire, rapport de fusion des cours municipales, avis de modification de zonage, aide financière au Regroupement Féminin, autorisation d’appel d’offre pour fourniture de matériel abrasif, demande de dons de la St-Vincent de Paul, demande d’aide financière l’Ordre des Mooses, promotion Ad-</w:t>
            </w:r>
            <w:proofErr w:type="spellStart"/>
            <w:r>
              <w:t>Librum</w:t>
            </w:r>
            <w:proofErr w:type="spellEnd"/>
            <w:r>
              <w:t>, journal Le Point, demande d’appui de CBJ, demande d’aide financière au programme de soutien aux infrastructures d’accueil des entreprises.</w:t>
            </w:r>
          </w:p>
          <w:p w14:paraId="5D5678EE" w14:textId="77777777" w:rsidR="00D109DC" w:rsidRDefault="00000000">
            <w:pPr>
              <w:pStyle w:val="Standard"/>
            </w:pPr>
            <w:r>
              <w:lastRenderedPageBreak/>
              <w:t>Question : projet d’agrandissement de l’aréna : avis de M. Jean Maltais, architecte, sur des problèmes liés au dossier.</w:t>
            </w:r>
          </w:p>
          <w:p w14:paraId="596A17E1" w14:textId="77777777" w:rsidR="00D109DC" w:rsidRDefault="00000000">
            <w:pPr>
              <w:pStyle w:val="Standard"/>
            </w:pPr>
            <w:r>
              <w:t xml:space="preserve">Entretient de M. Gendron avec la presse : discours du maire, impact de la réforme Ryan, fusion des cours municipales de Dolbeau et Mistassini, dossier de l’aréna, dossier du </w:t>
            </w:r>
            <w:proofErr w:type="gramStart"/>
            <w:r>
              <w:t>Ministère</w:t>
            </w:r>
            <w:proofErr w:type="gramEnd"/>
            <w:r>
              <w:t xml:space="preserve"> de la Forêt : peu de développement, rencontre des maires de la région, création d’emplois, plan de relance.</w:t>
            </w:r>
          </w:p>
          <w:p w14:paraId="5622EF46" w14:textId="77777777" w:rsidR="00D109DC" w:rsidRDefault="00000000">
            <w:pPr>
              <w:pStyle w:val="Standard"/>
            </w:pPr>
            <w:r>
              <w:rPr>
                <w:b/>
              </w:rPr>
              <w:t>Lieu :</w:t>
            </w:r>
            <w:r>
              <w:t xml:space="preserve"> Hôtel de ville de Mistassini</w:t>
            </w:r>
          </w:p>
          <w:p w14:paraId="154236C9" w14:textId="77777777" w:rsidR="00D109DC" w:rsidRDefault="00000000">
            <w:pPr>
              <w:pStyle w:val="Standard"/>
            </w:pPr>
            <w:r>
              <w:t xml:space="preserve">1h28’30’’     </w:t>
            </w:r>
            <w:proofErr w:type="spellStart"/>
            <w:r>
              <w:t>num</w:t>
            </w:r>
            <w:proofErr w:type="spellEnd"/>
            <w:r>
              <w:t xml:space="preserve"> de prod. : 191-110-3405</w:t>
            </w:r>
          </w:p>
          <w:p w14:paraId="283C7525" w14:textId="77777777" w:rsidR="00D109DC" w:rsidRDefault="00D109DC">
            <w:pPr>
              <w:pStyle w:val="Standard"/>
            </w:pPr>
            <w:hyperlink r:id="rId52" w:history="1">
              <w:r>
                <w:rPr>
                  <w:color w:val="2F5496"/>
                </w:rPr>
                <w:t>Lien YouTube</w:t>
              </w:r>
            </w:hyperlink>
          </w:p>
          <w:p w14:paraId="3266C1CB" w14:textId="77777777" w:rsidR="00D109DC" w:rsidRDefault="00D109DC">
            <w:pPr>
              <w:pStyle w:val="Standard"/>
            </w:pPr>
          </w:p>
          <w:p w14:paraId="2B2548D0" w14:textId="77777777" w:rsidR="00D109DC" w:rsidRDefault="00D109DC">
            <w:pPr>
              <w:pStyle w:val="Standard"/>
            </w:pPr>
          </w:p>
          <w:p w14:paraId="506712A7" w14:textId="77777777" w:rsidR="00D109DC" w:rsidRDefault="00000000">
            <w:pPr>
              <w:pStyle w:val="Standard"/>
            </w:pPr>
            <w:r>
              <w:t>P38/A1/2,18</w:t>
            </w:r>
          </w:p>
          <w:p w14:paraId="1D436843" w14:textId="77777777" w:rsidR="00D109DC" w:rsidRDefault="00000000">
            <w:pPr>
              <w:pStyle w:val="Standard"/>
            </w:pPr>
            <w:r>
              <w:t>02 décembre 1991</w:t>
            </w:r>
          </w:p>
          <w:p w14:paraId="3E0392C7" w14:textId="77777777" w:rsidR="00D109DC" w:rsidRDefault="00000000">
            <w:pPr>
              <w:pStyle w:val="Standard"/>
            </w:pPr>
            <w:r>
              <w:rPr>
                <w:b/>
              </w:rPr>
              <w:t>Conseil de ville de Mistassini</w:t>
            </w:r>
          </w:p>
          <w:p w14:paraId="2A22BE3A" w14:textId="77777777" w:rsidR="00D109DC" w:rsidRDefault="00000000">
            <w:pPr>
              <w:pStyle w:val="Standard"/>
            </w:pPr>
            <w:r>
              <w:rPr>
                <w:b/>
              </w:rPr>
              <w:t>Sujets abordés :</w:t>
            </w:r>
            <w:r>
              <w:t xml:space="preserve"> correspondance : Municipalité de St-Augustin : appui à la ville dans ses démarches pour conserver le Ministère de l’Énergie et des ressources à Mistassini, bureau de M. Benoit Bouchard : accusé de réception de la résolution d’appui à Radio-Canada de la ville, CKRS télévision : remerciement pour la participation de la ville à leur </w:t>
            </w:r>
            <w:proofErr w:type="spellStart"/>
            <w:r>
              <w:t>téléradiothon</w:t>
            </w:r>
            <w:proofErr w:type="spellEnd"/>
            <w:r>
              <w:t xml:space="preserve">, M.R.C. Maria-Chapdelaine : demande `la ville de retarder sa prise de position dans le dossier conjoint, comité de relance économique de Normandin : demande d’appui pour prise en charge du projet </w:t>
            </w:r>
            <w:proofErr w:type="spellStart"/>
            <w:r>
              <w:t>Ashapmushan</w:t>
            </w:r>
            <w:proofErr w:type="spellEnd"/>
            <w:r>
              <w:t xml:space="preserve"> par les deux M.R.C Modification du REER collectif de l’ensemble des employés de la ville, adoption du projet de règlement 268-91 concernant le zonage, signature du contrat avec la commission Scolaire Vallée de Mistassini, Assermentation de M. Luc Bernier comme policier `temps partiel, acceptation de soumission pour acquisition de matériels abrasifs, subvention du Ministère des Transports pour l’entretient de chemin, demande d’aide financière du Cercle des Fermières de Mistassini, présentation des demandes de la Société d’Histoire et de Généalogie par Mme Marie Brassard.</w:t>
            </w:r>
          </w:p>
          <w:p w14:paraId="11E87A0F" w14:textId="77777777" w:rsidR="00D109DC" w:rsidRDefault="00000000">
            <w:pPr>
              <w:pStyle w:val="Standard"/>
            </w:pPr>
            <w:r>
              <w:t>Questions : centre d’archives Maria-Chapdelaine</w:t>
            </w:r>
          </w:p>
          <w:p w14:paraId="1E9F53C3" w14:textId="77777777" w:rsidR="00D109DC" w:rsidRDefault="00000000">
            <w:pPr>
              <w:pStyle w:val="Standard"/>
            </w:pPr>
            <w:r>
              <w:t>Entretient de M. Gendron avec la presse : projet d’arrachement de l’</w:t>
            </w:r>
            <w:proofErr w:type="spellStart"/>
            <w:r>
              <w:t>Ashapmushan</w:t>
            </w:r>
            <w:proofErr w:type="spellEnd"/>
            <w:r>
              <w:t xml:space="preserve">, dossier du </w:t>
            </w:r>
            <w:proofErr w:type="gramStart"/>
            <w:r>
              <w:t>Ministère</w:t>
            </w:r>
            <w:proofErr w:type="gramEnd"/>
            <w:r>
              <w:t xml:space="preserve"> des Forêts, assermentation d’un nouveau policier, centre d’archives Maria-Chapdelaine, agrandissement de l’aréna.</w:t>
            </w:r>
          </w:p>
          <w:p w14:paraId="615D3029" w14:textId="77777777" w:rsidR="00D109DC" w:rsidRDefault="00000000">
            <w:pPr>
              <w:pStyle w:val="Standard"/>
            </w:pPr>
            <w:r>
              <w:rPr>
                <w:b/>
              </w:rPr>
              <w:t>Lieu :</w:t>
            </w:r>
            <w:r>
              <w:t xml:space="preserve"> Hôtel de ville de Mistassini</w:t>
            </w:r>
          </w:p>
          <w:p w14:paraId="4F0D8A4E" w14:textId="77777777" w:rsidR="00D109DC" w:rsidRDefault="00000000">
            <w:pPr>
              <w:pStyle w:val="Standard"/>
            </w:pPr>
            <w:r>
              <w:t xml:space="preserve">1h04’06’’     </w:t>
            </w:r>
            <w:proofErr w:type="spellStart"/>
            <w:r>
              <w:t>num</w:t>
            </w:r>
            <w:proofErr w:type="spellEnd"/>
            <w:r>
              <w:t>. de prod. : 191-110-3406</w:t>
            </w:r>
          </w:p>
          <w:p w14:paraId="557FC460" w14:textId="77777777" w:rsidR="00D109DC" w:rsidRDefault="00D109DC">
            <w:pPr>
              <w:pStyle w:val="Standard"/>
            </w:pPr>
            <w:hyperlink r:id="rId53" w:history="1">
              <w:r>
                <w:rPr>
                  <w:color w:val="2F5496"/>
                </w:rPr>
                <w:t>Lien YouTube</w:t>
              </w:r>
            </w:hyperlink>
          </w:p>
          <w:p w14:paraId="219D8240" w14:textId="77777777" w:rsidR="00D109DC" w:rsidRDefault="00D109DC">
            <w:pPr>
              <w:pStyle w:val="Standard"/>
            </w:pPr>
          </w:p>
          <w:p w14:paraId="329A8FE4" w14:textId="77777777" w:rsidR="00D109DC" w:rsidRDefault="00D109DC">
            <w:pPr>
              <w:pStyle w:val="Standard"/>
            </w:pPr>
          </w:p>
          <w:p w14:paraId="6E8EF1F8" w14:textId="77777777" w:rsidR="00D109DC" w:rsidRDefault="00000000">
            <w:pPr>
              <w:pStyle w:val="Standard"/>
            </w:pPr>
            <w:r>
              <w:t>P38/A1/2,19</w:t>
            </w:r>
          </w:p>
          <w:p w14:paraId="7CE5B69E" w14:textId="77777777" w:rsidR="00D109DC" w:rsidRDefault="00000000">
            <w:pPr>
              <w:pStyle w:val="Standard"/>
            </w:pPr>
            <w:r>
              <w:t>16 décembre 1991</w:t>
            </w:r>
          </w:p>
          <w:p w14:paraId="139BD199" w14:textId="77777777" w:rsidR="00D109DC" w:rsidRDefault="00000000">
            <w:pPr>
              <w:pStyle w:val="Standard"/>
            </w:pPr>
            <w:r>
              <w:rPr>
                <w:b/>
              </w:rPr>
              <w:t>Conseil de ville de Mistassini</w:t>
            </w:r>
          </w:p>
          <w:p w14:paraId="5BC49A58" w14:textId="77777777" w:rsidR="00D109DC" w:rsidRDefault="00000000">
            <w:pPr>
              <w:pStyle w:val="Standard"/>
            </w:pPr>
            <w:r>
              <w:rPr>
                <w:b/>
              </w:rPr>
              <w:t>Sujets abordés :</w:t>
            </w:r>
            <w:r>
              <w:t xml:space="preserve"> correspondance : Ville de Dolbeau : intervention des pompiers, Société Radio-Canada : accusé de réception de la résolution d’appui de la ville `CBJ, </w:t>
            </w:r>
            <w:proofErr w:type="gramStart"/>
            <w:r>
              <w:t>Ministère</w:t>
            </w:r>
            <w:proofErr w:type="gramEnd"/>
            <w:r>
              <w:t xml:space="preserve"> des Forêts : incidence de la création du </w:t>
            </w:r>
            <w:proofErr w:type="gramStart"/>
            <w:r>
              <w:t>Ministère</w:t>
            </w:r>
            <w:proofErr w:type="gramEnd"/>
            <w:r>
              <w:t xml:space="preserve"> des Forêts sur le service à la population. Acceptation des comptes du mois de novembre, nomination d’un maire suppléant, adjudication des fournitures de carburant, adjudication du contrat d’assurance 92, adjudication des fournitures de mazout, avis de motion au règlement sur une cour municipale commune, délai pour adoption pour plan d’urbanisme, vente d’un terrain à Bleuet Mistassini </w:t>
            </w:r>
            <w:proofErr w:type="spellStart"/>
            <w:r>
              <w:t>inc.</w:t>
            </w:r>
            <w:proofErr w:type="spellEnd"/>
            <w:r>
              <w:t xml:space="preserve">, </w:t>
            </w:r>
            <w:r>
              <w:lastRenderedPageBreak/>
              <w:t>dérogations mineures pour M. Roger Roberge et pour M. Jean-Guy Girard, mois du bleuet, aide financière au centre d’archives Maria-Chapdelaine, résolution de l’U.M.Q. concernant le droit de grève pour les employés des municipalités de 50 000 habitant ou moins, approbation du rapport des dépenses d’amélioration du réseau routier.</w:t>
            </w:r>
          </w:p>
          <w:p w14:paraId="206211EA" w14:textId="77777777" w:rsidR="00D109DC" w:rsidRDefault="00000000">
            <w:pPr>
              <w:pStyle w:val="Standard"/>
            </w:pPr>
            <w:r>
              <w:t>Question : Zonage au tour de la propriété de M. Florent Tremblay.</w:t>
            </w:r>
          </w:p>
          <w:p w14:paraId="6D55FFB8" w14:textId="77777777" w:rsidR="00D109DC" w:rsidRDefault="00000000">
            <w:pPr>
              <w:pStyle w:val="Standard"/>
            </w:pPr>
            <w:r>
              <w:t xml:space="preserve">Entretient de M. Gendron avec la presse : dossier du </w:t>
            </w:r>
            <w:proofErr w:type="gramStart"/>
            <w:r>
              <w:t>Ministère</w:t>
            </w:r>
            <w:proofErr w:type="gramEnd"/>
            <w:r>
              <w:t xml:space="preserve"> des Forêts, droit de grève aux policiers, poursuite contre deux policiers, demande de financement du centre d’archives Maria-Chapdelaine, agrandissement de l’aréna, comité conjoint.</w:t>
            </w:r>
          </w:p>
          <w:p w14:paraId="17401B26" w14:textId="77777777" w:rsidR="00D109DC" w:rsidRDefault="00000000">
            <w:pPr>
              <w:pStyle w:val="Standard"/>
            </w:pPr>
            <w:r>
              <w:rPr>
                <w:b/>
              </w:rPr>
              <w:t>Lieu :</w:t>
            </w:r>
            <w:r>
              <w:t xml:space="preserve"> Hôtel de ville de Mistassini</w:t>
            </w:r>
          </w:p>
          <w:p w14:paraId="115E4A76" w14:textId="77777777" w:rsidR="00D109DC" w:rsidRDefault="00000000">
            <w:pPr>
              <w:pStyle w:val="Standard"/>
            </w:pPr>
            <w:r>
              <w:t xml:space="preserve">1h00’     </w:t>
            </w:r>
            <w:proofErr w:type="spellStart"/>
            <w:r>
              <w:t>num</w:t>
            </w:r>
            <w:proofErr w:type="spellEnd"/>
            <w:r>
              <w:t>. de prod. 190-110-3407</w:t>
            </w:r>
          </w:p>
          <w:p w14:paraId="695B598C" w14:textId="77777777" w:rsidR="00D109DC" w:rsidRDefault="00D109DC">
            <w:pPr>
              <w:pStyle w:val="Standard"/>
            </w:pPr>
            <w:hyperlink r:id="rId54" w:history="1">
              <w:r>
                <w:rPr>
                  <w:color w:val="2F5496"/>
                </w:rPr>
                <w:t>Lien YouTube</w:t>
              </w:r>
            </w:hyperlink>
          </w:p>
          <w:p w14:paraId="7087310A" w14:textId="77777777" w:rsidR="00D109DC" w:rsidRDefault="00D109DC">
            <w:pPr>
              <w:pStyle w:val="Standard"/>
            </w:pPr>
          </w:p>
          <w:p w14:paraId="0D713D07" w14:textId="77777777" w:rsidR="00D109DC" w:rsidRDefault="00D109DC">
            <w:pPr>
              <w:pStyle w:val="Standard"/>
            </w:pPr>
          </w:p>
          <w:p w14:paraId="4C3EFAB4" w14:textId="77777777" w:rsidR="00D109DC" w:rsidRDefault="00000000">
            <w:pPr>
              <w:pStyle w:val="Standard"/>
            </w:pPr>
            <w:r>
              <w:t>P38/A1/2,20</w:t>
            </w:r>
          </w:p>
          <w:p w14:paraId="272497F8" w14:textId="77777777" w:rsidR="00D109DC" w:rsidRDefault="00000000">
            <w:pPr>
              <w:pStyle w:val="Standard"/>
            </w:pPr>
            <w:r>
              <w:t>Décembre 1991</w:t>
            </w:r>
          </w:p>
          <w:p w14:paraId="41E6D0FF" w14:textId="77777777" w:rsidR="00D109DC" w:rsidRDefault="00000000">
            <w:pPr>
              <w:pStyle w:val="Standard"/>
            </w:pPr>
            <w:r>
              <w:rPr>
                <w:b/>
              </w:rPr>
              <w:t>Dépôt du budget de la ville de Mistassini 1992</w:t>
            </w:r>
          </w:p>
          <w:p w14:paraId="4EECA08D" w14:textId="77777777" w:rsidR="00D109DC" w:rsidRDefault="00000000">
            <w:pPr>
              <w:pStyle w:val="Standard"/>
            </w:pPr>
            <w:r>
              <w:rPr>
                <w:b/>
              </w:rPr>
              <w:t>Sujets abordés :</w:t>
            </w:r>
            <w:r>
              <w:t xml:space="preserve"> explication des étapes d’élaboration du budget, lecture du budget, questions explications supplémentaires, mot de la fin.</w:t>
            </w:r>
          </w:p>
          <w:p w14:paraId="66D819DC" w14:textId="77777777" w:rsidR="00D109DC" w:rsidRDefault="00000000">
            <w:pPr>
              <w:pStyle w:val="Standard"/>
            </w:pPr>
            <w:r>
              <w:rPr>
                <w:b/>
              </w:rPr>
              <w:t>Lieu :</w:t>
            </w:r>
            <w:r>
              <w:t xml:space="preserve"> Hôtel de ville de Mistassini</w:t>
            </w:r>
          </w:p>
          <w:p w14:paraId="0B65088F" w14:textId="77777777" w:rsidR="00D109DC" w:rsidRDefault="00000000">
            <w:pPr>
              <w:pStyle w:val="Standard"/>
            </w:pPr>
            <w:r>
              <w:t xml:space="preserve">55’19’’      </w:t>
            </w:r>
            <w:proofErr w:type="spellStart"/>
            <w:r>
              <w:t>num</w:t>
            </w:r>
            <w:proofErr w:type="spellEnd"/>
            <w:r>
              <w:t>. de prod. 191-110-3450</w:t>
            </w:r>
          </w:p>
          <w:p w14:paraId="3E05FE30" w14:textId="77777777" w:rsidR="00D109DC" w:rsidRDefault="00D109DC">
            <w:pPr>
              <w:pStyle w:val="Standard"/>
            </w:pPr>
            <w:hyperlink r:id="rId55" w:history="1">
              <w:r>
                <w:rPr>
                  <w:color w:val="2F5496"/>
                </w:rPr>
                <w:t>Lien YouTube</w:t>
              </w:r>
            </w:hyperlink>
          </w:p>
          <w:p w14:paraId="06F53FAC" w14:textId="77777777" w:rsidR="00D109DC" w:rsidRDefault="00D109DC">
            <w:pPr>
              <w:pStyle w:val="Standard"/>
            </w:pPr>
          </w:p>
          <w:p w14:paraId="099860DC" w14:textId="77777777" w:rsidR="00D109DC" w:rsidRDefault="00D109DC">
            <w:pPr>
              <w:pStyle w:val="Standard"/>
            </w:pPr>
          </w:p>
          <w:p w14:paraId="35C89451" w14:textId="77777777" w:rsidR="00D109DC" w:rsidRDefault="00000000">
            <w:pPr>
              <w:pStyle w:val="Standard"/>
            </w:pPr>
            <w:r>
              <w:t>P38/A1/2,21</w:t>
            </w:r>
          </w:p>
          <w:p w14:paraId="6AEEAA56" w14:textId="77777777" w:rsidR="00D109DC" w:rsidRDefault="00000000">
            <w:pPr>
              <w:pStyle w:val="Standard"/>
            </w:pPr>
            <w:r>
              <w:t>19 janvier 1993</w:t>
            </w:r>
          </w:p>
          <w:p w14:paraId="610986F2" w14:textId="77777777" w:rsidR="00D109DC" w:rsidRDefault="00000000">
            <w:pPr>
              <w:pStyle w:val="Standard"/>
            </w:pPr>
            <w:r>
              <w:rPr>
                <w:b/>
              </w:rPr>
              <w:t>Conseil de ville de Mistassini</w:t>
            </w:r>
          </w:p>
          <w:p w14:paraId="458AECB9" w14:textId="77777777" w:rsidR="00D109DC" w:rsidRDefault="00000000">
            <w:pPr>
              <w:pStyle w:val="Standard"/>
            </w:pPr>
            <w:r>
              <w:rPr>
                <w:b/>
              </w:rPr>
              <w:t>Sujets abordés :</w:t>
            </w:r>
            <w:r>
              <w:t xml:space="preserve"> correspondance : Transport Adapté Maria-Chapdelaine, du </w:t>
            </w:r>
            <w:proofErr w:type="gramStart"/>
            <w:r>
              <w:t>Ministère</w:t>
            </w:r>
            <w:proofErr w:type="gramEnd"/>
            <w:r>
              <w:t xml:space="preserve"> des Affaire Municipales : majoration de l’enveloppe budgétaire du programme de rénovation d’immeubles locatifs, Cegep d’Alma ; Avis d’envois pas la poste des horaires étudiants, Cégep de Jonquière : problématique de l’inscription. Cégep de Chicoutimi : problématique de l’inscription, base de </w:t>
            </w:r>
            <w:proofErr w:type="spellStart"/>
            <w:r>
              <w:t>Bagotville</w:t>
            </w:r>
            <w:proofErr w:type="spellEnd"/>
            <w:r>
              <w:t> : demande d’aide financière pour la célébration du 50</w:t>
            </w:r>
            <w:r>
              <w:rPr>
                <w:vertAlign w:val="superscript"/>
              </w:rPr>
              <w:t>e</w:t>
            </w:r>
            <w:r>
              <w:t xml:space="preserve"> anniversaire de l’escadron. Dépôt et acceptation des comptes de décembre 92, autorisation de paiement de la quote-part `la C.I.D.E.L., cotisation à l’U.M.Q., demande de la régie inter municipale de l’aéroport de Dolbeau-St-Méthode pour le construction d’un chemin reliant l’aéroport au canal du Cheval, établissement de tarif pour des terrains à vendre par la ville, tournoi provincial de hockey Michel Goulet, Invitation à une dégustation de bière et fromage par le Festival de l’Environnement rencontre les villes de Dolbeau et de Mistassini sur l’étude de fusion des deux villes.  </w:t>
            </w:r>
          </w:p>
          <w:p w14:paraId="7DA843E1" w14:textId="77777777" w:rsidR="00D109DC" w:rsidRDefault="00000000">
            <w:pPr>
              <w:pStyle w:val="Standard"/>
            </w:pPr>
            <w:r>
              <w:t>Entretient de M. Gendron avec la presse : modification des panneaux annonciateurs d’arrêt, salaires des cols bleus et cols blancs, la C.I.D.E.L., route pour l’aéroport de St-Méthode, inscription des étudiants aux Cégep de la région, projet de loi sur l’arbitrage et arbitrage à Mistassini, comité de promotion de la Chambre des Commerce : collaboration avec la ville.</w:t>
            </w:r>
          </w:p>
          <w:p w14:paraId="3B41044D" w14:textId="77777777" w:rsidR="00D109DC" w:rsidRDefault="00000000">
            <w:pPr>
              <w:pStyle w:val="Standard"/>
            </w:pPr>
            <w:r>
              <w:rPr>
                <w:b/>
              </w:rPr>
              <w:t>Lieu :</w:t>
            </w:r>
            <w:r>
              <w:t xml:space="preserve"> Hôtel de ville de Mistassini</w:t>
            </w:r>
          </w:p>
          <w:p w14:paraId="484ED7A9" w14:textId="77777777" w:rsidR="00D109DC" w:rsidRDefault="00000000">
            <w:pPr>
              <w:pStyle w:val="Standard"/>
            </w:pPr>
            <w:r>
              <w:t xml:space="preserve">1h04’47’’     </w:t>
            </w:r>
            <w:proofErr w:type="spellStart"/>
            <w:r>
              <w:t>num</w:t>
            </w:r>
            <w:proofErr w:type="spellEnd"/>
            <w:r>
              <w:t>. de prod. 093-110-3401</w:t>
            </w:r>
          </w:p>
          <w:p w14:paraId="13B4587F" w14:textId="77777777" w:rsidR="00D109DC" w:rsidRDefault="00D109DC">
            <w:pPr>
              <w:pStyle w:val="Standard"/>
            </w:pPr>
            <w:hyperlink r:id="rId56" w:history="1">
              <w:r>
                <w:rPr>
                  <w:color w:val="2F5496"/>
                </w:rPr>
                <w:t>Lien YouTube</w:t>
              </w:r>
            </w:hyperlink>
          </w:p>
          <w:p w14:paraId="08B3BB69" w14:textId="77777777" w:rsidR="00D109DC" w:rsidRDefault="00D109DC">
            <w:pPr>
              <w:pStyle w:val="Standard"/>
            </w:pPr>
          </w:p>
          <w:p w14:paraId="72295241" w14:textId="77777777" w:rsidR="00D109DC" w:rsidRDefault="00D109DC">
            <w:pPr>
              <w:pStyle w:val="Standard"/>
            </w:pPr>
          </w:p>
          <w:p w14:paraId="364580C6" w14:textId="77777777" w:rsidR="00D109DC" w:rsidRDefault="00000000">
            <w:pPr>
              <w:pStyle w:val="Standard"/>
            </w:pPr>
            <w:r>
              <w:t>P38/A1/2,22</w:t>
            </w:r>
          </w:p>
          <w:p w14:paraId="2369FAD5" w14:textId="77777777" w:rsidR="00D109DC" w:rsidRDefault="00000000">
            <w:pPr>
              <w:pStyle w:val="Standard"/>
            </w:pPr>
            <w:r>
              <w:t>25 janvier 1993</w:t>
            </w:r>
          </w:p>
          <w:p w14:paraId="33C87B1F" w14:textId="77777777" w:rsidR="00D109DC" w:rsidRDefault="00000000">
            <w:pPr>
              <w:pStyle w:val="Standard"/>
            </w:pPr>
            <w:r>
              <w:rPr>
                <w:b/>
              </w:rPr>
              <w:t>Séance spéciale du conseil de Mistassini</w:t>
            </w:r>
          </w:p>
          <w:p w14:paraId="2D282184" w14:textId="77777777" w:rsidR="00D109DC" w:rsidRDefault="00000000">
            <w:pPr>
              <w:pStyle w:val="Standard"/>
            </w:pPr>
            <w:r>
              <w:rPr>
                <w:b/>
              </w:rPr>
              <w:t>Sujets abordés :</w:t>
            </w:r>
            <w:r>
              <w:t xml:space="preserve"> Adoption à l’unanimité d’une résolution d’appui à la télévision communautaire concernant ces démarches pour régler ses problèmes financiers.</w:t>
            </w:r>
          </w:p>
          <w:p w14:paraId="779A82D7" w14:textId="77777777" w:rsidR="00D109DC" w:rsidRDefault="00000000">
            <w:pPr>
              <w:pStyle w:val="Standard"/>
            </w:pPr>
            <w:r>
              <w:rPr>
                <w:b/>
              </w:rPr>
              <w:t>Lieu :</w:t>
            </w:r>
            <w:r>
              <w:t xml:space="preserve"> Hôtel de ville de Mistassini.</w:t>
            </w:r>
          </w:p>
          <w:p w14:paraId="7D9A73A7" w14:textId="77777777" w:rsidR="00D109DC" w:rsidRDefault="00000000">
            <w:pPr>
              <w:pStyle w:val="Standard"/>
            </w:pPr>
            <w:r>
              <w:rPr>
                <w:lang w:val="en-CA"/>
              </w:rPr>
              <w:t>15’51’’</w:t>
            </w:r>
          </w:p>
          <w:p w14:paraId="2953D01F" w14:textId="77777777" w:rsidR="00D109DC" w:rsidRDefault="00D109DC">
            <w:pPr>
              <w:pStyle w:val="Standard"/>
            </w:pPr>
            <w:hyperlink r:id="rId57" w:history="1">
              <w:r>
                <w:rPr>
                  <w:color w:val="2F5496"/>
                  <w:lang w:val="en-CA"/>
                </w:rPr>
                <w:t>Lien YouTube</w:t>
              </w:r>
            </w:hyperlink>
          </w:p>
          <w:p w14:paraId="0F63F1E2" w14:textId="77777777" w:rsidR="00D109DC" w:rsidRDefault="00D109DC">
            <w:pPr>
              <w:pStyle w:val="Standard"/>
              <w:rPr>
                <w:lang w:val="en-CA"/>
              </w:rPr>
            </w:pPr>
          </w:p>
          <w:p w14:paraId="08431C8F" w14:textId="77777777" w:rsidR="00D109DC" w:rsidRDefault="00D109DC">
            <w:pPr>
              <w:pStyle w:val="Standard"/>
              <w:rPr>
                <w:lang w:val="en-CA"/>
              </w:rPr>
            </w:pPr>
          </w:p>
          <w:p w14:paraId="11AB48EF" w14:textId="77777777" w:rsidR="00D109DC" w:rsidRDefault="00000000">
            <w:pPr>
              <w:pStyle w:val="Standard"/>
            </w:pPr>
            <w:r>
              <w:rPr>
                <w:lang w:val="en-CA"/>
              </w:rPr>
              <w:t>P38/A1/2,23</w:t>
            </w:r>
          </w:p>
          <w:p w14:paraId="7319A807" w14:textId="77777777" w:rsidR="00D109DC" w:rsidRDefault="00000000">
            <w:pPr>
              <w:pStyle w:val="Standard"/>
            </w:pPr>
            <w:r>
              <w:t>01 février 1993</w:t>
            </w:r>
          </w:p>
          <w:p w14:paraId="3A4FFF04" w14:textId="77777777" w:rsidR="00D109DC" w:rsidRDefault="00000000">
            <w:pPr>
              <w:pStyle w:val="Standard"/>
            </w:pPr>
            <w:r>
              <w:rPr>
                <w:b/>
              </w:rPr>
              <w:t>Conseil de ville de Mistassini</w:t>
            </w:r>
          </w:p>
          <w:p w14:paraId="29F71AA4" w14:textId="77777777" w:rsidR="00D109DC" w:rsidRDefault="00000000">
            <w:pPr>
              <w:pStyle w:val="Standard"/>
            </w:pPr>
            <w:r>
              <w:rPr>
                <w:b/>
              </w:rPr>
              <w:t>Sujets abordés :</w:t>
            </w:r>
            <w:r>
              <w:t xml:space="preserve"> correspondance : Corps Professionnel des Comptables Généraux Licencier du Québec. Acquisition d’un photocopieur, demande de </w:t>
            </w:r>
            <w:proofErr w:type="spellStart"/>
            <w:r>
              <w:t>Sévimecinc</w:t>
            </w:r>
            <w:proofErr w:type="spellEnd"/>
            <w:r>
              <w:t>., avis de motion pour règlement d’emprunt : travaux d’infrastructures sur les rues Bouchard, Murdock, Grenier et Perrault, autorisation d’emprunt temporaire, avis de motion pour règlement sur les installations septiques, nomination d’un membre du conseil au comité consultatif d’urbanisme, demande à la Commission de Toponymie du Québec pour la modification de noms de rues, avis Bell Canada : problème de numéro civique dans les secteur de Ste-Margueritte-Marie, amoncellement de neige au centre-ville, Conseil Régional de prévention en Criminalité, campagne de financement de la fondation du Développement Durable.</w:t>
            </w:r>
          </w:p>
          <w:p w14:paraId="07C5C56C" w14:textId="77777777" w:rsidR="00D109DC" w:rsidRDefault="00000000">
            <w:pPr>
              <w:pStyle w:val="Standard"/>
            </w:pPr>
            <w:r>
              <w:t>Entretient de M. Gendron avec la presse : amoncellement de neige au centre-ville de Mistassini, société de conservation de la faune : rencontre éventuelle avec M. Blackburn négociation avec les cols bleus et cols blancs, négociation avec les policiers, le contrat de relance, étude de fusion Dolbeau-Mistassini, réglementation sur les fosses septiques, station de pompage.</w:t>
            </w:r>
          </w:p>
          <w:p w14:paraId="49336A6B" w14:textId="77777777" w:rsidR="00D109DC" w:rsidRDefault="00000000">
            <w:pPr>
              <w:pStyle w:val="Standard"/>
            </w:pPr>
            <w:r>
              <w:rPr>
                <w:b/>
              </w:rPr>
              <w:t>Lieu :</w:t>
            </w:r>
            <w:r>
              <w:t xml:space="preserve"> Hôtel de ville de Mistassini.</w:t>
            </w:r>
          </w:p>
          <w:p w14:paraId="54866ED3" w14:textId="77777777" w:rsidR="00D109DC" w:rsidRDefault="00000000">
            <w:pPr>
              <w:pStyle w:val="Standard"/>
            </w:pPr>
            <w:r>
              <w:t xml:space="preserve">45’ 20’’     </w:t>
            </w:r>
            <w:proofErr w:type="spellStart"/>
            <w:r>
              <w:t>num</w:t>
            </w:r>
            <w:proofErr w:type="spellEnd"/>
            <w:r>
              <w:t>. de prod. : 093-110-3403</w:t>
            </w:r>
          </w:p>
          <w:p w14:paraId="44567A55" w14:textId="77777777" w:rsidR="00D109DC" w:rsidRDefault="00D109DC">
            <w:pPr>
              <w:pStyle w:val="Standard"/>
            </w:pPr>
            <w:hyperlink r:id="rId58" w:history="1">
              <w:r>
                <w:rPr>
                  <w:color w:val="2F5496"/>
                </w:rPr>
                <w:t>Lien YouTube</w:t>
              </w:r>
            </w:hyperlink>
          </w:p>
          <w:p w14:paraId="449FD503" w14:textId="77777777" w:rsidR="00D109DC" w:rsidRDefault="00D109DC">
            <w:pPr>
              <w:pStyle w:val="Standard"/>
            </w:pPr>
          </w:p>
          <w:p w14:paraId="42BBAE87" w14:textId="77777777" w:rsidR="00D109DC" w:rsidRDefault="00000000">
            <w:pPr>
              <w:pStyle w:val="Standard"/>
            </w:pPr>
            <w:r>
              <w:t>P38/A1/2,24</w:t>
            </w:r>
          </w:p>
          <w:p w14:paraId="35235419" w14:textId="77777777" w:rsidR="00D109DC" w:rsidRDefault="00000000">
            <w:pPr>
              <w:pStyle w:val="Standard"/>
            </w:pPr>
            <w:r>
              <w:t>15 février 1993</w:t>
            </w:r>
          </w:p>
          <w:p w14:paraId="275E21DE" w14:textId="77777777" w:rsidR="00D109DC" w:rsidRDefault="00000000">
            <w:pPr>
              <w:pStyle w:val="Standard"/>
            </w:pPr>
            <w:r>
              <w:rPr>
                <w:b/>
              </w:rPr>
              <w:t>Conseil de ville de Mistassini</w:t>
            </w:r>
          </w:p>
          <w:p w14:paraId="614612DE" w14:textId="77777777" w:rsidR="00D109DC" w:rsidRDefault="00000000">
            <w:pPr>
              <w:pStyle w:val="Standard"/>
            </w:pPr>
            <w:r>
              <w:rPr>
                <w:b/>
              </w:rPr>
              <w:t>Sujets abordés :</w:t>
            </w:r>
            <w:r>
              <w:t xml:space="preserve"> correspondance : télévision Câble 2 Rives : remerciement, </w:t>
            </w:r>
            <w:proofErr w:type="gramStart"/>
            <w:r>
              <w:t>Ministère des transports</w:t>
            </w:r>
            <w:proofErr w:type="gramEnd"/>
            <w:r>
              <w:t xml:space="preserve"> : subvention pour transport adapté. Dépôt et acceptation des comptes du mois de janvier 93, dépôt du rapport budgétaire, demande d’aide financière pour l’étude du fusion Dolbeau-Mistassini, appel d’offre pour l’étude de fusion, demande d’aide financière pour l’étude technico-économique sur l’éclairage publique, contrat de Poly énergie, réclamation à Hydro-Québec, embauche d’un policier à temps partiel, demande à l’institut de Nicolet d’intégrer des cours sur l’opération de radar à l’intérieur de sa formation régulière, aide financière au Festival du Bleuet, subvention au Centenaire, Défi 1993 : projet </w:t>
            </w:r>
            <w:r>
              <w:lastRenderedPageBreak/>
              <w:t>étudiant, nomination d’un maire suppléant, opposition à la hausse des tarifs de base chez Bell Canada, motion de félicitation à l’adresse de M. Alain Dubois.</w:t>
            </w:r>
          </w:p>
          <w:p w14:paraId="584ECAF4" w14:textId="77777777" w:rsidR="00D109DC" w:rsidRDefault="00000000">
            <w:pPr>
              <w:pStyle w:val="Standard"/>
            </w:pPr>
            <w:r>
              <w:t xml:space="preserve">Entretient de M. Gendron avec la presse : contrat avec </w:t>
            </w:r>
            <w:proofErr w:type="spellStart"/>
            <w:r>
              <w:t>Polyénergie</w:t>
            </w:r>
            <w:proofErr w:type="spellEnd"/>
            <w:r>
              <w:t xml:space="preserve"> sur l’éclairage de la ville, correspondance avec le ministère des Transports, amoncellement de neige au centre-ville, récupération de papier :  propos de M.  Lalancette, négociation avec les cols bleus et cols blancs, ainsi qu’avec les policiers, visite des Nordiques dans la région.</w:t>
            </w:r>
          </w:p>
          <w:p w14:paraId="61CCD997" w14:textId="77777777" w:rsidR="00D109DC" w:rsidRDefault="00000000">
            <w:pPr>
              <w:pStyle w:val="Standard"/>
            </w:pPr>
            <w:r>
              <w:rPr>
                <w:b/>
              </w:rPr>
              <w:t>Lieu :</w:t>
            </w:r>
            <w:r>
              <w:t xml:space="preserve"> hôtel de ville de Mistassini</w:t>
            </w:r>
          </w:p>
          <w:p w14:paraId="0AC465BA" w14:textId="77777777" w:rsidR="00D109DC" w:rsidRDefault="00000000">
            <w:pPr>
              <w:pStyle w:val="Standard"/>
            </w:pPr>
            <w:r>
              <w:t xml:space="preserve">1h02’44’’        </w:t>
            </w:r>
            <w:proofErr w:type="spellStart"/>
            <w:r>
              <w:t>num</w:t>
            </w:r>
            <w:proofErr w:type="spellEnd"/>
            <w:r>
              <w:t>. de prod. 093-110-3404</w:t>
            </w:r>
          </w:p>
          <w:p w14:paraId="2B7F4B51" w14:textId="77777777" w:rsidR="00D109DC" w:rsidRDefault="00D109DC">
            <w:pPr>
              <w:pStyle w:val="Standard"/>
            </w:pPr>
            <w:hyperlink r:id="rId59" w:history="1">
              <w:r>
                <w:rPr>
                  <w:color w:val="2F5496"/>
                </w:rPr>
                <w:t>Lien YouTube</w:t>
              </w:r>
            </w:hyperlink>
          </w:p>
          <w:p w14:paraId="4D79257C" w14:textId="77777777" w:rsidR="00D109DC" w:rsidRDefault="00D109DC">
            <w:pPr>
              <w:pStyle w:val="Standard"/>
            </w:pPr>
          </w:p>
          <w:p w14:paraId="3B9FF5B1" w14:textId="77777777" w:rsidR="00D109DC" w:rsidRDefault="00D109DC">
            <w:pPr>
              <w:pStyle w:val="Standard"/>
            </w:pPr>
          </w:p>
          <w:p w14:paraId="02A15382" w14:textId="77777777" w:rsidR="00D109DC" w:rsidRDefault="00000000">
            <w:pPr>
              <w:pStyle w:val="Standard"/>
            </w:pPr>
            <w:r>
              <w:t>P38/A1/2,25</w:t>
            </w:r>
          </w:p>
          <w:p w14:paraId="020D4B4B" w14:textId="77777777" w:rsidR="00D109DC" w:rsidRDefault="00000000">
            <w:pPr>
              <w:pStyle w:val="Standard"/>
            </w:pPr>
            <w:r>
              <w:t>01 mars 1993</w:t>
            </w:r>
          </w:p>
          <w:p w14:paraId="530E1E0A" w14:textId="77777777" w:rsidR="00D109DC" w:rsidRDefault="00000000">
            <w:pPr>
              <w:pStyle w:val="Standard"/>
            </w:pPr>
            <w:r>
              <w:rPr>
                <w:b/>
              </w:rPr>
              <w:t>Conseil de ville de Mistassini</w:t>
            </w:r>
          </w:p>
          <w:p w14:paraId="5FA35365" w14:textId="77777777" w:rsidR="00D109DC" w:rsidRDefault="00000000">
            <w:pPr>
              <w:pStyle w:val="Standard"/>
            </w:pPr>
            <w:r>
              <w:rPr>
                <w:b/>
              </w:rPr>
              <w:t>Sujets abordés :</w:t>
            </w:r>
            <w:r>
              <w:t xml:space="preserve"> correspondance : Bell Canada : justification d’une hausse des tarifs de bases, Coalition contre la loi 59 : demande d’appui, Fondation des Maladies du Cœur : collecte de dons durant la séance, Ville de Dolbeau : demande d’appui à la collecte sélective, Défi Lac-St-Jean </w:t>
            </w:r>
            <w:proofErr w:type="spellStart"/>
            <w:r>
              <w:t>inc.</w:t>
            </w:r>
            <w:proofErr w:type="spellEnd"/>
            <w:r>
              <w:t xml:space="preserve"> : demande de financement, mise en service du poste de radio du réseau de sécurité publique, Ministre délégué au transport : réponse aux demandes de la ville, Ministère de l’Énergie et des Ressources : réforme cadastrale. * Il manque deux items à la séance, ceci et due à des problèmes techniques piste cyclable. Présentation du projet : programme Au milieu des arbres, avis de motion concernant un agrandissement de la zone de la zone C.V. du centre-ville, avis de motion concernant des modification aux règlements sur les bruits nuisibles, coupure dans le mode de financement du </w:t>
            </w:r>
            <w:proofErr w:type="gramStart"/>
            <w:r>
              <w:t>C.R.I..</w:t>
            </w:r>
            <w:proofErr w:type="gramEnd"/>
          </w:p>
          <w:p w14:paraId="17C3463A" w14:textId="77777777" w:rsidR="00D109DC" w:rsidRDefault="00000000">
            <w:pPr>
              <w:pStyle w:val="Standard"/>
            </w:pPr>
            <w:r>
              <w:t>Question : études de fusion Dolbeau-Mistassini, état des trottoirs à Mistassini.</w:t>
            </w:r>
          </w:p>
          <w:p w14:paraId="3969CE33" w14:textId="77777777" w:rsidR="00D109DC" w:rsidRDefault="00000000">
            <w:pPr>
              <w:pStyle w:val="Standard"/>
            </w:pPr>
            <w:r>
              <w:t xml:space="preserve">Entretient de M. Gendron avec la presse : étude de fusion Dolbeau-Mistassini : firme choisie pour l’étude, piste cyclable, réponse </w:t>
            </w:r>
            <w:proofErr w:type="spellStart"/>
            <w:r>
              <w:t>duMinistère</w:t>
            </w:r>
            <w:proofErr w:type="spellEnd"/>
            <w:r>
              <w:t xml:space="preserve"> du Transport concernant les interrogations de la ville sur l’évaluation de sa voirie tertiaire, </w:t>
            </w:r>
            <w:proofErr w:type="gramStart"/>
            <w:r>
              <w:t>Ministère de l’Énergie</w:t>
            </w:r>
            <w:proofErr w:type="gramEnd"/>
            <w:r>
              <w:t xml:space="preserve"> et Ressources : réforme cadastrale, récupération du papier, boisé du centenaire.</w:t>
            </w:r>
          </w:p>
          <w:p w14:paraId="2B185E09" w14:textId="77777777" w:rsidR="00D109DC" w:rsidRDefault="00000000">
            <w:pPr>
              <w:pStyle w:val="Standard"/>
            </w:pPr>
            <w:r>
              <w:rPr>
                <w:b/>
              </w:rPr>
              <w:t>Lieu :</w:t>
            </w:r>
            <w:r>
              <w:t xml:space="preserve"> Hôtel de ville de Mistassini</w:t>
            </w:r>
          </w:p>
          <w:p w14:paraId="60DC3B23" w14:textId="77777777" w:rsidR="00D109DC" w:rsidRDefault="00000000">
            <w:pPr>
              <w:pStyle w:val="Standard"/>
            </w:pPr>
            <w:r>
              <w:rPr>
                <w:lang w:val="en-CA"/>
              </w:rPr>
              <w:t>1h12’24’’</w:t>
            </w:r>
          </w:p>
          <w:p w14:paraId="7BD58C92" w14:textId="77777777" w:rsidR="00D109DC" w:rsidRDefault="00D109DC">
            <w:pPr>
              <w:pStyle w:val="Standard"/>
            </w:pPr>
            <w:hyperlink r:id="rId60" w:history="1">
              <w:r>
                <w:rPr>
                  <w:color w:val="2F5496"/>
                  <w:lang w:val="en-CA"/>
                </w:rPr>
                <w:t>Lien YouTube</w:t>
              </w:r>
            </w:hyperlink>
          </w:p>
          <w:p w14:paraId="4A7EBB98" w14:textId="77777777" w:rsidR="00D109DC" w:rsidRDefault="00D109DC">
            <w:pPr>
              <w:pStyle w:val="Standard"/>
              <w:rPr>
                <w:lang w:val="en-CA"/>
              </w:rPr>
            </w:pPr>
          </w:p>
          <w:p w14:paraId="7AEF881D" w14:textId="77777777" w:rsidR="00D109DC" w:rsidRDefault="00D109DC">
            <w:pPr>
              <w:pStyle w:val="Standard"/>
              <w:rPr>
                <w:lang w:val="en-CA"/>
              </w:rPr>
            </w:pPr>
          </w:p>
          <w:p w14:paraId="5245AED4" w14:textId="77777777" w:rsidR="00D109DC" w:rsidRDefault="00000000">
            <w:pPr>
              <w:pStyle w:val="Standard"/>
            </w:pPr>
            <w:r>
              <w:rPr>
                <w:lang w:val="en-CA"/>
              </w:rPr>
              <w:t>P38/A1/2,26</w:t>
            </w:r>
          </w:p>
          <w:p w14:paraId="5650E33D" w14:textId="77777777" w:rsidR="00D109DC" w:rsidRDefault="00000000">
            <w:pPr>
              <w:pStyle w:val="Standard"/>
            </w:pPr>
            <w:r>
              <w:t>17 mars 1993</w:t>
            </w:r>
          </w:p>
          <w:p w14:paraId="782A8E66" w14:textId="77777777" w:rsidR="00D109DC" w:rsidRDefault="00000000">
            <w:pPr>
              <w:pStyle w:val="Standard"/>
            </w:pPr>
            <w:r>
              <w:rPr>
                <w:b/>
              </w:rPr>
              <w:t>Conseil de ville de Mistassini</w:t>
            </w:r>
          </w:p>
          <w:p w14:paraId="13A5C6D5" w14:textId="77777777" w:rsidR="00D109DC" w:rsidRDefault="00000000">
            <w:pPr>
              <w:pStyle w:val="Standard"/>
            </w:pPr>
            <w:r>
              <w:rPr>
                <w:b/>
              </w:rPr>
              <w:t>Sujets abordés :</w:t>
            </w:r>
            <w:r>
              <w:t xml:space="preserve"> correspondance : Ministère du Revenu : accusé de réception de la résolution d’appui de la ville à la corporation des Comptables généraux du Québec, </w:t>
            </w:r>
            <w:proofErr w:type="gramStart"/>
            <w:r>
              <w:t>Ministère de l’Environnement</w:t>
            </w:r>
            <w:proofErr w:type="gramEnd"/>
            <w:r>
              <w:t> : mois de l’environnement, Institut de Police du Québec : accusé de réception de la résolution de la ville concernant les cours d’utilisation du radar, le refuge animal : rapport annuel. Dépôt et acceptation des comptes du mois de février 93, dépôt du rapport budgétaire, dépôt des états financiers de l’Office Municipal d’Habitation, location du kiosque `la commission Touristique Régionale, dépôt du certificat du greffier concernant le règlement 290-</w:t>
            </w:r>
            <w:r>
              <w:lastRenderedPageBreak/>
              <w:t>93 sur les règlements d’emprunts, avis de motion : parc industriel, aide financière pour l’Association Forestière Saguenay-Lac-St-Jean, ventre d’un terrain à M. Jean-Guy Gilbert, appel d’offre pour l’achat d’une pompe pour la station de pompage, aide financière à la corporation du centre sportif, aide financière à la base pleine aire Pointe-Racine.</w:t>
            </w:r>
          </w:p>
          <w:p w14:paraId="59C9A2E2" w14:textId="77777777" w:rsidR="00D109DC" w:rsidRDefault="00000000">
            <w:pPr>
              <w:pStyle w:val="Standard"/>
            </w:pPr>
            <w:r>
              <w:t>Entretient de M. Gendron avec la presse : Parc industriel à Mistassini : développement du nouveau parc, engagement d’un nouveau trésorier à Dolbeau, bilan de l’O.M.H., rapport budgétaire préliminaire, cri d’alarme lancé par le C.R.C.D. par rapport à des coupures gouvernementales envers le C.R.L., dossier de la société de conservation.</w:t>
            </w:r>
          </w:p>
          <w:p w14:paraId="277A9936" w14:textId="77777777" w:rsidR="00D109DC" w:rsidRDefault="00000000">
            <w:pPr>
              <w:pStyle w:val="Standard"/>
            </w:pPr>
            <w:r>
              <w:rPr>
                <w:b/>
              </w:rPr>
              <w:t>Lieu :</w:t>
            </w:r>
            <w:r>
              <w:t xml:space="preserve"> Hôtel de ville de Mistassini</w:t>
            </w:r>
          </w:p>
          <w:p w14:paraId="25546FAE" w14:textId="77777777" w:rsidR="00D109DC" w:rsidRDefault="00000000">
            <w:pPr>
              <w:pStyle w:val="Standard"/>
            </w:pPr>
            <w:r>
              <w:t xml:space="preserve">58’00’’     </w:t>
            </w:r>
            <w:proofErr w:type="spellStart"/>
            <w:r>
              <w:t>num</w:t>
            </w:r>
            <w:proofErr w:type="spellEnd"/>
            <w:r>
              <w:t>. de prod. : 093-110-3406</w:t>
            </w:r>
          </w:p>
          <w:p w14:paraId="334D2F7E" w14:textId="77777777" w:rsidR="00D109DC" w:rsidRDefault="00D109DC">
            <w:pPr>
              <w:pStyle w:val="Standard"/>
            </w:pPr>
            <w:hyperlink r:id="rId61" w:history="1">
              <w:r>
                <w:rPr>
                  <w:color w:val="2F5496"/>
                </w:rPr>
                <w:t>Lien YouTube</w:t>
              </w:r>
            </w:hyperlink>
          </w:p>
          <w:p w14:paraId="3323C0FA" w14:textId="77777777" w:rsidR="00D109DC" w:rsidRDefault="00D109DC">
            <w:pPr>
              <w:pStyle w:val="Standard"/>
            </w:pPr>
          </w:p>
          <w:p w14:paraId="7DAF063E" w14:textId="77777777" w:rsidR="00D109DC" w:rsidRDefault="00D109DC">
            <w:pPr>
              <w:pStyle w:val="Standard"/>
            </w:pPr>
          </w:p>
          <w:p w14:paraId="3E8F670B" w14:textId="77777777" w:rsidR="00D109DC" w:rsidRDefault="00000000">
            <w:pPr>
              <w:pStyle w:val="Standard"/>
            </w:pPr>
            <w:r>
              <w:t>P38/A1/2,27</w:t>
            </w:r>
          </w:p>
          <w:p w14:paraId="1E70E7D7" w14:textId="77777777" w:rsidR="00D109DC" w:rsidRDefault="00000000">
            <w:pPr>
              <w:pStyle w:val="Standard"/>
            </w:pPr>
            <w:r>
              <w:t>05 avril 1993</w:t>
            </w:r>
          </w:p>
          <w:p w14:paraId="6C7AEA96" w14:textId="77777777" w:rsidR="00D109DC" w:rsidRDefault="00000000">
            <w:pPr>
              <w:pStyle w:val="Standard"/>
            </w:pPr>
            <w:r>
              <w:rPr>
                <w:b/>
              </w:rPr>
              <w:t>Conseil de ville de Mistassini</w:t>
            </w:r>
          </w:p>
          <w:p w14:paraId="42866145" w14:textId="77777777" w:rsidR="00D109DC" w:rsidRDefault="00000000">
            <w:pPr>
              <w:pStyle w:val="Standard"/>
            </w:pPr>
            <w:r>
              <w:rPr>
                <w:b/>
              </w:rPr>
              <w:t>Sujets abordés :</w:t>
            </w:r>
            <w:r>
              <w:t xml:space="preserve"> correspondance, Société d’Habitation du Québec avis de réception de la demande d’unités additionnelles pour le programme de supplément au loyer, Ministère de Loisirs, de la Chasses et de la Pêche : accusé de réception de la résolution de la ville concernant les Conseils Régionaux des Loisirs, Cabinet de Ministre de la Sécurité Publique : accusé de réception de la résolution envoyé par la ville à l’institut de Police du Québec, Syndicat des Producteurs de Bleuets du Québec : sollicitation d’appui concernant le problème des tout-terrains sur les bleuetières, Ministère des Affaires Municipales : accusé de réception de la demande de la ville d’une aide financière pour l’étude du fusion Dolbeau-Mistassini, insatisfaction de citoyens des rues </w:t>
            </w:r>
            <w:proofErr w:type="spellStart"/>
            <w:r>
              <w:t>Charbonault</w:t>
            </w:r>
            <w:proofErr w:type="spellEnd"/>
            <w:r>
              <w:t xml:space="preserve">, Devin et Matte, Club Panache : demande de commandite, Municipalité de La Doré : offre d’un billet de loterie bénéfice, Cercle des Fermières du Québec : demande d’aide financière, Corporation de la Vieille Fromagerie Perron : demande d’aide financière. Bail avec le groupe Espoir, projet de règlement d’emprunt pour les travaux dans le parc industriel, acceptation des prévisions budgétaires du transport adapté, dépôt et adoption des états financiers 92, nomination des vérificateurs, rapport annuel des activités de la sécurité publique, adoption du projet de règlement de modification de zonage, avis de motion pour le règlement d’ouverture de rue dans le parc industriel, plan de flottage de bois de la compagnie Abitibi-Price, demande d’autorisation au C.P.T.A.Q. de la part de M. Mario Lalancette et Mme. Marie Gagné, demande d’autorisation au C.P.T.A.Q. de la part de Mme. Josée Bouchard, et M. Bruno Bouchard, autorisation d’appel d’offre pour l’entretien de la halte routière, acceptation de soumission pour l’achat d’une pompe, aide financière au corps de Tambours et Clairons de Dolbeau-Mistassini, base plein-air Pointe-Racine, demande du club d’haltérophilie pour l’acquisition d’équipement appartenant à la ville, demande du Club Lion : Maison </w:t>
            </w:r>
            <w:proofErr w:type="spellStart"/>
            <w:r>
              <w:t>Norlac</w:t>
            </w:r>
            <w:proofErr w:type="spellEnd"/>
            <w:r>
              <w:t xml:space="preserve">, mandat </w:t>
            </w:r>
            <w:proofErr w:type="spellStart"/>
            <w:r>
              <w:t>àM</w:t>
            </w:r>
            <w:proofErr w:type="spellEnd"/>
            <w:r>
              <w:t xml:space="preserve">. Gauthier pour représenter le conseil à la C.S.S.T., Castor </w:t>
            </w:r>
            <w:proofErr w:type="spellStart"/>
            <w:r>
              <w:t>Midget</w:t>
            </w:r>
            <w:proofErr w:type="spellEnd"/>
            <w:r>
              <w:t xml:space="preserve"> : motion de félicitation, chorale Vol-Au-Vent : motion de félicitation, comité d’embellissement : cours d’horticulture.</w:t>
            </w:r>
          </w:p>
          <w:p w14:paraId="384E79BF" w14:textId="77777777" w:rsidR="00D109DC" w:rsidRDefault="00000000">
            <w:pPr>
              <w:pStyle w:val="Standard"/>
            </w:pPr>
            <w:r>
              <w:t>Questions : flottage de bois par Abitibi-Price.</w:t>
            </w:r>
          </w:p>
          <w:p w14:paraId="35A15A85" w14:textId="77777777" w:rsidR="00D109DC" w:rsidRDefault="00000000">
            <w:pPr>
              <w:pStyle w:val="Standard"/>
            </w:pPr>
            <w:r>
              <w:lastRenderedPageBreak/>
              <w:t>Entretient de M. Gendron avec la presse : rapport financier, taux de résolutions de crimes à Mistassini versus l’absence d’enquêteurs à temps plein, nombre de délégués au congrès de L’union des Municipalités du Québec, position du gouvernement provincial sur les fusions forcées, négociation avec les policiers, dossier de la société de conservation. Dossier du zoo de St-Félicien.</w:t>
            </w:r>
          </w:p>
          <w:p w14:paraId="0A1A7AC2" w14:textId="77777777" w:rsidR="00D109DC" w:rsidRDefault="00000000">
            <w:pPr>
              <w:pStyle w:val="Standard"/>
            </w:pPr>
            <w:r>
              <w:rPr>
                <w:b/>
              </w:rPr>
              <w:t>Lieu :</w:t>
            </w:r>
            <w:r>
              <w:t xml:space="preserve"> Hôtel de ville de Mistassini</w:t>
            </w:r>
          </w:p>
          <w:p w14:paraId="34E4212B" w14:textId="77777777" w:rsidR="00D109DC" w:rsidRDefault="00000000">
            <w:pPr>
              <w:pStyle w:val="Standard"/>
            </w:pPr>
            <w:r>
              <w:t xml:space="preserve">1h47’30’’         </w:t>
            </w:r>
            <w:proofErr w:type="spellStart"/>
            <w:r>
              <w:t>num</w:t>
            </w:r>
            <w:proofErr w:type="spellEnd"/>
            <w:r>
              <w:t>. de prod. 093-110-3407</w:t>
            </w:r>
          </w:p>
          <w:p w14:paraId="2ED94D68" w14:textId="77777777" w:rsidR="00D109DC" w:rsidRDefault="00D109DC">
            <w:pPr>
              <w:pStyle w:val="Standard"/>
            </w:pPr>
            <w:hyperlink r:id="rId62" w:history="1">
              <w:r>
                <w:rPr>
                  <w:color w:val="2F5496"/>
                </w:rPr>
                <w:t>Lien YouTube</w:t>
              </w:r>
            </w:hyperlink>
          </w:p>
          <w:p w14:paraId="617B6000" w14:textId="77777777" w:rsidR="00D109DC" w:rsidRDefault="00D109DC">
            <w:pPr>
              <w:pStyle w:val="Standard"/>
            </w:pPr>
          </w:p>
          <w:p w14:paraId="551EDC4E" w14:textId="77777777" w:rsidR="00D109DC" w:rsidRDefault="00000000">
            <w:pPr>
              <w:pStyle w:val="Standard"/>
            </w:pPr>
            <w:r>
              <w:t>P38/A1/2,28</w:t>
            </w:r>
          </w:p>
          <w:p w14:paraId="1BF6834A" w14:textId="77777777" w:rsidR="00D109DC" w:rsidRDefault="00000000">
            <w:pPr>
              <w:pStyle w:val="Standard"/>
            </w:pPr>
            <w:r>
              <w:t>19 avril 1993</w:t>
            </w:r>
          </w:p>
          <w:p w14:paraId="5B177763" w14:textId="77777777" w:rsidR="00D109DC" w:rsidRDefault="00000000">
            <w:pPr>
              <w:pStyle w:val="Standard"/>
            </w:pPr>
            <w:r>
              <w:rPr>
                <w:b/>
              </w:rPr>
              <w:t>Conseil de ville de Mistassini</w:t>
            </w:r>
          </w:p>
          <w:p w14:paraId="2E4BF213" w14:textId="77777777" w:rsidR="00D109DC" w:rsidRDefault="00000000">
            <w:pPr>
              <w:pStyle w:val="Standard"/>
            </w:pPr>
            <w:r>
              <w:rPr>
                <w:b/>
              </w:rPr>
              <w:t>Sujets abordés :</w:t>
            </w:r>
            <w:r>
              <w:t xml:space="preserve"> correspondance : Société d’habitation du Québec : avis de réception de la demande d’unités additionnelles pour le programme de supplément au loyer, Ministère des Loisirs, de la Chasse et de la Pêche : accusé de réception de Ministre de la Sécurité Publique : accusé de réception de la résolution envoyé pas la ville à l’institut de Police du Québec, Syndicat des Producteurs de Bleuets du Québec : sollicitation d’appui concernant le problème des tout-terrains sur les bleuetières, Ministère des Affaire Municipales : accusé de réception de la demande de la ville d’une aide financière pour l’étude de la fusion Dolbeau-Mistassini, insatisfaction des citoyens des rues Charbonneau, Devin et Matte, Club Panache : demande de commandite, Municipalité de La Doré : offre d’un billet de loterie bénéfice, Cercle des Fermières du Québec : demande d’aide financière, Corporation de la Vieille Fromagerie Perron : demande d’aide financière. Bail avec le groupe Espoir, projet de règlement d’emprunt pour les travaux dans le parc industriel, acceptation des prévisions budgétaires du transport adapté, dépôt et adoption des états financiers 92, nomination des vérificateurs, rapport annuel des activités de la sécurité publique, adoption du projet de règlement de modification de zonage, avis de motion pour le règlement d’ouverture de rue dans le parc industriel, plan de flottage de bois de la compagnie Abitibi-Price, demande d’autorisation au C.P.T.A.Q. de la part de M. Mario Lalancette et Mme. Marie Gagné, demande d’autorisation au C.P.T.A.Q. de la part de Mme. Josée Bouchard, et M. Bruno Bouchard, autorisation d’appel d’offre pour l’entretien de la halte routière, acceptation de soumission pour l’achat d’une pompe, aide financière au corps de Tambours et Clairons de Dolbeau-Mistassini, base plein-air Pointe-Racine, demande du club d’haltérophilie pour l’acquisition d’équipement appartenant à la ville, demande du Club Lion : Maison </w:t>
            </w:r>
            <w:proofErr w:type="spellStart"/>
            <w:r>
              <w:t>Norlac</w:t>
            </w:r>
            <w:proofErr w:type="spellEnd"/>
            <w:r>
              <w:t xml:space="preserve">, mandat à M. Gauthier pour représenter le conseil à la C.S.S.T., Castor </w:t>
            </w:r>
            <w:proofErr w:type="spellStart"/>
            <w:r>
              <w:t>Midget</w:t>
            </w:r>
            <w:proofErr w:type="spellEnd"/>
            <w:r>
              <w:t xml:space="preserve"> : motion de félicitation, chorale Vol-Au-Vent : motion de félicitation, comité d’embellissement : cours d’horticulture.</w:t>
            </w:r>
          </w:p>
          <w:p w14:paraId="329285F7" w14:textId="77777777" w:rsidR="00D109DC" w:rsidRDefault="00000000">
            <w:pPr>
              <w:pStyle w:val="Standard"/>
            </w:pPr>
            <w:r>
              <w:t xml:space="preserve">Entretient de M. Gendron avec la presse : agrandissement du territoire desservi par la ville en ce que concerne les incendies, motion de félicitation à l’endroit de M. Benoit Bouchard, dossier des transports : état de la chaussée à la croisée de la route Ste-Marguerite et du boulevard </w:t>
            </w:r>
            <w:proofErr w:type="spellStart"/>
            <w:r>
              <w:t>Dequin</w:t>
            </w:r>
            <w:proofErr w:type="spellEnd"/>
            <w:r>
              <w:t>, pont de la rivière aux Rats, pont de la rivière Mistassini, appui de la ville au zoo de St-Félicien, Contrat de relance.</w:t>
            </w:r>
          </w:p>
          <w:p w14:paraId="3A2A1E03" w14:textId="77777777" w:rsidR="00D109DC" w:rsidRDefault="00000000">
            <w:pPr>
              <w:pStyle w:val="Standard"/>
            </w:pPr>
            <w:r>
              <w:rPr>
                <w:b/>
              </w:rPr>
              <w:t>Lieu :</w:t>
            </w:r>
            <w:r>
              <w:t xml:space="preserve"> Hôtel de ville de Mistassini</w:t>
            </w:r>
          </w:p>
          <w:p w14:paraId="7CCE254A" w14:textId="77777777" w:rsidR="00D109DC" w:rsidRDefault="00000000">
            <w:pPr>
              <w:pStyle w:val="Standard"/>
            </w:pPr>
            <w:r>
              <w:t xml:space="preserve">1h11’52’’     </w:t>
            </w:r>
            <w:proofErr w:type="spellStart"/>
            <w:r>
              <w:t>num</w:t>
            </w:r>
            <w:proofErr w:type="spellEnd"/>
            <w:r>
              <w:t>. de prod. 093-110-3408</w:t>
            </w:r>
          </w:p>
          <w:p w14:paraId="0B797DAC" w14:textId="77777777" w:rsidR="00D109DC" w:rsidRDefault="00D109DC">
            <w:pPr>
              <w:pStyle w:val="Standard"/>
            </w:pPr>
            <w:hyperlink r:id="rId63" w:history="1">
              <w:r>
                <w:rPr>
                  <w:color w:val="2F5496"/>
                </w:rPr>
                <w:t>Lien YouTube</w:t>
              </w:r>
            </w:hyperlink>
          </w:p>
          <w:p w14:paraId="4ED6F7A4" w14:textId="77777777" w:rsidR="00D109DC" w:rsidRDefault="00D109DC">
            <w:pPr>
              <w:pStyle w:val="Standard"/>
            </w:pPr>
          </w:p>
          <w:p w14:paraId="27E72559" w14:textId="77777777" w:rsidR="00D109DC" w:rsidRDefault="00D109DC">
            <w:pPr>
              <w:pStyle w:val="Standard"/>
            </w:pPr>
          </w:p>
          <w:p w14:paraId="699087D8" w14:textId="77777777" w:rsidR="00D109DC" w:rsidRDefault="00000000">
            <w:pPr>
              <w:pStyle w:val="Standard"/>
            </w:pPr>
            <w:r>
              <w:t>P38/A1/2,29</w:t>
            </w:r>
          </w:p>
          <w:p w14:paraId="68B8525E" w14:textId="77777777" w:rsidR="00D109DC" w:rsidRDefault="00000000">
            <w:pPr>
              <w:pStyle w:val="Standard"/>
            </w:pPr>
            <w:r>
              <w:t>03 mai 1993</w:t>
            </w:r>
          </w:p>
          <w:p w14:paraId="023CC561" w14:textId="77777777" w:rsidR="00D109DC" w:rsidRDefault="00000000">
            <w:pPr>
              <w:pStyle w:val="Standard"/>
            </w:pPr>
            <w:r>
              <w:rPr>
                <w:b/>
              </w:rPr>
              <w:t>Conseil de ville de Mistassini</w:t>
            </w:r>
          </w:p>
          <w:p w14:paraId="706CDCEC" w14:textId="77777777" w:rsidR="00D109DC" w:rsidRDefault="00000000">
            <w:pPr>
              <w:pStyle w:val="Standard"/>
            </w:pPr>
            <w:r>
              <w:rPr>
                <w:b/>
              </w:rPr>
              <w:t>Sujets abordés :</w:t>
            </w:r>
            <w:r>
              <w:t xml:space="preserve"> campagne de levé de fond de l’Oasis de Mistassini, proclamation de la semaine de la santé mental, correspondance : Municipalité de St-Méthode : demande d’appui concernant la construction d’un pont pour relier l’aéroport de St-Méthode et la rivière Mistassini, M.R.C. Maria-Chapdelaine : plan de flottage sur la rivière Péribonka, demande d’exemption de taxe pour le garage Rousseau et fils, comité s’école St-Michel concernant la vente de photos pour adultes à des jeunes, problème de vols de bicyclettes par Mme. Vivianne Lavoie. Approbation d’emprunt temporaire pour financer des travaux sur les rues de la ville, avis de motion de règlement d’approbation de solde de règlement d’emprunt, versement de la quote-part pour la Régie Intermunicipale pour la Gestion des Ressources Humaines, arbitrage avec les policiers, adoption du règlement 291-93 sur des modifications de zonage, semaine de l’arbre et de la forêt, lecture et adoption du règlement 294-93 sur l’ouverture d’une nouvelle rue, lecture et adoption du règlement 295-93 sur la fermeture d’une emprise de rue, lecture et adoption du règlement 292-93 sur les silencieux défectueux, avis de motion pour tarification lors d’incendie d’un véhicule, travaux de réfraction et implantation de superstructures, soumission de peinture de lignes de rues, appels d’offres pour l’entretien de la voierie tertiaire, nomination des délégués pour l’assemblé générale du C.R.L., aide financière au club de football Les Patriotes, état du mur de soutènement au camping municipal, finale de la compétition de quilles de R.D.S. : félicitation aux gagnants qui sont de Mistassini.</w:t>
            </w:r>
          </w:p>
          <w:p w14:paraId="1B643CE7" w14:textId="77777777" w:rsidR="00D109DC" w:rsidRDefault="00000000">
            <w:pPr>
              <w:pStyle w:val="Standard"/>
            </w:pPr>
            <w:r>
              <w:t>Entretient de M. Gendron avec la presse : Stabilisation des berges, dépôt de la première partie du rapport de fusion, affaire Lionel Devin, négociation avec les policiers, négociation avec les cols bleus et les cols blancs, contrat de relance.</w:t>
            </w:r>
          </w:p>
          <w:p w14:paraId="6F813B5D" w14:textId="77777777" w:rsidR="00D109DC" w:rsidRDefault="00000000">
            <w:pPr>
              <w:pStyle w:val="Standard"/>
            </w:pPr>
            <w:r>
              <w:rPr>
                <w:b/>
              </w:rPr>
              <w:t>Lieu :</w:t>
            </w:r>
            <w:r>
              <w:t xml:space="preserve"> Hôtel de ville de Mistassini</w:t>
            </w:r>
          </w:p>
          <w:p w14:paraId="4BCF49A2" w14:textId="77777777" w:rsidR="00D109DC" w:rsidRDefault="00000000">
            <w:pPr>
              <w:pStyle w:val="Standard"/>
            </w:pPr>
            <w:r>
              <w:rPr>
                <w:lang w:val="en-CA"/>
              </w:rPr>
              <w:t>1h11’52’’</w:t>
            </w:r>
          </w:p>
          <w:p w14:paraId="6A48A696" w14:textId="77777777" w:rsidR="00D109DC" w:rsidRDefault="00D109DC">
            <w:pPr>
              <w:pStyle w:val="Standard"/>
            </w:pPr>
            <w:hyperlink r:id="rId64" w:history="1">
              <w:r>
                <w:rPr>
                  <w:color w:val="2F5496"/>
                  <w:lang w:val="en-CA"/>
                </w:rPr>
                <w:t>Lien YouTube</w:t>
              </w:r>
            </w:hyperlink>
          </w:p>
          <w:p w14:paraId="002BC76D" w14:textId="77777777" w:rsidR="00D109DC" w:rsidRDefault="00D109DC">
            <w:pPr>
              <w:pStyle w:val="Standard"/>
              <w:rPr>
                <w:lang w:val="en-CA"/>
              </w:rPr>
            </w:pPr>
          </w:p>
          <w:p w14:paraId="2A8E4889" w14:textId="77777777" w:rsidR="00D109DC" w:rsidRDefault="00D109DC">
            <w:pPr>
              <w:pStyle w:val="Standard"/>
              <w:rPr>
                <w:lang w:val="en-CA"/>
              </w:rPr>
            </w:pPr>
          </w:p>
          <w:p w14:paraId="2F81827E" w14:textId="77777777" w:rsidR="00D109DC" w:rsidRDefault="00000000">
            <w:pPr>
              <w:pStyle w:val="Standard"/>
            </w:pPr>
            <w:r>
              <w:rPr>
                <w:lang w:val="en-CA"/>
              </w:rPr>
              <w:t>P38/A1/2,30</w:t>
            </w:r>
          </w:p>
          <w:p w14:paraId="1677F205" w14:textId="77777777" w:rsidR="00D109DC" w:rsidRDefault="00000000">
            <w:pPr>
              <w:pStyle w:val="Standard"/>
            </w:pPr>
            <w:r>
              <w:t>17 mai 1993</w:t>
            </w:r>
          </w:p>
          <w:p w14:paraId="128C5FEB" w14:textId="77777777" w:rsidR="00D109DC" w:rsidRDefault="00000000">
            <w:pPr>
              <w:pStyle w:val="Standard"/>
            </w:pPr>
            <w:r>
              <w:rPr>
                <w:b/>
              </w:rPr>
              <w:t>Conseil de ville de Mistassini</w:t>
            </w:r>
          </w:p>
          <w:p w14:paraId="2E487365" w14:textId="77777777" w:rsidR="00D109DC" w:rsidRDefault="00000000">
            <w:pPr>
              <w:pStyle w:val="Standard"/>
            </w:pPr>
            <w:r>
              <w:rPr>
                <w:b/>
              </w:rPr>
              <w:t>Sujets abordés :</w:t>
            </w:r>
            <w:r>
              <w:t xml:space="preserve"> correspondance : Corporation Municipale du Lac-St-Jean : demande de financement, M.R.C. Maria-Chapdelaine : horaire de la cueillette des montres ménagers, Ville de Dolbeau : élargissement du pont de la rivière Mistassini, Ministère des Loisirs, de la Chasse et de la Pêche : accusé de réception de la résolution de la ville d’appui au zoo de St-Félicien, Ministère de la Sécurité Publique : Transmission à l’Institut de Police du Québec de la requête de la ville concernant les cours d’opération de radars. Dépôt et acceptation des comptes d’avril 93, lecture et adoption du règlement 297-93 sur les travaux d’asphaltage sur les rues Laurendeau et Trottier, rapport budgétaire, avis de motion pour changement de noms de rues, aide financière au comité d’embellissement, demande de dérogation mineure pour M. Benoit Rousseau, demande de crédit de taxe, concours Villes, Villages et Campagnes fleuries du Québec : inscription de la ville, vente de terrain à M. André E. Potvin, lecture et adoption du règlement </w:t>
            </w:r>
            <w:r>
              <w:lastRenderedPageBreak/>
              <w:t xml:space="preserve">298-93 sur la tarification lors d’intervention en cas d’incendie de véhicule, travaux correctif du réservoir Rousseau, soumissions pour les travaux d’aqueduc, soumissions pour les travaux d’égouts, soumission pour le nivelage de la voirie tertiaire, autorisation de signature pour une convention de prêts au Musée Louis-Hémon, gala d’excellence, baseball mineur, hôtellerie du centre hospitalier de Chicoutimi, motion de félicitation à Mme Collette </w:t>
            </w:r>
            <w:proofErr w:type="spellStart"/>
            <w:r>
              <w:t>Boilat</w:t>
            </w:r>
            <w:proofErr w:type="spellEnd"/>
            <w:r>
              <w:t xml:space="preserve">, motion de félicitation à Mme. </w:t>
            </w:r>
            <w:proofErr w:type="spellStart"/>
            <w:r>
              <w:t>Charlaine</w:t>
            </w:r>
            <w:proofErr w:type="spellEnd"/>
            <w:r>
              <w:t xml:space="preserve"> Lavoie, Loto-Bleuet</w:t>
            </w:r>
          </w:p>
          <w:p w14:paraId="2C7FA5EF" w14:textId="77777777" w:rsidR="00D109DC" w:rsidRDefault="00000000">
            <w:pPr>
              <w:pStyle w:val="Standard"/>
            </w:pPr>
            <w:r>
              <w:t>Entretient de M, Gendron avec la presse : réseau de la voierie tertiaire, avis de faire bouilli l’eau, projet de loi sur le gel des employés municipaux, rapport budgétaire, seconde partie de l’étude de fusion.</w:t>
            </w:r>
          </w:p>
          <w:p w14:paraId="380D9D2A" w14:textId="77777777" w:rsidR="00D109DC" w:rsidRDefault="00000000">
            <w:pPr>
              <w:pStyle w:val="Standard"/>
            </w:pPr>
            <w:r>
              <w:rPr>
                <w:b/>
              </w:rPr>
              <w:t>Lieu :</w:t>
            </w:r>
            <w:r>
              <w:t xml:space="preserve"> Hôtel de ville de Mistassini.</w:t>
            </w:r>
          </w:p>
          <w:p w14:paraId="7D5317D7" w14:textId="77777777" w:rsidR="00D109DC" w:rsidRDefault="00000000">
            <w:pPr>
              <w:pStyle w:val="Standard"/>
            </w:pPr>
            <w:r>
              <w:t xml:space="preserve">1h00’12’’      </w:t>
            </w:r>
            <w:proofErr w:type="spellStart"/>
            <w:r>
              <w:t>num</w:t>
            </w:r>
            <w:proofErr w:type="spellEnd"/>
            <w:r>
              <w:t>. de prod. 093-110-3409</w:t>
            </w:r>
          </w:p>
          <w:p w14:paraId="77C68D29" w14:textId="77777777" w:rsidR="00D109DC" w:rsidRDefault="00D109DC">
            <w:pPr>
              <w:pStyle w:val="Standard"/>
            </w:pPr>
            <w:hyperlink r:id="rId65" w:history="1">
              <w:r>
                <w:rPr>
                  <w:color w:val="2F5496"/>
                </w:rPr>
                <w:t>Lien YouTube</w:t>
              </w:r>
            </w:hyperlink>
          </w:p>
          <w:p w14:paraId="17225A0E" w14:textId="77777777" w:rsidR="00D109DC" w:rsidRDefault="00D109DC">
            <w:pPr>
              <w:pStyle w:val="Standard"/>
            </w:pPr>
          </w:p>
          <w:p w14:paraId="1BE57DD1" w14:textId="77777777" w:rsidR="00D109DC" w:rsidRDefault="00D109DC">
            <w:pPr>
              <w:pStyle w:val="Standard"/>
            </w:pPr>
          </w:p>
          <w:p w14:paraId="4E186D47" w14:textId="77777777" w:rsidR="00D109DC" w:rsidRDefault="00000000">
            <w:pPr>
              <w:pStyle w:val="Standard"/>
            </w:pPr>
            <w:r>
              <w:t>P38/A1/2,31</w:t>
            </w:r>
          </w:p>
          <w:p w14:paraId="1A251908" w14:textId="77777777" w:rsidR="00D109DC" w:rsidRDefault="00000000">
            <w:pPr>
              <w:pStyle w:val="Standard"/>
            </w:pPr>
            <w:r>
              <w:t>08 juin 1993</w:t>
            </w:r>
          </w:p>
          <w:p w14:paraId="1C3E1263" w14:textId="77777777" w:rsidR="00D109DC" w:rsidRDefault="00000000">
            <w:pPr>
              <w:pStyle w:val="Standard"/>
            </w:pPr>
            <w:r>
              <w:rPr>
                <w:b/>
              </w:rPr>
              <w:t>Conseil de ville de Mistassini</w:t>
            </w:r>
          </w:p>
          <w:p w14:paraId="14542893" w14:textId="77777777" w:rsidR="00D109DC" w:rsidRDefault="00000000">
            <w:pPr>
              <w:pStyle w:val="Standard"/>
            </w:pPr>
            <w:r>
              <w:rPr>
                <w:b/>
              </w:rPr>
              <w:t>Sujets abordés :</w:t>
            </w:r>
            <w:r>
              <w:t xml:space="preserve"> correspondance : Association forestière Saguenay-Lac-St-Jean : remerciement pour la participation financière de la ville, Fondation de la Société Zoologique de St-Félicien : sollicitation de contribution financière, Garde St-Michel de Mistassini : sollicitation de contribution financière, comité d’embellissement : remerciement, Ville de La Baie : sollicitation de contribution financière pour La Fabuleuse Histoire d’un Royaume, comité de l’école des Chutes : trop grande tolérance des débits de boisson par rapport aux jeunes, Tour du Lac en Vélo pour l’Afrique : sollicitation de contribution financière. Dépôt pour le règlement 297-93, signature du contrat de relance, mandat au procureur pour obtenir l’annulation d’un contrat, dépôt du règlement 291-93, modification au schéma d’aménagement de la M.R.C. Maria-Chapdelaine en fonction d’un projet de </w:t>
            </w:r>
            <w:proofErr w:type="spellStart"/>
            <w:r>
              <w:t>mini-centrale</w:t>
            </w:r>
            <w:proofErr w:type="spellEnd"/>
            <w:r>
              <w:t xml:space="preserve"> sur </w:t>
            </w:r>
            <w:proofErr w:type="gramStart"/>
            <w:r>
              <w:t>la</w:t>
            </w:r>
            <w:proofErr w:type="gramEnd"/>
            <w:r>
              <w:t xml:space="preserve"> sur la Petite-Péribonka, vente d’un terrain à Mme. Nathalie </w:t>
            </w:r>
            <w:proofErr w:type="spellStart"/>
            <w:r>
              <w:t>Verville</w:t>
            </w:r>
            <w:proofErr w:type="spellEnd"/>
            <w:r>
              <w:t xml:space="preserve"> et M. Yves Valley, demande au ministère du Transport de transformer des lignes de roue près de la sortie de route de </w:t>
            </w:r>
            <w:proofErr w:type="spellStart"/>
            <w:r>
              <w:t>Ste-Jeanne-D’Arc</w:t>
            </w:r>
            <w:proofErr w:type="spellEnd"/>
            <w:r>
              <w:t>, vente à l’encan de bicyclettes accumulés par la ville, soumissions pour matériaux d’aqueduc et d’égout, autorisation de travaux sur le réservoir Rousseau, autorisation d’épandage d’abat poussière, gala de la personnalité de l’année Câble 2 Rives : félicitation à la gagnante.</w:t>
            </w:r>
          </w:p>
          <w:p w14:paraId="7BA54340" w14:textId="77777777" w:rsidR="00D109DC" w:rsidRDefault="00000000">
            <w:pPr>
              <w:pStyle w:val="Standard"/>
            </w:pPr>
            <w:r>
              <w:t>Entretient de M. Gendron avec la presse : décision de M. Gendron de ne pas se présenter à l’élection fédérale étude de fusion, négociations avec éco-Hydro, vente de boissons alcooliques aux mineurs : moyen pour contrer le phénomène, négociations avec les cols bleus et les cols blancs, dossier de la société de conservation.</w:t>
            </w:r>
          </w:p>
          <w:p w14:paraId="0E11E2C4" w14:textId="77777777" w:rsidR="00D109DC" w:rsidRDefault="00000000">
            <w:pPr>
              <w:pStyle w:val="Standard"/>
            </w:pPr>
            <w:r>
              <w:rPr>
                <w:b/>
              </w:rPr>
              <w:t>Lieu :</w:t>
            </w:r>
            <w:r>
              <w:t xml:space="preserve"> Hôtel de ville de Mistassini</w:t>
            </w:r>
          </w:p>
          <w:p w14:paraId="5F353E10" w14:textId="77777777" w:rsidR="00D109DC" w:rsidRDefault="00000000">
            <w:pPr>
              <w:pStyle w:val="Standard"/>
            </w:pPr>
            <w:r>
              <w:t xml:space="preserve">53’57’’       </w:t>
            </w:r>
            <w:proofErr w:type="spellStart"/>
            <w:r>
              <w:t>num</w:t>
            </w:r>
            <w:proofErr w:type="spellEnd"/>
            <w:r>
              <w:t>. de prod.093-110-3409</w:t>
            </w:r>
          </w:p>
          <w:p w14:paraId="189AC2E2" w14:textId="77777777" w:rsidR="00D109DC" w:rsidRDefault="00D109DC">
            <w:pPr>
              <w:pStyle w:val="Standard"/>
            </w:pPr>
            <w:hyperlink r:id="rId66" w:history="1">
              <w:r>
                <w:rPr>
                  <w:color w:val="2F5496"/>
                </w:rPr>
                <w:t>Lien YouTube</w:t>
              </w:r>
            </w:hyperlink>
          </w:p>
          <w:p w14:paraId="04330E21" w14:textId="77777777" w:rsidR="00D109DC" w:rsidRDefault="00D109DC">
            <w:pPr>
              <w:pStyle w:val="Standard"/>
            </w:pPr>
          </w:p>
          <w:p w14:paraId="35B1BA0B" w14:textId="77777777" w:rsidR="00D109DC" w:rsidRDefault="00D109DC">
            <w:pPr>
              <w:pStyle w:val="Standard"/>
            </w:pPr>
          </w:p>
          <w:p w14:paraId="7E3AF85B" w14:textId="77777777" w:rsidR="00D109DC" w:rsidRDefault="00000000">
            <w:pPr>
              <w:pStyle w:val="Standard"/>
            </w:pPr>
            <w:r>
              <w:t>P38/A1/2,32</w:t>
            </w:r>
          </w:p>
          <w:p w14:paraId="3756BC63" w14:textId="77777777" w:rsidR="00D109DC" w:rsidRDefault="00000000">
            <w:pPr>
              <w:pStyle w:val="Standard"/>
            </w:pPr>
            <w:r>
              <w:t>21 juin 1993</w:t>
            </w:r>
          </w:p>
          <w:p w14:paraId="1585E939" w14:textId="77777777" w:rsidR="00D109DC" w:rsidRDefault="00000000">
            <w:pPr>
              <w:pStyle w:val="Standard"/>
            </w:pPr>
            <w:r>
              <w:rPr>
                <w:b/>
              </w:rPr>
              <w:t>Conseil de ville de Mistassini</w:t>
            </w:r>
          </w:p>
          <w:p w14:paraId="4D50FF95" w14:textId="77777777" w:rsidR="00D109DC" w:rsidRDefault="00000000">
            <w:pPr>
              <w:pStyle w:val="Standard"/>
            </w:pPr>
            <w:r>
              <w:rPr>
                <w:b/>
              </w:rPr>
              <w:lastRenderedPageBreak/>
              <w:t>Sujets abordés :</w:t>
            </w:r>
            <w:r>
              <w:t xml:space="preserve"> Correspondance : Commission Scolaire Valley de Mistassini : transport des étudiants de la route Ste-Marguerite-Marie, Chambre de Commerce de Mistassini : demande d’appui à la ville pour empêcher la fermeture de points de services gouvernementaux, </w:t>
            </w:r>
            <w:proofErr w:type="gramStart"/>
            <w:r>
              <w:t>Ministère</w:t>
            </w:r>
            <w:proofErr w:type="gramEnd"/>
            <w:r>
              <w:t xml:space="preserve"> de la Santé et des Services Sociaux : accusé de réception de la demande de la ville concernant le dossier des frais d’hôtellerie à l’intérieur des hôpitaux. Acceptation des comptes du mois de mai 93, dépôt du rapport budgétaire, mandat à l’évaluateur, nomination du maire suppléant, TPS pour l’agrandissement de l’aréna, autorisation de signature pour l’accès à la plage du secteur l’Amical, offre pour </w:t>
            </w:r>
            <w:proofErr w:type="spellStart"/>
            <w:r>
              <w:t>Marinamotomatte</w:t>
            </w:r>
            <w:proofErr w:type="spellEnd"/>
            <w:r>
              <w:t xml:space="preserve">, adhésion à l’Association Touristique </w:t>
            </w:r>
            <w:proofErr w:type="spellStart"/>
            <w:r>
              <w:t>Régionnale</w:t>
            </w:r>
            <w:proofErr w:type="spellEnd"/>
            <w:r>
              <w:t>, demande de financement de la Traversé Internationale du Lac St-Jean à la Nage, félicitation au nouveau  président de la chambre des commerces de Mistassini, présentation du rapport du comité de Centenaire, approbation d’un budget pour l’opération de la bleuetière touristique.</w:t>
            </w:r>
          </w:p>
          <w:p w14:paraId="3769C2BB" w14:textId="77777777" w:rsidR="00D109DC" w:rsidRDefault="00000000">
            <w:pPr>
              <w:pStyle w:val="Standard"/>
            </w:pPr>
            <w:r>
              <w:t>Questions : système d’éclairage des rues, qualité de la chaussée sur la voierie tertiaire, lettre de la commission scolaire concernant les malentendants, achat de la marina par la ville.</w:t>
            </w:r>
          </w:p>
          <w:p w14:paraId="6F606456" w14:textId="77777777" w:rsidR="00D109DC" w:rsidRDefault="00000000">
            <w:pPr>
              <w:pStyle w:val="Standard"/>
            </w:pPr>
            <w:r>
              <w:t xml:space="preserve">Entretient de M. Gendron avec la presse : dossier de la marina, dossier de éco-hydro dossier de fusion : manque de transparence de la part de la ville </w:t>
            </w:r>
            <w:proofErr w:type="spellStart"/>
            <w:proofErr w:type="gramStart"/>
            <w:r>
              <w:t>d.après</w:t>
            </w:r>
            <w:proofErr w:type="spellEnd"/>
            <w:proofErr w:type="gramEnd"/>
            <w:r>
              <w:t xml:space="preserve"> le président sortant de la Chambre des Commerce, Résolution de la Chambre des Commerce sur les transferts de bureaux de services, frais d’hôtellerie à l’hôpital de Chicoutimi, TPS concernant l’agrandissement de l’aréna, transport scolaire.</w:t>
            </w:r>
          </w:p>
          <w:p w14:paraId="5FF6205D" w14:textId="77777777" w:rsidR="00D109DC" w:rsidRDefault="00000000">
            <w:pPr>
              <w:pStyle w:val="Standard"/>
            </w:pPr>
            <w:r>
              <w:rPr>
                <w:b/>
              </w:rPr>
              <w:t>Lieu :</w:t>
            </w:r>
            <w:r>
              <w:t xml:space="preserve"> Hôtel de ville de Mistassini</w:t>
            </w:r>
          </w:p>
          <w:p w14:paraId="004489FF" w14:textId="77777777" w:rsidR="00D109DC" w:rsidRDefault="00000000">
            <w:pPr>
              <w:pStyle w:val="Standard"/>
            </w:pPr>
            <w:r>
              <w:t xml:space="preserve">1h20’      </w:t>
            </w:r>
            <w:proofErr w:type="spellStart"/>
            <w:r>
              <w:t>num</w:t>
            </w:r>
            <w:proofErr w:type="spellEnd"/>
            <w:r>
              <w:t>. de prod. 093-110-3410</w:t>
            </w:r>
          </w:p>
          <w:p w14:paraId="606EB8ED" w14:textId="77777777" w:rsidR="00D109DC" w:rsidRDefault="00D109DC">
            <w:pPr>
              <w:pStyle w:val="Standard"/>
            </w:pPr>
            <w:hyperlink r:id="rId67" w:history="1">
              <w:r>
                <w:rPr>
                  <w:color w:val="2F5496"/>
                </w:rPr>
                <w:t>Lien YouTube</w:t>
              </w:r>
            </w:hyperlink>
          </w:p>
          <w:p w14:paraId="12B94C45" w14:textId="77777777" w:rsidR="00D109DC" w:rsidRDefault="00D109DC">
            <w:pPr>
              <w:pStyle w:val="Standard"/>
            </w:pPr>
          </w:p>
          <w:p w14:paraId="69AFB1B4" w14:textId="77777777" w:rsidR="00D109DC" w:rsidRDefault="00D109DC">
            <w:pPr>
              <w:pStyle w:val="Standard"/>
            </w:pPr>
          </w:p>
          <w:p w14:paraId="144140E7" w14:textId="77777777" w:rsidR="00D109DC" w:rsidRDefault="00000000">
            <w:pPr>
              <w:pStyle w:val="Standard"/>
            </w:pPr>
            <w:r>
              <w:t>P38/A1/2,33</w:t>
            </w:r>
          </w:p>
          <w:p w14:paraId="266390B9" w14:textId="77777777" w:rsidR="00D109DC" w:rsidRDefault="00000000">
            <w:pPr>
              <w:pStyle w:val="Standard"/>
            </w:pPr>
            <w:r>
              <w:t>06 juillet 1993</w:t>
            </w:r>
          </w:p>
          <w:p w14:paraId="54B3C287" w14:textId="77777777" w:rsidR="00D109DC" w:rsidRDefault="00000000">
            <w:pPr>
              <w:pStyle w:val="Standard"/>
            </w:pPr>
            <w:r>
              <w:rPr>
                <w:b/>
              </w:rPr>
              <w:t>Conseil de ville de Mistassini</w:t>
            </w:r>
          </w:p>
          <w:p w14:paraId="0F3A8D29" w14:textId="77777777" w:rsidR="00D109DC" w:rsidRDefault="00000000">
            <w:pPr>
              <w:pStyle w:val="Standard"/>
            </w:pPr>
            <w:r>
              <w:rPr>
                <w:b/>
              </w:rPr>
              <w:t>Sujets abordés :</w:t>
            </w:r>
            <w:r>
              <w:t xml:space="preserve"> correspondance : Syndicat des producteurs de Bois du Saguenay-Lac-St-Jean : demande d’appui, Festival de la gourgane : sollicitation de contribution financière, </w:t>
            </w:r>
            <w:proofErr w:type="gramStart"/>
            <w:r>
              <w:t>Ministère</w:t>
            </w:r>
            <w:proofErr w:type="gramEnd"/>
            <w:r>
              <w:t xml:space="preserve"> des Transports : réponse sur la demande de modification pour les lignes de route près de la route de </w:t>
            </w:r>
            <w:proofErr w:type="spellStart"/>
            <w:r>
              <w:t>Ste-Jeanne-d’Arc</w:t>
            </w:r>
            <w:proofErr w:type="spellEnd"/>
            <w:r>
              <w:t>. Autorisation de signature pour la transaction de la marina, lecture et acceptation des comptes de mois de juin, lecture et adoption du règlement 299-93 sur la modification du nom d’une rue, avis de motion concernant des modifications à la nomenclature des rues de la ville, autorisation de signature pour la transformation d’un chemin privé en rue publique, mise en demeure contre les moyens de pression des policiers-pompiers, soumissions pour travaux d’aqueduc, soumissions pour travaux d’égouts, concours Villes, villages et campagnes fleuries : passage du juge, avis qu’il n’y aura pas de séance durant les vacances de la construction, ainsi que les bureaux de la ville seront fermés durant cette période, déplacement de la société de conservation vers Roberval.</w:t>
            </w:r>
          </w:p>
          <w:p w14:paraId="544628BF" w14:textId="77777777" w:rsidR="00D109DC" w:rsidRDefault="00000000">
            <w:pPr>
              <w:pStyle w:val="Standard"/>
            </w:pPr>
            <w:r>
              <w:t>Questions : dossier de la fusion : échéancier, pétition concernant des problèmes de poussière.</w:t>
            </w:r>
          </w:p>
          <w:p w14:paraId="229612D6" w14:textId="77777777" w:rsidR="00D109DC" w:rsidRDefault="00000000">
            <w:pPr>
              <w:pStyle w:val="Standard"/>
            </w:pPr>
            <w:r>
              <w:t>Entretient de M. Gendron avec la presse : proposition d’une méthode de rationalisation des Ministères par la ville, la marina de Vauvert, mise en demeure déposée auprès du syndicat des policiers concernant leurs moyens de pression. Étude de fusion.</w:t>
            </w:r>
          </w:p>
          <w:p w14:paraId="725D6159" w14:textId="77777777" w:rsidR="00D109DC" w:rsidRDefault="00000000">
            <w:pPr>
              <w:pStyle w:val="Standard"/>
            </w:pPr>
            <w:r>
              <w:rPr>
                <w:b/>
              </w:rPr>
              <w:lastRenderedPageBreak/>
              <w:t>Lieu :</w:t>
            </w:r>
            <w:r>
              <w:t xml:space="preserve"> Hôtel de ville de Mistassini</w:t>
            </w:r>
          </w:p>
          <w:p w14:paraId="036C89B9" w14:textId="77777777" w:rsidR="00D109DC" w:rsidRDefault="00D109DC">
            <w:pPr>
              <w:pStyle w:val="Standard"/>
            </w:pPr>
            <w:hyperlink r:id="rId68" w:history="1">
              <w:r>
                <w:rPr>
                  <w:color w:val="2F5496"/>
                </w:rPr>
                <w:t>Lien YouTube</w:t>
              </w:r>
            </w:hyperlink>
          </w:p>
          <w:p w14:paraId="75EC3161" w14:textId="77777777" w:rsidR="00D109DC" w:rsidRDefault="00D109DC">
            <w:pPr>
              <w:pStyle w:val="Standard"/>
            </w:pPr>
          </w:p>
          <w:p w14:paraId="012F58C4" w14:textId="77777777" w:rsidR="00D109DC" w:rsidRDefault="00000000">
            <w:pPr>
              <w:pStyle w:val="Standard"/>
            </w:pPr>
            <w:r>
              <w:t>P38/A1/2,34</w:t>
            </w:r>
          </w:p>
          <w:p w14:paraId="106D1ADE" w14:textId="77777777" w:rsidR="00D109DC" w:rsidRDefault="00000000">
            <w:pPr>
              <w:pStyle w:val="Standard"/>
            </w:pPr>
            <w:r>
              <w:t>16 août 1993</w:t>
            </w:r>
          </w:p>
          <w:p w14:paraId="44AC6AF3" w14:textId="77777777" w:rsidR="00D109DC" w:rsidRDefault="00000000">
            <w:pPr>
              <w:pStyle w:val="Standard"/>
            </w:pPr>
            <w:r>
              <w:rPr>
                <w:b/>
              </w:rPr>
              <w:t>Conseil de ville de Mistassini</w:t>
            </w:r>
          </w:p>
          <w:p w14:paraId="258FC961" w14:textId="77777777" w:rsidR="00D109DC" w:rsidRDefault="00000000">
            <w:pPr>
              <w:pStyle w:val="Standard"/>
            </w:pPr>
            <w:r>
              <w:rPr>
                <w:b/>
                <w:u w:val="single"/>
              </w:rPr>
              <w:t>Sujets abordés :</w:t>
            </w:r>
            <w:r>
              <w:t xml:space="preserve"> correspondance : Syndicat des producteurs de Bois du Saguenay-Lac-St-Jean : demande d’appui, Festival de la gourgane : sollicitation de contribution financière, </w:t>
            </w:r>
            <w:proofErr w:type="gramStart"/>
            <w:r>
              <w:t>Ministère</w:t>
            </w:r>
            <w:proofErr w:type="gramEnd"/>
            <w:r>
              <w:t xml:space="preserve"> des Transports : réponse sur la demande de modification pour les lignes de route près de la route de </w:t>
            </w:r>
            <w:proofErr w:type="spellStart"/>
            <w:r>
              <w:t>Ste-Jeanne-d’Arc</w:t>
            </w:r>
            <w:proofErr w:type="spellEnd"/>
            <w:r>
              <w:t>. Autorisation de signature pour la transaction de la marina, lecture et acceptation des comptes de mois de juin, lecture et adoption du règlement 299-93 sur la modification du nom d’une rue, avis de motion concernant des modifications à la nomenclature des rues de la ville, autorisation de signature pour la transformation d’un chemin privé en rue publique, mise en demeure contre les moyens de pression des policiers-pompiers, soumissions pour travaux d’aqueduc, soumissions pour travaux d’égouts, concours Villes, villages et campagnes fleuries : passage du juge, avis qu’il n’y aura pas de séance durant les vacances de la construction, ainsi que les bureaux de la ville seront fermés durant cette période, déplacement de la société de conservation vers Roberval.</w:t>
            </w:r>
          </w:p>
          <w:p w14:paraId="182D48FC" w14:textId="77777777" w:rsidR="00D109DC" w:rsidRDefault="00000000">
            <w:pPr>
              <w:pStyle w:val="Standard"/>
            </w:pPr>
            <w:r>
              <w:t>Questions : comité de concertation d’urbanisme, passage des gros camions à la lumière situé à l’entrée de Mistassini</w:t>
            </w:r>
          </w:p>
          <w:p w14:paraId="1C55AE9C" w14:textId="77777777" w:rsidR="00D109DC" w:rsidRDefault="00000000">
            <w:pPr>
              <w:pStyle w:val="Standard"/>
            </w:pPr>
            <w:r>
              <w:rPr>
                <w:u w:val="single"/>
              </w:rPr>
              <w:t>Entretien de M. Gendron avec la presse :</w:t>
            </w:r>
            <w:r>
              <w:t xml:space="preserve"> Bénévolat obligatoire pour les bénéficiaires d’aide sociale, négociation avec les policiers, mandat accordé à la firme Gauthier et Guillemet pour l’étude de l’état des </w:t>
            </w:r>
            <w:proofErr w:type="spellStart"/>
            <w:r>
              <w:t>chemains</w:t>
            </w:r>
            <w:proofErr w:type="spellEnd"/>
            <w:r>
              <w:t xml:space="preserve"> municipaux, étude sur les étangs d’eau usé de la ville, visite e min-central en Estrie par M. Gendron.</w:t>
            </w:r>
          </w:p>
          <w:p w14:paraId="1E185FF4" w14:textId="77777777" w:rsidR="00D109DC" w:rsidRDefault="00000000">
            <w:pPr>
              <w:pStyle w:val="Standard"/>
            </w:pPr>
            <w:r>
              <w:rPr>
                <w:b/>
                <w:u w:val="single"/>
              </w:rPr>
              <w:t>Lieu :</w:t>
            </w:r>
            <w:r>
              <w:t xml:space="preserve"> Hôtel de ville de Mistassini</w:t>
            </w:r>
          </w:p>
          <w:p w14:paraId="2825DFD8" w14:textId="77777777" w:rsidR="00D109DC" w:rsidRDefault="00000000">
            <w:pPr>
              <w:pStyle w:val="Standard"/>
            </w:pPr>
            <w:r>
              <w:t xml:space="preserve">1h04’49’’            </w:t>
            </w:r>
            <w:proofErr w:type="spellStart"/>
            <w:r>
              <w:t>num</w:t>
            </w:r>
            <w:proofErr w:type="spellEnd"/>
            <w:r>
              <w:t>. de prod. 093-110-3412</w:t>
            </w:r>
          </w:p>
          <w:p w14:paraId="500930E4" w14:textId="77777777" w:rsidR="00D109DC" w:rsidRDefault="00D109DC">
            <w:pPr>
              <w:pStyle w:val="Standard"/>
            </w:pPr>
            <w:hyperlink r:id="rId69" w:history="1">
              <w:r>
                <w:rPr>
                  <w:color w:val="2F5496"/>
                </w:rPr>
                <w:t>Lien YouTube</w:t>
              </w:r>
            </w:hyperlink>
          </w:p>
          <w:p w14:paraId="0BA5895A" w14:textId="77777777" w:rsidR="00D109DC" w:rsidRDefault="00D109DC">
            <w:pPr>
              <w:pStyle w:val="Standard"/>
            </w:pPr>
          </w:p>
          <w:p w14:paraId="6892F219" w14:textId="77777777" w:rsidR="00D109DC" w:rsidRDefault="00D109DC">
            <w:pPr>
              <w:pStyle w:val="Standard"/>
            </w:pPr>
          </w:p>
          <w:p w14:paraId="685E8FF5" w14:textId="77777777" w:rsidR="00D109DC" w:rsidRDefault="00000000">
            <w:pPr>
              <w:pStyle w:val="Standard"/>
            </w:pPr>
            <w:r>
              <w:t>P38/A1/2,35</w:t>
            </w:r>
          </w:p>
          <w:p w14:paraId="0EC592E8" w14:textId="77777777" w:rsidR="00D109DC" w:rsidRDefault="00000000">
            <w:pPr>
              <w:pStyle w:val="Standard"/>
            </w:pPr>
            <w:r>
              <w:t>07 septembre 1993</w:t>
            </w:r>
          </w:p>
          <w:p w14:paraId="4CA18D25" w14:textId="77777777" w:rsidR="00D109DC" w:rsidRDefault="00000000">
            <w:pPr>
              <w:pStyle w:val="Standard"/>
            </w:pPr>
            <w:r>
              <w:rPr>
                <w:b/>
              </w:rPr>
              <w:t>Conseil de ville de Mistassini</w:t>
            </w:r>
          </w:p>
          <w:p w14:paraId="6CB0AD7D" w14:textId="77777777" w:rsidR="00D109DC" w:rsidRDefault="00000000">
            <w:pPr>
              <w:pStyle w:val="Standard"/>
            </w:pPr>
            <w:r>
              <w:rPr>
                <w:b/>
                <w:u w:val="single"/>
              </w:rPr>
              <w:t>Sujets abordés :</w:t>
            </w:r>
            <w:r>
              <w:t xml:space="preserve"> correspondance : Cercle des Fermières de Mistassini : demande d’aide financière, Conseil du Commerce au Détail : remerciement à la ville pour son appui, </w:t>
            </w:r>
            <w:proofErr w:type="gramStart"/>
            <w:r>
              <w:t>Ministère</w:t>
            </w:r>
            <w:proofErr w:type="gramEnd"/>
            <w:r>
              <w:t xml:space="preserve"> des Affaires Municipales : aide financière pour l’étude de fusion Dolbeau-Mistassini, ligue des propriétaires de Vauvert : demande de changement d’indicatif téléphonique. Appel d’offre pour un nouveau camion d’incendie, règlement d’emprunt pour le camion d’incendie, adjudication pour matériaux d’égouts, adjuration pour matériaux d’aqueduc, autorisation de paiement pour l’étude de fusion, relation de travail, autorisation pour signature de convention collective avec les policiers-pompiers, vente d’un terrain à Mme. Nathalie Tremblay et M. Sylvain Lavoie, vente de terrain à Mme. France Imbault et M. Gilles Bouchard, mandat d’arpentage, contribution au projet des Grands Jardins de Normandin, fondation de l’hôpital de Dolbeau : délégués de la ville, 20</w:t>
            </w:r>
            <w:r>
              <w:rPr>
                <w:vertAlign w:val="superscript"/>
              </w:rPr>
              <w:t>e</w:t>
            </w:r>
            <w:r>
              <w:t xml:space="preserve"> anniversaire du Quotidien : bons vœux de la ville, </w:t>
            </w:r>
            <w:proofErr w:type="spellStart"/>
            <w:r>
              <w:t>Marinamotomatte</w:t>
            </w:r>
            <w:proofErr w:type="spellEnd"/>
            <w:r>
              <w:t>, demande d’appui moral pour un groupe traitant la toxicomanie.</w:t>
            </w:r>
          </w:p>
          <w:p w14:paraId="50FC8793" w14:textId="77777777" w:rsidR="00D109DC" w:rsidRDefault="00000000">
            <w:pPr>
              <w:pStyle w:val="Standard"/>
            </w:pPr>
            <w:r>
              <w:rPr>
                <w:u w:val="single"/>
              </w:rPr>
              <w:lastRenderedPageBreak/>
              <w:t>Questions </w:t>
            </w:r>
            <w:r>
              <w:t>: Le projet des Grands Jardins de Normandin, Qualité de l’eau à Mistassini.</w:t>
            </w:r>
          </w:p>
          <w:p w14:paraId="02E9F34A" w14:textId="77777777" w:rsidR="00D109DC" w:rsidRDefault="00000000">
            <w:pPr>
              <w:pStyle w:val="Standard"/>
            </w:pPr>
            <w:r>
              <w:rPr>
                <w:u w:val="single"/>
              </w:rPr>
              <w:t>Entretien de M. Gendron avec la presse </w:t>
            </w:r>
            <w:r>
              <w:t xml:space="preserve">: règlement concernant les policiers et les cols bleus et cols blancs, la loi 102, projet des Grands Jardins de Normandin, nouveau camion de pompier, dossier du </w:t>
            </w:r>
            <w:proofErr w:type="gramStart"/>
            <w:r>
              <w:t>Ministère de l’agriculture</w:t>
            </w:r>
            <w:proofErr w:type="gramEnd"/>
            <w:r>
              <w:t> : relocalisation possible.</w:t>
            </w:r>
          </w:p>
          <w:p w14:paraId="64270C09" w14:textId="77777777" w:rsidR="00D109DC" w:rsidRDefault="00000000">
            <w:pPr>
              <w:pStyle w:val="Standard"/>
            </w:pPr>
            <w:r>
              <w:rPr>
                <w:b/>
                <w:u w:val="single"/>
              </w:rPr>
              <w:t>Lieu :</w:t>
            </w:r>
            <w:r>
              <w:t xml:space="preserve"> Hôtel de ville de Mistassini</w:t>
            </w:r>
          </w:p>
          <w:p w14:paraId="4905B147" w14:textId="77777777" w:rsidR="00D109DC" w:rsidRDefault="00000000">
            <w:pPr>
              <w:pStyle w:val="Standard"/>
            </w:pPr>
            <w:r>
              <w:t xml:space="preserve">1h25’12’’            </w:t>
            </w:r>
            <w:proofErr w:type="spellStart"/>
            <w:r>
              <w:t>Num</w:t>
            </w:r>
            <w:proofErr w:type="spellEnd"/>
            <w:r>
              <w:t>. de prod. 093-110-3413</w:t>
            </w:r>
          </w:p>
          <w:p w14:paraId="7A6ED2DF" w14:textId="77777777" w:rsidR="00D109DC" w:rsidRDefault="00D109DC">
            <w:pPr>
              <w:pStyle w:val="Standard"/>
            </w:pPr>
            <w:hyperlink r:id="rId70" w:history="1">
              <w:r>
                <w:rPr>
                  <w:color w:val="2F5496"/>
                </w:rPr>
                <w:t>Lien YouTube</w:t>
              </w:r>
            </w:hyperlink>
          </w:p>
          <w:p w14:paraId="089CAC4D" w14:textId="77777777" w:rsidR="00D109DC" w:rsidRDefault="00D109DC">
            <w:pPr>
              <w:pStyle w:val="Niveau3"/>
            </w:pPr>
          </w:p>
          <w:p w14:paraId="7D8AC00A" w14:textId="77777777" w:rsidR="00D109DC" w:rsidRDefault="00D109DC">
            <w:pPr>
              <w:pStyle w:val="Standard"/>
            </w:pPr>
          </w:p>
        </w:tc>
      </w:tr>
      <w:tr w:rsidR="00D109DC" w14:paraId="01543365" w14:textId="77777777">
        <w:tc>
          <w:tcPr>
            <w:tcW w:w="1553" w:type="dxa"/>
            <w:tcBorders>
              <w:bottom w:val="single" w:sz="4" w:space="0" w:color="F2F2F2"/>
            </w:tcBorders>
            <w:shd w:val="clear" w:color="auto" w:fill="D9D9D9"/>
            <w:tcMar>
              <w:top w:w="0" w:type="dxa"/>
              <w:left w:w="10" w:type="dxa"/>
              <w:bottom w:w="0" w:type="dxa"/>
              <w:right w:w="10" w:type="dxa"/>
            </w:tcMar>
          </w:tcPr>
          <w:p w14:paraId="56AB75B2" w14:textId="77777777" w:rsidR="00D109DC" w:rsidRDefault="00000000">
            <w:pPr>
              <w:pStyle w:val="Standard"/>
            </w:pPr>
            <w:r>
              <w:rPr>
                <w:lang w:eastAsia="en-US"/>
              </w:rPr>
              <w:lastRenderedPageBreak/>
              <w:t>R-E-T-P</w:t>
            </w:r>
          </w:p>
          <w:p w14:paraId="0ACF046F" w14:textId="77777777" w:rsidR="00D109DC" w:rsidRDefault="00000000">
            <w:pPr>
              <w:pStyle w:val="Standard"/>
            </w:pPr>
            <w:r>
              <w:rPr>
                <w:lang w:eastAsia="en-US"/>
              </w:rPr>
              <w:t>Boîte 3</w:t>
            </w:r>
          </w:p>
        </w:tc>
        <w:tc>
          <w:tcPr>
            <w:tcW w:w="7803" w:type="dxa"/>
            <w:tcBorders>
              <w:bottom w:val="single" w:sz="4" w:space="0" w:color="F2F2F2"/>
            </w:tcBorders>
            <w:shd w:val="clear" w:color="auto" w:fill="FFFFFF"/>
            <w:tcMar>
              <w:top w:w="0" w:type="dxa"/>
              <w:left w:w="10" w:type="dxa"/>
              <w:bottom w:w="0" w:type="dxa"/>
              <w:right w:w="10" w:type="dxa"/>
            </w:tcMar>
          </w:tcPr>
          <w:p w14:paraId="42E9D6D6" w14:textId="77777777" w:rsidR="00D109DC" w:rsidRDefault="00000000">
            <w:pPr>
              <w:pStyle w:val="Niveau3"/>
            </w:pPr>
            <w:bookmarkStart w:id="16" w:name="__RefHeading__46042_1191675169"/>
            <w:bookmarkStart w:id="17" w:name="_Toc15993107"/>
            <w:r>
              <w:rPr>
                <w:lang w:eastAsia="en-US"/>
              </w:rPr>
              <w:t>P38/A1/3 : Politique municipale (Mistassini), Au-delà du personnage, Les Anciens se racontent, Personnalité du mois</w:t>
            </w:r>
            <w:bookmarkEnd w:id="16"/>
            <w:bookmarkEnd w:id="17"/>
          </w:p>
          <w:p w14:paraId="1FE3B8A5" w14:textId="77777777" w:rsidR="00D109DC" w:rsidRDefault="00000000">
            <w:pPr>
              <w:pStyle w:val="Standard"/>
            </w:pPr>
            <w:r>
              <w:rPr>
                <w:lang w:eastAsia="en-US"/>
              </w:rPr>
              <w:t>– 1991-1994. – 27 vidéos numérisées (VHS) et 5 vidéos manquantes : 20 heures, 25 minutes et 36 secondes d’images en mouvement.</w:t>
            </w:r>
          </w:p>
          <w:p w14:paraId="7E2F50CE" w14:textId="77777777" w:rsidR="00D109DC" w:rsidRDefault="00D109DC">
            <w:pPr>
              <w:pStyle w:val="Standard"/>
              <w:rPr>
                <w:iCs/>
              </w:rPr>
            </w:pPr>
          </w:p>
          <w:p w14:paraId="783BD7E2" w14:textId="77777777" w:rsidR="00D109DC" w:rsidRDefault="00000000">
            <w:pPr>
              <w:pStyle w:val="Standard"/>
            </w:pPr>
            <w:r>
              <w:rPr>
                <w:i/>
              </w:rPr>
              <w:t>Portée et contenu :</w:t>
            </w:r>
          </w:p>
          <w:p w14:paraId="2AD5EC6B" w14:textId="77777777" w:rsidR="00D109DC" w:rsidRDefault="00000000">
            <w:pPr>
              <w:pStyle w:val="Standard"/>
            </w:pPr>
            <w:r>
              <w:t xml:space="preserve">Le dossier comprend des séances du conseil municipal de Mistassini et différentes émissions de la Télévision communautaire Câble-deux-Rives de Dolbeau-Mistassini, notamment </w:t>
            </w:r>
            <w:r>
              <w:rPr>
                <w:i/>
              </w:rPr>
              <w:t xml:space="preserve">Au-delà du personnage, Les Anciens se racontent </w:t>
            </w:r>
            <w:r>
              <w:t xml:space="preserve">et </w:t>
            </w:r>
            <w:r>
              <w:rPr>
                <w:i/>
              </w:rPr>
              <w:t>Personnalité du mois.</w:t>
            </w:r>
          </w:p>
          <w:p w14:paraId="6BDB8D53" w14:textId="77777777" w:rsidR="00D109DC" w:rsidRDefault="00D109DC">
            <w:pPr>
              <w:pStyle w:val="Standard"/>
            </w:pPr>
          </w:p>
          <w:p w14:paraId="60C99BCA" w14:textId="77777777" w:rsidR="00D109DC" w:rsidRDefault="00000000">
            <w:pPr>
              <w:pStyle w:val="Standard"/>
            </w:pPr>
            <w:r>
              <w:rPr>
                <w:i/>
              </w:rPr>
              <w:t>Notes :</w:t>
            </w:r>
          </w:p>
          <w:p w14:paraId="316A914A" w14:textId="77777777" w:rsidR="00D109DC" w:rsidRDefault="00000000">
            <w:pPr>
              <w:pStyle w:val="Standard"/>
            </w:pPr>
            <w:r>
              <w:t xml:space="preserve">Des épisodes de la série </w:t>
            </w:r>
            <w:r>
              <w:rPr>
                <w:i/>
              </w:rPr>
              <w:t>Les Anciens se racontent</w:t>
            </w:r>
            <w:r>
              <w:t xml:space="preserve"> sont également disponibles aux cotes P38/A1/19 et P38/A2/4 du présent fonds.</w:t>
            </w:r>
          </w:p>
          <w:p w14:paraId="605495DA" w14:textId="77777777" w:rsidR="00D109DC" w:rsidRDefault="00000000">
            <w:pPr>
              <w:pStyle w:val="Standard"/>
            </w:pPr>
            <w:r>
              <w:t xml:space="preserve">Des épisodes de la série </w:t>
            </w:r>
            <w:r>
              <w:rPr>
                <w:i/>
              </w:rPr>
              <w:t>Au-delà du personnage</w:t>
            </w:r>
            <w:r>
              <w:t xml:space="preserve"> sont également disponibles à la cote P38/A1/20 du présent fonds.</w:t>
            </w:r>
          </w:p>
          <w:p w14:paraId="2805C176" w14:textId="77777777" w:rsidR="00D109DC" w:rsidRDefault="00000000">
            <w:pPr>
              <w:pStyle w:val="Standard"/>
            </w:pPr>
            <w:r>
              <w:t xml:space="preserve">Des épisodes de la série </w:t>
            </w:r>
            <w:r>
              <w:rPr>
                <w:i/>
              </w:rPr>
              <w:t>Personnalité du mois</w:t>
            </w:r>
            <w:r>
              <w:t xml:space="preserve"> sont également disponibles aux cotes P38/A1/4 et P38/A1/31 du présent fonds.</w:t>
            </w:r>
          </w:p>
          <w:p w14:paraId="7FDB899B" w14:textId="77777777" w:rsidR="00D109DC" w:rsidRDefault="00000000">
            <w:pPr>
              <w:pStyle w:val="Standard"/>
            </w:pPr>
            <w:r>
              <w:t>D’autre séances de conseils de ville de Mistassini sont disponibles aux cotes P38/A1/2 et P38/A1/12 du présent fonds.</w:t>
            </w:r>
          </w:p>
          <w:p w14:paraId="243AF2ED" w14:textId="77777777" w:rsidR="00D109DC" w:rsidRDefault="00000000">
            <w:pPr>
              <w:pStyle w:val="Standard"/>
            </w:pPr>
            <w:r>
              <w:t>Originaux. Formats VHS.</w:t>
            </w:r>
          </w:p>
          <w:p w14:paraId="04862C11" w14:textId="77777777" w:rsidR="00D109DC" w:rsidRDefault="00000000">
            <w:pPr>
              <w:pStyle w:val="Standard"/>
            </w:pPr>
            <w:r>
              <w:t>Boîte 3.</w:t>
            </w:r>
          </w:p>
          <w:p w14:paraId="2A5543F8" w14:textId="77777777" w:rsidR="00D109DC" w:rsidRDefault="00D109DC">
            <w:pPr>
              <w:pStyle w:val="Standard"/>
              <w:rPr>
                <w:lang w:eastAsia="en-US"/>
              </w:rPr>
            </w:pPr>
          </w:p>
          <w:p w14:paraId="241D58FD" w14:textId="77777777" w:rsidR="00D109DC" w:rsidRDefault="00000000">
            <w:pPr>
              <w:pStyle w:val="Standard"/>
            </w:pPr>
            <w:r>
              <w:t>P38/A1/3,1</w:t>
            </w:r>
          </w:p>
          <w:p w14:paraId="14EB97DD" w14:textId="77777777" w:rsidR="00D109DC" w:rsidRDefault="00000000">
            <w:pPr>
              <w:pStyle w:val="Standard"/>
            </w:pPr>
            <w:r>
              <w:t>20 septembre 1993</w:t>
            </w:r>
          </w:p>
          <w:p w14:paraId="2D2DA45F" w14:textId="77777777" w:rsidR="00D109DC" w:rsidRDefault="00000000">
            <w:pPr>
              <w:pStyle w:val="Standard"/>
            </w:pPr>
            <w:r>
              <w:rPr>
                <w:b/>
              </w:rPr>
              <w:t>Conseil de ville de Mistassini</w:t>
            </w:r>
          </w:p>
          <w:p w14:paraId="4B0794FF" w14:textId="77777777" w:rsidR="00D109DC" w:rsidRDefault="00000000">
            <w:pPr>
              <w:pStyle w:val="Standard"/>
            </w:pPr>
            <w:r>
              <w:rPr>
                <w:b/>
                <w:u w:val="single"/>
              </w:rPr>
              <w:t>Sujets abordés :</w:t>
            </w:r>
            <w:r>
              <w:t xml:space="preserve"> Dépôt et acceptation des comptes du mois d’aout 1993, correspondance : Ministre délégué au transport : accusé de réception de la résolution de la ville concernant le pont de la rivière </w:t>
            </w:r>
            <w:proofErr w:type="spellStart"/>
            <w:r>
              <w:t>Mistassibi</w:t>
            </w:r>
            <w:proofErr w:type="spellEnd"/>
            <w:r>
              <w:t xml:space="preserve">, </w:t>
            </w:r>
            <w:proofErr w:type="gramStart"/>
            <w:r>
              <w:t>Ministère</w:t>
            </w:r>
            <w:proofErr w:type="gramEnd"/>
            <w:r>
              <w:t xml:space="preserve"> de la Sécurité Publique : félicitation pour l’implication de la ville dans la prévention des incendies. Rapport budgétaire, autorisation d’appel d’offre pour fourniture de mazout, autorisation d’appel d’offre pour fourniture de carburant, programme de stabilisation des berges du lac St-Jean, contribution financière au colloque de l’A.Q.T.E., achat de trois terrains par la ville, embauche d’un policier à temps partiel, brigade scolaire : demande d’aide financière, demande au Ministère du Transport pour la réparation de la route à l’entrée sud de la ville, autorisation d’appel d’offre pour déneigement urbain, programme municipale de soutien aux organismes de loisir.</w:t>
            </w:r>
          </w:p>
          <w:p w14:paraId="7CEBD539" w14:textId="77777777" w:rsidR="00D109DC" w:rsidRDefault="00000000">
            <w:pPr>
              <w:pStyle w:val="Standard"/>
            </w:pPr>
            <w:r>
              <w:rPr>
                <w:u w:val="single"/>
              </w:rPr>
              <w:lastRenderedPageBreak/>
              <w:t>Questions </w:t>
            </w:r>
            <w:r>
              <w:t>: éclairage de la ville, ponceau sur le rang St-Jean, dossier de la fusion.</w:t>
            </w:r>
          </w:p>
          <w:p w14:paraId="7E5FDCB2" w14:textId="77777777" w:rsidR="00D109DC" w:rsidRDefault="00000000">
            <w:pPr>
              <w:pStyle w:val="Standard"/>
            </w:pPr>
            <w:r>
              <w:rPr>
                <w:u w:val="single"/>
              </w:rPr>
              <w:t>Entretient de M. Gendron avec la presse</w:t>
            </w:r>
            <w:r>
              <w:t xml:space="preserve"> : transparence du conseil de la ville dans le dossier de la fusion, séance d’information sur la fusion, rapport budgétaire, entretient du rang Ste-Marie, contrat d’éclairage avec </w:t>
            </w:r>
            <w:proofErr w:type="spellStart"/>
            <w:r>
              <w:t>Polyénergie</w:t>
            </w:r>
            <w:proofErr w:type="spellEnd"/>
            <w:r>
              <w:t>, asphaltage à Racine-sur-Mer, éclairage à Vauvert, développement du parc industriel.</w:t>
            </w:r>
          </w:p>
          <w:p w14:paraId="3EA29592" w14:textId="77777777" w:rsidR="00D109DC" w:rsidRDefault="00000000">
            <w:pPr>
              <w:pStyle w:val="Standard"/>
            </w:pPr>
            <w:r>
              <w:rPr>
                <w:b/>
                <w:u w:val="single"/>
              </w:rPr>
              <w:t>Lieu :</w:t>
            </w:r>
            <w:r>
              <w:t xml:space="preserve"> Hôtel de ville de Mistassini</w:t>
            </w:r>
          </w:p>
          <w:p w14:paraId="7E50D415" w14:textId="77777777" w:rsidR="00D109DC" w:rsidRDefault="00000000">
            <w:pPr>
              <w:pStyle w:val="Standard"/>
            </w:pPr>
            <w:r>
              <w:t xml:space="preserve">1h16’                  </w:t>
            </w:r>
            <w:proofErr w:type="spellStart"/>
            <w:r>
              <w:t>Num</w:t>
            </w:r>
            <w:proofErr w:type="spellEnd"/>
            <w:r>
              <w:t>. de prod. : 193-105-3401</w:t>
            </w:r>
          </w:p>
          <w:p w14:paraId="7DE525DB" w14:textId="77777777" w:rsidR="00D109DC" w:rsidRDefault="00D109DC">
            <w:pPr>
              <w:pStyle w:val="Standard"/>
            </w:pPr>
            <w:hyperlink r:id="rId71" w:history="1">
              <w:r>
                <w:rPr>
                  <w:color w:val="2F5496"/>
                </w:rPr>
                <w:t>Lien YouTube</w:t>
              </w:r>
            </w:hyperlink>
          </w:p>
          <w:p w14:paraId="5AEA490E" w14:textId="77777777" w:rsidR="00D109DC" w:rsidRDefault="00D109DC">
            <w:pPr>
              <w:pStyle w:val="Standard"/>
            </w:pPr>
          </w:p>
          <w:p w14:paraId="690179B9" w14:textId="77777777" w:rsidR="00D109DC" w:rsidRDefault="00000000">
            <w:pPr>
              <w:pStyle w:val="Standard"/>
            </w:pPr>
            <w:r>
              <w:t>P38/A1/3,2</w:t>
            </w:r>
          </w:p>
          <w:p w14:paraId="78A78DAA" w14:textId="77777777" w:rsidR="00D109DC" w:rsidRDefault="00000000">
            <w:pPr>
              <w:pStyle w:val="Standard"/>
            </w:pPr>
            <w:r>
              <w:t>04 octobre 1993</w:t>
            </w:r>
          </w:p>
          <w:p w14:paraId="4EF29C55" w14:textId="77777777" w:rsidR="00D109DC" w:rsidRDefault="00000000">
            <w:pPr>
              <w:pStyle w:val="Standard"/>
            </w:pPr>
            <w:r>
              <w:rPr>
                <w:b/>
              </w:rPr>
              <w:t>Conseil de ville de Mistassini</w:t>
            </w:r>
          </w:p>
          <w:p w14:paraId="4C64402C" w14:textId="77777777" w:rsidR="00D109DC" w:rsidRDefault="00000000">
            <w:pPr>
              <w:pStyle w:val="Standard"/>
            </w:pPr>
            <w:r>
              <w:rPr>
                <w:b/>
                <w:u w:val="single"/>
              </w:rPr>
              <w:t>Sujets abordés :</w:t>
            </w:r>
            <w:r>
              <w:t xml:space="preserve"> correspondance : Fondation de la Société Zoologique de St-Félicien : remerciement pour le soutient de la ville, Ministère des Affaires Municipales : enveloppe budgétaire additionnel pour la restauration d’immeuble, Ministre délégué au transport : accusé de réception de la résolution de la ville concernant l’état de la route à l’entrée sud de la ville et accord de subvention pour le chemin de Vauvert, Oasis de Mistassini : invitation à l’inauguration de leur nouvel édifice avec participation financière, Croix-Rouge : demande d’aide financière. Approbation du budget 1994 de l’O.M.H., subvention aux auxiliaires bénévoles du centre hospitalier de Dolbeau, subvention au Carnaval Souvenir de Mistassini. Avis motion : modification du règlement 141-84, avis de motion : modification de règlement 197-73, semaine de la famille.</w:t>
            </w:r>
          </w:p>
          <w:p w14:paraId="3CFEA2EA" w14:textId="77777777" w:rsidR="00D109DC" w:rsidRDefault="00000000">
            <w:pPr>
              <w:pStyle w:val="Standard"/>
            </w:pPr>
            <w:r>
              <w:rPr>
                <w:u w:val="single"/>
              </w:rPr>
              <w:t>Entretient de M. Gendron avec la presse</w:t>
            </w:r>
            <w:r>
              <w:t xml:space="preserve"> : impact de la décision de la Cour Supérieure sur la surtaxassions sur les édifices non-résidentiels, projet de la marine, parc multifonctionnel et </w:t>
            </w:r>
            <w:proofErr w:type="gramStart"/>
            <w:r>
              <w:t>de la point</w:t>
            </w:r>
            <w:proofErr w:type="gramEnd"/>
            <w:r>
              <w:t xml:space="preserve"> des Pères, études sur </w:t>
            </w:r>
            <w:proofErr w:type="gramStart"/>
            <w:r>
              <w:t>la ouananiche</w:t>
            </w:r>
            <w:proofErr w:type="gramEnd"/>
            <w:r>
              <w:t>, redressement financier à l’aréna de Mistassini, travaux sur le chemin de Vauvert, mini-central hydro-électrique.</w:t>
            </w:r>
          </w:p>
          <w:p w14:paraId="0FBCB710" w14:textId="77777777" w:rsidR="00D109DC" w:rsidRDefault="00000000">
            <w:pPr>
              <w:pStyle w:val="Standard"/>
            </w:pPr>
            <w:r>
              <w:rPr>
                <w:b/>
                <w:u w:val="single"/>
              </w:rPr>
              <w:t>Lieu :</w:t>
            </w:r>
            <w:r>
              <w:t xml:space="preserve"> Hôtel de vielle de Mistassini</w:t>
            </w:r>
          </w:p>
          <w:p w14:paraId="55C7A24C" w14:textId="77777777" w:rsidR="00D109DC" w:rsidRDefault="00000000">
            <w:pPr>
              <w:pStyle w:val="Standard"/>
            </w:pPr>
            <w:r>
              <w:t xml:space="preserve">49’38’’     </w:t>
            </w:r>
            <w:proofErr w:type="spellStart"/>
            <w:r>
              <w:t>num</w:t>
            </w:r>
            <w:proofErr w:type="spellEnd"/>
            <w:r>
              <w:t>. de prod. 193-105-3402</w:t>
            </w:r>
          </w:p>
          <w:p w14:paraId="66AA345E" w14:textId="77777777" w:rsidR="00D109DC" w:rsidRDefault="00D109DC">
            <w:pPr>
              <w:pStyle w:val="Standard"/>
            </w:pPr>
            <w:hyperlink r:id="rId72" w:history="1">
              <w:r>
                <w:rPr>
                  <w:color w:val="2F5496"/>
                </w:rPr>
                <w:t>Lien YouTube</w:t>
              </w:r>
            </w:hyperlink>
          </w:p>
          <w:p w14:paraId="2AA7F688" w14:textId="77777777" w:rsidR="00D109DC" w:rsidRDefault="00D109DC">
            <w:pPr>
              <w:pStyle w:val="Standard"/>
            </w:pPr>
          </w:p>
          <w:p w14:paraId="08A986F7" w14:textId="77777777" w:rsidR="00D109DC" w:rsidRDefault="00000000">
            <w:pPr>
              <w:pStyle w:val="Standard"/>
            </w:pPr>
            <w:r>
              <w:t>P38/A1/3,3</w:t>
            </w:r>
          </w:p>
          <w:p w14:paraId="6AAB771D" w14:textId="77777777" w:rsidR="00D109DC" w:rsidRDefault="00000000">
            <w:pPr>
              <w:pStyle w:val="Standard"/>
            </w:pPr>
            <w:r>
              <w:t>10 octobre 1993</w:t>
            </w:r>
          </w:p>
          <w:p w14:paraId="4F057504" w14:textId="77777777" w:rsidR="00D109DC" w:rsidRDefault="00000000">
            <w:pPr>
              <w:pStyle w:val="Standard"/>
            </w:pPr>
            <w:r>
              <w:rPr>
                <w:b/>
              </w:rPr>
              <w:t>Conseil de ville de Mistassini</w:t>
            </w:r>
          </w:p>
          <w:p w14:paraId="1F67005C" w14:textId="77777777" w:rsidR="00D109DC" w:rsidRDefault="00000000">
            <w:pPr>
              <w:pStyle w:val="Standard"/>
            </w:pPr>
            <w:r>
              <w:rPr>
                <w:b/>
                <w:u w:val="single"/>
              </w:rPr>
              <w:t>Sujets abordés :</w:t>
            </w:r>
            <w:r>
              <w:t xml:space="preserve"> correspondance : M.R.C. Maria-Chapdelaine : horaire de la collecte des montres ménagés et cueillette des déchets dangereux, Municipalité de St-</w:t>
            </w:r>
            <w:proofErr w:type="spellStart"/>
            <w:r>
              <w:t>Ludger</w:t>
            </w:r>
            <w:proofErr w:type="spellEnd"/>
            <w:r>
              <w:t xml:space="preserve"> de </w:t>
            </w:r>
            <w:proofErr w:type="spellStart"/>
            <w:r>
              <w:t>Milot</w:t>
            </w:r>
            <w:proofErr w:type="spellEnd"/>
            <w:r>
              <w:t xml:space="preserve"> : retrait de la compétence de la cour de Mistassini, Ministère du Loisirs, de la Chasse et de la Pêche : accusé de réception, les 10 jours Western de Dolbeau : demande d’aide financière, Dépôt et acceptation des comptes du mois de septembre 93, rapport budgétaire, nomination du maire suppléant, indexation de l’entente avec les procureurs de la ville, </w:t>
            </w:r>
            <w:proofErr w:type="spellStart"/>
            <w:r>
              <w:t>adjucation</w:t>
            </w:r>
            <w:proofErr w:type="spellEnd"/>
            <w:r>
              <w:t xml:space="preserve"> des fournitures de mazout et de carburant, mandat de l’U.M.Q. pour achat regroupés, autorisation d’appel d’offre pour assurance général, autorisation d’appel d’offre pour système informatique, avis de motion : règlement de l’ouverture de la rue de l’Anse, </w:t>
            </w:r>
            <w:proofErr w:type="spellStart"/>
            <w:r>
              <w:t>adjucation</w:t>
            </w:r>
            <w:proofErr w:type="spellEnd"/>
            <w:r>
              <w:t xml:space="preserve"> pour l’acquisition d’un camion de pompier, lecture et adoption du règlement 300-93 pour annuler le règlement 197-73 sur les nuisances, avis de motion : règlement de délégation pour l’émission de constat d’infraction, travaux sur la route 169, </w:t>
            </w:r>
            <w:proofErr w:type="spellStart"/>
            <w:r>
              <w:t>abjudication</w:t>
            </w:r>
            <w:proofErr w:type="spellEnd"/>
            <w:r>
              <w:t xml:space="preserve"> du contrat de déneigement urbain, promotion Ad-</w:t>
            </w:r>
            <w:proofErr w:type="spellStart"/>
            <w:r>
              <w:lastRenderedPageBreak/>
              <w:t>librum</w:t>
            </w:r>
            <w:proofErr w:type="spellEnd"/>
            <w:r>
              <w:t xml:space="preserve"> </w:t>
            </w:r>
            <w:proofErr w:type="spellStart"/>
            <w:r>
              <w:t>inc.</w:t>
            </w:r>
            <w:proofErr w:type="spellEnd"/>
            <w:r>
              <w:t>, brochure de promotion de peintres : demandes d’aide financière, récupération de papier.</w:t>
            </w:r>
          </w:p>
          <w:p w14:paraId="4D857E19" w14:textId="77777777" w:rsidR="00D109DC" w:rsidRDefault="00000000">
            <w:pPr>
              <w:pStyle w:val="Standard"/>
            </w:pPr>
            <w:r>
              <w:rPr>
                <w:u w:val="single"/>
              </w:rPr>
              <w:t>Question </w:t>
            </w:r>
            <w:r>
              <w:t>: Utilisation des anciens camions de pompier.</w:t>
            </w:r>
          </w:p>
          <w:p w14:paraId="15435329" w14:textId="77777777" w:rsidR="00D109DC" w:rsidRDefault="00000000">
            <w:pPr>
              <w:pStyle w:val="Standard"/>
            </w:pPr>
            <w:r>
              <w:rPr>
                <w:u w:val="single"/>
              </w:rPr>
              <w:t>Entretient de M. Gendre avec la presse</w:t>
            </w:r>
            <w:r>
              <w:t> : récupération de papier et cueillette sélective, cueillette des ordures ménagères, programme des vastes travaux publics, position de M. Gendron par rapport aux élections fédérales, non-représentation de la ville à la marche du corps de tambours et clairons l’impact, système informatique hospitalier de Dolbeau, impact du comité de relance, achat regroupé de l’U.M.Q., prévision pour l’année financière.</w:t>
            </w:r>
          </w:p>
          <w:p w14:paraId="52DA09B6" w14:textId="77777777" w:rsidR="00D109DC" w:rsidRDefault="00000000">
            <w:pPr>
              <w:pStyle w:val="Standard"/>
            </w:pPr>
            <w:r>
              <w:rPr>
                <w:b/>
              </w:rPr>
              <w:t>Lieu :</w:t>
            </w:r>
            <w:r>
              <w:t xml:space="preserve"> Hôtel de ville de Mistassini</w:t>
            </w:r>
          </w:p>
          <w:p w14:paraId="11B35F57" w14:textId="77777777" w:rsidR="00D109DC" w:rsidRDefault="00000000">
            <w:pPr>
              <w:pStyle w:val="Standard"/>
            </w:pPr>
            <w:r>
              <w:t xml:space="preserve">1h27’                     </w:t>
            </w:r>
            <w:proofErr w:type="spellStart"/>
            <w:r>
              <w:t>num</w:t>
            </w:r>
            <w:proofErr w:type="spellEnd"/>
            <w:r>
              <w:t xml:space="preserve"> de prod. : 193-105-3403</w:t>
            </w:r>
          </w:p>
          <w:p w14:paraId="295D4660" w14:textId="77777777" w:rsidR="00D109DC" w:rsidRDefault="00D109DC">
            <w:pPr>
              <w:pStyle w:val="Standard"/>
            </w:pPr>
            <w:hyperlink r:id="rId73" w:history="1">
              <w:r>
                <w:rPr>
                  <w:color w:val="2F5496"/>
                </w:rPr>
                <w:t>Lien YouTube</w:t>
              </w:r>
            </w:hyperlink>
          </w:p>
          <w:p w14:paraId="7A61AC6F" w14:textId="77777777" w:rsidR="00D109DC" w:rsidRDefault="00D109DC">
            <w:pPr>
              <w:pStyle w:val="Standard"/>
            </w:pPr>
          </w:p>
          <w:p w14:paraId="10211D2E" w14:textId="77777777" w:rsidR="00D109DC" w:rsidRDefault="00D109DC">
            <w:pPr>
              <w:pStyle w:val="Standard"/>
            </w:pPr>
          </w:p>
          <w:p w14:paraId="6169351E" w14:textId="77777777" w:rsidR="00D109DC" w:rsidRDefault="00000000">
            <w:pPr>
              <w:pStyle w:val="Standard"/>
            </w:pPr>
            <w:r>
              <w:t>P38/A1/3,4</w:t>
            </w:r>
          </w:p>
          <w:p w14:paraId="1C279DB6" w14:textId="77777777" w:rsidR="00D109DC" w:rsidRDefault="00000000">
            <w:pPr>
              <w:pStyle w:val="Standard"/>
            </w:pPr>
            <w:r>
              <w:t>01 novembre 1993</w:t>
            </w:r>
          </w:p>
          <w:p w14:paraId="36DA127B" w14:textId="77777777" w:rsidR="00D109DC" w:rsidRDefault="00000000">
            <w:pPr>
              <w:pStyle w:val="Standard"/>
            </w:pPr>
            <w:r>
              <w:rPr>
                <w:b/>
              </w:rPr>
              <w:t>Conseil de ville de Mistassini</w:t>
            </w:r>
          </w:p>
          <w:p w14:paraId="6703B779" w14:textId="77777777" w:rsidR="00D109DC" w:rsidRDefault="00000000">
            <w:pPr>
              <w:pStyle w:val="Standard"/>
            </w:pPr>
            <w:r>
              <w:rPr>
                <w:b/>
                <w:u w:val="single"/>
              </w:rPr>
              <w:t>Sujets abordés :</w:t>
            </w:r>
            <w:r>
              <w:t xml:space="preserve"> correspondance : Regroupement Féminin : demande d’aide financière pour la journée de la femme, Ordre Loyal des Mooses : demande d’aide financière pour leur dépouillement d’arbre de Noël, Oasis de Mistassini : demande à la ville pour entretient des stationnements et routes d’accès Bell Canada : refus à la demande de changement d’indicatif pour le secteur Vauvert. Mandat pour honoraires professionnels concernant le réservoir d’huile de chauffage, lecture et adoption du règlement 304-93 autorisant l’émission de constats d’infractions par des employés de la ville, certificat du greffier, enregistrement du règlement 300-93 concernant l’emprunt pour l’achat d’un camion de pompier, autorisation de règlement 303-93 pour l’ouverture de la rue de l’Anse, disposition d’actif : vente de deux camions usagés contrat de déneigement dans le secteur rural, nouveau lampadaire, félicitation aux élus fédéraux.</w:t>
            </w:r>
          </w:p>
          <w:p w14:paraId="14A27F0B" w14:textId="77777777" w:rsidR="00D109DC" w:rsidRDefault="00000000">
            <w:pPr>
              <w:pStyle w:val="Standard"/>
            </w:pPr>
            <w:r>
              <w:rPr>
                <w:u w:val="single"/>
              </w:rPr>
              <w:t>Question </w:t>
            </w:r>
            <w:r>
              <w:t>: éclairage</w:t>
            </w:r>
          </w:p>
          <w:p w14:paraId="38F0738E" w14:textId="77777777" w:rsidR="00D109DC" w:rsidRDefault="00000000">
            <w:pPr>
              <w:pStyle w:val="Standard"/>
            </w:pPr>
            <w:r>
              <w:rPr>
                <w:u w:val="single"/>
              </w:rPr>
              <w:t>Entretient de M. Gendron avec la presse</w:t>
            </w:r>
            <w:r>
              <w:t xml:space="preserve"> : nouveau camion de pompier, la collecte sélective, déneigement des stationnements de l’Oasis, dossier de la marina, projet de cogénération de </w:t>
            </w:r>
            <w:proofErr w:type="spellStart"/>
            <w:r>
              <w:t>Domtar</w:t>
            </w:r>
            <w:proofErr w:type="spellEnd"/>
            <w:r>
              <w:t>, impact du projet fédéral d’hélicoptère sur le financement d’équipement municipaux par le fédérale.</w:t>
            </w:r>
          </w:p>
          <w:p w14:paraId="7B8DEF04" w14:textId="77777777" w:rsidR="00D109DC" w:rsidRDefault="00000000">
            <w:pPr>
              <w:pStyle w:val="Standard"/>
            </w:pPr>
            <w:r>
              <w:rPr>
                <w:b/>
              </w:rPr>
              <w:t>Lieu :</w:t>
            </w:r>
            <w:r>
              <w:t xml:space="preserve"> Hôtel de ville de Mistassini</w:t>
            </w:r>
          </w:p>
          <w:p w14:paraId="0F1763E4" w14:textId="77777777" w:rsidR="00D109DC" w:rsidRDefault="00000000">
            <w:pPr>
              <w:pStyle w:val="Standard"/>
            </w:pPr>
            <w:r>
              <w:rPr>
                <w:lang w:val="en-CA"/>
              </w:rPr>
              <w:t>53’30’’</w:t>
            </w:r>
          </w:p>
          <w:p w14:paraId="0F5FE9FD" w14:textId="77777777" w:rsidR="00D109DC" w:rsidRDefault="00D109DC">
            <w:pPr>
              <w:pStyle w:val="Standard"/>
            </w:pPr>
            <w:hyperlink r:id="rId74" w:history="1">
              <w:r>
                <w:rPr>
                  <w:color w:val="2F5496"/>
                  <w:lang w:val="en-CA"/>
                </w:rPr>
                <w:t>Lien YouTube</w:t>
              </w:r>
            </w:hyperlink>
          </w:p>
          <w:p w14:paraId="6DA03F50" w14:textId="77777777" w:rsidR="00D109DC" w:rsidRDefault="00D109DC">
            <w:pPr>
              <w:pStyle w:val="Standard"/>
              <w:rPr>
                <w:lang w:val="en-CA"/>
              </w:rPr>
            </w:pPr>
          </w:p>
          <w:p w14:paraId="37A9C6F1" w14:textId="77777777" w:rsidR="00D109DC" w:rsidRDefault="00D109DC">
            <w:pPr>
              <w:pStyle w:val="Standard"/>
              <w:rPr>
                <w:lang w:val="en-CA"/>
              </w:rPr>
            </w:pPr>
          </w:p>
          <w:p w14:paraId="0741CE2A" w14:textId="77777777" w:rsidR="00D109DC" w:rsidRDefault="00000000">
            <w:pPr>
              <w:pStyle w:val="Standard"/>
            </w:pPr>
            <w:r>
              <w:rPr>
                <w:lang w:val="en-CA"/>
              </w:rPr>
              <w:t>P38/A1/3,5</w:t>
            </w:r>
          </w:p>
          <w:p w14:paraId="028EE718" w14:textId="77777777" w:rsidR="00D109DC" w:rsidRDefault="00000000">
            <w:pPr>
              <w:pStyle w:val="Standard"/>
            </w:pPr>
            <w:r>
              <w:t>15 novembre 1993</w:t>
            </w:r>
          </w:p>
          <w:p w14:paraId="3F444249" w14:textId="77777777" w:rsidR="00D109DC" w:rsidRDefault="00000000">
            <w:pPr>
              <w:pStyle w:val="Standard"/>
            </w:pPr>
            <w:r>
              <w:rPr>
                <w:b/>
              </w:rPr>
              <w:t>Conseil de ville de Mistassini</w:t>
            </w:r>
          </w:p>
          <w:p w14:paraId="38AFB7B3" w14:textId="77777777" w:rsidR="00D109DC" w:rsidRDefault="00000000">
            <w:pPr>
              <w:pStyle w:val="Standard"/>
            </w:pPr>
            <w:r>
              <w:rPr>
                <w:b/>
                <w:u w:val="single"/>
              </w:rPr>
              <w:t>Sujets abordés :</w:t>
            </w:r>
            <w:r>
              <w:t xml:space="preserve"> dépôt et acceptation des comptes du mois d’octobre 93, correspondance : Ministère de la Culturel : aide financière accordée. Rapport budgétaire, rapport du maire, entente administrative avec la Société d’Assurance Automobile du Québec, vente d’un terrain à M. Clément Dumais, acquisition d’un terrain par la ville, proclamation de la semaine de prévention de la toxicomanie. Opération Nez-Rouge : participation de la ville, félicitation aux élus de Dolbeau.</w:t>
            </w:r>
          </w:p>
          <w:p w14:paraId="48271BF4" w14:textId="77777777" w:rsidR="00D109DC" w:rsidRDefault="00000000">
            <w:pPr>
              <w:pStyle w:val="Standard"/>
            </w:pPr>
            <w:r>
              <w:rPr>
                <w:u w:val="single"/>
              </w:rPr>
              <w:lastRenderedPageBreak/>
              <w:t>Question</w:t>
            </w:r>
            <w:r>
              <w:t> : éclairage à Mistassini, droit de siéger de M. Morin, les chemins dans le secteur rural, plus particulièrement du rang St-Joseph.</w:t>
            </w:r>
          </w:p>
          <w:p w14:paraId="1F6835E3" w14:textId="77777777" w:rsidR="00D109DC" w:rsidRDefault="00000000">
            <w:pPr>
              <w:pStyle w:val="Standard"/>
            </w:pPr>
            <w:r>
              <w:rPr>
                <w:u w:val="single"/>
              </w:rPr>
              <w:t>Entretient de M. Gendron avec la presse</w:t>
            </w:r>
            <w:r>
              <w:t xml:space="preserve"> : surplus budgétaire, étude de fusion : échéancier, loi sur l’éligibilité des conseillers, intention politique de M. Gendron par rapport aux élections provinciales, aide financière du </w:t>
            </w:r>
            <w:proofErr w:type="gramStart"/>
            <w:r>
              <w:t>Ministère</w:t>
            </w:r>
            <w:proofErr w:type="gramEnd"/>
            <w:r>
              <w:t xml:space="preserve"> de la Culture à la bibliothèque municipale, </w:t>
            </w:r>
            <w:proofErr w:type="spellStart"/>
            <w:r>
              <w:t>mini-centrale</w:t>
            </w:r>
            <w:proofErr w:type="spellEnd"/>
            <w:r>
              <w:t xml:space="preserve"> hydro-électrique, entente provinciale-fédérale pour la réfaction de la route du parc.</w:t>
            </w:r>
          </w:p>
          <w:p w14:paraId="7BE7FB8F" w14:textId="77777777" w:rsidR="00D109DC" w:rsidRDefault="00000000">
            <w:pPr>
              <w:pStyle w:val="Standard"/>
            </w:pPr>
            <w:r>
              <w:rPr>
                <w:b/>
              </w:rPr>
              <w:t>Lieu :</w:t>
            </w:r>
            <w:r>
              <w:t xml:space="preserve"> Hôtel de ville de Mistassini</w:t>
            </w:r>
          </w:p>
          <w:p w14:paraId="0DAAA2B3" w14:textId="77777777" w:rsidR="00D109DC" w:rsidRDefault="00000000">
            <w:pPr>
              <w:pStyle w:val="Standard"/>
            </w:pPr>
            <w:r>
              <w:t xml:space="preserve">53’30’’      </w:t>
            </w:r>
            <w:proofErr w:type="spellStart"/>
            <w:r>
              <w:t>num</w:t>
            </w:r>
            <w:proofErr w:type="spellEnd"/>
            <w:r>
              <w:t>. de prod. 193-105-3404</w:t>
            </w:r>
          </w:p>
          <w:p w14:paraId="66306958" w14:textId="77777777" w:rsidR="00D109DC" w:rsidRDefault="00D109DC">
            <w:pPr>
              <w:pStyle w:val="Standard"/>
            </w:pPr>
            <w:hyperlink r:id="rId75" w:history="1">
              <w:r>
                <w:rPr>
                  <w:color w:val="2F5496"/>
                </w:rPr>
                <w:t>Lien YouTube</w:t>
              </w:r>
            </w:hyperlink>
          </w:p>
          <w:p w14:paraId="6A463746" w14:textId="77777777" w:rsidR="00D109DC" w:rsidRDefault="00D109DC">
            <w:pPr>
              <w:pStyle w:val="Standard"/>
            </w:pPr>
          </w:p>
          <w:p w14:paraId="22C35E42" w14:textId="77777777" w:rsidR="00D109DC" w:rsidRDefault="00D109DC">
            <w:pPr>
              <w:pStyle w:val="Standard"/>
            </w:pPr>
          </w:p>
          <w:p w14:paraId="3C03DE0C" w14:textId="77777777" w:rsidR="00D109DC" w:rsidRDefault="00000000">
            <w:pPr>
              <w:pStyle w:val="Standard"/>
            </w:pPr>
            <w:r>
              <w:t>P38/A1/3,6</w:t>
            </w:r>
          </w:p>
          <w:p w14:paraId="7B6A448D" w14:textId="77777777" w:rsidR="00D109DC" w:rsidRDefault="00000000">
            <w:pPr>
              <w:pStyle w:val="Standard"/>
            </w:pPr>
            <w:r>
              <w:t>06 décembre 1993</w:t>
            </w:r>
          </w:p>
          <w:p w14:paraId="36D4DF64" w14:textId="77777777" w:rsidR="00D109DC" w:rsidRDefault="00000000">
            <w:pPr>
              <w:pStyle w:val="Standard"/>
            </w:pPr>
            <w:r>
              <w:rPr>
                <w:b/>
              </w:rPr>
              <w:t>Conseil de ville de Mistassini</w:t>
            </w:r>
          </w:p>
          <w:p w14:paraId="1F8AD712" w14:textId="77777777" w:rsidR="00D109DC" w:rsidRDefault="00000000">
            <w:pPr>
              <w:pStyle w:val="Standard"/>
            </w:pPr>
            <w:r>
              <w:rPr>
                <w:b/>
                <w:u w:val="single"/>
              </w:rPr>
              <w:t>Sujets abordés :</w:t>
            </w:r>
            <w:r>
              <w:t xml:space="preserve"> correspondance : demande d’appui des bleuetières pour la sensibilisation au problème des VTT et motoneige circulant sur leur terrain, Société St-Vincent de Paul de Mistassini : aide financière, Union des Municipalités du Québec : dossier de la loi sur la fiscalité. Autorisation d’appel d’offre pour l’assurance collective, avis de motion pour règlement d’imposition des taxes humaines, abjuration pour location d’un système informatique, abjuration du portefeuille d’assurance générale, autorisation à la Société d’Habitation du Québec, correction de résolution sur la vente d’un terrain aux entreprises de construction Guy Bonnault, autorisation d’appel d’offre pour acquisition d’une pompe pour la station Rousseau, abjuration de la vente de deux camions, approbation des dépenses admissibles à la subvention du réseau routier, club de </w:t>
            </w:r>
            <w:proofErr w:type="spellStart"/>
            <w:r>
              <w:t>tae</w:t>
            </w:r>
            <w:proofErr w:type="spellEnd"/>
            <w:r>
              <w:t xml:space="preserve"> </w:t>
            </w:r>
            <w:proofErr w:type="spellStart"/>
            <w:r>
              <w:t>kwon</w:t>
            </w:r>
            <w:proofErr w:type="spellEnd"/>
            <w:r>
              <w:t xml:space="preserve"> do : aide financière, nomination des comités du conseil de ville, date d’arrivée du camion d’incendie.</w:t>
            </w:r>
          </w:p>
          <w:p w14:paraId="2C699BEA" w14:textId="77777777" w:rsidR="00D109DC" w:rsidRDefault="00000000">
            <w:pPr>
              <w:pStyle w:val="Standard"/>
            </w:pPr>
            <w:r>
              <w:t>Questions : le sablage des trottoirs, problème d’inondation dans le rang St-Joseph, assurance collective des employés de la ville, établissement du budget de la ville, état de la machinerie de la ville, taxation des plantations d’arbres, prix de vente d’un camion de la ville.</w:t>
            </w:r>
          </w:p>
          <w:p w14:paraId="6A8F39B2" w14:textId="77777777" w:rsidR="00D109DC" w:rsidRDefault="00000000">
            <w:pPr>
              <w:pStyle w:val="Standard"/>
            </w:pPr>
            <w:r>
              <w:rPr>
                <w:u w:val="single"/>
              </w:rPr>
              <w:t>Entretient de M. Gendron avec la presse</w:t>
            </w:r>
            <w:r>
              <w:t xml:space="preserve"> : Qualité de l’eau, méthode de consultation sur la fusion, aéroport de St-Méthode : quotte part de municipalités, circulation de motoneige et de VTT sur les bleuetières, arrivé du camion de pompier.</w:t>
            </w:r>
          </w:p>
          <w:p w14:paraId="13A54BC4" w14:textId="77777777" w:rsidR="00D109DC" w:rsidRDefault="00000000">
            <w:pPr>
              <w:pStyle w:val="Standard"/>
            </w:pPr>
            <w:r>
              <w:rPr>
                <w:b/>
                <w:u w:val="single"/>
              </w:rPr>
              <w:t>Lieu :</w:t>
            </w:r>
            <w:r>
              <w:t xml:space="preserve"> Hôtel de ville de Mistassini</w:t>
            </w:r>
          </w:p>
          <w:p w14:paraId="47585979" w14:textId="77777777" w:rsidR="00D109DC" w:rsidRDefault="00000000">
            <w:pPr>
              <w:pStyle w:val="Standard"/>
            </w:pPr>
            <w:r>
              <w:t xml:space="preserve">55’50’’               </w:t>
            </w:r>
            <w:proofErr w:type="spellStart"/>
            <w:r>
              <w:t>num</w:t>
            </w:r>
            <w:proofErr w:type="spellEnd"/>
            <w:r>
              <w:t>. de prod. : 193-105-3406</w:t>
            </w:r>
          </w:p>
          <w:p w14:paraId="236D446F" w14:textId="77777777" w:rsidR="00D109DC" w:rsidRDefault="00D109DC">
            <w:pPr>
              <w:pStyle w:val="Standard"/>
            </w:pPr>
            <w:hyperlink r:id="rId76" w:history="1">
              <w:r>
                <w:rPr>
                  <w:color w:val="2F5496"/>
                </w:rPr>
                <w:t>Lien YouTube</w:t>
              </w:r>
            </w:hyperlink>
          </w:p>
          <w:p w14:paraId="31E7291F" w14:textId="77777777" w:rsidR="00D109DC" w:rsidRDefault="00D109DC">
            <w:pPr>
              <w:pStyle w:val="Standard"/>
            </w:pPr>
          </w:p>
          <w:p w14:paraId="0C215917" w14:textId="77777777" w:rsidR="00D109DC" w:rsidRDefault="00000000">
            <w:pPr>
              <w:pStyle w:val="Standard"/>
            </w:pPr>
            <w:r>
              <w:t>P38/A1/3,7</w:t>
            </w:r>
          </w:p>
          <w:p w14:paraId="76637E20" w14:textId="77777777" w:rsidR="00D109DC" w:rsidRDefault="00000000">
            <w:pPr>
              <w:pStyle w:val="Standard"/>
            </w:pPr>
            <w:r>
              <w:t>20 décembre 1993</w:t>
            </w:r>
          </w:p>
          <w:p w14:paraId="61EA895C" w14:textId="77777777" w:rsidR="00D109DC" w:rsidRDefault="00000000">
            <w:pPr>
              <w:pStyle w:val="Standard"/>
            </w:pPr>
            <w:r>
              <w:rPr>
                <w:b/>
              </w:rPr>
              <w:t>Conseil de ville de Mistassini</w:t>
            </w:r>
          </w:p>
          <w:p w14:paraId="7DA47273" w14:textId="77777777" w:rsidR="00D109DC" w:rsidRDefault="00000000">
            <w:pPr>
              <w:pStyle w:val="Standard"/>
            </w:pPr>
            <w:r>
              <w:rPr>
                <w:b/>
              </w:rPr>
              <w:t>Sujets abordés :</w:t>
            </w:r>
            <w:r>
              <w:t xml:space="preserve"> correspondance : M.R.C. Maria-Chapdelaine : cueillette d’arbres de Noël, Comité de l’Année Internationale de la Famille : demande d’aide financière, Dépôt et acceptation des comptes du mois de novembre, adjuration pour les pompes du réservoirs Rousseau, Festival du Bleuet, base plein-air Pointe-Racine : demande d’aide financière.</w:t>
            </w:r>
          </w:p>
          <w:p w14:paraId="28C7926D" w14:textId="77777777" w:rsidR="00D109DC" w:rsidRDefault="00000000">
            <w:pPr>
              <w:pStyle w:val="Standard"/>
            </w:pPr>
            <w:r>
              <w:rPr>
                <w:b/>
              </w:rPr>
              <w:t>Lieu :</w:t>
            </w:r>
            <w:r>
              <w:t xml:space="preserve"> Hôtel de ville de Mistassini</w:t>
            </w:r>
          </w:p>
          <w:p w14:paraId="0B4921C3" w14:textId="77777777" w:rsidR="00D109DC" w:rsidRDefault="00000000">
            <w:pPr>
              <w:pStyle w:val="Standard"/>
            </w:pPr>
            <w:r>
              <w:lastRenderedPageBreak/>
              <w:t>Note : La présentation du budget se fait sur cassette 1-3.</w:t>
            </w:r>
          </w:p>
          <w:p w14:paraId="0FA0F83B" w14:textId="77777777" w:rsidR="00D109DC" w:rsidRDefault="00000000">
            <w:pPr>
              <w:pStyle w:val="Standard"/>
            </w:pPr>
            <w:r>
              <w:t xml:space="preserve">18’29’’       </w:t>
            </w:r>
            <w:proofErr w:type="spellStart"/>
            <w:r>
              <w:t>num</w:t>
            </w:r>
            <w:proofErr w:type="spellEnd"/>
            <w:r>
              <w:t>. de prod. 193-105-3407-a</w:t>
            </w:r>
          </w:p>
          <w:p w14:paraId="2D5FA05D" w14:textId="77777777" w:rsidR="00D109DC" w:rsidRDefault="00D109DC">
            <w:pPr>
              <w:pStyle w:val="Standard"/>
            </w:pPr>
            <w:hyperlink r:id="rId77" w:history="1">
              <w:r>
                <w:rPr>
                  <w:color w:val="2F5496"/>
                </w:rPr>
                <w:t>Lien YouTube</w:t>
              </w:r>
            </w:hyperlink>
          </w:p>
          <w:p w14:paraId="4897DAB7" w14:textId="77777777" w:rsidR="00D109DC" w:rsidRDefault="00D109DC">
            <w:pPr>
              <w:pStyle w:val="Standard"/>
            </w:pPr>
          </w:p>
          <w:p w14:paraId="04AE6A89" w14:textId="77777777" w:rsidR="00D109DC" w:rsidRDefault="00000000">
            <w:pPr>
              <w:pStyle w:val="Standard"/>
            </w:pPr>
            <w:r>
              <w:t>P38/A1/3,8</w:t>
            </w:r>
          </w:p>
          <w:p w14:paraId="3239CB42" w14:textId="77777777" w:rsidR="00D109DC" w:rsidRDefault="00000000">
            <w:pPr>
              <w:pStyle w:val="Standard"/>
            </w:pPr>
            <w:r>
              <w:t>20 décembre 1993</w:t>
            </w:r>
          </w:p>
          <w:p w14:paraId="6E37735F" w14:textId="77777777" w:rsidR="00D109DC" w:rsidRDefault="00000000">
            <w:pPr>
              <w:pStyle w:val="Standard"/>
            </w:pPr>
            <w:r>
              <w:rPr>
                <w:b/>
              </w:rPr>
              <w:t>Budget ville de Mistassini</w:t>
            </w:r>
          </w:p>
          <w:p w14:paraId="6051FFE4" w14:textId="77777777" w:rsidR="00D109DC" w:rsidRDefault="00000000">
            <w:pPr>
              <w:pStyle w:val="Standard"/>
            </w:pPr>
            <w:r>
              <w:rPr>
                <w:b/>
              </w:rPr>
              <w:t>Sujets abordés :</w:t>
            </w:r>
            <w:r>
              <w:t xml:space="preserve"> présentation du budget de la ville pour l’année 1994.</w:t>
            </w:r>
          </w:p>
          <w:p w14:paraId="44D2BBBF" w14:textId="77777777" w:rsidR="00D109DC" w:rsidRDefault="00000000">
            <w:pPr>
              <w:pStyle w:val="Standard"/>
            </w:pPr>
            <w:r>
              <w:rPr>
                <w:b/>
              </w:rPr>
              <w:t>Lieu :</w:t>
            </w:r>
            <w:r>
              <w:t xml:space="preserve"> Hôtel de ville de Mistassini</w:t>
            </w:r>
          </w:p>
          <w:p w14:paraId="63797A22" w14:textId="77777777" w:rsidR="00D109DC" w:rsidRDefault="00000000">
            <w:pPr>
              <w:pStyle w:val="Standard"/>
            </w:pPr>
            <w:r>
              <w:t xml:space="preserve">1h35’58’’      </w:t>
            </w:r>
            <w:proofErr w:type="spellStart"/>
            <w:r>
              <w:t>num</w:t>
            </w:r>
            <w:proofErr w:type="spellEnd"/>
            <w:r>
              <w:t>. de prod. : 193-105-3407-A</w:t>
            </w:r>
          </w:p>
          <w:p w14:paraId="464F4BD5" w14:textId="77777777" w:rsidR="00D109DC" w:rsidRDefault="00D109DC">
            <w:pPr>
              <w:pStyle w:val="Standard"/>
            </w:pPr>
            <w:hyperlink r:id="rId78" w:history="1">
              <w:r>
                <w:rPr>
                  <w:color w:val="2F5496"/>
                </w:rPr>
                <w:t>Lien YouTube</w:t>
              </w:r>
            </w:hyperlink>
          </w:p>
          <w:p w14:paraId="6B1D1047" w14:textId="77777777" w:rsidR="00D109DC" w:rsidRDefault="00D109DC">
            <w:pPr>
              <w:pStyle w:val="Standard"/>
            </w:pPr>
          </w:p>
          <w:p w14:paraId="55067531" w14:textId="77777777" w:rsidR="00D109DC" w:rsidRDefault="00000000">
            <w:pPr>
              <w:pStyle w:val="Standard"/>
            </w:pPr>
            <w:r>
              <w:t>P38/A1/3,9</w:t>
            </w:r>
          </w:p>
          <w:p w14:paraId="73CACD50" w14:textId="77777777" w:rsidR="00D109DC" w:rsidRDefault="00000000">
            <w:pPr>
              <w:pStyle w:val="Standard"/>
            </w:pPr>
            <w:r>
              <w:t>10 novembre 1992</w:t>
            </w:r>
          </w:p>
          <w:p w14:paraId="46336136" w14:textId="77777777" w:rsidR="00D109DC" w:rsidRDefault="00000000">
            <w:pPr>
              <w:pStyle w:val="Standard"/>
            </w:pPr>
            <w:r>
              <w:rPr>
                <w:b/>
              </w:rPr>
              <w:t>Arbitrage policier (émission spéciale) Mistassini</w:t>
            </w:r>
          </w:p>
          <w:p w14:paraId="3C2524DE" w14:textId="77777777" w:rsidR="00D109DC" w:rsidRDefault="00000000">
            <w:pPr>
              <w:pStyle w:val="Standard"/>
            </w:pPr>
            <w:r>
              <w:rPr>
                <w:b/>
              </w:rPr>
              <w:t>Sujets abordés :</w:t>
            </w:r>
            <w:r>
              <w:t xml:space="preserve"> Rapport du journaliste Patrice Aubé sur les dernières négociations.  Les points traités sont : délibération pour déterminer le parti qui devra faire la première offre, débat sur le droit de télédiffusion des négociations.</w:t>
            </w:r>
          </w:p>
          <w:p w14:paraId="780420BA" w14:textId="77777777" w:rsidR="00D109DC" w:rsidRDefault="00000000">
            <w:pPr>
              <w:pStyle w:val="Standard"/>
            </w:pPr>
            <w:r>
              <w:t>Animateur : Réal Gagnon</w:t>
            </w:r>
          </w:p>
          <w:p w14:paraId="516875BB" w14:textId="77777777" w:rsidR="00D109DC" w:rsidRDefault="00000000">
            <w:pPr>
              <w:pStyle w:val="Standard"/>
            </w:pPr>
            <w:r>
              <w:t>10’56’’</w:t>
            </w:r>
          </w:p>
          <w:p w14:paraId="2F797202" w14:textId="77777777" w:rsidR="00D109DC" w:rsidRDefault="00D109DC">
            <w:pPr>
              <w:pStyle w:val="Standard"/>
            </w:pPr>
            <w:hyperlink r:id="rId79" w:history="1">
              <w:r>
                <w:rPr>
                  <w:color w:val="2F5496"/>
                </w:rPr>
                <w:t>Lien YouTube</w:t>
              </w:r>
            </w:hyperlink>
          </w:p>
          <w:p w14:paraId="61177FDB" w14:textId="77777777" w:rsidR="00D109DC" w:rsidRDefault="00D109DC">
            <w:pPr>
              <w:pStyle w:val="Standard"/>
            </w:pPr>
          </w:p>
          <w:p w14:paraId="5D90D930" w14:textId="77777777" w:rsidR="00D109DC" w:rsidRDefault="00000000">
            <w:pPr>
              <w:pStyle w:val="Standard"/>
            </w:pPr>
            <w:r>
              <w:t>P38/A1/3,10</w:t>
            </w:r>
          </w:p>
          <w:p w14:paraId="18E8DE1B" w14:textId="77777777" w:rsidR="00D109DC" w:rsidRDefault="00000000">
            <w:pPr>
              <w:pStyle w:val="Standard"/>
            </w:pPr>
            <w:r>
              <w:t>Sans date</w:t>
            </w:r>
          </w:p>
          <w:p w14:paraId="389D7937" w14:textId="77777777" w:rsidR="00D109DC" w:rsidRDefault="00000000">
            <w:pPr>
              <w:pStyle w:val="Standard"/>
            </w:pPr>
            <w:r>
              <w:rPr>
                <w:b/>
              </w:rPr>
              <w:t>Séance publique d’arbitrage policiers-pompiers de Dolbeau</w:t>
            </w:r>
          </w:p>
          <w:p w14:paraId="0C4010CB" w14:textId="77777777" w:rsidR="00D109DC" w:rsidRDefault="00000000">
            <w:pPr>
              <w:pStyle w:val="Standard"/>
            </w:pPr>
            <w:proofErr w:type="gramStart"/>
            <w:r>
              <w:t>Sujet abordés</w:t>
            </w:r>
            <w:proofErr w:type="gramEnd"/>
            <w:r>
              <w:t> : présentation des demandes syndicales, présentation des offres patronales, intervention de la partie syndicale contre le procédé de présentation des offres de la partie patronale.</w:t>
            </w:r>
          </w:p>
          <w:p w14:paraId="10D0FF1C" w14:textId="77777777" w:rsidR="00D109DC" w:rsidRDefault="00000000">
            <w:pPr>
              <w:pStyle w:val="Standard"/>
            </w:pPr>
            <w:r>
              <w:rPr>
                <w:b/>
              </w:rPr>
              <w:t>Lieu :</w:t>
            </w:r>
            <w:r>
              <w:t xml:space="preserve"> Hôtel de ville de Dolbeau</w:t>
            </w:r>
          </w:p>
          <w:p w14:paraId="3CD793F6" w14:textId="77777777" w:rsidR="00D109DC" w:rsidRDefault="00000000">
            <w:pPr>
              <w:pStyle w:val="Standard"/>
            </w:pPr>
            <w:r>
              <w:rPr>
                <w:b/>
              </w:rPr>
              <w:t>Durée de l’enregistrement :</w:t>
            </w:r>
            <w:r>
              <w:t xml:space="preserve"> 01:45:53 sec.</w:t>
            </w:r>
          </w:p>
          <w:p w14:paraId="35542673" w14:textId="77777777" w:rsidR="00D109DC" w:rsidRDefault="00D109DC">
            <w:pPr>
              <w:pStyle w:val="Standard"/>
            </w:pPr>
            <w:hyperlink r:id="rId80" w:history="1">
              <w:r>
                <w:rPr>
                  <w:color w:val="2F5496"/>
                </w:rPr>
                <w:t>Lien YouTube</w:t>
              </w:r>
            </w:hyperlink>
          </w:p>
          <w:p w14:paraId="7853DAB2" w14:textId="77777777" w:rsidR="00D109DC" w:rsidRDefault="00D109DC">
            <w:pPr>
              <w:pStyle w:val="Standard"/>
            </w:pPr>
          </w:p>
          <w:p w14:paraId="43F9E576" w14:textId="77777777" w:rsidR="00D109DC" w:rsidRDefault="00000000">
            <w:pPr>
              <w:pStyle w:val="Standard"/>
            </w:pPr>
            <w:r>
              <w:t>P38/A1/3,11</w:t>
            </w:r>
          </w:p>
          <w:p w14:paraId="64E4B103" w14:textId="77777777" w:rsidR="00D109DC" w:rsidRDefault="00000000">
            <w:pPr>
              <w:pStyle w:val="Standard"/>
            </w:pPr>
            <w:r>
              <w:t>1992</w:t>
            </w:r>
          </w:p>
          <w:p w14:paraId="3467B56E" w14:textId="77777777" w:rsidR="00D109DC" w:rsidRDefault="00000000">
            <w:pPr>
              <w:pStyle w:val="Standard"/>
            </w:pPr>
            <w:r>
              <w:rPr>
                <w:b/>
              </w:rPr>
              <w:t>Industrie et économie</w:t>
            </w:r>
          </w:p>
          <w:p w14:paraId="09A801AC" w14:textId="77777777" w:rsidR="00D109DC" w:rsidRDefault="00000000">
            <w:pPr>
              <w:pStyle w:val="Standard"/>
            </w:pPr>
            <w:r>
              <w:rPr>
                <w:b/>
              </w:rPr>
              <w:t>Chapais, un virage amorcé</w:t>
            </w:r>
          </w:p>
          <w:p w14:paraId="0D54EC9E" w14:textId="77777777" w:rsidR="00D109DC" w:rsidRDefault="00000000">
            <w:pPr>
              <w:pStyle w:val="Standard"/>
            </w:pPr>
            <w:r>
              <w:rPr>
                <w:b/>
              </w:rPr>
              <w:t>Sujets abordés :</w:t>
            </w:r>
            <w:r>
              <w:t xml:space="preserve"> situation géographique de la ville de Chapais, principaux secteurs d’activités économiques, projets locaux dans les domaines de la </w:t>
            </w:r>
            <w:proofErr w:type="spellStart"/>
            <w:r>
              <w:t>bio-technologie</w:t>
            </w:r>
            <w:proofErr w:type="spellEnd"/>
            <w:r>
              <w:t xml:space="preserve"> et de l’agriculture.</w:t>
            </w:r>
          </w:p>
          <w:p w14:paraId="0E0627AB" w14:textId="77777777" w:rsidR="00D109DC" w:rsidRDefault="00000000">
            <w:pPr>
              <w:pStyle w:val="Standard"/>
            </w:pPr>
            <w:r>
              <w:t>Animation : Éric Gagnon</w:t>
            </w:r>
          </w:p>
          <w:p w14:paraId="1D2C7C6D" w14:textId="77777777" w:rsidR="00D109DC" w:rsidRDefault="00000000">
            <w:pPr>
              <w:pStyle w:val="Standard"/>
            </w:pPr>
            <w:r>
              <w:rPr>
                <w:b/>
              </w:rPr>
              <w:t>Lieu :</w:t>
            </w:r>
            <w:r>
              <w:t xml:space="preserve"> Chapais</w:t>
            </w:r>
          </w:p>
          <w:p w14:paraId="4EAE2901" w14:textId="77777777" w:rsidR="00D109DC" w:rsidRDefault="00000000">
            <w:pPr>
              <w:pStyle w:val="Standard"/>
            </w:pPr>
            <w:r>
              <w:t xml:space="preserve">12’37’’        </w:t>
            </w:r>
            <w:proofErr w:type="spellStart"/>
            <w:r>
              <w:t>Num</w:t>
            </w:r>
            <w:proofErr w:type="spellEnd"/>
            <w:r>
              <w:t>. de prod. : 192-000-001</w:t>
            </w:r>
          </w:p>
          <w:p w14:paraId="0A67E92D" w14:textId="77777777" w:rsidR="00D109DC" w:rsidRDefault="00D109DC">
            <w:pPr>
              <w:pStyle w:val="Standard"/>
            </w:pPr>
            <w:hyperlink r:id="rId81" w:history="1">
              <w:r>
                <w:rPr>
                  <w:color w:val="2F5496"/>
                </w:rPr>
                <w:t>Lien YouTube</w:t>
              </w:r>
            </w:hyperlink>
          </w:p>
          <w:p w14:paraId="4F6926B5" w14:textId="77777777" w:rsidR="00D109DC" w:rsidRDefault="00D109DC">
            <w:pPr>
              <w:pStyle w:val="Standard"/>
            </w:pPr>
          </w:p>
          <w:p w14:paraId="0FFED2E9" w14:textId="77777777" w:rsidR="00D109DC" w:rsidRDefault="00000000">
            <w:pPr>
              <w:pStyle w:val="Standard"/>
            </w:pPr>
            <w:r>
              <w:t>P38/A1/3,12</w:t>
            </w:r>
          </w:p>
          <w:p w14:paraId="3DEDF05D" w14:textId="77777777" w:rsidR="00D109DC" w:rsidRDefault="00000000">
            <w:pPr>
              <w:pStyle w:val="Standard"/>
            </w:pPr>
            <w:r>
              <w:t>Sans date</w:t>
            </w:r>
          </w:p>
          <w:p w14:paraId="6C2AF0B5" w14:textId="77777777" w:rsidR="00D109DC" w:rsidRDefault="00000000">
            <w:pPr>
              <w:pStyle w:val="Standard"/>
            </w:pPr>
            <w:r>
              <w:rPr>
                <w:b/>
              </w:rPr>
              <w:t xml:space="preserve">Usine </w:t>
            </w:r>
            <w:proofErr w:type="spellStart"/>
            <w:r>
              <w:rPr>
                <w:b/>
              </w:rPr>
              <w:t>Domtar</w:t>
            </w:r>
            <w:proofErr w:type="spellEnd"/>
            <w:r>
              <w:rPr>
                <w:b/>
              </w:rPr>
              <w:t xml:space="preserve"> à Mistassini</w:t>
            </w:r>
          </w:p>
          <w:p w14:paraId="46613030" w14:textId="77777777" w:rsidR="00D109DC" w:rsidRDefault="00000000">
            <w:pPr>
              <w:pStyle w:val="Standard"/>
            </w:pPr>
            <w:r>
              <w:rPr>
                <w:b/>
              </w:rPr>
              <w:t>Sujets abordés :</w:t>
            </w:r>
            <w:r>
              <w:t xml:space="preserve"> images des différentes étapes du sciage de bois</w:t>
            </w:r>
          </w:p>
          <w:p w14:paraId="19827296" w14:textId="77777777" w:rsidR="00D109DC" w:rsidRDefault="00000000">
            <w:pPr>
              <w:pStyle w:val="Standard"/>
            </w:pPr>
            <w:r>
              <w:rPr>
                <w:b/>
              </w:rPr>
              <w:t>Lieu :</w:t>
            </w:r>
            <w:r>
              <w:t xml:space="preserve"> Usine </w:t>
            </w:r>
            <w:proofErr w:type="spellStart"/>
            <w:r>
              <w:t>Domtar</w:t>
            </w:r>
            <w:proofErr w:type="spellEnd"/>
            <w:r>
              <w:t xml:space="preserve"> à Mistassini</w:t>
            </w:r>
          </w:p>
          <w:p w14:paraId="3C72B378" w14:textId="77777777" w:rsidR="00D109DC" w:rsidRDefault="00000000">
            <w:pPr>
              <w:pStyle w:val="Standard"/>
            </w:pPr>
            <w:r>
              <w:lastRenderedPageBreak/>
              <w:t>Note : Images seulement</w:t>
            </w:r>
          </w:p>
          <w:p w14:paraId="175BC74E" w14:textId="77777777" w:rsidR="00D109DC" w:rsidRDefault="00000000">
            <w:pPr>
              <w:pStyle w:val="Standard"/>
            </w:pPr>
            <w:r>
              <w:rPr>
                <w:lang w:val="en-CA"/>
              </w:rPr>
              <w:t>1h58’</w:t>
            </w:r>
          </w:p>
          <w:p w14:paraId="36F9C478" w14:textId="77777777" w:rsidR="00D109DC" w:rsidRDefault="00D109DC">
            <w:pPr>
              <w:pStyle w:val="Standard"/>
            </w:pPr>
            <w:hyperlink r:id="rId82" w:history="1">
              <w:r>
                <w:rPr>
                  <w:color w:val="2F5496"/>
                  <w:lang w:val="en-CA"/>
                </w:rPr>
                <w:t>Lien YouTube</w:t>
              </w:r>
            </w:hyperlink>
          </w:p>
          <w:p w14:paraId="26F2EDDC" w14:textId="77777777" w:rsidR="00D109DC" w:rsidRDefault="00D109DC">
            <w:pPr>
              <w:pStyle w:val="Standard"/>
              <w:rPr>
                <w:lang w:val="en-CA"/>
              </w:rPr>
            </w:pPr>
          </w:p>
          <w:p w14:paraId="509BE896" w14:textId="77777777" w:rsidR="00D109DC" w:rsidRDefault="00000000">
            <w:pPr>
              <w:pStyle w:val="Standard"/>
            </w:pPr>
            <w:r>
              <w:rPr>
                <w:lang w:val="en-CA"/>
              </w:rPr>
              <w:t>P38/A1/3,13</w:t>
            </w:r>
          </w:p>
          <w:p w14:paraId="0836B044" w14:textId="77777777" w:rsidR="00D109DC" w:rsidRDefault="00000000">
            <w:pPr>
              <w:pStyle w:val="Standard"/>
            </w:pPr>
            <w:r>
              <w:t>Sans date</w:t>
            </w:r>
          </w:p>
          <w:p w14:paraId="3514D827" w14:textId="77777777" w:rsidR="00D109DC" w:rsidRDefault="00000000">
            <w:pPr>
              <w:pStyle w:val="Standard"/>
            </w:pPr>
            <w:r>
              <w:rPr>
                <w:b/>
              </w:rPr>
              <w:t>Industrie et économie</w:t>
            </w:r>
          </w:p>
          <w:p w14:paraId="7BB51386" w14:textId="77777777" w:rsidR="00D109DC" w:rsidRDefault="00000000">
            <w:pPr>
              <w:pStyle w:val="Standard"/>
            </w:pPr>
            <w:r>
              <w:rPr>
                <w:b/>
              </w:rPr>
              <w:t>Sujets abordés :</w:t>
            </w:r>
            <w:r>
              <w:t xml:space="preserve"> description détaillée des différents éléments composant les éventuels Grands Jardins de Normandin</w:t>
            </w:r>
          </w:p>
          <w:p w14:paraId="6CBB0732" w14:textId="77777777" w:rsidR="00D109DC" w:rsidRDefault="00000000">
            <w:pPr>
              <w:pStyle w:val="Standard"/>
            </w:pPr>
            <w:r>
              <w:rPr>
                <w:lang w:val="en-CA"/>
              </w:rPr>
              <w:t>8’23’’</w:t>
            </w:r>
          </w:p>
          <w:p w14:paraId="5E0FEB65" w14:textId="77777777" w:rsidR="00D109DC" w:rsidRDefault="00D109DC">
            <w:pPr>
              <w:pStyle w:val="Standard"/>
            </w:pPr>
            <w:hyperlink r:id="rId83" w:history="1">
              <w:r>
                <w:rPr>
                  <w:color w:val="2F5496"/>
                  <w:lang w:val="en-CA"/>
                </w:rPr>
                <w:t>Lien YouTube</w:t>
              </w:r>
            </w:hyperlink>
          </w:p>
          <w:p w14:paraId="23C660A1" w14:textId="77777777" w:rsidR="00D109DC" w:rsidRDefault="00D109DC">
            <w:pPr>
              <w:pStyle w:val="Standard"/>
              <w:rPr>
                <w:lang w:val="en-CA"/>
              </w:rPr>
            </w:pPr>
          </w:p>
          <w:p w14:paraId="0C75B94A" w14:textId="77777777" w:rsidR="00D109DC" w:rsidRDefault="00000000">
            <w:pPr>
              <w:pStyle w:val="Standard"/>
            </w:pPr>
            <w:r>
              <w:rPr>
                <w:lang w:val="en-CA"/>
              </w:rPr>
              <w:t>P38/A1/3,14</w:t>
            </w:r>
          </w:p>
          <w:p w14:paraId="1B51F339" w14:textId="77777777" w:rsidR="00D109DC" w:rsidRDefault="00000000">
            <w:pPr>
              <w:pStyle w:val="Standard"/>
            </w:pPr>
            <w:r>
              <w:t xml:space="preserve">Note : </w:t>
            </w:r>
            <w:r>
              <w:rPr>
                <w:color w:val="FF0000"/>
              </w:rPr>
              <w:t>Cette vidéo est manquante.</w:t>
            </w:r>
          </w:p>
          <w:p w14:paraId="31EC930C" w14:textId="77777777" w:rsidR="00D109DC" w:rsidRDefault="00000000">
            <w:pPr>
              <w:pStyle w:val="Standard"/>
            </w:pPr>
            <w:r>
              <w:t>24 janvier 1992</w:t>
            </w:r>
          </w:p>
          <w:p w14:paraId="5BD1F5D2" w14:textId="77777777" w:rsidR="00D109DC" w:rsidRDefault="00000000">
            <w:pPr>
              <w:pStyle w:val="Standard"/>
            </w:pPr>
            <w:r>
              <w:rPr>
                <w:b/>
              </w:rPr>
              <w:t>Industrie et économie</w:t>
            </w:r>
          </w:p>
          <w:p w14:paraId="20D0578D" w14:textId="77777777" w:rsidR="00D109DC" w:rsidRDefault="00000000">
            <w:pPr>
              <w:pStyle w:val="Standard"/>
            </w:pPr>
            <w:proofErr w:type="spellStart"/>
            <w:r>
              <w:rPr>
                <w:b/>
              </w:rPr>
              <w:t>Bonspiel</w:t>
            </w:r>
            <w:proofErr w:type="spellEnd"/>
            <w:r>
              <w:rPr>
                <w:b/>
              </w:rPr>
              <w:t xml:space="preserve"> </w:t>
            </w:r>
            <w:proofErr w:type="spellStart"/>
            <w:r>
              <w:rPr>
                <w:b/>
              </w:rPr>
              <w:t>Fisherman</w:t>
            </w:r>
            <w:proofErr w:type="spellEnd"/>
            <w:r>
              <w:rPr>
                <w:b/>
              </w:rPr>
              <w:t xml:space="preserve"> 32</w:t>
            </w:r>
            <w:r>
              <w:rPr>
                <w:b/>
                <w:vertAlign w:val="superscript"/>
              </w:rPr>
              <w:t>e</w:t>
            </w:r>
            <w:r>
              <w:rPr>
                <w:b/>
              </w:rPr>
              <w:t xml:space="preserve"> édition</w:t>
            </w:r>
          </w:p>
          <w:p w14:paraId="73BB8307" w14:textId="77777777" w:rsidR="00D109DC" w:rsidRDefault="00000000">
            <w:pPr>
              <w:pStyle w:val="Standard"/>
            </w:pPr>
            <w:r>
              <w:rPr>
                <w:b/>
              </w:rPr>
              <w:t>Sujets abordés :</w:t>
            </w:r>
            <w:r>
              <w:t xml:space="preserve"> finale du </w:t>
            </w:r>
            <w:proofErr w:type="spellStart"/>
            <w:r>
              <w:t>Bonspiel</w:t>
            </w:r>
            <w:proofErr w:type="spellEnd"/>
            <w:r>
              <w:t xml:space="preserve"> </w:t>
            </w:r>
            <w:proofErr w:type="spellStart"/>
            <w:r>
              <w:t>Fisherman</w:t>
            </w:r>
            <w:proofErr w:type="spellEnd"/>
            <w:r>
              <w:t xml:space="preserve"> opposant l’équipe de Michel Roy de </w:t>
            </w:r>
            <w:proofErr w:type="spellStart"/>
            <w:r>
              <w:t>Kénogami</w:t>
            </w:r>
            <w:proofErr w:type="spellEnd"/>
            <w:r>
              <w:t xml:space="preserve"> à l’équipe de Jacques Taillons de St-Félicien. C’est l’équipe de Michel Roy qui remporte les honneurs.</w:t>
            </w:r>
          </w:p>
          <w:p w14:paraId="7B9E9654" w14:textId="77777777" w:rsidR="00D109DC" w:rsidRDefault="00000000">
            <w:pPr>
              <w:pStyle w:val="Standard"/>
            </w:pPr>
            <w:r>
              <w:t>Animateurs : Éric Gagnon et Mario Couture</w:t>
            </w:r>
          </w:p>
          <w:p w14:paraId="0DFA1F36" w14:textId="77777777" w:rsidR="00D109DC" w:rsidRDefault="00000000">
            <w:pPr>
              <w:pStyle w:val="Standard"/>
            </w:pPr>
            <w:r>
              <w:rPr>
                <w:b/>
              </w:rPr>
              <w:t>Lieu :</w:t>
            </w:r>
            <w:r>
              <w:t xml:space="preserve"> centre civique</w:t>
            </w:r>
          </w:p>
          <w:p w14:paraId="4F8C167C" w14:textId="77777777" w:rsidR="00D109DC" w:rsidRDefault="00000000">
            <w:pPr>
              <w:pStyle w:val="Standard"/>
            </w:pPr>
            <w:r>
              <w:rPr>
                <w:b/>
              </w:rPr>
              <w:t>Durée de l’enregistrement :</w:t>
            </w:r>
            <w:r>
              <w:t xml:space="preserve"> 02:00</w:t>
            </w:r>
          </w:p>
          <w:p w14:paraId="4C4771E8" w14:textId="77777777" w:rsidR="00D109DC" w:rsidRDefault="00000000">
            <w:pPr>
              <w:pStyle w:val="Standard"/>
            </w:pPr>
            <w:r>
              <w:rPr>
                <w:color w:val="2F5496"/>
              </w:rPr>
              <w:t>Lien YouTube</w:t>
            </w:r>
          </w:p>
          <w:p w14:paraId="6BE9A978" w14:textId="77777777" w:rsidR="00D109DC" w:rsidRDefault="00D109DC">
            <w:pPr>
              <w:pStyle w:val="Standard"/>
            </w:pPr>
          </w:p>
          <w:p w14:paraId="7E1758C6" w14:textId="77777777" w:rsidR="00D109DC" w:rsidRDefault="00000000">
            <w:pPr>
              <w:pStyle w:val="Standard"/>
            </w:pPr>
            <w:r>
              <w:t>P38/A1/3,15</w:t>
            </w:r>
          </w:p>
          <w:p w14:paraId="60B5B19E" w14:textId="77777777" w:rsidR="00D109DC" w:rsidRDefault="00000000">
            <w:pPr>
              <w:pStyle w:val="Standard"/>
            </w:pPr>
            <w:r>
              <w:t>Septembre 1991</w:t>
            </w:r>
          </w:p>
          <w:p w14:paraId="356BE6D2" w14:textId="77777777" w:rsidR="00D109DC" w:rsidRDefault="00000000">
            <w:pPr>
              <w:pStyle w:val="Standard"/>
            </w:pPr>
            <w:r>
              <w:rPr>
                <w:b/>
              </w:rPr>
              <w:t>Au-delà du personnage</w:t>
            </w:r>
          </w:p>
          <w:p w14:paraId="0782D9C3" w14:textId="77777777" w:rsidR="00D109DC" w:rsidRDefault="00000000">
            <w:pPr>
              <w:pStyle w:val="Standard"/>
            </w:pPr>
            <w:r>
              <w:t>Invité : M. Marc Perron, ambassadeur.</w:t>
            </w:r>
          </w:p>
          <w:p w14:paraId="41E8CEA7" w14:textId="77777777" w:rsidR="00D109DC" w:rsidRDefault="00000000">
            <w:pPr>
              <w:pStyle w:val="Standard"/>
            </w:pPr>
            <w:r>
              <w:rPr>
                <w:b/>
              </w:rPr>
              <w:t>Sujets abordés :</w:t>
            </w:r>
            <w:r>
              <w:t xml:space="preserve"> son enfance à Dolbeau, son passage dans l’armée canadienne, l’origine de son goût pour la diplomatie, cheminement suivi pour devenir ambassadeur, faits ayant marqués sa carrière, rôle de l’ambassadeur.  </w:t>
            </w:r>
          </w:p>
          <w:p w14:paraId="1B4CBB15" w14:textId="77777777" w:rsidR="00D109DC" w:rsidRDefault="00000000">
            <w:pPr>
              <w:pStyle w:val="Standard"/>
            </w:pPr>
            <w:r>
              <w:t>Animateur : Nathalie Brassard</w:t>
            </w:r>
          </w:p>
          <w:p w14:paraId="69B1C302" w14:textId="77777777" w:rsidR="00D109DC" w:rsidRDefault="00000000">
            <w:pPr>
              <w:pStyle w:val="Standard"/>
            </w:pPr>
            <w:r>
              <w:t xml:space="preserve"> 30’50’’        </w:t>
            </w:r>
            <w:proofErr w:type="spellStart"/>
            <w:r>
              <w:t>num</w:t>
            </w:r>
            <w:proofErr w:type="spellEnd"/>
            <w:r>
              <w:t>. de prod. : 191-113-2003</w:t>
            </w:r>
          </w:p>
          <w:p w14:paraId="63930E46" w14:textId="77777777" w:rsidR="00D109DC" w:rsidRDefault="00D109DC">
            <w:pPr>
              <w:pStyle w:val="Standard"/>
            </w:pPr>
            <w:hyperlink r:id="rId84" w:history="1">
              <w:r>
                <w:rPr>
                  <w:color w:val="2F5496"/>
                </w:rPr>
                <w:t>Lien YouTube</w:t>
              </w:r>
            </w:hyperlink>
          </w:p>
          <w:p w14:paraId="1B977883" w14:textId="77777777" w:rsidR="00D109DC" w:rsidRDefault="00D109DC">
            <w:pPr>
              <w:pStyle w:val="Standard"/>
            </w:pPr>
          </w:p>
          <w:p w14:paraId="1CF6EE58" w14:textId="77777777" w:rsidR="00D109DC" w:rsidRDefault="00000000">
            <w:pPr>
              <w:pStyle w:val="Standard"/>
            </w:pPr>
            <w:r>
              <w:t>P38/A1/3,16</w:t>
            </w:r>
          </w:p>
          <w:p w14:paraId="482254A6" w14:textId="77777777" w:rsidR="00D109DC" w:rsidRDefault="00000000">
            <w:pPr>
              <w:pStyle w:val="Standard"/>
            </w:pPr>
            <w:r>
              <w:t>Septembre 1991</w:t>
            </w:r>
          </w:p>
          <w:p w14:paraId="6816445C" w14:textId="77777777" w:rsidR="00D109DC" w:rsidRDefault="00000000">
            <w:pPr>
              <w:pStyle w:val="Standard"/>
            </w:pPr>
            <w:r>
              <w:rPr>
                <w:b/>
              </w:rPr>
              <w:t>Au-delà du personnage</w:t>
            </w:r>
          </w:p>
          <w:p w14:paraId="39497861" w14:textId="77777777" w:rsidR="00D109DC" w:rsidRDefault="00000000">
            <w:pPr>
              <w:pStyle w:val="Standard"/>
            </w:pPr>
            <w:r>
              <w:t>Invité : M. Benoit Simard, artiste peintre.</w:t>
            </w:r>
          </w:p>
          <w:p w14:paraId="529BFDD9" w14:textId="77777777" w:rsidR="00D109DC" w:rsidRDefault="00000000">
            <w:pPr>
              <w:pStyle w:val="Standard"/>
            </w:pPr>
            <w:r>
              <w:rPr>
                <w:b/>
              </w:rPr>
              <w:t>Sujets abordés :</w:t>
            </w:r>
            <w:r>
              <w:t xml:space="preserve"> Son enfance, l’origine de son goût pour la peinture, ses inspirations, les éléments marquants de sa carrière, l’expression de la volonté de survivre dans son œuvre, le paradoxe dans son œuvre.</w:t>
            </w:r>
          </w:p>
          <w:p w14:paraId="45665B27" w14:textId="77777777" w:rsidR="00D109DC" w:rsidRDefault="00000000">
            <w:pPr>
              <w:pStyle w:val="Standard"/>
            </w:pPr>
            <w:r>
              <w:t>Animateur : Nathalie Brassard</w:t>
            </w:r>
          </w:p>
          <w:p w14:paraId="02C3C189" w14:textId="77777777" w:rsidR="00D109DC" w:rsidRDefault="00000000">
            <w:pPr>
              <w:pStyle w:val="Standard"/>
            </w:pPr>
            <w:r>
              <w:t xml:space="preserve">27’23’’         </w:t>
            </w:r>
            <w:proofErr w:type="spellStart"/>
            <w:r>
              <w:t>num</w:t>
            </w:r>
            <w:proofErr w:type="spellEnd"/>
            <w:r>
              <w:t>. de prod. : 191-112-2004</w:t>
            </w:r>
          </w:p>
          <w:p w14:paraId="2AE45A7F" w14:textId="77777777" w:rsidR="00D109DC" w:rsidRDefault="00D109DC">
            <w:pPr>
              <w:pStyle w:val="Standard"/>
            </w:pPr>
            <w:hyperlink r:id="rId85" w:history="1">
              <w:r>
                <w:rPr>
                  <w:color w:val="2F5496"/>
                </w:rPr>
                <w:t>Lien YouTube</w:t>
              </w:r>
            </w:hyperlink>
          </w:p>
          <w:p w14:paraId="157076AF" w14:textId="77777777" w:rsidR="00D109DC" w:rsidRDefault="00D109DC">
            <w:pPr>
              <w:pStyle w:val="Standard"/>
            </w:pPr>
          </w:p>
          <w:p w14:paraId="1685D910" w14:textId="77777777" w:rsidR="00D109DC" w:rsidRDefault="00000000">
            <w:pPr>
              <w:pStyle w:val="Standard"/>
            </w:pPr>
            <w:r>
              <w:t>P38/A1/3,17</w:t>
            </w:r>
          </w:p>
          <w:p w14:paraId="27E50B36" w14:textId="77777777" w:rsidR="00D109DC" w:rsidRDefault="00000000">
            <w:pPr>
              <w:pStyle w:val="Standard"/>
            </w:pPr>
            <w:r>
              <w:t>Octobre 1991</w:t>
            </w:r>
          </w:p>
          <w:p w14:paraId="18EBECA3" w14:textId="77777777" w:rsidR="00D109DC" w:rsidRDefault="00000000">
            <w:pPr>
              <w:pStyle w:val="Standard"/>
            </w:pPr>
            <w:r>
              <w:rPr>
                <w:b/>
              </w:rPr>
              <w:lastRenderedPageBreak/>
              <w:t>Au-delà du personnage</w:t>
            </w:r>
          </w:p>
          <w:p w14:paraId="2DE1F0C6" w14:textId="77777777" w:rsidR="00D109DC" w:rsidRDefault="00000000">
            <w:pPr>
              <w:pStyle w:val="Standard"/>
            </w:pPr>
            <w:r>
              <w:t xml:space="preserve">Invité : M. Georges-Marie </w:t>
            </w:r>
            <w:proofErr w:type="spellStart"/>
            <w:r>
              <w:t>Coulombe</w:t>
            </w:r>
            <w:proofErr w:type="spellEnd"/>
            <w:r>
              <w:t>, Chanteur d’opéra</w:t>
            </w:r>
          </w:p>
          <w:p w14:paraId="4FDEA150" w14:textId="77777777" w:rsidR="00D109DC" w:rsidRDefault="00000000">
            <w:pPr>
              <w:pStyle w:val="Standard"/>
            </w:pPr>
            <w:r>
              <w:rPr>
                <w:b/>
              </w:rPr>
              <w:t>Sujets abordés :</w:t>
            </w:r>
            <w:r>
              <w:t xml:space="preserve"> Son enfance, ses ambitions de prêtrise, les étapes marquant sa carrière, l’évolution de chant d’opéra et du chant classique, son amour du Lac St-Jean.</w:t>
            </w:r>
          </w:p>
          <w:p w14:paraId="2ADF5B8C" w14:textId="77777777" w:rsidR="00D109DC" w:rsidRDefault="00000000">
            <w:pPr>
              <w:pStyle w:val="Standard"/>
            </w:pPr>
            <w:r>
              <w:t>Animateur : Nathalie Brassard</w:t>
            </w:r>
          </w:p>
          <w:p w14:paraId="55C7C966" w14:textId="77777777" w:rsidR="00D109DC" w:rsidRDefault="00000000">
            <w:pPr>
              <w:pStyle w:val="Standard"/>
            </w:pPr>
            <w:proofErr w:type="spellStart"/>
            <w:r>
              <w:t>Num</w:t>
            </w:r>
            <w:proofErr w:type="spellEnd"/>
            <w:r>
              <w:t>. de prod. : 191-113-2006</w:t>
            </w:r>
          </w:p>
          <w:p w14:paraId="6C862917" w14:textId="77777777" w:rsidR="00D109DC" w:rsidRDefault="00D109DC">
            <w:pPr>
              <w:pStyle w:val="Standard"/>
            </w:pPr>
            <w:hyperlink r:id="rId86" w:history="1">
              <w:r>
                <w:rPr>
                  <w:color w:val="2F5496"/>
                </w:rPr>
                <w:t>Lien YouTube</w:t>
              </w:r>
            </w:hyperlink>
          </w:p>
          <w:p w14:paraId="71E34BCB" w14:textId="77777777" w:rsidR="00D109DC" w:rsidRDefault="00D109DC">
            <w:pPr>
              <w:pStyle w:val="Standard"/>
            </w:pPr>
          </w:p>
          <w:p w14:paraId="37DF8F13" w14:textId="77777777" w:rsidR="00D109DC" w:rsidRDefault="00000000">
            <w:pPr>
              <w:pStyle w:val="Standard"/>
            </w:pPr>
            <w:r>
              <w:t>P38/A1/3,18</w:t>
            </w:r>
          </w:p>
          <w:p w14:paraId="1680AE23" w14:textId="77777777" w:rsidR="00D109DC" w:rsidRDefault="00000000">
            <w:pPr>
              <w:pStyle w:val="Standard"/>
            </w:pPr>
            <w:r>
              <w:t>18 février 1993</w:t>
            </w:r>
          </w:p>
          <w:p w14:paraId="61A52D36" w14:textId="77777777" w:rsidR="00D109DC" w:rsidRDefault="00000000">
            <w:pPr>
              <w:pStyle w:val="Standard"/>
            </w:pPr>
            <w:r>
              <w:rPr>
                <w:b/>
              </w:rPr>
              <w:t>Au-delà du personnage</w:t>
            </w:r>
          </w:p>
          <w:p w14:paraId="18C448CF" w14:textId="77777777" w:rsidR="00D109DC" w:rsidRDefault="00000000">
            <w:pPr>
              <w:pStyle w:val="Standard"/>
            </w:pPr>
            <w:r>
              <w:t>Invité : M. Maurice Girard, journaliste pour la Presse Canadienne.</w:t>
            </w:r>
          </w:p>
          <w:p w14:paraId="3D29FF05" w14:textId="77777777" w:rsidR="00D109DC" w:rsidRDefault="00000000">
            <w:pPr>
              <w:pStyle w:val="Standard"/>
            </w:pPr>
            <w:r>
              <w:rPr>
                <w:b/>
              </w:rPr>
              <w:t>Sujets abordés :</w:t>
            </w:r>
            <w:r>
              <w:t xml:space="preserve"> son enfance, l’origine de son goût pour le journalisme, les éléments qui l’ont amené vers le journalisme, éléments marquants de sa carrière, sa vision des trois </w:t>
            </w:r>
            <w:proofErr w:type="gramStart"/>
            <w:r>
              <w:t>médias d’information</w:t>
            </w:r>
            <w:proofErr w:type="gramEnd"/>
            <w:r>
              <w:t xml:space="preserve"> que sont la télévision, la radio et les journaux, son goût particulier pour la politique, la Presse Canadienne comme agence de presse, le voyeurisme dans le journalisme, ses projets et ses aspirations.</w:t>
            </w:r>
          </w:p>
          <w:p w14:paraId="0F294A25" w14:textId="77777777" w:rsidR="00D109DC" w:rsidRDefault="00000000">
            <w:pPr>
              <w:pStyle w:val="Standard"/>
            </w:pPr>
            <w:r>
              <w:t>Animateur : Isabelle Perreault</w:t>
            </w:r>
          </w:p>
          <w:p w14:paraId="3E0E336D" w14:textId="77777777" w:rsidR="00D109DC" w:rsidRDefault="00000000">
            <w:pPr>
              <w:pStyle w:val="Standard"/>
            </w:pPr>
            <w:r>
              <w:t xml:space="preserve">33’14’’          </w:t>
            </w:r>
            <w:proofErr w:type="spellStart"/>
            <w:r>
              <w:t>num</w:t>
            </w:r>
            <w:proofErr w:type="spellEnd"/>
            <w:r>
              <w:t>. de prod. : 092-113-2006</w:t>
            </w:r>
          </w:p>
          <w:p w14:paraId="41D7A91A" w14:textId="77777777" w:rsidR="00D109DC" w:rsidRDefault="00D109DC">
            <w:pPr>
              <w:pStyle w:val="Standard"/>
            </w:pPr>
            <w:hyperlink r:id="rId87" w:history="1">
              <w:r>
                <w:rPr>
                  <w:color w:val="2F5496"/>
                </w:rPr>
                <w:t>Lien YouTube</w:t>
              </w:r>
            </w:hyperlink>
          </w:p>
          <w:p w14:paraId="097F0F62" w14:textId="77777777" w:rsidR="00D109DC" w:rsidRDefault="00D109DC">
            <w:pPr>
              <w:pStyle w:val="Standard"/>
            </w:pPr>
          </w:p>
          <w:p w14:paraId="6A7DDA45" w14:textId="77777777" w:rsidR="00D109DC" w:rsidRDefault="00000000">
            <w:pPr>
              <w:pStyle w:val="Standard"/>
            </w:pPr>
            <w:r>
              <w:t>P38/A1/3,19</w:t>
            </w:r>
          </w:p>
          <w:p w14:paraId="792B87B1" w14:textId="77777777" w:rsidR="00D109DC" w:rsidRDefault="00000000">
            <w:pPr>
              <w:pStyle w:val="Standard"/>
            </w:pPr>
            <w:r>
              <w:t>14 mars 1993</w:t>
            </w:r>
          </w:p>
          <w:p w14:paraId="16019075" w14:textId="77777777" w:rsidR="00D109DC" w:rsidRDefault="00000000">
            <w:pPr>
              <w:pStyle w:val="Standard"/>
            </w:pPr>
            <w:r>
              <w:rPr>
                <w:b/>
              </w:rPr>
              <w:t>Au-delà du personnage</w:t>
            </w:r>
          </w:p>
          <w:p w14:paraId="550F956B" w14:textId="77777777" w:rsidR="00D109DC" w:rsidRDefault="00000000">
            <w:pPr>
              <w:pStyle w:val="Standard"/>
            </w:pPr>
            <w:r>
              <w:t>Invité : M. Joseph-Albert Perron</w:t>
            </w:r>
          </w:p>
          <w:p w14:paraId="51E41D8F" w14:textId="77777777" w:rsidR="00D109DC" w:rsidRDefault="00000000">
            <w:pPr>
              <w:pStyle w:val="Standard"/>
            </w:pPr>
            <w:r>
              <w:rPr>
                <w:b/>
              </w:rPr>
              <w:t>Sujets abordés :</w:t>
            </w:r>
            <w:r>
              <w:t xml:space="preserve"> son enfance, ses différents emplois, ses études. Entre autres chez les Pères Oblats, sa sortie de chez les Père Oblats, son goût pour les voyages, sa passion pour l’apprentissage, son implication à l’intérieur de différents organismes, ses voyages.</w:t>
            </w:r>
          </w:p>
          <w:p w14:paraId="374EE22C" w14:textId="77777777" w:rsidR="00D109DC" w:rsidRDefault="00000000">
            <w:pPr>
              <w:pStyle w:val="Standard"/>
            </w:pPr>
            <w:r>
              <w:t>Animateur : Isabelle Perreault.</w:t>
            </w:r>
          </w:p>
          <w:p w14:paraId="6847890D" w14:textId="77777777" w:rsidR="00D109DC" w:rsidRDefault="00000000">
            <w:pPr>
              <w:pStyle w:val="Standard"/>
            </w:pPr>
            <w:r>
              <w:t xml:space="preserve">37’16’’          </w:t>
            </w:r>
            <w:proofErr w:type="spellStart"/>
            <w:r>
              <w:t>num</w:t>
            </w:r>
            <w:proofErr w:type="spellEnd"/>
            <w:r>
              <w:t>. de prod. : 092-113-2009</w:t>
            </w:r>
          </w:p>
          <w:p w14:paraId="1B61941D" w14:textId="77777777" w:rsidR="00D109DC" w:rsidRDefault="00D109DC">
            <w:pPr>
              <w:pStyle w:val="Standard"/>
            </w:pPr>
            <w:hyperlink r:id="rId88" w:history="1">
              <w:r>
                <w:rPr>
                  <w:color w:val="2F5496"/>
                </w:rPr>
                <w:t>Lien YouTube</w:t>
              </w:r>
            </w:hyperlink>
          </w:p>
          <w:p w14:paraId="097BCE97" w14:textId="77777777" w:rsidR="00D109DC" w:rsidRDefault="00D109DC">
            <w:pPr>
              <w:pStyle w:val="Standard"/>
            </w:pPr>
          </w:p>
          <w:p w14:paraId="6DB13737" w14:textId="77777777" w:rsidR="00D109DC" w:rsidRDefault="00000000">
            <w:pPr>
              <w:pStyle w:val="Standard"/>
            </w:pPr>
            <w:r>
              <w:t>P38/A1/3,20</w:t>
            </w:r>
          </w:p>
          <w:p w14:paraId="42A03A4F" w14:textId="77777777" w:rsidR="00D109DC" w:rsidRDefault="00000000">
            <w:pPr>
              <w:pStyle w:val="Standard"/>
            </w:pPr>
            <w:r>
              <w:t xml:space="preserve">Note : </w:t>
            </w:r>
            <w:r>
              <w:rPr>
                <w:color w:val="FF0000"/>
              </w:rPr>
              <w:t>Cette vidéo est manquante.</w:t>
            </w:r>
          </w:p>
          <w:p w14:paraId="17E9AFF5" w14:textId="77777777" w:rsidR="00D109DC" w:rsidRDefault="00000000">
            <w:pPr>
              <w:pStyle w:val="Standard"/>
            </w:pPr>
            <w:r>
              <w:t>07 avril 1992</w:t>
            </w:r>
          </w:p>
          <w:p w14:paraId="7B1019E0" w14:textId="77777777" w:rsidR="00D109DC" w:rsidRDefault="00000000">
            <w:pPr>
              <w:pStyle w:val="Standard"/>
            </w:pPr>
            <w:r>
              <w:rPr>
                <w:b/>
              </w:rPr>
              <w:t>Au-delà du personnage</w:t>
            </w:r>
          </w:p>
          <w:p w14:paraId="33BD9858" w14:textId="77777777" w:rsidR="00D109DC" w:rsidRDefault="00000000">
            <w:pPr>
              <w:pStyle w:val="Standard"/>
            </w:pPr>
            <w:r>
              <w:t>Invité : M. Jacques Hébert, peintre aquarelliste</w:t>
            </w:r>
          </w:p>
          <w:p w14:paraId="0B8A2616" w14:textId="77777777" w:rsidR="00D109DC" w:rsidRDefault="00000000">
            <w:pPr>
              <w:pStyle w:val="Standard"/>
            </w:pPr>
            <w:r>
              <w:rPr>
                <w:b/>
              </w:rPr>
              <w:t>Sujets abordés :</w:t>
            </w:r>
            <w:r>
              <w:t xml:space="preserve"> les origines de son goût pour la peinture, l’expression par la peinture, ses influences et le développement de son style, le figuratif dans son œuvre, l’importance de la sensibilité et de la sensualité dans la peinture, la société pour la promotion de l’aquarelle, ses relations avec ses étudiants, ses relations avec la nature.</w:t>
            </w:r>
          </w:p>
          <w:p w14:paraId="4DE3E3B9" w14:textId="77777777" w:rsidR="00D109DC" w:rsidRDefault="00000000">
            <w:pPr>
              <w:pStyle w:val="Standard"/>
            </w:pPr>
            <w:r>
              <w:t>Animateur : Isabelle Perreault</w:t>
            </w:r>
          </w:p>
          <w:p w14:paraId="3AA3FFDB" w14:textId="77777777" w:rsidR="00D109DC" w:rsidRDefault="00000000">
            <w:pPr>
              <w:pStyle w:val="Standard"/>
            </w:pPr>
            <w:r>
              <w:t xml:space="preserve">32’09’’          </w:t>
            </w:r>
            <w:proofErr w:type="spellStart"/>
            <w:r>
              <w:t>num</w:t>
            </w:r>
            <w:proofErr w:type="spellEnd"/>
            <w:r>
              <w:t>. de prod. : 092-113-2013</w:t>
            </w:r>
          </w:p>
          <w:p w14:paraId="409B519F" w14:textId="77777777" w:rsidR="00D109DC" w:rsidRDefault="00000000">
            <w:pPr>
              <w:pStyle w:val="Standard"/>
            </w:pPr>
            <w:r>
              <w:rPr>
                <w:color w:val="2F5496"/>
              </w:rPr>
              <w:t>Lien YouTube</w:t>
            </w:r>
          </w:p>
          <w:p w14:paraId="21970B2B" w14:textId="77777777" w:rsidR="00D109DC" w:rsidRDefault="00D109DC">
            <w:pPr>
              <w:pStyle w:val="Standard"/>
            </w:pPr>
          </w:p>
          <w:p w14:paraId="3A943242" w14:textId="77777777" w:rsidR="00D109DC" w:rsidRDefault="00000000">
            <w:pPr>
              <w:pStyle w:val="Standard"/>
            </w:pPr>
            <w:r>
              <w:t>P38/A1/3,21</w:t>
            </w:r>
          </w:p>
          <w:p w14:paraId="6258EC4F" w14:textId="77777777" w:rsidR="00D109DC" w:rsidRDefault="00000000">
            <w:pPr>
              <w:pStyle w:val="Standard"/>
            </w:pPr>
            <w:r>
              <w:lastRenderedPageBreak/>
              <w:t xml:space="preserve">Note : </w:t>
            </w:r>
            <w:r>
              <w:rPr>
                <w:color w:val="FF0000"/>
              </w:rPr>
              <w:t>Cette vidéo est manquante.</w:t>
            </w:r>
          </w:p>
          <w:p w14:paraId="086E86D7" w14:textId="77777777" w:rsidR="00D109DC" w:rsidRDefault="00000000">
            <w:pPr>
              <w:pStyle w:val="Standard"/>
            </w:pPr>
            <w:r>
              <w:t>Sans date</w:t>
            </w:r>
          </w:p>
          <w:p w14:paraId="1337AE6A" w14:textId="77777777" w:rsidR="00D109DC" w:rsidRDefault="00000000">
            <w:pPr>
              <w:pStyle w:val="Standard"/>
            </w:pPr>
            <w:r>
              <w:rPr>
                <w:b/>
              </w:rPr>
              <w:t>Au-delà du personnage</w:t>
            </w:r>
          </w:p>
          <w:p w14:paraId="5A2AD6D9" w14:textId="77777777" w:rsidR="00D109DC" w:rsidRDefault="00000000">
            <w:pPr>
              <w:pStyle w:val="Standard"/>
            </w:pPr>
            <w:r>
              <w:t>Invité : M. Gérard-Marie Boivin, animateur à Radio-Québec</w:t>
            </w:r>
          </w:p>
          <w:p w14:paraId="38812178" w14:textId="77777777" w:rsidR="00D109DC" w:rsidRDefault="00000000">
            <w:pPr>
              <w:pStyle w:val="Standard"/>
            </w:pPr>
            <w:r>
              <w:rPr>
                <w:b/>
              </w:rPr>
              <w:t>Sujets abordés :</w:t>
            </w:r>
            <w:r>
              <w:t xml:space="preserve"> ses goûts, sa vie professionnelle et privée, les principaux éléments marquants de sa carrière, son rôle de communicateur, ses relations avec la région, son aversion face à l’intolérance.</w:t>
            </w:r>
          </w:p>
          <w:p w14:paraId="4CEDBBE1" w14:textId="77777777" w:rsidR="00D109DC" w:rsidRDefault="00000000">
            <w:pPr>
              <w:pStyle w:val="Standard"/>
            </w:pPr>
            <w:r>
              <w:t>Animateur : Isabelle Perreault</w:t>
            </w:r>
          </w:p>
          <w:p w14:paraId="574D84EC" w14:textId="77777777" w:rsidR="00D109DC" w:rsidRDefault="00000000">
            <w:pPr>
              <w:pStyle w:val="Standard"/>
            </w:pPr>
            <w:r>
              <w:t xml:space="preserve"> 33’08’’        </w:t>
            </w:r>
            <w:proofErr w:type="spellStart"/>
            <w:r>
              <w:t>num</w:t>
            </w:r>
            <w:proofErr w:type="spellEnd"/>
            <w:r>
              <w:t>. de prod. : 092-113-2018</w:t>
            </w:r>
          </w:p>
          <w:p w14:paraId="53F137F0" w14:textId="77777777" w:rsidR="00D109DC" w:rsidRDefault="00000000">
            <w:pPr>
              <w:pStyle w:val="Standard"/>
            </w:pPr>
            <w:r>
              <w:rPr>
                <w:color w:val="2F5496"/>
              </w:rPr>
              <w:t>Lien YouTube</w:t>
            </w:r>
          </w:p>
          <w:p w14:paraId="67FBC2BC" w14:textId="77777777" w:rsidR="00D109DC" w:rsidRDefault="00D109DC">
            <w:pPr>
              <w:pStyle w:val="Standard"/>
            </w:pPr>
          </w:p>
          <w:p w14:paraId="406A8A40" w14:textId="77777777" w:rsidR="00D109DC" w:rsidRDefault="00000000">
            <w:pPr>
              <w:pStyle w:val="Standard"/>
            </w:pPr>
            <w:r>
              <w:t>P38/A1/3,22</w:t>
            </w:r>
          </w:p>
          <w:p w14:paraId="52469EED" w14:textId="77777777" w:rsidR="00D109DC" w:rsidRDefault="00000000">
            <w:pPr>
              <w:pStyle w:val="Standard"/>
            </w:pPr>
            <w:r>
              <w:t>Sans date</w:t>
            </w:r>
          </w:p>
          <w:p w14:paraId="7A4BD697" w14:textId="77777777" w:rsidR="00D109DC" w:rsidRDefault="00000000">
            <w:pPr>
              <w:pStyle w:val="Standard"/>
            </w:pPr>
            <w:r>
              <w:rPr>
                <w:b/>
              </w:rPr>
              <w:t>Au-delà du personnage</w:t>
            </w:r>
          </w:p>
          <w:p w14:paraId="4A745FA8" w14:textId="77777777" w:rsidR="00D109DC" w:rsidRDefault="00000000">
            <w:pPr>
              <w:pStyle w:val="Standard"/>
            </w:pPr>
            <w:r>
              <w:t>Invité : M. Paul Spence</w:t>
            </w:r>
          </w:p>
          <w:p w14:paraId="6D869329" w14:textId="77777777" w:rsidR="00D109DC" w:rsidRDefault="00D109DC">
            <w:pPr>
              <w:pStyle w:val="Standard"/>
            </w:pPr>
            <w:hyperlink r:id="rId89" w:history="1">
              <w:r>
                <w:rPr>
                  <w:color w:val="2F5496"/>
                </w:rPr>
                <w:t>Lien YouTube</w:t>
              </w:r>
            </w:hyperlink>
          </w:p>
          <w:p w14:paraId="5EC871A5" w14:textId="77777777" w:rsidR="00D109DC" w:rsidRDefault="00D109DC">
            <w:pPr>
              <w:pStyle w:val="Standard"/>
            </w:pPr>
          </w:p>
          <w:p w14:paraId="4ABCBA8E" w14:textId="77777777" w:rsidR="00D109DC" w:rsidRDefault="00000000">
            <w:pPr>
              <w:pStyle w:val="Standard"/>
            </w:pPr>
            <w:r>
              <w:t>P38/A1/3,23</w:t>
            </w:r>
          </w:p>
          <w:p w14:paraId="454DBDD7" w14:textId="77777777" w:rsidR="00D109DC" w:rsidRDefault="00000000">
            <w:pPr>
              <w:pStyle w:val="Standard"/>
            </w:pPr>
            <w:r>
              <w:t>1992</w:t>
            </w:r>
          </w:p>
          <w:p w14:paraId="5278BC4B" w14:textId="77777777" w:rsidR="00D109DC" w:rsidRDefault="00000000">
            <w:pPr>
              <w:pStyle w:val="Standard"/>
            </w:pPr>
            <w:r>
              <w:rPr>
                <w:b/>
              </w:rPr>
              <w:t>Club social Le Jouvenceau, 1976-1991, déjà 15 ans</w:t>
            </w:r>
          </w:p>
          <w:p w14:paraId="7CDC6541" w14:textId="77777777" w:rsidR="00D109DC" w:rsidRDefault="00000000">
            <w:pPr>
              <w:pStyle w:val="Standard"/>
            </w:pPr>
            <w:r>
              <w:t>Invité : Henri-Paul Auger, ex-président fondateur, Rémi Boudreault, président adulte ’89-’91, Steeve Moreau, animateur du local ’91-’92, Éric Boutin, président des jeunes ’87-’88, Éric Sauvageau, président des jeune ’90-’92.</w:t>
            </w:r>
          </w:p>
          <w:p w14:paraId="2E2570EA" w14:textId="77777777" w:rsidR="00D109DC" w:rsidRDefault="00000000">
            <w:pPr>
              <w:pStyle w:val="Standard"/>
            </w:pPr>
            <w:r>
              <w:rPr>
                <w:b/>
              </w:rPr>
              <w:t>Sujets abordés :</w:t>
            </w:r>
            <w:r>
              <w:t xml:space="preserve"> survol des divers évènements qui ont marqués les 15 années d’existence du club, ainsi que les principaux rôles joués par l’organisme dans la vie des jeunes de la région.</w:t>
            </w:r>
          </w:p>
          <w:p w14:paraId="6D69960D" w14:textId="77777777" w:rsidR="00D109DC" w:rsidRDefault="00000000">
            <w:pPr>
              <w:pStyle w:val="Standard"/>
            </w:pPr>
            <w:r>
              <w:t>Animateur : Éric Gagnon</w:t>
            </w:r>
          </w:p>
          <w:p w14:paraId="06AE50C9" w14:textId="77777777" w:rsidR="00D109DC" w:rsidRDefault="00000000">
            <w:pPr>
              <w:pStyle w:val="Standard"/>
            </w:pPr>
            <w:r>
              <w:rPr>
                <w:b/>
              </w:rPr>
              <w:t>Lieu :</w:t>
            </w:r>
            <w:r>
              <w:t xml:space="preserve"> Maison des jeunes Le Jouvenceau</w:t>
            </w:r>
          </w:p>
          <w:p w14:paraId="685DDD66" w14:textId="77777777" w:rsidR="00D109DC" w:rsidRDefault="00000000">
            <w:pPr>
              <w:pStyle w:val="Standard"/>
            </w:pPr>
            <w:r>
              <w:rPr>
                <w:lang w:val="en-CA"/>
              </w:rPr>
              <w:t>1h01’</w:t>
            </w:r>
          </w:p>
          <w:p w14:paraId="74037C9A" w14:textId="77777777" w:rsidR="00D109DC" w:rsidRDefault="00D109DC">
            <w:pPr>
              <w:pStyle w:val="Standard"/>
            </w:pPr>
            <w:hyperlink r:id="rId90" w:history="1">
              <w:r>
                <w:rPr>
                  <w:color w:val="2F5496"/>
                  <w:lang w:val="en-CA"/>
                </w:rPr>
                <w:t>Lien YouTube</w:t>
              </w:r>
            </w:hyperlink>
          </w:p>
          <w:p w14:paraId="44D00506" w14:textId="77777777" w:rsidR="00D109DC" w:rsidRDefault="00D109DC">
            <w:pPr>
              <w:pStyle w:val="Standard"/>
              <w:rPr>
                <w:lang w:val="en-CA"/>
              </w:rPr>
            </w:pPr>
          </w:p>
          <w:p w14:paraId="7B5D925D" w14:textId="77777777" w:rsidR="00D109DC" w:rsidRDefault="00000000">
            <w:pPr>
              <w:pStyle w:val="Standard"/>
            </w:pPr>
            <w:r>
              <w:rPr>
                <w:lang w:val="en-CA"/>
              </w:rPr>
              <w:t>P38/A1/3,24</w:t>
            </w:r>
          </w:p>
          <w:p w14:paraId="4FC4FC29" w14:textId="77777777" w:rsidR="00D109DC" w:rsidRDefault="00000000">
            <w:pPr>
              <w:pStyle w:val="Standard"/>
            </w:pPr>
            <w:r>
              <w:t xml:space="preserve">Note : </w:t>
            </w:r>
            <w:r>
              <w:rPr>
                <w:color w:val="FF0000"/>
              </w:rPr>
              <w:t>Cette vidéo est manquante.</w:t>
            </w:r>
          </w:p>
          <w:p w14:paraId="530A8CD5" w14:textId="77777777" w:rsidR="00D109DC" w:rsidRDefault="00000000">
            <w:pPr>
              <w:pStyle w:val="Standard"/>
            </w:pPr>
            <w:r>
              <w:t>1994</w:t>
            </w:r>
          </w:p>
          <w:p w14:paraId="56C99C59" w14:textId="77777777" w:rsidR="00D109DC" w:rsidRDefault="00000000">
            <w:pPr>
              <w:pStyle w:val="Standard"/>
            </w:pPr>
            <w:r>
              <w:rPr>
                <w:b/>
              </w:rPr>
              <w:t>Les Anciens se racontent… les jeunes répondent</w:t>
            </w:r>
          </w:p>
          <w:p w14:paraId="0F7FDB6D" w14:textId="77777777" w:rsidR="00D109DC" w:rsidRDefault="00000000">
            <w:pPr>
              <w:pStyle w:val="Standard"/>
            </w:pPr>
            <w:r>
              <w:t>Invités : M. et Mme Laurent Tremblay (journaliste) et leurs enfants</w:t>
            </w:r>
          </w:p>
          <w:p w14:paraId="371196F3" w14:textId="77777777" w:rsidR="00D109DC" w:rsidRDefault="00000000">
            <w:pPr>
              <w:pStyle w:val="Standard"/>
            </w:pPr>
            <w:r>
              <w:rPr>
                <w:b/>
              </w:rPr>
              <w:t>Durée de l’enregistrement :</w:t>
            </w:r>
            <w:r>
              <w:t xml:space="preserve"> 29:14 </w:t>
            </w:r>
            <w:proofErr w:type="gramStart"/>
            <w:r>
              <w:t>sec</w:t>
            </w:r>
            <w:proofErr w:type="gramEnd"/>
            <w:r>
              <w:t>.</w:t>
            </w:r>
          </w:p>
          <w:p w14:paraId="38D8C484" w14:textId="77777777" w:rsidR="00D109DC" w:rsidRDefault="00000000">
            <w:pPr>
              <w:pStyle w:val="Standard"/>
            </w:pPr>
            <w:r>
              <w:rPr>
                <w:color w:val="2F5496"/>
              </w:rPr>
              <w:t>Lien YouTube</w:t>
            </w:r>
          </w:p>
          <w:p w14:paraId="6EF7C66E" w14:textId="77777777" w:rsidR="00D109DC" w:rsidRDefault="00D109DC">
            <w:pPr>
              <w:pStyle w:val="Standard"/>
            </w:pPr>
          </w:p>
          <w:p w14:paraId="328458EE" w14:textId="77777777" w:rsidR="00D109DC" w:rsidRDefault="00000000">
            <w:pPr>
              <w:pStyle w:val="Standard"/>
            </w:pPr>
            <w:r>
              <w:t>P38/A1/3,25</w:t>
            </w:r>
          </w:p>
          <w:p w14:paraId="1A547CC1" w14:textId="77777777" w:rsidR="00D109DC" w:rsidRDefault="00000000">
            <w:pPr>
              <w:pStyle w:val="Standard"/>
            </w:pPr>
            <w:r>
              <w:t xml:space="preserve">Note : </w:t>
            </w:r>
            <w:r>
              <w:rPr>
                <w:color w:val="FF0000"/>
              </w:rPr>
              <w:t>Cette vidéo est manquante.</w:t>
            </w:r>
          </w:p>
          <w:p w14:paraId="3642A6DF" w14:textId="77777777" w:rsidR="00D109DC" w:rsidRDefault="00000000">
            <w:pPr>
              <w:pStyle w:val="Standard"/>
            </w:pPr>
            <w:r>
              <w:t>1994</w:t>
            </w:r>
          </w:p>
          <w:p w14:paraId="360879AD" w14:textId="77777777" w:rsidR="00D109DC" w:rsidRDefault="00000000">
            <w:pPr>
              <w:pStyle w:val="Standard"/>
            </w:pPr>
            <w:r>
              <w:rPr>
                <w:b/>
              </w:rPr>
              <w:t>Les Anciens se racontent… les jeunes répondent</w:t>
            </w:r>
          </w:p>
          <w:p w14:paraId="7E30B251" w14:textId="77777777" w:rsidR="00D109DC" w:rsidRDefault="00000000">
            <w:pPr>
              <w:pStyle w:val="Standard"/>
            </w:pPr>
            <w:r>
              <w:t>Invités : Sœur Colette Carrier et les jeunes Pascal Gauthier, Jean-Pascal Bouchard et Mathieu Fleury, tous trois pensionnaires au Juvénat St-Jean</w:t>
            </w:r>
          </w:p>
          <w:p w14:paraId="2D35D0C7" w14:textId="77777777" w:rsidR="00D109DC" w:rsidRDefault="00000000">
            <w:pPr>
              <w:pStyle w:val="Standard"/>
            </w:pPr>
            <w:r>
              <w:rPr>
                <w:b/>
              </w:rPr>
              <w:t>Durée de l’enregistrement :</w:t>
            </w:r>
            <w:r>
              <w:t xml:space="preserve"> 22:50 sec.</w:t>
            </w:r>
          </w:p>
          <w:p w14:paraId="049725CF" w14:textId="77777777" w:rsidR="00D109DC" w:rsidRDefault="00000000">
            <w:pPr>
              <w:pStyle w:val="Standard"/>
            </w:pPr>
            <w:r>
              <w:rPr>
                <w:color w:val="2F5496"/>
              </w:rPr>
              <w:t>Lien YouTube</w:t>
            </w:r>
          </w:p>
          <w:p w14:paraId="35921C90" w14:textId="77777777" w:rsidR="00D109DC" w:rsidRDefault="00D109DC">
            <w:pPr>
              <w:pStyle w:val="Standard"/>
            </w:pPr>
          </w:p>
          <w:p w14:paraId="415E9A27" w14:textId="77777777" w:rsidR="00D109DC" w:rsidRDefault="00000000">
            <w:pPr>
              <w:pStyle w:val="Standard"/>
            </w:pPr>
            <w:r>
              <w:t>P38/A1/3,26</w:t>
            </w:r>
          </w:p>
          <w:p w14:paraId="654C9BD6" w14:textId="77777777" w:rsidR="00D109DC" w:rsidRDefault="00000000">
            <w:pPr>
              <w:pStyle w:val="Standard"/>
            </w:pPr>
            <w:r>
              <w:lastRenderedPageBreak/>
              <w:t>1994</w:t>
            </w:r>
          </w:p>
          <w:p w14:paraId="4703607F" w14:textId="77777777" w:rsidR="00D109DC" w:rsidRDefault="00000000">
            <w:pPr>
              <w:pStyle w:val="Standard"/>
            </w:pPr>
            <w:r>
              <w:rPr>
                <w:b/>
              </w:rPr>
              <w:t>Les Anciens se racontent… les jeunes répondent</w:t>
            </w:r>
          </w:p>
          <w:p w14:paraId="6799B65C" w14:textId="77777777" w:rsidR="00D109DC" w:rsidRDefault="00000000">
            <w:pPr>
              <w:pStyle w:val="Standard"/>
            </w:pPr>
            <w:r>
              <w:t xml:space="preserve">Invités : Gilles Veilleux et les jeunes Frédérique Poisson, Manon </w:t>
            </w:r>
            <w:proofErr w:type="spellStart"/>
            <w:r>
              <w:t>Comptois</w:t>
            </w:r>
            <w:proofErr w:type="spellEnd"/>
            <w:r>
              <w:t xml:space="preserve"> et Martin Girard, tous trois étudiants en secondaire V à la polyvalente Jean-Dolbeau.</w:t>
            </w:r>
          </w:p>
          <w:p w14:paraId="0EF5D98A" w14:textId="77777777" w:rsidR="00D109DC" w:rsidRDefault="00000000">
            <w:pPr>
              <w:pStyle w:val="Standard"/>
            </w:pPr>
            <w:r>
              <w:rPr>
                <w:b/>
              </w:rPr>
              <w:t>Durée de l’enregistrement :</w:t>
            </w:r>
            <w:r>
              <w:t xml:space="preserve"> 28:14 </w:t>
            </w:r>
            <w:proofErr w:type="gramStart"/>
            <w:r>
              <w:t>sec</w:t>
            </w:r>
            <w:proofErr w:type="gramEnd"/>
            <w:r>
              <w:t>.</w:t>
            </w:r>
          </w:p>
          <w:p w14:paraId="08A74F1D" w14:textId="77777777" w:rsidR="00D109DC" w:rsidRDefault="00D109DC">
            <w:pPr>
              <w:pStyle w:val="Standard"/>
            </w:pPr>
            <w:hyperlink r:id="rId91" w:history="1">
              <w:r>
                <w:rPr>
                  <w:color w:val="2F5496"/>
                </w:rPr>
                <w:t>Lien YouTube</w:t>
              </w:r>
            </w:hyperlink>
          </w:p>
          <w:p w14:paraId="1592C60F" w14:textId="77777777" w:rsidR="00D109DC" w:rsidRDefault="00D109DC">
            <w:pPr>
              <w:pStyle w:val="Standard"/>
            </w:pPr>
          </w:p>
          <w:p w14:paraId="3AC4DB9B" w14:textId="77777777" w:rsidR="00D109DC" w:rsidRDefault="00000000">
            <w:pPr>
              <w:pStyle w:val="Standard"/>
            </w:pPr>
            <w:r>
              <w:t>P38/A1/3,27</w:t>
            </w:r>
          </w:p>
          <w:p w14:paraId="2D299EF4" w14:textId="77777777" w:rsidR="00D109DC" w:rsidRDefault="00000000">
            <w:pPr>
              <w:pStyle w:val="Standard"/>
            </w:pPr>
            <w:r>
              <w:t>1994</w:t>
            </w:r>
          </w:p>
          <w:p w14:paraId="30C3C1B8" w14:textId="77777777" w:rsidR="00D109DC" w:rsidRDefault="00000000">
            <w:pPr>
              <w:pStyle w:val="Standard"/>
            </w:pPr>
            <w:r>
              <w:rPr>
                <w:b/>
              </w:rPr>
              <w:t>Les Anciens se racontent… les jeunes répondent</w:t>
            </w:r>
          </w:p>
          <w:p w14:paraId="60EB89D5" w14:textId="77777777" w:rsidR="00D109DC" w:rsidRDefault="00000000">
            <w:pPr>
              <w:pStyle w:val="Standard"/>
            </w:pPr>
            <w:r>
              <w:t>Invités : Raymonde Guy Villeneuve et les jeunes Nelson Villeneuve et Valérie Tremblay, des étudiants de la polyvalente des Chutes.</w:t>
            </w:r>
          </w:p>
          <w:p w14:paraId="47138FFD" w14:textId="77777777" w:rsidR="00D109DC" w:rsidRDefault="00000000">
            <w:pPr>
              <w:pStyle w:val="Standard"/>
            </w:pPr>
            <w:r>
              <w:rPr>
                <w:b/>
              </w:rPr>
              <w:t>Durée de l’enregistrement :</w:t>
            </w:r>
            <w:r>
              <w:t xml:space="preserve"> 27:00</w:t>
            </w:r>
          </w:p>
          <w:p w14:paraId="5487AE0E" w14:textId="77777777" w:rsidR="00D109DC" w:rsidRDefault="00D109DC">
            <w:pPr>
              <w:pStyle w:val="Standard"/>
            </w:pPr>
            <w:hyperlink r:id="rId92" w:history="1">
              <w:r>
                <w:rPr>
                  <w:color w:val="2F5496"/>
                </w:rPr>
                <w:t>Lien YouTube</w:t>
              </w:r>
            </w:hyperlink>
          </w:p>
          <w:p w14:paraId="742D446C" w14:textId="77777777" w:rsidR="00D109DC" w:rsidRDefault="00D109DC">
            <w:pPr>
              <w:pStyle w:val="Standard"/>
            </w:pPr>
          </w:p>
          <w:p w14:paraId="07A6CE50" w14:textId="77777777" w:rsidR="00D109DC" w:rsidRDefault="00000000">
            <w:pPr>
              <w:pStyle w:val="Standard"/>
            </w:pPr>
            <w:r>
              <w:t>P38/A1/3,28</w:t>
            </w:r>
          </w:p>
          <w:p w14:paraId="254575E8" w14:textId="77777777" w:rsidR="00D109DC" w:rsidRDefault="00000000">
            <w:pPr>
              <w:pStyle w:val="Standard"/>
            </w:pPr>
            <w:r>
              <w:t>1994</w:t>
            </w:r>
          </w:p>
          <w:p w14:paraId="74C90A83" w14:textId="77777777" w:rsidR="00D109DC" w:rsidRDefault="00000000">
            <w:pPr>
              <w:pStyle w:val="Standard"/>
            </w:pPr>
            <w:r>
              <w:rPr>
                <w:b/>
              </w:rPr>
              <w:t>Les Anciens se racontent… les jeunes répondent</w:t>
            </w:r>
          </w:p>
          <w:p w14:paraId="5FA53D7F" w14:textId="77777777" w:rsidR="00D109DC" w:rsidRDefault="00000000">
            <w:pPr>
              <w:pStyle w:val="Standard"/>
            </w:pPr>
            <w:r>
              <w:t xml:space="preserve">Invités : Camille </w:t>
            </w:r>
            <w:proofErr w:type="spellStart"/>
            <w:r>
              <w:t>Lupien</w:t>
            </w:r>
            <w:proofErr w:type="spellEnd"/>
            <w:r>
              <w:t xml:space="preserve">, maire de Dolbeau, et les jeunes Éric Sauvageau et Isabelle </w:t>
            </w:r>
            <w:proofErr w:type="spellStart"/>
            <w:r>
              <w:t>Boilard</w:t>
            </w:r>
            <w:proofErr w:type="spellEnd"/>
            <w:r>
              <w:t>, des étudiants du Cégep de St-Félicien</w:t>
            </w:r>
          </w:p>
          <w:p w14:paraId="61351F5B" w14:textId="77777777" w:rsidR="00D109DC" w:rsidRDefault="00000000">
            <w:pPr>
              <w:pStyle w:val="Standard"/>
            </w:pPr>
            <w:r>
              <w:rPr>
                <w:b/>
              </w:rPr>
              <w:t>Durée de l’enregistrement :</w:t>
            </w:r>
            <w:r>
              <w:t xml:space="preserve"> 27:00</w:t>
            </w:r>
          </w:p>
          <w:p w14:paraId="4E00C751" w14:textId="77777777" w:rsidR="00D109DC" w:rsidRDefault="00D109DC">
            <w:pPr>
              <w:pStyle w:val="Standard"/>
            </w:pPr>
            <w:hyperlink r:id="rId93" w:history="1">
              <w:r>
                <w:rPr>
                  <w:color w:val="2F5496"/>
                </w:rPr>
                <w:t>Lien YouTube</w:t>
              </w:r>
            </w:hyperlink>
          </w:p>
          <w:p w14:paraId="0EEB3F6D" w14:textId="77777777" w:rsidR="00D109DC" w:rsidRDefault="00D109DC">
            <w:pPr>
              <w:pStyle w:val="Standard"/>
            </w:pPr>
          </w:p>
          <w:p w14:paraId="71ECF9A2" w14:textId="77777777" w:rsidR="00D109DC" w:rsidRDefault="00000000">
            <w:pPr>
              <w:pStyle w:val="Standard"/>
            </w:pPr>
            <w:r>
              <w:t>P38/A1/3,29</w:t>
            </w:r>
          </w:p>
          <w:p w14:paraId="2B31AF2B" w14:textId="77777777" w:rsidR="00D109DC" w:rsidRDefault="00000000">
            <w:pPr>
              <w:pStyle w:val="Standard"/>
            </w:pPr>
            <w:r>
              <w:t>1993</w:t>
            </w:r>
          </w:p>
          <w:p w14:paraId="2C19CD14" w14:textId="77777777" w:rsidR="00D109DC" w:rsidRDefault="00000000">
            <w:pPr>
              <w:pStyle w:val="Standard"/>
            </w:pPr>
            <w:r>
              <w:rPr>
                <w:b/>
              </w:rPr>
              <w:t>Personnalité du mois d’octobre 1993</w:t>
            </w:r>
          </w:p>
          <w:p w14:paraId="74DD448A" w14:textId="77777777" w:rsidR="00D109DC" w:rsidRDefault="00000000">
            <w:pPr>
              <w:pStyle w:val="Standard"/>
            </w:pPr>
            <w:r>
              <w:t>Personnalité : Lucienne Delisle Sasseville</w:t>
            </w:r>
          </w:p>
          <w:p w14:paraId="679B5EE3" w14:textId="77777777" w:rsidR="00D109DC" w:rsidRDefault="00000000">
            <w:pPr>
              <w:pStyle w:val="Standard"/>
            </w:pPr>
            <w:r>
              <w:rPr>
                <w:b/>
              </w:rPr>
              <w:t>Sujets abordés :</w:t>
            </w:r>
            <w:r>
              <w:t xml:space="preserve"> les faits marquants de la vie de Mme Delisle Sasseville, formation et développement du commerce E. Sasseville Meubles de Mistassini, son implication auprès des démunis ainsi qu’auprès des jeunes.</w:t>
            </w:r>
          </w:p>
          <w:p w14:paraId="4E9414F0" w14:textId="77777777" w:rsidR="00D109DC" w:rsidRDefault="00000000">
            <w:pPr>
              <w:pStyle w:val="Standard"/>
            </w:pPr>
            <w:r>
              <w:t>Animatrice : Maude Dufour</w:t>
            </w:r>
          </w:p>
          <w:p w14:paraId="21F4194D" w14:textId="77777777" w:rsidR="00D109DC" w:rsidRDefault="00000000">
            <w:pPr>
              <w:pStyle w:val="Standard"/>
            </w:pPr>
            <w:r>
              <w:rPr>
                <w:b/>
              </w:rPr>
              <w:t>Durée de l’enregistrement :</w:t>
            </w:r>
            <w:r>
              <w:t xml:space="preserve"> 17:10</w:t>
            </w:r>
          </w:p>
          <w:p w14:paraId="2C7B57D8" w14:textId="77777777" w:rsidR="00D109DC" w:rsidRDefault="00D109DC">
            <w:pPr>
              <w:pStyle w:val="Standard"/>
            </w:pPr>
            <w:hyperlink r:id="rId94" w:history="1">
              <w:r>
                <w:rPr>
                  <w:color w:val="2F5496"/>
                </w:rPr>
                <w:t>Lien YouTube</w:t>
              </w:r>
            </w:hyperlink>
          </w:p>
          <w:p w14:paraId="12E5CE24" w14:textId="77777777" w:rsidR="00D109DC" w:rsidRDefault="00D109DC">
            <w:pPr>
              <w:pStyle w:val="Standard"/>
            </w:pPr>
          </w:p>
          <w:p w14:paraId="1521F84C" w14:textId="77777777" w:rsidR="00D109DC" w:rsidRDefault="00D109DC">
            <w:pPr>
              <w:pStyle w:val="Standard"/>
            </w:pPr>
          </w:p>
          <w:p w14:paraId="533F3E72" w14:textId="77777777" w:rsidR="00D109DC" w:rsidRDefault="00000000">
            <w:pPr>
              <w:pStyle w:val="Standard"/>
            </w:pPr>
            <w:r>
              <w:t>P38/A1/3,30</w:t>
            </w:r>
          </w:p>
          <w:p w14:paraId="3C4B7627" w14:textId="77777777" w:rsidR="00D109DC" w:rsidRDefault="00000000">
            <w:pPr>
              <w:pStyle w:val="Standard"/>
            </w:pPr>
            <w:r>
              <w:t>1993</w:t>
            </w:r>
          </w:p>
          <w:p w14:paraId="36008EBC" w14:textId="77777777" w:rsidR="00D109DC" w:rsidRDefault="00000000">
            <w:pPr>
              <w:pStyle w:val="Standard"/>
            </w:pPr>
            <w:r>
              <w:rPr>
                <w:b/>
              </w:rPr>
              <w:t>Personnalité du mois de novembre 1993</w:t>
            </w:r>
          </w:p>
          <w:p w14:paraId="4E709099" w14:textId="77777777" w:rsidR="00D109DC" w:rsidRDefault="00000000">
            <w:pPr>
              <w:pStyle w:val="Standard"/>
            </w:pPr>
            <w:r>
              <w:t>Personnalité : Joseph-Albert Perron</w:t>
            </w:r>
          </w:p>
          <w:p w14:paraId="4F68104D" w14:textId="77777777" w:rsidR="00D109DC" w:rsidRDefault="00000000">
            <w:pPr>
              <w:pStyle w:val="Standard"/>
            </w:pPr>
            <w:r>
              <w:rPr>
                <w:b/>
              </w:rPr>
              <w:t>Sujets abordés :</w:t>
            </w:r>
            <w:r>
              <w:t xml:space="preserve"> revue des réalisations de M. Perron, les motivations qui lui ont permis d’atteindre ses objectifs et M. Perron nous présente l’action comme moyen de faire avancer la société.</w:t>
            </w:r>
          </w:p>
          <w:p w14:paraId="66464831" w14:textId="77777777" w:rsidR="00D109DC" w:rsidRDefault="00000000">
            <w:pPr>
              <w:pStyle w:val="Standard"/>
            </w:pPr>
            <w:r>
              <w:t>Animatrice : Maude Dufour</w:t>
            </w:r>
          </w:p>
          <w:p w14:paraId="314C610F" w14:textId="77777777" w:rsidR="00D109DC" w:rsidRDefault="00000000">
            <w:pPr>
              <w:pStyle w:val="Standard"/>
            </w:pPr>
            <w:r>
              <w:rPr>
                <w:b/>
              </w:rPr>
              <w:t>Durée de l’enregistrement :</w:t>
            </w:r>
            <w:r>
              <w:t xml:space="preserve"> 18:01</w:t>
            </w:r>
          </w:p>
          <w:p w14:paraId="5A344D72" w14:textId="77777777" w:rsidR="00D109DC" w:rsidRDefault="00D109DC">
            <w:pPr>
              <w:pStyle w:val="Standard"/>
            </w:pPr>
            <w:hyperlink r:id="rId95" w:history="1">
              <w:r>
                <w:rPr>
                  <w:color w:val="2F5496"/>
                </w:rPr>
                <w:t>Lien YouTube</w:t>
              </w:r>
            </w:hyperlink>
          </w:p>
          <w:p w14:paraId="238BF5D1" w14:textId="77777777" w:rsidR="00D109DC" w:rsidRDefault="00D109DC">
            <w:pPr>
              <w:pStyle w:val="Standard"/>
            </w:pPr>
          </w:p>
          <w:p w14:paraId="4B621FE0" w14:textId="77777777" w:rsidR="00D109DC" w:rsidRDefault="00D109DC">
            <w:pPr>
              <w:pStyle w:val="Standard"/>
            </w:pPr>
          </w:p>
          <w:p w14:paraId="0E6DC31F" w14:textId="77777777" w:rsidR="00D109DC" w:rsidRDefault="00000000">
            <w:pPr>
              <w:pStyle w:val="Standard"/>
            </w:pPr>
            <w:r>
              <w:t>P38/A1/3,31</w:t>
            </w:r>
          </w:p>
          <w:p w14:paraId="23E34193" w14:textId="77777777" w:rsidR="00D109DC" w:rsidRDefault="00000000">
            <w:pPr>
              <w:pStyle w:val="Standard"/>
            </w:pPr>
            <w:r>
              <w:t>1993</w:t>
            </w:r>
          </w:p>
          <w:p w14:paraId="6057588D" w14:textId="77777777" w:rsidR="00D109DC" w:rsidRDefault="00000000">
            <w:pPr>
              <w:pStyle w:val="Standard"/>
            </w:pPr>
            <w:r>
              <w:rPr>
                <w:b/>
              </w:rPr>
              <w:lastRenderedPageBreak/>
              <w:t>Personnalité du mois de décembre 1993</w:t>
            </w:r>
          </w:p>
          <w:p w14:paraId="11ED0340" w14:textId="77777777" w:rsidR="00D109DC" w:rsidRDefault="00000000">
            <w:pPr>
              <w:pStyle w:val="Standard"/>
            </w:pPr>
            <w:r>
              <w:t>Personnalité : Frère Jacques Guay</w:t>
            </w:r>
          </w:p>
          <w:p w14:paraId="4CA2628D" w14:textId="77777777" w:rsidR="00D109DC" w:rsidRDefault="00000000">
            <w:pPr>
              <w:pStyle w:val="Standard"/>
            </w:pPr>
            <w:r>
              <w:rPr>
                <w:b/>
              </w:rPr>
              <w:t>Sujets abordés :</w:t>
            </w:r>
            <w:r>
              <w:t xml:space="preserve"> sa passion pour la musique, son succès auprès des jeunes, le côté social de la musique, les difficultés rencontrées durant sa carrière, les événements marquants de sa carrière.</w:t>
            </w:r>
          </w:p>
          <w:p w14:paraId="0CAB8CD3" w14:textId="77777777" w:rsidR="00D109DC" w:rsidRDefault="00000000">
            <w:pPr>
              <w:pStyle w:val="Standard"/>
            </w:pPr>
            <w:r>
              <w:t>Animatrice : Maude Dufour</w:t>
            </w:r>
          </w:p>
          <w:p w14:paraId="2C4626B6" w14:textId="77777777" w:rsidR="00D109DC" w:rsidRDefault="00000000">
            <w:pPr>
              <w:pStyle w:val="Standard"/>
            </w:pPr>
            <w:r>
              <w:rPr>
                <w:b/>
              </w:rPr>
              <w:t>Durée de l’enregistrement :</w:t>
            </w:r>
            <w:r>
              <w:t xml:space="preserve"> 17:30</w:t>
            </w:r>
          </w:p>
          <w:p w14:paraId="1A47E677" w14:textId="77777777" w:rsidR="00D109DC" w:rsidRDefault="00D109DC">
            <w:pPr>
              <w:pStyle w:val="Standard"/>
            </w:pPr>
            <w:hyperlink r:id="rId96" w:history="1">
              <w:r>
                <w:rPr>
                  <w:color w:val="2F5496"/>
                </w:rPr>
                <w:t>Lien YouTube</w:t>
              </w:r>
            </w:hyperlink>
          </w:p>
          <w:p w14:paraId="53612E9C" w14:textId="77777777" w:rsidR="00D109DC" w:rsidRDefault="00D109DC">
            <w:pPr>
              <w:pStyle w:val="Standard"/>
            </w:pPr>
          </w:p>
          <w:p w14:paraId="5245E62C" w14:textId="77777777" w:rsidR="00D109DC" w:rsidRDefault="00D109DC">
            <w:pPr>
              <w:pStyle w:val="Standard"/>
            </w:pPr>
          </w:p>
          <w:p w14:paraId="5E9BF51B" w14:textId="77777777" w:rsidR="00D109DC" w:rsidRDefault="00000000">
            <w:pPr>
              <w:pStyle w:val="Standard"/>
            </w:pPr>
            <w:r>
              <w:t>P38/A1/3,32</w:t>
            </w:r>
          </w:p>
          <w:p w14:paraId="201705D2" w14:textId="77777777" w:rsidR="00D109DC" w:rsidRDefault="00000000">
            <w:pPr>
              <w:pStyle w:val="Standard"/>
            </w:pPr>
            <w:r>
              <w:t>1994</w:t>
            </w:r>
          </w:p>
          <w:p w14:paraId="2E470A2E" w14:textId="77777777" w:rsidR="00D109DC" w:rsidRDefault="00000000">
            <w:pPr>
              <w:pStyle w:val="Standard"/>
            </w:pPr>
            <w:r>
              <w:rPr>
                <w:b/>
              </w:rPr>
              <w:t>Personnalité du mois de janvier 1994</w:t>
            </w:r>
          </w:p>
          <w:p w14:paraId="765E45B9" w14:textId="77777777" w:rsidR="00D109DC" w:rsidRDefault="00000000">
            <w:pPr>
              <w:pStyle w:val="Standard"/>
            </w:pPr>
            <w:r>
              <w:t>Personnalité : Huguette Boulianne</w:t>
            </w:r>
          </w:p>
          <w:p w14:paraId="19A5C132" w14:textId="77777777" w:rsidR="00D109DC" w:rsidRDefault="00000000">
            <w:pPr>
              <w:pStyle w:val="Standard"/>
            </w:pPr>
            <w:r>
              <w:rPr>
                <w:b/>
              </w:rPr>
              <w:t>Sujets abordés :</w:t>
            </w:r>
            <w:r>
              <w:t xml:space="preserve"> les motivations et les intérêts de Mme Boulianne, l’invitée nous présente l’amour de ce que l’on fait comme la clé du succès, elle nous vante également l’importance du bénévolat et nous parle des principaux organismes dont elle fait partie.</w:t>
            </w:r>
          </w:p>
          <w:p w14:paraId="06F15FBA" w14:textId="77777777" w:rsidR="00D109DC" w:rsidRDefault="00000000">
            <w:pPr>
              <w:pStyle w:val="Standard"/>
            </w:pPr>
            <w:r>
              <w:t>Animatrice : Maude Dufour</w:t>
            </w:r>
          </w:p>
          <w:p w14:paraId="74F21DC3" w14:textId="77777777" w:rsidR="00D109DC" w:rsidRDefault="00000000">
            <w:pPr>
              <w:pStyle w:val="Standard"/>
            </w:pPr>
            <w:r>
              <w:rPr>
                <w:b/>
              </w:rPr>
              <w:t>Durée de l’enregistrement :</w:t>
            </w:r>
            <w:r>
              <w:t xml:space="preserve"> 22:50</w:t>
            </w:r>
          </w:p>
          <w:p w14:paraId="076CAEB7" w14:textId="77777777" w:rsidR="00D109DC" w:rsidRDefault="00D109DC">
            <w:pPr>
              <w:pStyle w:val="Standard"/>
            </w:pPr>
            <w:hyperlink r:id="rId97" w:history="1">
              <w:r>
                <w:rPr>
                  <w:color w:val="2F5496"/>
                </w:rPr>
                <w:t>Lien YouTube</w:t>
              </w:r>
            </w:hyperlink>
          </w:p>
          <w:p w14:paraId="6F77531B" w14:textId="77777777" w:rsidR="00D109DC" w:rsidRDefault="00D109DC">
            <w:pPr>
              <w:pStyle w:val="Niveau3"/>
            </w:pPr>
          </w:p>
          <w:p w14:paraId="4FBC2E97" w14:textId="77777777" w:rsidR="00D109DC" w:rsidRDefault="00D109DC">
            <w:pPr>
              <w:pStyle w:val="Standard"/>
            </w:pPr>
          </w:p>
        </w:tc>
      </w:tr>
      <w:tr w:rsidR="00D109DC" w14:paraId="5136F40F" w14:textId="77777777">
        <w:tc>
          <w:tcPr>
            <w:tcW w:w="1553" w:type="dxa"/>
            <w:tcBorders>
              <w:bottom w:val="single" w:sz="4" w:space="0" w:color="F2F2F2"/>
            </w:tcBorders>
            <w:shd w:val="clear" w:color="auto" w:fill="D9D9D9"/>
            <w:tcMar>
              <w:top w:w="0" w:type="dxa"/>
              <w:left w:w="10" w:type="dxa"/>
              <w:bottom w:w="0" w:type="dxa"/>
              <w:right w:w="10" w:type="dxa"/>
            </w:tcMar>
          </w:tcPr>
          <w:p w14:paraId="164469AF" w14:textId="77777777" w:rsidR="00D109DC" w:rsidRDefault="00000000">
            <w:pPr>
              <w:pStyle w:val="Standard"/>
            </w:pPr>
            <w:r>
              <w:rPr>
                <w:lang w:eastAsia="en-US"/>
              </w:rPr>
              <w:lastRenderedPageBreak/>
              <w:t>R-E-T-P</w:t>
            </w:r>
          </w:p>
          <w:p w14:paraId="599716B2" w14:textId="77777777" w:rsidR="00D109DC" w:rsidRDefault="00000000">
            <w:pPr>
              <w:pStyle w:val="Standard"/>
            </w:pPr>
            <w:r>
              <w:rPr>
                <w:lang w:eastAsia="en-US"/>
              </w:rPr>
              <w:t>Boîte 4</w:t>
            </w:r>
          </w:p>
        </w:tc>
        <w:tc>
          <w:tcPr>
            <w:tcW w:w="7803" w:type="dxa"/>
            <w:tcBorders>
              <w:bottom w:val="single" w:sz="4" w:space="0" w:color="F2F2F2"/>
            </w:tcBorders>
            <w:shd w:val="clear" w:color="auto" w:fill="FFFFFF"/>
            <w:tcMar>
              <w:top w:w="0" w:type="dxa"/>
              <w:left w:w="10" w:type="dxa"/>
              <w:bottom w:w="0" w:type="dxa"/>
              <w:right w:w="10" w:type="dxa"/>
            </w:tcMar>
          </w:tcPr>
          <w:p w14:paraId="144E91E1" w14:textId="77777777" w:rsidR="00D109DC" w:rsidRDefault="00000000">
            <w:pPr>
              <w:pStyle w:val="Niveau3"/>
            </w:pPr>
            <w:bookmarkStart w:id="18" w:name="__RefHeading__46044_1191675169"/>
            <w:bookmarkStart w:id="19" w:name="_Toc15993108"/>
            <w:r>
              <w:t>P38/A1/4 : Personnalités du mois et événements</w:t>
            </w:r>
            <w:bookmarkEnd w:id="18"/>
            <w:bookmarkEnd w:id="19"/>
          </w:p>
          <w:p w14:paraId="253F336A" w14:textId="77777777" w:rsidR="00D109DC" w:rsidRDefault="00000000">
            <w:pPr>
              <w:pStyle w:val="Standard"/>
            </w:pPr>
            <w:r>
              <w:rPr>
                <w:lang w:eastAsia="en-US"/>
              </w:rPr>
              <w:t>– Années. – 26 vidéos numérisées : 35 heures, 38 minutes et 12 secondes d’images en mouvement.</w:t>
            </w:r>
          </w:p>
          <w:p w14:paraId="04A438B6" w14:textId="77777777" w:rsidR="00D109DC" w:rsidRDefault="00D109DC">
            <w:pPr>
              <w:pStyle w:val="Standard"/>
            </w:pPr>
          </w:p>
          <w:p w14:paraId="2B20515F" w14:textId="77777777" w:rsidR="00D109DC" w:rsidRDefault="00000000">
            <w:pPr>
              <w:pStyle w:val="Standard"/>
            </w:pPr>
            <w:r>
              <w:rPr>
                <w:i/>
                <w:lang w:eastAsia="en-US"/>
              </w:rPr>
              <w:t>Portée et contenu :</w:t>
            </w:r>
          </w:p>
          <w:p w14:paraId="11DE6648" w14:textId="77777777" w:rsidR="00D109DC" w:rsidRDefault="00000000">
            <w:pPr>
              <w:pStyle w:val="Standard"/>
            </w:pPr>
            <w:r>
              <w:rPr>
                <w:lang w:eastAsia="en-US"/>
              </w:rPr>
              <w:t>Le dossier comprend</w:t>
            </w:r>
          </w:p>
          <w:p w14:paraId="1C06978C" w14:textId="77777777" w:rsidR="00D109DC" w:rsidRDefault="00D109DC">
            <w:pPr>
              <w:pStyle w:val="Standard"/>
              <w:rPr>
                <w:lang w:eastAsia="en-US"/>
              </w:rPr>
            </w:pPr>
          </w:p>
          <w:p w14:paraId="43F0A2F6" w14:textId="77777777" w:rsidR="00D109DC" w:rsidRDefault="00000000">
            <w:pPr>
              <w:pStyle w:val="Standard"/>
            </w:pPr>
            <w:r>
              <w:rPr>
                <w:i/>
                <w:lang w:eastAsia="en-US"/>
              </w:rPr>
              <w:t>Notes :</w:t>
            </w:r>
          </w:p>
          <w:p w14:paraId="01A88DB0" w14:textId="77777777" w:rsidR="00D109DC" w:rsidRDefault="00000000">
            <w:pPr>
              <w:pStyle w:val="Standard"/>
            </w:pPr>
            <w:r>
              <w:rPr>
                <w:lang w:eastAsia="en-US"/>
              </w:rPr>
              <w:t>Originaux. VHS.</w:t>
            </w:r>
          </w:p>
          <w:p w14:paraId="3A505601" w14:textId="77777777" w:rsidR="00D109DC" w:rsidRDefault="00000000">
            <w:pPr>
              <w:pStyle w:val="Standard"/>
            </w:pPr>
            <w:r>
              <w:rPr>
                <w:lang w:eastAsia="en-US"/>
              </w:rPr>
              <w:t>Boîte 4.</w:t>
            </w:r>
          </w:p>
          <w:p w14:paraId="37003FA1" w14:textId="77777777" w:rsidR="00D109DC" w:rsidRDefault="00D109DC">
            <w:pPr>
              <w:pStyle w:val="Standard"/>
              <w:rPr>
                <w:lang w:eastAsia="en-US"/>
              </w:rPr>
            </w:pPr>
          </w:p>
          <w:p w14:paraId="1F95CB92" w14:textId="77777777" w:rsidR="00D109DC" w:rsidRDefault="00000000">
            <w:pPr>
              <w:pStyle w:val="Standard"/>
            </w:pPr>
            <w:r>
              <w:rPr>
                <w:i/>
                <w:lang w:eastAsia="en-US"/>
              </w:rPr>
              <w:t>Notes complémentaires :</w:t>
            </w:r>
          </w:p>
          <w:p w14:paraId="50AF6FD6" w14:textId="77777777" w:rsidR="00D109DC" w:rsidRDefault="00000000">
            <w:pPr>
              <w:pStyle w:val="Standard"/>
            </w:pPr>
            <w:r>
              <w:rPr>
                <w:lang w:eastAsia="en-US"/>
              </w:rPr>
              <w:t xml:space="preserve">D’autres émissions </w:t>
            </w:r>
            <w:r>
              <w:rPr>
                <w:i/>
                <w:lang w:eastAsia="en-US"/>
              </w:rPr>
              <w:t>Personnalité du mois</w:t>
            </w:r>
            <w:r>
              <w:rPr>
                <w:lang w:eastAsia="en-US"/>
              </w:rPr>
              <w:t xml:space="preserve"> sont disponibles aux cotes P38/A1/3 et P38/A1/31 du présent fonds.</w:t>
            </w:r>
          </w:p>
          <w:p w14:paraId="75624FBD" w14:textId="77777777" w:rsidR="00D109DC" w:rsidRDefault="00D109DC">
            <w:pPr>
              <w:pStyle w:val="Standard"/>
              <w:rPr>
                <w:lang w:eastAsia="en-US"/>
              </w:rPr>
            </w:pPr>
          </w:p>
          <w:p w14:paraId="5799EE2F" w14:textId="77777777" w:rsidR="00D109DC" w:rsidRDefault="00000000">
            <w:pPr>
              <w:pStyle w:val="Standard"/>
            </w:pPr>
            <w:r>
              <w:t>P38/A1/4,1</w:t>
            </w:r>
          </w:p>
          <w:p w14:paraId="475369E6" w14:textId="77777777" w:rsidR="00D109DC" w:rsidRDefault="00000000">
            <w:pPr>
              <w:pStyle w:val="Standard"/>
            </w:pPr>
            <w:r>
              <w:t>1994</w:t>
            </w:r>
          </w:p>
          <w:p w14:paraId="66127AD0" w14:textId="77777777" w:rsidR="00D109DC" w:rsidRDefault="00000000">
            <w:pPr>
              <w:pStyle w:val="Standard"/>
            </w:pPr>
            <w:r>
              <w:rPr>
                <w:b/>
              </w:rPr>
              <w:t>Personnalité du mois de février 1994</w:t>
            </w:r>
          </w:p>
          <w:p w14:paraId="6DFE6ABB" w14:textId="77777777" w:rsidR="00D109DC" w:rsidRDefault="00000000">
            <w:pPr>
              <w:pStyle w:val="Standard"/>
            </w:pPr>
            <w:r>
              <w:t>Personnalité : Marie-Anne Bouchard</w:t>
            </w:r>
          </w:p>
          <w:p w14:paraId="54517AB9" w14:textId="77777777" w:rsidR="00D109DC" w:rsidRDefault="00000000">
            <w:pPr>
              <w:pStyle w:val="Standard"/>
            </w:pPr>
            <w:r>
              <w:rPr>
                <w:b/>
              </w:rPr>
              <w:t>Sujets abordés :</w:t>
            </w:r>
            <w:r>
              <w:t xml:space="preserve"> les activités de l’invitée, l’importance de la culture, son enfance, sa carrière de graphologue, elle nous présente sa foi comme motivation à son implication, elle nous parle des jeunes qu’elle a fait instruire.</w:t>
            </w:r>
          </w:p>
          <w:p w14:paraId="54DDEF89" w14:textId="77777777" w:rsidR="00D109DC" w:rsidRDefault="00000000">
            <w:pPr>
              <w:pStyle w:val="Standard"/>
            </w:pPr>
            <w:r>
              <w:t>Animatrice : Maude Dufour</w:t>
            </w:r>
          </w:p>
          <w:p w14:paraId="613B3CED" w14:textId="77777777" w:rsidR="00D109DC" w:rsidRDefault="00000000">
            <w:pPr>
              <w:pStyle w:val="Standard"/>
            </w:pPr>
            <w:r>
              <w:rPr>
                <w:b/>
              </w:rPr>
              <w:t>Durée de l’enregistrement :</w:t>
            </w:r>
            <w:r>
              <w:t xml:space="preserve"> 22:30</w:t>
            </w:r>
          </w:p>
          <w:p w14:paraId="389D27FD" w14:textId="77777777" w:rsidR="00D109DC" w:rsidRDefault="00D109DC">
            <w:pPr>
              <w:pStyle w:val="Standard"/>
            </w:pPr>
            <w:hyperlink r:id="rId98" w:history="1">
              <w:r>
                <w:rPr>
                  <w:color w:val="2F5496"/>
                </w:rPr>
                <w:t>Lien YouTube</w:t>
              </w:r>
            </w:hyperlink>
          </w:p>
          <w:p w14:paraId="0013F13A" w14:textId="77777777" w:rsidR="00D109DC" w:rsidRDefault="00D109DC">
            <w:pPr>
              <w:pStyle w:val="Standard"/>
            </w:pPr>
          </w:p>
          <w:p w14:paraId="1819E928" w14:textId="77777777" w:rsidR="00D109DC" w:rsidRDefault="00000000">
            <w:pPr>
              <w:pStyle w:val="Standard"/>
            </w:pPr>
            <w:r>
              <w:lastRenderedPageBreak/>
              <w:t>P38/A1/4,2</w:t>
            </w:r>
          </w:p>
          <w:p w14:paraId="35126805" w14:textId="77777777" w:rsidR="00D109DC" w:rsidRDefault="00000000">
            <w:pPr>
              <w:pStyle w:val="Standard"/>
            </w:pPr>
            <w:r>
              <w:t>1994</w:t>
            </w:r>
          </w:p>
          <w:p w14:paraId="1E2D49B3" w14:textId="77777777" w:rsidR="00D109DC" w:rsidRDefault="00000000">
            <w:pPr>
              <w:pStyle w:val="Standard"/>
            </w:pPr>
            <w:r>
              <w:rPr>
                <w:b/>
              </w:rPr>
              <w:t>Personnalité du mois de mars 1994</w:t>
            </w:r>
          </w:p>
          <w:p w14:paraId="4A711D09" w14:textId="77777777" w:rsidR="00D109DC" w:rsidRDefault="00000000">
            <w:pPr>
              <w:pStyle w:val="Standard"/>
            </w:pPr>
            <w:r>
              <w:t>Personnalité : Bruno Martel, président du groupe Espoir</w:t>
            </w:r>
          </w:p>
          <w:p w14:paraId="7073C745" w14:textId="77777777" w:rsidR="00D109DC" w:rsidRDefault="00000000">
            <w:pPr>
              <w:pStyle w:val="Standard"/>
            </w:pPr>
            <w:r>
              <w:rPr>
                <w:b/>
              </w:rPr>
              <w:t>Sujets abordés :</w:t>
            </w:r>
            <w:r>
              <w:t xml:space="preserve"> reconstruction de la maison du groupe Espoir, activités, difficultés rencontrées par les parents d’enfants handicapés, relation entre parents et enfants handicapés, discussion autour de l’acceptation de </w:t>
            </w:r>
            <w:proofErr w:type="spellStart"/>
            <w:r>
              <w:t>l’handicap</w:t>
            </w:r>
            <w:proofErr w:type="spellEnd"/>
            <w:r>
              <w:t>.</w:t>
            </w:r>
          </w:p>
          <w:p w14:paraId="24B09C93" w14:textId="77777777" w:rsidR="00D109DC" w:rsidRDefault="00000000">
            <w:pPr>
              <w:pStyle w:val="Standard"/>
            </w:pPr>
            <w:r>
              <w:t>Animatrice : Maude Dufour</w:t>
            </w:r>
          </w:p>
          <w:p w14:paraId="26738CA5" w14:textId="77777777" w:rsidR="00D109DC" w:rsidRDefault="00000000">
            <w:pPr>
              <w:pStyle w:val="Standard"/>
            </w:pPr>
            <w:r>
              <w:rPr>
                <w:b/>
              </w:rPr>
              <w:t>Durée de l’enregistrement :</w:t>
            </w:r>
            <w:r>
              <w:t xml:space="preserve"> 18:25</w:t>
            </w:r>
          </w:p>
          <w:p w14:paraId="39E7563B" w14:textId="77777777" w:rsidR="00D109DC" w:rsidRDefault="00D109DC">
            <w:pPr>
              <w:pStyle w:val="Standard"/>
            </w:pPr>
            <w:hyperlink r:id="rId99" w:history="1">
              <w:r>
                <w:rPr>
                  <w:color w:val="2F5496"/>
                </w:rPr>
                <w:t>Lien YouTube</w:t>
              </w:r>
            </w:hyperlink>
          </w:p>
          <w:p w14:paraId="7AE3E96D" w14:textId="77777777" w:rsidR="00D109DC" w:rsidRDefault="00D109DC">
            <w:pPr>
              <w:pStyle w:val="Standard"/>
            </w:pPr>
          </w:p>
          <w:p w14:paraId="147EEC31" w14:textId="77777777" w:rsidR="00D109DC" w:rsidRDefault="00D109DC">
            <w:pPr>
              <w:pStyle w:val="Standard"/>
            </w:pPr>
          </w:p>
          <w:p w14:paraId="6437D55C" w14:textId="77777777" w:rsidR="00D109DC" w:rsidRDefault="00000000">
            <w:pPr>
              <w:pStyle w:val="Standard"/>
            </w:pPr>
            <w:r>
              <w:t>P38/A1/4,3</w:t>
            </w:r>
          </w:p>
          <w:p w14:paraId="4D012827" w14:textId="77777777" w:rsidR="00D109DC" w:rsidRDefault="00000000">
            <w:pPr>
              <w:pStyle w:val="Standard"/>
            </w:pPr>
            <w:r>
              <w:t>1994</w:t>
            </w:r>
          </w:p>
          <w:p w14:paraId="406E3211" w14:textId="77777777" w:rsidR="00D109DC" w:rsidRDefault="00000000">
            <w:pPr>
              <w:pStyle w:val="Standard"/>
            </w:pPr>
            <w:r>
              <w:rPr>
                <w:b/>
              </w:rPr>
              <w:t>Personnalité du mois d’avril 1994</w:t>
            </w:r>
          </w:p>
          <w:p w14:paraId="5E837E1B" w14:textId="77777777" w:rsidR="00D109DC" w:rsidRDefault="00000000">
            <w:pPr>
              <w:pStyle w:val="Standard"/>
            </w:pPr>
            <w:r>
              <w:t>Personnalités : Doris Villeneuve et Alexandre Ouellet Gendron</w:t>
            </w:r>
          </w:p>
          <w:p w14:paraId="7589BA08" w14:textId="77777777" w:rsidR="00D109DC" w:rsidRDefault="00000000">
            <w:pPr>
              <w:pStyle w:val="Standard"/>
            </w:pPr>
            <w:r>
              <w:rPr>
                <w:b/>
              </w:rPr>
              <w:t>Sujets abordés :</w:t>
            </w:r>
            <w:r>
              <w:t xml:space="preserve"> ses deux jeunes furent nommés personnalités de l’année </w:t>
            </w:r>
            <w:proofErr w:type="spellStart"/>
            <w:r>
              <w:t>Opti</w:t>
            </w:r>
            <w:proofErr w:type="spellEnd"/>
            <w:r>
              <w:t>-jeunesse, ils nous en parlent et nous parlent de leurs autres activités et de leurs projets.</w:t>
            </w:r>
          </w:p>
          <w:p w14:paraId="3FB2B825" w14:textId="77777777" w:rsidR="00D109DC" w:rsidRDefault="00000000">
            <w:pPr>
              <w:pStyle w:val="Standard"/>
            </w:pPr>
            <w:r>
              <w:t>Animatrice : Maude Dufour</w:t>
            </w:r>
          </w:p>
          <w:p w14:paraId="464F4B5E" w14:textId="77777777" w:rsidR="00D109DC" w:rsidRDefault="00000000">
            <w:pPr>
              <w:pStyle w:val="Standard"/>
            </w:pPr>
            <w:r>
              <w:rPr>
                <w:b/>
              </w:rPr>
              <w:t>Durée de l’enregistrement :</w:t>
            </w:r>
            <w:r>
              <w:t xml:space="preserve"> 22:30 sec.</w:t>
            </w:r>
          </w:p>
          <w:p w14:paraId="6B0B2C83" w14:textId="77777777" w:rsidR="00D109DC" w:rsidRDefault="00D109DC">
            <w:pPr>
              <w:pStyle w:val="Standard"/>
            </w:pPr>
            <w:hyperlink r:id="rId100" w:history="1">
              <w:r>
                <w:rPr>
                  <w:color w:val="2F5496"/>
                </w:rPr>
                <w:t>Lien YouTube</w:t>
              </w:r>
            </w:hyperlink>
          </w:p>
          <w:p w14:paraId="26B795DA" w14:textId="77777777" w:rsidR="00D109DC" w:rsidRDefault="00D109DC">
            <w:pPr>
              <w:pStyle w:val="Standard"/>
            </w:pPr>
          </w:p>
          <w:p w14:paraId="6BFC9433" w14:textId="77777777" w:rsidR="00D109DC" w:rsidRDefault="00D109DC">
            <w:pPr>
              <w:pStyle w:val="Standard"/>
            </w:pPr>
          </w:p>
          <w:p w14:paraId="53CE57B8" w14:textId="77777777" w:rsidR="00D109DC" w:rsidRDefault="00000000">
            <w:pPr>
              <w:pStyle w:val="Standard"/>
            </w:pPr>
            <w:r>
              <w:t>P38/A1/4,4</w:t>
            </w:r>
          </w:p>
          <w:p w14:paraId="2E081CF7" w14:textId="77777777" w:rsidR="00D109DC" w:rsidRDefault="00000000">
            <w:pPr>
              <w:pStyle w:val="Standard"/>
            </w:pPr>
            <w:r>
              <w:t>1994</w:t>
            </w:r>
          </w:p>
          <w:p w14:paraId="084BF185" w14:textId="77777777" w:rsidR="00D109DC" w:rsidRDefault="00000000">
            <w:pPr>
              <w:pStyle w:val="Standard"/>
            </w:pPr>
            <w:r>
              <w:rPr>
                <w:b/>
              </w:rPr>
              <w:t>Rétrospective des personnalités 1993-1994</w:t>
            </w:r>
          </w:p>
          <w:p w14:paraId="647D4139" w14:textId="77777777" w:rsidR="00D109DC" w:rsidRDefault="00000000">
            <w:pPr>
              <w:pStyle w:val="Standard"/>
            </w:pPr>
            <w:r>
              <w:rPr>
                <w:b/>
              </w:rPr>
              <w:t>Sujets abordés :</w:t>
            </w:r>
            <w:r>
              <w:t xml:space="preserve"> présentation de chacune des personnalités du mois pour la saison 93-94, dans le but de permettre à la population d’élire la personnalité de l’année. Les personnalités du mois pour la saison sont : Mme Lucienne Delisle </w:t>
            </w:r>
            <w:proofErr w:type="spellStart"/>
            <w:r>
              <w:t>Sassaville</w:t>
            </w:r>
            <w:proofErr w:type="spellEnd"/>
            <w:r>
              <w:t>. M. Joseph-Albert Perron, M. Jacques Guay, Mme. Huguette Boulianne, Mme. Marie-Anne Bouchard, M. Bruno Martel et Mme. Doris Villeneuve et M. Alexandre Ouellet Gendron.</w:t>
            </w:r>
          </w:p>
          <w:p w14:paraId="343C139B" w14:textId="77777777" w:rsidR="00D109DC" w:rsidRDefault="00000000">
            <w:pPr>
              <w:pStyle w:val="Standard"/>
            </w:pPr>
            <w:r>
              <w:rPr>
                <w:lang w:val="en-CA"/>
              </w:rPr>
              <w:t>30’26’’</w:t>
            </w:r>
          </w:p>
          <w:p w14:paraId="7FC8EA5C" w14:textId="77777777" w:rsidR="00D109DC" w:rsidRDefault="00D109DC">
            <w:pPr>
              <w:pStyle w:val="Standard"/>
            </w:pPr>
            <w:hyperlink r:id="rId101" w:history="1">
              <w:r>
                <w:rPr>
                  <w:color w:val="2F5496"/>
                  <w:lang w:val="en-CA"/>
                </w:rPr>
                <w:t>Lien YouTube</w:t>
              </w:r>
            </w:hyperlink>
          </w:p>
          <w:p w14:paraId="59D3CF72" w14:textId="77777777" w:rsidR="00D109DC" w:rsidRDefault="00D109DC">
            <w:pPr>
              <w:pStyle w:val="Standard"/>
              <w:rPr>
                <w:lang w:val="en-CA"/>
              </w:rPr>
            </w:pPr>
          </w:p>
          <w:p w14:paraId="2DCA245A" w14:textId="77777777" w:rsidR="00D109DC" w:rsidRDefault="00D109DC">
            <w:pPr>
              <w:pStyle w:val="Standard"/>
              <w:rPr>
                <w:lang w:val="en-CA"/>
              </w:rPr>
            </w:pPr>
          </w:p>
          <w:p w14:paraId="3EE165AA" w14:textId="77777777" w:rsidR="00D109DC" w:rsidRDefault="00000000">
            <w:pPr>
              <w:pStyle w:val="Standard"/>
            </w:pPr>
            <w:r>
              <w:rPr>
                <w:lang w:val="en-CA"/>
              </w:rPr>
              <w:t>P38/A1/4,5</w:t>
            </w:r>
          </w:p>
          <w:p w14:paraId="680603D8" w14:textId="77777777" w:rsidR="00D109DC" w:rsidRDefault="00000000">
            <w:pPr>
              <w:pStyle w:val="Standard"/>
            </w:pPr>
            <w:r>
              <w:t xml:space="preserve">Note : </w:t>
            </w:r>
            <w:r>
              <w:rPr>
                <w:color w:val="FF0000"/>
              </w:rPr>
              <w:t>Cette vidéo est manquante.</w:t>
            </w:r>
          </w:p>
          <w:p w14:paraId="49CE748C" w14:textId="77777777" w:rsidR="00D109DC" w:rsidRDefault="00000000">
            <w:pPr>
              <w:pStyle w:val="Standard"/>
            </w:pPr>
            <w:r>
              <w:t>Prêté à Câble 2 Rives</w:t>
            </w:r>
          </w:p>
          <w:p w14:paraId="1059FB19" w14:textId="77777777" w:rsidR="00D109DC" w:rsidRDefault="00000000">
            <w:pPr>
              <w:pStyle w:val="Standard"/>
            </w:pPr>
            <w:r>
              <w:t>Décembre 1991</w:t>
            </w:r>
          </w:p>
          <w:p w14:paraId="6702B88F" w14:textId="77777777" w:rsidR="00D109DC" w:rsidRDefault="00000000">
            <w:pPr>
              <w:pStyle w:val="Standard"/>
            </w:pPr>
            <w:r>
              <w:rPr>
                <w:b/>
              </w:rPr>
              <w:t>Émission de Noël</w:t>
            </w:r>
          </w:p>
          <w:p w14:paraId="6E6F34EA" w14:textId="77777777" w:rsidR="00D109DC" w:rsidRDefault="00000000">
            <w:pPr>
              <w:pStyle w:val="Standard"/>
            </w:pPr>
            <w:r>
              <w:rPr>
                <w:b/>
              </w:rPr>
              <w:t>Messe de minuit : école St-Michel de Mistassini</w:t>
            </w:r>
          </w:p>
          <w:p w14:paraId="3B4DF596" w14:textId="77777777" w:rsidR="00D109DC" w:rsidRDefault="00000000">
            <w:pPr>
              <w:pStyle w:val="Standard"/>
            </w:pPr>
            <w:r>
              <w:rPr>
                <w:b/>
              </w:rPr>
              <w:t>Sujets abordés :</w:t>
            </w:r>
            <w:r>
              <w:t xml:space="preserve"> mise en scène de la naissance de Jésus par des étudiants, célébration de la messe de Noël pour les étudiants de l’école par l’abbé Raynald Blouin.</w:t>
            </w:r>
          </w:p>
          <w:p w14:paraId="38D349A5" w14:textId="77777777" w:rsidR="00D109DC" w:rsidRDefault="00000000">
            <w:pPr>
              <w:pStyle w:val="Standard"/>
            </w:pPr>
            <w:r>
              <w:rPr>
                <w:b/>
              </w:rPr>
              <w:t>Lieu :</w:t>
            </w:r>
            <w:r>
              <w:t xml:space="preserve"> école St-Michel de Mistassini</w:t>
            </w:r>
          </w:p>
          <w:p w14:paraId="1CBD03BA" w14:textId="77777777" w:rsidR="00D109DC" w:rsidRDefault="00000000">
            <w:pPr>
              <w:pStyle w:val="Standard"/>
            </w:pPr>
            <w:r>
              <w:rPr>
                <w:b/>
              </w:rPr>
              <w:t>Durée de l’enregistrement :</w:t>
            </w:r>
            <w:r>
              <w:t xml:space="preserve"> 01:10:00</w:t>
            </w:r>
          </w:p>
          <w:p w14:paraId="1A44C6AC" w14:textId="77777777" w:rsidR="00D109DC" w:rsidRDefault="00000000">
            <w:pPr>
              <w:pStyle w:val="Standard"/>
            </w:pPr>
            <w:r>
              <w:rPr>
                <w:color w:val="2F5496"/>
              </w:rPr>
              <w:t>Lien YouTube</w:t>
            </w:r>
          </w:p>
          <w:p w14:paraId="5B866EA1" w14:textId="77777777" w:rsidR="00D109DC" w:rsidRDefault="00D109DC">
            <w:pPr>
              <w:pStyle w:val="Standard"/>
            </w:pPr>
          </w:p>
          <w:p w14:paraId="4F4EEE87" w14:textId="77777777" w:rsidR="00D109DC" w:rsidRDefault="00D109DC">
            <w:pPr>
              <w:pStyle w:val="Standard"/>
            </w:pPr>
          </w:p>
          <w:p w14:paraId="22219B4B" w14:textId="77777777" w:rsidR="00D109DC" w:rsidRDefault="00000000">
            <w:pPr>
              <w:pStyle w:val="Standard"/>
            </w:pPr>
            <w:r>
              <w:t>P38/A1/4,6</w:t>
            </w:r>
          </w:p>
          <w:p w14:paraId="7E4F5573" w14:textId="77777777" w:rsidR="00D109DC" w:rsidRDefault="00000000">
            <w:pPr>
              <w:pStyle w:val="Standard"/>
            </w:pPr>
            <w:r>
              <w:rPr>
                <w:b/>
              </w:rPr>
              <w:t xml:space="preserve">Titre : </w:t>
            </w:r>
            <w:r>
              <w:t>Vœux des fêtes 1991</w:t>
            </w:r>
          </w:p>
          <w:p w14:paraId="448E0860" w14:textId="77777777" w:rsidR="00D109DC" w:rsidRDefault="00000000">
            <w:pPr>
              <w:pStyle w:val="Standard"/>
            </w:pPr>
            <w:r>
              <w:rPr>
                <w:b/>
              </w:rPr>
              <w:t>Sujets abordés :</w:t>
            </w:r>
            <w:r>
              <w:t xml:space="preserve"> temps d’antenne accordé à différentes personnalités du secteur et à des jeunes pour transmettre leurs vœux.</w:t>
            </w:r>
          </w:p>
          <w:p w14:paraId="17E41E6C" w14:textId="77777777" w:rsidR="00D109DC" w:rsidRDefault="00000000">
            <w:pPr>
              <w:pStyle w:val="Standard"/>
            </w:pPr>
            <w:r>
              <w:rPr>
                <w:b/>
              </w:rPr>
              <w:t>Durée de l’enregistrement :</w:t>
            </w:r>
            <w:r>
              <w:t xml:space="preserve"> 00:19:29</w:t>
            </w:r>
          </w:p>
          <w:p w14:paraId="256FDD05" w14:textId="77777777" w:rsidR="00D109DC" w:rsidRDefault="00000000">
            <w:pPr>
              <w:pStyle w:val="Standard"/>
            </w:pPr>
            <w:r>
              <w:rPr>
                <w:b/>
              </w:rPr>
              <w:t>Numéro de production :</w:t>
            </w:r>
            <w:r>
              <w:t xml:space="preserve"> 191-110-3003</w:t>
            </w:r>
          </w:p>
          <w:p w14:paraId="4F7EBCBE" w14:textId="77777777" w:rsidR="00D109DC" w:rsidRDefault="00000000">
            <w:pPr>
              <w:pStyle w:val="Standard"/>
            </w:pPr>
            <w:r>
              <w:rPr>
                <w:b/>
              </w:rPr>
              <w:t>Date :</w:t>
            </w:r>
            <w:r>
              <w:t xml:space="preserve"> Noël 1991</w:t>
            </w:r>
          </w:p>
          <w:p w14:paraId="4C1B9A24" w14:textId="77777777" w:rsidR="00D109DC" w:rsidRDefault="00D109DC">
            <w:pPr>
              <w:pStyle w:val="Standard"/>
            </w:pPr>
            <w:hyperlink r:id="rId102" w:history="1">
              <w:r>
                <w:rPr>
                  <w:color w:val="2F5496"/>
                </w:rPr>
                <w:t>Lien YouTube</w:t>
              </w:r>
            </w:hyperlink>
          </w:p>
          <w:p w14:paraId="59F53E1A" w14:textId="77777777" w:rsidR="00D109DC" w:rsidRDefault="00D109DC">
            <w:pPr>
              <w:pStyle w:val="Standard"/>
            </w:pPr>
            <w:hyperlink r:id="rId103" w:history="1">
              <w:r>
                <w:rPr>
                  <w:rStyle w:val="Lienhypertexte"/>
                </w:rPr>
                <w:t>Lien LaVoute.tv</w:t>
              </w:r>
            </w:hyperlink>
          </w:p>
          <w:p w14:paraId="305C6248" w14:textId="77777777" w:rsidR="00D109DC" w:rsidRDefault="00D109DC">
            <w:pPr>
              <w:pStyle w:val="Standard"/>
            </w:pPr>
          </w:p>
          <w:p w14:paraId="63334124" w14:textId="77777777" w:rsidR="00D109DC" w:rsidRDefault="00D109DC">
            <w:pPr>
              <w:pStyle w:val="Standard"/>
            </w:pPr>
          </w:p>
          <w:p w14:paraId="4056EBE1" w14:textId="77777777" w:rsidR="00D109DC" w:rsidRDefault="00000000">
            <w:pPr>
              <w:pStyle w:val="Standard"/>
            </w:pPr>
            <w:r>
              <w:t>P38/A1/4,7</w:t>
            </w:r>
          </w:p>
          <w:p w14:paraId="61A3DC7F" w14:textId="77777777" w:rsidR="00D109DC" w:rsidRDefault="00000000">
            <w:pPr>
              <w:pStyle w:val="Standard"/>
            </w:pPr>
            <w:r>
              <w:t>1992</w:t>
            </w:r>
          </w:p>
          <w:p w14:paraId="664ED218" w14:textId="77777777" w:rsidR="00D109DC" w:rsidRDefault="00000000">
            <w:pPr>
              <w:pStyle w:val="Standard"/>
            </w:pPr>
            <w:r>
              <w:rPr>
                <w:b/>
              </w:rPr>
              <w:t>Émission de Noël</w:t>
            </w:r>
          </w:p>
          <w:p w14:paraId="78DEDA60" w14:textId="77777777" w:rsidR="00D109DC" w:rsidRDefault="00000000">
            <w:pPr>
              <w:pStyle w:val="Standard"/>
            </w:pPr>
            <w:r>
              <w:rPr>
                <w:b/>
              </w:rPr>
              <w:t>Vœux des fêtes</w:t>
            </w:r>
          </w:p>
          <w:p w14:paraId="186C9827" w14:textId="77777777" w:rsidR="00D109DC" w:rsidRDefault="00000000">
            <w:pPr>
              <w:pStyle w:val="Standard"/>
            </w:pPr>
            <w:r>
              <w:rPr>
                <w:b/>
              </w:rPr>
              <w:t>Sujets abordés :</w:t>
            </w:r>
            <w:r>
              <w:t xml:space="preserve"> temps d’antenne accordé à différentes personnalités du secteur et à des jeunes pour transmettre leurs vœux.</w:t>
            </w:r>
          </w:p>
          <w:p w14:paraId="1915CCA3" w14:textId="77777777" w:rsidR="00D109DC" w:rsidRDefault="00000000">
            <w:pPr>
              <w:pStyle w:val="Standard"/>
            </w:pPr>
            <w:r>
              <w:rPr>
                <w:b/>
              </w:rPr>
              <w:t>Durée de l’enregistrement :</w:t>
            </w:r>
            <w:r>
              <w:t xml:space="preserve"> 34:07 sec.</w:t>
            </w:r>
          </w:p>
          <w:p w14:paraId="74585317" w14:textId="77777777" w:rsidR="00D109DC" w:rsidRDefault="00D109DC">
            <w:pPr>
              <w:pStyle w:val="Standard"/>
            </w:pPr>
            <w:hyperlink r:id="rId104" w:history="1">
              <w:r>
                <w:rPr>
                  <w:color w:val="2F5496"/>
                </w:rPr>
                <w:t>Lien YouTube</w:t>
              </w:r>
            </w:hyperlink>
          </w:p>
          <w:p w14:paraId="7B789D4D" w14:textId="77777777" w:rsidR="00D109DC" w:rsidRDefault="00D109DC">
            <w:pPr>
              <w:pStyle w:val="Standard"/>
            </w:pPr>
          </w:p>
          <w:p w14:paraId="5D378E3A" w14:textId="77777777" w:rsidR="00D109DC" w:rsidRDefault="00000000">
            <w:pPr>
              <w:pStyle w:val="Standard"/>
            </w:pPr>
            <w:r>
              <w:t>P38/A1/4,8</w:t>
            </w:r>
          </w:p>
          <w:p w14:paraId="37583FA1" w14:textId="77777777" w:rsidR="00D109DC" w:rsidRDefault="00000000">
            <w:pPr>
              <w:pStyle w:val="Standard"/>
            </w:pPr>
            <w:r>
              <w:t xml:space="preserve">Note : </w:t>
            </w:r>
            <w:r>
              <w:rPr>
                <w:color w:val="FF0000"/>
              </w:rPr>
              <w:t>Cette vidéo est manquante.</w:t>
            </w:r>
          </w:p>
          <w:p w14:paraId="4F8DE74B" w14:textId="77777777" w:rsidR="00D109DC" w:rsidRDefault="00000000">
            <w:pPr>
              <w:pStyle w:val="Standard"/>
            </w:pPr>
            <w:r>
              <w:t>Prêté à Câble 2 Rives</w:t>
            </w:r>
          </w:p>
          <w:p w14:paraId="11EEFFFE" w14:textId="77777777" w:rsidR="00D109DC" w:rsidRDefault="00000000">
            <w:pPr>
              <w:pStyle w:val="Standard"/>
            </w:pPr>
            <w:r>
              <w:t>18 décembre 1993</w:t>
            </w:r>
          </w:p>
          <w:p w14:paraId="18DF5B4A" w14:textId="77777777" w:rsidR="00D109DC" w:rsidRDefault="00000000">
            <w:pPr>
              <w:pStyle w:val="Standard"/>
            </w:pPr>
            <w:r>
              <w:rPr>
                <w:b/>
              </w:rPr>
              <w:t>Le royaume du Père Noël</w:t>
            </w:r>
          </w:p>
          <w:p w14:paraId="4BBDD935" w14:textId="77777777" w:rsidR="00D109DC" w:rsidRDefault="00000000">
            <w:pPr>
              <w:pStyle w:val="Standard"/>
            </w:pPr>
            <w:r>
              <w:t>Invités : le Père Noël et la Fée des étoiles</w:t>
            </w:r>
          </w:p>
          <w:p w14:paraId="4D42B05A" w14:textId="77777777" w:rsidR="00D109DC" w:rsidRDefault="00000000">
            <w:pPr>
              <w:pStyle w:val="Standard"/>
            </w:pPr>
            <w:r>
              <w:rPr>
                <w:b/>
              </w:rPr>
              <w:t>Sujets abordés :</w:t>
            </w:r>
            <w:r>
              <w:t xml:space="preserve"> lecture de lettres d’enfants, discussion entre le Père Noël et des enfants et distribution de cadeaux, interprétation du « Petit bonhomme de neige » par la jeune Kathy </w:t>
            </w:r>
            <w:proofErr w:type="spellStart"/>
            <w:r>
              <w:t>Imbeault</w:t>
            </w:r>
            <w:proofErr w:type="spellEnd"/>
            <w:r>
              <w:t xml:space="preserve">, lecture d’un conte par la Fée des étoiles, interprétation de « </w:t>
            </w:r>
            <w:proofErr w:type="spellStart"/>
            <w:r>
              <w:t>GlorieAlleluia</w:t>
            </w:r>
            <w:proofErr w:type="spellEnd"/>
            <w:r>
              <w:t xml:space="preserve"> » par Marie-Ève Cloutier, 9 ans.</w:t>
            </w:r>
          </w:p>
          <w:p w14:paraId="12744E54" w14:textId="77777777" w:rsidR="00D109DC" w:rsidRDefault="00000000">
            <w:pPr>
              <w:pStyle w:val="Standard"/>
            </w:pPr>
            <w:r>
              <w:rPr>
                <w:b/>
              </w:rPr>
              <w:t>Lieu :</w:t>
            </w:r>
            <w:r>
              <w:t xml:space="preserve"> place centre-ville</w:t>
            </w:r>
          </w:p>
          <w:p w14:paraId="12EDB9FF" w14:textId="77777777" w:rsidR="00D109DC" w:rsidRDefault="00000000">
            <w:pPr>
              <w:pStyle w:val="Standard"/>
            </w:pPr>
            <w:r>
              <w:rPr>
                <w:b/>
              </w:rPr>
              <w:t>Durée de l’enregistrement :</w:t>
            </w:r>
            <w:r>
              <w:t xml:space="preserve"> 01:00</w:t>
            </w:r>
          </w:p>
          <w:p w14:paraId="45051812" w14:textId="77777777" w:rsidR="00D109DC" w:rsidRDefault="00000000">
            <w:pPr>
              <w:pStyle w:val="Standard"/>
            </w:pPr>
            <w:r>
              <w:rPr>
                <w:color w:val="2F5496"/>
              </w:rPr>
              <w:t>Lien YouTube</w:t>
            </w:r>
          </w:p>
          <w:p w14:paraId="6F79395C" w14:textId="77777777" w:rsidR="00D109DC" w:rsidRDefault="00D109DC">
            <w:pPr>
              <w:pStyle w:val="Standard"/>
            </w:pPr>
          </w:p>
          <w:p w14:paraId="189A81EC" w14:textId="77777777" w:rsidR="00D109DC" w:rsidRDefault="00D109DC">
            <w:pPr>
              <w:pStyle w:val="Standard"/>
            </w:pPr>
          </w:p>
          <w:p w14:paraId="7A770C2E" w14:textId="77777777" w:rsidR="00D109DC" w:rsidRDefault="00000000">
            <w:pPr>
              <w:pStyle w:val="Standard"/>
            </w:pPr>
            <w:r>
              <w:t>P38/A1/4,9</w:t>
            </w:r>
          </w:p>
          <w:p w14:paraId="441B2B8F" w14:textId="77777777" w:rsidR="00D109DC" w:rsidRDefault="00000000">
            <w:pPr>
              <w:pStyle w:val="Standard"/>
            </w:pPr>
            <w:r>
              <w:t>1994</w:t>
            </w:r>
          </w:p>
          <w:p w14:paraId="6162E7B0" w14:textId="77777777" w:rsidR="00D109DC" w:rsidRDefault="00000000">
            <w:pPr>
              <w:pStyle w:val="Standard"/>
            </w:pPr>
            <w:r>
              <w:rPr>
                <w:b/>
              </w:rPr>
              <w:t>Émission de Noël</w:t>
            </w:r>
          </w:p>
          <w:p w14:paraId="2A5F2381" w14:textId="77777777" w:rsidR="00D109DC" w:rsidRDefault="00000000">
            <w:pPr>
              <w:pStyle w:val="Standard"/>
            </w:pPr>
            <w:r>
              <w:rPr>
                <w:b/>
              </w:rPr>
              <w:t>Vœux des fêtes</w:t>
            </w:r>
          </w:p>
          <w:p w14:paraId="1EE1DA2A" w14:textId="77777777" w:rsidR="00D109DC" w:rsidRDefault="00000000">
            <w:pPr>
              <w:pStyle w:val="Standard"/>
            </w:pPr>
            <w:r>
              <w:rPr>
                <w:b/>
              </w:rPr>
              <w:t>Sujets abordés :</w:t>
            </w:r>
            <w:r>
              <w:t xml:space="preserve"> temps d’antenne accordé à différentes personnalités du secteur et à des jeunes pour transmettre leurs vœux.</w:t>
            </w:r>
          </w:p>
          <w:p w14:paraId="597B4FFA" w14:textId="77777777" w:rsidR="00D109DC" w:rsidRDefault="00000000">
            <w:pPr>
              <w:pStyle w:val="Standard"/>
            </w:pPr>
            <w:r>
              <w:rPr>
                <w:b/>
              </w:rPr>
              <w:t>Durée de l’enregistrement :</w:t>
            </w:r>
            <w:r>
              <w:t xml:space="preserve"> 24:35</w:t>
            </w:r>
          </w:p>
          <w:p w14:paraId="6AB8180A" w14:textId="77777777" w:rsidR="00D109DC" w:rsidRDefault="00D109DC">
            <w:pPr>
              <w:pStyle w:val="Standard"/>
            </w:pPr>
            <w:hyperlink r:id="rId105" w:history="1">
              <w:r>
                <w:rPr>
                  <w:color w:val="2F5496"/>
                </w:rPr>
                <w:t>Lien YouTube</w:t>
              </w:r>
            </w:hyperlink>
          </w:p>
          <w:p w14:paraId="337F18E4" w14:textId="77777777" w:rsidR="00D109DC" w:rsidRDefault="00D109DC">
            <w:pPr>
              <w:pStyle w:val="Standard"/>
            </w:pPr>
          </w:p>
          <w:p w14:paraId="2DEAB3D4" w14:textId="77777777" w:rsidR="00D109DC" w:rsidRDefault="00D109DC">
            <w:pPr>
              <w:pStyle w:val="Standard"/>
            </w:pPr>
          </w:p>
          <w:p w14:paraId="20018D0E" w14:textId="77777777" w:rsidR="00D109DC" w:rsidRDefault="00000000">
            <w:pPr>
              <w:pStyle w:val="Standard"/>
            </w:pPr>
            <w:r>
              <w:t>P38/A1/4,10</w:t>
            </w:r>
          </w:p>
          <w:p w14:paraId="768D1F09" w14:textId="77777777" w:rsidR="00D109DC" w:rsidRDefault="00000000">
            <w:pPr>
              <w:pStyle w:val="Standard"/>
            </w:pPr>
            <w:r>
              <w:t xml:space="preserve">Note : </w:t>
            </w:r>
            <w:r>
              <w:rPr>
                <w:color w:val="FF0000"/>
              </w:rPr>
              <w:t>Cette vidéo est manquante.</w:t>
            </w:r>
          </w:p>
          <w:p w14:paraId="1EEC8B04" w14:textId="77777777" w:rsidR="00D109DC" w:rsidRDefault="00000000">
            <w:pPr>
              <w:pStyle w:val="Standard"/>
            </w:pPr>
            <w:r>
              <w:lastRenderedPageBreak/>
              <w:t>Prêté à Câble 2 Rives</w:t>
            </w:r>
          </w:p>
          <w:p w14:paraId="739DDDE9" w14:textId="77777777" w:rsidR="00D109DC" w:rsidRDefault="00000000">
            <w:pPr>
              <w:pStyle w:val="Standard"/>
            </w:pPr>
            <w:r>
              <w:t>Sans date</w:t>
            </w:r>
          </w:p>
          <w:p w14:paraId="0A571C19" w14:textId="77777777" w:rsidR="00D109DC" w:rsidRDefault="00000000">
            <w:pPr>
              <w:pStyle w:val="Standard"/>
            </w:pPr>
            <w:r>
              <w:rPr>
                <w:b/>
              </w:rPr>
              <w:t>Capsules de Noël</w:t>
            </w:r>
          </w:p>
          <w:p w14:paraId="4ADDA6A6" w14:textId="77777777" w:rsidR="00D109DC" w:rsidRDefault="00000000">
            <w:pPr>
              <w:pStyle w:val="Standard"/>
            </w:pPr>
            <w:r>
              <w:rPr>
                <w:b/>
              </w:rPr>
              <w:t>Sujets abordés :</w:t>
            </w:r>
            <w:r>
              <w:t xml:space="preserve"> série de capsules d’information sur différents éléments entourant la fête de Noël. Les différents titres sont : Minuit chrétien (1:13), L’âne et le bœuf (1:59), La crèche (2:32), La date du 25 décembre (2:51), Les cantiques (2:50).</w:t>
            </w:r>
          </w:p>
          <w:p w14:paraId="344F17A8" w14:textId="77777777" w:rsidR="00D109DC" w:rsidRDefault="00000000">
            <w:pPr>
              <w:pStyle w:val="Standard"/>
            </w:pPr>
            <w:r>
              <w:t>Narration : Père Jacques Pineault</w:t>
            </w:r>
          </w:p>
          <w:p w14:paraId="594B4A57" w14:textId="77777777" w:rsidR="00D109DC" w:rsidRDefault="00000000">
            <w:pPr>
              <w:pStyle w:val="Standard"/>
            </w:pPr>
            <w:r>
              <w:t>Temps variable selon les capsules (de 1 à 3 minutes)</w:t>
            </w:r>
          </w:p>
          <w:p w14:paraId="386FE24B" w14:textId="77777777" w:rsidR="00D109DC" w:rsidRDefault="00000000">
            <w:pPr>
              <w:pStyle w:val="Standard"/>
            </w:pPr>
            <w:r>
              <w:rPr>
                <w:color w:val="2F5496"/>
              </w:rPr>
              <w:t>Lien YouTube</w:t>
            </w:r>
          </w:p>
          <w:p w14:paraId="3749264C" w14:textId="77777777" w:rsidR="00D109DC" w:rsidRDefault="00D109DC">
            <w:pPr>
              <w:pStyle w:val="Standard"/>
            </w:pPr>
          </w:p>
          <w:p w14:paraId="0C4EFD4A" w14:textId="77777777" w:rsidR="00D109DC" w:rsidRDefault="00D109DC">
            <w:pPr>
              <w:pStyle w:val="Standard"/>
            </w:pPr>
          </w:p>
          <w:p w14:paraId="4D57C4E4" w14:textId="77777777" w:rsidR="00D109DC" w:rsidRDefault="00000000">
            <w:pPr>
              <w:pStyle w:val="Standard"/>
            </w:pPr>
            <w:r>
              <w:t>P38/A1/4,11</w:t>
            </w:r>
          </w:p>
          <w:p w14:paraId="3B2943D5" w14:textId="77777777" w:rsidR="00D109DC" w:rsidRDefault="00000000">
            <w:pPr>
              <w:pStyle w:val="Standard"/>
            </w:pPr>
            <w:r>
              <w:t>29 mars 1992</w:t>
            </w:r>
          </w:p>
          <w:p w14:paraId="391C1686" w14:textId="77777777" w:rsidR="00D109DC" w:rsidRDefault="00000000">
            <w:pPr>
              <w:pStyle w:val="Standard"/>
            </w:pPr>
            <w:r>
              <w:rPr>
                <w:b/>
              </w:rPr>
              <w:t>Téléthon Câble 2 Rives 1992</w:t>
            </w:r>
          </w:p>
          <w:p w14:paraId="0598EBD9" w14:textId="77777777" w:rsidR="00D109DC" w:rsidRDefault="00000000">
            <w:pPr>
              <w:pStyle w:val="Standard"/>
            </w:pPr>
            <w:r>
              <w:t>Dans le cadre de la campagne de financement de la station de télévision communautaire.</w:t>
            </w:r>
          </w:p>
          <w:p w14:paraId="569C9D27" w14:textId="77777777" w:rsidR="00D109DC" w:rsidRDefault="00000000">
            <w:pPr>
              <w:pStyle w:val="Standard"/>
            </w:pPr>
            <w:r>
              <w:rPr>
                <w:b/>
              </w:rPr>
              <w:t>Durée de l’enregistrement :</w:t>
            </w:r>
            <w:r>
              <w:t xml:space="preserve"> 01:50</w:t>
            </w:r>
          </w:p>
          <w:p w14:paraId="5145B948" w14:textId="77777777" w:rsidR="00D109DC" w:rsidRDefault="00D109DC">
            <w:pPr>
              <w:pStyle w:val="Standard"/>
            </w:pPr>
            <w:hyperlink r:id="rId106" w:history="1">
              <w:r>
                <w:rPr>
                  <w:color w:val="2F5496"/>
                </w:rPr>
                <w:t>Lien YouTube</w:t>
              </w:r>
            </w:hyperlink>
          </w:p>
          <w:p w14:paraId="7AE1F05F" w14:textId="77777777" w:rsidR="00D109DC" w:rsidRDefault="00D109DC">
            <w:pPr>
              <w:pStyle w:val="Standard"/>
            </w:pPr>
          </w:p>
          <w:p w14:paraId="48CF57F5" w14:textId="77777777" w:rsidR="00D109DC" w:rsidRDefault="00D109DC">
            <w:pPr>
              <w:pStyle w:val="Standard"/>
            </w:pPr>
          </w:p>
          <w:p w14:paraId="556E3E20" w14:textId="77777777" w:rsidR="00D109DC" w:rsidRDefault="00000000">
            <w:pPr>
              <w:pStyle w:val="Standard"/>
            </w:pPr>
            <w:r>
              <w:t>P38/A1/4,12</w:t>
            </w:r>
          </w:p>
          <w:p w14:paraId="01522F97" w14:textId="77777777" w:rsidR="00D109DC" w:rsidRDefault="00000000">
            <w:pPr>
              <w:pStyle w:val="Standard"/>
            </w:pPr>
            <w:r>
              <w:t>29 mars 1992</w:t>
            </w:r>
          </w:p>
          <w:p w14:paraId="48F85ECA" w14:textId="77777777" w:rsidR="00D109DC" w:rsidRDefault="00000000">
            <w:pPr>
              <w:pStyle w:val="Standard"/>
            </w:pPr>
            <w:r>
              <w:rPr>
                <w:b/>
              </w:rPr>
              <w:t>Téléthon Câble 2 Rives 1992 (suite)</w:t>
            </w:r>
          </w:p>
          <w:p w14:paraId="7B59484B" w14:textId="77777777" w:rsidR="00D109DC" w:rsidRDefault="00000000">
            <w:pPr>
              <w:pStyle w:val="Standard"/>
            </w:pPr>
            <w:r>
              <w:t>Dans le cadre de la campagne de financement de la station de télévision communautaire.</w:t>
            </w:r>
          </w:p>
          <w:p w14:paraId="2B37538B" w14:textId="77777777" w:rsidR="00D109DC" w:rsidRDefault="00000000">
            <w:pPr>
              <w:pStyle w:val="Standard"/>
            </w:pPr>
            <w:r>
              <w:rPr>
                <w:b/>
              </w:rPr>
              <w:t>Durée de l’enregistrement :</w:t>
            </w:r>
            <w:r>
              <w:t xml:space="preserve"> 02:10</w:t>
            </w:r>
          </w:p>
          <w:p w14:paraId="048CBD5D" w14:textId="77777777" w:rsidR="00D109DC" w:rsidRDefault="00D109DC">
            <w:pPr>
              <w:pStyle w:val="Standard"/>
            </w:pPr>
            <w:hyperlink r:id="rId107" w:history="1">
              <w:r>
                <w:rPr>
                  <w:color w:val="2F5496"/>
                </w:rPr>
                <w:t>Lien YouTube</w:t>
              </w:r>
            </w:hyperlink>
          </w:p>
          <w:p w14:paraId="26493F4D" w14:textId="77777777" w:rsidR="00D109DC" w:rsidRDefault="00D109DC">
            <w:pPr>
              <w:pStyle w:val="Standard"/>
            </w:pPr>
          </w:p>
          <w:p w14:paraId="630E2E62" w14:textId="77777777" w:rsidR="00D109DC" w:rsidRDefault="00D109DC">
            <w:pPr>
              <w:pStyle w:val="Standard"/>
            </w:pPr>
          </w:p>
          <w:p w14:paraId="32165565" w14:textId="77777777" w:rsidR="00D109DC" w:rsidRDefault="00000000">
            <w:pPr>
              <w:pStyle w:val="Standard"/>
            </w:pPr>
            <w:r>
              <w:t>P38/A1/4,13</w:t>
            </w:r>
          </w:p>
          <w:p w14:paraId="1DD6DDD5" w14:textId="77777777" w:rsidR="00D109DC" w:rsidRDefault="00000000">
            <w:pPr>
              <w:pStyle w:val="Standard"/>
            </w:pPr>
            <w:r>
              <w:t>Avril 1993</w:t>
            </w:r>
          </w:p>
          <w:p w14:paraId="5708FB8F" w14:textId="77777777" w:rsidR="00D109DC" w:rsidRDefault="00000000">
            <w:pPr>
              <w:pStyle w:val="Standard"/>
            </w:pPr>
            <w:r>
              <w:rPr>
                <w:b/>
              </w:rPr>
              <w:t>Téléthon Câble 2 Rives 1993</w:t>
            </w:r>
          </w:p>
          <w:p w14:paraId="0EA78C39" w14:textId="77777777" w:rsidR="00D109DC" w:rsidRDefault="00000000">
            <w:pPr>
              <w:pStyle w:val="Standard"/>
            </w:pPr>
            <w:r>
              <w:t>Dans le cadre de la campagne de financement de la station de télévision communautaire.</w:t>
            </w:r>
          </w:p>
          <w:p w14:paraId="4CBB1011" w14:textId="77777777" w:rsidR="00D109DC" w:rsidRDefault="00000000">
            <w:pPr>
              <w:pStyle w:val="Standard"/>
            </w:pPr>
            <w:r>
              <w:rPr>
                <w:b/>
              </w:rPr>
              <w:t>Durée de l’enregistrement :</w:t>
            </w:r>
            <w:r>
              <w:t xml:space="preserve"> environ 02:00</w:t>
            </w:r>
          </w:p>
          <w:p w14:paraId="3F644035" w14:textId="77777777" w:rsidR="00D109DC" w:rsidRDefault="00D109DC">
            <w:pPr>
              <w:pStyle w:val="Standard"/>
            </w:pPr>
            <w:hyperlink r:id="rId108" w:history="1">
              <w:r>
                <w:rPr>
                  <w:color w:val="2F5496"/>
                </w:rPr>
                <w:t>Lien YouTube</w:t>
              </w:r>
            </w:hyperlink>
          </w:p>
          <w:p w14:paraId="03FFF78A" w14:textId="77777777" w:rsidR="00D109DC" w:rsidRDefault="00D109DC">
            <w:pPr>
              <w:pStyle w:val="Standard"/>
            </w:pPr>
          </w:p>
          <w:p w14:paraId="0DC82B26" w14:textId="77777777" w:rsidR="00D109DC" w:rsidRDefault="00D109DC">
            <w:pPr>
              <w:pStyle w:val="Standard"/>
            </w:pPr>
          </w:p>
          <w:p w14:paraId="532C0541" w14:textId="77777777" w:rsidR="00D109DC" w:rsidRDefault="00000000">
            <w:pPr>
              <w:pStyle w:val="Standard"/>
            </w:pPr>
            <w:r>
              <w:t>P38/A1/4,14</w:t>
            </w:r>
          </w:p>
          <w:p w14:paraId="5AD26E25" w14:textId="77777777" w:rsidR="00D109DC" w:rsidRDefault="00000000">
            <w:pPr>
              <w:pStyle w:val="Standard"/>
            </w:pPr>
            <w:r>
              <w:t>Avril 1993</w:t>
            </w:r>
          </w:p>
          <w:p w14:paraId="55D871FC" w14:textId="77777777" w:rsidR="00D109DC" w:rsidRDefault="00000000">
            <w:pPr>
              <w:pStyle w:val="Standard"/>
            </w:pPr>
            <w:r>
              <w:rPr>
                <w:b/>
              </w:rPr>
              <w:t>Téléthon Câble 2 Rives 1993</w:t>
            </w:r>
          </w:p>
          <w:p w14:paraId="6B99A3A4" w14:textId="77777777" w:rsidR="00D109DC" w:rsidRDefault="00000000">
            <w:pPr>
              <w:pStyle w:val="Standard"/>
            </w:pPr>
            <w:r>
              <w:t>Dans le cadre de la campagne de financement de la station de télévision communautaire.</w:t>
            </w:r>
          </w:p>
          <w:p w14:paraId="0027B548" w14:textId="77777777" w:rsidR="00D109DC" w:rsidRDefault="00000000">
            <w:pPr>
              <w:pStyle w:val="Standard"/>
            </w:pPr>
            <w:r>
              <w:rPr>
                <w:b/>
              </w:rPr>
              <w:t>Durée de l’enregistrement :</w:t>
            </w:r>
            <w:r>
              <w:t xml:space="preserve"> environ 02:00</w:t>
            </w:r>
          </w:p>
          <w:p w14:paraId="0E623173" w14:textId="77777777" w:rsidR="00D109DC" w:rsidRDefault="00D109DC">
            <w:pPr>
              <w:pStyle w:val="Standard"/>
            </w:pPr>
            <w:hyperlink r:id="rId109" w:history="1">
              <w:r>
                <w:rPr>
                  <w:color w:val="2F5496"/>
                </w:rPr>
                <w:t>Lien YouTube</w:t>
              </w:r>
            </w:hyperlink>
          </w:p>
          <w:p w14:paraId="680FB549" w14:textId="77777777" w:rsidR="00D109DC" w:rsidRDefault="00D109DC">
            <w:pPr>
              <w:pStyle w:val="Standard"/>
            </w:pPr>
          </w:p>
          <w:p w14:paraId="3DAA95AE" w14:textId="77777777" w:rsidR="00D109DC" w:rsidRDefault="00D109DC">
            <w:pPr>
              <w:pStyle w:val="Standard"/>
            </w:pPr>
          </w:p>
          <w:p w14:paraId="543D104C" w14:textId="77777777" w:rsidR="00D109DC" w:rsidRDefault="00000000">
            <w:pPr>
              <w:pStyle w:val="Standard"/>
            </w:pPr>
            <w:r>
              <w:t>P38/A1/4,15</w:t>
            </w:r>
          </w:p>
          <w:p w14:paraId="45A71684" w14:textId="77777777" w:rsidR="00D109DC" w:rsidRDefault="00000000">
            <w:pPr>
              <w:pStyle w:val="Standard"/>
            </w:pPr>
            <w:r>
              <w:t>Avril 1993</w:t>
            </w:r>
          </w:p>
          <w:p w14:paraId="361796CD" w14:textId="77777777" w:rsidR="00D109DC" w:rsidRDefault="00000000">
            <w:pPr>
              <w:pStyle w:val="Standard"/>
            </w:pPr>
            <w:r>
              <w:rPr>
                <w:b/>
              </w:rPr>
              <w:lastRenderedPageBreak/>
              <w:t>Téléthon Câble 2 Rives 1993</w:t>
            </w:r>
          </w:p>
          <w:p w14:paraId="42010FF0" w14:textId="77777777" w:rsidR="00D109DC" w:rsidRDefault="00000000">
            <w:pPr>
              <w:pStyle w:val="Standard"/>
            </w:pPr>
            <w:r>
              <w:t>Dans le cadre de la campagne de financement de la station de télévision communautaire.</w:t>
            </w:r>
          </w:p>
          <w:p w14:paraId="3DCD3F62" w14:textId="77777777" w:rsidR="00D109DC" w:rsidRDefault="00000000">
            <w:pPr>
              <w:pStyle w:val="Standard"/>
            </w:pPr>
            <w:r>
              <w:rPr>
                <w:b/>
              </w:rPr>
              <w:t>Durée de l’enregistrement :</w:t>
            </w:r>
            <w:r>
              <w:t xml:space="preserve"> environ 02:00</w:t>
            </w:r>
          </w:p>
          <w:p w14:paraId="06055A3D" w14:textId="77777777" w:rsidR="00D109DC" w:rsidRDefault="00D109DC">
            <w:pPr>
              <w:pStyle w:val="Standard"/>
            </w:pPr>
            <w:hyperlink r:id="rId110" w:history="1">
              <w:r>
                <w:rPr>
                  <w:color w:val="2F5496"/>
                </w:rPr>
                <w:t>Lien YouTube</w:t>
              </w:r>
            </w:hyperlink>
          </w:p>
          <w:p w14:paraId="16637C27" w14:textId="77777777" w:rsidR="00D109DC" w:rsidRDefault="00D109DC">
            <w:pPr>
              <w:pStyle w:val="Standard"/>
            </w:pPr>
          </w:p>
          <w:p w14:paraId="019E9B2B" w14:textId="77777777" w:rsidR="00D109DC" w:rsidRDefault="00D109DC">
            <w:pPr>
              <w:pStyle w:val="Standard"/>
            </w:pPr>
          </w:p>
          <w:p w14:paraId="3CB38089" w14:textId="77777777" w:rsidR="00D109DC" w:rsidRDefault="00000000">
            <w:pPr>
              <w:pStyle w:val="Standard"/>
            </w:pPr>
            <w:r>
              <w:t>P38/A1/4,16</w:t>
            </w:r>
          </w:p>
          <w:p w14:paraId="4D56DF49" w14:textId="77777777" w:rsidR="00D109DC" w:rsidRDefault="00000000">
            <w:pPr>
              <w:pStyle w:val="Standard"/>
            </w:pPr>
            <w:r>
              <w:t>Avril 1993</w:t>
            </w:r>
          </w:p>
          <w:p w14:paraId="18C0DED2" w14:textId="77777777" w:rsidR="00D109DC" w:rsidRDefault="00000000">
            <w:pPr>
              <w:pStyle w:val="Standard"/>
            </w:pPr>
            <w:r>
              <w:rPr>
                <w:b/>
              </w:rPr>
              <w:t>Téléthon Câble 2 Rives 1993</w:t>
            </w:r>
          </w:p>
          <w:p w14:paraId="3A30D5F6" w14:textId="77777777" w:rsidR="00D109DC" w:rsidRDefault="00000000">
            <w:pPr>
              <w:pStyle w:val="Standard"/>
            </w:pPr>
            <w:r>
              <w:t>Dans le cadre de la campagne de financement de la station de télévision communautaire.</w:t>
            </w:r>
          </w:p>
          <w:p w14:paraId="7E8D16A1" w14:textId="77777777" w:rsidR="00D109DC" w:rsidRDefault="00000000">
            <w:pPr>
              <w:pStyle w:val="Standard"/>
            </w:pPr>
            <w:r>
              <w:rPr>
                <w:b/>
              </w:rPr>
              <w:t>Durée de l’enregistrement :</w:t>
            </w:r>
            <w:r>
              <w:t xml:space="preserve"> environ 02:00</w:t>
            </w:r>
          </w:p>
          <w:p w14:paraId="05AA1DA5" w14:textId="77777777" w:rsidR="00D109DC" w:rsidRDefault="00D109DC">
            <w:pPr>
              <w:pStyle w:val="Standard"/>
            </w:pPr>
            <w:hyperlink r:id="rId111" w:history="1">
              <w:r>
                <w:rPr>
                  <w:color w:val="2F5496"/>
                </w:rPr>
                <w:t>Lien YouTube</w:t>
              </w:r>
            </w:hyperlink>
          </w:p>
          <w:p w14:paraId="6A3FFFDB" w14:textId="77777777" w:rsidR="00D109DC" w:rsidRDefault="00D109DC">
            <w:pPr>
              <w:pStyle w:val="Standard"/>
            </w:pPr>
          </w:p>
          <w:p w14:paraId="34476840" w14:textId="77777777" w:rsidR="00D109DC" w:rsidRDefault="00D109DC">
            <w:pPr>
              <w:pStyle w:val="Standard"/>
            </w:pPr>
          </w:p>
          <w:p w14:paraId="3277241C" w14:textId="77777777" w:rsidR="00D109DC" w:rsidRDefault="00000000">
            <w:pPr>
              <w:pStyle w:val="Standard"/>
            </w:pPr>
            <w:r>
              <w:t>P38/A1/4,17</w:t>
            </w:r>
          </w:p>
          <w:p w14:paraId="1FB11D3E" w14:textId="77777777" w:rsidR="00D109DC" w:rsidRDefault="00000000">
            <w:pPr>
              <w:pStyle w:val="Standard"/>
            </w:pPr>
            <w:r>
              <w:t>1993</w:t>
            </w:r>
          </w:p>
          <w:p w14:paraId="68BB898B" w14:textId="77777777" w:rsidR="00D109DC" w:rsidRDefault="00000000">
            <w:pPr>
              <w:pStyle w:val="Standard"/>
            </w:pPr>
            <w:r>
              <w:rPr>
                <w:b/>
              </w:rPr>
              <w:t>Jingle téléthon 1993</w:t>
            </w:r>
          </w:p>
          <w:p w14:paraId="7D989845" w14:textId="77777777" w:rsidR="00D109DC" w:rsidRDefault="00000000">
            <w:pPr>
              <w:pStyle w:val="Standard"/>
            </w:pPr>
            <w:r>
              <w:rPr>
                <w:b/>
              </w:rPr>
              <w:t>Sujets abordés :</w:t>
            </w:r>
            <w:r>
              <w:t xml:space="preserve"> message publicitaire du téléthon de Câble 2 Rives.</w:t>
            </w:r>
          </w:p>
          <w:p w14:paraId="62169C28" w14:textId="77777777" w:rsidR="00D109DC" w:rsidRDefault="00000000">
            <w:pPr>
              <w:pStyle w:val="Standard"/>
            </w:pPr>
            <w:r>
              <w:rPr>
                <w:b/>
              </w:rPr>
              <w:t>Durée de l’enregistrement :</w:t>
            </w:r>
            <w:r>
              <w:t xml:space="preserve"> 6 min.</w:t>
            </w:r>
          </w:p>
          <w:p w14:paraId="18718592" w14:textId="77777777" w:rsidR="00D109DC" w:rsidRDefault="00D109DC">
            <w:pPr>
              <w:pStyle w:val="Standard"/>
            </w:pPr>
            <w:hyperlink r:id="rId112" w:history="1">
              <w:r>
                <w:rPr>
                  <w:color w:val="2F5496"/>
                </w:rPr>
                <w:t>Lien YouTube</w:t>
              </w:r>
            </w:hyperlink>
          </w:p>
          <w:p w14:paraId="561E001D" w14:textId="77777777" w:rsidR="00D109DC" w:rsidRDefault="00D109DC">
            <w:pPr>
              <w:pStyle w:val="Standard"/>
            </w:pPr>
          </w:p>
          <w:p w14:paraId="57F73CB7" w14:textId="77777777" w:rsidR="00D109DC" w:rsidRDefault="00D109DC">
            <w:pPr>
              <w:pStyle w:val="Standard"/>
            </w:pPr>
          </w:p>
          <w:p w14:paraId="42E10CB3" w14:textId="77777777" w:rsidR="00D109DC" w:rsidRDefault="00000000">
            <w:pPr>
              <w:pStyle w:val="Standard"/>
            </w:pPr>
            <w:r>
              <w:t>P38/A1/4,18</w:t>
            </w:r>
          </w:p>
          <w:p w14:paraId="4EB10F29" w14:textId="77777777" w:rsidR="00D109DC" w:rsidRDefault="00000000">
            <w:pPr>
              <w:pStyle w:val="Standard"/>
            </w:pPr>
            <w:r>
              <w:t>1993</w:t>
            </w:r>
          </w:p>
          <w:p w14:paraId="799F7374" w14:textId="77777777" w:rsidR="00D109DC" w:rsidRDefault="00000000">
            <w:pPr>
              <w:pStyle w:val="Standard"/>
            </w:pPr>
            <w:r>
              <w:rPr>
                <w:b/>
              </w:rPr>
              <w:t>Conférence de presse : téléthon Câble 2 Rives</w:t>
            </w:r>
          </w:p>
          <w:p w14:paraId="751D27FE" w14:textId="77777777" w:rsidR="00D109DC" w:rsidRDefault="00000000">
            <w:pPr>
              <w:pStyle w:val="Standard"/>
            </w:pPr>
            <w:r>
              <w:t>Invités : Carmen Bolduc, directrice générale de la télévision communautaire, Nancy Moreau, présidente de Câble 2 Rives, et Fernand Savard, gouverneur des Mooses</w:t>
            </w:r>
          </w:p>
          <w:p w14:paraId="7A94290A" w14:textId="77777777" w:rsidR="00D109DC" w:rsidRDefault="00000000">
            <w:pPr>
              <w:pStyle w:val="Standard"/>
            </w:pPr>
            <w:r>
              <w:rPr>
                <w:b/>
              </w:rPr>
              <w:t>Sujets abordés :</w:t>
            </w:r>
            <w:r>
              <w:t xml:space="preserve"> mot de bienvenue, mot de la présidente, implication des Mooses, présentation du président d’honneur, période de questions : utilisation des profits, lien avec l’opération Survie, l’objectif de 20 000 $, programmation, lieu de déroulement de l’événement.</w:t>
            </w:r>
          </w:p>
          <w:p w14:paraId="20F768E2" w14:textId="77777777" w:rsidR="00D109DC" w:rsidRDefault="00000000">
            <w:pPr>
              <w:pStyle w:val="Standard"/>
            </w:pPr>
            <w:r>
              <w:rPr>
                <w:b/>
              </w:rPr>
              <w:t>Durée de l’enregistrement :</w:t>
            </w:r>
            <w:r>
              <w:t xml:space="preserve"> 30 min.</w:t>
            </w:r>
          </w:p>
          <w:p w14:paraId="4E7F7081" w14:textId="77777777" w:rsidR="00D109DC" w:rsidRDefault="00D109DC">
            <w:pPr>
              <w:pStyle w:val="Standard"/>
            </w:pPr>
            <w:hyperlink r:id="rId113" w:history="1">
              <w:r>
                <w:rPr>
                  <w:color w:val="2F5496"/>
                </w:rPr>
                <w:t>Lien YouTube</w:t>
              </w:r>
            </w:hyperlink>
          </w:p>
          <w:p w14:paraId="0A0BECDE" w14:textId="77777777" w:rsidR="00D109DC" w:rsidRDefault="00D109DC">
            <w:pPr>
              <w:pStyle w:val="Standard"/>
            </w:pPr>
          </w:p>
          <w:p w14:paraId="068AB8A0" w14:textId="77777777" w:rsidR="00D109DC" w:rsidRDefault="00D109DC">
            <w:pPr>
              <w:pStyle w:val="Standard"/>
            </w:pPr>
          </w:p>
          <w:p w14:paraId="12D9798A" w14:textId="77777777" w:rsidR="00D109DC" w:rsidRDefault="00000000">
            <w:pPr>
              <w:pStyle w:val="Standard"/>
            </w:pPr>
            <w:r>
              <w:t>P38/A1/4,19</w:t>
            </w:r>
          </w:p>
          <w:p w14:paraId="3C186B70" w14:textId="77777777" w:rsidR="00D109DC" w:rsidRDefault="00000000">
            <w:pPr>
              <w:pStyle w:val="Standard"/>
            </w:pPr>
            <w:r>
              <w:rPr>
                <w:b/>
              </w:rPr>
              <w:t>Date :</w:t>
            </w:r>
            <w:r>
              <w:t xml:space="preserve"> 1993</w:t>
            </w:r>
          </w:p>
          <w:p w14:paraId="0FDE8C65" w14:textId="77777777" w:rsidR="00D109DC" w:rsidRDefault="00000000">
            <w:pPr>
              <w:pStyle w:val="Standard"/>
            </w:pPr>
            <w:r>
              <w:rPr>
                <w:b/>
              </w:rPr>
              <w:t>Titre : Forum-conférence : développement durable, Festival de l’environnement</w:t>
            </w:r>
          </w:p>
          <w:p w14:paraId="67BCB6F6" w14:textId="77777777" w:rsidR="00D109DC" w:rsidRDefault="00000000">
            <w:pPr>
              <w:pStyle w:val="Standard"/>
            </w:pPr>
            <w:r>
              <w:t xml:space="preserve">Invitée : Jeanne </w:t>
            </w:r>
            <w:proofErr w:type="spellStart"/>
            <w:r>
              <w:t>Damlamian</w:t>
            </w:r>
            <w:proofErr w:type="spellEnd"/>
            <w:r>
              <w:t>, UNESCO-France</w:t>
            </w:r>
          </w:p>
          <w:p w14:paraId="4DC3E504" w14:textId="77777777" w:rsidR="00D109DC" w:rsidRDefault="00000000">
            <w:pPr>
              <w:pStyle w:val="Standard"/>
            </w:pPr>
            <w:r>
              <w:rPr>
                <w:b/>
              </w:rPr>
              <w:t>Sujets abordés :</w:t>
            </w:r>
            <w:r>
              <w:t xml:space="preserve"> résumé du </w:t>
            </w:r>
            <w:proofErr w:type="spellStart"/>
            <w:r>
              <w:t>fonctionnementet</w:t>
            </w:r>
            <w:proofErr w:type="spellEnd"/>
            <w:r>
              <w:t xml:space="preserve"> des résultats obtenus lors de la conférence de Rio de </w:t>
            </w:r>
            <w:proofErr w:type="spellStart"/>
            <w:r>
              <w:t>Janero</w:t>
            </w:r>
            <w:proofErr w:type="spellEnd"/>
            <w:r>
              <w:t xml:space="preserve"> sur l’environnement et le développement</w:t>
            </w:r>
          </w:p>
          <w:p w14:paraId="6F35A8A3" w14:textId="77777777" w:rsidR="00D109DC" w:rsidRDefault="00D109DC">
            <w:pPr>
              <w:pStyle w:val="Standard"/>
            </w:pPr>
          </w:p>
          <w:p w14:paraId="78935B6A" w14:textId="77777777" w:rsidR="00D109DC" w:rsidRDefault="00000000">
            <w:pPr>
              <w:pStyle w:val="Standard"/>
            </w:pPr>
            <w:r>
              <w:t xml:space="preserve">Invitée : Colette </w:t>
            </w:r>
            <w:proofErr w:type="spellStart"/>
            <w:r>
              <w:t>Ansseur</w:t>
            </w:r>
            <w:proofErr w:type="spellEnd"/>
            <w:r>
              <w:t>, Université de Sherbrooke</w:t>
            </w:r>
          </w:p>
          <w:p w14:paraId="4826E86B" w14:textId="77777777" w:rsidR="00D109DC" w:rsidRDefault="00000000">
            <w:pPr>
              <w:pStyle w:val="Standard"/>
            </w:pPr>
            <w:r>
              <w:rPr>
                <w:b/>
              </w:rPr>
              <w:t>Sujets abordés :</w:t>
            </w:r>
            <w:r>
              <w:t xml:space="preserve"> vision du rôle de la formation pour une gestion responsable de l’environnement</w:t>
            </w:r>
          </w:p>
          <w:p w14:paraId="17AF34E7" w14:textId="77777777" w:rsidR="00D109DC" w:rsidRDefault="00D109DC">
            <w:pPr>
              <w:pStyle w:val="Standard"/>
            </w:pPr>
          </w:p>
          <w:p w14:paraId="378D4834" w14:textId="77777777" w:rsidR="00D109DC" w:rsidRDefault="00000000">
            <w:pPr>
              <w:pStyle w:val="Standard"/>
            </w:pPr>
            <w:r>
              <w:t xml:space="preserve">Invité : Raymond </w:t>
            </w:r>
            <w:proofErr w:type="spellStart"/>
            <w:r>
              <w:t>Deshais</w:t>
            </w:r>
            <w:proofErr w:type="spellEnd"/>
            <w:r>
              <w:t>, concepteur « autobus électrique »</w:t>
            </w:r>
          </w:p>
          <w:p w14:paraId="4217B4E7" w14:textId="77777777" w:rsidR="00D109DC" w:rsidRDefault="00000000">
            <w:pPr>
              <w:pStyle w:val="Standard"/>
            </w:pPr>
            <w:r>
              <w:rPr>
                <w:b/>
              </w:rPr>
              <w:t>Sujets abordés :</w:t>
            </w:r>
            <w:r>
              <w:t xml:space="preserve"> démonstration de la supériorité des autobus électriques sur les autobus à combustion interne au point de vue de l’environnement</w:t>
            </w:r>
          </w:p>
          <w:p w14:paraId="2283DCBC" w14:textId="77777777" w:rsidR="00D109DC" w:rsidRDefault="00D109DC">
            <w:pPr>
              <w:pStyle w:val="Standard"/>
            </w:pPr>
          </w:p>
          <w:p w14:paraId="37B7D178" w14:textId="77777777" w:rsidR="00D109DC" w:rsidRDefault="00000000">
            <w:pPr>
              <w:pStyle w:val="Standard"/>
            </w:pPr>
            <w:r>
              <w:t>Invité : Réjean Villeneuve, région laboratoire développement durable</w:t>
            </w:r>
          </w:p>
          <w:p w14:paraId="21EBB2C6" w14:textId="77777777" w:rsidR="00D109DC" w:rsidRDefault="00000000">
            <w:pPr>
              <w:pStyle w:val="Standard"/>
            </w:pPr>
            <w:r>
              <w:rPr>
                <w:b/>
              </w:rPr>
              <w:t>Sujets abordés :</w:t>
            </w:r>
            <w:r>
              <w:t xml:space="preserve"> discussion autour du potentiel du projet de développement durable, en fonction de la situation socio-économique actuelle très difficile.</w:t>
            </w:r>
          </w:p>
          <w:p w14:paraId="6A362906" w14:textId="77777777" w:rsidR="00D109DC" w:rsidRDefault="00D109DC">
            <w:pPr>
              <w:pStyle w:val="Standard"/>
            </w:pPr>
          </w:p>
          <w:p w14:paraId="3AD0B5E1" w14:textId="77777777" w:rsidR="00D109DC" w:rsidRDefault="00000000">
            <w:pPr>
              <w:pStyle w:val="Standard"/>
            </w:pPr>
            <w:r>
              <w:t xml:space="preserve">Animateur : </w:t>
            </w:r>
            <w:proofErr w:type="spellStart"/>
            <w:r>
              <w:t>Camil</w:t>
            </w:r>
            <w:proofErr w:type="spellEnd"/>
            <w:r>
              <w:t xml:space="preserve"> Laforge</w:t>
            </w:r>
          </w:p>
          <w:p w14:paraId="73DE4563" w14:textId="77777777" w:rsidR="00D109DC" w:rsidRDefault="00000000">
            <w:pPr>
              <w:pStyle w:val="Standard"/>
            </w:pPr>
            <w:r>
              <w:rPr>
                <w:b/>
              </w:rPr>
              <w:t>Durée de l’enregistrement :</w:t>
            </w:r>
            <w:r>
              <w:t xml:space="preserve"> 02:03:13</w:t>
            </w:r>
          </w:p>
          <w:p w14:paraId="3118E033" w14:textId="77777777" w:rsidR="00D109DC" w:rsidRDefault="00000000">
            <w:pPr>
              <w:pStyle w:val="Standard"/>
            </w:pPr>
            <w:r>
              <w:t xml:space="preserve">Note : Voir la sous-série P38/A1/38 </w:t>
            </w:r>
            <w:r>
              <w:rPr>
                <w:i/>
              </w:rPr>
              <w:t>Environnement</w:t>
            </w:r>
            <w:r>
              <w:t xml:space="preserve"> pour des vidéos similaires.</w:t>
            </w:r>
          </w:p>
          <w:p w14:paraId="225DDA79" w14:textId="77777777" w:rsidR="00D109DC" w:rsidRDefault="00D109DC">
            <w:pPr>
              <w:pStyle w:val="Standard"/>
            </w:pPr>
            <w:hyperlink r:id="rId114" w:history="1">
              <w:r>
                <w:rPr>
                  <w:color w:val="2F5496"/>
                </w:rPr>
                <w:t>Lien YouTube</w:t>
              </w:r>
            </w:hyperlink>
          </w:p>
          <w:p w14:paraId="0593148D" w14:textId="77777777" w:rsidR="00D109DC" w:rsidRDefault="00D109DC">
            <w:pPr>
              <w:pStyle w:val="Standard"/>
            </w:pPr>
          </w:p>
          <w:p w14:paraId="7688085C" w14:textId="77777777" w:rsidR="00D109DC" w:rsidRDefault="00000000">
            <w:pPr>
              <w:pStyle w:val="Standard"/>
            </w:pPr>
            <w:r>
              <w:t>P38/A1/4,20</w:t>
            </w:r>
          </w:p>
          <w:p w14:paraId="5BB5B8E4" w14:textId="77777777" w:rsidR="00D109DC" w:rsidRDefault="00000000">
            <w:pPr>
              <w:pStyle w:val="Standard"/>
            </w:pPr>
            <w:r>
              <w:t>1993</w:t>
            </w:r>
          </w:p>
          <w:p w14:paraId="6582EC40" w14:textId="77777777" w:rsidR="00D109DC" w:rsidRDefault="00000000">
            <w:pPr>
              <w:pStyle w:val="Standard"/>
            </w:pPr>
            <w:r>
              <w:rPr>
                <w:b/>
              </w:rPr>
              <w:t>Gala de la personnalité de l’année</w:t>
            </w:r>
          </w:p>
          <w:p w14:paraId="6AAE42E4" w14:textId="77777777" w:rsidR="00D109DC" w:rsidRDefault="00000000">
            <w:pPr>
              <w:pStyle w:val="Standard"/>
            </w:pPr>
            <w:r>
              <w:rPr>
                <w:b/>
              </w:rPr>
              <w:t>Sujets abordés :</w:t>
            </w:r>
            <w:r>
              <w:t xml:space="preserve"> mot de la présidente du concours, Nancy Moreau, présentation des personnalités de chaque mois, discours des maires de Dolbeau et de Mistassini, dévoilement de la personnalité de l’année, soit Mariette Bérubé, discours de la gagnante et le mot de la fin.</w:t>
            </w:r>
          </w:p>
          <w:p w14:paraId="3A491765" w14:textId="77777777" w:rsidR="00D109DC" w:rsidRDefault="00000000">
            <w:pPr>
              <w:pStyle w:val="Standard"/>
            </w:pPr>
            <w:r>
              <w:t>Animateur : Réal Gagnon</w:t>
            </w:r>
          </w:p>
          <w:p w14:paraId="21134D1E" w14:textId="77777777" w:rsidR="00D109DC" w:rsidRDefault="00000000">
            <w:pPr>
              <w:pStyle w:val="Standard"/>
            </w:pPr>
            <w:r>
              <w:rPr>
                <w:b/>
              </w:rPr>
              <w:t>Durée de l’enregistrement :</w:t>
            </w:r>
            <w:r>
              <w:t xml:space="preserve"> 48:00</w:t>
            </w:r>
          </w:p>
          <w:p w14:paraId="7C82400D" w14:textId="77777777" w:rsidR="00D109DC" w:rsidRDefault="00000000">
            <w:pPr>
              <w:pStyle w:val="Standard"/>
            </w:pPr>
            <w:r>
              <w:t>Note : Il est possible que le contenu de cette vidéo se retrouve en double sur la vidéo rangée à la cote P38/A1/31,7.</w:t>
            </w:r>
          </w:p>
          <w:p w14:paraId="2BE02FDB" w14:textId="77777777" w:rsidR="00D109DC" w:rsidRDefault="00D109DC">
            <w:pPr>
              <w:pStyle w:val="Standard"/>
            </w:pPr>
            <w:hyperlink r:id="rId115" w:history="1">
              <w:r>
                <w:rPr>
                  <w:color w:val="2F5496"/>
                </w:rPr>
                <w:t>Lien YouTube</w:t>
              </w:r>
            </w:hyperlink>
          </w:p>
          <w:p w14:paraId="5298A539" w14:textId="77777777" w:rsidR="00D109DC" w:rsidRDefault="00D109DC">
            <w:pPr>
              <w:pStyle w:val="Standard"/>
            </w:pPr>
          </w:p>
          <w:p w14:paraId="45074C2E" w14:textId="77777777" w:rsidR="00D109DC" w:rsidRDefault="00000000">
            <w:pPr>
              <w:pStyle w:val="Standard"/>
            </w:pPr>
            <w:r>
              <w:t>P38/A1/4,21</w:t>
            </w:r>
          </w:p>
          <w:p w14:paraId="44025DB2" w14:textId="77777777" w:rsidR="00D109DC" w:rsidRDefault="00000000">
            <w:pPr>
              <w:pStyle w:val="Standard"/>
            </w:pPr>
            <w:r>
              <w:t>1993</w:t>
            </w:r>
          </w:p>
          <w:p w14:paraId="29D15F77" w14:textId="77777777" w:rsidR="00D109DC" w:rsidRDefault="00000000">
            <w:pPr>
              <w:pStyle w:val="Standard"/>
            </w:pPr>
            <w:r>
              <w:rPr>
                <w:b/>
              </w:rPr>
              <w:t>Gala de la personnalité de l’année 1993-1994</w:t>
            </w:r>
          </w:p>
          <w:p w14:paraId="60481DFD" w14:textId="77777777" w:rsidR="00D109DC" w:rsidRDefault="00000000">
            <w:pPr>
              <w:pStyle w:val="Standard"/>
            </w:pPr>
            <w:r>
              <w:rPr>
                <w:b/>
              </w:rPr>
              <w:t>Sujets abordés :</w:t>
            </w:r>
            <w:r>
              <w:t xml:space="preserve"> mot de la présidente du conseil d’administration de Câble 2 Rives, présentation de chacune des personnalités du mois de la saison, discours des maires, dévoilement de la personnalité de l’année soit Bruno Martel, discours et mot de la fin.</w:t>
            </w:r>
          </w:p>
          <w:p w14:paraId="49B350DF" w14:textId="77777777" w:rsidR="00D109DC" w:rsidRDefault="00000000">
            <w:pPr>
              <w:pStyle w:val="Standard"/>
            </w:pPr>
            <w:r>
              <w:t>Animateur : Pierre Hébert</w:t>
            </w:r>
          </w:p>
          <w:p w14:paraId="7F324C4E" w14:textId="77777777" w:rsidR="00D109DC" w:rsidRDefault="00000000">
            <w:pPr>
              <w:pStyle w:val="Standard"/>
            </w:pPr>
            <w:r>
              <w:rPr>
                <w:b/>
              </w:rPr>
              <w:t>Durée de l’enregistrement :</w:t>
            </w:r>
            <w:r>
              <w:t xml:space="preserve"> 43:00</w:t>
            </w:r>
          </w:p>
          <w:p w14:paraId="47A64F9C" w14:textId="77777777" w:rsidR="00D109DC" w:rsidRDefault="00D109DC">
            <w:pPr>
              <w:pStyle w:val="Standard"/>
            </w:pPr>
            <w:hyperlink r:id="rId116" w:history="1">
              <w:r>
                <w:rPr>
                  <w:color w:val="2F5496"/>
                </w:rPr>
                <w:t>Lien YouTube</w:t>
              </w:r>
            </w:hyperlink>
          </w:p>
          <w:p w14:paraId="5248F680" w14:textId="77777777" w:rsidR="00D109DC" w:rsidRDefault="00D109DC">
            <w:pPr>
              <w:pStyle w:val="Standard"/>
            </w:pPr>
          </w:p>
          <w:p w14:paraId="54257CBE" w14:textId="77777777" w:rsidR="00D109DC" w:rsidRDefault="00000000">
            <w:pPr>
              <w:pStyle w:val="Standard"/>
            </w:pPr>
            <w:r>
              <w:t>P38/A1/4,22</w:t>
            </w:r>
          </w:p>
          <w:p w14:paraId="3D2F629C" w14:textId="77777777" w:rsidR="00D109DC" w:rsidRDefault="00000000">
            <w:pPr>
              <w:pStyle w:val="Standard"/>
            </w:pPr>
            <w:r>
              <w:t>Sans date</w:t>
            </w:r>
          </w:p>
          <w:p w14:paraId="5DE6CF7D" w14:textId="77777777" w:rsidR="00D109DC" w:rsidRDefault="00000000">
            <w:pPr>
              <w:pStyle w:val="Standard"/>
            </w:pPr>
            <w:r>
              <w:rPr>
                <w:b/>
              </w:rPr>
              <w:t>« Bien-cuit » de Denis Trottier</w:t>
            </w:r>
          </w:p>
          <w:p w14:paraId="7AB2DFEC" w14:textId="77777777" w:rsidR="00D109DC" w:rsidRDefault="00000000">
            <w:pPr>
              <w:pStyle w:val="Standard"/>
            </w:pPr>
            <w:r>
              <w:t xml:space="preserve">« </w:t>
            </w:r>
            <w:proofErr w:type="gramStart"/>
            <w:r>
              <w:t>cuiseurs</w:t>
            </w:r>
            <w:proofErr w:type="gramEnd"/>
            <w:r>
              <w:t xml:space="preserve"> » : Jean Daisy, Gérald </w:t>
            </w:r>
            <w:proofErr w:type="spellStart"/>
            <w:r>
              <w:t>Schullion</w:t>
            </w:r>
            <w:proofErr w:type="spellEnd"/>
            <w:r>
              <w:t>, Guylaine Proulx, Régis Gosselin</w:t>
            </w:r>
          </w:p>
          <w:p w14:paraId="3B45680E" w14:textId="77777777" w:rsidR="00D109DC" w:rsidRDefault="00000000">
            <w:pPr>
              <w:pStyle w:val="Standard"/>
            </w:pPr>
            <w:proofErr w:type="gramStart"/>
            <w:r>
              <w:t>sujets</w:t>
            </w:r>
            <w:proofErr w:type="gramEnd"/>
            <w:r>
              <w:t> : revue humoristique de la carrière de Denis Trottier et des activités du comité de l’environnement</w:t>
            </w:r>
          </w:p>
          <w:p w14:paraId="70B5BCB8" w14:textId="77777777" w:rsidR="00D109DC" w:rsidRDefault="00000000">
            <w:pPr>
              <w:pStyle w:val="Standard"/>
            </w:pPr>
            <w:r>
              <w:t>Animateurs : François Pelchat et Dany Perron</w:t>
            </w:r>
          </w:p>
          <w:p w14:paraId="0715E4AB" w14:textId="77777777" w:rsidR="00D109DC" w:rsidRDefault="00000000">
            <w:pPr>
              <w:pStyle w:val="Standard"/>
            </w:pPr>
            <w:r>
              <w:rPr>
                <w:b/>
              </w:rPr>
              <w:t>Lieu :</w:t>
            </w:r>
            <w:r>
              <w:t xml:space="preserve"> La Diligence</w:t>
            </w:r>
          </w:p>
          <w:p w14:paraId="6DF2377B" w14:textId="77777777" w:rsidR="00D109DC" w:rsidRDefault="00000000">
            <w:pPr>
              <w:pStyle w:val="Standard"/>
            </w:pPr>
            <w:r>
              <w:rPr>
                <w:b/>
              </w:rPr>
              <w:t>Durée de l’enregistrement :</w:t>
            </w:r>
            <w:r>
              <w:t xml:space="preserve"> 01:29:00</w:t>
            </w:r>
          </w:p>
          <w:p w14:paraId="00474ED7" w14:textId="77777777" w:rsidR="00D109DC" w:rsidRDefault="00D109DC">
            <w:pPr>
              <w:pStyle w:val="Standard"/>
            </w:pPr>
            <w:hyperlink r:id="rId117" w:history="1">
              <w:r>
                <w:rPr>
                  <w:color w:val="2F5496"/>
                </w:rPr>
                <w:t>Lien YouTube</w:t>
              </w:r>
            </w:hyperlink>
          </w:p>
          <w:p w14:paraId="4AA849F9" w14:textId="77777777" w:rsidR="00D109DC" w:rsidRDefault="00D109DC">
            <w:pPr>
              <w:pStyle w:val="Standard"/>
            </w:pPr>
          </w:p>
          <w:p w14:paraId="352AB452" w14:textId="77777777" w:rsidR="00D109DC" w:rsidRDefault="00D109DC">
            <w:pPr>
              <w:pStyle w:val="Standard"/>
            </w:pPr>
          </w:p>
          <w:p w14:paraId="42546E01" w14:textId="77777777" w:rsidR="00D109DC" w:rsidRDefault="00000000">
            <w:pPr>
              <w:pStyle w:val="Standard"/>
            </w:pPr>
            <w:r>
              <w:t>P38/A1/4,23</w:t>
            </w:r>
          </w:p>
          <w:p w14:paraId="3C0CE964" w14:textId="77777777" w:rsidR="00D109DC" w:rsidRDefault="00000000">
            <w:pPr>
              <w:pStyle w:val="Standard"/>
            </w:pPr>
            <w:r>
              <w:t>14 octobre 1993</w:t>
            </w:r>
          </w:p>
          <w:p w14:paraId="566270AD" w14:textId="77777777" w:rsidR="00D109DC" w:rsidRDefault="00000000">
            <w:pPr>
              <w:pStyle w:val="Standard"/>
            </w:pPr>
            <w:r>
              <w:rPr>
                <w:b/>
              </w:rPr>
              <w:t>Salon des organismes 1993</w:t>
            </w:r>
          </w:p>
          <w:p w14:paraId="19898467" w14:textId="77777777" w:rsidR="00D109DC" w:rsidRDefault="00000000">
            <w:pPr>
              <w:pStyle w:val="Standard"/>
            </w:pPr>
            <w:r>
              <w:t>Sujets : inauguration du salon avec le discours des personnalités présentes.</w:t>
            </w:r>
          </w:p>
          <w:p w14:paraId="4BA917F1" w14:textId="77777777" w:rsidR="00D109DC" w:rsidRDefault="00000000">
            <w:pPr>
              <w:pStyle w:val="Standard"/>
            </w:pPr>
            <w:r>
              <w:t>Animation : Maude Dufour et Guy Turcotte</w:t>
            </w:r>
          </w:p>
          <w:p w14:paraId="31085F0E" w14:textId="77777777" w:rsidR="00D109DC" w:rsidRDefault="00000000">
            <w:pPr>
              <w:pStyle w:val="Standard"/>
            </w:pPr>
            <w:r>
              <w:t>Note : suivie d’une partie d’une assemblée du conseil de ville de Dolbeau</w:t>
            </w:r>
          </w:p>
          <w:p w14:paraId="29336225" w14:textId="77777777" w:rsidR="00D109DC" w:rsidRDefault="00000000">
            <w:pPr>
              <w:pStyle w:val="Standard"/>
            </w:pPr>
            <w:r>
              <w:rPr>
                <w:b/>
              </w:rPr>
              <w:t>Lieu :</w:t>
            </w:r>
            <w:r>
              <w:t xml:space="preserve"> aréna de poche</w:t>
            </w:r>
          </w:p>
          <w:p w14:paraId="3348F8EA" w14:textId="77777777" w:rsidR="00D109DC" w:rsidRDefault="00000000">
            <w:pPr>
              <w:pStyle w:val="Standard"/>
            </w:pPr>
            <w:r>
              <w:rPr>
                <w:b/>
              </w:rPr>
              <w:t>Durée de l’enregistrement :</w:t>
            </w:r>
            <w:r>
              <w:t xml:space="preserve"> 33:40</w:t>
            </w:r>
          </w:p>
          <w:p w14:paraId="1181E9D3" w14:textId="77777777" w:rsidR="00D109DC" w:rsidRDefault="00D109DC">
            <w:pPr>
              <w:pStyle w:val="Standard"/>
            </w:pPr>
            <w:hyperlink r:id="rId118" w:history="1">
              <w:r>
                <w:rPr>
                  <w:color w:val="2F5496"/>
                </w:rPr>
                <w:t>Lien YouTube</w:t>
              </w:r>
            </w:hyperlink>
          </w:p>
          <w:p w14:paraId="3FF3FBB3" w14:textId="77777777" w:rsidR="00D109DC" w:rsidRDefault="00D109DC">
            <w:pPr>
              <w:pStyle w:val="Standard"/>
            </w:pPr>
          </w:p>
          <w:p w14:paraId="0E0BD6C6" w14:textId="77777777" w:rsidR="00D109DC" w:rsidRDefault="00D109DC">
            <w:pPr>
              <w:pStyle w:val="Standard"/>
            </w:pPr>
          </w:p>
          <w:p w14:paraId="773B2E1D" w14:textId="77777777" w:rsidR="00D109DC" w:rsidRDefault="00000000">
            <w:pPr>
              <w:pStyle w:val="Standard"/>
            </w:pPr>
            <w:r>
              <w:t>P38/A1/4,24</w:t>
            </w:r>
          </w:p>
          <w:p w14:paraId="3464F39D" w14:textId="77777777" w:rsidR="00D109DC" w:rsidRDefault="00000000">
            <w:pPr>
              <w:pStyle w:val="Standard"/>
            </w:pPr>
            <w:r>
              <w:t>16 octobre 1993</w:t>
            </w:r>
          </w:p>
          <w:p w14:paraId="1FE2A93A" w14:textId="77777777" w:rsidR="00D109DC" w:rsidRDefault="00000000">
            <w:pPr>
              <w:pStyle w:val="Standard"/>
            </w:pPr>
            <w:r>
              <w:rPr>
                <w:b/>
              </w:rPr>
              <w:t>Salon des organismes 1993</w:t>
            </w:r>
          </w:p>
          <w:p w14:paraId="5582CBB8" w14:textId="77777777" w:rsidR="00D109DC" w:rsidRDefault="00000000">
            <w:pPr>
              <w:pStyle w:val="Standard"/>
            </w:pPr>
            <w:r>
              <w:t>Sujets : entrevue avec chacun des représentants d’organismes présents</w:t>
            </w:r>
          </w:p>
          <w:p w14:paraId="15CE2DC9" w14:textId="77777777" w:rsidR="00D109DC" w:rsidRDefault="00000000">
            <w:pPr>
              <w:pStyle w:val="Standard"/>
            </w:pPr>
            <w:r>
              <w:t>Animation : Maude Dufour et Cécile Savard</w:t>
            </w:r>
          </w:p>
          <w:p w14:paraId="21BF26A1" w14:textId="77777777" w:rsidR="00D109DC" w:rsidRDefault="00000000">
            <w:pPr>
              <w:pStyle w:val="Standard"/>
            </w:pPr>
            <w:r>
              <w:rPr>
                <w:b/>
              </w:rPr>
              <w:t>Lieu :</w:t>
            </w:r>
            <w:r>
              <w:t xml:space="preserve"> aréna de poche</w:t>
            </w:r>
          </w:p>
          <w:p w14:paraId="3D39A137" w14:textId="77777777" w:rsidR="00D109DC" w:rsidRDefault="00000000">
            <w:pPr>
              <w:pStyle w:val="Standard"/>
            </w:pPr>
            <w:r>
              <w:rPr>
                <w:b/>
              </w:rPr>
              <w:t>Durée de l’enregistrement :</w:t>
            </w:r>
            <w:r>
              <w:t xml:space="preserve"> 3 h 10</w:t>
            </w:r>
          </w:p>
          <w:p w14:paraId="66EA93B2" w14:textId="77777777" w:rsidR="00D109DC" w:rsidRDefault="00D109DC">
            <w:pPr>
              <w:pStyle w:val="Standard"/>
            </w:pPr>
            <w:hyperlink r:id="rId119" w:history="1">
              <w:r>
                <w:rPr>
                  <w:color w:val="2F5496"/>
                </w:rPr>
                <w:t>Lien YouTube</w:t>
              </w:r>
            </w:hyperlink>
          </w:p>
          <w:p w14:paraId="5030EFE6" w14:textId="77777777" w:rsidR="00D109DC" w:rsidRDefault="00D109DC">
            <w:pPr>
              <w:pStyle w:val="Standard"/>
            </w:pPr>
          </w:p>
          <w:p w14:paraId="00703B67" w14:textId="77777777" w:rsidR="00D109DC" w:rsidRDefault="00D109DC">
            <w:pPr>
              <w:pStyle w:val="Standard"/>
            </w:pPr>
          </w:p>
          <w:p w14:paraId="6CA380A8" w14:textId="77777777" w:rsidR="00D109DC" w:rsidRDefault="00000000">
            <w:pPr>
              <w:pStyle w:val="Standard"/>
            </w:pPr>
            <w:r>
              <w:t>P38/A1/4,25</w:t>
            </w:r>
          </w:p>
          <w:p w14:paraId="578BAD9C" w14:textId="77777777" w:rsidR="00D109DC" w:rsidRDefault="00000000">
            <w:pPr>
              <w:pStyle w:val="Standard"/>
            </w:pPr>
            <w:r>
              <w:t>Sans date</w:t>
            </w:r>
          </w:p>
          <w:p w14:paraId="2490135D" w14:textId="77777777" w:rsidR="00D109DC" w:rsidRDefault="00000000">
            <w:pPr>
              <w:pStyle w:val="Standard"/>
            </w:pPr>
            <w:r>
              <w:rPr>
                <w:b/>
              </w:rPr>
              <w:t>Concours « Maisons fleuries »</w:t>
            </w:r>
          </w:p>
          <w:p w14:paraId="46439A85" w14:textId="77777777" w:rsidR="00D109DC" w:rsidRDefault="00000000">
            <w:pPr>
              <w:pStyle w:val="Standard"/>
            </w:pPr>
            <w:r>
              <w:t>Sujets : présentation en images des maisons ayant mérité les 1</w:t>
            </w:r>
            <w:r>
              <w:rPr>
                <w:vertAlign w:val="superscript"/>
              </w:rPr>
              <w:t>re</w:t>
            </w:r>
            <w:r>
              <w:t>, 2</w:t>
            </w:r>
            <w:r>
              <w:rPr>
                <w:vertAlign w:val="superscript"/>
              </w:rPr>
              <w:t>e</w:t>
            </w:r>
            <w:r>
              <w:t xml:space="preserve"> et 3</w:t>
            </w:r>
            <w:r>
              <w:rPr>
                <w:vertAlign w:val="superscript"/>
              </w:rPr>
              <w:t>e</w:t>
            </w:r>
            <w:r>
              <w:t xml:space="preserve"> places dans les catégories suivantes : apparence générale, balcon, plate-bande et commerce ainsi que le 2</w:t>
            </w:r>
            <w:r>
              <w:rPr>
                <w:vertAlign w:val="superscript"/>
              </w:rPr>
              <w:t>e</w:t>
            </w:r>
            <w:r>
              <w:t xml:space="preserve"> prix dans la catégorie arbustes.</w:t>
            </w:r>
          </w:p>
          <w:p w14:paraId="2A8BC1F3" w14:textId="77777777" w:rsidR="00D109DC" w:rsidRDefault="00000000">
            <w:pPr>
              <w:pStyle w:val="Standard"/>
            </w:pPr>
            <w:r>
              <w:t>Notes : on nous présente les maisons primées sans nous donner d’informations sur leur propriétaire.</w:t>
            </w:r>
          </w:p>
          <w:p w14:paraId="4E9C54C1" w14:textId="77777777" w:rsidR="00D109DC" w:rsidRDefault="00000000">
            <w:pPr>
              <w:pStyle w:val="Standard"/>
            </w:pPr>
            <w:r>
              <w:rPr>
                <w:b/>
              </w:rPr>
              <w:t>Durée de l’enregistrement :</w:t>
            </w:r>
            <w:r>
              <w:t xml:space="preserve"> 30 min.</w:t>
            </w:r>
          </w:p>
          <w:p w14:paraId="5E6C42E8" w14:textId="77777777" w:rsidR="00D109DC" w:rsidRDefault="00D109DC">
            <w:pPr>
              <w:pStyle w:val="Standard"/>
            </w:pPr>
            <w:hyperlink r:id="rId120" w:history="1">
              <w:r>
                <w:rPr>
                  <w:color w:val="2F5496"/>
                </w:rPr>
                <w:t>Lien YouTube</w:t>
              </w:r>
            </w:hyperlink>
          </w:p>
          <w:p w14:paraId="7A4FB377" w14:textId="77777777" w:rsidR="00D109DC" w:rsidRDefault="00D109DC">
            <w:pPr>
              <w:pStyle w:val="Standard"/>
            </w:pPr>
          </w:p>
          <w:p w14:paraId="5EA4DFBA" w14:textId="77777777" w:rsidR="00D109DC" w:rsidRDefault="00D109DC">
            <w:pPr>
              <w:pStyle w:val="Standard"/>
            </w:pPr>
          </w:p>
          <w:p w14:paraId="7627DA61" w14:textId="77777777" w:rsidR="00D109DC" w:rsidRDefault="00000000">
            <w:pPr>
              <w:pStyle w:val="Standard"/>
            </w:pPr>
            <w:r>
              <w:t>P38/A1/4,26</w:t>
            </w:r>
          </w:p>
          <w:p w14:paraId="71F1A615" w14:textId="77777777" w:rsidR="00D109DC" w:rsidRDefault="00000000">
            <w:pPr>
              <w:pStyle w:val="Standard"/>
            </w:pPr>
            <w:r>
              <w:t>1991</w:t>
            </w:r>
          </w:p>
          <w:p w14:paraId="5E7D74BB" w14:textId="77777777" w:rsidR="00D109DC" w:rsidRDefault="00000000">
            <w:pPr>
              <w:pStyle w:val="Standard"/>
            </w:pPr>
            <w:r>
              <w:rPr>
                <w:b/>
              </w:rPr>
              <w:t>Info 2</w:t>
            </w:r>
          </w:p>
          <w:p w14:paraId="0DF40294" w14:textId="77777777" w:rsidR="00D109DC" w:rsidRDefault="00D109DC">
            <w:pPr>
              <w:pStyle w:val="Standard"/>
            </w:pPr>
          </w:p>
          <w:p w14:paraId="651396AB" w14:textId="77777777" w:rsidR="00D109DC" w:rsidRDefault="00000000">
            <w:pPr>
              <w:pStyle w:val="Standard"/>
            </w:pPr>
            <w:r>
              <w:t xml:space="preserve">Émission 191-108-6601 : boisé monument pour le 100e de Mistassini, bilan de la saison du Centre </w:t>
            </w:r>
            <w:proofErr w:type="spellStart"/>
            <w:r>
              <w:t>Astro</w:t>
            </w:r>
            <w:proofErr w:type="spellEnd"/>
            <w:r>
              <w:t>, utilisations futures de l’aréna de poche, aéroport de St-Méthode et ses relations avec Air Roberval, fête du 10e anniversaire de l’association des bibliothèques municipales, sports.</w:t>
            </w:r>
          </w:p>
          <w:p w14:paraId="3B881316" w14:textId="77777777" w:rsidR="00D109DC" w:rsidRDefault="00D109DC">
            <w:pPr>
              <w:pStyle w:val="Standard"/>
            </w:pPr>
          </w:p>
          <w:p w14:paraId="6E50FB38" w14:textId="77777777" w:rsidR="00D109DC" w:rsidRDefault="00000000">
            <w:pPr>
              <w:pStyle w:val="Standard"/>
            </w:pPr>
            <w:r>
              <w:t xml:space="preserve">Émission 191-108-6602 : bilan des ventes de </w:t>
            </w:r>
            <w:proofErr w:type="spellStart"/>
            <w:r>
              <w:t>Julac</w:t>
            </w:r>
            <w:proofErr w:type="spellEnd"/>
            <w:r>
              <w:t>, début de diffusion de Câble 2 Rives, affaire entre la ville de Dolbeau et son trésorier Yvon Lavoie, aéroport de St-Méthode et ses relations avec Air Roberval, contrat de relance, aménagement des locaux de la cour provinciale, transport scolaire, travaux au centre civique, sports.</w:t>
            </w:r>
          </w:p>
          <w:p w14:paraId="33C29772" w14:textId="77777777" w:rsidR="00D109DC" w:rsidRDefault="00D109DC">
            <w:pPr>
              <w:pStyle w:val="Standard"/>
            </w:pPr>
          </w:p>
          <w:p w14:paraId="4B38ACE1" w14:textId="77777777" w:rsidR="00D109DC" w:rsidRDefault="00000000">
            <w:pPr>
              <w:pStyle w:val="Standard"/>
            </w:pPr>
            <w:r>
              <w:lastRenderedPageBreak/>
              <w:t>Émission 191-108-6603 : réaménagement de l’Oasis de Mistassini, faute du trésorier Yvon Lavoie expliquant la taxe spéciale de 6 ¢ par 100 $ d’évaluation, conférence de presse du député-ministre Benoît Bouchard, conférence du DSC de Roberval, mise en vente des calendriers scouts.</w:t>
            </w:r>
          </w:p>
          <w:p w14:paraId="584D23FB" w14:textId="77777777" w:rsidR="00D109DC" w:rsidRDefault="00D109DC">
            <w:pPr>
              <w:pStyle w:val="Standard"/>
            </w:pPr>
          </w:p>
          <w:p w14:paraId="226A31C5" w14:textId="77777777" w:rsidR="00D109DC" w:rsidRDefault="00000000">
            <w:pPr>
              <w:pStyle w:val="Standard"/>
            </w:pPr>
            <w:r>
              <w:t>Émission 191-108-6604 : contrat de relance, présentation de la firme choisie pour traiter le dossier, reconstruction de l’Oasis, réunions mensuelles des commissaires scolaires de Mistassini ainsi que de ceux de Dolbeau, élection municipale à St-Méthode, colloque régional de l’association des Grands frères et grandes sœurs, tournoi de basketball en fauteuil roulant à Mistassini.</w:t>
            </w:r>
          </w:p>
          <w:p w14:paraId="5F042762" w14:textId="77777777" w:rsidR="00D109DC" w:rsidRDefault="00D109DC">
            <w:pPr>
              <w:pStyle w:val="Standard"/>
            </w:pPr>
          </w:p>
          <w:p w14:paraId="3D67CC1E" w14:textId="77777777" w:rsidR="00D109DC" w:rsidRDefault="00000000">
            <w:pPr>
              <w:pStyle w:val="Standard"/>
            </w:pPr>
            <w:r>
              <w:t xml:space="preserve">Émission 191-108-6605 : conférence de presse de l’Oasis de Mistassini concernant ses nouveaux bâtiments, non-fondement des rumeurs concernant une éventuelle </w:t>
            </w:r>
            <w:proofErr w:type="spellStart"/>
            <w:r>
              <w:t>acquistion</w:t>
            </w:r>
            <w:proofErr w:type="spellEnd"/>
            <w:r>
              <w:t xml:space="preserve"> d’usine par les employés de la </w:t>
            </w:r>
            <w:proofErr w:type="spellStart"/>
            <w:r>
              <w:t>Domtar</w:t>
            </w:r>
            <w:proofErr w:type="spellEnd"/>
            <w:r>
              <w:t>, travaux de réfection du réseau d’</w:t>
            </w:r>
            <w:proofErr w:type="spellStart"/>
            <w:r>
              <w:t>égoût</w:t>
            </w:r>
            <w:proofErr w:type="spellEnd"/>
            <w:r>
              <w:t xml:space="preserve"> de Mistassini, espaces de stationnements au centre-ville de Dolbeau, point de vue de la SIDAC de Dolbeau, grève de la fonction publique du Québec, lancement de la campagne de financement du centre de santé mentale L’Arrimage, élections municipales à St-Méthode (les résultats) et sports.</w:t>
            </w:r>
          </w:p>
          <w:p w14:paraId="520E7BDB" w14:textId="77777777" w:rsidR="00D109DC" w:rsidRDefault="00D109DC">
            <w:pPr>
              <w:pStyle w:val="Standard"/>
            </w:pPr>
          </w:p>
          <w:p w14:paraId="10B25C0D" w14:textId="77777777" w:rsidR="00D109DC" w:rsidRDefault="00000000">
            <w:pPr>
              <w:pStyle w:val="Standard"/>
            </w:pPr>
            <w:r>
              <w:t>Émission 191-108-6606 : stationnements au centre-ville, conférence des diffuseurs de spectacle, semaine de prévention des incendies, relocalisation du centre de santé L’Arrimage, mémoire sur les politiques concernant la culture et les arts par la Fédération des Société d’histoire du Lac-Saint-Jean, sports.</w:t>
            </w:r>
          </w:p>
          <w:p w14:paraId="258209E2" w14:textId="77777777" w:rsidR="00D109DC" w:rsidRDefault="00D109DC">
            <w:pPr>
              <w:pStyle w:val="Standard"/>
            </w:pPr>
          </w:p>
          <w:p w14:paraId="08C1EE8F" w14:textId="77777777" w:rsidR="00D109DC" w:rsidRDefault="00000000">
            <w:pPr>
              <w:pStyle w:val="Standard"/>
            </w:pPr>
            <w:r>
              <w:t xml:space="preserve">Émission 191-108-6607 : plan d’action du CRCD sur la Route du Nord, lancement de la campagne de récupération de papier journal à </w:t>
            </w:r>
            <w:proofErr w:type="spellStart"/>
            <w:r>
              <w:t>Dolbeaum</w:t>
            </w:r>
            <w:proofErr w:type="spellEnd"/>
            <w:r>
              <w:t xml:space="preserve"> travaux de la station de pompage de Mistassini, début de la construction de la nouvelle chapelle des Pères Trappistes, premier concert depuis deux ans de la chorale Clé de Sol, sports.</w:t>
            </w:r>
          </w:p>
          <w:p w14:paraId="12E9940E" w14:textId="77777777" w:rsidR="00D109DC" w:rsidRDefault="00D109DC">
            <w:pPr>
              <w:pStyle w:val="Standard"/>
            </w:pPr>
          </w:p>
          <w:p w14:paraId="25E1A817" w14:textId="77777777" w:rsidR="00D109DC" w:rsidRDefault="00000000">
            <w:pPr>
              <w:pStyle w:val="Standard"/>
            </w:pPr>
            <w:r>
              <w:t>Émission 191-108-6608 : décès d’une technicienne en laboratoire du Centre hospitalier de Dolbeau, comité de relance, adoption du plan présenté par la firme chargée du dossier, voyage en Europe du directeur du Musée Louis-Hémon, soins de santé mentale dans la MRC de Maria-Chapdelaine, piste cyclable, semaine Desjardins.</w:t>
            </w:r>
          </w:p>
          <w:p w14:paraId="5CFA4D60" w14:textId="77777777" w:rsidR="00D109DC" w:rsidRDefault="00D109DC">
            <w:pPr>
              <w:pStyle w:val="Standard"/>
            </w:pPr>
          </w:p>
          <w:p w14:paraId="09773F9C" w14:textId="77777777" w:rsidR="00D109DC" w:rsidRDefault="00000000">
            <w:pPr>
              <w:pStyle w:val="Standard"/>
            </w:pPr>
            <w:r>
              <w:t>Lecteur : Éric Gagnon</w:t>
            </w:r>
          </w:p>
          <w:p w14:paraId="3ECFEE15" w14:textId="77777777" w:rsidR="00D109DC" w:rsidRDefault="00000000">
            <w:pPr>
              <w:pStyle w:val="Standard"/>
            </w:pPr>
            <w:r>
              <w:rPr>
                <w:b/>
              </w:rPr>
              <w:t>Durée de l’enregistrement :</w:t>
            </w:r>
            <w:r>
              <w:t xml:space="preserve"> environ 15 min. par épisode</w:t>
            </w:r>
          </w:p>
          <w:p w14:paraId="49ED6E20" w14:textId="77777777" w:rsidR="00D109DC" w:rsidRDefault="00D109DC">
            <w:pPr>
              <w:pStyle w:val="Standard"/>
            </w:pPr>
            <w:hyperlink r:id="rId121" w:history="1">
              <w:r>
                <w:rPr>
                  <w:color w:val="2F5496"/>
                  <w:lang w:val="en-CA"/>
                </w:rPr>
                <w:t>Lien YouTube</w:t>
              </w:r>
            </w:hyperlink>
          </w:p>
          <w:p w14:paraId="34A69AF1" w14:textId="77777777" w:rsidR="00D109DC" w:rsidRDefault="00D109DC">
            <w:pPr>
              <w:pStyle w:val="Standard"/>
              <w:rPr>
                <w:lang w:val="en-CA"/>
              </w:rPr>
            </w:pPr>
          </w:p>
          <w:p w14:paraId="7692D6CE" w14:textId="77777777" w:rsidR="00D109DC" w:rsidRDefault="00000000">
            <w:pPr>
              <w:pStyle w:val="Standard"/>
            </w:pPr>
            <w:r>
              <w:rPr>
                <w:lang w:val="en-CA"/>
              </w:rPr>
              <w:t>P38/A1/4,27</w:t>
            </w:r>
          </w:p>
          <w:p w14:paraId="7A479312" w14:textId="77777777" w:rsidR="00D109DC" w:rsidRDefault="00000000">
            <w:pPr>
              <w:pStyle w:val="Standard"/>
            </w:pPr>
            <w:r>
              <w:rPr>
                <w:lang w:val="en-CA"/>
              </w:rPr>
              <w:t>1991</w:t>
            </w:r>
          </w:p>
          <w:p w14:paraId="26E20BA8" w14:textId="77777777" w:rsidR="00D109DC" w:rsidRDefault="00000000">
            <w:pPr>
              <w:pStyle w:val="Standard"/>
            </w:pPr>
            <w:r>
              <w:rPr>
                <w:b/>
                <w:lang w:val="en-CA"/>
              </w:rPr>
              <w:t>Info 2</w:t>
            </w:r>
          </w:p>
          <w:p w14:paraId="48E5F815" w14:textId="77777777" w:rsidR="00D109DC" w:rsidRDefault="00D109DC">
            <w:pPr>
              <w:pStyle w:val="Standard"/>
            </w:pPr>
            <w:hyperlink r:id="rId122" w:history="1">
              <w:r>
                <w:rPr>
                  <w:color w:val="2F5496"/>
                  <w:lang w:val="en-CA"/>
                </w:rPr>
                <w:t>Lien YouTube</w:t>
              </w:r>
            </w:hyperlink>
          </w:p>
          <w:p w14:paraId="396B257B" w14:textId="77777777" w:rsidR="00D109DC" w:rsidRDefault="00D109DC">
            <w:pPr>
              <w:pStyle w:val="Standard"/>
              <w:rPr>
                <w:lang w:val="en-CA" w:eastAsia="en-US"/>
              </w:rPr>
            </w:pPr>
          </w:p>
          <w:p w14:paraId="5E89B015" w14:textId="77777777" w:rsidR="00D109DC" w:rsidRDefault="00000000">
            <w:pPr>
              <w:pStyle w:val="Standard"/>
            </w:pPr>
            <w:r>
              <w:rPr>
                <w:lang w:val="en-CA"/>
              </w:rPr>
              <w:t>P38/A1/4,28</w:t>
            </w:r>
          </w:p>
          <w:p w14:paraId="6334EBA5" w14:textId="77777777" w:rsidR="00D109DC" w:rsidRDefault="00000000">
            <w:pPr>
              <w:pStyle w:val="Standard"/>
            </w:pPr>
            <w:r>
              <w:rPr>
                <w:lang w:val="en-CA"/>
              </w:rPr>
              <w:t>1991</w:t>
            </w:r>
          </w:p>
          <w:p w14:paraId="004106DE" w14:textId="77777777" w:rsidR="00D109DC" w:rsidRDefault="00000000">
            <w:pPr>
              <w:pStyle w:val="Standard"/>
            </w:pPr>
            <w:r>
              <w:rPr>
                <w:b/>
                <w:lang w:val="en-CA"/>
              </w:rPr>
              <w:t>Info 2</w:t>
            </w:r>
          </w:p>
          <w:p w14:paraId="59B111AB" w14:textId="77777777" w:rsidR="00D109DC" w:rsidRDefault="00D109DC">
            <w:pPr>
              <w:pStyle w:val="Standard"/>
            </w:pPr>
            <w:hyperlink r:id="rId123" w:history="1">
              <w:r>
                <w:rPr>
                  <w:color w:val="2F5496"/>
                  <w:lang w:val="en-CA"/>
                </w:rPr>
                <w:t>Lien YouTube</w:t>
              </w:r>
            </w:hyperlink>
          </w:p>
          <w:p w14:paraId="78FFAE9A" w14:textId="77777777" w:rsidR="00D109DC" w:rsidRDefault="00D109DC">
            <w:pPr>
              <w:pStyle w:val="Standard"/>
              <w:rPr>
                <w:b/>
                <w:lang w:val="en-CA"/>
              </w:rPr>
            </w:pPr>
          </w:p>
          <w:p w14:paraId="03DA3E3D" w14:textId="77777777" w:rsidR="00D109DC" w:rsidRDefault="00000000">
            <w:pPr>
              <w:pStyle w:val="Standard"/>
            </w:pPr>
            <w:r>
              <w:rPr>
                <w:lang w:val="en-CA"/>
              </w:rPr>
              <w:lastRenderedPageBreak/>
              <w:t>P38/A1/4,29</w:t>
            </w:r>
          </w:p>
          <w:p w14:paraId="66925A0A" w14:textId="77777777" w:rsidR="00D109DC" w:rsidRDefault="00000000">
            <w:pPr>
              <w:pStyle w:val="Standard"/>
            </w:pPr>
            <w:r>
              <w:rPr>
                <w:lang w:val="en-CA"/>
              </w:rPr>
              <w:t>1991</w:t>
            </w:r>
          </w:p>
          <w:p w14:paraId="17950E19" w14:textId="77777777" w:rsidR="00D109DC" w:rsidRDefault="00000000">
            <w:pPr>
              <w:pStyle w:val="Standard"/>
            </w:pPr>
            <w:r>
              <w:rPr>
                <w:b/>
                <w:lang w:val="en-CA"/>
              </w:rPr>
              <w:t>Info 2</w:t>
            </w:r>
          </w:p>
          <w:p w14:paraId="4C4A8E1A" w14:textId="77777777" w:rsidR="00D109DC" w:rsidRDefault="00D109DC">
            <w:pPr>
              <w:pStyle w:val="Standard"/>
            </w:pPr>
            <w:hyperlink r:id="rId124" w:history="1">
              <w:r>
                <w:rPr>
                  <w:color w:val="2F5496"/>
                </w:rPr>
                <w:t>Lien YouTube</w:t>
              </w:r>
            </w:hyperlink>
          </w:p>
          <w:p w14:paraId="633A5E0D" w14:textId="77777777" w:rsidR="00D109DC" w:rsidRDefault="00D109DC">
            <w:pPr>
              <w:pStyle w:val="Niveau3"/>
            </w:pPr>
            <w:hyperlink r:id="rId125" w:history="1"/>
          </w:p>
        </w:tc>
      </w:tr>
      <w:tr w:rsidR="00D109DC" w14:paraId="66B10BFE" w14:textId="77777777">
        <w:tc>
          <w:tcPr>
            <w:tcW w:w="1553" w:type="dxa"/>
            <w:tcBorders>
              <w:bottom w:val="single" w:sz="4" w:space="0" w:color="F2F2F2"/>
            </w:tcBorders>
            <w:shd w:val="clear" w:color="auto" w:fill="D9D9D9"/>
            <w:tcMar>
              <w:top w:w="0" w:type="dxa"/>
              <w:left w:w="10" w:type="dxa"/>
              <w:bottom w:w="0" w:type="dxa"/>
              <w:right w:w="10" w:type="dxa"/>
            </w:tcMar>
          </w:tcPr>
          <w:p w14:paraId="443DCD66" w14:textId="77777777" w:rsidR="00D109DC" w:rsidRDefault="00000000">
            <w:pPr>
              <w:pStyle w:val="Standard"/>
            </w:pPr>
            <w:r>
              <w:rPr>
                <w:lang w:eastAsia="en-US"/>
              </w:rPr>
              <w:lastRenderedPageBreak/>
              <w:t>R-E-T-P</w:t>
            </w:r>
          </w:p>
          <w:p w14:paraId="11FD95C1" w14:textId="77777777" w:rsidR="00D109DC" w:rsidRDefault="00000000">
            <w:pPr>
              <w:pStyle w:val="Standard"/>
            </w:pPr>
            <w:r>
              <w:rPr>
                <w:lang w:eastAsia="en-US"/>
              </w:rPr>
              <w:t>Boîte 5</w:t>
            </w:r>
          </w:p>
        </w:tc>
        <w:tc>
          <w:tcPr>
            <w:tcW w:w="7803" w:type="dxa"/>
            <w:tcBorders>
              <w:bottom w:val="single" w:sz="4" w:space="0" w:color="F2F2F2"/>
            </w:tcBorders>
            <w:shd w:val="clear" w:color="auto" w:fill="FFFFFF"/>
            <w:tcMar>
              <w:top w:w="0" w:type="dxa"/>
              <w:left w:w="10" w:type="dxa"/>
              <w:bottom w:w="0" w:type="dxa"/>
              <w:right w:w="10" w:type="dxa"/>
            </w:tcMar>
          </w:tcPr>
          <w:p w14:paraId="4866BC78" w14:textId="77777777" w:rsidR="00D109DC" w:rsidRDefault="00000000">
            <w:pPr>
              <w:pStyle w:val="Niveau3"/>
            </w:pPr>
            <w:bookmarkStart w:id="20" w:name="__RefHeading__46046_1191675169"/>
            <w:bookmarkStart w:id="21" w:name="_Toc15993109"/>
            <w:r>
              <w:rPr>
                <w:lang w:eastAsia="en-US"/>
              </w:rPr>
              <w:t>P38/A1/5 : Info 2 et Zénith</w:t>
            </w:r>
            <w:bookmarkEnd w:id="20"/>
            <w:bookmarkEnd w:id="21"/>
          </w:p>
          <w:p w14:paraId="285919A4" w14:textId="77777777" w:rsidR="00D109DC" w:rsidRDefault="00000000">
            <w:pPr>
              <w:pStyle w:val="Standard"/>
            </w:pPr>
            <w:r>
              <w:rPr>
                <w:lang w:eastAsia="en-US"/>
              </w:rPr>
              <w:t>– Années. – 31 vidéos numérisées : 36 heures, 25 minutes et 24 secondes d’images en mouvement.</w:t>
            </w:r>
          </w:p>
          <w:p w14:paraId="7D397E71" w14:textId="77777777" w:rsidR="00D109DC" w:rsidRDefault="00D109DC">
            <w:pPr>
              <w:pStyle w:val="Standard"/>
              <w:rPr>
                <w:lang w:eastAsia="en-US"/>
              </w:rPr>
            </w:pPr>
          </w:p>
          <w:p w14:paraId="21B4BB66" w14:textId="77777777" w:rsidR="00D109DC" w:rsidRDefault="00D109DC">
            <w:pPr>
              <w:pStyle w:val="Standard"/>
              <w:rPr>
                <w:lang w:eastAsia="en-US"/>
              </w:rPr>
            </w:pPr>
          </w:p>
          <w:p w14:paraId="2D8605C2" w14:textId="77777777" w:rsidR="00D109DC" w:rsidRDefault="00000000">
            <w:pPr>
              <w:pStyle w:val="Standard"/>
            </w:pPr>
            <w:r>
              <w:t>P38/A1/5,1</w:t>
            </w:r>
          </w:p>
          <w:p w14:paraId="0997A4D1" w14:textId="77777777" w:rsidR="00D109DC" w:rsidRDefault="00000000">
            <w:pPr>
              <w:pStyle w:val="Standard"/>
            </w:pPr>
            <w:r>
              <w:t>1993</w:t>
            </w:r>
          </w:p>
          <w:p w14:paraId="199AA864" w14:textId="77777777" w:rsidR="00D109DC" w:rsidRDefault="00000000">
            <w:pPr>
              <w:pStyle w:val="Standard"/>
            </w:pPr>
            <w:r>
              <w:rPr>
                <w:b/>
              </w:rPr>
              <w:t>Info 2</w:t>
            </w:r>
          </w:p>
          <w:p w14:paraId="5D3ABC39" w14:textId="77777777" w:rsidR="00D109DC" w:rsidRDefault="00000000">
            <w:pPr>
              <w:pStyle w:val="Standard"/>
            </w:pPr>
            <w:r>
              <w:t>Émissions : 093-108-6610 à 093-108-6618</w:t>
            </w:r>
          </w:p>
          <w:p w14:paraId="3153C3E1" w14:textId="77777777" w:rsidR="00D109DC" w:rsidRDefault="00000000">
            <w:pPr>
              <w:pStyle w:val="Standard"/>
            </w:pPr>
            <w:r>
              <w:t>08 février 93</w:t>
            </w:r>
          </w:p>
          <w:p w14:paraId="758E5B2A" w14:textId="77777777" w:rsidR="00D109DC" w:rsidRDefault="00000000">
            <w:pPr>
              <w:pStyle w:val="Standard"/>
            </w:pPr>
            <w:r>
              <w:t>-6610 : Entente entre les deux partis dans l’affaire du conflit chez Alba, manque de lits au C.L.S.C. des Chutes pour les soins prolongés, sports.</w:t>
            </w:r>
          </w:p>
          <w:p w14:paraId="714C3E96" w14:textId="77777777" w:rsidR="00D109DC" w:rsidRDefault="00000000">
            <w:pPr>
              <w:pStyle w:val="Standard"/>
            </w:pPr>
            <w:r>
              <w:t>09 février 93</w:t>
            </w:r>
          </w:p>
          <w:p w14:paraId="1509E2BA" w14:textId="77777777" w:rsidR="00D109DC" w:rsidRDefault="00000000">
            <w:pPr>
              <w:pStyle w:val="Standard"/>
            </w:pPr>
            <w:r>
              <w:t>-6611 : plan d’action du comité de promotion et de publicité de la chambre des commerces de Mistassini, récupération dans la M.R.C. Maria-Chapdelaine, Manque de lits pour soins prolongés, sports.</w:t>
            </w:r>
          </w:p>
          <w:p w14:paraId="374BB224" w14:textId="77777777" w:rsidR="00D109DC" w:rsidRDefault="00000000">
            <w:pPr>
              <w:pStyle w:val="Standard"/>
            </w:pPr>
            <w:r>
              <w:t>10 février 03</w:t>
            </w:r>
          </w:p>
          <w:p w14:paraId="6DFDEE3C" w14:textId="77777777" w:rsidR="00D109DC" w:rsidRDefault="00000000">
            <w:pPr>
              <w:pStyle w:val="Standard"/>
            </w:pPr>
            <w:r>
              <w:t>-6612 : Hausse de l’ensemble de la construction immobilière, maintien du poste satellite de la société de conservation à Dolbeau, entente relative à la vente de l’école Gaétan Bonneau, application des règlements municipaux par les agents de la Sureté du Québec à Mistassini, modernisation du centre mécanographique de la commission scolaire de Dolbeau, ajout de cours à l’Éducation Populaire, sport.</w:t>
            </w:r>
          </w:p>
          <w:p w14:paraId="41A967DC" w14:textId="77777777" w:rsidR="00D109DC" w:rsidRDefault="00000000">
            <w:pPr>
              <w:pStyle w:val="Standard"/>
            </w:pPr>
            <w:r>
              <w:t>11 février 1993</w:t>
            </w:r>
          </w:p>
          <w:p w14:paraId="1B024AB3" w14:textId="77777777" w:rsidR="00D109DC" w:rsidRDefault="00000000">
            <w:pPr>
              <w:pStyle w:val="Standard"/>
            </w:pPr>
            <w:r>
              <w:t xml:space="preserve">-6613 : éclairage du stationnement au centre-ville de Dolbeau, pétition concernant le transfert de budget pour l’opération de lits en soins prolongés à l’Oasis de Mistassini, subvention fédérale pour </w:t>
            </w:r>
            <w:proofErr w:type="spellStart"/>
            <w:r>
              <w:t>Gelbo</w:t>
            </w:r>
            <w:proofErr w:type="spellEnd"/>
            <w:r>
              <w:t xml:space="preserve"> de St-Félicien, semaine nationale de la prévention du suicide dans la région, assistance financière fédérale pour le groupe d’alphabétisation Alpha, semaine des archivistes médicaux, sports.</w:t>
            </w:r>
          </w:p>
          <w:p w14:paraId="41F87E75" w14:textId="77777777" w:rsidR="00D109DC" w:rsidRDefault="00000000">
            <w:pPr>
              <w:pStyle w:val="Standard"/>
            </w:pPr>
            <w:r>
              <w:t>16 février 1993</w:t>
            </w:r>
          </w:p>
          <w:p w14:paraId="751828A4" w14:textId="77777777" w:rsidR="00D109DC" w:rsidRDefault="00000000">
            <w:pPr>
              <w:pStyle w:val="Standard"/>
            </w:pPr>
            <w:r>
              <w:t xml:space="preserve">-6615 : transformation du réseau d’éclairage de Mistassini : entente avec </w:t>
            </w:r>
            <w:proofErr w:type="spellStart"/>
            <w:r>
              <w:t>Polyénergie</w:t>
            </w:r>
            <w:proofErr w:type="spellEnd"/>
            <w:r>
              <w:t>, abolition de poste chez Hydro-Québec dans la région, hausse de tarif chez Bell Québec, hausse de fréquentation à l’Éducation des Adultes, sports.</w:t>
            </w:r>
          </w:p>
          <w:p w14:paraId="3ADC0920" w14:textId="77777777" w:rsidR="00D109DC" w:rsidRDefault="00000000">
            <w:pPr>
              <w:pStyle w:val="Standard"/>
            </w:pPr>
            <w:r>
              <w:t>17 février 1993</w:t>
            </w:r>
          </w:p>
          <w:p w14:paraId="2656D9AF" w14:textId="77777777" w:rsidR="00D109DC" w:rsidRDefault="00000000">
            <w:pPr>
              <w:pStyle w:val="Standard"/>
            </w:pPr>
            <w:r>
              <w:t xml:space="preserve">-6616 : lancement de l’entreprise IGLOU par des jeunes de Jean-Dolbeau, achat éventuel de </w:t>
            </w:r>
            <w:proofErr w:type="spellStart"/>
            <w:r>
              <w:t>Domtar</w:t>
            </w:r>
            <w:proofErr w:type="spellEnd"/>
            <w:r>
              <w:t xml:space="preserve"> par </w:t>
            </w:r>
            <w:proofErr w:type="spellStart"/>
            <w:r>
              <w:t>Donahue</w:t>
            </w:r>
            <w:proofErr w:type="spellEnd"/>
            <w:r>
              <w:t>, personnalité de mois de janvier Câble 2 Rives : Claude Gagné, réplique du conseiller Michel Lalancette de Mistassini aux échevins de Dolbeau concernant le dossier de récupération, sports.</w:t>
            </w:r>
          </w:p>
          <w:p w14:paraId="6CE9C5DE" w14:textId="77777777" w:rsidR="00D109DC" w:rsidRDefault="00000000">
            <w:pPr>
              <w:pStyle w:val="Standard"/>
            </w:pPr>
            <w:r>
              <w:t>18 février 1993</w:t>
            </w:r>
          </w:p>
          <w:p w14:paraId="5F58D7CC" w14:textId="77777777" w:rsidR="00D109DC" w:rsidRDefault="00000000">
            <w:pPr>
              <w:pStyle w:val="Standard"/>
            </w:pPr>
            <w:r>
              <w:t>-6617 : priorité du Département de Santé Communautaire de Normandin, début de production imminent chez Avionnerie Lac St-Jean, soins prolongés : transfert vers Roberval, limites de vitesse sur le boulevard des Pères, reportage sur le suicide chez les jeunes, sports.</w:t>
            </w:r>
          </w:p>
          <w:p w14:paraId="6E5B9A94" w14:textId="77777777" w:rsidR="00D109DC" w:rsidRDefault="00000000">
            <w:pPr>
              <w:pStyle w:val="Standard"/>
            </w:pPr>
            <w:r>
              <w:t>22 février 1993</w:t>
            </w:r>
          </w:p>
          <w:p w14:paraId="4B460811" w14:textId="77777777" w:rsidR="00D109DC" w:rsidRDefault="00000000">
            <w:pPr>
              <w:pStyle w:val="Standard"/>
            </w:pPr>
            <w:r>
              <w:lastRenderedPageBreak/>
              <w:t xml:space="preserve">-6618 : propos tenu par un conseiller de Dolbeau qui aurait offenser le conseil de Notre-Dame-de-Lorette, nouvelle formule de mise en marché du bleuet de </w:t>
            </w:r>
            <w:proofErr w:type="spellStart"/>
            <w:r>
              <w:t>Julac</w:t>
            </w:r>
            <w:proofErr w:type="spellEnd"/>
            <w:r>
              <w:t xml:space="preserve">, marche de sensibilisation pour les maladies du cœur à </w:t>
            </w:r>
            <w:proofErr w:type="spellStart"/>
            <w:r>
              <w:t>Girardville</w:t>
            </w:r>
            <w:proofErr w:type="spellEnd"/>
            <w:r>
              <w:t>, souper bénéfice des Scouts et Guides, spectacle bénéfice de Rêves d’enfants, sports.</w:t>
            </w:r>
          </w:p>
          <w:p w14:paraId="58B04805" w14:textId="77777777" w:rsidR="00D109DC" w:rsidRDefault="00D109DC">
            <w:pPr>
              <w:pStyle w:val="Standard"/>
            </w:pPr>
          </w:p>
          <w:p w14:paraId="7DC7CB78" w14:textId="77777777" w:rsidR="00D109DC" w:rsidRDefault="00000000">
            <w:pPr>
              <w:pStyle w:val="Standard"/>
            </w:pPr>
            <w:r>
              <w:t>Lecteurs : générales : Éric Gagnon, sports : Céline Savard.</w:t>
            </w:r>
          </w:p>
          <w:p w14:paraId="74D5AAC2" w14:textId="77777777" w:rsidR="00D109DC" w:rsidRDefault="00000000">
            <w:pPr>
              <w:pStyle w:val="Standard"/>
            </w:pPr>
            <w:r>
              <w:t>Environ 10 à 20’ par émission</w:t>
            </w:r>
          </w:p>
          <w:p w14:paraId="4404D188" w14:textId="77777777" w:rsidR="00D109DC" w:rsidRDefault="00D109DC">
            <w:pPr>
              <w:pStyle w:val="Standard"/>
            </w:pPr>
            <w:hyperlink r:id="rId126" w:history="1">
              <w:r>
                <w:rPr>
                  <w:color w:val="2F5496"/>
                </w:rPr>
                <w:t>Lien YouTube</w:t>
              </w:r>
            </w:hyperlink>
          </w:p>
          <w:p w14:paraId="07E72E65" w14:textId="77777777" w:rsidR="00D109DC" w:rsidRDefault="00D109DC">
            <w:pPr>
              <w:pStyle w:val="Standard"/>
            </w:pPr>
          </w:p>
          <w:p w14:paraId="4AEB7FF4" w14:textId="77777777" w:rsidR="00D109DC" w:rsidRDefault="00D109DC">
            <w:pPr>
              <w:pStyle w:val="Standard"/>
            </w:pPr>
          </w:p>
          <w:p w14:paraId="4798945F" w14:textId="77777777" w:rsidR="00D109DC" w:rsidRDefault="00000000">
            <w:pPr>
              <w:pStyle w:val="Standard"/>
            </w:pPr>
            <w:r>
              <w:t>P38/A1/5,2</w:t>
            </w:r>
          </w:p>
          <w:p w14:paraId="4380ED75" w14:textId="77777777" w:rsidR="00D109DC" w:rsidRDefault="00000000">
            <w:pPr>
              <w:pStyle w:val="Standard"/>
            </w:pPr>
            <w:r>
              <w:t>1993</w:t>
            </w:r>
          </w:p>
          <w:p w14:paraId="44227F64" w14:textId="77777777" w:rsidR="00D109DC" w:rsidRDefault="00000000">
            <w:pPr>
              <w:pStyle w:val="Standard"/>
            </w:pPr>
            <w:r>
              <w:rPr>
                <w:b/>
              </w:rPr>
              <w:t>Info 2</w:t>
            </w:r>
          </w:p>
          <w:p w14:paraId="7A7DE9A7" w14:textId="77777777" w:rsidR="00D109DC" w:rsidRDefault="00000000">
            <w:pPr>
              <w:pStyle w:val="Standard"/>
            </w:pPr>
            <w:r>
              <w:t>Émissions : 093-108-6620 et 093-108-6621, 093-108-6631 à 093-108-6636</w:t>
            </w:r>
          </w:p>
          <w:p w14:paraId="4B79B310" w14:textId="77777777" w:rsidR="00D109DC" w:rsidRDefault="00000000">
            <w:pPr>
              <w:pStyle w:val="Standard"/>
            </w:pPr>
            <w:r>
              <w:t>24 février 1993</w:t>
            </w:r>
          </w:p>
          <w:p w14:paraId="16D74F59" w14:textId="77777777" w:rsidR="00D109DC" w:rsidRDefault="00000000">
            <w:pPr>
              <w:pStyle w:val="Standard"/>
            </w:pPr>
            <w:r>
              <w:t xml:space="preserve">-6620 : bilan financier et rapport d’activités de la Caisse Populaire de Dolbeau, affectation des écoles de Dolbeau, ouverture du Festival de L’Environnement, Jasmin Lavoie comme candidat à l’investiture du Bloc Québécois dans le comté Roberval, récupération du papier à Dolbeau, reportage sur Cardia Vie, par Maude </w:t>
            </w:r>
            <w:proofErr w:type="spellStart"/>
            <w:r>
              <w:t>Dufours</w:t>
            </w:r>
            <w:proofErr w:type="spellEnd"/>
            <w:r>
              <w:t>, sports.</w:t>
            </w:r>
          </w:p>
          <w:p w14:paraId="5D0BB756" w14:textId="77777777" w:rsidR="00D109DC" w:rsidRDefault="00000000">
            <w:pPr>
              <w:pStyle w:val="Standard"/>
            </w:pPr>
            <w:r>
              <w:t>25 février 1993</w:t>
            </w:r>
          </w:p>
          <w:p w14:paraId="25854C50" w14:textId="77777777" w:rsidR="00D109DC" w:rsidRDefault="00000000">
            <w:pPr>
              <w:pStyle w:val="Standard"/>
            </w:pPr>
            <w:r>
              <w:t>-6621 : déclaration de Benoit Bouchard concernant une possibilité d’une éventuelle mise en candidature à la chefferie du parti Conservateur, Festival de l’Environnement, lancement d’une série de trois courts métrages sur le thème de l’eau : Écologie en Action, exposition d’art contemporain à Dolbeau, reportage sur la collecte sélective, par Éric Gagnon, sports.</w:t>
            </w:r>
          </w:p>
          <w:p w14:paraId="05CD6C63" w14:textId="77777777" w:rsidR="00D109DC" w:rsidRDefault="00000000">
            <w:pPr>
              <w:pStyle w:val="Standard"/>
            </w:pPr>
            <w:r>
              <w:t>23 mars 1993</w:t>
            </w:r>
          </w:p>
          <w:p w14:paraId="34C3C4D8" w14:textId="77777777" w:rsidR="00D109DC" w:rsidRDefault="00000000">
            <w:pPr>
              <w:pStyle w:val="Standard"/>
            </w:pPr>
            <w:r>
              <w:t>-6631 : négociation entre la ville de Dolbeau et ses cols bleus et blancs, premier colloque sur les soins palliatifs, moyens mis en action par la SIDAC pour l’obtention de la franchise du kiosque de Loto-Québec, non-fermeture du centre Travail Québec de Dolbeau, sports.</w:t>
            </w:r>
          </w:p>
          <w:p w14:paraId="556352C2" w14:textId="77777777" w:rsidR="00D109DC" w:rsidRDefault="00000000">
            <w:pPr>
              <w:pStyle w:val="Standard"/>
            </w:pPr>
            <w:r>
              <w:t>24 mars 1993</w:t>
            </w:r>
          </w:p>
          <w:p w14:paraId="5E6AB078" w14:textId="77777777" w:rsidR="00D109DC" w:rsidRDefault="00000000">
            <w:pPr>
              <w:pStyle w:val="Standard"/>
            </w:pPr>
            <w:r>
              <w:t>-6632 : mise en place du Café Jeunesse à Dolbeau, intentions politiques du conseiller Lalancette, remises officielles des chèques aux organismes bénéficiaires par Nez-Rouge, construction du pont entre La Doré et Normandin, sports.</w:t>
            </w:r>
          </w:p>
          <w:p w14:paraId="3E00DD2F" w14:textId="77777777" w:rsidR="00D109DC" w:rsidRDefault="00000000">
            <w:pPr>
              <w:pStyle w:val="Standard"/>
            </w:pPr>
            <w:r>
              <w:t>25 mars 1993</w:t>
            </w:r>
          </w:p>
          <w:p w14:paraId="42323C00" w14:textId="77777777" w:rsidR="00D109DC" w:rsidRDefault="00000000">
            <w:pPr>
              <w:pStyle w:val="Standard"/>
            </w:pPr>
            <w:r>
              <w:t>-6633 : coupures dans la programmation de Câble 2 Rives, séance d’arbitrage entre la Ville de Mistassini et ses pompiers, Expo-Nature Panache, bilan de la corporation du transport adapté, sports.</w:t>
            </w:r>
          </w:p>
          <w:p w14:paraId="1C34A35E" w14:textId="77777777" w:rsidR="00D109DC" w:rsidRDefault="00000000">
            <w:pPr>
              <w:pStyle w:val="Standard"/>
            </w:pPr>
            <w:r>
              <w:t>29 mars 1993</w:t>
            </w:r>
          </w:p>
          <w:p w14:paraId="2A6C1F0C" w14:textId="77777777" w:rsidR="00D109DC" w:rsidRDefault="00000000">
            <w:pPr>
              <w:pStyle w:val="Standard"/>
            </w:pPr>
            <w:r>
              <w:t xml:space="preserve">-6634 : coupures de production chez Câble 2 Rives, demi-journée de parrainage à l’intérieur d’entreprise pour des jeunes du secondaire, Éducation des Adultes, sports.  </w:t>
            </w:r>
          </w:p>
          <w:p w14:paraId="10EFD74B" w14:textId="77777777" w:rsidR="00D109DC" w:rsidRDefault="00000000">
            <w:pPr>
              <w:pStyle w:val="Standard"/>
            </w:pPr>
            <w:r>
              <w:t>01 avril 1993</w:t>
            </w:r>
          </w:p>
          <w:p w14:paraId="5C231A1B" w14:textId="77777777" w:rsidR="00D109DC" w:rsidRDefault="00000000">
            <w:pPr>
              <w:pStyle w:val="Standard"/>
            </w:pPr>
            <w:r>
              <w:t>-6635 : journée de la Jonquille, étude de fusion de Dolbeau-Mistassini, réélection de M. Guy Godbout à la présidence de la SIDAC, parrainage d’étudiants de Chanoine-Simard à l’intérieur d’entreprise, réaffections des écoles à Dolbeau, assemblé générale de la Société d’Histoire et de Généalogie de Maria-</w:t>
            </w:r>
            <w:r>
              <w:lastRenderedPageBreak/>
              <w:t>Chapdelaine, réélection de Mme. Bernadette Fortin à la présidence, journée d’activités du Club d’Amitié au profit de Câble 2 Rives, opération Grillage-Mystère de Câble 2 Rives, sports.</w:t>
            </w:r>
          </w:p>
          <w:p w14:paraId="49AD710C" w14:textId="77777777" w:rsidR="00D109DC" w:rsidRDefault="00000000">
            <w:pPr>
              <w:pStyle w:val="Standard"/>
            </w:pPr>
            <w:r>
              <w:t>05 avril 1993</w:t>
            </w:r>
          </w:p>
          <w:p w14:paraId="1DD6C123" w14:textId="77777777" w:rsidR="00D109DC" w:rsidRDefault="00000000">
            <w:pPr>
              <w:pStyle w:val="Standard"/>
            </w:pPr>
            <w:r>
              <w:t xml:space="preserve">-6636 : rumeur de déménagement de services gouvernementaux vers l’extérieur du secteur Dolbeau-Mistassini, naissance possible de la maison de la famille, vêtement </w:t>
            </w:r>
            <w:proofErr w:type="spellStart"/>
            <w:r>
              <w:t>Oberga</w:t>
            </w:r>
            <w:proofErr w:type="spellEnd"/>
            <w:r>
              <w:t xml:space="preserve"> compromis, sports.</w:t>
            </w:r>
          </w:p>
          <w:p w14:paraId="52BC2525" w14:textId="77777777" w:rsidR="00D109DC" w:rsidRDefault="00D109DC">
            <w:pPr>
              <w:pStyle w:val="Standard"/>
            </w:pPr>
          </w:p>
          <w:p w14:paraId="16E9D695" w14:textId="77777777" w:rsidR="00D109DC" w:rsidRDefault="00000000">
            <w:pPr>
              <w:pStyle w:val="Standard"/>
            </w:pPr>
            <w:r>
              <w:t>Lecteurs : générales : Éric Gagnon, au sport : Céline Savard.</w:t>
            </w:r>
          </w:p>
          <w:p w14:paraId="23D9D950" w14:textId="77777777" w:rsidR="00D109DC" w:rsidRDefault="00000000">
            <w:pPr>
              <w:pStyle w:val="Standard"/>
            </w:pPr>
            <w:r>
              <w:t>Environ 15’ par émission</w:t>
            </w:r>
          </w:p>
          <w:p w14:paraId="77729AF7" w14:textId="77777777" w:rsidR="00D109DC" w:rsidRDefault="00D109DC">
            <w:pPr>
              <w:pStyle w:val="Standard"/>
            </w:pPr>
            <w:hyperlink r:id="rId127" w:history="1">
              <w:r>
                <w:rPr>
                  <w:color w:val="2F5496"/>
                </w:rPr>
                <w:t>Lien YouTube</w:t>
              </w:r>
            </w:hyperlink>
          </w:p>
          <w:p w14:paraId="02AFEBD2" w14:textId="77777777" w:rsidR="00D109DC" w:rsidRDefault="00D109DC">
            <w:pPr>
              <w:pStyle w:val="Standard"/>
            </w:pPr>
          </w:p>
          <w:p w14:paraId="31F694F5" w14:textId="77777777" w:rsidR="00D109DC" w:rsidRDefault="00D109DC">
            <w:pPr>
              <w:pStyle w:val="Standard"/>
            </w:pPr>
          </w:p>
          <w:p w14:paraId="5BBD414A" w14:textId="77777777" w:rsidR="00D109DC" w:rsidRDefault="00000000">
            <w:pPr>
              <w:pStyle w:val="Standard"/>
            </w:pPr>
            <w:r>
              <w:t>P38/A1/5,3</w:t>
            </w:r>
          </w:p>
          <w:p w14:paraId="067E8CE7" w14:textId="77777777" w:rsidR="00D109DC" w:rsidRDefault="00000000">
            <w:pPr>
              <w:pStyle w:val="Standard"/>
            </w:pPr>
            <w:r>
              <w:t>1993</w:t>
            </w:r>
          </w:p>
          <w:p w14:paraId="3FF0254D" w14:textId="77777777" w:rsidR="00D109DC" w:rsidRDefault="00000000">
            <w:pPr>
              <w:pStyle w:val="Standard"/>
            </w:pPr>
            <w:r>
              <w:rPr>
                <w:b/>
              </w:rPr>
              <w:t>Info 2</w:t>
            </w:r>
          </w:p>
          <w:p w14:paraId="7AD3DB54" w14:textId="77777777" w:rsidR="00D109DC" w:rsidRDefault="00000000">
            <w:pPr>
              <w:pStyle w:val="Standard"/>
            </w:pPr>
            <w:r>
              <w:t>Émissions : 093-108-6622 à 093-108-6630</w:t>
            </w:r>
          </w:p>
          <w:p w14:paraId="2C9215FC" w14:textId="77777777" w:rsidR="00D109DC" w:rsidRDefault="00000000">
            <w:pPr>
              <w:pStyle w:val="Standard"/>
            </w:pPr>
            <w:r>
              <w:t>01 mars 1993</w:t>
            </w:r>
          </w:p>
          <w:p w14:paraId="7B6230BF" w14:textId="77777777" w:rsidR="00D109DC" w:rsidRDefault="00000000">
            <w:pPr>
              <w:pStyle w:val="Standard"/>
            </w:pPr>
            <w:r>
              <w:t xml:space="preserve">-6622 : avenir du projet de cogénération de </w:t>
            </w:r>
            <w:proofErr w:type="spellStart"/>
            <w:r>
              <w:t>Domtar</w:t>
            </w:r>
            <w:proofErr w:type="spellEnd"/>
            <w:r>
              <w:t xml:space="preserve"> advenant la vente de celle-ci, division de l’Éducation des Adultes refusée par la commission scolaire de Dolbeau, réaffectation des écoles de Dolbeau : réactions des parents, sports.</w:t>
            </w:r>
          </w:p>
          <w:p w14:paraId="00F5052E" w14:textId="77777777" w:rsidR="00D109DC" w:rsidRDefault="00000000">
            <w:pPr>
              <w:pStyle w:val="Standard"/>
            </w:pPr>
            <w:r>
              <w:t>02 mars 1993</w:t>
            </w:r>
          </w:p>
          <w:p w14:paraId="52D45781" w14:textId="77777777" w:rsidR="00D109DC" w:rsidRDefault="00000000">
            <w:pPr>
              <w:pStyle w:val="Standard"/>
            </w:pPr>
            <w:r>
              <w:t>-6623 : choix de la firme qui réalisera l’étude de fusion entre Dolbeau et Mistassini. Réaffectation des écoles de Dolbeau : réaction du comité de parents, bilan du Festival de l’Environnement, circuit cyclable du Saguenay-Lac-St-Jean, négociation entre la ville de Dolbeau et ses cols bleus et cols blancs, mémoire du comité conjoint de Maria-Chapdelaine sur le projet du harnachement de l’</w:t>
            </w:r>
            <w:proofErr w:type="spellStart"/>
            <w:r>
              <w:t>Ashuapmushuan</w:t>
            </w:r>
            <w:proofErr w:type="spellEnd"/>
            <w:r>
              <w:t>, pétition visant à transférer vers le nord de Lac des fonds concernant l’opération de lits en soins prolongés à l’Oasis de Mistassini, sports.</w:t>
            </w:r>
          </w:p>
          <w:p w14:paraId="372DC6A2" w14:textId="77777777" w:rsidR="00D109DC" w:rsidRDefault="00000000">
            <w:pPr>
              <w:pStyle w:val="Standard"/>
            </w:pPr>
            <w:r>
              <w:t>04 février 1993</w:t>
            </w:r>
          </w:p>
          <w:p w14:paraId="722A00D3" w14:textId="77777777" w:rsidR="00D109DC" w:rsidRDefault="00000000">
            <w:pPr>
              <w:pStyle w:val="Standard"/>
            </w:pPr>
            <w:r>
              <w:t xml:space="preserve">-6625 : séance d’arbitrage entre la Ville de Mistassini et ses policiers, transfert de responsabilités gouvernementales vers les municipalités, négociations entre la Ville de Dolbeau et ses cols bleus et cols blancs, journée de la femme : présentation d’une pièce de théâtre, sports.  </w:t>
            </w:r>
          </w:p>
          <w:p w14:paraId="506EA5E6" w14:textId="77777777" w:rsidR="00D109DC" w:rsidRDefault="00000000">
            <w:pPr>
              <w:pStyle w:val="Standard"/>
            </w:pPr>
            <w:r>
              <w:t>15 février 1993</w:t>
            </w:r>
          </w:p>
          <w:p w14:paraId="3FDF3D26" w14:textId="77777777" w:rsidR="00D109DC" w:rsidRDefault="00000000">
            <w:pPr>
              <w:pStyle w:val="Standard"/>
            </w:pPr>
            <w:r>
              <w:t>-6626 : réaffectation des écoles de Dolbeau, vernissage d’une nouvelle exposition au Musée Louis-</w:t>
            </w:r>
            <w:proofErr w:type="spellStart"/>
            <w:r>
              <w:t>Émond</w:t>
            </w:r>
            <w:proofErr w:type="spellEnd"/>
            <w:r>
              <w:t xml:space="preserve"> sous le thème de l’architecture, subvention fédérale pour Avionnerie Lac-St-Jean. Soirée reconnaissance aux bénévoles de Gestion </w:t>
            </w:r>
            <w:proofErr w:type="spellStart"/>
            <w:r>
              <w:t>Arpidôme</w:t>
            </w:r>
            <w:proofErr w:type="spellEnd"/>
            <w:r>
              <w:t>, sports.</w:t>
            </w:r>
          </w:p>
          <w:p w14:paraId="7239B76A" w14:textId="77777777" w:rsidR="00D109DC" w:rsidRDefault="00000000">
            <w:pPr>
              <w:pStyle w:val="Standard"/>
            </w:pPr>
            <w:r>
              <w:t>16 mars 1993</w:t>
            </w:r>
          </w:p>
          <w:p w14:paraId="2B3E4AD4" w14:textId="77777777" w:rsidR="00D109DC" w:rsidRDefault="00000000">
            <w:pPr>
              <w:pStyle w:val="Standard"/>
            </w:pPr>
            <w:r>
              <w:t>-6627 : réalisation d’un projet de parc industriel à Mistassini, pétition visant à transférer vers le nord du Lac des fonds concernant l’opération de lits en soins prolongés à l’Oasis de Mistassini, sports.</w:t>
            </w:r>
          </w:p>
          <w:p w14:paraId="0FC98175" w14:textId="77777777" w:rsidR="00D109DC" w:rsidRDefault="00000000">
            <w:pPr>
              <w:pStyle w:val="Standard"/>
            </w:pPr>
            <w:r>
              <w:t>23 mars 1993</w:t>
            </w:r>
          </w:p>
          <w:p w14:paraId="40782232" w14:textId="77777777" w:rsidR="00D109DC" w:rsidRDefault="00000000">
            <w:pPr>
              <w:pStyle w:val="Standard"/>
            </w:pPr>
            <w:r>
              <w:t>-6628 : seconde édition du téléthon annuel de Câble 2 Rives, acceptation de la demande de transfert de fonds pour des lits en soins prolongés par la régie régionale en faveur de l’Oasis de Mistassini, récupération et enfouissement, campagne de financement annuelle du parti Libéral, campagne de financement de la Société Canadienne du Cancer, secteur Dolbeau, sport.</w:t>
            </w:r>
          </w:p>
          <w:p w14:paraId="5BC4B6F2" w14:textId="77777777" w:rsidR="00D109DC" w:rsidRDefault="00D109DC">
            <w:pPr>
              <w:pStyle w:val="Standard"/>
            </w:pPr>
          </w:p>
          <w:p w14:paraId="24AB5980" w14:textId="77777777" w:rsidR="00D109DC" w:rsidRDefault="00000000">
            <w:pPr>
              <w:pStyle w:val="Standard"/>
            </w:pPr>
            <w:r>
              <w:t>Lecteurs : générales : Éric Gagnon, au sport : Céline Savard.</w:t>
            </w:r>
          </w:p>
          <w:p w14:paraId="5C955971" w14:textId="77777777" w:rsidR="00D109DC" w:rsidRDefault="00000000">
            <w:pPr>
              <w:pStyle w:val="Standard"/>
            </w:pPr>
            <w:r>
              <w:t>Environ 10’ par émission</w:t>
            </w:r>
          </w:p>
          <w:p w14:paraId="68952B00" w14:textId="77777777" w:rsidR="00D109DC" w:rsidRDefault="00D109DC">
            <w:pPr>
              <w:pStyle w:val="Standard"/>
            </w:pPr>
            <w:hyperlink r:id="rId128" w:history="1">
              <w:r>
                <w:rPr>
                  <w:color w:val="2F5496"/>
                </w:rPr>
                <w:t>Lien YouTube</w:t>
              </w:r>
            </w:hyperlink>
          </w:p>
          <w:p w14:paraId="3D9F8EDE" w14:textId="77777777" w:rsidR="00D109DC" w:rsidRDefault="00D109DC">
            <w:pPr>
              <w:pStyle w:val="Standard"/>
            </w:pPr>
          </w:p>
          <w:p w14:paraId="2D38BBC2" w14:textId="77777777" w:rsidR="00D109DC" w:rsidRDefault="00000000">
            <w:pPr>
              <w:pStyle w:val="Standard"/>
            </w:pPr>
            <w:r>
              <w:t>P38/A1/5,4</w:t>
            </w:r>
          </w:p>
          <w:p w14:paraId="7487C489" w14:textId="77777777" w:rsidR="00D109DC" w:rsidRDefault="00000000">
            <w:pPr>
              <w:pStyle w:val="Standard"/>
            </w:pPr>
            <w:r>
              <w:t>1993</w:t>
            </w:r>
          </w:p>
          <w:p w14:paraId="178BAB6A" w14:textId="77777777" w:rsidR="00D109DC" w:rsidRDefault="00000000">
            <w:pPr>
              <w:pStyle w:val="Standard"/>
            </w:pPr>
            <w:r>
              <w:rPr>
                <w:b/>
              </w:rPr>
              <w:t>Info 2</w:t>
            </w:r>
          </w:p>
          <w:p w14:paraId="643BCDDC" w14:textId="77777777" w:rsidR="00D109DC" w:rsidRDefault="00000000">
            <w:pPr>
              <w:pStyle w:val="Standard"/>
            </w:pPr>
            <w:r>
              <w:t>Émissions : 093-108-6637 à 093-108-6644</w:t>
            </w:r>
          </w:p>
          <w:p w14:paraId="65554E48" w14:textId="77777777" w:rsidR="00D109DC" w:rsidRDefault="00000000">
            <w:pPr>
              <w:pStyle w:val="Standard"/>
            </w:pPr>
            <w:r>
              <w:t>08 avril 1993</w:t>
            </w:r>
          </w:p>
          <w:p w14:paraId="14A90670" w14:textId="77777777" w:rsidR="00D109DC" w:rsidRDefault="00000000">
            <w:pPr>
              <w:pStyle w:val="Standard"/>
            </w:pPr>
            <w:r>
              <w:t>-6637 : kiosque de Loto-Québec : le député Blackburn n’aurait pas fait son travail selon M. Guy Godbout, le regroupement Dolbeau en Santé, reconstruction de l’Oasis de Mistassini : problèmes amenés par le gel. Augmentation des bénéficiaires de l’assurance sociale dans la région, rencontre régionale des propriétaires de machinerie forestière, sports.</w:t>
            </w:r>
          </w:p>
          <w:p w14:paraId="3368A7D7" w14:textId="77777777" w:rsidR="00D109DC" w:rsidRDefault="00000000">
            <w:pPr>
              <w:pStyle w:val="Standard"/>
            </w:pPr>
            <w:r>
              <w:t>13 avril 1993</w:t>
            </w:r>
          </w:p>
          <w:p w14:paraId="50FBC2F0" w14:textId="77777777" w:rsidR="00D109DC" w:rsidRDefault="00000000">
            <w:pPr>
              <w:pStyle w:val="Standard"/>
            </w:pPr>
            <w:r>
              <w:t xml:space="preserve">-6638 : avenir du projet de cogénération de l’usine </w:t>
            </w:r>
            <w:proofErr w:type="spellStart"/>
            <w:r>
              <w:t>Domtar</w:t>
            </w:r>
            <w:proofErr w:type="spellEnd"/>
            <w:r>
              <w:t xml:space="preserve"> remis en question par une augmentation des coûts, décision des commissaires scolaires de Dolbeau concernant la réaffectation des écoles, centre d’aide aux entreprises de Maria-Chapdelaine, sports.</w:t>
            </w:r>
          </w:p>
          <w:p w14:paraId="6572573D" w14:textId="77777777" w:rsidR="00D109DC" w:rsidRDefault="00000000">
            <w:pPr>
              <w:pStyle w:val="Standard"/>
            </w:pPr>
            <w:r>
              <w:t>15 avril 1993</w:t>
            </w:r>
          </w:p>
          <w:p w14:paraId="6E89A822" w14:textId="77777777" w:rsidR="00D109DC" w:rsidRDefault="00000000">
            <w:pPr>
              <w:pStyle w:val="Standard"/>
            </w:pPr>
            <w:r>
              <w:t>-6639 : Bilan financier de la ville de Dolbeau, création d’un agent de développement économique, réaffectation des écoles à Dolbeau, état du marché de papier journal, sports.</w:t>
            </w:r>
          </w:p>
          <w:p w14:paraId="32040C8D" w14:textId="77777777" w:rsidR="00D109DC" w:rsidRDefault="00000000">
            <w:pPr>
              <w:pStyle w:val="Standard"/>
            </w:pPr>
            <w:r>
              <w:t>22 avril 1993</w:t>
            </w:r>
          </w:p>
          <w:p w14:paraId="60623BC9" w14:textId="77777777" w:rsidR="00D109DC" w:rsidRDefault="00000000">
            <w:pPr>
              <w:pStyle w:val="Standard"/>
            </w:pPr>
            <w:r>
              <w:t>-6640 : état de la chaussée sur la route régionale à Mistassini, annonce du retrait de M. Benoit Bouchard de la politique active, réaffectation des écoles de Dolbeau, tournée régionale Juste pour Rire, téléthon de Câble 2 Rives, sports.</w:t>
            </w:r>
          </w:p>
          <w:p w14:paraId="339C818F" w14:textId="77777777" w:rsidR="00D109DC" w:rsidRDefault="00000000">
            <w:pPr>
              <w:pStyle w:val="Standard"/>
            </w:pPr>
            <w:r>
              <w:t>26 avril 1993</w:t>
            </w:r>
          </w:p>
          <w:p w14:paraId="1623283D" w14:textId="77777777" w:rsidR="00D109DC" w:rsidRDefault="00000000">
            <w:pPr>
              <w:pStyle w:val="Standard"/>
            </w:pPr>
            <w:r>
              <w:t>-6641 : succession à Benoit Bouchard, souper conférence du Centre de Femmes, qualité de la chaussée sur le pont à Mistassini, sports.</w:t>
            </w:r>
          </w:p>
          <w:p w14:paraId="5DCB651B" w14:textId="77777777" w:rsidR="00D109DC" w:rsidRDefault="00000000">
            <w:pPr>
              <w:pStyle w:val="Standard"/>
            </w:pPr>
            <w:r>
              <w:t xml:space="preserve"> </w:t>
            </w:r>
          </w:p>
          <w:p w14:paraId="5EF29872" w14:textId="77777777" w:rsidR="00D109DC" w:rsidRDefault="00000000">
            <w:pPr>
              <w:pStyle w:val="Standard"/>
            </w:pPr>
            <w:r>
              <w:t>Lecteurs : générales : Éric Gagnon, au sport : Céline Savard.</w:t>
            </w:r>
          </w:p>
          <w:p w14:paraId="1BCF2CE0" w14:textId="77777777" w:rsidR="00D109DC" w:rsidRDefault="00000000">
            <w:pPr>
              <w:pStyle w:val="Standard"/>
            </w:pPr>
            <w:r>
              <w:t>Environ 10’ par émission</w:t>
            </w:r>
          </w:p>
          <w:p w14:paraId="75F95095" w14:textId="77777777" w:rsidR="00D109DC" w:rsidRDefault="00000000">
            <w:pPr>
              <w:pStyle w:val="Standard"/>
            </w:pPr>
            <w:r>
              <w:rPr>
                <w:color w:val="2F5496"/>
              </w:rPr>
              <w:t>Lien YouTube</w:t>
            </w:r>
          </w:p>
          <w:p w14:paraId="789561B5" w14:textId="77777777" w:rsidR="00D109DC" w:rsidRDefault="00D109DC">
            <w:pPr>
              <w:pStyle w:val="Standard"/>
            </w:pPr>
          </w:p>
          <w:p w14:paraId="15D24714" w14:textId="77777777" w:rsidR="00D109DC" w:rsidRDefault="00000000">
            <w:pPr>
              <w:pStyle w:val="Standard"/>
            </w:pPr>
            <w:r>
              <w:t>P38/A1/5,5</w:t>
            </w:r>
          </w:p>
          <w:p w14:paraId="3EFD9A84" w14:textId="77777777" w:rsidR="00D109DC" w:rsidRDefault="00000000">
            <w:pPr>
              <w:pStyle w:val="Standard"/>
            </w:pPr>
            <w:r>
              <w:t>1993</w:t>
            </w:r>
          </w:p>
          <w:p w14:paraId="221D8209" w14:textId="77777777" w:rsidR="00D109DC" w:rsidRDefault="00000000">
            <w:pPr>
              <w:pStyle w:val="Standard"/>
            </w:pPr>
            <w:r>
              <w:rPr>
                <w:b/>
              </w:rPr>
              <w:t>Info 2</w:t>
            </w:r>
          </w:p>
          <w:p w14:paraId="61126311" w14:textId="77777777" w:rsidR="00D109DC" w:rsidRDefault="00000000">
            <w:pPr>
              <w:pStyle w:val="Standard"/>
            </w:pPr>
            <w:r>
              <w:t>Émissions : 093-108-6645 à 093-108-6650</w:t>
            </w:r>
          </w:p>
          <w:p w14:paraId="196F6E2D" w14:textId="77777777" w:rsidR="00D109DC" w:rsidRDefault="00000000">
            <w:pPr>
              <w:pStyle w:val="Standard"/>
            </w:pPr>
            <w:r>
              <w:t>10 avril 1993</w:t>
            </w:r>
          </w:p>
          <w:p w14:paraId="62E27682" w14:textId="77777777" w:rsidR="00D109DC" w:rsidRDefault="00000000">
            <w:pPr>
              <w:pStyle w:val="Standard"/>
            </w:pPr>
            <w:r>
              <w:t>-6645 : ouverture de Centre d’Emploi Étudiant pour la saison, états généraux sur les communications au Saguenay-Lac-St-Jean, pavillon Le Tournant : participation à l’émission de Claire Lamarche à Montréal, exposition de peintures de l’école Jocelyne Rousseau, Loto-Bleuet, personnalité du mois de mars : Jocelyne Fortin-Côté, sports.</w:t>
            </w:r>
          </w:p>
          <w:p w14:paraId="24E941FA" w14:textId="77777777" w:rsidR="00D109DC" w:rsidRDefault="00000000">
            <w:pPr>
              <w:pStyle w:val="Standard"/>
            </w:pPr>
            <w:r>
              <w:t>13 mai 1993</w:t>
            </w:r>
          </w:p>
          <w:p w14:paraId="2394EB1D" w14:textId="77777777" w:rsidR="00D109DC" w:rsidRDefault="00000000">
            <w:pPr>
              <w:pStyle w:val="Standard"/>
            </w:pPr>
            <w:r>
              <w:lastRenderedPageBreak/>
              <w:t>-6646 : conflit de travail des fonctionnaires, personnalité de l’année des femmes de carrière, travaux sur la promenade des berges, réfection de la salle de spectacle Jean-Dolbeau, réaffectation des écoles, sports.</w:t>
            </w:r>
          </w:p>
          <w:p w14:paraId="230C8277" w14:textId="77777777" w:rsidR="00D109DC" w:rsidRDefault="00000000">
            <w:pPr>
              <w:pStyle w:val="Standard"/>
            </w:pPr>
            <w:r>
              <w:t>17 mai 1993</w:t>
            </w:r>
          </w:p>
          <w:p w14:paraId="31F5DB49" w14:textId="77777777" w:rsidR="00D109DC" w:rsidRDefault="00000000">
            <w:pPr>
              <w:pStyle w:val="Standard"/>
            </w:pPr>
            <w:r>
              <w:t xml:space="preserve">-6647 : inauguration des locaux de la maison du Cheminement, personnalité du mois d’avril, Câble 2 Rives : Isabelle </w:t>
            </w:r>
            <w:proofErr w:type="spellStart"/>
            <w:r>
              <w:t>Gaudrault</w:t>
            </w:r>
            <w:proofErr w:type="spellEnd"/>
            <w:r>
              <w:t>, Henri-Paul Brassard à l’investiture du parti conservateur dans le comté de Roberval, campagne de levée de fonds de l’Oasis, sports.</w:t>
            </w:r>
          </w:p>
          <w:p w14:paraId="3FEA4102" w14:textId="77777777" w:rsidR="00D109DC" w:rsidRDefault="00000000">
            <w:pPr>
              <w:pStyle w:val="Standard"/>
            </w:pPr>
            <w:r>
              <w:t>20 mai 1993</w:t>
            </w:r>
          </w:p>
          <w:p w14:paraId="18CCBA21" w14:textId="77777777" w:rsidR="00D109DC" w:rsidRDefault="00000000">
            <w:pPr>
              <w:pStyle w:val="Standard"/>
            </w:pPr>
            <w:r>
              <w:t xml:space="preserve">-6648 : 1 millions de dollars pour le contrat de relance du secteur Dolbeau-Mistassini, candidature de Henri-Paul Brassard à l’investiture du parti conservateur, non-position de M. Jean-Marc Gendron sur la fusion, gisement de </w:t>
            </w:r>
            <w:proofErr w:type="spellStart"/>
            <w:r>
              <w:t>wallastonite</w:t>
            </w:r>
            <w:proofErr w:type="spellEnd"/>
            <w:r>
              <w:t xml:space="preserve"> dans le canton St-Onge (</w:t>
            </w:r>
            <w:proofErr w:type="spellStart"/>
            <w:r>
              <w:t>Milot</w:t>
            </w:r>
            <w:proofErr w:type="spellEnd"/>
            <w:r>
              <w:t>), bilan du centre d’aide aux entreprises Maria-Chapdelaine, orientation du Centre d’Emplois Canada de Dolbeau, nouvelles entreprises dans le secteur Dolbeau-Mistassini, sports.</w:t>
            </w:r>
          </w:p>
          <w:p w14:paraId="010D33A6" w14:textId="77777777" w:rsidR="00D109DC" w:rsidRDefault="00000000">
            <w:pPr>
              <w:pStyle w:val="Standard"/>
            </w:pPr>
            <w:r>
              <w:t>25 mai 1993</w:t>
            </w:r>
          </w:p>
          <w:p w14:paraId="7283087F" w14:textId="77777777" w:rsidR="00D109DC" w:rsidRDefault="00000000">
            <w:pPr>
              <w:pStyle w:val="Standard"/>
            </w:pPr>
            <w:r>
              <w:t xml:space="preserve">-6649 : affectation des écoles et des directeurs à Dolbeau, voyage en Allemagne des intervenants économiques de secteur, dont le maire de Dolbeau, Camille </w:t>
            </w:r>
            <w:proofErr w:type="spellStart"/>
            <w:r>
              <w:t>Lupien</w:t>
            </w:r>
            <w:proofErr w:type="spellEnd"/>
            <w:r>
              <w:t>, grand nettoyage par les Scouts et Guides, activité du club Optimiste sur la sécurité à bicyclette, entente de principe entre Métro et ses employés, sports.</w:t>
            </w:r>
          </w:p>
          <w:p w14:paraId="27E9DBE3" w14:textId="77777777" w:rsidR="00D109DC" w:rsidRDefault="00000000">
            <w:pPr>
              <w:pStyle w:val="Standard"/>
            </w:pPr>
            <w:r>
              <w:t>27 mai 1993</w:t>
            </w:r>
          </w:p>
          <w:p w14:paraId="51A55A1F" w14:textId="77777777" w:rsidR="00D109DC" w:rsidRDefault="00000000">
            <w:pPr>
              <w:pStyle w:val="Standard"/>
            </w:pPr>
            <w:r>
              <w:t>-6650 : séance d’arbitrage policier de Dolbeau, exposition commerciale pour le Festival du Bleuet, consultation des parents sur la réaffectation des écoles, bilan de la Maison Haltes Secours, souper conférence par M. Jean Coutu, bilan du centre L’Arrimage, bingo du Club Lion, colloque régional annuel des secrétaires-trésoriers municipaux, méritas du fond d’excellence à la jeunesse, sports.</w:t>
            </w:r>
          </w:p>
          <w:p w14:paraId="4F7F3C1D" w14:textId="77777777" w:rsidR="00D109DC" w:rsidRDefault="00D109DC">
            <w:pPr>
              <w:pStyle w:val="Standard"/>
            </w:pPr>
          </w:p>
          <w:p w14:paraId="5F32111B" w14:textId="77777777" w:rsidR="00D109DC" w:rsidRDefault="00000000">
            <w:pPr>
              <w:pStyle w:val="Standard"/>
            </w:pPr>
            <w:r>
              <w:t>Lecteurs : générales : Éric Gagnon, au sport : Céline Savard.</w:t>
            </w:r>
          </w:p>
          <w:p w14:paraId="1EC71A38" w14:textId="77777777" w:rsidR="00D109DC" w:rsidRDefault="00000000">
            <w:pPr>
              <w:pStyle w:val="Standard"/>
            </w:pPr>
            <w:r>
              <w:t>Environ 15 min. par émission</w:t>
            </w:r>
          </w:p>
          <w:p w14:paraId="57458EEA" w14:textId="77777777" w:rsidR="00D109DC" w:rsidRDefault="00D109DC">
            <w:pPr>
              <w:pStyle w:val="Standard"/>
            </w:pPr>
            <w:hyperlink r:id="rId129" w:history="1">
              <w:r>
                <w:rPr>
                  <w:color w:val="2F5496"/>
                </w:rPr>
                <w:t>Lien YouTube</w:t>
              </w:r>
            </w:hyperlink>
          </w:p>
          <w:p w14:paraId="2288862B" w14:textId="77777777" w:rsidR="00D109DC" w:rsidRDefault="00D109DC">
            <w:pPr>
              <w:pStyle w:val="Standard"/>
            </w:pPr>
          </w:p>
          <w:p w14:paraId="6A8FED52" w14:textId="77777777" w:rsidR="00D109DC" w:rsidRDefault="00000000">
            <w:pPr>
              <w:pStyle w:val="Standard"/>
            </w:pPr>
            <w:r>
              <w:t>P38/A1/5,6</w:t>
            </w:r>
          </w:p>
          <w:p w14:paraId="2E904A7E" w14:textId="77777777" w:rsidR="00D109DC" w:rsidRDefault="00000000">
            <w:pPr>
              <w:pStyle w:val="Standard"/>
            </w:pPr>
            <w:r>
              <w:t>Septembre et octobre 1991</w:t>
            </w:r>
          </w:p>
          <w:p w14:paraId="7086863B" w14:textId="77777777" w:rsidR="00D109DC" w:rsidRDefault="00000000">
            <w:pPr>
              <w:pStyle w:val="Standard"/>
            </w:pPr>
            <w:r>
              <w:rPr>
                <w:b/>
              </w:rPr>
              <w:t>Zénith</w:t>
            </w:r>
          </w:p>
          <w:p w14:paraId="73D88A0E" w14:textId="77777777" w:rsidR="00D109DC" w:rsidRDefault="00000000">
            <w:pPr>
              <w:pStyle w:val="Standard"/>
            </w:pPr>
            <w:r>
              <w:rPr>
                <w:b/>
              </w:rPr>
              <w:t>Sujets abordés :</w:t>
            </w:r>
            <w:r>
              <w:t xml:space="preserve"> on y fait la rétrospective des évènements de la semaine, rencontre avec des invités qui nous parlent de leurs organismes.</w:t>
            </w:r>
          </w:p>
          <w:p w14:paraId="55352868" w14:textId="77777777" w:rsidR="00D109DC" w:rsidRDefault="00000000">
            <w:pPr>
              <w:pStyle w:val="Standard"/>
            </w:pPr>
            <w:r>
              <w:t>Émissions : 191-108-6501 à 6504</w:t>
            </w:r>
          </w:p>
          <w:p w14:paraId="735BF838" w14:textId="77777777" w:rsidR="00D109DC" w:rsidRDefault="00000000">
            <w:pPr>
              <w:pStyle w:val="Standard"/>
            </w:pPr>
            <w:r>
              <w:t>-</w:t>
            </w:r>
            <w:r>
              <w:rPr>
                <w:b/>
              </w:rPr>
              <w:t>6501</w:t>
            </w:r>
            <w:r>
              <w:t xml:space="preserve"> : </w:t>
            </w:r>
            <w:r>
              <w:rPr>
                <w:u w:val="single"/>
              </w:rPr>
              <w:t>Invités</w:t>
            </w:r>
            <w:r>
              <w:t xml:space="preserve"> ; </w:t>
            </w:r>
            <w:r>
              <w:rPr>
                <w:i/>
              </w:rPr>
              <w:t>Mme. Carmen Bolduc</w:t>
            </w:r>
            <w:r>
              <w:t xml:space="preserve">, télévision communautaire de Dolbeau et </w:t>
            </w:r>
            <w:r>
              <w:rPr>
                <w:i/>
              </w:rPr>
              <w:t>M</w:t>
            </w:r>
            <w:r>
              <w:t xml:space="preserve">. </w:t>
            </w:r>
            <w:r>
              <w:rPr>
                <w:i/>
              </w:rPr>
              <w:t>Réjean Lalancette</w:t>
            </w:r>
            <w:r>
              <w:t>, comité de relance de l’aréna de poche.</w:t>
            </w:r>
          </w:p>
          <w:p w14:paraId="2A4E5F67" w14:textId="77777777" w:rsidR="00D109DC" w:rsidRDefault="00000000">
            <w:pPr>
              <w:pStyle w:val="Standard"/>
            </w:pPr>
            <w:r>
              <w:t>-</w:t>
            </w:r>
            <w:r>
              <w:rPr>
                <w:b/>
              </w:rPr>
              <w:t>6502</w:t>
            </w:r>
            <w:r>
              <w:t xml:space="preserve"> : </w:t>
            </w:r>
            <w:r>
              <w:rPr>
                <w:u w:val="single"/>
              </w:rPr>
              <w:t>Invités</w:t>
            </w:r>
            <w:r>
              <w:t xml:space="preserve"> ; </w:t>
            </w:r>
            <w:r>
              <w:rPr>
                <w:i/>
              </w:rPr>
              <w:t>M. Jacques Turcotte</w:t>
            </w:r>
            <w:r>
              <w:t xml:space="preserve">, directeur général de l’Oasis de Mistassini, </w:t>
            </w:r>
            <w:r>
              <w:rPr>
                <w:i/>
              </w:rPr>
              <w:t>Mme Jacinthe Théberge</w:t>
            </w:r>
            <w:r>
              <w:t>, base plein-air Pointe-Racine.</w:t>
            </w:r>
          </w:p>
          <w:p w14:paraId="1BAEAAFE" w14:textId="77777777" w:rsidR="00D109DC" w:rsidRDefault="00000000">
            <w:pPr>
              <w:pStyle w:val="Standard"/>
            </w:pPr>
            <w:r>
              <w:t>-</w:t>
            </w:r>
            <w:r>
              <w:rPr>
                <w:b/>
              </w:rPr>
              <w:t>6503</w:t>
            </w:r>
            <w:r>
              <w:t xml:space="preserve"> : </w:t>
            </w:r>
            <w:r>
              <w:rPr>
                <w:u w:val="single"/>
              </w:rPr>
              <w:t>Invités</w:t>
            </w:r>
            <w:r>
              <w:t xml:space="preserve"> ; </w:t>
            </w:r>
            <w:r>
              <w:rPr>
                <w:i/>
              </w:rPr>
              <w:t>M. André Côté</w:t>
            </w:r>
            <w:r>
              <w:t xml:space="preserve">, président de la S.I.D.A.C. de Dolbeau : dossier du stationnement au centre-ville de Dolbeau et </w:t>
            </w:r>
            <w:r>
              <w:rPr>
                <w:i/>
              </w:rPr>
              <w:t>Mme. Marie Brassard</w:t>
            </w:r>
            <w:r>
              <w:t>, Société d’histoire et de Généalogie.</w:t>
            </w:r>
          </w:p>
          <w:p w14:paraId="16E28B12" w14:textId="77777777" w:rsidR="00D109DC" w:rsidRDefault="00000000">
            <w:pPr>
              <w:pStyle w:val="Standard"/>
            </w:pPr>
            <w:r>
              <w:t>-</w:t>
            </w:r>
            <w:r>
              <w:rPr>
                <w:b/>
              </w:rPr>
              <w:t>6504</w:t>
            </w:r>
            <w:r>
              <w:t xml:space="preserve"> : </w:t>
            </w:r>
            <w:r>
              <w:rPr>
                <w:u w:val="single"/>
              </w:rPr>
              <w:t>Invités</w:t>
            </w:r>
            <w:r>
              <w:t xml:space="preserve"> ; </w:t>
            </w:r>
            <w:r>
              <w:rPr>
                <w:i/>
              </w:rPr>
              <w:t>M. Rosaire Fournier</w:t>
            </w:r>
            <w:r>
              <w:t xml:space="preserve">, préfet de la M.R.C. Maria-Chapdelaine : transfère de soins gériatriques et de santé mentale vers la M.R.C. Maria-Chapdelaine et </w:t>
            </w:r>
            <w:r>
              <w:rPr>
                <w:i/>
              </w:rPr>
              <w:t>Dr. Jean-Claude Tremblay</w:t>
            </w:r>
            <w:r>
              <w:t>, département de santé communautaire de Roberval : cas de méningite dans la région.</w:t>
            </w:r>
          </w:p>
          <w:p w14:paraId="0BFDFF3E" w14:textId="77777777" w:rsidR="00D109DC" w:rsidRDefault="00000000">
            <w:pPr>
              <w:pStyle w:val="Standard"/>
            </w:pPr>
            <w:r>
              <w:rPr>
                <w:b/>
                <w:u w:val="single"/>
              </w:rPr>
              <w:t>Durée de l’enregistrement :</w:t>
            </w:r>
            <w:r>
              <w:rPr>
                <w:u w:val="single"/>
              </w:rPr>
              <w:t xml:space="preserve"> </w:t>
            </w:r>
            <w:r>
              <w:t>30:par épisode</w:t>
            </w:r>
          </w:p>
          <w:p w14:paraId="2A35AEDD" w14:textId="77777777" w:rsidR="00D109DC" w:rsidRDefault="00000000">
            <w:pPr>
              <w:pStyle w:val="Standard"/>
            </w:pPr>
            <w:r>
              <w:lastRenderedPageBreak/>
              <w:t>Copie</w:t>
            </w:r>
          </w:p>
          <w:p w14:paraId="688216BF" w14:textId="77777777" w:rsidR="00D109DC" w:rsidRDefault="00D109DC">
            <w:pPr>
              <w:pStyle w:val="Standard"/>
            </w:pPr>
            <w:hyperlink r:id="rId130" w:history="1">
              <w:r>
                <w:rPr>
                  <w:color w:val="2F5496"/>
                </w:rPr>
                <w:t>Lien YouTube</w:t>
              </w:r>
            </w:hyperlink>
          </w:p>
          <w:p w14:paraId="61AF7BA5" w14:textId="77777777" w:rsidR="00D109DC" w:rsidRDefault="00D109DC">
            <w:pPr>
              <w:pStyle w:val="Standard"/>
            </w:pPr>
          </w:p>
          <w:p w14:paraId="2427561D" w14:textId="77777777" w:rsidR="00D109DC" w:rsidRDefault="00000000">
            <w:pPr>
              <w:pStyle w:val="Standard"/>
            </w:pPr>
            <w:r>
              <w:t>P38/A1/5,7</w:t>
            </w:r>
          </w:p>
          <w:p w14:paraId="141F62F7" w14:textId="77777777" w:rsidR="00D109DC" w:rsidRDefault="00000000">
            <w:pPr>
              <w:pStyle w:val="Standard"/>
            </w:pPr>
            <w:r>
              <w:t>Octobre et novembre 1991</w:t>
            </w:r>
          </w:p>
          <w:p w14:paraId="13245BB3" w14:textId="77777777" w:rsidR="00D109DC" w:rsidRDefault="00000000">
            <w:pPr>
              <w:pStyle w:val="Standard"/>
            </w:pPr>
            <w:r>
              <w:rPr>
                <w:b/>
              </w:rPr>
              <w:t>Zénith</w:t>
            </w:r>
          </w:p>
          <w:p w14:paraId="74DE9DD1" w14:textId="77777777" w:rsidR="00D109DC" w:rsidRDefault="00000000">
            <w:pPr>
              <w:pStyle w:val="Standard"/>
            </w:pPr>
            <w:r>
              <w:t>Émissions : 191-108-6505 à 6508</w:t>
            </w:r>
          </w:p>
          <w:p w14:paraId="1B59592F" w14:textId="77777777" w:rsidR="00D109DC" w:rsidRDefault="00000000">
            <w:pPr>
              <w:pStyle w:val="Standard"/>
            </w:pPr>
            <w:r>
              <w:rPr>
                <w:b/>
                <w:u w:val="single"/>
              </w:rPr>
              <w:t>Sujets abordés :</w:t>
            </w:r>
            <w:r>
              <w:t xml:space="preserve"> on y fait la rétrospective des évènements de la semaine, rencontre avec des invités qui nous parlent de leurs organismes.</w:t>
            </w:r>
          </w:p>
          <w:p w14:paraId="4DBF1619" w14:textId="77777777" w:rsidR="00D109DC" w:rsidRDefault="00000000">
            <w:pPr>
              <w:pStyle w:val="Standard"/>
            </w:pPr>
            <w:r>
              <w:t>-</w:t>
            </w:r>
            <w:r>
              <w:rPr>
                <w:b/>
              </w:rPr>
              <w:t>6505</w:t>
            </w:r>
            <w:r>
              <w:t xml:space="preserve"> : </w:t>
            </w:r>
            <w:r>
              <w:rPr>
                <w:u w:val="single"/>
              </w:rPr>
              <w:t>Invités</w:t>
            </w:r>
            <w:r>
              <w:t xml:space="preserve"> ; </w:t>
            </w:r>
            <w:r>
              <w:rPr>
                <w:i/>
              </w:rPr>
              <w:t>M. Gérald Gagnon</w:t>
            </w:r>
            <w:r>
              <w:t>, comité des citoyens de Dolbeau.</w:t>
            </w:r>
          </w:p>
          <w:p w14:paraId="36BF9580" w14:textId="77777777" w:rsidR="00D109DC" w:rsidRDefault="00000000">
            <w:pPr>
              <w:pStyle w:val="Standard"/>
            </w:pPr>
            <w:r>
              <w:rPr>
                <w:u w:val="single"/>
              </w:rPr>
              <w:t>Reportage spécial</w:t>
            </w:r>
            <w:r>
              <w:t> : anniversaires de citoyens de Dolbeau et de Mistassini âgés de 90 ans et plus.</w:t>
            </w:r>
          </w:p>
          <w:p w14:paraId="6ED70FDC" w14:textId="77777777" w:rsidR="00D109DC" w:rsidRDefault="00000000">
            <w:pPr>
              <w:pStyle w:val="Standard"/>
            </w:pPr>
            <w:r>
              <w:t>-</w:t>
            </w:r>
            <w:r>
              <w:rPr>
                <w:b/>
              </w:rPr>
              <w:t>6506 </w:t>
            </w:r>
            <w:r>
              <w:t xml:space="preserve">: </w:t>
            </w:r>
            <w:r>
              <w:rPr>
                <w:u w:val="single"/>
              </w:rPr>
              <w:t>Invités</w:t>
            </w:r>
            <w:r>
              <w:t xml:space="preserve"> ; </w:t>
            </w:r>
            <w:r>
              <w:rPr>
                <w:i/>
              </w:rPr>
              <w:t>Mme. Nancy Moreau</w:t>
            </w:r>
            <w:r>
              <w:t xml:space="preserve"> et Mme Christine Beaudoin, Centre de Femmes : bornes informatisées pour les femmes et </w:t>
            </w:r>
            <w:r>
              <w:rPr>
                <w:i/>
              </w:rPr>
              <w:t>M. Jean-Paul Desbiens</w:t>
            </w:r>
            <w:r>
              <w:t>, expédition polaire.</w:t>
            </w:r>
          </w:p>
          <w:p w14:paraId="4B886C3F" w14:textId="77777777" w:rsidR="00D109DC" w:rsidRDefault="00000000">
            <w:pPr>
              <w:pStyle w:val="Standard"/>
            </w:pPr>
            <w:r>
              <w:t>-</w:t>
            </w:r>
            <w:r>
              <w:rPr>
                <w:b/>
              </w:rPr>
              <w:t>6507</w:t>
            </w:r>
            <w:r>
              <w:t xml:space="preserve"> : </w:t>
            </w:r>
            <w:r>
              <w:rPr>
                <w:u w:val="single"/>
              </w:rPr>
              <w:t>Invités</w:t>
            </w:r>
            <w:r>
              <w:t xml:space="preserve"> ; </w:t>
            </w:r>
            <w:r>
              <w:rPr>
                <w:i/>
              </w:rPr>
              <w:t>M, Claude Voyer</w:t>
            </w:r>
            <w:r>
              <w:t xml:space="preserve">, président de la Chambre des Commerce de Dolbeau et </w:t>
            </w:r>
            <w:r>
              <w:rPr>
                <w:i/>
              </w:rPr>
              <w:t>Mme Véronique Cantin, l’abbé Gaston Boulianne</w:t>
            </w:r>
            <w:r>
              <w:t> : nouvelle structure paroissiale.</w:t>
            </w:r>
          </w:p>
          <w:p w14:paraId="4BAD9A82" w14:textId="77777777" w:rsidR="00D109DC" w:rsidRDefault="00000000">
            <w:pPr>
              <w:pStyle w:val="Standard"/>
            </w:pPr>
            <w:r>
              <w:t>-</w:t>
            </w:r>
            <w:r>
              <w:rPr>
                <w:b/>
              </w:rPr>
              <w:t>6508</w:t>
            </w:r>
            <w:r>
              <w:t xml:space="preserve"> : </w:t>
            </w:r>
            <w:r>
              <w:rPr>
                <w:u w:val="single"/>
              </w:rPr>
              <w:t>Invités</w:t>
            </w:r>
            <w:r>
              <w:t xml:space="preserve"> ; </w:t>
            </w:r>
            <w:r>
              <w:rPr>
                <w:i/>
              </w:rPr>
              <w:t>M. Marcel Gauthier</w:t>
            </w:r>
            <w:r>
              <w:t xml:space="preserve">, président du syndicat du local 85 de l’usine </w:t>
            </w:r>
            <w:proofErr w:type="spellStart"/>
            <w:r>
              <w:t>Domtar</w:t>
            </w:r>
            <w:proofErr w:type="spellEnd"/>
            <w:r>
              <w:t xml:space="preserve"> et </w:t>
            </w:r>
            <w:r>
              <w:rPr>
                <w:i/>
              </w:rPr>
              <w:t>M. Charles Gagnon</w:t>
            </w:r>
            <w:r>
              <w:t xml:space="preserve">, responsable du Centre </w:t>
            </w:r>
            <w:proofErr w:type="spellStart"/>
            <w:r>
              <w:t>Dofavie</w:t>
            </w:r>
            <w:proofErr w:type="spellEnd"/>
            <w:r>
              <w:t>.</w:t>
            </w:r>
          </w:p>
          <w:p w14:paraId="5E0D3D19" w14:textId="77777777" w:rsidR="00D109DC" w:rsidRDefault="00000000">
            <w:pPr>
              <w:pStyle w:val="Standard"/>
            </w:pPr>
            <w:r>
              <w:rPr>
                <w:b/>
                <w:u w:val="single"/>
              </w:rPr>
              <w:t>Durée de l’enregistrement :</w:t>
            </w:r>
            <w:r>
              <w:rPr>
                <w:u w:val="single"/>
              </w:rPr>
              <w:t xml:space="preserve"> </w:t>
            </w:r>
            <w:r>
              <w:t>30:par épisode</w:t>
            </w:r>
          </w:p>
          <w:p w14:paraId="3CEDDA0C" w14:textId="77777777" w:rsidR="00D109DC" w:rsidRDefault="00000000">
            <w:pPr>
              <w:pStyle w:val="Standard"/>
            </w:pPr>
            <w:r>
              <w:t>Copie</w:t>
            </w:r>
          </w:p>
          <w:p w14:paraId="0BD2E2C4" w14:textId="77777777" w:rsidR="00D109DC" w:rsidRDefault="00D109DC">
            <w:pPr>
              <w:pStyle w:val="Standard"/>
            </w:pPr>
            <w:hyperlink r:id="rId131" w:history="1">
              <w:r>
                <w:rPr>
                  <w:color w:val="2F5496"/>
                </w:rPr>
                <w:t>Lien YouTube</w:t>
              </w:r>
            </w:hyperlink>
          </w:p>
          <w:p w14:paraId="34523BF7" w14:textId="77777777" w:rsidR="00D109DC" w:rsidRDefault="00D109DC">
            <w:pPr>
              <w:pStyle w:val="Standard"/>
            </w:pPr>
          </w:p>
          <w:p w14:paraId="51D34680" w14:textId="77777777" w:rsidR="00D109DC" w:rsidRDefault="00000000">
            <w:pPr>
              <w:pStyle w:val="Standard"/>
            </w:pPr>
            <w:r>
              <w:t>P38/A1/5,8</w:t>
            </w:r>
          </w:p>
          <w:p w14:paraId="31447930" w14:textId="77777777" w:rsidR="00D109DC" w:rsidRDefault="00000000">
            <w:pPr>
              <w:pStyle w:val="Standard"/>
            </w:pPr>
            <w:r>
              <w:t>Sans date</w:t>
            </w:r>
          </w:p>
          <w:p w14:paraId="2AE9F45D" w14:textId="77777777" w:rsidR="00D109DC" w:rsidRDefault="00000000">
            <w:pPr>
              <w:pStyle w:val="Standard"/>
            </w:pPr>
            <w:r>
              <w:rPr>
                <w:b/>
              </w:rPr>
              <w:t>Zénith</w:t>
            </w:r>
          </w:p>
          <w:p w14:paraId="6C506A06" w14:textId="77777777" w:rsidR="00D109DC" w:rsidRDefault="00000000">
            <w:pPr>
              <w:pStyle w:val="Standard"/>
            </w:pPr>
            <w:r>
              <w:t>Émissions : 191-108-6509 à 6511</w:t>
            </w:r>
          </w:p>
          <w:p w14:paraId="64006B01" w14:textId="77777777" w:rsidR="00D109DC" w:rsidRDefault="00000000">
            <w:pPr>
              <w:pStyle w:val="Standard"/>
            </w:pPr>
            <w:r>
              <w:rPr>
                <w:b/>
              </w:rPr>
              <w:t>Sujets abordés :</w:t>
            </w:r>
            <w:r>
              <w:t xml:space="preserve"> on y fait la rétrospective des évènements de la semaine, rencontre avec des invités qui nous parlent de leurs organismes.</w:t>
            </w:r>
          </w:p>
          <w:p w14:paraId="7F15E4E5" w14:textId="77777777" w:rsidR="00D109DC" w:rsidRDefault="00000000">
            <w:pPr>
              <w:pStyle w:val="Standard"/>
            </w:pPr>
            <w:r>
              <w:t xml:space="preserve">-6509 : </w:t>
            </w:r>
            <w:r>
              <w:rPr>
                <w:u w:val="single"/>
              </w:rPr>
              <w:t>Invités</w:t>
            </w:r>
            <w:r>
              <w:t xml:space="preserve"> ; </w:t>
            </w:r>
            <w:r>
              <w:rPr>
                <w:i/>
              </w:rPr>
              <w:t>M. Jean-Pierre Boivin</w:t>
            </w:r>
            <w:r>
              <w:t xml:space="preserve">, président de la commission touristique, M. </w:t>
            </w:r>
            <w:r>
              <w:rPr>
                <w:i/>
              </w:rPr>
              <w:t>Guy Allard</w:t>
            </w:r>
            <w:r>
              <w:t xml:space="preserve">, président, </w:t>
            </w:r>
            <w:r>
              <w:rPr>
                <w:i/>
              </w:rPr>
              <w:t>Ghislain Doucet</w:t>
            </w:r>
            <w:r>
              <w:t xml:space="preserve">, président d'honneur et </w:t>
            </w:r>
            <w:r>
              <w:rPr>
                <w:i/>
              </w:rPr>
              <w:t>Réjean Savard</w:t>
            </w:r>
            <w:r>
              <w:t xml:space="preserve"> : tournoi atome bantam à Mistassini.  </w:t>
            </w:r>
          </w:p>
          <w:p w14:paraId="05FB15BD" w14:textId="77777777" w:rsidR="00D109DC" w:rsidRDefault="00000000">
            <w:pPr>
              <w:pStyle w:val="Standard"/>
            </w:pPr>
            <w:r>
              <w:t xml:space="preserve">-6510 : </w:t>
            </w:r>
            <w:r>
              <w:rPr>
                <w:u w:val="single"/>
              </w:rPr>
              <w:t>Invités</w:t>
            </w:r>
            <w:r>
              <w:t xml:space="preserve"> ; </w:t>
            </w:r>
            <w:r>
              <w:rPr>
                <w:i/>
              </w:rPr>
              <w:t xml:space="preserve">M. Camille </w:t>
            </w:r>
            <w:proofErr w:type="spellStart"/>
            <w:r>
              <w:rPr>
                <w:i/>
              </w:rPr>
              <w:t>Lupien</w:t>
            </w:r>
            <w:proofErr w:type="spellEnd"/>
            <w:r>
              <w:t xml:space="preserve">, maire de Dolbeau : demi mandat et discours du maire. </w:t>
            </w:r>
            <w:r>
              <w:rPr>
                <w:i/>
              </w:rPr>
              <w:t>M. Antonin Dufour</w:t>
            </w:r>
            <w:r>
              <w:t xml:space="preserve"> et </w:t>
            </w:r>
            <w:r>
              <w:rPr>
                <w:i/>
              </w:rPr>
              <w:t>Mme. Odette Tremblay</w:t>
            </w:r>
            <w:r>
              <w:t>, centre de désintoxication.</w:t>
            </w:r>
          </w:p>
          <w:p w14:paraId="0C7DA08C" w14:textId="77777777" w:rsidR="00D109DC" w:rsidRDefault="00000000">
            <w:pPr>
              <w:pStyle w:val="Standard"/>
            </w:pPr>
            <w:r>
              <w:t xml:space="preserve">-6511 : </w:t>
            </w:r>
            <w:r>
              <w:rPr>
                <w:u w:val="single"/>
              </w:rPr>
              <w:t>Invités</w:t>
            </w:r>
            <w:r>
              <w:t xml:space="preserve"> ; </w:t>
            </w:r>
            <w:r>
              <w:rPr>
                <w:i/>
              </w:rPr>
              <w:t>M. Michel Noël</w:t>
            </w:r>
            <w:r>
              <w:t> : projet de l’</w:t>
            </w:r>
            <w:proofErr w:type="spellStart"/>
            <w:r>
              <w:t>ashapmushuan</w:t>
            </w:r>
            <w:proofErr w:type="spellEnd"/>
            <w:r>
              <w:t xml:space="preserve">, </w:t>
            </w:r>
            <w:r>
              <w:rPr>
                <w:i/>
              </w:rPr>
              <w:t>M. Steeve Boudreault</w:t>
            </w:r>
            <w:r>
              <w:t>, opération Nez-Rouge.</w:t>
            </w:r>
          </w:p>
          <w:p w14:paraId="4A84C6C4" w14:textId="77777777" w:rsidR="00D109DC" w:rsidRDefault="00000000">
            <w:pPr>
              <w:pStyle w:val="Standard"/>
            </w:pPr>
            <w:r>
              <w:rPr>
                <w:b/>
              </w:rPr>
              <w:t>Durée de l’enregistrement :</w:t>
            </w:r>
            <w:r>
              <w:t xml:space="preserve"> 30:par épisode</w:t>
            </w:r>
          </w:p>
          <w:p w14:paraId="62CA37F9" w14:textId="77777777" w:rsidR="00D109DC" w:rsidRDefault="00D109DC">
            <w:pPr>
              <w:pStyle w:val="Standard"/>
            </w:pPr>
            <w:hyperlink r:id="rId132" w:history="1">
              <w:r>
                <w:rPr>
                  <w:color w:val="2F5496"/>
                </w:rPr>
                <w:t>Lien YouTube</w:t>
              </w:r>
            </w:hyperlink>
          </w:p>
          <w:p w14:paraId="02D24572" w14:textId="77777777" w:rsidR="00D109DC" w:rsidRDefault="00D109DC">
            <w:pPr>
              <w:pStyle w:val="Standard"/>
            </w:pPr>
          </w:p>
          <w:p w14:paraId="57BECECD" w14:textId="77777777" w:rsidR="00D109DC" w:rsidRDefault="00000000">
            <w:pPr>
              <w:pStyle w:val="Standard"/>
            </w:pPr>
            <w:r>
              <w:t>P38/A1/5,9</w:t>
            </w:r>
          </w:p>
          <w:p w14:paraId="4E1064A4" w14:textId="77777777" w:rsidR="00D109DC" w:rsidRDefault="00000000">
            <w:pPr>
              <w:pStyle w:val="Standard"/>
            </w:pPr>
            <w:r>
              <w:t>Sans date</w:t>
            </w:r>
          </w:p>
          <w:p w14:paraId="65F1D413" w14:textId="77777777" w:rsidR="00D109DC" w:rsidRDefault="00000000">
            <w:pPr>
              <w:pStyle w:val="Standard"/>
            </w:pPr>
            <w:r>
              <w:rPr>
                <w:b/>
              </w:rPr>
              <w:t>Zénith</w:t>
            </w:r>
          </w:p>
          <w:p w14:paraId="0961B758" w14:textId="77777777" w:rsidR="00D109DC" w:rsidRDefault="00000000">
            <w:pPr>
              <w:pStyle w:val="Standard"/>
            </w:pPr>
            <w:r>
              <w:t>Émissions : 191-108-6512 et 6513, 092-108-6502 et 6503</w:t>
            </w:r>
          </w:p>
          <w:p w14:paraId="04C367AA" w14:textId="77777777" w:rsidR="00D109DC" w:rsidRDefault="00000000">
            <w:pPr>
              <w:pStyle w:val="Standard"/>
            </w:pPr>
            <w:r>
              <w:rPr>
                <w:b/>
              </w:rPr>
              <w:t>Sujets abordés :</w:t>
            </w:r>
            <w:r>
              <w:t xml:space="preserve"> on y fait la rétrospective des évènements de la semaine, rencontre avec des invités qui nous parlent de leurs organismes.</w:t>
            </w:r>
          </w:p>
          <w:p w14:paraId="576C9D2D" w14:textId="77777777" w:rsidR="00D109DC" w:rsidRDefault="00000000">
            <w:pPr>
              <w:pStyle w:val="Standard"/>
            </w:pPr>
            <w:r>
              <w:t>-</w:t>
            </w:r>
            <w:r>
              <w:rPr>
                <w:b/>
              </w:rPr>
              <w:t>6512</w:t>
            </w:r>
            <w:r>
              <w:t xml:space="preserve"> : </w:t>
            </w:r>
            <w:r>
              <w:rPr>
                <w:u w:val="single"/>
              </w:rPr>
              <w:t>Invités</w:t>
            </w:r>
            <w:r>
              <w:t xml:space="preserve"> ; </w:t>
            </w:r>
            <w:r>
              <w:rPr>
                <w:i/>
              </w:rPr>
              <w:t>M. Réjean Savard</w:t>
            </w:r>
            <w:r>
              <w:t xml:space="preserve">, président du Festival du Bleuet à Mistassini et M. </w:t>
            </w:r>
            <w:r>
              <w:rPr>
                <w:i/>
              </w:rPr>
              <w:t>Serge Tremblay</w:t>
            </w:r>
            <w:r>
              <w:t>, haltérophile.</w:t>
            </w:r>
          </w:p>
          <w:p w14:paraId="7CD6BEEE" w14:textId="77777777" w:rsidR="00D109DC" w:rsidRDefault="00000000">
            <w:pPr>
              <w:pStyle w:val="Standard"/>
            </w:pPr>
            <w:r>
              <w:lastRenderedPageBreak/>
              <w:t>-</w:t>
            </w:r>
            <w:r>
              <w:rPr>
                <w:b/>
              </w:rPr>
              <w:t>6513</w:t>
            </w:r>
            <w:r>
              <w:t xml:space="preserve"> : </w:t>
            </w:r>
            <w:r>
              <w:rPr>
                <w:u w:val="single"/>
              </w:rPr>
              <w:t>Invités</w:t>
            </w:r>
            <w:r>
              <w:t xml:space="preserve"> ; </w:t>
            </w:r>
            <w:r>
              <w:rPr>
                <w:i/>
              </w:rPr>
              <w:t>M. Claude Voyer</w:t>
            </w:r>
            <w:r>
              <w:t xml:space="preserve">, président de la Chambre des Commerces de Dolbeau et </w:t>
            </w:r>
            <w:r>
              <w:rPr>
                <w:i/>
              </w:rPr>
              <w:t>M. Denis Trottier</w:t>
            </w:r>
            <w:r>
              <w:t>, Festival de l’Environnement.</w:t>
            </w:r>
          </w:p>
          <w:p w14:paraId="5567ACC4" w14:textId="77777777" w:rsidR="00D109DC" w:rsidRDefault="00000000">
            <w:pPr>
              <w:pStyle w:val="Standard"/>
            </w:pPr>
            <w:r>
              <w:t>-</w:t>
            </w:r>
            <w:r>
              <w:rPr>
                <w:b/>
              </w:rPr>
              <w:t>6514</w:t>
            </w:r>
            <w:r>
              <w:t xml:space="preserve"> : </w:t>
            </w:r>
            <w:r>
              <w:rPr>
                <w:u w:val="single"/>
              </w:rPr>
              <w:t>Invités</w:t>
            </w:r>
            <w:r>
              <w:t xml:space="preserve"> ; </w:t>
            </w:r>
            <w:r>
              <w:rPr>
                <w:i/>
              </w:rPr>
              <w:t>M. Claude Gagné</w:t>
            </w:r>
            <w:r>
              <w:t xml:space="preserve"> et </w:t>
            </w:r>
            <w:r>
              <w:rPr>
                <w:i/>
              </w:rPr>
              <w:t>Richard Hébert</w:t>
            </w:r>
            <w:r>
              <w:t xml:space="preserve"> : activités du centenaire de Mistassini et </w:t>
            </w:r>
            <w:r>
              <w:rPr>
                <w:i/>
              </w:rPr>
              <w:t>Patrick Kearney</w:t>
            </w:r>
            <w:r>
              <w:t>, club de judo.</w:t>
            </w:r>
          </w:p>
          <w:p w14:paraId="055BC23C" w14:textId="77777777" w:rsidR="00D109DC" w:rsidRDefault="00000000">
            <w:pPr>
              <w:pStyle w:val="Standard"/>
            </w:pPr>
            <w:r>
              <w:t>-</w:t>
            </w:r>
            <w:r>
              <w:rPr>
                <w:b/>
              </w:rPr>
              <w:t>6502</w:t>
            </w:r>
            <w:r>
              <w:t xml:space="preserve"> : </w:t>
            </w:r>
            <w:r>
              <w:rPr>
                <w:u w:val="single"/>
              </w:rPr>
              <w:t>Invités</w:t>
            </w:r>
            <w:r>
              <w:t xml:space="preserve"> ; </w:t>
            </w:r>
            <w:r>
              <w:rPr>
                <w:i/>
              </w:rPr>
              <w:t>Mme. Véronique Cantin</w:t>
            </w:r>
            <w:r>
              <w:t xml:space="preserve">, directrice générale de la Chambre des Commerces de Dolbeau et </w:t>
            </w:r>
            <w:r>
              <w:rPr>
                <w:i/>
              </w:rPr>
              <w:t>M. Claude Gagné</w:t>
            </w:r>
            <w:r>
              <w:t>, directeur général de la commission scolaire de Mistassini.</w:t>
            </w:r>
          </w:p>
          <w:p w14:paraId="2C3721E8" w14:textId="77777777" w:rsidR="00D109DC" w:rsidRDefault="00000000">
            <w:pPr>
              <w:pStyle w:val="Standard"/>
            </w:pPr>
            <w:r>
              <w:rPr>
                <w:b/>
              </w:rPr>
              <w:t>Durée de l’enregistrement :</w:t>
            </w:r>
            <w:r>
              <w:t xml:space="preserve"> 30 min. par épisode</w:t>
            </w:r>
          </w:p>
          <w:p w14:paraId="5A1C9E44" w14:textId="77777777" w:rsidR="00D109DC" w:rsidRDefault="00D109DC">
            <w:pPr>
              <w:pStyle w:val="Standard"/>
            </w:pPr>
            <w:hyperlink r:id="rId133" w:history="1">
              <w:r>
                <w:rPr>
                  <w:color w:val="2F5496"/>
                </w:rPr>
                <w:t>Lien YouTube</w:t>
              </w:r>
            </w:hyperlink>
          </w:p>
          <w:p w14:paraId="16F08081" w14:textId="77777777" w:rsidR="00D109DC" w:rsidRDefault="00D109DC">
            <w:pPr>
              <w:pStyle w:val="Standard"/>
            </w:pPr>
          </w:p>
          <w:p w14:paraId="237E9AA0" w14:textId="77777777" w:rsidR="00D109DC" w:rsidRDefault="00000000">
            <w:pPr>
              <w:pStyle w:val="Standard"/>
            </w:pPr>
            <w:r>
              <w:t>P38/A1/5,10</w:t>
            </w:r>
          </w:p>
          <w:p w14:paraId="4AFEA3B9" w14:textId="77777777" w:rsidR="00D109DC" w:rsidRDefault="00000000">
            <w:pPr>
              <w:pStyle w:val="Standard"/>
            </w:pPr>
            <w:r>
              <w:t>Décembre 1991</w:t>
            </w:r>
          </w:p>
          <w:p w14:paraId="25DBC182" w14:textId="77777777" w:rsidR="00D109DC" w:rsidRDefault="00000000">
            <w:pPr>
              <w:pStyle w:val="Standard"/>
            </w:pPr>
            <w:r>
              <w:rPr>
                <w:b/>
              </w:rPr>
              <w:t>Zénith</w:t>
            </w:r>
          </w:p>
          <w:p w14:paraId="7A9B4EC5" w14:textId="77777777" w:rsidR="00D109DC" w:rsidRDefault="00000000">
            <w:pPr>
              <w:pStyle w:val="Standard"/>
            </w:pPr>
            <w:r>
              <w:t>Invité : Henri-Paul Brassard</w:t>
            </w:r>
          </w:p>
          <w:p w14:paraId="3329E4C3" w14:textId="77777777" w:rsidR="00D109DC" w:rsidRDefault="00000000">
            <w:pPr>
              <w:pStyle w:val="Standard"/>
            </w:pPr>
            <w:r>
              <w:rPr>
                <w:b/>
              </w:rPr>
              <w:t>Sujets abordés :</w:t>
            </w:r>
            <w:r>
              <w:t xml:space="preserve"> bilan du mail centre-ville, erreurs commises dans la région, avenir du secteur.</w:t>
            </w:r>
          </w:p>
          <w:p w14:paraId="6939D6CB" w14:textId="77777777" w:rsidR="00D109DC" w:rsidRDefault="00000000">
            <w:pPr>
              <w:pStyle w:val="Standard"/>
            </w:pPr>
            <w:r>
              <w:t>Animateur : Éric Gagnon</w:t>
            </w:r>
          </w:p>
          <w:p w14:paraId="6AF20E4C" w14:textId="77777777" w:rsidR="00D109DC" w:rsidRDefault="00000000">
            <w:pPr>
              <w:pStyle w:val="Standard"/>
            </w:pPr>
            <w:r>
              <w:t>Émission : 191-108-6514</w:t>
            </w:r>
          </w:p>
          <w:p w14:paraId="631B70AB" w14:textId="77777777" w:rsidR="00D109DC" w:rsidRDefault="00000000">
            <w:pPr>
              <w:pStyle w:val="Standard"/>
            </w:pPr>
            <w:r>
              <w:rPr>
                <w:b/>
              </w:rPr>
              <w:t>Durée de l’enregistrement :</w:t>
            </w:r>
            <w:r>
              <w:t xml:space="preserve"> 23:30 sec.</w:t>
            </w:r>
          </w:p>
          <w:p w14:paraId="2EBE4217" w14:textId="77777777" w:rsidR="00D109DC" w:rsidRDefault="00D109DC">
            <w:pPr>
              <w:pStyle w:val="Standard"/>
            </w:pPr>
            <w:hyperlink r:id="rId134" w:history="1">
              <w:r>
                <w:rPr>
                  <w:color w:val="2F5496"/>
                </w:rPr>
                <w:t>Lien YouTube</w:t>
              </w:r>
            </w:hyperlink>
          </w:p>
          <w:p w14:paraId="53FA2A65" w14:textId="77777777" w:rsidR="00D109DC" w:rsidRDefault="00D109DC">
            <w:pPr>
              <w:pStyle w:val="Standard"/>
            </w:pPr>
          </w:p>
          <w:p w14:paraId="3F394DD1" w14:textId="77777777" w:rsidR="00D109DC" w:rsidRDefault="00000000">
            <w:pPr>
              <w:pStyle w:val="Standard"/>
            </w:pPr>
            <w:r>
              <w:t>P38/A1/5,11</w:t>
            </w:r>
          </w:p>
          <w:p w14:paraId="146B1EB3" w14:textId="77777777" w:rsidR="00D109DC" w:rsidRDefault="00000000">
            <w:pPr>
              <w:pStyle w:val="Standard"/>
            </w:pPr>
            <w:r>
              <w:t>Décembre 1991</w:t>
            </w:r>
          </w:p>
          <w:p w14:paraId="6C856F59" w14:textId="77777777" w:rsidR="00D109DC" w:rsidRDefault="00000000">
            <w:pPr>
              <w:pStyle w:val="Standard"/>
            </w:pPr>
            <w:r>
              <w:rPr>
                <w:b/>
              </w:rPr>
              <w:t>Zénith, émission spéciale : drogue partie 1</w:t>
            </w:r>
          </w:p>
          <w:p w14:paraId="560D9D9F" w14:textId="77777777" w:rsidR="00D109DC" w:rsidRDefault="00000000">
            <w:pPr>
              <w:pStyle w:val="Standard"/>
            </w:pPr>
            <w:r>
              <w:rPr>
                <w:u w:val="single"/>
              </w:rPr>
              <w:t>Invités</w:t>
            </w:r>
            <w:r>
              <w:t xml:space="preserve"> : </w:t>
            </w:r>
            <w:r>
              <w:rPr>
                <w:i/>
              </w:rPr>
              <w:t>Gaétan Bédard</w:t>
            </w:r>
            <w:r>
              <w:t xml:space="preserve">, agent en relation humaine, </w:t>
            </w:r>
            <w:r>
              <w:rPr>
                <w:i/>
              </w:rPr>
              <w:t>Antonin Dufour</w:t>
            </w:r>
            <w:r>
              <w:t xml:space="preserve">, </w:t>
            </w:r>
            <w:proofErr w:type="spellStart"/>
            <w:r>
              <w:t>sexo-thérapeute</w:t>
            </w:r>
            <w:proofErr w:type="spellEnd"/>
            <w:r>
              <w:rPr>
                <w:i/>
              </w:rPr>
              <w:t>, Pierre Thibodeau</w:t>
            </w:r>
            <w:r>
              <w:t xml:space="preserve">, chef policier à St-Félicien, </w:t>
            </w:r>
            <w:r>
              <w:rPr>
                <w:i/>
              </w:rPr>
              <w:t>Frédérique Poisson</w:t>
            </w:r>
            <w:r>
              <w:t xml:space="preserve">, étudiant en secondaire trois, </w:t>
            </w:r>
            <w:r>
              <w:rPr>
                <w:i/>
              </w:rPr>
              <w:t>Carl Servais</w:t>
            </w:r>
            <w:r>
              <w:t xml:space="preserve">, étudiant en secondaire trois, </w:t>
            </w:r>
            <w:r>
              <w:rPr>
                <w:i/>
              </w:rPr>
              <w:t xml:space="preserve">Suzanne </w:t>
            </w:r>
            <w:proofErr w:type="spellStart"/>
            <w:r>
              <w:rPr>
                <w:i/>
              </w:rPr>
              <w:t>Tereault</w:t>
            </w:r>
            <w:proofErr w:type="spellEnd"/>
            <w:r>
              <w:t xml:space="preserve">, étudiantes en secondaire deux, </w:t>
            </w:r>
            <w:r>
              <w:rPr>
                <w:i/>
              </w:rPr>
              <w:t>Annick Bouchard</w:t>
            </w:r>
            <w:r>
              <w:t xml:space="preserve">, étudiante en secondaire cinq, </w:t>
            </w:r>
            <w:r>
              <w:rPr>
                <w:i/>
              </w:rPr>
              <w:t>Frédéric Fortin</w:t>
            </w:r>
            <w:r>
              <w:t>, étudiant en secondaire trois.</w:t>
            </w:r>
          </w:p>
          <w:p w14:paraId="6364B301" w14:textId="77777777" w:rsidR="00D109DC" w:rsidRDefault="00000000">
            <w:pPr>
              <w:pStyle w:val="Standard"/>
            </w:pPr>
            <w:r>
              <w:rPr>
                <w:b/>
                <w:u w:val="single"/>
              </w:rPr>
              <w:t>Sujets abordés :</w:t>
            </w:r>
            <w:r>
              <w:t xml:space="preserve"> Qu’est-ce que la drogue, la drogue et l’école, drogue et parents, drogue et alcool, drogue et prévention, drogue et solution.</w:t>
            </w:r>
          </w:p>
          <w:p w14:paraId="293409D4" w14:textId="77777777" w:rsidR="00D109DC" w:rsidRDefault="00000000">
            <w:pPr>
              <w:pStyle w:val="Standard"/>
            </w:pPr>
            <w:r>
              <w:t>Animation : Éric Gagnon et Isabelle Perreault.</w:t>
            </w:r>
          </w:p>
          <w:p w14:paraId="4C69C309" w14:textId="77777777" w:rsidR="00D109DC" w:rsidRDefault="00000000">
            <w:pPr>
              <w:pStyle w:val="Standard"/>
            </w:pPr>
            <w:r>
              <w:t xml:space="preserve">35’30’’      </w:t>
            </w:r>
            <w:proofErr w:type="spellStart"/>
            <w:r>
              <w:t>num</w:t>
            </w:r>
            <w:proofErr w:type="spellEnd"/>
            <w:r>
              <w:t>. de prod. 191-108-6515</w:t>
            </w:r>
          </w:p>
          <w:p w14:paraId="106C12E1" w14:textId="77777777" w:rsidR="00D109DC" w:rsidRDefault="00D109DC">
            <w:pPr>
              <w:pStyle w:val="Standard"/>
            </w:pPr>
            <w:hyperlink r:id="rId135" w:history="1">
              <w:r>
                <w:rPr>
                  <w:color w:val="2F5496"/>
                </w:rPr>
                <w:t>Lien YouTube</w:t>
              </w:r>
            </w:hyperlink>
          </w:p>
          <w:p w14:paraId="1D1CF6B7" w14:textId="77777777" w:rsidR="00D109DC" w:rsidRDefault="00D109DC">
            <w:pPr>
              <w:pStyle w:val="Standard"/>
            </w:pPr>
          </w:p>
          <w:p w14:paraId="7B318E10" w14:textId="77777777" w:rsidR="00D109DC" w:rsidRDefault="00000000">
            <w:pPr>
              <w:pStyle w:val="Standard"/>
            </w:pPr>
            <w:r>
              <w:t>P38/A1/5,12</w:t>
            </w:r>
          </w:p>
          <w:p w14:paraId="3723F5DF" w14:textId="77777777" w:rsidR="00D109DC" w:rsidRDefault="00000000">
            <w:pPr>
              <w:pStyle w:val="Standard"/>
            </w:pPr>
            <w:r>
              <w:t>Janvier 1992</w:t>
            </w:r>
          </w:p>
          <w:p w14:paraId="799C41CD" w14:textId="77777777" w:rsidR="00D109DC" w:rsidRDefault="00000000">
            <w:pPr>
              <w:pStyle w:val="Standard"/>
            </w:pPr>
            <w:r>
              <w:rPr>
                <w:b/>
              </w:rPr>
              <w:t>Zénith, émission spéciale : drogue partie 2</w:t>
            </w:r>
          </w:p>
          <w:p w14:paraId="7A9554D9" w14:textId="77777777" w:rsidR="00D109DC" w:rsidRDefault="00000000">
            <w:pPr>
              <w:pStyle w:val="Standard"/>
            </w:pPr>
            <w:r>
              <w:rPr>
                <w:u w:val="single"/>
              </w:rPr>
              <w:t>Invités</w:t>
            </w:r>
            <w:r>
              <w:t xml:space="preserve"> : </w:t>
            </w:r>
            <w:r>
              <w:rPr>
                <w:i/>
              </w:rPr>
              <w:t>Gaétan Bédard</w:t>
            </w:r>
            <w:r>
              <w:t xml:space="preserve">, agent en relation humaine, </w:t>
            </w:r>
            <w:r>
              <w:rPr>
                <w:i/>
              </w:rPr>
              <w:t>Antonin Dufour</w:t>
            </w:r>
            <w:r>
              <w:t xml:space="preserve">, </w:t>
            </w:r>
            <w:proofErr w:type="spellStart"/>
            <w:r>
              <w:t>sexo-thérapeute</w:t>
            </w:r>
            <w:proofErr w:type="spellEnd"/>
            <w:r>
              <w:rPr>
                <w:i/>
              </w:rPr>
              <w:t>, Pierre Thibodeau</w:t>
            </w:r>
            <w:r>
              <w:t xml:space="preserve">, chef policier à St-Félicien, </w:t>
            </w:r>
            <w:r>
              <w:rPr>
                <w:i/>
              </w:rPr>
              <w:t>Frédérique Poisson</w:t>
            </w:r>
            <w:r>
              <w:t xml:space="preserve">, étudiant en secondaire trois, </w:t>
            </w:r>
            <w:r>
              <w:rPr>
                <w:i/>
              </w:rPr>
              <w:t>Carl Servais</w:t>
            </w:r>
            <w:r>
              <w:t xml:space="preserve">, étudiant en secondaire trois, </w:t>
            </w:r>
            <w:r>
              <w:rPr>
                <w:i/>
              </w:rPr>
              <w:t xml:space="preserve">Suzanne </w:t>
            </w:r>
            <w:proofErr w:type="spellStart"/>
            <w:r>
              <w:rPr>
                <w:i/>
              </w:rPr>
              <w:t>Tereault</w:t>
            </w:r>
            <w:proofErr w:type="spellEnd"/>
            <w:r>
              <w:t xml:space="preserve">, étudiantes en secondaire deux, </w:t>
            </w:r>
            <w:r>
              <w:rPr>
                <w:i/>
              </w:rPr>
              <w:t>Annick Bouchard</w:t>
            </w:r>
            <w:r>
              <w:t xml:space="preserve">, étudiante en secondaire cinq, </w:t>
            </w:r>
            <w:r>
              <w:rPr>
                <w:i/>
              </w:rPr>
              <w:t>Frédéric Fortin</w:t>
            </w:r>
            <w:r>
              <w:t>, étudiant en secondaire trois.</w:t>
            </w:r>
          </w:p>
          <w:p w14:paraId="4DE500F1" w14:textId="77777777" w:rsidR="00D109DC" w:rsidRDefault="00000000">
            <w:pPr>
              <w:pStyle w:val="Standard"/>
            </w:pPr>
            <w:r>
              <w:rPr>
                <w:b/>
                <w:u w:val="single"/>
              </w:rPr>
              <w:t>Sujets abordés :</w:t>
            </w:r>
            <w:r>
              <w:t xml:space="preserve"> rôle de parents, programme de prévention, solutions.</w:t>
            </w:r>
          </w:p>
          <w:p w14:paraId="6561FDFB" w14:textId="77777777" w:rsidR="00D109DC" w:rsidRDefault="00000000">
            <w:pPr>
              <w:pStyle w:val="Standard"/>
            </w:pPr>
            <w:r>
              <w:rPr>
                <w:u w:val="single"/>
              </w:rPr>
              <w:t>Animation</w:t>
            </w:r>
            <w:r>
              <w:t> : Éric Gagnon et Isabelle Perreault.</w:t>
            </w:r>
          </w:p>
          <w:p w14:paraId="7B597D9E" w14:textId="77777777" w:rsidR="00D109DC" w:rsidRDefault="00000000">
            <w:pPr>
              <w:pStyle w:val="Standard"/>
            </w:pPr>
            <w:r>
              <w:t xml:space="preserve">30’35’’       </w:t>
            </w:r>
            <w:proofErr w:type="spellStart"/>
            <w:r>
              <w:t>num</w:t>
            </w:r>
            <w:proofErr w:type="spellEnd"/>
            <w:r>
              <w:t>. de prod. : 092-108-6501</w:t>
            </w:r>
          </w:p>
          <w:p w14:paraId="333504C5" w14:textId="77777777" w:rsidR="00D109DC" w:rsidRDefault="00D109DC">
            <w:pPr>
              <w:pStyle w:val="Standard"/>
            </w:pPr>
            <w:hyperlink r:id="rId136" w:history="1">
              <w:r>
                <w:rPr>
                  <w:color w:val="2F5496"/>
                </w:rPr>
                <w:t>Lien YouTube</w:t>
              </w:r>
            </w:hyperlink>
          </w:p>
          <w:p w14:paraId="1404C27A" w14:textId="77777777" w:rsidR="00D109DC" w:rsidRDefault="00D109DC">
            <w:pPr>
              <w:pStyle w:val="Standard"/>
            </w:pPr>
          </w:p>
          <w:p w14:paraId="15A56BAF" w14:textId="77777777" w:rsidR="00D109DC" w:rsidRDefault="00000000">
            <w:pPr>
              <w:pStyle w:val="Standard"/>
              <w:tabs>
                <w:tab w:val="left" w:pos="1815"/>
              </w:tabs>
            </w:pPr>
            <w:r>
              <w:t>P38/A1/5,13</w:t>
            </w:r>
            <w:r>
              <w:tab/>
            </w:r>
          </w:p>
          <w:p w14:paraId="0620D63E" w14:textId="77777777" w:rsidR="00D109DC" w:rsidRDefault="00000000">
            <w:pPr>
              <w:pStyle w:val="Standard"/>
            </w:pPr>
            <w:r>
              <w:lastRenderedPageBreak/>
              <w:t>13 novembre 1992</w:t>
            </w:r>
          </w:p>
          <w:p w14:paraId="34C7CECF" w14:textId="77777777" w:rsidR="00D109DC" w:rsidRDefault="00000000">
            <w:pPr>
              <w:pStyle w:val="Standard"/>
            </w:pPr>
            <w:r>
              <w:rPr>
                <w:b/>
              </w:rPr>
              <w:t>Zénith</w:t>
            </w:r>
          </w:p>
          <w:p w14:paraId="70559D35" w14:textId="77777777" w:rsidR="00D109DC" w:rsidRDefault="00000000">
            <w:pPr>
              <w:pStyle w:val="Standard"/>
            </w:pPr>
            <w:r>
              <w:rPr>
                <w:b/>
                <w:u w:val="single"/>
              </w:rPr>
              <w:t>Sujets abordés :</w:t>
            </w:r>
            <w:r>
              <w:t xml:space="preserve"> évènements de la semaine, conseil de ville : -étude de fusion, budget et réforme Ryan, Avionnerie Lac-St-Jean : lancement de leur cyclone 180, travaux d’aménagement des berges.</w:t>
            </w:r>
          </w:p>
          <w:p w14:paraId="1F7CFB6F" w14:textId="77777777" w:rsidR="00D109DC" w:rsidRDefault="00000000">
            <w:pPr>
              <w:pStyle w:val="Standard"/>
            </w:pPr>
            <w:r>
              <w:rPr>
                <w:u w:val="single"/>
              </w:rPr>
              <w:t>Animateur</w:t>
            </w:r>
            <w:r>
              <w:t> : Éric Gagnon</w:t>
            </w:r>
          </w:p>
          <w:p w14:paraId="18C68A7F" w14:textId="77777777" w:rsidR="00D109DC" w:rsidRDefault="00000000">
            <w:pPr>
              <w:pStyle w:val="Standard"/>
              <w:tabs>
                <w:tab w:val="left" w:pos="1815"/>
              </w:tabs>
            </w:pPr>
            <w:r>
              <w:t xml:space="preserve">31’20’’    </w:t>
            </w:r>
            <w:proofErr w:type="spellStart"/>
            <w:r>
              <w:t>num</w:t>
            </w:r>
            <w:proofErr w:type="spellEnd"/>
            <w:r>
              <w:t>. de prod. 092-108-6509</w:t>
            </w:r>
          </w:p>
          <w:p w14:paraId="13BBF452" w14:textId="77777777" w:rsidR="00D109DC" w:rsidRDefault="00D109DC">
            <w:pPr>
              <w:pStyle w:val="Standard"/>
            </w:pPr>
            <w:hyperlink r:id="rId137" w:history="1">
              <w:r>
                <w:rPr>
                  <w:color w:val="2F5496"/>
                </w:rPr>
                <w:t>Lien YouTube</w:t>
              </w:r>
            </w:hyperlink>
          </w:p>
          <w:p w14:paraId="2C989A86" w14:textId="77777777" w:rsidR="00D109DC" w:rsidRDefault="00D109DC">
            <w:pPr>
              <w:pStyle w:val="Standard"/>
              <w:tabs>
                <w:tab w:val="left" w:pos="1815"/>
              </w:tabs>
            </w:pPr>
          </w:p>
          <w:p w14:paraId="756CCB03" w14:textId="77777777" w:rsidR="00D109DC" w:rsidRDefault="00000000">
            <w:pPr>
              <w:pStyle w:val="Standard"/>
            </w:pPr>
            <w:r>
              <w:t>P38/A1/5,14</w:t>
            </w:r>
          </w:p>
          <w:p w14:paraId="69B5251A" w14:textId="77777777" w:rsidR="00D109DC" w:rsidRDefault="00000000">
            <w:pPr>
              <w:pStyle w:val="Standard"/>
            </w:pPr>
            <w:r>
              <w:t>14 janvier 1993</w:t>
            </w:r>
          </w:p>
          <w:p w14:paraId="655D4FC1" w14:textId="77777777" w:rsidR="00D109DC" w:rsidRDefault="00000000">
            <w:pPr>
              <w:pStyle w:val="Standard"/>
            </w:pPr>
            <w:r>
              <w:rPr>
                <w:b/>
              </w:rPr>
              <w:t>Zénith</w:t>
            </w:r>
          </w:p>
          <w:p w14:paraId="47C97BE0" w14:textId="77777777" w:rsidR="00D109DC" w:rsidRDefault="00000000">
            <w:pPr>
              <w:pStyle w:val="Standard"/>
            </w:pPr>
            <w:r>
              <w:rPr>
                <w:b/>
                <w:u w:val="single"/>
              </w:rPr>
              <w:t>Sujets abordés :</w:t>
            </w:r>
            <w:r>
              <w:t xml:space="preserve"> évènements de la semaine, possibilité d’engagement d’un agent de développement par la ville de Dolbeau, conflit chez Alba, ouverture des commerces le dimanche, l’Oasis de Mistassini</w:t>
            </w:r>
          </w:p>
          <w:p w14:paraId="17A21546" w14:textId="77777777" w:rsidR="00D109DC" w:rsidRDefault="00000000">
            <w:pPr>
              <w:pStyle w:val="Standard"/>
            </w:pPr>
            <w:r>
              <w:rPr>
                <w:u w:val="single"/>
              </w:rPr>
              <w:t>Animateur</w:t>
            </w:r>
            <w:r>
              <w:t xml:space="preserve"> : Éric Gagnon </w:t>
            </w:r>
            <w:r>
              <w:rPr>
                <w:b/>
              </w:rPr>
              <w:t xml:space="preserve"> </w:t>
            </w:r>
          </w:p>
          <w:p w14:paraId="4016CA30" w14:textId="77777777" w:rsidR="00D109DC" w:rsidRDefault="00000000">
            <w:pPr>
              <w:pStyle w:val="Standard"/>
            </w:pPr>
            <w:r>
              <w:rPr>
                <w:b/>
                <w:u w:val="single"/>
              </w:rPr>
              <w:t>Numéro de production :</w:t>
            </w:r>
            <w:r>
              <w:t xml:space="preserve"> 093-108-6501</w:t>
            </w:r>
          </w:p>
          <w:p w14:paraId="45577046" w14:textId="77777777" w:rsidR="00D109DC" w:rsidRDefault="00000000">
            <w:pPr>
              <w:pStyle w:val="Standard"/>
            </w:pPr>
            <w:r>
              <w:rPr>
                <w:b/>
                <w:u w:val="single"/>
              </w:rPr>
              <w:t>Durée de l’enregistrement :</w:t>
            </w:r>
            <w:r>
              <w:rPr>
                <w:u w:val="single"/>
              </w:rPr>
              <w:t xml:space="preserve"> </w:t>
            </w:r>
            <w:r>
              <w:t>33:41 sec.</w:t>
            </w:r>
          </w:p>
          <w:p w14:paraId="467B094B" w14:textId="77777777" w:rsidR="00D109DC" w:rsidRDefault="00D109DC">
            <w:pPr>
              <w:pStyle w:val="Standard"/>
            </w:pPr>
            <w:hyperlink r:id="rId138" w:history="1">
              <w:r>
                <w:rPr>
                  <w:color w:val="2F5496"/>
                </w:rPr>
                <w:t>Lien YouTube</w:t>
              </w:r>
            </w:hyperlink>
          </w:p>
          <w:p w14:paraId="7920503E" w14:textId="77777777" w:rsidR="00D109DC" w:rsidRDefault="00D109DC">
            <w:pPr>
              <w:pStyle w:val="Standard"/>
            </w:pPr>
          </w:p>
          <w:p w14:paraId="67B35E18" w14:textId="77777777" w:rsidR="00D109DC" w:rsidRDefault="00000000">
            <w:pPr>
              <w:pStyle w:val="Standard"/>
            </w:pPr>
            <w:r>
              <w:t>P38/A1/5,15</w:t>
            </w:r>
          </w:p>
          <w:p w14:paraId="672DBD6C" w14:textId="77777777" w:rsidR="00D109DC" w:rsidRDefault="00000000">
            <w:pPr>
              <w:pStyle w:val="Standard"/>
            </w:pPr>
            <w:r>
              <w:t>26 février 1993</w:t>
            </w:r>
          </w:p>
          <w:p w14:paraId="60C8B7FE" w14:textId="77777777" w:rsidR="00D109DC" w:rsidRDefault="00000000">
            <w:pPr>
              <w:pStyle w:val="Standard"/>
            </w:pPr>
            <w:r>
              <w:rPr>
                <w:b/>
              </w:rPr>
              <w:t>Zénith</w:t>
            </w:r>
          </w:p>
          <w:p w14:paraId="0F476A5C" w14:textId="77777777" w:rsidR="00D109DC" w:rsidRDefault="00000000">
            <w:pPr>
              <w:pStyle w:val="Standard"/>
            </w:pPr>
            <w:r>
              <w:rPr>
                <w:b/>
                <w:u w:val="single"/>
              </w:rPr>
              <w:t>Sujets abordés :</w:t>
            </w:r>
            <w:r>
              <w:t xml:space="preserve"> évènements de la semaine, conseil de ville de Dolbeau : excuse de M. </w:t>
            </w:r>
            <w:proofErr w:type="spellStart"/>
            <w:r>
              <w:t>Gaetan</w:t>
            </w:r>
            <w:proofErr w:type="spellEnd"/>
            <w:r>
              <w:t xml:space="preserve"> Dufour envers les gens de Lorette, récupération de papier et collecte sélective, relocalisation des écoles à Dolbeau, entretient avec M. Benoit Bouchard concernant le départ de M. Brian Mulroney.</w:t>
            </w:r>
          </w:p>
          <w:p w14:paraId="41C81228" w14:textId="77777777" w:rsidR="00D109DC" w:rsidRDefault="00000000">
            <w:pPr>
              <w:pStyle w:val="Standard"/>
            </w:pPr>
            <w:r>
              <w:rPr>
                <w:u w:val="single"/>
              </w:rPr>
              <w:t>Animateur</w:t>
            </w:r>
            <w:r>
              <w:t> : Éric Gagnon</w:t>
            </w:r>
          </w:p>
          <w:p w14:paraId="336D4DFE" w14:textId="77777777" w:rsidR="00D109DC" w:rsidRDefault="00000000">
            <w:pPr>
              <w:pStyle w:val="Standard"/>
            </w:pPr>
            <w:r>
              <w:rPr>
                <w:b/>
                <w:u w:val="single"/>
              </w:rPr>
              <w:t>Numéro de production :</w:t>
            </w:r>
            <w:r>
              <w:t xml:space="preserve"> 093-108-6505</w:t>
            </w:r>
          </w:p>
          <w:p w14:paraId="0355CB5D" w14:textId="77777777" w:rsidR="00D109DC" w:rsidRDefault="00000000">
            <w:pPr>
              <w:pStyle w:val="Standard"/>
            </w:pPr>
            <w:r>
              <w:rPr>
                <w:b/>
                <w:u w:val="single"/>
              </w:rPr>
              <w:t>Durée de l’enregistrement :</w:t>
            </w:r>
            <w:r>
              <w:rPr>
                <w:u w:val="single"/>
              </w:rPr>
              <w:t xml:space="preserve"> </w:t>
            </w:r>
            <w:r>
              <w:t>32:03 sec.</w:t>
            </w:r>
          </w:p>
          <w:p w14:paraId="0D676A35" w14:textId="77777777" w:rsidR="00D109DC" w:rsidRDefault="00D109DC">
            <w:pPr>
              <w:pStyle w:val="Standard"/>
            </w:pPr>
            <w:hyperlink r:id="rId139" w:history="1">
              <w:r>
                <w:rPr>
                  <w:color w:val="2F5496"/>
                </w:rPr>
                <w:t>Lien YouTube</w:t>
              </w:r>
            </w:hyperlink>
          </w:p>
          <w:p w14:paraId="5362284D" w14:textId="77777777" w:rsidR="00D109DC" w:rsidRDefault="00D109DC">
            <w:pPr>
              <w:pStyle w:val="Standard"/>
            </w:pPr>
          </w:p>
          <w:p w14:paraId="77B102E3" w14:textId="77777777" w:rsidR="00D109DC" w:rsidRDefault="00000000">
            <w:pPr>
              <w:pStyle w:val="Standard"/>
            </w:pPr>
            <w:r>
              <w:t>P38/A1/5,16</w:t>
            </w:r>
          </w:p>
          <w:p w14:paraId="5CC8B467" w14:textId="77777777" w:rsidR="00D109DC" w:rsidRDefault="00000000">
            <w:pPr>
              <w:pStyle w:val="Standard"/>
            </w:pPr>
            <w:r>
              <w:t>05 février 1993</w:t>
            </w:r>
          </w:p>
          <w:p w14:paraId="1ABDA9AA" w14:textId="77777777" w:rsidR="00D109DC" w:rsidRDefault="00000000">
            <w:pPr>
              <w:pStyle w:val="Standard"/>
            </w:pPr>
            <w:r>
              <w:rPr>
                <w:b/>
              </w:rPr>
              <w:t>Zénith</w:t>
            </w:r>
          </w:p>
          <w:p w14:paraId="792294DA" w14:textId="77777777" w:rsidR="00D109DC" w:rsidRDefault="00000000">
            <w:pPr>
              <w:pStyle w:val="Standard"/>
            </w:pPr>
            <w:r>
              <w:rPr>
                <w:b/>
                <w:u w:val="single"/>
              </w:rPr>
              <w:t>Sujets abordés :</w:t>
            </w:r>
            <w:r>
              <w:t xml:space="preserve"> évènements de la semaine, réaffectation des écoles à Dolbeau, choix de firme pour l’étude de la fusion, transfère d’entretien de route vers les municipalités, usine de cogénération chez </w:t>
            </w:r>
            <w:proofErr w:type="spellStart"/>
            <w:r>
              <w:t>Domtar</w:t>
            </w:r>
            <w:proofErr w:type="spellEnd"/>
            <w:r>
              <w:t>.</w:t>
            </w:r>
          </w:p>
          <w:p w14:paraId="3EB574F1" w14:textId="77777777" w:rsidR="00D109DC" w:rsidRDefault="00000000">
            <w:pPr>
              <w:pStyle w:val="Standard"/>
            </w:pPr>
            <w:r>
              <w:rPr>
                <w:u w:val="single"/>
              </w:rPr>
              <w:t>Animateur</w:t>
            </w:r>
            <w:r>
              <w:t xml:space="preserve"> : Éric Gagnon  </w:t>
            </w:r>
          </w:p>
          <w:p w14:paraId="5254243B" w14:textId="77777777" w:rsidR="00D109DC" w:rsidRDefault="00000000">
            <w:pPr>
              <w:pStyle w:val="Standard"/>
            </w:pPr>
            <w:r>
              <w:rPr>
                <w:b/>
                <w:u w:val="single"/>
              </w:rPr>
              <w:t>Numéro de production :</w:t>
            </w:r>
            <w:r>
              <w:t xml:space="preserve"> 093-108-6502</w:t>
            </w:r>
          </w:p>
          <w:p w14:paraId="00FECDBE" w14:textId="77777777" w:rsidR="00D109DC" w:rsidRDefault="00000000">
            <w:pPr>
              <w:pStyle w:val="Standard"/>
            </w:pPr>
            <w:r>
              <w:rPr>
                <w:b/>
                <w:u w:val="single"/>
              </w:rPr>
              <w:t>Durée de l’enregistrement :</w:t>
            </w:r>
            <w:r>
              <w:rPr>
                <w:u w:val="single"/>
              </w:rPr>
              <w:t xml:space="preserve"> </w:t>
            </w:r>
            <w:r>
              <w:t>32:42 sec.</w:t>
            </w:r>
          </w:p>
          <w:p w14:paraId="4A27B17D" w14:textId="77777777" w:rsidR="00D109DC" w:rsidRDefault="00D109DC">
            <w:pPr>
              <w:pStyle w:val="Standard"/>
            </w:pPr>
            <w:hyperlink r:id="rId140" w:history="1">
              <w:r>
                <w:rPr>
                  <w:color w:val="2F5496"/>
                </w:rPr>
                <w:t>Lien YouTube</w:t>
              </w:r>
            </w:hyperlink>
          </w:p>
          <w:p w14:paraId="6FD0DC7A" w14:textId="77777777" w:rsidR="00D109DC" w:rsidRDefault="00D109DC">
            <w:pPr>
              <w:pStyle w:val="Standard"/>
            </w:pPr>
          </w:p>
          <w:p w14:paraId="3AA73858" w14:textId="77777777" w:rsidR="00D109DC" w:rsidRDefault="00000000">
            <w:pPr>
              <w:pStyle w:val="Standard"/>
            </w:pPr>
            <w:r>
              <w:t>P38/A1/5,17</w:t>
            </w:r>
          </w:p>
          <w:p w14:paraId="3C2963E8" w14:textId="77777777" w:rsidR="00D109DC" w:rsidRDefault="00000000">
            <w:pPr>
              <w:pStyle w:val="Standard"/>
            </w:pPr>
            <w:r>
              <w:t>05 mars 1993</w:t>
            </w:r>
          </w:p>
          <w:p w14:paraId="1AEA9041" w14:textId="77777777" w:rsidR="00D109DC" w:rsidRDefault="00000000">
            <w:pPr>
              <w:pStyle w:val="Standard"/>
            </w:pPr>
            <w:r>
              <w:rPr>
                <w:b/>
              </w:rPr>
              <w:t>Zénith</w:t>
            </w:r>
          </w:p>
          <w:p w14:paraId="33ACC057" w14:textId="77777777" w:rsidR="00D109DC" w:rsidRDefault="00000000">
            <w:pPr>
              <w:pStyle w:val="Standard"/>
            </w:pPr>
            <w:r>
              <w:rPr>
                <w:b/>
                <w:u w:val="single"/>
              </w:rPr>
              <w:t>Sujets abordés :</w:t>
            </w:r>
            <w:r>
              <w:t xml:space="preserve"> évènements de la semaine, réaffectation des écoles à Dolbeau, choix de firme pour l’étude de la fusion, transfère d’entretien de route vers les municipalités, usine de cogénération chez </w:t>
            </w:r>
            <w:proofErr w:type="spellStart"/>
            <w:r>
              <w:t>Domtar</w:t>
            </w:r>
            <w:proofErr w:type="spellEnd"/>
            <w:r>
              <w:t>.</w:t>
            </w:r>
          </w:p>
          <w:p w14:paraId="055BA253" w14:textId="77777777" w:rsidR="00D109DC" w:rsidRDefault="00000000">
            <w:pPr>
              <w:pStyle w:val="Standard"/>
            </w:pPr>
            <w:r>
              <w:rPr>
                <w:u w:val="single"/>
              </w:rPr>
              <w:lastRenderedPageBreak/>
              <w:t>Animateur </w:t>
            </w:r>
            <w:r>
              <w:t xml:space="preserve">: Éric Gagnon  </w:t>
            </w:r>
          </w:p>
          <w:p w14:paraId="276F0007" w14:textId="77777777" w:rsidR="00D109DC" w:rsidRDefault="00000000">
            <w:pPr>
              <w:pStyle w:val="Standard"/>
            </w:pPr>
            <w:r>
              <w:rPr>
                <w:b/>
                <w:u w:val="single"/>
              </w:rPr>
              <w:t>Durée de l’enregistrement :</w:t>
            </w:r>
            <w:r>
              <w:rPr>
                <w:u w:val="single"/>
              </w:rPr>
              <w:t xml:space="preserve"> </w:t>
            </w:r>
            <w:r>
              <w:t>32:59 sec.</w:t>
            </w:r>
          </w:p>
          <w:p w14:paraId="6860D705" w14:textId="77777777" w:rsidR="00D109DC" w:rsidRDefault="00000000">
            <w:pPr>
              <w:pStyle w:val="Standard"/>
            </w:pPr>
            <w:r>
              <w:rPr>
                <w:b/>
                <w:u w:val="single"/>
              </w:rPr>
              <w:t>Numéro de production :</w:t>
            </w:r>
            <w:r>
              <w:t xml:space="preserve"> 093-108-6506</w:t>
            </w:r>
          </w:p>
          <w:p w14:paraId="6625C9C8" w14:textId="77777777" w:rsidR="00D109DC" w:rsidRDefault="00D109DC">
            <w:pPr>
              <w:pStyle w:val="Standard"/>
            </w:pPr>
            <w:hyperlink r:id="rId141" w:history="1">
              <w:r>
                <w:rPr>
                  <w:color w:val="2F5496"/>
                </w:rPr>
                <w:t>Lien YouTube</w:t>
              </w:r>
            </w:hyperlink>
          </w:p>
          <w:p w14:paraId="52BAFE3B" w14:textId="77777777" w:rsidR="00D109DC" w:rsidRDefault="00D109DC">
            <w:pPr>
              <w:pStyle w:val="Standard"/>
            </w:pPr>
          </w:p>
          <w:p w14:paraId="6AB811F2" w14:textId="77777777" w:rsidR="00D109DC" w:rsidRDefault="00000000">
            <w:pPr>
              <w:pStyle w:val="Standard"/>
            </w:pPr>
            <w:r>
              <w:t>P38/A1/5,18</w:t>
            </w:r>
          </w:p>
          <w:p w14:paraId="32955C10" w14:textId="77777777" w:rsidR="00D109DC" w:rsidRDefault="00000000">
            <w:pPr>
              <w:pStyle w:val="Standard"/>
            </w:pPr>
            <w:r>
              <w:t>05 avril 1992</w:t>
            </w:r>
          </w:p>
          <w:p w14:paraId="26F9A1EA" w14:textId="77777777" w:rsidR="00D109DC" w:rsidRDefault="00000000">
            <w:pPr>
              <w:pStyle w:val="Standard"/>
            </w:pPr>
            <w:r>
              <w:rPr>
                <w:b/>
              </w:rPr>
              <w:t>Zénith, édition spéciale sur la pauvreté</w:t>
            </w:r>
          </w:p>
          <w:p w14:paraId="51C54827" w14:textId="77777777" w:rsidR="00D109DC" w:rsidRDefault="00000000">
            <w:pPr>
              <w:pStyle w:val="Standard"/>
            </w:pPr>
            <w:r>
              <w:rPr>
                <w:b/>
                <w:u w:val="single"/>
              </w:rPr>
              <w:t>Sujets abordés :</w:t>
            </w:r>
            <w:r>
              <w:t xml:space="preserve"> portrait de la pauvreté, différents visages de la pauvreté, la vie des gens pauvres, comportements et sentiments engendrés par la pauvreté, la santé de l’économie locale, recours locaux, s’en sortir.</w:t>
            </w:r>
          </w:p>
          <w:p w14:paraId="186DD836" w14:textId="77777777" w:rsidR="00D109DC" w:rsidRDefault="00000000">
            <w:pPr>
              <w:pStyle w:val="Standard"/>
            </w:pPr>
            <w:r>
              <w:rPr>
                <w:u w:val="single"/>
              </w:rPr>
              <w:t>Animateurs</w:t>
            </w:r>
            <w:r>
              <w:t> : Éric Gagnon et Isabelle Perreault</w:t>
            </w:r>
          </w:p>
          <w:p w14:paraId="490C5381" w14:textId="77777777" w:rsidR="00D109DC" w:rsidRDefault="00000000">
            <w:pPr>
              <w:pStyle w:val="Standard"/>
            </w:pPr>
            <w:r>
              <w:t xml:space="preserve">1h03’19’’   </w:t>
            </w:r>
            <w:proofErr w:type="spellStart"/>
            <w:r>
              <w:t>num</w:t>
            </w:r>
            <w:proofErr w:type="spellEnd"/>
            <w:r>
              <w:t>. de prod. : 092-108-700</w:t>
            </w:r>
          </w:p>
          <w:p w14:paraId="78EC4511" w14:textId="77777777" w:rsidR="00D109DC" w:rsidRDefault="00D109DC">
            <w:pPr>
              <w:pStyle w:val="Standard"/>
            </w:pPr>
            <w:hyperlink r:id="rId142" w:history="1">
              <w:r>
                <w:rPr>
                  <w:color w:val="2F5496"/>
                </w:rPr>
                <w:t>Lien YouTube</w:t>
              </w:r>
            </w:hyperlink>
          </w:p>
          <w:p w14:paraId="1B2288C6" w14:textId="77777777" w:rsidR="00D109DC" w:rsidRDefault="00D109DC">
            <w:pPr>
              <w:pStyle w:val="Standard"/>
            </w:pPr>
          </w:p>
          <w:p w14:paraId="16E5E77A" w14:textId="77777777" w:rsidR="00D109DC" w:rsidRDefault="00000000">
            <w:pPr>
              <w:pStyle w:val="Standard"/>
            </w:pPr>
            <w:r>
              <w:t>P38/A1/5,19</w:t>
            </w:r>
          </w:p>
          <w:p w14:paraId="0CEDFB1B" w14:textId="77777777" w:rsidR="00D109DC" w:rsidRDefault="00000000">
            <w:pPr>
              <w:pStyle w:val="Standard"/>
            </w:pPr>
            <w:r>
              <w:t>14 septembre 1992</w:t>
            </w:r>
          </w:p>
          <w:p w14:paraId="20C6EEBC" w14:textId="77777777" w:rsidR="00D109DC" w:rsidRDefault="00000000">
            <w:pPr>
              <w:pStyle w:val="Standard"/>
            </w:pPr>
            <w:r>
              <w:rPr>
                <w:b/>
              </w:rPr>
              <w:t>Services à la communauté</w:t>
            </w:r>
          </w:p>
          <w:p w14:paraId="0AC1776B" w14:textId="77777777" w:rsidR="00D109DC" w:rsidRDefault="00000000">
            <w:pPr>
              <w:pStyle w:val="Standard"/>
            </w:pPr>
            <w:r>
              <w:rPr>
                <w:b/>
                <w:u w:val="single"/>
              </w:rPr>
              <w:t>Sujets abordés :</w:t>
            </w:r>
            <w:r>
              <w:t xml:space="preserve"> salon des organismes, restructuration de </w:t>
            </w:r>
            <w:proofErr w:type="spellStart"/>
            <w:r>
              <w:t>Julac</w:t>
            </w:r>
            <w:proofErr w:type="spellEnd"/>
            <w:r>
              <w:t>, manifestation étudiante au Cégep de St-Félicien, Bleuet d’or (gala organisé par la Chambre de Commerce de Mistassini), inauguration de la nouvelle chapelle des Pères Trappistes, conseil de ville de Dolbeau, inauguration des locaux du Palais de justice de Dolbeau, autres informations d’intérêt public.</w:t>
            </w:r>
          </w:p>
          <w:p w14:paraId="3B0F0489" w14:textId="77777777" w:rsidR="00D109DC" w:rsidRDefault="00000000">
            <w:pPr>
              <w:pStyle w:val="Standard"/>
            </w:pPr>
            <w:r>
              <w:rPr>
                <w:u w:val="single"/>
              </w:rPr>
              <w:t>Invitée</w:t>
            </w:r>
            <w:r>
              <w:t xml:space="preserve"> : </w:t>
            </w:r>
            <w:r>
              <w:rPr>
                <w:i/>
              </w:rPr>
              <w:t>Carmen Bolduc</w:t>
            </w:r>
            <w:r>
              <w:t>, directrice de Câble 2 Rives</w:t>
            </w:r>
          </w:p>
          <w:p w14:paraId="4A2DCC3E" w14:textId="77777777" w:rsidR="00D109DC" w:rsidRDefault="00000000">
            <w:pPr>
              <w:pStyle w:val="Standard"/>
            </w:pPr>
            <w:r>
              <w:rPr>
                <w:u w:val="single"/>
              </w:rPr>
              <w:t>Note</w:t>
            </w:r>
            <w:r>
              <w:t> : il s’agit de la 1</w:t>
            </w:r>
            <w:r>
              <w:rPr>
                <w:vertAlign w:val="superscript"/>
              </w:rPr>
              <w:t>re</w:t>
            </w:r>
            <w:r>
              <w:t xml:space="preserve"> émission de la saison de Câble 2 Rives et elle est suivie de quelques photos des activités de l’Âge d’or et un extrait d’entrevue avec Georges-Marie </w:t>
            </w:r>
            <w:proofErr w:type="spellStart"/>
            <w:r>
              <w:t>Coulombe</w:t>
            </w:r>
            <w:proofErr w:type="spellEnd"/>
            <w:r>
              <w:t>, interrogé par Nathalie Brassard.</w:t>
            </w:r>
          </w:p>
          <w:p w14:paraId="5A014382" w14:textId="77777777" w:rsidR="00D109DC" w:rsidRDefault="00000000">
            <w:pPr>
              <w:pStyle w:val="Standard"/>
            </w:pPr>
            <w:r>
              <w:rPr>
                <w:b/>
                <w:u w:val="single"/>
              </w:rPr>
              <w:t>Numéro de production :</w:t>
            </w:r>
            <w:r>
              <w:t xml:space="preserve"> 092-102-1401</w:t>
            </w:r>
          </w:p>
          <w:p w14:paraId="7D87BC06" w14:textId="77777777" w:rsidR="00D109DC" w:rsidRDefault="00000000">
            <w:pPr>
              <w:pStyle w:val="Standard"/>
            </w:pPr>
            <w:r>
              <w:rPr>
                <w:b/>
                <w:u w:val="single"/>
              </w:rPr>
              <w:t>Durée de l’enregistrement :</w:t>
            </w:r>
            <w:r>
              <w:rPr>
                <w:u w:val="single"/>
              </w:rPr>
              <w:t xml:space="preserve"> </w:t>
            </w:r>
            <w:r>
              <w:t>20:10 sec.</w:t>
            </w:r>
          </w:p>
          <w:p w14:paraId="5B451E4D" w14:textId="77777777" w:rsidR="00D109DC" w:rsidRDefault="00D109DC">
            <w:pPr>
              <w:pStyle w:val="Standard"/>
            </w:pPr>
            <w:hyperlink r:id="rId143" w:history="1">
              <w:r>
                <w:rPr>
                  <w:color w:val="2F5496"/>
                </w:rPr>
                <w:t>Lien YouTube</w:t>
              </w:r>
            </w:hyperlink>
          </w:p>
          <w:p w14:paraId="05A84E03" w14:textId="77777777" w:rsidR="00D109DC" w:rsidRDefault="00D109DC">
            <w:pPr>
              <w:pStyle w:val="Standard"/>
            </w:pPr>
          </w:p>
          <w:p w14:paraId="24C57AFE" w14:textId="77777777" w:rsidR="00D109DC" w:rsidRDefault="00000000">
            <w:pPr>
              <w:pStyle w:val="Standard"/>
            </w:pPr>
            <w:r>
              <w:t>P38/A1/5,20</w:t>
            </w:r>
          </w:p>
          <w:p w14:paraId="470C3B10" w14:textId="77777777" w:rsidR="00D109DC" w:rsidRDefault="00000000">
            <w:pPr>
              <w:pStyle w:val="Standard"/>
            </w:pPr>
            <w:r>
              <w:t>29 mai 1993</w:t>
            </w:r>
          </w:p>
          <w:p w14:paraId="3B42B805" w14:textId="77777777" w:rsidR="00D109DC" w:rsidRDefault="00000000">
            <w:pPr>
              <w:pStyle w:val="Standard"/>
            </w:pPr>
            <w:r>
              <w:rPr>
                <w:b/>
              </w:rPr>
              <w:t>Services à la communauté</w:t>
            </w:r>
          </w:p>
          <w:p w14:paraId="099A5E2D" w14:textId="77777777" w:rsidR="00D109DC" w:rsidRDefault="00000000">
            <w:pPr>
              <w:pStyle w:val="Standard"/>
            </w:pPr>
            <w:r>
              <w:rPr>
                <w:b/>
                <w:u w:val="single"/>
              </w:rPr>
              <w:t>Sujets abordés :</w:t>
            </w:r>
            <w:r>
              <w:t xml:space="preserve"> nomination pour la personnalité de l’année Câble 2 Rives, certaines informations d’intérêt général.</w:t>
            </w:r>
          </w:p>
          <w:p w14:paraId="021BAD55" w14:textId="77777777" w:rsidR="00D109DC" w:rsidRDefault="00000000">
            <w:pPr>
              <w:pStyle w:val="Standard"/>
            </w:pPr>
            <w:r>
              <w:rPr>
                <w:u w:val="single"/>
              </w:rPr>
              <w:t>Invitée</w:t>
            </w:r>
            <w:r>
              <w:t xml:space="preserve"> : </w:t>
            </w:r>
            <w:r>
              <w:rPr>
                <w:i/>
              </w:rPr>
              <w:t>Mme. Josée Gauthier</w:t>
            </w:r>
            <w:r>
              <w:t>, corps de tambours et Clairons ‘’L’Impact’’.</w:t>
            </w:r>
          </w:p>
          <w:p w14:paraId="7AD54634" w14:textId="77777777" w:rsidR="00D109DC" w:rsidRDefault="00000000">
            <w:pPr>
              <w:pStyle w:val="Standard"/>
            </w:pPr>
            <w:r>
              <w:rPr>
                <w:b/>
                <w:u w:val="single"/>
              </w:rPr>
              <w:t>Sujets abordés :</w:t>
            </w:r>
            <w:r>
              <w:t xml:space="preserve"> souper bénéfice pour ‘L’Impact’’, avec soirée dansante.</w:t>
            </w:r>
          </w:p>
          <w:p w14:paraId="62F33F2A" w14:textId="77777777" w:rsidR="00D109DC" w:rsidRDefault="00000000">
            <w:pPr>
              <w:pStyle w:val="Standard"/>
            </w:pPr>
            <w:r>
              <w:rPr>
                <w:u w:val="single"/>
              </w:rPr>
              <w:t>Invitée</w:t>
            </w:r>
            <w:r>
              <w:t xml:space="preserve"> : </w:t>
            </w:r>
            <w:r>
              <w:rPr>
                <w:i/>
              </w:rPr>
              <w:t>Mme Nancy Moreau</w:t>
            </w:r>
            <w:r>
              <w:t>, membre du conseil d’administration de Câble 2 Rives.</w:t>
            </w:r>
          </w:p>
          <w:p w14:paraId="28CB0BFF" w14:textId="77777777" w:rsidR="00D109DC" w:rsidRDefault="00000000">
            <w:pPr>
              <w:pStyle w:val="Standard"/>
            </w:pPr>
            <w:r>
              <w:rPr>
                <w:b/>
                <w:u w:val="single"/>
              </w:rPr>
              <w:t>Sujets abordés :</w:t>
            </w:r>
            <w:r>
              <w:t xml:space="preserve"> bilan de l’année, prévision pour l’an prochain.</w:t>
            </w:r>
          </w:p>
          <w:p w14:paraId="1097F208" w14:textId="77777777" w:rsidR="00D109DC" w:rsidRDefault="00000000">
            <w:pPr>
              <w:pStyle w:val="Standard"/>
            </w:pPr>
            <w:r>
              <w:rPr>
                <w:u w:val="single"/>
              </w:rPr>
              <w:t>Animateur </w:t>
            </w:r>
            <w:r>
              <w:t>: Réal Gagnon</w:t>
            </w:r>
          </w:p>
          <w:p w14:paraId="302CDFD2" w14:textId="77777777" w:rsidR="00D109DC" w:rsidRDefault="00000000">
            <w:pPr>
              <w:pStyle w:val="Standard"/>
            </w:pPr>
            <w:r>
              <w:rPr>
                <w:u w:val="single"/>
              </w:rPr>
              <w:t>Note </w:t>
            </w:r>
            <w:r>
              <w:t>: suivi de vielles images incluant une entrevue effectuée par Michel Bouchard et des images de jeunes discutant de leurs problèmes. (</w:t>
            </w:r>
            <w:r>
              <w:rPr>
                <w:b/>
              </w:rPr>
              <w:t>Durée de l’enregistrement :</w:t>
            </w:r>
            <w:r>
              <w:t xml:space="preserve"> 8’)</w:t>
            </w:r>
          </w:p>
          <w:p w14:paraId="449336A2" w14:textId="77777777" w:rsidR="00D109DC" w:rsidRDefault="00D109DC">
            <w:pPr>
              <w:pStyle w:val="Standard"/>
            </w:pPr>
            <w:hyperlink r:id="rId144" w:history="1">
              <w:r>
                <w:rPr>
                  <w:color w:val="2F5496"/>
                </w:rPr>
                <w:t>Lien YouTube</w:t>
              </w:r>
            </w:hyperlink>
          </w:p>
          <w:p w14:paraId="5EA3B94B" w14:textId="77777777" w:rsidR="00D109DC" w:rsidRDefault="00D109DC">
            <w:pPr>
              <w:pStyle w:val="Standard"/>
            </w:pPr>
          </w:p>
          <w:p w14:paraId="4A086749" w14:textId="77777777" w:rsidR="00D109DC" w:rsidRDefault="00000000">
            <w:pPr>
              <w:pStyle w:val="Standard"/>
            </w:pPr>
            <w:r>
              <w:t>P38/A1/5,21</w:t>
            </w:r>
          </w:p>
          <w:p w14:paraId="3F6F2AB8" w14:textId="77777777" w:rsidR="00D109DC" w:rsidRDefault="00000000">
            <w:pPr>
              <w:pStyle w:val="Standard"/>
            </w:pPr>
            <w:r>
              <w:t>19 mai 1993</w:t>
            </w:r>
          </w:p>
          <w:p w14:paraId="26C6AE76" w14:textId="77777777" w:rsidR="00D109DC" w:rsidRDefault="00000000">
            <w:pPr>
              <w:pStyle w:val="Standard"/>
            </w:pPr>
            <w:r>
              <w:rPr>
                <w:b/>
              </w:rPr>
              <w:lastRenderedPageBreak/>
              <w:t>Services à la communauté</w:t>
            </w:r>
          </w:p>
          <w:p w14:paraId="2F1FA1A3" w14:textId="77777777" w:rsidR="00D109DC" w:rsidRDefault="00000000">
            <w:pPr>
              <w:pStyle w:val="Standard"/>
            </w:pPr>
            <w:r>
              <w:rPr>
                <w:b/>
                <w:u w:val="single"/>
              </w:rPr>
              <w:t>Sujets abordés :</w:t>
            </w:r>
            <w:r>
              <w:t xml:space="preserve"> l’incidence des chalets sur l’environnement et quelques informations d’intérêt général.</w:t>
            </w:r>
          </w:p>
          <w:p w14:paraId="6B88A99A" w14:textId="77777777" w:rsidR="00D109DC" w:rsidRDefault="00000000">
            <w:pPr>
              <w:pStyle w:val="Standard"/>
            </w:pPr>
            <w:r>
              <w:rPr>
                <w:u w:val="single"/>
              </w:rPr>
              <w:t>Invitée</w:t>
            </w:r>
            <w:r>
              <w:t xml:space="preserve"> : </w:t>
            </w:r>
            <w:r>
              <w:rPr>
                <w:i/>
              </w:rPr>
              <w:t>Mme. Maude Dufour</w:t>
            </w:r>
            <w:r>
              <w:t>, animatrice et coordonnatrice pour Câble 2 Rives.</w:t>
            </w:r>
          </w:p>
          <w:p w14:paraId="74DF6C68" w14:textId="77777777" w:rsidR="00D109DC" w:rsidRDefault="00000000">
            <w:pPr>
              <w:pStyle w:val="Standard"/>
            </w:pPr>
            <w:r>
              <w:rPr>
                <w:b/>
                <w:u w:val="single"/>
              </w:rPr>
              <w:t>Sujets abordés :</w:t>
            </w:r>
            <w:r>
              <w:t xml:space="preserve"> Mme. Dufour nous parle du concours des personnalités du mois et de celle de l’année.</w:t>
            </w:r>
          </w:p>
          <w:p w14:paraId="3A4ECE8A" w14:textId="77777777" w:rsidR="00D109DC" w:rsidRDefault="00000000">
            <w:pPr>
              <w:pStyle w:val="Standard"/>
            </w:pPr>
            <w:r>
              <w:rPr>
                <w:u w:val="single"/>
              </w:rPr>
              <w:t>Animateur</w:t>
            </w:r>
            <w:r>
              <w:t> : Réal Gagnon</w:t>
            </w:r>
          </w:p>
          <w:p w14:paraId="7C56483D" w14:textId="77777777" w:rsidR="00D109DC" w:rsidRDefault="00000000">
            <w:pPr>
              <w:pStyle w:val="Standard"/>
            </w:pPr>
            <w:r>
              <w:t xml:space="preserve">29’30’’  </w:t>
            </w:r>
          </w:p>
          <w:p w14:paraId="151E50A3" w14:textId="77777777" w:rsidR="00D109DC" w:rsidRDefault="00D109DC">
            <w:pPr>
              <w:pStyle w:val="Standard"/>
            </w:pPr>
            <w:hyperlink r:id="rId145" w:history="1">
              <w:r>
                <w:rPr>
                  <w:color w:val="2F5496"/>
                </w:rPr>
                <w:t>Lien YouTube</w:t>
              </w:r>
            </w:hyperlink>
          </w:p>
          <w:p w14:paraId="47083616" w14:textId="77777777" w:rsidR="00D109DC" w:rsidRDefault="00D109DC">
            <w:pPr>
              <w:pStyle w:val="Standard"/>
            </w:pPr>
          </w:p>
          <w:p w14:paraId="210FBEAA" w14:textId="77777777" w:rsidR="00D109DC" w:rsidRDefault="00D109DC">
            <w:pPr>
              <w:pStyle w:val="Standard"/>
            </w:pPr>
          </w:p>
          <w:p w14:paraId="74123CF9" w14:textId="77777777" w:rsidR="00D109DC" w:rsidRDefault="00000000">
            <w:pPr>
              <w:pStyle w:val="Standard"/>
            </w:pPr>
            <w:r>
              <w:t>P38/A1/5,22</w:t>
            </w:r>
          </w:p>
          <w:p w14:paraId="7ABA05A7" w14:textId="77777777" w:rsidR="00D109DC" w:rsidRDefault="00000000">
            <w:pPr>
              <w:pStyle w:val="Standard"/>
            </w:pPr>
            <w:r>
              <w:t>28 janvier 1993</w:t>
            </w:r>
          </w:p>
          <w:p w14:paraId="4D77D8C5" w14:textId="77777777" w:rsidR="00D109DC" w:rsidRDefault="00000000">
            <w:pPr>
              <w:pStyle w:val="Standard"/>
            </w:pPr>
            <w:r>
              <w:rPr>
                <w:b/>
              </w:rPr>
              <w:t>Émission spéciale : Non à la fermeture</w:t>
            </w:r>
          </w:p>
          <w:p w14:paraId="09C3D636" w14:textId="77777777" w:rsidR="00D109DC" w:rsidRDefault="00000000">
            <w:pPr>
              <w:pStyle w:val="Standard"/>
            </w:pPr>
            <w:r>
              <w:t>Changer le numéro de cette émission sur YouTube et le disque dur (voir boîte 33)</w:t>
            </w:r>
          </w:p>
          <w:p w14:paraId="38FD8486" w14:textId="77777777" w:rsidR="00D109DC" w:rsidRDefault="00D109DC">
            <w:pPr>
              <w:pStyle w:val="Standard"/>
            </w:pPr>
            <w:hyperlink r:id="rId146" w:history="1">
              <w:r>
                <w:rPr>
                  <w:color w:val="2F5496"/>
                  <w:lang w:val="en-CA"/>
                </w:rPr>
                <w:t>Lien YouTube</w:t>
              </w:r>
            </w:hyperlink>
          </w:p>
          <w:p w14:paraId="70D1D747" w14:textId="77777777" w:rsidR="00D109DC" w:rsidRDefault="00D109DC">
            <w:pPr>
              <w:pStyle w:val="Standard"/>
              <w:rPr>
                <w:lang w:val="en-CA"/>
              </w:rPr>
            </w:pPr>
          </w:p>
          <w:p w14:paraId="3D3CAD63" w14:textId="77777777" w:rsidR="00D109DC" w:rsidRDefault="00000000">
            <w:pPr>
              <w:pStyle w:val="Standard"/>
            </w:pPr>
            <w:r>
              <w:rPr>
                <w:lang w:val="en-CA"/>
              </w:rPr>
              <w:t>P38/A1/5,22</w:t>
            </w:r>
          </w:p>
          <w:p w14:paraId="5BD48CB3" w14:textId="77777777" w:rsidR="00D109DC" w:rsidRDefault="00000000">
            <w:pPr>
              <w:pStyle w:val="Standard"/>
            </w:pPr>
            <w:r>
              <w:rPr>
                <w:b/>
                <w:lang w:val="en-CA"/>
              </w:rPr>
              <w:t>Date :</w:t>
            </w:r>
          </w:p>
          <w:p w14:paraId="042691C9" w14:textId="77777777" w:rsidR="00D109DC" w:rsidRDefault="00000000">
            <w:pPr>
              <w:pStyle w:val="Standard"/>
            </w:pPr>
            <w:r>
              <w:rPr>
                <w:b/>
              </w:rPr>
              <w:t>Titre : Zenith édition spéciale, drogues chez les 14 à 18 ans</w:t>
            </w:r>
          </w:p>
          <w:p w14:paraId="56B38EEE" w14:textId="77777777" w:rsidR="00D109DC" w:rsidRDefault="00000000">
            <w:pPr>
              <w:pStyle w:val="Standard"/>
            </w:pPr>
            <w:r>
              <w:rPr>
                <w:b/>
              </w:rPr>
              <w:t>Production :</w:t>
            </w:r>
            <w:r>
              <w:t xml:space="preserve"> Câble 2 Rives</w:t>
            </w:r>
          </w:p>
          <w:p w14:paraId="417F222B" w14:textId="77777777" w:rsidR="00D109DC" w:rsidRDefault="00000000">
            <w:pPr>
              <w:pStyle w:val="Standard"/>
            </w:pPr>
            <w:r>
              <w:rPr>
                <w:b/>
              </w:rPr>
              <w:t>Interventions :</w:t>
            </w:r>
          </w:p>
          <w:p w14:paraId="454EA011" w14:textId="77777777" w:rsidR="00D109DC" w:rsidRDefault="00000000">
            <w:pPr>
              <w:pStyle w:val="Standard"/>
            </w:pPr>
            <w:r>
              <w:rPr>
                <w:b/>
              </w:rPr>
              <w:t>Durée de l’enregistrement :</w:t>
            </w:r>
          </w:p>
          <w:p w14:paraId="745F7AD9" w14:textId="77777777" w:rsidR="00D109DC" w:rsidRDefault="00000000">
            <w:pPr>
              <w:pStyle w:val="Standard"/>
            </w:pPr>
            <w:r>
              <w:rPr>
                <w:b/>
                <w:lang w:val="en-CA"/>
              </w:rPr>
              <w:t>Support original :</w:t>
            </w:r>
            <w:r>
              <w:rPr>
                <w:lang w:val="en-CA"/>
              </w:rPr>
              <w:t xml:space="preserve"> VHS</w:t>
            </w:r>
          </w:p>
          <w:p w14:paraId="0DF8CC66" w14:textId="77777777" w:rsidR="00D109DC" w:rsidRDefault="00000000">
            <w:pPr>
              <w:pStyle w:val="Standard"/>
            </w:pPr>
            <w:r>
              <w:rPr>
                <w:color w:val="2F5496"/>
                <w:lang w:val="en-CA"/>
              </w:rPr>
              <w:t>Lien YouTube</w:t>
            </w:r>
          </w:p>
          <w:p w14:paraId="1CC61862" w14:textId="77777777" w:rsidR="00D109DC" w:rsidRDefault="00D109DC">
            <w:pPr>
              <w:pStyle w:val="Standard"/>
              <w:rPr>
                <w:lang w:val="en-CA"/>
              </w:rPr>
            </w:pPr>
          </w:p>
          <w:p w14:paraId="76A22B55" w14:textId="77777777" w:rsidR="00D109DC" w:rsidRDefault="00000000">
            <w:pPr>
              <w:pStyle w:val="Standard"/>
            </w:pPr>
            <w:r>
              <w:rPr>
                <w:lang w:val="en-CA"/>
              </w:rPr>
              <w:t>P38/A1/5,23</w:t>
            </w:r>
          </w:p>
          <w:p w14:paraId="466563E0" w14:textId="77777777" w:rsidR="00D109DC" w:rsidRDefault="00000000">
            <w:pPr>
              <w:pStyle w:val="Standard"/>
            </w:pPr>
            <w:r>
              <w:t>1992</w:t>
            </w:r>
          </w:p>
          <w:p w14:paraId="3AB555ED" w14:textId="77777777" w:rsidR="00D109DC" w:rsidRDefault="00000000">
            <w:pPr>
              <w:pStyle w:val="Standard"/>
            </w:pPr>
            <w:r>
              <w:rPr>
                <w:b/>
              </w:rPr>
              <w:t>Les gens de ma région</w:t>
            </w:r>
          </w:p>
          <w:p w14:paraId="59AE3EDC" w14:textId="77777777" w:rsidR="00D109DC" w:rsidRDefault="00000000">
            <w:pPr>
              <w:pStyle w:val="Standard"/>
            </w:pPr>
            <w:r>
              <w:rPr>
                <w:u w:val="single"/>
              </w:rPr>
              <w:t>Invités</w:t>
            </w:r>
            <w:r>
              <w:t xml:space="preserve"> : </w:t>
            </w:r>
            <w:r>
              <w:rPr>
                <w:i/>
              </w:rPr>
              <w:t>Georges Bergeron</w:t>
            </w:r>
            <w:r>
              <w:t xml:space="preserve">, directeur technique chez Alcan, dirigeant en consultation en produits chimiques, </w:t>
            </w:r>
            <w:r>
              <w:rPr>
                <w:i/>
              </w:rPr>
              <w:t>Madeleine Gagnon</w:t>
            </w:r>
            <w:r>
              <w:t xml:space="preserve">, L’une des principales participantes à la formation de la première agence de voyage au Saguenay, </w:t>
            </w:r>
            <w:r>
              <w:rPr>
                <w:i/>
              </w:rPr>
              <w:t>Rodrigue Villeneuve</w:t>
            </w:r>
            <w:r>
              <w:t xml:space="preserve">, professeur de théâtre à L’UQAC, fondateur de la troupe ‘’ les Têtes Heureuses’’, directeur du module des Arts d’Interprétation, </w:t>
            </w:r>
            <w:r>
              <w:rPr>
                <w:i/>
              </w:rPr>
              <w:t>Jeanne Blackburn</w:t>
            </w:r>
            <w:r>
              <w:t>, politicienne, député péquiste du comté de Chicoutimi.</w:t>
            </w:r>
          </w:p>
          <w:p w14:paraId="0CAE6EFE" w14:textId="77777777" w:rsidR="00D109DC" w:rsidRDefault="00000000">
            <w:pPr>
              <w:pStyle w:val="Standard"/>
            </w:pPr>
            <w:r>
              <w:rPr>
                <w:b/>
                <w:u w:val="single"/>
              </w:rPr>
              <w:t>Sujets abordés :</w:t>
            </w:r>
            <w:r>
              <w:t xml:space="preserve"> Les invités donnent leur vision de la région en fonction de leurs expériences de vie et de leurs valeurs.</w:t>
            </w:r>
          </w:p>
          <w:p w14:paraId="1AE4BD6C" w14:textId="77777777" w:rsidR="00D109DC" w:rsidRDefault="00000000">
            <w:pPr>
              <w:pStyle w:val="Standard"/>
            </w:pPr>
            <w:r>
              <w:rPr>
                <w:u w:val="single"/>
              </w:rPr>
              <w:t>Animation</w:t>
            </w:r>
            <w:r>
              <w:t> : Diane Bergeron</w:t>
            </w:r>
          </w:p>
          <w:p w14:paraId="5443A615" w14:textId="77777777" w:rsidR="00D109DC" w:rsidRDefault="00000000">
            <w:pPr>
              <w:pStyle w:val="Standard"/>
            </w:pPr>
            <w:r>
              <w:rPr>
                <w:b/>
                <w:u w:val="single"/>
              </w:rPr>
              <w:t>Lieu :</w:t>
            </w:r>
            <w:r>
              <w:t xml:space="preserve"> Les émissions se déroulent à l’extérieur.</w:t>
            </w:r>
          </w:p>
          <w:p w14:paraId="42476944" w14:textId="77777777" w:rsidR="00D109DC" w:rsidRDefault="00000000">
            <w:pPr>
              <w:pStyle w:val="Standard"/>
            </w:pPr>
            <w:r>
              <w:rPr>
                <w:u w:val="single"/>
              </w:rPr>
              <w:t>Note</w:t>
            </w:r>
            <w:r>
              <w:t> : produit par Vidéotron</w:t>
            </w:r>
          </w:p>
          <w:p w14:paraId="489E3649" w14:textId="77777777" w:rsidR="00D109DC" w:rsidRDefault="00000000">
            <w:pPr>
              <w:pStyle w:val="Standard"/>
            </w:pPr>
            <w:r>
              <w:t xml:space="preserve">30’ par invité   </w:t>
            </w:r>
          </w:p>
          <w:p w14:paraId="78956D87" w14:textId="77777777" w:rsidR="00D109DC" w:rsidRDefault="00D109DC">
            <w:pPr>
              <w:pStyle w:val="Standard"/>
            </w:pPr>
            <w:hyperlink r:id="rId147" w:history="1">
              <w:r>
                <w:rPr>
                  <w:color w:val="2F5496"/>
                </w:rPr>
                <w:t>Lien YouTube</w:t>
              </w:r>
            </w:hyperlink>
          </w:p>
          <w:p w14:paraId="1797BA2C" w14:textId="77777777" w:rsidR="00D109DC" w:rsidRDefault="00D109DC">
            <w:pPr>
              <w:pStyle w:val="Standard"/>
            </w:pPr>
          </w:p>
          <w:p w14:paraId="32CDF3A4" w14:textId="77777777" w:rsidR="00D109DC" w:rsidRDefault="00000000">
            <w:pPr>
              <w:pStyle w:val="Standard"/>
            </w:pPr>
            <w:r>
              <w:t>P38/A1/5,24</w:t>
            </w:r>
          </w:p>
          <w:p w14:paraId="2208A343" w14:textId="77777777" w:rsidR="00D109DC" w:rsidRDefault="00000000">
            <w:pPr>
              <w:pStyle w:val="Standard"/>
            </w:pPr>
            <w:r>
              <w:t xml:space="preserve">Note : </w:t>
            </w:r>
            <w:r>
              <w:rPr>
                <w:color w:val="FF0000"/>
              </w:rPr>
              <w:t>Cette vidéo est manquante.</w:t>
            </w:r>
          </w:p>
          <w:p w14:paraId="406BFC29" w14:textId="77777777" w:rsidR="00D109DC" w:rsidRDefault="00000000">
            <w:pPr>
              <w:pStyle w:val="Standard"/>
            </w:pPr>
            <w:r>
              <w:t>24 janvier 1992</w:t>
            </w:r>
          </w:p>
          <w:p w14:paraId="09B57AED" w14:textId="77777777" w:rsidR="00D109DC" w:rsidRDefault="00000000">
            <w:pPr>
              <w:pStyle w:val="Standard"/>
            </w:pPr>
            <w:r>
              <w:rPr>
                <w:b/>
              </w:rPr>
              <w:t>Entrevue avec Pauline Brassard de Alter-Ego</w:t>
            </w:r>
          </w:p>
          <w:p w14:paraId="12399B42" w14:textId="77777777" w:rsidR="00D109DC" w:rsidRDefault="00000000">
            <w:pPr>
              <w:pStyle w:val="Standard"/>
            </w:pPr>
            <w:r>
              <w:t xml:space="preserve">Invitée : </w:t>
            </w:r>
            <w:r>
              <w:rPr>
                <w:i/>
              </w:rPr>
              <w:t>Pauline Brassard</w:t>
            </w:r>
            <w:r>
              <w:t>, directrice générale de l’agence de rencontre Alter-Ego</w:t>
            </w:r>
          </w:p>
          <w:p w14:paraId="4705FF8E" w14:textId="77777777" w:rsidR="00D109DC" w:rsidRDefault="00000000">
            <w:pPr>
              <w:pStyle w:val="Standard"/>
            </w:pPr>
            <w:r>
              <w:lastRenderedPageBreak/>
              <w:t>Sujets : buts de l’agence de rencontre, situation d’Alter-Ego à l’intérieur de la province, clientèle régionale, fonctionnement de l’agence et leurs activités</w:t>
            </w:r>
          </w:p>
          <w:p w14:paraId="4C29B67D" w14:textId="77777777" w:rsidR="00D109DC" w:rsidRDefault="00000000">
            <w:pPr>
              <w:pStyle w:val="Standard"/>
            </w:pPr>
            <w:r>
              <w:t>Note : émission produite par Vidéotron</w:t>
            </w:r>
          </w:p>
          <w:p w14:paraId="774AB352" w14:textId="77777777" w:rsidR="00D109DC" w:rsidRDefault="00000000">
            <w:pPr>
              <w:pStyle w:val="Standard"/>
            </w:pPr>
            <w:r>
              <w:rPr>
                <w:b/>
              </w:rPr>
              <w:t>Durée de l’enregistrement :</w:t>
            </w:r>
            <w:r>
              <w:t xml:space="preserve"> 11:30 sec.</w:t>
            </w:r>
          </w:p>
          <w:p w14:paraId="07CE4FCC" w14:textId="77777777" w:rsidR="00D109DC" w:rsidRDefault="00000000">
            <w:pPr>
              <w:pStyle w:val="Standard"/>
            </w:pPr>
            <w:r>
              <w:rPr>
                <w:color w:val="2F5496"/>
              </w:rPr>
              <w:t>Lien YouTube</w:t>
            </w:r>
          </w:p>
          <w:p w14:paraId="10D7F418" w14:textId="77777777" w:rsidR="00D109DC" w:rsidRDefault="00D109DC">
            <w:pPr>
              <w:pStyle w:val="Standard"/>
            </w:pPr>
          </w:p>
          <w:p w14:paraId="47BBEBEC" w14:textId="77777777" w:rsidR="00D109DC" w:rsidRDefault="00000000">
            <w:pPr>
              <w:pStyle w:val="Standard"/>
            </w:pPr>
            <w:r>
              <w:t>P38/A1/5,25</w:t>
            </w:r>
          </w:p>
          <w:p w14:paraId="0F56A736" w14:textId="77777777" w:rsidR="00D109DC" w:rsidRDefault="00000000">
            <w:pPr>
              <w:pStyle w:val="Standard"/>
            </w:pPr>
            <w:r>
              <w:t>Sans date</w:t>
            </w:r>
          </w:p>
          <w:p w14:paraId="0A597A5E" w14:textId="77777777" w:rsidR="00D109DC" w:rsidRDefault="00000000">
            <w:pPr>
              <w:pStyle w:val="Standard"/>
            </w:pPr>
            <w:r>
              <w:rPr>
                <w:b/>
              </w:rPr>
              <w:t>Rencontre avec l’honorable Benoît Bouchard</w:t>
            </w:r>
          </w:p>
          <w:p w14:paraId="25B82105" w14:textId="77777777" w:rsidR="00D109DC" w:rsidRDefault="00000000">
            <w:pPr>
              <w:pStyle w:val="Standard"/>
            </w:pPr>
            <w:r>
              <w:t xml:space="preserve">Invité : </w:t>
            </w:r>
            <w:r>
              <w:rPr>
                <w:i/>
              </w:rPr>
              <w:t>Benoît Bouchard</w:t>
            </w:r>
            <w:r>
              <w:t>, ministre de la Santé et du Bien-être</w:t>
            </w:r>
          </w:p>
          <w:p w14:paraId="23D7917D" w14:textId="77777777" w:rsidR="00D109DC" w:rsidRDefault="00000000">
            <w:pPr>
              <w:pStyle w:val="Standard"/>
            </w:pPr>
            <w:r>
              <w:t>Sujets : sa décision de se retirer de la politique, bilan de sa carrière.</w:t>
            </w:r>
          </w:p>
          <w:p w14:paraId="1FF525A1" w14:textId="77777777" w:rsidR="00D109DC" w:rsidRDefault="00000000">
            <w:pPr>
              <w:pStyle w:val="Standard"/>
            </w:pPr>
            <w:r>
              <w:t>Animatrice : Céline Savard</w:t>
            </w:r>
          </w:p>
          <w:p w14:paraId="1AB15454" w14:textId="77777777" w:rsidR="00D109DC" w:rsidRDefault="00000000">
            <w:pPr>
              <w:pStyle w:val="Standard"/>
            </w:pPr>
            <w:r>
              <w:t>Note : émission produite par La Société de communication Saguenay-Lac-St-Jean</w:t>
            </w:r>
          </w:p>
          <w:p w14:paraId="1FFCCEE5" w14:textId="77777777" w:rsidR="00D109DC" w:rsidRDefault="00000000">
            <w:pPr>
              <w:pStyle w:val="Standard"/>
            </w:pPr>
            <w:r>
              <w:rPr>
                <w:b/>
              </w:rPr>
              <w:t>Durée de l’enregistrement :</w:t>
            </w:r>
            <w:r>
              <w:t xml:space="preserve"> 26:49 sec.</w:t>
            </w:r>
          </w:p>
          <w:p w14:paraId="4099D965" w14:textId="77777777" w:rsidR="00D109DC" w:rsidRDefault="00D109DC">
            <w:pPr>
              <w:pStyle w:val="Standard"/>
            </w:pPr>
            <w:hyperlink r:id="rId148" w:history="1">
              <w:r>
                <w:rPr>
                  <w:color w:val="2F5496"/>
                </w:rPr>
                <w:t>Lien YouTube</w:t>
              </w:r>
            </w:hyperlink>
          </w:p>
          <w:p w14:paraId="6935C5FD" w14:textId="77777777" w:rsidR="00D109DC" w:rsidRDefault="00D109DC">
            <w:pPr>
              <w:pStyle w:val="Standard"/>
            </w:pPr>
          </w:p>
          <w:p w14:paraId="4EF973FE" w14:textId="77777777" w:rsidR="00D109DC" w:rsidRDefault="00000000">
            <w:pPr>
              <w:pStyle w:val="Standard"/>
            </w:pPr>
            <w:r>
              <w:t>P38/A1/5,26</w:t>
            </w:r>
          </w:p>
          <w:p w14:paraId="52E3C57E" w14:textId="77777777" w:rsidR="00D109DC" w:rsidRDefault="00000000">
            <w:pPr>
              <w:pStyle w:val="Standard"/>
            </w:pPr>
            <w:r>
              <w:t>1992</w:t>
            </w:r>
          </w:p>
          <w:p w14:paraId="071C5409" w14:textId="77777777" w:rsidR="00D109DC" w:rsidRDefault="00000000">
            <w:pPr>
              <w:pStyle w:val="Standard"/>
            </w:pPr>
            <w:r>
              <w:rPr>
                <w:b/>
              </w:rPr>
              <w:t>Femmes d’ici</w:t>
            </w:r>
          </w:p>
          <w:p w14:paraId="64D087E7" w14:textId="77777777" w:rsidR="00D109DC" w:rsidRDefault="00000000">
            <w:pPr>
              <w:pStyle w:val="Standard"/>
            </w:pPr>
            <w:r>
              <w:t>Sujets : l’Association féminine d’éducation et d’action sociale (AFEAS) fait l’objet d’un reportage durant lequel sont interrogées les femmes qui y ont joué un grand rôle dans la région.</w:t>
            </w:r>
          </w:p>
          <w:p w14:paraId="2EFA9052" w14:textId="77777777" w:rsidR="00D109DC" w:rsidRDefault="00000000">
            <w:pPr>
              <w:pStyle w:val="Standard"/>
            </w:pPr>
            <w:r>
              <w:t>Narration : Isabelle Martin</w:t>
            </w:r>
          </w:p>
          <w:p w14:paraId="5D7F66BD" w14:textId="77777777" w:rsidR="00D109DC" w:rsidRDefault="00000000">
            <w:pPr>
              <w:pStyle w:val="Standard"/>
            </w:pPr>
            <w:r>
              <w:t>Note : émission produite par l’AFEAS</w:t>
            </w:r>
          </w:p>
          <w:p w14:paraId="7B954F67" w14:textId="77777777" w:rsidR="00D109DC" w:rsidRDefault="00000000">
            <w:pPr>
              <w:pStyle w:val="Standard"/>
            </w:pPr>
            <w:r>
              <w:rPr>
                <w:b/>
              </w:rPr>
              <w:t>Durée de l’enregistrement :</w:t>
            </w:r>
            <w:r>
              <w:t xml:space="preserve"> 16:</w:t>
            </w:r>
          </w:p>
          <w:p w14:paraId="2A140E17" w14:textId="77777777" w:rsidR="00D109DC" w:rsidRDefault="00D109DC">
            <w:pPr>
              <w:pStyle w:val="Standard"/>
            </w:pPr>
            <w:hyperlink r:id="rId149" w:history="1">
              <w:r>
                <w:rPr>
                  <w:color w:val="2F5496"/>
                </w:rPr>
                <w:t>Lien YouTube</w:t>
              </w:r>
            </w:hyperlink>
          </w:p>
          <w:p w14:paraId="5E6D62F1" w14:textId="77777777" w:rsidR="00D109DC" w:rsidRDefault="00D109DC">
            <w:pPr>
              <w:pStyle w:val="Standard"/>
            </w:pPr>
          </w:p>
          <w:p w14:paraId="2579A88B" w14:textId="77777777" w:rsidR="00D109DC" w:rsidRDefault="00000000">
            <w:pPr>
              <w:pStyle w:val="Standard"/>
            </w:pPr>
            <w:r>
              <w:t>P38/A1/5,27</w:t>
            </w:r>
          </w:p>
          <w:p w14:paraId="4743B30A" w14:textId="77777777" w:rsidR="00D109DC" w:rsidRDefault="00000000">
            <w:pPr>
              <w:pStyle w:val="Standard"/>
            </w:pPr>
            <w:r>
              <w:t xml:space="preserve">Note : </w:t>
            </w:r>
            <w:r>
              <w:rPr>
                <w:color w:val="FF0000"/>
              </w:rPr>
              <w:t>Cette vidéo est manquante.</w:t>
            </w:r>
          </w:p>
          <w:p w14:paraId="0B38589C" w14:textId="77777777" w:rsidR="00D109DC" w:rsidRDefault="00000000">
            <w:pPr>
              <w:pStyle w:val="Standard"/>
            </w:pPr>
            <w:r>
              <w:t>1994</w:t>
            </w:r>
          </w:p>
          <w:p w14:paraId="0BAC0136" w14:textId="77777777" w:rsidR="00D109DC" w:rsidRDefault="00000000">
            <w:pPr>
              <w:pStyle w:val="Standard"/>
            </w:pPr>
            <w:r>
              <w:rPr>
                <w:b/>
              </w:rPr>
              <w:t>L’autoroute électronique au foyer : conférence de presse</w:t>
            </w:r>
          </w:p>
          <w:p w14:paraId="60B7325B" w14:textId="77777777" w:rsidR="00D109DC" w:rsidRDefault="00000000">
            <w:pPr>
              <w:pStyle w:val="Standard"/>
            </w:pPr>
            <w:r>
              <w:t>Invités : des représentants de chacun des partenaires sont présents</w:t>
            </w:r>
          </w:p>
          <w:p w14:paraId="6F13C0AC" w14:textId="77777777" w:rsidR="00D109DC" w:rsidRDefault="00000000">
            <w:pPr>
              <w:pStyle w:val="Standard"/>
            </w:pPr>
            <w:r>
              <w:t>Sujets : présentation des objectifs, des orientations et des services en ce qui concerne l’implantation du 1</w:t>
            </w:r>
            <w:r>
              <w:rPr>
                <w:vertAlign w:val="superscript"/>
              </w:rPr>
              <w:t>er</w:t>
            </w:r>
            <w:r>
              <w:t xml:space="preserve"> réseau d’autoroute électronique au monde. De plus, une courte présentation vidéo nous montre le fonctionnement et les services offerts par cette nouvelle technologie.</w:t>
            </w:r>
          </w:p>
          <w:p w14:paraId="63D36ABD" w14:textId="77777777" w:rsidR="00D109DC" w:rsidRDefault="00000000">
            <w:pPr>
              <w:pStyle w:val="Standard"/>
            </w:pPr>
            <w:r>
              <w:t>Animateurs : Jacques Perron pour Chicoutimi et Jacques Moisan pour Montréal</w:t>
            </w:r>
          </w:p>
          <w:p w14:paraId="40B2AFFF" w14:textId="77777777" w:rsidR="00D109DC" w:rsidRDefault="00000000">
            <w:pPr>
              <w:pStyle w:val="Standard"/>
            </w:pPr>
            <w:r>
              <w:rPr>
                <w:b/>
              </w:rPr>
              <w:t>Durée de l’enregistrement :</w:t>
            </w:r>
            <w:r>
              <w:t xml:space="preserve"> 01:26</w:t>
            </w:r>
          </w:p>
          <w:p w14:paraId="2216B396" w14:textId="77777777" w:rsidR="00D109DC" w:rsidRDefault="00000000">
            <w:pPr>
              <w:pStyle w:val="Standard"/>
            </w:pPr>
            <w:r>
              <w:rPr>
                <w:color w:val="2F5496"/>
              </w:rPr>
              <w:t>Lien YouTube</w:t>
            </w:r>
          </w:p>
          <w:p w14:paraId="5BF45530" w14:textId="77777777" w:rsidR="00D109DC" w:rsidRDefault="00D109DC">
            <w:pPr>
              <w:pStyle w:val="Standard"/>
            </w:pPr>
          </w:p>
          <w:p w14:paraId="4774E828" w14:textId="77777777" w:rsidR="00D109DC" w:rsidRDefault="00000000">
            <w:pPr>
              <w:pStyle w:val="Standard"/>
            </w:pPr>
            <w:r>
              <w:t>P38/A1/5,28</w:t>
            </w:r>
          </w:p>
          <w:p w14:paraId="6AFB1893" w14:textId="77777777" w:rsidR="00D109DC" w:rsidRDefault="00000000">
            <w:pPr>
              <w:pStyle w:val="Standard"/>
            </w:pPr>
            <w:r>
              <w:t xml:space="preserve">Note : </w:t>
            </w:r>
            <w:r>
              <w:rPr>
                <w:color w:val="FF0000"/>
              </w:rPr>
              <w:t>Cette vidéo est manquante.</w:t>
            </w:r>
          </w:p>
          <w:p w14:paraId="3DEABBA2" w14:textId="77777777" w:rsidR="00D109DC" w:rsidRDefault="00000000">
            <w:pPr>
              <w:pStyle w:val="Standard"/>
            </w:pPr>
            <w:r>
              <w:t>1993</w:t>
            </w:r>
          </w:p>
          <w:p w14:paraId="712D15FB" w14:textId="77777777" w:rsidR="00D109DC" w:rsidRDefault="00000000">
            <w:pPr>
              <w:pStyle w:val="Standard"/>
            </w:pPr>
            <w:r>
              <w:rPr>
                <w:b/>
              </w:rPr>
              <w:t>La magie des couleurs # 12-13-14-15</w:t>
            </w:r>
          </w:p>
          <w:p w14:paraId="69B1401B" w14:textId="77777777" w:rsidR="00D109DC" w:rsidRDefault="00000000">
            <w:pPr>
              <w:pStyle w:val="Standard"/>
            </w:pPr>
            <w:r>
              <w:t>Sujets : durant chacune des émissions l’artiste réalise une toile tout en commentant chacune des opérations.</w:t>
            </w:r>
          </w:p>
          <w:p w14:paraId="4FF54AD0" w14:textId="77777777" w:rsidR="00D109DC" w:rsidRDefault="00000000">
            <w:pPr>
              <w:pStyle w:val="Standard"/>
            </w:pPr>
            <w:r>
              <w:t>Animateur : Denis C. Cloutier, artiste-peintre</w:t>
            </w:r>
          </w:p>
          <w:p w14:paraId="1043E2D6" w14:textId="77777777" w:rsidR="00D109DC" w:rsidRDefault="00000000">
            <w:pPr>
              <w:pStyle w:val="Standard"/>
            </w:pPr>
            <w:r>
              <w:t xml:space="preserve">Note : émission produite par la Télévision communautaire de Roberval </w:t>
            </w:r>
            <w:proofErr w:type="spellStart"/>
            <w:r>
              <w:t>inc.</w:t>
            </w:r>
            <w:proofErr w:type="spellEnd"/>
          </w:p>
          <w:p w14:paraId="1761D3FB" w14:textId="77777777" w:rsidR="00D109DC" w:rsidRDefault="00000000">
            <w:pPr>
              <w:pStyle w:val="Standard"/>
            </w:pPr>
            <w:r>
              <w:rPr>
                <w:b/>
              </w:rPr>
              <w:t>Durée de l’enregistrement :</w:t>
            </w:r>
            <w:r>
              <w:t xml:space="preserve"> 30 min. par émission</w:t>
            </w:r>
          </w:p>
          <w:p w14:paraId="1F0E0C6B" w14:textId="77777777" w:rsidR="00D109DC" w:rsidRDefault="00000000">
            <w:pPr>
              <w:pStyle w:val="Standard"/>
            </w:pPr>
            <w:r>
              <w:rPr>
                <w:color w:val="2F5496"/>
              </w:rPr>
              <w:lastRenderedPageBreak/>
              <w:t>Lien YouTube</w:t>
            </w:r>
          </w:p>
          <w:p w14:paraId="78FF1C3D" w14:textId="77777777" w:rsidR="00D109DC" w:rsidRDefault="00D109DC">
            <w:pPr>
              <w:pStyle w:val="Standard"/>
            </w:pPr>
          </w:p>
          <w:p w14:paraId="6DEB5947" w14:textId="77777777" w:rsidR="00D109DC" w:rsidRDefault="00000000">
            <w:pPr>
              <w:pStyle w:val="Standard"/>
            </w:pPr>
            <w:r>
              <w:t>P38/A1/5,29</w:t>
            </w:r>
          </w:p>
          <w:p w14:paraId="78CCE237" w14:textId="77777777" w:rsidR="00D109DC" w:rsidRDefault="00000000">
            <w:pPr>
              <w:pStyle w:val="Standard"/>
            </w:pPr>
            <w:r>
              <w:t xml:space="preserve">Note : </w:t>
            </w:r>
            <w:r>
              <w:rPr>
                <w:color w:val="FF0000"/>
              </w:rPr>
              <w:t>Cette vidéo est manquante.</w:t>
            </w:r>
          </w:p>
          <w:p w14:paraId="670F47B2" w14:textId="77777777" w:rsidR="00D109DC" w:rsidRDefault="00000000">
            <w:pPr>
              <w:pStyle w:val="Standard"/>
            </w:pPr>
            <w:r>
              <w:t>Sans date</w:t>
            </w:r>
          </w:p>
          <w:p w14:paraId="503E7146" w14:textId="77777777" w:rsidR="00D109DC" w:rsidRDefault="00000000">
            <w:pPr>
              <w:pStyle w:val="Standard"/>
            </w:pPr>
            <w:r>
              <w:rPr>
                <w:b/>
              </w:rPr>
              <w:t>Chronique du papier</w:t>
            </w:r>
          </w:p>
          <w:p w14:paraId="068C5CB4" w14:textId="77777777" w:rsidR="00D109DC" w:rsidRDefault="00000000">
            <w:pPr>
              <w:pStyle w:val="Standard"/>
            </w:pPr>
            <w:r>
              <w:t>Sujets : part du Canada à l’intérieur de la production mondiale du papier, techniques de fabrication du papier, histoire du papier, techniques modernes augmentant la durabilité, récupération, reboisement et utilisation du papier.</w:t>
            </w:r>
          </w:p>
          <w:p w14:paraId="51CD29CD" w14:textId="77777777" w:rsidR="00D109DC" w:rsidRDefault="00000000">
            <w:pPr>
              <w:pStyle w:val="Standard"/>
            </w:pPr>
            <w:r>
              <w:t xml:space="preserve">Narration : Martine </w:t>
            </w:r>
            <w:proofErr w:type="spellStart"/>
            <w:r>
              <w:t>Rouzier</w:t>
            </w:r>
            <w:proofErr w:type="spellEnd"/>
          </w:p>
          <w:p w14:paraId="46C97118" w14:textId="77777777" w:rsidR="00D109DC" w:rsidRDefault="00000000">
            <w:pPr>
              <w:pStyle w:val="Standard"/>
            </w:pPr>
            <w:r>
              <w:t xml:space="preserve">Note : produit par </w:t>
            </w:r>
            <w:proofErr w:type="spellStart"/>
            <w:r>
              <w:t>Cinéproltd</w:t>
            </w:r>
            <w:proofErr w:type="spellEnd"/>
            <w:r>
              <w:t>.</w:t>
            </w:r>
          </w:p>
          <w:p w14:paraId="39047478" w14:textId="77777777" w:rsidR="00D109DC" w:rsidRDefault="00000000">
            <w:pPr>
              <w:pStyle w:val="Standard"/>
            </w:pPr>
            <w:r>
              <w:rPr>
                <w:b/>
              </w:rPr>
              <w:t>Durée de l’enregistrement :</w:t>
            </w:r>
            <w:r>
              <w:t xml:space="preserve"> 21 min.</w:t>
            </w:r>
          </w:p>
          <w:p w14:paraId="7AF4F5C2" w14:textId="77777777" w:rsidR="00D109DC" w:rsidRDefault="00000000">
            <w:pPr>
              <w:pStyle w:val="Standard"/>
            </w:pPr>
            <w:r>
              <w:t>1988</w:t>
            </w:r>
          </w:p>
          <w:p w14:paraId="22850F56" w14:textId="77777777" w:rsidR="00D109DC" w:rsidRDefault="00000000">
            <w:pPr>
              <w:pStyle w:val="Standard"/>
            </w:pPr>
            <w:r>
              <w:rPr>
                <w:b/>
              </w:rPr>
              <w:t>Des communications éclairées</w:t>
            </w:r>
          </w:p>
          <w:p w14:paraId="65AA1375" w14:textId="77777777" w:rsidR="00D109DC" w:rsidRDefault="00000000">
            <w:pPr>
              <w:pStyle w:val="Standard"/>
            </w:pPr>
            <w:r>
              <w:t>Sujets : mise en évidence de l’importance des communications dans notre société, description des propriétés et fonctionnement des fils de cuivre et des fibres optiques ainsi que le mode de fabrication de ces deux produits.</w:t>
            </w:r>
          </w:p>
          <w:p w14:paraId="48B958B4" w14:textId="77777777" w:rsidR="00D109DC" w:rsidRDefault="00000000">
            <w:pPr>
              <w:pStyle w:val="Standard"/>
            </w:pPr>
            <w:r>
              <w:t>Note : produit par Nielsen-</w:t>
            </w:r>
            <w:proofErr w:type="spellStart"/>
            <w:r>
              <w:t>Fernsinc</w:t>
            </w:r>
            <w:proofErr w:type="spellEnd"/>
            <w:r>
              <w:t>.</w:t>
            </w:r>
          </w:p>
          <w:p w14:paraId="098CCC22" w14:textId="77777777" w:rsidR="00D109DC" w:rsidRDefault="00000000">
            <w:pPr>
              <w:pStyle w:val="Standard"/>
            </w:pPr>
            <w:r>
              <w:rPr>
                <w:b/>
              </w:rPr>
              <w:t>Durée de l’enregistrement :</w:t>
            </w:r>
            <w:r>
              <w:t xml:space="preserve"> 9 min.</w:t>
            </w:r>
          </w:p>
          <w:p w14:paraId="797FE68D" w14:textId="77777777" w:rsidR="00D109DC" w:rsidRDefault="00000000">
            <w:pPr>
              <w:pStyle w:val="Standard"/>
            </w:pPr>
            <w:r>
              <w:rPr>
                <w:color w:val="2F5496"/>
              </w:rPr>
              <w:t>Lien YouTube</w:t>
            </w:r>
          </w:p>
          <w:p w14:paraId="3ABCA3E3" w14:textId="77777777" w:rsidR="00D109DC" w:rsidRDefault="00000000">
            <w:pPr>
              <w:pStyle w:val="Standard"/>
            </w:pPr>
            <w:r>
              <w:t>1981</w:t>
            </w:r>
          </w:p>
          <w:p w14:paraId="71E80E42" w14:textId="77777777" w:rsidR="00D109DC" w:rsidRDefault="00000000">
            <w:pPr>
              <w:pStyle w:val="Standard"/>
            </w:pPr>
            <w:r>
              <w:rPr>
                <w:b/>
              </w:rPr>
              <w:t>L’ABC numérique</w:t>
            </w:r>
          </w:p>
          <w:p w14:paraId="6E77EF29" w14:textId="77777777" w:rsidR="00D109DC" w:rsidRDefault="00000000">
            <w:pPr>
              <w:pStyle w:val="Standard"/>
            </w:pPr>
            <w:r>
              <w:t>Sujets : histoire du téléphone, fonctionnement des instruments de communication, fabrication des puces de silicium et autres composants.</w:t>
            </w:r>
          </w:p>
          <w:p w14:paraId="0A1EFB66" w14:textId="77777777" w:rsidR="00D109DC" w:rsidRDefault="00000000">
            <w:pPr>
              <w:pStyle w:val="Standard"/>
            </w:pPr>
            <w:r>
              <w:t xml:space="preserve">Note : produit par </w:t>
            </w:r>
            <w:proofErr w:type="spellStart"/>
            <w:r>
              <w:t>Maltby</w:t>
            </w:r>
            <w:proofErr w:type="spellEnd"/>
            <w:r>
              <w:t xml:space="preserve"> Films </w:t>
            </w:r>
            <w:proofErr w:type="spellStart"/>
            <w:r>
              <w:t>ltd</w:t>
            </w:r>
            <w:proofErr w:type="spellEnd"/>
            <w:r>
              <w:t>.</w:t>
            </w:r>
          </w:p>
          <w:p w14:paraId="619F2323" w14:textId="77777777" w:rsidR="00D109DC" w:rsidRDefault="00000000">
            <w:pPr>
              <w:pStyle w:val="Standard"/>
            </w:pPr>
            <w:r>
              <w:rPr>
                <w:b/>
              </w:rPr>
              <w:t>Durée de l’enregistrement :</w:t>
            </w:r>
            <w:r>
              <w:t xml:space="preserve"> 12 min.</w:t>
            </w:r>
          </w:p>
          <w:p w14:paraId="3113E090" w14:textId="77777777" w:rsidR="00D109DC" w:rsidRDefault="00000000">
            <w:pPr>
              <w:pStyle w:val="Standard"/>
            </w:pPr>
            <w:r>
              <w:t>Sans date</w:t>
            </w:r>
          </w:p>
          <w:p w14:paraId="629ACEE6" w14:textId="77777777" w:rsidR="00D109DC" w:rsidRDefault="00000000">
            <w:pPr>
              <w:pStyle w:val="Standard"/>
            </w:pPr>
            <w:r>
              <w:rPr>
                <w:b/>
              </w:rPr>
              <w:t>La foresterie au seuil d’un nouvel âge</w:t>
            </w:r>
          </w:p>
          <w:p w14:paraId="68003E8B" w14:textId="77777777" w:rsidR="00D109DC" w:rsidRDefault="00000000">
            <w:pPr>
              <w:pStyle w:val="Standard"/>
            </w:pPr>
            <w:r>
              <w:t>Sujets : aménagement forestier, récolte, régénération, éclaircissement au sujet de la protection des forêts, demande mondiale versus conservation des ressources.</w:t>
            </w:r>
          </w:p>
          <w:p w14:paraId="6C6C5766" w14:textId="77777777" w:rsidR="00D109DC" w:rsidRDefault="00000000">
            <w:pPr>
              <w:pStyle w:val="Standard"/>
            </w:pPr>
            <w:r>
              <w:t xml:space="preserve">Note : produit par </w:t>
            </w:r>
            <w:proofErr w:type="spellStart"/>
            <w:r>
              <w:t>Cinépro</w:t>
            </w:r>
            <w:proofErr w:type="spellEnd"/>
            <w:r>
              <w:t xml:space="preserve"> Production </w:t>
            </w:r>
            <w:proofErr w:type="spellStart"/>
            <w:r>
              <w:t>ltée</w:t>
            </w:r>
            <w:proofErr w:type="spellEnd"/>
          </w:p>
          <w:p w14:paraId="1361DC65" w14:textId="77777777" w:rsidR="00D109DC" w:rsidRDefault="00000000">
            <w:pPr>
              <w:pStyle w:val="Standard"/>
            </w:pPr>
            <w:r>
              <w:rPr>
                <w:b/>
              </w:rPr>
              <w:t>Durée de l’enregistrement :</w:t>
            </w:r>
            <w:r>
              <w:t xml:space="preserve"> 17:20 sec.</w:t>
            </w:r>
          </w:p>
          <w:p w14:paraId="2C50B761" w14:textId="77777777" w:rsidR="00D109DC" w:rsidRDefault="00000000">
            <w:pPr>
              <w:pStyle w:val="Standard"/>
            </w:pPr>
            <w:r>
              <w:t>Sans date</w:t>
            </w:r>
          </w:p>
          <w:p w14:paraId="2F97CFEB" w14:textId="77777777" w:rsidR="00D109DC" w:rsidRDefault="00000000">
            <w:pPr>
              <w:pStyle w:val="Standard"/>
            </w:pPr>
            <w:r>
              <w:rPr>
                <w:b/>
              </w:rPr>
              <w:t>Il faut tenir bon</w:t>
            </w:r>
          </w:p>
          <w:p w14:paraId="6E102F61" w14:textId="77777777" w:rsidR="00D109DC" w:rsidRDefault="00000000">
            <w:pPr>
              <w:pStyle w:val="Standard"/>
            </w:pPr>
            <w:r>
              <w:t>Sujets : 3 courts reportages sur des artistes-peintres handicapés qui utilisent leur bouche et leurs pieds pour exercer leur art.</w:t>
            </w:r>
          </w:p>
          <w:p w14:paraId="7DF6813D" w14:textId="77777777" w:rsidR="00D109DC" w:rsidRDefault="00000000">
            <w:pPr>
              <w:pStyle w:val="Standard"/>
            </w:pPr>
            <w:r>
              <w:t>Note : début du 1er reportage manquant</w:t>
            </w:r>
          </w:p>
          <w:p w14:paraId="74C8FBAA" w14:textId="77777777" w:rsidR="00D109DC" w:rsidRDefault="00000000">
            <w:pPr>
              <w:pStyle w:val="Standard"/>
            </w:pPr>
            <w:r>
              <w:rPr>
                <w:b/>
              </w:rPr>
              <w:t>Durée de l’enregistrement :</w:t>
            </w:r>
            <w:r>
              <w:t xml:space="preserve"> 9:30 sec.</w:t>
            </w:r>
          </w:p>
          <w:p w14:paraId="5D6BA85C" w14:textId="77777777" w:rsidR="00D109DC" w:rsidRDefault="00000000">
            <w:pPr>
              <w:pStyle w:val="Standard"/>
            </w:pPr>
            <w:r>
              <w:rPr>
                <w:color w:val="2F5496"/>
              </w:rPr>
              <w:t>Lien YouTube</w:t>
            </w:r>
          </w:p>
          <w:p w14:paraId="0626B827" w14:textId="77777777" w:rsidR="00D109DC" w:rsidRDefault="00D109DC">
            <w:pPr>
              <w:pStyle w:val="Standard"/>
            </w:pPr>
          </w:p>
          <w:p w14:paraId="167364C5" w14:textId="77777777" w:rsidR="00D109DC" w:rsidRDefault="00000000">
            <w:pPr>
              <w:pStyle w:val="Standard"/>
            </w:pPr>
            <w:r>
              <w:t>P38/A1/5,30</w:t>
            </w:r>
          </w:p>
          <w:p w14:paraId="63EDA0AC" w14:textId="77777777" w:rsidR="00D109DC" w:rsidRDefault="00000000">
            <w:pPr>
              <w:pStyle w:val="Standard"/>
            </w:pPr>
            <w:r>
              <w:t xml:space="preserve">Note : </w:t>
            </w:r>
            <w:r>
              <w:rPr>
                <w:color w:val="FF0000"/>
              </w:rPr>
              <w:t>Cette vidéo est manquante.</w:t>
            </w:r>
          </w:p>
          <w:p w14:paraId="2E39CEC9" w14:textId="77777777" w:rsidR="00D109DC" w:rsidRDefault="00000000">
            <w:pPr>
              <w:pStyle w:val="Standard"/>
            </w:pPr>
            <w:r>
              <w:t>Information inconnue</w:t>
            </w:r>
          </w:p>
          <w:p w14:paraId="7ABEC8DC" w14:textId="77777777" w:rsidR="00D109DC" w:rsidRDefault="00000000">
            <w:pPr>
              <w:pStyle w:val="Standard"/>
            </w:pPr>
            <w:r>
              <w:rPr>
                <w:color w:val="2F5496"/>
              </w:rPr>
              <w:t>Lien YouTube</w:t>
            </w:r>
          </w:p>
          <w:p w14:paraId="042CA9F2" w14:textId="77777777" w:rsidR="00D109DC" w:rsidRDefault="00D109DC">
            <w:pPr>
              <w:pStyle w:val="Standard"/>
            </w:pPr>
          </w:p>
          <w:p w14:paraId="40804C81" w14:textId="77777777" w:rsidR="00D109DC" w:rsidRDefault="00000000">
            <w:pPr>
              <w:pStyle w:val="Standard"/>
            </w:pPr>
            <w:r>
              <w:t>P38/A1/5,31</w:t>
            </w:r>
          </w:p>
          <w:p w14:paraId="1503D56C" w14:textId="77777777" w:rsidR="00D109DC" w:rsidRDefault="00000000">
            <w:pPr>
              <w:pStyle w:val="Standard"/>
            </w:pPr>
            <w:r>
              <w:t xml:space="preserve">Note : </w:t>
            </w:r>
            <w:r>
              <w:rPr>
                <w:color w:val="FF0000"/>
              </w:rPr>
              <w:t>Cette vidéo est manquante.</w:t>
            </w:r>
          </w:p>
          <w:p w14:paraId="4F1F3A91" w14:textId="77777777" w:rsidR="00D109DC" w:rsidRDefault="00000000">
            <w:pPr>
              <w:pStyle w:val="Standard"/>
            </w:pPr>
            <w:r>
              <w:t>1993</w:t>
            </w:r>
          </w:p>
          <w:p w14:paraId="7C16BE90" w14:textId="77777777" w:rsidR="00D109DC" w:rsidRDefault="00000000">
            <w:pPr>
              <w:pStyle w:val="Standard"/>
            </w:pPr>
            <w:r>
              <w:rPr>
                <w:b/>
              </w:rPr>
              <w:t>Le succès de A à Z (1</w:t>
            </w:r>
            <w:r>
              <w:rPr>
                <w:b/>
                <w:vertAlign w:val="superscript"/>
              </w:rPr>
              <w:t>re</w:t>
            </w:r>
            <w:r>
              <w:rPr>
                <w:b/>
              </w:rPr>
              <w:t xml:space="preserve"> série) # 8 à 13</w:t>
            </w:r>
          </w:p>
          <w:p w14:paraId="0F999E1D" w14:textId="77777777" w:rsidR="00D109DC" w:rsidRDefault="00000000">
            <w:pPr>
              <w:pStyle w:val="Standard"/>
            </w:pPr>
            <w:r>
              <w:lastRenderedPageBreak/>
              <w:t>Émission # 8 : Pourquoi j’existe : Traitement de la nécessité de l’existence, l’amour est présenté comme un élément essentiel à cette existence.</w:t>
            </w:r>
          </w:p>
          <w:p w14:paraId="1353857F" w14:textId="77777777" w:rsidR="00D109DC" w:rsidRDefault="00000000">
            <w:pPr>
              <w:pStyle w:val="Standard"/>
            </w:pPr>
            <w:r>
              <w:t>Émission # 9 : L’excellence : L’excellence est présentée comme étant le moyen d’atteindre le but que l’on vise, c’est-à-dire en faisant toujours mieux.</w:t>
            </w:r>
          </w:p>
          <w:p w14:paraId="06350D24" w14:textId="77777777" w:rsidR="00D109DC" w:rsidRDefault="00000000">
            <w:pPr>
              <w:pStyle w:val="Standard"/>
            </w:pPr>
            <w:r>
              <w:t>Émission # 10 : Le couple : Présentation des éléments nécessaires à la survie et au développement du couple.</w:t>
            </w:r>
          </w:p>
          <w:p w14:paraId="3C45D3CD" w14:textId="77777777" w:rsidR="00D109DC" w:rsidRDefault="00000000">
            <w:pPr>
              <w:pStyle w:val="Standard"/>
            </w:pPr>
            <w:r>
              <w:t>Émission # 11 : L’enthousiasme : L’importance de l’enthousiasme pour la réalisation de nos projets dans un bon état d’esprit.</w:t>
            </w:r>
          </w:p>
          <w:p w14:paraId="5DDB4260" w14:textId="77777777" w:rsidR="00D109DC" w:rsidRDefault="00000000">
            <w:pPr>
              <w:pStyle w:val="Standard"/>
            </w:pPr>
            <w:r>
              <w:t>Émission # 12 : Rencontre avec le fondateur de la méthode d’apprentissage accéléré Bio-Learning, M. Lucien Roy.</w:t>
            </w:r>
          </w:p>
          <w:p w14:paraId="3F8E5416" w14:textId="77777777" w:rsidR="00D109DC" w:rsidRDefault="00000000">
            <w:pPr>
              <w:pStyle w:val="Standard"/>
            </w:pPr>
            <w:r>
              <w:t>Émission # 13 : La reconnaissance : L’importance de reconnaître les bienfaits des autres.</w:t>
            </w:r>
          </w:p>
          <w:p w14:paraId="523CA975" w14:textId="77777777" w:rsidR="00D109DC" w:rsidRDefault="00000000">
            <w:pPr>
              <w:pStyle w:val="Standard"/>
            </w:pPr>
            <w:r>
              <w:t>Animateur : André Bienvenue</w:t>
            </w:r>
          </w:p>
          <w:p w14:paraId="7C3DC2B2" w14:textId="77777777" w:rsidR="00D109DC" w:rsidRDefault="00000000">
            <w:pPr>
              <w:pStyle w:val="Standard"/>
            </w:pPr>
            <w:r>
              <w:t xml:space="preserve">Note : émission produite par </w:t>
            </w:r>
            <w:proofErr w:type="spellStart"/>
            <w:r>
              <w:t>Télécable</w:t>
            </w:r>
            <w:proofErr w:type="spellEnd"/>
            <w:r>
              <w:t xml:space="preserve"> Laurentien</w:t>
            </w:r>
          </w:p>
          <w:p w14:paraId="686314A8" w14:textId="77777777" w:rsidR="00D109DC" w:rsidRDefault="00000000">
            <w:pPr>
              <w:pStyle w:val="Standard"/>
            </w:pPr>
            <w:r>
              <w:rPr>
                <w:b/>
              </w:rPr>
              <w:t>Durée de l’enregistrement :</w:t>
            </w:r>
            <w:r>
              <w:t xml:space="preserve"> environ 15 min. par épisode</w:t>
            </w:r>
          </w:p>
          <w:p w14:paraId="3C1C63BF" w14:textId="77777777" w:rsidR="00D109DC" w:rsidRDefault="00000000">
            <w:pPr>
              <w:pStyle w:val="Standard"/>
            </w:pPr>
            <w:r>
              <w:rPr>
                <w:color w:val="2F5496"/>
              </w:rPr>
              <w:t>Lien YouTube</w:t>
            </w:r>
          </w:p>
          <w:p w14:paraId="282B73C0" w14:textId="77777777" w:rsidR="00D109DC" w:rsidRDefault="00D109DC">
            <w:pPr>
              <w:pStyle w:val="Standard"/>
            </w:pPr>
          </w:p>
          <w:p w14:paraId="26044CAA" w14:textId="77777777" w:rsidR="00D109DC" w:rsidRDefault="00000000">
            <w:pPr>
              <w:pStyle w:val="Standard"/>
            </w:pPr>
            <w:r>
              <w:t>P38/A1/5,32</w:t>
            </w:r>
          </w:p>
          <w:p w14:paraId="0DFDED47" w14:textId="77777777" w:rsidR="00D109DC" w:rsidRDefault="00000000">
            <w:pPr>
              <w:pStyle w:val="Standard"/>
            </w:pPr>
            <w:r>
              <w:t xml:space="preserve">Note : </w:t>
            </w:r>
            <w:r>
              <w:rPr>
                <w:color w:val="FF0000"/>
              </w:rPr>
              <w:t>Cette vidéo est manquante.</w:t>
            </w:r>
          </w:p>
          <w:p w14:paraId="61847643" w14:textId="77777777" w:rsidR="00D109DC" w:rsidRDefault="00000000">
            <w:pPr>
              <w:pStyle w:val="Standard"/>
            </w:pPr>
            <w:r>
              <w:t>10 et 11 décembre 1991</w:t>
            </w:r>
          </w:p>
          <w:p w14:paraId="31B9CE65" w14:textId="77777777" w:rsidR="00D109DC" w:rsidRDefault="00000000">
            <w:pPr>
              <w:pStyle w:val="Standard"/>
            </w:pPr>
            <w:r>
              <w:rPr>
                <w:b/>
              </w:rPr>
              <w:t>La politique étrangère du Canada : A-t-il eu une influence ?</w:t>
            </w:r>
          </w:p>
          <w:p w14:paraId="402FBB4E" w14:textId="77777777" w:rsidR="00D109DC" w:rsidRDefault="00000000">
            <w:pPr>
              <w:pStyle w:val="Standard"/>
            </w:pPr>
            <w:r>
              <w:t>Sujets : discussion autour de l’influence que le Canada exerce sur les autres pays comme, par exemple, les Etats-Unis. L’émission se compose d’une série de discours, recueillis à diverses occasions sur le sujet, ainsi que diverses déclarations exclusives.</w:t>
            </w:r>
          </w:p>
          <w:p w14:paraId="0231652C" w14:textId="77777777" w:rsidR="00D109DC" w:rsidRDefault="00000000">
            <w:pPr>
              <w:pStyle w:val="Standard"/>
            </w:pPr>
            <w:r>
              <w:t xml:space="preserve">Note : produit par Rogers </w:t>
            </w:r>
            <w:proofErr w:type="spellStart"/>
            <w:r>
              <w:t>community</w:t>
            </w:r>
            <w:proofErr w:type="spellEnd"/>
            <w:r>
              <w:t xml:space="preserve"> 20, Kitchener, Ontario.</w:t>
            </w:r>
          </w:p>
          <w:p w14:paraId="3C03078D" w14:textId="77777777" w:rsidR="00D109DC" w:rsidRDefault="00000000">
            <w:pPr>
              <w:pStyle w:val="Standard"/>
            </w:pPr>
            <w:r>
              <w:rPr>
                <w:b/>
              </w:rPr>
              <w:t>Durée de l’enregistrement :</w:t>
            </w:r>
            <w:r>
              <w:t xml:space="preserve"> 29:28 sec.</w:t>
            </w:r>
          </w:p>
          <w:p w14:paraId="5B457966" w14:textId="77777777" w:rsidR="00D109DC" w:rsidRDefault="00000000">
            <w:pPr>
              <w:pStyle w:val="Standard"/>
            </w:pPr>
            <w:r>
              <w:rPr>
                <w:color w:val="2F5496"/>
              </w:rPr>
              <w:t>Lien YouTube</w:t>
            </w:r>
          </w:p>
          <w:p w14:paraId="134F3259" w14:textId="77777777" w:rsidR="00D109DC" w:rsidRDefault="00000000">
            <w:pPr>
              <w:pStyle w:val="Standard"/>
            </w:pPr>
            <w:r>
              <w:t>1991</w:t>
            </w:r>
          </w:p>
          <w:p w14:paraId="604B3036" w14:textId="77777777" w:rsidR="00D109DC" w:rsidRDefault="00000000">
            <w:pPr>
              <w:pStyle w:val="Standard"/>
            </w:pPr>
            <w:r>
              <w:rPr>
                <w:b/>
              </w:rPr>
              <w:t>La conférence commémorative O. D. Skelton 1991</w:t>
            </w:r>
          </w:p>
          <w:p w14:paraId="3F856414" w14:textId="77777777" w:rsidR="00D109DC" w:rsidRDefault="00000000">
            <w:pPr>
              <w:pStyle w:val="Standard"/>
            </w:pPr>
            <w:r>
              <w:t xml:space="preserve">Conférencier : Allan </w:t>
            </w:r>
            <w:proofErr w:type="spellStart"/>
            <w:r>
              <w:t>Gotlieb</w:t>
            </w:r>
            <w:proofErr w:type="spellEnd"/>
            <w:r>
              <w:t>, ancien ambassadeur du Canada aux Etats-Unis</w:t>
            </w:r>
          </w:p>
          <w:p w14:paraId="7B5D32A5" w14:textId="77777777" w:rsidR="00D109DC" w:rsidRDefault="00000000">
            <w:pPr>
              <w:pStyle w:val="Standard"/>
            </w:pPr>
            <w:r>
              <w:t>Sujets : à l’occasion du 60</w:t>
            </w:r>
            <w:r>
              <w:rPr>
                <w:vertAlign w:val="superscript"/>
              </w:rPr>
              <w:t>e</w:t>
            </w:r>
            <w:r>
              <w:t xml:space="preserve"> anniversaire du statut de Westminster, le conférencier nous parle des Etats-Unis dans notre politique extérieure.</w:t>
            </w:r>
          </w:p>
          <w:p w14:paraId="416CECE9" w14:textId="77777777" w:rsidR="00D109DC" w:rsidRDefault="00000000">
            <w:pPr>
              <w:pStyle w:val="Standard"/>
            </w:pPr>
            <w:r>
              <w:t xml:space="preserve">Note : produit par Rogers </w:t>
            </w:r>
            <w:proofErr w:type="spellStart"/>
            <w:r>
              <w:t>community</w:t>
            </w:r>
            <w:proofErr w:type="spellEnd"/>
            <w:r>
              <w:t xml:space="preserve"> 20, Kitchener, Ontario.</w:t>
            </w:r>
          </w:p>
          <w:p w14:paraId="0AC981FC" w14:textId="77777777" w:rsidR="00D109DC" w:rsidRDefault="00000000">
            <w:pPr>
              <w:pStyle w:val="Standard"/>
            </w:pPr>
            <w:r>
              <w:rPr>
                <w:b/>
              </w:rPr>
              <w:t>Durée de l’enregistrement :</w:t>
            </w:r>
            <w:r>
              <w:t xml:space="preserve"> 27:28 sec.</w:t>
            </w:r>
          </w:p>
          <w:p w14:paraId="6F8C6421" w14:textId="77777777" w:rsidR="00D109DC" w:rsidRDefault="00000000">
            <w:pPr>
              <w:pStyle w:val="Standard"/>
            </w:pPr>
            <w:r>
              <w:rPr>
                <w:color w:val="2F5496"/>
              </w:rPr>
              <w:t>Lien YouTube</w:t>
            </w:r>
          </w:p>
          <w:p w14:paraId="77EA400B" w14:textId="77777777" w:rsidR="00D109DC" w:rsidRDefault="00D109DC">
            <w:pPr>
              <w:pStyle w:val="Standard"/>
            </w:pPr>
          </w:p>
          <w:p w14:paraId="70A7E226" w14:textId="77777777" w:rsidR="00D109DC" w:rsidRDefault="00000000">
            <w:pPr>
              <w:pStyle w:val="Standard"/>
            </w:pPr>
            <w:r>
              <w:t>P38/A1/5,33</w:t>
            </w:r>
          </w:p>
          <w:p w14:paraId="739BCB41" w14:textId="77777777" w:rsidR="00D109DC" w:rsidRDefault="00000000">
            <w:pPr>
              <w:pStyle w:val="Standard"/>
            </w:pPr>
            <w:r>
              <w:t>Sans date</w:t>
            </w:r>
          </w:p>
          <w:p w14:paraId="3AD17BC4" w14:textId="77777777" w:rsidR="00D109DC" w:rsidRDefault="00000000">
            <w:pPr>
              <w:pStyle w:val="Standard"/>
            </w:pPr>
            <w:r>
              <w:rPr>
                <w:b/>
              </w:rPr>
              <w:t>Vers un mieux-être de notre région # 1</w:t>
            </w:r>
          </w:p>
          <w:p w14:paraId="1185F17C" w14:textId="77777777" w:rsidR="00D109DC" w:rsidRDefault="00000000">
            <w:pPr>
              <w:pStyle w:val="Standard"/>
            </w:pPr>
            <w:r>
              <w:t>Invités : Ghislain Harvey, président Régie Régionale, Louis-Philippe Thibault, directeur général de la Régie Régionale, Daniel Larouche, conseiller en recherche pour la Régie Régionale, Pierre Laflamme, directeur des priorités et de l’évaluation de la Régie Régionale, Dr. Paul Desmeules, directeur régional de la Santé publique de la Régie Régionale, Dr. Roxane Gagnon, responsable en prévention et maladies cardiovasculaires, Dr. Hervé Simard, hématologue-</w:t>
            </w:r>
            <w:proofErr w:type="spellStart"/>
            <w:r>
              <w:t>onéologue</w:t>
            </w:r>
            <w:proofErr w:type="spellEnd"/>
            <w:r>
              <w:t>, Dr. Paul Bégin, pneumologue, Dr. Patricia Fis, gynécologue, Dr. Andy Kennedy, prévention en maladies infectieuses, Michelle Harvey, chef du service d’évaluation de la Régie Régionale.</w:t>
            </w:r>
          </w:p>
          <w:p w14:paraId="5A8DEF5F" w14:textId="77777777" w:rsidR="00D109DC" w:rsidRDefault="00000000">
            <w:pPr>
              <w:pStyle w:val="Standard"/>
            </w:pPr>
            <w:r>
              <w:lastRenderedPageBreak/>
              <w:t>Sujets : situation de la démographie régionale, situation socio-économique, niveau de santé de la population, santé publique, les principales maladies qui sévissent dans la région</w:t>
            </w:r>
          </w:p>
          <w:p w14:paraId="1224FABD" w14:textId="77777777" w:rsidR="00D109DC" w:rsidRDefault="00000000">
            <w:pPr>
              <w:pStyle w:val="Standard"/>
            </w:pPr>
            <w:r>
              <w:t>Animateur : André Régis</w:t>
            </w:r>
          </w:p>
          <w:p w14:paraId="2FB3D55D" w14:textId="77777777" w:rsidR="00D109DC" w:rsidRDefault="00000000">
            <w:pPr>
              <w:pStyle w:val="Standard"/>
            </w:pPr>
            <w:r>
              <w:t>Note : produit par CKRS télévision, Jonquière</w:t>
            </w:r>
          </w:p>
          <w:p w14:paraId="210D2D2D" w14:textId="77777777" w:rsidR="00D109DC" w:rsidRDefault="00000000">
            <w:pPr>
              <w:pStyle w:val="Standard"/>
            </w:pPr>
            <w:r>
              <w:rPr>
                <w:b/>
              </w:rPr>
              <w:t>Durée de l’enregistrement :</w:t>
            </w:r>
            <w:r>
              <w:t xml:space="preserve"> 48 min., 43 sec.</w:t>
            </w:r>
          </w:p>
          <w:p w14:paraId="118AC967" w14:textId="77777777" w:rsidR="00D109DC" w:rsidRDefault="00D109DC">
            <w:pPr>
              <w:pStyle w:val="Standard"/>
            </w:pPr>
            <w:hyperlink r:id="rId150" w:history="1">
              <w:r>
                <w:rPr>
                  <w:color w:val="2F5496"/>
                </w:rPr>
                <w:t>Lien YouTube</w:t>
              </w:r>
            </w:hyperlink>
          </w:p>
          <w:p w14:paraId="145D34C9" w14:textId="77777777" w:rsidR="00D109DC" w:rsidRDefault="00D109DC">
            <w:pPr>
              <w:pStyle w:val="Standard"/>
            </w:pPr>
          </w:p>
          <w:p w14:paraId="56BEB79E" w14:textId="77777777" w:rsidR="00D109DC" w:rsidRDefault="00000000">
            <w:pPr>
              <w:pStyle w:val="Standard"/>
            </w:pPr>
            <w:r>
              <w:t>P38/A1/5,34</w:t>
            </w:r>
          </w:p>
          <w:p w14:paraId="6D9715DE" w14:textId="77777777" w:rsidR="00D109DC" w:rsidRDefault="00000000">
            <w:pPr>
              <w:pStyle w:val="Standard"/>
            </w:pPr>
            <w:r>
              <w:t xml:space="preserve">Note : </w:t>
            </w:r>
            <w:r>
              <w:rPr>
                <w:color w:val="FF0000"/>
              </w:rPr>
              <w:t>Cette vidéo est manquante.</w:t>
            </w:r>
          </w:p>
          <w:p w14:paraId="582ECDF3" w14:textId="77777777" w:rsidR="00D109DC" w:rsidRDefault="00000000">
            <w:pPr>
              <w:pStyle w:val="Standard"/>
            </w:pPr>
            <w:r>
              <w:t>Sans date</w:t>
            </w:r>
          </w:p>
          <w:p w14:paraId="169FB720" w14:textId="77777777" w:rsidR="00D109DC" w:rsidRDefault="00000000">
            <w:pPr>
              <w:pStyle w:val="Standard"/>
            </w:pPr>
            <w:r>
              <w:rPr>
                <w:b/>
              </w:rPr>
              <w:t>La spongieuse</w:t>
            </w:r>
          </w:p>
          <w:p w14:paraId="084103EC" w14:textId="77777777" w:rsidR="00D109DC" w:rsidRDefault="00000000">
            <w:pPr>
              <w:pStyle w:val="Standard"/>
            </w:pPr>
            <w:r>
              <w:t>Sujets : description du mode de vie de l’insecte</w:t>
            </w:r>
          </w:p>
          <w:p w14:paraId="4140182D" w14:textId="77777777" w:rsidR="00D109DC" w:rsidRDefault="00000000">
            <w:pPr>
              <w:pStyle w:val="Standard"/>
            </w:pPr>
            <w:r>
              <w:t>Note : produit par l’O.N.F.</w:t>
            </w:r>
          </w:p>
          <w:p w14:paraId="52EC4CF7" w14:textId="77777777" w:rsidR="00D109DC" w:rsidRDefault="00000000">
            <w:pPr>
              <w:pStyle w:val="Standard"/>
            </w:pPr>
            <w:r>
              <w:rPr>
                <w:b/>
              </w:rPr>
              <w:t>Durée de l’enregistrement :</w:t>
            </w:r>
            <w:r>
              <w:t xml:space="preserve"> 13 min.</w:t>
            </w:r>
          </w:p>
          <w:p w14:paraId="4E5178AB" w14:textId="77777777" w:rsidR="00D109DC" w:rsidRDefault="00000000">
            <w:pPr>
              <w:pStyle w:val="Standard"/>
            </w:pPr>
            <w:r>
              <w:rPr>
                <w:color w:val="2F5496"/>
              </w:rPr>
              <w:t>Lien YouTube</w:t>
            </w:r>
          </w:p>
          <w:p w14:paraId="268F2944" w14:textId="77777777" w:rsidR="00D109DC" w:rsidRDefault="00000000">
            <w:pPr>
              <w:pStyle w:val="Standard"/>
            </w:pPr>
            <w:r>
              <w:t>Sans date</w:t>
            </w:r>
          </w:p>
          <w:p w14:paraId="5D2ED3D1" w14:textId="77777777" w:rsidR="00D109DC" w:rsidRDefault="00000000">
            <w:pPr>
              <w:pStyle w:val="Standard"/>
            </w:pPr>
            <w:r>
              <w:rPr>
                <w:b/>
              </w:rPr>
              <w:t>Voici les Martin</w:t>
            </w:r>
          </w:p>
          <w:p w14:paraId="6880E904" w14:textId="77777777" w:rsidR="00D109DC" w:rsidRDefault="00000000">
            <w:pPr>
              <w:pStyle w:val="Standard"/>
            </w:pPr>
            <w:r>
              <w:t>Sujets : information concernant la déclaration d’impôt sur le revenu. Le tout nous est présenté à l’aide de personnages formant la famille canadienne type, les Martin.</w:t>
            </w:r>
          </w:p>
          <w:p w14:paraId="34783477" w14:textId="77777777" w:rsidR="00D109DC" w:rsidRDefault="00000000">
            <w:pPr>
              <w:pStyle w:val="Standard"/>
            </w:pPr>
            <w:r>
              <w:t xml:space="preserve">Narration : Jacques </w:t>
            </w:r>
            <w:proofErr w:type="spellStart"/>
            <w:r>
              <w:t>Fauteux</w:t>
            </w:r>
            <w:proofErr w:type="spellEnd"/>
          </w:p>
          <w:p w14:paraId="0281964C" w14:textId="77777777" w:rsidR="00D109DC" w:rsidRDefault="00000000">
            <w:pPr>
              <w:pStyle w:val="Standard"/>
            </w:pPr>
            <w:r>
              <w:t>Note : produit par l’O.N.F.</w:t>
            </w:r>
          </w:p>
          <w:p w14:paraId="406F85A6" w14:textId="77777777" w:rsidR="00D109DC" w:rsidRDefault="00000000">
            <w:pPr>
              <w:pStyle w:val="Standard"/>
            </w:pPr>
            <w:r>
              <w:rPr>
                <w:b/>
              </w:rPr>
              <w:t>Durée de l’enregistrement :</w:t>
            </w:r>
            <w:r>
              <w:t xml:space="preserve"> 9 min.</w:t>
            </w:r>
          </w:p>
          <w:p w14:paraId="11671950" w14:textId="77777777" w:rsidR="00D109DC" w:rsidRDefault="00000000">
            <w:pPr>
              <w:pStyle w:val="Standard"/>
            </w:pPr>
            <w:r>
              <w:rPr>
                <w:color w:val="2F5496"/>
              </w:rPr>
              <w:t>Lien YouTube</w:t>
            </w:r>
          </w:p>
          <w:p w14:paraId="3B42BAAD" w14:textId="77777777" w:rsidR="00D109DC" w:rsidRDefault="00D109DC">
            <w:pPr>
              <w:pStyle w:val="Standard"/>
            </w:pPr>
          </w:p>
          <w:p w14:paraId="0A00438F" w14:textId="77777777" w:rsidR="00D109DC" w:rsidRDefault="00000000">
            <w:pPr>
              <w:pStyle w:val="Standard"/>
            </w:pPr>
            <w:r>
              <w:t>P38/A1/5,35</w:t>
            </w:r>
          </w:p>
          <w:p w14:paraId="472C8E14" w14:textId="77777777" w:rsidR="00D109DC" w:rsidRDefault="00000000">
            <w:pPr>
              <w:pStyle w:val="Standard"/>
            </w:pPr>
            <w:r>
              <w:t xml:space="preserve">Note : </w:t>
            </w:r>
            <w:r>
              <w:rPr>
                <w:color w:val="FF0000"/>
              </w:rPr>
              <w:t>Cette vidéo est manquante.</w:t>
            </w:r>
          </w:p>
          <w:p w14:paraId="135379E6" w14:textId="77777777" w:rsidR="00D109DC" w:rsidRDefault="00000000">
            <w:pPr>
              <w:pStyle w:val="Standard"/>
            </w:pPr>
            <w:r>
              <w:t>1984</w:t>
            </w:r>
          </w:p>
          <w:p w14:paraId="04781DDD" w14:textId="77777777" w:rsidR="00D109DC" w:rsidRDefault="00000000">
            <w:pPr>
              <w:pStyle w:val="Standard"/>
            </w:pPr>
            <w:r>
              <w:rPr>
                <w:b/>
              </w:rPr>
              <w:t>Avalanche express</w:t>
            </w:r>
          </w:p>
          <w:p w14:paraId="0F1E4855" w14:textId="77777777" w:rsidR="00D109DC" w:rsidRDefault="00000000">
            <w:pPr>
              <w:pStyle w:val="Standard"/>
            </w:pPr>
            <w:r>
              <w:t>Sujets : exercices de sécurité de l’OTAN</w:t>
            </w:r>
          </w:p>
          <w:p w14:paraId="17C99C54" w14:textId="77777777" w:rsidR="00D109DC" w:rsidRDefault="00000000">
            <w:pPr>
              <w:pStyle w:val="Standard"/>
            </w:pPr>
            <w:r>
              <w:t>Narration : Gérard Hérold</w:t>
            </w:r>
          </w:p>
          <w:p w14:paraId="2C7F05E1" w14:textId="77777777" w:rsidR="00D109DC" w:rsidRDefault="00000000">
            <w:pPr>
              <w:pStyle w:val="Standard"/>
            </w:pPr>
            <w:r>
              <w:t>Note : produit par l’O.N.F.</w:t>
            </w:r>
          </w:p>
          <w:p w14:paraId="20114788" w14:textId="77777777" w:rsidR="00D109DC" w:rsidRDefault="00000000">
            <w:pPr>
              <w:pStyle w:val="Standard"/>
            </w:pPr>
            <w:r>
              <w:rPr>
                <w:b/>
              </w:rPr>
              <w:t>Durée de l’enregistrement :</w:t>
            </w:r>
            <w:r>
              <w:t xml:space="preserve"> 14 min.</w:t>
            </w:r>
          </w:p>
          <w:p w14:paraId="51F1E820" w14:textId="77777777" w:rsidR="00D109DC" w:rsidRDefault="00000000">
            <w:pPr>
              <w:pStyle w:val="Standard"/>
            </w:pPr>
            <w:r>
              <w:t>1987</w:t>
            </w:r>
          </w:p>
          <w:p w14:paraId="4862E48C" w14:textId="77777777" w:rsidR="00D109DC" w:rsidRDefault="00000000">
            <w:pPr>
              <w:pStyle w:val="Standard"/>
            </w:pPr>
            <w:r>
              <w:rPr>
                <w:b/>
              </w:rPr>
              <w:t>Les parcs nationaux du Canada</w:t>
            </w:r>
          </w:p>
          <w:p w14:paraId="14E6AF4C" w14:textId="77777777" w:rsidR="00D109DC" w:rsidRDefault="00000000">
            <w:pPr>
              <w:pStyle w:val="Standard"/>
            </w:pPr>
            <w:r>
              <w:t>Sujets : images des différents Parcs Nationaux canadiens</w:t>
            </w:r>
          </w:p>
          <w:p w14:paraId="70DFA151" w14:textId="77777777" w:rsidR="00D109DC" w:rsidRDefault="00000000">
            <w:pPr>
              <w:pStyle w:val="Standard"/>
            </w:pPr>
            <w:r>
              <w:t>Note : produit par l’O.N.F.</w:t>
            </w:r>
          </w:p>
          <w:p w14:paraId="4E3C8ECB" w14:textId="77777777" w:rsidR="00D109DC" w:rsidRDefault="00000000">
            <w:pPr>
              <w:pStyle w:val="Standard"/>
            </w:pPr>
            <w:r>
              <w:rPr>
                <w:b/>
              </w:rPr>
              <w:t>Durée de l’enregistrement :</w:t>
            </w:r>
            <w:r>
              <w:t xml:space="preserve"> 8:30 sec.</w:t>
            </w:r>
          </w:p>
          <w:p w14:paraId="043EF105" w14:textId="77777777" w:rsidR="00D109DC" w:rsidRDefault="00000000">
            <w:pPr>
              <w:pStyle w:val="Standard"/>
            </w:pPr>
            <w:r>
              <w:t>1981</w:t>
            </w:r>
          </w:p>
          <w:p w14:paraId="7DB0F62C" w14:textId="77777777" w:rsidR="00D109DC" w:rsidRDefault="00000000">
            <w:pPr>
              <w:pStyle w:val="Standard"/>
            </w:pPr>
            <w:r>
              <w:rPr>
                <w:b/>
              </w:rPr>
              <w:t>Alpha</w:t>
            </w:r>
          </w:p>
          <w:p w14:paraId="08E10061" w14:textId="77777777" w:rsidR="00D109DC" w:rsidRDefault="00000000">
            <w:pPr>
              <w:pStyle w:val="Standard"/>
            </w:pPr>
            <w:r>
              <w:t>Sujets : reportage sur les modes d’interventions lors d’un accident d’avion</w:t>
            </w:r>
          </w:p>
          <w:p w14:paraId="3AD84F99" w14:textId="77777777" w:rsidR="00D109DC" w:rsidRDefault="00000000">
            <w:pPr>
              <w:pStyle w:val="Standard"/>
            </w:pPr>
            <w:r>
              <w:t xml:space="preserve">Note : produit par </w:t>
            </w:r>
            <w:proofErr w:type="spellStart"/>
            <w:r>
              <w:t>Intecom</w:t>
            </w:r>
            <w:proofErr w:type="spellEnd"/>
            <w:r>
              <w:t xml:space="preserve"> Film </w:t>
            </w:r>
            <w:proofErr w:type="spellStart"/>
            <w:r>
              <w:t>ltd</w:t>
            </w:r>
            <w:proofErr w:type="spellEnd"/>
            <w:r>
              <w:t xml:space="preserve"> en collaboration avec l’O.N.F.</w:t>
            </w:r>
          </w:p>
          <w:p w14:paraId="17726991" w14:textId="77777777" w:rsidR="00D109DC" w:rsidRDefault="00000000">
            <w:pPr>
              <w:pStyle w:val="Standard"/>
            </w:pPr>
            <w:r>
              <w:rPr>
                <w:b/>
              </w:rPr>
              <w:t>Durée de l’enregistrement :</w:t>
            </w:r>
            <w:r>
              <w:t xml:space="preserve"> 13:37 sec.</w:t>
            </w:r>
          </w:p>
          <w:p w14:paraId="1B489002" w14:textId="77777777" w:rsidR="00D109DC" w:rsidRDefault="00000000">
            <w:pPr>
              <w:pStyle w:val="Standard"/>
            </w:pPr>
            <w:r>
              <w:rPr>
                <w:color w:val="2F5496"/>
              </w:rPr>
              <w:t>Lien YouTube</w:t>
            </w:r>
          </w:p>
          <w:p w14:paraId="49C95645" w14:textId="77777777" w:rsidR="00D109DC" w:rsidRDefault="00D109DC">
            <w:pPr>
              <w:pStyle w:val="Standard"/>
            </w:pPr>
          </w:p>
          <w:p w14:paraId="4BFF8216" w14:textId="77777777" w:rsidR="00D109DC" w:rsidRDefault="00000000">
            <w:pPr>
              <w:pStyle w:val="Standard"/>
            </w:pPr>
            <w:r>
              <w:t>P38/A1/5,36</w:t>
            </w:r>
          </w:p>
          <w:p w14:paraId="242E6AD9" w14:textId="77777777" w:rsidR="00D109DC" w:rsidRDefault="00000000">
            <w:pPr>
              <w:pStyle w:val="Standard"/>
            </w:pPr>
            <w:r>
              <w:t xml:space="preserve">Note : </w:t>
            </w:r>
            <w:r>
              <w:rPr>
                <w:color w:val="FF0000"/>
              </w:rPr>
              <w:t>Cette vidéo est manquante.</w:t>
            </w:r>
          </w:p>
          <w:p w14:paraId="23C5CD0B" w14:textId="77777777" w:rsidR="00D109DC" w:rsidRDefault="00000000">
            <w:pPr>
              <w:pStyle w:val="Standard"/>
            </w:pPr>
            <w:r>
              <w:t>Sans date</w:t>
            </w:r>
          </w:p>
          <w:p w14:paraId="7657DA09" w14:textId="77777777" w:rsidR="00D109DC" w:rsidRDefault="00000000">
            <w:pPr>
              <w:pStyle w:val="Standard"/>
            </w:pPr>
            <w:r>
              <w:rPr>
                <w:b/>
              </w:rPr>
              <w:lastRenderedPageBreak/>
              <w:t>Voyage au pays de la maternité, extrait promotionnel</w:t>
            </w:r>
          </w:p>
          <w:p w14:paraId="23549092" w14:textId="77777777" w:rsidR="00D109DC" w:rsidRDefault="00000000">
            <w:pPr>
              <w:pStyle w:val="Standard"/>
            </w:pPr>
            <w:r>
              <w:rPr>
                <w:b/>
              </w:rPr>
              <w:t>Durée de l’enregistrement :</w:t>
            </w:r>
            <w:r>
              <w:t xml:space="preserve"> 6:41 sec.</w:t>
            </w:r>
          </w:p>
          <w:p w14:paraId="352C6451" w14:textId="77777777" w:rsidR="00D109DC" w:rsidRDefault="00D109DC">
            <w:pPr>
              <w:pStyle w:val="Standard"/>
            </w:pPr>
          </w:p>
          <w:p w14:paraId="031134CC" w14:textId="77777777" w:rsidR="00D109DC" w:rsidRDefault="00000000">
            <w:pPr>
              <w:pStyle w:val="Standard"/>
            </w:pPr>
            <w:r>
              <w:t>P38/A1/5,37</w:t>
            </w:r>
          </w:p>
          <w:p w14:paraId="46232085" w14:textId="77777777" w:rsidR="00D109DC" w:rsidRDefault="00000000">
            <w:pPr>
              <w:pStyle w:val="Standard"/>
            </w:pPr>
            <w:r>
              <w:t>Décembre 1993</w:t>
            </w:r>
          </w:p>
          <w:p w14:paraId="4CA360D0" w14:textId="77777777" w:rsidR="00D109DC" w:rsidRDefault="00000000">
            <w:pPr>
              <w:pStyle w:val="Standard"/>
            </w:pPr>
            <w:r>
              <w:rPr>
                <w:b/>
              </w:rPr>
              <w:t>Les sœurs de Notre-Dame du Bon-Conseil de Chicoutimi</w:t>
            </w:r>
          </w:p>
          <w:p w14:paraId="32C5FBE2" w14:textId="77777777" w:rsidR="00D109DC" w:rsidRDefault="00000000">
            <w:pPr>
              <w:pStyle w:val="Standard"/>
            </w:pPr>
            <w:r>
              <w:t>Sujets : historique de leur congrégation, rencontre avec des sœurs qui nous parlent de leur vocation et de la façon dont elles vivent à travers leur profession.</w:t>
            </w:r>
          </w:p>
          <w:p w14:paraId="705CCB4A" w14:textId="77777777" w:rsidR="00D109DC" w:rsidRDefault="00000000">
            <w:pPr>
              <w:pStyle w:val="Standard"/>
            </w:pPr>
            <w:r>
              <w:t>Invitées : Sœur Délia Caouette, supérieure générale, S. Thérèse Bouchard, éducatrice au primaire, S. Gracia Potvin, éducatrice en arts plastiques, S. Céline Gagné, éducatrice au primaire, S. Marguerite-Rose Simard, éducatrice.</w:t>
            </w:r>
          </w:p>
          <w:p w14:paraId="32EFCCF2" w14:textId="77777777" w:rsidR="00D109DC" w:rsidRDefault="00000000">
            <w:pPr>
              <w:pStyle w:val="Standard"/>
            </w:pPr>
            <w:r>
              <w:t>Réalisation : Mario Potvin</w:t>
            </w:r>
          </w:p>
          <w:p w14:paraId="34962B85" w14:textId="77777777" w:rsidR="00D109DC" w:rsidRDefault="00000000">
            <w:pPr>
              <w:pStyle w:val="Standard"/>
            </w:pPr>
            <w:r>
              <w:rPr>
                <w:b/>
              </w:rPr>
              <w:t>Durée de l’enregistrement :</w:t>
            </w:r>
            <w:r>
              <w:t xml:space="preserve"> 01:00</w:t>
            </w:r>
          </w:p>
          <w:p w14:paraId="00104B5C" w14:textId="77777777" w:rsidR="00D109DC" w:rsidRDefault="00D109DC">
            <w:pPr>
              <w:pStyle w:val="Standard"/>
            </w:pPr>
            <w:hyperlink r:id="rId151" w:history="1">
              <w:r>
                <w:rPr>
                  <w:color w:val="2F5496"/>
                </w:rPr>
                <w:t>Lien YouTube</w:t>
              </w:r>
            </w:hyperlink>
          </w:p>
          <w:p w14:paraId="0C27CB30" w14:textId="77777777" w:rsidR="00D109DC" w:rsidRDefault="00D109DC">
            <w:pPr>
              <w:pStyle w:val="Standard"/>
            </w:pPr>
          </w:p>
          <w:p w14:paraId="6DAA9DD8" w14:textId="77777777" w:rsidR="00D109DC" w:rsidRDefault="00000000">
            <w:pPr>
              <w:pStyle w:val="Standard"/>
            </w:pPr>
            <w:r>
              <w:t>P38/A1/5,38</w:t>
            </w:r>
          </w:p>
          <w:p w14:paraId="457651D0" w14:textId="77777777" w:rsidR="00D109DC" w:rsidRDefault="00000000">
            <w:pPr>
              <w:pStyle w:val="Standard"/>
            </w:pPr>
            <w:r>
              <w:t>Sans date</w:t>
            </w:r>
          </w:p>
          <w:p w14:paraId="672D6104" w14:textId="77777777" w:rsidR="00D109DC" w:rsidRDefault="00000000">
            <w:pPr>
              <w:pStyle w:val="Standard"/>
            </w:pPr>
            <w:r>
              <w:rPr>
                <w:b/>
              </w:rPr>
              <w:t xml:space="preserve">Média </w:t>
            </w:r>
            <w:proofErr w:type="spellStart"/>
            <w:r>
              <w:rPr>
                <w:b/>
              </w:rPr>
              <w:t>Mag</w:t>
            </w:r>
            <w:proofErr w:type="spellEnd"/>
          </w:p>
          <w:p w14:paraId="52EFC918" w14:textId="77777777" w:rsidR="00D109DC" w:rsidRDefault="00000000">
            <w:pPr>
              <w:pStyle w:val="Standard"/>
            </w:pPr>
            <w:r>
              <w:t>Émissions : # 1 à 4</w:t>
            </w:r>
          </w:p>
          <w:p w14:paraId="5402741C" w14:textId="77777777" w:rsidR="00D109DC" w:rsidRDefault="00000000">
            <w:pPr>
              <w:pStyle w:val="Standard"/>
            </w:pPr>
            <w:r>
              <w:rPr>
                <w:b/>
              </w:rPr>
              <w:t>Durée de l’enregistrement :</w:t>
            </w:r>
            <w:r>
              <w:t xml:space="preserve"> 30:00</w:t>
            </w:r>
          </w:p>
          <w:p w14:paraId="7D2D4091" w14:textId="77777777" w:rsidR="00D109DC" w:rsidRDefault="00D109DC">
            <w:pPr>
              <w:pStyle w:val="Standard"/>
            </w:pPr>
            <w:hyperlink r:id="rId152" w:history="1">
              <w:r>
                <w:rPr>
                  <w:color w:val="2F5496"/>
                </w:rPr>
                <w:t>Lien YouTube</w:t>
              </w:r>
            </w:hyperlink>
          </w:p>
          <w:p w14:paraId="4C12F82E" w14:textId="77777777" w:rsidR="00D109DC" w:rsidRDefault="00D109DC">
            <w:pPr>
              <w:pStyle w:val="Standard"/>
            </w:pPr>
          </w:p>
          <w:p w14:paraId="0EC7E025" w14:textId="77777777" w:rsidR="00D109DC" w:rsidRDefault="00000000">
            <w:pPr>
              <w:pStyle w:val="Standard"/>
            </w:pPr>
            <w:r>
              <w:t>P38/A1/5,39</w:t>
            </w:r>
          </w:p>
          <w:p w14:paraId="24EEA058" w14:textId="77777777" w:rsidR="00D109DC" w:rsidRDefault="00000000">
            <w:pPr>
              <w:pStyle w:val="Standard"/>
            </w:pPr>
            <w:r>
              <w:t>Sans date</w:t>
            </w:r>
          </w:p>
          <w:p w14:paraId="718A0C95" w14:textId="77777777" w:rsidR="00D109DC" w:rsidRDefault="00000000">
            <w:pPr>
              <w:pStyle w:val="Standard"/>
            </w:pPr>
            <w:r>
              <w:rPr>
                <w:b/>
              </w:rPr>
              <w:t xml:space="preserve">Média </w:t>
            </w:r>
            <w:proofErr w:type="spellStart"/>
            <w:r>
              <w:rPr>
                <w:b/>
              </w:rPr>
              <w:t>Mag</w:t>
            </w:r>
            <w:proofErr w:type="spellEnd"/>
          </w:p>
          <w:p w14:paraId="5811AE4F" w14:textId="77777777" w:rsidR="00D109DC" w:rsidRDefault="00000000">
            <w:pPr>
              <w:pStyle w:val="Standard"/>
            </w:pPr>
            <w:r>
              <w:t>Émissions : # 5 à 8</w:t>
            </w:r>
          </w:p>
          <w:p w14:paraId="3958E20B" w14:textId="77777777" w:rsidR="00D109DC" w:rsidRDefault="00000000">
            <w:pPr>
              <w:pStyle w:val="Standard"/>
            </w:pPr>
            <w:r>
              <w:rPr>
                <w:b/>
              </w:rPr>
              <w:t>Durée de l’enregistrement :</w:t>
            </w:r>
            <w:r>
              <w:t xml:space="preserve"> 30:00</w:t>
            </w:r>
          </w:p>
          <w:p w14:paraId="21E49591" w14:textId="77777777" w:rsidR="00D109DC" w:rsidRDefault="00D109DC">
            <w:pPr>
              <w:pStyle w:val="Standard"/>
            </w:pPr>
            <w:hyperlink r:id="rId153" w:history="1">
              <w:r>
                <w:rPr>
                  <w:color w:val="2F5496"/>
                </w:rPr>
                <w:t>Lien YouTube</w:t>
              </w:r>
            </w:hyperlink>
          </w:p>
          <w:p w14:paraId="594A9FC9" w14:textId="77777777" w:rsidR="00D109DC" w:rsidRDefault="00D109DC">
            <w:pPr>
              <w:pStyle w:val="Standard"/>
            </w:pPr>
          </w:p>
          <w:p w14:paraId="1EE0C022" w14:textId="77777777" w:rsidR="00D109DC" w:rsidRDefault="00000000">
            <w:pPr>
              <w:pStyle w:val="Standard"/>
            </w:pPr>
            <w:r>
              <w:t>P38/A1/5,40</w:t>
            </w:r>
          </w:p>
          <w:p w14:paraId="2F379139" w14:textId="77777777" w:rsidR="00D109DC" w:rsidRDefault="00000000">
            <w:pPr>
              <w:pStyle w:val="Standard"/>
            </w:pPr>
            <w:r>
              <w:t>Sans date</w:t>
            </w:r>
          </w:p>
          <w:p w14:paraId="01CB0C61" w14:textId="77777777" w:rsidR="00D109DC" w:rsidRDefault="00000000">
            <w:pPr>
              <w:pStyle w:val="Standard"/>
            </w:pPr>
            <w:r>
              <w:rPr>
                <w:b/>
              </w:rPr>
              <w:t xml:space="preserve">Média </w:t>
            </w:r>
            <w:proofErr w:type="spellStart"/>
            <w:r>
              <w:rPr>
                <w:b/>
              </w:rPr>
              <w:t>Mag</w:t>
            </w:r>
            <w:proofErr w:type="spellEnd"/>
          </w:p>
          <w:p w14:paraId="65A6A274" w14:textId="77777777" w:rsidR="00D109DC" w:rsidRDefault="00000000">
            <w:pPr>
              <w:pStyle w:val="Standard"/>
            </w:pPr>
            <w:r>
              <w:t>Émissions : # 9 à 12</w:t>
            </w:r>
          </w:p>
          <w:p w14:paraId="44B32558" w14:textId="77777777" w:rsidR="00D109DC" w:rsidRDefault="00000000">
            <w:pPr>
              <w:pStyle w:val="Standard"/>
            </w:pPr>
            <w:r>
              <w:rPr>
                <w:b/>
              </w:rPr>
              <w:t>Durée de l’enregistrement :</w:t>
            </w:r>
            <w:r>
              <w:t xml:space="preserve"> 30:00</w:t>
            </w:r>
          </w:p>
          <w:p w14:paraId="27AC6C59" w14:textId="77777777" w:rsidR="00D109DC" w:rsidRDefault="00D109DC">
            <w:pPr>
              <w:pStyle w:val="Standard"/>
            </w:pPr>
            <w:hyperlink r:id="rId154" w:history="1">
              <w:r>
                <w:rPr>
                  <w:color w:val="2F5496"/>
                </w:rPr>
                <w:t>Lien YouTube</w:t>
              </w:r>
            </w:hyperlink>
          </w:p>
          <w:p w14:paraId="1CC561D5" w14:textId="77777777" w:rsidR="00D109DC" w:rsidRDefault="00D109DC">
            <w:pPr>
              <w:pStyle w:val="Standard"/>
            </w:pPr>
          </w:p>
          <w:p w14:paraId="5B46F780" w14:textId="77777777" w:rsidR="00D109DC" w:rsidRDefault="00000000">
            <w:pPr>
              <w:pStyle w:val="Standard"/>
            </w:pPr>
            <w:r>
              <w:t>P38/A1/5,41</w:t>
            </w:r>
          </w:p>
          <w:p w14:paraId="4C91E282" w14:textId="77777777" w:rsidR="00D109DC" w:rsidRDefault="00000000">
            <w:pPr>
              <w:pStyle w:val="Standard"/>
            </w:pPr>
            <w:r>
              <w:t>Sans date</w:t>
            </w:r>
          </w:p>
          <w:p w14:paraId="13AB7C7B" w14:textId="77777777" w:rsidR="00D109DC" w:rsidRDefault="00000000">
            <w:pPr>
              <w:pStyle w:val="Standard"/>
            </w:pPr>
            <w:r>
              <w:rPr>
                <w:b/>
              </w:rPr>
              <w:t xml:space="preserve">Média </w:t>
            </w:r>
            <w:proofErr w:type="spellStart"/>
            <w:r>
              <w:rPr>
                <w:b/>
              </w:rPr>
              <w:t>Mag</w:t>
            </w:r>
            <w:proofErr w:type="spellEnd"/>
          </w:p>
          <w:p w14:paraId="34D339B3" w14:textId="77777777" w:rsidR="00D109DC" w:rsidRDefault="00000000">
            <w:pPr>
              <w:pStyle w:val="Standard"/>
            </w:pPr>
            <w:r>
              <w:t>Émission : # 13</w:t>
            </w:r>
          </w:p>
          <w:p w14:paraId="265958A7" w14:textId="77777777" w:rsidR="00D109DC" w:rsidRDefault="00000000">
            <w:pPr>
              <w:pStyle w:val="Standard"/>
            </w:pPr>
            <w:r>
              <w:rPr>
                <w:b/>
              </w:rPr>
              <w:t>Durée de l’enregistrement :</w:t>
            </w:r>
            <w:r>
              <w:t xml:space="preserve"> 30:00</w:t>
            </w:r>
          </w:p>
          <w:p w14:paraId="4CAAC33A" w14:textId="77777777" w:rsidR="00D109DC" w:rsidRDefault="00D109DC">
            <w:pPr>
              <w:pStyle w:val="Standard"/>
            </w:pPr>
            <w:hyperlink r:id="rId155" w:history="1">
              <w:r>
                <w:rPr>
                  <w:color w:val="2F5496"/>
                </w:rPr>
                <w:t>Lien YouTube</w:t>
              </w:r>
            </w:hyperlink>
          </w:p>
          <w:p w14:paraId="4E1069A0" w14:textId="77777777" w:rsidR="00D109DC" w:rsidRDefault="00D109DC">
            <w:pPr>
              <w:pStyle w:val="Niveau3"/>
            </w:pPr>
          </w:p>
        </w:tc>
      </w:tr>
      <w:tr w:rsidR="00D109DC" w14:paraId="139BEC41" w14:textId="77777777">
        <w:tc>
          <w:tcPr>
            <w:tcW w:w="1553" w:type="dxa"/>
            <w:tcBorders>
              <w:bottom w:val="single" w:sz="4" w:space="0" w:color="F2F2F2"/>
            </w:tcBorders>
            <w:shd w:val="clear" w:color="auto" w:fill="D9D9D9"/>
            <w:tcMar>
              <w:top w:w="0" w:type="dxa"/>
              <w:left w:w="10" w:type="dxa"/>
              <w:bottom w:w="0" w:type="dxa"/>
              <w:right w:w="10" w:type="dxa"/>
            </w:tcMar>
          </w:tcPr>
          <w:p w14:paraId="31260C8E" w14:textId="77777777" w:rsidR="00D109DC" w:rsidRDefault="00000000">
            <w:pPr>
              <w:pStyle w:val="Standard"/>
            </w:pPr>
            <w:r>
              <w:rPr>
                <w:lang w:eastAsia="en-US"/>
              </w:rPr>
              <w:lastRenderedPageBreak/>
              <w:t>R-E-T-P</w:t>
            </w:r>
          </w:p>
          <w:p w14:paraId="1BBC720A" w14:textId="77777777" w:rsidR="00D109DC" w:rsidRDefault="00000000">
            <w:pPr>
              <w:pStyle w:val="Standard"/>
            </w:pPr>
            <w:r>
              <w:rPr>
                <w:lang w:eastAsia="en-US"/>
              </w:rPr>
              <w:t>Boîte 6</w:t>
            </w:r>
          </w:p>
        </w:tc>
        <w:tc>
          <w:tcPr>
            <w:tcW w:w="7803" w:type="dxa"/>
            <w:tcBorders>
              <w:bottom w:val="single" w:sz="4" w:space="0" w:color="F2F2F2"/>
            </w:tcBorders>
            <w:shd w:val="clear" w:color="auto" w:fill="FFFFFF"/>
            <w:tcMar>
              <w:top w:w="0" w:type="dxa"/>
              <w:left w:w="10" w:type="dxa"/>
              <w:bottom w:w="0" w:type="dxa"/>
              <w:right w:w="10" w:type="dxa"/>
            </w:tcMar>
          </w:tcPr>
          <w:p w14:paraId="276FA3EE" w14:textId="77777777" w:rsidR="00D109DC" w:rsidRDefault="00000000">
            <w:pPr>
              <w:pStyle w:val="Niveau3"/>
            </w:pPr>
            <w:bookmarkStart w:id="22" w:name="__RefHeading__46048_1191675169"/>
            <w:bookmarkStart w:id="23" w:name="_Toc15993110"/>
            <w:r>
              <w:rPr>
                <w:lang w:eastAsia="en-US"/>
              </w:rPr>
              <w:t>P38/A1/6 : Activités diverses</w:t>
            </w:r>
            <w:bookmarkEnd w:id="22"/>
            <w:bookmarkEnd w:id="23"/>
          </w:p>
          <w:p w14:paraId="00F0A114" w14:textId="77777777" w:rsidR="00D109DC" w:rsidRDefault="00000000">
            <w:pPr>
              <w:pStyle w:val="Standard"/>
            </w:pPr>
            <w:r>
              <w:rPr>
                <w:lang w:eastAsia="en-US"/>
              </w:rPr>
              <w:t>– Années. – 30 vidéos numérisées : 31 heures, 28 minutes et 44 secondes d’images en mouvement.</w:t>
            </w:r>
          </w:p>
          <w:p w14:paraId="2A6037E9" w14:textId="77777777" w:rsidR="00D109DC" w:rsidRDefault="00D109DC">
            <w:pPr>
              <w:pStyle w:val="Standard"/>
              <w:rPr>
                <w:lang w:eastAsia="en-US"/>
              </w:rPr>
            </w:pPr>
          </w:p>
          <w:p w14:paraId="484DAF9A" w14:textId="77777777" w:rsidR="00D109DC" w:rsidRDefault="00D109DC">
            <w:pPr>
              <w:pStyle w:val="Standard"/>
              <w:rPr>
                <w:lang w:eastAsia="en-US"/>
              </w:rPr>
            </w:pPr>
          </w:p>
          <w:p w14:paraId="675670A3" w14:textId="77777777" w:rsidR="00D109DC" w:rsidRDefault="00000000">
            <w:pPr>
              <w:pStyle w:val="Standard"/>
            </w:pPr>
            <w:r>
              <w:t>P38/A1/6,1</w:t>
            </w:r>
          </w:p>
          <w:p w14:paraId="7A2BFC85" w14:textId="77777777" w:rsidR="00D109DC" w:rsidRDefault="00000000">
            <w:pPr>
              <w:pStyle w:val="Standard"/>
            </w:pPr>
            <w:r>
              <w:rPr>
                <w:b/>
              </w:rPr>
              <w:lastRenderedPageBreak/>
              <w:t>Numéro de production :</w:t>
            </w:r>
            <w:r>
              <w:t xml:space="preserve"> 191-110-3006</w:t>
            </w:r>
          </w:p>
          <w:p w14:paraId="04837C52" w14:textId="77777777" w:rsidR="00D109DC" w:rsidRDefault="00000000">
            <w:pPr>
              <w:pStyle w:val="Standard"/>
            </w:pPr>
            <w:r>
              <w:rPr>
                <w:b/>
              </w:rPr>
              <w:t xml:space="preserve">Titre : </w:t>
            </w:r>
            <w:r>
              <w:t>Projet image</w:t>
            </w:r>
          </w:p>
          <w:p w14:paraId="43450EF6" w14:textId="77777777" w:rsidR="00D109DC" w:rsidRDefault="00000000">
            <w:pPr>
              <w:pStyle w:val="Standard"/>
            </w:pPr>
            <w:r>
              <w:rPr>
                <w:b/>
              </w:rPr>
              <w:t>Animateur :</w:t>
            </w:r>
            <w:r>
              <w:t xml:space="preserve"> Éric Gagnon</w:t>
            </w:r>
          </w:p>
          <w:p w14:paraId="4B5BBD8C" w14:textId="77777777" w:rsidR="00D109DC" w:rsidRDefault="00000000">
            <w:pPr>
              <w:pStyle w:val="Standard"/>
            </w:pPr>
            <w:r>
              <w:rPr>
                <w:b/>
              </w:rPr>
              <w:t>Production :</w:t>
            </w:r>
            <w:r>
              <w:t xml:space="preserve"> TVC Dolbeau/Mistassini Inc. en collaboration avec le C.L.S.C. des Chutes Dolbeau/Mistassini et Mme Jocelyne Côté, agente de terrain pour le secteur de Dolbeau</w:t>
            </w:r>
          </w:p>
          <w:p w14:paraId="198376F5" w14:textId="77777777" w:rsidR="00D109DC" w:rsidRDefault="00000000">
            <w:pPr>
              <w:pStyle w:val="Standard"/>
            </w:pPr>
            <w:r>
              <w:rPr>
                <w:b/>
              </w:rPr>
              <w:t>Interventions :</w:t>
            </w:r>
            <w:r>
              <w:t xml:space="preserve"> Dr Denis </w:t>
            </w:r>
            <w:proofErr w:type="spellStart"/>
            <w:r>
              <w:t>Gauvreault</w:t>
            </w:r>
            <w:proofErr w:type="spellEnd"/>
            <w:r>
              <w:t xml:space="preserve"> et Jocelyne Côté, agente de terrain</w:t>
            </w:r>
          </w:p>
          <w:p w14:paraId="63775956" w14:textId="77777777" w:rsidR="00D109DC" w:rsidRDefault="00000000">
            <w:pPr>
              <w:pStyle w:val="Standard"/>
            </w:pPr>
            <w:r>
              <w:rPr>
                <w:b/>
              </w:rPr>
              <w:t>Sujets abordés :</w:t>
            </w:r>
            <w:r>
              <w:t xml:space="preserve"> inconnus</w:t>
            </w:r>
          </w:p>
          <w:p w14:paraId="74AB2B41" w14:textId="77777777" w:rsidR="00D109DC" w:rsidRDefault="00000000">
            <w:pPr>
              <w:pStyle w:val="Standard"/>
            </w:pPr>
            <w:r>
              <w:rPr>
                <w:b/>
              </w:rPr>
              <w:t>Date :</w:t>
            </w:r>
            <w:r>
              <w:t xml:space="preserve"> 1991</w:t>
            </w:r>
          </w:p>
          <w:p w14:paraId="65A755D8" w14:textId="77777777" w:rsidR="00D109DC" w:rsidRDefault="00000000">
            <w:pPr>
              <w:pStyle w:val="Standard"/>
            </w:pPr>
            <w:r>
              <w:rPr>
                <w:b/>
              </w:rPr>
              <w:t>Lieu :</w:t>
            </w:r>
            <w:r>
              <w:t xml:space="preserve"> Dolbeau</w:t>
            </w:r>
          </w:p>
          <w:p w14:paraId="5F953BC6" w14:textId="77777777" w:rsidR="00D109DC" w:rsidRDefault="00000000">
            <w:pPr>
              <w:pStyle w:val="Standard"/>
            </w:pPr>
            <w:r>
              <w:rPr>
                <w:b/>
              </w:rPr>
              <w:t>Durée de l’enregistrement :</w:t>
            </w:r>
            <w:r>
              <w:t xml:space="preserve"> 00:29:29</w:t>
            </w:r>
          </w:p>
          <w:p w14:paraId="7B2301E1" w14:textId="77777777" w:rsidR="00D109DC" w:rsidRDefault="00000000">
            <w:pPr>
              <w:pStyle w:val="Standard"/>
            </w:pPr>
            <w:r>
              <w:rPr>
                <w:b/>
              </w:rPr>
              <w:t>Support original :</w:t>
            </w:r>
            <w:r>
              <w:t xml:space="preserve"> VHS</w:t>
            </w:r>
          </w:p>
          <w:p w14:paraId="090C049C" w14:textId="77777777" w:rsidR="00D109DC" w:rsidRDefault="00D109DC">
            <w:pPr>
              <w:pStyle w:val="Standard"/>
            </w:pPr>
            <w:hyperlink r:id="rId156" w:history="1">
              <w:r>
                <w:rPr>
                  <w:color w:val="2F5496"/>
                </w:rPr>
                <w:t>Lien YouTube</w:t>
              </w:r>
            </w:hyperlink>
          </w:p>
          <w:p w14:paraId="2D198F7E" w14:textId="77777777" w:rsidR="00D109DC" w:rsidRDefault="00000000">
            <w:pPr>
              <w:pStyle w:val="Standard"/>
            </w:pPr>
            <w:r>
              <w:t>Document numérisé</w:t>
            </w:r>
          </w:p>
          <w:p w14:paraId="48A29ECD" w14:textId="77777777" w:rsidR="00D109DC" w:rsidRDefault="00000000">
            <w:pPr>
              <w:pStyle w:val="Standard"/>
            </w:pPr>
            <w:r>
              <w:rPr>
                <w:b/>
              </w:rPr>
              <w:t>Note :</w:t>
            </w:r>
            <w:r>
              <w:t xml:space="preserve"> Le son est de mauvaise qualité. Il est difficile de comprendre le sujet.</w:t>
            </w:r>
          </w:p>
          <w:p w14:paraId="21B309FF" w14:textId="77777777" w:rsidR="00D109DC" w:rsidRDefault="00D109DC">
            <w:pPr>
              <w:pStyle w:val="Standard"/>
            </w:pPr>
          </w:p>
          <w:p w14:paraId="6C934836" w14:textId="77777777" w:rsidR="00D109DC" w:rsidRDefault="00000000">
            <w:pPr>
              <w:pStyle w:val="Standard"/>
            </w:pPr>
            <w:r>
              <w:t>P38/A1/6,2</w:t>
            </w:r>
          </w:p>
          <w:p w14:paraId="694631E1" w14:textId="77777777" w:rsidR="00D109DC" w:rsidRDefault="00000000">
            <w:pPr>
              <w:pStyle w:val="Standard"/>
            </w:pPr>
            <w:r>
              <w:rPr>
                <w:b/>
              </w:rPr>
              <w:t>Numéro de production :</w:t>
            </w:r>
            <w:r>
              <w:t xml:space="preserve"> 191-110-3013</w:t>
            </w:r>
          </w:p>
          <w:p w14:paraId="44F48517" w14:textId="77777777" w:rsidR="00D109DC" w:rsidRDefault="00000000">
            <w:pPr>
              <w:pStyle w:val="Standard"/>
            </w:pPr>
            <w:r>
              <w:rPr>
                <w:b/>
              </w:rPr>
              <w:t>Titre :</w:t>
            </w:r>
            <w:r>
              <w:t xml:space="preserve"> Rétrospective du Festival de l’environnement</w:t>
            </w:r>
          </w:p>
          <w:p w14:paraId="73A2A2F6" w14:textId="77777777" w:rsidR="00D109DC" w:rsidRDefault="00000000">
            <w:pPr>
              <w:pStyle w:val="Standard"/>
            </w:pPr>
            <w:r>
              <w:rPr>
                <w:b/>
              </w:rPr>
              <w:t>Animateur :</w:t>
            </w:r>
            <w:r>
              <w:t xml:space="preserve"> </w:t>
            </w:r>
            <w:proofErr w:type="spellStart"/>
            <w:r>
              <w:t>Eric</w:t>
            </w:r>
            <w:proofErr w:type="spellEnd"/>
            <w:r>
              <w:t xml:space="preserve"> Gagnon</w:t>
            </w:r>
          </w:p>
          <w:p w14:paraId="4152AEE1" w14:textId="77777777" w:rsidR="00D109DC" w:rsidRDefault="00000000">
            <w:pPr>
              <w:pStyle w:val="Standard"/>
            </w:pPr>
            <w:r>
              <w:rPr>
                <w:b/>
              </w:rPr>
              <w:t>Production :</w:t>
            </w:r>
            <w:r>
              <w:t xml:space="preserve"> TVC Dolbeau-Mistassini pour Vidéotron division </w:t>
            </w:r>
            <w:proofErr w:type="spellStart"/>
            <w:r>
              <w:t>Télésag</w:t>
            </w:r>
            <w:proofErr w:type="spellEnd"/>
          </w:p>
          <w:p w14:paraId="1C0BBCCA" w14:textId="77777777" w:rsidR="00D109DC" w:rsidRDefault="00000000">
            <w:pPr>
              <w:pStyle w:val="Standard"/>
            </w:pPr>
            <w:r>
              <w:rPr>
                <w:b/>
              </w:rPr>
              <w:t>Interventions :</w:t>
            </w:r>
            <w:r>
              <w:t xml:space="preserve"> Denis Trottier, président, </w:t>
            </w:r>
            <w:proofErr w:type="spellStart"/>
            <w:r>
              <w:t>Camil</w:t>
            </w:r>
            <w:proofErr w:type="spellEnd"/>
            <w:r>
              <w:t xml:space="preserve"> </w:t>
            </w:r>
            <w:proofErr w:type="spellStart"/>
            <w:r>
              <w:t>Lupien</w:t>
            </w:r>
            <w:proofErr w:type="spellEnd"/>
            <w:r>
              <w:t xml:space="preserve">, maire Dolbeau, Élisabeth, </w:t>
            </w:r>
            <w:proofErr w:type="spellStart"/>
            <w:r>
              <w:t>Coderr</w:t>
            </w:r>
            <w:proofErr w:type="spellEnd"/>
            <w:r>
              <w:t xml:space="preserve"> 02, Sandra Moreau, danseuse, Daniel Bluteau, aventurier, Jacky Cerceau, vice-président développement Hydro-Méga, Yves Blouin, animateur-reporter radio/télévision, Dr. Serge </w:t>
            </w:r>
            <w:proofErr w:type="spellStart"/>
            <w:r>
              <w:t>Mongeau</w:t>
            </w:r>
            <w:proofErr w:type="spellEnd"/>
            <w:r>
              <w:t>, médecin et écrivain, Annie Tremblay, expédition « des femmes pour un pôle », Joël de la Noue, Université Laval,  Normand Maurice, Centre de récupération Bois-Francs, Malcolm Hadley, UNESCO France, Jacques Mayer, président Peintures Internationales, Claude Villeneuve, Région laboratoire développement durable</w:t>
            </w:r>
          </w:p>
          <w:p w14:paraId="09565D10" w14:textId="77777777" w:rsidR="00D109DC" w:rsidRDefault="00000000">
            <w:pPr>
              <w:pStyle w:val="Standard"/>
            </w:pPr>
            <w:r>
              <w:rPr>
                <w:b/>
              </w:rPr>
              <w:t>Sujets abordés :</w:t>
            </w:r>
            <w:r>
              <w:t xml:space="preserve"> Kiosques d’expositions sur le composte, la récupération, danse contre la pollution de l’eau, bain de neige, jeux extérieurs dans la neige et sur glace, ski de fond, parade de mode, chorale Point d’orgue, église Sainte-Thérèse d’Avila, « Bonjour Soleil », pièce de théâtre pour enfants, spectacle de Claudine Mercier, forum-conférence sur le développement durable, remise d’une plaquette « Personnalité Écologique 1990-1991 » à Claude Villeneuve</w:t>
            </w:r>
          </w:p>
          <w:p w14:paraId="513CF3D2" w14:textId="77777777" w:rsidR="00D109DC" w:rsidRDefault="00000000">
            <w:pPr>
              <w:pStyle w:val="Standard"/>
            </w:pPr>
            <w:r>
              <w:rPr>
                <w:b/>
              </w:rPr>
              <w:t>Date :</w:t>
            </w:r>
            <w:r>
              <w:t xml:space="preserve"> mars 1991</w:t>
            </w:r>
          </w:p>
          <w:p w14:paraId="2A62A44B" w14:textId="77777777" w:rsidR="00D109DC" w:rsidRDefault="00000000">
            <w:pPr>
              <w:pStyle w:val="Standard"/>
            </w:pPr>
            <w:r>
              <w:rPr>
                <w:b/>
              </w:rPr>
              <w:t>Lieu :</w:t>
            </w:r>
            <w:r>
              <w:t xml:space="preserve"> Dolbeau et Mistassini</w:t>
            </w:r>
          </w:p>
          <w:p w14:paraId="2545A564" w14:textId="77777777" w:rsidR="00D109DC" w:rsidRDefault="00000000">
            <w:pPr>
              <w:pStyle w:val="Standard"/>
            </w:pPr>
            <w:r>
              <w:rPr>
                <w:b/>
              </w:rPr>
              <w:t xml:space="preserve">Durée de l’enregistrement : </w:t>
            </w:r>
            <w:r>
              <w:t>01:01:19</w:t>
            </w:r>
          </w:p>
          <w:p w14:paraId="7BE6C67D" w14:textId="77777777" w:rsidR="00D109DC" w:rsidRDefault="00000000">
            <w:pPr>
              <w:pStyle w:val="Standard"/>
            </w:pPr>
            <w:r>
              <w:rPr>
                <w:b/>
              </w:rPr>
              <w:t>Support original :</w:t>
            </w:r>
            <w:r>
              <w:t xml:space="preserve"> VHS</w:t>
            </w:r>
          </w:p>
          <w:p w14:paraId="5F59AF75" w14:textId="77777777" w:rsidR="00D109DC" w:rsidRDefault="00D109DC">
            <w:pPr>
              <w:pStyle w:val="Standard"/>
            </w:pPr>
            <w:hyperlink r:id="rId157" w:history="1">
              <w:r>
                <w:rPr>
                  <w:color w:val="2F5496"/>
                </w:rPr>
                <w:t>Lien YouTube</w:t>
              </w:r>
            </w:hyperlink>
          </w:p>
          <w:p w14:paraId="0EACF3B3" w14:textId="77777777" w:rsidR="00D109DC" w:rsidRDefault="00000000">
            <w:pPr>
              <w:pStyle w:val="Standard"/>
            </w:pPr>
            <w:r>
              <w:t>Document numérisé</w:t>
            </w:r>
          </w:p>
          <w:p w14:paraId="1C0DC57D" w14:textId="77777777" w:rsidR="00D109DC" w:rsidRDefault="00000000">
            <w:pPr>
              <w:pStyle w:val="Standard"/>
            </w:pPr>
            <w:r>
              <w:rPr>
                <w:b/>
              </w:rPr>
              <w:t>Note :</w:t>
            </w:r>
            <w:r>
              <w:t xml:space="preserve"> voir la sous-série P38/A1/38 </w:t>
            </w:r>
            <w:r>
              <w:rPr>
                <w:i/>
              </w:rPr>
              <w:t>Environnement</w:t>
            </w:r>
            <w:r>
              <w:t xml:space="preserve"> pour des vidéos similaires. Pas de son.</w:t>
            </w:r>
          </w:p>
          <w:p w14:paraId="575E0D5F" w14:textId="77777777" w:rsidR="00D109DC" w:rsidRDefault="00D109DC">
            <w:pPr>
              <w:pStyle w:val="Standard"/>
            </w:pPr>
          </w:p>
          <w:p w14:paraId="4E33E1DC" w14:textId="77777777" w:rsidR="00D109DC" w:rsidRDefault="00000000">
            <w:pPr>
              <w:pStyle w:val="Standard"/>
            </w:pPr>
            <w:r>
              <w:t>P38/A1/6,3</w:t>
            </w:r>
          </w:p>
          <w:p w14:paraId="376C816D" w14:textId="77777777" w:rsidR="00D109DC" w:rsidRDefault="00000000">
            <w:pPr>
              <w:pStyle w:val="Standard"/>
            </w:pPr>
            <w:r>
              <w:rPr>
                <w:b/>
              </w:rPr>
              <w:t>Numéro de production :</w:t>
            </w:r>
            <w:r>
              <w:t xml:space="preserve"> aucun</w:t>
            </w:r>
          </w:p>
          <w:p w14:paraId="58ADF788" w14:textId="77777777" w:rsidR="00D109DC" w:rsidRDefault="00000000">
            <w:pPr>
              <w:pStyle w:val="Standard"/>
            </w:pPr>
            <w:r>
              <w:rPr>
                <w:b/>
              </w:rPr>
              <w:t xml:space="preserve">Titre : </w:t>
            </w:r>
            <w:r>
              <w:t>Profession : reporter</w:t>
            </w:r>
          </w:p>
          <w:p w14:paraId="24FDFA71" w14:textId="77777777" w:rsidR="00D109DC" w:rsidRDefault="00000000">
            <w:pPr>
              <w:pStyle w:val="Standard"/>
            </w:pPr>
            <w:r>
              <w:rPr>
                <w:b/>
              </w:rPr>
              <w:t>Animateur :</w:t>
            </w:r>
            <w:r>
              <w:t xml:space="preserve"> Maude Dufour</w:t>
            </w:r>
          </w:p>
          <w:p w14:paraId="3E7D9951" w14:textId="77777777" w:rsidR="00D109DC" w:rsidRDefault="00000000">
            <w:pPr>
              <w:pStyle w:val="Standard"/>
            </w:pPr>
            <w:r>
              <w:rPr>
                <w:b/>
              </w:rPr>
              <w:lastRenderedPageBreak/>
              <w:t>Production :</w:t>
            </w:r>
            <w:r>
              <w:t xml:space="preserve"> TVC Dolbeau et TVC La Doré en collaboration avec TVC Roberval et TVC Chapais</w:t>
            </w:r>
          </w:p>
          <w:p w14:paraId="736F9137" w14:textId="77777777" w:rsidR="00D109DC" w:rsidRDefault="00000000">
            <w:pPr>
              <w:pStyle w:val="Standard"/>
            </w:pPr>
            <w:r>
              <w:rPr>
                <w:b/>
              </w:rPr>
              <w:t>Interventions :</w:t>
            </w:r>
            <w:r>
              <w:t xml:space="preserve"> Claude Godin, commissaire industriel Roberval, Normande Gagnon, mairesse de La Doré, Justin Murray, propriétaire Transports 100 limites, William Rochefort, Denis Taillon, chargé de projet, Marie Lavoie, présidente atelier musique de Roberval, Marcella Langelier, professeure de danse, Colette Hébert </w:t>
            </w:r>
            <w:proofErr w:type="spellStart"/>
            <w:r>
              <w:t>Boillat</w:t>
            </w:r>
            <w:proofErr w:type="spellEnd"/>
            <w:r>
              <w:t xml:space="preserve">, professeure de musique et de théâtre, Daniel Fortin, président Coop forestière de </w:t>
            </w:r>
            <w:proofErr w:type="spellStart"/>
            <w:r>
              <w:t>Girardville</w:t>
            </w:r>
            <w:proofErr w:type="spellEnd"/>
            <w:r>
              <w:t xml:space="preserve">, Rosaire Fournier, maire de </w:t>
            </w:r>
            <w:proofErr w:type="spellStart"/>
            <w:r>
              <w:t>Girardville</w:t>
            </w:r>
            <w:proofErr w:type="spellEnd"/>
            <w:r>
              <w:t xml:space="preserve">, Martial Bouchard, directeur caisse populaire, </w:t>
            </w:r>
            <w:proofErr w:type="spellStart"/>
            <w:r>
              <w:t>Louiselle</w:t>
            </w:r>
            <w:proofErr w:type="spellEnd"/>
            <w:r>
              <w:t xml:space="preserve"> Tremblay, vice-présidente comité du mieux-vivre et auteure du livre « </w:t>
            </w:r>
            <w:proofErr w:type="spellStart"/>
            <w:r>
              <w:t>Girardville</w:t>
            </w:r>
            <w:proofErr w:type="spellEnd"/>
            <w:r>
              <w:t xml:space="preserve">, j’y vis j’y reste », Jean-Marc Gendron, maire de Mistassini, </w:t>
            </w:r>
            <w:proofErr w:type="spellStart"/>
            <w:r>
              <w:t>Camil</w:t>
            </w:r>
            <w:proofErr w:type="spellEnd"/>
            <w:r>
              <w:t xml:space="preserve"> </w:t>
            </w:r>
            <w:proofErr w:type="spellStart"/>
            <w:r>
              <w:t>Lupien</w:t>
            </w:r>
            <w:proofErr w:type="spellEnd"/>
            <w:r>
              <w:t>, maire de Dolbeau</w:t>
            </w:r>
          </w:p>
          <w:p w14:paraId="1A22CE30" w14:textId="77777777" w:rsidR="00D109DC" w:rsidRDefault="00000000">
            <w:pPr>
              <w:pStyle w:val="Standard"/>
            </w:pPr>
            <w:r>
              <w:rPr>
                <w:b/>
              </w:rPr>
              <w:t>Sujets abordés :</w:t>
            </w:r>
            <w:r>
              <w:t xml:space="preserve"> La route du Nord, Moulin des Pionniers de La Doré, les enfants pauvres de la culture, « Comme bien d’autres…</w:t>
            </w:r>
            <w:proofErr w:type="spellStart"/>
            <w:r>
              <w:t>Girardville</w:t>
            </w:r>
            <w:proofErr w:type="spellEnd"/>
            <w:r>
              <w:t> », détérioration du pont qui enjambe la rivière Mistassini</w:t>
            </w:r>
          </w:p>
          <w:p w14:paraId="444CCDCC" w14:textId="77777777" w:rsidR="00D109DC" w:rsidRDefault="00000000">
            <w:pPr>
              <w:pStyle w:val="Standard"/>
            </w:pPr>
            <w:r>
              <w:rPr>
                <w:b/>
              </w:rPr>
              <w:t>Date :</w:t>
            </w:r>
            <w:r>
              <w:t xml:space="preserve"> 1993</w:t>
            </w:r>
          </w:p>
          <w:p w14:paraId="517FD417" w14:textId="77777777" w:rsidR="00D109DC" w:rsidRDefault="00000000">
            <w:pPr>
              <w:pStyle w:val="Standard"/>
            </w:pPr>
            <w:r>
              <w:rPr>
                <w:b/>
              </w:rPr>
              <w:t>Lieux :</w:t>
            </w:r>
            <w:r>
              <w:t xml:space="preserve"> Dolbeau-Mistassini, La Doré, </w:t>
            </w:r>
            <w:proofErr w:type="spellStart"/>
            <w:r>
              <w:t>Girardville</w:t>
            </w:r>
            <w:proofErr w:type="spellEnd"/>
          </w:p>
          <w:p w14:paraId="2FF84D0C" w14:textId="77777777" w:rsidR="00D109DC" w:rsidRDefault="00000000">
            <w:pPr>
              <w:pStyle w:val="Standard"/>
            </w:pPr>
            <w:r>
              <w:rPr>
                <w:b/>
              </w:rPr>
              <w:t xml:space="preserve">Durée de l’enregistrement : </w:t>
            </w:r>
            <w:r>
              <w:t>00:40:28</w:t>
            </w:r>
          </w:p>
          <w:p w14:paraId="63B0A544" w14:textId="77777777" w:rsidR="00D109DC" w:rsidRDefault="00000000">
            <w:pPr>
              <w:pStyle w:val="Standard"/>
            </w:pPr>
            <w:r>
              <w:rPr>
                <w:b/>
              </w:rPr>
              <w:t>Support original :</w:t>
            </w:r>
            <w:r>
              <w:t xml:space="preserve"> VHS</w:t>
            </w:r>
          </w:p>
          <w:p w14:paraId="0AC10EBA" w14:textId="77777777" w:rsidR="00D109DC" w:rsidRDefault="00D109DC">
            <w:pPr>
              <w:pStyle w:val="Standard"/>
            </w:pPr>
            <w:hyperlink r:id="rId158" w:history="1">
              <w:r>
                <w:rPr>
                  <w:color w:val="2F5496"/>
                </w:rPr>
                <w:t>Lien YouTube</w:t>
              </w:r>
            </w:hyperlink>
          </w:p>
          <w:p w14:paraId="2B5EB410" w14:textId="77777777" w:rsidR="00D109DC" w:rsidRDefault="00000000">
            <w:pPr>
              <w:pStyle w:val="Standard"/>
            </w:pPr>
            <w:r>
              <w:t>Document numérisé</w:t>
            </w:r>
          </w:p>
          <w:p w14:paraId="6B2E9005" w14:textId="77777777" w:rsidR="00D109DC" w:rsidRDefault="00D109DC">
            <w:pPr>
              <w:pStyle w:val="Standard"/>
            </w:pPr>
          </w:p>
          <w:p w14:paraId="7457F138" w14:textId="77777777" w:rsidR="00D109DC" w:rsidRDefault="00000000">
            <w:pPr>
              <w:pStyle w:val="Standard"/>
            </w:pPr>
            <w:r>
              <w:t>P38/A1/6,4</w:t>
            </w:r>
          </w:p>
          <w:p w14:paraId="6CCDF6A4" w14:textId="77777777" w:rsidR="00D109DC" w:rsidRDefault="00000000">
            <w:pPr>
              <w:pStyle w:val="Standard"/>
            </w:pPr>
            <w:r>
              <w:rPr>
                <w:b/>
              </w:rPr>
              <w:t>Numéro de production :</w:t>
            </w:r>
            <w:r>
              <w:t xml:space="preserve"> aucun</w:t>
            </w:r>
          </w:p>
          <w:p w14:paraId="347BD0D0" w14:textId="77777777" w:rsidR="00D109DC" w:rsidRDefault="00000000">
            <w:pPr>
              <w:pStyle w:val="Standard"/>
            </w:pPr>
            <w:r>
              <w:rPr>
                <w:b/>
              </w:rPr>
              <w:t xml:space="preserve">Titre : </w:t>
            </w:r>
            <w:r>
              <w:t>Semaine canadienne de l’orientation</w:t>
            </w:r>
          </w:p>
          <w:p w14:paraId="0D06904F" w14:textId="77777777" w:rsidR="00D109DC" w:rsidRDefault="00000000">
            <w:pPr>
              <w:pStyle w:val="Standard"/>
            </w:pPr>
            <w:r>
              <w:rPr>
                <w:b/>
              </w:rPr>
              <w:t>Animateur :</w:t>
            </w:r>
            <w:r>
              <w:t xml:space="preserve"> Éric Gagnon, Francine Vincent</w:t>
            </w:r>
          </w:p>
          <w:p w14:paraId="4FDAEAE2" w14:textId="77777777" w:rsidR="00D109DC" w:rsidRDefault="00000000">
            <w:pPr>
              <w:pStyle w:val="Standard"/>
            </w:pPr>
            <w:r>
              <w:rPr>
                <w:b/>
              </w:rPr>
              <w:t>Production :</w:t>
            </w:r>
            <w:r>
              <w:t xml:space="preserve"> Câble deux Rives, télévision communautaire Dolbeau-Mistassini </w:t>
            </w:r>
            <w:proofErr w:type="spellStart"/>
            <w:r>
              <w:t>inc.</w:t>
            </w:r>
            <w:proofErr w:type="spellEnd"/>
            <w:r>
              <w:t>, avec la collaboration du Centre d’emploi du Canada,</w:t>
            </w:r>
          </w:p>
          <w:p w14:paraId="1C71C52F" w14:textId="77777777" w:rsidR="00D109DC" w:rsidRDefault="00000000">
            <w:pPr>
              <w:pStyle w:val="Standard"/>
            </w:pPr>
            <w:r>
              <w:rPr>
                <w:b/>
              </w:rPr>
              <w:t>Interventions :</w:t>
            </w:r>
            <w:r>
              <w:t xml:space="preserve"> </w:t>
            </w:r>
            <w:proofErr w:type="spellStart"/>
            <w:r>
              <w:t>Camil</w:t>
            </w:r>
            <w:proofErr w:type="spellEnd"/>
            <w:r>
              <w:t xml:space="preserve"> Fraser, entrepreneur, Jacques Verrier, directeur général Coop forestière </w:t>
            </w:r>
            <w:proofErr w:type="spellStart"/>
            <w:r>
              <w:t>Girardville</w:t>
            </w:r>
            <w:proofErr w:type="spellEnd"/>
            <w:r>
              <w:t>, Léger Larouche, superviseur C.E.C, Fabiola Simard, ouvrière sylvicole, Belle-</w:t>
            </w:r>
            <w:proofErr w:type="spellStart"/>
            <w:r>
              <w:t>Sheba</w:t>
            </w:r>
            <w:proofErr w:type="spellEnd"/>
            <w:r>
              <w:t xml:space="preserve"> Lavoie, étudiante, Alex Bouchard, étudiant, Martial Gagnon, conseiller en orientation, Frédéric Bouchard.</w:t>
            </w:r>
          </w:p>
          <w:p w14:paraId="53A650D3" w14:textId="77777777" w:rsidR="00D109DC" w:rsidRDefault="00000000">
            <w:pPr>
              <w:pStyle w:val="Standard"/>
            </w:pPr>
            <w:r>
              <w:rPr>
                <w:b/>
              </w:rPr>
              <w:t>Sujets abordés :</w:t>
            </w:r>
            <w:r>
              <w:t xml:space="preserve"> </w:t>
            </w:r>
            <w:proofErr w:type="spellStart"/>
            <w:r>
              <w:t>Zoptions</w:t>
            </w:r>
            <w:proofErr w:type="spellEnd"/>
            <w:r>
              <w:t> : l’objectif : votre avenir, jeux vidéo, informatique, graphiste, technicien de son</w:t>
            </w:r>
          </w:p>
          <w:p w14:paraId="2E7783B3" w14:textId="77777777" w:rsidR="00D109DC" w:rsidRDefault="00000000">
            <w:pPr>
              <w:pStyle w:val="Standard"/>
            </w:pPr>
            <w:r>
              <w:rPr>
                <w:b/>
              </w:rPr>
              <w:t>Date :</w:t>
            </w:r>
            <w:r>
              <w:t xml:space="preserve"> 1992</w:t>
            </w:r>
          </w:p>
          <w:p w14:paraId="3A0423B9" w14:textId="77777777" w:rsidR="00D109DC" w:rsidRDefault="00000000">
            <w:pPr>
              <w:pStyle w:val="Standard"/>
            </w:pPr>
            <w:r>
              <w:rPr>
                <w:b/>
              </w:rPr>
              <w:t>Lieu :</w:t>
            </w:r>
            <w:r>
              <w:t xml:space="preserve"> Dolbeau-Mistassini</w:t>
            </w:r>
          </w:p>
          <w:p w14:paraId="4BDB44CD" w14:textId="77777777" w:rsidR="00D109DC" w:rsidRDefault="00000000">
            <w:pPr>
              <w:pStyle w:val="Standard"/>
            </w:pPr>
            <w:r>
              <w:rPr>
                <w:b/>
              </w:rPr>
              <w:t xml:space="preserve">Durée de l’enregistrement : </w:t>
            </w:r>
            <w:r>
              <w:t>00:57:38</w:t>
            </w:r>
          </w:p>
          <w:p w14:paraId="35EB4916" w14:textId="77777777" w:rsidR="00D109DC" w:rsidRDefault="00000000">
            <w:pPr>
              <w:pStyle w:val="Standard"/>
            </w:pPr>
            <w:r>
              <w:rPr>
                <w:b/>
              </w:rPr>
              <w:t>Support original :</w:t>
            </w:r>
            <w:r>
              <w:t xml:space="preserve"> VHS</w:t>
            </w:r>
          </w:p>
          <w:p w14:paraId="1E5F97F4" w14:textId="77777777" w:rsidR="00D109DC" w:rsidRDefault="00D109DC">
            <w:pPr>
              <w:pStyle w:val="Standard"/>
            </w:pPr>
            <w:hyperlink r:id="rId159" w:history="1">
              <w:r>
                <w:rPr>
                  <w:color w:val="2F5496"/>
                </w:rPr>
                <w:t>Lien YouTube</w:t>
              </w:r>
            </w:hyperlink>
          </w:p>
          <w:p w14:paraId="54551FA4" w14:textId="77777777" w:rsidR="00D109DC" w:rsidRDefault="00000000">
            <w:pPr>
              <w:pStyle w:val="Standard"/>
            </w:pPr>
            <w:r>
              <w:t>Document numérisé</w:t>
            </w:r>
          </w:p>
          <w:p w14:paraId="60ABB2AA" w14:textId="77777777" w:rsidR="00D109DC" w:rsidRDefault="00000000">
            <w:pPr>
              <w:pStyle w:val="Standard"/>
            </w:pPr>
            <w:r>
              <w:rPr>
                <w:b/>
              </w:rPr>
              <w:t>Note :</w:t>
            </w:r>
            <w:r>
              <w:t xml:space="preserve"> Pas de son.</w:t>
            </w:r>
          </w:p>
          <w:p w14:paraId="35F206AA" w14:textId="77777777" w:rsidR="00D109DC" w:rsidRDefault="00D109DC">
            <w:pPr>
              <w:pStyle w:val="Standard"/>
            </w:pPr>
          </w:p>
          <w:p w14:paraId="20F6789C" w14:textId="77777777" w:rsidR="00D109DC" w:rsidRDefault="00000000">
            <w:pPr>
              <w:pStyle w:val="Standard"/>
            </w:pPr>
            <w:r>
              <w:t>P38/A1/6,5</w:t>
            </w:r>
          </w:p>
          <w:p w14:paraId="2A7DABC6" w14:textId="77777777" w:rsidR="00D109DC" w:rsidRDefault="00000000">
            <w:pPr>
              <w:pStyle w:val="Standard"/>
            </w:pPr>
            <w:r>
              <w:rPr>
                <w:b/>
              </w:rPr>
              <w:t>Numéro de production :</w:t>
            </w:r>
            <w:r>
              <w:t xml:space="preserve"> 093-100-005</w:t>
            </w:r>
          </w:p>
          <w:p w14:paraId="3233A020" w14:textId="77777777" w:rsidR="00D109DC" w:rsidRDefault="00000000">
            <w:pPr>
              <w:pStyle w:val="Standard"/>
            </w:pPr>
            <w:r>
              <w:rPr>
                <w:b/>
              </w:rPr>
              <w:t xml:space="preserve">Titre : </w:t>
            </w:r>
            <w:r>
              <w:t>Ma télévision communautaire d’hier à aujourd’hui (pré-</w:t>
            </w:r>
            <w:proofErr w:type="spellStart"/>
            <w:r>
              <w:t>théléthon</w:t>
            </w:r>
            <w:proofErr w:type="spellEnd"/>
            <w:r>
              <w:t>)</w:t>
            </w:r>
          </w:p>
          <w:p w14:paraId="0192B343" w14:textId="77777777" w:rsidR="00D109DC" w:rsidRDefault="00000000">
            <w:pPr>
              <w:pStyle w:val="Standard"/>
            </w:pPr>
            <w:r>
              <w:rPr>
                <w:b/>
              </w:rPr>
              <w:t>Animateur :</w:t>
            </w:r>
            <w:r>
              <w:t xml:space="preserve"> Réal Gagnon</w:t>
            </w:r>
          </w:p>
          <w:p w14:paraId="73F3B753" w14:textId="77777777" w:rsidR="00D109DC" w:rsidRDefault="00000000">
            <w:pPr>
              <w:pStyle w:val="Standard"/>
            </w:pPr>
            <w:r>
              <w:rPr>
                <w:b/>
              </w:rPr>
              <w:t>Production :</w:t>
            </w:r>
            <w:r>
              <w:t xml:space="preserve"> Câble 2 Rives Dolbeau-Mistassini</w:t>
            </w:r>
          </w:p>
          <w:p w14:paraId="67CCEEE0" w14:textId="77777777" w:rsidR="00D109DC" w:rsidRDefault="00000000">
            <w:pPr>
              <w:pStyle w:val="Standard"/>
            </w:pPr>
            <w:r>
              <w:rPr>
                <w:b/>
              </w:rPr>
              <w:t>Interventions :</w:t>
            </w:r>
            <w:r>
              <w:t xml:space="preserve"> Henri-Paul Brassard, président d’honneur de la campagne annuelle du téléthon pour la TVC, Jules Simard, Henri-Paul Auger</w:t>
            </w:r>
          </w:p>
          <w:p w14:paraId="3BF4F931" w14:textId="77777777" w:rsidR="00D109DC" w:rsidRDefault="00000000">
            <w:pPr>
              <w:pStyle w:val="Standard"/>
            </w:pPr>
            <w:r>
              <w:rPr>
                <w:b/>
              </w:rPr>
              <w:lastRenderedPageBreak/>
              <w:t>Sujets abordés :</w:t>
            </w:r>
            <w:r>
              <w:t xml:space="preserve"> historique de la télévision communautaire; les intervenants relatent les évolutions de TVC depuis 1970 à aujourd’hui (1993) avec quelques courts vidéos sur ce que la TVC couvrait à ce moment-là, invitation au téléthon dont le thème est « Appuie-don$ ta télévision » qui a lieu le dimanche 18 avril 1993, de midi à 20 h, aux Galeries des Érables Dolbeau et à la salle des Mooses à Mistassini.</w:t>
            </w:r>
          </w:p>
          <w:p w14:paraId="4008A345" w14:textId="77777777" w:rsidR="00D109DC" w:rsidRDefault="00000000">
            <w:pPr>
              <w:pStyle w:val="Standard"/>
            </w:pPr>
            <w:r>
              <w:rPr>
                <w:b/>
              </w:rPr>
              <w:t>Date :</w:t>
            </w:r>
            <w:r>
              <w:t xml:space="preserve"> 18 avril 1993</w:t>
            </w:r>
          </w:p>
          <w:p w14:paraId="266C5912" w14:textId="77777777" w:rsidR="00D109DC" w:rsidRDefault="00000000">
            <w:pPr>
              <w:pStyle w:val="Standard"/>
            </w:pPr>
            <w:r>
              <w:rPr>
                <w:b/>
              </w:rPr>
              <w:t>Lieu :</w:t>
            </w:r>
            <w:r>
              <w:t xml:space="preserve"> En studio, TVC Dolbeau</w:t>
            </w:r>
          </w:p>
          <w:p w14:paraId="25A1DA90" w14:textId="77777777" w:rsidR="00D109DC" w:rsidRDefault="00000000">
            <w:pPr>
              <w:pStyle w:val="Standard"/>
            </w:pPr>
            <w:r>
              <w:rPr>
                <w:b/>
              </w:rPr>
              <w:t xml:space="preserve">Durée de l’enregistrement : </w:t>
            </w:r>
            <w:r>
              <w:t>00:44:39</w:t>
            </w:r>
          </w:p>
          <w:p w14:paraId="4D4A83AE" w14:textId="77777777" w:rsidR="00D109DC" w:rsidRDefault="00000000">
            <w:pPr>
              <w:pStyle w:val="Standard"/>
            </w:pPr>
            <w:r>
              <w:rPr>
                <w:b/>
              </w:rPr>
              <w:t>Support original :</w:t>
            </w:r>
            <w:r>
              <w:t xml:space="preserve"> VHS</w:t>
            </w:r>
          </w:p>
          <w:p w14:paraId="3EAA7AFC" w14:textId="77777777" w:rsidR="00D109DC" w:rsidRDefault="00D109DC">
            <w:pPr>
              <w:pStyle w:val="Standard"/>
            </w:pPr>
            <w:hyperlink r:id="rId160" w:history="1">
              <w:r>
                <w:rPr>
                  <w:color w:val="2F5496"/>
                </w:rPr>
                <w:t>Lien YouTube</w:t>
              </w:r>
            </w:hyperlink>
          </w:p>
          <w:p w14:paraId="2D3CE80B" w14:textId="77777777" w:rsidR="00D109DC" w:rsidRDefault="00000000">
            <w:pPr>
              <w:pStyle w:val="Standard"/>
            </w:pPr>
            <w:r>
              <w:t>Document numérisé</w:t>
            </w:r>
          </w:p>
          <w:p w14:paraId="149EC750" w14:textId="77777777" w:rsidR="00D109DC" w:rsidRDefault="00D109DC">
            <w:pPr>
              <w:pStyle w:val="Standard"/>
            </w:pPr>
          </w:p>
          <w:p w14:paraId="2A510F52" w14:textId="77777777" w:rsidR="00D109DC" w:rsidRDefault="00000000">
            <w:pPr>
              <w:pStyle w:val="Standard"/>
            </w:pPr>
            <w:r>
              <w:t>P38/A1/6,6</w:t>
            </w:r>
          </w:p>
          <w:p w14:paraId="02C58CAB" w14:textId="77777777" w:rsidR="00D109DC" w:rsidRDefault="00000000">
            <w:pPr>
              <w:pStyle w:val="Standard"/>
            </w:pPr>
            <w:r>
              <w:rPr>
                <w:b/>
              </w:rPr>
              <w:t>Numéro de production :</w:t>
            </w:r>
            <w:r>
              <w:t xml:space="preserve"> aucun</w:t>
            </w:r>
          </w:p>
          <w:p w14:paraId="6FB2215C" w14:textId="77777777" w:rsidR="00D109DC" w:rsidRDefault="00000000">
            <w:pPr>
              <w:pStyle w:val="Standard"/>
            </w:pPr>
            <w:r>
              <w:rPr>
                <w:b/>
              </w:rPr>
              <w:t xml:space="preserve">Titre : </w:t>
            </w:r>
            <w:r>
              <w:t>Expo-nature du Club Panache</w:t>
            </w:r>
          </w:p>
          <w:p w14:paraId="1FB6AAD5" w14:textId="77777777" w:rsidR="00D109DC" w:rsidRDefault="00000000">
            <w:pPr>
              <w:pStyle w:val="Standard"/>
            </w:pPr>
            <w:r>
              <w:rPr>
                <w:b/>
              </w:rPr>
              <w:t>Animateur :</w:t>
            </w:r>
            <w:r>
              <w:t xml:space="preserve"> Steeve Boudreault, Éric Gagnon</w:t>
            </w:r>
          </w:p>
          <w:p w14:paraId="3DC460DB" w14:textId="77777777" w:rsidR="00D109DC" w:rsidRDefault="00000000">
            <w:pPr>
              <w:pStyle w:val="Standard"/>
            </w:pPr>
            <w:r>
              <w:rPr>
                <w:b/>
              </w:rPr>
              <w:t>Production :</w:t>
            </w:r>
            <w:r>
              <w:t xml:space="preserve"> Câble 2 Rives Dolbeau</w:t>
            </w:r>
          </w:p>
          <w:p w14:paraId="31C4833B" w14:textId="77777777" w:rsidR="00D109DC" w:rsidRDefault="00000000">
            <w:pPr>
              <w:pStyle w:val="Standard"/>
            </w:pPr>
            <w:r>
              <w:rPr>
                <w:b/>
              </w:rPr>
              <w:t>Interventions :</w:t>
            </w:r>
            <w:r>
              <w:t xml:space="preserve"> Christian Gauthier, président d’honneur et gérant de Canadian Tire, Jean-Pierre Boivin, représentant MRC Maria Chapdelaine et Maire de Péribonka, Alain Gagnon, président du Club Panache</w:t>
            </w:r>
          </w:p>
          <w:p w14:paraId="5AEB47D2" w14:textId="77777777" w:rsidR="00D109DC" w:rsidRDefault="00000000">
            <w:pPr>
              <w:pStyle w:val="Standard"/>
            </w:pPr>
            <w:r>
              <w:rPr>
                <w:b/>
              </w:rPr>
              <w:t>Sujets abordés :</w:t>
            </w:r>
            <w:r>
              <w:t xml:space="preserve"> Visionnement des kiosques et du sentier de la nature pour la 8</w:t>
            </w:r>
            <w:r>
              <w:rPr>
                <w:vertAlign w:val="superscript"/>
              </w:rPr>
              <w:t>e</w:t>
            </w:r>
            <w:r>
              <w:t> exposition Expo-nature du Club Panache, présentation du programme de la fin de semaine, parade de mode, dîner hot-dog, dégustation vins &amp; fromages, musique par Disco-</w:t>
            </w:r>
            <w:proofErr w:type="spellStart"/>
            <w:r>
              <w:t>faunie</w:t>
            </w:r>
            <w:proofErr w:type="spellEnd"/>
            <w:r>
              <w:t>, divers tirages.</w:t>
            </w:r>
          </w:p>
          <w:p w14:paraId="0F2F37E1" w14:textId="77777777" w:rsidR="00D109DC" w:rsidRDefault="00000000">
            <w:pPr>
              <w:pStyle w:val="Standard"/>
            </w:pPr>
            <w:r>
              <w:rPr>
                <w:b/>
              </w:rPr>
              <w:t>Date :</w:t>
            </w:r>
            <w:r>
              <w:t xml:space="preserve"> 1992</w:t>
            </w:r>
          </w:p>
          <w:p w14:paraId="217F7E7E" w14:textId="77777777" w:rsidR="00D109DC" w:rsidRDefault="00000000">
            <w:pPr>
              <w:pStyle w:val="Standard"/>
            </w:pPr>
            <w:r>
              <w:rPr>
                <w:b/>
              </w:rPr>
              <w:t>Lieu :</w:t>
            </w:r>
            <w:r>
              <w:t xml:space="preserve"> Aréna Dolbeau</w:t>
            </w:r>
          </w:p>
          <w:p w14:paraId="332473C0" w14:textId="77777777" w:rsidR="00D109DC" w:rsidRDefault="00000000">
            <w:pPr>
              <w:pStyle w:val="Standard"/>
            </w:pPr>
            <w:r>
              <w:rPr>
                <w:b/>
              </w:rPr>
              <w:t xml:space="preserve">Durée de l’enregistrement : </w:t>
            </w:r>
            <w:r>
              <w:t>01:04:16</w:t>
            </w:r>
          </w:p>
          <w:p w14:paraId="18796DA3" w14:textId="77777777" w:rsidR="00D109DC" w:rsidRDefault="00000000">
            <w:pPr>
              <w:pStyle w:val="Standard"/>
            </w:pPr>
            <w:r>
              <w:rPr>
                <w:b/>
              </w:rPr>
              <w:t>Support original :</w:t>
            </w:r>
            <w:r>
              <w:t xml:space="preserve"> VHS</w:t>
            </w:r>
          </w:p>
          <w:p w14:paraId="056FB460" w14:textId="77777777" w:rsidR="00D109DC" w:rsidRDefault="00D109DC">
            <w:pPr>
              <w:pStyle w:val="Standard"/>
            </w:pPr>
            <w:hyperlink r:id="rId161" w:history="1">
              <w:r>
                <w:rPr>
                  <w:color w:val="2F5496"/>
                </w:rPr>
                <w:t>Lien YouTube</w:t>
              </w:r>
            </w:hyperlink>
          </w:p>
          <w:p w14:paraId="29677628" w14:textId="77777777" w:rsidR="00D109DC" w:rsidRDefault="00D109DC">
            <w:pPr>
              <w:pStyle w:val="Standard"/>
            </w:pPr>
            <w:hyperlink r:id="rId162" w:history="1">
              <w:r>
                <w:rPr>
                  <w:rStyle w:val="Lienhypertexte"/>
                </w:rPr>
                <w:t>Lien LaVoute.tv</w:t>
              </w:r>
            </w:hyperlink>
          </w:p>
          <w:p w14:paraId="012CA79D" w14:textId="77777777" w:rsidR="00D109DC" w:rsidRDefault="00000000">
            <w:pPr>
              <w:pStyle w:val="Standard"/>
            </w:pPr>
            <w:r>
              <w:t>Document numérisé</w:t>
            </w:r>
          </w:p>
          <w:p w14:paraId="2926E5AA" w14:textId="77777777" w:rsidR="00D109DC" w:rsidRDefault="00000000">
            <w:pPr>
              <w:pStyle w:val="Standard"/>
            </w:pPr>
            <w:r>
              <w:rPr>
                <w:b/>
              </w:rPr>
              <w:t>Note :</w:t>
            </w:r>
            <w:r>
              <w:t xml:space="preserve"> Le son est audible de 20:55 à 50:55. Il est intermittent par la suite, et ce jusqu’à la fin.</w:t>
            </w:r>
          </w:p>
          <w:p w14:paraId="54456401" w14:textId="77777777" w:rsidR="00D109DC" w:rsidRDefault="00D109DC">
            <w:pPr>
              <w:pStyle w:val="Standard"/>
            </w:pPr>
          </w:p>
          <w:p w14:paraId="051A5704" w14:textId="77777777" w:rsidR="00D109DC" w:rsidRDefault="00000000">
            <w:pPr>
              <w:pStyle w:val="Standard"/>
            </w:pPr>
            <w:r>
              <w:t>P38/A1/6,7</w:t>
            </w:r>
          </w:p>
          <w:p w14:paraId="5E88EBC0" w14:textId="77777777" w:rsidR="00D109DC" w:rsidRDefault="00000000">
            <w:pPr>
              <w:pStyle w:val="Standard"/>
            </w:pPr>
            <w:r>
              <w:rPr>
                <w:b/>
              </w:rPr>
              <w:t>Numéro de production :</w:t>
            </w:r>
            <w:r>
              <w:t xml:space="preserve"> 191-110-3008</w:t>
            </w:r>
          </w:p>
          <w:p w14:paraId="45C9008A" w14:textId="77777777" w:rsidR="00D109DC" w:rsidRDefault="00000000">
            <w:pPr>
              <w:pStyle w:val="Standard"/>
            </w:pPr>
            <w:r>
              <w:rPr>
                <w:b/>
              </w:rPr>
              <w:t xml:space="preserve">Titre : </w:t>
            </w:r>
            <w:r>
              <w:t>Forum sur la région-laboratoire du développement durable</w:t>
            </w:r>
          </w:p>
          <w:p w14:paraId="4B26752A" w14:textId="77777777" w:rsidR="00D109DC" w:rsidRDefault="00000000">
            <w:pPr>
              <w:pStyle w:val="Standard"/>
            </w:pPr>
            <w:r>
              <w:rPr>
                <w:b/>
              </w:rPr>
              <w:t>Animateur :</w:t>
            </w:r>
            <w:r>
              <w:t xml:space="preserve"> Gérard-Marie Boivin</w:t>
            </w:r>
          </w:p>
          <w:p w14:paraId="1D69AD98" w14:textId="77777777" w:rsidR="00D109DC" w:rsidRDefault="00000000">
            <w:pPr>
              <w:pStyle w:val="Standard"/>
            </w:pPr>
            <w:r>
              <w:rPr>
                <w:b/>
              </w:rPr>
              <w:t>Production :</w:t>
            </w:r>
            <w:r>
              <w:t xml:space="preserve"> Télévision communautaire Dolbeau</w:t>
            </w:r>
          </w:p>
          <w:p w14:paraId="7A3551D1" w14:textId="77777777" w:rsidR="00D109DC" w:rsidRDefault="00000000">
            <w:pPr>
              <w:pStyle w:val="Standard"/>
            </w:pPr>
            <w:r>
              <w:rPr>
                <w:b/>
              </w:rPr>
              <w:t>Interventions :</w:t>
            </w:r>
            <w:r>
              <w:t xml:space="preserve"> Bienvenue par le maire </w:t>
            </w:r>
            <w:proofErr w:type="spellStart"/>
            <w:r>
              <w:t>Camil</w:t>
            </w:r>
            <w:proofErr w:type="spellEnd"/>
            <w:r>
              <w:t xml:space="preserve"> </w:t>
            </w:r>
            <w:proofErr w:type="spellStart"/>
            <w:r>
              <w:t>Lupien</w:t>
            </w:r>
            <w:proofErr w:type="spellEnd"/>
            <w:r>
              <w:t xml:space="preserve">, présentation par Denis Trottier, conférenciers Claude Villeneuve, Dr Malcom Hadley, Jacques Mayer, Dr Joël de la </w:t>
            </w:r>
            <w:proofErr w:type="spellStart"/>
            <w:r>
              <w:t>Noüe</w:t>
            </w:r>
            <w:proofErr w:type="spellEnd"/>
            <w:r>
              <w:t xml:space="preserve">, Normand Maurice, Jean-P. Yves Blouin, animateur de télévision, Christine Belley, médecin vétérinaire, Monique Morin pour les associations féminines, Daniel Tremblay, Jean-Pierre </w:t>
            </w:r>
            <w:proofErr w:type="spellStart"/>
            <w:r>
              <w:t>Grenon</w:t>
            </w:r>
            <w:proofErr w:type="spellEnd"/>
            <w:r>
              <w:t>, étudiant en sécurité industrielle</w:t>
            </w:r>
          </w:p>
          <w:p w14:paraId="6A90C891" w14:textId="77777777" w:rsidR="00D109DC" w:rsidRDefault="00000000">
            <w:pPr>
              <w:pStyle w:val="Standard"/>
            </w:pPr>
            <w:r>
              <w:rPr>
                <w:b/>
              </w:rPr>
              <w:t xml:space="preserve">Sujets abordés : </w:t>
            </w:r>
            <w:r>
              <w:t xml:space="preserve">Dans le cadre du Festival de l’environnement, on présente un forum de discussion sur le développement durable pour la gestion saine de nos ressources végétales, minérales ou animales, en respectant l’environnement afin </w:t>
            </w:r>
            <w:r>
              <w:lastRenderedPageBreak/>
              <w:t>de protéger notre planète. La conférence se termine avec quelques questions du public.</w:t>
            </w:r>
          </w:p>
          <w:p w14:paraId="4F6B5670" w14:textId="77777777" w:rsidR="00D109DC" w:rsidRDefault="00000000">
            <w:pPr>
              <w:pStyle w:val="Standard"/>
            </w:pPr>
            <w:r>
              <w:rPr>
                <w:b/>
              </w:rPr>
              <w:t>Date :</w:t>
            </w:r>
            <w:r>
              <w:t xml:space="preserve"> avril 1991</w:t>
            </w:r>
          </w:p>
          <w:p w14:paraId="63DFF8E0" w14:textId="77777777" w:rsidR="00D109DC" w:rsidRDefault="00000000">
            <w:pPr>
              <w:pStyle w:val="Standard"/>
            </w:pPr>
            <w:r>
              <w:rPr>
                <w:b/>
              </w:rPr>
              <w:t>Lieu :</w:t>
            </w:r>
            <w:r>
              <w:t xml:space="preserve"> Motel La Diligence à Dolbeau</w:t>
            </w:r>
          </w:p>
          <w:p w14:paraId="225BA2B0" w14:textId="77777777" w:rsidR="00D109DC" w:rsidRDefault="00000000">
            <w:pPr>
              <w:pStyle w:val="Standard"/>
            </w:pPr>
            <w:r>
              <w:rPr>
                <w:b/>
              </w:rPr>
              <w:t xml:space="preserve">Durée de l’enregistrement : </w:t>
            </w:r>
            <w:r>
              <w:t>01:53:33</w:t>
            </w:r>
          </w:p>
          <w:p w14:paraId="307CF056" w14:textId="77777777" w:rsidR="00D109DC" w:rsidRDefault="00000000">
            <w:pPr>
              <w:pStyle w:val="Standard"/>
            </w:pPr>
            <w:r>
              <w:rPr>
                <w:b/>
              </w:rPr>
              <w:t>Support original :</w:t>
            </w:r>
            <w:r>
              <w:t xml:space="preserve"> VHS</w:t>
            </w:r>
          </w:p>
          <w:p w14:paraId="441CE823" w14:textId="77777777" w:rsidR="00D109DC" w:rsidRDefault="00D109DC">
            <w:pPr>
              <w:pStyle w:val="Standard"/>
            </w:pPr>
            <w:hyperlink r:id="rId163" w:history="1">
              <w:r>
                <w:rPr>
                  <w:color w:val="2F5496"/>
                </w:rPr>
                <w:t>Lien YouTube</w:t>
              </w:r>
            </w:hyperlink>
          </w:p>
          <w:p w14:paraId="240258D7" w14:textId="77777777" w:rsidR="00D109DC" w:rsidRDefault="00000000">
            <w:pPr>
              <w:pStyle w:val="Standard"/>
            </w:pPr>
            <w:r>
              <w:t>Document numérisé</w:t>
            </w:r>
          </w:p>
          <w:p w14:paraId="0916E695" w14:textId="77777777" w:rsidR="00D109DC" w:rsidRDefault="00D109DC">
            <w:pPr>
              <w:pStyle w:val="Standard"/>
            </w:pPr>
          </w:p>
          <w:p w14:paraId="4E9897A1" w14:textId="77777777" w:rsidR="00D109DC" w:rsidRDefault="00000000">
            <w:pPr>
              <w:pStyle w:val="Standard"/>
            </w:pPr>
            <w:r>
              <w:t>P38/A1/6,8</w:t>
            </w:r>
          </w:p>
          <w:p w14:paraId="4EFDC97D" w14:textId="77777777" w:rsidR="00D109DC" w:rsidRDefault="00000000">
            <w:pPr>
              <w:pStyle w:val="Standard"/>
            </w:pPr>
            <w:r>
              <w:rPr>
                <w:b/>
              </w:rPr>
              <w:t>Numéro de production :</w:t>
            </w:r>
            <w:r>
              <w:t xml:space="preserve"> aucun</w:t>
            </w:r>
          </w:p>
          <w:p w14:paraId="79279D9E" w14:textId="77777777" w:rsidR="00D109DC" w:rsidRDefault="00000000">
            <w:pPr>
              <w:pStyle w:val="Standard"/>
            </w:pPr>
            <w:r>
              <w:rPr>
                <w:b/>
              </w:rPr>
              <w:t xml:space="preserve">Titre : </w:t>
            </w:r>
            <w:r>
              <w:t>Bonjour soleil</w:t>
            </w:r>
          </w:p>
          <w:p w14:paraId="7FD6B519" w14:textId="77777777" w:rsidR="00D109DC" w:rsidRDefault="00000000">
            <w:pPr>
              <w:pStyle w:val="Standard"/>
            </w:pPr>
            <w:r>
              <w:rPr>
                <w:b/>
              </w:rPr>
              <w:t>Animateur :</w:t>
            </w:r>
            <w:r>
              <w:t xml:space="preserve"> Murielle Tremblay, directrice de l’école St-Michel de Mistassini.</w:t>
            </w:r>
          </w:p>
          <w:p w14:paraId="6AEE8647" w14:textId="77777777" w:rsidR="00D109DC" w:rsidRDefault="00000000">
            <w:pPr>
              <w:pStyle w:val="Standard"/>
            </w:pPr>
            <w:r>
              <w:rPr>
                <w:b/>
              </w:rPr>
              <w:t>Production :</w:t>
            </w:r>
            <w:r>
              <w:t xml:space="preserve"> Câble 2 Rives télévision communautaire Dolbeau-Mistassini</w:t>
            </w:r>
          </w:p>
          <w:p w14:paraId="5BA237EB" w14:textId="77777777" w:rsidR="00D109DC" w:rsidRDefault="00000000">
            <w:pPr>
              <w:pStyle w:val="Standard"/>
            </w:pPr>
            <w:r>
              <w:rPr>
                <w:b/>
              </w:rPr>
              <w:t>Interventions :</w:t>
            </w:r>
            <w:r>
              <w:t xml:space="preserve"> Acteurs; Caroline Boulianne, Sonia Villeneuve, Sonia Guay, Julie Bergeron, Nadine Morin, Sarah Simard, Marie Andrée Côté, Vicky Gauvin, Stéphanie Bolduc, Annie Morin, Julie Roberge, Karine Villeneuve, Chantale Dufour, Marie-Ève Pronovost, Isabelle (?), Julie Fortin, Sébastien (?), Isabelle Dubois, Mathieu Lamontagne, et madame Murielle Tremblay directrice de l’école St-Michel.</w:t>
            </w:r>
          </w:p>
          <w:p w14:paraId="79482263" w14:textId="77777777" w:rsidR="00D109DC" w:rsidRDefault="00000000">
            <w:pPr>
              <w:pStyle w:val="Standard"/>
            </w:pPr>
            <w:r>
              <w:rPr>
                <w:b/>
              </w:rPr>
              <w:t>Sujets abordés :</w:t>
            </w:r>
            <w:r>
              <w:t xml:space="preserve"> Dans le cadre du Festival de l’environnement Saguenay-Lac-St-Jean 1991, pièce de théâtre pour enfants, présentée par les élèves de l’école St-Michel de Mistassini, écrite par Françoise Gauthier, mise en scène Colette Hébert </w:t>
            </w:r>
            <w:proofErr w:type="spellStart"/>
            <w:r>
              <w:t>Boillat</w:t>
            </w:r>
            <w:proofErr w:type="spellEnd"/>
            <w:r>
              <w:t xml:space="preserve">, arrangements musicaux Christine </w:t>
            </w:r>
            <w:proofErr w:type="spellStart"/>
            <w:r>
              <w:t>Boillat</w:t>
            </w:r>
            <w:proofErr w:type="spellEnd"/>
            <w:r>
              <w:t xml:space="preserve">, confection des costumes Rose </w:t>
            </w:r>
            <w:proofErr w:type="spellStart"/>
            <w:r>
              <w:t>Cadorette</w:t>
            </w:r>
            <w:proofErr w:type="spellEnd"/>
            <w:r>
              <w:t>, chorégraphie de Nadine Gauthier. Le sujet de la pièce est de faire le plein d’énergie.</w:t>
            </w:r>
          </w:p>
          <w:p w14:paraId="5F5C1F02" w14:textId="77777777" w:rsidR="00D109DC" w:rsidRDefault="00000000">
            <w:pPr>
              <w:pStyle w:val="Standard"/>
            </w:pPr>
            <w:r>
              <w:rPr>
                <w:b/>
              </w:rPr>
              <w:t>Date :</w:t>
            </w:r>
            <w:r>
              <w:t xml:space="preserve"> mai 1991</w:t>
            </w:r>
          </w:p>
          <w:p w14:paraId="6C1E710E" w14:textId="77777777" w:rsidR="00D109DC" w:rsidRDefault="00000000">
            <w:pPr>
              <w:pStyle w:val="Standard"/>
            </w:pPr>
            <w:r>
              <w:rPr>
                <w:b/>
              </w:rPr>
              <w:t>Lieu :</w:t>
            </w:r>
            <w:r>
              <w:t xml:space="preserve"> non précisé (possiblement au Centre Civique Dolbeau)</w:t>
            </w:r>
          </w:p>
          <w:p w14:paraId="66E4246A" w14:textId="77777777" w:rsidR="00D109DC" w:rsidRDefault="00000000">
            <w:pPr>
              <w:pStyle w:val="Standard"/>
            </w:pPr>
            <w:r>
              <w:rPr>
                <w:b/>
              </w:rPr>
              <w:t xml:space="preserve">Durée de l’enregistrement : </w:t>
            </w:r>
            <w:r>
              <w:t>01:00:07</w:t>
            </w:r>
          </w:p>
          <w:p w14:paraId="5955D9F0" w14:textId="77777777" w:rsidR="00D109DC" w:rsidRDefault="00000000">
            <w:pPr>
              <w:pStyle w:val="Standard"/>
            </w:pPr>
            <w:r>
              <w:rPr>
                <w:b/>
              </w:rPr>
              <w:t>Support original :</w:t>
            </w:r>
            <w:r>
              <w:t xml:space="preserve"> VHS</w:t>
            </w:r>
          </w:p>
          <w:p w14:paraId="4D96A773" w14:textId="77777777" w:rsidR="00D109DC" w:rsidRDefault="00D109DC">
            <w:pPr>
              <w:pStyle w:val="Standard"/>
            </w:pPr>
            <w:hyperlink r:id="rId164" w:history="1">
              <w:r>
                <w:rPr>
                  <w:color w:val="2F5496"/>
                </w:rPr>
                <w:t>Lien YouTube</w:t>
              </w:r>
            </w:hyperlink>
          </w:p>
          <w:p w14:paraId="27A2C9C2" w14:textId="77777777" w:rsidR="00D109DC" w:rsidRDefault="00000000">
            <w:pPr>
              <w:pStyle w:val="Standard"/>
            </w:pPr>
            <w:r>
              <w:t>Document numérisé</w:t>
            </w:r>
          </w:p>
          <w:p w14:paraId="2B22EF4B" w14:textId="77777777" w:rsidR="00D109DC" w:rsidRDefault="00D109DC">
            <w:pPr>
              <w:pStyle w:val="Standard"/>
            </w:pPr>
          </w:p>
          <w:p w14:paraId="7642E596" w14:textId="77777777" w:rsidR="00D109DC" w:rsidRDefault="00000000">
            <w:pPr>
              <w:pStyle w:val="Standard"/>
            </w:pPr>
            <w:r>
              <w:t>P38/A1/6,9</w:t>
            </w:r>
          </w:p>
          <w:p w14:paraId="7F6EA76C" w14:textId="77777777" w:rsidR="00D109DC" w:rsidRDefault="00000000">
            <w:pPr>
              <w:pStyle w:val="Standard"/>
            </w:pPr>
            <w:r>
              <w:rPr>
                <w:b/>
              </w:rPr>
              <w:t>Numéro de production :</w:t>
            </w:r>
            <w:r>
              <w:t xml:space="preserve"> 191-110-3014 et 191-110-3015</w:t>
            </w:r>
          </w:p>
          <w:p w14:paraId="5319C4DB" w14:textId="77777777" w:rsidR="00D109DC" w:rsidRDefault="00000000">
            <w:pPr>
              <w:pStyle w:val="Standard"/>
            </w:pPr>
            <w:r>
              <w:rPr>
                <w:i/>
              </w:rPr>
              <w:t>Partie 1</w:t>
            </w:r>
          </w:p>
          <w:p w14:paraId="1EA1F1AF" w14:textId="77777777" w:rsidR="00D109DC" w:rsidRDefault="00000000">
            <w:pPr>
              <w:pStyle w:val="Standard"/>
            </w:pPr>
            <w:r>
              <w:rPr>
                <w:b/>
              </w:rPr>
              <w:t xml:space="preserve">Titre : </w:t>
            </w:r>
            <w:r>
              <w:t>Conférence Marc Garneau</w:t>
            </w:r>
          </w:p>
          <w:p w14:paraId="45C17E2C" w14:textId="77777777" w:rsidR="00D109DC" w:rsidRDefault="00000000">
            <w:pPr>
              <w:pStyle w:val="Standard"/>
            </w:pPr>
            <w:r>
              <w:rPr>
                <w:b/>
              </w:rPr>
              <w:t>Animateur :</w:t>
            </w:r>
            <w:r>
              <w:t xml:space="preserve"> Madame Jacques</w:t>
            </w:r>
          </w:p>
          <w:p w14:paraId="2B122F48" w14:textId="77777777" w:rsidR="00D109DC" w:rsidRDefault="00000000">
            <w:pPr>
              <w:pStyle w:val="Standard"/>
            </w:pPr>
            <w:r>
              <w:rPr>
                <w:b/>
              </w:rPr>
              <w:t>Production :</w:t>
            </w:r>
            <w:r>
              <w:t xml:space="preserve"> Télévision communautaire Dolbeau/Mistassini  </w:t>
            </w:r>
          </w:p>
          <w:p w14:paraId="73ACBA11" w14:textId="77777777" w:rsidR="00D109DC" w:rsidRDefault="00000000">
            <w:pPr>
              <w:pStyle w:val="Standard"/>
            </w:pPr>
            <w:r>
              <w:rPr>
                <w:b/>
              </w:rPr>
              <w:t>Interventions :</w:t>
            </w:r>
            <w:r>
              <w:t xml:space="preserve"> Michel </w:t>
            </w:r>
            <w:proofErr w:type="spellStart"/>
            <w:r>
              <w:t>Laforte</w:t>
            </w:r>
            <w:proofErr w:type="spellEnd"/>
            <w:r>
              <w:t xml:space="preserve">, président Centre </w:t>
            </w:r>
            <w:proofErr w:type="spellStart"/>
            <w:r>
              <w:t>Astro</w:t>
            </w:r>
            <w:proofErr w:type="spellEnd"/>
            <w:r>
              <w:t xml:space="preserve"> Dolbeau, </w:t>
            </w:r>
            <w:proofErr w:type="spellStart"/>
            <w:r>
              <w:t>Camil</w:t>
            </w:r>
            <w:proofErr w:type="spellEnd"/>
            <w:r>
              <w:t xml:space="preserve"> </w:t>
            </w:r>
            <w:proofErr w:type="spellStart"/>
            <w:r>
              <w:t>Lupien</w:t>
            </w:r>
            <w:proofErr w:type="spellEnd"/>
            <w:r>
              <w:t>, maire Dolbeau, Marc Garneau, astronaute</w:t>
            </w:r>
          </w:p>
          <w:p w14:paraId="446B0102" w14:textId="77777777" w:rsidR="00D109DC" w:rsidRDefault="00000000">
            <w:pPr>
              <w:pStyle w:val="Standard"/>
            </w:pPr>
            <w:r>
              <w:rPr>
                <w:b/>
              </w:rPr>
              <w:t>Sujets abordés :</w:t>
            </w:r>
            <w:r>
              <w:t xml:space="preserve"> Dans le cadre du 20</w:t>
            </w:r>
            <w:r>
              <w:rPr>
                <w:vertAlign w:val="superscript"/>
              </w:rPr>
              <w:t>e</w:t>
            </w:r>
            <w:r>
              <w:t xml:space="preserve"> anniversaire du Centre </w:t>
            </w:r>
            <w:proofErr w:type="spellStart"/>
            <w:r>
              <w:t>Astro</w:t>
            </w:r>
            <w:proofErr w:type="spellEnd"/>
            <w:r>
              <w:t xml:space="preserve"> de Dolbeau, Marc Garneau, astronaute canadien, a été invité à parler de la navette Challenger ainsi que du programme spatial canadien. Remise d’une plaque membre honoraire du Centre </w:t>
            </w:r>
            <w:proofErr w:type="spellStart"/>
            <w:r>
              <w:t>Astro</w:t>
            </w:r>
            <w:proofErr w:type="spellEnd"/>
            <w:r>
              <w:t xml:space="preserve"> à monsieur Garneau. Celui-ci remet à Michel </w:t>
            </w:r>
            <w:proofErr w:type="spellStart"/>
            <w:r>
              <w:t>Laforte</w:t>
            </w:r>
            <w:proofErr w:type="spellEnd"/>
            <w:r>
              <w:t xml:space="preserve"> et à </w:t>
            </w:r>
            <w:proofErr w:type="spellStart"/>
            <w:r>
              <w:t>Camil</w:t>
            </w:r>
            <w:proofErr w:type="spellEnd"/>
            <w:r>
              <w:t xml:space="preserve"> </w:t>
            </w:r>
            <w:proofErr w:type="spellStart"/>
            <w:r>
              <w:t>Lupien</w:t>
            </w:r>
            <w:proofErr w:type="spellEnd"/>
            <w:r>
              <w:t xml:space="preserve"> une cravate du programme des astronautes canadien, il remet un timbre plastifié à madame Jacques et un foulard à Maude Dufour.</w:t>
            </w:r>
          </w:p>
          <w:p w14:paraId="581273AE" w14:textId="77777777" w:rsidR="00D109DC" w:rsidRDefault="00000000">
            <w:pPr>
              <w:pStyle w:val="Standard"/>
            </w:pPr>
            <w:r>
              <w:rPr>
                <w:b/>
              </w:rPr>
              <w:t>Date :</w:t>
            </w:r>
            <w:r>
              <w:t xml:space="preserve"> avril 1991</w:t>
            </w:r>
          </w:p>
          <w:p w14:paraId="56ECBEC3" w14:textId="77777777" w:rsidR="00D109DC" w:rsidRDefault="00000000">
            <w:pPr>
              <w:pStyle w:val="Standard"/>
            </w:pPr>
            <w:r>
              <w:rPr>
                <w:b/>
              </w:rPr>
              <w:t>Lieu :</w:t>
            </w:r>
            <w:r>
              <w:t xml:space="preserve"> inconnu</w:t>
            </w:r>
          </w:p>
          <w:p w14:paraId="535F35E6" w14:textId="77777777" w:rsidR="00D109DC" w:rsidRDefault="00000000">
            <w:pPr>
              <w:pStyle w:val="Standard"/>
            </w:pPr>
            <w:r>
              <w:rPr>
                <w:b/>
              </w:rPr>
              <w:lastRenderedPageBreak/>
              <w:t xml:space="preserve">Durée de l’enregistrement : </w:t>
            </w:r>
            <w:r>
              <w:t>00:00:00 à 01:19:54</w:t>
            </w:r>
          </w:p>
          <w:p w14:paraId="06A3AA73" w14:textId="77777777" w:rsidR="00D109DC" w:rsidRDefault="00000000">
            <w:pPr>
              <w:pStyle w:val="Standard"/>
            </w:pPr>
            <w:r>
              <w:rPr>
                <w:b/>
              </w:rPr>
              <w:t>Support original :</w:t>
            </w:r>
            <w:r>
              <w:t xml:space="preserve"> VHS</w:t>
            </w:r>
          </w:p>
          <w:p w14:paraId="4FCEB4D9" w14:textId="77777777" w:rsidR="00D109DC" w:rsidRDefault="00D109DC">
            <w:pPr>
              <w:pStyle w:val="Standard"/>
            </w:pPr>
            <w:hyperlink r:id="rId165" w:history="1">
              <w:r>
                <w:rPr>
                  <w:color w:val="2F5496"/>
                </w:rPr>
                <w:t>Lien YouTube</w:t>
              </w:r>
            </w:hyperlink>
          </w:p>
          <w:p w14:paraId="47FCD614" w14:textId="77777777" w:rsidR="00D109DC" w:rsidRDefault="00000000">
            <w:pPr>
              <w:pStyle w:val="Standard"/>
            </w:pPr>
            <w:r>
              <w:t>Document numérisé</w:t>
            </w:r>
          </w:p>
          <w:p w14:paraId="49AD90A9" w14:textId="77777777" w:rsidR="00D109DC" w:rsidRDefault="00000000">
            <w:pPr>
              <w:pStyle w:val="Standard"/>
            </w:pPr>
            <w:r>
              <w:rPr>
                <w:i/>
              </w:rPr>
              <w:t>Partie 2</w:t>
            </w:r>
          </w:p>
          <w:p w14:paraId="2293839B" w14:textId="77777777" w:rsidR="00D109DC" w:rsidRDefault="00000000">
            <w:pPr>
              <w:pStyle w:val="Standard"/>
            </w:pPr>
            <w:r>
              <w:rPr>
                <w:b/>
              </w:rPr>
              <w:t xml:space="preserve">Titre : </w:t>
            </w:r>
            <w:r>
              <w:t>Conférence « Des femmes pour un pôle »</w:t>
            </w:r>
          </w:p>
          <w:p w14:paraId="102C8D7B" w14:textId="77777777" w:rsidR="00D109DC" w:rsidRDefault="00000000">
            <w:pPr>
              <w:pStyle w:val="Standard"/>
            </w:pPr>
            <w:r>
              <w:rPr>
                <w:b/>
              </w:rPr>
              <w:t>Animateur :</w:t>
            </w:r>
            <w:r>
              <w:t xml:space="preserve"> Éric Gagnon</w:t>
            </w:r>
          </w:p>
          <w:p w14:paraId="183C55B1" w14:textId="77777777" w:rsidR="00D109DC" w:rsidRDefault="00000000">
            <w:pPr>
              <w:pStyle w:val="Standard"/>
            </w:pPr>
            <w:r>
              <w:rPr>
                <w:b/>
              </w:rPr>
              <w:t>Production :</w:t>
            </w:r>
            <w:r>
              <w:t xml:space="preserve"> Télévision communautaire Dolbeau/Mistassini</w:t>
            </w:r>
          </w:p>
          <w:p w14:paraId="5DB02F01" w14:textId="77777777" w:rsidR="00D109DC" w:rsidRDefault="00000000">
            <w:pPr>
              <w:pStyle w:val="Standard"/>
            </w:pPr>
            <w:r>
              <w:rPr>
                <w:b/>
              </w:rPr>
              <w:t>Interventions :</w:t>
            </w:r>
            <w:r>
              <w:t xml:space="preserve"> Annie Tremblay</w:t>
            </w:r>
          </w:p>
          <w:p w14:paraId="4B08330C" w14:textId="77777777" w:rsidR="00D109DC" w:rsidRDefault="00000000">
            <w:pPr>
              <w:pStyle w:val="Standard"/>
            </w:pPr>
            <w:r>
              <w:rPr>
                <w:b/>
              </w:rPr>
              <w:t>Sujets abordés :</w:t>
            </w:r>
            <w:r>
              <w:t xml:space="preserve"> Expédition scientifique initiée par une Française, madame Madeleine </w:t>
            </w:r>
            <w:proofErr w:type="spellStart"/>
            <w:r>
              <w:t>Grislain</w:t>
            </w:r>
            <w:proofErr w:type="spellEnd"/>
            <w:r>
              <w:t>, docteure en ornithologie polaire pour une étude des glaces, des animaux et du comportement humain au niveau physiologique et psychologique. Une équipe féminine faite par 5 femmes (reportage vidéo et commenté).</w:t>
            </w:r>
          </w:p>
          <w:p w14:paraId="149B2C9A" w14:textId="77777777" w:rsidR="00D109DC" w:rsidRDefault="00000000">
            <w:pPr>
              <w:pStyle w:val="Standard"/>
            </w:pPr>
            <w:r>
              <w:rPr>
                <w:b/>
              </w:rPr>
              <w:t>Date :</w:t>
            </w:r>
            <w:r>
              <w:t xml:space="preserve"> 1991</w:t>
            </w:r>
          </w:p>
          <w:p w14:paraId="200AD03C" w14:textId="77777777" w:rsidR="00D109DC" w:rsidRDefault="00000000">
            <w:pPr>
              <w:pStyle w:val="Standard"/>
            </w:pPr>
            <w:r>
              <w:rPr>
                <w:b/>
              </w:rPr>
              <w:t>Lieu :</w:t>
            </w:r>
            <w:r>
              <w:t xml:space="preserve"> inconnu</w:t>
            </w:r>
          </w:p>
          <w:p w14:paraId="59E361CA" w14:textId="77777777" w:rsidR="00D109DC" w:rsidRDefault="00000000">
            <w:pPr>
              <w:pStyle w:val="Standard"/>
            </w:pPr>
            <w:r>
              <w:rPr>
                <w:b/>
              </w:rPr>
              <w:t xml:space="preserve">Durée de l’enregistrement : </w:t>
            </w:r>
            <w:r>
              <w:t>01:20:18 à 01:38:30</w:t>
            </w:r>
          </w:p>
          <w:p w14:paraId="032B73FA" w14:textId="77777777" w:rsidR="00D109DC" w:rsidRDefault="00000000">
            <w:pPr>
              <w:pStyle w:val="Standard"/>
            </w:pPr>
            <w:r>
              <w:rPr>
                <w:i/>
              </w:rPr>
              <w:t>Partie 3</w:t>
            </w:r>
          </w:p>
          <w:p w14:paraId="350CFF62" w14:textId="77777777" w:rsidR="00D109DC" w:rsidRDefault="00000000">
            <w:pPr>
              <w:pStyle w:val="Standard"/>
            </w:pPr>
            <w:r>
              <w:rPr>
                <w:b/>
              </w:rPr>
              <w:t xml:space="preserve">Titre : </w:t>
            </w:r>
            <w:r>
              <w:t>Tandem autour du lac</w:t>
            </w:r>
          </w:p>
          <w:p w14:paraId="4EAE29F8" w14:textId="77777777" w:rsidR="00D109DC" w:rsidRDefault="00000000">
            <w:pPr>
              <w:pStyle w:val="Standard"/>
            </w:pPr>
            <w:r>
              <w:rPr>
                <w:b/>
              </w:rPr>
              <w:t>Animateur :</w:t>
            </w:r>
            <w:r>
              <w:t xml:space="preserve"> Marc Cayer et Stéphane Drolet</w:t>
            </w:r>
          </w:p>
          <w:p w14:paraId="0A8CF7FF" w14:textId="77777777" w:rsidR="00D109DC" w:rsidRDefault="00000000">
            <w:pPr>
              <w:pStyle w:val="Standard"/>
            </w:pPr>
            <w:r>
              <w:rPr>
                <w:b/>
              </w:rPr>
              <w:t>Production :</w:t>
            </w:r>
            <w:r>
              <w:t xml:space="preserve"> </w:t>
            </w:r>
            <w:proofErr w:type="spellStart"/>
            <w:r>
              <w:t>Cablôvision</w:t>
            </w:r>
            <w:proofErr w:type="spellEnd"/>
            <w:r>
              <w:t xml:space="preserve"> Alma (</w:t>
            </w:r>
            <w:proofErr w:type="spellStart"/>
            <w:r>
              <w:t>Cogeco</w:t>
            </w:r>
            <w:proofErr w:type="spellEnd"/>
            <w:r>
              <w:t>)</w:t>
            </w:r>
          </w:p>
          <w:p w14:paraId="5D12B080" w14:textId="77777777" w:rsidR="00D109DC" w:rsidRDefault="00000000">
            <w:pPr>
              <w:pStyle w:val="Standard"/>
            </w:pPr>
            <w:r>
              <w:rPr>
                <w:b/>
              </w:rPr>
              <w:t>Interventions :</w:t>
            </w:r>
            <w:r>
              <w:t xml:space="preserve"> </w:t>
            </w:r>
            <w:proofErr w:type="spellStart"/>
            <w:r>
              <w:t>Falaba</w:t>
            </w:r>
            <w:proofErr w:type="spellEnd"/>
            <w:r>
              <w:t xml:space="preserve"> Issa Traore, cinéaste africain, Jean-Marc Gendron, maire de Mistassini, Jean-Guy Girard du centre de solidarité, Benoit </w:t>
            </w:r>
            <w:proofErr w:type="spellStart"/>
            <w:r>
              <w:t>Ouoba</w:t>
            </w:r>
            <w:proofErr w:type="spellEnd"/>
            <w:r>
              <w:t xml:space="preserve">, Augustin Le </w:t>
            </w:r>
            <w:proofErr w:type="spellStart"/>
            <w:r>
              <w:t>toximon</w:t>
            </w:r>
            <w:proofErr w:type="spellEnd"/>
          </w:p>
          <w:p w14:paraId="310A078D" w14:textId="77777777" w:rsidR="00D109DC" w:rsidRDefault="00000000">
            <w:pPr>
              <w:pStyle w:val="Standard"/>
            </w:pPr>
            <w:r>
              <w:rPr>
                <w:b/>
              </w:rPr>
              <w:t>Sujets abordés :</w:t>
            </w:r>
            <w:r>
              <w:t xml:space="preserve"> Le centre de solidarité international d’Alma conviait hommes, femmes et vélos autour du Lac-Saint-Jean et plus de 80 personnes ont participé en tandem avec le Burkina Faso. Parallèles entre le Lac-Saint-Jean et le Burkina Faso.</w:t>
            </w:r>
          </w:p>
          <w:p w14:paraId="68D07906" w14:textId="77777777" w:rsidR="00D109DC" w:rsidRDefault="00000000">
            <w:pPr>
              <w:pStyle w:val="Standard"/>
            </w:pPr>
            <w:r>
              <w:rPr>
                <w:b/>
              </w:rPr>
              <w:t>Date :</w:t>
            </w:r>
            <w:r>
              <w:t xml:space="preserve"> 1991</w:t>
            </w:r>
          </w:p>
          <w:p w14:paraId="20BFBBFD" w14:textId="77777777" w:rsidR="00D109DC" w:rsidRDefault="00000000">
            <w:pPr>
              <w:pStyle w:val="Standard"/>
            </w:pPr>
            <w:r>
              <w:rPr>
                <w:b/>
              </w:rPr>
              <w:t>Lieu :</w:t>
            </w:r>
            <w:r>
              <w:t xml:space="preserve"> inconnu</w:t>
            </w:r>
          </w:p>
          <w:p w14:paraId="769BA675" w14:textId="77777777" w:rsidR="00D109DC" w:rsidRDefault="00000000">
            <w:pPr>
              <w:pStyle w:val="Standard"/>
            </w:pPr>
            <w:r>
              <w:rPr>
                <w:b/>
              </w:rPr>
              <w:t>Durée de l’enregistrement :</w:t>
            </w:r>
            <w:r>
              <w:t xml:space="preserve"> 01:39:10 à 01:54:25</w:t>
            </w:r>
          </w:p>
          <w:p w14:paraId="4C4DD6A2" w14:textId="77777777" w:rsidR="00D109DC" w:rsidRDefault="00D109DC">
            <w:pPr>
              <w:pStyle w:val="Standard"/>
            </w:pPr>
          </w:p>
          <w:p w14:paraId="612FCFB4" w14:textId="77777777" w:rsidR="00D109DC" w:rsidRDefault="00000000">
            <w:pPr>
              <w:pStyle w:val="Standard"/>
            </w:pPr>
            <w:r>
              <w:t>P38/A1/6,10</w:t>
            </w:r>
          </w:p>
          <w:p w14:paraId="024017D8" w14:textId="77777777" w:rsidR="00D109DC" w:rsidRDefault="00000000">
            <w:pPr>
              <w:pStyle w:val="Standard"/>
            </w:pPr>
            <w:r>
              <w:rPr>
                <w:b/>
              </w:rPr>
              <w:t>Numéro de production :</w:t>
            </w:r>
            <w:r>
              <w:t xml:space="preserve"> aucun</w:t>
            </w:r>
          </w:p>
          <w:p w14:paraId="6FDF58B6" w14:textId="77777777" w:rsidR="00D109DC" w:rsidRDefault="00000000">
            <w:pPr>
              <w:pStyle w:val="Standard"/>
            </w:pPr>
            <w:r>
              <w:rPr>
                <w:b/>
              </w:rPr>
              <w:t xml:space="preserve">Titre : </w:t>
            </w:r>
            <w:r>
              <w:t>Conférence de presse sur le report de l’échéancier de la fusion</w:t>
            </w:r>
          </w:p>
          <w:p w14:paraId="665B3481" w14:textId="77777777" w:rsidR="00D109DC" w:rsidRDefault="00000000">
            <w:pPr>
              <w:pStyle w:val="Standard"/>
            </w:pPr>
            <w:r>
              <w:rPr>
                <w:b/>
              </w:rPr>
              <w:t>Animateur :</w:t>
            </w:r>
            <w:r>
              <w:t xml:space="preserve"> aucun</w:t>
            </w:r>
          </w:p>
          <w:p w14:paraId="53FA297B" w14:textId="77777777" w:rsidR="00D109DC" w:rsidRDefault="00000000">
            <w:pPr>
              <w:pStyle w:val="Standard"/>
            </w:pPr>
            <w:r>
              <w:rPr>
                <w:b/>
              </w:rPr>
              <w:t>Production :</w:t>
            </w:r>
            <w:r>
              <w:t xml:space="preserve"> Câble 2 Rives</w:t>
            </w:r>
          </w:p>
          <w:p w14:paraId="3F162DBF" w14:textId="77777777" w:rsidR="00D109DC" w:rsidRDefault="00000000">
            <w:pPr>
              <w:pStyle w:val="Standard"/>
            </w:pPr>
            <w:r>
              <w:rPr>
                <w:b/>
              </w:rPr>
              <w:t>Interventions :</w:t>
            </w:r>
            <w:r>
              <w:t xml:space="preserve"> </w:t>
            </w:r>
            <w:proofErr w:type="spellStart"/>
            <w:r>
              <w:t>Camil</w:t>
            </w:r>
            <w:proofErr w:type="spellEnd"/>
            <w:r>
              <w:t xml:space="preserve"> </w:t>
            </w:r>
            <w:proofErr w:type="spellStart"/>
            <w:r>
              <w:t>Lupien</w:t>
            </w:r>
            <w:proofErr w:type="spellEnd"/>
            <w:r>
              <w:t>, maire de Dolbeau, Jean-Marc Gendron, maire de Mistassini, ainsi que le journaliste Denis Hudon</w:t>
            </w:r>
          </w:p>
          <w:p w14:paraId="50E5DEF6" w14:textId="77777777" w:rsidR="00D109DC" w:rsidRDefault="00000000">
            <w:pPr>
              <w:pStyle w:val="Standard"/>
            </w:pPr>
            <w:r>
              <w:rPr>
                <w:b/>
              </w:rPr>
              <w:t>Sujets abordés :</w:t>
            </w:r>
            <w:r>
              <w:t xml:space="preserve"> rencontre avec les gens de la presse pour suspendre les travaux d’études sur la fusion de Dolbeau avec Mistassini, reporter le processus conduisant au référendum consultatif. M. Gendron précise que les rapports qualitatif et quantitatif sont prêts et qu’il reste la consultation populaire qui devrait avoir lieu en mai 1994. M. </w:t>
            </w:r>
            <w:proofErr w:type="spellStart"/>
            <w:r>
              <w:t>Lupien</w:t>
            </w:r>
            <w:proofErr w:type="spellEnd"/>
            <w:r>
              <w:t xml:space="preserve"> dit que ces rapports pour Dolbeau restent à être validés par la firme conseil.</w:t>
            </w:r>
          </w:p>
          <w:p w14:paraId="1DA776C2" w14:textId="77777777" w:rsidR="00D109DC" w:rsidRDefault="00000000">
            <w:pPr>
              <w:pStyle w:val="Standard"/>
            </w:pPr>
            <w:r>
              <w:rPr>
                <w:b/>
              </w:rPr>
              <w:t>Date :</w:t>
            </w:r>
            <w:r>
              <w:t xml:space="preserve"> 1993</w:t>
            </w:r>
          </w:p>
          <w:p w14:paraId="3C83BFD3" w14:textId="77777777" w:rsidR="00D109DC" w:rsidRDefault="00000000">
            <w:pPr>
              <w:pStyle w:val="Standard"/>
            </w:pPr>
            <w:r>
              <w:rPr>
                <w:b/>
              </w:rPr>
              <w:t>Lieu :</w:t>
            </w:r>
            <w:r>
              <w:t xml:space="preserve"> non précisé (dans un restaurant)</w:t>
            </w:r>
          </w:p>
          <w:p w14:paraId="2562E935" w14:textId="77777777" w:rsidR="00D109DC" w:rsidRDefault="00000000">
            <w:pPr>
              <w:pStyle w:val="Standard"/>
            </w:pPr>
            <w:r>
              <w:rPr>
                <w:b/>
              </w:rPr>
              <w:t xml:space="preserve">Durée de l’enregistrement : </w:t>
            </w:r>
            <w:r>
              <w:t>00:21:22</w:t>
            </w:r>
          </w:p>
          <w:p w14:paraId="5E994AC7" w14:textId="77777777" w:rsidR="00D109DC" w:rsidRDefault="00000000">
            <w:pPr>
              <w:pStyle w:val="Standard"/>
            </w:pPr>
            <w:r>
              <w:rPr>
                <w:b/>
              </w:rPr>
              <w:t>Support original :</w:t>
            </w:r>
            <w:r>
              <w:t xml:space="preserve"> VHS</w:t>
            </w:r>
          </w:p>
          <w:p w14:paraId="39D69ACC" w14:textId="77777777" w:rsidR="00D109DC" w:rsidRDefault="00D109DC">
            <w:pPr>
              <w:pStyle w:val="Standard"/>
            </w:pPr>
            <w:hyperlink r:id="rId166" w:history="1">
              <w:r>
                <w:rPr>
                  <w:color w:val="2F5496"/>
                </w:rPr>
                <w:t>Lien YouTube</w:t>
              </w:r>
            </w:hyperlink>
          </w:p>
          <w:p w14:paraId="78FD4A2A" w14:textId="77777777" w:rsidR="00D109DC" w:rsidRDefault="00000000">
            <w:pPr>
              <w:pStyle w:val="Standard"/>
            </w:pPr>
            <w:r>
              <w:t>Document numérisé</w:t>
            </w:r>
          </w:p>
          <w:p w14:paraId="28132718" w14:textId="77777777" w:rsidR="00D109DC" w:rsidRDefault="00D109DC">
            <w:pPr>
              <w:pStyle w:val="Standard"/>
            </w:pPr>
          </w:p>
          <w:p w14:paraId="01CF84B0" w14:textId="77777777" w:rsidR="00D109DC" w:rsidRDefault="00000000">
            <w:pPr>
              <w:pStyle w:val="Standard"/>
            </w:pPr>
            <w:r>
              <w:t>P38/A1/6,11</w:t>
            </w:r>
          </w:p>
          <w:p w14:paraId="1121F38F" w14:textId="77777777" w:rsidR="00D109DC" w:rsidRDefault="00000000">
            <w:pPr>
              <w:pStyle w:val="Standard"/>
            </w:pPr>
            <w:r>
              <w:rPr>
                <w:b/>
              </w:rPr>
              <w:t>Numéro de production :</w:t>
            </w:r>
            <w:r>
              <w:t xml:space="preserve"> 092-110-3001</w:t>
            </w:r>
          </w:p>
          <w:p w14:paraId="5E898174" w14:textId="77777777" w:rsidR="00D109DC" w:rsidRDefault="00000000">
            <w:pPr>
              <w:pStyle w:val="Standard"/>
            </w:pPr>
            <w:r>
              <w:rPr>
                <w:b/>
              </w:rPr>
              <w:t xml:space="preserve">Titre : </w:t>
            </w:r>
            <w:r>
              <w:t>Forum-conférence environnement et développement 1992</w:t>
            </w:r>
          </w:p>
          <w:p w14:paraId="5C381B14" w14:textId="77777777" w:rsidR="00D109DC" w:rsidRDefault="00000000">
            <w:pPr>
              <w:pStyle w:val="Standard"/>
            </w:pPr>
            <w:r>
              <w:rPr>
                <w:b/>
              </w:rPr>
              <w:t>Animateur :</w:t>
            </w:r>
            <w:r>
              <w:t xml:space="preserve"> Denis Trottier, président du Festival de l’environnement, et Michel Gagné</w:t>
            </w:r>
          </w:p>
          <w:p w14:paraId="6F73A33B" w14:textId="77777777" w:rsidR="00D109DC" w:rsidRDefault="00000000">
            <w:pPr>
              <w:pStyle w:val="Standard"/>
            </w:pPr>
            <w:r>
              <w:rPr>
                <w:b/>
              </w:rPr>
              <w:t>Production :</w:t>
            </w:r>
            <w:r>
              <w:t xml:space="preserve"> Télévision communautaire Dolbeau-Mistassini </w:t>
            </w:r>
            <w:proofErr w:type="spellStart"/>
            <w:r>
              <w:t>inc.</w:t>
            </w:r>
            <w:proofErr w:type="spellEnd"/>
            <w:r>
              <w:t xml:space="preserve"> 1992</w:t>
            </w:r>
          </w:p>
          <w:p w14:paraId="424A0DE3" w14:textId="77777777" w:rsidR="00D109DC" w:rsidRDefault="00000000">
            <w:pPr>
              <w:pStyle w:val="Standard"/>
            </w:pPr>
            <w:r>
              <w:rPr>
                <w:b/>
              </w:rPr>
              <w:t>Interventions :</w:t>
            </w:r>
            <w:r>
              <w:t xml:space="preserve"> Claude Villeneuve, biologiste et professeur en sciences au Cégep de Saint-Félicien, Claudette Journaux, biologiste spécialisée en écologie des eaux,  Christine </w:t>
            </w:r>
            <w:proofErr w:type="spellStart"/>
            <w:r>
              <w:t>Fusteinberg</w:t>
            </w:r>
            <w:proofErr w:type="spellEnd"/>
            <w:r>
              <w:t>, Autrichienne formée en pédagogie et organisation en économie et en agriculture,  Martin Gray, écrivain, auteur du livre « Au nom de tous les miens »</w:t>
            </w:r>
          </w:p>
          <w:p w14:paraId="2E039642" w14:textId="77777777" w:rsidR="00D109DC" w:rsidRDefault="00000000">
            <w:pPr>
              <w:pStyle w:val="Standard"/>
            </w:pPr>
            <w:r>
              <w:rPr>
                <w:b/>
              </w:rPr>
              <w:t>Sujets abordés :</w:t>
            </w:r>
            <w:r>
              <w:t xml:space="preserve"> Claude Villeneuve parle des nouvelles voies à suivre en matière de développement régional dans le cadre du projet de développement durable. Claudette Journaux parle de la nécessité des études d’impact sur l’environnement et des bienfaits de la participation du public aux grands projets de développement. Christine </w:t>
            </w:r>
            <w:proofErr w:type="spellStart"/>
            <w:r>
              <w:t>Fusteinberg</w:t>
            </w:r>
            <w:proofErr w:type="spellEnd"/>
            <w:r>
              <w:t xml:space="preserve"> parle des liens qui existent entre l’environnement et le développement dans une perspective internationale. Martin Gray parle de son implication auprès des jeunes en créant « Futur », une action éducative pour les adolescents dans le but de préparer leur avenir dans un contexte qui évolue trop vite. Il parle également de son projet international « L’arche du futur ». Période de questions du public.</w:t>
            </w:r>
          </w:p>
          <w:p w14:paraId="5AA81ED1" w14:textId="77777777" w:rsidR="00D109DC" w:rsidRDefault="00000000">
            <w:pPr>
              <w:pStyle w:val="Standard"/>
            </w:pPr>
            <w:r>
              <w:rPr>
                <w:b/>
              </w:rPr>
              <w:t>Date :</w:t>
            </w:r>
            <w:r>
              <w:t xml:space="preserve"> 1992</w:t>
            </w:r>
          </w:p>
          <w:p w14:paraId="7EB324A5" w14:textId="77777777" w:rsidR="00D109DC" w:rsidRDefault="00000000">
            <w:pPr>
              <w:pStyle w:val="Standard"/>
            </w:pPr>
            <w:r>
              <w:rPr>
                <w:b/>
              </w:rPr>
              <w:t>Lieu :</w:t>
            </w:r>
            <w:r>
              <w:t xml:space="preserve"> inconnu</w:t>
            </w:r>
          </w:p>
          <w:p w14:paraId="3991BD49" w14:textId="77777777" w:rsidR="00D109DC" w:rsidRDefault="00000000">
            <w:pPr>
              <w:pStyle w:val="Standard"/>
            </w:pPr>
            <w:r>
              <w:rPr>
                <w:b/>
              </w:rPr>
              <w:t xml:space="preserve">Durée de l’enregistrement : </w:t>
            </w:r>
            <w:r>
              <w:t>01:56:06</w:t>
            </w:r>
          </w:p>
          <w:p w14:paraId="2717705D" w14:textId="77777777" w:rsidR="00D109DC" w:rsidRDefault="00000000">
            <w:pPr>
              <w:pStyle w:val="Standard"/>
            </w:pPr>
            <w:r>
              <w:rPr>
                <w:b/>
              </w:rPr>
              <w:t>Support original :</w:t>
            </w:r>
            <w:r>
              <w:t xml:space="preserve"> VHS</w:t>
            </w:r>
          </w:p>
          <w:p w14:paraId="493E6744" w14:textId="77777777" w:rsidR="00D109DC" w:rsidRDefault="00D109DC">
            <w:pPr>
              <w:pStyle w:val="Standard"/>
            </w:pPr>
            <w:hyperlink r:id="rId167" w:history="1">
              <w:r>
                <w:rPr>
                  <w:color w:val="2F5496"/>
                </w:rPr>
                <w:t>Lien YouTube</w:t>
              </w:r>
            </w:hyperlink>
          </w:p>
          <w:p w14:paraId="7A0C807A" w14:textId="77777777" w:rsidR="00D109DC" w:rsidRDefault="00000000">
            <w:pPr>
              <w:pStyle w:val="Standard"/>
            </w:pPr>
            <w:r>
              <w:t>Document numérisé</w:t>
            </w:r>
          </w:p>
          <w:p w14:paraId="4CA9D449" w14:textId="77777777" w:rsidR="00D109DC" w:rsidRDefault="00D109DC">
            <w:pPr>
              <w:pStyle w:val="Standard"/>
            </w:pPr>
          </w:p>
          <w:p w14:paraId="2A41DA0D" w14:textId="77777777" w:rsidR="00D109DC" w:rsidRDefault="00000000">
            <w:pPr>
              <w:pStyle w:val="Standard"/>
            </w:pPr>
            <w:r>
              <w:t>P38/A1/6,12</w:t>
            </w:r>
          </w:p>
          <w:p w14:paraId="3B56DCEB" w14:textId="77777777" w:rsidR="00D109DC" w:rsidRDefault="00000000">
            <w:pPr>
              <w:pStyle w:val="Standard"/>
            </w:pPr>
            <w:r>
              <w:rPr>
                <w:b/>
              </w:rPr>
              <w:t>Numéro de production :</w:t>
            </w:r>
            <w:r>
              <w:t xml:space="preserve"> aucun</w:t>
            </w:r>
          </w:p>
          <w:p w14:paraId="0E66060E" w14:textId="77777777" w:rsidR="00D109DC" w:rsidRDefault="00000000">
            <w:pPr>
              <w:pStyle w:val="Standard"/>
            </w:pPr>
            <w:r>
              <w:rPr>
                <w:b/>
              </w:rPr>
              <w:t xml:space="preserve">Titre : </w:t>
            </w:r>
            <w:r>
              <w:t>Résolution d’appui à la TVC du Conseil de ville de Mistassini</w:t>
            </w:r>
          </w:p>
          <w:p w14:paraId="7B030306" w14:textId="77777777" w:rsidR="00D109DC" w:rsidRDefault="00000000">
            <w:pPr>
              <w:pStyle w:val="Standard"/>
            </w:pPr>
            <w:r>
              <w:rPr>
                <w:b/>
              </w:rPr>
              <w:t>Animateur :</w:t>
            </w:r>
            <w:r>
              <w:t xml:space="preserve"> inconnu</w:t>
            </w:r>
          </w:p>
          <w:p w14:paraId="3D98095F" w14:textId="77777777" w:rsidR="00D109DC" w:rsidRDefault="00000000">
            <w:pPr>
              <w:pStyle w:val="Standard"/>
            </w:pPr>
            <w:r>
              <w:rPr>
                <w:b/>
              </w:rPr>
              <w:t>Production :</w:t>
            </w:r>
            <w:r>
              <w:t xml:space="preserve"> TVC Dolbeau-Mistassini</w:t>
            </w:r>
          </w:p>
          <w:p w14:paraId="0CAC55A9" w14:textId="77777777" w:rsidR="00D109DC" w:rsidRDefault="00000000">
            <w:pPr>
              <w:pStyle w:val="Standard"/>
            </w:pPr>
            <w:r>
              <w:rPr>
                <w:b/>
              </w:rPr>
              <w:t>Interventions :</w:t>
            </w:r>
            <w:r>
              <w:t xml:space="preserve"> Jean-Marc Gendron, maire de Mistassini</w:t>
            </w:r>
          </w:p>
          <w:p w14:paraId="4A5EE732" w14:textId="77777777" w:rsidR="00D109DC" w:rsidRDefault="00000000">
            <w:pPr>
              <w:pStyle w:val="Standard"/>
            </w:pPr>
            <w:r>
              <w:rPr>
                <w:b/>
              </w:rPr>
              <w:t>Sujets abordés :</w:t>
            </w:r>
            <w:r>
              <w:t xml:space="preserve"> Assemblée spéciale au sujet de la situation précaire de la télévision communautaire Câble 2 rives de Dolbeau-Mistassini, pour adopter une résolution qui provient de la dite télévision faisant face à une fermeture possible par Videotron à compter du 31 janvier 1993. Le conseil de ville de Mistassini donne son appui à la télévision communautaire dans sa démarche de survie. Période de questions ou commentaires; Claude Gagné évoque l’utilisation adéquate de la télévision communautaire dans le cadre du Centenaire de Mistassini, Daniel Lambert précise l’utilité et la nécessité d’un tel service, Guy Dallaire rappelle quelques collaborations de la télévision communautaire qui embauche 9 personnes de notre milieu, Gilles Morin appuie les dires de ses confrères ainsi que Michel Lalancette qui précise aussi l’apport important des bénévoles. Marcel Gauthier précise également que la télévision communautaire </w:t>
            </w:r>
            <w:r>
              <w:lastRenderedPageBreak/>
              <w:t xml:space="preserve">du milieu a acquis ses lettres de noblesse par ses réalisations antérieures, qu’elle a autant sa place que la presse écrite et parlée. Tous les membres du conseil appuient la motion proposée par le maire Gendron qui souhaite que la télévision communautaire du milieu continue d’être le complément du Journal </w:t>
            </w:r>
            <w:r>
              <w:rPr>
                <w:i/>
              </w:rPr>
              <w:t>Le Point</w:t>
            </w:r>
            <w:r>
              <w:t xml:space="preserve"> et de CHVD.</w:t>
            </w:r>
          </w:p>
          <w:p w14:paraId="35D848D9" w14:textId="77777777" w:rsidR="00D109DC" w:rsidRDefault="00000000">
            <w:pPr>
              <w:pStyle w:val="Standard"/>
            </w:pPr>
            <w:r>
              <w:rPr>
                <w:b/>
              </w:rPr>
              <w:t>Date :</w:t>
            </w:r>
            <w:r>
              <w:t xml:space="preserve"> 25 janvier 1993</w:t>
            </w:r>
          </w:p>
          <w:p w14:paraId="456F84F3" w14:textId="77777777" w:rsidR="00D109DC" w:rsidRDefault="00000000">
            <w:pPr>
              <w:pStyle w:val="Standard"/>
            </w:pPr>
            <w:r>
              <w:rPr>
                <w:b/>
              </w:rPr>
              <w:t>Lieu :</w:t>
            </w:r>
            <w:r>
              <w:t xml:space="preserve"> Hôtel de ville Mistassini</w:t>
            </w:r>
          </w:p>
          <w:p w14:paraId="624C2921" w14:textId="77777777" w:rsidR="00D109DC" w:rsidRDefault="00000000">
            <w:pPr>
              <w:pStyle w:val="Standard"/>
            </w:pPr>
            <w:r>
              <w:rPr>
                <w:b/>
              </w:rPr>
              <w:t>Durée de l’enregistrement :</w:t>
            </w:r>
            <w:r>
              <w:t xml:space="preserve"> 00:14:57</w:t>
            </w:r>
          </w:p>
          <w:p w14:paraId="1ED2C270" w14:textId="77777777" w:rsidR="00D109DC" w:rsidRDefault="00000000">
            <w:pPr>
              <w:pStyle w:val="Standard"/>
            </w:pPr>
            <w:r>
              <w:rPr>
                <w:b/>
              </w:rPr>
              <w:t>Support original :</w:t>
            </w:r>
            <w:r>
              <w:t xml:space="preserve"> VHS</w:t>
            </w:r>
          </w:p>
          <w:p w14:paraId="167A084C" w14:textId="77777777" w:rsidR="00D109DC" w:rsidRDefault="00D109DC">
            <w:pPr>
              <w:pStyle w:val="Standard"/>
            </w:pPr>
            <w:hyperlink r:id="rId168" w:history="1">
              <w:r>
                <w:rPr>
                  <w:color w:val="2F5496"/>
                </w:rPr>
                <w:t>Lien YouTube</w:t>
              </w:r>
            </w:hyperlink>
          </w:p>
          <w:p w14:paraId="629D1BA2" w14:textId="77777777" w:rsidR="00D109DC" w:rsidRDefault="00000000">
            <w:pPr>
              <w:pStyle w:val="Standard"/>
            </w:pPr>
            <w:r>
              <w:t>Document numérisé</w:t>
            </w:r>
          </w:p>
          <w:p w14:paraId="4039EF64" w14:textId="77777777" w:rsidR="00D109DC" w:rsidRDefault="00D109DC">
            <w:pPr>
              <w:pStyle w:val="Standard"/>
            </w:pPr>
          </w:p>
          <w:p w14:paraId="09A1AB7E" w14:textId="77777777" w:rsidR="00D109DC" w:rsidRDefault="00000000">
            <w:pPr>
              <w:pStyle w:val="Standard"/>
            </w:pPr>
            <w:r>
              <w:t>P38/A1/6,13</w:t>
            </w:r>
          </w:p>
          <w:p w14:paraId="1A3CC449" w14:textId="77777777" w:rsidR="00D109DC" w:rsidRDefault="00000000">
            <w:pPr>
              <w:pStyle w:val="Standard"/>
            </w:pPr>
            <w:r>
              <w:rPr>
                <w:b/>
              </w:rPr>
              <w:t>Numéro de production :</w:t>
            </w:r>
            <w:r>
              <w:t xml:space="preserve"> 193-105-8005</w:t>
            </w:r>
          </w:p>
          <w:p w14:paraId="2842F13F" w14:textId="77777777" w:rsidR="00D109DC" w:rsidRDefault="00000000">
            <w:pPr>
              <w:pStyle w:val="Standard"/>
            </w:pPr>
            <w:r>
              <w:rPr>
                <w:b/>
              </w:rPr>
              <w:t xml:space="preserve">Titre : </w:t>
            </w:r>
            <w:r>
              <w:t>Décision 1993 : résultats de l’élection municipale, ville de Dolbeau</w:t>
            </w:r>
          </w:p>
          <w:p w14:paraId="2B2DD7BA" w14:textId="77777777" w:rsidR="00D109DC" w:rsidRDefault="00000000">
            <w:pPr>
              <w:pStyle w:val="Standard"/>
            </w:pPr>
            <w:r>
              <w:rPr>
                <w:b/>
              </w:rPr>
              <w:t>Animateur :</w:t>
            </w:r>
            <w:r>
              <w:t xml:space="preserve"> Guy Turcotte</w:t>
            </w:r>
          </w:p>
          <w:p w14:paraId="18B9CC3F" w14:textId="77777777" w:rsidR="00D109DC" w:rsidRDefault="00000000">
            <w:pPr>
              <w:pStyle w:val="Standard"/>
            </w:pPr>
            <w:r>
              <w:rPr>
                <w:b/>
              </w:rPr>
              <w:t>Production :</w:t>
            </w:r>
            <w:r>
              <w:t xml:space="preserve"> Câble 2 Rives</w:t>
            </w:r>
          </w:p>
          <w:p w14:paraId="2ADD3FEA" w14:textId="77777777" w:rsidR="00D109DC" w:rsidRDefault="00000000">
            <w:pPr>
              <w:pStyle w:val="Standard"/>
            </w:pPr>
            <w:r>
              <w:rPr>
                <w:b/>
              </w:rPr>
              <w:t>Interventions :</w:t>
            </w:r>
            <w:r>
              <w:t xml:space="preserve"> Denis Trottier, enseignant au Cégep de Saint-Félicien, invité en tant que coanalyste, Céline Desjardins, éducation des adultes Commission Scolaire de Dolbeau, invitée en tant que coanalyste, André Côté, président d’élection, Rémy Laprise, candidat au siège #1, Louisette Villeneuve candidate au siège #1, Céline </w:t>
            </w:r>
            <w:proofErr w:type="spellStart"/>
            <w:r>
              <w:t>Murhead</w:t>
            </w:r>
            <w:proofErr w:type="spellEnd"/>
            <w:r>
              <w:t xml:space="preserve"> candidate au siège #5, Jules Simard candidat au siège #5</w:t>
            </w:r>
          </w:p>
          <w:p w14:paraId="04E9C23D" w14:textId="77777777" w:rsidR="00D109DC" w:rsidRDefault="00000000">
            <w:pPr>
              <w:pStyle w:val="Standard"/>
            </w:pPr>
            <w:r>
              <w:rPr>
                <w:b/>
              </w:rPr>
              <w:t>Sujets abordés :</w:t>
            </w:r>
            <w:r>
              <w:t xml:space="preserve"> résultats de l’élection à l’échevinage de la ville de Dolbeau, Décision 93 (3</w:t>
            </w:r>
            <w:r>
              <w:rPr>
                <w:vertAlign w:val="superscript"/>
              </w:rPr>
              <w:t>e</w:t>
            </w:r>
            <w:r>
              <w:t xml:space="preserve"> d’une série de 5), entrevues, analyses, bilan sur l’élection, commentaires, 22% des gens se sont présentés aux bureaux de votation, 5775 </w:t>
            </w:r>
            <w:proofErr w:type="spellStart"/>
            <w:r>
              <w:t>voteurs</w:t>
            </w:r>
            <w:proofErr w:type="spellEnd"/>
            <w:r>
              <w:t xml:space="preserve"> sur la liste électorale, les résultats seront dévoilés directement à la salle de l’Hôtel de Ville, Louisette Villeneuve l’emporte avec 921 votes (contre 696 pour Rémy Laprise), Céline </w:t>
            </w:r>
            <w:proofErr w:type="spellStart"/>
            <w:r>
              <w:t>Murhead</w:t>
            </w:r>
            <w:proofErr w:type="spellEnd"/>
            <w:r>
              <w:t xml:space="preserve"> l’emporte avec 1158 votes (contre 448 pour Jules Simard)</w:t>
            </w:r>
          </w:p>
          <w:p w14:paraId="16CD438D" w14:textId="77777777" w:rsidR="00D109DC" w:rsidRDefault="00000000">
            <w:pPr>
              <w:pStyle w:val="Standard"/>
            </w:pPr>
            <w:r>
              <w:rPr>
                <w:b/>
              </w:rPr>
              <w:t>Date :</w:t>
            </w:r>
            <w:r>
              <w:t xml:space="preserve"> 7 novembre 1993</w:t>
            </w:r>
          </w:p>
          <w:p w14:paraId="5BA54433" w14:textId="77777777" w:rsidR="00D109DC" w:rsidRDefault="00000000">
            <w:pPr>
              <w:pStyle w:val="Standard"/>
            </w:pPr>
            <w:r>
              <w:rPr>
                <w:b/>
              </w:rPr>
              <w:t>Lieu :</w:t>
            </w:r>
            <w:r>
              <w:t xml:space="preserve"> Studio Câble 2 Rives, Hôtel de Ville de Dolbeau, Polyvalente Jean-Dolbeau</w:t>
            </w:r>
          </w:p>
          <w:p w14:paraId="6E363968" w14:textId="77777777" w:rsidR="00D109DC" w:rsidRDefault="00000000">
            <w:pPr>
              <w:pStyle w:val="Standard"/>
            </w:pPr>
            <w:r>
              <w:rPr>
                <w:b/>
              </w:rPr>
              <w:t xml:space="preserve">Durée de l’enregistrement : </w:t>
            </w:r>
            <w:r>
              <w:t>01:29:23</w:t>
            </w:r>
          </w:p>
          <w:p w14:paraId="314545AA" w14:textId="77777777" w:rsidR="00D109DC" w:rsidRDefault="00000000">
            <w:pPr>
              <w:pStyle w:val="Standard"/>
            </w:pPr>
            <w:r>
              <w:rPr>
                <w:b/>
              </w:rPr>
              <w:t>Support original :</w:t>
            </w:r>
            <w:r>
              <w:t xml:space="preserve"> VHS</w:t>
            </w:r>
          </w:p>
          <w:p w14:paraId="498E6067" w14:textId="77777777" w:rsidR="00D109DC" w:rsidRDefault="00D109DC">
            <w:pPr>
              <w:pStyle w:val="Standard"/>
            </w:pPr>
            <w:hyperlink r:id="rId169" w:history="1">
              <w:r>
                <w:rPr>
                  <w:color w:val="2F5496"/>
                </w:rPr>
                <w:t>Lien YouTube</w:t>
              </w:r>
            </w:hyperlink>
          </w:p>
          <w:p w14:paraId="76151A7E" w14:textId="77777777" w:rsidR="00D109DC" w:rsidRDefault="00000000">
            <w:pPr>
              <w:pStyle w:val="Standard"/>
            </w:pPr>
            <w:r>
              <w:t>Document numérisé</w:t>
            </w:r>
          </w:p>
          <w:p w14:paraId="22A65421" w14:textId="77777777" w:rsidR="00D109DC" w:rsidRDefault="00D109DC">
            <w:pPr>
              <w:pStyle w:val="Standard"/>
            </w:pPr>
          </w:p>
          <w:p w14:paraId="61F62F4F" w14:textId="77777777" w:rsidR="00D109DC" w:rsidRDefault="00000000">
            <w:pPr>
              <w:pStyle w:val="Standard"/>
            </w:pPr>
            <w:r>
              <w:t>P38/A1/6,14</w:t>
            </w:r>
          </w:p>
          <w:p w14:paraId="3C81C1D1" w14:textId="77777777" w:rsidR="00D109DC" w:rsidRDefault="00000000">
            <w:pPr>
              <w:pStyle w:val="Standard"/>
            </w:pPr>
            <w:r>
              <w:rPr>
                <w:b/>
              </w:rPr>
              <w:t>Numéro de production :</w:t>
            </w:r>
            <w:r>
              <w:t xml:space="preserve"> 191-110-3305</w:t>
            </w:r>
          </w:p>
          <w:p w14:paraId="58F539C7" w14:textId="77777777" w:rsidR="00D109DC" w:rsidRDefault="00000000">
            <w:pPr>
              <w:pStyle w:val="Standard"/>
            </w:pPr>
            <w:r>
              <w:rPr>
                <w:b/>
              </w:rPr>
              <w:t xml:space="preserve">Titre : </w:t>
            </w:r>
            <w:r>
              <w:t>Conseil de ville de Dolbeau</w:t>
            </w:r>
          </w:p>
          <w:p w14:paraId="52B672BD" w14:textId="77777777" w:rsidR="00D109DC" w:rsidRDefault="00000000">
            <w:pPr>
              <w:pStyle w:val="Standard"/>
            </w:pPr>
            <w:r>
              <w:rPr>
                <w:b/>
              </w:rPr>
              <w:t>Animateur :</w:t>
            </w:r>
            <w:r>
              <w:t xml:space="preserve"> aucun</w:t>
            </w:r>
          </w:p>
          <w:p w14:paraId="3C5CA8A2" w14:textId="77777777" w:rsidR="00D109DC" w:rsidRDefault="00000000">
            <w:pPr>
              <w:pStyle w:val="Standard"/>
            </w:pPr>
            <w:r>
              <w:rPr>
                <w:b/>
              </w:rPr>
              <w:t>Production :</w:t>
            </w:r>
            <w:r>
              <w:t xml:space="preserve"> Câble 2 Rives</w:t>
            </w:r>
          </w:p>
          <w:p w14:paraId="49BE1EE0" w14:textId="77777777" w:rsidR="00D109DC" w:rsidRDefault="00000000">
            <w:pPr>
              <w:pStyle w:val="Standard"/>
            </w:pPr>
            <w:r>
              <w:rPr>
                <w:b/>
              </w:rPr>
              <w:t>Interventions :</w:t>
            </w:r>
            <w:r>
              <w:t xml:space="preserve"> Le maire </w:t>
            </w:r>
            <w:proofErr w:type="spellStart"/>
            <w:r>
              <w:t>Camil</w:t>
            </w:r>
            <w:proofErr w:type="spellEnd"/>
            <w:r>
              <w:t xml:space="preserve"> </w:t>
            </w:r>
            <w:proofErr w:type="spellStart"/>
            <w:r>
              <w:t>Lupien</w:t>
            </w:r>
            <w:proofErr w:type="spellEnd"/>
            <w:r>
              <w:t xml:space="preserve"> débute par la prière, André Côté (greffier) fait lecture de l’ordre du jour, Michel Aubé, Maurice Sénéchal, Gilles Brassard, M. (?) Dufour, Denis Trottier, Yvon Lavoie (trésorier), Gaston Blouin (directeur général) Réjean Lalancette.  À la période de questions : Roland Boulanger, industriel, Paul Simard, marchand, Dominique Rivard (journaliste), Éric Gagnon CHVD, Denis Hudon (journaliste)</w:t>
            </w:r>
          </w:p>
          <w:p w14:paraId="1DB350EB" w14:textId="77777777" w:rsidR="00D109DC" w:rsidRDefault="00000000">
            <w:pPr>
              <w:pStyle w:val="Standard"/>
            </w:pPr>
            <w:r>
              <w:rPr>
                <w:b/>
              </w:rPr>
              <w:lastRenderedPageBreak/>
              <w:t>Sujets abordés :</w:t>
            </w:r>
            <w:r>
              <w:t xml:space="preserve"> Adoption des procès-verbaux du conseil de Ville de la séance régulière tenue le 11 novembre 1991, et de la séance spéciale tenue le 19 novembre 1991, dépenses déclarées sur liste le 25 novembre, divulgations des intérêts des membres du conseil, adoption du procès-verbal de la commission des finances tenue le 19 novembre 1991 statuées sur les recommandations, approbation des comptes payés et impayés pour le mois d’octobre 1991, entériner le rapport du directeur général daté du 7 novembre 1991 concernant la fusion des cours municipales et offres de services, adoption du budget de la SIDAC pour l’année 1992, adoption du règlement #723-91 ayant pour objet la décréter le taux de cotisation des membres à la SIDAC pour l’année se terminant le 31 décembre 1992, appui à l’association des handicapés visuels de la région 02 </w:t>
            </w:r>
            <w:proofErr w:type="spellStart"/>
            <w:r>
              <w:t>inc.</w:t>
            </w:r>
            <w:proofErr w:type="spellEnd"/>
            <w:r>
              <w:t>, adoption du règlement 724-91 ayant pour objet d’affecter un immeuble futur à l’usage municipal, modifier la résolution 402-91, rapport des réunions du personnel tenues les 4 et 11 novembre 1991 statuées sur les recommandations, statuer sur les recommandations 365-91 sur le fonds de roulement,  comité paritaire de la Santé et Sécurité au travail rapport de la réunion tenue le 26 novembre 1991 sorties incendies, approbation de la convention d’exploitation avec  la Société d’habitation du Québec, l’Office municipal d’habitation et la Ville concernant l’administration d’un immeuble de 16 logements, sise au 117 et 125, 2</w:t>
            </w:r>
            <w:r>
              <w:rPr>
                <w:vertAlign w:val="superscript"/>
              </w:rPr>
              <w:t>e</w:t>
            </w:r>
            <w:r>
              <w:t xml:space="preserve"> avenue, autoriser les signatures, demande au trésorier de produire au Conseil une étude budgétaire pour la séance du 16 décembre 1991, le tout tel que prévu  à l’article105.4, Varia; demande à la Société d’habitation du Québec d’augmenter les critères d’admissibilités pour les personnes retraitées, période de questions et levée de la séance. Au varia on ajoute, Pétition des marchands de Dolbeau, Solidarité sociale.</w:t>
            </w:r>
          </w:p>
          <w:p w14:paraId="0333FD2C" w14:textId="77777777" w:rsidR="00D109DC" w:rsidRDefault="00000000">
            <w:pPr>
              <w:pStyle w:val="Standard"/>
            </w:pPr>
            <w:r>
              <w:rPr>
                <w:b/>
              </w:rPr>
              <w:t>Date :</w:t>
            </w:r>
            <w:r>
              <w:t xml:space="preserve"> 26 novembre 1991</w:t>
            </w:r>
          </w:p>
          <w:p w14:paraId="7C84447E" w14:textId="77777777" w:rsidR="00D109DC" w:rsidRDefault="00000000">
            <w:pPr>
              <w:pStyle w:val="Standard"/>
            </w:pPr>
            <w:r>
              <w:rPr>
                <w:b/>
              </w:rPr>
              <w:t>Lieu :</w:t>
            </w:r>
            <w:r>
              <w:t xml:space="preserve"> Hôtel de Ville Dolbeau</w:t>
            </w:r>
          </w:p>
          <w:p w14:paraId="794488DD" w14:textId="77777777" w:rsidR="00D109DC" w:rsidRDefault="00000000">
            <w:pPr>
              <w:pStyle w:val="Standard"/>
            </w:pPr>
            <w:r>
              <w:rPr>
                <w:b/>
              </w:rPr>
              <w:t xml:space="preserve">Durée de l’enregistrement : </w:t>
            </w:r>
            <w:r>
              <w:t>01:46:30</w:t>
            </w:r>
          </w:p>
          <w:p w14:paraId="55437733" w14:textId="77777777" w:rsidR="00D109DC" w:rsidRDefault="00000000">
            <w:pPr>
              <w:pStyle w:val="Standard"/>
            </w:pPr>
            <w:r>
              <w:rPr>
                <w:b/>
              </w:rPr>
              <w:t>Support original :</w:t>
            </w:r>
            <w:r>
              <w:t xml:space="preserve"> VHS</w:t>
            </w:r>
          </w:p>
          <w:p w14:paraId="1840D58B" w14:textId="77777777" w:rsidR="00D109DC" w:rsidRDefault="00D109DC">
            <w:pPr>
              <w:pStyle w:val="Standard"/>
            </w:pPr>
            <w:hyperlink r:id="rId170" w:history="1">
              <w:r>
                <w:rPr>
                  <w:color w:val="2F5496"/>
                </w:rPr>
                <w:t>Lien YouTube</w:t>
              </w:r>
            </w:hyperlink>
          </w:p>
          <w:p w14:paraId="0A4CEC33" w14:textId="77777777" w:rsidR="00D109DC" w:rsidRDefault="00000000">
            <w:pPr>
              <w:pStyle w:val="Standard"/>
            </w:pPr>
            <w:r>
              <w:t>Document numérisé</w:t>
            </w:r>
          </w:p>
          <w:p w14:paraId="440E0491" w14:textId="77777777" w:rsidR="00D109DC" w:rsidRDefault="00D109DC">
            <w:pPr>
              <w:pStyle w:val="Standard"/>
            </w:pPr>
          </w:p>
          <w:p w14:paraId="68D216AD" w14:textId="77777777" w:rsidR="00D109DC" w:rsidRDefault="00000000">
            <w:pPr>
              <w:pStyle w:val="Standard"/>
            </w:pPr>
            <w:r>
              <w:t>P38/A1/6,15</w:t>
            </w:r>
          </w:p>
          <w:p w14:paraId="5EBCC92E" w14:textId="77777777" w:rsidR="00D109DC" w:rsidRDefault="00000000">
            <w:pPr>
              <w:pStyle w:val="Standard"/>
            </w:pPr>
            <w:r>
              <w:rPr>
                <w:b/>
              </w:rPr>
              <w:t>Numéro de production :</w:t>
            </w:r>
            <w:r>
              <w:t xml:space="preserve"> aucun</w:t>
            </w:r>
          </w:p>
          <w:p w14:paraId="0B7EDDDA" w14:textId="77777777" w:rsidR="00D109DC" w:rsidRDefault="00000000">
            <w:pPr>
              <w:pStyle w:val="Standard"/>
            </w:pPr>
            <w:r>
              <w:rPr>
                <w:i/>
              </w:rPr>
              <w:t>Partie 1</w:t>
            </w:r>
          </w:p>
          <w:p w14:paraId="1D11BC81" w14:textId="77777777" w:rsidR="00D109DC" w:rsidRDefault="00000000">
            <w:pPr>
              <w:pStyle w:val="Standard"/>
            </w:pPr>
            <w:r>
              <w:rPr>
                <w:b/>
              </w:rPr>
              <w:t xml:space="preserve">Titre : </w:t>
            </w:r>
            <w:r>
              <w:t>Séance d’arbitrage I des policiers de Mistassini</w:t>
            </w:r>
          </w:p>
          <w:p w14:paraId="4C795F34" w14:textId="77777777" w:rsidR="00D109DC" w:rsidRDefault="00000000">
            <w:pPr>
              <w:pStyle w:val="Standard"/>
            </w:pPr>
            <w:r>
              <w:rPr>
                <w:b/>
              </w:rPr>
              <w:t>Animateur :</w:t>
            </w:r>
            <w:r>
              <w:t xml:space="preserve"> Président … (le nom n’a pas été mentionné)</w:t>
            </w:r>
          </w:p>
          <w:p w14:paraId="67462C86" w14:textId="77777777" w:rsidR="00D109DC" w:rsidRDefault="00000000">
            <w:pPr>
              <w:pStyle w:val="Standard"/>
            </w:pPr>
            <w:r>
              <w:rPr>
                <w:b/>
              </w:rPr>
              <w:t>Production :</w:t>
            </w:r>
            <w:r>
              <w:t xml:space="preserve"> Câble 2 Rives</w:t>
            </w:r>
          </w:p>
          <w:p w14:paraId="0A26FA55" w14:textId="77777777" w:rsidR="00D109DC" w:rsidRDefault="00000000">
            <w:pPr>
              <w:pStyle w:val="Standard"/>
            </w:pPr>
            <w:r>
              <w:rPr>
                <w:b/>
              </w:rPr>
              <w:t>Interventions :</w:t>
            </w:r>
            <w:r>
              <w:t xml:space="preserve"> Me (?) Gagné, représentant la partie syndicale, Me Michel Lussier, représentant la demande patronale de la Ville de Mistassini. Sont présents : André Côté (greffier), Gaston Blouin (directeur-général), Christian Painchaud, greffier, Richard Lamothe président du syndicat, Pierre Dufour, secrétaire trésorier du syndicat, Lionel Devin, directeur sécurité publique, Gilles Aubé, membre du syndicat Mistassini, </w:t>
            </w:r>
            <w:proofErr w:type="spellStart"/>
            <w:r>
              <w:t>Miville</w:t>
            </w:r>
            <w:proofErr w:type="spellEnd"/>
            <w:r>
              <w:t xml:space="preserve"> Morissette, directeur général Mistassini, M. (?) Brisson, greffier.</w:t>
            </w:r>
          </w:p>
          <w:p w14:paraId="145E46B4" w14:textId="77777777" w:rsidR="00D109DC" w:rsidRDefault="00000000">
            <w:pPr>
              <w:pStyle w:val="Standard"/>
            </w:pPr>
            <w:r>
              <w:rPr>
                <w:b/>
              </w:rPr>
              <w:t>Sujets abordés :</w:t>
            </w:r>
            <w:r>
              <w:t xml:space="preserve"> dépôt du cahier F3 Ordonnance du rejet de certaines demandes syndicales rendu le 19 février 1993, statué sur les questions monétaires alors que plusieurs demandes sont à caractère normatives. Le litige étant sur les vacances et </w:t>
            </w:r>
            <w:r>
              <w:lastRenderedPageBreak/>
              <w:t>congés payés le 17 juin 1991 alors que la convention collective était terminée depuis le 31 décembre 1990.</w:t>
            </w:r>
          </w:p>
          <w:p w14:paraId="7FCB273A" w14:textId="77777777" w:rsidR="00D109DC" w:rsidRDefault="00000000">
            <w:pPr>
              <w:pStyle w:val="Standard"/>
            </w:pPr>
            <w:r>
              <w:rPr>
                <w:b/>
              </w:rPr>
              <w:t>Date :</w:t>
            </w:r>
            <w:r>
              <w:t xml:space="preserve"> 25 mars 1993</w:t>
            </w:r>
          </w:p>
          <w:p w14:paraId="2FACD2FC" w14:textId="77777777" w:rsidR="00D109DC" w:rsidRDefault="00000000">
            <w:pPr>
              <w:pStyle w:val="Standard"/>
            </w:pPr>
            <w:r>
              <w:rPr>
                <w:b/>
              </w:rPr>
              <w:t>Lieu :</w:t>
            </w:r>
            <w:r>
              <w:t xml:space="preserve"> Salle Ville de Mistassini</w:t>
            </w:r>
          </w:p>
          <w:p w14:paraId="1426CB37" w14:textId="77777777" w:rsidR="00D109DC" w:rsidRDefault="00000000">
            <w:pPr>
              <w:pStyle w:val="Standard"/>
            </w:pPr>
            <w:r>
              <w:rPr>
                <w:b/>
              </w:rPr>
              <w:t xml:space="preserve">Durée de l’enregistrement : </w:t>
            </w:r>
            <w:r>
              <w:t>00:00:00 à</w:t>
            </w:r>
            <w:r>
              <w:rPr>
                <w:b/>
              </w:rPr>
              <w:t xml:space="preserve"> </w:t>
            </w:r>
            <w:r>
              <w:t>01:45:17</w:t>
            </w:r>
          </w:p>
          <w:p w14:paraId="2F4EC344" w14:textId="77777777" w:rsidR="00D109DC" w:rsidRDefault="00000000">
            <w:pPr>
              <w:pStyle w:val="Standard"/>
            </w:pPr>
            <w:r>
              <w:rPr>
                <w:b/>
              </w:rPr>
              <w:t>Support original :</w:t>
            </w:r>
            <w:r>
              <w:t xml:space="preserve"> VHS</w:t>
            </w:r>
          </w:p>
          <w:p w14:paraId="7BA5C9B6" w14:textId="77777777" w:rsidR="00D109DC" w:rsidRDefault="00D109DC">
            <w:pPr>
              <w:pStyle w:val="Standard"/>
            </w:pPr>
            <w:hyperlink r:id="rId171" w:history="1">
              <w:r>
                <w:rPr>
                  <w:color w:val="2F5496"/>
                </w:rPr>
                <w:t>Lien YouTube</w:t>
              </w:r>
            </w:hyperlink>
          </w:p>
          <w:p w14:paraId="22384C4C" w14:textId="77777777" w:rsidR="00D109DC" w:rsidRDefault="00000000">
            <w:pPr>
              <w:pStyle w:val="Standard"/>
            </w:pPr>
            <w:r>
              <w:t>Document numérisé</w:t>
            </w:r>
          </w:p>
          <w:p w14:paraId="64D3B8C7" w14:textId="77777777" w:rsidR="00D109DC" w:rsidRDefault="00000000">
            <w:pPr>
              <w:pStyle w:val="Standard"/>
            </w:pPr>
            <w:r>
              <w:rPr>
                <w:b/>
              </w:rPr>
              <w:t>Note :</w:t>
            </w:r>
            <w:r>
              <w:t xml:space="preserve"> Ce document a été enregistré par-dessus un enregistrement précédent. La cote P38/A1/6,16 fait suite à cette première partie.</w:t>
            </w:r>
          </w:p>
          <w:p w14:paraId="29649AD6" w14:textId="77777777" w:rsidR="00D109DC" w:rsidRDefault="00000000">
            <w:pPr>
              <w:pStyle w:val="Standard"/>
            </w:pPr>
            <w:r>
              <w:rPr>
                <w:i/>
              </w:rPr>
              <w:t>Partie 2</w:t>
            </w:r>
          </w:p>
          <w:p w14:paraId="1394D6D7" w14:textId="77777777" w:rsidR="00D109DC" w:rsidRDefault="00000000">
            <w:pPr>
              <w:pStyle w:val="Standard"/>
            </w:pPr>
            <w:r>
              <w:rPr>
                <w:b/>
              </w:rPr>
              <w:t xml:space="preserve">Titre : </w:t>
            </w:r>
            <w:r>
              <w:t>Comité de l’environnement Dolbeau-Mistassini</w:t>
            </w:r>
          </w:p>
          <w:p w14:paraId="5002BA70" w14:textId="77777777" w:rsidR="00D109DC" w:rsidRDefault="00000000">
            <w:pPr>
              <w:pStyle w:val="Standard"/>
            </w:pPr>
            <w:r>
              <w:rPr>
                <w:b/>
              </w:rPr>
              <w:t xml:space="preserve">Animateur : </w:t>
            </w:r>
            <w:r>
              <w:t>Réjean Villeneuve</w:t>
            </w:r>
          </w:p>
          <w:p w14:paraId="13B74DB5" w14:textId="77777777" w:rsidR="00D109DC" w:rsidRDefault="00000000">
            <w:pPr>
              <w:pStyle w:val="Standard"/>
            </w:pPr>
            <w:r>
              <w:rPr>
                <w:b/>
              </w:rPr>
              <w:t xml:space="preserve">Production : </w:t>
            </w:r>
            <w:r>
              <w:t>Câble 2 Rives</w:t>
            </w:r>
          </w:p>
          <w:p w14:paraId="7A2CC542" w14:textId="77777777" w:rsidR="00D109DC" w:rsidRDefault="00000000">
            <w:pPr>
              <w:pStyle w:val="Standard"/>
            </w:pPr>
            <w:r>
              <w:rPr>
                <w:b/>
              </w:rPr>
              <w:t>Interventions :</w:t>
            </w:r>
            <w:r>
              <w:t xml:space="preserve"> Mme (?) Manseau,</w:t>
            </w:r>
            <w:r>
              <w:rPr>
                <w:b/>
              </w:rPr>
              <w:t xml:space="preserve"> </w:t>
            </w:r>
            <w:r>
              <w:t>Mme Claude Larouche, Claude Villeneuve, président laboratoire en développement durable</w:t>
            </w:r>
          </w:p>
          <w:p w14:paraId="22987123" w14:textId="77777777" w:rsidR="00D109DC" w:rsidRDefault="00000000">
            <w:pPr>
              <w:pStyle w:val="Standard"/>
            </w:pPr>
            <w:r>
              <w:rPr>
                <w:b/>
              </w:rPr>
              <w:t xml:space="preserve">Sujets abordés : </w:t>
            </w:r>
            <w:r>
              <w:t>investissement sur la formation de membres responsables en environnement, thème le présent est responsable du futur</w:t>
            </w:r>
          </w:p>
          <w:p w14:paraId="4D38FE71" w14:textId="77777777" w:rsidR="00D109DC" w:rsidRDefault="00000000">
            <w:pPr>
              <w:pStyle w:val="Standard"/>
            </w:pPr>
            <w:r>
              <w:rPr>
                <w:b/>
              </w:rPr>
              <w:t xml:space="preserve">Date : </w:t>
            </w:r>
            <w:r>
              <w:t>aucune</w:t>
            </w:r>
          </w:p>
          <w:p w14:paraId="1E860DC5" w14:textId="77777777" w:rsidR="00D109DC" w:rsidRDefault="00000000">
            <w:pPr>
              <w:pStyle w:val="Standard"/>
            </w:pPr>
            <w:r>
              <w:rPr>
                <w:b/>
              </w:rPr>
              <w:t xml:space="preserve">Lieu : </w:t>
            </w:r>
            <w:r>
              <w:t>inconnu</w:t>
            </w:r>
          </w:p>
          <w:p w14:paraId="17CAF471" w14:textId="77777777" w:rsidR="00D109DC" w:rsidRDefault="00000000">
            <w:pPr>
              <w:pStyle w:val="Standard"/>
            </w:pPr>
            <w:r>
              <w:rPr>
                <w:b/>
              </w:rPr>
              <w:t xml:space="preserve">Durée de l’enregistrement : </w:t>
            </w:r>
            <w:r>
              <w:t>01:45:46 à 01:58:48</w:t>
            </w:r>
          </w:p>
          <w:p w14:paraId="60105D87" w14:textId="77777777" w:rsidR="00D109DC" w:rsidRDefault="00000000">
            <w:pPr>
              <w:pStyle w:val="Standard"/>
            </w:pPr>
            <w:r>
              <w:rPr>
                <w:b/>
              </w:rPr>
              <w:t xml:space="preserve">Support original : </w:t>
            </w:r>
            <w:r>
              <w:t>VHS</w:t>
            </w:r>
          </w:p>
          <w:p w14:paraId="6EE0F302" w14:textId="77777777" w:rsidR="00D109DC" w:rsidRDefault="00000000">
            <w:pPr>
              <w:pStyle w:val="Standard"/>
            </w:pPr>
            <w:r>
              <w:rPr>
                <w:b/>
              </w:rPr>
              <w:t>Note :</w:t>
            </w:r>
            <w:r>
              <w:t xml:space="preserve"> La conversation n’est pas terminée mais l’enregistrement a pris fin. Aucun générique.</w:t>
            </w:r>
          </w:p>
          <w:p w14:paraId="46D7944E" w14:textId="77777777" w:rsidR="00D109DC" w:rsidRDefault="00D109DC">
            <w:pPr>
              <w:pStyle w:val="Standard"/>
            </w:pPr>
          </w:p>
          <w:p w14:paraId="5761427C" w14:textId="77777777" w:rsidR="00D109DC" w:rsidRDefault="00000000">
            <w:pPr>
              <w:pStyle w:val="Standard"/>
            </w:pPr>
            <w:r>
              <w:t>P38/A1/6,16</w:t>
            </w:r>
          </w:p>
          <w:p w14:paraId="49407A32" w14:textId="77777777" w:rsidR="00D109DC" w:rsidRDefault="00000000">
            <w:pPr>
              <w:pStyle w:val="Standard"/>
            </w:pPr>
            <w:r>
              <w:rPr>
                <w:b/>
              </w:rPr>
              <w:t>Numéro de production :</w:t>
            </w:r>
            <w:r>
              <w:t xml:space="preserve"> aucun</w:t>
            </w:r>
          </w:p>
          <w:p w14:paraId="499CA043" w14:textId="77777777" w:rsidR="00D109DC" w:rsidRDefault="00000000">
            <w:pPr>
              <w:pStyle w:val="Standard"/>
            </w:pPr>
            <w:r>
              <w:rPr>
                <w:b/>
              </w:rPr>
              <w:t xml:space="preserve">Titre : </w:t>
            </w:r>
            <w:r>
              <w:t>Session publique d’arbitrage des policiers et des pompiers de Mistassini versus ville de Mistassini</w:t>
            </w:r>
          </w:p>
          <w:p w14:paraId="18BD0ADA" w14:textId="77777777" w:rsidR="00D109DC" w:rsidRDefault="00000000">
            <w:pPr>
              <w:pStyle w:val="Standard"/>
            </w:pPr>
            <w:r>
              <w:rPr>
                <w:b/>
              </w:rPr>
              <w:t>Animateur :</w:t>
            </w:r>
            <w:r>
              <w:t xml:space="preserve"> Président (le nom n’a pas été mentionné)</w:t>
            </w:r>
          </w:p>
          <w:p w14:paraId="2755FEE0" w14:textId="77777777" w:rsidR="00D109DC" w:rsidRDefault="00000000">
            <w:pPr>
              <w:pStyle w:val="Standard"/>
            </w:pPr>
            <w:r>
              <w:rPr>
                <w:b/>
              </w:rPr>
              <w:t>Production :</w:t>
            </w:r>
            <w:r>
              <w:t xml:space="preserve"> Câble 2 Rives 1993</w:t>
            </w:r>
          </w:p>
          <w:p w14:paraId="291F9B43" w14:textId="77777777" w:rsidR="00D109DC" w:rsidRDefault="00000000">
            <w:pPr>
              <w:pStyle w:val="Standard"/>
            </w:pPr>
            <w:r>
              <w:rPr>
                <w:b/>
              </w:rPr>
              <w:t>Interventions :</w:t>
            </w:r>
            <w:r>
              <w:t xml:space="preserve"> Me (?) Gagné, représentant la partie syndicale, Me Michel Lussier, représentant la demande patronale de la Ville de Mistassini. Sont présents : André Côté (greffier), Gaston Blouin (directeur-général), Christian Painchaud, greffier, Richard Lamothe président du syndicat, Pierre Dufour, secrétaire trésorier du syndicat, Lionel Devin, directeur sécurité publique, Gilles Aubé, membre du syndicat Mistassini, </w:t>
            </w:r>
            <w:proofErr w:type="spellStart"/>
            <w:r>
              <w:t>Miville</w:t>
            </w:r>
            <w:proofErr w:type="spellEnd"/>
            <w:r>
              <w:t xml:space="preserve"> Morissette, directeur général Mistassini, Me (?) Brisson, greffier.</w:t>
            </w:r>
          </w:p>
          <w:p w14:paraId="3C94228C" w14:textId="77777777" w:rsidR="00D109DC" w:rsidRDefault="00000000">
            <w:pPr>
              <w:pStyle w:val="Standard"/>
            </w:pPr>
            <w:r>
              <w:rPr>
                <w:b/>
              </w:rPr>
              <w:t>Sujets abordés :</w:t>
            </w:r>
            <w:r>
              <w:t xml:space="preserve"> Lecture du cahier de demandes syndicales pour la convention collective 1991-1992 soit; les salaires, les primes, vacances et jours fériés, prestations accident de travail, prestation invalidité permanente ou partielle, obligations de l’employeur à l’égard d’un employé victime d’un accident de travail, d’une maladie professionnelle, d’une retraite, congés de maladie, lors de vérifications des véhicules camions d’incendie l’employé ou policier désigné à cette tâche sera rémunéré, la rémunération en heures de formations ou de comités paritaires, uniforme et équipement, allocations pour automobile personnelle, détérioration de vêtements ou équipement, régime collectif d’épargne retraite, durée de la convention demandée pour 2 ans se terminant le 31 décembre 1992, toute clause monétaire est rétroactive au 01 janvier 1991.  La partie patronale a </w:t>
            </w:r>
            <w:r>
              <w:lastRenderedPageBreak/>
              <w:t>remis un document au président (inconnu) et celui-ci mentionne que les délibérations seront produites le 31 mars 1993.</w:t>
            </w:r>
          </w:p>
          <w:p w14:paraId="19FE1A19" w14:textId="77777777" w:rsidR="00D109DC" w:rsidRDefault="00000000">
            <w:pPr>
              <w:pStyle w:val="Standard"/>
            </w:pPr>
            <w:r>
              <w:rPr>
                <w:b/>
              </w:rPr>
              <w:t>Date :</w:t>
            </w:r>
            <w:r>
              <w:t xml:space="preserve"> 25 mars 1993 (en après-midi)</w:t>
            </w:r>
          </w:p>
          <w:p w14:paraId="443BDE44" w14:textId="77777777" w:rsidR="00D109DC" w:rsidRDefault="00000000">
            <w:pPr>
              <w:pStyle w:val="Standard"/>
            </w:pPr>
            <w:r>
              <w:rPr>
                <w:b/>
              </w:rPr>
              <w:t>Lieu :</w:t>
            </w:r>
            <w:r>
              <w:t xml:space="preserve"> Hôtel de ville de Mistassini</w:t>
            </w:r>
          </w:p>
          <w:p w14:paraId="47CA9E7C" w14:textId="77777777" w:rsidR="00D109DC" w:rsidRDefault="00000000">
            <w:pPr>
              <w:pStyle w:val="Standard"/>
            </w:pPr>
            <w:r>
              <w:rPr>
                <w:b/>
              </w:rPr>
              <w:t xml:space="preserve">Durée de l’enregistrement : </w:t>
            </w:r>
            <w:r>
              <w:t>00:37:38</w:t>
            </w:r>
          </w:p>
          <w:p w14:paraId="432ED556" w14:textId="77777777" w:rsidR="00D109DC" w:rsidRDefault="00000000">
            <w:pPr>
              <w:pStyle w:val="Standard"/>
            </w:pPr>
            <w:r>
              <w:rPr>
                <w:b/>
              </w:rPr>
              <w:t>Support original :</w:t>
            </w:r>
            <w:r>
              <w:t xml:space="preserve"> VHS</w:t>
            </w:r>
          </w:p>
          <w:p w14:paraId="76BB195C" w14:textId="77777777" w:rsidR="00D109DC" w:rsidRDefault="00D109DC">
            <w:pPr>
              <w:pStyle w:val="Standard"/>
            </w:pPr>
            <w:hyperlink r:id="rId172" w:history="1">
              <w:r>
                <w:rPr>
                  <w:color w:val="2F5496"/>
                </w:rPr>
                <w:t>Lien YouTube</w:t>
              </w:r>
            </w:hyperlink>
          </w:p>
          <w:p w14:paraId="02C8C574" w14:textId="77777777" w:rsidR="00D109DC" w:rsidRDefault="00000000">
            <w:pPr>
              <w:pStyle w:val="Standard"/>
            </w:pPr>
            <w:r>
              <w:t>Document numérisé</w:t>
            </w:r>
          </w:p>
          <w:p w14:paraId="6B4B9D53" w14:textId="77777777" w:rsidR="00D109DC" w:rsidRDefault="00D109DC">
            <w:pPr>
              <w:pStyle w:val="Standard"/>
            </w:pPr>
          </w:p>
          <w:p w14:paraId="4EDF5D1C" w14:textId="77777777" w:rsidR="00D109DC" w:rsidRDefault="00000000">
            <w:pPr>
              <w:pStyle w:val="Standard"/>
            </w:pPr>
            <w:r>
              <w:t>P38/A1/6,17</w:t>
            </w:r>
          </w:p>
          <w:p w14:paraId="6A03D190" w14:textId="77777777" w:rsidR="00D109DC" w:rsidRDefault="00000000">
            <w:pPr>
              <w:pStyle w:val="Standard"/>
            </w:pPr>
            <w:r>
              <w:rPr>
                <w:b/>
              </w:rPr>
              <w:t>Numéro de production :</w:t>
            </w:r>
            <w:r>
              <w:t xml:space="preserve"> aucun</w:t>
            </w:r>
          </w:p>
          <w:p w14:paraId="2F8B6BB6" w14:textId="77777777" w:rsidR="00D109DC" w:rsidRDefault="00000000">
            <w:pPr>
              <w:pStyle w:val="Standard"/>
            </w:pPr>
            <w:r>
              <w:rPr>
                <w:b/>
              </w:rPr>
              <w:t xml:space="preserve">Titre : </w:t>
            </w:r>
            <w:r>
              <w:t>Festival Western de Dolbeau #1</w:t>
            </w:r>
          </w:p>
          <w:p w14:paraId="12AFFC43" w14:textId="77777777" w:rsidR="00D109DC" w:rsidRDefault="00000000">
            <w:pPr>
              <w:pStyle w:val="Standard"/>
            </w:pPr>
            <w:r>
              <w:rPr>
                <w:b/>
              </w:rPr>
              <w:t>Animateur :</w:t>
            </w:r>
            <w:r>
              <w:t xml:space="preserve"> aucun</w:t>
            </w:r>
          </w:p>
          <w:p w14:paraId="046D5356" w14:textId="77777777" w:rsidR="00D109DC" w:rsidRDefault="00000000">
            <w:pPr>
              <w:pStyle w:val="Standard"/>
            </w:pPr>
            <w:r>
              <w:rPr>
                <w:b/>
              </w:rPr>
              <w:t>Production :</w:t>
            </w:r>
            <w:r>
              <w:t xml:space="preserve"> non indiqué</w:t>
            </w:r>
          </w:p>
          <w:p w14:paraId="7122B82C" w14:textId="77777777" w:rsidR="00D109DC" w:rsidRDefault="00000000">
            <w:pPr>
              <w:pStyle w:val="Standard"/>
            </w:pPr>
            <w:r>
              <w:rPr>
                <w:b/>
              </w:rPr>
              <w:t>Interventions :</w:t>
            </w:r>
            <w:r>
              <w:t xml:space="preserve"> Ouverture officielle devant l’hôtel de Ville Dolbeau par une fanfare, maire </w:t>
            </w:r>
            <w:proofErr w:type="spellStart"/>
            <w:r>
              <w:t>Camil</w:t>
            </w:r>
            <w:proofErr w:type="spellEnd"/>
            <w:r>
              <w:t xml:space="preserve"> </w:t>
            </w:r>
            <w:proofErr w:type="spellStart"/>
            <w:r>
              <w:t>Lupien</w:t>
            </w:r>
            <w:proofErr w:type="spellEnd"/>
            <w:r>
              <w:t>, Bernard Laflamme président des « 10 jours Western » de Dolbeau,</w:t>
            </w:r>
          </w:p>
          <w:p w14:paraId="5C005716" w14:textId="77777777" w:rsidR="00D109DC" w:rsidRDefault="00000000">
            <w:pPr>
              <w:pStyle w:val="Standard"/>
            </w:pPr>
            <w:r>
              <w:rPr>
                <w:b/>
              </w:rPr>
              <w:t>Sujets abordés :</w:t>
            </w:r>
            <w:r>
              <w:t xml:space="preserve"> remise des clefs de la Ville Dolbeau à Bernard Laflamme, levée du drapeau en présence de la mascotte </w:t>
            </w:r>
            <w:proofErr w:type="spellStart"/>
            <w:r>
              <w:t>Wo-Wo</w:t>
            </w:r>
            <w:proofErr w:type="spellEnd"/>
            <w:r>
              <w:t xml:space="preserve">, Paulo Spence, une fanfare s’exécute, signature du livre de la Ville par Bernard Laflamme et les membres du comité organisateur du festival dont Paulo Spence, Carmen Bouchard, Louisette Villeneuve, Murielle…, partie de balle lente au terrain de balle de Dolbeau, partie de golf au terrain de golf de Dolbeau dont Céline Muirhead est présidente d’honneur, des enfants s’amusent et se font maquiller par des clowns, des chevaux tirent des blocs lourds en béton pesant différents poids allant jusqu’à 4,500 livres et 5,500 livres, l’équipe de Marcel Lecourt, l’équipe de Raymond </w:t>
            </w:r>
            <w:proofErr w:type="spellStart"/>
            <w:r>
              <w:t>Rouillard</w:t>
            </w:r>
            <w:proofErr w:type="spellEnd"/>
            <w:r>
              <w:t>, l’équipe de Luc Tremblay, l’équipe de Rosaire Lépine, l’équipe de Michel Lachance, l’équipe de Luc Métivier, l’équipe de Yvan Labrecque, l’équipe de Charles Ménard</w:t>
            </w:r>
          </w:p>
          <w:p w14:paraId="1419BE70" w14:textId="77777777" w:rsidR="00D109DC" w:rsidRDefault="00000000">
            <w:pPr>
              <w:pStyle w:val="Standard"/>
            </w:pPr>
            <w:r>
              <w:rPr>
                <w:b/>
              </w:rPr>
              <w:t>Date :</w:t>
            </w:r>
            <w:r>
              <w:t xml:space="preserve"> 1991</w:t>
            </w:r>
          </w:p>
          <w:p w14:paraId="3AAB8131" w14:textId="77777777" w:rsidR="00D109DC" w:rsidRDefault="00000000">
            <w:pPr>
              <w:pStyle w:val="Standard"/>
            </w:pPr>
            <w:r>
              <w:rPr>
                <w:b/>
              </w:rPr>
              <w:t>Lieu :</w:t>
            </w:r>
            <w:r>
              <w:t xml:space="preserve"> Dolbeau</w:t>
            </w:r>
          </w:p>
          <w:p w14:paraId="6087F89C" w14:textId="77777777" w:rsidR="00D109DC" w:rsidRDefault="00000000">
            <w:pPr>
              <w:pStyle w:val="Standard"/>
            </w:pPr>
            <w:r>
              <w:rPr>
                <w:b/>
              </w:rPr>
              <w:t xml:space="preserve">Durée de l’enregistrement : </w:t>
            </w:r>
            <w:r>
              <w:t>00:28:25</w:t>
            </w:r>
          </w:p>
          <w:p w14:paraId="5B596145" w14:textId="77777777" w:rsidR="00D109DC" w:rsidRDefault="00000000">
            <w:pPr>
              <w:pStyle w:val="Standard"/>
            </w:pPr>
            <w:r>
              <w:rPr>
                <w:b/>
              </w:rPr>
              <w:t>Support original :</w:t>
            </w:r>
            <w:r>
              <w:t xml:space="preserve"> VHS</w:t>
            </w:r>
          </w:p>
          <w:p w14:paraId="0EF583CA" w14:textId="77777777" w:rsidR="00D109DC" w:rsidRDefault="00D109DC">
            <w:pPr>
              <w:pStyle w:val="Standard"/>
            </w:pPr>
            <w:hyperlink r:id="rId173" w:history="1">
              <w:r>
                <w:rPr>
                  <w:color w:val="2F5496"/>
                </w:rPr>
                <w:t>Lien YouTube</w:t>
              </w:r>
            </w:hyperlink>
          </w:p>
          <w:p w14:paraId="7BCD8930" w14:textId="77777777" w:rsidR="00D109DC" w:rsidRDefault="00000000">
            <w:pPr>
              <w:pStyle w:val="Standard"/>
            </w:pPr>
            <w:r>
              <w:t>Document numérisé</w:t>
            </w:r>
          </w:p>
          <w:p w14:paraId="1714E81B" w14:textId="77777777" w:rsidR="00D109DC" w:rsidRDefault="00D109DC">
            <w:pPr>
              <w:pStyle w:val="Standard"/>
            </w:pPr>
          </w:p>
          <w:p w14:paraId="18191C6B" w14:textId="77777777" w:rsidR="00D109DC" w:rsidRDefault="00000000">
            <w:pPr>
              <w:pStyle w:val="Standard"/>
            </w:pPr>
            <w:r>
              <w:t>P38/A1/6,18</w:t>
            </w:r>
          </w:p>
          <w:p w14:paraId="1663E8B9" w14:textId="77777777" w:rsidR="00D109DC" w:rsidRDefault="00000000">
            <w:pPr>
              <w:pStyle w:val="Standard"/>
            </w:pPr>
            <w:r>
              <w:rPr>
                <w:b/>
              </w:rPr>
              <w:t>Numéro de production :</w:t>
            </w:r>
            <w:r>
              <w:t xml:space="preserve"> aucun</w:t>
            </w:r>
          </w:p>
          <w:p w14:paraId="11E3CF5C" w14:textId="77777777" w:rsidR="00D109DC" w:rsidRDefault="00000000">
            <w:pPr>
              <w:pStyle w:val="Standard"/>
            </w:pPr>
            <w:r>
              <w:rPr>
                <w:b/>
              </w:rPr>
              <w:t xml:space="preserve">Titre : </w:t>
            </w:r>
            <w:r>
              <w:t>Festival Western de Dolbeau #2</w:t>
            </w:r>
          </w:p>
          <w:p w14:paraId="6B96C134" w14:textId="77777777" w:rsidR="00D109DC" w:rsidRDefault="00000000">
            <w:pPr>
              <w:pStyle w:val="Standard"/>
            </w:pPr>
            <w:r>
              <w:rPr>
                <w:b/>
              </w:rPr>
              <w:t>Animateur :</w:t>
            </w:r>
            <w:r>
              <w:t xml:space="preserve"> inconnu</w:t>
            </w:r>
          </w:p>
          <w:p w14:paraId="117EDE5B" w14:textId="77777777" w:rsidR="00D109DC" w:rsidRDefault="00000000">
            <w:pPr>
              <w:pStyle w:val="Standard"/>
            </w:pPr>
            <w:r>
              <w:rPr>
                <w:b/>
              </w:rPr>
              <w:t>Production :</w:t>
            </w:r>
            <w:r>
              <w:t xml:space="preserve"> TVC</w:t>
            </w:r>
          </w:p>
          <w:p w14:paraId="4B250347" w14:textId="77777777" w:rsidR="00D109DC" w:rsidRDefault="00000000">
            <w:pPr>
              <w:pStyle w:val="Standard"/>
            </w:pPr>
            <w:r>
              <w:rPr>
                <w:b/>
              </w:rPr>
              <w:t>Interventions :</w:t>
            </w:r>
            <w:r>
              <w:t xml:space="preserve"> inconnus</w:t>
            </w:r>
          </w:p>
          <w:p w14:paraId="65FB99CD" w14:textId="77777777" w:rsidR="00D109DC" w:rsidRDefault="00000000">
            <w:pPr>
              <w:pStyle w:val="Standard"/>
            </w:pPr>
            <w:r>
              <w:rPr>
                <w:b/>
              </w:rPr>
              <w:t>Sujets abordés :</w:t>
            </w:r>
            <w:r>
              <w:t xml:space="preserve"> inconnus</w:t>
            </w:r>
          </w:p>
          <w:p w14:paraId="0048339B" w14:textId="77777777" w:rsidR="00D109DC" w:rsidRDefault="00000000">
            <w:pPr>
              <w:pStyle w:val="Standard"/>
            </w:pPr>
            <w:r>
              <w:rPr>
                <w:b/>
              </w:rPr>
              <w:t>Date :</w:t>
            </w:r>
            <w:r>
              <w:t xml:space="preserve"> 1991</w:t>
            </w:r>
          </w:p>
          <w:p w14:paraId="6CF06486" w14:textId="77777777" w:rsidR="00D109DC" w:rsidRDefault="00000000">
            <w:pPr>
              <w:pStyle w:val="Standard"/>
            </w:pPr>
            <w:r>
              <w:rPr>
                <w:b/>
              </w:rPr>
              <w:t>Lieu :</w:t>
            </w:r>
            <w:r>
              <w:t xml:space="preserve"> Dolbeau</w:t>
            </w:r>
          </w:p>
          <w:p w14:paraId="5D4D50C1" w14:textId="77777777" w:rsidR="00D109DC" w:rsidRDefault="00000000">
            <w:pPr>
              <w:pStyle w:val="Standard"/>
            </w:pPr>
            <w:r>
              <w:rPr>
                <w:b/>
              </w:rPr>
              <w:t xml:space="preserve">Durée de l’enregistrement : </w:t>
            </w:r>
            <w:r>
              <w:t>inconnue</w:t>
            </w:r>
          </w:p>
          <w:p w14:paraId="7A1FEFE0" w14:textId="77777777" w:rsidR="00D109DC" w:rsidRDefault="00000000">
            <w:pPr>
              <w:pStyle w:val="Standard"/>
            </w:pPr>
            <w:r>
              <w:rPr>
                <w:b/>
              </w:rPr>
              <w:t>Support original :</w:t>
            </w:r>
            <w:r>
              <w:t xml:space="preserve"> VHS</w:t>
            </w:r>
          </w:p>
          <w:p w14:paraId="36425691" w14:textId="105F9251" w:rsidR="00D109DC" w:rsidRDefault="00BD1377">
            <w:pPr>
              <w:pStyle w:val="Standard"/>
            </w:pPr>
            <w:r>
              <w:t xml:space="preserve">Document numérisé (Serveur </w:t>
            </w:r>
            <w:proofErr w:type="spellStart"/>
            <w:r>
              <w:t>Voute:K</w:t>
            </w:r>
            <w:proofErr w:type="spellEnd"/>
            <w:r>
              <w:t>)</w:t>
            </w:r>
          </w:p>
          <w:p w14:paraId="29FFCBA0" w14:textId="77777777" w:rsidR="00D109DC" w:rsidRDefault="00000000">
            <w:pPr>
              <w:pStyle w:val="Standard"/>
            </w:pPr>
            <w:r>
              <w:rPr>
                <w:b/>
              </w:rPr>
              <w:t>Note :</w:t>
            </w:r>
            <w:r>
              <w:t xml:space="preserve"> </w:t>
            </w:r>
            <w:r>
              <w:rPr>
                <w:color w:val="FF0000"/>
              </w:rPr>
              <w:t>Cette vidéo est manquante.</w:t>
            </w:r>
          </w:p>
          <w:p w14:paraId="55336F86" w14:textId="77777777" w:rsidR="00D109DC" w:rsidRDefault="00D109DC">
            <w:pPr>
              <w:pStyle w:val="Standard"/>
            </w:pPr>
          </w:p>
          <w:p w14:paraId="314A3C93" w14:textId="77777777" w:rsidR="00D109DC" w:rsidRDefault="00000000">
            <w:pPr>
              <w:pStyle w:val="Standard"/>
            </w:pPr>
            <w:r>
              <w:t>P38/A1/6,19</w:t>
            </w:r>
          </w:p>
          <w:p w14:paraId="0802A587" w14:textId="77777777" w:rsidR="00D109DC" w:rsidRDefault="00000000">
            <w:pPr>
              <w:pStyle w:val="Standard"/>
            </w:pPr>
            <w:r>
              <w:rPr>
                <w:b/>
              </w:rPr>
              <w:t>Numéro de production :</w:t>
            </w:r>
            <w:r>
              <w:t xml:space="preserve"> aucun</w:t>
            </w:r>
          </w:p>
          <w:p w14:paraId="6894E284" w14:textId="77777777" w:rsidR="00D109DC" w:rsidRDefault="00000000">
            <w:pPr>
              <w:pStyle w:val="Standard"/>
            </w:pPr>
            <w:r>
              <w:rPr>
                <w:b/>
              </w:rPr>
              <w:t xml:space="preserve">Titre : </w:t>
            </w:r>
            <w:r>
              <w:t>Festival Western de Dolbeau #3</w:t>
            </w:r>
          </w:p>
          <w:p w14:paraId="32C2BDD1" w14:textId="77777777" w:rsidR="00D109DC" w:rsidRDefault="00000000">
            <w:pPr>
              <w:pStyle w:val="Standard"/>
            </w:pPr>
            <w:r>
              <w:rPr>
                <w:b/>
              </w:rPr>
              <w:t>Animateur :</w:t>
            </w:r>
            <w:r>
              <w:t xml:space="preserve"> Éric Gagnon</w:t>
            </w:r>
          </w:p>
          <w:p w14:paraId="73F8C8EC" w14:textId="77777777" w:rsidR="00D109DC" w:rsidRDefault="00000000">
            <w:pPr>
              <w:pStyle w:val="Standard"/>
            </w:pPr>
            <w:r>
              <w:rPr>
                <w:b/>
              </w:rPr>
              <w:t>Production :</w:t>
            </w:r>
            <w:r>
              <w:t xml:space="preserve"> non précisée</w:t>
            </w:r>
          </w:p>
          <w:p w14:paraId="2A41094F" w14:textId="77777777" w:rsidR="00D109DC" w:rsidRDefault="00000000">
            <w:pPr>
              <w:pStyle w:val="Standard"/>
            </w:pPr>
            <w:r>
              <w:rPr>
                <w:b/>
              </w:rPr>
              <w:t>Interventions :</w:t>
            </w:r>
            <w:r>
              <w:t xml:space="preserve"> entrevue avec Alain Turcotte, directeur du secteur équestre du Festival Western 1991 (qui en est à sa 20</w:t>
            </w:r>
            <w:r>
              <w:rPr>
                <w:vertAlign w:val="superscript"/>
              </w:rPr>
              <w:t>e</w:t>
            </w:r>
            <w:r>
              <w:t xml:space="preserve"> édition), Éric Gagnon interroge différentes personnes du public (sans les nommer)</w:t>
            </w:r>
          </w:p>
          <w:p w14:paraId="1C0EF40B" w14:textId="77777777" w:rsidR="00D109DC" w:rsidRDefault="00000000">
            <w:pPr>
              <w:pStyle w:val="Standard"/>
            </w:pPr>
            <w:r>
              <w:rPr>
                <w:b/>
              </w:rPr>
              <w:t>Sujets abordés :</w:t>
            </w:r>
            <w:r>
              <w:t xml:space="preserve"> En quoi consiste le travail du directeur du secteur équestre, mentionne que le rodéo était au tout début régional, qu’il est devenu provincial et que maintenant il y a des participants du Canada et des États-Unis, l’équipe responsable du rodéo est composée de 20 personnes, démonstrations de quelques performances de tir de poids lourds par les chevaux, </w:t>
            </w:r>
            <w:proofErr w:type="spellStart"/>
            <w:r>
              <w:t>Wo-Wo</w:t>
            </w:r>
            <w:proofErr w:type="spellEnd"/>
            <w:r>
              <w:t xml:space="preserve"> s’amuse à lancer des balles pour faire tomber des jeunes dans une piscine, le public peut le faire en achetant 3 balles pour 1$, des personnages déguisés western amusent les enfants sur le terrain du site western, les gens mentionnent qu’ils viennent pour le spectacle de Céline Dion.</w:t>
            </w:r>
          </w:p>
          <w:p w14:paraId="04B50365" w14:textId="77777777" w:rsidR="00D109DC" w:rsidRDefault="00000000">
            <w:pPr>
              <w:pStyle w:val="Standard"/>
            </w:pPr>
            <w:r>
              <w:rPr>
                <w:b/>
              </w:rPr>
              <w:t>Date :</w:t>
            </w:r>
            <w:r>
              <w:t xml:space="preserve"> 1991</w:t>
            </w:r>
          </w:p>
          <w:p w14:paraId="2F4FF26A" w14:textId="77777777" w:rsidR="00D109DC" w:rsidRDefault="00000000">
            <w:pPr>
              <w:pStyle w:val="Standard"/>
            </w:pPr>
            <w:r>
              <w:rPr>
                <w:b/>
              </w:rPr>
              <w:t>Lieu :</w:t>
            </w:r>
            <w:r>
              <w:t xml:space="preserve"> Dolbeau</w:t>
            </w:r>
          </w:p>
          <w:p w14:paraId="2913933E" w14:textId="77777777" w:rsidR="00D109DC" w:rsidRDefault="00000000">
            <w:pPr>
              <w:pStyle w:val="Standard"/>
            </w:pPr>
            <w:r>
              <w:rPr>
                <w:b/>
              </w:rPr>
              <w:t xml:space="preserve">Durée de l’enregistrement : </w:t>
            </w:r>
            <w:r>
              <w:t>00:29:09</w:t>
            </w:r>
          </w:p>
          <w:p w14:paraId="6F0476FB" w14:textId="77777777" w:rsidR="00D109DC" w:rsidRDefault="00000000">
            <w:pPr>
              <w:pStyle w:val="Standard"/>
            </w:pPr>
            <w:r>
              <w:rPr>
                <w:b/>
              </w:rPr>
              <w:t>Support original :</w:t>
            </w:r>
            <w:r>
              <w:t xml:space="preserve"> VHS</w:t>
            </w:r>
          </w:p>
          <w:p w14:paraId="195563A3" w14:textId="77777777" w:rsidR="00D109DC" w:rsidRDefault="00D109DC">
            <w:pPr>
              <w:pStyle w:val="Standard"/>
            </w:pPr>
            <w:hyperlink r:id="rId174" w:history="1">
              <w:r>
                <w:rPr>
                  <w:color w:val="2F5496"/>
                </w:rPr>
                <w:t>Lien YouTube</w:t>
              </w:r>
            </w:hyperlink>
          </w:p>
          <w:p w14:paraId="7BDC1FC8" w14:textId="77777777" w:rsidR="00D109DC" w:rsidRDefault="00000000">
            <w:pPr>
              <w:pStyle w:val="Standard"/>
            </w:pPr>
            <w:r>
              <w:t>Document numérisé</w:t>
            </w:r>
          </w:p>
          <w:p w14:paraId="46BC2501" w14:textId="77777777" w:rsidR="00D109DC" w:rsidRDefault="00D109DC">
            <w:pPr>
              <w:pStyle w:val="Standard"/>
            </w:pPr>
          </w:p>
          <w:p w14:paraId="3AE48030" w14:textId="77777777" w:rsidR="00D109DC" w:rsidRDefault="00000000">
            <w:pPr>
              <w:pStyle w:val="Standard"/>
            </w:pPr>
            <w:r>
              <w:t>P38/A1/6,20</w:t>
            </w:r>
          </w:p>
          <w:p w14:paraId="6B168FB2" w14:textId="77777777" w:rsidR="00D109DC" w:rsidRDefault="00000000">
            <w:pPr>
              <w:pStyle w:val="Standard"/>
            </w:pPr>
            <w:r>
              <w:rPr>
                <w:b/>
              </w:rPr>
              <w:t>Numéro de production :</w:t>
            </w:r>
            <w:r>
              <w:t xml:space="preserve"> aucun</w:t>
            </w:r>
          </w:p>
          <w:p w14:paraId="5B938CD5" w14:textId="77777777" w:rsidR="00D109DC" w:rsidRDefault="00000000">
            <w:pPr>
              <w:pStyle w:val="Standard"/>
            </w:pPr>
            <w:r>
              <w:rPr>
                <w:b/>
              </w:rPr>
              <w:t xml:space="preserve">Titre : </w:t>
            </w:r>
            <w:r>
              <w:t>Festival Western de Dolbeau #4</w:t>
            </w:r>
          </w:p>
          <w:p w14:paraId="468EBA3E" w14:textId="77777777" w:rsidR="00D109DC" w:rsidRDefault="00000000">
            <w:pPr>
              <w:pStyle w:val="Standard"/>
            </w:pPr>
            <w:r>
              <w:rPr>
                <w:b/>
              </w:rPr>
              <w:t>Animateur :</w:t>
            </w:r>
            <w:r>
              <w:t xml:space="preserve"> inconnu</w:t>
            </w:r>
          </w:p>
          <w:p w14:paraId="6C8BC7D1" w14:textId="77777777" w:rsidR="00D109DC" w:rsidRDefault="00000000">
            <w:pPr>
              <w:pStyle w:val="Standard"/>
            </w:pPr>
            <w:r>
              <w:rPr>
                <w:b/>
              </w:rPr>
              <w:t>Production :</w:t>
            </w:r>
            <w:r>
              <w:t xml:space="preserve"> inconnue</w:t>
            </w:r>
          </w:p>
          <w:p w14:paraId="497DA153" w14:textId="77777777" w:rsidR="00D109DC" w:rsidRDefault="00000000">
            <w:pPr>
              <w:pStyle w:val="Standard"/>
            </w:pPr>
            <w:r>
              <w:rPr>
                <w:b/>
              </w:rPr>
              <w:t>Interventions :</w:t>
            </w:r>
            <w:r>
              <w:t xml:space="preserve"> inconnus</w:t>
            </w:r>
          </w:p>
          <w:p w14:paraId="73A2C57D" w14:textId="77777777" w:rsidR="00D109DC" w:rsidRDefault="00000000">
            <w:pPr>
              <w:pStyle w:val="Standard"/>
            </w:pPr>
            <w:r>
              <w:rPr>
                <w:b/>
              </w:rPr>
              <w:t>Sujets abordés :</w:t>
            </w:r>
            <w:r>
              <w:t xml:space="preserve"> inconnus</w:t>
            </w:r>
          </w:p>
          <w:p w14:paraId="467F5288" w14:textId="77777777" w:rsidR="00D109DC" w:rsidRDefault="00000000">
            <w:pPr>
              <w:pStyle w:val="Standard"/>
            </w:pPr>
            <w:r>
              <w:rPr>
                <w:b/>
              </w:rPr>
              <w:t>Date :</w:t>
            </w:r>
            <w:r>
              <w:t xml:space="preserve"> 1991</w:t>
            </w:r>
          </w:p>
          <w:p w14:paraId="1D8E0AA4" w14:textId="77777777" w:rsidR="00D109DC" w:rsidRDefault="00000000">
            <w:pPr>
              <w:pStyle w:val="Standard"/>
            </w:pPr>
            <w:r>
              <w:rPr>
                <w:b/>
              </w:rPr>
              <w:t>Lieu :</w:t>
            </w:r>
            <w:r>
              <w:t xml:space="preserve"> Dolbeau</w:t>
            </w:r>
          </w:p>
          <w:p w14:paraId="6D3B0A3F" w14:textId="77777777" w:rsidR="00D109DC" w:rsidRDefault="00000000">
            <w:pPr>
              <w:pStyle w:val="Standard"/>
            </w:pPr>
            <w:r>
              <w:rPr>
                <w:b/>
              </w:rPr>
              <w:t xml:space="preserve">Durée de l’enregistrement : </w:t>
            </w:r>
            <w:r>
              <w:t>inconnue</w:t>
            </w:r>
          </w:p>
          <w:p w14:paraId="0D04F678" w14:textId="77777777" w:rsidR="00D109DC" w:rsidRDefault="00000000">
            <w:pPr>
              <w:pStyle w:val="Standard"/>
            </w:pPr>
            <w:r>
              <w:rPr>
                <w:b/>
              </w:rPr>
              <w:t>Support original :</w:t>
            </w:r>
            <w:r>
              <w:t xml:space="preserve"> VHS</w:t>
            </w:r>
          </w:p>
          <w:p w14:paraId="12701C82" w14:textId="7D50B29E" w:rsidR="00D109DC" w:rsidRDefault="00BD1377">
            <w:pPr>
              <w:pStyle w:val="Standard"/>
            </w:pPr>
            <w:r>
              <w:t xml:space="preserve">Document numérisé (Serveur </w:t>
            </w:r>
            <w:proofErr w:type="spellStart"/>
            <w:r>
              <w:t>Voute:K</w:t>
            </w:r>
            <w:proofErr w:type="spellEnd"/>
            <w:r>
              <w:t>)</w:t>
            </w:r>
          </w:p>
          <w:p w14:paraId="72026291" w14:textId="77777777" w:rsidR="00D109DC" w:rsidRDefault="00D109DC">
            <w:pPr>
              <w:pStyle w:val="Standard"/>
            </w:pPr>
          </w:p>
          <w:p w14:paraId="608C4F7B" w14:textId="77777777" w:rsidR="00D109DC" w:rsidRDefault="00000000">
            <w:pPr>
              <w:pStyle w:val="Standard"/>
            </w:pPr>
            <w:r>
              <w:t>P38/A1/6,21</w:t>
            </w:r>
          </w:p>
          <w:p w14:paraId="01D216CD" w14:textId="77777777" w:rsidR="00D109DC" w:rsidRDefault="00000000">
            <w:pPr>
              <w:pStyle w:val="Standard"/>
            </w:pPr>
            <w:r>
              <w:rPr>
                <w:b/>
              </w:rPr>
              <w:t>Numéro de production :</w:t>
            </w:r>
            <w:r>
              <w:t xml:space="preserve"> aucun</w:t>
            </w:r>
          </w:p>
          <w:p w14:paraId="73C16646" w14:textId="77777777" w:rsidR="00D109DC" w:rsidRDefault="00000000">
            <w:pPr>
              <w:pStyle w:val="Standard"/>
            </w:pPr>
            <w:r>
              <w:rPr>
                <w:b/>
              </w:rPr>
              <w:t xml:space="preserve">Titre : </w:t>
            </w:r>
            <w:r>
              <w:t>Festival Western de Dolbeau #5</w:t>
            </w:r>
          </w:p>
          <w:p w14:paraId="5D7D8749" w14:textId="77777777" w:rsidR="00D109DC" w:rsidRDefault="00000000">
            <w:pPr>
              <w:pStyle w:val="Standard"/>
            </w:pPr>
            <w:r>
              <w:rPr>
                <w:b/>
              </w:rPr>
              <w:t>Animateur :</w:t>
            </w:r>
            <w:r>
              <w:t xml:space="preserve"> aucun</w:t>
            </w:r>
          </w:p>
          <w:p w14:paraId="33BBF607" w14:textId="77777777" w:rsidR="00D109DC" w:rsidRDefault="00000000">
            <w:pPr>
              <w:pStyle w:val="Standard"/>
            </w:pPr>
            <w:r>
              <w:rPr>
                <w:b/>
              </w:rPr>
              <w:t>Production :</w:t>
            </w:r>
            <w:r>
              <w:t xml:space="preserve"> Télévision communautaire Câble des 2 Rives</w:t>
            </w:r>
          </w:p>
          <w:p w14:paraId="4CDA43B5" w14:textId="77777777" w:rsidR="00D109DC" w:rsidRDefault="00000000">
            <w:pPr>
              <w:pStyle w:val="Standard"/>
            </w:pPr>
            <w:r>
              <w:rPr>
                <w:b/>
              </w:rPr>
              <w:t>Interventions :</w:t>
            </w:r>
            <w:r>
              <w:t xml:space="preserve"> aucune</w:t>
            </w:r>
          </w:p>
          <w:p w14:paraId="6C64566F" w14:textId="77777777" w:rsidR="00D109DC" w:rsidRDefault="00000000">
            <w:pPr>
              <w:pStyle w:val="Standard"/>
            </w:pPr>
            <w:r>
              <w:rPr>
                <w:b/>
              </w:rPr>
              <w:t>Sujets abordés :</w:t>
            </w:r>
            <w:r>
              <w:t xml:space="preserve"> images d’une parade du Festival western 20</w:t>
            </w:r>
            <w:r>
              <w:rPr>
                <w:vertAlign w:val="superscript"/>
              </w:rPr>
              <w:t>e</w:t>
            </w:r>
            <w:r>
              <w:t xml:space="preserve"> anniversaire dont, la fanfare « Les </w:t>
            </w:r>
            <w:proofErr w:type="spellStart"/>
            <w:r>
              <w:t>Chapdelaines</w:t>
            </w:r>
            <w:proofErr w:type="spellEnd"/>
            <w:r>
              <w:t xml:space="preserve"> Dolbeau-Mistassini </w:t>
            </w:r>
            <w:proofErr w:type="spellStart"/>
            <w:r>
              <w:t>inc.</w:t>
            </w:r>
            <w:proofErr w:type="spellEnd"/>
            <w:r>
              <w:t xml:space="preserve">, les élevages spécialisées M. Gagné de St-Bruno, la ferme Gaston Morin, le festival du Bucheron, fanfare Dimension rive-sud Lévis, la Garde  paroissiale de Mistassini, sellerie Faro, Art-plus international fabrication de mascottes, ASTAR et les enfants amputés, chariot </w:t>
            </w:r>
            <w:r>
              <w:lastRenderedPageBreak/>
              <w:t>de Cognac et Belle, festival du chasseur de Ste-Élizabeth de Proulx 10</w:t>
            </w:r>
            <w:r>
              <w:rPr>
                <w:vertAlign w:val="superscript"/>
              </w:rPr>
              <w:t>e</w:t>
            </w:r>
            <w:r>
              <w:t xml:space="preserve"> édition 1991, Commission scolaire Mistassini et festival du Bleuet avec le bonhomme, le petit train, festival de la Gourgane d’</w:t>
            </w:r>
            <w:proofErr w:type="spellStart"/>
            <w:r>
              <w:t>Albanel</w:t>
            </w:r>
            <w:proofErr w:type="spellEnd"/>
            <w:r>
              <w:t xml:space="preserve">, la Garde de Roberval, la traversée du Lac St-Jean de Roberval, festival western de St-Tite, ferme expérimentale de Normandin, nettoyeur Dolbeau, Céline et ses musiciens de St-Félicien, Labatt bleue Paulo Spence, ville Chibougamau-Chapais, garde paroissiale Jonquière, construction </w:t>
            </w:r>
            <w:proofErr w:type="spellStart"/>
            <w:r>
              <w:t>Dolbec</w:t>
            </w:r>
            <w:proofErr w:type="spellEnd"/>
            <w:r>
              <w:t xml:space="preserve"> 20</w:t>
            </w:r>
            <w:r>
              <w:rPr>
                <w:vertAlign w:val="superscript"/>
              </w:rPr>
              <w:t>e</w:t>
            </w:r>
            <w:r>
              <w:t xml:space="preserve"> anniversaire avec la mascotte </w:t>
            </w:r>
            <w:proofErr w:type="spellStart"/>
            <w:r>
              <w:t>Wo-Wo</w:t>
            </w:r>
            <w:proofErr w:type="spellEnd"/>
            <w:r>
              <w:t>.</w:t>
            </w:r>
          </w:p>
          <w:p w14:paraId="6054DECD" w14:textId="77777777" w:rsidR="00D109DC" w:rsidRDefault="00000000">
            <w:pPr>
              <w:pStyle w:val="Standard"/>
            </w:pPr>
            <w:r>
              <w:rPr>
                <w:b/>
              </w:rPr>
              <w:t>Date :</w:t>
            </w:r>
            <w:r>
              <w:t xml:space="preserve"> 1991</w:t>
            </w:r>
          </w:p>
          <w:p w14:paraId="32F44FB1" w14:textId="77777777" w:rsidR="00D109DC" w:rsidRDefault="00000000">
            <w:pPr>
              <w:pStyle w:val="Standard"/>
            </w:pPr>
            <w:r>
              <w:rPr>
                <w:b/>
              </w:rPr>
              <w:t>Lieu :</w:t>
            </w:r>
            <w:r>
              <w:t xml:space="preserve"> sur le boulevard </w:t>
            </w:r>
            <w:proofErr w:type="spellStart"/>
            <w:r>
              <w:t>Wallberg</w:t>
            </w:r>
            <w:proofErr w:type="spellEnd"/>
            <w:r>
              <w:t>, coin des lumières (McDonalds, 8</w:t>
            </w:r>
            <w:r>
              <w:rPr>
                <w:vertAlign w:val="superscript"/>
              </w:rPr>
              <w:t>e</w:t>
            </w:r>
            <w:r>
              <w:t xml:space="preserve"> avenue) à Dolbeau</w:t>
            </w:r>
          </w:p>
          <w:p w14:paraId="61A1FE62" w14:textId="77777777" w:rsidR="00D109DC" w:rsidRDefault="00000000">
            <w:pPr>
              <w:pStyle w:val="Standard"/>
            </w:pPr>
            <w:r>
              <w:rPr>
                <w:b/>
              </w:rPr>
              <w:t xml:space="preserve">Durée de l’enregistrement : </w:t>
            </w:r>
            <w:r>
              <w:t>00:21:38</w:t>
            </w:r>
          </w:p>
          <w:p w14:paraId="1EA8E193" w14:textId="77777777" w:rsidR="00D109DC" w:rsidRDefault="00000000">
            <w:pPr>
              <w:pStyle w:val="Standard"/>
            </w:pPr>
            <w:r>
              <w:rPr>
                <w:b/>
              </w:rPr>
              <w:t>Support original :</w:t>
            </w:r>
            <w:r>
              <w:t xml:space="preserve"> VHS</w:t>
            </w:r>
          </w:p>
          <w:p w14:paraId="4FE2946D" w14:textId="77777777" w:rsidR="00D109DC" w:rsidRDefault="00D109DC">
            <w:pPr>
              <w:pStyle w:val="Standard"/>
            </w:pPr>
            <w:hyperlink r:id="rId175" w:history="1">
              <w:r>
                <w:rPr>
                  <w:color w:val="2F5496"/>
                </w:rPr>
                <w:t>Lien YouTube</w:t>
              </w:r>
            </w:hyperlink>
          </w:p>
          <w:p w14:paraId="4264F323" w14:textId="77777777" w:rsidR="00D109DC" w:rsidRDefault="00D109DC">
            <w:pPr>
              <w:pStyle w:val="Standard"/>
            </w:pPr>
            <w:hyperlink r:id="rId176" w:history="1">
              <w:r>
                <w:rPr>
                  <w:rStyle w:val="Lienhypertexte"/>
                </w:rPr>
                <w:t>Lien LaVoute.tv</w:t>
              </w:r>
            </w:hyperlink>
          </w:p>
          <w:p w14:paraId="35D061E1" w14:textId="77777777" w:rsidR="00D109DC" w:rsidRDefault="00000000">
            <w:pPr>
              <w:pStyle w:val="Standard"/>
            </w:pPr>
            <w:r>
              <w:t>Document numérisé</w:t>
            </w:r>
          </w:p>
          <w:p w14:paraId="1647B840" w14:textId="77777777" w:rsidR="00D109DC" w:rsidRDefault="00000000">
            <w:pPr>
              <w:pStyle w:val="Standard"/>
            </w:pPr>
            <w:r>
              <w:rPr>
                <w:b/>
              </w:rPr>
              <w:t>Note :</w:t>
            </w:r>
            <w:r>
              <w:t xml:space="preserve"> La qualité du son est mauvaise. On retrouve la même parade à la cote suivante (P38/A1/6,22).</w:t>
            </w:r>
          </w:p>
          <w:p w14:paraId="58743BFA" w14:textId="77777777" w:rsidR="00D109DC" w:rsidRDefault="00D109DC">
            <w:pPr>
              <w:pStyle w:val="Standard"/>
            </w:pPr>
          </w:p>
          <w:p w14:paraId="7E2DBFA8" w14:textId="77777777" w:rsidR="00D109DC" w:rsidRDefault="00000000">
            <w:pPr>
              <w:pStyle w:val="Standard"/>
            </w:pPr>
            <w:r>
              <w:t>P38/A1/6,22</w:t>
            </w:r>
          </w:p>
          <w:p w14:paraId="3C1E8811" w14:textId="77777777" w:rsidR="00D109DC" w:rsidRDefault="00000000">
            <w:pPr>
              <w:pStyle w:val="Standard"/>
            </w:pPr>
            <w:r>
              <w:rPr>
                <w:b/>
              </w:rPr>
              <w:t>Numéro de production :</w:t>
            </w:r>
            <w:r>
              <w:t xml:space="preserve"> aucun</w:t>
            </w:r>
          </w:p>
          <w:p w14:paraId="7A56CDB6" w14:textId="77777777" w:rsidR="00D109DC" w:rsidRDefault="00000000">
            <w:pPr>
              <w:pStyle w:val="Standard"/>
            </w:pPr>
            <w:r>
              <w:rPr>
                <w:i/>
              </w:rPr>
              <w:t>Partie 1</w:t>
            </w:r>
          </w:p>
          <w:p w14:paraId="6F1EC1A4" w14:textId="77777777" w:rsidR="00D109DC" w:rsidRDefault="00000000">
            <w:pPr>
              <w:pStyle w:val="Standard"/>
            </w:pPr>
            <w:r>
              <w:rPr>
                <w:b/>
              </w:rPr>
              <w:t xml:space="preserve">Titre : </w:t>
            </w:r>
            <w:r>
              <w:t>Festival Western de Dolbeau</w:t>
            </w:r>
          </w:p>
          <w:p w14:paraId="09F79A9B" w14:textId="77777777" w:rsidR="00D109DC" w:rsidRDefault="00000000">
            <w:pPr>
              <w:pStyle w:val="Standard"/>
            </w:pPr>
            <w:r>
              <w:rPr>
                <w:b/>
              </w:rPr>
              <w:t>Animateur :</w:t>
            </w:r>
            <w:r>
              <w:t xml:space="preserve"> aucun</w:t>
            </w:r>
          </w:p>
          <w:p w14:paraId="7AF2E0AE" w14:textId="77777777" w:rsidR="00D109DC" w:rsidRDefault="00000000">
            <w:pPr>
              <w:pStyle w:val="Standard"/>
            </w:pPr>
            <w:r>
              <w:rPr>
                <w:b/>
              </w:rPr>
              <w:t>Production :</w:t>
            </w:r>
            <w:r>
              <w:t xml:space="preserve"> inconnue</w:t>
            </w:r>
          </w:p>
          <w:p w14:paraId="52A27223" w14:textId="77777777" w:rsidR="00D109DC" w:rsidRDefault="00000000">
            <w:pPr>
              <w:pStyle w:val="Standard"/>
            </w:pPr>
            <w:r>
              <w:rPr>
                <w:b/>
              </w:rPr>
              <w:t>Interventions :</w:t>
            </w:r>
            <w:r>
              <w:t xml:space="preserve"> aucune</w:t>
            </w:r>
          </w:p>
          <w:p w14:paraId="3D019D87" w14:textId="77777777" w:rsidR="00D109DC" w:rsidRDefault="00000000">
            <w:pPr>
              <w:pStyle w:val="Standard"/>
            </w:pPr>
            <w:r>
              <w:rPr>
                <w:b/>
              </w:rPr>
              <w:t>Sujets abordés :</w:t>
            </w:r>
            <w:r>
              <w:t xml:space="preserve"> images d’une parade du Festival western dont, char allégorique de Philippe Simard et Fils </w:t>
            </w:r>
            <w:proofErr w:type="spellStart"/>
            <w:r>
              <w:t>Ltee</w:t>
            </w:r>
            <w:proofErr w:type="spellEnd"/>
            <w:r>
              <w:t xml:space="preserve"> Coca Cola, fanfare les Mousquetaires de La Baie, Ville de La Baie, ferme Gaston Morin Ste-Jeanne d’Arc, Club Aramis, Société de l’assurance automobile du Québec, festival du Bucheron, fanfare Dimension rive-sud Lévis, Timo Ultramar, sellerie Faro, Art-plus international fabrication de mascottes, ASTAR et les enfants amputés, chariot de Cognac et Belle, festival du chasseur de Ste-Élizabeth de Proulx 10e édition 1991, Commission scolaire Mistassini et festival du Bleuet avec le bonhomme, festival de la gourgane </w:t>
            </w:r>
            <w:proofErr w:type="spellStart"/>
            <w:r>
              <w:t>Albanel</w:t>
            </w:r>
            <w:proofErr w:type="spellEnd"/>
            <w:r>
              <w:t xml:space="preserve">, </w:t>
            </w:r>
            <w:proofErr w:type="spellStart"/>
            <w:r>
              <w:t>Cockshutt</w:t>
            </w:r>
            <w:proofErr w:type="spellEnd"/>
            <w:r>
              <w:t xml:space="preserve"> 1928 machinerie Robert Auclair, chariot « les 10 jours western de Dolbeau », la traversée du Lac St-Jean Roberval, festival western de St-Tite, ferme expérimentale de Normandin, nettoyeur Dolbeau, garde paroissiale Jonquière, construction </w:t>
            </w:r>
            <w:proofErr w:type="spellStart"/>
            <w:r>
              <w:t>Dolbec</w:t>
            </w:r>
            <w:proofErr w:type="spellEnd"/>
            <w:r>
              <w:t xml:space="preserve"> 20e anniversaire avec la mascotte </w:t>
            </w:r>
            <w:proofErr w:type="spellStart"/>
            <w:r>
              <w:t>Wo-Wo</w:t>
            </w:r>
            <w:proofErr w:type="spellEnd"/>
            <w:r>
              <w:t>.</w:t>
            </w:r>
          </w:p>
          <w:p w14:paraId="020524B4" w14:textId="77777777" w:rsidR="00D109DC" w:rsidRDefault="00000000">
            <w:pPr>
              <w:pStyle w:val="Standard"/>
            </w:pPr>
            <w:r>
              <w:rPr>
                <w:b/>
              </w:rPr>
              <w:t>Date :</w:t>
            </w:r>
            <w:r>
              <w:t xml:space="preserve"> 1991</w:t>
            </w:r>
          </w:p>
          <w:p w14:paraId="1A5DCD02" w14:textId="77777777" w:rsidR="00D109DC" w:rsidRDefault="00000000">
            <w:pPr>
              <w:pStyle w:val="Standard"/>
            </w:pPr>
            <w:r>
              <w:rPr>
                <w:b/>
              </w:rPr>
              <w:t>Lieu :</w:t>
            </w:r>
            <w:r>
              <w:t xml:space="preserve"> sur le Boulevard </w:t>
            </w:r>
            <w:proofErr w:type="spellStart"/>
            <w:r>
              <w:t>Wallberg</w:t>
            </w:r>
            <w:proofErr w:type="spellEnd"/>
            <w:r>
              <w:t xml:space="preserve"> (coin McDonalds, 8</w:t>
            </w:r>
            <w:r>
              <w:rPr>
                <w:vertAlign w:val="superscript"/>
              </w:rPr>
              <w:t>e</w:t>
            </w:r>
            <w:r>
              <w:t xml:space="preserve"> avenue) Dolbeau</w:t>
            </w:r>
          </w:p>
          <w:p w14:paraId="1B8E8160" w14:textId="77777777" w:rsidR="00D109DC" w:rsidRDefault="00000000">
            <w:pPr>
              <w:pStyle w:val="Standard"/>
            </w:pPr>
            <w:r>
              <w:rPr>
                <w:b/>
              </w:rPr>
              <w:t xml:space="preserve">Durée de l’enregistrement : </w:t>
            </w:r>
            <w:r>
              <w:t>00:00:00 à</w:t>
            </w:r>
            <w:r>
              <w:rPr>
                <w:b/>
              </w:rPr>
              <w:t xml:space="preserve"> </w:t>
            </w:r>
            <w:r>
              <w:t>00:26:36</w:t>
            </w:r>
          </w:p>
          <w:p w14:paraId="4505FA78" w14:textId="77777777" w:rsidR="00D109DC" w:rsidRDefault="00000000">
            <w:pPr>
              <w:pStyle w:val="Standard"/>
            </w:pPr>
            <w:r>
              <w:rPr>
                <w:b/>
              </w:rPr>
              <w:t>Support original :</w:t>
            </w:r>
            <w:r>
              <w:t xml:space="preserve"> VHS</w:t>
            </w:r>
          </w:p>
          <w:p w14:paraId="1166A916" w14:textId="77777777" w:rsidR="00D109DC" w:rsidRDefault="00D109DC">
            <w:pPr>
              <w:pStyle w:val="Standard"/>
            </w:pPr>
            <w:hyperlink r:id="rId177" w:history="1">
              <w:r>
                <w:rPr>
                  <w:color w:val="2F5496"/>
                </w:rPr>
                <w:t>Lien YouTube</w:t>
              </w:r>
            </w:hyperlink>
          </w:p>
          <w:p w14:paraId="2A715C27" w14:textId="77777777" w:rsidR="00D109DC" w:rsidRDefault="00000000">
            <w:pPr>
              <w:pStyle w:val="Standard"/>
            </w:pPr>
            <w:r>
              <w:t>Document numérisé</w:t>
            </w:r>
          </w:p>
          <w:p w14:paraId="59E90F9F" w14:textId="77777777" w:rsidR="00D109DC" w:rsidRDefault="00000000">
            <w:pPr>
              <w:pStyle w:val="Standard"/>
            </w:pPr>
            <w:r>
              <w:rPr>
                <w:b/>
              </w:rPr>
              <w:t>Note :</w:t>
            </w:r>
            <w:r>
              <w:t xml:space="preserve"> Pas de son.</w:t>
            </w:r>
          </w:p>
          <w:p w14:paraId="5D091D3A" w14:textId="77777777" w:rsidR="00D109DC" w:rsidRDefault="00000000">
            <w:pPr>
              <w:pStyle w:val="Standard"/>
            </w:pPr>
            <w:r>
              <w:rPr>
                <w:i/>
              </w:rPr>
              <w:t>Partie 2</w:t>
            </w:r>
          </w:p>
          <w:p w14:paraId="41B32B70" w14:textId="77777777" w:rsidR="00D109DC" w:rsidRDefault="00000000">
            <w:pPr>
              <w:pStyle w:val="Standard"/>
            </w:pPr>
            <w:r>
              <w:rPr>
                <w:b/>
              </w:rPr>
              <w:t xml:space="preserve">Titre : </w:t>
            </w:r>
            <w:r>
              <w:t>Festival Western de Dolbeau</w:t>
            </w:r>
          </w:p>
          <w:p w14:paraId="11963AB6" w14:textId="77777777" w:rsidR="00D109DC" w:rsidRDefault="00000000">
            <w:pPr>
              <w:pStyle w:val="Standard"/>
            </w:pPr>
            <w:r>
              <w:rPr>
                <w:b/>
              </w:rPr>
              <w:t xml:space="preserve">Animateur : </w:t>
            </w:r>
            <w:r>
              <w:t xml:space="preserve">animateur de CHVD  </w:t>
            </w:r>
          </w:p>
          <w:p w14:paraId="4B57157C" w14:textId="77777777" w:rsidR="00D109DC" w:rsidRDefault="00000000">
            <w:pPr>
              <w:pStyle w:val="Standard"/>
            </w:pPr>
            <w:r>
              <w:rPr>
                <w:b/>
              </w:rPr>
              <w:t xml:space="preserve">Production : </w:t>
            </w:r>
            <w:r>
              <w:t>non précisée</w:t>
            </w:r>
          </w:p>
          <w:p w14:paraId="66E006D1" w14:textId="77777777" w:rsidR="00D109DC" w:rsidRDefault="00000000">
            <w:pPr>
              <w:pStyle w:val="Standard"/>
            </w:pPr>
            <w:r>
              <w:rPr>
                <w:b/>
              </w:rPr>
              <w:t xml:space="preserve">Interventions : </w:t>
            </w:r>
            <w:r>
              <w:t>animateur de CHVD, Louisette Villeneuve</w:t>
            </w:r>
          </w:p>
          <w:p w14:paraId="3B7278C9" w14:textId="77777777" w:rsidR="00D109DC" w:rsidRDefault="00000000">
            <w:pPr>
              <w:pStyle w:val="Standard"/>
            </w:pPr>
            <w:r>
              <w:rPr>
                <w:b/>
              </w:rPr>
              <w:lastRenderedPageBreak/>
              <w:t>Sujets abordés :</w:t>
            </w:r>
            <w:r>
              <w:t xml:space="preserve"> Jacqueline Bergeron au buffet, </w:t>
            </w:r>
            <w:proofErr w:type="spellStart"/>
            <w:r>
              <w:t>Wo-Wo</w:t>
            </w:r>
            <w:proofErr w:type="spellEnd"/>
            <w:r>
              <w:t xml:space="preserve"> qui danse, le musicien Guy </w:t>
            </w:r>
            <w:proofErr w:type="spellStart"/>
            <w:r>
              <w:t>Coulombe</w:t>
            </w:r>
            <w:proofErr w:type="spellEnd"/>
            <w:r>
              <w:t xml:space="preserve">, et des gens qui se servent au buffet  </w:t>
            </w:r>
          </w:p>
          <w:p w14:paraId="31909056" w14:textId="77777777" w:rsidR="00D109DC" w:rsidRDefault="00000000">
            <w:pPr>
              <w:pStyle w:val="Standard"/>
            </w:pPr>
            <w:r>
              <w:rPr>
                <w:b/>
              </w:rPr>
              <w:t xml:space="preserve">Date : </w:t>
            </w:r>
            <w:r>
              <w:t>1991</w:t>
            </w:r>
          </w:p>
          <w:p w14:paraId="11FDFA81" w14:textId="77777777" w:rsidR="00D109DC" w:rsidRDefault="00000000">
            <w:pPr>
              <w:pStyle w:val="Standard"/>
            </w:pPr>
            <w:r>
              <w:rPr>
                <w:b/>
              </w:rPr>
              <w:t xml:space="preserve">Lieu : </w:t>
            </w:r>
            <w:r>
              <w:t>Dolbeau</w:t>
            </w:r>
          </w:p>
          <w:p w14:paraId="577FD05F" w14:textId="77777777" w:rsidR="00D109DC" w:rsidRDefault="00000000">
            <w:pPr>
              <w:pStyle w:val="Standard"/>
            </w:pPr>
            <w:r>
              <w:rPr>
                <w:b/>
              </w:rPr>
              <w:t>Durée de l’enregistrement :</w:t>
            </w:r>
            <w:r>
              <w:t xml:space="preserve"> 00:26:46 à 00:30:45</w:t>
            </w:r>
          </w:p>
          <w:p w14:paraId="5D69BE7A" w14:textId="77777777" w:rsidR="00D109DC" w:rsidRDefault="00000000">
            <w:pPr>
              <w:pStyle w:val="Standard"/>
            </w:pPr>
            <w:r>
              <w:rPr>
                <w:b/>
              </w:rPr>
              <w:t>Note :</w:t>
            </w:r>
            <w:r>
              <w:t xml:space="preserve"> Pas de son.</w:t>
            </w:r>
          </w:p>
          <w:p w14:paraId="3CBD32BA" w14:textId="77777777" w:rsidR="00D109DC" w:rsidRDefault="00000000">
            <w:pPr>
              <w:pStyle w:val="Standard"/>
            </w:pPr>
            <w:r>
              <w:rPr>
                <w:i/>
              </w:rPr>
              <w:t>Partie 3</w:t>
            </w:r>
          </w:p>
          <w:p w14:paraId="414FCC55" w14:textId="77777777" w:rsidR="00D109DC" w:rsidRDefault="00000000">
            <w:pPr>
              <w:pStyle w:val="Standard"/>
            </w:pPr>
            <w:r>
              <w:rPr>
                <w:b/>
              </w:rPr>
              <w:t xml:space="preserve">Titre : </w:t>
            </w:r>
            <w:r>
              <w:t>Festival Western de Dolbeau</w:t>
            </w:r>
          </w:p>
          <w:p w14:paraId="2D5EACA6" w14:textId="77777777" w:rsidR="00D109DC" w:rsidRDefault="00000000">
            <w:pPr>
              <w:pStyle w:val="Standard"/>
            </w:pPr>
            <w:r>
              <w:rPr>
                <w:b/>
              </w:rPr>
              <w:t xml:space="preserve">Animateur : </w:t>
            </w:r>
            <w:r>
              <w:t>aucun</w:t>
            </w:r>
          </w:p>
          <w:p w14:paraId="241238FE" w14:textId="77777777" w:rsidR="00D109DC" w:rsidRDefault="00000000">
            <w:pPr>
              <w:pStyle w:val="Standard"/>
            </w:pPr>
            <w:r>
              <w:rPr>
                <w:b/>
              </w:rPr>
              <w:t xml:space="preserve">Production : </w:t>
            </w:r>
            <w:r>
              <w:t>non précisée</w:t>
            </w:r>
          </w:p>
          <w:p w14:paraId="6A213632" w14:textId="77777777" w:rsidR="00D109DC" w:rsidRDefault="00000000">
            <w:pPr>
              <w:pStyle w:val="Standard"/>
            </w:pPr>
            <w:r>
              <w:rPr>
                <w:b/>
              </w:rPr>
              <w:t xml:space="preserve">Interventions : </w:t>
            </w:r>
            <w:r>
              <w:t>aucune</w:t>
            </w:r>
          </w:p>
          <w:p w14:paraId="172918C6" w14:textId="77777777" w:rsidR="00D109DC" w:rsidRDefault="00000000">
            <w:pPr>
              <w:pStyle w:val="Standard"/>
            </w:pPr>
            <w:r>
              <w:rPr>
                <w:b/>
              </w:rPr>
              <w:t xml:space="preserve">Sujets abordés : </w:t>
            </w:r>
            <w:r>
              <w:t>Exposition de photos des festivals western antérieurs, les commandements du festival, chanson thème parole et musique de André Marcoux ayant pour titre « </w:t>
            </w:r>
            <w:proofErr w:type="spellStart"/>
            <w:r>
              <w:t>Wo-Wo</w:t>
            </w:r>
            <w:proofErr w:type="spellEnd"/>
            <w:r>
              <w:t xml:space="preserve"> mets ton chapeau »,</w:t>
            </w:r>
          </w:p>
          <w:p w14:paraId="1EA81A08" w14:textId="77777777" w:rsidR="00D109DC" w:rsidRDefault="00000000">
            <w:pPr>
              <w:pStyle w:val="Standard"/>
            </w:pPr>
            <w:r>
              <w:rPr>
                <w:b/>
              </w:rPr>
              <w:t xml:space="preserve">Date : </w:t>
            </w:r>
            <w:r>
              <w:t>1991</w:t>
            </w:r>
          </w:p>
          <w:p w14:paraId="31FB5DEE" w14:textId="77777777" w:rsidR="00D109DC" w:rsidRDefault="00000000">
            <w:pPr>
              <w:pStyle w:val="Standard"/>
            </w:pPr>
            <w:r>
              <w:rPr>
                <w:b/>
              </w:rPr>
              <w:t xml:space="preserve">Lieu : </w:t>
            </w:r>
            <w:r>
              <w:t>Dolbeau</w:t>
            </w:r>
          </w:p>
          <w:p w14:paraId="134F2FB5" w14:textId="77777777" w:rsidR="00D109DC" w:rsidRDefault="00000000">
            <w:pPr>
              <w:pStyle w:val="Standard"/>
            </w:pPr>
            <w:r>
              <w:rPr>
                <w:b/>
              </w:rPr>
              <w:t xml:space="preserve">Durée de l’enregistrement : </w:t>
            </w:r>
            <w:r>
              <w:t>00:30:47 à 00:42:39</w:t>
            </w:r>
          </w:p>
          <w:p w14:paraId="5FE5E7BA" w14:textId="77777777" w:rsidR="00D109DC" w:rsidRDefault="00000000">
            <w:pPr>
              <w:pStyle w:val="Standard"/>
            </w:pPr>
            <w:r>
              <w:rPr>
                <w:b/>
              </w:rPr>
              <w:t>Note :</w:t>
            </w:r>
            <w:r>
              <w:t xml:space="preserve"> Pas de son.</w:t>
            </w:r>
          </w:p>
          <w:p w14:paraId="11F7B486" w14:textId="77777777" w:rsidR="00D109DC" w:rsidRDefault="00000000">
            <w:pPr>
              <w:pStyle w:val="Standard"/>
            </w:pPr>
            <w:r>
              <w:rPr>
                <w:i/>
              </w:rPr>
              <w:t>Partie 4</w:t>
            </w:r>
          </w:p>
          <w:p w14:paraId="66D52602" w14:textId="77777777" w:rsidR="00D109DC" w:rsidRDefault="00000000">
            <w:pPr>
              <w:pStyle w:val="Standard"/>
            </w:pPr>
            <w:r>
              <w:rPr>
                <w:b/>
              </w:rPr>
              <w:t xml:space="preserve">Titre : </w:t>
            </w:r>
            <w:r>
              <w:t>Festival Western de Dolbeau</w:t>
            </w:r>
          </w:p>
          <w:p w14:paraId="1A2016CF" w14:textId="77777777" w:rsidR="00D109DC" w:rsidRDefault="00000000">
            <w:pPr>
              <w:pStyle w:val="Standard"/>
            </w:pPr>
            <w:r>
              <w:rPr>
                <w:b/>
              </w:rPr>
              <w:t xml:space="preserve">Animateur : </w:t>
            </w:r>
            <w:r>
              <w:t>inconnu</w:t>
            </w:r>
          </w:p>
          <w:p w14:paraId="5C17D53F" w14:textId="77777777" w:rsidR="00D109DC" w:rsidRDefault="00000000">
            <w:pPr>
              <w:pStyle w:val="Standard"/>
            </w:pPr>
            <w:r>
              <w:rPr>
                <w:b/>
              </w:rPr>
              <w:t xml:space="preserve">Production : </w:t>
            </w:r>
            <w:r>
              <w:t>inconnue</w:t>
            </w:r>
          </w:p>
          <w:p w14:paraId="195CA7C2" w14:textId="77777777" w:rsidR="00D109DC" w:rsidRDefault="00000000">
            <w:pPr>
              <w:pStyle w:val="Standard"/>
            </w:pPr>
            <w:r>
              <w:rPr>
                <w:b/>
              </w:rPr>
              <w:t xml:space="preserve">Interventions : </w:t>
            </w:r>
            <w:r>
              <w:t>inconnus</w:t>
            </w:r>
          </w:p>
          <w:p w14:paraId="129C7719" w14:textId="77777777" w:rsidR="00D109DC" w:rsidRDefault="00000000">
            <w:pPr>
              <w:pStyle w:val="Standard"/>
            </w:pPr>
            <w:r>
              <w:rPr>
                <w:b/>
              </w:rPr>
              <w:t xml:space="preserve">Sujets abordés : </w:t>
            </w:r>
            <w:r>
              <w:t>on voit 5 personnes en prison, des enfants jouent au ballon, des personnages déguisés en cowboys et en brigands sont dans la foule, un prisonnier et un shérif (acteurs) se battent sur le toit de la « cafétéria ».</w:t>
            </w:r>
          </w:p>
          <w:p w14:paraId="1791C7B6" w14:textId="77777777" w:rsidR="00D109DC" w:rsidRDefault="00000000">
            <w:pPr>
              <w:pStyle w:val="Standard"/>
            </w:pPr>
            <w:r>
              <w:rPr>
                <w:b/>
              </w:rPr>
              <w:t xml:space="preserve">Date : </w:t>
            </w:r>
            <w:r>
              <w:t>1991</w:t>
            </w:r>
          </w:p>
          <w:p w14:paraId="4EA74B7C" w14:textId="77777777" w:rsidR="00D109DC" w:rsidRDefault="00000000">
            <w:pPr>
              <w:pStyle w:val="Standard"/>
            </w:pPr>
            <w:r>
              <w:rPr>
                <w:b/>
              </w:rPr>
              <w:t xml:space="preserve">Lieu : </w:t>
            </w:r>
            <w:r>
              <w:t>site du festival western à Dolbeau</w:t>
            </w:r>
          </w:p>
          <w:p w14:paraId="0307C0FF" w14:textId="77777777" w:rsidR="00D109DC" w:rsidRDefault="00000000">
            <w:pPr>
              <w:pStyle w:val="Standard"/>
            </w:pPr>
            <w:r>
              <w:rPr>
                <w:b/>
              </w:rPr>
              <w:t xml:space="preserve">Durée de l’enregistrement : </w:t>
            </w:r>
            <w:r>
              <w:t>00:42:41 à 00:51:12</w:t>
            </w:r>
          </w:p>
          <w:p w14:paraId="5B83AE28" w14:textId="77777777" w:rsidR="00D109DC" w:rsidRDefault="00000000">
            <w:pPr>
              <w:pStyle w:val="Standard"/>
            </w:pPr>
            <w:r>
              <w:rPr>
                <w:b/>
              </w:rPr>
              <w:t>Note :</w:t>
            </w:r>
            <w:r>
              <w:t xml:space="preserve"> Pas de son.</w:t>
            </w:r>
          </w:p>
          <w:p w14:paraId="65BD2539" w14:textId="77777777" w:rsidR="00D109DC" w:rsidRDefault="00000000">
            <w:pPr>
              <w:pStyle w:val="Standard"/>
            </w:pPr>
            <w:r>
              <w:rPr>
                <w:i/>
              </w:rPr>
              <w:t>Partie 5</w:t>
            </w:r>
          </w:p>
          <w:p w14:paraId="2449F3BF" w14:textId="77777777" w:rsidR="00D109DC" w:rsidRDefault="00000000">
            <w:pPr>
              <w:pStyle w:val="Standard"/>
            </w:pPr>
            <w:r>
              <w:rPr>
                <w:b/>
              </w:rPr>
              <w:t xml:space="preserve">Titre : </w:t>
            </w:r>
            <w:r>
              <w:t>Festival Western de Dolbeau</w:t>
            </w:r>
          </w:p>
          <w:p w14:paraId="4418996A" w14:textId="77777777" w:rsidR="00D109DC" w:rsidRDefault="00000000">
            <w:pPr>
              <w:pStyle w:val="Standard"/>
            </w:pPr>
            <w:r>
              <w:rPr>
                <w:b/>
              </w:rPr>
              <w:t xml:space="preserve">Animateur : </w:t>
            </w:r>
            <w:r>
              <w:t>inconnu</w:t>
            </w:r>
          </w:p>
          <w:p w14:paraId="7EC245BB" w14:textId="77777777" w:rsidR="00D109DC" w:rsidRDefault="00000000">
            <w:pPr>
              <w:pStyle w:val="Standard"/>
            </w:pPr>
            <w:r>
              <w:rPr>
                <w:b/>
              </w:rPr>
              <w:t xml:space="preserve">Production : </w:t>
            </w:r>
            <w:r>
              <w:t>inconnue</w:t>
            </w:r>
          </w:p>
          <w:p w14:paraId="7DFA090C" w14:textId="77777777" w:rsidR="00D109DC" w:rsidRDefault="00000000">
            <w:pPr>
              <w:pStyle w:val="Standard"/>
            </w:pPr>
            <w:r>
              <w:rPr>
                <w:b/>
              </w:rPr>
              <w:t xml:space="preserve">Interventions : </w:t>
            </w:r>
            <w:r>
              <w:t>Roland Boulanger</w:t>
            </w:r>
            <w:r>
              <w:rPr>
                <w:b/>
              </w:rPr>
              <w:t xml:space="preserve">, </w:t>
            </w:r>
            <w:r>
              <w:t>André Perron, Jacquelin Juneau,</w:t>
            </w:r>
            <w:r>
              <w:rPr>
                <w:b/>
              </w:rPr>
              <w:t xml:space="preserve"> </w:t>
            </w:r>
            <w:r>
              <w:t>Céline Muirhead, Jacqueline Bergeron et les membres du comité organisateurs, Michel Aubé, Claude St-Arnault</w:t>
            </w:r>
          </w:p>
          <w:p w14:paraId="7C3A03C6" w14:textId="77777777" w:rsidR="00D109DC" w:rsidRDefault="00000000">
            <w:pPr>
              <w:pStyle w:val="Standard"/>
            </w:pPr>
            <w:r>
              <w:rPr>
                <w:b/>
              </w:rPr>
              <w:t xml:space="preserve">Sujets abordés : </w:t>
            </w:r>
            <w:r>
              <w:t>on voit</w:t>
            </w:r>
            <w:r>
              <w:rPr>
                <w:b/>
              </w:rPr>
              <w:t xml:space="preserve"> </w:t>
            </w:r>
            <w:r>
              <w:t>des gens à la cafétéria</w:t>
            </w:r>
            <w:r>
              <w:rPr>
                <w:b/>
              </w:rPr>
              <w:t xml:space="preserve"> </w:t>
            </w:r>
            <w:r>
              <w:t>pour un repas</w:t>
            </w:r>
            <w:r>
              <w:rPr>
                <w:b/>
              </w:rPr>
              <w:t xml:space="preserve">, </w:t>
            </w:r>
            <w:r>
              <w:t>prise de photos des membres du comité organisateur du festival</w:t>
            </w:r>
          </w:p>
          <w:p w14:paraId="58AFAADB" w14:textId="77777777" w:rsidR="00D109DC" w:rsidRDefault="00000000">
            <w:pPr>
              <w:pStyle w:val="Standard"/>
            </w:pPr>
            <w:r>
              <w:rPr>
                <w:b/>
              </w:rPr>
              <w:t xml:space="preserve">Date : </w:t>
            </w:r>
            <w:r>
              <w:t>1991</w:t>
            </w:r>
          </w:p>
          <w:p w14:paraId="663A6AFF" w14:textId="77777777" w:rsidR="00D109DC" w:rsidRDefault="00000000">
            <w:pPr>
              <w:pStyle w:val="Standard"/>
            </w:pPr>
            <w:r>
              <w:rPr>
                <w:b/>
              </w:rPr>
              <w:t xml:space="preserve">Lieu : </w:t>
            </w:r>
            <w:r>
              <w:t>site du festival western à Dolbeau</w:t>
            </w:r>
          </w:p>
          <w:p w14:paraId="6A27B7DD" w14:textId="77777777" w:rsidR="00D109DC" w:rsidRDefault="00000000">
            <w:pPr>
              <w:pStyle w:val="Standard"/>
            </w:pPr>
            <w:r>
              <w:rPr>
                <w:b/>
              </w:rPr>
              <w:t xml:space="preserve">Durée de l’enregistrement : </w:t>
            </w:r>
            <w:r>
              <w:t>00:51:15 à 01:26:04</w:t>
            </w:r>
          </w:p>
          <w:p w14:paraId="10C58376" w14:textId="77777777" w:rsidR="00D109DC" w:rsidRDefault="00000000">
            <w:pPr>
              <w:pStyle w:val="Standard"/>
            </w:pPr>
            <w:r>
              <w:rPr>
                <w:b/>
              </w:rPr>
              <w:t>Note :</w:t>
            </w:r>
            <w:r>
              <w:t xml:space="preserve"> Pas de son.</w:t>
            </w:r>
          </w:p>
          <w:p w14:paraId="0451081C" w14:textId="77777777" w:rsidR="00D109DC" w:rsidRDefault="00000000">
            <w:pPr>
              <w:pStyle w:val="Standard"/>
            </w:pPr>
            <w:r>
              <w:rPr>
                <w:i/>
              </w:rPr>
              <w:t>Partie 6</w:t>
            </w:r>
          </w:p>
          <w:p w14:paraId="33B0BD2A" w14:textId="77777777" w:rsidR="00D109DC" w:rsidRDefault="00000000">
            <w:pPr>
              <w:pStyle w:val="Standard"/>
            </w:pPr>
            <w:r>
              <w:rPr>
                <w:b/>
              </w:rPr>
              <w:t xml:space="preserve">Titre : </w:t>
            </w:r>
            <w:r>
              <w:t>Festival Western de Dolbeau</w:t>
            </w:r>
          </w:p>
          <w:p w14:paraId="1E55C76E" w14:textId="77777777" w:rsidR="00D109DC" w:rsidRDefault="00000000">
            <w:pPr>
              <w:pStyle w:val="Standard"/>
            </w:pPr>
            <w:r>
              <w:rPr>
                <w:b/>
              </w:rPr>
              <w:t xml:space="preserve">Animateur : </w:t>
            </w:r>
            <w:r>
              <w:t>inconnu</w:t>
            </w:r>
          </w:p>
          <w:p w14:paraId="5BD09243" w14:textId="77777777" w:rsidR="00D109DC" w:rsidRDefault="00000000">
            <w:pPr>
              <w:pStyle w:val="Standard"/>
            </w:pPr>
            <w:r>
              <w:rPr>
                <w:b/>
              </w:rPr>
              <w:t xml:space="preserve">Production : </w:t>
            </w:r>
            <w:r>
              <w:t>inconnue</w:t>
            </w:r>
          </w:p>
          <w:p w14:paraId="6B88033B" w14:textId="77777777" w:rsidR="00D109DC" w:rsidRDefault="00000000">
            <w:pPr>
              <w:pStyle w:val="Standard"/>
            </w:pPr>
            <w:r>
              <w:rPr>
                <w:b/>
              </w:rPr>
              <w:t xml:space="preserve">Interventions : </w:t>
            </w:r>
            <w:r>
              <w:t>inconnus</w:t>
            </w:r>
          </w:p>
          <w:p w14:paraId="5BF0E80A" w14:textId="77777777" w:rsidR="00D109DC" w:rsidRDefault="00000000">
            <w:pPr>
              <w:pStyle w:val="Standard"/>
            </w:pPr>
            <w:r>
              <w:rPr>
                <w:b/>
              </w:rPr>
              <w:lastRenderedPageBreak/>
              <w:t xml:space="preserve">Sujets abordés : </w:t>
            </w:r>
            <w:r>
              <w:t xml:space="preserve">on voit un magicien qui amuse la foule, un chanteur (inconnu) accompagné par Guy </w:t>
            </w:r>
            <w:proofErr w:type="spellStart"/>
            <w:r>
              <w:t>Coulombe</w:t>
            </w:r>
            <w:proofErr w:type="spellEnd"/>
            <w:r>
              <w:t xml:space="preserve">, un parachutiste, une jeune fille (inconnue) accompagnée par Guy </w:t>
            </w:r>
            <w:proofErr w:type="spellStart"/>
            <w:r>
              <w:t>Coulombe</w:t>
            </w:r>
            <w:proofErr w:type="spellEnd"/>
            <w:r>
              <w:t>, la foule qui regarde le spectacle, vue de l’intérieur du VR de Loto Québec, parade de mode western qui semble animée par Michel Bouchard de CHVD.</w:t>
            </w:r>
          </w:p>
          <w:p w14:paraId="4402C058" w14:textId="77777777" w:rsidR="00D109DC" w:rsidRDefault="00000000">
            <w:pPr>
              <w:pStyle w:val="Standard"/>
            </w:pPr>
            <w:r>
              <w:rPr>
                <w:b/>
              </w:rPr>
              <w:t xml:space="preserve">Date : </w:t>
            </w:r>
            <w:r>
              <w:t>1991</w:t>
            </w:r>
          </w:p>
          <w:p w14:paraId="3899BB59" w14:textId="77777777" w:rsidR="00D109DC" w:rsidRDefault="00000000">
            <w:pPr>
              <w:pStyle w:val="Standard"/>
            </w:pPr>
            <w:r>
              <w:rPr>
                <w:b/>
              </w:rPr>
              <w:t xml:space="preserve">Lieu : </w:t>
            </w:r>
            <w:r>
              <w:t>sur le site du festival western à Dolbeau</w:t>
            </w:r>
          </w:p>
          <w:p w14:paraId="7CB514D4" w14:textId="77777777" w:rsidR="00D109DC" w:rsidRDefault="00000000">
            <w:pPr>
              <w:pStyle w:val="Standard"/>
            </w:pPr>
            <w:r>
              <w:rPr>
                <w:b/>
              </w:rPr>
              <w:t xml:space="preserve">Durée de l’enregistrement : </w:t>
            </w:r>
            <w:r>
              <w:t>01:26:06 à 01:33:48</w:t>
            </w:r>
          </w:p>
          <w:p w14:paraId="49ECFE81" w14:textId="77777777" w:rsidR="00D109DC" w:rsidRDefault="00000000">
            <w:pPr>
              <w:pStyle w:val="Standard"/>
            </w:pPr>
            <w:r>
              <w:rPr>
                <w:b/>
              </w:rPr>
              <w:t>Note :</w:t>
            </w:r>
            <w:r>
              <w:t xml:space="preserve"> Pas de son.</w:t>
            </w:r>
            <w:r>
              <w:rPr>
                <w:b/>
              </w:rPr>
              <w:t xml:space="preserve"> </w:t>
            </w:r>
            <w:r>
              <w:t>Il s’agit de la même parade que P38/A1/6,21.</w:t>
            </w:r>
          </w:p>
          <w:p w14:paraId="23EC6D83" w14:textId="77777777" w:rsidR="00D109DC" w:rsidRDefault="00D109DC">
            <w:pPr>
              <w:pStyle w:val="Standard"/>
            </w:pPr>
          </w:p>
          <w:p w14:paraId="4031FB7A" w14:textId="77777777" w:rsidR="00D109DC" w:rsidRDefault="00000000">
            <w:pPr>
              <w:pStyle w:val="Standard"/>
            </w:pPr>
            <w:r>
              <w:t>P38/A1/6,23</w:t>
            </w:r>
          </w:p>
          <w:p w14:paraId="58895CB2" w14:textId="77777777" w:rsidR="00D109DC" w:rsidRDefault="00000000">
            <w:pPr>
              <w:pStyle w:val="Standard"/>
            </w:pPr>
            <w:r>
              <w:rPr>
                <w:b/>
              </w:rPr>
              <w:t>Numéro de production :</w:t>
            </w:r>
            <w:r>
              <w:t xml:space="preserve"> aucun</w:t>
            </w:r>
          </w:p>
          <w:p w14:paraId="28B60FA7" w14:textId="77777777" w:rsidR="00D109DC" w:rsidRDefault="00000000">
            <w:pPr>
              <w:pStyle w:val="Standard"/>
            </w:pPr>
            <w:r>
              <w:rPr>
                <w:i/>
              </w:rPr>
              <w:t>Partie 1</w:t>
            </w:r>
          </w:p>
          <w:p w14:paraId="6B833E3A" w14:textId="77777777" w:rsidR="00D109DC" w:rsidRDefault="00000000">
            <w:pPr>
              <w:pStyle w:val="Standard"/>
            </w:pPr>
            <w:r>
              <w:rPr>
                <w:b/>
              </w:rPr>
              <w:t xml:space="preserve">Titre : </w:t>
            </w:r>
            <w:r>
              <w:t>Festival Western de Dolbeau</w:t>
            </w:r>
          </w:p>
          <w:p w14:paraId="24F718A1" w14:textId="77777777" w:rsidR="00D109DC" w:rsidRDefault="00000000">
            <w:pPr>
              <w:pStyle w:val="Standard"/>
            </w:pPr>
            <w:r>
              <w:rPr>
                <w:b/>
              </w:rPr>
              <w:t>Animateur :</w:t>
            </w:r>
            <w:r>
              <w:t xml:space="preserve"> aucun</w:t>
            </w:r>
          </w:p>
          <w:p w14:paraId="36789F26" w14:textId="77777777" w:rsidR="00D109DC" w:rsidRDefault="00000000">
            <w:pPr>
              <w:pStyle w:val="Standard"/>
            </w:pPr>
            <w:r>
              <w:rPr>
                <w:b/>
              </w:rPr>
              <w:t>Production :</w:t>
            </w:r>
            <w:r>
              <w:t xml:space="preserve"> non précisée</w:t>
            </w:r>
          </w:p>
          <w:p w14:paraId="4C7E334B" w14:textId="77777777" w:rsidR="00D109DC" w:rsidRDefault="00000000">
            <w:pPr>
              <w:pStyle w:val="Standard"/>
            </w:pPr>
            <w:r>
              <w:rPr>
                <w:b/>
              </w:rPr>
              <w:t>Interventions :</w:t>
            </w:r>
            <w:r>
              <w:t xml:space="preserve"> aucune</w:t>
            </w:r>
          </w:p>
          <w:p w14:paraId="2082B0D2" w14:textId="77777777" w:rsidR="00D109DC" w:rsidRDefault="00000000">
            <w:pPr>
              <w:pStyle w:val="Standard"/>
            </w:pPr>
            <w:r>
              <w:rPr>
                <w:b/>
              </w:rPr>
              <w:t>Sujets abordés :</w:t>
            </w:r>
            <w:r>
              <w:t xml:space="preserve"> dîner à hot-dog et fête de la mascotte </w:t>
            </w:r>
            <w:proofErr w:type="spellStart"/>
            <w:r>
              <w:t>Wo-Wo</w:t>
            </w:r>
            <w:proofErr w:type="spellEnd"/>
            <w:r>
              <w:t xml:space="preserve">, des clowns avec des ballons, </w:t>
            </w:r>
            <w:proofErr w:type="spellStart"/>
            <w:r>
              <w:t>Wo-Wo</w:t>
            </w:r>
            <w:proofErr w:type="spellEnd"/>
            <w:r>
              <w:t xml:space="preserve"> coupe le grand gâteau de fête, activités pour les enfants.</w:t>
            </w:r>
          </w:p>
          <w:p w14:paraId="50C62355" w14:textId="77777777" w:rsidR="00D109DC" w:rsidRDefault="00000000">
            <w:pPr>
              <w:pStyle w:val="Standard"/>
            </w:pPr>
            <w:r>
              <w:rPr>
                <w:b/>
              </w:rPr>
              <w:t>Date :</w:t>
            </w:r>
            <w:r>
              <w:t xml:space="preserve"> 1991</w:t>
            </w:r>
          </w:p>
          <w:p w14:paraId="5C4652D0" w14:textId="77777777" w:rsidR="00D109DC" w:rsidRDefault="00000000">
            <w:pPr>
              <w:pStyle w:val="Standard"/>
            </w:pPr>
            <w:r>
              <w:rPr>
                <w:b/>
              </w:rPr>
              <w:t>Lieu :</w:t>
            </w:r>
            <w:r>
              <w:t xml:space="preserve"> Dolbeau</w:t>
            </w:r>
          </w:p>
          <w:p w14:paraId="10E3D4BA" w14:textId="77777777" w:rsidR="00D109DC" w:rsidRDefault="00000000">
            <w:pPr>
              <w:pStyle w:val="Standard"/>
            </w:pPr>
            <w:r>
              <w:rPr>
                <w:b/>
              </w:rPr>
              <w:t xml:space="preserve">Durée de l’enregistrement : </w:t>
            </w:r>
            <w:r>
              <w:t>00:00:00 à</w:t>
            </w:r>
            <w:r>
              <w:rPr>
                <w:b/>
              </w:rPr>
              <w:t xml:space="preserve"> </w:t>
            </w:r>
            <w:r>
              <w:t>00:25:32</w:t>
            </w:r>
          </w:p>
          <w:p w14:paraId="0F648AE9" w14:textId="77777777" w:rsidR="00D109DC" w:rsidRDefault="00000000">
            <w:pPr>
              <w:pStyle w:val="Standard"/>
            </w:pPr>
            <w:r>
              <w:rPr>
                <w:b/>
              </w:rPr>
              <w:t>Support original :</w:t>
            </w:r>
            <w:r>
              <w:t xml:space="preserve"> VHS</w:t>
            </w:r>
          </w:p>
          <w:p w14:paraId="1F31CDFC" w14:textId="77777777" w:rsidR="00D109DC" w:rsidRDefault="00D109DC">
            <w:pPr>
              <w:pStyle w:val="Standard"/>
            </w:pPr>
            <w:hyperlink r:id="rId178" w:history="1">
              <w:r>
                <w:rPr>
                  <w:color w:val="2F5496"/>
                </w:rPr>
                <w:t>Lien YouTube</w:t>
              </w:r>
            </w:hyperlink>
          </w:p>
          <w:p w14:paraId="54B7FF02" w14:textId="77777777" w:rsidR="00D109DC" w:rsidRDefault="00000000">
            <w:pPr>
              <w:pStyle w:val="Standard"/>
            </w:pPr>
            <w:r>
              <w:t>Document numérisé</w:t>
            </w:r>
          </w:p>
          <w:p w14:paraId="31BECDFD" w14:textId="77777777" w:rsidR="00D109DC" w:rsidRDefault="00000000">
            <w:pPr>
              <w:pStyle w:val="Standard"/>
            </w:pPr>
            <w:r>
              <w:rPr>
                <w:i/>
              </w:rPr>
              <w:t>Partie 2</w:t>
            </w:r>
          </w:p>
          <w:p w14:paraId="7FF129B7" w14:textId="77777777" w:rsidR="00D109DC" w:rsidRDefault="00000000">
            <w:pPr>
              <w:pStyle w:val="Standard"/>
            </w:pPr>
            <w:r>
              <w:rPr>
                <w:b/>
              </w:rPr>
              <w:t xml:space="preserve">Titre : </w:t>
            </w:r>
            <w:r>
              <w:t>Festival Western de Dolbeau</w:t>
            </w:r>
          </w:p>
          <w:p w14:paraId="61DA4445" w14:textId="77777777" w:rsidR="00D109DC" w:rsidRDefault="00000000">
            <w:pPr>
              <w:pStyle w:val="Standard"/>
            </w:pPr>
            <w:r>
              <w:rPr>
                <w:b/>
              </w:rPr>
              <w:t>Animateur :</w:t>
            </w:r>
            <w:r>
              <w:t xml:space="preserve"> inconnu</w:t>
            </w:r>
          </w:p>
          <w:p w14:paraId="0D79EF66" w14:textId="77777777" w:rsidR="00D109DC" w:rsidRDefault="00000000">
            <w:pPr>
              <w:pStyle w:val="Standard"/>
            </w:pPr>
            <w:r>
              <w:rPr>
                <w:b/>
              </w:rPr>
              <w:t xml:space="preserve">Production : </w:t>
            </w:r>
            <w:r>
              <w:t>inconnue</w:t>
            </w:r>
          </w:p>
          <w:p w14:paraId="19E1D7DA" w14:textId="77777777" w:rsidR="00D109DC" w:rsidRDefault="00000000">
            <w:pPr>
              <w:pStyle w:val="Standard"/>
            </w:pPr>
            <w:r>
              <w:rPr>
                <w:b/>
              </w:rPr>
              <w:t xml:space="preserve">Interventions : </w:t>
            </w:r>
            <w:r>
              <w:t>inconnus</w:t>
            </w:r>
          </w:p>
          <w:p w14:paraId="082277BA" w14:textId="77777777" w:rsidR="00D109DC" w:rsidRDefault="00000000">
            <w:pPr>
              <w:pStyle w:val="Standard"/>
            </w:pPr>
            <w:r>
              <w:rPr>
                <w:b/>
              </w:rPr>
              <w:t xml:space="preserve">Sujets abordés : </w:t>
            </w:r>
            <w:r>
              <w:t xml:space="preserve">après dîner à hot-dog et fête de la mascotte </w:t>
            </w:r>
            <w:proofErr w:type="spellStart"/>
            <w:r>
              <w:t>Wo-Wo</w:t>
            </w:r>
            <w:proofErr w:type="spellEnd"/>
            <w:r>
              <w:t xml:space="preserve">, à l’extérieur sur le site western les gens écoutent des enfants qui font du </w:t>
            </w:r>
            <w:proofErr w:type="spellStart"/>
            <w:r>
              <w:rPr>
                <w:i/>
              </w:rPr>
              <w:t>lip-sync</w:t>
            </w:r>
            <w:proofErr w:type="spellEnd"/>
            <w:r>
              <w:t>.</w:t>
            </w:r>
          </w:p>
          <w:p w14:paraId="2D57D085" w14:textId="77777777" w:rsidR="00D109DC" w:rsidRDefault="00000000">
            <w:pPr>
              <w:pStyle w:val="Standard"/>
            </w:pPr>
            <w:r>
              <w:rPr>
                <w:b/>
              </w:rPr>
              <w:t xml:space="preserve">Date : </w:t>
            </w:r>
            <w:r>
              <w:t>1991</w:t>
            </w:r>
          </w:p>
          <w:p w14:paraId="1CE74FC4" w14:textId="77777777" w:rsidR="00D109DC" w:rsidRDefault="00000000">
            <w:pPr>
              <w:pStyle w:val="Standard"/>
            </w:pPr>
            <w:r>
              <w:rPr>
                <w:b/>
              </w:rPr>
              <w:t xml:space="preserve">Lieu : </w:t>
            </w:r>
            <w:r>
              <w:t>Dolbeau</w:t>
            </w:r>
          </w:p>
          <w:p w14:paraId="70EBD6AF" w14:textId="77777777" w:rsidR="00D109DC" w:rsidRDefault="00000000">
            <w:pPr>
              <w:pStyle w:val="Standard"/>
            </w:pPr>
            <w:r>
              <w:rPr>
                <w:b/>
              </w:rPr>
              <w:t xml:space="preserve">Durée de l’enregistrement </w:t>
            </w:r>
            <w:r>
              <w:t>: 00:25:36 à 00:29:53</w:t>
            </w:r>
          </w:p>
          <w:p w14:paraId="2297F887" w14:textId="77777777" w:rsidR="00D109DC" w:rsidRDefault="00D109DC">
            <w:pPr>
              <w:pStyle w:val="Standard"/>
            </w:pPr>
          </w:p>
          <w:p w14:paraId="3B261DBF" w14:textId="77777777" w:rsidR="00D109DC" w:rsidRDefault="00000000">
            <w:pPr>
              <w:pStyle w:val="Standard"/>
            </w:pPr>
            <w:r>
              <w:t>P38/A1/6,24</w:t>
            </w:r>
          </w:p>
          <w:p w14:paraId="405005E6" w14:textId="77777777" w:rsidR="00D109DC" w:rsidRDefault="00000000">
            <w:pPr>
              <w:pStyle w:val="Standard"/>
            </w:pPr>
            <w:r>
              <w:rPr>
                <w:b/>
              </w:rPr>
              <w:t>Numéro de production :</w:t>
            </w:r>
            <w:r>
              <w:t xml:space="preserve"> aucun</w:t>
            </w:r>
          </w:p>
          <w:p w14:paraId="58FF1667" w14:textId="77777777" w:rsidR="00D109DC" w:rsidRDefault="00000000">
            <w:pPr>
              <w:pStyle w:val="Standard"/>
            </w:pPr>
            <w:r>
              <w:rPr>
                <w:i/>
              </w:rPr>
              <w:t>Partie 1</w:t>
            </w:r>
          </w:p>
          <w:p w14:paraId="4D0B630E" w14:textId="77777777" w:rsidR="00D109DC" w:rsidRDefault="00000000">
            <w:pPr>
              <w:pStyle w:val="Standard"/>
            </w:pPr>
            <w:r>
              <w:rPr>
                <w:b/>
              </w:rPr>
              <w:t xml:space="preserve">Titre : </w:t>
            </w:r>
            <w:r>
              <w:t>Festival Western de Dolbeau</w:t>
            </w:r>
          </w:p>
          <w:p w14:paraId="48E3F0AB" w14:textId="77777777" w:rsidR="00D109DC" w:rsidRDefault="00000000">
            <w:pPr>
              <w:pStyle w:val="Standard"/>
            </w:pPr>
            <w:r>
              <w:rPr>
                <w:b/>
              </w:rPr>
              <w:t>Animateur :</w:t>
            </w:r>
            <w:r>
              <w:t xml:space="preserve"> aucun</w:t>
            </w:r>
          </w:p>
          <w:p w14:paraId="6B94AF21" w14:textId="77777777" w:rsidR="00D109DC" w:rsidRDefault="00000000">
            <w:pPr>
              <w:pStyle w:val="Standard"/>
            </w:pPr>
            <w:r>
              <w:rPr>
                <w:b/>
              </w:rPr>
              <w:t>Production :</w:t>
            </w:r>
            <w:r>
              <w:t xml:space="preserve"> non précisée</w:t>
            </w:r>
          </w:p>
          <w:p w14:paraId="420F6B1E" w14:textId="77777777" w:rsidR="00D109DC" w:rsidRDefault="00000000">
            <w:pPr>
              <w:pStyle w:val="Standard"/>
            </w:pPr>
            <w:r>
              <w:rPr>
                <w:b/>
              </w:rPr>
              <w:t>Interventions :</w:t>
            </w:r>
            <w:r>
              <w:t xml:space="preserve"> aucune</w:t>
            </w:r>
          </w:p>
          <w:p w14:paraId="648D278D" w14:textId="77777777" w:rsidR="00D109DC" w:rsidRDefault="00000000">
            <w:pPr>
              <w:pStyle w:val="Standard"/>
            </w:pPr>
            <w:r>
              <w:rPr>
                <w:b/>
              </w:rPr>
              <w:t>Sujets abordés :</w:t>
            </w:r>
            <w:r>
              <w:t xml:space="preserve"> </w:t>
            </w:r>
            <w:bookmarkStart w:id="24" w:name="_Hlk166068191"/>
            <w:r>
              <w:t>Survol de la ville de Dolbeau en avion, à l’été 1991.</w:t>
            </w:r>
          </w:p>
          <w:bookmarkEnd w:id="24"/>
          <w:p w14:paraId="16333B45" w14:textId="77777777" w:rsidR="00D109DC" w:rsidRDefault="00000000">
            <w:pPr>
              <w:pStyle w:val="Standard"/>
            </w:pPr>
            <w:r>
              <w:t xml:space="preserve">Plans (vues aériennes) : Pont couvert, une ferme, un cours d’eau, des champs, forêt, possiblement à </w:t>
            </w:r>
            <w:proofErr w:type="spellStart"/>
            <w:r>
              <w:t>Ste-Jeanne-d’Arc</w:t>
            </w:r>
            <w:proofErr w:type="spellEnd"/>
            <w:r>
              <w:t xml:space="preserve">. Vue sur le boulevard </w:t>
            </w:r>
            <w:proofErr w:type="spellStart"/>
            <w:r>
              <w:t>Wallberg</w:t>
            </w:r>
            <w:proofErr w:type="spellEnd"/>
            <w:r>
              <w:t xml:space="preserve"> (route 169) en provenance d’</w:t>
            </w:r>
            <w:proofErr w:type="spellStart"/>
            <w:r>
              <w:t>Albanel</w:t>
            </w:r>
            <w:proofErr w:type="spellEnd"/>
            <w:r>
              <w:t xml:space="preserve">, jusqu’à une île de la rivière Mistassini (secteur 22e avenue), à Dolbeau. Quartier de l’hôpital de Dolbeau (boul. </w:t>
            </w:r>
            <w:proofErr w:type="spellStart"/>
            <w:r>
              <w:t>Sacré-Coeur</w:t>
            </w:r>
            <w:proofErr w:type="spellEnd"/>
            <w:r>
              <w:t xml:space="preserve">). Vue du pont de Dolbeau, de l’usine de pâtes et papier </w:t>
            </w:r>
            <w:proofErr w:type="spellStart"/>
            <w:r>
              <w:t>Domtar</w:t>
            </w:r>
            <w:proofErr w:type="spellEnd"/>
            <w:r>
              <w:t xml:space="preserve">, de la marina, le site du </w:t>
            </w:r>
            <w:r>
              <w:lastRenderedPageBreak/>
              <w:t xml:space="preserve">Festival western durant les festivités (stationnement bondé), le quartier du Juvénat Saint-Jean, l’aréna de Dolbeau avec l’aréna de poche et le bâtiment de la Société d’histoire. L’école primaire Sainte-Thérèse, l’église </w:t>
            </w:r>
            <w:proofErr w:type="spellStart"/>
            <w:r>
              <w:t>Sainte-Thérèse-d’Avila</w:t>
            </w:r>
            <w:proofErr w:type="spellEnd"/>
            <w:r>
              <w:t xml:space="preserve"> avec le gymnase Camille-</w:t>
            </w:r>
            <w:proofErr w:type="spellStart"/>
            <w:r>
              <w:t>Lupien</w:t>
            </w:r>
            <w:proofErr w:type="spellEnd"/>
            <w:r>
              <w:t xml:space="preserve"> derrière, le Manoir, le mail couvert (Les Promenades du Boulevard), le Quartier des Érables (commerces). Survol de l’usine à nouveau et du Quartier des Anglais (anciennes maisons des journaliers et directeurs). Retour au-dessus du site du Festival western. Dernier survol des résidences vers l’église et l’usine, en rotation jusqu’à la marina (site du festival).</w:t>
            </w:r>
          </w:p>
          <w:p w14:paraId="467580E3" w14:textId="77777777" w:rsidR="00D109DC" w:rsidRDefault="00000000">
            <w:pPr>
              <w:pStyle w:val="Standard"/>
            </w:pPr>
            <w:r>
              <w:rPr>
                <w:b/>
              </w:rPr>
              <w:t>Date :</w:t>
            </w:r>
            <w:r>
              <w:t xml:space="preserve"> 1991</w:t>
            </w:r>
          </w:p>
          <w:p w14:paraId="24DE4E7F" w14:textId="77777777" w:rsidR="00D109DC" w:rsidRDefault="00000000">
            <w:pPr>
              <w:pStyle w:val="Standard"/>
            </w:pPr>
            <w:r>
              <w:rPr>
                <w:b/>
              </w:rPr>
              <w:t>Lieu :</w:t>
            </w:r>
            <w:r>
              <w:t xml:space="preserve"> Dolbeau</w:t>
            </w:r>
          </w:p>
          <w:p w14:paraId="7F76234B" w14:textId="77777777" w:rsidR="00D109DC" w:rsidRDefault="00000000">
            <w:pPr>
              <w:pStyle w:val="Standard"/>
            </w:pPr>
            <w:r>
              <w:rPr>
                <w:b/>
              </w:rPr>
              <w:t xml:space="preserve">Durée de l’enregistrement : </w:t>
            </w:r>
            <w:r>
              <w:t>00:00:00 à</w:t>
            </w:r>
            <w:r>
              <w:rPr>
                <w:b/>
              </w:rPr>
              <w:t xml:space="preserve"> </w:t>
            </w:r>
            <w:r>
              <w:t>00:09:54</w:t>
            </w:r>
          </w:p>
          <w:p w14:paraId="7234E72F" w14:textId="77777777" w:rsidR="00D109DC" w:rsidRDefault="00000000">
            <w:pPr>
              <w:pStyle w:val="Standard"/>
            </w:pPr>
            <w:r>
              <w:rPr>
                <w:b/>
              </w:rPr>
              <w:t>Support original :</w:t>
            </w:r>
            <w:r>
              <w:t xml:space="preserve"> VHS</w:t>
            </w:r>
          </w:p>
          <w:p w14:paraId="7295E87D" w14:textId="77777777" w:rsidR="00D109DC" w:rsidRDefault="00D109DC">
            <w:pPr>
              <w:pStyle w:val="Standard"/>
            </w:pPr>
            <w:hyperlink r:id="rId179" w:history="1">
              <w:r>
                <w:rPr>
                  <w:color w:val="2F5496"/>
                </w:rPr>
                <w:t>Lien YouTube</w:t>
              </w:r>
            </w:hyperlink>
          </w:p>
          <w:p w14:paraId="7C04EB55" w14:textId="77777777" w:rsidR="00D109DC" w:rsidRDefault="00D109DC">
            <w:pPr>
              <w:pStyle w:val="Standard"/>
            </w:pPr>
            <w:hyperlink r:id="rId180" w:history="1">
              <w:r>
                <w:rPr>
                  <w:rStyle w:val="Lienhypertexte"/>
                </w:rPr>
                <w:t>Lien LaVoute.tv</w:t>
              </w:r>
            </w:hyperlink>
          </w:p>
          <w:p w14:paraId="63C519AF" w14:textId="77777777" w:rsidR="00D109DC" w:rsidRDefault="00000000">
            <w:pPr>
              <w:pStyle w:val="Standard"/>
            </w:pPr>
            <w:r>
              <w:t>Document numérisé</w:t>
            </w:r>
          </w:p>
          <w:p w14:paraId="1B772784" w14:textId="77777777" w:rsidR="00D109DC" w:rsidRDefault="00000000">
            <w:pPr>
              <w:pStyle w:val="Standard"/>
            </w:pPr>
            <w:r>
              <w:rPr>
                <w:i/>
              </w:rPr>
              <w:t>Partie 2</w:t>
            </w:r>
          </w:p>
          <w:p w14:paraId="4533BDBB" w14:textId="77777777" w:rsidR="00D109DC" w:rsidRDefault="00000000">
            <w:pPr>
              <w:pStyle w:val="Standard"/>
            </w:pPr>
            <w:r>
              <w:rPr>
                <w:b/>
              </w:rPr>
              <w:t xml:space="preserve">Titre : </w:t>
            </w:r>
            <w:r>
              <w:t>Festival Western de Dolbeau</w:t>
            </w:r>
          </w:p>
          <w:p w14:paraId="6D029369" w14:textId="77777777" w:rsidR="00D109DC" w:rsidRDefault="00000000">
            <w:pPr>
              <w:pStyle w:val="Standard"/>
            </w:pPr>
            <w:r>
              <w:rPr>
                <w:b/>
              </w:rPr>
              <w:t>Animateur :</w:t>
            </w:r>
            <w:r>
              <w:t xml:space="preserve"> Éric Gagnon</w:t>
            </w:r>
          </w:p>
          <w:p w14:paraId="16DE133D" w14:textId="77777777" w:rsidR="00D109DC" w:rsidRDefault="00000000">
            <w:pPr>
              <w:pStyle w:val="Standard"/>
            </w:pPr>
            <w:r>
              <w:rPr>
                <w:b/>
              </w:rPr>
              <w:t>Production :</w:t>
            </w:r>
            <w:r>
              <w:t xml:space="preserve"> non précisée</w:t>
            </w:r>
          </w:p>
          <w:p w14:paraId="6094DACF" w14:textId="77777777" w:rsidR="00D109DC" w:rsidRDefault="00000000">
            <w:pPr>
              <w:pStyle w:val="Standard"/>
            </w:pPr>
            <w:r>
              <w:rPr>
                <w:b/>
              </w:rPr>
              <w:t>Interventions :</w:t>
            </w:r>
            <w:r>
              <w:t xml:space="preserve"> Céline Dion, chanteuse</w:t>
            </w:r>
          </w:p>
          <w:p w14:paraId="499B1443" w14:textId="77777777" w:rsidR="00D109DC" w:rsidRDefault="00000000">
            <w:pPr>
              <w:pStyle w:val="Standard"/>
            </w:pPr>
            <w:r>
              <w:rPr>
                <w:b/>
              </w:rPr>
              <w:t>Sujets abordés :</w:t>
            </w:r>
            <w:r>
              <w:t xml:space="preserve"> Entrevue avec la chanteuse Céline Dion au Festival western, elle précise que François Massicotte (humoriste) animera la première partie.  </w:t>
            </w:r>
          </w:p>
          <w:p w14:paraId="5D6518BE" w14:textId="77777777" w:rsidR="00D109DC" w:rsidRDefault="00000000">
            <w:pPr>
              <w:pStyle w:val="Standard"/>
            </w:pPr>
            <w:r>
              <w:rPr>
                <w:b/>
              </w:rPr>
              <w:t>Date :</w:t>
            </w:r>
            <w:r>
              <w:t xml:space="preserve"> 1991</w:t>
            </w:r>
          </w:p>
          <w:p w14:paraId="0A731907" w14:textId="77777777" w:rsidR="00D109DC" w:rsidRDefault="00000000">
            <w:pPr>
              <w:pStyle w:val="Standard"/>
            </w:pPr>
            <w:r>
              <w:rPr>
                <w:b/>
              </w:rPr>
              <w:t>Lieu :</w:t>
            </w:r>
            <w:r>
              <w:t xml:space="preserve"> Dolbeau</w:t>
            </w:r>
          </w:p>
          <w:p w14:paraId="7C93D983" w14:textId="77777777" w:rsidR="00D109DC" w:rsidRDefault="00000000">
            <w:pPr>
              <w:pStyle w:val="Standard"/>
            </w:pPr>
            <w:r>
              <w:rPr>
                <w:b/>
              </w:rPr>
              <w:t xml:space="preserve">Durée de l’enregistrement : </w:t>
            </w:r>
            <w:r>
              <w:t>00:09:57 à 00:15:45</w:t>
            </w:r>
          </w:p>
          <w:p w14:paraId="4F0C6ABA" w14:textId="77777777" w:rsidR="00D109DC" w:rsidRDefault="00D109DC">
            <w:pPr>
              <w:pStyle w:val="Standard"/>
            </w:pPr>
            <w:hyperlink r:id="rId181" w:history="1">
              <w:r>
                <w:rPr>
                  <w:rStyle w:val="Lienhypertexte"/>
                </w:rPr>
                <w:t>Lien LaVoute.tv</w:t>
              </w:r>
            </w:hyperlink>
          </w:p>
          <w:p w14:paraId="2A675064" w14:textId="77777777" w:rsidR="00D109DC" w:rsidRDefault="00000000">
            <w:pPr>
              <w:pStyle w:val="Standard"/>
            </w:pPr>
            <w:r>
              <w:rPr>
                <w:i/>
              </w:rPr>
              <w:t>Partie 3</w:t>
            </w:r>
          </w:p>
          <w:p w14:paraId="5883D89B" w14:textId="77777777" w:rsidR="00D109DC" w:rsidRDefault="00000000">
            <w:pPr>
              <w:pStyle w:val="Standard"/>
            </w:pPr>
            <w:r>
              <w:rPr>
                <w:b/>
              </w:rPr>
              <w:t xml:space="preserve">Titre : </w:t>
            </w:r>
            <w:r>
              <w:t>Festival Western de Dolbeau</w:t>
            </w:r>
          </w:p>
          <w:p w14:paraId="551988B3" w14:textId="77777777" w:rsidR="00D109DC" w:rsidRDefault="00000000">
            <w:pPr>
              <w:pStyle w:val="Standard"/>
            </w:pPr>
            <w:r>
              <w:rPr>
                <w:b/>
              </w:rPr>
              <w:t>Animateur :</w:t>
            </w:r>
            <w:r>
              <w:t xml:space="preserve"> aucun</w:t>
            </w:r>
          </w:p>
          <w:p w14:paraId="4F9E256D" w14:textId="77777777" w:rsidR="00D109DC" w:rsidRDefault="00000000">
            <w:pPr>
              <w:pStyle w:val="Standard"/>
            </w:pPr>
            <w:r>
              <w:rPr>
                <w:b/>
              </w:rPr>
              <w:t>Production :</w:t>
            </w:r>
            <w:r>
              <w:t xml:space="preserve"> non précisée</w:t>
            </w:r>
          </w:p>
          <w:p w14:paraId="010E9DBE" w14:textId="77777777" w:rsidR="00D109DC" w:rsidRDefault="00000000">
            <w:pPr>
              <w:pStyle w:val="Standard"/>
            </w:pPr>
            <w:r>
              <w:rPr>
                <w:b/>
              </w:rPr>
              <w:t>Interventions :</w:t>
            </w:r>
            <w:r>
              <w:t xml:space="preserve"> prestation de Céline Dion, chanteuse</w:t>
            </w:r>
          </w:p>
          <w:p w14:paraId="28C63F04" w14:textId="77777777" w:rsidR="00D109DC" w:rsidRDefault="00000000">
            <w:pPr>
              <w:pStyle w:val="Standard"/>
            </w:pPr>
            <w:r>
              <w:rPr>
                <w:b/>
              </w:rPr>
              <w:t>Sujets abordés :</w:t>
            </w:r>
            <w:r>
              <w:t xml:space="preserve"> Spectacle de la chanteuse Céline Dion au Festival western de Dolbeau</w:t>
            </w:r>
          </w:p>
          <w:p w14:paraId="586C50BF" w14:textId="77777777" w:rsidR="00D109DC" w:rsidRDefault="00000000">
            <w:pPr>
              <w:pStyle w:val="Standard"/>
            </w:pPr>
            <w:r>
              <w:rPr>
                <w:b/>
              </w:rPr>
              <w:t>Date :</w:t>
            </w:r>
            <w:r>
              <w:t xml:space="preserve"> 1991</w:t>
            </w:r>
          </w:p>
          <w:p w14:paraId="4E62A1FD" w14:textId="77777777" w:rsidR="00D109DC" w:rsidRDefault="00000000">
            <w:pPr>
              <w:pStyle w:val="Standard"/>
            </w:pPr>
            <w:r>
              <w:rPr>
                <w:b/>
              </w:rPr>
              <w:t>Lieu :</w:t>
            </w:r>
            <w:r>
              <w:t xml:space="preserve"> Dolbeau</w:t>
            </w:r>
          </w:p>
          <w:p w14:paraId="38ED4CF7" w14:textId="77777777" w:rsidR="00D109DC" w:rsidRDefault="00000000">
            <w:pPr>
              <w:pStyle w:val="Standard"/>
            </w:pPr>
            <w:r>
              <w:rPr>
                <w:b/>
              </w:rPr>
              <w:t xml:space="preserve">Durée de l’enregistrement : </w:t>
            </w:r>
            <w:r>
              <w:t>00:15:50 à 00:21:40</w:t>
            </w:r>
          </w:p>
          <w:p w14:paraId="02AE6259" w14:textId="77777777" w:rsidR="00D109DC" w:rsidRDefault="00000000">
            <w:pPr>
              <w:pStyle w:val="Standard"/>
            </w:pPr>
            <w:r>
              <w:rPr>
                <w:b/>
              </w:rPr>
              <w:t>Note :</w:t>
            </w:r>
            <w:r>
              <w:t xml:space="preserve"> Il n’y a aucun enregistrement de la première partie animée par l’humoriste François Massicotte.</w:t>
            </w:r>
          </w:p>
          <w:p w14:paraId="76FF8FCD" w14:textId="77777777" w:rsidR="00D109DC" w:rsidRDefault="00D109DC">
            <w:pPr>
              <w:pStyle w:val="Standard"/>
            </w:pPr>
            <w:hyperlink r:id="rId182" w:history="1">
              <w:r>
                <w:rPr>
                  <w:rStyle w:val="Lienhypertexte"/>
                </w:rPr>
                <w:t>Lien LaVoute.tv</w:t>
              </w:r>
            </w:hyperlink>
          </w:p>
          <w:p w14:paraId="453C9067" w14:textId="77777777" w:rsidR="00D109DC" w:rsidRDefault="00000000">
            <w:pPr>
              <w:pStyle w:val="Standard"/>
            </w:pPr>
            <w:bookmarkStart w:id="25" w:name="_Hlk166068258"/>
            <w:r>
              <w:rPr>
                <w:i/>
              </w:rPr>
              <w:t>Partie 4</w:t>
            </w:r>
          </w:p>
          <w:p w14:paraId="3F7CA399" w14:textId="77777777" w:rsidR="00D109DC" w:rsidRDefault="00000000">
            <w:pPr>
              <w:pStyle w:val="Standard"/>
            </w:pPr>
            <w:r>
              <w:rPr>
                <w:b/>
              </w:rPr>
              <w:t xml:space="preserve">Titre : </w:t>
            </w:r>
            <w:r>
              <w:t>Festival Western de Dolbeau</w:t>
            </w:r>
          </w:p>
          <w:p w14:paraId="2B9CF8CE" w14:textId="77777777" w:rsidR="00D109DC" w:rsidRDefault="00000000">
            <w:pPr>
              <w:pStyle w:val="Standard"/>
            </w:pPr>
            <w:r>
              <w:rPr>
                <w:b/>
              </w:rPr>
              <w:t>Animateur :</w:t>
            </w:r>
            <w:r>
              <w:t xml:space="preserve"> aucun</w:t>
            </w:r>
          </w:p>
          <w:p w14:paraId="4001B09B" w14:textId="77777777" w:rsidR="00D109DC" w:rsidRDefault="00000000">
            <w:pPr>
              <w:pStyle w:val="Standard"/>
            </w:pPr>
            <w:r>
              <w:rPr>
                <w:b/>
              </w:rPr>
              <w:t>Production :</w:t>
            </w:r>
            <w:r>
              <w:t xml:space="preserve"> non précisée</w:t>
            </w:r>
          </w:p>
          <w:p w14:paraId="1BE105E0" w14:textId="77777777" w:rsidR="00D109DC" w:rsidRDefault="00000000">
            <w:pPr>
              <w:pStyle w:val="Standard"/>
            </w:pPr>
            <w:r>
              <w:rPr>
                <w:b/>
              </w:rPr>
              <w:t>Interventions :</w:t>
            </w:r>
            <w:r>
              <w:t xml:space="preserve"> inconnus</w:t>
            </w:r>
          </w:p>
          <w:p w14:paraId="22AB1481" w14:textId="77777777" w:rsidR="00D109DC" w:rsidRDefault="00000000">
            <w:pPr>
              <w:pStyle w:val="Standard"/>
            </w:pPr>
            <w:r>
              <w:rPr>
                <w:b/>
              </w:rPr>
              <w:t xml:space="preserve">Sujets abordés : </w:t>
            </w:r>
            <w:r>
              <w:t>on voit des</w:t>
            </w:r>
            <w:r>
              <w:rPr>
                <w:b/>
              </w:rPr>
              <w:t xml:space="preserve"> </w:t>
            </w:r>
            <w:r>
              <w:t xml:space="preserve">enfants se faire maquiller, des gens se promènent et visitent le site western, des enfants font des tours de carrousel sur des chevaux, des gens font de l’équitation, </w:t>
            </w:r>
            <w:proofErr w:type="spellStart"/>
            <w:r>
              <w:t>Wo-Wo</w:t>
            </w:r>
            <w:proofErr w:type="spellEnd"/>
            <w:r>
              <w:t xml:space="preserve"> en prison, animateurs de foule, cuisson du bœuf, pièce de théâtre extérieure avec les personnages cowboys et prisonniers, </w:t>
            </w:r>
            <w:r>
              <w:lastRenderedPageBreak/>
              <w:t xml:space="preserve">interview des gens dans la foule (pas de son), et cette partie se termine par le bœuf en cuisson.     </w:t>
            </w:r>
          </w:p>
          <w:p w14:paraId="183E6033" w14:textId="77777777" w:rsidR="00D109DC" w:rsidRDefault="00000000">
            <w:pPr>
              <w:pStyle w:val="Standard"/>
            </w:pPr>
            <w:r>
              <w:rPr>
                <w:b/>
              </w:rPr>
              <w:t>Date :</w:t>
            </w:r>
            <w:r>
              <w:t xml:space="preserve"> 1991</w:t>
            </w:r>
          </w:p>
          <w:p w14:paraId="2BFD3502" w14:textId="77777777" w:rsidR="00D109DC" w:rsidRDefault="00000000">
            <w:pPr>
              <w:pStyle w:val="Standard"/>
            </w:pPr>
            <w:r>
              <w:rPr>
                <w:b/>
              </w:rPr>
              <w:t>Lieu :</w:t>
            </w:r>
            <w:r>
              <w:t xml:space="preserve"> Dolbeau</w:t>
            </w:r>
          </w:p>
          <w:p w14:paraId="2BE75536" w14:textId="77777777" w:rsidR="00D109DC" w:rsidRDefault="00000000">
            <w:pPr>
              <w:pStyle w:val="Standard"/>
            </w:pPr>
            <w:r>
              <w:rPr>
                <w:b/>
              </w:rPr>
              <w:t xml:space="preserve">Durée de l’enregistrement : </w:t>
            </w:r>
            <w:r>
              <w:t>00:21:52 à 01:05:14</w:t>
            </w:r>
          </w:p>
          <w:p w14:paraId="64BCB708" w14:textId="77777777" w:rsidR="00D109DC" w:rsidRDefault="00000000">
            <w:pPr>
              <w:pStyle w:val="Standard"/>
            </w:pPr>
            <w:r>
              <w:rPr>
                <w:b/>
              </w:rPr>
              <w:t>Note :</w:t>
            </w:r>
            <w:r>
              <w:t xml:space="preserve"> Pas de son.</w:t>
            </w:r>
          </w:p>
          <w:p w14:paraId="36C69383" w14:textId="77777777" w:rsidR="00D109DC" w:rsidRDefault="00000000">
            <w:pPr>
              <w:pStyle w:val="Standard"/>
            </w:pPr>
            <w:r>
              <w:rPr>
                <w:i/>
              </w:rPr>
              <w:t>Partie 5</w:t>
            </w:r>
          </w:p>
          <w:p w14:paraId="7B15C7C0" w14:textId="77777777" w:rsidR="00D109DC" w:rsidRDefault="00000000">
            <w:pPr>
              <w:pStyle w:val="Standard"/>
            </w:pPr>
            <w:r>
              <w:rPr>
                <w:b/>
              </w:rPr>
              <w:t xml:space="preserve">Titre : </w:t>
            </w:r>
            <w:r>
              <w:t>Festival Western de Dolbeau</w:t>
            </w:r>
          </w:p>
          <w:p w14:paraId="0D9D15AD" w14:textId="77777777" w:rsidR="00D109DC" w:rsidRDefault="00000000">
            <w:pPr>
              <w:pStyle w:val="Standard"/>
            </w:pPr>
            <w:r>
              <w:rPr>
                <w:b/>
              </w:rPr>
              <w:t>Animateur :</w:t>
            </w:r>
            <w:r>
              <w:t xml:space="preserve"> inconnu</w:t>
            </w:r>
          </w:p>
          <w:p w14:paraId="5E554A50" w14:textId="77777777" w:rsidR="00D109DC" w:rsidRDefault="00000000">
            <w:pPr>
              <w:pStyle w:val="Standard"/>
            </w:pPr>
            <w:r>
              <w:rPr>
                <w:b/>
              </w:rPr>
              <w:t>Production :</w:t>
            </w:r>
            <w:r>
              <w:t xml:space="preserve"> non précisée</w:t>
            </w:r>
          </w:p>
          <w:p w14:paraId="0910CF4F" w14:textId="77777777" w:rsidR="00D109DC" w:rsidRDefault="00000000">
            <w:pPr>
              <w:pStyle w:val="Standard"/>
            </w:pPr>
            <w:r>
              <w:rPr>
                <w:b/>
              </w:rPr>
              <w:t>Interventions :</w:t>
            </w:r>
            <w:r>
              <w:t xml:space="preserve"> aucune</w:t>
            </w:r>
          </w:p>
          <w:p w14:paraId="64EDC0EB" w14:textId="77777777" w:rsidR="00D109DC" w:rsidRDefault="00000000">
            <w:pPr>
              <w:pStyle w:val="Standard"/>
            </w:pPr>
            <w:r>
              <w:rPr>
                <w:b/>
              </w:rPr>
              <w:t>Sujets abordés :</w:t>
            </w:r>
            <w:r>
              <w:t xml:space="preserve"> on voit cuisson du bœuf sur la broche, devant la grange du festival western, débitage après cuisson, service du souper aux gens, cuisson sur les tables BBQ, commandite de Provigo.</w:t>
            </w:r>
          </w:p>
          <w:p w14:paraId="100EF28E" w14:textId="77777777" w:rsidR="00D109DC" w:rsidRDefault="00000000">
            <w:pPr>
              <w:pStyle w:val="Standard"/>
            </w:pPr>
            <w:r>
              <w:rPr>
                <w:b/>
              </w:rPr>
              <w:t>Date :</w:t>
            </w:r>
            <w:r>
              <w:t xml:space="preserve"> 1991</w:t>
            </w:r>
          </w:p>
          <w:p w14:paraId="287BFCBE" w14:textId="77777777" w:rsidR="00D109DC" w:rsidRDefault="00000000">
            <w:pPr>
              <w:pStyle w:val="Standard"/>
            </w:pPr>
            <w:r>
              <w:rPr>
                <w:b/>
              </w:rPr>
              <w:t>Lieu :</w:t>
            </w:r>
            <w:r>
              <w:t xml:space="preserve"> Dolbeau</w:t>
            </w:r>
          </w:p>
          <w:p w14:paraId="379BBF9E" w14:textId="77777777" w:rsidR="00D109DC" w:rsidRDefault="00000000">
            <w:pPr>
              <w:pStyle w:val="Standard"/>
            </w:pPr>
            <w:r>
              <w:rPr>
                <w:b/>
              </w:rPr>
              <w:t xml:space="preserve">Durée de l’enregistrement : </w:t>
            </w:r>
            <w:r>
              <w:t>01:05:20 à 01:20:51</w:t>
            </w:r>
          </w:p>
          <w:bookmarkEnd w:id="25"/>
          <w:p w14:paraId="6D12EBE2" w14:textId="77777777" w:rsidR="00D109DC" w:rsidRDefault="00D109DC">
            <w:pPr>
              <w:pStyle w:val="Standard"/>
            </w:pPr>
          </w:p>
          <w:p w14:paraId="09F034FE" w14:textId="77777777" w:rsidR="00D109DC" w:rsidRDefault="00000000">
            <w:pPr>
              <w:pStyle w:val="Standard"/>
            </w:pPr>
            <w:r>
              <w:t>P38/A1/6,25</w:t>
            </w:r>
          </w:p>
          <w:p w14:paraId="5F2D995D" w14:textId="77777777" w:rsidR="00D109DC" w:rsidRDefault="00000000">
            <w:pPr>
              <w:pStyle w:val="Standard"/>
            </w:pPr>
            <w:r>
              <w:rPr>
                <w:b/>
              </w:rPr>
              <w:t>Numéro de production :</w:t>
            </w:r>
            <w:r>
              <w:t xml:space="preserve"> aucun</w:t>
            </w:r>
          </w:p>
          <w:p w14:paraId="73615B40" w14:textId="77777777" w:rsidR="00D109DC" w:rsidRDefault="00000000">
            <w:pPr>
              <w:pStyle w:val="Standard"/>
            </w:pPr>
            <w:r>
              <w:rPr>
                <w:b/>
              </w:rPr>
              <w:t xml:space="preserve">Titre : </w:t>
            </w:r>
            <w:r>
              <w:t>Centenaire de Mistassini</w:t>
            </w:r>
          </w:p>
          <w:p w14:paraId="78F6979D" w14:textId="77777777" w:rsidR="00D109DC" w:rsidRDefault="00000000">
            <w:pPr>
              <w:pStyle w:val="Standard"/>
            </w:pPr>
            <w:r>
              <w:rPr>
                <w:b/>
              </w:rPr>
              <w:t>Animateur :</w:t>
            </w:r>
            <w:r>
              <w:t xml:space="preserve"> aucun</w:t>
            </w:r>
          </w:p>
          <w:p w14:paraId="27235B7F" w14:textId="77777777" w:rsidR="00D109DC" w:rsidRDefault="00000000">
            <w:pPr>
              <w:pStyle w:val="Standard"/>
            </w:pPr>
            <w:r>
              <w:rPr>
                <w:b/>
              </w:rPr>
              <w:t>Production :</w:t>
            </w:r>
            <w:r>
              <w:t xml:space="preserve"> non précisée</w:t>
            </w:r>
          </w:p>
          <w:p w14:paraId="1279DB8D" w14:textId="77777777" w:rsidR="00D109DC" w:rsidRDefault="00000000">
            <w:pPr>
              <w:pStyle w:val="Standard"/>
            </w:pPr>
            <w:r>
              <w:rPr>
                <w:b/>
              </w:rPr>
              <w:t>Interventions :</w:t>
            </w:r>
            <w:r>
              <w:t xml:space="preserve"> Jean-Marc Gendron, maire de Mistassini, et Richard Hébert</w:t>
            </w:r>
          </w:p>
          <w:p w14:paraId="67E85D7A" w14:textId="77777777" w:rsidR="00D109DC" w:rsidRDefault="00000000">
            <w:pPr>
              <w:pStyle w:val="Standard"/>
            </w:pPr>
            <w:r>
              <w:rPr>
                <w:b/>
              </w:rPr>
              <w:t>Sujets abordés :</w:t>
            </w:r>
            <w:r>
              <w:t xml:space="preserve"> vidéoclip du centenaire de Mistassini (1892-1992) des enfants chantent, sur glace à l’aréna de Mistassini des dignitaires sont présents pour l’arrivée des pères trappistes (acteurs) en patin, et différents personnages, remise de fleurs à des femmes, danse à la salle de l’Âge d’or de Mistassini, conseil de ville à l’ancienne présidé par Jean-Marc Gendron, chorale d’hommes, danse, exposition de peintures, Richard Hébert est animateur d’un banquet, procession après la messe devant l’église Saint-Michel avec les Chevaliers de Colomb, souper dans la rue, danse sous un chapiteau</w:t>
            </w:r>
          </w:p>
          <w:p w14:paraId="5857066F" w14:textId="77777777" w:rsidR="00D109DC" w:rsidRDefault="00000000">
            <w:pPr>
              <w:pStyle w:val="Standard"/>
            </w:pPr>
            <w:r>
              <w:rPr>
                <w:b/>
              </w:rPr>
              <w:t>Date :</w:t>
            </w:r>
            <w:r>
              <w:t xml:space="preserve"> 1992</w:t>
            </w:r>
          </w:p>
          <w:p w14:paraId="1D9EA67F" w14:textId="77777777" w:rsidR="00D109DC" w:rsidRDefault="00000000">
            <w:pPr>
              <w:pStyle w:val="Standard"/>
            </w:pPr>
            <w:r>
              <w:rPr>
                <w:b/>
              </w:rPr>
              <w:t>Lieu :</w:t>
            </w:r>
            <w:r>
              <w:t xml:space="preserve"> Mistassini</w:t>
            </w:r>
          </w:p>
          <w:p w14:paraId="6A660544" w14:textId="77777777" w:rsidR="00D109DC" w:rsidRDefault="00000000">
            <w:pPr>
              <w:pStyle w:val="Standard"/>
            </w:pPr>
            <w:r>
              <w:rPr>
                <w:b/>
              </w:rPr>
              <w:t xml:space="preserve">Durée de l’enregistrement : </w:t>
            </w:r>
            <w:r>
              <w:t>00:05:12</w:t>
            </w:r>
          </w:p>
          <w:p w14:paraId="66E4E535" w14:textId="77777777" w:rsidR="00D109DC" w:rsidRDefault="00000000">
            <w:pPr>
              <w:pStyle w:val="Standard"/>
            </w:pPr>
            <w:r>
              <w:rPr>
                <w:b/>
              </w:rPr>
              <w:t>Support original :</w:t>
            </w:r>
            <w:r>
              <w:t xml:space="preserve"> VHS</w:t>
            </w:r>
          </w:p>
          <w:p w14:paraId="763A047B" w14:textId="77777777" w:rsidR="00D109DC" w:rsidRDefault="00D109DC">
            <w:pPr>
              <w:pStyle w:val="Standard"/>
            </w:pPr>
            <w:hyperlink r:id="rId183" w:history="1">
              <w:r>
                <w:rPr>
                  <w:color w:val="2F5496"/>
                </w:rPr>
                <w:t>Lien YouTube</w:t>
              </w:r>
            </w:hyperlink>
          </w:p>
          <w:p w14:paraId="2ACAE7E8" w14:textId="77777777" w:rsidR="00D109DC" w:rsidRDefault="00000000">
            <w:pPr>
              <w:pStyle w:val="Standard"/>
            </w:pPr>
            <w:r>
              <w:t>Document numérisé</w:t>
            </w:r>
          </w:p>
          <w:p w14:paraId="452F879F" w14:textId="77777777" w:rsidR="00D109DC" w:rsidRDefault="00000000">
            <w:pPr>
              <w:pStyle w:val="Standard"/>
            </w:pPr>
            <w:r>
              <w:rPr>
                <w:b/>
              </w:rPr>
              <w:t>Note :</w:t>
            </w:r>
            <w:r>
              <w:t xml:space="preserve"> Quelques secondes de son au début seulement.</w:t>
            </w:r>
          </w:p>
          <w:p w14:paraId="4B72BE85" w14:textId="77777777" w:rsidR="00D109DC" w:rsidRDefault="00D109DC">
            <w:pPr>
              <w:pStyle w:val="Standard"/>
            </w:pPr>
          </w:p>
          <w:p w14:paraId="0C03D367" w14:textId="77777777" w:rsidR="00D109DC" w:rsidRDefault="00000000">
            <w:pPr>
              <w:pStyle w:val="Standard"/>
            </w:pPr>
            <w:r>
              <w:t>P38/A1/6,26</w:t>
            </w:r>
          </w:p>
          <w:p w14:paraId="09D1DD27" w14:textId="77777777" w:rsidR="00D109DC" w:rsidRDefault="00000000">
            <w:pPr>
              <w:pStyle w:val="Standard"/>
            </w:pPr>
            <w:r>
              <w:rPr>
                <w:b/>
              </w:rPr>
              <w:t>Numéro de production :</w:t>
            </w:r>
            <w:r>
              <w:t xml:space="preserve"> aucun</w:t>
            </w:r>
          </w:p>
          <w:p w14:paraId="531DE6A0" w14:textId="77777777" w:rsidR="00D109DC" w:rsidRDefault="00000000">
            <w:pPr>
              <w:pStyle w:val="Standard"/>
            </w:pPr>
            <w:r>
              <w:rPr>
                <w:i/>
              </w:rPr>
              <w:t>Partie 1</w:t>
            </w:r>
          </w:p>
          <w:p w14:paraId="3D257093" w14:textId="77777777" w:rsidR="00D109DC" w:rsidRDefault="00000000">
            <w:pPr>
              <w:pStyle w:val="Standard"/>
            </w:pPr>
            <w:r>
              <w:rPr>
                <w:b/>
              </w:rPr>
              <w:t xml:space="preserve">Titre : </w:t>
            </w:r>
            <w:r>
              <w:t>Centenaire de Mistassini #1</w:t>
            </w:r>
          </w:p>
          <w:p w14:paraId="605C992F" w14:textId="77777777" w:rsidR="00D109DC" w:rsidRDefault="00000000">
            <w:pPr>
              <w:pStyle w:val="Standard"/>
            </w:pPr>
            <w:r>
              <w:rPr>
                <w:b/>
              </w:rPr>
              <w:t>Animateur :</w:t>
            </w:r>
            <w:r>
              <w:t xml:space="preserve"> Mgr Couture, Henri-Paul Lapointe et les abbés</w:t>
            </w:r>
          </w:p>
          <w:p w14:paraId="5B6D7B7C" w14:textId="77777777" w:rsidR="00D109DC" w:rsidRDefault="00000000">
            <w:pPr>
              <w:pStyle w:val="Standard"/>
            </w:pPr>
            <w:r>
              <w:rPr>
                <w:b/>
              </w:rPr>
              <w:t>Production :</w:t>
            </w:r>
            <w:r>
              <w:t xml:space="preserve"> TVC Dolbeau</w:t>
            </w:r>
          </w:p>
          <w:p w14:paraId="122734F8" w14:textId="77777777" w:rsidR="00D109DC" w:rsidRDefault="00000000">
            <w:pPr>
              <w:pStyle w:val="Standard"/>
            </w:pPr>
            <w:r>
              <w:rPr>
                <w:b/>
              </w:rPr>
              <w:t>Interventions :</w:t>
            </w:r>
            <w:r>
              <w:t xml:space="preserve"> Mgr Couture Évêque du Diocèse, Henri-Paul Lapointe, évêque épiscopal, abbé Raynald Blouin, abbé Gaston Boulianne, Chorale dirigée par Jean-Baptiste Gauthier, l’organiste (?), Réjean Savard remet un pot de confiture </w:t>
            </w:r>
            <w:r>
              <w:lastRenderedPageBreak/>
              <w:t>aux bleuets à monseigneur Couture, le président de la Corporation du centenaire Claude Gagné remet un cadre contenant un certificat de la bénédiction apostolique par le Pape Jean-Paul II, tableau qui sera placé en permanence dans l’église St-Michel,</w:t>
            </w:r>
          </w:p>
          <w:p w14:paraId="0527B74F" w14:textId="77777777" w:rsidR="00D109DC" w:rsidRDefault="00000000">
            <w:pPr>
              <w:pStyle w:val="Standard"/>
            </w:pPr>
            <w:r>
              <w:rPr>
                <w:b/>
              </w:rPr>
              <w:t>Sujets abordés :</w:t>
            </w:r>
            <w:r>
              <w:t xml:space="preserve"> arrivée des citoyens à l’église Saint-Michel (Mistassini), messe du centenaire, carnaval d’antan, en hiver</w:t>
            </w:r>
          </w:p>
          <w:p w14:paraId="5FB0016D" w14:textId="77777777" w:rsidR="00D109DC" w:rsidRDefault="00000000">
            <w:pPr>
              <w:pStyle w:val="Standard"/>
            </w:pPr>
            <w:r>
              <w:rPr>
                <w:b/>
              </w:rPr>
              <w:t>Date :</w:t>
            </w:r>
            <w:r>
              <w:t xml:space="preserve"> janvier 1992</w:t>
            </w:r>
          </w:p>
          <w:p w14:paraId="7E33A77B" w14:textId="77777777" w:rsidR="00D109DC" w:rsidRDefault="00000000">
            <w:pPr>
              <w:pStyle w:val="Standard"/>
            </w:pPr>
            <w:r>
              <w:rPr>
                <w:b/>
              </w:rPr>
              <w:t>Lieu :</w:t>
            </w:r>
            <w:r>
              <w:t xml:space="preserve"> Église Saint-Michel de Mistassini.</w:t>
            </w:r>
          </w:p>
          <w:p w14:paraId="1EAD27AD" w14:textId="77777777" w:rsidR="00D109DC" w:rsidRDefault="00000000">
            <w:pPr>
              <w:pStyle w:val="Standard"/>
            </w:pPr>
            <w:r>
              <w:rPr>
                <w:b/>
              </w:rPr>
              <w:t xml:space="preserve">Durée de l’enregistrement : </w:t>
            </w:r>
            <w:r>
              <w:t>00:00:00 à</w:t>
            </w:r>
            <w:r>
              <w:rPr>
                <w:b/>
              </w:rPr>
              <w:t xml:space="preserve"> </w:t>
            </w:r>
            <w:r>
              <w:t>00:25:48</w:t>
            </w:r>
          </w:p>
          <w:p w14:paraId="73D7D36A" w14:textId="77777777" w:rsidR="00D109DC" w:rsidRDefault="00000000">
            <w:pPr>
              <w:pStyle w:val="Standard"/>
            </w:pPr>
            <w:r>
              <w:rPr>
                <w:b/>
              </w:rPr>
              <w:t>Support original :</w:t>
            </w:r>
            <w:r>
              <w:t xml:space="preserve"> VHS</w:t>
            </w:r>
          </w:p>
          <w:p w14:paraId="39D672DC" w14:textId="77777777" w:rsidR="00D109DC" w:rsidRDefault="00D109DC">
            <w:pPr>
              <w:pStyle w:val="Standard"/>
            </w:pPr>
            <w:hyperlink r:id="rId184" w:history="1">
              <w:r>
                <w:rPr>
                  <w:color w:val="2F5496"/>
                </w:rPr>
                <w:t>Lien YouTube</w:t>
              </w:r>
            </w:hyperlink>
          </w:p>
          <w:p w14:paraId="73012461" w14:textId="77777777" w:rsidR="00D109DC" w:rsidRDefault="00000000">
            <w:pPr>
              <w:pStyle w:val="Standard"/>
            </w:pPr>
            <w:r>
              <w:t>Document numérisé</w:t>
            </w:r>
          </w:p>
          <w:p w14:paraId="0DDDA1DD" w14:textId="77777777" w:rsidR="00D109DC" w:rsidRDefault="00000000">
            <w:pPr>
              <w:pStyle w:val="Standard"/>
            </w:pPr>
            <w:r>
              <w:rPr>
                <w:i/>
              </w:rPr>
              <w:t>Partie 2</w:t>
            </w:r>
          </w:p>
          <w:p w14:paraId="0A97623F" w14:textId="77777777" w:rsidR="00D109DC" w:rsidRDefault="00000000">
            <w:pPr>
              <w:pStyle w:val="Standard"/>
            </w:pPr>
            <w:r>
              <w:rPr>
                <w:b/>
              </w:rPr>
              <w:t xml:space="preserve">Titre : </w:t>
            </w:r>
            <w:r>
              <w:t>Centenaire de Mistassini #1</w:t>
            </w:r>
          </w:p>
          <w:p w14:paraId="6CA0BEE2" w14:textId="77777777" w:rsidR="00D109DC" w:rsidRDefault="00000000">
            <w:pPr>
              <w:pStyle w:val="Standard"/>
            </w:pPr>
            <w:r>
              <w:rPr>
                <w:b/>
              </w:rPr>
              <w:t>Animateur :</w:t>
            </w:r>
            <w:r>
              <w:t xml:space="preserve"> aucun</w:t>
            </w:r>
          </w:p>
          <w:p w14:paraId="6DC7E68D" w14:textId="77777777" w:rsidR="00D109DC" w:rsidRDefault="00000000">
            <w:pPr>
              <w:pStyle w:val="Standard"/>
            </w:pPr>
            <w:r>
              <w:rPr>
                <w:b/>
              </w:rPr>
              <w:t>Production :</w:t>
            </w:r>
            <w:r>
              <w:t xml:space="preserve"> TVC Dolbeau</w:t>
            </w:r>
          </w:p>
          <w:p w14:paraId="28E49234" w14:textId="77777777" w:rsidR="00D109DC" w:rsidRDefault="00000000">
            <w:pPr>
              <w:pStyle w:val="Standard"/>
            </w:pPr>
            <w:r>
              <w:rPr>
                <w:b/>
              </w:rPr>
              <w:t>Interventions :</w:t>
            </w:r>
            <w:r>
              <w:t xml:space="preserve"> pianiste François Sasseville, durant le dîner au Chute des Pères, accompagne une chanteuse (?) (chansons d’autrefois)</w:t>
            </w:r>
          </w:p>
          <w:p w14:paraId="63C9ACC8" w14:textId="77777777" w:rsidR="00D109DC" w:rsidRDefault="00000000">
            <w:pPr>
              <w:pStyle w:val="Standard"/>
            </w:pPr>
            <w:r>
              <w:rPr>
                <w:b/>
              </w:rPr>
              <w:t>Sujets abordés :</w:t>
            </w:r>
            <w:r>
              <w:t xml:space="preserve"> buffet (déjeuner) au Motel Chute des Pères, et dîner au Bonnet Rouge de Mistassini, carnaval d’antan, en hiver</w:t>
            </w:r>
          </w:p>
          <w:p w14:paraId="4AF650F8" w14:textId="77777777" w:rsidR="00D109DC" w:rsidRDefault="00000000">
            <w:pPr>
              <w:pStyle w:val="Standard"/>
            </w:pPr>
            <w:r>
              <w:rPr>
                <w:b/>
              </w:rPr>
              <w:t>Date :</w:t>
            </w:r>
            <w:r>
              <w:t xml:space="preserve"> 1992</w:t>
            </w:r>
          </w:p>
          <w:p w14:paraId="668D0B8A" w14:textId="77777777" w:rsidR="00D109DC" w:rsidRDefault="00000000">
            <w:pPr>
              <w:pStyle w:val="Standard"/>
            </w:pPr>
            <w:r>
              <w:rPr>
                <w:b/>
              </w:rPr>
              <w:t>Lieu :</w:t>
            </w:r>
            <w:r>
              <w:t xml:space="preserve"> Motel Chute des Pères de Mistassini et bar Le Bonnet Rouge de Mistassini</w:t>
            </w:r>
          </w:p>
          <w:p w14:paraId="4C0097FB" w14:textId="77777777" w:rsidR="00D109DC" w:rsidRDefault="00000000">
            <w:pPr>
              <w:pStyle w:val="Standard"/>
            </w:pPr>
            <w:r>
              <w:rPr>
                <w:b/>
              </w:rPr>
              <w:t xml:space="preserve">Durée de l’enregistrement : </w:t>
            </w:r>
            <w:r>
              <w:t>26:08 à 31:55</w:t>
            </w:r>
          </w:p>
          <w:p w14:paraId="4DD352C5" w14:textId="77777777" w:rsidR="00D109DC" w:rsidRDefault="00000000">
            <w:pPr>
              <w:pStyle w:val="Standard"/>
            </w:pPr>
            <w:r>
              <w:rPr>
                <w:i/>
              </w:rPr>
              <w:t>Partie 3</w:t>
            </w:r>
          </w:p>
          <w:p w14:paraId="3F1B408F" w14:textId="77777777" w:rsidR="00D109DC" w:rsidRDefault="00000000">
            <w:pPr>
              <w:pStyle w:val="Standard"/>
            </w:pPr>
            <w:r>
              <w:rPr>
                <w:b/>
              </w:rPr>
              <w:t xml:space="preserve">Titre : </w:t>
            </w:r>
            <w:r>
              <w:t>Centenaire de Mistassini #1</w:t>
            </w:r>
          </w:p>
          <w:p w14:paraId="1388847F" w14:textId="77777777" w:rsidR="00D109DC" w:rsidRDefault="00000000">
            <w:pPr>
              <w:pStyle w:val="Standard"/>
            </w:pPr>
            <w:r>
              <w:rPr>
                <w:b/>
              </w:rPr>
              <w:t>Animateur :</w:t>
            </w:r>
            <w:r>
              <w:t xml:space="preserve"> aucun</w:t>
            </w:r>
          </w:p>
          <w:p w14:paraId="774FA7BE" w14:textId="77777777" w:rsidR="00D109DC" w:rsidRDefault="00000000">
            <w:pPr>
              <w:pStyle w:val="Standard"/>
            </w:pPr>
            <w:r>
              <w:rPr>
                <w:b/>
              </w:rPr>
              <w:t>Production :</w:t>
            </w:r>
            <w:r>
              <w:t xml:space="preserve"> non précisée</w:t>
            </w:r>
          </w:p>
          <w:p w14:paraId="45E31949" w14:textId="77777777" w:rsidR="00D109DC" w:rsidRDefault="00000000">
            <w:pPr>
              <w:pStyle w:val="Standard"/>
            </w:pPr>
            <w:r>
              <w:rPr>
                <w:b/>
              </w:rPr>
              <w:t>Interventions :</w:t>
            </w:r>
            <w:r>
              <w:t xml:space="preserve"> musiciens, au piano Gaston </w:t>
            </w:r>
            <w:proofErr w:type="spellStart"/>
            <w:r>
              <w:t>Coulombe</w:t>
            </w:r>
            <w:proofErr w:type="spellEnd"/>
            <w:r>
              <w:t>, accordéon Marcel Jos Tremblay</w:t>
            </w:r>
          </w:p>
          <w:p w14:paraId="344DE9B3" w14:textId="77777777" w:rsidR="00D109DC" w:rsidRDefault="00000000">
            <w:pPr>
              <w:pStyle w:val="Standard"/>
            </w:pPr>
            <w:r>
              <w:rPr>
                <w:b/>
              </w:rPr>
              <w:t>Sujets abordés :</w:t>
            </w:r>
            <w:r>
              <w:t xml:space="preserve"> carnaval d’antan, en hiver, dîner sous la présidence de Mgr Couture</w:t>
            </w:r>
          </w:p>
          <w:p w14:paraId="2C0B4C40" w14:textId="77777777" w:rsidR="00D109DC" w:rsidRDefault="00000000">
            <w:pPr>
              <w:pStyle w:val="Standard"/>
            </w:pPr>
            <w:r>
              <w:rPr>
                <w:b/>
              </w:rPr>
              <w:t>Date :</w:t>
            </w:r>
            <w:r>
              <w:t xml:space="preserve"> 1992</w:t>
            </w:r>
          </w:p>
          <w:p w14:paraId="4878ED05" w14:textId="77777777" w:rsidR="00D109DC" w:rsidRDefault="00000000">
            <w:pPr>
              <w:pStyle w:val="Standard"/>
            </w:pPr>
            <w:r>
              <w:rPr>
                <w:b/>
              </w:rPr>
              <w:t>Lieu :</w:t>
            </w:r>
            <w:r>
              <w:t xml:space="preserve"> salle Âge d’or de Mistassini</w:t>
            </w:r>
          </w:p>
          <w:p w14:paraId="6229B461" w14:textId="77777777" w:rsidR="00D109DC" w:rsidRDefault="00000000">
            <w:pPr>
              <w:pStyle w:val="Standard"/>
            </w:pPr>
            <w:r>
              <w:rPr>
                <w:b/>
              </w:rPr>
              <w:t xml:space="preserve">Durée de l’enregistrement : </w:t>
            </w:r>
            <w:r>
              <w:t>00:32:05 à 00:34:03</w:t>
            </w:r>
          </w:p>
          <w:p w14:paraId="74F9C5BA" w14:textId="77777777" w:rsidR="00D109DC" w:rsidRDefault="00000000">
            <w:pPr>
              <w:pStyle w:val="Standard"/>
            </w:pPr>
            <w:r>
              <w:rPr>
                <w:i/>
              </w:rPr>
              <w:t>Partie 4</w:t>
            </w:r>
          </w:p>
          <w:p w14:paraId="2D235E44" w14:textId="77777777" w:rsidR="00D109DC" w:rsidRDefault="00000000">
            <w:pPr>
              <w:pStyle w:val="Standard"/>
            </w:pPr>
            <w:r>
              <w:rPr>
                <w:b/>
              </w:rPr>
              <w:t xml:space="preserve">Titre : </w:t>
            </w:r>
            <w:r>
              <w:t>Centenaire de Mistassini #1</w:t>
            </w:r>
          </w:p>
          <w:p w14:paraId="40E42D8C" w14:textId="77777777" w:rsidR="00D109DC" w:rsidRDefault="00000000">
            <w:pPr>
              <w:pStyle w:val="Standard"/>
            </w:pPr>
            <w:r>
              <w:rPr>
                <w:b/>
              </w:rPr>
              <w:t>Animateur :</w:t>
            </w:r>
            <w:r>
              <w:t xml:space="preserve"> Murielle Tremblay, Guy Dallaire</w:t>
            </w:r>
          </w:p>
          <w:p w14:paraId="0CB41B58" w14:textId="77777777" w:rsidR="00D109DC" w:rsidRDefault="00000000">
            <w:pPr>
              <w:pStyle w:val="Standard"/>
            </w:pPr>
            <w:r>
              <w:rPr>
                <w:b/>
              </w:rPr>
              <w:t>Production :</w:t>
            </w:r>
            <w:r>
              <w:t xml:space="preserve"> TVC Dolbeau</w:t>
            </w:r>
          </w:p>
          <w:p w14:paraId="7489BD62" w14:textId="77777777" w:rsidR="00D109DC" w:rsidRDefault="00000000">
            <w:pPr>
              <w:pStyle w:val="Standard"/>
            </w:pPr>
            <w:r>
              <w:rPr>
                <w:b/>
              </w:rPr>
              <w:t>Interventions :</w:t>
            </w:r>
            <w:r>
              <w:t xml:space="preserve"> Gaston Blackburn, ministre du loisir de la chasse et de la pêche et député à l’Assemblée nationale du Québec, Claude Gagné président de la Corporation du centenaire, Roger Dufour, Raynald Blouin prêtre, Jean-Marc Gendron maire de Mistassini</w:t>
            </w:r>
          </w:p>
          <w:p w14:paraId="63333E34" w14:textId="77777777" w:rsidR="00D109DC" w:rsidRDefault="00000000">
            <w:pPr>
              <w:pStyle w:val="Standard"/>
            </w:pPr>
            <w:r>
              <w:rPr>
                <w:b/>
              </w:rPr>
              <w:t>Sujets abordés :</w:t>
            </w:r>
            <w:r>
              <w:t xml:space="preserve"> Ouverture officielle des fêtes du Centenaire, levée du drapeau du Centenaire à l’Hôtel de Ville, activité à l’aréna Mistassini, spectacle de patinage artistique (des bûcherons, des Pères Trappistes, des familles avec enfants)</w:t>
            </w:r>
          </w:p>
          <w:p w14:paraId="3FE6366B" w14:textId="77777777" w:rsidR="00D109DC" w:rsidRDefault="00000000">
            <w:pPr>
              <w:pStyle w:val="Standard"/>
            </w:pPr>
            <w:r>
              <w:rPr>
                <w:b/>
              </w:rPr>
              <w:t>Date :</w:t>
            </w:r>
            <w:r>
              <w:t xml:space="preserve"> 26 janvier 1992</w:t>
            </w:r>
          </w:p>
          <w:p w14:paraId="7DC2856D" w14:textId="77777777" w:rsidR="00D109DC" w:rsidRDefault="00000000">
            <w:pPr>
              <w:pStyle w:val="Standard"/>
            </w:pPr>
            <w:r>
              <w:rPr>
                <w:b/>
              </w:rPr>
              <w:t>Lieu :</w:t>
            </w:r>
            <w:r>
              <w:t xml:space="preserve"> Hôtel de Ville Mistassini et aréna Mistassini.</w:t>
            </w:r>
          </w:p>
          <w:p w14:paraId="2A85AFA5" w14:textId="77777777" w:rsidR="00D109DC" w:rsidRDefault="00000000">
            <w:pPr>
              <w:pStyle w:val="Standard"/>
            </w:pPr>
            <w:r>
              <w:rPr>
                <w:b/>
              </w:rPr>
              <w:t xml:space="preserve">Durée de l’enregistrement : </w:t>
            </w:r>
            <w:r>
              <w:t>00:34:05 à 00:51:35</w:t>
            </w:r>
          </w:p>
          <w:p w14:paraId="65B008F5" w14:textId="77777777" w:rsidR="00D109DC" w:rsidRDefault="00000000">
            <w:pPr>
              <w:pStyle w:val="Standard"/>
            </w:pPr>
            <w:r>
              <w:rPr>
                <w:i/>
              </w:rPr>
              <w:lastRenderedPageBreak/>
              <w:t>Partie 5</w:t>
            </w:r>
          </w:p>
          <w:p w14:paraId="2D548BCD" w14:textId="77777777" w:rsidR="00D109DC" w:rsidRDefault="00000000">
            <w:pPr>
              <w:pStyle w:val="Standard"/>
            </w:pPr>
            <w:r>
              <w:rPr>
                <w:b/>
              </w:rPr>
              <w:t>Titre </w:t>
            </w:r>
            <w:r>
              <w:t>: Forum de discussions avec des jeunes adolescents de 13 à 16 ans</w:t>
            </w:r>
          </w:p>
          <w:p w14:paraId="1F84076C" w14:textId="77777777" w:rsidR="00D109DC" w:rsidRDefault="00000000">
            <w:pPr>
              <w:pStyle w:val="Standard"/>
            </w:pPr>
            <w:r>
              <w:rPr>
                <w:b/>
              </w:rPr>
              <w:t>Animateur :</w:t>
            </w:r>
            <w:r>
              <w:t xml:space="preserve"> inconnu</w:t>
            </w:r>
          </w:p>
          <w:p w14:paraId="271D8CCF" w14:textId="77777777" w:rsidR="00D109DC" w:rsidRDefault="00000000">
            <w:pPr>
              <w:pStyle w:val="Standard"/>
            </w:pPr>
            <w:r>
              <w:rPr>
                <w:b/>
              </w:rPr>
              <w:t>Production :</w:t>
            </w:r>
            <w:r>
              <w:t xml:space="preserve"> inconnue</w:t>
            </w:r>
          </w:p>
          <w:p w14:paraId="33AF9B1F" w14:textId="77777777" w:rsidR="00D109DC" w:rsidRDefault="00000000">
            <w:pPr>
              <w:pStyle w:val="Standard"/>
            </w:pPr>
            <w:r>
              <w:rPr>
                <w:b/>
              </w:rPr>
              <w:t xml:space="preserve">Interventions : </w:t>
            </w:r>
            <w:r>
              <w:t>5 jeunes</w:t>
            </w:r>
          </w:p>
          <w:p w14:paraId="72DEB765" w14:textId="77777777" w:rsidR="00D109DC" w:rsidRDefault="00000000">
            <w:pPr>
              <w:pStyle w:val="Standard"/>
            </w:pPr>
            <w:r>
              <w:rPr>
                <w:b/>
              </w:rPr>
              <w:t>Sujets abordés :</w:t>
            </w:r>
            <w:r>
              <w:t xml:space="preserve"> Trois garçons et deux filles (adolescents) discutent de l’alcool, comment sont leurs parents</w:t>
            </w:r>
          </w:p>
          <w:p w14:paraId="652E944D" w14:textId="77777777" w:rsidR="00D109DC" w:rsidRDefault="00000000">
            <w:pPr>
              <w:pStyle w:val="Standard"/>
            </w:pPr>
            <w:r>
              <w:rPr>
                <w:b/>
              </w:rPr>
              <w:t xml:space="preserve">Date : </w:t>
            </w:r>
            <w:r>
              <w:t>inconnue</w:t>
            </w:r>
          </w:p>
          <w:p w14:paraId="46FC3C7E" w14:textId="77777777" w:rsidR="00D109DC" w:rsidRDefault="00000000">
            <w:pPr>
              <w:pStyle w:val="Standard"/>
            </w:pPr>
            <w:r>
              <w:rPr>
                <w:b/>
              </w:rPr>
              <w:t>Lieu :</w:t>
            </w:r>
            <w:r>
              <w:t xml:space="preserve"> inconnu</w:t>
            </w:r>
          </w:p>
          <w:p w14:paraId="55A9848A" w14:textId="77777777" w:rsidR="00D109DC" w:rsidRDefault="00000000">
            <w:pPr>
              <w:pStyle w:val="Standard"/>
            </w:pPr>
            <w:r>
              <w:rPr>
                <w:b/>
              </w:rPr>
              <w:t xml:space="preserve">Durée de l’enregistrement : </w:t>
            </w:r>
            <w:r>
              <w:t>00:52:02 à 01:14:16</w:t>
            </w:r>
          </w:p>
          <w:p w14:paraId="634E8902" w14:textId="77777777" w:rsidR="00D109DC" w:rsidRDefault="00000000">
            <w:pPr>
              <w:pStyle w:val="Standard"/>
            </w:pPr>
            <w:r>
              <w:rPr>
                <w:b/>
              </w:rPr>
              <w:t>Note :</w:t>
            </w:r>
            <w:r>
              <w:t xml:space="preserve"> Le centenaire de Mistassini constitue le sujet des parties 1 à 4, mais la 5</w:t>
            </w:r>
            <w:r>
              <w:rPr>
                <w:vertAlign w:val="superscript"/>
              </w:rPr>
              <w:t>e</w:t>
            </w:r>
            <w:r>
              <w:t xml:space="preserve"> partie est complètement différente puisqu’il s’agit d’une cassette VHS réutilisée.</w:t>
            </w:r>
          </w:p>
          <w:p w14:paraId="56EAFAA0" w14:textId="77777777" w:rsidR="00D109DC" w:rsidRDefault="00D109DC">
            <w:pPr>
              <w:pStyle w:val="Standard"/>
            </w:pPr>
          </w:p>
          <w:p w14:paraId="0F9DB15B" w14:textId="77777777" w:rsidR="00D109DC" w:rsidRDefault="00000000">
            <w:pPr>
              <w:pStyle w:val="Standard"/>
            </w:pPr>
            <w:r>
              <w:t>P38/A1/6,27</w:t>
            </w:r>
          </w:p>
          <w:p w14:paraId="2FA9B2BF" w14:textId="77777777" w:rsidR="00D109DC" w:rsidRDefault="00000000">
            <w:pPr>
              <w:pStyle w:val="Standard"/>
            </w:pPr>
            <w:r>
              <w:rPr>
                <w:b/>
              </w:rPr>
              <w:t>Numéro de production :</w:t>
            </w:r>
            <w:r>
              <w:t xml:space="preserve"> aucun</w:t>
            </w:r>
          </w:p>
          <w:p w14:paraId="1C3B1631" w14:textId="77777777" w:rsidR="00D109DC" w:rsidRDefault="00000000">
            <w:pPr>
              <w:pStyle w:val="Standard"/>
            </w:pPr>
            <w:r>
              <w:rPr>
                <w:i/>
              </w:rPr>
              <w:t>Partie 1</w:t>
            </w:r>
          </w:p>
          <w:p w14:paraId="21CF103F" w14:textId="77777777" w:rsidR="00D109DC" w:rsidRDefault="00000000">
            <w:pPr>
              <w:pStyle w:val="Standard"/>
            </w:pPr>
            <w:r>
              <w:rPr>
                <w:b/>
              </w:rPr>
              <w:t xml:space="preserve">Titre : </w:t>
            </w:r>
            <w:r>
              <w:t>Centenaire de Mistassini #2</w:t>
            </w:r>
          </w:p>
          <w:p w14:paraId="1FAF0E71" w14:textId="77777777" w:rsidR="00D109DC" w:rsidRDefault="00000000">
            <w:pPr>
              <w:pStyle w:val="Standard"/>
            </w:pPr>
            <w:r>
              <w:rPr>
                <w:b/>
              </w:rPr>
              <w:t>Animateur :</w:t>
            </w:r>
            <w:r>
              <w:t xml:space="preserve"> aucun</w:t>
            </w:r>
          </w:p>
          <w:p w14:paraId="19C9B874" w14:textId="77777777" w:rsidR="00D109DC" w:rsidRDefault="00000000">
            <w:pPr>
              <w:pStyle w:val="Standard"/>
            </w:pPr>
            <w:r>
              <w:rPr>
                <w:b/>
              </w:rPr>
              <w:t>Production :</w:t>
            </w:r>
            <w:r>
              <w:t xml:space="preserve"> non précisée</w:t>
            </w:r>
          </w:p>
          <w:p w14:paraId="6AB604D8" w14:textId="77777777" w:rsidR="00D109DC" w:rsidRDefault="00000000">
            <w:pPr>
              <w:pStyle w:val="Standard"/>
            </w:pPr>
            <w:r>
              <w:rPr>
                <w:b/>
              </w:rPr>
              <w:t>Interventions :</w:t>
            </w:r>
            <w:r>
              <w:t xml:space="preserve"> Raynald Blouin, prêtre, Roger Dufour lecteur,</w:t>
            </w:r>
          </w:p>
          <w:p w14:paraId="63E4AFFA" w14:textId="77777777" w:rsidR="00D109DC" w:rsidRDefault="00000000">
            <w:pPr>
              <w:pStyle w:val="Standard"/>
            </w:pPr>
            <w:r>
              <w:rPr>
                <w:b/>
              </w:rPr>
              <w:t>Sujets abordés :</w:t>
            </w:r>
            <w:r>
              <w:t xml:space="preserve"> carnaval d’antan, chemin de croix à l’ancienne et exposition de vêtements religieux, messe en grégorien avec une chorale d’hommes dirigés par Jean-Baptiste Gauthier, exposition de photos de prêtres et articles religieux sur l’autel</w:t>
            </w:r>
          </w:p>
          <w:p w14:paraId="573FFE08" w14:textId="77777777" w:rsidR="00D109DC" w:rsidRDefault="00000000">
            <w:pPr>
              <w:pStyle w:val="Standard"/>
            </w:pPr>
            <w:r>
              <w:rPr>
                <w:b/>
              </w:rPr>
              <w:t>Date :</w:t>
            </w:r>
            <w:r>
              <w:t xml:space="preserve"> 17 avril 1992</w:t>
            </w:r>
          </w:p>
          <w:p w14:paraId="4D016E8B" w14:textId="77777777" w:rsidR="00D109DC" w:rsidRDefault="00000000">
            <w:pPr>
              <w:pStyle w:val="Standard"/>
            </w:pPr>
            <w:r>
              <w:rPr>
                <w:b/>
              </w:rPr>
              <w:t>Lieu :</w:t>
            </w:r>
            <w:r>
              <w:t xml:space="preserve"> Mistassini</w:t>
            </w:r>
          </w:p>
          <w:p w14:paraId="4AFAAB14" w14:textId="77777777" w:rsidR="00D109DC" w:rsidRDefault="00000000">
            <w:pPr>
              <w:pStyle w:val="Standard"/>
            </w:pPr>
            <w:r>
              <w:rPr>
                <w:b/>
              </w:rPr>
              <w:t xml:space="preserve">Durée de l’enregistrement : </w:t>
            </w:r>
            <w:r>
              <w:t>00:04:45 à</w:t>
            </w:r>
            <w:r>
              <w:rPr>
                <w:b/>
              </w:rPr>
              <w:t xml:space="preserve"> </w:t>
            </w:r>
            <w:r>
              <w:t>00:17:15</w:t>
            </w:r>
          </w:p>
          <w:p w14:paraId="0D81FD47" w14:textId="77777777" w:rsidR="00D109DC" w:rsidRDefault="00000000">
            <w:pPr>
              <w:pStyle w:val="Standard"/>
            </w:pPr>
            <w:r>
              <w:rPr>
                <w:b/>
              </w:rPr>
              <w:t>Support original :</w:t>
            </w:r>
            <w:r>
              <w:t xml:space="preserve"> VHS</w:t>
            </w:r>
          </w:p>
          <w:p w14:paraId="4EDE4C8E" w14:textId="77777777" w:rsidR="00D109DC" w:rsidRDefault="00D109DC">
            <w:pPr>
              <w:pStyle w:val="Standard"/>
            </w:pPr>
            <w:hyperlink r:id="rId185" w:history="1">
              <w:r>
                <w:rPr>
                  <w:color w:val="2F5496"/>
                </w:rPr>
                <w:t>Lien YouTube</w:t>
              </w:r>
            </w:hyperlink>
          </w:p>
          <w:p w14:paraId="412BD387" w14:textId="77777777" w:rsidR="00D109DC" w:rsidRDefault="00000000">
            <w:pPr>
              <w:pStyle w:val="Standard"/>
            </w:pPr>
            <w:r>
              <w:t>Document numérisé</w:t>
            </w:r>
          </w:p>
          <w:p w14:paraId="495ECA1E" w14:textId="77777777" w:rsidR="00D109DC" w:rsidRDefault="00000000">
            <w:pPr>
              <w:pStyle w:val="Standard"/>
            </w:pPr>
            <w:r>
              <w:rPr>
                <w:i/>
              </w:rPr>
              <w:t>Partie 2</w:t>
            </w:r>
          </w:p>
          <w:p w14:paraId="547CC633" w14:textId="77777777" w:rsidR="00D109DC" w:rsidRDefault="00000000">
            <w:pPr>
              <w:pStyle w:val="Standard"/>
            </w:pPr>
            <w:r>
              <w:rPr>
                <w:b/>
              </w:rPr>
              <w:t xml:space="preserve">Titre : </w:t>
            </w:r>
            <w:r>
              <w:t>Centenaire de Mistassini #2</w:t>
            </w:r>
          </w:p>
          <w:p w14:paraId="51CC828B" w14:textId="77777777" w:rsidR="00D109DC" w:rsidRDefault="00000000">
            <w:pPr>
              <w:pStyle w:val="Standard"/>
            </w:pPr>
            <w:r>
              <w:rPr>
                <w:b/>
              </w:rPr>
              <w:t>Animateur :</w:t>
            </w:r>
            <w:r>
              <w:t xml:space="preserve"> aucun</w:t>
            </w:r>
          </w:p>
          <w:p w14:paraId="2DB8FD8B" w14:textId="77777777" w:rsidR="00D109DC" w:rsidRDefault="00000000">
            <w:pPr>
              <w:pStyle w:val="Standard"/>
            </w:pPr>
            <w:r>
              <w:rPr>
                <w:b/>
              </w:rPr>
              <w:t>Production :</w:t>
            </w:r>
            <w:r>
              <w:t xml:space="preserve"> non précisée</w:t>
            </w:r>
          </w:p>
          <w:p w14:paraId="2CE37851" w14:textId="77777777" w:rsidR="00D109DC" w:rsidRDefault="00000000">
            <w:pPr>
              <w:pStyle w:val="Standard"/>
            </w:pPr>
            <w:r>
              <w:rPr>
                <w:b/>
              </w:rPr>
              <w:t>Interventions :</w:t>
            </w:r>
            <w:r>
              <w:t xml:space="preserve"> Raynald Blouin, prêtre   </w:t>
            </w:r>
          </w:p>
          <w:p w14:paraId="2D8B8575" w14:textId="77777777" w:rsidR="00D109DC" w:rsidRDefault="00000000">
            <w:pPr>
              <w:pStyle w:val="Standard"/>
            </w:pPr>
            <w:r>
              <w:rPr>
                <w:b/>
              </w:rPr>
              <w:t>Sujets abordés :</w:t>
            </w:r>
            <w:r>
              <w:t xml:space="preserve"> messe de Pâques</w:t>
            </w:r>
          </w:p>
          <w:p w14:paraId="5C8B9EA9" w14:textId="77777777" w:rsidR="00D109DC" w:rsidRDefault="00000000">
            <w:pPr>
              <w:pStyle w:val="Standard"/>
            </w:pPr>
            <w:r>
              <w:rPr>
                <w:b/>
              </w:rPr>
              <w:t>Date :</w:t>
            </w:r>
            <w:r>
              <w:t xml:space="preserve"> 19 avril 1992</w:t>
            </w:r>
          </w:p>
          <w:p w14:paraId="7352AC55" w14:textId="77777777" w:rsidR="00D109DC" w:rsidRDefault="00000000">
            <w:pPr>
              <w:pStyle w:val="Standard"/>
            </w:pPr>
            <w:r>
              <w:rPr>
                <w:b/>
              </w:rPr>
              <w:t>Lieu :</w:t>
            </w:r>
            <w:r>
              <w:t xml:space="preserve"> Église Saint-Michel de Mistassini</w:t>
            </w:r>
          </w:p>
          <w:p w14:paraId="45AA2B25" w14:textId="77777777" w:rsidR="00D109DC" w:rsidRDefault="00000000">
            <w:pPr>
              <w:pStyle w:val="Standard"/>
            </w:pPr>
            <w:r>
              <w:rPr>
                <w:b/>
              </w:rPr>
              <w:t xml:space="preserve">Durée de l’enregistrement : </w:t>
            </w:r>
            <w:r>
              <w:t>00:17:20 à 00:34:01</w:t>
            </w:r>
          </w:p>
          <w:p w14:paraId="2C46046F" w14:textId="77777777" w:rsidR="00D109DC" w:rsidRDefault="00D109DC">
            <w:pPr>
              <w:pStyle w:val="Standard"/>
            </w:pPr>
          </w:p>
          <w:p w14:paraId="1524CF93" w14:textId="77777777" w:rsidR="00D109DC" w:rsidRDefault="00000000">
            <w:pPr>
              <w:pStyle w:val="Standard"/>
            </w:pPr>
            <w:r>
              <w:t>P38/A1/6,28</w:t>
            </w:r>
          </w:p>
          <w:p w14:paraId="403BE530" w14:textId="77777777" w:rsidR="00D109DC" w:rsidRDefault="00000000">
            <w:pPr>
              <w:pStyle w:val="Standard"/>
            </w:pPr>
            <w:r>
              <w:rPr>
                <w:b/>
              </w:rPr>
              <w:t>Numéro de production :</w:t>
            </w:r>
            <w:r>
              <w:t xml:space="preserve"> aucun</w:t>
            </w:r>
          </w:p>
          <w:p w14:paraId="54D43169" w14:textId="77777777" w:rsidR="00D109DC" w:rsidRDefault="00000000">
            <w:pPr>
              <w:pStyle w:val="Standard"/>
            </w:pPr>
            <w:r>
              <w:rPr>
                <w:i/>
              </w:rPr>
              <w:t>Partie 1</w:t>
            </w:r>
          </w:p>
          <w:p w14:paraId="6B787437" w14:textId="77777777" w:rsidR="00D109DC" w:rsidRDefault="00000000">
            <w:pPr>
              <w:pStyle w:val="Standard"/>
            </w:pPr>
            <w:r>
              <w:rPr>
                <w:b/>
              </w:rPr>
              <w:t xml:space="preserve">Titre : </w:t>
            </w:r>
            <w:r>
              <w:t>Centenaire de Mistassini #3</w:t>
            </w:r>
          </w:p>
          <w:p w14:paraId="070F517A" w14:textId="77777777" w:rsidR="00D109DC" w:rsidRDefault="00000000">
            <w:pPr>
              <w:pStyle w:val="Standard"/>
            </w:pPr>
            <w:r>
              <w:rPr>
                <w:b/>
              </w:rPr>
              <w:t>Animateur :</w:t>
            </w:r>
            <w:r>
              <w:t xml:space="preserve"> Carol Sasseville</w:t>
            </w:r>
          </w:p>
          <w:p w14:paraId="71B57395" w14:textId="77777777" w:rsidR="00D109DC" w:rsidRDefault="00000000">
            <w:pPr>
              <w:pStyle w:val="Standard"/>
            </w:pPr>
            <w:r>
              <w:rPr>
                <w:b/>
              </w:rPr>
              <w:t>Production :</w:t>
            </w:r>
            <w:r>
              <w:t xml:space="preserve"> non précisée</w:t>
            </w:r>
          </w:p>
          <w:p w14:paraId="59201928" w14:textId="77777777" w:rsidR="00D109DC" w:rsidRDefault="00000000">
            <w:pPr>
              <w:pStyle w:val="Standard"/>
            </w:pPr>
            <w:r>
              <w:rPr>
                <w:b/>
              </w:rPr>
              <w:t>Interventions :</w:t>
            </w:r>
            <w:r>
              <w:t xml:space="preserve"> Claude Gagné président de la Corporation du Centenaire, Jean-Marc Gendron maire de Mistassini</w:t>
            </w:r>
          </w:p>
          <w:p w14:paraId="3F720174" w14:textId="77777777" w:rsidR="00D109DC" w:rsidRDefault="00000000">
            <w:pPr>
              <w:pStyle w:val="Standard"/>
            </w:pPr>
            <w:r>
              <w:rPr>
                <w:b/>
              </w:rPr>
              <w:lastRenderedPageBreak/>
              <w:t>Sujets abordés :</w:t>
            </w:r>
            <w:r>
              <w:t xml:space="preserve"> exposition (foire culturelle) au centre communautaire de Mistassini, visite des activités du centenaire au Centre communautaire de Mistassini (23 mai 1992)</w:t>
            </w:r>
          </w:p>
          <w:p w14:paraId="13AE8487" w14:textId="77777777" w:rsidR="00D109DC" w:rsidRDefault="00000000">
            <w:pPr>
              <w:pStyle w:val="Standard"/>
            </w:pPr>
            <w:r>
              <w:rPr>
                <w:b/>
              </w:rPr>
              <w:t>Date :</w:t>
            </w:r>
            <w:r>
              <w:t xml:space="preserve"> avril-mai 1992</w:t>
            </w:r>
          </w:p>
          <w:p w14:paraId="291EEA2A" w14:textId="77777777" w:rsidR="00D109DC" w:rsidRDefault="00000000">
            <w:pPr>
              <w:pStyle w:val="Standard"/>
            </w:pPr>
            <w:r>
              <w:rPr>
                <w:b/>
              </w:rPr>
              <w:t>Lieu :</w:t>
            </w:r>
            <w:r>
              <w:t xml:space="preserve"> Mistassini</w:t>
            </w:r>
          </w:p>
          <w:p w14:paraId="220A0CCD" w14:textId="77777777" w:rsidR="00D109DC" w:rsidRDefault="00000000">
            <w:pPr>
              <w:pStyle w:val="Standard"/>
            </w:pPr>
            <w:r>
              <w:rPr>
                <w:b/>
              </w:rPr>
              <w:t xml:space="preserve">Durée de l’enregistrement </w:t>
            </w:r>
            <w:r>
              <w:t>: 00:00:00 à 00:09:28</w:t>
            </w:r>
          </w:p>
          <w:p w14:paraId="7699C925" w14:textId="77777777" w:rsidR="00D109DC" w:rsidRDefault="00000000">
            <w:pPr>
              <w:pStyle w:val="Standard"/>
            </w:pPr>
            <w:r>
              <w:rPr>
                <w:b/>
              </w:rPr>
              <w:t>Support original :</w:t>
            </w:r>
            <w:r>
              <w:t xml:space="preserve"> VHS</w:t>
            </w:r>
          </w:p>
          <w:p w14:paraId="04C684E2" w14:textId="77777777" w:rsidR="00D109DC" w:rsidRDefault="00D109DC">
            <w:pPr>
              <w:pStyle w:val="Standard"/>
            </w:pPr>
            <w:hyperlink r:id="rId186" w:history="1">
              <w:r>
                <w:rPr>
                  <w:color w:val="2F5496"/>
                </w:rPr>
                <w:t>Lien YouTube</w:t>
              </w:r>
            </w:hyperlink>
          </w:p>
          <w:p w14:paraId="4EE49011" w14:textId="77777777" w:rsidR="00D109DC" w:rsidRDefault="00000000">
            <w:pPr>
              <w:pStyle w:val="Standard"/>
            </w:pPr>
            <w:r>
              <w:t>Document numérisé</w:t>
            </w:r>
          </w:p>
          <w:p w14:paraId="3177BE55" w14:textId="77777777" w:rsidR="00D109DC" w:rsidRDefault="00000000">
            <w:pPr>
              <w:pStyle w:val="Standard"/>
            </w:pPr>
            <w:r>
              <w:rPr>
                <w:i/>
              </w:rPr>
              <w:t>Partie 2</w:t>
            </w:r>
          </w:p>
          <w:p w14:paraId="59CD9AC5" w14:textId="77777777" w:rsidR="00D109DC" w:rsidRDefault="00000000">
            <w:pPr>
              <w:pStyle w:val="Standard"/>
            </w:pPr>
            <w:r>
              <w:rPr>
                <w:b/>
              </w:rPr>
              <w:t xml:space="preserve">Titre : </w:t>
            </w:r>
            <w:r>
              <w:t>Centenaire de Mistassini #3</w:t>
            </w:r>
          </w:p>
          <w:p w14:paraId="3FB753E1" w14:textId="77777777" w:rsidR="00D109DC" w:rsidRDefault="00000000">
            <w:pPr>
              <w:pStyle w:val="Standard"/>
            </w:pPr>
            <w:r>
              <w:rPr>
                <w:b/>
              </w:rPr>
              <w:t>Animateur :</w:t>
            </w:r>
            <w:r>
              <w:t xml:space="preserve"> Richard Hébert</w:t>
            </w:r>
          </w:p>
          <w:p w14:paraId="7719B02F" w14:textId="77777777" w:rsidR="00D109DC" w:rsidRDefault="00000000">
            <w:pPr>
              <w:pStyle w:val="Standard"/>
            </w:pPr>
            <w:r>
              <w:rPr>
                <w:b/>
              </w:rPr>
              <w:t>Production :</w:t>
            </w:r>
            <w:r>
              <w:t xml:space="preserve"> non précisée</w:t>
            </w:r>
          </w:p>
          <w:p w14:paraId="2F88E5EC" w14:textId="77777777" w:rsidR="00D109DC" w:rsidRDefault="00000000">
            <w:pPr>
              <w:pStyle w:val="Standard"/>
            </w:pPr>
            <w:r>
              <w:rPr>
                <w:b/>
              </w:rPr>
              <w:t>Interventions :</w:t>
            </w:r>
            <w:r>
              <w:t xml:space="preserve"> Richard Hébert, Claude Gagné président de la Corporation du centenaire, Jean-Marc Gendron, Réal Dufour</w:t>
            </w:r>
          </w:p>
          <w:p w14:paraId="31E96979" w14:textId="77777777" w:rsidR="00D109DC" w:rsidRDefault="00000000">
            <w:pPr>
              <w:pStyle w:val="Standard"/>
            </w:pPr>
            <w:r>
              <w:rPr>
                <w:b/>
              </w:rPr>
              <w:t>Sujets abordés :</w:t>
            </w:r>
            <w:r>
              <w:t xml:space="preserve"> repas au Motel Chute des Pères, hommage aux notaires (24 avril 1992)</w:t>
            </w:r>
          </w:p>
          <w:p w14:paraId="62801F85" w14:textId="77777777" w:rsidR="00D109DC" w:rsidRDefault="00000000">
            <w:pPr>
              <w:pStyle w:val="Standard"/>
            </w:pPr>
            <w:r>
              <w:rPr>
                <w:b/>
              </w:rPr>
              <w:t>Date :</w:t>
            </w:r>
            <w:r>
              <w:t xml:space="preserve"> avril-mai 1992</w:t>
            </w:r>
          </w:p>
          <w:p w14:paraId="684625FA" w14:textId="77777777" w:rsidR="00D109DC" w:rsidRDefault="00000000">
            <w:pPr>
              <w:pStyle w:val="Standard"/>
            </w:pPr>
            <w:r>
              <w:rPr>
                <w:b/>
              </w:rPr>
              <w:t>Lieu :</w:t>
            </w:r>
            <w:r>
              <w:t xml:space="preserve"> Mistassini</w:t>
            </w:r>
          </w:p>
          <w:p w14:paraId="662BE0E7" w14:textId="77777777" w:rsidR="00D109DC" w:rsidRDefault="00000000">
            <w:pPr>
              <w:pStyle w:val="Standard"/>
            </w:pPr>
            <w:r>
              <w:rPr>
                <w:b/>
              </w:rPr>
              <w:t>Durée de l’enregistrement :</w:t>
            </w:r>
            <w:r>
              <w:t xml:space="preserve"> 00:09:43 à 00:21:08</w:t>
            </w:r>
          </w:p>
          <w:p w14:paraId="3C5FEC23" w14:textId="77777777" w:rsidR="00D109DC" w:rsidRDefault="00000000">
            <w:pPr>
              <w:pStyle w:val="Standard"/>
            </w:pPr>
            <w:r>
              <w:rPr>
                <w:i/>
              </w:rPr>
              <w:t>Partie 3</w:t>
            </w:r>
          </w:p>
          <w:p w14:paraId="46F2DBF9" w14:textId="77777777" w:rsidR="00D109DC" w:rsidRDefault="00000000">
            <w:pPr>
              <w:pStyle w:val="Standard"/>
            </w:pPr>
            <w:r>
              <w:rPr>
                <w:b/>
              </w:rPr>
              <w:t xml:space="preserve">Titre : </w:t>
            </w:r>
            <w:r>
              <w:t>Centenaire de Mistassini #3</w:t>
            </w:r>
          </w:p>
          <w:p w14:paraId="6DEDB074" w14:textId="77777777" w:rsidR="00D109DC" w:rsidRDefault="00000000">
            <w:pPr>
              <w:pStyle w:val="Standard"/>
            </w:pPr>
            <w:r>
              <w:rPr>
                <w:b/>
              </w:rPr>
              <w:t>Animateur :</w:t>
            </w:r>
            <w:r>
              <w:t xml:space="preserve"> inconnu</w:t>
            </w:r>
          </w:p>
          <w:p w14:paraId="5297398A" w14:textId="77777777" w:rsidR="00D109DC" w:rsidRDefault="00000000">
            <w:pPr>
              <w:pStyle w:val="Standard"/>
            </w:pPr>
            <w:r>
              <w:rPr>
                <w:b/>
              </w:rPr>
              <w:t>Production :</w:t>
            </w:r>
            <w:r>
              <w:t xml:space="preserve"> non précisée</w:t>
            </w:r>
          </w:p>
          <w:p w14:paraId="0E875673" w14:textId="77777777" w:rsidR="00D109DC" w:rsidRDefault="00000000">
            <w:pPr>
              <w:pStyle w:val="Standard"/>
            </w:pPr>
            <w:r>
              <w:rPr>
                <w:b/>
              </w:rPr>
              <w:t xml:space="preserve">Interventions : </w:t>
            </w:r>
            <w:r>
              <w:t>Claude Gagné,</w:t>
            </w:r>
            <w:r>
              <w:rPr>
                <w:b/>
              </w:rPr>
              <w:t> </w:t>
            </w:r>
            <w:r>
              <w:t>président de la Corporation du centenaire, Jean-Marc Gendron, maire de Mistassini</w:t>
            </w:r>
          </w:p>
          <w:p w14:paraId="790C4228" w14:textId="77777777" w:rsidR="00D109DC" w:rsidRDefault="00000000">
            <w:pPr>
              <w:pStyle w:val="Standard"/>
            </w:pPr>
            <w:r>
              <w:rPr>
                <w:b/>
              </w:rPr>
              <w:t>Sujets abordés :</w:t>
            </w:r>
            <w:r>
              <w:t xml:space="preserve"> Brunch Motel Chute des Pères, concert de la chorale Clef de Sol formée de jeunes de 7 à 12 ans et dirigée par Guylaine Laforest</w:t>
            </w:r>
          </w:p>
          <w:p w14:paraId="6652E434" w14:textId="77777777" w:rsidR="00D109DC" w:rsidRDefault="00000000">
            <w:pPr>
              <w:pStyle w:val="Standard"/>
            </w:pPr>
            <w:r>
              <w:rPr>
                <w:b/>
              </w:rPr>
              <w:t>Date :</w:t>
            </w:r>
            <w:r>
              <w:t xml:space="preserve"> avril-mai 1992</w:t>
            </w:r>
          </w:p>
          <w:p w14:paraId="1509797B" w14:textId="77777777" w:rsidR="00D109DC" w:rsidRDefault="00000000">
            <w:pPr>
              <w:pStyle w:val="Standard"/>
            </w:pPr>
            <w:r>
              <w:rPr>
                <w:b/>
              </w:rPr>
              <w:t>Lieu :</w:t>
            </w:r>
            <w:r>
              <w:t xml:space="preserve"> Mistassini</w:t>
            </w:r>
          </w:p>
          <w:p w14:paraId="27862E50" w14:textId="77777777" w:rsidR="00D109DC" w:rsidRDefault="00000000">
            <w:pPr>
              <w:pStyle w:val="Standard"/>
            </w:pPr>
            <w:r>
              <w:rPr>
                <w:b/>
              </w:rPr>
              <w:t xml:space="preserve">Durée de l’enregistrement : </w:t>
            </w:r>
            <w:r>
              <w:t>00:21:36 à 00:28:29</w:t>
            </w:r>
          </w:p>
          <w:p w14:paraId="61AB899A" w14:textId="77777777" w:rsidR="00D109DC" w:rsidRDefault="00D109DC">
            <w:pPr>
              <w:pStyle w:val="Standard"/>
            </w:pPr>
          </w:p>
          <w:p w14:paraId="0CCAD149" w14:textId="77777777" w:rsidR="00D109DC" w:rsidRDefault="00000000">
            <w:pPr>
              <w:pStyle w:val="Standard"/>
            </w:pPr>
            <w:r>
              <w:t>P38/A1/6,29</w:t>
            </w:r>
          </w:p>
          <w:p w14:paraId="5BCB860E" w14:textId="77777777" w:rsidR="00D109DC" w:rsidRDefault="00000000">
            <w:pPr>
              <w:pStyle w:val="Standard"/>
            </w:pPr>
            <w:r>
              <w:rPr>
                <w:b/>
              </w:rPr>
              <w:t>Numéro de production :</w:t>
            </w:r>
            <w:r>
              <w:t xml:space="preserve"> aucun</w:t>
            </w:r>
          </w:p>
          <w:p w14:paraId="29E2AB31" w14:textId="77777777" w:rsidR="00D109DC" w:rsidRDefault="00000000">
            <w:pPr>
              <w:pStyle w:val="Standard"/>
            </w:pPr>
            <w:r>
              <w:rPr>
                <w:i/>
              </w:rPr>
              <w:t>Partie 1</w:t>
            </w:r>
          </w:p>
          <w:p w14:paraId="77CE440C" w14:textId="77777777" w:rsidR="00D109DC" w:rsidRDefault="00000000">
            <w:pPr>
              <w:pStyle w:val="Standard"/>
            </w:pPr>
            <w:r>
              <w:rPr>
                <w:b/>
              </w:rPr>
              <w:t xml:space="preserve">Titre : </w:t>
            </w:r>
            <w:r>
              <w:t>Centenaire de Mistassini #4</w:t>
            </w:r>
          </w:p>
          <w:p w14:paraId="3F158AFA" w14:textId="77777777" w:rsidR="00D109DC" w:rsidRDefault="00000000">
            <w:pPr>
              <w:pStyle w:val="Standard"/>
            </w:pPr>
            <w:r>
              <w:rPr>
                <w:b/>
              </w:rPr>
              <w:t>Animateur :</w:t>
            </w:r>
            <w:r>
              <w:t xml:space="preserve"> Pierre Hébert, avocat</w:t>
            </w:r>
          </w:p>
          <w:p w14:paraId="38817429" w14:textId="77777777" w:rsidR="00D109DC" w:rsidRDefault="00000000">
            <w:pPr>
              <w:pStyle w:val="Standard"/>
            </w:pPr>
            <w:r>
              <w:rPr>
                <w:b/>
              </w:rPr>
              <w:t>Production :</w:t>
            </w:r>
            <w:r>
              <w:t xml:space="preserve"> non précisée</w:t>
            </w:r>
          </w:p>
          <w:p w14:paraId="59520C7B" w14:textId="77777777" w:rsidR="00D109DC" w:rsidRDefault="00000000">
            <w:pPr>
              <w:pStyle w:val="Standard"/>
            </w:pPr>
            <w:r>
              <w:rPr>
                <w:b/>
              </w:rPr>
              <w:t>Interventions :</w:t>
            </w:r>
            <w:r>
              <w:t xml:space="preserve"> un animateur (inconnu) présente Guy Beaulieu, Gaston Hébert, Fabien Sasseville</w:t>
            </w:r>
          </w:p>
          <w:p w14:paraId="3BB59E61" w14:textId="77777777" w:rsidR="00D109DC" w:rsidRDefault="00000000">
            <w:pPr>
              <w:pStyle w:val="Standard"/>
            </w:pPr>
            <w:r>
              <w:rPr>
                <w:b/>
              </w:rPr>
              <w:t>Sujets abordés :</w:t>
            </w:r>
            <w:r>
              <w:t xml:space="preserve"> jeu « détecteur de mensonge », distinguer les vérités et les mensonges parmi les affirmations</w:t>
            </w:r>
          </w:p>
          <w:p w14:paraId="4189C4F5" w14:textId="77777777" w:rsidR="00D109DC" w:rsidRDefault="00000000">
            <w:pPr>
              <w:pStyle w:val="Standard"/>
            </w:pPr>
            <w:r>
              <w:rPr>
                <w:b/>
              </w:rPr>
              <w:t>Date :</w:t>
            </w:r>
            <w:r>
              <w:t xml:space="preserve"> 1992</w:t>
            </w:r>
          </w:p>
          <w:p w14:paraId="5D55BD0D" w14:textId="77777777" w:rsidR="00D109DC" w:rsidRDefault="00000000">
            <w:pPr>
              <w:pStyle w:val="Standard"/>
            </w:pPr>
            <w:r>
              <w:rPr>
                <w:b/>
              </w:rPr>
              <w:t>Lieu :</w:t>
            </w:r>
            <w:r>
              <w:t xml:space="preserve"> Mistassini</w:t>
            </w:r>
          </w:p>
          <w:p w14:paraId="3D427197" w14:textId="77777777" w:rsidR="00D109DC" w:rsidRDefault="00000000">
            <w:pPr>
              <w:pStyle w:val="Standard"/>
            </w:pPr>
            <w:r>
              <w:rPr>
                <w:b/>
              </w:rPr>
              <w:t xml:space="preserve">Durée de l’enregistrement : </w:t>
            </w:r>
            <w:r>
              <w:t>00:00:00 à 00:28:12</w:t>
            </w:r>
          </w:p>
          <w:p w14:paraId="390C8DD7" w14:textId="77777777" w:rsidR="00D109DC" w:rsidRDefault="00000000">
            <w:pPr>
              <w:pStyle w:val="Standard"/>
            </w:pPr>
            <w:r>
              <w:rPr>
                <w:b/>
              </w:rPr>
              <w:t>Support original :</w:t>
            </w:r>
            <w:r>
              <w:t xml:space="preserve"> VHS</w:t>
            </w:r>
          </w:p>
          <w:p w14:paraId="31AA3EBB" w14:textId="77777777" w:rsidR="00D109DC" w:rsidRDefault="00D109DC">
            <w:pPr>
              <w:pStyle w:val="Standard"/>
            </w:pPr>
            <w:hyperlink r:id="rId187" w:history="1">
              <w:r>
                <w:rPr>
                  <w:color w:val="2F5496"/>
                </w:rPr>
                <w:t>Lien YouTube</w:t>
              </w:r>
            </w:hyperlink>
          </w:p>
          <w:p w14:paraId="6B356CAA" w14:textId="77777777" w:rsidR="00D109DC" w:rsidRDefault="00000000">
            <w:pPr>
              <w:pStyle w:val="Standard"/>
            </w:pPr>
            <w:r>
              <w:t>Document numérisé</w:t>
            </w:r>
          </w:p>
          <w:p w14:paraId="7B96A2B3" w14:textId="77777777" w:rsidR="00D109DC" w:rsidRDefault="00000000">
            <w:pPr>
              <w:pStyle w:val="Standard"/>
            </w:pPr>
            <w:r>
              <w:rPr>
                <w:b/>
              </w:rPr>
              <w:t>Note :</w:t>
            </w:r>
            <w:r>
              <w:t xml:space="preserve"> Pas de son.</w:t>
            </w:r>
          </w:p>
          <w:p w14:paraId="5CECB16D" w14:textId="77777777" w:rsidR="00D109DC" w:rsidRDefault="00000000">
            <w:pPr>
              <w:pStyle w:val="Standard"/>
            </w:pPr>
            <w:r>
              <w:rPr>
                <w:i/>
              </w:rPr>
              <w:lastRenderedPageBreak/>
              <w:t>Partie 2</w:t>
            </w:r>
          </w:p>
          <w:p w14:paraId="7F5F7AEF" w14:textId="77777777" w:rsidR="00D109DC" w:rsidRDefault="00000000">
            <w:pPr>
              <w:pStyle w:val="Standard"/>
            </w:pPr>
            <w:r>
              <w:rPr>
                <w:b/>
              </w:rPr>
              <w:t xml:space="preserve">Titre : </w:t>
            </w:r>
            <w:r>
              <w:t>Détecteur de mensonges</w:t>
            </w:r>
          </w:p>
          <w:p w14:paraId="0CFC28F3" w14:textId="77777777" w:rsidR="00D109DC" w:rsidRDefault="00000000">
            <w:pPr>
              <w:pStyle w:val="Standard"/>
            </w:pPr>
            <w:r>
              <w:rPr>
                <w:b/>
              </w:rPr>
              <w:t>Animateur :</w:t>
            </w:r>
            <w:r>
              <w:t xml:space="preserve"> inconnu</w:t>
            </w:r>
          </w:p>
          <w:p w14:paraId="40BBAB26" w14:textId="77777777" w:rsidR="00D109DC" w:rsidRDefault="00000000">
            <w:pPr>
              <w:pStyle w:val="Standard"/>
            </w:pPr>
            <w:r>
              <w:rPr>
                <w:b/>
              </w:rPr>
              <w:t>Production :</w:t>
            </w:r>
            <w:r>
              <w:t xml:space="preserve"> non précisée</w:t>
            </w:r>
          </w:p>
          <w:p w14:paraId="7AA1A578" w14:textId="77777777" w:rsidR="00D109DC" w:rsidRDefault="00000000">
            <w:pPr>
              <w:pStyle w:val="Standard"/>
            </w:pPr>
            <w:r>
              <w:rPr>
                <w:b/>
              </w:rPr>
              <w:t>Interventions :</w:t>
            </w:r>
            <w:r>
              <w:t xml:space="preserve"> on voit du public, Pierre Hébert en prêtre qui s’adresse au public, les gens rient</w:t>
            </w:r>
          </w:p>
          <w:p w14:paraId="2655F68A" w14:textId="77777777" w:rsidR="00D109DC" w:rsidRDefault="00000000">
            <w:pPr>
              <w:pStyle w:val="Standard"/>
            </w:pPr>
            <w:r>
              <w:rPr>
                <w:b/>
              </w:rPr>
              <w:t>Sujets abordés :</w:t>
            </w:r>
            <w:r>
              <w:t xml:space="preserve"> inconnus (pas de son)</w:t>
            </w:r>
          </w:p>
          <w:p w14:paraId="4ADFCF0B" w14:textId="77777777" w:rsidR="00D109DC" w:rsidRDefault="00000000">
            <w:pPr>
              <w:pStyle w:val="Standard"/>
            </w:pPr>
            <w:r>
              <w:rPr>
                <w:b/>
              </w:rPr>
              <w:t>Date :</w:t>
            </w:r>
            <w:r>
              <w:t xml:space="preserve"> 1992</w:t>
            </w:r>
          </w:p>
          <w:p w14:paraId="0716BAB5" w14:textId="77777777" w:rsidR="00D109DC" w:rsidRDefault="00000000">
            <w:pPr>
              <w:pStyle w:val="Standard"/>
            </w:pPr>
            <w:r>
              <w:rPr>
                <w:b/>
              </w:rPr>
              <w:t>Lieu :</w:t>
            </w:r>
            <w:r>
              <w:t xml:space="preserve"> Mistassini</w:t>
            </w:r>
          </w:p>
          <w:p w14:paraId="0E055FD7" w14:textId="77777777" w:rsidR="00D109DC" w:rsidRDefault="00000000">
            <w:pPr>
              <w:pStyle w:val="Standard"/>
            </w:pPr>
            <w:r>
              <w:rPr>
                <w:b/>
              </w:rPr>
              <w:t xml:space="preserve">Durée de l’enregistrement : </w:t>
            </w:r>
            <w:r>
              <w:t>00:28:15 à 00:32:48</w:t>
            </w:r>
          </w:p>
          <w:p w14:paraId="7F3A636A" w14:textId="77777777" w:rsidR="00D109DC" w:rsidRDefault="00000000">
            <w:pPr>
              <w:pStyle w:val="Standard"/>
            </w:pPr>
            <w:r>
              <w:rPr>
                <w:b/>
              </w:rPr>
              <w:t>Note :</w:t>
            </w:r>
            <w:r>
              <w:t xml:space="preserve"> Pas de son.</w:t>
            </w:r>
          </w:p>
          <w:p w14:paraId="7E04CF11" w14:textId="77777777" w:rsidR="00D109DC" w:rsidRDefault="00D109DC">
            <w:pPr>
              <w:pStyle w:val="Standard"/>
            </w:pPr>
          </w:p>
          <w:p w14:paraId="1988BF3B" w14:textId="77777777" w:rsidR="00D109DC" w:rsidRDefault="00000000">
            <w:pPr>
              <w:pStyle w:val="Standard"/>
            </w:pPr>
            <w:r>
              <w:t>P38/A1/6,30</w:t>
            </w:r>
          </w:p>
          <w:p w14:paraId="2E1CFE3F" w14:textId="77777777" w:rsidR="00D109DC" w:rsidRDefault="00000000">
            <w:pPr>
              <w:pStyle w:val="Standard"/>
            </w:pPr>
            <w:r>
              <w:rPr>
                <w:b/>
              </w:rPr>
              <w:t>Numéro de production :</w:t>
            </w:r>
            <w:r>
              <w:t xml:space="preserve"> aucun</w:t>
            </w:r>
          </w:p>
          <w:p w14:paraId="29527920" w14:textId="77777777" w:rsidR="00D109DC" w:rsidRDefault="00000000">
            <w:pPr>
              <w:pStyle w:val="Standard"/>
            </w:pPr>
            <w:r>
              <w:t>Partie 1</w:t>
            </w:r>
          </w:p>
          <w:p w14:paraId="5BFD89FA" w14:textId="77777777" w:rsidR="00D109DC" w:rsidRDefault="00000000">
            <w:pPr>
              <w:pStyle w:val="Standard"/>
            </w:pPr>
            <w:r>
              <w:rPr>
                <w:b/>
              </w:rPr>
              <w:t xml:space="preserve">Titre : </w:t>
            </w:r>
            <w:r>
              <w:t>Centenaire de Mistassini #5</w:t>
            </w:r>
          </w:p>
          <w:p w14:paraId="28A3355B" w14:textId="77777777" w:rsidR="00D109DC" w:rsidRDefault="00000000">
            <w:pPr>
              <w:pStyle w:val="Standard"/>
            </w:pPr>
            <w:r>
              <w:rPr>
                <w:b/>
              </w:rPr>
              <w:t>Animateur :</w:t>
            </w:r>
            <w:r>
              <w:t xml:space="preserve"> Richard Hébert</w:t>
            </w:r>
          </w:p>
          <w:p w14:paraId="1842AF5D" w14:textId="77777777" w:rsidR="00D109DC" w:rsidRDefault="00000000">
            <w:pPr>
              <w:pStyle w:val="Standard"/>
            </w:pPr>
            <w:r>
              <w:rPr>
                <w:b/>
              </w:rPr>
              <w:t>Production :</w:t>
            </w:r>
            <w:r>
              <w:t xml:space="preserve"> non précisée</w:t>
            </w:r>
          </w:p>
          <w:p w14:paraId="514E4B51" w14:textId="77777777" w:rsidR="00D109DC" w:rsidRDefault="00000000">
            <w:pPr>
              <w:pStyle w:val="Standard"/>
            </w:pPr>
            <w:r>
              <w:rPr>
                <w:b/>
              </w:rPr>
              <w:t>Interventions :</w:t>
            </w:r>
            <w:r>
              <w:t xml:space="preserve"> Ministre Jean-Paul Lallier, Jean-Marc Gendron, maire de Mistassini</w:t>
            </w:r>
          </w:p>
          <w:p w14:paraId="43AC35AC" w14:textId="77777777" w:rsidR="00D109DC" w:rsidRDefault="00000000">
            <w:pPr>
              <w:pStyle w:val="Standard"/>
            </w:pPr>
            <w:r>
              <w:rPr>
                <w:b/>
              </w:rPr>
              <w:t>Sujets abordés :</w:t>
            </w:r>
            <w:r>
              <w:t xml:space="preserve"> conférence de presse, entrevue avec M. Lallier, bal du centenaire à la salle de l’Âge d’or, entrevue avec M. Jean-Marc Gendron, maire de Mistassini, journalistes et Câble 2 Rives posent des questions mais on perd le son, le maire Gendron et Claude Gagné font la remise des plaques souvenir du centenaire aux personnes désignées et prise de photos avec chaque récipiendaire qui représentent les familles d’ici, comme les Turcotte, les Néron par Léopold Néron, les Otis par Robert Otis, les Savard par madame Laurence Savard, les Hébert par Édouard Hébert, les Tremblay (</w:t>
            </w:r>
            <w:proofErr w:type="spellStart"/>
            <w:r>
              <w:t>Euchariste</w:t>
            </w:r>
            <w:proofErr w:type="spellEnd"/>
            <w:r>
              <w:t xml:space="preserve">) par madame Murielle Tremblay, interview de Jean-Marc Gendron par Câble 2 Rives (sans le son), remise à M. Lallier une plaque commémorative, souper et danse (bal) musiciens </w:t>
            </w:r>
            <w:proofErr w:type="spellStart"/>
            <w:r>
              <w:t>Yvonick</w:t>
            </w:r>
            <w:proofErr w:type="spellEnd"/>
            <w:r>
              <w:t xml:space="preserve"> Desbiens, honneur à Joseph Lemieux représenté par sa petite fille Lili Lemieux</w:t>
            </w:r>
          </w:p>
          <w:p w14:paraId="4093D9C2" w14:textId="77777777" w:rsidR="00D109DC" w:rsidRDefault="00000000">
            <w:pPr>
              <w:pStyle w:val="Standard"/>
            </w:pPr>
            <w:r>
              <w:rPr>
                <w:b/>
              </w:rPr>
              <w:t xml:space="preserve">Date : </w:t>
            </w:r>
            <w:r>
              <w:t>1992</w:t>
            </w:r>
          </w:p>
          <w:p w14:paraId="0315ABE4" w14:textId="77777777" w:rsidR="00D109DC" w:rsidRDefault="00000000">
            <w:pPr>
              <w:pStyle w:val="Standard"/>
            </w:pPr>
            <w:r>
              <w:rPr>
                <w:b/>
              </w:rPr>
              <w:t>Lieu :</w:t>
            </w:r>
            <w:r>
              <w:t xml:space="preserve"> salle Âge d’or de Mistassini</w:t>
            </w:r>
          </w:p>
          <w:p w14:paraId="716FF715" w14:textId="77777777" w:rsidR="00D109DC" w:rsidRDefault="00000000">
            <w:pPr>
              <w:pStyle w:val="Standard"/>
            </w:pPr>
            <w:r>
              <w:rPr>
                <w:b/>
              </w:rPr>
              <w:t xml:space="preserve">Durée de l’enregistrement : </w:t>
            </w:r>
            <w:r>
              <w:t>00:00:00 à 00:14:26</w:t>
            </w:r>
          </w:p>
          <w:p w14:paraId="6F66D5BE" w14:textId="77777777" w:rsidR="00D109DC" w:rsidRDefault="00000000">
            <w:pPr>
              <w:pStyle w:val="Standard"/>
            </w:pPr>
            <w:r>
              <w:rPr>
                <w:b/>
              </w:rPr>
              <w:t>Support original :</w:t>
            </w:r>
            <w:r>
              <w:t xml:space="preserve"> VHS</w:t>
            </w:r>
          </w:p>
          <w:p w14:paraId="5722C731" w14:textId="77777777" w:rsidR="00D109DC" w:rsidRDefault="00D109DC">
            <w:pPr>
              <w:pStyle w:val="Standard"/>
            </w:pPr>
            <w:hyperlink r:id="rId188" w:history="1">
              <w:r>
                <w:rPr>
                  <w:color w:val="2F5496"/>
                </w:rPr>
                <w:t>Lien YouTube</w:t>
              </w:r>
            </w:hyperlink>
          </w:p>
          <w:p w14:paraId="6C4095AA" w14:textId="77777777" w:rsidR="00D109DC" w:rsidRDefault="00000000">
            <w:pPr>
              <w:pStyle w:val="Standard"/>
            </w:pPr>
            <w:r>
              <w:t>Document numérisé</w:t>
            </w:r>
          </w:p>
          <w:p w14:paraId="04BA860F" w14:textId="77777777" w:rsidR="00D109DC" w:rsidRDefault="00000000">
            <w:pPr>
              <w:pStyle w:val="Standard"/>
            </w:pPr>
            <w:r>
              <w:rPr>
                <w:b/>
              </w:rPr>
              <w:t>Note :</w:t>
            </w:r>
            <w:r>
              <w:t xml:space="preserve"> On perd le son à 00:02:50, reprise du son de 00:04:32 à 00:09:32, perte de son de 00:09:32 à 00:12:35, reprise du son de 00:12:35 à 00:14:26.</w:t>
            </w:r>
          </w:p>
          <w:p w14:paraId="02B5A520" w14:textId="77777777" w:rsidR="00D109DC" w:rsidRDefault="00000000">
            <w:pPr>
              <w:pStyle w:val="Standard"/>
            </w:pPr>
            <w:r>
              <w:rPr>
                <w:i/>
              </w:rPr>
              <w:t>Partie 2</w:t>
            </w:r>
          </w:p>
          <w:p w14:paraId="0D8C6E88" w14:textId="77777777" w:rsidR="00D109DC" w:rsidRDefault="00000000">
            <w:pPr>
              <w:pStyle w:val="Standard"/>
            </w:pPr>
            <w:r>
              <w:rPr>
                <w:b/>
              </w:rPr>
              <w:t xml:space="preserve">Titre : </w:t>
            </w:r>
            <w:r>
              <w:t>Centenaire de Mistassini #5</w:t>
            </w:r>
          </w:p>
          <w:p w14:paraId="5F7909D5" w14:textId="77777777" w:rsidR="00D109DC" w:rsidRDefault="00000000">
            <w:pPr>
              <w:pStyle w:val="Standard"/>
            </w:pPr>
            <w:r>
              <w:rPr>
                <w:b/>
              </w:rPr>
              <w:t>Animateur :</w:t>
            </w:r>
            <w:r>
              <w:t xml:space="preserve"> inconnu</w:t>
            </w:r>
          </w:p>
          <w:p w14:paraId="417B2A96" w14:textId="77777777" w:rsidR="00D109DC" w:rsidRDefault="00000000">
            <w:pPr>
              <w:pStyle w:val="Standard"/>
            </w:pPr>
            <w:r>
              <w:rPr>
                <w:b/>
              </w:rPr>
              <w:t>Production :</w:t>
            </w:r>
            <w:r>
              <w:t xml:space="preserve"> non précisée</w:t>
            </w:r>
          </w:p>
          <w:p w14:paraId="2D1DA026" w14:textId="77777777" w:rsidR="00D109DC" w:rsidRDefault="00000000">
            <w:pPr>
              <w:pStyle w:val="Standard"/>
            </w:pPr>
            <w:r>
              <w:rPr>
                <w:b/>
              </w:rPr>
              <w:t>Interventions :</w:t>
            </w:r>
            <w:r>
              <w:t xml:space="preserve"> entrevue avec deux femmes dont l’une à droite s’appelle Ghislaine Côté-Girard, puis une famille auprès d’un vieil homme alité.</w:t>
            </w:r>
          </w:p>
          <w:p w14:paraId="64959B9B" w14:textId="77777777" w:rsidR="00D109DC" w:rsidRDefault="00000000">
            <w:pPr>
              <w:pStyle w:val="Standard"/>
            </w:pPr>
            <w:r>
              <w:rPr>
                <w:b/>
              </w:rPr>
              <w:t>Sujets abordés :</w:t>
            </w:r>
            <w:r>
              <w:t xml:space="preserve"> inconnus (pas de son)</w:t>
            </w:r>
          </w:p>
          <w:p w14:paraId="5A7F864A" w14:textId="77777777" w:rsidR="00D109DC" w:rsidRDefault="00000000">
            <w:pPr>
              <w:pStyle w:val="Standard"/>
            </w:pPr>
            <w:r>
              <w:rPr>
                <w:b/>
              </w:rPr>
              <w:t xml:space="preserve">Date : </w:t>
            </w:r>
            <w:r>
              <w:t>1992</w:t>
            </w:r>
          </w:p>
          <w:p w14:paraId="694F9DD2" w14:textId="77777777" w:rsidR="00D109DC" w:rsidRDefault="00000000">
            <w:pPr>
              <w:pStyle w:val="Standard"/>
            </w:pPr>
            <w:r>
              <w:rPr>
                <w:b/>
              </w:rPr>
              <w:t>Lieu :</w:t>
            </w:r>
            <w:r>
              <w:t xml:space="preserve"> centre d’hébergement (?)</w:t>
            </w:r>
          </w:p>
          <w:p w14:paraId="2E66726F" w14:textId="77777777" w:rsidR="00D109DC" w:rsidRDefault="00000000">
            <w:pPr>
              <w:pStyle w:val="Standard"/>
            </w:pPr>
            <w:r>
              <w:rPr>
                <w:b/>
              </w:rPr>
              <w:lastRenderedPageBreak/>
              <w:t xml:space="preserve">Durée de l’enregistrement : </w:t>
            </w:r>
            <w:r>
              <w:t>00:21:15 à 00:36:46</w:t>
            </w:r>
          </w:p>
          <w:p w14:paraId="2B40CA71" w14:textId="77777777" w:rsidR="00D109DC" w:rsidRDefault="00000000">
            <w:pPr>
              <w:pStyle w:val="Standard"/>
            </w:pPr>
            <w:r>
              <w:rPr>
                <w:b/>
              </w:rPr>
              <w:t>Note :</w:t>
            </w:r>
            <w:r>
              <w:t xml:space="preserve"> Pas de son.</w:t>
            </w:r>
          </w:p>
          <w:p w14:paraId="6FA31AC7" w14:textId="77777777" w:rsidR="00D109DC" w:rsidRDefault="00000000">
            <w:pPr>
              <w:pStyle w:val="Standard"/>
            </w:pPr>
            <w:r>
              <w:rPr>
                <w:i/>
              </w:rPr>
              <w:t>Partie 3</w:t>
            </w:r>
          </w:p>
          <w:p w14:paraId="5F473A4E" w14:textId="77777777" w:rsidR="00D109DC" w:rsidRDefault="00000000">
            <w:pPr>
              <w:pStyle w:val="Standard"/>
            </w:pPr>
            <w:r>
              <w:rPr>
                <w:b/>
              </w:rPr>
              <w:t xml:space="preserve">Titre : </w:t>
            </w:r>
            <w:r>
              <w:t>Centenaire de Mistassini #5</w:t>
            </w:r>
          </w:p>
          <w:p w14:paraId="4A949F79" w14:textId="77777777" w:rsidR="00D109DC" w:rsidRDefault="00000000">
            <w:pPr>
              <w:pStyle w:val="Standard"/>
            </w:pPr>
            <w:r>
              <w:rPr>
                <w:b/>
              </w:rPr>
              <w:t>Animateur :</w:t>
            </w:r>
            <w:r>
              <w:t xml:space="preserve"> inconnu</w:t>
            </w:r>
          </w:p>
          <w:p w14:paraId="42B6B654" w14:textId="77777777" w:rsidR="00D109DC" w:rsidRDefault="00000000">
            <w:pPr>
              <w:pStyle w:val="Standard"/>
            </w:pPr>
            <w:r>
              <w:rPr>
                <w:b/>
              </w:rPr>
              <w:t>Production :</w:t>
            </w:r>
            <w:r>
              <w:t xml:space="preserve"> non précisée</w:t>
            </w:r>
          </w:p>
          <w:p w14:paraId="767D9864" w14:textId="77777777" w:rsidR="00D109DC" w:rsidRDefault="00000000">
            <w:pPr>
              <w:pStyle w:val="Standard"/>
            </w:pPr>
            <w:r>
              <w:rPr>
                <w:b/>
              </w:rPr>
              <w:t>Interventions :</w:t>
            </w:r>
            <w:r>
              <w:t xml:space="preserve"> inconnus</w:t>
            </w:r>
          </w:p>
          <w:p w14:paraId="4B4C3967" w14:textId="77777777" w:rsidR="00D109DC" w:rsidRDefault="00000000">
            <w:pPr>
              <w:pStyle w:val="Standard"/>
            </w:pPr>
            <w:r>
              <w:rPr>
                <w:b/>
              </w:rPr>
              <w:t>Sujets abordés :</w:t>
            </w:r>
            <w:r>
              <w:t xml:space="preserve"> pas de son mais il s’agit d’une activité curling inaugurée par Gaston Boulianne, prêtre, </w:t>
            </w:r>
            <w:proofErr w:type="spellStart"/>
            <w:r>
              <w:t>Camil</w:t>
            </w:r>
            <w:proofErr w:type="spellEnd"/>
            <w:r>
              <w:t xml:space="preserve"> </w:t>
            </w:r>
            <w:proofErr w:type="spellStart"/>
            <w:r>
              <w:t>Lupien</w:t>
            </w:r>
            <w:proofErr w:type="spellEnd"/>
            <w:r>
              <w:t>, maire de Dolbeau, Jean-Marc Gendron, maire de Mistassini, Céline Tardif Muirhead</w:t>
            </w:r>
          </w:p>
          <w:p w14:paraId="4642EEAC" w14:textId="77777777" w:rsidR="00D109DC" w:rsidRDefault="00000000">
            <w:pPr>
              <w:pStyle w:val="Standard"/>
            </w:pPr>
            <w:r>
              <w:rPr>
                <w:b/>
              </w:rPr>
              <w:t xml:space="preserve">Date : </w:t>
            </w:r>
            <w:r>
              <w:t>1992</w:t>
            </w:r>
          </w:p>
          <w:p w14:paraId="10CB168D" w14:textId="77777777" w:rsidR="00D109DC" w:rsidRDefault="00000000">
            <w:pPr>
              <w:pStyle w:val="Standard"/>
            </w:pPr>
            <w:r>
              <w:rPr>
                <w:b/>
              </w:rPr>
              <w:t>Lieu :</w:t>
            </w:r>
            <w:r>
              <w:t xml:space="preserve"> centre civique Dolbeau (curling)</w:t>
            </w:r>
          </w:p>
          <w:p w14:paraId="5A2CDF6F" w14:textId="77777777" w:rsidR="00D109DC" w:rsidRDefault="00000000">
            <w:pPr>
              <w:pStyle w:val="Standard"/>
            </w:pPr>
            <w:r>
              <w:rPr>
                <w:b/>
              </w:rPr>
              <w:t xml:space="preserve">Durée de l’enregistrement : </w:t>
            </w:r>
            <w:r>
              <w:t>00:37:35 à 00:42:28</w:t>
            </w:r>
          </w:p>
          <w:p w14:paraId="068498B8" w14:textId="77777777" w:rsidR="00D109DC" w:rsidRDefault="00000000">
            <w:pPr>
              <w:pStyle w:val="Standard"/>
            </w:pPr>
            <w:r>
              <w:rPr>
                <w:b/>
              </w:rPr>
              <w:t>Note :</w:t>
            </w:r>
            <w:r>
              <w:t xml:space="preserve"> Pas de son.</w:t>
            </w:r>
          </w:p>
          <w:p w14:paraId="27E373D5" w14:textId="77777777" w:rsidR="00D109DC" w:rsidRDefault="00D109DC">
            <w:pPr>
              <w:pStyle w:val="Standard"/>
            </w:pPr>
          </w:p>
          <w:p w14:paraId="5BDF7391" w14:textId="77777777" w:rsidR="00D109DC" w:rsidRDefault="00000000">
            <w:pPr>
              <w:pStyle w:val="Standard"/>
            </w:pPr>
            <w:r>
              <w:t>P38/A1/6,31</w:t>
            </w:r>
          </w:p>
          <w:p w14:paraId="26615C91" w14:textId="77777777" w:rsidR="00D109DC" w:rsidRDefault="00000000">
            <w:pPr>
              <w:pStyle w:val="Standard"/>
            </w:pPr>
            <w:r>
              <w:rPr>
                <w:b/>
              </w:rPr>
              <w:t>Numéro de production :</w:t>
            </w:r>
            <w:r>
              <w:t xml:space="preserve"> aucun</w:t>
            </w:r>
          </w:p>
          <w:p w14:paraId="0028E6D2" w14:textId="77777777" w:rsidR="00D109DC" w:rsidRDefault="00000000">
            <w:pPr>
              <w:pStyle w:val="Standard"/>
            </w:pPr>
            <w:r>
              <w:rPr>
                <w:b/>
              </w:rPr>
              <w:t xml:space="preserve">Titre : </w:t>
            </w:r>
            <w:r>
              <w:t>Chercheurs de Dieu : Les Moines de Notre-Dame de Mistassini</w:t>
            </w:r>
          </w:p>
          <w:p w14:paraId="3C2BA5FC" w14:textId="77777777" w:rsidR="00D109DC" w:rsidRDefault="00000000">
            <w:pPr>
              <w:pStyle w:val="Standard"/>
            </w:pPr>
            <w:r>
              <w:rPr>
                <w:b/>
              </w:rPr>
              <w:t>Animateur :</w:t>
            </w:r>
            <w:r>
              <w:t xml:space="preserve"> aucun</w:t>
            </w:r>
          </w:p>
          <w:p w14:paraId="718B8804" w14:textId="77777777" w:rsidR="00D109DC" w:rsidRDefault="00000000">
            <w:pPr>
              <w:pStyle w:val="Standard"/>
            </w:pPr>
            <w:r>
              <w:rPr>
                <w:b/>
              </w:rPr>
              <w:t>Production :</w:t>
            </w:r>
            <w:r>
              <w:t xml:space="preserve"> Communications D.M.B. Inc. Dolbeau</w:t>
            </w:r>
          </w:p>
          <w:p w14:paraId="10EDF705" w14:textId="77777777" w:rsidR="00D109DC" w:rsidRDefault="00000000">
            <w:pPr>
              <w:pStyle w:val="Standard"/>
            </w:pPr>
            <w:r>
              <w:rPr>
                <w:b/>
              </w:rPr>
              <w:t>Interventions :</w:t>
            </w:r>
            <w:r>
              <w:t xml:space="preserve"> Narration par Gérard-Marie Boivin, père Marcel Carrier O.C.S.O., père Michel Martel O.C.S.O., père Jacques Pineault O.C.S.O.</w:t>
            </w:r>
          </w:p>
          <w:p w14:paraId="142A2E25" w14:textId="77777777" w:rsidR="00D109DC" w:rsidRDefault="00000000">
            <w:pPr>
              <w:pStyle w:val="Standard"/>
            </w:pPr>
            <w:r>
              <w:rPr>
                <w:b/>
              </w:rPr>
              <w:t>Sujets abordés :</w:t>
            </w:r>
            <w:r>
              <w:t xml:space="preserve"> historique des Pères Trappistes et de leur arrivée à Mistassini le 10 novembre 1892, chanson-thème « chercheurs de Dieu » (paroles </w:t>
            </w:r>
            <w:proofErr w:type="spellStart"/>
            <w:r>
              <w:t>Soeur</w:t>
            </w:r>
            <w:proofErr w:type="spellEnd"/>
            <w:r>
              <w:t xml:space="preserve"> Denise Gauthier C.N.D., musique </w:t>
            </w:r>
            <w:proofErr w:type="spellStart"/>
            <w:r>
              <w:t>Soeur</w:t>
            </w:r>
            <w:proofErr w:type="spellEnd"/>
            <w:r>
              <w:t xml:space="preserve"> Francine Lavigne C.N.D., arrangement par Guy </w:t>
            </w:r>
            <w:proofErr w:type="spellStart"/>
            <w:r>
              <w:t>Coulombe</w:t>
            </w:r>
            <w:proofErr w:type="spellEnd"/>
            <w:r>
              <w:t>, interprète Michel Belley)</w:t>
            </w:r>
          </w:p>
          <w:p w14:paraId="3139052E" w14:textId="77777777" w:rsidR="00D109DC" w:rsidRDefault="00000000">
            <w:pPr>
              <w:pStyle w:val="Standard"/>
            </w:pPr>
            <w:r>
              <w:rPr>
                <w:b/>
              </w:rPr>
              <w:t>Date :</w:t>
            </w:r>
            <w:r>
              <w:t xml:space="preserve"> 1992</w:t>
            </w:r>
          </w:p>
          <w:p w14:paraId="738870FA" w14:textId="77777777" w:rsidR="00D109DC" w:rsidRDefault="00000000">
            <w:pPr>
              <w:pStyle w:val="Standard"/>
            </w:pPr>
            <w:r>
              <w:rPr>
                <w:b/>
              </w:rPr>
              <w:t>Lieu :</w:t>
            </w:r>
            <w:r>
              <w:t xml:space="preserve"> Mistassini et Saint-Eugène d’Argentenay</w:t>
            </w:r>
          </w:p>
          <w:p w14:paraId="54631AA9" w14:textId="77777777" w:rsidR="00D109DC" w:rsidRDefault="00000000">
            <w:pPr>
              <w:pStyle w:val="Standard"/>
            </w:pPr>
            <w:r>
              <w:rPr>
                <w:b/>
              </w:rPr>
              <w:t xml:space="preserve">Durée de l’enregistrement : </w:t>
            </w:r>
            <w:r>
              <w:t>00:27:07</w:t>
            </w:r>
          </w:p>
          <w:p w14:paraId="79029856" w14:textId="77777777" w:rsidR="00D109DC" w:rsidRDefault="00000000">
            <w:pPr>
              <w:pStyle w:val="Standard"/>
            </w:pPr>
            <w:r>
              <w:rPr>
                <w:b/>
              </w:rPr>
              <w:t>Support original :</w:t>
            </w:r>
            <w:r>
              <w:t xml:space="preserve"> VHS</w:t>
            </w:r>
          </w:p>
          <w:p w14:paraId="739B1E5D" w14:textId="77777777" w:rsidR="00D109DC" w:rsidRDefault="00D109DC">
            <w:pPr>
              <w:pStyle w:val="Standard"/>
            </w:pPr>
            <w:hyperlink r:id="rId189" w:history="1">
              <w:r>
                <w:rPr>
                  <w:color w:val="2F5496"/>
                </w:rPr>
                <w:t>Lien YouTube</w:t>
              </w:r>
            </w:hyperlink>
          </w:p>
          <w:p w14:paraId="20E8D132" w14:textId="77777777" w:rsidR="00D109DC" w:rsidRDefault="00D109DC">
            <w:pPr>
              <w:pStyle w:val="Standard"/>
            </w:pPr>
            <w:hyperlink r:id="rId190" w:history="1">
              <w:r>
                <w:rPr>
                  <w:rStyle w:val="Lienhypertexte"/>
                </w:rPr>
                <w:t>Lien LaVoute.tv</w:t>
              </w:r>
            </w:hyperlink>
          </w:p>
          <w:p w14:paraId="1EAE24F0" w14:textId="77777777" w:rsidR="00D109DC" w:rsidRDefault="00000000">
            <w:pPr>
              <w:pStyle w:val="Standard"/>
            </w:pPr>
            <w:r>
              <w:t>Document numérisé</w:t>
            </w:r>
          </w:p>
          <w:p w14:paraId="19CBC064" w14:textId="77777777" w:rsidR="00D109DC" w:rsidRDefault="00D109DC">
            <w:pPr>
              <w:pStyle w:val="Standard"/>
            </w:pPr>
          </w:p>
          <w:p w14:paraId="38A06E75" w14:textId="77777777" w:rsidR="00D109DC" w:rsidRDefault="00000000">
            <w:pPr>
              <w:pStyle w:val="Standard"/>
            </w:pPr>
            <w:r>
              <w:t>P38/A1/6,32</w:t>
            </w:r>
          </w:p>
          <w:p w14:paraId="7DBA45D5" w14:textId="77777777" w:rsidR="00D109DC" w:rsidRDefault="00000000">
            <w:pPr>
              <w:pStyle w:val="Standard"/>
            </w:pPr>
            <w:r>
              <w:rPr>
                <w:b/>
              </w:rPr>
              <w:t>Numéro de production :</w:t>
            </w:r>
            <w:r>
              <w:t xml:space="preserve"> aucun</w:t>
            </w:r>
          </w:p>
          <w:p w14:paraId="6E15F995" w14:textId="77777777" w:rsidR="00D109DC" w:rsidRDefault="00000000">
            <w:pPr>
              <w:pStyle w:val="Standard"/>
            </w:pPr>
            <w:r>
              <w:rPr>
                <w:b/>
              </w:rPr>
              <w:t xml:space="preserve">Titre : </w:t>
            </w:r>
            <w:r>
              <w:t>Capsules/soutien</w:t>
            </w:r>
          </w:p>
          <w:p w14:paraId="5C14B70C" w14:textId="77777777" w:rsidR="00D109DC" w:rsidRDefault="00000000">
            <w:pPr>
              <w:pStyle w:val="Standard"/>
            </w:pPr>
            <w:r>
              <w:rPr>
                <w:b/>
              </w:rPr>
              <w:t>Animateur :</w:t>
            </w:r>
            <w:r>
              <w:t xml:space="preserve"> inconnu</w:t>
            </w:r>
          </w:p>
          <w:p w14:paraId="21BF332F" w14:textId="77777777" w:rsidR="00D109DC" w:rsidRDefault="00000000">
            <w:pPr>
              <w:pStyle w:val="Standard"/>
            </w:pPr>
            <w:r>
              <w:rPr>
                <w:b/>
              </w:rPr>
              <w:t>Production :</w:t>
            </w:r>
            <w:r>
              <w:t xml:space="preserve"> Câble 2 Rives</w:t>
            </w:r>
          </w:p>
          <w:p w14:paraId="3F1B5429" w14:textId="77777777" w:rsidR="00D109DC" w:rsidRDefault="00000000">
            <w:pPr>
              <w:pStyle w:val="Standard"/>
            </w:pPr>
            <w:r>
              <w:rPr>
                <w:b/>
              </w:rPr>
              <w:t>Interventions :</w:t>
            </w:r>
            <w:r>
              <w:t xml:space="preserve"> entrevues avec Claude Roy (propriétaire de la boutique Décor Fleuri), Jacquelin Juneau (propriétaire de la boutique Mercerie Jacquelin Juneau), Jules Simard (bénévole première TVC), Louisette Villeneuve (bénévole engagée du milieu), Lyne Grenier (propriétaire du salon de coiffure Harmonie), Florian Rivard (président de Gestion </w:t>
            </w:r>
            <w:proofErr w:type="spellStart"/>
            <w:r>
              <w:t>Arpidôme</w:t>
            </w:r>
            <w:proofErr w:type="spellEnd"/>
            <w:r>
              <w:t xml:space="preserve">), le Frère Jacques Guay (chorale Écho des Chutes), Claude Gagné (président de la corporation du centenaire Mistassini), Thérèse Brassard (présidente Club de l’Amitié Dolbeau), Aurélien Gauthier (propriétaire Provigo Mistassini), Madeleine Fortin (bénévole première TVC), Gilles Bérubé (Corporation </w:t>
            </w:r>
            <w:proofErr w:type="spellStart"/>
            <w:r>
              <w:t>Waskahegen</w:t>
            </w:r>
            <w:proofErr w:type="spellEnd"/>
            <w:r>
              <w:t xml:space="preserve">), Claude Ouellet (président du C.A.D.C.), Guy Godbout (directeur adjoint de la polyvalente Jean-Dolbeau et </w:t>
            </w:r>
            <w:r>
              <w:lastRenderedPageBreak/>
              <w:t xml:space="preserve">président SIDAC Dolbeau), Réal Bouchard (président de la Chambre de commerce de Mistassini), Carmen Tremblay (présidente Festival Western Dolbeau), </w:t>
            </w:r>
            <w:proofErr w:type="spellStart"/>
            <w:r>
              <w:t>Carmelle</w:t>
            </w:r>
            <w:proofErr w:type="spellEnd"/>
            <w:r>
              <w:t xml:space="preserve"> Gagnon (présidente Cercle des Fermières Mistassini), Andrée Tremblay (coordonnatrice Centre </w:t>
            </w:r>
            <w:proofErr w:type="spellStart"/>
            <w:r>
              <w:t>l’ArrimAge</w:t>
            </w:r>
            <w:proofErr w:type="spellEnd"/>
            <w:r>
              <w:t>), Jean-Pierre Gauthier (propriétaire Mobilier Gauthier), Georges Simard (propriétaire Le Roi du Meuble Mistassini),</w:t>
            </w:r>
          </w:p>
          <w:p w14:paraId="16788AAE" w14:textId="77777777" w:rsidR="00D109DC" w:rsidRDefault="00000000">
            <w:pPr>
              <w:pStyle w:val="Standard"/>
            </w:pPr>
            <w:r>
              <w:rPr>
                <w:b/>
              </w:rPr>
              <w:t>Sujets abordés :</w:t>
            </w:r>
            <w:r>
              <w:t xml:space="preserve"> appui au centre télévision communautaire Câble 2 Rives afin de conserver ce service en fonction qui procure du travail à neuf personnes du milieu. Florian Rivard fait lecture du litige concernant le C.R.T.C. en date du 22 janvier 1993,</w:t>
            </w:r>
          </w:p>
          <w:p w14:paraId="296CEA43" w14:textId="77777777" w:rsidR="00D109DC" w:rsidRDefault="00000000">
            <w:pPr>
              <w:pStyle w:val="Standard"/>
            </w:pPr>
            <w:r>
              <w:rPr>
                <w:b/>
              </w:rPr>
              <w:t>Date :</w:t>
            </w:r>
            <w:r>
              <w:t xml:space="preserve"> 27 janvier 1993</w:t>
            </w:r>
          </w:p>
          <w:p w14:paraId="5263D6E5" w14:textId="77777777" w:rsidR="00D109DC" w:rsidRDefault="00000000">
            <w:pPr>
              <w:pStyle w:val="Standard"/>
            </w:pPr>
            <w:r>
              <w:rPr>
                <w:b/>
              </w:rPr>
              <w:t xml:space="preserve">Lieu : </w:t>
            </w:r>
            <w:r>
              <w:t>Studio Cable 2 Rives Dolbeau</w:t>
            </w:r>
          </w:p>
          <w:p w14:paraId="5B37DEC4" w14:textId="77777777" w:rsidR="00D109DC" w:rsidRDefault="00000000">
            <w:pPr>
              <w:pStyle w:val="Standard"/>
            </w:pPr>
            <w:r>
              <w:rPr>
                <w:b/>
              </w:rPr>
              <w:t xml:space="preserve">Durée de l’enregistrement : </w:t>
            </w:r>
            <w:r>
              <w:t>00:23:08</w:t>
            </w:r>
          </w:p>
          <w:p w14:paraId="0969DB4D" w14:textId="77777777" w:rsidR="00D109DC" w:rsidRDefault="00000000">
            <w:pPr>
              <w:pStyle w:val="Standard"/>
            </w:pPr>
            <w:r>
              <w:rPr>
                <w:b/>
              </w:rPr>
              <w:t>Support original :</w:t>
            </w:r>
            <w:r>
              <w:t xml:space="preserve"> VHS</w:t>
            </w:r>
          </w:p>
          <w:p w14:paraId="3D0EC122" w14:textId="77777777" w:rsidR="00D109DC" w:rsidRDefault="00D109DC">
            <w:pPr>
              <w:pStyle w:val="Standard"/>
            </w:pPr>
            <w:hyperlink r:id="rId191" w:history="1">
              <w:r>
                <w:rPr>
                  <w:color w:val="2F5496"/>
                </w:rPr>
                <w:t>Lien YouTube</w:t>
              </w:r>
            </w:hyperlink>
          </w:p>
          <w:p w14:paraId="7A141CF9" w14:textId="77777777" w:rsidR="00D109DC" w:rsidRDefault="00000000">
            <w:pPr>
              <w:pStyle w:val="Standard"/>
            </w:pPr>
            <w:r>
              <w:t>Document numérisé</w:t>
            </w:r>
          </w:p>
          <w:p w14:paraId="70A884AD" w14:textId="77777777" w:rsidR="00D109DC" w:rsidRDefault="00000000">
            <w:pPr>
              <w:pStyle w:val="Standard"/>
            </w:pPr>
            <w:r>
              <w:rPr>
                <w:b/>
              </w:rPr>
              <w:t>Note </w:t>
            </w:r>
            <w:r>
              <w:t>: Pas de son jusqu’à 00:03:37.</w:t>
            </w:r>
          </w:p>
          <w:p w14:paraId="0BF6C362" w14:textId="77777777" w:rsidR="00D109DC" w:rsidRDefault="00D109DC">
            <w:pPr>
              <w:pStyle w:val="Standard"/>
            </w:pPr>
          </w:p>
          <w:p w14:paraId="14B234AF" w14:textId="77777777" w:rsidR="00D109DC" w:rsidRDefault="00D109DC">
            <w:pPr>
              <w:pStyle w:val="Standard"/>
            </w:pPr>
          </w:p>
        </w:tc>
      </w:tr>
      <w:tr w:rsidR="00D109DC" w14:paraId="0BE2CDBB" w14:textId="77777777">
        <w:tc>
          <w:tcPr>
            <w:tcW w:w="1553" w:type="dxa"/>
            <w:tcBorders>
              <w:bottom w:val="single" w:sz="4" w:space="0" w:color="F2F2F2"/>
            </w:tcBorders>
            <w:shd w:val="clear" w:color="auto" w:fill="D9D9D9"/>
            <w:tcMar>
              <w:top w:w="0" w:type="dxa"/>
              <w:left w:w="10" w:type="dxa"/>
              <w:bottom w:w="0" w:type="dxa"/>
              <w:right w:w="10" w:type="dxa"/>
            </w:tcMar>
          </w:tcPr>
          <w:p w14:paraId="5FC32273" w14:textId="77777777" w:rsidR="00D109DC" w:rsidRDefault="00000000">
            <w:pPr>
              <w:pStyle w:val="Standard"/>
            </w:pPr>
            <w:r>
              <w:rPr>
                <w:lang w:eastAsia="en-US"/>
              </w:rPr>
              <w:lastRenderedPageBreak/>
              <w:t>R-E-T-P</w:t>
            </w:r>
          </w:p>
          <w:p w14:paraId="5C0D6F64" w14:textId="77777777" w:rsidR="00D109DC" w:rsidRDefault="00000000">
            <w:pPr>
              <w:pStyle w:val="Standard"/>
            </w:pPr>
            <w:r>
              <w:rPr>
                <w:lang w:eastAsia="en-US"/>
              </w:rPr>
              <w:t>Boîte 7</w:t>
            </w:r>
          </w:p>
        </w:tc>
        <w:tc>
          <w:tcPr>
            <w:tcW w:w="7803" w:type="dxa"/>
            <w:tcBorders>
              <w:bottom w:val="single" w:sz="4" w:space="0" w:color="F2F2F2"/>
            </w:tcBorders>
            <w:shd w:val="clear" w:color="auto" w:fill="FFFFFF"/>
            <w:tcMar>
              <w:top w:w="0" w:type="dxa"/>
              <w:left w:w="10" w:type="dxa"/>
              <w:bottom w:w="0" w:type="dxa"/>
              <w:right w:w="10" w:type="dxa"/>
            </w:tcMar>
          </w:tcPr>
          <w:p w14:paraId="0A773276" w14:textId="77777777" w:rsidR="00D109DC" w:rsidRDefault="00000000">
            <w:pPr>
              <w:pStyle w:val="Niveau3"/>
            </w:pPr>
            <w:bookmarkStart w:id="26" w:name="__RefHeading__46050_1191675169"/>
            <w:bookmarkStart w:id="27" w:name="_Toc15993111"/>
            <w:r>
              <w:rPr>
                <w:lang w:eastAsia="en-US"/>
              </w:rPr>
              <w:t>P38/A1/7 : Zénith, événements et Magazine Mieux vivre</w:t>
            </w:r>
            <w:bookmarkEnd w:id="26"/>
            <w:bookmarkEnd w:id="27"/>
          </w:p>
          <w:p w14:paraId="19D79842" w14:textId="77777777" w:rsidR="00D109DC" w:rsidRDefault="00000000">
            <w:pPr>
              <w:pStyle w:val="Standard"/>
            </w:pPr>
            <w:r>
              <w:rPr>
                <w:lang w:eastAsia="en-US"/>
              </w:rPr>
              <w:t>– [199-]. – 1991-1993. – 31 vidéos numérisées : 28 heures, 44 minutes et 08 secondes d’images en mouvement.</w:t>
            </w:r>
          </w:p>
          <w:p w14:paraId="7EF8E913" w14:textId="77777777" w:rsidR="00D109DC" w:rsidRDefault="00D109DC">
            <w:pPr>
              <w:pStyle w:val="Standard"/>
              <w:rPr>
                <w:lang w:eastAsia="en-US"/>
              </w:rPr>
            </w:pPr>
          </w:p>
          <w:p w14:paraId="2E127A96" w14:textId="77777777" w:rsidR="00D109DC" w:rsidRDefault="00000000">
            <w:pPr>
              <w:pStyle w:val="Standard"/>
            </w:pPr>
            <w:r>
              <w:t>P38/A1/7,1</w:t>
            </w:r>
          </w:p>
          <w:p w14:paraId="15F58990" w14:textId="77777777" w:rsidR="00D109DC" w:rsidRDefault="00000000">
            <w:pPr>
              <w:pStyle w:val="Standard"/>
            </w:pPr>
            <w:r>
              <w:rPr>
                <w:b/>
              </w:rPr>
              <w:t>Numéro de production :</w:t>
            </w:r>
            <w:r>
              <w:t xml:space="preserve"> aucun</w:t>
            </w:r>
          </w:p>
          <w:p w14:paraId="07AB0E37" w14:textId="77777777" w:rsidR="00D109DC" w:rsidRDefault="00000000">
            <w:pPr>
              <w:pStyle w:val="Standard"/>
            </w:pPr>
            <w:r>
              <w:rPr>
                <w:b/>
              </w:rPr>
              <w:t xml:space="preserve">Titre : </w:t>
            </w:r>
            <w:r>
              <w:t>Zénith</w:t>
            </w:r>
          </w:p>
          <w:p w14:paraId="484D1099" w14:textId="77777777" w:rsidR="00D109DC" w:rsidRDefault="00000000">
            <w:pPr>
              <w:pStyle w:val="Standard"/>
            </w:pPr>
            <w:r>
              <w:rPr>
                <w:b/>
              </w:rPr>
              <w:t>Animateur :</w:t>
            </w:r>
            <w:r>
              <w:t xml:space="preserve"> Éric Gagnon</w:t>
            </w:r>
          </w:p>
          <w:p w14:paraId="4F829566" w14:textId="77777777" w:rsidR="00D109DC" w:rsidRDefault="00000000">
            <w:pPr>
              <w:pStyle w:val="Standard"/>
            </w:pPr>
            <w:r>
              <w:rPr>
                <w:b/>
              </w:rPr>
              <w:t>Production :</w:t>
            </w:r>
            <w:r>
              <w:t xml:space="preserve"> Câble 2 Rives</w:t>
            </w:r>
          </w:p>
          <w:p w14:paraId="5FAA3F65" w14:textId="77777777" w:rsidR="00D109DC" w:rsidRDefault="00000000">
            <w:pPr>
              <w:pStyle w:val="Standard"/>
            </w:pPr>
            <w:r>
              <w:rPr>
                <w:b/>
              </w:rPr>
              <w:t>Interventions :</w:t>
            </w:r>
            <w:r>
              <w:t xml:space="preserve"> Dany Dufour, relationniste du Festival du Bleuet, Christiane Beaudet vice-présidente du comité Dolbeau en santé</w:t>
            </w:r>
          </w:p>
          <w:p w14:paraId="214F01A0" w14:textId="77777777" w:rsidR="00D109DC" w:rsidRDefault="00000000">
            <w:pPr>
              <w:pStyle w:val="Standard"/>
            </w:pPr>
            <w:r>
              <w:rPr>
                <w:b/>
              </w:rPr>
              <w:t>Sujets abordés :</w:t>
            </w:r>
            <w:r>
              <w:t xml:space="preserve"> Retour sur les événements qui ont marqués la semaine (glissement de terrain sur la 8</w:t>
            </w:r>
            <w:r>
              <w:rPr>
                <w:vertAlign w:val="superscript"/>
              </w:rPr>
              <w:t>e</w:t>
            </w:r>
            <w:r>
              <w:t xml:space="preserve"> avenue, traitement des causes criminelles à Dolbeau, vente possible du Monastère des Pères trappistes pour un montant de plus de 6 millions de dollars, questionnements sur la vocation future du Centre </w:t>
            </w:r>
            <w:proofErr w:type="spellStart"/>
            <w:r>
              <w:t>Astro</w:t>
            </w:r>
            <w:proofErr w:type="spellEnd"/>
            <w:r>
              <w:t xml:space="preserve"> de Dolbeau, Dolbeau a une participation publique de 56,8 %  au défi grande vie de Participe-Action), retour sur les activités de la semaine pour le domaine social (expositions artistes et artisans), culturel (le centenaire lors du Festival du Bleuet 1992 et les artistes invités) et sportif (Dolbeau en santé présentera sa randonnée en bicyclette le 7 juin 1992), présentation d’une caricature de Zabel (Isabelle Perreault).</w:t>
            </w:r>
          </w:p>
          <w:p w14:paraId="6EFE1B3B" w14:textId="77777777" w:rsidR="00D109DC" w:rsidRDefault="00000000">
            <w:pPr>
              <w:pStyle w:val="Standard"/>
            </w:pPr>
            <w:r>
              <w:rPr>
                <w:b/>
              </w:rPr>
              <w:t>Date :</w:t>
            </w:r>
            <w:r>
              <w:t xml:space="preserve"> 1</w:t>
            </w:r>
            <w:r>
              <w:rPr>
                <w:vertAlign w:val="superscript"/>
              </w:rPr>
              <w:t>er</w:t>
            </w:r>
            <w:r>
              <w:t xml:space="preserve"> juin 1992</w:t>
            </w:r>
          </w:p>
          <w:p w14:paraId="2567AAE9" w14:textId="77777777" w:rsidR="00D109DC" w:rsidRDefault="00000000">
            <w:pPr>
              <w:pStyle w:val="Standard"/>
            </w:pPr>
            <w:r>
              <w:rPr>
                <w:b/>
              </w:rPr>
              <w:t>Lieu :</w:t>
            </w:r>
            <w:r>
              <w:t xml:space="preserve"> Studio Câble 2 Rives Dolbeau</w:t>
            </w:r>
          </w:p>
          <w:p w14:paraId="15146585" w14:textId="77777777" w:rsidR="00D109DC" w:rsidRDefault="00000000">
            <w:pPr>
              <w:pStyle w:val="Standard"/>
            </w:pPr>
            <w:r>
              <w:rPr>
                <w:b/>
              </w:rPr>
              <w:t>Durée de l’enregistrement :</w:t>
            </w:r>
            <w:r>
              <w:t xml:space="preserve"> 00:22:03</w:t>
            </w:r>
          </w:p>
          <w:p w14:paraId="4A874D9F" w14:textId="77777777" w:rsidR="00D109DC" w:rsidRDefault="00000000">
            <w:pPr>
              <w:pStyle w:val="Standard"/>
            </w:pPr>
            <w:r>
              <w:rPr>
                <w:b/>
              </w:rPr>
              <w:t xml:space="preserve">Support original : </w:t>
            </w:r>
            <w:r>
              <w:t>VHS</w:t>
            </w:r>
          </w:p>
          <w:p w14:paraId="43B9B057" w14:textId="77777777" w:rsidR="00D109DC" w:rsidRDefault="00D109DC">
            <w:pPr>
              <w:pStyle w:val="Standard"/>
            </w:pPr>
            <w:hyperlink r:id="rId192" w:history="1">
              <w:r>
                <w:rPr>
                  <w:color w:val="2F5496"/>
                </w:rPr>
                <w:t>Lien YouTube</w:t>
              </w:r>
            </w:hyperlink>
          </w:p>
          <w:p w14:paraId="45AEE2CE" w14:textId="77777777" w:rsidR="00D109DC" w:rsidRDefault="00000000">
            <w:pPr>
              <w:pStyle w:val="Standard"/>
            </w:pPr>
            <w:r>
              <w:t>Document numérisé</w:t>
            </w:r>
          </w:p>
          <w:p w14:paraId="613FD393" w14:textId="77777777" w:rsidR="00D109DC" w:rsidRDefault="00D109DC">
            <w:pPr>
              <w:pStyle w:val="Standard"/>
            </w:pPr>
          </w:p>
          <w:p w14:paraId="68A486F7" w14:textId="77777777" w:rsidR="00D109DC" w:rsidRDefault="00000000">
            <w:pPr>
              <w:pStyle w:val="Standard"/>
            </w:pPr>
            <w:r>
              <w:t>P38/A1/7,2</w:t>
            </w:r>
          </w:p>
          <w:p w14:paraId="0ADAA666" w14:textId="77777777" w:rsidR="00D109DC" w:rsidRDefault="00000000">
            <w:pPr>
              <w:pStyle w:val="Standard"/>
            </w:pPr>
            <w:r>
              <w:rPr>
                <w:b/>
              </w:rPr>
              <w:t>Numéro de production :</w:t>
            </w:r>
            <w:r>
              <w:t xml:space="preserve"> 092-108-6501</w:t>
            </w:r>
          </w:p>
          <w:p w14:paraId="012E436B" w14:textId="77777777" w:rsidR="00D109DC" w:rsidRDefault="00000000">
            <w:pPr>
              <w:pStyle w:val="Standard"/>
            </w:pPr>
            <w:r>
              <w:rPr>
                <w:b/>
              </w:rPr>
              <w:t xml:space="preserve">Titre : </w:t>
            </w:r>
            <w:r>
              <w:t>Zénith</w:t>
            </w:r>
          </w:p>
          <w:p w14:paraId="66DD015D" w14:textId="77777777" w:rsidR="00D109DC" w:rsidRDefault="00000000">
            <w:pPr>
              <w:pStyle w:val="Standard"/>
            </w:pPr>
            <w:r>
              <w:rPr>
                <w:b/>
              </w:rPr>
              <w:lastRenderedPageBreak/>
              <w:t>Animateur :</w:t>
            </w:r>
            <w:r>
              <w:t xml:space="preserve"> Éric Gagnon</w:t>
            </w:r>
          </w:p>
          <w:p w14:paraId="478A2E0B" w14:textId="77777777" w:rsidR="00D109DC" w:rsidRDefault="00000000">
            <w:pPr>
              <w:pStyle w:val="Standard"/>
            </w:pPr>
            <w:r>
              <w:rPr>
                <w:b/>
              </w:rPr>
              <w:t>Production :</w:t>
            </w:r>
            <w:r>
              <w:t xml:space="preserve"> Câble 2 Rives</w:t>
            </w:r>
          </w:p>
          <w:p w14:paraId="1B153876" w14:textId="77777777" w:rsidR="00D109DC" w:rsidRDefault="00000000">
            <w:pPr>
              <w:pStyle w:val="Standard"/>
            </w:pPr>
            <w:r>
              <w:rPr>
                <w:b/>
              </w:rPr>
              <w:t>Interventions :</w:t>
            </w:r>
            <w:r>
              <w:t xml:space="preserve"> Jean-Claude Lebeuf, architecte responsable des berges, de la construction du belvédère et du Kiosque touristique, Gaston Blackburn, député de Roberval, le bâtonnier régional Claude Roy</w:t>
            </w:r>
          </w:p>
          <w:p w14:paraId="1823BFE4" w14:textId="77777777" w:rsidR="00D109DC" w:rsidRDefault="00000000">
            <w:pPr>
              <w:pStyle w:val="Standard"/>
            </w:pPr>
            <w:r>
              <w:rPr>
                <w:b/>
              </w:rPr>
              <w:t>Sujets abordés :</w:t>
            </w:r>
            <w:r>
              <w:t xml:space="preserve"> Aménagement des berges de la rivière Mistassini, bilan du début de la campagne électorale de Mistassini, consécration de la nouvelle chapelle des Pères trappistes, restructuration de l’usine </w:t>
            </w:r>
            <w:proofErr w:type="spellStart"/>
            <w:r>
              <w:t>Domtar</w:t>
            </w:r>
            <w:proofErr w:type="spellEnd"/>
            <w:r>
              <w:t xml:space="preserve">, </w:t>
            </w:r>
            <w:proofErr w:type="spellStart"/>
            <w:r>
              <w:t>Julac</w:t>
            </w:r>
            <w:proofErr w:type="spellEnd"/>
            <w:r>
              <w:t>, bilan du Centenaire Mistassini, chantier de construction de l’Oasis de Mistassini, élargissement du boulevard Panoramique à Mistassini, construction du sentier de bois longeant la plage municipale de Dolbeau, reportage sur la chapelle et hôtellerie des Pères trappistes, bilan de la récolte de bleuets marquant une baisse de 50 % cette année, installation de feux de circulation boulevard des Pères et rang Saint-Louis, réfection de la façade de l’église Sainte-Thérèse d’Avila de Dolbeau, inauguration officielle du Palais de justice de Dolbeau le 18 septembre 1992.</w:t>
            </w:r>
          </w:p>
          <w:p w14:paraId="2E854A12" w14:textId="77777777" w:rsidR="00D109DC" w:rsidRDefault="00000000">
            <w:pPr>
              <w:pStyle w:val="Standard"/>
            </w:pPr>
            <w:r>
              <w:rPr>
                <w:b/>
              </w:rPr>
              <w:t>Date :</w:t>
            </w:r>
            <w:r>
              <w:t xml:space="preserve"> 18 septembre 1992</w:t>
            </w:r>
          </w:p>
          <w:p w14:paraId="4A776FE0" w14:textId="77777777" w:rsidR="00D109DC" w:rsidRDefault="00000000">
            <w:pPr>
              <w:pStyle w:val="Standard"/>
            </w:pPr>
            <w:r>
              <w:rPr>
                <w:b/>
              </w:rPr>
              <w:t>Lieu :</w:t>
            </w:r>
            <w:r>
              <w:t xml:space="preserve"> Studio Câble 2 Rives Dolbeau</w:t>
            </w:r>
          </w:p>
          <w:p w14:paraId="630BCE52" w14:textId="77777777" w:rsidR="00D109DC" w:rsidRDefault="00000000">
            <w:pPr>
              <w:pStyle w:val="Standard"/>
            </w:pPr>
            <w:r>
              <w:rPr>
                <w:b/>
              </w:rPr>
              <w:t>Durée de l’enregistrement :</w:t>
            </w:r>
            <w:r>
              <w:t xml:space="preserve"> 00:29:40</w:t>
            </w:r>
          </w:p>
          <w:p w14:paraId="56F719D9" w14:textId="77777777" w:rsidR="00D109DC" w:rsidRDefault="00000000">
            <w:pPr>
              <w:pStyle w:val="Standard"/>
            </w:pPr>
            <w:r>
              <w:rPr>
                <w:b/>
              </w:rPr>
              <w:t xml:space="preserve">Support original : </w:t>
            </w:r>
            <w:r>
              <w:t>VHS</w:t>
            </w:r>
          </w:p>
          <w:p w14:paraId="60A76F8C" w14:textId="77777777" w:rsidR="00D109DC" w:rsidRDefault="00D109DC">
            <w:pPr>
              <w:pStyle w:val="Standard"/>
            </w:pPr>
            <w:hyperlink r:id="rId193" w:history="1">
              <w:r>
                <w:rPr>
                  <w:color w:val="2F5496"/>
                </w:rPr>
                <w:t>Lien YouTube</w:t>
              </w:r>
            </w:hyperlink>
          </w:p>
          <w:p w14:paraId="126F4646" w14:textId="77777777" w:rsidR="00D109DC" w:rsidRDefault="00000000">
            <w:pPr>
              <w:pStyle w:val="Standard"/>
            </w:pPr>
            <w:r>
              <w:t>Document numérisé</w:t>
            </w:r>
          </w:p>
          <w:p w14:paraId="51E79AEF" w14:textId="77777777" w:rsidR="00D109DC" w:rsidRDefault="00D109DC">
            <w:pPr>
              <w:pStyle w:val="Standard"/>
            </w:pPr>
          </w:p>
          <w:p w14:paraId="3D2FA2CF" w14:textId="77777777" w:rsidR="00D109DC" w:rsidRDefault="00000000">
            <w:pPr>
              <w:pStyle w:val="Standard"/>
            </w:pPr>
            <w:r>
              <w:t>P38/A1/7,3</w:t>
            </w:r>
          </w:p>
          <w:p w14:paraId="6785ACD3" w14:textId="77777777" w:rsidR="00D109DC" w:rsidRDefault="00000000">
            <w:pPr>
              <w:pStyle w:val="Standard"/>
            </w:pPr>
            <w:r>
              <w:rPr>
                <w:b/>
              </w:rPr>
              <w:t>Numéro de production :</w:t>
            </w:r>
            <w:r>
              <w:t xml:space="preserve"> 092-108-6503</w:t>
            </w:r>
          </w:p>
          <w:p w14:paraId="0E43FB63" w14:textId="77777777" w:rsidR="00D109DC" w:rsidRDefault="00000000">
            <w:pPr>
              <w:pStyle w:val="Standard"/>
            </w:pPr>
            <w:r>
              <w:rPr>
                <w:b/>
              </w:rPr>
              <w:t xml:space="preserve">Titre : </w:t>
            </w:r>
            <w:r>
              <w:t>Zénith</w:t>
            </w:r>
          </w:p>
          <w:p w14:paraId="610FCB8C" w14:textId="77777777" w:rsidR="00D109DC" w:rsidRDefault="00000000">
            <w:pPr>
              <w:pStyle w:val="Standard"/>
            </w:pPr>
            <w:r>
              <w:rPr>
                <w:b/>
              </w:rPr>
              <w:t>Animateur :</w:t>
            </w:r>
            <w:r>
              <w:t xml:space="preserve"> Éric Gagnon</w:t>
            </w:r>
          </w:p>
          <w:p w14:paraId="360097BF" w14:textId="77777777" w:rsidR="00D109DC" w:rsidRDefault="00000000">
            <w:pPr>
              <w:pStyle w:val="Standard"/>
            </w:pPr>
            <w:r>
              <w:rPr>
                <w:b/>
              </w:rPr>
              <w:t xml:space="preserve">Production : </w:t>
            </w:r>
            <w:r>
              <w:t>Câble 2 Rives</w:t>
            </w:r>
          </w:p>
          <w:p w14:paraId="4FCA44B7" w14:textId="77777777" w:rsidR="00D109DC" w:rsidRDefault="00000000">
            <w:pPr>
              <w:pStyle w:val="Standard"/>
            </w:pPr>
            <w:r>
              <w:rPr>
                <w:b/>
              </w:rPr>
              <w:t>Interventions :</w:t>
            </w:r>
            <w:r>
              <w:t xml:space="preserve"> Gaston Perron, agent de développement et ex-directeur général de </w:t>
            </w:r>
            <w:proofErr w:type="spellStart"/>
            <w:r>
              <w:t>Julac</w:t>
            </w:r>
            <w:proofErr w:type="spellEnd"/>
          </w:p>
          <w:p w14:paraId="1DBB0184" w14:textId="77777777" w:rsidR="00D109DC" w:rsidRDefault="00000000">
            <w:pPr>
              <w:pStyle w:val="Standard"/>
            </w:pPr>
            <w:r>
              <w:rPr>
                <w:b/>
              </w:rPr>
              <w:t>Sujets abordés :</w:t>
            </w:r>
            <w:r>
              <w:t xml:space="preserve"> Plan de restructuration budgétaire à l’hôpital de Dolbeau, heures d’ouverture des commerces, entrevue au sujet du comité de relance avec Gaston Perron, règlement de 21 000 $ entre la Fabrique Ste-Thérèse et la Ville de Dolbeau pour une parcelle de terrain, conférence de Jean Allaire pour les gens d’affaires afin qu’ils votent « non » au prochain référendum concernant l’étude de fusion des villes de Dolbeau et Mistassini, aucune entente entre la Ville de Dolbeau et les policiers concernant la convention collective, les commissaires de la Commission scolaire de Dolbeau ont donné leur appui à la création d’une P.M.E. rattachée à l’école alternative de Dolbeau, projet de regrouper les écoles pour une restructuration, projet de fusion des villes de Dolbeau et Mistassini.</w:t>
            </w:r>
          </w:p>
          <w:p w14:paraId="2A35E10C" w14:textId="77777777" w:rsidR="00D109DC" w:rsidRDefault="00000000">
            <w:pPr>
              <w:pStyle w:val="Standard"/>
            </w:pPr>
            <w:r>
              <w:rPr>
                <w:b/>
              </w:rPr>
              <w:t>Date :</w:t>
            </w:r>
            <w:r>
              <w:t xml:space="preserve"> 10 octobre 1992</w:t>
            </w:r>
          </w:p>
          <w:p w14:paraId="700756C2" w14:textId="77777777" w:rsidR="00D109DC" w:rsidRDefault="00000000">
            <w:pPr>
              <w:pStyle w:val="Standard"/>
            </w:pPr>
            <w:r>
              <w:rPr>
                <w:b/>
              </w:rPr>
              <w:t>Lieu :</w:t>
            </w:r>
            <w:r>
              <w:t xml:space="preserve"> Studio Câble 2 Rives Dolbeau</w:t>
            </w:r>
          </w:p>
          <w:p w14:paraId="649842AA" w14:textId="77777777" w:rsidR="00D109DC" w:rsidRDefault="00000000">
            <w:pPr>
              <w:pStyle w:val="Standard"/>
            </w:pPr>
            <w:r>
              <w:rPr>
                <w:b/>
              </w:rPr>
              <w:t>Durée de l’enregistrement :</w:t>
            </w:r>
            <w:r>
              <w:t xml:space="preserve"> 00:30:35</w:t>
            </w:r>
          </w:p>
          <w:p w14:paraId="40426D11" w14:textId="77777777" w:rsidR="00D109DC" w:rsidRDefault="00000000">
            <w:pPr>
              <w:pStyle w:val="Standard"/>
            </w:pPr>
            <w:r>
              <w:rPr>
                <w:b/>
              </w:rPr>
              <w:t xml:space="preserve">Support original : </w:t>
            </w:r>
            <w:r>
              <w:t>VHS</w:t>
            </w:r>
          </w:p>
          <w:p w14:paraId="4F5F01F0" w14:textId="77777777" w:rsidR="00D109DC" w:rsidRDefault="00D109DC">
            <w:pPr>
              <w:pStyle w:val="Standard"/>
            </w:pPr>
            <w:hyperlink r:id="rId194" w:history="1">
              <w:r>
                <w:rPr>
                  <w:color w:val="2F5496"/>
                </w:rPr>
                <w:t>Lien YouTube</w:t>
              </w:r>
            </w:hyperlink>
          </w:p>
          <w:p w14:paraId="0ADA2916" w14:textId="77777777" w:rsidR="00D109DC" w:rsidRDefault="00000000">
            <w:pPr>
              <w:pStyle w:val="Standard"/>
            </w:pPr>
            <w:r>
              <w:t>Document numérisé</w:t>
            </w:r>
          </w:p>
          <w:p w14:paraId="6E66DCBF" w14:textId="77777777" w:rsidR="00D109DC" w:rsidRDefault="00D109DC">
            <w:pPr>
              <w:pStyle w:val="Standard"/>
            </w:pPr>
          </w:p>
          <w:p w14:paraId="7B2F8E95" w14:textId="77777777" w:rsidR="00D109DC" w:rsidRDefault="00000000">
            <w:pPr>
              <w:pStyle w:val="Standard"/>
            </w:pPr>
            <w:r>
              <w:t>P38/A1/7,4</w:t>
            </w:r>
          </w:p>
          <w:p w14:paraId="6A7DEC6D" w14:textId="77777777" w:rsidR="00D109DC" w:rsidRDefault="00000000">
            <w:pPr>
              <w:pStyle w:val="Standard"/>
            </w:pPr>
            <w:r>
              <w:rPr>
                <w:b/>
              </w:rPr>
              <w:t>Numéro de production :</w:t>
            </w:r>
            <w:r>
              <w:t xml:space="preserve"> 092-108-6504</w:t>
            </w:r>
          </w:p>
          <w:p w14:paraId="7BE40D00" w14:textId="77777777" w:rsidR="00D109DC" w:rsidRDefault="00000000">
            <w:pPr>
              <w:pStyle w:val="Standard"/>
            </w:pPr>
            <w:r>
              <w:rPr>
                <w:b/>
              </w:rPr>
              <w:t xml:space="preserve">Titre : </w:t>
            </w:r>
            <w:r>
              <w:t>Zénith</w:t>
            </w:r>
          </w:p>
          <w:p w14:paraId="76D3BF6B" w14:textId="77777777" w:rsidR="00D109DC" w:rsidRDefault="00000000">
            <w:pPr>
              <w:pStyle w:val="Standard"/>
            </w:pPr>
            <w:r>
              <w:rPr>
                <w:b/>
              </w:rPr>
              <w:lastRenderedPageBreak/>
              <w:t>Animateur :</w:t>
            </w:r>
            <w:r>
              <w:t xml:space="preserve"> Éric Gagnon</w:t>
            </w:r>
          </w:p>
          <w:p w14:paraId="346366FB" w14:textId="77777777" w:rsidR="00D109DC" w:rsidRDefault="00000000">
            <w:pPr>
              <w:pStyle w:val="Standard"/>
            </w:pPr>
            <w:r>
              <w:rPr>
                <w:b/>
              </w:rPr>
              <w:t>Production :</w:t>
            </w:r>
            <w:r>
              <w:t xml:space="preserve"> Studio Câble 2 Rives Dolbeau</w:t>
            </w:r>
          </w:p>
          <w:p w14:paraId="64726F71" w14:textId="77777777" w:rsidR="00D109DC" w:rsidRDefault="00000000">
            <w:pPr>
              <w:pStyle w:val="Standard"/>
            </w:pPr>
            <w:r>
              <w:rPr>
                <w:b/>
              </w:rPr>
              <w:t xml:space="preserve">Interventions : </w:t>
            </w:r>
            <w:r>
              <w:t>Jean-Eudes Senneville, Jean-Denis Côté, directeur général du groupe, Paul Masson, distributeur de vins, Jean-Marc Gendron, maire de Mistassini</w:t>
            </w:r>
          </w:p>
          <w:p w14:paraId="152A2E1A" w14:textId="77777777" w:rsidR="00D109DC" w:rsidRDefault="00000000">
            <w:pPr>
              <w:pStyle w:val="Standard"/>
            </w:pPr>
            <w:r>
              <w:rPr>
                <w:b/>
              </w:rPr>
              <w:t>Sujets abordés :</w:t>
            </w:r>
            <w:r>
              <w:t xml:space="preserve"> Vente d’une partie de </w:t>
            </w:r>
            <w:proofErr w:type="spellStart"/>
            <w:r>
              <w:t>Julac</w:t>
            </w:r>
            <w:proofErr w:type="spellEnd"/>
            <w:r>
              <w:t xml:space="preserve"> à des intérêts montréalais, première assemblée générale annuelle du Comité des spectacles, décès de Roland Marcoux à l’âge de 87 ans (ancien secrétaire du surintendant général de Lake St-John power and </w:t>
            </w:r>
            <w:proofErr w:type="spellStart"/>
            <w:r>
              <w:t>paper</w:t>
            </w:r>
            <w:proofErr w:type="spellEnd"/>
            <w:r>
              <w:t xml:space="preserve"> (usine de papier à Dolbeau devenu </w:t>
            </w:r>
            <w:proofErr w:type="spellStart"/>
            <w:r>
              <w:t>Domtar</w:t>
            </w:r>
            <w:proofErr w:type="spellEnd"/>
            <w:r>
              <w:t xml:space="preserve">)) ayant connu l’auteur Louis Hémon, le Club Lions fera construire une nouvelle maison pour relocaliser </w:t>
            </w:r>
            <w:proofErr w:type="spellStart"/>
            <w:r>
              <w:t>Norlac</w:t>
            </w:r>
            <w:proofErr w:type="spellEnd"/>
            <w:r>
              <w:t xml:space="preserve"> près du Jouvenceau, la Commission scolaire veut accroître ses services aux étudiants, demande d’une hotte biologique au laboratoire de l’hôpital de Dolbeau, entrevue avec Jean-Eudes Senneville et Jean-Denis Côté au sujet de la vente de </w:t>
            </w:r>
            <w:proofErr w:type="spellStart"/>
            <w:r>
              <w:t>Julac</w:t>
            </w:r>
            <w:proofErr w:type="spellEnd"/>
            <w:r>
              <w:t xml:space="preserve">, la personnalité du mois de Câble 2 Rives est Jasmine Bouchard, les produits Alba tenteront le marché japonais, les Castors </w:t>
            </w:r>
            <w:proofErr w:type="spellStart"/>
            <w:r>
              <w:t>Midget</w:t>
            </w:r>
            <w:proofErr w:type="spellEnd"/>
            <w:r>
              <w:t xml:space="preserve"> 2B annoncent leur nouvelle saison, le référendum sur l’étude de la fusion de Dolbeau et de Mistassini aura lieu le 1</w:t>
            </w:r>
            <w:r>
              <w:rPr>
                <w:vertAlign w:val="superscript"/>
              </w:rPr>
              <w:t>er</w:t>
            </w:r>
            <w:r>
              <w:t xml:space="preserve"> novembre 1992 pour les gens de Mistassini, entrevue avec Jean-Marc Gendron (maire).</w:t>
            </w:r>
          </w:p>
          <w:p w14:paraId="0E374C14" w14:textId="77777777" w:rsidR="00D109DC" w:rsidRDefault="00000000">
            <w:pPr>
              <w:pStyle w:val="Standard"/>
            </w:pPr>
            <w:r>
              <w:rPr>
                <w:b/>
              </w:rPr>
              <w:t>Date :</w:t>
            </w:r>
            <w:r>
              <w:t xml:space="preserve"> 09 octobre 1992</w:t>
            </w:r>
          </w:p>
          <w:p w14:paraId="7A6E4A51" w14:textId="77777777" w:rsidR="00D109DC" w:rsidRDefault="00000000">
            <w:pPr>
              <w:pStyle w:val="Standard"/>
            </w:pPr>
            <w:r>
              <w:rPr>
                <w:b/>
              </w:rPr>
              <w:t>Lieu :</w:t>
            </w:r>
            <w:r>
              <w:t xml:space="preserve"> Studio Câble 2 Rives Dolbeau</w:t>
            </w:r>
          </w:p>
          <w:p w14:paraId="74260853" w14:textId="77777777" w:rsidR="00D109DC" w:rsidRDefault="00000000">
            <w:pPr>
              <w:pStyle w:val="Standard"/>
            </w:pPr>
            <w:r>
              <w:rPr>
                <w:b/>
              </w:rPr>
              <w:t>Durée de l’enregistrement :</w:t>
            </w:r>
            <w:r>
              <w:t xml:space="preserve"> 00:29:44</w:t>
            </w:r>
          </w:p>
          <w:p w14:paraId="721A3E94" w14:textId="77777777" w:rsidR="00D109DC" w:rsidRDefault="00000000">
            <w:pPr>
              <w:pStyle w:val="Standard"/>
            </w:pPr>
            <w:r>
              <w:rPr>
                <w:b/>
              </w:rPr>
              <w:t xml:space="preserve">Support original : </w:t>
            </w:r>
            <w:r>
              <w:t>VHS</w:t>
            </w:r>
          </w:p>
          <w:p w14:paraId="73DF994A" w14:textId="77777777" w:rsidR="00D109DC" w:rsidRDefault="00D109DC">
            <w:pPr>
              <w:pStyle w:val="Standard"/>
            </w:pPr>
            <w:hyperlink r:id="rId195" w:history="1">
              <w:r>
                <w:rPr>
                  <w:color w:val="2F5496"/>
                </w:rPr>
                <w:t>Lien YouTube</w:t>
              </w:r>
            </w:hyperlink>
          </w:p>
          <w:p w14:paraId="6408B0E1" w14:textId="77777777" w:rsidR="00D109DC" w:rsidRDefault="00000000">
            <w:pPr>
              <w:pStyle w:val="Standard"/>
            </w:pPr>
            <w:r>
              <w:t>Document numérisé</w:t>
            </w:r>
          </w:p>
          <w:p w14:paraId="3C769176" w14:textId="77777777" w:rsidR="00D109DC" w:rsidRDefault="00D109DC">
            <w:pPr>
              <w:pStyle w:val="Standard"/>
            </w:pPr>
          </w:p>
          <w:p w14:paraId="2BB74106" w14:textId="77777777" w:rsidR="00D109DC" w:rsidRDefault="00000000">
            <w:pPr>
              <w:pStyle w:val="Standard"/>
            </w:pPr>
            <w:r>
              <w:t>P38/A1/7,5</w:t>
            </w:r>
          </w:p>
          <w:p w14:paraId="30463EE6" w14:textId="77777777" w:rsidR="00D109DC" w:rsidRDefault="00000000">
            <w:pPr>
              <w:pStyle w:val="Standard"/>
            </w:pPr>
            <w:r>
              <w:rPr>
                <w:b/>
              </w:rPr>
              <w:t>Numéro de production :</w:t>
            </w:r>
            <w:r>
              <w:t xml:space="preserve"> 092-108-6505</w:t>
            </w:r>
          </w:p>
          <w:p w14:paraId="11E7CE7B" w14:textId="77777777" w:rsidR="00D109DC" w:rsidRDefault="00000000">
            <w:pPr>
              <w:pStyle w:val="Standard"/>
            </w:pPr>
            <w:r>
              <w:rPr>
                <w:b/>
              </w:rPr>
              <w:t xml:space="preserve">Titre : </w:t>
            </w:r>
            <w:r>
              <w:t>Zénith</w:t>
            </w:r>
          </w:p>
          <w:p w14:paraId="04E8FEC2" w14:textId="77777777" w:rsidR="00D109DC" w:rsidRDefault="00000000">
            <w:pPr>
              <w:pStyle w:val="Standard"/>
            </w:pPr>
            <w:r>
              <w:rPr>
                <w:b/>
              </w:rPr>
              <w:t>Animateur :</w:t>
            </w:r>
            <w:r>
              <w:t xml:space="preserve"> Éric Gagnon</w:t>
            </w:r>
          </w:p>
          <w:p w14:paraId="7982032F" w14:textId="77777777" w:rsidR="00D109DC" w:rsidRDefault="00000000">
            <w:pPr>
              <w:pStyle w:val="Standard"/>
            </w:pPr>
            <w:r>
              <w:rPr>
                <w:b/>
              </w:rPr>
              <w:t>Production :</w:t>
            </w:r>
            <w:r>
              <w:t xml:space="preserve"> Câble 2 Rives Dolbeau</w:t>
            </w:r>
          </w:p>
          <w:p w14:paraId="0BC11072" w14:textId="77777777" w:rsidR="00D109DC" w:rsidRDefault="00000000">
            <w:pPr>
              <w:pStyle w:val="Standard"/>
            </w:pPr>
            <w:r>
              <w:rPr>
                <w:b/>
              </w:rPr>
              <w:t>Interventions :</w:t>
            </w:r>
            <w:r>
              <w:t xml:space="preserve"> Michel Pagé, ministre de l’Éducation</w:t>
            </w:r>
          </w:p>
          <w:p w14:paraId="08A0AE53" w14:textId="77777777" w:rsidR="00D109DC" w:rsidRDefault="00000000">
            <w:pPr>
              <w:pStyle w:val="Standard"/>
            </w:pPr>
            <w:r>
              <w:rPr>
                <w:b/>
              </w:rPr>
              <w:t>Sujets abordés :</w:t>
            </w:r>
            <w:r>
              <w:t xml:space="preserve"> La récupération (collecte sélective), visite du ministre de l’Éducation Michel Pagé qui injectera 12 millions $ dans le secteur Saguenay-Lac-St-Jean au niveau des centres d’éducation professionnels dont 2,8 millions $ à Dolbeau pour la construction du Centre de formation en foresterie qui sera annexé à la Polyvalente Jean-Dolbeau, fraude de l’assurance-chômage par le foyer du Bel Âge, tous les sièges ont été comblés au Conseil municipal de Mistassini et les candidats ont été élus par acclamation donc pas d’élection le premier novembre prochain à Mistassini, la consultation publique au sujet de l’étude sur le fusionnement des villes sera tenue en novembre (1992), Benoît Bouchard a rencontré les gens d’affaires du milieu, Marie Brassard présidente du Centre d’archives Maria-Chapdelaine a demandé un apport financier aux maires d’environ 42 000 $ sur trois ans, le maire </w:t>
            </w:r>
            <w:proofErr w:type="spellStart"/>
            <w:r>
              <w:t>Camil</w:t>
            </w:r>
            <w:proofErr w:type="spellEnd"/>
            <w:r>
              <w:t xml:space="preserve"> </w:t>
            </w:r>
            <w:proofErr w:type="spellStart"/>
            <w:r>
              <w:t>Lupien</w:t>
            </w:r>
            <w:proofErr w:type="spellEnd"/>
            <w:r>
              <w:t xml:space="preserve"> recommande la vigilance au sujet des actes de vandalisme et encourage la dénonciation qui sera confidentielle.</w:t>
            </w:r>
          </w:p>
          <w:p w14:paraId="174C4F84" w14:textId="77777777" w:rsidR="00D109DC" w:rsidRDefault="00000000">
            <w:pPr>
              <w:pStyle w:val="Standard"/>
            </w:pPr>
            <w:r>
              <w:rPr>
                <w:b/>
              </w:rPr>
              <w:t>Date :</w:t>
            </w:r>
            <w:r>
              <w:t xml:space="preserve"> 16 octobre 1992</w:t>
            </w:r>
          </w:p>
          <w:p w14:paraId="6593389E" w14:textId="77777777" w:rsidR="00D109DC" w:rsidRDefault="00000000">
            <w:pPr>
              <w:pStyle w:val="Standard"/>
            </w:pPr>
            <w:r>
              <w:rPr>
                <w:b/>
              </w:rPr>
              <w:t>Lieu :</w:t>
            </w:r>
            <w:r>
              <w:t xml:space="preserve"> Studio Câble 2 Rives Dolbeau</w:t>
            </w:r>
          </w:p>
          <w:p w14:paraId="5BEFF20B" w14:textId="77777777" w:rsidR="00D109DC" w:rsidRDefault="00000000">
            <w:pPr>
              <w:pStyle w:val="Standard"/>
            </w:pPr>
            <w:r>
              <w:rPr>
                <w:b/>
              </w:rPr>
              <w:t>Durée de l’enregistrement :</w:t>
            </w:r>
            <w:r>
              <w:t xml:space="preserve"> 00:30:36</w:t>
            </w:r>
          </w:p>
          <w:p w14:paraId="1F257860" w14:textId="77777777" w:rsidR="00D109DC" w:rsidRDefault="00000000">
            <w:pPr>
              <w:pStyle w:val="Standard"/>
            </w:pPr>
            <w:r>
              <w:rPr>
                <w:b/>
              </w:rPr>
              <w:t xml:space="preserve">Support original : </w:t>
            </w:r>
            <w:r>
              <w:t>VHS</w:t>
            </w:r>
          </w:p>
          <w:p w14:paraId="7B87AF52" w14:textId="77777777" w:rsidR="00D109DC" w:rsidRDefault="00D109DC">
            <w:pPr>
              <w:pStyle w:val="Standard"/>
            </w:pPr>
            <w:hyperlink r:id="rId196" w:history="1">
              <w:r>
                <w:rPr>
                  <w:color w:val="2F5496"/>
                </w:rPr>
                <w:t>Lien YouTube</w:t>
              </w:r>
            </w:hyperlink>
          </w:p>
          <w:p w14:paraId="1F5DE2B0" w14:textId="77777777" w:rsidR="00D109DC" w:rsidRDefault="00000000">
            <w:pPr>
              <w:pStyle w:val="Standard"/>
            </w:pPr>
            <w:r>
              <w:t>Document numérisé</w:t>
            </w:r>
          </w:p>
          <w:p w14:paraId="6FCE4430" w14:textId="77777777" w:rsidR="00D109DC" w:rsidRDefault="00D109DC">
            <w:pPr>
              <w:pStyle w:val="Standard"/>
            </w:pPr>
          </w:p>
          <w:p w14:paraId="571AE5DD" w14:textId="77777777" w:rsidR="00D109DC" w:rsidRDefault="00000000">
            <w:pPr>
              <w:pStyle w:val="Standard"/>
            </w:pPr>
            <w:r>
              <w:t>P38/A1/7,6</w:t>
            </w:r>
          </w:p>
          <w:p w14:paraId="3DF13603" w14:textId="77777777" w:rsidR="00D109DC" w:rsidRDefault="00000000">
            <w:pPr>
              <w:pStyle w:val="Standard"/>
            </w:pPr>
            <w:r>
              <w:rPr>
                <w:b/>
              </w:rPr>
              <w:t>Numéro de production :</w:t>
            </w:r>
            <w:r>
              <w:t xml:space="preserve"> 092-108-6506</w:t>
            </w:r>
          </w:p>
          <w:p w14:paraId="69B1EC0D" w14:textId="77777777" w:rsidR="00D109DC" w:rsidRDefault="00000000">
            <w:pPr>
              <w:pStyle w:val="Standard"/>
            </w:pPr>
            <w:r>
              <w:rPr>
                <w:b/>
              </w:rPr>
              <w:t xml:space="preserve">Titre : </w:t>
            </w:r>
            <w:r>
              <w:t>Zénith</w:t>
            </w:r>
          </w:p>
          <w:p w14:paraId="69B99C31" w14:textId="77777777" w:rsidR="00D109DC" w:rsidRDefault="00000000">
            <w:pPr>
              <w:pStyle w:val="Standard"/>
            </w:pPr>
            <w:r>
              <w:rPr>
                <w:b/>
              </w:rPr>
              <w:t>Animateur :</w:t>
            </w:r>
            <w:r>
              <w:t xml:space="preserve"> Éric Gagnon, Patrice Aubé, Maude Dufour</w:t>
            </w:r>
          </w:p>
          <w:p w14:paraId="10A9EC1B" w14:textId="77777777" w:rsidR="00D109DC" w:rsidRDefault="00000000">
            <w:pPr>
              <w:pStyle w:val="Standard"/>
            </w:pPr>
            <w:r>
              <w:rPr>
                <w:b/>
              </w:rPr>
              <w:t>Production :</w:t>
            </w:r>
            <w:r>
              <w:t xml:space="preserve"> Câble 2 Rives Dolbeau</w:t>
            </w:r>
          </w:p>
          <w:p w14:paraId="61D3754A" w14:textId="77777777" w:rsidR="00D109DC" w:rsidRDefault="00000000">
            <w:pPr>
              <w:pStyle w:val="Standard"/>
            </w:pPr>
            <w:r>
              <w:rPr>
                <w:b/>
              </w:rPr>
              <w:t>Interventions :</w:t>
            </w:r>
            <w:r>
              <w:t xml:space="preserve"> Gilles Morin, conseiller municipal, Jean-Marc Gendron, maire de Mistassini, Rémi Rousseau, ex-président de la Chambre de commerce de Mistassini, Daniel Lambert, conseiller municipal, Guy Dallaire, conseiller municipal, Claude Gagné, conseiller municipal, Marcel Gauthier, conseiller municipal, Robert Simon, directeur du Centre de prévention, Gaétan Bédard, agent de relations humaines, Jasmin Lavoie, responsable pour le comité du « Non », André Hébert, responsable pour le comité du « Oui »</w:t>
            </w:r>
          </w:p>
          <w:p w14:paraId="08477B8B" w14:textId="77777777" w:rsidR="00D109DC" w:rsidRDefault="00000000">
            <w:pPr>
              <w:pStyle w:val="Standard"/>
            </w:pPr>
            <w:r>
              <w:rPr>
                <w:b/>
              </w:rPr>
              <w:t>Sujets abordés :</w:t>
            </w:r>
            <w:r>
              <w:t xml:space="preserve"> Pas question pour les C.L.S.C. de la région de faire appel aux cliniques privées, la consultation publique pour ou contre l’étude sur la fusion des villes aura lieu dimanche le 1</w:t>
            </w:r>
            <w:r>
              <w:rPr>
                <w:vertAlign w:val="superscript"/>
              </w:rPr>
              <w:t>er</w:t>
            </w:r>
            <w:r>
              <w:t xml:space="preserve"> novembre 1992 à l’école Notre-Dame-des-Anges de Mistassini, démolition d’un garage sur la rue des Érables à Dolbeau pour que la ville et la SIDAC ajoutent une trentaine de stationnements, Gaston Blackburn se dit prêt à appuyer SOCRAN dans l’implantation d’une usine de désencrage dans la région, Réal Bouchard est devenu président de la Chambre de commerce de Mistassini dont le thème sera « l’achat local », Jean </w:t>
            </w:r>
            <w:proofErr w:type="spellStart"/>
            <w:r>
              <w:t>Campeau</w:t>
            </w:r>
            <w:proofErr w:type="spellEnd"/>
            <w:r>
              <w:t xml:space="preserve"> affirme sa position constitutionnelle devant la Chambre de commerce, la réforme Ryan fait en sorte que 47 kilomètres de voirie pourront être désormais à la charge de la municipalité de Mistassini, la Semaine de la prévention du suicide, la « machine » référendaire du « oui » ou du « non », campagne pour Centraide, Salon de la motoneige au complexe sportif de Dolbeau.</w:t>
            </w:r>
          </w:p>
          <w:p w14:paraId="395B26F0" w14:textId="77777777" w:rsidR="00D109DC" w:rsidRDefault="00000000">
            <w:pPr>
              <w:pStyle w:val="Standard"/>
            </w:pPr>
            <w:r>
              <w:rPr>
                <w:b/>
              </w:rPr>
              <w:t>Date :</w:t>
            </w:r>
            <w:r>
              <w:t xml:space="preserve"> 23 octobre 1992</w:t>
            </w:r>
          </w:p>
          <w:p w14:paraId="78F19BCD" w14:textId="77777777" w:rsidR="00D109DC" w:rsidRDefault="00000000">
            <w:pPr>
              <w:pStyle w:val="Standard"/>
            </w:pPr>
            <w:r>
              <w:rPr>
                <w:b/>
              </w:rPr>
              <w:t>Lieu :</w:t>
            </w:r>
            <w:r>
              <w:t xml:space="preserve"> Studio Câble 2 Rives Dolbeau</w:t>
            </w:r>
          </w:p>
          <w:p w14:paraId="67F306C6" w14:textId="77777777" w:rsidR="00D109DC" w:rsidRDefault="00000000">
            <w:pPr>
              <w:pStyle w:val="Standard"/>
            </w:pPr>
            <w:r>
              <w:rPr>
                <w:b/>
              </w:rPr>
              <w:t>Durée de l’enregistrement :</w:t>
            </w:r>
            <w:r>
              <w:t xml:space="preserve"> 00:31:55</w:t>
            </w:r>
          </w:p>
          <w:p w14:paraId="7157CB25" w14:textId="77777777" w:rsidR="00D109DC" w:rsidRDefault="00000000">
            <w:pPr>
              <w:pStyle w:val="Standard"/>
            </w:pPr>
            <w:r>
              <w:rPr>
                <w:b/>
              </w:rPr>
              <w:t xml:space="preserve">Support original : </w:t>
            </w:r>
            <w:r>
              <w:t>VHS</w:t>
            </w:r>
          </w:p>
          <w:p w14:paraId="501935E3" w14:textId="77777777" w:rsidR="00D109DC" w:rsidRDefault="00D109DC">
            <w:pPr>
              <w:pStyle w:val="Standard"/>
            </w:pPr>
            <w:hyperlink r:id="rId197" w:history="1">
              <w:r>
                <w:rPr>
                  <w:color w:val="2F5496"/>
                </w:rPr>
                <w:t>Lien YouTube</w:t>
              </w:r>
            </w:hyperlink>
          </w:p>
          <w:p w14:paraId="72353195" w14:textId="77777777" w:rsidR="00D109DC" w:rsidRDefault="00000000">
            <w:pPr>
              <w:pStyle w:val="Standard"/>
            </w:pPr>
            <w:r>
              <w:t>Document numérisé</w:t>
            </w:r>
          </w:p>
          <w:p w14:paraId="7DBC2573" w14:textId="77777777" w:rsidR="00D109DC" w:rsidRDefault="00D109DC">
            <w:pPr>
              <w:pStyle w:val="Standard"/>
            </w:pPr>
          </w:p>
          <w:p w14:paraId="35F5A497" w14:textId="77777777" w:rsidR="00D109DC" w:rsidRDefault="00000000">
            <w:pPr>
              <w:pStyle w:val="Standard"/>
            </w:pPr>
            <w:r>
              <w:t>P38/A1/7,7</w:t>
            </w:r>
          </w:p>
          <w:p w14:paraId="2BB7F96B" w14:textId="77777777" w:rsidR="00D109DC" w:rsidRDefault="00000000">
            <w:pPr>
              <w:pStyle w:val="Standard"/>
            </w:pPr>
            <w:r>
              <w:rPr>
                <w:b/>
              </w:rPr>
              <w:t>Numéro de production :</w:t>
            </w:r>
            <w:r>
              <w:t xml:space="preserve"> 092-108-6507</w:t>
            </w:r>
          </w:p>
          <w:p w14:paraId="4BE83910" w14:textId="77777777" w:rsidR="00D109DC" w:rsidRDefault="00000000">
            <w:pPr>
              <w:pStyle w:val="Standard"/>
            </w:pPr>
            <w:r>
              <w:rPr>
                <w:b/>
              </w:rPr>
              <w:t xml:space="preserve">Titre : </w:t>
            </w:r>
            <w:r>
              <w:t>Zénith</w:t>
            </w:r>
          </w:p>
          <w:p w14:paraId="26E207AF" w14:textId="77777777" w:rsidR="00D109DC" w:rsidRDefault="00000000">
            <w:pPr>
              <w:pStyle w:val="Standard"/>
            </w:pPr>
            <w:r>
              <w:rPr>
                <w:b/>
              </w:rPr>
              <w:t>Animateur :</w:t>
            </w:r>
            <w:r>
              <w:t xml:space="preserve"> Éric Gagnon</w:t>
            </w:r>
          </w:p>
          <w:p w14:paraId="484D9B7E" w14:textId="77777777" w:rsidR="00D109DC" w:rsidRDefault="00000000">
            <w:pPr>
              <w:pStyle w:val="Standard"/>
            </w:pPr>
            <w:r>
              <w:rPr>
                <w:b/>
              </w:rPr>
              <w:t>Production :</w:t>
            </w:r>
            <w:r>
              <w:t xml:space="preserve"> Câble 2 Rives</w:t>
            </w:r>
          </w:p>
          <w:p w14:paraId="6452FF39" w14:textId="77777777" w:rsidR="00D109DC" w:rsidRDefault="00000000">
            <w:pPr>
              <w:pStyle w:val="Standard"/>
            </w:pPr>
            <w:r>
              <w:rPr>
                <w:b/>
              </w:rPr>
              <w:t>Interventions :</w:t>
            </w:r>
            <w:r>
              <w:t xml:space="preserve"> Aucune</w:t>
            </w:r>
          </w:p>
          <w:p w14:paraId="5F160E5D" w14:textId="77777777" w:rsidR="00D109DC" w:rsidRDefault="00000000">
            <w:pPr>
              <w:pStyle w:val="Standard"/>
            </w:pPr>
            <w:r>
              <w:rPr>
                <w:b/>
              </w:rPr>
              <w:t>Sujets abordés :</w:t>
            </w:r>
            <w:r>
              <w:t xml:space="preserve"> Étude sur la fusion des villes de Dolbeau et Mistassini, glissement de terrain à Dolbeau sur la 8</w:t>
            </w:r>
            <w:r>
              <w:rPr>
                <w:vertAlign w:val="superscript"/>
              </w:rPr>
              <w:t>e</w:t>
            </w:r>
            <w:r>
              <w:t xml:space="preserve"> avenue, la Chambre de commerce parle de coopération et de collaboration, bilan très positif du Salon de la motoneige, à la salle des Chevaliers de Colomb on a fêté la victoire du « non » à la constitution, la Ville de Dolbeau lance un appel d’offres pour engager un nouveau trésorier qui remplacera Yvon Lavoie, dimanche le 1</w:t>
            </w:r>
            <w:r>
              <w:rPr>
                <w:vertAlign w:val="superscript"/>
              </w:rPr>
              <w:t>er</w:t>
            </w:r>
            <w:r>
              <w:t xml:space="preserve"> novembre sera la journée de vote pour les résidents de Mistassini concernant le projet de fusion des villes, reportage sur la fusion des villes de Rouyn-Noranda réunies depuis 1986 et un comparatif pour </w:t>
            </w:r>
            <w:r>
              <w:lastRenderedPageBreak/>
              <w:t xml:space="preserve">Dolbeau-Mistassini, le Club de l’Amitié de Dolbeau démarre un nouveau programme « le club des marcheurs », le 29 octobre 1992 les Chambres de commerce de Dolbeau et de Mistassini étudient la possibilité de se regrouper pour un programme commun de relance économique sectorielle dont l’achat local, la sûreté municipale de Dolbeau et de Mistassini ainsi que les employés de Bell mettront sur pied l’opération citrouille pour protéger les enfants à l’Halloween, étude pour l’engagement d’un permanent pour le contrat de relance, on parle des Castors </w:t>
            </w:r>
            <w:proofErr w:type="spellStart"/>
            <w:r>
              <w:t>Midget</w:t>
            </w:r>
            <w:proofErr w:type="spellEnd"/>
            <w:r>
              <w:t>.</w:t>
            </w:r>
          </w:p>
          <w:p w14:paraId="6C31EBC3" w14:textId="77777777" w:rsidR="00D109DC" w:rsidRDefault="00000000">
            <w:pPr>
              <w:pStyle w:val="Standard"/>
            </w:pPr>
            <w:r>
              <w:rPr>
                <w:b/>
              </w:rPr>
              <w:t>Date :</w:t>
            </w:r>
            <w:r>
              <w:t xml:space="preserve"> 30 octobre 1992</w:t>
            </w:r>
          </w:p>
          <w:p w14:paraId="522E79D8" w14:textId="77777777" w:rsidR="00D109DC" w:rsidRDefault="00000000">
            <w:pPr>
              <w:pStyle w:val="Standard"/>
            </w:pPr>
            <w:r>
              <w:rPr>
                <w:b/>
              </w:rPr>
              <w:t>Lieu :</w:t>
            </w:r>
            <w:r>
              <w:t xml:space="preserve"> Studio Câble 2 Rives Dolbeau</w:t>
            </w:r>
          </w:p>
          <w:p w14:paraId="5C0543C9" w14:textId="77777777" w:rsidR="00D109DC" w:rsidRDefault="00000000">
            <w:pPr>
              <w:pStyle w:val="Standard"/>
            </w:pPr>
            <w:r>
              <w:rPr>
                <w:b/>
              </w:rPr>
              <w:t>Durée de l’enregistrement :</w:t>
            </w:r>
            <w:r>
              <w:t xml:space="preserve"> 00:28:12</w:t>
            </w:r>
          </w:p>
          <w:p w14:paraId="51065A93" w14:textId="77777777" w:rsidR="00D109DC" w:rsidRDefault="00000000">
            <w:pPr>
              <w:pStyle w:val="Standard"/>
            </w:pPr>
            <w:r>
              <w:rPr>
                <w:b/>
              </w:rPr>
              <w:t xml:space="preserve">Support original : </w:t>
            </w:r>
            <w:r>
              <w:t>VHS</w:t>
            </w:r>
          </w:p>
          <w:p w14:paraId="7BCD8A19" w14:textId="77777777" w:rsidR="00D109DC" w:rsidRDefault="00D109DC">
            <w:pPr>
              <w:pStyle w:val="Standard"/>
            </w:pPr>
            <w:hyperlink r:id="rId198" w:history="1">
              <w:r>
                <w:rPr>
                  <w:color w:val="2F5496"/>
                </w:rPr>
                <w:t>Lien YouTube</w:t>
              </w:r>
            </w:hyperlink>
          </w:p>
          <w:p w14:paraId="1737D2FA" w14:textId="77777777" w:rsidR="00D109DC" w:rsidRDefault="00000000">
            <w:pPr>
              <w:pStyle w:val="Standard"/>
            </w:pPr>
            <w:r>
              <w:t>Document numérisé</w:t>
            </w:r>
          </w:p>
          <w:p w14:paraId="53A577E4" w14:textId="77777777" w:rsidR="00D109DC" w:rsidRDefault="00D109DC">
            <w:pPr>
              <w:pStyle w:val="Standard"/>
            </w:pPr>
          </w:p>
          <w:p w14:paraId="0DF55314" w14:textId="77777777" w:rsidR="00D109DC" w:rsidRDefault="00000000">
            <w:pPr>
              <w:pStyle w:val="Standard"/>
            </w:pPr>
            <w:r>
              <w:t>P38/A1/7,8</w:t>
            </w:r>
          </w:p>
          <w:p w14:paraId="1780D34D" w14:textId="77777777" w:rsidR="00D109DC" w:rsidRDefault="00000000">
            <w:pPr>
              <w:pStyle w:val="Standard"/>
            </w:pPr>
            <w:r>
              <w:rPr>
                <w:b/>
              </w:rPr>
              <w:t>Numéro de production :</w:t>
            </w:r>
            <w:r>
              <w:t xml:space="preserve"> 092-108-6508</w:t>
            </w:r>
          </w:p>
          <w:p w14:paraId="4436EAD1" w14:textId="77777777" w:rsidR="00D109DC" w:rsidRDefault="00000000">
            <w:pPr>
              <w:pStyle w:val="Standard"/>
            </w:pPr>
            <w:r>
              <w:rPr>
                <w:b/>
              </w:rPr>
              <w:t xml:space="preserve">Titre : </w:t>
            </w:r>
            <w:r>
              <w:t>Zénith</w:t>
            </w:r>
          </w:p>
          <w:p w14:paraId="09DB3676" w14:textId="77777777" w:rsidR="00D109DC" w:rsidRDefault="00000000">
            <w:pPr>
              <w:pStyle w:val="Standard"/>
            </w:pPr>
            <w:r>
              <w:rPr>
                <w:b/>
              </w:rPr>
              <w:t>Animateur :</w:t>
            </w:r>
            <w:r>
              <w:t xml:space="preserve"> Éric Gagnon</w:t>
            </w:r>
          </w:p>
          <w:p w14:paraId="39C4FAE0" w14:textId="77777777" w:rsidR="00D109DC" w:rsidRDefault="00000000">
            <w:pPr>
              <w:pStyle w:val="Standard"/>
            </w:pPr>
            <w:r>
              <w:rPr>
                <w:b/>
              </w:rPr>
              <w:t>Production :</w:t>
            </w:r>
            <w:r>
              <w:t xml:space="preserve"> Câble 2 Rives Dolbeau</w:t>
            </w:r>
          </w:p>
          <w:p w14:paraId="54D92B15" w14:textId="77777777" w:rsidR="00D109DC" w:rsidRDefault="00000000">
            <w:pPr>
              <w:pStyle w:val="Standard"/>
            </w:pPr>
            <w:r>
              <w:rPr>
                <w:b/>
              </w:rPr>
              <w:t>Interventions :</w:t>
            </w:r>
            <w:r>
              <w:t xml:space="preserve"> Yves Larouche, président du conseil d’administration du foyer du Bel Âge, Jean-Marc Gendron, maire de Mistassini</w:t>
            </w:r>
          </w:p>
          <w:p w14:paraId="2A5697F3" w14:textId="77777777" w:rsidR="00D109DC" w:rsidRDefault="00000000">
            <w:pPr>
              <w:pStyle w:val="Standard"/>
            </w:pPr>
            <w:r>
              <w:rPr>
                <w:b/>
              </w:rPr>
              <w:t>Sujets abordés :</w:t>
            </w:r>
            <w:r>
              <w:t xml:space="preserve"> Rétrospective des événements de la semaine, 40 % des citoyens de Mistassini ont voté « oui » à 51,6 % en faveur d’une étude sur la fusion des villes, le maire </w:t>
            </w:r>
            <w:proofErr w:type="spellStart"/>
            <w:r>
              <w:t>Camil</w:t>
            </w:r>
            <w:proofErr w:type="spellEnd"/>
            <w:r>
              <w:t xml:space="preserve"> </w:t>
            </w:r>
            <w:proofErr w:type="spellStart"/>
            <w:r>
              <w:t>Lupien</w:t>
            </w:r>
            <w:proofErr w:type="spellEnd"/>
            <w:r>
              <w:t xml:space="preserve"> se dit prudent à ce sujet, 22</w:t>
            </w:r>
            <w:r>
              <w:rPr>
                <w:vertAlign w:val="superscript"/>
              </w:rPr>
              <w:t>e</w:t>
            </w:r>
            <w:r>
              <w:t xml:space="preserve"> édition du Gala Méritas Panache a connu un succès monstre, foyer du Bel Âge, projet de cogénération à l’usine </w:t>
            </w:r>
            <w:proofErr w:type="spellStart"/>
            <w:r>
              <w:t>Domtar</w:t>
            </w:r>
            <w:proofErr w:type="spellEnd"/>
            <w:r>
              <w:t xml:space="preserve"> de Dolbeau, le maire de Mistassini rappelle à </w:t>
            </w:r>
            <w:proofErr w:type="spellStart"/>
            <w:r>
              <w:t>Julac</w:t>
            </w:r>
            <w:proofErr w:type="spellEnd"/>
            <w:r>
              <w:t xml:space="preserve"> qu’une nouvelle usine de congélation du bleuet est maintenant en fonction à Mistassini, entrevue avec Yves Larouche concernant une accusation de fraude à l’assurance-chômage, le 11 décembre prochain Suzanne Beauchamp-Niquet devra comparaître en cours à ce sujet à titre de directrice générale pour 120 chefs d’accusations et c’est William Ross qui prend son poste temporairement, Mariette Bérubé de Dolbeau devient la 2</w:t>
            </w:r>
            <w:r>
              <w:rPr>
                <w:vertAlign w:val="superscript"/>
              </w:rPr>
              <w:t>e</w:t>
            </w:r>
            <w:r>
              <w:t xml:space="preserve"> personnalité du mois de Câble 2 Rives, Carmen Tremblay sera la présidente de la 22</w:t>
            </w:r>
            <w:r>
              <w:rPr>
                <w:vertAlign w:val="superscript"/>
              </w:rPr>
              <w:t>e</w:t>
            </w:r>
            <w:r>
              <w:t xml:space="preserve"> édition du Festival western de Dolbeau, Denis Trottier n’est pas en faveur d’un champ de tir d’entraînement pour les F-18 dans le secteur au nord de la rivière </w:t>
            </w:r>
            <w:proofErr w:type="spellStart"/>
            <w:r>
              <w:t>Mistassibi</w:t>
            </w:r>
            <w:proofErr w:type="spellEnd"/>
            <w:r>
              <w:t xml:space="preserve">, entrevue avec Jean-Marc Gendron concernant les bleuetières du secteur et </w:t>
            </w:r>
            <w:proofErr w:type="spellStart"/>
            <w:r>
              <w:t>Julac</w:t>
            </w:r>
            <w:proofErr w:type="spellEnd"/>
            <w:r>
              <w:t xml:space="preserve">, intensification des moyens de pression de la part des ambulanciers, le Club Panache a remis au-delà de 75 000 $ en prix, les Castors </w:t>
            </w:r>
            <w:proofErr w:type="spellStart"/>
            <w:r>
              <w:t>Midget</w:t>
            </w:r>
            <w:proofErr w:type="spellEnd"/>
            <w:r>
              <w:t xml:space="preserve"> 2B occupent la tête dans leur section.</w:t>
            </w:r>
          </w:p>
          <w:p w14:paraId="57101E84" w14:textId="77777777" w:rsidR="00D109DC" w:rsidRDefault="00000000">
            <w:pPr>
              <w:pStyle w:val="Standard"/>
            </w:pPr>
            <w:r>
              <w:rPr>
                <w:b/>
              </w:rPr>
              <w:t>Date :</w:t>
            </w:r>
            <w:r>
              <w:t xml:space="preserve"> 6 novembre 1992</w:t>
            </w:r>
          </w:p>
          <w:p w14:paraId="206F949B" w14:textId="77777777" w:rsidR="00D109DC" w:rsidRDefault="00000000">
            <w:pPr>
              <w:pStyle w:val="Standard"/>
            </w:pPr>
            <w:r>
              <w:rPr>
                <w:b/>
              </w:rPr>
              <w:t>Lieu :</w:t>
            </w:r>
            <w:r>
              <w:t xml:space="preserve"> Studio Câble 2 Rives Dolbeau</w:t>
            </w:r>
          </w:p>
          <w:p w14:paraId="73A4D24D" w14:textId="77777777" w:rsidR="00D109DC" w:rsidRDefault="00000000">
            <w:pPr>
              <w:pStyle w:val="Standard"/>
            </w:pPr>
            <w:r>
              <w:rPr>
                <w:b/>
              </w:rPr>
              <w:t>Durée de l’enregistrement :</w:t>
            </w:r>
            <w:r>
              <w:t xml:space="preserve"> 00:31:12</w:t>
            </w:r>
          </w:p>
          <w:p w14:paraId="1524C591" w14:textId="77777777" w:rsidR="00D109DC" w:rsidRDefault="00000000">
            <w:pPr>
              <w:pStyle w:val="Standard"/>
            </w:pPr>
            <w:r>
              <w:rPr>
                <w:b/>
              </w:rPr>
              <w:t xml:space="preserve">Support original : </w:t>
            </w:r>
            <w:r>
              <w:t>VHS</w:t>
            </w:r>
          </w:p>
          <w:p w14:paraId="3EBC0D3D" w14:textId="77777777" w:rsidR="00D109DC" w:rsidRDefault="00D109DC">
            <w:pPr>
              <w:pStyle w:val="Standard"/>
            </w:pPr>
            <w:hyperlink r:id="rId199" w:history="1">
              <w:r>
                <w:rPr>
                  <w:color w:val="2F5496"/>
                </w:rPr>
                <w:t>Lien YouTube</w:t>
              </w:r>
            </w:hyperlink>
          </w:p>
          <w:p w14:paraId="4F54B487" w14:textId="77777777" w:rsidR="00D109DC" w:rsidRDefault="00000000">
            <w:pPr>
              <w:pStyle w:val="Standard"/>
            </w:pPr>
            <w:r>
              <w:t>Document numérisé</w:t>
            </w:r>
          </w:p>
          <w:p w14:paraId="7F9E70F0" w14:textId="77777777" w:rsidR="00D109DC" w:rsidRDefault="00D109DC">
            <w:pPr>
              <w:pStyle w:val="Standard"/>
            </w:pPr>
          </w:p>
          <w:p w14:paraId="7C5F957B" w14:textId="77777777" w:rsidR="00D109DC" w:rsidRDefault="00000000">
            <w:pPr>
              <w:pStyle w:val="Standard"/>
            </w:pPr>
            <w:r>
              <w:t>P38/A1/7,9</w:t>
            </w:r>
          </w:p>
          <w:p w14:paraId="79F677E8" w14:textId="77777777" w:rsidR="00D109DC" w:rsidRDefault="00000000">
            <w:pPr>
              <w:pStyle w:val="Standard"/>
            </w:pPr>
            <w:r>
              <w:rPr>
                <w:b/>
              </w:rPr>
              <w:t>Numéro de production :</w:t>
            </w:r>
            <w:r>
              <w:t xml:space="preserve"> 092-108-6510</w:t>
            </w:r>
          </w:p>
          <w:p w14:paraId="7F62F298" w14:textId="77777777" w:rsidR="00D109DC" w:rsidRDefault="00000000">
            <w:pPr>
              <w:pStyle w:val="Standard"/>
            </w:pPr>
            <w:r>
              <w:rPr>
                <w:b/>
              </w:rPr>
              <w:t xml:space="preserve">Titre : </w:t>
            </w:r>
            <w:r>
              <w:t>Zénith</w:t>
            </w:r>
          </w:p>
          <w:p w14:paraId="1201A00A" w14:textId="77777777" w:rsidR="00D109DC" w:rsidRDefault="00000000">
            <w:pPr>
              <w:pStyle w:val="Standard"/>
            </w:pPr>
            <w:r>
              <w:rPr>
                <w:b/>
              </w:rPr>
              <w:lastRenderedPageBreak/>
              <w:t xml:space="preserve">Animateur : </w:t>
            </w:r>
            <w:r>
              <w:t>Éric Gagnon, Maude Dufour et Patrice Aubé</w:t>
            </w:r>
          </w:p>
          <w:p w14:paraId="63656BFC" w14:textId="77777777" w:rsidR="00D109DC" w:rsidRDefault="00000000">
            <w:pPr>
              <w:pStyle w:val="Standard"/>
            </w:pPr>
            <w:r>
              <w:rPr>
                <w:b/>
              </w:rPr>
              <w:t>Production :</w:t>
            </w:r>
            <w:r>
              <w:t xml:space="preserve"> Câble 2 Rives Dolbeau</w:t>
            </w:r>
          </w:p>
          <w:p w14:paraId="44EC7FE8" w14:textId="77777777" w:rsidR="00D109DC" w:rsidRDefault="00000000">
            <w:pPr>
              <w:pStyle w:val="Standard"/>
            </w:pPr>
            <w:r>
              <w:rPr>
                <w:b/>
              </w:rPr>
              <w:t>Interventions :</w:t>
            </w:r>
            <w:r>
              <w:t xml:space="preserve"> Jean-Marc Gendron, maire de Mistassini, Jacynthe Villeneuve, bibliotechnicienne, Marlène Gagnon, régisseuse culturelle, Carol Larouche, Club Lions, Richard Lemieux, coordonnateur du projet maison </w:t>
            </w:r>
            <w:proofErr w:type="spellStart"/>
            <w:r>
              <w:t>Norlac</w:t>
            </w:r>
            <w:proofErr w:type="spellEnd"/>
            <w:r>
              <w:t>, Gilles Genest, directeur de l’école Sacré-Cœur de Dolbeau</w:t>
            </w:r>
          </w:p>
          <w:p w14:paraId="3FF3CD8F" w14:textId="77777777" w:rsidR="00D109DC" w:rsidRDefault="00000000">
            <w:pPr>
              <w:pStyle w:val="Standard"/>
            </w:pPr>
            <w:r>
              <w:rPr>
                <w:b/>
              </w:rPr>
              <w:t>Sujets abordés :</w:t>
            </w:r>
            <w:r>
              <w:t xml:space="preserve"> Rétrospective de la semaine : championnat d’haltérophilie tenu à Dolbeau avec succès, la nouvelle construction de la maison </w:t>
            </w:r>
            <w:proofErr w:type="spellStart"/>
            <w:r>
              <w:t>Norlac</w:t>
            </w:r>
            <w:proofErr w:type="spellEnd"/>
            <w:r>
              <w:t xml:space="preserve"> va bon train, on doit s’attendre à une hausse de taxes pour Mistassini (la réforme Ryan semble responsable de ces nouvelles dépenses), dossier de la technicienne en laboratoire de l’hôpital de Dolbeau Renée Veilleux décédée en 1991 d’une infection à la méningite l’Association des Techniciens Médicaux du Québec affirme qu’il s’agit bien d’un accident de travail renversant ainsi unanimement la version de la CSST, </w:t>
            </w:r>
            <w:proofErr w:type="spellStart"/>
            <w:r>
              <w:t>Julac</w:t>
            </w:r>
            <w:proofErr w:type="spellEnd"/>
            <w:r>
              <w:t xml:space="preserve"> négocie des exportations vers l’Angleterre et Singapour, le taux de criminalité à Mistassini passe de 38 % à 32 % cette année, Jean-Guy Sauvageau (directeur de l’usine </w:t>
            </w:r>
            <w:proofErr w:type="spellStart"/>
            <w:r>
              <w:t>Domtar</w:t>
            </w:r>
            <w:proofErr w:type="spellEnd"/>
            <w:r>
              <w:t xml:space="preserve"> à Dolbeau) affirme que l’usine est déficitaire, Jean-Pierre Boivin affirme à l’assemblée générale de la commission touristique que le bilan est positif, la Semaine de la sécurité du transport scolaire, les nouveaux feux de circulation sur le boulevard des Pères vers le Plateau St-Louis fonctionnant le jour seulement ont provoqué 2 accidents cette semaine, un projet d’agrandissement de la Bibliothèque municipale de Dolbeau, construction de la nouvelle maison </w:t>
            </w:r>
            <w:proofErr w:type="spellStart"/>
            <w:r>
              <w:t>Norlac</w:t>
            </w:r>
            <w:proofErr w:type="spellEnd"/>
            <w:r>
              <w:t>.</w:t>
            </w:r>
          </w:p>
          <w:p w14:paraId="0721BE78" w14:textId="77777777" w:rsidR="00D109DC" w:rsidRDefault="00000000">
            <w:pPr>
              <w:pStyle w:val="Standard"/>
            </w:pPr>
            <w:r>
              <w:rPr>
                <w:b/>
              </w:rPr>
              <w:t>Date :</w:t>
            </w:r>
            <w:r>
              <w:t xml:space="preserve"> 20 novembre 1992</w:t>
            </w:r>
          </w:p>
          <w:p w14:paraId="3494BB11" w14:textId="77777777" w:rsidR="00D109DC" w:rsidRDefault="00000000">
            <w:pPr>
              <w:pStyle w:val="Standard"/>
            </w:pPr>
            <w:r>
              <w:rPr>
                <w:b/>
              </w:rPr>
              <w:t>Lieu :</w:t>
            </w:r>
            <w:r>
              <w:t xml:space="preserve"> Studio Câble 2 Rives Dolbeau</w:t>
            </w:r>
          </w:p>
          <w:p w14:paraId="48D93ADD" w14:textId="77777777" w:rsidR="00D109DC" w:rsidRDefault="00000000">
            <w:pPr>
              <w:pStyle w:val="Standard"/>
            </w:pPr>
            <w:r>
              <w:rPr>
                <w:b/>
              </w:rPr>
              <w:t>Durée de l’enregistrement :</w:t>
            </w:r>
            <w:r>
              <w:t xml:space="preserve"> 00:30:45</w:t>
            </w:r>
          </w:p>
          <w:p w14:paraId="50B41942" w14:textId="77777777" w:rsidR="00D109DC" w:rsidRDefault="00000000">
            <w:pPr>
              <w:pStyle w:val="Standard"/>
            </w:pPr>
            <w:r>
              <w:rPr>
                <w:b/>
              </w:rPr>
              <w:t xml:space="preserve">Support original : </w:t>
            </w:r>
            <w:r>
              <w:t>VHS</w:t>
            </w:r>
          </w:p>
          <w:p w14:paraId="2839E52D" w14:textId="77777777" w:rsidR="00D109DC" w:rsidRDefault="00D109DC">
            <w:pPr>
              <w:pStyle w:val="Standard"/>
            </w:pPr>
            <w:hyperlink r:id="rId200" w:history="1">
              <w:r>
                <w:rPr>
                  <w:color w:val="2F5496"/>
                </w:rPr>
                <w:t>Lien YouTube</w:t>
              </w:r>
            </w:hyperlink>
          </w:p>
          <w:p w14:paraId="5019ADEA" w14:textId="77777777" w:rsidR="00D109DC" w:rsidRDefault="00000000">
            <w:pPr>
              <w:pStyle w:val="Standard"/>
            </w:pPr>
            <w:r>
              <w:t>Document numérisé</w:t>
            </w:r>
          </w:p>
          <w:p w14:paraId="0431B730" w14:textId="77777777" w:rsidR="00D109DC" w:rsidRDefault="00D109DC">
            <w:pPr>
              <w:pStyle w:val="Standard"/>
            </w:pPr>
          </w:p>
          <w:p w14:paraId="024D635D" w14:textId="77777777" w:rsidR="00D109DC" w:rsidRDefault="00000000">
            <w:pPr>
              <w:pStyle w:val="Standard"/>
            </w:pPr>
            <w:r>
              <w:t>P38/A1/7,10</w:t>
            </w:r>
          </w:p>
          <w:p w14:paraId="6DE99FBA" w14:textId="77777777" w:rsidR="00D109DC" w:rsidRDefault="00000000">
            <w:pPr>
              <w:pStyle w:val="Standard"/>
            </w:pPr>
            <w:r>
              <w:rPr>
                <w:b/>
              </w:rPr>
              <w:t>Numéro de production :</w:t>
            </w:r>
            <w:r>
              <w:t xml:space="preserve"> 092-108-6511</w:t>
            </w:r>
          </w:p>
          <w:p w14:paraId="36A1A493" w14:textId="77777777" w:rsidR="00D109DC" w:rsidRDefault="00000000">
            <w:pPr>
              <w:pStyle w:val="Standard"/>
            </w:pPr>
            <w:r>
              <w:rPr>
                <w:b/>
              </w:rPr>
              <w:t xml:space="preserve">Titre : </w:t>
            </w:r>
            <w:r>
              <w:t>Zénith</w:t>
            </w:r>
          </w:p>
          <w:p w14:paraId="72336B7F" w14:textId="77777777" w:rsidR="00D109DC" w:rsidRDefault="00000000">
            <w:pPr>
              <w:pStyle w:val="Standard"/>
            </w:pPr>
            <w:r>
              <w:rPr>
                <w:b/>
              </w:rPr>
              <w:t>Animateur :</w:t>
            </w:r>
            <w:r>
              <w:t xml:space="preserve"> Éric Gagnon, Patrice Aubé</w:t>
            </w:r>
          </w:p>
          <w:p w14:paraId="39AFEE02" w14:textId="77777777" w:rsidR="00D109DC" w:rsidRDefault="00000000">
            <w:pPr>
              <w:pStyle w:val="Standard"/>
            </w:pPr>
            <w:r>
              <w:rPr>
                <w:b/>
              </w:rPr>
              <w:t>Production :</w:t>
            </w:r>
            <w:r>
              <w:t xml:space="preserve"> Câble 2 Rives Dolbeau</w:t>
            </w:r>
          </w:p>
          <w:p w14:paraId="2D4A9AC5" w14:textId="77777777" w:rsidR="00D109DC" w:rsidRDefault="00000000">
            <w:pPr>
              <w:pStyle w:val="Standard"/>
            </w:pPr>
            <w:r>
              <w:rPr>
                <w:b/>
              </w:rPr>
              <w:t>Interventions :</w:t>
            </w:r>
            <w:r>
              <w:t xml:space="preserve"> Roger Dufour, ex-président de la Commission scolaire de Mistassini, Rémi Rousseau, nouveau président de la Commission scolaire de Mistassini, Lucien Tremblay, président du conseil d’administration du Centre hospitalier de Dolbeau, Marthe Vaillancourt, co-présidente du Comité canadien sur la violence conjugale, Vic Michaud, policier de la sûreté municipale, </w:t>
            </w:r>
            <w:proofErr w:type="spellStart"/>
            <w:r>
              <w:t>Dominic</w:t>
            </w:r>
            <w:proofErr w:type="spellEnd"/>
            <w:r>
              <w:t xml:space="preserve"> Savard, hockeyeur des Saguenéens de Chicoutimi</w:t>
            </w:r>
          </w:p>
          <w:p w14:paraId="22203B74" w14:textId="77777777" w:rsidR="00D109DC" w:rsidRDefault="00000000">
            <w:pPr>
              <w:pStyle w:val="Standard"/>
            </w:pPr>
            <w:r>
              <w:rPr>
                <w:b/>
              </w:rPr>
              <w:t>Sujets abordés :</w:t>
            </w:r>
            <w:r>
              <w:t xml:space="preserve"> Semaine de compétitions sportives organisées par la Chambre de commerce de Dolbeau en dards, curling et quilles, brunch-bénéfice pour la maison Halte Secours sous le thème « la violence conjugale tolérance zéro », le maire de Dolbeau </w:t>
            </w:r>
            <w:proofErr w:type="spellStart"/>
            <w:r>
              <w:t>Camil</w:t>
            </w:r>
            <w:proofErr w:type="spellEnd"/>
            <w:r>
              <w:t xml:space="preserve"> </w:t>
            </w:r>
            <w:proofErr w:type="spellStart"/>
            <w:r>
              <w:t>Lupien</w:t>
            </w:r>
            <w:proofErr w:type="spellEnd"/>
            <w:r>
              <w:t xml:space="preserve"> annonce une hausse de taxes pour 1993, la Commission scolaire de Dolbeau termine son année financière avec un surplus global de 450 000 $, les commerces du centre-ville de Dolbeau ouvriront leurs portes à compter du dimanche 29 novembre 1992, Roger Dufour a été destitué de son mandat de président de la Commission scolaire de Mistassini et il sera remplacé par Rémi Rousseau, deux postes sont en litige avec le syndicat du Centre </w:t>
            </w:r>
            <w:r>
              <w:lastRenderedPageBreak/>
              <w:t>hospitalier de Dolbeau, les bureaux de postes et les comptoirs postaux du secteur ne devraient pas être touchés par la restructuration actuellement en cours au pays, le ministère de la Sécurité publique n’indemnisera pas la Ville de Dolbeau pour les dommages causés par le glissement de terrain survenu en 1990 sur la 8</w:t>
            </w:r>
            <w:r>
              <w:rPr>
                <w:vertAlign w:val="superscript"/>
              </w:rPr>
              <w:t>e</w:t>
            </w:r>
            <w:r>
              <w:t xml:space="preserve"> avenue à Dolbeau, discussion à propos de l’aéroport de Saint-Méthode, le Conseil des médecins &amp; dentistes ne donnent pas leur appui concernant l’implantation d’un service de sage-femme au Centre hospitalier de Dolbeau, reportage concernant  </w:t>
            </w:r>
            <w:proofErr w:type="spellStart"/>
            <w:r>
              <w:t>Dominic</w:t>
            </w:r>
            <w:proofErr w:type="spellEnd"/>
            <w:r>
              <w:t xml:space="preserve"> Savard joueur de hockey de 17 ans qui fait partie des Saguenéens de Chicoutimi.</w:t>
            </w:r>
          </w:p>
          <w:p w14:paraId="49959A58" w14:textId="77777777" w:rsidR="00D109DC" w:rsidRDefault="00000000">
            <w:pPr>
              <w:pStyle w:val="Standard"/>
            </w:pPr>
            <w:r>
              <w:rPr>
                <w:b/>
              </w:rPr>
              <w:t>Date :</w:t>
            </w:r>
            <w:r>
              <w:t xml:space="preserve"> 27 novembre 1992</w:t>
            </w:r>
          </w:p>
          <w:p w14:paraId="0B4F0D92" w14:textId="77777777" w:rsidR="00D109DC" w:rsidRDefault="00000000">
            <w:pPr>
              <w:pStyle w:val="Standard"/>
            </w:pPr>
            <w:r>
              <w:rPr>
                <w:b/>
              </w:rPr>
              <w:t>Lieu :</w:t>
            </w:r>
            <w:r>
              <w:t xml:space="preserve"> Studio Câble 2 Rives Dolbeau</w:t>
            </w:r>
          </w:p>
          <w:p w14:paraId="72C84738" w14:textId="77777777" w:rsidR="00D109DC" w:rsidRDefault="00000000">
            <w:pPr>
              <w:pStyle w:val="Standard"/>
            </w:pPr>
            <w:r>
              <w:rPr>
                <w:b/>
              </w:rPr>
              <w:t>Durée de l’enregistrement :</w:t>
            </w:r>
            <w:r>
              <w:t xml:space="preserve"> 00:32:15</w:t>
            </w:r>
          </w:p>
          <w:p w14:paraId="08611D7E" w14:textId="77777777" w:rsidR="00D109DC" w:rsidRDefault="00000000">
            <w:pPr>
              <w:pStyle w:val="Standard"/>
            </w:pPr>
            <w:r>
              <w:rPr>
                <w:b/>
              </w:rPr>
              <w:t xml:space="preserve">Support original : </w:t>
            </w:r>
            <w:r>
              <w:t>VHS</w:t>
            </w:r>
          </w:p>
          <w:p w14:paraId="10B51EDA" w14:textId="77777777" w:rsidR="00D109DC" w:rsidRDefault="00D109DC">
            <w:pPr>
              <w:pStyle w:val="Standard"/>
            </w:pPr>
            <w:hyperlink r:id="rId201" w:history="1">
              <w:r>
                <w:rPr>
                  <w:color w:val="2F5496"/>
                </w:rPr>
                <w:t>Lien YouTube</w:t>
              </w:r>
            </w:hyperlink>
          </w:p>
          <w:p w14:paraId="0F6D4DE4" w14:textId="77777777" w:rsidR="00D109DC" w:rsidRDefault="00000000">
            <w:pPr>
              <w:pStyle w:val="Standard"/>
            </w:pPr>
            <w:r>
              <w:t>Document numérisé</w:t>
            </w:r>
          </w:p>
          <w:p w14:paraId="6F51DC3F" w14:textId="77777777" w:rsidR="00D109DC" w:rsidRDefault="00D109DC">
            <w:pPr>
              <w:pStyle w:val="Standard"/>
            </w:pPr>
          </w:p>
          <w:p w14:paraId="327B5479" w14:textId="77777777" w:rsidR="00D109DC" w:rsidRDefault="00000000">
            <w:pPr>
              <w:pStyle w:val="Standard"/>
            </w:pPr>
            <w:r>
              <w:t>P38/A1/7,11</w:t>
            </w:r>
          </w:p>
          <w:p w14:paraId="40647BE6" w14:textId="77777777" w:rsidR="00D109DC" w:rsidRDefault="00000000">
            <w:pPr>
              <w:pStyle w:val="Standard"/>
            </w:pPr>
            <w:r>
              <w:rPr>
                <w:b/>
              </w:rPr>
              <w:t>Numéro de production :</w:t>
            </w:r>
            <w:r>
              <w:t xml:space="preserve"> 092-108-6512</w:t>
            </w:r>
          </w:p>
          <w:p w14:paraId="69F20D81" w14:textId="77777777" w:rsidR="00D109DC" w:rsidRDefault="00000000">
            <w:pPr>
              <w:pStyle w:val="Standard"/>
            </w:pPr>
            <w:r>
              <w:rPr>
                <w:b/>
              </w:rPr>
              <w:t xml:space="preserve">Titre : </w:t>
            </w:r>
            <w:r>
              <w:t>Zénith</w:t>
            </w:r>
          </w:p>
          <w:p w14:paraId="05FCFDBC" w14:textId="77777777" w:rsidR="00D109DC" w:rsidRDefault="00000000">
            <w:pPr>
              <w:pStyle w:val="Standard"/>
            </w:pPr>
            <w:r>
              <w:rPr>
                <w:b/>
              </w:rPr>
              <w:t>Animateur :</w:t>
            </w:r>
            <w:r>
              <w:t xml:space="preserve"> Éric Gagnon, Maude Dufour</w:t>
            </w:r>
          </w:p>
          <w:p w14:paraId="559ED00A" w14:textId="77777777" w:rsidR="00D109DC" w:rsidRDefault="00000000">
            <w:pPr>
              <w:pStyle w:val="Standard"/>
            </w:pPr>
            <w:r>
              <w:rPr>
                <w:b/>
              </w:rPr>
              <w:t>Production :</w:t>
            </w:r>
            <w:r>
              <w:t xml:space="preserve"> Câble 2 Rives Dolbeau</w:t>
            </w:r>
          </w:p>
          <w:p w14:paraId="489FF90F" w14:textId="77777777" w:rsidR="00D109DC" w:rsidRDefault="00000000">
            <w:pPr>
              <w:pStyle w:val="Standard"/>
            </w:pPr>
            <w:r>
              <w:rPr>
                <w:b/>
              </w:rPr>
              <w:t xml:space="preserve">Interventions : </w:t>
            </w:r>
            <w:r>
              <w:t>Philippe Poirier, inspecteur de la Société de conservation, André Boudreault, éducateur spécialisé, Guy Godbout, directeur adjoint polyvalente Jean-Dolbeau</w:t>
            </w:r>
          </w:p>
          <w:p w14:paraId="3C227DBB" w14:textId="77777777" w:rsidR="00D109DC" w:rsidRDefault="00000000">
            <w:pPr>
              <w:pStyle w:val="Standard"/>
            </w:pPr>
            <w:r>
              <w:rPr>
                <w:b/>
              </w:rPr>
              <w:t>Sujets abordés :</w:t>
            </w:r>
            <w:r>
              <w:t xml:space="preserve"> Rétrospective de la semaine : une douzaine de lits seront fermés au Centre hospitalier de Dolbeau pour la période des fêtes, les élus de Dolbeau et de Mistassini se rencontrent afin d’établir un processus pour l’étude de la fusion des deux villes, le siège social de la Société de conservation s’établira à Roberval en 1994, le pavillon Le Tournant de Dolbeau est inauguré et on accueillera 110 jeunes dans les locaux situés à l’école Marius-Paré, la clientèle visée à l’aéroport de Saint-Méthode, la Ville de Dolbeau demande à ses 6 employés cadres de geler leur salaire pour la prochaine année, l’usine </w:t>
            </w:r>
            <w:proofErr w:type="spellStart"/>
            <w:r>
              <w:t>Domtar</w:t>
            </w:r>
            <w:proofErr w:type="spellEnd"/>
            <w:r>
              <w:t xml:space="preserve"> a connu des problèmes de dépassement de matières en suspension dans la rivière </w:t>
            </w:r>
            <w:proofErr w:type="spellStart"/>
            <w:r>
              <w:t>Mistassibi</w:t>
            </w:r>
            <w:proofErr w:type="spellEnd"/>
            <w:r>
              <w:t xml:space="preserve"> dus à un problème de décanteur, le Centre de Femmes tient une journée de sensibilisation à l’importance de la production sociale des femmes par une exposition artisanale aux Promenades du Boulevard à Dolbeau, demande d’agrément au Ministère des affaires culturelles par le Centre d’archives Maria-Chapdelaine en collaboration avec la Fédération des Sociétés d’histoire du Lac-Saint-Jean afin de reconnaître que la Société d’histoire est apte à opérer un centre d’archives, vaccination massive contre la méningite pour les jeunes de 6 mois à 20 ans dans les écoles,   reportage sur le Pavillon Le Tournant.</w:t>
            </w:r>
          </w:p>
          <w:p w14:paraId="123E3B24" w14:textId="77777777" w:rsidR="00D109DC" w:rsidRDefault="00000000">
            <w:pPr>
              <w:pStyle w:val="Standard"/>
            </w:pPr>
            <w:r>
              <w:rPr>
                <w:b/>
              </w:rPr>
              <w:t>Date :</w:t>
            </w:r>
            <w:r>
              <w:t xml:space="preserve"> 4 décembre 1992</w:t>
            </w:r>
          </w:p>
          <w:p w14:paraId="786F7D23" w14:textId="77777777" w:rsidR="00D109DC" w:rsidRDefault="00000000">
            <w:pPr>
              <w:pStyle w:val="Standard"/>
            </w:pPr>
            <w:r>
              <w:rPr>
                <w:b/>
              </w:rPr>
              <w:t>Lieu :</w:t>
            </w:r>
            <w:r>
              <w:t xml:space="preserve"> Studio Câble 2 Rives Dolbeau</w:t>
            </w:r>
          </w:p>
          <w:p w14:paraId="6820963B" w14:textId="77777777" w:rsidR="00D109DC" w:rsidRDefault="00000000">
            <w:pPr>
              <w:pStyle w:val="Standard"/>
            </w:pPr>
            <w:r>
              <w:rPr>
                <w:b/>
              </w:rPr>
              <w:t>Durée de l’enregistrement :</w:t>
            </w:r>
            <w:r>
              <w:t xml:space="preserve"> 00:29:44</w:t>
            </w:r>
          </w:p>
          <w:p w14:paraId="453052A4" w14:textId="77777777" w:rsidR="00D109DC" w:rsidRDefault="00000000">
            <w:pPr>
              <w:pStyle w:val="Standard"/>
            </w:pPr>
            <w:r>
              <w:rPr>
                <w:b/>
              </w:rPr>
              <w:t xml:space="preserve">Support original : </w:t>
            </w:r>
            <w:r>
              <w:t>VHS</w:t>
            </w:r>
          </w:p>
          <w:p w14:paraId="69DF250F" w14:textId="77777777" w:rsidR="00D109DC" w:rsidRDefault="00D109DC">
            <w:pPr>
              <w:pStyle w:val="Standard"/>
            </w:pPr>
            <w:hyperlink r:id="rId202" w:history="1">
              <w:r>
                <w:rPr>
                  <w:color w:val="2F5496"/>
                </w:rPr>
                <w:t>Lien YouTube</w:t>
              </w:r>
            </w:hyperlink>
          </w:p>
          <w:p w14:paraId="309D953B" w14:textId="77777777" w:rsidR="00D109DC" w:rsidRDefault="00000000">
            <w:pPr>
              <w:pStyle w:val="Standard"/>
            </w:pPr>
            <w:r>
              <w:t>Document numérisé</w:t>
            </w:r>
          </w:p>
          <w:p w14:paraId="2872B7AD" w14:textId="77777777" w:rsidR="00D109DC" w:rsidRDefault="00D109DC">
            <w:pPr>
              <w:pStyle w:val="Standard"/>
            </w:pPr>
          </w:p>
          <w:p w14:paraId="53FD2703" w14:textId="77777777" w:rsidR="00D109DC" w:rsidRDefault="00000000">
            <w:pPr>
              <w:pStyle w:val="Standard"/>
            </w:pPr>
            <w:r>
              <w:t>P38/A1/7,12</w:t>
            </w:r>
          </w:p>
          <w:p w14:paraId="31CE7CA7" w14:textId="77777777" w:rsidR="00D109DC" w:rsidRDefault="00000000">
            <w:pPr>
              <w:pStyle w:val="Standard"/>
            </w:pPr>
            <w:r>
              <w:rPr>
                <w:b/>
              </w:rPr>
              <w:lastRenderedPageBreak/>
              <w:t>Numéro de production :</w:t>
            </w:r>
            <w:r>
              <w:t xml:space="preserve"> 092-108-6504 à 6507</w:t>
            </w:r>
          </w:p>
          <w:p w14:paraId="5990CEFC" w14:textId="77777777" w:rsidR="00D109DC" w:rsidRDefault="00000000">
            <w:pPr>
              <w:pStyle w:val="Standard"/>
            </w:pPr>
            <w:r>
              <w:rPr>
                <w:i/>
              </w:rPr>
              <w:t>Partie 1</w:t>
            </w:r>
          </w:p>
          <w:p w14:paraId="23617BDB" w14:textId="77777777" w:rsidR="00D109DC" w:rsidRDefault="00000000">
            <w:pPr>
              <w:pStyle w:val="Standard"/>
            </w:pPr>
            <w:r>
              <w:rPr>
                <w:b/>
              </w:rPr>
              <w:t xml:space="preserve">Titre : </w:t>
            </w:r>
            <w:r>
              <w:t>Zénith</w:t>
            </w:r>
          </w:p>
          <w:p w14:paraId="6DD94005" w14:textId="77777777" w:rsidR="00D109DC" w:rsidRDefault="00000000">
            <w:pPr>
              <w:pStyle w:val="Standard"/>
            </w:pPr>
            <w:r>
              <w:rPr>
                <w:b/>
              </w:rPr>
              <w:t>Animateur :</w:t>
            </w:r>
            <w:r>
              <w:t xml:space="preserve"> Éric Gagnon</w:t>
            </w:r>
          </w:p>
          <w:p w14:paraId="4279FA40" w14:textId="77777777" w:rsidR="00D109DC" w:rsidRDefault="00000000">
            <w:pPr>
              <w:pStyle w:val="Standard"/>
            </w:pPr>
            <w:r>
              <w:rPr>
                <w:b/>
              </w:rPr>
              <w:t>Production :</w:t>
            </w:r>
            <w:r>
              <w:t xml:space="preserve"> Câble 2 Rives Dolbeau</w:t>
            </w:r>
          </w:p>
          <w:p w14:paraId="5C823B98" w14:textId="77777777" w:rsidR="00D109DC" w:rsidRDefault="00000000">
            <w:pPr>
              <w:pStyle w:val="Standard"/>
            </w:pPr>
            <w:r>
              <w:rPr>
                <w:b/>
              </w:rPr>
              <w:t>Interventions :</w:t>
            </w:r>
            <w:r>
              <w:t xml:space="preserve"> André Perron, président de la Commission scolaire de Dolbeau, Olivier Côté, directeur général du Centre hospitalier de Dolbeau</w:t>
            </w:r>
          </w:p>
          <w:p w14:paraId="0B3527F7" w14:textId="77777777" w:rsidR="00D109DC" w:rsidRDefault="00000000">
            <w:pPr>
              <w:pStyle w:val="Standard"/>
            </w:pPr>
            <w:r>
              <w:rPr>
                <w:b/>
              </w:rPr>
              <w:t>Sujets abordés :</w:t>
            </w:r>
            <w:r>
              <w:t xml:space="preserve"> prolongation de la suspension du trésorier Yvon Lavoie jusqu’au 10 février 1992, dévoilement de la programmation du prochain Festival de l’Environnement, négociations entre les policiers et le Conseil de ville de Dolbeau, comité d’orientation sur l’avenir de l’aréna de poche par Gestion </w:t>
            </w:r>
            <w:proofErr w:type="spellStart"/>
            <w:r>
              <w:t>Arpidôme</w:t>
            </w:r>
            <w:proofErr w:type="spellEnd"/>
            <w:r>
              <w:t xml:space="preserve"> afin d’organiser des foires commerciales, le nouveau Centre de formation professionnelle forestier, sensibilisation aux détecteurs de fumée auprès du public, tournoi de quilles la </w:t>
            </w:r>
            <w:proofErr w:type="spellStart"/>
            <w:r>
              <w:t>Brassette</w:t>
            </w:r>
            <w:proofErr w:type="spellEnd"/>
            <w:r>
              <w:t xml:space="preserve"> chez Noël a remis 1 220 $ en bourses, 28 équipes ont participé au </w:t>
            </w:r>
            <w:proofErr w:type="spellStart"/>
            <w:r>
              <w:t>Bonspield</w:t>
            </w:r>
            <w:proofErr w:type="spellEnd"/>
            <w:r>
              <w:t xml:space="preserve"> curling de la Chambre de commerce de Dolbeau au Centre civique, les étudiants de la polyvalente Jean-Dolbeau ont inauguré la première caisse populaire étudiante au Lac-Saint-Jean, inauguration des fêtes du Centenaire de Mistassini par une messe chantée en grégorien à l’église Saint-Michel célébrée par l’Évêque du diocèse de Chicoutimi M</w:t>
            </w:r>
            <w:r>
              <w:rPr>
                <w:vertAlign w:val="superscript"/>
              </w:rPr>
              <w:t>gr</w:t>
            </w:r>
            <w:r>
              <w:t xml:space="preserve"> Jean-Guy Couture, plus de 1000 personnes ont assistées aux cérémonies protocolaires au Centre sportif, spectacle de patinage artistique avec la présence du député Gaston Blackburn, les projets de rénovations de la clinique externe de l’hôpital de Dolbeau ainsi que l’arrivée de nouveaux équipements.</w:t>
            </w:r>
          </w:p>
          <w:p w14:paraId="114AD7DF" w14:textId="77777777" w:rsidR="00D109DC" w:rsidRDefault="00000000">
            <w:pPr>
              <w:pStyle w:val="Standard"/>
            </w:pPr>
            <w:r>
              <w:rPr>
                <w:b/>
              </w:rPr>
              <w:t>Date :</w:t>
            </w:r>
            <w:r>
              <w:t xml:space="preserve"> 1992</w:t>
            </w:r>
          </w:p>
          <w:p w14:paraId="7F482EC5" w14:textId="77777777" w:rsidR="00D109DC" w:rsidRDefault="00000000">
            <w:pPr>
              <w:pStyle w:val="Standard"/>
            </w:pPr>
            <w:r>
              <w:rPr>
                <w:b/>
              </w:rPr>
              <w:t>Lieu :</w:t>
            </w:r>
            <w:r>
              <w:t xml:space="preserve"> Studios Câble 2 Rives Dolbeau</w:t>
            </w:r>
          </w:p>
          <w:p w14:paraId="0F373494" w14:textId="77777777" w:rsidR="00D109DC" w:rsidRDefault="00000000">
            <w:pPr>
              <w:pStyle w:val="Standard"/>
            </w:pPr>
            <w:r>
              <w:rPr>
                <w:b/>
              </w:rPr>
              <w:t>Durée de l’enregistrement :</w:t>
            </w:r>
            <w:r>
              <w:t xml:space="preserve"> 00:00:00 à 00:28:15</w:t>
            </w:r>
          </w:p>
          <w:p w14:paraId="53E8D2BA" w14:textId="77777777" w:rsidR="00D109DC" w:rsidRDefault="00000000">
            <w:pPr>
              <w:pStyle w:val="Standard"/>
            </w:pPr>
            <w:r>
              <w:rPr>
                <w:b/>
              </w:rPr>
              <w:t xml:space="preserve">Support original : </w:t>
            </w:r>
            <w:r>
              <w:t>VHS</w:t>
            </w:r>
          </w:p>
          <w:p w14:paraId="25E915EB" w14:textId="77777777" w:rsidR="00D109DC" w:rsidRDefault="00D109DC">
            <w:pPr>
              <w:pStyle w:val="Standard"/>
            </w:pPr>
            <w:hyperlink r:id="rId203" w:history="1">
              <w:r>
                <w:rPr>
                  <w:color w:val="2F5496"/>
                </w:rPr>
                <w:t>Lien YouTube</w:t>
              </w:r>
            </w:hyperlink>
          </w:p>
          <w:p w14:paraId="79FAA4DF" w14:textId="77777777" w:rsidR="00D109DC" w:rsidRDefault="00000000">
            <w:pPr>
              <w:pStyle w:val="Standard"/>
            </w:pPr>
            <w:r>
              <w:t>Document numérisé</w:t>
            </w:r>
          </w:p>
          <w:p w14:paraId="1F93EA50" w14:textId="77777777" w:rsidR="00D109DC" w:rsidRDefault="00000000">
            <w:pPr>
              <w:pStyle w:val="Standard"/>
            </w:pPr>
            <w:r>
              <w:rPr>
                <w:i/>
              </w:rPr>
              <w:t>Partie 2</w:t>
            </w:r>
          </w:p>
          <w:p w14:paraId="0890B6BD" w14:textId="77777777" w:rsidR="00D109DC" w:rsidRDefault="00000000">
            <w:pPr>
              <w:pStyle w:val="Standard"/>
            </w:pPr>
            <w:r>
              <w:rPr>
                <w:b/>
              </w:rPr>
              <w:t xml:space="preserve">Titre : </w:t>
            </w:r>
            <w:r>
              <w:t>Zénith</w:t>
            </w:r>
          </w:p>
          <w:p w14:paraId="32BF2290" w14:textId="77777777" w:rsidR="00D109DC" w:rsidRDefault="00000000">
            <w:pPr>
              <w:pStyle w:val="Standard"/>
            </w:pPr>
            <w:r>
              <w:rPr>
                <w:b/>
              </w:rPr>
              <w:t>Animateur :</w:t>
            </w:r>
            <w:r>
              <w:t xml:space="preserve"> Éric Gagnon</w:t>
            </w:r>
          </w:p>
          <w:p w14:paraId="699DC71A" w14:textId="77777777" w:rsidR="00D109DC" w:rsidRDefault="00000000">
            <w:pPr>
              <w:pStyle w:val="Standard"/>
            </w:pPr>
            <w:r>
              <w:rPr>
                <w:b/>
              </w:rPr>
              <w:t>Production :</w:t>
            </w:r>
            <w:r>
              <w:t xml:space="preserve"> Câble 2 Rives Dolbeau</w:t>
            </w:r>
          </w:p>
          <w:p w14:paraId="64EC13A6" w14:textId="77777777" w:rsidR="00D109DC" w:rsidRDefault="00000000">
            <w:pPr>
              <w:pStyle w:val="Standard"/>
            </w:pPr>
            <w:r>
              <w:rPr>
                <w:b/>
              </w:rPr>
              <w:t>Interventions :</w:t>
            </w:r>
            <w:r>
              <w:t xml:space="preserve"> Claude Roy et Claude Larouche</w:t>
            </w:r>
          </w:p>
          <w:p w14:paraId="4FBAB406" w14:textId="77777777" w:rsidR="00D109DC" w:rsidRDefault="00000000">
            <w:pPr>
              <w:pStyle w:val="Standard"/>
            </w:pPr>
            <w:r>
              <w:rPr>
                <w:b/>
              </w:rPr>
              <w:t xml:space="preserve">Sujets abordés : </w:t>
            </w:r>
            <w:r>
              <w:t>Lettre de blâme au Conseil de ville de Mistassini concernant l’implication financière de la ville envers la télévision communautaire, contestation interne au sein du corps policier, la Banque Laurentienne offrira un service bancaire complet à Dolbeau donnant ainsi la consolidation d’une dizaine d’emplois, le député Gaston Blackburn a tracé un bilan positif pour 1991 et présente ses priorités pour 1992, entrevues avec Claude Roy et Claude Larouche au sujet d’un sondage auprès de la population concernant l’utilisation du centre commercial de Dolbeau et la santé de la municipalité, la bibliothèque municipale de Mistassini connaît une hausse passant de 13 200 prêts à 13 500 en 1991 et compte 250 membres, compétition de patinage artistique régionale tenue au Centre sportif de Mistassini.</w:t>
            </w:r>
          </w:p>
          <w:p w14:paraId="48993986" w14:textId="77777777" w:rsidR="00D109DC" w:rsidRDefault="00000000">
            <w:pPr>
              <w:pStyle w:val="Standard"/>
            </w:pPr>
            <w:r>
              <w:rPr>
                <w:b/>
              </w:rPr>
              <w:t>Date :</w:t>
            </w:r>
            <w:r>
              <w:t xml:space="preserve"> 1992</w:t>
            </w:r>
          </w:p>
          <w:p w14:paraId="3940A05F" w14:textId="77777777" w:rsidR="00D109DC" w:rsidRDefault="00000000">
            <w:pPr>
              <w:pStyle w:val="Standard"/>
            </w:pPr>
            <w:r>
              <w:rPr>
                <w:b/>
              </w:rPr>
              <w:t>Lieu :</w:t>
            </w:r>
            <w:r>
              <w:t xml:space="preserve"> Studios Câble 2 Rives Dolbeau</w:t>
            </w:r>
          </w:p>
          <w:p w14:paraId="7F553C6B" w14:textId="77777777" w:rsidR="00D109DC" w:rsidRDefault="00000000">
            <w:pPr>
              <w:pStyle w:val="Standard"/>
            </w:pPr>
            <w:r>
              <w:rPr>
                <w:b/>
              </w:rPr>
              <w:t>Durée de l’enregistrement :</w:t>
            </w:r>
            <w:r>
              <w:t xml:space="preserve"> 00:28:20 à 00:55:19</w:t>
            </w:r>
          </w:p>
          <w:p w14:paraId="03FBC1E5" w14:textId="77777777" w:rsidR="00D109DC" w:rsidRDefault="00000000">
            <w:pPr>
              <w:pStyle w:val="Standard"/>
            </w:pPr>
            <w:r>
              <w:rPr>
                <w:i/>
              </w:rPr>
              <w:t>Partie 3</w:t>
            </w:r>
          </w:p>
          <w:p w14:paraId="6C4A2CC1" w14:textId="77777777" w:rsidR="00D109DC" w:rsidRDefault="00000000">
            <w:pPr>
              <w:pStyle w:val="Standard"/>
            </w:pPr>
            <w:r>
              <w:rPr>
                <w:b/>
              </w:rPr>
              <w:lastRenderedPageBreak/>
              <w:t xml:space="preserve">Titre : </w:t>
            </w:r>
            <w:r>
              <w:t>Zénith</w:t>
            </w:r>
          </w:p>
          <w:p w14:paraId="74A3DBA6" w14:textId="77777777" w:rsidR="00D109DC" w:rsidRDefault="00000000">
            <w:pPr>
              <w:pStyle w:val="Standard"/>
            </w:pPr>
            <w:r>
              <w:rPr>
                <w:b/>
              </w:rPr>
              <w:t>Animateur :</w:t>
            </w:r>
            <w:r>
              <w:t xml:space="preserve"> Éric Gagnon</w:t>
            </w:r>
          </w:p>
          <w:p w14:paraId="4D2E731A" w14:textId="77777777" w:rsidR="00D109DC" w:rsidRDefault="00000000">
            <w:pPr>
              <w:pStyle w:val="Standard"/>
            </w:pPr>
            <w:r>
              <w:rPr>
                <w:b/>
              </w:rPr>
              <w:t>Production :</w:t>
            </w:r>
            <w:r>
              <w:t xml:space="preserve"> Câble 2 Rives Dolbeau</w:t>
            </w:r>
          </w:p>
          <w:p w14:paraId="0A0299C5" w14:textId="77777777" w:rsidR="00D109DC" w:rsidRDefault="00000000">
            <w:pPr>
              <w:pStyle w:val="Standard"/>
            </w:pPr>
            <w:r>
              <w:rPr>
                <w:b/>
              </w:rPr>
              <w:t>Interventions :</w:t>
            </w:r>
            <w:r>
              <w:t xml:space="preserve"> Jean-Marc Gendron, maire de Mistassini et président de la Fondation des maladies du cœur, Léonard Chamberland, vice-président régional du conseil d’administration régional des Scouts et guides</w:t>
            </w:r>
          </w:p>
          <w:p w14:paraId="20D1CE92" w14:textId="77777777" w:rsidR="00D109DC" w:rsidRDefault="00000000">
            <w:pPr>
              <w:pStyle w:val="Standard"/>
            </w:pPr>
            <w:r>
              <w:rPr>
                <w:b/>
              </w:rPr>
              <w:t xml:space="preserve">Sujets abordés : </w:t>
            </w:r>
            <w:r>
              <w:t>La Fédération des policiers du Québec réclame le droit de grève (conférence de Guy Marcil, directeur provincial), les policiers municipaux veulent la parité avec leurs confrères de la SQ, la ville de Dolbeau en est venue à une entente avec la Fabrique de Dolbeau relativement à une parcelle de terrain de 200 mc le long de la 5</w:t>
            </w:r>
            <w:r>
              <w:rPr>
                <w:vertAlign w:val="superscript"/>
              </w:rPr>
              <w:t>e</w:t>
            </w:r>
            <w:r>
              <w:t xml:space="preserve"> avenue, le ministère des Transports étudie la possibilité d’élargir le boulevard Panoramique à la hauteur de la rue Denonville, le conseil de ville de Dolbeau a congédié Yvon Lavoie, la campagne pour la Fondation des maladies du cœur pour le secteur Maria-Chapdelaine, sondage public sur la fête de la St-Valentin, début des activités du Festival de l’environnement (Andréanne Bouchard et Philippe Pelletier sont les représentants des jeunes à cette édition), un </w:t>
            </w:r>
            <w:proofErr w:type="spellStart"/>
            <w:r>
              <w:t>marchethon</w:t>
            </w:r>
            <w:proofErr w:type="spellEnd"/>
            <w:r>
              <w:t xml:space="preserve"> populaire sera organisé le 29 février 1992 pour amasser des fonds pour la Fondation des maladies du cœur sous la présidence de Jean-Marc Gendron, 194 participants et participantes étaient présents pour la finale régionale en patinage artistique qui s’est tenue au Centre sportif de Mistassini, plus de 5 600 personnes ont assistées à la ronde novice de hockey à l’aréna de Dolbeau (6</w:t>
            </w:r>
            <w:r>
              <w:rPr>
                <w:vertAlign w:val="superscript"/>
              </w:rPr>
              <w:t>e</w:t>
            </w:r>
            <w:r>
              <w:t xml:space="preserve"> édition), la Semaine internationale des Scouts et guides du 16 au 22 février 1992.</w:t>
            </w:r>
          </w:p>
          <w:p w14:paraId="2BEE6CC4" w14:textId="77777777" w:rsidR="00D109DC" w:rsidRDefault="00000000">
            <w:pPr>
              <w:pStyle w:val="Standard"/>
            </w:pPr>
            <w:r>
              <w:rPr>
                <w:b/>
              </w:rPr>
              <w:t>Date :</w:t>
            </w:r>
            <w:r>
              <w:t xml:space="preserve"> 1992</w:t>
            </w:r>
          </w:p>
          <w:p w14:paraId="74CF57BE" w14:textId="77777777" w:rsidR="00D109DC" w:rsidRDefault="00000000">
            <w:pPr>
              <w:pStyle w:val="Standard"/>
            </w:pPr>
            <w:r>
              <w:rPr>
                <w:b/>
              </w:rPr>
              <w:t>Lieu :</w:t>
            </w:r>
            <w:r>
              <w:t xml:space="preserve"> Studios Câble 2 Rives Dolbeau</w:t>
            </w:r>
          </w:p>
          <w:p w14:paraId="51660B3C" w14:textId="77777777" w:rsidR="00D109DC" w:rsidRDefault="00000000">
            <w:pPr>
              <w:pStyle w:val="Standard"/>
            </w:pPr>
            <w:r>
              <w:rPr>
                <w:b/>
              </w:rPr>
              <w:t>Durée de l’enregistrement :</w:t>
            </w:r>
            <w:r>
              <w:t xml:space="preserve"> 00:55:20 à 01:25:34</w:t>
            </w:r>
          </w:p>
          <w:p w14:paraId="52C9D656" w14:textId="77777777" w:rsidR="00D109DC" w:rsidRDefault="00000000">
            <w:pPr>
              <w:pStyle w:val="Standard"/>
            </w:pPr>
            <w:r>
              <w:rPr>
                <w:i/>
              </w:rPr>
              <w:t>Partie 4</w:t>
            </w:r>
          </w:p>
          <w:p w14:paraId="24307D68" w14:textId="77777777" w:rsidR="00D109DC" w:rsidRDefault="00000000">
            <w:pPr>
              <w:pStyle w:val="Standard"/>
            </w:pPr>
            <w:r>
              <w:rPr>
                <w:b/>
              </w:rPr>
              <w:t xml:space="preserve">Titre : </w:t>
            </w:r>
            <w:r>
              <w:t>Zénith</w:t>
            </w:r>
          </w:p>
          <w:p w14:paraId="7347C24A" w14:textId="77777777" w:rsidR="00D109DC" w:rsidRDefault="00000000">
            <w:pPr>
              <w:pStyle w:val="Standard"/>
            </w:pPr>
            <w:r>
              <w:rPr>
                <w:b/>
              </w:rPr>
              <w:t>Animateur :</w:t>
            </w:r>
            <w:r>
              <w:t xml:space="preserve"> Éric Gagnon</w:t>
            </w:r>
          </w:p>
          <w:p w14:paraId="22F583FA" w14:textId="77777777" w:rsidR="00D109DC" w:rsidRDefault="00000000">
            <w:pPr>
              <w:pStyle w:val="Standard"/>
            </w:pPr>
            <w:r>
              <w:rPr>
                <w:b/>
              </w:rPr>
              <w:t>Production :</w:t>
            </w:r>
            <w:r>
              <w:t xml:space="preserve"> Câble 2 Rives Dolbeau</w:t>
            </w:r>
          </w:p>
          <w:p w14:paraId="3FD4C14C" w14:textId="77777777" w:rsidR="00D109DC" w:rsidRDefault="00000000">
            <w:pPr>
              <w:pStyle w:val="Standard"/>
            </w:pPr>
            <w:r>
              <w:rPr>
                <w:b/>
              </w:rPr>
              <w:t>Interventions :</w:t>
            </w:r>
            <w:r>
              <w:t xml:space="preserve"> Carole Richer, coordonnatrice du Festival de l’environnement 1992, Richard Hébert, relationniste pour le Centenaire de Mistassini</w:t>
            </w:r>
          </w:p>
          <w:p w14:paraId="60085248" w14:textId="77777777" w:rsidR="00D109DC" w:rsidRDefault="00000000">
            <w:pPr>
              <w:pStyle w:val="Standard"/>
            </w:pPr>
            <w:r>
              <w:rPr>
                <w:b/>
              </w:rPr>
              <w:t xml:space="preserve">Sujets abordés : </w:t>
            </w:r>
            <w:r>
              <w:t xml:space="preserve">Le conseil de ville de Mistassini appui le comité de relance, le dépanneur des Vétérans à Dolbeau a été la cible de voleurs, le 15 février 1992 un automobiliste s’est retrouvé dans la vitrine de la Caisse Populaire Mistassini après que son accélérateur se soit coincé au démarrage de son véhicule, Olivier Côté (directeur de l’hôpital de Dolbeau) fait l’objet d’une poursuite de 98 000 $ pour des propos malveillants envers le chirurgien Marcel </w:t>
            </w:r>
            <w:proofErr w:type="spellStart"/>
            <w:r>
              <w:t>Vigeant</w:t>
            </w:r>
            <w:proofErr w:type="spellEnd"/>
            <w:r>
              <w:t>, consultation publique sur la chasse à l’auditorium Jean-Dolbeau pour la sauvegarde du cheptel des orignaux, le Festival de l’environnement 1992 et la récupération, lancement d’une entreprise « ferme ta boîte » qui est une activité parascolaire de la polyvalente Jean-Dolbeau, première édition d’un cocktail-bénéfice du Festival western de Dolbeau, près de 200 personnes ont assisté au souper-bénéfice présidé par Pierre Simard au Centre civique de Dolbeau pour les Scouts et guides, dévoilement de la programmation du Carnaval d’Antan dans le cadre du Centenaire de Mistassini du 26 février au 1</w:t>
            </w:r>
            <w:r>
              <w:rPr>
                <w:vertAlign w:val="superscript"/>
              </w:rPr>
              <w:t>er</w:t>
            </w:r>
            <w:r>
              <w:t xml:space="preserve"> mars 1992.</w:t>
            </w:r>
          </w:p>
          <w:p w14:paraId="3A496D8C" w14:textId="77777777" w:rsidR="00D109DC" w:rsidRDefault="00000000">
            <w:pPr>
              <w:pStyle w:val="Standard"/>
            </w:pPr>
            <w:r>
              <w:rPr>
                <w:b/>
              </w:rPr>
              <w:t>Date :</w:t>
            </w:r>
            <w:r>
              <w:t xml:space="preserve"> 1992</w:t>
            </w:r>
          </w:p>
          <w:p w14:paraId="2DFC6216" w14:textId="77777777" w:rsidR="00D109DC" w:rsidRDefault="00000000">
            <w:pPr>
              <w:pStyle w:val="Standard"/>
            </w:pPr>
            <w:r>
              <w:rPr>
                <w:b/>
              </w:rPr>
              <w:t>Lieu :</w:t>
            </w:r>
            <w:r>
              <w:t xml:space="preserve"> Studios Câble 2 Rives Dolbeau</w:t>
            </w:r>
          </w:p>
          <w:p w14:paraId="464BB1BF" w14:textId="77777777" w:rsidR="00D109DC" w:rsidRDefault="00000000">
            <w:pPr>
              <w:pStyle w:val="Standard"/>
            </w:pPr>
            <w:r>
              <w:rPr>
                <w:b/>
              </w:rPr>
              <w:t>Durée de l’enregistrement :</w:t>
            </w:r>
            <w:r>
              <w:t xml:space="preserve"> 01:25:35 à 01:49:29</w:t>
            </w:r>
          </w:p>
          <w:p w14:paraId="60EEB85D" w14:textId="77777777" w:rsidR="00D109DC" w:rsidRDefault="00D109DC">
            <w:pPr>
              <w:pStyle w:val="Standard"/>
            </w:pPr>
          </w:p>
          <w:p w14:paraId="4123A8AB" w14:textId="77777777" w:rsidR="00D109DC" w:rsidRDefault="00000000">
            <w:pPr>
              <w:pStyle w:val="Standard"/>
            </w:pPr>
            <w:r>
              <w:lastRenderedPageBreak/>
              <w:t>P38/A1/7,13</w:t>
            </w:r>
          </w:p>
          <w:p w14:paraId="100A7CA5" w14:textId="77777777" w:rsidR="00D109DC" w:rsidRDefault="00000000">
            <w:pPr>
              <w:pStyle w:val="Standard"/>
            </w:pPr>
            <w:r>
              <w:rPr>
                <w:b/>
              </w:rPr>
              <w:t>Numéro de production :</w:t>
            </w:r>
            <w:r>
              <w:t xml:space="preserve"> 092-108-6508 à 6511</w:t>
            </w:r>
          </w:p>
          <w:p w14:paraId="7D5C7538" w14:textId="77777777" w:rsidR="00D109DC" w:rsidRDefault="00000000">
            <w:pPr>
              <w:pStyle w:val="Standard"/>
            </w:pPr>
            <w:r>
              <w:rPr>
                <w:i/>
              </w:rPr>
              <w:t>Partie 1</w:t>
            </w:r>
          </w:p>
          <w:p w14:paraId="5F09D6C9" w14:textId="77777777" w:rsidR="00D109DC" w:rsidRDefault="00000000">
            <w:pPr>
              <w:pStyle w:val="Standard"/>
            </w:pPr>
            <w:r>
              <w:rPr>
                <w:b/>
              </w:rPr>
              <w:t xml:space="preserve">Titre : </w:t>
            </w:r>
            <w:r>
              <w:t>Zénith</w:t>
            </w:r>
          </w:p>
          <w:p w14:paraId="1781B729" w14:textId="77777777" w:rsidR="00D109DC" w:rsidRDefault="00000000">
            <w:pPr>
              <w:pStyle w:val="Standard"/>
            </w:pPr>
            <w:r>
              <w:rPr>
                <w:b/>
              </w:rPr>
              <w:t>Animateur :</w:t>
            </w:r>
            <w:r>
              <w:t xml:space="preserve"> Éric Gagnon</w:t>
            </w:r>
          </w:p>
          <w:p w14:paraId="665C6713" w14:textId="77777777" w:rsidR="00D109DC" w:rsidRDefault="00000000">
            <w:pPr>
              <w:pStyle w:val="Standard"/>
            </w:pPr>
            <w:r>
              <w:rPr>
                <w:b/>
              </w:rPr>
              <w:t>Production :</w:t>
            </w:r>
            <w:r>
              <w:t xml:space="preserve"> Câble 2 Rives Dolbeau</w:t>
            </w:r>
          </w:p>
          <w:p w14:paraId="01EB332D" w14:textId="77777777" w:rsidR="00D109DC" w:rsidRDefault="00000000">
            <w:pPr>
              <w:pStyle w:val="Standard"/>
            </w:pPr>
            <w:r>
              <w:rPr>
                <w:b/>
              </w:rPr>
              <w:t>Interventions :</w:t>
            </w:r>
            <w:r>
              <w:t xml:space="preserve"> Claude Gagné, directeur général de la Commission scolaire de Mistassini, Gilles Genest, directeur de l’école Ste-Thérèse à Dolbeau</w:t>
            </w:r>
          </w:p>
          <w:p w14:paraId="3716EEB5" w14:textId="77777777" w:rsidR="00D109DC" w:rsidRDefault="00000000">
            <w:pPr>
              <w:pStyle w:val="Standard"/>
            </w:pPr>
            <w:r>
              <w:rPr>
                <w:b/>
              </w:rPr>
              <w:t>Sujets abordés :</w:t>
            </w:r>
            <w:r>
              <w:t xml:space="preserve"> Rétrospective des événements de la semaine : 3 cas de méningite dans le secteur du Lac-Saint-Jean (à </w:t>
            </w:r>
            <w:proofErr w:type="spellStart"/>
            <w:r>
              <w:t>Girardville</w:t>
            </w:r>
            <w:proofErr w:type="spellEnd"/>
            <w:r>
              <w:t xml:space="preserve"> et à </w:t>
            </w:r>
            <w:proofErr w:type="spellStart"/>
            <w:r>
              <w:t>Albanel</w:t>
            </w:r>
            <w:proofErr w:type="spellEnd"/>
            <w:r>
              <w:t>) ont provoqué la vaccination massive des jeunes de 2 à 17 ans, le bureau d’Immatriculation Maria-Chapdelaine a ouvert ses portes dans un nouveau local situé dans le centre commercial des Promenades du boulevard à Dolbeau, l’ex-trésorier Yvon Lavoie porte en appel son congédiement, rencontre mensuelle des commissaires de la Commission scolaire de Dolbeau, consultation avec les parents à l’école Ste-Thérèse de Dolbeau concernant la confessionnalité de l’école, le congrès du Conseil de la Commission scolaire région 02 s’est tenu à Mistassini, sondage public « avez-vous écouté la présentation du budget fédéral à la télévision? », bal du Centenaire de Mistassini à la salle de l’Âge d’or.  Plus de 6 500 personnes ont assistées à la 31</w:t>
            </w:r>
            <w:r>
              <w:rPr>
                <w:vertAlign w:val="superscript"/>
              </w:rPr>
              <w:t>e</w:t>
            </w:r>
            <w:r>
              <w:t xml:space="preserve"> édition du tournoi de hockey Michel Goulet au Centre sportif de Dolbeau et </w:t>
            </w:r>
            <w:proofErr w:type="spellStart"/>
            <w:r>
              <w:t>Dominic</w:t>
            </w:r>
            <w:proofErr w:type="spellEnd"/>
            <w:r>
              <w:t xml:space="preserve"> Savard des Castors de Dolbeau a reçu le trophée Michel Goulet, lancement officiel des activités de la 2</w:t>
            </w:r>
            <w:r>
              <w:rPr>
                <w:vertAlign w:val="superscript"/>
              </w:rPr>
              <w:t>e</w:t>
            </w:r>
            <w:r>
              <w:t xml:space="preserve"> édition du Festival de l’environnement.</w:t>
            </w:r>
          </w:p>
          <w:p w14:paraId="05D079CA" w14:textId="77777777" w:rsidR="00D109DC" w:rsidRDefault="00000000">
            <w:pPr>
              <w:pStyle w:val="Standard"/>
            </w:pPr>
            <w:r>
              <w:rPr>
                <w:b/>
              </w:rPr>
              <w:t>Date :</w:t>
            </w:r>
            <w:r>
              <w:t xml:space="preserve"> 1992</w:t>
            </w:r>
          </w:p>
          <w:p w14:paraId="29DCF14F" w14:textId="77777777" w:rsidR="00D109DC" w:rsidRDefault="00000000">
            <w:pPr>
              <w:pStyle w:val="Standard"/>
            </w:pPr>
            <w:r>
              <w:rPr>
                <w:b/>
              </w:rPr>
              <w:t>Lieu :</w:t>
            </w:r>
            <w:r>
              <w:t xml:space="preserve"> Studios Câble 2 Rives</w:t>
            </w:r>
          </w:p>
          <w:p w14:paraId="1C221CA6" w14:textId="77777777" w:rsidR="00D109DC" w:rsidRDefault="00000000">
            <w:pPr>
              <w:pStyle w:val="Standard"/>
            </w:pPr>
            <w:r>
              <w:rPr>
                <w:b/>
              </w:rPr>
              <w:t>Durée de l’enregistrement :</w:t>
            </w:r>
            <w:r>
              <w:t xml:space="preserve"> 00:00:00 à 00:26:15</w:t>
            </w:r>
          </w:p>
          <w:p w14:paraId="63B1C194" w14:textId="77777777" w:rsidR="00D109DC" w:rsidRDefault="00000000">
            <w:pPr>
              <w:pStyle w:val="Standard"/>
            </w:pPr>
            <w:r>
              <w:rPr>
                <w:b/>
              </w:rPr>
              <w:t xml:space="preserve">Support original : </w:t>
            </w:r>
            <w:r>
              <w:t>VHS</w:t>
            </w:r>
          </w:p>
          <w:p w14:paraId="355C2A3A" w14:textId="77777777" w:rsidR="00D109DC" w:rsidRDefault="00D109DC">
            <w:pPr>
              <w:pStyle w:val="Standard"/>
            </w:pPr>
            <w:hyperlink r:id="rId204" w:history="1">
              <w:r>
                <w:rPr>
                  <w:color w:val="2F5496"/>
                </w:rPr>
                <w:t>Lien YouTube</w:t>
              </w:r>
            </w:hyperlink>
          </w:p>
          <w:p w14:paraId="2BCCB648" w14:textId="77777777" w:rsidR="00D109DC" w:rsidRDefault="00000000">
            <w:pPr>
              <w:pStyle w:val="Standard"/>
            </w:pPr>
            <w:r>
              <w:t>Document numérisé</w:t>
            </w:r>
          </w:p>
          <w:p w14:paraId="6779BF5F" w14:textId="77777777" w:rsidR="00D109DC" w:rsidRDefault="00000000">
            <w:pPr>
              <w:pStyle w:val="Standard"/>
            </w:pPr>
            <w:r>
              <w:rPr>
                <w:i/>
              </w:rPr>
              <w:t>Partie 2</w:t>
            </w:r>
          </w:p>
          <w:p w14:paraId="44AF89D6" w14:textId="77777777" w:rsidR="00D109DC" w:rsidRDefault="00000000">
            <w:pPr>
              <w:pStyle w:val="Standard"/>
            </w:pPr>
            <w:r>
              <w:rPr>
                <w:b/>
              </w:rPr>
              <w:t xml:space="preserve">Titre : </w:t>
            </w:r>
            <w:r>
              <w:t>Zénith</w:t>
            </w:r>
          </w:p>
          <w:p w14:paraId="1D47A6EB" w14:textId="77777777" w:rsidR="00D109DC" w:rsidRDefault="00000000">
            <w:pPr>
              <w:pStyle w:val="Standard"/>
            </w:pPr>
            <w:r>
              <w:rPr>
                <w:b/>
              </w:rPr>
              <w:t>Animateur :</w:t>
            </w:r>
            <w:r>
              <w:t xml:space="preserve"> Éric Gagnon</w:t>
            </w:r>
          </w:p>
          <w:p w14:paraId="60DB467B" w14:textId="77777777" w:rsidR="00D109DC" w:rsidRDefault="00000000">
            <w:pPr>
              <w:pStyle w:val="Standard"/>
            </w:pPr>
            <w:r>
              <w:rPr>
                <w:b/>
              </w:rPr>
              <w:t>Production :</w:t>
            </w:r>
            <w:r>
              <w:t xml:space="preserve"> Câble 2 Rives Dolbeau</w:t>
            </w:r>
          </w:p>
          <w:p w14:paraId="572BD6F7" w14:textId="77777777" w:rsidR="00D109DC" w:rsidRDefault="00000000">
            <w:pPr>
              <w:pStyle w:val="Standard"/>
            </w:pPr>
            <w:r>
              <w:rPr>
                <w:b/>
              </w:rPr>
              <w:t>Interventions :</w:t>
            </w:r>
            <w:r>
              <w:t xml:space="preserve"> Mme Claude Larouche, diététiste au Centre hospitalier de Dolbeau, Roch Laliberté, président des Cœurs vaillants de Dolbeau</w:t>
            </w:r>
          </w:p>
          <w:p w14:paraId="47E2AC5A" w14:textId="77777777" w:rsidR="00D109DC" w:rsidRDefault="00000000">
            <w:pPr>
              <w:pStyle w:val="Standard"/>
            </w:pPr>
            <w:r>
              <w:rPr>
                <w:b/>
              </w:rPr>
              <w:t xml:space="preserve">Sujets abordés : </w:t>
            </w:r>
            <w:r>
              <w:t>Poursuite de 4 millions $ de la Banque Laurentienne contre les Promenades du Boulevard, M</w:t>
            </w:r>
            <w:r>
              <w:rPr>
                <w:vertAlign w:val="superscript"/>
              </w:rPr>
              <w:t>e</w:t>
            </w:r>
            <w:r>
              <w:t xml:space="preserve"> Jean-Guy Houle et M</w:t>
            </w:r>
            <w:r>
              <w:rPr>
                <w:vertAlign w:val="superscript"/>
              </w:rPr>
              <w:t>e</w:t>
            </w:r>
            <w:r>
              <w:t xml:space="preserve"> Pierre Delisle seront mandatés pour le dossier de Yvon Lavoie (Ville de Dolbeau), le maire Jean-Marc Gendron trouve inacceptable la loi qui oblige les villes à verser au Curateur public du Québec les sommes des obligations non réclamées après trois ans, la Commission scolaire région 02 demande au gouvernement la décentralisation, des négociations en cours à l’usine de papier journal </w:t>
            </w:r>
            <w:proofErr w:type="spellStart"/>
            <w:r>
              <w:t>Domtar</w:t>
            </w:r>
            <w:proofErr w:type="spellEnd"/>
            <w:r>
              <w:t xml:space="preserve"> de Dolbeau, le Mois de la nutrition dont le thème sera « augmenter le rendement de votre nutri-dollar », la question du Vox-pop est « est-ce que la journée de la femme veut dire quelque chose pour vous? », les activités du Festival d’antan de Mistassini ont connu un franc succès, le Festival de l’environnement fut aussi un beau succès, la population devra se solidariser pour en arriver à des solutions en matières environnementales, le 15</w:t>
            </w:r>
            <w:r>
              <w:rPr>
                <w:vertAlign w:val="superscript"/>
              </w:rPr>
              <w:t>e</w:t>
            </w:r>
            <w:r>
              <w:t xml:space="preserve"> anniversaire d’existence des Cœurs vaillants de Dolbeau.  </w:t>
            </w:r>
          </w:p>
          <w:p w14:paraId="5DFAE4BE" w14:textId="77777777" w:rsidR="00D109DC" w:rsidRDefault="00000000">
            <w:pPr>
              <w:pStyle w:val="Standard"/>
            </w:pPr>
            <w:r>
              <w:rPr>
                <w:b/>
              </w:rPr>
              <w:lastRenderedPageBreak/>
              <w:t>Date :</w:t>
            </w:r>
            <w:r>
              <w:t xml:space="preserve"> 1992</w:t>
            </w:r>
          </w:p>
          <w:p w14:paraId="7D262403" w14:textId="77777777" w:rsidR="00D109DC" w:rsidRDefault="00000000">
            <w:pPr>
              <w:pStyle w:val="Standard"/>
            </w:pPr>
            <w:r>
              <w:rPr>
                <w:b/>
              </w:rPr>
              <w:t>Lieu :</w:t>
            </w:r>
            <w:r>
              <w:t xml:space="preserve"> Studios Câble 2 Rives</w:t>
            </w:r>
          </w:p>
          <w:p w14:paraId="3B4082DF" w14:textId="77777777" w:rsidR="00D109DC" w:rsidRDefault="00000000">
            <w:pPr>
              <w:pStyle w:val="Standard"/>
            </w:pPr>
            <w:r>
              <w:rPr>
                <w:b/>
              </w:rPr>
              <w:t>Durée de l’enregistrement :</w:t>
            </w:r>
            <w:r>
              <w:t xml:space="preserve"> 00:26:20 à 00:58:15</w:t>
            </w:r>
          </w:p>
          <w:p w14:paraId="34E9818D" w14:textId="77777777" w:rsidR="00D109DC" w:rsidRDefault="00000000">
            <w:pPr>
              <w:pStyle w:val="Standard"/>
            </w:pPr>
            <w:r>
              <w:rPr>
                <w:i/>
              </w:rPr>
              <w:t>Partie 3</w:t>
            </w:r>
          </w:p>
          <w:p w14:paraId="7D1BBE35" w14:textId="77777777" w:rsidR="00D109DC" w:rsidRDefault="00000000">
            <w:pPr>
              <w:pStyle w:val="Standard"/>
            </w:pPr>
            <w:r>
              <w:rPr>
                <w:b/>
              </w:rPr>
              <w:t xml:space="preserve">Titre : </w:t>
            </w:r>
            <w:r>
              <w:t>Zénith</w:t>
            </w:r>
          </w:p>
          <w:p w14:paraId="2C5CFC1A" w14:textId="77777777" w:rsidR="00D109DC" w:rsidRDefault="00000000">
            <w:pPr>
              <w:pStyle w:val="Standard"/>
            </w:pPr>
            <w:r>
              <w:rPr>
                <w:b/>
              </w:rPr>
              <w:t>Animateur :</w:t>
            </w:r>
            <w:r>
              <w:t xml:space="preserve"> Éric Gagnon</w:t>
            </w:r>
          </w:p>
          <w:p w14:paraId="06404D3C" w14:textId="77777777" w:rsidR="00D109DC" w:rsidRDefault="00000000">
            <w:pPr>
              <w:pStyle w:val="Standard"/>
            </w:pPr>
            <w:r>
              <w:rPr>
                <w:b/>
              </w:rPr>
              <w:t>Production :</w:t>
            </w:r>
            <w:r>
              <w:t xml:space="preserve"> Câble 2 Rives Dolbeau</w:t>
            </w:r>
          </w:p>
          <w:p w14:paraId="6BDFBDD4" w14:textId="77777777" w:rsidR="00D109DC" w:rsidRDefault="00000000">
            <w:pPr>
              <w:pStyle w:val="Standard"/>
            </w:pPr>
            <w:r>
              <w:rPr>
                <w:b/>
              </w:rPr>
              <w:t>Interventions :</w:t>
            </w:r>
            <w:r>
              <w:t xml:space="preserve"> Michel Roberge, policier de la Sûreté du Québec et agent de relations communautaires, Rodrigue Gagnon, directeur général du CLSC des Chutes et membre des Chevaliers de Colomb de Dolbeau</w:t>
            </w:r>
          </w:p>
          <w:p w14:paraId="01824F5A" w14:textId="77777777" w:rsidR="00D109DC" w:rsidRDefault="00000000">
            <w:pPr>
              <w:pStyle w:val="Standard"/>
            </w:pPr>
            <w:r>
              <w:rPr>
                <w:b/>
              </w:rPr>
              <w:t>Sujets abordés :</w:t>
            </w:r>
            <w:r>
              <w:t xml:space="preserve"> Rétrospective de la semaine : réévaluation de la Ville de Dolbeau concernant sa participation à la Corporation de développement économique Maria-Chapdelaine, la population a voté pour les quatre personnes qui </w:t>
            </w:r>
            <w:proofErr w:type="spellStart"/>
            <w:r>
              <w:t>oeuvreront</w:t>
            </w:r>
            <w:proofErr w:type="spellEnd"/>
            <w:r>
              <w:t xml:space="preserve"> au conseil d’administration de l’hôpital de Dolbeau et 5 personnes pour le CLSC, le directeur de la scierie </w:t>
            </w:r>
            <w:proofErr w:type="spellStart"/>
            <w:r>
              <w:t>Domtar</w:t>
            </w:r>
            <w:proofErr w:type="spellEnd"/>
            <w:r>
              <w:t xml:space="preserve"> de Mistassini Jean Lebel affirme que la surtaxe américaine de 15 % sur le bois d’œuvre fera mal à l’entreprise, le verglas survenu mercredi soir a privé 576 résidents de Mistassini d’électricité, prévention et conseils contre les vols et le vandalisme, la question du Vox-pop « avez-vous déjà donné du sang dans une clinique de sang? », plus de 300 femmes ont participé au regroupement féminin dimanche soir à Mistassini dans le cadre de la Journée de la femme, à Dolbeau le Centre de Femmes Maria-Chapdelaine avait organisé un souper à la salle de l’Âge d’Or, Amélie Hurtubise s’est méritée la médaille de bronze en patinage artistique lors des finales provinciales à Princeville, Jean-Philippe </w:t>
            </w:r>
            <w:proofErr w:type="spellStart"/>
            <w:r>
              <w:t>Plourde</w:t>
            </w:r>
            <w:proofErr w:type="spellEnd"/>
            <w:r>
              <w:t xml:space="preserve"> a remporté l’argent, Pascale Mailloux et Marie-Lou Girard des Perles Bleues de Dolbeau ont également bien performées, collecte de sang pour la Croix-Rouge qui aura lieu le 17 mars 1992 et dont l’objectif est de 375 donneurs.</w:t>
            </w:r>
          </w:p>
          <w:p w14:paraId="7F2AE15F" w14:textId="77777777" w:rsidR="00D109DC" w:rsidRDefault="00000000">
            <w:pPr>
              <w:pStyle w:val="Standard"/>
            </w:pPr>
            <w:r>
              <w:rPr>
                <w:b/>
              </w:rPr>
              <w:t>Date :</w:t>
            </w:r>
            <w:r>
              <w:t xml:space="preserve"> 1992</w:t>
            </w:r>
          </w:p>
          <w:p w14:paraId="2B14E3C3" w14:textId="77777777" w:rsidR="00D109DC" w:rsidRDefault="00000000">
            <w:pPr>
              <w:pStyle w:val="Standard"/>
            </w:pPr>
            <w:r>
              <w:rPr>
                <w:b/>
              </w:rPr>
              <w:t>Lieu :</w:t>
            </w:r>
            <w:r>
              <w:t xml:space="preserve"> Studios Câble 2 Rives</w:t>
            </w:r>
            <w:r>
              <w:rPr>
                <w:b/>
              </w:rPr>
              <w:t xml:space="preserve"> </w:t>
            </w:r>
            <w:r>
              <w:t xml:space="preserve"> </w:t>
            </w:r>
          </w:p>
          <w:p w14:paraId="5B728495" w14:textId="77777777" w:rsidR="00D109DC" w:rsidRDefault="00000000">
            <w:pPr>
              <w:pStyle w:val="Standard"/>
            </w:pPr>
            <w:r>
              <w:rPr>
                <w:b/>
              </w:rPr>
              <w:t>Durée de l’enregistrement :</w:t>
            </w:r>
            <w:r>
              <w:t xml:space="preserve"> 00:58:20 à 01:23:18</w:t>
            </w:r>
          </w:p>
          <w:p w14:paraId="535532AD" w14:textId="77777777" w:rsidR="00D109DC" w:rsidRDefault="00000000">
            <w:pPr>
              <w:pStyle w:val="Standard"/>
            </w:pPr>
            <w:r>
              <w:rPr>
                <w:i/>
              </w:rPr>
              <w:t>Partie 4</w:t>
            </w:r>
          </w:p>
          <w:p w14:paraId="0685FBEE" w14:textId="77777777" w:rsidR="00D109DC" w:rsidRDefault="00000000">
            <w:pPr>
              <w:pStyle w:val="Standard"/>
            </w:pPr>
            <w:r>
              <w:rPr>
                <w:b/>
              </w:rPr>
              <w:t xml:space="preserve">Titre : </w:t>
            </w:r>
            <w:r>
              <w:t>Zénith</w:t>
            </w:r>
          </w:p>
          <w:p w14:paraId="5D1E8E36" w14:textId="77777777" w:rsidR="00D109DC" w:rsidRDefault="00000000">
            <w:pPr>
              <w:pStyle w:val="Standard"/>
            </w:pPr>
            <w:r>
              <w:rPr>
                <w:b/>
              </w:rPr>
              <w:t>Animateur :</w:t>
            </w:r>
            <w:r>
              <w:t xml:space="preserve"> Éric Gagnon</w:t>
            </w:r>
          </w:p>
          <w:p w14:paraId="784282A8" w14:textId="77777777" w:rsidR="00D109DC" w:rsidRDefault="00000000">
            <w:pPr>
              <w:pStyle w:val="Standard"/>
            </w:pPr>
            <w:r>
              <w:rPr>
                <w:b/>
              </w:rPr>
              <w:t>Production :</w:t>
            </w:r>
            <w:r>
              <w:t xml:space="preserve"> Câble 2 Rives Dolbeau</w:t>
            </w:r>
          </w:p>
          <w:p w14:paraId="2A9B6D74" w14:textId="77777777" w:rsidR="00D109DC" w:rsidRDefault="00000000">
            <w:pPr>
              <w:pStyle w:val="Standard"/>
            </w:pPr>
            <w:r>
              <w:rPr>
                <w:b/>
              </w:rPr>
              <w:t>Interventions :</w:t>
            </w:r>
            <w:r>
              <w:t xml:space="preserve"> Carmen Bolduc, directrice générale Câble 2 Rives et coordonnatrice du Téléthon, Claude Grégoire, gouverneur de la Loge des Mooses Mistassini (organisme qui parraine le Téléthon)</w:t>
            </w:r>
          </w:p>
          <w:p w14:paraId="27C2CFE3" w14:textId="77777777" w:rsidR="00D109DC" w:rsidRDefault="00000000">
            <w:pPr>
              <w:pStyle w:val="Standard"/>
            </w:pPr>
            <w:r>
              <w:rPr>
                <w:b/>
              </w:rPr>
              <w:t>Sujets abordés :</w:t>
            </w:r>
            <w:r>
              <w:t xml:space="preserve"> Le coroner Gilles Perron fait enquête sur un accident mortel en VTT survenu à </w:t>
            </w:r>
            <w:proofErr w:type="spellStart"/>
            <w:r>
              <w:t>Albanel</w:t>
            </w:r>
            <w:proofErr w:type="spellEnd"/>
            <w:r>
              <w:t xml:space="preserve"> le 14 juillet 1991 et qui a coûté la vie à Guillaume St-Pierre et à Sébastien Vincent, le maire Gendron précise que le projet de champs de tir revient à la MRC de Maria Chapdelaine et non à la ville, le député et ministre Benoit Bouchard déclare que la participation fédérale au projet des berges est presque réglée, le climat de travail commence à s’altérer sérieusement au Centre hospitalier de Dolbeau à propos du plan de redressement, un projet de téléthon pour venir en aide à notre télévision communautaire, Vox-pop « est-ce que le 21 mars ça vous dit quelque chose? », le souper du 15</w:t>
            </w:r>
            <w:r>
              <w:rPr>
                <w:vertAlign w:val="superscript"/>
              </w:rPr>
              <w:t>e</w:t>
            </w:r>
            <w:r>
              <w:t xml:space="preserve"> anniversaire du Club de l’Âge d’or à la salle des Cœurs vaillants de Dolbeau, le Festival western de Dolbeau a été honoré lors du congrès des festivals du Québec qui se tenait à Montréal dans la catégorie « vidéos promotionnels », la clinique de sang à la salle des Chevaliers </w:t>
            </w:r>
            <w:r>
              <w:lastRenderedPageBreak/>
              <w:t>de Colomb a atteint son objectif de 376 donneurs, l’historique de la Loge des Mooses Mistassini, le programme pour le téléthon qui aura lieu le dimanche 29 mars 1992.</w:t>
            </w:r>
          </w:p>
          <w:p w14:paraId="77ADFBA6" w14:textId="77777777" w:rsidR="00D109DC" w:rsidRDefault="00000000">
            <w:pPr>
              <w:pStyle w:val="Standard"/>
            </w:pPr>
            <w:r>
              <w:rPr>
                <w:b/>
              </w:rPr>
              <w:t>Date :</w:t>
            </w:r>
            <w:r>
              <w:t xml:space="preserve"> 1992</w:t>
            </w:r>
          </w:p>
          <w:p w14:paraId="689BF461" w14:textId="77777777" w:rsidR="00D109DC" w:rsidRDefault="00000000">
            <w:pPr>
              <w:pStyle w:val="Standard"/>
            </w:pPr>
            <w:r>
              <w:rPr>
                <w:b/>
              </w:rPr>
              <w:t>Lieu :</w:t>
            </w:r>
            <w:r>
              <w:t xml:space="preserve"> Studios Câble 2 Rives</w:t>
            </w:r>
          </w:p>
          <w:p w14:paraId="41FB2ECA" w14:textId="77777777" w:rsidR="00D109DC" w:rsidRDefault="00000000">
            <w:pPr>
              <w:pStyle w:val="Standard"/>
            </w:pPr>
            <w:r>
              <w:rPr>
                <w:b/>
              </w:rPr>
              <w:t>Durée de l’enregistrement :</w:t>
            </w:r>
            <w:r>
              <w:t xml:space="preserve"> 01:23:20 à 01:47:37</w:t>
            </w:r>
          </w:p>
          <w:p w14:paraId="5C3ED765" w14:textId="77777777" w:rsidR="00D109DC" w:rsidRDefault="00D109DC">
            <w:pPr>
              <w:pStyle w:val="Standard"/>
            </w:pPr>
          </w:p>
          <w:p w14:paraId="71DA19A0" w14:textId="77777777" w:rsidR="00D109DC" w:rsidRDefault="00000000">
            <w:pPr>
              <w:pStyle w:val="Standard"/>
            </w:pPr>
            <w:r>
              <w:t>P38/A1/7,14</w:t>
            </w:r>
          </w:p>
          <w:p w14:paraId="57160A75" w14:textId="77777777" w:rsidR="00D109DC" w:rsidRDefault="00000000">
            <w:pPr>
              <w:pStyle w:val="Standard"/>
            </w:pPr>
            <w:r>
              <w:rPr>
                <w:b/>
              </w:rPr>
              <w:t>Numéro de production :</w:t>
            </w:r>
            <w:r>
              <w:t xml:space="preserve"> 092-108-6513 à 6516</w:t>
            </w:r>
          </w:p>
          <w:p w14:paraId="039C03BF" w14:textId="77777777" w:rsidR="00D109DC" w:rsidRDefault="00000000">
            <w:pPr>
              <w:pStyle w:val="Standard"/>
            </w:pPr>
            <w:r>
              <w:rPr>
                <w:i/>
              </w:rPr>
              <w:t>Partie 1</w:t>
            </w:r>
          </w:p>
          <w:p w14:paraId="134876AE" w14:textId="77777777" w:rsidR="00D109DC" w:rsidRDefault="00000000">
            <w:pPr>
              <w:pStyle w:val="Standard"/>
            </w:pPr>
            <w:r>
              <w:rPr>
                <w:b/>
              </w:rPr>
              <w:t xml:space="preserve">Titre : </w:t>
            </w:r>
            <w:r>
              <w:t>Zénith</w:t>
            </w:r>
          </w:p>
          <w:p w14:paraId="5DFD9ED7" w14:textId="77777777" w:rsidR="00D109DC" w:rsidRDefault="00000000">
            <w:pPr>
              <w:pStyle w:val="Standard"/>
            </w:pPr>
            <w:r>
              <w:rPr>
                <w:b/>
              </w:rPr>
              <w:t>Animateur :</w:t>
            </w:r>
            <w:r>
              <w:t xml:space="preserve"> Éric Gagnon</w:t>
            </w:r>
          </w:p>
          <w:p w14:paraId="65C38FB2" w14:textId="77777777" w:rsidR="00D109DC" w:rsidRDefault="00000000">
            <w:pPr>
              <w:pStyle w:val="Standard"/>
            </w:pPr>
            <w:r>
              <w:rPr>
                <w:b/>
              </w:rPr>
              <w:t>Production :</w:t>
            </w:r>
            <w:r>
              <w:t xml:space="preserve"> Câble 2 Rives</w:t>
            </w:r>
          </w:p>
          <w:p w14:paraId="1A6C8798" w14:textId="77777777" w:rsidR="00D109DC" w:rsidRDefault="00000000">
            <w:pPr>
              <w:pStyle w:val="Standard"/>
            </w:pPr>
            <w:r>
              <w:rPr>
                <w:b/>
              </w:rPr>
              <w:t>Interventions :</w:t>
            </w:r>
            <w:r>
              <w:t xml:space="preserve"> Cécile Trudel, organisatrice de « parler pour parler », Guy Godbout, président de la SIDAC</w:t>
            </w:r>
          </w:p>
          <w:p w14:paraId="509A8339" w14:textId="77777777" w:rsidR="00D109DC" w:rsidRDefault="00000000">
            <w:pPr>
              <w:pStyle w:val="Standard"/>
            </w:pPr>
            <w:r>
              <w:rPr>
                <w:b/>
              </w:rPr>
              <w:t xml:space="preserve">Sujets abordés : </w:t>
            </w:r>
            <w:r>
              <w:t>Une vingtaine de personnes seront affectées par la restructuration au Centre hospitalier de Dolbeau, le Ministère de l’éducation dévoile le résultat des examens réalisés dans les différentes commissions scolaires, Expo Nature 1992 aura lieu ce vendredi pour une 2</w:t>
            </w:r>
            <w:r>
              <w:rPr>
                <w:vertAlign w:val="superscript"/>
              </w:rPr>
              <w:t>e</w:t>
            </w:r>
            <w:r>
              <w:t xml:space="preserve"> année sous le thème « renouons avec la nature en famille », les petits déjeuners « parler pour parler » au Café du boulevard à Dolbeau, vox-pop « que pensez-vous de la grève des joueurs de hockey? », le Téléthon de la TVC a permis de récolter près de 15 000 $, les membres du Club sportif Rivière-aux-Rats ont tenu leur assemblée générale jeudi dernier, le sondage de Câble 2 Rives révèle que 87 % des répondants connaissent très bien Câble 2 Rives après six mois seulement de diffusion et 63 % écoutent les séances du conseil de ville, les projets de la SIDAC afin de publiciser les commerces membres.</w:t>
            </w:r>
          </w:p>
          <w:p w14:paraId="52A8F39A" w14:textId="77777777" w:rsidR="00D109DC" w:rsidRDefault="00000000">
            <w:pPr>
              <w:pStyle w:val="Standard"/>
            </w:pPr>
            <w:r>
              <w:rPr>
                <w:b/>
              </w:rPr>
              <w:t>Date :</w:t>
            </w:r>
            <w:r>
              <w:t xml:space="preserve"> 1992</w:t>
            </w:r>
          </w:p>
          <w:p w14:paraId="3696493E" w14:textId="77777777" w:rsidR="00D109DC" w:rsidRDefault="00000000">
            <w:pPr>
              <w:pStyle w:val="Standard"/>
            </w:pPr>
            <w:r>
              <w:rPr>
                <w:b/>
              </w:rPr>
              <w:t>Lieu :</w:t>
            </w:r>
            <w:r>
              <w:t xml:space="preserve"> Studios Câble 2 Rives</w:t>
            </w:r>
          </w:p>
          <w:p w14:paraId="3E849163" w14:textId="77777777" w:rsidR="00D109DC" w:rsidRDefault="00000000">
            <w:pPr>
              <w:pStyle w:val="Standard"/>
            </w:pPr>
            <w:r>
              <w:rPr>
                <w:b/>
              </w:rPr>
              <w:t>Durée de l’enregistrement :</w:t>
            </w:r>
            <w:r>
              <w:t xml:space="preserve"> 00:00:00 à 00:27:45</w:t>
            </w:r>
          </w:p>
          <w:p w14:paraId="7ECA4FD6" w14:textId="77777777" w:rsidR="00D109DC" w:rsidRDefault="00000000">
            <w:pPr>
              <w:pStyle w:val="Standard"/>
            </w:pPr>
            <w:r>
              <w:rPr>
                <w:b/>
              </w:rPr>
              <w:t xml:space="preserve">Support original : </w:t>
            </w:r>
            <w:r>
              <w:t>VHS</w:t>
            </w:r>
          </w:p>
          <w:p w14:paraId="3265D2E2" w14:textId="77777777" w:rsidR="00D109DC" w:rsidRDefault="00D109DC">
            <w:pPr>
              <w:pStyle w:val="Standard"/>
            </w:pPr>
            <w:hyperlink r:id="rId205" w:history="1">
              <w:r>
                <w:rPr>
                  <w:color w:val="2F5496"/>
                </w:rPr>
                <w:t>Lien YouTube</w:t>
              </w:r>
            </w:hyperlink>
          </w:p>
          <w:p w14:paraId="0757F19C" w14:textId="77777777" w:rsidR="00D109DC" w:rsidRDefault="00000000">
            <w:pPr>
              <w:pStyle w:val="Standard"/>
            </w:pPr>
            <w:r>
              <w:t>Document numérisé</w:t>
            </w:r>
          </w:p>
          <w:p w14:paraId="53DCA86A" w14:textId="77777777" w:rsidR="00D109DC" w:rsidRDefault="00000000">
            <w:pPr>
              <w:pStyle w:val="Standard"/>
            </w:pPr>
            <w:r>
              <w:rPr>
                <w:i/>
              </w:rPr>
              <w:t>Partie 2</w:t>
            </w:r>
          </w:p>
          <w:p w14:paraId="5335D3EE" w14:textId="77777777" w:rsidR="00D109DC" w:rsidRDefault="00000000">
            <w:pPr>
              <w:pStyle w:val="Standard"/>
            </w:pPr>
            <w:r>
              <w:rPr>
                <w:b/>
              </w:rPr>
              <w:t xml:space="preserve">Titre : </w:t>
            </w:r>
            <w:r>
              <w:t>Zénith</w:t>
            </w:r>
          </w:p>
          <w:p w14:paraId="5310411A" w14:textId="77777777" w:rsidR="00D109DC" w:rsidRDefault="00000000">
            <w:pPr>
              <w:pStyle w:val="Standard"/>
            </w:pPr>
            <w:r>
              <w:rPr>
                <w:b/>
              </w:rPr>
              <w:t>Animateur :</w:t>
            </w:r>
            <w:r>
              <w:t xml:space="preserve"> Éric Gagnon</w:t>
            </w:r>
          </w:p>
          <w:p w14:paraId="319E7503" w14:textId="77777777" w:rsidR="00D109DC" w:rsidRDefault="00000000">
            <w:pPr>
              <w:pStyle w:val="Standard"/>
            </w:pPr>
            <w:r>
              <w:rPr>
                <w:b/>
              </w:rPr>
              <w:t>Production :</w:t>
            </w:r>
            <w:r>
              <w:t xml:space="preserve"> Câble 2 Rives</w:t>
            </w:r>
          </w:p>
          <w:p w14:paraId="26FBC384" w14:textId="77777777" w:rsidR="00D109DC" w:rsidRDefault="00000000">
            <w:pPr>
              <w:pStyle w:val="Standard"/>
            </w:pPr>
            <w:r>
              <w:rPr>
                <w:b/>
              </w:rPr>
              <w:t>Interventions :</w:t>
            </w:r>
            <w:r>
              <w:t xml:space="preserve"> Nathalie Alain, membre CHENS, Yvan Dubé, membre CHENS, Jean-Marc Gendron, maire de Mistassini</w:t>
            </w:r>
          </w:p>
          <w:p w14:paraId="2388671C" w14:textId="77777777" w:rsidR="00D109DC" w:rsidRDefault="00000000">
            <w:pPr>
              <w:pStyle w:val="Standard"/>
            </w:pPr>
            <w:r>
              <w:rPr>
                <w:b/>
              </w:rPr>
              <w:t xml:space="preserve">Sujets abordés : </w:t>
            </w:r>
            <w:r>
              <w:t>Assemblée annuelle du Syndicat des producteurs de bleuets, dîner-conférence d’Hydro-Québec au sujet de la construction de la 12</w:t>
            </w:r>
            <w:r>
              <w:rPr>
                <w:vertAlign w:val="superscript"/>
              </w:rPr>
              <w:t>e</w:t>
            </w:r>
            <w:r>
              <w:t xml:space="preserve"> ligne, la MRC de Maria-Chapdelaine termine l’année 1991 avec un surplus de plus de 40 000 $ et un surplus accumulé de plus de 170 000 $, le commissaire industriel Guy Grenier se dit plutôt pessimiste concernant la 12</w:t>
            </w:r>
            <w:r>
              <w:rPr>
                <w:vertAlign w:val="superscript"/>
              </w:rPr>
              <w:t>e</w:t>
            </w:r>
            <w:r>
              <w:t xml:space="preserve"> ligne de Hydro-Québec, campagne de financement du groupe CHENS (comité humanitaire d’entraide nord-sud) pour les 7 étudiants du Cégep de Saint-Félicien qui feront un voyage humanitaire au Guatemala en mai 1992, vox-pop « craignez-vous pour la qualité des services de santé suite aux projets de restructuration à l’hôpital de Dolbeau? », Expo-Nature Panache a connu un vif succès, l’inauguration des nouveaux locaux </w:t>
            </w:r>
            <w:r>
              <w:lastRenderedPageBreak/>
              <w:t xml:space="preserve">de la Chambre de commerce de Dolbeau situés aux Promenades du boulevard, la Télévision communautaire Dolbeau-Mistassini termine sa première année d’opération avec un surplus de 21 400 $, les transferts de pouvoirs et les coupures de taxes vers les municipalités.  </w:t>
            </w:r>
          </w:p>
          <w:p w14:paraId="42E873F0" w14:textId="77777777" w:rsidR="00D109DC" w:rsidRDefault="00000000">
            <w:pPr>
              <w:pStyle w:val="Standard"/>
            </w:pPr>
            <w:r>
              <w:rPr>
                <w:b/>
              </w:rPr>
              <w:t>Date :</w:t>
            </w:r>
            <w:r>
              <w:t xml:space="preserve"> 1992</w:t>
            </w:r>
          </w:p>
          <w:p w14:paraId="6AB4A510" w14:textId="77777777" w:rsidR="00D109DC" w:rsidRDefault="00000000">
            <w:pPr>
              <w:pStyle w:val="Standard"/>
            </w:pPr>
            <w:r>
              <w:rPr>
                <w:b/>
              </w:rPr>
              <w:t>Lieu :</w:t>
            </w:r>
            <w:r>
              <w:t xml:space="preserve"> Studios Câble 2 Rives</w:t>
            </w:r>
          </w:p>
          <w:p w14:paraId="2F2D3FB7" w14:textId="77777777" w:rsidR="00D109DC" w:rsidRDefault="00000000">
            <w:pPr>
              <w:pStyle w:val="Standard"/>
            </w:pPr>
            <w:r>
              <w:rPr>
                <w:b/>
              </w:rPr>
              <w:t>Durée de l’enregistrement :</w:t>
            </w:r>
            <w:r>
              <w:t xml:space="preserve"> 00:27:48 à  00:58:40</w:t>
            </w:r>
          </w:p>
          <w:p w14:paraId="75F20E58" w14:textId="77777777" w:rsidR="00D109DC" w:rsidRDefault="00000000">
            <w:pPr>
              <w:pStyle w:val="Standard"/>
            </w:pPr>
            <w:r>
              <w:rPr>
                <w:i/>
              </w:rPr>
              <w:t>Partie 3</w:t>
            </w:r>
          </w:p>
          <w:p w14:paraId="621D2F04" w14:textId="77777777" w:rsidR="00D109DC" w:rsidRDefault="00000000">
            <w:pPr>
              <w:pStyle w:val="Standard"/>
            </w:pPr>
            <w:r>
              <w:rPr>
                <w:b/>
              </w:rPr>
              <w:t xml:space="preserve">Titre : </w:t>
            </w:r>
            <w:r>
              <w:t>Zénith</w:t>
            </w:r>
          </w:p>
          <w:p w14:paraId="14A19FC5" w14:textId="77777777" w:rsidR="00D109DC" w:rsidRDefault="00000000">
            <w:pPr>
              <w:pStyle w:val="Standard"/>
            </w:pPr>
            <w:r>
              <w:rPr>
                <w:b/>
              </w:rPr>
              <w:t>Animateur :</w:t>
            </w:r>
            <w:r>
              <w:t xml:space="preserve"> Éric Gagnon</w:t>
            </w:r>
          </w:p>
          <w:p w14:paraId="177B10F3" w14:textId="77777777" w:rsidR="00D109DC" w:rsidRDefault="00000000">
            <w:pPr>
              <w:pStyle w:val="Standard"/>
            </w:pPr>
            <w:r>
              <w:rPr>
                <w:b/>
              </w:rPr>
              <w:t>Production :</w:t>
            </w:r>
            <w:r>
              <w:t xml:space="preserve"> Câble 2 Rives</w:t>
            </w:r>
          </w:p>
          <w:p w14:paraId="6745FF95" w14:textId="77777777" w:rsidR="00D109DC" w:rsidRDefault="00000000">
            <w:pPr>
              <w:pStyle w:val="Standard"/>
            </w:pPr>
            <w:r>
              <w:rPr>
                <w:b/>
              </w:rPr>
              <w:t>Interventions :</w:t>
            </w:r>
            <w:r>
              <w:t xml:space="preserve"> Marie Brassard, agente de liaison 12</w:t>
            </w:r>
            <w:r>
              <w:rPr>
                <w:vertAlign w:val="superscript"/>
              </w:rPr>
              <w:t>e</w:t>
            </w:r>
            <w:r>
              <w:t xml:space="preserve"> ligne Hydro-Québec, Guy Grenier, commissaire industriel de la MRC de Maria-Chapdelaine, Gilles </w:t>
            </w:r>
            <w:proofErr w:type="spellStart"/>
            <w:r>
              <w:t>Lalumière</w:t>
            </w:r>
            <w:proofErr w:type="spellEnd"/>
            <w:r>
              <w:t>, consultant aux opérations énergie électrique chez Alcan</w:t>
            </w:r>
          </w:p>
          <w:p w14:paraId="036AF802" w14:textId="77777777" w:rsidR="00D109DC" w:rsidRDefault="00000000">
            <w:pPr>
              <w:pStyle w:val="Standard"/>
            </w:pPr>
            <w:r>
              <w:rPr>
                <w:b/>
              </w:rPr>
              <w:t xml:space="preserve">Sujets abordés : </w:t>
            </w:r>
            <w:r>
              <w:t xml:space="preserve">La Ville de Dolbeau termine son année financière 1991 avec un important surplus de 432 000 $ ce qui porte le surplus cumulatif à plus de 557 000 $, le gouvernement fédéral annonce une participation de 220 000 $ pour la protection des berges, la crue des eaux sera normale cette année, Flavien Aubut (57 ans) de Mistassini a été arrêté pour avoir fait des dommages à la compagnie </w:t>
            </w:r>
            <w:proofErr w:type="spellStart"/>
            <w:r>
              <w:t>Domtar</w:t>
            </w:r>
            <w:proofErr w:type="spellEnd"/>
            <w:r>
              <w:t xml:space="preserve"> de Mistassini, un barrage hydroélectrique aura des impacts sur la rivière </w:t>
            </w:r>
            <w:proofErr w:type="spellStart"/>
            <w:r>
              <w:t>Ashuapmushuan</w:t>
            </w:r>
            <w:proofErr w:type="spellEnd"/>
            <w:r>
              <w:t xml:space="preserve"> selon les responsables du niveau du Lac-Saint-Jean, la Commission scolaire de Dolbeau conservera son service d’éducation aux adultes, la Sûreté municipale de Dolbeau a effectué l’arrestation de 5 individus mineurs relativement à une série de perquisitions dans le secteur de Dolbeau, programme d’appel d’offres pour la construction de la 12</w:t>
            </w:r>
            <w:r>
              <w:rPr>
                <w:vertAlign w:val="superscript"/>
              </w:rPr>
              <w:t>e</w:t>
            </w:r>
            <w:r>
              <w:t xml:space="preserve"> ligne d’Hydro-Québec concernant la main d’œuvre, vox-pop « pensez-vous que les projets de route du nord peuvent relancer l’économie du secteur? », les ministres Blackburn et Bouchard ont visité les chantiers du nouveau projet de la Maison du cheminement (un centre de transition pour réinsertion sociale et ex-psychiatrisés), les employés du secteur des affaires sociales ont tenu un piquetage symbolique sur l’heure du dîner afin de demander au gouvernement de respecter leur engagement d’augmenter les salaires de 3 %, la Commission scolaire de Dolbeau prévoit accueillir 2 204 élèves en formation générale en 1992-1993, les retombées du projet de la 12</w:t>
            </w:r>
            <w:r>
              <w:rPr>
                <w:vertAlign w:val="superscript"/>
              </w:rPr>
              <w:t>e</w:t>
            </w:r>
            <w:r>
              <w:t xml:space="preserve"> ligne d’Hydro-Québec.</w:t>
            </w:r>
          </w:p>
          <w:p w14:paraId="39B92863" w14:textId="77777777" w:rsidR="00D109DC" w:rsidRDefault="00000000">
            <w:pPr>
              <w:pStyle w:val="Standard"/>
            </w:pPr>
            <w:r>
              <w:rPr>
                <w:b/>
              </w:rPr>
              <w:t>Date :</w:t>
            </w:r>
            <w:r>
              <w:t xml:space="preserve"> 1992</w:t>
            </w:r>
          </w:p>
          <w:p w14:paraId="0F4F38A2" w14:textId="77777777" w:rsidR="00D109DC" w:rsidRDefault="00000000">
            <w:pPr>
              <w:pStyle w:val="Standard"/>
            </w:pPr>
            <w:r>
              <w:rPr>
                <w:b/>
              </w:rPr>
              <w:t>Lieu :</w:t>
            </w:r>
            <w:r>
              <w:t xml:space="preserve"> Studios Câble 2 Rives</w:t>
            </w:r>
          </w:p>
          <w:p w14:paraId="6D3C4A15" w14:textId="77777777" w:rsidR="00D109DC" w:rsidRDefault="00000000">
            <w:pPr>
              <w:pStyle w:val="Standard"/>
            </w:pPr>
            <w:r>
              <w:rPr>
                <w:b/>
              </w:rPr>
              <w:t>Durée de l’enregistrement :</w:t>
            </w:r>
            <w:r>
              <w:t xml:space="preserve"> 00:58:45 à 01:32:35</w:t>
            </w:r>
          </w:p>
          <w:p w14:paraId="3CF3006A" w14:textId="77777777" w:rsidR="00D109DC" w:rsidRDefault="00000000">
            <w:pPr>
              <w:pStyle w:val="Standard"/>
            </w:pPr>
            <w:r>
              <w:rPr>
                <w:i/>
              </w:rPr>
              <w:t>Partie 4</w:t>
            </w:r>
          </w:p>
          <w:p w14:paraId="5163B4DA" w14:textId="77777777" w:rsidR="00D109DC" w:rsidRDefault="00000000">
            <w:pPr>
              <w:pStyle w:val="Standard"/>
            </w:pPr>
            <w:r>
              <w:rPr>
                <w:b/>
              </w:rPr>
              <w:t xml:space="preserve">Titre : </w:t>
            </w:r>
            <w:r>
              <w:t>Zénith</w:t>
            </w:r>
          </w:p>
          <w:p w14:paraId="791E00EF" w14:textId="77777777" w:rsidR="00D109DC" w:rsidRDefault="00000000">
            <w:pPr>
              <w:pStyle w:val="Standard"/>
            </w:pPr>
            <w:r>
              <w:rPr>
                <w:b/>
              </w:rPr>
              <w:t>Animateur :</w:t>
            </w:r>
            <w:r>
              <w:t xml:space="preserve"> Éric Gagnon</w:t>
            </w:r>
          </w:p>
          <w:p w14:paraId="0F16C6B1" w14:textId="77777777" w:rsidR="00D109DC" w:rsidRDefault="00000000">
            <w:pPr>
              <w:pStyle w:val="Standard"/>
            </w:pPr>
            <w:r>
              <w:rPr>
                <w:b/>
              </w:rPr>
              <w:t>Production :</w:t>
            </w:r>
            <w:r>
              <w:t xml:space="preserve"> Câble 2 Rives</w:t>
            </w:r>
          </w:p>
          <w:p w14:paraId="77D11D22" w14:textId="77777777" w:rsidR="00D109DC" w:rsidRDefault="00000000">
            <w:pPr>
              <w:pStyle w:val="Standard"/>
            </w:pPr>
            <w:r>
              <w:rPr>
                <w:b/>
              </w:rPr>
              <w:t>Interventions :</w:t>
            </w:r>
            <w:r>
              <w:t xml:space="preserve"> Julien Guillemette, directeur des ressources humaines et secrétaire général du comité pour le 20</w:t>
            </w:r>
            <w:r>
              <w:rPr>
                <w:vertAlign w:val="superscript"/>
              </w:rPr>
              <w:t>e</w:t>
            </w:r>
            <w:r>
              <w:t xml:space="preserve"> anniversaire du Cégep de Saint-Félicien, Me Michel Lussier, président du comité du 20</w:t>
            </w:r>
            <w:r>
              <w:rPr>
                <w:vertAlign w:val="superscript"/>
              </w:rPr>
              <w:t>e</w:t>
            </w:r>
            <w:r>
              <w:t xml:space="preserve"> anniversaire du Cégep de Saint-Félicien, André McClure, animateur du colloque, Rosaire Fournier, préfet de la MRC de Maria Chapdelaine</w:t>
            </w:r>
          </w:p>
          <w:p w14:paraId="2C57A155" w14:textId="77777777" w:rsidR="00D109DC" w:rsidRDefault="00000000">
            <w:pPr>
              <w:pStyle w:val="Standard"/>
            </w:pPr>
            <w:r>
              <w:rPr>
                <w:b/>
              </w:rPr>
              <w:t xml:space="preserve">Sujets abordés : </w:t>
            </w:r>
            <w:r>
              <w:t xml:space="preserve">Trois jours d’audiences concernant l’affaire Yvon Lavoie ex-trésorier de la ville, le maire Jean-Marc Gendron a affirmé que les échéanciers du contrat de relance seront respectés, le directeur de l’usine </w:t>
            </w:r>
            <w:proofErr w:type="spellStart"/>
            <w:r>
              <w:t>Domtar</w:t>
            </w:r>
            <w:proofErr w:type="spellEnd"/>
            <w:r>
              <w:t xml:space="preserve"> de Mistassini </w:t>
            </w:r>
            <w:r>
              <w:lastRenderedPageBreak/>
              <w:t>Jean Lebel affirme que la demande du bois d’œuvre est relativement bonne présentement, les activités pour souligner le 20</w:t>
            </w:r>
            <w:r>
              <w:rPr>
                <w:vertAlign w:val="superscript"/>
              </w:rPr>
              <w:t>e</w:t>
            </w:r>
            <w:r>
              <w:t xml:space="preserve"> anniversaire du Cégep de Saint-Félicien en 1991 dont le dévoilement d’une plaque commémorative, vox-pop «  avez-vous entendu parler de l’affaire de l’ex-trésorier Lavoie? », deux messes à l’ancienne ont été célébrées à l’église de Mistassini pour la fête de Pâques ainsi qu’une exposition d’objets religieux pour le centenaire de Mistassini, la construction de la chapelle du nouveau monastère des Pères trappistes sera terminée pour la première semaine de mai, le Musée Louis-Hémon recevra une subvention fédérale de 50 000 $ pour la rénovation de la maison Samuel-Bédard, le colloque de la MRC de Maria-Chapdelaine sur la décentralisation.</w:t>
            </w:r>
          </w:p>
          <w:p w14:paraId="38D4F6A6" w14:textId="77777777" w:rsidR="00D109DC" w:rsidRDefault="00000000">
            <w:pPr>
              <w:pStyle w:val="Standard"/>
            </w:pPr>
            <w:r>
              <w:rPr>
                <w:b/>
              </w:rPr>
              <w:t>Date :</w:t>
            </w:r>
            <w:r>
              <w:t xml:space="preserve"> 1992</w:t>
            </w:r>
          </w:p>
          <w:p w14:paraId="5D06FDB1" w14:textId="77777777" w:rsidR="00D109DC" w:rsidRDefault="00000000">
            <w:pPr>
              <w:pStyle w:val="Standard"/>
            </w:pPr>
            <w:r>
              <w:rPr>
                <w:b/>
              </w:rPr>
              <w:t>Lieu :</w:t>
            </w:r>
            <w:r>
              <w:t xml:space="preserve"> Studios Câble 2 Rives</w:t>
            </w:r>
          </w:p>
          <w:p w14:paraId="703F62C3" w14:textId="77777777" w:rsidR="00D109DC" w:rsidRDefault="00000000">
            <w:pPr>
              <w:pStyle w:val="Standard"/>
            </w:pPr>
            <w:r>
              <w:rPr>
                <w:b/>
              </w:rPr>
              <w:t>Durée de l’enregistrement :</w:t>
            </w:r>
            <w:r>
              <w:t xml:space="preserve"> 01:33:17 à 02:02:05</w:t>
            </w:r>
          </w:p>
          <w:p w14:paraId="4ABCCF85" w14:textId="77777777" w:rsidR="00D109DC" w:rsidRDefault="00D109DC">
            <w:pPr>
              <w:pStyle w:val="Standard"/>
            </w:pPr>
          </w:p>
          <w:p w14:paraId="487204BF" w14:textId="77777777" w:rsidR="00D109DC" w:rsidRDefault="00000000">
            <w:pPr>
              <w:pStyle w:val="Standard"/>
            </w:pPr>
            <w:r>
              <w:t>P38/A1/7,15</w:t>
            </w:r>
          </w:p>
          <w:p w14:paraId="592CEEA6" w14:textId="77777777" w:rsidR="00D109DC" w:rsidRDefault="00000000">
            <w:pPr>
              <w:pStyle w:val="Standard"/>
            </w:pPr>
            <w:r>
              <w:rPr>
                <w:b/>
              </w:rPr>
              <w:t>Numéro de production :</w:t>
            </w:r>
            <w:r>
              <w:t xml:space="preserve"> 092-108-6517 à 6520</w:t>
            </w:r>
          </w:p>
          <w:p w14:paraId="2BCC3949" w14:textId="77777777" w:rsidR="00D109DC" w:rsidRDefault="00000000">
            <w:pPr>
              <w:pStyle w:val="Standard"/>
            </w:pPr>
            <w:r>
              <w:rPr>
                <w:i/>
              </w:rPr>
              <w:t>Partie 1</w:t>
            </w:r>
          </w:p>
          <w:p w14:paraId="54BE7D56" w14:textId="77777777" w:rsidR="00D109DC" w:rsidRDefault="00000000">
            <w:pPr>
              <w:pStyle w:val="Standard"/>
            </w:pPr>
            <w:r>
              <w:rPr>
                <w:b/>
              </w:rPr>
              <w:t xml:space="preserve">Titre : </w:t>
            </w:r>
            <w:r>
              <w:t>Zénith</w:t>
            </w:r>
          </w:p>
          <w:p w14:paraId="2ADB2196" w14:textId="77777777" w:rsidR="00D109DC" w:rsidRDefault="00000000">
            <w:pPr>
              <w:pStyle w:val="Standard"/>
            </w:pPr>
            <w:r>
              <w:rPr>
                <w:b/>
              </w:rPr>
              <w:t xml:space="preserve">Animateur : </w:t>
            </w:r>
            <w:r>
              <w:t>Éric Gagnon</w:t>
            </w:r>
          </w:p>
          <w:p w14:paraId="33A44D10" w14:textId="77777777" w:rsidR="00D109DC" w:rsidRDefault="00000000">
            <w:pPr>
              <w:pStyle w:val="Standard"/>
            </w:pPr>
            <w:r>
              <w:rPr>
                <w:b/>
              </w:rPr>
              <w:t>Production :</w:t>
            </w:r>
            <w:r>
              <w:t xml:space="preserve"> Câble 2 Rives</w:t>
            </w:r>
          </w:p>
          <w:p w14:paraId="412D22EC" w14:textId="77777777" w:rsidR="00D109DC" w:rsidRDefault="00000000">
            <w:pPr>
              <w:pStyle w:val="Standard"/>
            </w:pPr>
            <w:r>
              <w:rPr>
                <w:b/>
              </w:rPr>
              <w:t>Interventions :</w:t>
            </w:r>
            <w:r>
              <w:t xml:space="preserve"> Rodrigue Gagnon, directeur général du CLSC des Chutes,</w:t>
            </w:r>
            <w:r>
              <w:rPr>
                <w:b/>
              </w:rPr>
              <w:t xml:space="preserve"> </w:t>
            </w:r>
            <w:r>
              <w:t xml:space="preserve">Jules Simard, coordonnateur du Centre </w:t>
            </w:r>
            <w:proofErr w:type="spellStart"/>
            <w:r>
              <w:t>Astro</w:t>
            </w:r>
            <w:proofErr w:type="spellEnd"/>
            <w:r>
              <w:t xml:space="preserve"> de Dolbeau</w:t>
            </w:r>
          </w:p>
          <w:p w14:paraId="7BA195D7" w14:textId="77777777" w:rsidR="00D109DC" w:rsidRDefault="00000000">
            <w:pPr>
              <w:pStyle w:val="Standard"/>
            </w:pPr>
            <w:r>
              <w:rPr>
                <w:b/>
              </w:rPr>
              <w:t>Sujets abordés :</w:t>
            </w:r>
            <w:r>
              <w:t xml:space="preserve"> Les journalistes du Nord du Lac s’insurgent contre l’encadrement trop serré pour la période de questions à la séance du conseil de ville de Dolbeau brimant ainsi la liberté d’expression, le rapport sur la réalité socio-sanitaire démontre que les gens du Nord du Lac sont plus pauvres, travaillent moins mais sont plus heureux et moins stressés que les Québécois en général, la Ville de Dolbeau a émis un communiqué pour affirmer qu’en aucun temps la Ville a tenté d’empêcher l’ex-trésorier Yvon Lavoie de recevoir des prestations d’assurance-chômage, le bilan d’emploi 1991 indique un constat positif, le président et chef de la direction chez </w:t>
            </w:r>
            <w:proofErr w:type="spellStart"/>
            <w:r>
              <w:t>Domtar</w:t>
            </w:r>
            <w:proofErr w:type="spellEnd"/>
            <w:r>
              <w:t xml:space="preserve"> était de passage à Dolbeau cette semaine dressant un bilan sur la situation actuelle de la compagnie sur le marché, l’étude socio-sanitaire du milieu, vox-pop « qu’allez-vous faire dans vos vacances cet été? », présentation d’une pièce de théâtre pour commémorer les réunions d’antan du conseil de ville ainsi que de la Commission scolaire de 1892 à nos jours dans le cadre du centenaire de Mistassini, la Sûreté municipale mentionne que 91 bicyclettes ont été volées dans l’année 1991 et que 43 ont été retrouvées, Esso Canada procède au démantèlement de deux réservoirs situés sur le boulevard </w:t>
            </w:r>
            <w:proofErr w:type="spellStart"/>
            <w:r>
              <w:t>Wallberg</w:t>
            </w:r>
            <w:proofErr w:type="spellEnd"/>
            <w:r>
              <w:t xml:space="preserve"> à Dolbeau, une exposition au Centre </w:t>
            </w:r>
            <w:proofErr w:type="spellStart"/>
            <w:r>
              <w:t>Astro</w:t>
            </w:r>
            <w:proofErr w:type="spellEnd"/>
            <w:r>
              <w:t xml:space="preserve"> de Dolbeau qui aura lieu tout l’été, une campagne de financement (dégustation vins et fromages) organisée à Jean-Dolbeau.</w:t>
            </w:r>
          </w:p>
          <w:p w14:paraId="00FE5EB5" w14:textId="77777777" w:rsidR="00D109DC" w:rsidRDefault="00000000">
            <w:pPr>
              <w:pStyle w:val="Standard"/>
            </w:pPr>
            <w:r>
              <w:rPr>
                <w:b/>
              </w:rPr>
              <w:t>Date :</w:t>
            </w:r>
            <w:r>
              <w:t xml:space="preserve"> 1992</w:t>
            </w:r>
          </w:p>
          <w:p w14:paraId="3983F423" w14:textId="77777777" w:rsidR="00D109DC" w:rsidRDefault="00000000">
            <w:pPr>
              <w:pStyle w:val="Standard"/>
            </w:pPr>
            <w:r>
              <w:rPr>
                <w:b/>
              </w:rPr>
              <w:t>Lieu :</w:t>
            </w:r>
            <w:r>
              <w:t xml:space="preserve"> Studios Câble 2 Rives</w:t>
            </w:r>
          </w:p>
          <w:p w14:paraId="1639A6E7" w14:textId="77777777" w:rsidR="00D109DC" w:rsidRDefault="00000000">
            <w:pPr>
              <w:pStyle w:val="Standard"/>
            </w:pPr>
            <w:r>
              <w:rPr>
                <w:b/>
              </w:rPr>
              <w:t>Durée de l’enregistrement :</w:t>
            </w:r>
            <w:r>
              <w:t xml:space="preserve"> 00:00:00 à 00:35:41</w:t>
            </w:r>
          </w:p>
          <w:p w14:paraId="3CC4B619" w14:textId="77777777" w:rsidR="00D109DC" w:rsidRDefault="00000000">
            <w:pPr>
              <w:pStyle w:val="Standard"/>
            </w:pPr>
            <w:r>
              <w:rPr>
                <w:b/>
              </w:rPr>
              <w:t xml:space="preserve">Support original : </w:t>
            </w:r>
            <w:r>
              <w:t>VHS</w:t>
            </w:r>
          </w:p>
          <w:p w14:paraId="618AB02D" w14:textId="77777777" w:rsidR="00D109DC" w:rsidRDefault="00D109DC">
            <w:pPr>
              <w:pStyle w:val="Standard"/>
            </w:pPr>
            <w:hyperlink r:id="rId206" w:history="1">
              <w:r>
                <w:rPr>
                  <w:color w:val="2F5496"/>
                </w:rPr>
                <w:t>Lien YouTube</w:t>
              </w:r>
            </w:hyperlink>
          </w:p>
          <w:p w14:paraId="2095990C" w14:textId="77777777" w:rsidR="00D109DC" w:rsidRDefault="00000000">
            <w:pPr>
              <w:pStyle w:val="Standard"/>
            </w:pPr>
            <w:r>
              <w:t>Document numérisé</w:t>
            </w:r>
          </w:p>
          <w:p w14:paraId="261D2E03" w14:textId="77777777" w:rsidR="00D109DC" w:rsidRDefault="00000000">
            <w:pPr>
              <w:pStyle w:val="Standard"/>
            </w:pPr>
            <w:r>
              <w:rPr>
                <w:i/>
              </w:rPr>
              <w:t>Partie 2</w:t>
            </w:r>
          </w:p>
          <w:p w14:paraId="487AFBF6" w14:textId="77777777" w:rsidR="00D109DC" w:rsidRDefault="00000000">
            <w:pPr>
              <w:pStyle w:val="Standard"/>
            </w:pPr>
            <w:r>
              <w:rPr>
                <w:b/>
              </w:rPr>
              <w:t xml:space="preserve">Titre : </w:t>
            </w:r>
            <w:r>
              <w:t>Zénith</w:t>
            </w:r>
          </w:p>
          <w:p w14:paraId="3120E229" w14:textId="77777777" w:rsidR="00D109DC" w:rsidRDefault="00000000">
            <w:pPr>
              <w:pStyle w:val="Standard"/>
            </w:pPr>
            <w:r>
              <w:rPr>
                <w:b/>
              </w:rPr>
              <w:lastRenderedPageBreak/>
              <w:t xml:space="preserve">Animateur : </w:t>
            </w:r>
            <w:r>
              <w:t>Éric Gagnon</w:t>
            </w:r>
          </w:p>
          <w:p w14:paraId="559117E9" w14:textId="77777777" w:rsidR="00D109DC" w:rsidRDefault="00000000">
            <w:pPr>
              <w:pStyle w:val="Standard"/>
            </w:pPr>
            <w:r>
              <w:rPr>
                <w:b/>
              </w:rPr>
              <w:t>Production :</w:t>
            </w:r>
            <w:r>
              <w:t xml:space="preserve"> Câble 2 Rives</w:t>
            </w:r>
          </w:p>
          <w:p w14:paraId="3A4F1764" w14:textId="77777777" w:rsidR="00D109DC" w:rsidRDefault="00000000">
            <w:pPr>
              <w:pStyle w:val="Standard"/>
            </w:pPr>
            <w:r>
              <w:rPr>
                <w:b/>
              </w:rPr>
              <w:t>Interventions :</w:t>
            </w:r>
            <w:r>
              <w:t xml:space="preserve"> Henri-Paul Auger, président de la Ligue de Football Saguenay-Lac-Saint-Jean, Dany Tremblay, instructeur-chef des Patriotes de Dolbeau-Mistassini, Réginald Laprise, directeur de la sécurité publique de Dolbeau</w:t>
            </w:r>
          </w:p>
          <w:p w14:paraId="074137B1" w14:textId="77777777" w:rsidR="00D109DC" w:rsidRDefault="00000000">
            <w:pPr>
              <w:pStyle w:val="Standard"/>
            </w:pPr>
            <w:r>
              <w:rPr>
                <w:b/>
              </w:rPr>
              <w:t xml:space="preserve">Sujets abordés : </w:t>
            </w:r>
            <w:r>
              <w:t>Dans l’affaire du congédiement de l’ex-trésorier Yvon Lavoie, les deux parties en sont venues à une entente hors cours se chiffrant à 108 000 dollars, le maire Gendron est inquiet du transfert de responsabilités concernant les chemins et les routes qui seront attribués aux municipalités, l’Office municipal d’habitation procédait à l’inauguration des nouveaux édifices à logements sur la rue des Cormiers à Dolbeau comprenant 6 logements à prix modiques et 10 logements pour personnes âgées, colloque sur la décentralisation et le développement régional, l’école primaire de Saint-Stanislas sera inactive l’an prochain parce que le nombre d’élèves inscrits n’est pas suffisant, football à St-Félicien, vox-pop « avez-vous tendance à avoir le pied pesant et rouler trop vite en automobile? », le CLSC des Chutes prévoit l’ajout de 17 médecins dans le milieu, inauguration du Centre de santé mentale « L’Arrimage » à Dolbeau et à Normandin, le Club Lions tenait sa grande chaîne de pièces de 1 dollar dont l’objectif était d’atteindre 10 000 $, lancement de la Semaine de l’arbre à Dolbeau et à Mistassini, le Club de Golf de Dolbeau a procédé au grand ménage du terrain avec une cinquantaine de bénévoles, la campagne de sensibilisation à la sécurité routière sur le thème « la vitesse est un jeu dangereux ».</w:t>
            </w:r>
          </w:p>
          <w:p w14:paraId="6C02250A" w14:textId="77777777" w:rsidR="00D109DC" w:rsidRDefault="00000000">
            <w:pPr>
              <w:pStyle w:val="Standard"/>
            </w:pPr>
            <w:r>
              <w:rPr>
                <w:b/>
              </w:rPr>
              <w:t>Date :</w:t>
            </w:r>
            <w:r>
              <w:t xml:space="preserve"> 1992</w:t>
            </w:r>
          </w:p>
          <w:p w14:paraId="2953E320" w14:textId="77777777" w:rsidR="00D109DC" w:rsidRDefault="00000000">
            <w:pPr>
              <w:pStyle w:val="Standard"/>
            </w:pPr>
            <w:r>
              <w:rPr>
                <w:b/>
              </w:rPr>
              <w:t>Lieu :</w:t>
            </w:r>
            <w:r>
              <w:t xml:space="preserve"> Studios Câble 2 Rives</w:t>
            </w:r>
          </w:p>
          <w:p w14:paraId="123D0B15" w14:textId="77777777" w:rsidR="00D109DC" w:rsidRDefault="00000000">
            <w:pPr>
              <w:pStyle w:val="Standard"/>
            </w:pPr>
            <w:r>
              <w:rPr>
                <w:b/>
              </w:rPr>
              <w:t>Durée de l’enregistrement :</w:t>
            </w:r>
            <w:r>
              <w:t xml:space="preserve"> 00:35:46 à 01:06:28</w:t>
            </w:r>
          </w:p>
          <w:p w14:paraId="4ADEF0E8" w14:textId="77777777" w:rsidR="00D109DC" w:rsidRDefault="00000000">
            <w:pPr>
              <w:pStyle w:val="Standard"/>
            </w:pPr>
            <w:r>
              <w:rPr>
                <w:i/>
              </w:rPr>
              <w:t>Partie 3</w:t>
            </w:r>
          </w:p>
          <w:p w14:paraId="65CCCAAC" w14:textId="77777777" w:rsidR="00D109DC" w:rsidRDefault="00000000">
            <w:pPr>
              <w:pStyle w:val="Standard"/>
            </w:pPr>
            <w:r>
              <w:rPr>
                <w:b/>
              </w:rPr>
              <w:t xml:space="preserve">Titre : </w:t>
            </w:r>
            <w:r>
              <w:t>Zénith</w:t>
            </w:r>
          </w:p>
          <w:p w14:paraId="7C8812E1" w14:textId="77777777" w:rsidR="00D109DC" w:rsidRDefault="00000000">
            <w:pPr>
              <w:pStyle w:val="Standard"/>
            </w:pPr>
            <w:r>
              <w:rPr>
                <w:b/>
              </w:rPr>
              <w:t xml:space="preserve">Animateur : </w:t>
            </w:r>
            <w:r>
              <w:t>Éric Gagnon</w:t>
            </w:r>
          </w:p>
          <w:p w14:paraId="0B493F3F" w14:textId="77777777" w:rsidR="00D109DC" w:rsidRDefault="00000000">
            <w:pPr>
              <w:pStyle w:val="Standard"/>
            </w:pPr>
            <w:r>
              <w:rPr>
                <w:b/>
              </w:rPr>
              <w:t>Production :</w:t>
            </w:r>
            <w:r>
              <w:t xml:space="preserve"> Câble 2 Rives</w:t>
            </w:r>
          </w:p>
          <w:p w14:paraId="140C10F5" w14:textId="77777777" w:rsidR="00D109DC" w:rsidRDefault="00000000">
            <w:pPr>
              <w:pStyle w:val="Standard"/>
            </w:pPr>
            <w:r>
              <w:rPr>
                <w:b/>
              </w:rPr>
              <w:t>Interventions :</w:t>
            </w:r>
            <w:r>
              <w:t xml:space="preserve"> Dominique Gagnon, agent de placement étudiant, Francine Gagnon, responsable centre d’emploi étudiant, Richard Hébert, directeur promotionnel et relationniste pour les activités du centenaire de Mistassini</w:t>
            </w:r>
          </w:p>
          <w:p w14:paraId="2DF33BE8" w14:textId="77777777" w:rsidR="00D109DC" w:rsidRDefault="00000000">
            <w:pPr>
              <w:pStyle w:val="Standard"/>
            </w:pPr>
            <w:r>
              <w:rPr>
                <w:b/>
              </w:rPr>
              <w:t>Sujets abordés :</w:t>
            </w:r>
            <w:r>
              <w:t xml:space="preserve"> La Ville de Dolbeau termine son année 1992 avec un déficit de 53 000 $, campagne du port du casque en vélo, le maire Gendron doute du rapport concernant l’évaluation des routes qui seront la responsabilité des municipalités, l’Oasis de Mistassini a reçu un minibus en cadeau de la part du public et de la Fondation Du Tremblay, la Banque Laurentienne inaugurait son ouverture dont les locaux se situent dans les Promenades du boulevard à Dolbeau, le placement étudiant en emploi a pour objectif d’atteindre 355 placements, vox-pop « que pensez-vous de la TPS? », une centaine de personnes ont assisté au banquet bières, vins &amp; fromages organisé par la Société astronomique de Dolbeau, la chorale Vol-au-Vent a présenté un spectacle intitulé « ils nous ont tous laissés quelque chose » au cinéma Orphéon de Mistassini, la 15</w:t>
            </w:r>
            <w:r>
              <w:rPr>
                <w:vertAlign w:val="superscript"/>
              </w:rPr>
              <w:t>e</w:t>
            </w:r>
            <w:r>
              <w:t xml:space="preserve"> édition de l’escadron 846 des Cadets de l’air Dolbeau-Mistassini a tenu sa revue annuelle au complexe sportif de Dolbeau, le comité Dolbeau en santé dans le cadre de son activité randonnée en bicyclette recevra le 7 juin prochain la visite du </w:t>
            </w:r>
            <w:proofErr w:type="spellStart"/>
            <w:r>
              <w:t>Vélobus</w:t>
            </w:r>
            <w:proofErr w:type="spellEnd"/>
            <w:r>
              <w:t xml:space="preserve"> propriété de la ville de Hull, Gestion </w:t>
            </w:r>
            <w:proofErr w:type="spellStart"/>
            <w:r>
              <w:t>Arpidôme</w:t>
            </w:r>
            <w:proofErr w:type="spellEnd"/>
            <w:r>
              <w:t xml:space="preserve"> organise en collaboration avec la ville de Dolbeau le défi Grande vie </w:t>
            </w:r>
            <w:proofErr w:type="spellStart"/>
            <w:r>
              <w:t>Participaction</w:t>
            </w:r>
            <w:proofErr w:type="spellEnd"/>
            <w:r>
              <w:t xml:space="preserve">, la foire commerciale du centenaire de Mistassini débute par le gala </w:t>
            </w:r>
            <w:r>
              <w:lastRenderedPageBreak/>
              <w:t>au fonds de la jeunesse sous la présidence d’honneur des Pères trappistes, peintres et écrivains exposeront leurs œuvres au Motel Chute des Pères.</w:t>
            </w:r>
          </w:p>
          <w:p w14:paraId="674DEFE5" w14:textId="77777777" w:rsidR="00D109DC" w:rsidRDefault="00000000">
            <w:pPr>
              <w:pStyle w:val="Standard"/>
            </w:pPr>
            <w:r>
              <w:rPr>
                <w:b/>
              </w:rPr>
              <w:t>Date :</w:t>
            </w:r>
            <w:r>
              <w:t xml:space="preserve"> 1992</w:t>
            </w:r>
          </w:p>
          <w:p w14:paraId="33F9225F" w14:textId="77777777" w:rsidR="00D109DC" w:rsidRDefault="00000000">
            <w:pPr>
              <w:pStyle w:val="Standard"/>
            </w:pPr>
            <w:r>
              <w:rPr>
                <w:b/>
              </w:rPr>
              <w:t>Lieu :</w:t>
            </w:r>
            <w:r>
              <w:t xml:space="preserve"> Studios Câble 2 Rives</w:t>
            </w:r>
          </w:p>
          <w:p w14:paraId="77A86BDA" w14:textId="77777777" w:rsidR="00D109DC" w:rsidRDefault="00000000">
            <w:pPr>
              <w:pStyle w:val="Standard"/>
            </w:pPr>
            <w:r>
              <w:rPr>
                <w:b/>
              </w:rPr>
              <w:t>Durée de l’enregistrement :</w:t>
            </w:r>
            <w:r>
              <w:t xml:space="preserve"> 01:06:30 à 01:30:45</w:t>
            </w:r>
          </w:p>
          <w:p w14:paraId="133E8621" w14:textId="77777777" w:rsidR="00D109DC" w:rsidRDefault="00000000">
            <w:pPr>
              <w:pStyle w:val="Standard"/>
            </w:pPr>
            <w:r>
              <w:rPr>
                <w:i/>
              </w:rPr>
              <w:t>Partie 4</w:t>
            </w:r>
          </w:p>
          <w:p w14:paraId="60AC643F" w14:textId="77777777" w:rsidR="00D109DC" w:rsidRDefault="00000000">
            <w:pPr>
              <w:pStyle w:val="Standard"/>
            </w:pPr>
            <w:r>
              <w:rPr>
                <w:b/>
              </w:rPr>
              <w:t xml:space="preserve">Titre : </w:t>
            </w:r>
            <w:r>
              <w:t>Zénith</w:t>
            </w:r>
          </w:p>
          <w:p w14:paraId="508EB0EF" w14:textId="77777777" w:rsidR="00D109DC" w:rsidRDefault="00000000">
            <w:pPr>
              <w:pStyle w:val="Standard"/>
            </w:pPr>
            <w:r>
              <w:rPr>
                <w:b/>
              </w:rPr>
              <w:t xml:space="preserve">Animateur : </w:t>
            </w:r>
            <w:r>
              <w:t>Éric Gagnon</w:t>
            </w:r>
          </w:p>
          <w:p w14:paraId="0D2697D2" w14:textId="77777777" w:rsidR="00D109DC" w:rsidRDefault="00000000">
            <w:pPr>
              <w:pStyle w:val="Standard"/>
            </w:pPr>
            <w:r>
              <w:rPr>
                <w:b/>
              </w:rPr>
              <w:t>Production :</w:t>
            </w:r>
            <w:r>
              <w:t xml:space="preserve"> Câble 2 Rives</w:t>
            </w:r>
          </w:p>
          <w:p w14:paraId="1C9B0259" w14:textId="77777777" w:rsidR="00D109DC" w:rsidRDefault="00000000">
            <w:pPr>
              <w:pStyle w:val="Standard"/>
            </w:pPr>
            <w:r>
              <w:rPr>
                <w:b/>
              </w:rPr>
              <w:t>Interventions :</w:t>
            </w:r>
            <w:r>
              <w:t xml:space="preserve"> Rosaire Fournier, préfet MRC Maria Chapdelaine, Ghislain Gagnon, président fondateur du Jardin zoologique de Saint-Félicien, Fabien Gaudreault président du syndicat des infirmiers et infirmières</w:t>
            </w:r>
          </w:p>
          <w:p w14:paraId="01B5C682" w14:textId="77777777" w:rsidR="00D109DC" w:rsidRDefault="00000000">
            <w:pPr>
              <w:pStyle w:val="Standard"/>
            </w:pPr>
            <w:r>
              <w:rPr>
                <w:b/>
              </w:rPr>
              <w:t xml:space="preserve">Sujets abordés : </w:t>
            </w:r>
            <w:r>
              <w:t xml:space="preserve">La Ville de Mistassini se retrouvera devant un arbitre pour régler le conflit qui l’oppose à la convention collective de ses policiers, projet d’aménagement sur la rivière </w:t>
            </w:r>
            <w:proofErr w:type="spellStart"/>
            <w:r>
              <w:t>Ashuapmushuan</w:t>
            </w:r>
            <w:proofErr w:type="spellEnd"/>
            <w:r>
              <w:t xml:space="preserve"> et constructions de barrages, la Ville de Mistassini a reçu un avis d’infraction du Ministère de l’environnement concernant la gestion et les heures d’ouverture de son site d’enfouissement, fondation du Bloc </w:t>
            </w:r>
            <w:proofErr w:type="spellStart"/>
            <w:r>
              <w:t>Québecois</w:t>
            </w:r>
            <w:proofErr w:type="spellEnd"/>
            <w:r>
              <w:t xml:space="preserve">, la restructuration du personnel de l’hôpital de Dolbeau se finalise avec une perte de quatre postes à temps plein et un à temps partiel, la création d’un comité conjoint des deux MRC au sujet du projet </w:t>
            </w:r>
            <w:proofErr w:type="spellStart"/>
            <w:r>
              <w:t>Ashuapmushuan</w:t>
            </w:r>
            <w:proofErr w:type="spellEnd"/>
            <w:r>
              <w:t>, inauguration du Parc Lions à Dolbeau, l’assemblée générale de la maison Halte-secours de Dolbeau révèle un bilan satisfaisant, la bibliothèque municipale de Dolbeau a connu une augmentation importante de son achalandage cette année, lancement officiel de l’album-souvenir du centenaire de Mistassini, entrevue avec Ghislain Gagnon concepteur du projet « le pays de l’</w:t>
            </w:r>
            <w:proofErr w:type="spellStart"/>
            <w:r>
              <w:t>Ashuapmushuan</w:t>
            </w:r>
            <w:proofErr w:type="spellEnd"/>
            <w:r>
              <w:t xml:space="preserve"> » proposant un site </w:t>
            </w:r>
            <w:proofErr w:type="spellStart"/>
            <w:r>
              <w:t>récréo-touristique</w:t>
            </w:r>
            <w:proofErr w:type="spellEnd"/>
            <w:r>
              <w:t>.</w:t>
            </w:r>
          </w:p>
          <w:p w14:paraId="358D2937" w14:textId="77777777" w:rsidR="00D109DC" w:rsidRDefault="00000000">
            <w:pPr>
              <w:pStyle w:val="Standard"/>
            </w:pPr>
            <w:r>
              <w:rPr>
                <w:b/>
              </w:rPr>
              <w:t>Date :</w:t>
            </w:r>
            <w:r>
              <w:t xml:space="preserve"> 1992</w:t>
            </w:r>
          </w:p>
          <w:p w14:paraId="03730179" w14:textId="77777777" w:rsidR="00D109DC" w:rsidRDefault="00000000">
            <w:pPr>
              <w:pStyle w:val="Standard"/>
            </w:pPr>
            <w:r>
              <w:rPr>
                <w:b/>
              </w:rPr>
              <w:t>Lieu :</w:t>
            </w:r>
            <w:r>
              <w:t xml:space="preserve"> Studios Câble 2 Rives</w:t>
            </w:r>
          </w:p>
          <w:p w14:paraId="6E0C24F1" w14:textId="77777777" w:rsidR="00D109DC" w:rsidRDefault="00000000">
            <w:pPr>
              <w:pStyle w:val="Standard"/>
            </w:pPr>
            <w:r>
              <w:rPr>
                <w:b/>
              </w:rPr>
              <w:t>Durée de l’enregistrement :</w:t>
            </w:r>
            <w:r>
              <w:t xml:space="preserve"> 01:30:46 à 01:54:16</w:t>
            </w:r>
          </w:p>
          <w:p w14:paraId="62F23546" w14:textId="77777777" w:rsidR="00D109DC" w:rsidRDefault="00D109DC">
            <w:pPr>
              <w:pStyle w:val="Standard"/>
            </w:pPr>
          </w:p>
          <w:p w14:paraId="00F2A4DC" w14:textId="77777777" w:rsidR="00D109DC" w:rsidRDefault="00000000">
            <w:pPr>
              <w:pStyle w:val="Standard"/>
            </w:pPr>
            <w:r>
              <w:t>P38/A1/7,16</w:t>
            </w:r>
          </w:p>
          <w:p w14:paraId="77AB4B02" w14:textId="77777777" w:rsidR="00D109DC" w:rsidRDefault="00000000">
            <w:pPr>
              <w:pStyle w:val="Standard"/>
            </w:pPr>
            <w:r>
              <w:rPr>
                <w:b/>
              </w:rPr>
              <w:t>Numéro de production :</w:t>
            </w:r>
            <w:r>
              <w:t xml:space="preserve"> 192-108-6512</w:t>
            </w:r>
          </w:p>
          <w:p w14:paraId="016989B0" w14:textId="77777777" w:rsidR="00D109DC" w:rsidRDefault="00000000">
            <w:pPr>
              <w:pStyle w:val="Standard"/>
            </w:pPr>
            <w:r>
              <w:rPr>
                <w:b/>
              </w:rPr>
              <w:t xml:space="preserve">Titre : </w:t>
            </w:r>
            <w:r>
              <w:t>Zénith</w:t>
            </w:r>
          </w:p>
          <w:p w14:paraId="48D3CAA0" w14:textId="77777777" w:rsidR="00D109DC" w:rsidRDefault="00000000">
            <w:pPr>
              <w:pStyle w:val="Standard"/>
            </w:pPr>
            <w:r>
              <w:rPr>
                <w:b/>
              </w:rPr>
              <w:t xml:space="preserve">Animateur : </w:t>
            </w:r>
            <w:r>
              <w:t>Éric Gagnon</w:t>
            </w:r>
          </w:p>
          <w:p w14:paraId="001143FB" w14:textId="77777777" w:rsidR="00D109DC" w:rsidRDefault="00000000">
            <w:pPr>
              <w:pStyle w:val="Standard"/>
            </w:pPr>
            <w:r>
              <w:rPr>
                <w:b/>
              </w:rPr>
              <w:t>Production :</w:t>
            </w:r>
            <w:r>
              <w:t xml:space="preserve"> Câble 2 Rives Dolbeau</w:t>
            </w:r>
          </w:p>
          <w:p w14:paraId="3169A9AF" w14:textId="77777777" w:rsidR="00D109DC" w:rsidRDefault="00000000">
            <w:pPr>
              <w:pStyle w:val="Standard"/>
            </w:pPr>
            <w:r>
              <w:rPr>
                <w:b/>
              </w:rPr>
              <w:t>Interventions :</w:t>
            </w:r>
            <w:r>
              <w:t xml:space="preserve"> Jean-Marc Gendron, maire de Mistassini et président de la Régie du transport aéroport Saint-Méthode, Maude Dufour pour Info 2, Cathia Perron, porte-parole de l’entreprise 4R (récupérer, réutiliser, recycler et réduire), Johanne Fortin, organisatrice communautaire</w:t>
            </w:r>
          </w:p>
          <w:p w14:paraId="3D9F6C94" w14:textId="77777777" w:rsidR="00D109DC" w:rsidRDefault="00000000">
            <w:pPr>
              <w:pStyle w:val="Standard"/>
            </w:pPr>
            <w:r>
              <w:rPr>
                <w:b/>
              </w:rPr>
              <w:t>Sujets abordés :</w:t>
            </w:r>
            <w:r>
              <w:t xml:space="preserve"> Le centre d’archives fête son premier anniversaire par une journée « portes ouvertes », la Ville de Mistassini prône une meilleure représentativité à la table de la MRC de Maria-Chapdelaine regroupant 13 municipalités et en ce qui concerne les droits de votes, l’avenir de l’aéroport Dolbeau-Saint-Méthode repose sur le service aux entreprises, l’activité « l’heure du conte » à la bibliothèque de Dolbeau, la Régie du transport (aéroport Saint-Méthode), le CLSC des Chutes termine son année financière avec un surplus de 14 000 $ et une hausse de ses interventions de près de 16 %, vaccination des jeunes de 6 mois jusqu’à 20 ans contre la méningite, le Festival du Bleuet termine son année financière avec un léger surplus de 2 800 $, la Commission scolaire de </w:t>
            </w:r>
            <w:r>
              <w:lastRenderedPageBreak/>
              <w:t xml:space="preserve">Dolbeau a accordé son appui au Comité des spectacles pour l’étude de la rénovation de la salle de l’auditorium Jean-Dolbeau, Opération Nez Rouge procède à l’ouverture officielle d’une activité, les </w:t>
            </w:r>
            <w:proofErr w:type="spellStart"/>
            <w:r>
              <w:t>sages-femmes</w:t>
            </w:r>
            <w:proofErr w:type="spellEnd"/>
            <w:r>
              <w:t xml:space="preserve"> au Lac-Saint-Jean, la mini entreprise 4R (récupérer, réutiliser, recycler et réduire) qui se veut une création de l’école Saint-Michel à Mistassini, des jeunes de 5</w:t>
            </w:r>
            <w:r>
              <w:rPr>
                <w:vertAlign w:val="superscript"/>
              </w:rPr>
              <w:t>e</w:t>
            </w:r>
            <w:r>
              <w:t xml:space="preserve"> et 6</w:t>
            </w:r>
            <w:r>
              <w:rPr>
                <w:vertAlign w:val="superscript"/>
              </w:rPr>
              <w:t>e</w:t>
            </w:r>
            <w:r>
              <w:t xml:space="preserve"> année participent à la fabrication de cartes de souhaits réalisées sur le principe d’une mini-entreprise.  </w:t>
            </w:r>
          </w:p>
          <w:p w14:paraId="28152E40" w14:textId="77777777" w:rsidR="00D109DC" w:rsidRDefault="00000000">
            <w:pPr>
              <w:pStyle w:val="Standard"/>
            </w:pPr>
            <w:r>
              <w:rPr>
                <w:b/>
              </w:rPr>
              <w:t>Date :</w:t>
            </w:r>
            <w:r>
              <w:t xml:space="preserve"> 11 décembre 1992</w:t>
            </w:r>
          </w:p>
          <w:p w14:paraId="4F9C27D6" w14:textId="77777777" w:rsidR="00D109DC" w:rsidRDefault="00000000">
            <w:pPr>
              <w:pStyle w:val="Standard"/>
            </w:pPr>
            <w:r>
              <w:rPr>
                <w:b/>
              </w:rPr>
              <w:t>Lieu :</w:t>
            </w:r>
            <w:r>
              <w:t xml:space="preserve"> Studios Câble 2 Rives Dolbeau</w:t>
            </w:r>
          </w:p>
          <w:p w14:paraId="34B12DBC" w14:textId="77777777" w:rsidR="00D109DC" w:rsidRDefault="00000000">
            <w:pPr>
              <w:pStyle w:val="Standard"/>
            </w:pPr>
            <w:r>
              <w:rPr>
                <w:b/>
              </w:rPr>
              <w:t>Durée de l’enregistrement :</w:t>
            </w:r>
            <w:r>
              <w:t xml:space="preserve"> 00:32:58</w:t>
            </w:r>
          </w:p>
          <w:p w14:paraId="0C345BD8" w14:textId="77777777" w:rsidR="00D109DC" w:rsidRDefault="00000000">
            <w:pPr>
              <w:pStyle w:val="Standard"/>
            </w:pPr>
            <w:r>
              <w:rPr>
                <w:b/>
              </w:rPr>
              <w:t xml:space="preserve">Support original : </w:t>
            </w:r>
            <w:r>
              <w:t>VHS</w:t>
            </w:r>
          </w:p>
          <w:p w14:paraId="4FB41914" w14:textId="77777777" w:rsidR="00D109DC" w:rsidRDefault="00D109DC">
            <w:pPr>
              <w:pStyle w:val="Standard"/>
            </w:pPr>
            <w:hyperlink r:id="rId207" w:history="1">
              <w:r>
                <w:rPr>
                  <w:color w:val="2F5496"/>
                </w:rPr>
                <w:t>Lien YouTube</w:t>
              </w:r>
            </w:hyperlink>
          </w:p>
          <w:p w14:paraId="4B32E32A" w14:textId="77777777" w:rsidR="00D109DC" w:rsidRDefault="00000000">
            <w:pPr>
              <w:pStyle w:val="Standard"/>
            </w:pPr>
            <w:r>
              <w:t>Document numérisé</w:t>
            </w:r>
          </w:p>
          <w:p w14:paraId="7A41A65C" w14:textId="77777777" w:rsidR="00D109DC" w:rsidRDefault="00D109DC">
            <w:pPr>
              <w:pStyle w:val="Standard"/>
            </w:pPr>
          </w:p>
          <w:p w14:paraId="43980B09" w14:textId="77777777" w:rsidR="00D109DC" w:rsidRDefault="00000000">
            <w:pPr>
              <w:pStyle w:val="Standard"/>
            </w:pPr>
            <w:r>
              <w:t>P38/A1/7,17</w:t>
            </w:r>
          </w:p>
          <w:p w14:paraId="3AEC3C99" w14:textId="77777777" w:rsidR="00D109DC" w:rsidRDefault="00000000">
            <w:pPr>
              <w:pStyle w:val="Standard"/>
            </w:pPr>
            <w:r>
              <w:rPr>
                <w:b/>
              </w:rPr>
              <w:t>Numéro de production :</w:t>
            </w:r>
            <w:r>
              <w:t xml:space="preserve"> 192-108-6514</w:t>
            </w:r>
          </w:p>
          <w:p w14:paraId="13DD9BBE" w14:textId="77777777" w:rsidR="00D109DC" w:rsidRDefault="00000000">
            <w:pPr>
              <w:pStyle w:val="Standard"/>
            </w:pPr>
            <w:r>
              <w:rPr>
                <w:b/>
              </w:rPr>
              <w:t xml:space="preserve">Titre : </w:t>
            </w:r>
            <w:r>
              <w:t>Zénith</w:t>
            </w:r>
          </w:p>
          <w:p w14:paraId="37AC798D" w14:textId="77777777" w:rsidR="00D109DC" w:rsidRDefault="00000000">
            <w:pPr>
              <w:pStyle w:val="Standard"/>
            </w:pPr>
            <w:r>
              <w:rPr>
                <w:b/>
              </w:rPr>
              <w:t>Animateur :</w:t>
            </w:r>
            <w:r>
              <w:t xml:space="preserve"> Éric Gagnon, Maude Dufour</w:t>
            </w:r>
          </w:p>
          <w:p w14:paraId="6EBFF288" w14:textId="77777777" w:rsidR="00D109DC" w:rsidRDefault="00000000">
            <w:pPr>
              <w:pStyle w:val="Standard"/>
            </w:pPr>
            <w:r>
              <w:rPr>
                <w:b/>
              </w:rPr>
              <w:t>Production :</w:t>
            </w:r>
            <w:r>
              <w:t xml:space="preserve"> Câble 2 Rives</w:t>
            </w:r>
          </w:p>
          <w:p w14:paraId="54C84337" w14:textId="77777777" w:rsidR="00D109DC" w:rsidRDefault="00000000">
            <w:pPr>
              <w:pStyle w:val="Standard"/>
            </w:pPr>
            <w:r>
              <w:rPr>
                <w:b/>
              </w:rPr>
              <w:t>Interventions :</w:t>
            </w:r>
            <w:r>
              <w:t xml:space="preserve"> Luc Vaillancourt, directeur général de Produits Alba, Guy Tremblay, président du syndicat de Produits Alba, </w:t>
            </w:r>
            <w:proofErr w:type="spellStart"/>
            <w:r>
              <w:t>Camil</w:t>
            </w:r>
            <w:proofErr w:type="spellEnd"/>
            <w:r>
              <w:t xml:space="preserve"> </w:t>
            </w:r>
            <w:proofErr w:type="spellStart"/>
            <w:r>
              <w:t>Lupien</w:t>
            </w:r>
            <w:proofErr w:type="spellEnd"/>
            <w:r>
              <w:t>, maire de Dolbeau</w:t>
            </w:r>
          </w:p>
          <w:p w14:paraId="21C77FE8" w14:textId="77777777" w:rsidR="00D109DC" w:rsidRDefault="00000000">
            <w:pPr>
              <w:pStyle w:val="Standard"/>
            </w:pPr>
            <w:r>
              <w:rPr>
                <w:b/>
              </w:rPr>
              <w:t>Sujets abordés :</w:t>
            </w:r>
            <w:r>
              <w:t xml:space="preserve"> Le chirurgien Claude Ménard annonce qu’il quittera l’hôpital de Dolbeau en janvier prochain (1993), les employés syndiqués de Alba rejettent les offres de l’employeur, le projet de relance de la ville de Dolbeau pourrait se réaliser en début 1993, le poste de satellite (CL215) est menacé de perdre ses acquis, la grève des employés syndiqués des produits Alba, les commissaires de la Commission scolaire de Mistassini prolongent l’intérim de Claude Villeneuve à titre de directeur de la Commission scolaire jusqu’au 30 juin 1993, 1992 aura été une année profitable pour les Produits forestiers </w:t>
            </w:r>
            <w:proofErr w:type="spellStart"/>
            <w:r>
              <w:t>Domtar</w:t>
            </w:r>
            <w:proofErr w:type="spellEnd"/>
            <w:r>
              <w:t xml:space="preserve"> Mistassini, le Ministre </w:t>
            </w:r>
            <w:proofErr w:type="spellStart"/>
            <w:r>
              <w:t>Picotte</w:t>
            </w:r>
            <w:proofErr w:type="spellEnd"/>
            <w:r>
              <w:t xml:space="preserve"> est attendu dès janvier 1993 pour l’annonce d’investissements majeurs, quatre dossiers sont visés dont la </w:t>
            </w:r>
            <w:proofErr w:type="spellStart"/>
            <w:r>
              <w:t>co-génération</w:t>
            </w:r>
            <w:proofErr w:type="spellEnd"/>
            <w:r>
              <w:t xml:space="preserve"> chez </w:t>
            </w:r>
            <w:proofErr w:type="spellStart"/>
            <w:r>
              <w:t>Domtar</w:t>
            </w:r>
            <w:proofErr w:type="spellEnd"/>
            <w:r>
              <w:t xml:space="preserve">, les tourbières </w:t>
            </w:r>
            <w:proofErr w:type="spellStart"/>
            <w:r>
              <w:t>Fafard</w:t>
            </w:r>
            <w:proofErr w:type="spellEnd"/>
            <w:r>
              <w:t xml:space="preserve"> et les contrôles Trottier, l’activité commerciale s’est accrue autant à Dolbeau qu’à Mistassini au cours de l’année, la chorale de jeunes « Les Joyeux Copains » dirigée par Sœur Clairette Lambert qui prépare la messe de Noël à l’église Sainte-Thérèse de Dolbeau.   </w:t>
            </w:r>
          </w:p>
          <w:p w14:paraId="7D82A279" w14:textId="77777777" w:rsidR="00D109DC" w:rsidRDefault="00000000">
            <w:pPr>
              <w:pStyle w:val="Standard"/>
            </w:pPr>
            <w:r>
              <w:rPr>
                <w:b/>
              </w:rPr>
              <w:t>Date :</w:t>
            </w:r>
            <w:r>
              <w:t xml:space="preserve"> 18 décembre 1992</w:t>
            </w:r>
          </w:p>
          <w:p w14:paraId="179FE8D5" w14:textId="77777777" w:rsidR="00D109DC" w:rsidRDefault="00000000">
            <w:pPr>
              <w:pStyle w:val="Standard"/>
            </w:pPr>
            <w:r>
              <w:rPr>
                <w:b/>
              </w:rPr>
              <w:t>Lieu :</w:t>
            </w:r>
            <w:r>
              <w:t xml:space="preserve"> Studios Câble 2 Rives</w:t>
            </w:r>
          </w:p>
          <w:p w14:paraId="6CB3E401" w14:textId="77777777" w:rsidR="00D109DC" w:rsidRDefault="00000000">
            <w:pPr>
              <w:pStyle w:val="Standard"/>
            </w:pPr>
            <w:r>
              <w:rPr>
                <w:b/>
              </w:rPr>
              <w:t>Durée de l’enregistrement :</w:t>
            </w:r>
            <w:r>
              <w:t xml:space="preserve"> 00:31:45</w:t>
            </w:r>
          </w:p>
          <w:p w14:paraId="4C3EF625" w14:textId="77777777" w:rsidR="00D109DC" w:rsidRDefault="00000000">
            <w:pPr>
              <w:pStyle w:val="Standard"/>
            </w:pPr>
            <w:r>
              <w:rPr>
                <w:b/>
              </w:rPr>
              <w:t xml:space="preserve">Support original : </w:t>
            </w:r>
            <w:r>
              <w:t>VHS</w:t>
            </w:r>
          </w:p>
          <w:p w14:paraId="2675C5FB" w14:textId="77777777" w:rsidR="00D109DC" w:rsidRDefault="00D109DC">
            <w:pPr>
              <w:pStyle w:val="Standard"/>
            </w:pPr>
            <w:hyperlink r:id="rId208" w:history="1">
              <w:r>
                <w:rPr>
                  <w:color w:val="2F5496"/>
                </w:rPr>
                <w:t>Lien YouTube</w:t>
              </w:r>
            </w:hyperlink>
          </w:p>
          <w:p w14:paraId="0F38EE2D" w14:textId="77777777" w:rsidR="00D109DC" w:rsidRDefault="00D109DC">
            <w:pPr>
              <w:pStyle w:val="Standard"/>
            </w:pPr>
            <w:hyperlink r:id="rId209" w:history="1">
              <w:r>
                <w:rPr>
                  <w:rStyle w:val="Lienhypertexte"/>
                </w:rPr>
                <w:t>Lien LaVoute.tv</w:t>
              </w:r>
            </w:hyperlink>
          </w:p>
          <w:p w14:paraId="1615EC79" w14:textId="77777777" w:rsidR="00D109DC" w:rsidRDefault="00000000">
            <w:pPr>
              <w:pStyle w:val="Standard"/>
            </w:pPr>
            <w:r>
              <w:t>Document numérisé</w:t>
            </w:r>
          </w:p>
          <w:p w14:paraId="621D934E" w14:textId="77777777" w:rsidR="00D109DC" w:rsidRDefault="00D109DC">
            <w:pPr>
              <w:pStyle w:val="Standard"/>
            </w:pPr>
          </w:p>
          <w:p w14:paraId="23A8FDC4" w14:textId="77777777" w:rsidR="00D109DC" w:rsidRDefault="00000000">
            <w:pPr>
              <w:pStyle w:val="Standard"/>
            </w:pPr>
            <w:bookmarkStart w:id="28" w:name="_Hlk166052030"/>
            <w:r>
              <w:t>P38/A1/7,18</w:t>
            </w:r>
          </w:p>
          <w:bookmarkEnd w:id="28"/>
          <w:p w14:paraId="251C074B" w14:textId="77777777" w:rsidR="00D109DC" w:rsidRDefault="00000000">
            <w:pPr>
              <w:pStyle w:val="Standard"/>
            </w:pPr>
            <w:r>
              <w:rPr>
                <w:b/>
              </w:rPr>
              <w:t>Numéro de production :</w:t>
            </w:r>
            <w:r>
              <w:t xml:space="preserve"> aucun</w:t>
            </w:r>
          </w:p>
          <w:p w14:paraId="3F509FD6" w14:textId="77777777" w:rsidR="00D109DC" w:rsidRDefault="00000000">
            <w:pPr>
              <w:pStyle w:val="Standard"/>
            </w:pPr>
            <w:bookmarkStart w:id="29" w:name="_Hlk166052036"/>
            <w:r>
              <w:rPr>
                <w:b/>
              </w:rPr>
              <w:t xml:space="preserve">Titre : </w:t>
            </w:r>
            <w:r>
              <w:t>Festival du Bleuet de Mistassini</w:t>
            </w:r>
          </w:p>
          <w:p w14:paraId="1310BB8C" w14:textId="77777777" w:rsidR="00D109DC" w:rsidRDefault="00000000">
            <w:pPr>
              <w:pStyle w:val="Standard"/>
            </w:pPr>
            <w:r>
              <w:t>Activités diverses au Festival du Bleuet de Mistassini 1991</w:t>
            </w:r>
          </w:p>
          <w:bookmarkEnd w:id="29"/>
          <w:p w14:paraId="03F7A56E" w14:textId="77777777" w:rsidR="00D109DC" w:rsidRDefault="00000000">
            <w:pPr>
              <w:pStyle w:val="Standard"/>
            </w:pPr>
            <w:r>
              <w:rPr>
                <w:b/>
              </w:rPr>
              <w:t>Animateur :</w:t>
            </w:r>
            <w:r>
              <w:t xml:space="preserve"> inconnu</w:t>
            </w:r>
          </w:p>
          <w:p w14:paraId="4E922FF2" w14:textId="77777777" w:rsidR="00D109DC" w:rsidRDefault="00000000">
            <w:pPr>
              <w:pStyle w:val="Standard"/>
            </w:pPr>
            <w:r>
              <w:rPr>
                <w:b/>
              </w:rPr>
              <w:lastRenderedPageBreak/>
              <w:t>Production :</w:t>
            </w:r>
            <w:r>
              <w:t xml:space="preserve"> Câble 2 Rives</w:t>
            </w:r>
          </w:p>
          <w:p w14:paraId="59463F96" w14:textId="77777777" w:rsidR="00D109DC" w:rsidRDefault="00000000">
            <w:pPr>
              <w:pStyle w:val="Standard"/>
            </w:pPr>
            <w:r>
              <w:rPr>
                <w:b/>
              </w:rPr>
              <w:t>Interventions :</w:t>
            </w:r>
            <w:r>
              <w:t xml:space="preserve"> inconnus</w:t>
            </w:r>
          </w:p>
          <w:p w14:paraId="7702542D" w14:textId="77777777" w:rsidR="00D109DC" w:rsidRDefault="00000000">
            <w:pPr>
              <w:pStyle w:val="Standard"/>
            </w:pPr>
            <w:r>
              <w:rPr>
                <w:b/>
              </w:rPr>
              <w:t>Sujets abordés :</w:t>
            </w:r>
            <w:r>
              <w:t xml:space="preserve"> Une compétition jeu de poches par l’équipe Sasseville, un jeu de ballon, dégustation de la tarte aux bleuets géante, amuseurs publics et danse sur la place centre-ville Mistassini en avant du cinéma Orphéon, magicien et jeux pour enfants, clowns et concours de mangeurs de tartes aux bleuets sans les mains.</w:t>
            </w:r>
          </w:p>
          <w:p w14:paraId="2F6437C3" w14:textId="77777777" w:rsidR="00D109DC" w:rsidRDefault="00000000">
            <w:pPr>
              <w:pStyle w:val="Standard"/>
            </w:pPr>
            <w:r>
              <w:rPr>
                <w:b/>
              </w:rPr>
              <w:t>Date :</w:t>
            </w:r>
            <w:r>
              <w:t xml:space="preserve"> 1991</w:t>
            </w:r>
          </w:p>
          <w:p w14:paraId="32BBFF98" w14:textId="77777777" w:rsidR="00D109DC" w:rsidRDefault="00000000">
            <w:pPr>
              <w:pStyle w:val="Standard"/>
            </w:pPr>
            <w:r>
              <w:rPr>
                <w:b/>
              </w:rPr>
              <w:t>Lieu :</w:t>
            </w:r>
            <w:r>
              <w:t xml:space="preserve"> Mistassini</w:t>
            </w:r>
          </w:p>
          <w:p w14:paraId="71493631" w14:textId="77777777" w:rsidR="00D109DC" w:rsidRDefault="00000000">
            <w:pPr>
              <w:pStyle w:val="Standard"/>
            </w:pPr>
            <w:r>
              <w:rPr>
                <w:b/>
              </w:rPr>
              <w:t>Durée de l’enregistrement :</w:t>
            </w:r>
            <w:r>
              <w:t xml:space="preserve"> 00:30:02</w:t>
            </w:r>
          </w:p>
          <w:p w14:paraId="20B0FD0C" w14:textId="77777777" w:rsidR="00D109DC" w:rsidRDefault="00000000">
            <w:pPr>
              <w:pStyle w:val="Standard"/>
            </w:pPr>
            <w:r>
              <w:rPr>
                <w:b/>
              </w:rPr>
              <w:t xml:space="preserve">Support original : </w:t>
            </w:r>
            <w:r>
              <w:t>VHS</w:t>
            </w:r>
          </w:p>
          <w:p w14:paraId="40E889F4" w14:textId="77777777" w:rsidR="00D109DC" w:rsidRDefault="00D109DC">
            <w:pPr>
              <w:pStyle w:val="Standard"/>
            </w:pPr>
            <w:hyperlink r:id="rId210" w:history="1">
              <w:r>
                <w:rPr>
                  <w:color w:val="2F5496"/>
                </w:rPr>
                <w:t>Lien YouTube</w:t>
              </w:r>
            </w:hyperlink>
          </w:p>
          <w:p w14:paraId="34013241" w14:textId="77777777" w:rsidR="00D109DC" w:rsidRDefault="00D109DC">
            <w:pPr>
              <w:pStyle w:val="Standard"/>
            </w:pPr>
            <w:hyperlink r:id="rId211" w:history="1">
              <w:r>
                <w:rPr>
                  <w:rStyle w:val="Lienhypertexte"/>
                </w:rPr>
                <w:t>Lien LaVoute.tv</w:t>
              </w:r>
            </w:hyperlink>
          </w:p>
          <w:p w14:paraId="2CF1AE92" w14:textId="77777777" w:rsidR="00D109DC" w:rsidRDefault="00000000">
            <w:pPr>
              <w:pStyle w:val="Standard"/>
            </w:pPr>
            <w:r>
              <w:t>Document numérisé</w:t>
            </w:r>
          </w:p>
          <w:p w14:paraId="4EC2F167" w14:textId="77777777" w:rsidR="00D109DC" w:rsidRDefault="00000000">
            <w:pPr>
              <w:pStyle w:val="Standard"/>
            </w:pPr>
            <w:r>
              <w:rPr>
                <w:b/>
              </w:rPr>
              <w:t>Note :</w:t>
            </w:r>
            <w:r>
              <w:t xml:space="preserve"> pas de son jusqu’à 04:45.</w:t>
            </w:r>
          </w:p>
          <w:p w14:paraId="27B3D882" w14:textId="77777777" w:rsidR="00D109DC" w:rsidRDefault="00D109DC">
            <w:pPr>
              <w:pStyle w:val="Standard"/>
            </w:pPr>
          </w:p>
          <w:p w14:paraId="3985AFC5" w14:textId="77777777" w:rsidR="00D109DC" w:rsidRDefault="00000000">
            <w:pPr>
              <w:pStyle w:val="Standard"/>
            </w:pPr>
            <w:r>
              <w:t>P38/A1/7,19</w:t>
            </w:r>
          </w:p>
          <w:p w14:paraId="58B4E96A" w14:textId="77777777" w:rsidR="00D109DC" w:rsidRDefault="00000000">
            <w:pPr>
              <w:pStyle w:val="Standard"/>
            </w:pPr>
            <w:r>
              <w:rPr>
                <w:b/>
              </w:rPr>
              <w:t>Numéro de production :</w:t>
            </w:r>
            <w:r>
              <w:t xml:space="preserve"> aucun</w:t>
            </w:r>
          </w:p>
          <w:p w14:paraId="2F6B60F9" w14:textId="77777777" w:rsidR="00D109DC" w:rsidRDefault="00000000">
            <w:pPr>
              <w:pStyle w:val="Standard"/>
            </w:pPr>
            <w:r>
              <w:rPr>
                <w:b/>
              </w:rPr>
              <w:t xml:space="preserve">Titre : </w:t>
            </w:r>
            <w:r>
              <w:t>Festival du Bleuet de Mistassini</w:t>
            </w:r>
          </w:p>
          <w:p w14:paraId="457405A7" w14:textId="77777777" w:rsidR="00D109DC" w:rsidRDefault="00000000">
            <w:pPr>
              <w:pStyle w:val="Standard"/>
            </w:pPr>
            <w:r>
              <w:rPr>
                <w:b/>
              </w:rPr>
              <w:t>Animateur :</w:t>
            </w:r>
            <w:r>
              <w:t xml:space="preserve"> inconnu</w:t>
            </w:r>
          </w:p>
          <w:p w14:paraId="0F099F4D" w14:textId="77777777" w:rsidR="00D109DC" w:rsidRDefault="00000000">
            <w:pPr>
              <w:pStyle w:val="Standard"/>
            </w:pPr>
            <w:r>
              <w:rPr>
                <w:b/>
              </w:rPr>
              <w:t>Production :</w:t>
            </w:r>
            <w:r>
              <w:t xml:space="preserve"> inconnue</w:t>
            </w:r>
          </w:p>
          <w:p w14:paraId="7F311952" w14:textId="77777777" w:rsidR="00D109DC" w:rsidRDefault="00000000">
            <w:pPr>
              <w:pStyle w:val="Standard"/>
            </w:pPr>
            <w:r>
              <w:rPr>
                <w:b/>
              </w:rPr>
              <w:t>Interventions :</w:t>
            </w:r>
            <w:r>
              <w:t xml:space="preserve"> inconnus</w:t>
            </w:r>
          </w:p>
          <w:p w14:paraId="19A56284" w14:textId="77777777" w:rsidR="00D109DC" w:rsidRDefault="00000000">
            <w:pPr>
              <w:pStyle w:val="Standard"/>
            </w:pPr>
            <w:r>
              <w:rPr>
                <w:b/>
              </w:rPr>
              <w:t>Sujets abordés :</w:t>
            </w:r>
            <w:r>
              <w:t xml:space="preserve"> L’équipe technique qui s’affaire, des gens jasent au « salon bleu », bonhomme bleuet salue et sort dehors, préparation de la scène, concours de la chanson, présentation du spectacle </w:t>
            </w:r>
            <w:proofErr w:type="spellStart"/>
            <w:r>
              <w:t>Starmania</w:t>
            </w:r>
            <w:proofErr w:type="spellEnd"/>
            <w:r>
              <w:t xml:space="preserve"> (artistes locaux).</w:t>
            </w:r>
          </w:p>
          <w:p w14:paraId="78C12204" w14:textId="77777777" w:rsidR="00D109DC" w:rsidRDefault="00000000">
            <w:pPr>
              <w:pStyle w:val="Standard"/>
            </w:pPr>
            <w:r>
              <w:rPr>
                <w:b/>
              </w:rPr>
              <w:t>Date :</w:t>
            </w:r>
            <w:r>
              <w:t xml:space="preserve"> 1991</w:t>
            </w:r>
          </w:p>
          <w:p w14:paraId="2442D8E8" w14:textId="77777777" w:rsidR="00D109DC" w:rsidRDefault="00000000">
            <w:pPr>
              <w:pStyle w:val="Standard"/>
            </w:pPr>
            <w:r>
              <w:rPr>
                <w:b/>
              </w:rPr>
              <w:t>Lieu :</w:t>
            </w:r>
            <w:r>
              <w:t xml:space="preserve"> Mistassini</w:t>
            </w:r>
          </w:p>
          <w:p w14:paraId="33881406" w14:textId="77777777" w:rsidR="00D109DC" w:rsidRDefault="00000000">
            <w:pPr>
              <w:pStyle w:val="Standard"/>
            </w:pPr>
            <w:r>
              <w:rPr>
                <w:b/>
              </w:rPr>
              <w:t>Durée de l’enregistrement :</w:t>
            </w:r>
            <w:r>
              <w:t xml:space="preserve"> 01:18:20</w:t>
            </w:r>
          </w:p>
          <w:p w14:paraId="0674F88F" w14:textId="77777777" w:rsidR="00D109DC" w:rsidRDefault="00000000">
            <w:pPr>
              <w:pStyle w:val="Standard"/>
            </w:pPr>
            <w:r>
              <w:rPr>
                <w:b/>
              </w:rPr>
              <w:t xml:space="preserve">Support original : </w:t>
            </w:r>
            <w:r>
              <w:t>VHS</w:t>
            </w:r>
          </w:p>
          <w:p w14:paraId="50703946" w14:textId="77777777" w:rsidR="00D109DC" w:rsidRDefault="00D109DC">
            <w:pPr>
              <w:pStyle w:val="Standard"/>
            </w:pPr>
            <w:hyperlink r:id="rId212" w:history="1">
              <w:r>
                <w:rPr>
                  <w:color w:val="2F5496"/>
                </w:rPr>
                <w:t>Lien YouTube</w:t>
              </w:r>
            </w:hyperlink>
          </w:p>
          <w:p w14:paraId="7C521C86" w14:textId="77777777" w:rsidR="00D109DC" w:rsidRDefault="00000000">
            <w:pPr>
              <w:pStyle w:val="Standard"/>
            </w:pPr>
            <w:r>
              <w:t>Document numérisé</w:t>
            </w:r>
          </w:p>
          <w:p w14:paraId="751D48AC" w14:textId="77777777" w:rsidR="00D109DC" w:rsidRDefault="00000000">
            <w:pPr>
              <w:pStyle w:val="Standard"/>
            </w:pPr>
            <w:r>
              <w:rPr>
                <w:b/>
              </w:rPr>
              <w:t>Note :</w:t>
            </w:r>
            <w:r>
              <w:t xml:space="preserve"> pas de son jusqu’à 00:11:35.</w:t>
            </w:r>
          </w:p>
          <w:p w14:paraId="7F79E265" w14:textId="77777777" w:rsidR="00D109DC" w:rsidRDefault="00D109DC">
            <w:pPr>
              <w:pStyle w:val="Standard"/>
            </w:pPr>
          </w:p>
          <w:p w14:paraId="01EF3CE6" w14:textId="77777777" w:rsidR="00D109DC" w:rsidRDefault="00000000">
            <w:pPr>
              <w:pStyle w:val="Standard"/>
            </w:pPr>
            <w:r>
              <w:t>P38/A1/7,20</w:t>
            </w:r>
          </w:p>
          <w:p w14:paraId="51FFEEF0" w14:textId="77777777" w:rsidR="00D109DC" w:rsidRDefault="00000000">
            <w:pPr>
              <w:pStyle w:val="Standard"/>
            </w:pPr>
            <w:r>
              <w:rPr>
                <w:b/>
              </w:rPr>
              <w:t>Numéro de production :</w:t>
            </w:r>
            <w:r>
              <w:t xml:space="preserve"> aucun</w:t>
            </w:r>
          </w:p>
          <w:p w14:paraId="627E4D8C" w14:textId="77777777" w:rsidR="00D109DC" w:rsidRDefault="00000000">
            <w:pPr>
              <w:pStyle w:val="Standard"/>
            </w:pPr>
            <w:r>
              <w:rPr>
                <w:b/>
              </w:rPr>
              <w:t xml:space="preserve">Titre : </w:t>
            </w:r>
            <w:r>
              <w:t>Festival du Bleuet de Mistassini</w:t>
            </w:r>
          </w:p>
          <w:p w14:paraId="2271D4F8" w14:textId="77777777" w:rsidR="00D109DC" w:rsidRDefault="00000000">
            <w:pPr>
              <w:pStyle w:val="Standard"/>
            </w:pPr>
            <w:r>
              <w:rPr>
                <w:b/>
              </w:rPr>
              <w:t>Animateur :</w:t>
            </w:r>
            <w:r>
              <w:t xml:space="preserve"> inconnu</w:t>
            </w:r>
          </w:p>
          <w:p w14:paraId="0403F129" w14:textId="77777777" w:rsidR="00D109DC" w:rsidRDefault="00000000">
            <w:pPr>
              <w:pStyle w:val="Standard"/>
            </w:pPr>
            <w:r>
              <w:rPr>
                <w:b/>
              </w:rPr>
              <w:t>Production :</w:t>
            </w:r>
            <w:r>
              <w:t xml:space="preserve"> inconnue</w:t>
            </w:r>
          </w:p>
          <w:p w14:paraId="264754D0" w14:textId="77777777" w:rsidR="00D109DC" w:rsidRDefault="00000000">
            <w:pPr>
              <w:pStyle w:val="Standard"/>
            </w:pPr>
            <w:r>
              <w:rPr>
                <w:b/>
              </w:rPr>
              <w:t>Interventions :</w:t>
            </w:r>
            <w:r>
              <w:t xml:space="preserve"> inconnus</w:t>
            </w:r>
          </w:p>
          <w:p w14:paraId="198D7BC4" w14:textId="77777777" w:rsidR="00D109DC" w:rsidRDefault="00000000">
            <w:pPr>
              <w:pStyle w:val="Standard"/>
            </w:pPr>
            <w:r>
              <w:rPr>
                <w:b/>
              </w:rPr>
              <w:t>Sujets abordés :</w:t>
            </w:r>
            <w:r>
              <w:t xml:space="preserve"> Parade de nuit du Festival du Bleuet avec les fanfares et chars allégoriques (vue de la place du Centre social).</w:t>
            </w:r>
          </w:p>
          <w:p w14:paraId="63D1DDA0" w14:textId="77777777" w:rsidR="00D109DC" w:rsidRDefault="00000000">
            <w:pPr>
              <w:pStyle w:val="Standard"/>
            </w:pPr>
            <w:r>
              <w:rPr>
                <w:b/>
              </w:rPr>
              <w:t>Date :</w:t>
            </w:r>
            <w:r>
              <w:t xml:space="preserve"> 1991</w:t>
            </w:r>
          </w:p>
          <w:p w14:paraId="053031A6" w14:textId="77777777" w:rsidR="00D109DC" w:rsidRDefault="00000000">
            <w:pPr>
              <w:pStyle w:val="Standard"/>
            </w:pPr>
            <w:r>
              <w:rPr>
                <w:b/>
              </w:rPr>
              <w:t>Lieu :</w:t>
            </w:r>
            <w:r>
              <w:t xml:space="preserve"> Mistassini</w:t>
            </w:r>
          </w:p>
          <w:p w14:paraId="24ED5DB6" w14:textId="77777777" w:rsidR="00D109DC" w:rsidRDefault="00000000">
            <w:pPr>
              <w:pStyle w:val="Standard"/>
            </w:pPr>
            <w:r>
              <w:rPr>
                <w:b/>
              </w:rPr>
              <w:t>Durée de l’enregistrement :</w:t>
            </w:r>
            <w:r>
              <w:t xml:space="preserve"> 00:18:39</w:t>
            </w:r>
          </w:p>
          <w:p w14:paraId="4130CFA1" w14:textId="77777777" w:rsidR="00D109DC" w:rsidRDefault="00000000">
            <w:pPr>
              <w:pStyle w:val="Standard"/>
            </w:pPr>
            <w:r>
              <w:rPr>
                <w:b/>
              </w:rPr>
              <w:t xml:space="preserve">Support original : </w:t>
            </w:r>
            <w:r>
              <w:t>VHS</w:t>
            </w:r>
          </w:p>
          <w:p w14:paraId="089A3C64" w14:textId="77777777" w:rsidR="00D109DC" w:rsidRDefault="00D109DC">
            <w:pPr>
              <w:pStyle w:val="Standard"/>
            </w:pPr>
            <w:hyperlink r:id="rId213" w:history="1">
              <w:r>
                <w:rPr>
                  <w:color w:val="2F5496"/>
                </w:rPr>
                <w:t>Lien YouTube</w:t>
              </w:r>
            </w:hyperlink>
          </w:p>
          <w:p w14:paraId="200B8732" w14:textId="77777777" w:rsidR="00D109DC" w:rsidRDefault="00000000">
            <w:pPr>
              <w:pStyle w:val="Standard"/>
            </w:pPr>
            <w:r>
              <w:t>Document numérisé</w:t>
            </w:r>
          </w:p>
          <w:p w14:paraId="754E4BD9" w14:textId="77777777" w:rsidR="00D109DC" w:rsidRDefault="00000000">
            <w:pPr>
              <w:pStyle w:val="Standard"/>
            </w:pPr>
            <w:r>
              <w:rPr>
                <w:b/>
              </w:rPr>
              <w:t>Note :</w:t>
            </w:r>
            <w:r>
              <w:t xml:space="preserve"> La suite de la parade à la cote P38/A1/7,21.</w:t>
            </w:r>
          </w:p>
          <w:p w14:paraId="57C0B6FF" w14:textId="77777777" w:rsidR="00D109DC" w:rsidRDefault="00D109DC">
            <w:pPr>
              <w:pStyle w:val="Standard"/>
            </w:pPr>
          </w:p>
          <w:p w14:paraId="17393586" w14:textId="77777777" w:rsidR="00D109DC" w:rsidRDefault="00000000">
            <w:pPr>
              <w:pStyle w:val="Standard"/>
            </w:pPr>
            <w:r>
              <w:t>P38/A1/7,21</w:t>
            </w:r>
          </w:p>
          <w:p w14:paraId="08C703D7" w14:textId="77777777" w:rsidR="00D109DC" w:rsidRDefault="00000000">
            <w:pPr>
              <w:pStyle w:val="Standard"/>
            </w:pPr>
            <w:r>
              <w:rPr>
                <w:b/>
              </w:rPr>
              <w:lastRenderedPageBreak/>
              <w:t>Numéro de production :</w:t>
            </w:r>
            <w:r>
              <w:t xml:space="preserve"> inconnu</w:t>
            </w:r>
          </w:p>
          <w:p w14:paraId="55EAFE62" w14:textId="77777777" w:rsidR="00D109DC" w:rsidRDefault="00000000">
            <w:pPr>
              <w:pStyle w:val="Standard"/>
            </w:pPr>
            <w:r>
              <w:rPr>
                <w:b/>
              </w:rPr>
              <w:t xml:space="preserve">Titre : </w:t>
            </w:r>
            <w:r>
              <w:t>Festival du Bleuet de Mistassini</w:t>
            </w:r>
          </w:p>
          <w:p w14:paraId="332DE70B" w14:textId="77777777" w:rsidR="00D109DC" w:rsidRDefault="00000000">
            <w:pPr>
              <w:pStyle w:val="Standard"/>
            </w:pPr>
            <w:r>
              <w:rPr>
                <w:b/>
              </w:rPr>
              <w:t>Animateur :</w:t>
            </w:r>
            <w:r>
              <w:t xml:space="preserve"> inconnu</w:t>
            </w:r>
          </w:p>
          <w:p w14:paraId="03056AFD" w14:textId="77777777" w:rsidR="00D109DC" w:rsidRDefault="00000000">
            <w:pPr>
              <w:pStyle w:val="Standard"/>
            </w:pPr>
            <w:r>
              <w:rPr>
                <w:b/>
              </w:rPr>
              <w:t>Production :</w:t>
            </w:r>
            <w:r>
              <w:t xml:space="preserve"> inconnue</w:t>
            </w:r>
          </w:p>
          <w:p w14:paraId="01E62529" w14:textId="77777777" w:rsidR="00D109DC" w:rsidRDefault="00000000">
            <w:pPr>
              <w:pStyle w:val="Standard"/>
            </w:pPr>
            <w:r>
              <w:rPr>
                <w:b/>
              </w:rPr>
              <w:t>Interventions :</w:t>
            </w:r>
            <w:r>
              <w:t xml:space="preserve"> inconnus</w:t>
            </w:r>
          </w:p>
          <w:p w14:paraId="752C40AE" w14:textId="77777777" w:rsidR="00D109DC" w:rsidRDefault="00000000">
            <w:pPr>
              <w:pStyle w:val="Standard"/>
            </w:pPr>
            <w:r>
              <w:rPr>
                <w:b/>
              </w:rPr>
              <w:t>Sujets abordés :</w:t>
            </w:r>
            <w:r>
              <w:t xml:space="preserve"> La suite de la parade de nuit du Festival du Bleuet (vue de la place du Centre social).</w:t>
            </w:r>
          </w:p>
          <w:p w14:paraId="3DBA392F" w14:textId="77777777" w:rsidR="00D109DC" w:rsidRDefault="00000000">
            <w:pPr>
              <w:pStyle w:val="Standard"/>
            </w:pPr>
            <w:r>
              <w:rPr>
                <w:b/>
              </w:rPr>
              <w:t>Date :</w:t>
            </w:r>
            <w:r>
              <w:t xml:space="preserve"> 1991</w:t>
            </w:r>
          </w:p>
          <w:p w14:paraId="2C309A84" w14:textId="77777777" w:rsidR="00D109DC" w:rsidRDefault="00000000">
            <w:pPr>
              <w:pStyle w:val="Standard"/>
            </w:pPr>
            <w:r>
              <w:rPr>
                <w:b/>
              </w:rPr>
              <w:t>Lieu :</w:t>
            </w:r>
            <w:r>
              <w:t xml:space="preserve"> Mistassini</w:t>
            </w:r>
          </w:p>
          <w:p w14:paraId="5FA476A5" w14:textId="77777777" w:rsidR="00D109DC" w:rsidRDefault="00000000">
            <w:pPr>
              <w:pStyle w:val="Standard"/>
            </w:pPr>
            <w:r>
              <w:rPr>
                <w:b/>
              </w:rPr>
              <w:t>Durée de l’enregistrement :</w:t>
            </w:r>
            <w:r>
              <w:t xml:space="preserve"> 00:51:19</w:t>
            </w:r>
          </w:p>
          <w:p w14:paraId="436876BA" w14:textId="77777777" w:rsidR="00D109DC" w:rsidRDefault="00000000">
            <w:pPr>
              <w:pStyle w:val="Standard"/>
            </w:pPr>
            <w:r>
              <w:rPr>
                <w:b/>
              </w:rPr>
              <w:t xml:space="preserve">Support original : </w:t>
            </w:r>
            <w:r>
              <w:t>VHS</w:t>
            </w:r>
          </w:p>
          <w:bookmarkStart w:id="30" w:name="_Toc15993112"/>
          <w:p w14:paraId="199F8ECC" w14:textId="77777777" w:rsidR="00D109DC" w:rsidRDefault="00000000">
            <w:pPr>
              <w:pStyle w:val="Standard"/>
            </w:pPr>
            <w:r>
              <w:fldChar w:fldCharType="begin"/>
            </w:r>
            <w:r>
              <w:instrText xml:space="preserve"> HYPERLINK  "https://youtu.be/p5ZN7nzQ5W8" </w:instrText>
            </w:r>
            <w:r>
              <w:fldChar w:fldCharType="separate"/>
            </w:r>
            <w:r>
              <w:rPr>
                <w:color w:val="2F5496"/>
              </w:rPr>
              <w:t>Lien YouTube</w:t>
            </w:r>
            <w:r>
              <w:fldChar w:fldCharType="end"/>
            </w:r>
            <w:bookmarkEnd w:id="30"/>
          </w:p>
          <w:p w14:paraId="1935D7B1" w14:textId="77777777" w:rsidR="00D109DC" w:rsidRDefault="00000000">
            <w:pPr>
              <w:pStyle w:val="Standard"/>
            </w:pPr>
            <w:r>
              <w:t>Document numérisé</w:t>
            </w:r>
          </w:p>
          <w:p w14:paraId="41A061E4" w14:textId="77777777" w:rsidR="00D109DC" w:rsidRDefault="00D109DC">
            <w:pPr>
              <w:pStyle w:val="Standard"/>
            </w:pPr>
          </w:p>
          <w:p w14:paraId="40D83155" w14:textId="77777777" w:rsidR="00D109DC" w:rsidRDefault="00000000">
            <w:pPr>
              <w:pStyle w:val="Standard"/>
            </w:pPr>
            <w:r>
              <w:t>P38/A1/7,22</w:t>
            </w:r>
          </w:p>
          <w:p w14:paraId="40E96AFC" w14:textId="77777777" w:rsidR="00D109DC" w:rsidRDefault="00000000">
            <w:pPr>
              <w:pStyle w:val="Standard"/>
            </w:pPr>
            <w:r>
              <w:rPr>
                <w:b/>
              </w:rPr>
              <w:t>Numéro de production :</w:t>
            </w:r>
            <w:r>
              <w:t xml:space="preserve"> aucun</w:t>
            </w:r>
          </w:p>
          <w:p w14:paraId="55BA2EF8" w14:textId="77777777" w:rsidR="00D109DC" w:rsidRDefault="00000000">
            <w:pPr>
              <w:pStyle w:val="Standard"/>
            </w:pPr>
            <w:r>
              <w:rPr>
                <w:i/>
              </w:rPr>
              <w:t>Partie 1</w:t>
            </w:r>
          </w:p>
          <w:p w14:paraId="62A8CFBC" w14:textId="77777777" w:rsidR="00D109DC" w:rsidRDefault="00000000">
            <w:pPr>
              <w:pStyle w:val="Standard"/>
            </w:pPr>
            <w:r>
              <w:rPr>
                <w:b/>
              </w:rPr>
              <w:t xml:space="preserve">Titre : </w:t>
            </w:r>
            <w:r>
              <w:t>Festival western de Dolbeau</w:t>
            </w:r>
          </w:p>
          <w:p w14:paraId="013651DE" w14:textId="77777777" w:rsidR="00D109DC" w:rsidRDefault="00000000">
            <w:pPr>
              <w:pStyle w:val="Standard"/>
            </w:pPr>
            <w:r>
              <w:rPr>
                <w:b/>
              </w:rPr>
              <w:t>Animateur :</w:t>
            </w:r>
            <w:r>
              <w:t xml:space="preserve"> inconnu</w:t>
            </w:r>
          </w:p>
          <w:p w14:paraId="1BEF5AB6" w14:textId="77777777" w:rsidR="00D109DC" w:rsidRDefault="00000000">
            <w:pPr>
              <w:pStyle w:val="Standard"/>
            </w:pPr>
            <w:r>
              <w:rPr>
                <w:b/>
              </w:rPr>
              <w:t>Production :</w:t>
            </w:r>
            <w:r>
              <w:t xml:space="preserve"> inconnue</w:t>
            </w:r>
          </w:p>
          <w:p w14:paraId="4877C046" w14:textId="77777777" w:rsidR="00D109DC" w:rsidRDefault="00000000">
            <w:pPr>
              <w:pStyle w:val="Standard"/>
            </w:pPr>
            <w:r>
              <w:rPr>
                <w:b/>
              </w:rPr>
              <w:t>Interventions :</w:t>
            </w:r>
            <w:r>
              <w:t xml:space="preserve"> inconnus</w:t>
            </w:r>
          </w:p>
          <w:p w14:paraId="35181FB3" w14:textId="77777777" w:rsidR="00D109DC" w:rsidRDefault="00000000">
            <w:pPr>
              <w:pStyle w:val="Standard"/>
            </w:pPr>
            <w:r>
              <w:rPr>
                <w:b/>
              </w:rPr>
              <w:t>Sujets abordés :</w:t>
            </w:r>
            <w:r>
              <w:t xml:space="preserve"> Dîner hot-dog à la Place western à Dolbeau, visite des mascottes dont celle du Festival du Bleuet et plusieurs autres pour la fête à </w:t>
            </w:r>
            <w:proofErr w:type="spellStart"/>
            <w:r>
              <w:t>Wo-Wo</w:t>
            </w:r>
            <w:proofErr w:type="spellEnd"/>
            <w:r>
              <w:t>, compétition de fanfares.</w:t>
            </w:r>
          </w:p>
          <w:p w14:paraId="7984E526" w14:textId="77777777" w:rsidR="00D109DC" w:rsidRDefault="00000000">
            <w:pPr>
              <w:pStyle w:val="Standard"/>
            </w:pPr>
            <w:r>
              <w:rPr>
                <w:b/>
              </w:rPr>
              <w:t>Date :</w:t>
            </w:r>
            <w:r>
              <w:t xml:space="preserve"> 1991</w:t>
            </w:r>
          </w:p>
          <w:p w14:paraId="7A57DBD0" w14:textId="77777777" w:rsidR="00D109DC" w:rsidRDefault="00000000">
            <w:pPr>
              <w:pStyle w:val="Standard"/>
            </w:pPr>
            <w:r>
              <w:rPr>
                <w:b/>
              </w:rPr>
              <w:t>Lieu :</w:t>
            </w:r>
            <w:r>
              <w:t xml:space="preserve"> Place western, Dolbeau</w:t>
            </w:r>
          </w:p>
          <w:p w14:paraId="1798A1E4" w14:textId="77777777" w:rsidR="00D109DC" w:rsidRDefault="00000000">
            <w:pPr>
              <w:pStyle w:val="Standard"/>
            </w:pPr>
            <w:r>
              <w:rPr>
                <w:b/>
              </w:rPr>
              <w:t>Durée de l’enregistrement :</w:t>
            </w:r>
            <w:r>
              <w:t xml:space="preserve"> 00:00:00 à 00:13:04</w:t>
            </w:r>
          </w:p>
          <w:p w14:paraId="55876DE3" w14:textId="77777777" w:rsidR="00D109DC" w:rsidRDefault="00D109DC">
            <w:pPr>
              <w:pStyle w:val="Standard"/>
            </w:pPr>
            <w:hyperlink r:id="rId214" w:history="1">
              <w:r>
                <w:rPr>
                  <w:color w:val="2F5496"/>
                </w:rPr>
                <w:t>Lien YouTube</w:t>
              </w:r>
            </w:hyperlink>
          </w:p>
          <w:p w14:paraId="478F70EF" w14:textId="77777777" w:rsidR="00D109DC" w:rsidRDefault="00000000">
            <w:pPr>
              <w:pStyle w:val="Standard"/>
            </w:pPr>
            <w:r>
              <w:t>Document numérisé</w:t>
            </w:r>
          </w:p>
          <w:p w14:paraId="64EC6800" w14:textId="77777777" w:rsidR="00D109DC" w:rsidRDefault="00000000">
            <w:pPr>
              <w:pStyle w:val="Standard"/>
            </w:pPr>
            <w:r>
              <w:rPr>
                <w:i/>
              </w:rPr>
              <w:t>Partie 2</w:t>
            </w:r>
          </w:p>
          <w:p w14:paraId="5C5EA669" w14:textId="77777777" w:rsidR="00D109DC" w:rsidRDefault="00000000">
            <w:pPr>
              <w:pStyle w:val="Standard"/>
            </w:pPr>
            <w:r>
              <w:rPr>
                <w:b/>
              </w:rPr>
              <w:t xml:space="preserve">Titre : </w:t>
            </w:r>
            <w:r>
              <w:t>Festival western de Dolbeau</w:t>
            </w:r>
          </w:p>
          <w:p w14:paraId="3622DEE4" w14:textId="77777777" w:rsidR="00D109DC" w:rsidRDefault="00000000">
            <w:pPr>
              <w:pStyle w:val="Standard"/>
            </w:pPr>
            <w:r>
              <w:rPr>
                <w:b/>
              </w:rPr>
              <w:t>Animateur :</w:t>
            </w:r>
            <w:r>
              <w:t xml:space="preserve"> aucun</w:t>
            </w:r>
          </w:p>
          <w:p w14:paraId="72CD9503" w14:textId="77777777" w:rsidR="00D109DC" w:rsidRDefault="00000000">
            <w:pPr>
              <w:pStyle w:val="Standard"/>
            </w:pPr>
            <w:r>
              <w:rPr>
                <w:b/>
              </w:rPr>
              <w:t>Production :</w:t>
            </w:r>
            <w:r>
              <w:t xml:space="preserve"> inconnue</w:t>
            </w:r>
          </w:p>
          <w:p w14:paraId="53DA792B" w14:textId="77777777" w:rsidR="00D109DC" w:rsidRDefault="00000000">
            <w:pPr>
              <w:pStyle w:val="Standard"/>
            </w:pPr>
            <w:r>
              <w:rPr>
                <w:b/>
              </w:rPr>
              <w:t>Interventions :</w:t>
            </w:r>
            <w:r>
              <w:t xml:space="preserve"> inconnus</w:t>
            </w:r>
          </w:p>
          <w:p w14:paraId="7F6741CE" w14:textId="77777777" w:rsidR="00D109DC" w:rsidRDefault="00000000">
            <w:pPr>
              <w:pStyle w:val="Standard"/>
            </w:pPr>
            <w:r>
              <w:rPr>
                <w:b/>
              </w:rPr>
              <w:t>Sujets abordés :</w:t>
            </w:r>
            <w:r>
              <w:t xml:space="preserve"> Une fin de spectacle en soirée et feux d’artifices.</w:t>
            </w:r>
          </w:p>
          <w:p w14:paraId="37547E36" w14:textId="77777777" w:rsidR="00D109DC" w:rsidRDefault="00000000">
            <w:pPr>
              <w:pStyle w:val="Standard"/>
            </w:pPr>
            <w:r>
              <w:rPr>
                <w:b/>
              </w:rPr>
              <w:t>Date :</w:t>
            </w:r>
            <w:r>
              <w:t xml:space="preserve"> 1991</w:t>
            </w:r>
          </w:p>
          <w:p w14:paraId="3F7AB98E" w14:textId="77777777" w:rsidR="00D109DC" w:rsidRDefault="00000000">
            <w:pPr>
              <w:pStyle w:val="Standard"/>
            </w:pPr>
            <w:r>
              <w:rPr>
                <w:b/>
              </w:rPr>
              <w:t>Lieu :</w:t>
            </w:r>
            <w:r>
              <w:t xml:space="preserve"> Place western, Dolbeau</w:t>
            </w:r>
          </w:p>
          <w:p w14:paraId="622D518E" w14:textId="77777777" w:rsidR="00D109DC" w:rsidRDefault="00000000">
            <w:pPr>
              <w:pStyle w:val="Standard"/>
            </w:pPr>
            <w:r>
              <w:rPr>
                <w:b/>
              </w:rPr>
              <w:t xml:space="preserve">Durée de l’enregistrement : </w:t>
            </w:r>
            <w:r>
              <w:t>00:13:30 à 00:28:28</w:t>
            </w:r>
          </w:p>
          <w:p w14:paraId="7F9E8DAC" w14:textId="77777777" w:rsidR="00D109DC" w:rsidRDefault="00000000">
            <w:pPr>
              <w:pStyle w:val="Standard"/>
            </w:pPr>
            <w:r>
              <w:rPr>
                <w:b/>
              </w:rPr>
              <w:t>Note :</w:t>
            </w:r>
            <w:r>
              <w:t xml:space="preserve"> pas de son.</w:t>
            </w:r>
          </w:p>
          <w:p w14:paraId="00ADFE91" w14:textId="77777777" w:rsidR="00D109DC" w:rsidRDefault="00000000">
            <w:pPr>
              <w:pStyle w:val="Standard"/>
            </w:pPr>
            <w:r>
              <w:rPr>
                <w:i/>
              </w:rPr>
              <w:t>Partie 3</w:t>
            </w:r>
          </w:p>
          <w:p w14:paraId="2E0BB68D" w14:textId="77777777" w:rsidR="00D109DC" w:rsidRDefault="00000000">
            <w:pPr>
              <w:pStyle w:val="Standard"/>
            </w:pPr>
            <w:r>
              <w:rPr>
                <w:b/>
              </w:rPr>
              <w:t xml:space="preserve">Titre : </w:t>
            </w:r>
            <w:r>
              <w:t>Festival western de Dolbeau</w:t>
            </w:r>
          </w:p>
          <w:p w14:paraId="126709B5" w14:textId="77777777" w:rsidR="00D109DC" w:rsidRDefault="00000000">
            <w:pPr>
              <w:pStyle w:val="Standard"/>
            </w:pPr>
            <w:r>
              <w:rPr>
                <w:b/>
              </w:rPr>
              <w:t>Animateur :</w:t>
            </w:r>
            <w:r>
              <w:t xml:space="preserve"> aucun</w:t>
            </w:r>
          </w:p>
          <w:p w14:paraId="15EC1280" w14:textId="77777777" w:rsidR="00D109DC" w:rsidRDefault="00000000">
            <w:pPr>
              <w:pStyle w:val="Standard"/>
            </w:pPr>
            <w:r>
              <w:rPr>
                <w:b/>
              </w:rPr>
              <w:t>Production :</w:t>
            </w:r>
            <w:r>
              <w:t xml:space="preserve"> inconnue</w:t>
            </w:r>
          </w:p>
          <w:p w14:paraId="1C8E7B00" w14:textId="77777777" w:rsidR="00D109DC" w:rsidRDefault="00000000">
            <w:pPr>
              <w:pStyle w:val="Standard"/>
            </w:pPr>
            <w:r>
              <w:rPr>
                <w:b/>
              </w:rPr>
              <w:t>Interventions :</w:t>
            </w:r>
            <w:r>
              <w:t xml:space="preserve"> inconnus</w:t>
            </w:r>
          </w:p>
          <w:p w14:paraId="21117D91" w14:textId="77777777" w:rsidR="00D109DC" w:rsidRDefault="00000000">
            <w:pPr>
              <w:pStyle w:val="Standard"/>
            </w:pPr>
            <w:r>
              <w:rPr>
                <w:b/>
              </w:rPr>
              <w:t>Sujets abordés :</w:t>
            </w:r>
            <w:r>
              <w:t xml:space="preserve"> Sur le terrain du rodéo, arrivée de la mascotte </w:t>
            </w:r>
            <w:proofErr w:type="spellStart"/>
            <w:r>
              <w:t>Wo-Wo</w:t>
            </w:r>
            <w:proofErr w:type="spellEnd"/>
            <w:r>
              <w:t>, prestation d’une fanfare, rodéo, manèges et maquillage pour les enfants.</w:t>
            </w:r>
          </w:p>
          <w:p w14:paraId="370AD53E" w14:textId="77777777" w:rsidR="00D109DC" w:rsidRDefault="00000000">
            <w:pPr>
              <w:pStyle w:val="Standard"/>
            </w:pPr>
            <w:r>
              <w:rPr>
                <w:b/>
              </w:rPr>
              <w:t>Date :</w:t>
            </w:r>
            <w:r>
              <w:t xml:space="preserve"> 1991</w:t>
            </w:r>
          </w:p>
          <w:p w14:paraId="35A37823" w14:textId="77777777" w:rsidR="00D109DC" w:rsidRDefault="00000000">
            <w:pPr>
              <w:pStyle w:val="Standard"/>
            </w:pPr>
            <w:r>
              <w:rPr>
                <w:b/>
              </w:rPr>
              <w:t>Lieu :</w:t>
            </w:r>
            <w:r>
              <w:t xml:space="preserve"> Place western, Dolbeau</w:t>
            </w:r>
          </w:p>
          <w:p w14:paraId="5B44B952" w14:textId="77777777" w:rsidR="00D109DC" w:rsidRDefault="00000000">
            <w:pPr>
              <w:pStyle w:val="Standard"/>
            </w:pPr>
            <w:r>
              <w:rPr>
                <w:b/>
              </w:rPr>
              <w:t>Durée de l’enregistrement :</w:t>
            </w:r>
            <w:r>
              <w:t xml:space="preserve"> 00:28:40 à 00:41:08</w:t>
            </w:r>
          </w:p>
          <w:p w14:paraId="76865A20" w14:textId="77777777" w:rsidR="00D109DC" w:rsidRDefault="00000000">
            <w:pPr>
              <w:pStyle w:val="Standard"/>
            </w:pPr>
            <w:r>
              <w:rPr>
                <w:b/>
              </w:rPr>
              <w:lastRenderedPageBreak/>
              <w:t>Note :</w:t>
            </w:r>
            <w:r>
              <w:t xml:space="preserve"> pas de son.</w:t>
            </w:r>
          </w:p>
          <w:p w14:paraId="1B3C6794" w14:textId="77777777" w:rsidR="00D109DC" w:rsidRDefault="00D109DC">
            <w:pPr>
              <w:pStyle w:val="Standard"/>
            </w:pPr>
          </w:p>
          <w:p w14:paraId="775E463E" w14:textId="77777777" w:rsidR="00D109DC" w:rsidRDefault="00000000">
            <w:pPr>
              <w:pStyle w:val="Standard"/>
            </w:pPr>
            <w:r>
              <w:t>P38/A1/7,23</w:t>
            </w:r>
          </w:p>
          <w:p w14:paraId="76B9C28A" w14:textId="77777777" w:rsidR="00D109DC" w:rsidRDefault="00000000">
            <w:pPr>
              <w:pStyle w:val="Standard"/>
            </w:pPr>
            <w:r>
              <w:rPr>
                <w:b/>
              </w:rPr>
              <w:t>Numéro de production :</w:t>
            </w:r>
            <w:r>
              <w:t xml:space="preserve"> aucun</w:t>
            </w:r>
          </w:p>
          <w:p w14:paraId="4F691873" w14:textId="77777777" w:rsidR="00D109DC" w:rsidRDefault="00000000">
            <w:pPr>
              <w:pStyle w:val="Standard"/>
            </w:pPr>
            <w:r>
              <w:rPr>
                <w:i/>
              </w:rPr>
              <w:t>Partie 1</w:t>
            </w:r>
          </w:p>
          <w:p w14:paraId="0DDBD869" w14:textId="77777777" w:rsidR="00D109DC" w:rsidRDefault="00000000">
            <w:pPr>
              <w:pStyle w:val="Standard"/>
            </w:pPr>
            <w:r>
              <w:rPr>
                <w:b/>
              </w:rPr>
              <w:t xml:space="preserve">Titre : </w:t>
            </w:r>
            <w:r>
              <w:t>Centenaire de Mistassini # 5</w:t>
            </w:r>
          </w:p>
          <w:p w14:paraId="4609E573" w14:textId="77777777" w:rsidR="00D109DC" w:rsidRDefault="00000000">
            <w:pPr>
              <w:pStyle w:val="Standard"/>
            </w:pPr>
            <w:r>
              <w:rPr>
                <w:b/>
              </w:rPr>
              <w:t>Animateur :</w:t>
            </w:r>
            <w:r>
              <w:t xml:space="preserve"> inconnu</w:t>
            </w:r>
          </w:p>
          <w:p w14:paraId="04B43430" w14:textId="77777777" w:rsidR="00D109DC" w:rsidRDefault="00000000">
            <w:pPr>
              <w:pStyle w:val="Standard"/>
            </w:pPr>
            <w:r>
              <w:rPr>
                <w:b/>
              </w:rPr>
              <w:t>Production :</w:t>
            </w:r>
            <w:r>
              <w:t xml:space="preserve"> inconnue</w:t>
            </w:r>
          </w:p>
          <w:p w14:paraId="1042CCE3" w14:textId="77777777" w:rsidR="00D109DC" w:rsidRDefault="00000000">
            <w:pPr>
              <w:pStyle w:val="Standard"/>
            </w:pPr>
            <w:r>
              <w:rPr>
                <w:b/>
              </w:rPr>
              <w:t>Interventions :</w:t>
            </w:r>
            <w:r>
              <w:t xml:space="preserve"> Claude Gagné, président de la Corporation du centenaire de Mistassini, Jean-Marc Gendron, maire de Mistassini, Gilles Morin, maître de cérémonie</w:t>
            </w:r>
          </w:p>
          <w:p w14:paraId="6DBAE3D3" w14:textId="77777777" w:rsidR="00D109DC" w:rsidRDefault="00000000">
            <w:pPr>
              <w:pStyle w:val="Standard"/>
            </w:pPr>
            <w:r>
              <w:rPr>
                <w:b/>
              </w:rPr>
              <w:t>Sujets abordés :</w:t>
            </w:r>
            <w:r>
              <w:t xml:space="preserve"> Remise des épinglettes aux commanditaires du centenaire de Mistassini.</w:t>
            </w:r>
          </w:p>
          <w:p w14:paraId="35C2FACE" w14:textId="77777777" w:rsidR="00D109DC" w:rsidRDefault="00000000">
            <w:pPr>
              <w:pStyle w:val="Standard"/>
            </w:pPr>
            <w:r>
              <w:rPr>
                <w:b/>
              </w:rPr>
              <w:t>Date :</w:t>
            </w:r>
            <w:r>
              <w:t xml:space="preserve"> 21 juin 1992</w:t>
            </w:r>
          </w:p>
          <w:p w14:paraId="141C9312" w14:textId="77777777" w:rsidR="00D109DC" w:rsidRDefault="00000000">
            <w:pPr>
              <w:pStyle w:val="Standard"/>
            </w:pPr>
            <w:r>
              <w:rPr>
                <w:b/>
              </w:rPr>
              <w:t>Lieu :</w:t>
            </w:r>
            <w:r>
              <w:t xml:space="preserve"> Aréna de Mistassini</w:t>
            </w:r>
          </w:p>
          <w:p w14:paraId="2742D209" w14:textId="77777777" w:rsidR="00D109DC" w:rsidRDefault="00000000">
            <w:pPr>
              <w:pStyle w:val="Standard"/>
            </w:pPr>
            <w:r>
              <w:rPr>
                <w:b/>
              </w:rPr>
              <w:t>Durée de l’enregistrement :</w:t>
            </w:r>
            <w:r>
              <w:t xml:space="preserve"> 00:00:00 à 00:11:31</w:t>
            </w:r>
          </w:p>
          <w:p w14:paraId="49807B76" w14:textId="77777777" w:rsidR="00D109DC" w:rsidRDefault="00D109DC">
            <w:pPr>
              <w:pStyle w:val="Standard"/>
            </w:pPr>
            <w:hyperlink r:id="rId215" w:history="1">
              <w:r>
                <w:rPr>
                  <w:color w:val="2F5496"/>
                </w:rPr>
                <w:t>Lien YouTube</w:t>
              </w:r>
            </w:hyperlink>
          </w:p>
          <w:p w14:paraId="610D2FB0" w14:textId="77777777" w:rsidR="00D109DC" w:rsidRDefault="00000000">
            <w:pPr>
              <w:pStyle w:val="Standard"/>
            </w:pPr>
            <w:r>
              <w:t>Document numérisé</w:t>
            </w:r>
          </w:p>
          <w:p w14:paraId="51EB5A43" w14:textId="77777777" w:rsidR="00D109DC" w:rsidRDefault="00000000">
            <w:pPr>
              <w:pStyle w:val="Standard"/>
            </w:pPr>
            <w:r>
              <w:rPr>
                <w:i/>
              </w:rPr>
              <w:t>Partie 2</w:t>
            </w:r>
          </w:p>
          <w:p w14:paraId="4CF2A8B0" w14:textId="77777777" w:rsidR="00D109DC" w:rsidRDefault="00000000">
            <w:pPr>
              <w:pStyle w:val="Standard"/>
            </w:pPr>
            <w:r>
              <w:rPr>
                <w:b/>
              </w:rPr>
              <w:t xml:space="preserve">Titre : </w:t>
            </w:r>
            <w:r>
              <w:t>Centenaire de Mistassini # 5</w:t>
            </w:r>
          </w:p>
          <w:p w14:paraId="143E3471" w14:textId="77777777" w:rsidR="00D109DC" w:rsidRDefault="00000000">
            <w:pPr>
              <w:pStyle w:val="Standard"/>
            </w:pPr>
            <w:r>
              <w:rPr>
                <w:b/>
              </w:rPr>
              <w:t>Animateur :</w:t>
            </w:r>
            <w:r>
              <w:t xml:space="preserve"> inconnu</w:t>
            </w:r>
          </w:p>
          <w:p w14:paraId="316E97FC" w14:textId="77777777" w:rsidR="00D109DC" w:rsidRDefault="00000000">
            <w:pPr>
              <w:pStyle w:val="Standard"/>
            </w:pPr>
            <w:r>
              <w:rPr>
                <w:b/>
              </w:rPr>
              <w:t>Production :</w:t>
            </w:r>
            <w:r>
              <w:t xml:space="preserve"> inconnue</w:t>
            </w:r>
          </w:p>
          <w:p w14:paraId="7AC97C94" w14:textId="77777777" w:rsidR="00D109DC" w:rsidRDefault="00000000">
            <w:pPr>
              <w:pStyle w:val="Standard"/>
            </w:pPr>
            <w:r>
              <w:rPr>
                <w:b/>
              </w:rPr>
              <w:t>Interventions :</w:t>
            </w:r>
            <w:r>
              <w:t xml:space="preserve"> aucune</w:t>
            </w:r>
          </w:p>
          <w:p w14:paraId="1EBD3866" w14:textId="77777777" w:rsidR="00D109DC" w:rsidRDefault="00000000">
            <w:pPr>
              <w:pStyle w:val="Standard"/>
            </w:pPr>
            <w:r>
              <w:rPr>
                <w:b/>
              </w:rPr>
              <w:t>Sujets abordés :</w:t>
            </w:r>
            <w:r>
              <w:t xml:space="preserve"> Procession Fête-Dieu à Mistassini avec un départ de l’église Saint-Michel, un arrêt au reposoir de l’école Notre-Dame-des-Anges (rue Savard), un arrêt à la Villa chez-nous (rue Brisson) et un retour à l’église.</w:t>
            </w:r>
          </w:p>
          <w:p w14:paraId="5C2953A1" w14:textId="77777777" w:rsidR="00D109DC" w:rsidRDefault="00000000">
            <w:pPr>
              <w:pStyle w:val="Standard"/>
            </w:pPr>
            <w:r>
              <w:rPr>
                <w:b/>
              </w:rPr>
              <w:t>Date :</w:t>
            </w:r>
            <w:r>
              <w:t xml:space="preserve"> 21 juin 1992</w:t>
            </w:r>
          </w:p>
          <w:p w14:paraId="387A38A1" w14:textId="77777777" w:rsidR="00D109DC" w:rsidRDefault="00000000">
            <w:pPr>
              <w:pStyle w:val="Standard"/>
            </w:pPr>
            <w:r>
              <w:rPr>
                <w:b/>
              </w:rPr>
              <w:t>Lieu :</w:t>
            </w:r>
            <w:r>
              <w:t xml:space="preserve"> Église Saint-Michel de Mistassini</w:t>
            </w:r>
          </w:p>
          <w:p w14:paraId="43DB5CF8" w14:textId="77777777" w:rsidR="00D109DC" w:rsidRDefault="00000000">
            <w:pPr>
              <w:pStyle w:val="Standard"/>
            </w:pPr>
            <w:r>
              <w:rPr>
                <w:b/>
              </w:rPr>
              <w:t>Durée de l’enregistrement :</w:t>
            </w:r>
            <w:r>
              <w:t xml:space="preserve"> 00:11:47 à 00:30:57</w:t>
            </w:r>
          </w:p>
          <w:p w14:paraId="518A5FD3" w14:textId="77777777" w:rsidR="00D109DC" w:rsidRDefault="00D109DC">
            <w:pPr>
              <w:pStyle w:val="Standard"/>
            </w:pPr>
          </w:p>
          <w:p w14:paraId="448AF14D" w14:textId="77777777" w:rsidR="00D109DC" w:rsidRDefault="00000000">
            <w:pPr>
              <w:pStyle w:val="Standard"/>
            </w:pPr>
            <w:r>
              <w:t>P38/A1/7,24</w:t>
            </w:r>
          </w:p>
          <w:p w14:paraId="2157F409" w14:textId="77777777" w:rsidR="00D109DC" w:rsidRDefault="00000000">
            <w:pPr>
              <w:pStyle w:val="Standard"/>
            </w:pPr>
            <w:r>
              <w:rPr>
                <w:b/>
              </w:rPr>
              <w:t>Numéro de production :</w:t>
            </w:r>
            <w:r>
              <w:t xml:space="preserve"> aucun</w:t>
            </w:r>
          </w:p>
          <w:p w14:paraId="4639C7AC" w14:textId="77777777" w:rsidR="00D109DC" w:rsidRDefault="00000000">
            <w:pPr>
              <w:pStyle w:val="Standard"/>
            </w:pPr>
            <w:r>
              <w:rPr>
                <w:b/>
              </w:rPr>
              <w:t xml:space="preserve">Titre : </w:t>
            </w:r>
            <w:r>
              <w:t>Intervenants du milieu, opération survie</w:t>
            </w:r>
          </w:p>
          <w:p w14:paraId="31ADF97C" w14:textId="77777777" w:rsidR="00D109DC" w:rsidRDefault="00000000">
            <w:pPr>
              <w:pStyle w:val="Standard"/>
            </w:pPr>
            <w:r>
              <w:rPr>
                <w:b/>
              </w:rPr>
              <w:t>Animateur :</w:t>
            </w:r>
            <w:r>
              <w:t xml:space="preserve"> Éric Gagnon</w:t>
            </w:r>
          </w:p>
          <w:p w14:paraId="7A48E861" w14:textId="77777777" w:rsidR="00D109DC" w:rsidRDefault="00000000">
            <w:pPr>
              <w:pStyle w:val="Standard"/>
            </w:pPr>
            <w:r>
              <w:rPr>
                <w:b/>
              </w:rPr>
              <w:t>Production :</w:t>
            </w:r>
            <w:r>
              <w:t xml:space="preserve"> Câble 2 Rives</w:t>
            </w:r>
          </w:p>
          <w:p w14:paraId="5A07C560" w14:textId="77777777" w:rsidR="00D109DC" w:rsidRDefault="00000000">
            <w:pPr>
              <w:pStyle w:val="Standard"/>
            </w:pPr>
            <w:r>
              <w:rPr>
                <w:b/>
              </w:rPr>
              <w:t>Interventions :</w:t>
            </w:r>
            <w:r>
              <w:t xml:space="preserve"> Jean-Marc Gendron, maire de Mistassini, Henri-Paul Brassard, homme d’affaires, Camille </w:t>
            </w:r>
            <w:proofErr w:type="spellStart"/>
            <w:r>
              <w:t>Lupien</w:t>
            </w:r>
            <w:proofErr w:type="spellEnd"/>
            <w:r>
              <w:t>, maire de Dolbeau, Maurice Gagné, président de la Société de communication du Saguenay-Lac-Saint-Jean (</w:t>
            </w:r>
            <w:proofErr w:type="spellStart"/>
            <w:r>
              <w:t>Socom</w:t>
            </w:r>
            <w:proofErr w:type="spellEnd"/>
            <w:r>
              <w:t>)</w:t>
            </w:r>
          </w:p>
          <w:p w14:paraId="772BE2B1" w14:textId="77777777" w:rsidR="00D109DC" w:rsidRDefault="00000000">
            <w:pPr>
              <w:pStyle w:val="Standard"/>
            </w:pPr>
            <w:r>
              <w:rPr>
                <w:b/>
              </w:rPr>
              <w:t>Sujets abordés :</w:t>
            </w:r>
            <w:r>
              <w:t xml:space="preserve"> Le maire Gendron souligne l’importance de maintenir la Télévision communautaire dans le milieu, l’homme d’affaires Henri-Paul Brassard s’exprime aussi sur la survie de la TVC, le maire </w:t>
            </w:r>
            <w:proofErr w:type="spellStart"/>
            <w:r>
              <w:t>Camil</w:t>
            </w:r>
            <w:proofErr w:type="spellEnd"/>
            <w:r>
              <w:t xml:space="preserve"> </w:t>
            </w:r>
            <w:proofErr w:type="spellStart"/>
            <w:r>
              <w:t>Lupien</w:t>
            </w:r>
            <w:proofErr w:type="spellEnd"/>
            <w:r>
              <w:t xml:space="preserve"> soutient une pétition pour appuyer l’existence de la TVC dans le milieu afin d’éviter la fermeture de l’entreprise, Maurice Gagné président de la </w:t>
            </w:r>
            <w:proofErr w:type="spellStart"/>
            <w:r>
              <w:t>Socom</w:t>
            </w:r>
            <w:proofErr w:type="spellEnd"/>
            <w:r>
              <w:t xml:space="preserve"> apporte son appui à la démarche de faire modifier la réglementation par le CRTC afin d’assouplir ses exigences.</w:t>
            </w:r>
          </w:p>
          <w:p w14:paraId="69A492F0" w14:textId="77777777" w:rsidR="00D109DC" w:rsidRDefault="00000000">
            <w:pPr>
              <w:pStyle w:val="Standard"/>
            </w:pPr>
            <w:r>
              <w:rPr>
                <w:b/>
              </w:rPr>
              <w:t>Date :</w:t>
            </w:r>
            <w:r>
              <w:t xml:space="preserve"> [199-]</w:t>
            </w:r>
          </w:p>
          <w:p w14:paraId="69A5FE17" w14:textId="77777777" w:rsidR="00D109DC" w:rsidRDefault="00000000">
            <w:pPr>
              <w:pStyle w:val="Standard"/>
            </w:pPr>
            <w:r>
              <w:rPr>
                <w:b/>
              </w:rPr>
              <w:t>Lieu :</w:t>
            </w:r>
            <w:r>
              <w:t xml:space="preserve"> Studio Câble 2 Rives Dolbeau</w:t>
            </w:r>
          </w:p>
          <w:p w14:paraId="2011B0B1" w14:textId="77777777" w:rsidR="00D109DC" w:rsidRDefault="00000000">
            <w:pPr>
              <w:pStyle w:val="Standard"/>
            </w:pPr>
            <w:r>
              <w:rPr>
                <w:b/>
              </w:rPr>
              <w:t>Durée de l’enregistrement :</w:t>
            </w:r>
            <w:r>
              <w:t xml:space="preserve"> 00:33:42</w:t>
            </w:r>
          </w:p>
          <w:p w14:paraId="61B44533" w14:textId="77777777" w:rsidR="00D109DC" w:rsidRDefault="00000000">
            <w:pPr>
              <w:pStyle w:val="Standard"/>
            </w:pPr>
            <w:r>
              <w:rPr>
                <w:b/>
              </w:rPr>
              <w:t xml:space="preserve">Support original : </w:t>
            </w:r>
            <w:r>
              <w:t>VHS</w:t>
            </w:r>
          </w:p>
          <w:p w14:paraId="5BCF99A1" w14:textId="77777777" w:rsidR="00D109DC" w:rsidRDefault="00D109DC">
            <w:pPr>
              <w:pStyle w:val="Standard"/>
            </w:pPr>
            <w:hyperlink r:id="rId216" w:history="1">
              <w:r>
                <w:rPr>
                  <w:color w:val="2F5496"/>
                </w:rPr>
                <w:t>Lien YouTube</w:t>
              </w:r>
            </w:hyperlink>
          </w:p>
          <w:p w14:paraId="4645A91A" w14:textId="77777777" w:rsidR="00D109DC" w:rsidRDefault="00000000">
            <w:pPr>
              <w:pStyle w:val="Standard"/>
            </w:pPr>
            <w:r>
              <w:t>Document numérisé</w:t>
            </w:r>
          </w:p>
          <w:p w14:paraId="79752EB2" w14:textId="77777777" w:rsidR="00D109DC" w:rsidRDefault="00D109DC">
            <w:pPr>
              <w:pStyle w:val="Standard"/>
            </w:pPr>
          </w:p>
          <w:p w14:paraId="1F8D6438" w14:textId="77777777" w:rsidR="00D109DC" w:rsidRDefault="00000000">
            <w:pPr>
              <w:pStyle w:val="Standard"/>
            </w:pPr>
            <w:r>
              <w:t>P38/A1/7,25</w:t>
            </w:r>
          </w:p>
          <w:p w14:paraId="0E4A6E12" w14:textId="77777777" w:rsidR="00D109DC" w:rsidRDefault="00000000">
            <w:pPr>
              <w:pStyle w:val="Standard"/>
            </w:pPr>
            <w:r>
              <w:rPr>
                <w:b/>
              </w:rPr>
              <w:t>Numéro de production :</w:t>
            </w:r>
            <w:r>
              <w:t xml:space="preserve"> 092-102-1501</w:t>
            </w:r>
          </w:p>
          <w:p w14:paraId="586D6514" w14:textId="77777777" w:rsidR="00D109DC" w:rsidRDefault="00000000">
            <w:pPr>
              <w:pStyle w:val="Standard"/>
            </w:pPr>
            <w:r>
              <w:rPr>
                <w:b/>
              </w:rPr>
              <w:t xml:space="preserve">Titre : </w:t>
            </w:r>
            <w:r>
              <w:t>Magazine Mieux vivre (La toute première émission)</w:t>
            </w:r>
          </w:p>
          <w:p w14:paraId="77CBA779" w14:textId="77777777" w:rsidR="00D109DC" w:rsidRDefault="00000000">
            <w:pPr>
              <w:pStyle w:val="Standard"/>
            </w:pPr>
            <w:r>
              <w:rPr>
                <w:b/>
              </w:rPr>
              <w:t>Animateur :</w:t>
            </w:r>
            <w:r>
              <w:t xml:space="preserve"> Maude Dufour et Céline Savard</w:t>
            </w:r>
          </w:p>
          <w:p w14:paraId="5AE4CCC9" w14:textId="77777777" w:rsidR="00D109DC" w:rsidRDefault="00000000">
            <w:pPr>
              <w:pStyle w:val="Standard"/>
            </w:pPr>
            <w:r>
              <w:rPr>
                <w:b/>
              </w:rPr>
              <w:t xml:space="preserve">Production : </w:t>
            </w:r>
            <w:r>
              <w:t>Câble 2 Rives</w:t>
            </w:r>
          </w:p>
          <w:p w14:paraId="1691105E" w14:textId="77777777" w:rsidR="00D109DC" w:rsidRDefault="00000000">
            <w:pPr>
              <w:pStyle w:val="Standard"/>
            </w:pPr>
            <w:r>
              <w:rPr>
                <w:b/>
              </w:rPr>
              <w:t>Interventions :</w:t>
            </w:r>
            <w:r>
              <w:t xml:space="preserve"> Yves Niquet, informaticien, Jacquelin Juneau, boutique pour homme, Louise Hébert, infirmière, Lisette Girard, infirmière, Manon Doucet, travailleuse sociale, Guylaine Niquet, santé maternelle et infantile, Lyne Grenier, coiffeuse au Salon Harmonie, Manon Vézina, esthéticienne</w:t>
            </w:r>
          </w:p>
          <w:p w14:paraId="562D955A" w14:textId="77777777" w:rsidR="00D109DC" w:rsidRDefault="00000000">
            <w:pPr>
              <w:pStyle w:val="Standard"/>
            </w:pPr>
            <w:r>
              <w:rPr>
                <w:b/>
              </w:rPr>
              <w:t>Sujets abordés :</w:t>
            </w:r>
            <w:r>
              <w:t xml:space="preserve"> Chronique « je m’informatise » avec Yves Niquet, chronique « élégance au masculin » avec Jacquelin Juneau, chronique « information santé » par des infirmières du CLSC soit Louise Hébert, Lisette Girard, Manon Doucet et Guylaine Niquet, chronique « reflet de personnalité » sur la coiffure et l’esthétique avec la coiffeuse Lyne Grenier et l’esthéticienne Manon Vézina esthéticienne, chronique « de tout pour tous » qui aborde les revues et les vidéos.</w:t>
            </w:r>
          </w:p>
          <w:p w14:paraId="2DC7882B" w14:textId="77777777" w:rsidR="00D109DC" w:rsidRDefault="00000000">
            <w:pPr>
              <w:pStyle w:val="Standard"/>
            </w:pPr>
            <w:r>
              <w:rPr>
                <w:b/>
              </w:rPr>
              <w:t>Date :</w:t>
            </w:r>
            <w:r>
              <w:t xml:space="preserve"> 19 novembre 1992</w:t>
            </w:r>
          </w:p>
          <w:p w14:paraId="5ABFB7BB" w14:textId="77777777" w:rsidR="00D109DC" w:rsidRDefault="00000000">
            <w:pPr>
              <w:pStyle w:val="Standard"/>
            </w:pPr>
            <w:r>
              <w:rPr>
                <w:b/>
              </w:rPr>
              <w:t>Lieu :</w:t>
            </w:r>
            <w:r>
              <w:t xml:space="preserve"> Studios Câble 2 Rives</w:t>
            </w:r>
          </w:p>
          <w:p w14:paraId="07F8602C" w14:textId="77777777" w:rsidR="00D109DC" w:rsidRDefault="00000000">
            <w:pPr>
              <w:pStyle w:val="Standard"/>
            </w:pPr>
            <w:r>
              <w:rPr>
                <w:b/>
              </w:rPr>
              <w:t>Durée de l’enregistrement :</w:t>
            </w:r>
            <w:r>
              <w:t xml:space="preserve"> 00:52:10</w:t>
            </w:r>
          </w:p>
          <w:p w14:paraId="5E8E264A" w14:textId="77777777" w:rsidR="00D109DC" w:rsidRDefault="00000000">
            <w:pPr>
              <w:pStyle w:val="Standard"/>
            </w:pPr>
            <w:r>
              <w:rPr>
                <w:b/>
              </w:rPr>
              <w:t xml:space="preserve">Support original : </w:t>
            </w:r>
            <w:r>
              <w:t>VHS</w:t>
            </w:r>
          </w:p>
          <w:p w14:paraId="0E5FC877" w14:textId="77777777" w:rsidR="00D109DC" w:rsidRDefault="00D109DC">
            <w:pPr>
              <w:pStyle w:val="Standard"/>
            </w:pPr>
            <w:hyperlink r:id="rId217" w:history="1">
              <w:r>
                <w:rPr>
                  <w:color w:val="2F5496"/>
                </w:rPr>
                <w:t>Lien YouTube</w:t>
              </w:r>
            </w:hyperlink>
          </w:p>
          <w:p w14:paraId="0B9A4012" w14:textId="77777777" w:rsidR="00D109DC" w:rsidRDefault="00000000">
            <w:pPr>
              <w:pStyle w:val="Standard"/>
            </w:pPr>
            <w:r>
              <w:t>Document numérisé</w:t>
            </w:r>
          </w:p>
          <w:p w14:paraId="3798A6EA" w14:textId="77777777" w:rsidR="00D109DC" w:rsidRDefault="00D109DC">
            <w:pPr>
              <w:pStyle w:val="Standard"/>
            </w:pPr>
          </w:p>
          <w:p w14:paraId="76483792" w14:textId="77777777" w:rsidR="00D109DC" w:rsidRDefault="00000000">
            <w:pPr>
              <w:pStyle w:val="Standard"/>
            </w:pPr>
            <w:r>
              <w:t>P38/A1/7,26</w:t>
            </w:r>
          </w:p>
          <w:p w14:paraId="4B88D0B4" w14:textId="77777777" w:rsidR="00D109DC" w:rsidRDefault="00000000">
            <w:pPr>
              <w:pStyle w:val="Standard"/>
            </w:pPr>
            <w:r>
              <w:rPr>
                <w:b/>
              </w:rPr>
              <w:t>Numéro de production :</w:t>
            </w:r>
            <w:r>
              <w:t xml:space="preserve"> 192-102-1505</w:t>
            </w:r>
          </w:p>
          <w:p w14:paraId="5ABB5C2F" w14:textId="77777777" w:rsidR="00D109DC" w:rsidRDefault="00000000">
            <w:pPr>
              <w:pStyle w:val="Standard"/>
            </w:pPr>
            <w:r>
              <w:rPr>
                <w:b/>
              </w:rPr>
              <w:t xml:space="preserve">Titre : </w:t>
            </w:r>
            <w:r>
              <w:t>Magazine Mieux vivre</w:t>
            </w:r>
          </w:p>
          <w:p w14:paraId="60CC6C43" w14:textId="77777777" w:rsidR="00D109DC" w:rsidRDefault="00000000">
            <w:pPr>
              <w:pStyle w:val="Standard"/>
            </w:pPr>
            <w:r>
              <w:rPr>
                <w:b/>
              </w:rPr>
              <w:t>Animateur :</w:t>
            </w:r>
            <w:r>
              <w:t xml:space="preserve"> Maude Dufour et Céline Savard</w:t>
            </w:r>
          </w:p>
          <w:p w14:paraId="1D62237A" w14:textId="77777777" w:rsidR="00D109DC" w:rsidRDefault="00000000">
            <w:pPr>
              <w:pStyle w:val="Standard"/>
            </w:pPr>
            <w:r>
              <w:rPr>
                <w:b/>
              </w:rPr>
              <w:t>Production :</w:t>
            </w:r>
            <w:r>
              <w:t xml:space="preserve"> Câble 2 Rives</w:t>
            </w:r>
          </w:p>
          <w:p w14:paraId="58F7D0B1" w14:textId="77777777" w:rsidR="00D109DC" w:rsidRDefault="00000000">
            <w:pPr>
              <w:pStyle w:val="Standard"/>
            </w:pPr>
            <w:r>
              <w:rPr>
                <w:b/>
              </w:rPr>
              <w:t>Interventions :</w:t>
            </w:r>
            <w:r>
              <w:t xml:space="preserve"> Line Dumais, quincaillerie Mistassini pour la décoration, Lyne Grenier, coiffeuse au Salon de coiffure Harmonie, Hélène Richard, infirmière du CLSC</w:t>
            </w:r>
          </w:p>
          <w:p w14:paraId="360DFA2E" w14:textId="77777777" w:rsidR="00D109DC" w:rsidRDefault="00000000">
            <w:pPr>
              <w:pStyle w:val="Standard"/>
            </w:pPr>
            <w:r>
              <w:rPr>
                <w:b/>
              </w:rPr>
              <w:t>Sujets abordés :</w:t>
            </w:r>
            <w:r>
              <w:t xml:space="preserve"> Chronique « décor à tout » avec Line Dumais pour des suggestions de décorations de Noël, chronique « reflet de personnalité » avec Lyne Grenier, chronique « information santé » avec Hélène Richard dont le sujet est la protection de la peau par des crèmes solaires, chronique « de tout pour tous » avec Céline Savard qui accueille trois enfants qui ont apporté des films à proposer pour Noël, tirage.</w:t>
            </w:r>
          </w:p>
          <w:p w14:paraId="5143956B" w14:textId="77777777" w:rsidR="00D109DC" w:rsidRDefault="00000000">
            <w:pPr>
              <w:pStyle w:val="Standard"/>
            </w:pPr>
            <w:r>
              <w:rPr>
                <w:b/>
              </w:rPr>
              <w:t>Date :</w:t>
            </w:r>
            <w:r>
              <w:t xml:space="preserve"> 17 décembre 1992</w:t>
            </w:r>
          </w:p>
          <w:p w14:paraId="28C81A7D" w14:textId="77777777" w:rsidR="00D109DC" w:rsidRDefault="00000000">
            <w:pPr>
              <w:pStyle w:val="Standard"/>
            </w:pPr>
            <w:r>
              <w:rPr>
                <w:b/>
              </w:rPr>
              <w:t>Lieu :</w:t>
            </w:r>
            <w:r>
              <w:t xml:space="preserve"> Studios Câble 2 Rives</w:t>
            </w:r>
          </w:p>
          <w:p w14:paraId="1FAD077A" w14:textId="77777777" w:rsidR="00D109DC" w:rsidRDefault="00000000">
            <w:pPr>
              <w:pStyle w:val="Standard"/>
            </w:pPr>
            <w:r>
              <w:rPr>
                <w:b/>
              </w:rPr>
              <w:t>Durée de l’enregistrement :</w:t>
            </w:r>
            <w:r>
              <w:t xml:space="preserve"> 00:59:19</w:t>
            </w:r>
          </w:p>
          <w:p w14:paraId="4C049389" w14:textId="77777777" w:rsidR="00D109DC" w:rsidRDefault="00000000">
            <w:pPr>
              <w:pStyle w:val="Standard"/>
            </w:pPr>
            <w:r>
              <w:rPr>
                <w:b/>
              </w:rPr>
              <w:t xml:space="preserve">Support original : </w:t>
            </w:r>
            <w:r>
              <w:t>VHS</w:t>
            </w:r>
          </w:p>
          <w:p w14:paraId="669CBBCB" w14:textId="77777777" w:rsidR="00D109DC" w:rsidRDefault="00D109DC">
            <w:pPr>
              <w:pStyle w:val="Standard"/>
            </w:pPr>
            <w:hyperlink r:id="rId218" w:history="1">
              <w:r>
                <w:rPr>
                  <w:color w:val="2F5496"/>
                </w:rPr>
                <w:t>Lien YouTube</w:t>
              </w:r>
            </w:hyperlink>
          </w:p>
          <w:p w14:paraId="25DD5076" w14:textId="77777777" w:rsidR="00D109DC" w:rsidRDefault="00000000">
            <w:pPr>
              <w:pStyle w:val="Standard"/>
            </w:pPr>
            <w:r>
              <w:t>Document numérisé</w:t>
            </w:r>
          </w:p>
          <w:p w14:paraId="3664800E" w14:textId="77777777" w:rsidR="00D109DC" w:rsidRDefault="00000000">
            <w:pPr>
              <w:pStyle w:val="Standard"/>
            </w:pPr>
            <w:r>
              <w:rPr>
                <w:b/>
              </w:rPr>
              <w:t>Note :</w:t>
            </w:r>
            <w:r>
              <w:t xml:space="preserve"> Le son est très faible du début jusqu’à 43:45.</w:t>
            </w:r>
          </w:p>
          <w:p w14:paraId="489173F9" w14:textId="77777777" w:rsidR="00D109DC" w:rsidRDefault="00D109DC">
            <w:pPr>
              <w:pStyle w:val="Standard"/>
            </w:pPr>
          </w:p>
          <w:p w14:paraId="0F1AFDF6" w14:textId="77777777" w:rsidR="00D109DC" w:rsidRDefault="00000000">
            <w:pPr>
              <w:pStyle w:val="Standard"/>
            </w:pPr>
            <w:r>
              <w:t>P38/A1/7,27</w:t>
            </w:r>
          </w:p>
          <w:p w14:paraId="198D8C6E" w14:textId="77777777" w:rsidR="00D109DC" w:rsidRDefault="00000000">
            <w:pPr>
              <w:pStyle w:val="Standard"/>
            </w:pPr>
            <w:r>
              <w:rPr>
                <w:b/>
              </w:rPr>
              <w:t>Numéro de production :</w:t>
            </w:r>
            <w:r>
              <w:t xml:space="preserve"> 093-102-1503</w:t>
            </w:r>
          </w:p>
          <w:p w14:paraId="66510511" w14:textId="77777777" w:rsidR="00D109DC" w:rsidRDefault="00000000">
            <w:pPr>
              <w:pStyle w:val="Standard"/>
            </w:pPr>
            <w:r>
              <w:rPr>
                <w:b/>
              </w:rPr>
              <w:lastRenderedPageBreak/>
              <w:t xml:space="preserve">Titre : </w:t>
            </w:r>
            <w:r>
              <w:t>Magazine Mieux vivre</w:t>
            </w:r>
          </w:p>
          <w:p w14:paraId="4D3C445A" w14:textId="77777777" w:rsidR="00D109DC" w:rsidRDefault="00000000">
            <w:pPr>
              <w:pStyle w:val="Standard"/>
            </w:pPr>
            <w:r>
              <w:rPr>
                <w:b/>
              </w:rPr>
              <w:t>Animateur :</w:t>
            </w:r>
            <w:r>
              <w:t xml:space="preserve"> Céline Savard et Maude Dufour</w:t>
            </w:r>
          </w:p>
          <w:p w14:paraId="1C170F1C" w14:textId="77777777" w:rsidR="00D109DC" w:rsidRDefault="00000000">
            <w:pPr>
              <w:pStyle w:val="Standard"/>
            </w:pPr>
            <w:r>
              <w:rPr>
                <w:b/>
              </w:rPr>
              <w:t>Production :</w:t>
            </w:r>
            <w:r>
              <w:t xml:space="preserve"> Câble 2 Rives</w:t>
            </w:r>
          </w:p>
          <w:p w14:paraId="3BAB538E" w14:textId="77777777" w:rsidR="00D109DC" w:rsidRDefault="00000000">
            <w:pPr>
              <w:pStyle w:val="Standard"/>
            </w:pPr>
            <w:r>
              <w:rPr>
                <w:b/>
              </w:rPr>
              <w:t>Interventions :</w:t>
            </w:r>
            <w:r>
              <w:t xml:space="preserve"> Claude Roy et Géraldine Durette, propriétaires boutique Décor fleuri, Christine Vigneault, technicienne en assistance sociale au CLSC, Armand Dallaire, groupe Mutuelle assurance</w:t>
            </w:r>
          </w:p>
          <w:p w14:paraId="36B132C6" w14:textId="77777777" w:rsidR="00D109DC" w:rsidRDefault="00000000">
            <w:pPr>
              <w:pStyle w:val="Standard"/>
            </w:pPr>
            <w:r>
              <w:rPr>
                <w:b/>
              </w:rPr>
              <w:t>Sujets abordés :</w:t>
            </w:r>
            <w:r>
              <w:t xml:space="preserve"> Chronique « Trouvailles à la valentine » pour montrer des choix d’articles à offrir à la St-Valentin, chronique « Cœur fleuri » avec les propriétaires de la boutique Décor Fleuri, chronique « Information santé » avec Christine Vigneault concernant l’estime de soi, chronique « gérer son avenir » avec Armand Dallaire concernant les REER, chronique « de tout pour tous » pour des suggestions de films et de revues.</w:t>
            </w:r>
          </w:p>
          <w:p w14:paraId="46F594A5" w14:textId="77777777" w:rsidR="00D109DC" w:rsidRDefault="00000000">
            <w:pPr>
              <w:pStyle w:val="Standard"/>
            </w:pPr>
            <w:r>
              <w:rPr>
                <w:b/>
              </w:rPr>
              <w:t>Date :</w:t>
            </w:r>
            <w:r>
              <w:t xml:space="preserve"> 9 février 1993</w:t>
            </w:r>
          </w:p>
          <w:p w14:paraId="5654590E" w14:textId="77777777" w:rsidR="00D109DC" w:rsidRDefault="00000000">
            <w:pPr>
              <w:pStyle w:val="Standard"/>
            </w:pPr>
            <w:r>
              <w:rPr>
                <w:b/>
              </w:rPr>
              <w:t>Lieu :</w:t>
            </w:r>
            <w:r>
              <w:t xml:space="preserve"> Studios Câble 2 Rives</w:t>
            </w:r>
          </w:p>
          <w:p w14:paraId="7CE94320" w14:textId="77777777" w:rsidR="00D109DC" w:rsidRDefault="00000000">
            <w:pPr>
              <w:pStyle w:val="Standard"/>
            </w:pPr>
            <w:r>
              <w:rPr>
                <w:b/>
              </w:rPr>
              <w:t>Durée de l’enregistrement :</w:t>
            </w:r>
            <w:r>
              <w:t xml:space="preserve"> 01:03:41</w:t>
            </w:r>
          </w:p>
          <w:p w14:paraId="1BC1290D" w14:textId="77777777" w:rsidR="00D109DC" w:rsidRDefault="00000000">
            <w:pPr>
              <w:pStyle w:val="Standard"/>
            </w:pPr>
            <w:r>
              <w:rPr>
                <w:b/>
              </w:rPr>
              <w:t xml:space="preserve">Support original : </w:t>
            </w:r>
            <w:r>
              <w:t>VHS</w:t>
            </w:r>
          </w:p>
          <w:p w14:paraId="5C50861A" w14:textId="77777777" w:rsidR="00D109DC" w:rsidRDefault="00D109DC">
            <w:pPr>
              <w:pStyle w:val="Standard"/>
            </w:pPr>
            <w:hyperlink r:id="rId219" w:history="1">
              <w:r>
                <w:rPr>
                  <w:color w:val="2F5496"/>
                </w:rPr>
                <w:t>Lien YouTube</w:t>
              </w:r>
            </w:hyperlink>
          </w:p>
          <w:p w14:paraId="18357DFF" w14:textId="77777777" w:rsidR="00D109DC" w:rsidRDefault="00000000">
            <w:pPr>
              <w:pStyle w:val="Standard"/>
            </w:pPr>
            <w:r>
              <w:t>Document numérisé</w:t>
            </w:r>
          </w:p>
          <w:p w14:paraId="572F5E5A" w14:textId="77777777" w:rsidR="00D109DC" w:rsidRDefault="00D109DC">
            <w:pPr>
              <w:pStyle w:val="Standard"/>
            </w:pPr>
          </w:p>
          <w:p w14:paraId="4F437DCF" w14:textId="77777777" w:rsidR="00D109DC" w:rsidRDefault="00000000">
            <w:pPr>
              <w:pStyle w:val="Standard"/>
            </w:pPr>
            <w:r>
              <w:t>P38/A1/7,28</w:t>
            </w:r>
          </w:p>
          <w:p w14:paraId="6B3E433E" w14:textId="77777777" w:rsidR="00D109DC" w:rsidRDefault="00000000">
            <w:pPr>
              <w:pStyle w:val="Standard"/>
            </w:pPr>
            <w:r>
              <w:rPr>
                <w:b/>
              </w:rPr>
              <w:t>Numéro de production :</w:t>
            </w:r>
            <w:r>
              <w:t xml:space="preserve"> 093-102-1511</w:t>
            </w:r>
          </w:p>
          <w:p w14:paraId="4EA68195" w14:textId="77777777" w:rsidR="00D109DC" w:rsidRDefault="00000000">
            <w:pPr>
              <w:pStyle w:val="Standard"/>
            </w:pPr>
            <w:r>
              <w:rPr>
                <w:b/>
              </w:rPr>
              <w:t xml:space="preserve">Titre : </w:t>
            </w:r>
            <w:r>
              <w:t>Magazine Mieux vivre</w:t>
            </w:r>
          </w:p>
          <w:p w14:paraId="64C605DF" w14:textId="77777777" w:rsidR="00D109DC" w:rsidRDefault="00000000">
            <w:pPr>
              <w:pStyle w:val="Standard"/>
            </w:pPr>
            <w:r>
              <w:rPr>
                <w:b/>
              </w:rPr>
              <w:t xml:space="preserve">Animateur : </w:t>
            </w:r>
            <w:r>
              <w:t>Céline Savard et Maude Dufour</w:t>
            </w:r>
          </w:p>
          <w:p w14:paraId="1BDC2690" w14:textId="77777777" w:rsidR="00D109DC" w:rsidRDefault="00000000">
            <w:pPr>
              <w:pStyle w:val="Standard"/>
            </w:pPr>
            <w:r>
              <w:rPr>
                <w:b/>
              </w:rPr>
              <w:t>Production :</w:t>
            </w:r>
            <w:r>
              <w:t xml:space="preserve"> Câble 2 Rives</w:t>
            </w:r>
          </w:p>
          <w:p w14:paraId="67C02106" w14:textId="77777777" w:rsidR="00D109DC" w:rsidRDefault="00000000">
            <w:pPr>
              <w:pStyle w:val="Standard"/>
            </w:pPr>
            <w:r>
              <w:rPr>
                <w:b/>
              </w:rPr>
              <w:t>Interventions :</w:t>
            </w:r>
            <w:r>
              <w:t xml:space="preserve"> Jacquelin Juneau, propriétaire de boutique pour homme, Louise Hébert, infirmière du CLSC, Liliane Guimond, service budgétaire populaire dynamique</w:t>
            </w:r>
          </w:p>
          <w:p w14:paraId="50BFE4A8" w14:textId="77777777" w:rsidR="00D109DC" w:rsidRDefault="00000000">
            <w:pPr>
              <w:pStyle w:val="Standard"/>
            </w:pPr>
            <w:r>
              <w:rPr>
                <w:b/>
              </w:rPr>
              <w:t>Sujets abordés :</w:t>
            </w:r>
            <w:r>
              <w:t xml:space="preserve"> Chronique « Élégance au masculin » avec Jacquelin Juneau au sujet de location d’habits pour hommes et la mode estivale pour hommes, chronique « information santé » avec Louise Hébert infirmière du CLSC au sujet du cycle menstruel, chronique « sachez consommer » avec Liliane Guimond au sujet de l’ABC du budget familial, chronique « de tout pour tous » avec des propositions de films et de revues.</w:t>
            </w:r>
          </w:p>
          <w:p w14:paraId="6CB3D613" w14:textId="77777777" w:rsidR="00D109DC" w:rsidRDefault="00000000">
            <w:pPr>
              <w:pStyle w:val="Standard"/>
            </w:pPr>
            <w:r>
              <w:rPr>
                <w:b/>
              </w:rPr>
              <w:t>Date :</w:t>
            </w:r>
            <w:r>
              <w:t xml:space="preserve"> 21 avril 1993</w:t>
            </w:r>
          </w:p>
          <w:p w14:paraId="4A2876F6" w14:textId="77777777" w:rsidR="00D109DC" w:rsidRDefault="00000000">
            <w:pPr>
              <w:pStyle w:val="Standard"/>
            </w:pPr>
            <w:r>
              <w:rPr>
                <w:b/>
              </w:rPr>
              <w:t>Lieu :</w:t>
            </w:r>
            <w:r>
              <w:t xml:space="preserve"> Studios Câble 2 Rives</w:t>
            </w:r>
          </w:p>
          <w:p w14:paraId="0D68901D" w14:textId="77777777" w:rsidR="00D109DC" w:rsidRDefault="00000000">
            <w:pPr>
              <w:pStyle w:val="Standard"/>
            </w:pPr>
            <w:r>
              <w:rPr>
                <w:b/>
              </w:rPr>
              <w:t>Durée de l’enregistrement :</w:t>
            </w:r>
            <w:r>
              <w:t xml:space="preserve"> 01:00:40</w:t>
            </w:r>
          </w:p>
          <w:p w14:paraId="7F6D6CB7" w14:textId="77777777" w:rsidR="00D109DC" w:rsidRDefault="00000000">
            <w:pPr>
              <w:pStyle w:val="Standard"/>
            </w:pPr>
            <w:r>
              <w:rPr>
                <w:b/>
              </w:rPr>
              <w:t xml:space="preserve">Support original : </w:t>
            </w:r>
            <w:r>
              <w:t>VHS</w:t>
            </w:r>
          </w:p>
          <w:p w14:paraId="23F0B3ED" w14:textId="77777777" w:rsidR="00D109DC" w:rsidRDefault="00D109DC">
            <w:pPr>
              <w:pStyle w:val="Standard"/>
            </w:pPr>
            <w:hyperlink r:id="rId220" w:history="1">
              <w:r>
                <w:rPr>
                  <w:color w:val="2F5496"/>
                </w:rPr>
                <w:t>Lien YouTube</w:t>
              </w:r>
            </w:hyperlink>
          </w:p>
          <w:p w14:paraId="64333FEC" w14:textId="77777777" w:rsidR="00D109DC" w:rsidRDefault="00000000">
            <w:pPr>
              <w:pStyle w:val="Standard"/>
            </w:pPr>
            <w:r>
              <w:t>Document numérisé</w:t>
            </w:r>
          </w:p>
          <w:p w14:paraId="1D281CC0" w14:textId="77777777" w:rsidR="00D109DC" w:rsidRDefault="00D109DC">
            <w:pPr>
              <w:pStyle w:val="Standard"/>
            </w:pPr>
          </w:p>
          <w:p w14:paraId="26E3A753" w14:textId="77777777" w:rsidR="00D109DC" w:rsidRDefault="00000000">
            <w:pPr>
              <w:pStyle w:val="Standard"/>
            </w:pPr>
            <w:r>
              <w:t>P38/A1/7,29</w:t>
            </w:r>
          </w:p>
          <w:p w14:paraId="0696F020" w14:textId="77777777" w:rsidR="00D109DC" w:rsidRDefault="00000000">
            <w:pPr>
              <w:pStyle w:val="Standard"/>
            </w:pPr>
            <w:r>
              <w:rPr>
                <w:b/>
              </w:rPr>
              <w:t>Numéro de production :</w:t>
            </w:r>
            <w:r>
              <w:t xml:space="preserve"> 093-102-1513</w:t>
            </w:r>
          </w:p>
          <w:p w14:paraId="6786AE59" w14:textId="77777777" w:rsidR="00D109DC" w:rsidRDefault="00000000">
            <w:pPr>
              <w:pStyle w:val="Standard"/>
            </w:pPr>
            <w:r>
              <w:rPr>
                <w:b/>
              </w:rPr>
              <w:t xml:space="preserve">Titre : </w:t>
            </w:r>
            <w:r>
              <w:t>Magazine Mieux vivre</w:t>
            </w:r>
          </w:p>
          <w:p w14:paraId="34DB8B69" w14:textId="77777777" w:rsidR="00D109DC" w:rsidRDefault="00000000">
            <w:pPr>
              <w:pStyle w:val="Standard"/>
            </w:pPr>
            <w:r>
              <w:rPr>
                <w:b/>
              </w:rPr>
              <w:t>Animateur :</w:t>
            </w:r>
            <w:r>
              <w:t xml:space="preserve"> Maude Dufour et Céline Savard</w:t>
            </w:r>
          </w:p>
          <w:p w14:paraId="65801761" w14:textId="77777777" w:rsidR="00D109DC" w:rsidRDefault="00000000">
            <w:pPr>
              <w:pStyle w:val="Standard"/>
            </w:pPr>
            <w:r>
              <w:rPr>
                <w:b/>
              </w:rPr>
              <w:t>Production :</w:t>
            </w:r>
            <w:r>
              <w:t xml:space="preserve"> Câble 2 Rives</w:t>
            </w:r>
          </w:p>
          <w:p w14:paraId="7E0DD514" w14:textId="77777777" w:rsidR="00D109DC" w:rsidRDefault="00000000">
            <w:pPr>
              <w:pStyle w:val="Standard"/>
            </w:pPr>
            <w:r>
              <w:rPr>
                <w:b/>
              </w:rPr>
              <w:t>Interventions :</w:t>
            </w:r>
            <w:r>
              <w:t xml:space="preserve"> Claude Roy et Géraldine Durette, propriétaires boutique Décor fleuri, Manon Doucet, au sujet de la visualisation, Denis Lamontagne, gestion des déchets   </w:t>
            </w:r>
          </w:p>
          <w:p w14:paraId="73B44F3B" w14:textId="77777777" w:rsidR="00D109DC" w:rsidRDefault="00000000">
            <w:pPr>
              <w:pStyle w:val="Standard"/>
            </w:pPr>
            <w:r>
              <w:rPr>
                <w:b/>
              </w:rPr>
              <w:lastRenderedPageBreak/>
              <w:t>Sujets abordés :</w:t>
            </w:r>
            <w:r>
              <w:t xml:space="preserve"> Chronique « des fleurs pour maman » avec Claude Roy et Géraldine Durette fleuristes, chronique « information santé » avec Manon Doucet, chronique « vous et votre environnement » avec Denis Lamontagne concernant la gestion des déchets, chronique « de tout pour tous » pour des suggestions de films et de revues.  </w:t>
            </w:r>
          </w:p>
          <w:p w14:paraId="67508B15" w14:textId="77777777" w:rsidR="00D109DC" w:rsidRDefault="00000000">
            <w:pPr>
              <w:pStyle w:val="Standard"/>
            </w:pPr>
            <w:r>
              <w:rPr>
                <w:b/>
              </w:rPr>
              <w:t>Date :</w:t>
            </w:r>
            <w:r>
              <w:t xml:space="preserve"> 5 mai 1993</w:t>
            </w:r>
          </w:p>
          <w:p w14:paraId="17F4A030" w14:textId="77777777" w:rsidR="00D109DC" w:rsidRDefault="00000000">
            <w:pPr>
              <w:pStyle w:val="Standard"/>
            </w:pPr>
            <w:r>
              <w:rPr>
                <w:b/>
              </w:rPr>
              <w:t>Lieu :</w:t>
            </w:r>
            <w:r>
              <w:t xml:space="preserve"> Studios Câble 2 Rives</w:t>
            </w:r>
          </w:p>
          <w:p w14:paraId="1EB21912" w14:textId="77777777" w:rsidR="00D109DC" w:rsidRDefault="00000000">
            <w:pPr>
              <w:pStyle w:val="Standard"/>
            </w:pPr>
            <w:r>
              <w:rPr>
                <w:b/>
              </w:rPr>
              <w:t>Durée de l’enregistrement :</w:t>
            </w:r>
            <w:r>
              <w:t xml:space="preserve"> 01:01:01</w:t>
            </w:r>
          </w:p>
          <w:p w14:paraId="317893E4" w14:textId="77777777" w:rsidR="00D109DC" w:rsidRDefault="00000000">
            <w:pPr>
              <w:pStyle w:val="Standard"/>
            </w:pPr>
            <w:r>
              <w:rPr>
                <w:b/>
              </w:rPr>
              <w:t xml:space="preserve">Support original : </w:t>
            </w:r>
            <w:r>
              <w:t>VHS</w:t>
            </w:r>
          </w:p>
          <w:p w14:paraId="79CE6F30" w14:textId="77777777" w:rsidR="00D109DC" w:rsidRDefault="00D109DC">
            <w:pPr>
              <w:pStyle w:val="Standard"/>
            </w:pPr>
            <w:hyperlink r:id="rId221" w:history="1">
              <w:r>
                <w:rPr>
                  <w:color w:val="2F5496"/>
                </w:rPr>
                <w:t>Lien YouTube</w:t>
              </w:r>
            </w:hyperlink>
          </w:p>
          <w:p w14:paraId="7F8C6AB6" w14:textId="77777777" w:rsidR="00D109DC" w:rsidRDefault="00000000">
            <w:pPr>
              <w:pStyle w:val="Standard"/>
            </w:pPr>
            <w:r>
              <w:t>Document numérisé</w:t>
            </w:r>
          </w:p>
          <w:p w14:paraId="48E6C612" w14:textId="77777777" w:rsidR="00D109DC" w:rsidRDefault="00D109DC">
            <w:pPr>
              <w:pStyle w:val="Standard"/>
            </w:pPr>
          </w:p>
          <w:p w14:paraId="5849876A" w14:textId="77777777" w:rsidR="00D109DC" w:rsidRDefault="00000000">
            <w:pPr>
              <w:pStyle w:val="Standard"/>
            </w:pPr>
            <w:r>
              <w:t>P38/A1/7,30</w:t>
            </w:r>
          </w:p>
          <w:p w14:paraId="17DCD669" w14:textId="77777777" w:rsidR="00D109DC" w:rsidRDefault="00000000">
            <w:pPr>
              <w:pStyle w:val="Standard"/>
            </w:pPr>
            <w:r>
              <w:rPr>
                <w:b/>
              </w:rPr>
              <w:t>Numéro de production :</w:t>
            </w:r>
            <w:r>
              <w:t xml:space="preserve"> 093-102-1517</w:t>
            </w:r>
          </w:p>
          <w:p w14:paraId="0E1A3903" w14:textId="77777777" w:rsidR="00D109DC" w:rsidRDefault="00000000">
            <w:pPr>
              <w:pStyle w:val="Standard"/>
            </w:pPr>
            <w:r>
              <w:rPr>
                <w:b/>
              </w:rPr>
              <w:t xml:space="preserve">Titre : </w:t>
            </w:r>
            <w:r>
              <w:t>Magazine Mieux vivre</w:t>
            </w:r>
          </w:p>
          <w:p w14:paraId="1F09EAC7" w14:textId="77777777" w:rsidR="00D109DC" w:rsidRDefault="00000000">
            <w:pPr>
              <w:pStyle w:val="Standard"/>
            </w:pPr>
            <w:r>
              <w:rPr>
                <w:b/>
              </w:rPr>
              <w:t>Animateur :</w:t>
            </w:r>
            <w:r>
              <w:t xml:space="preserve"> Maude Dufour et Céline Savard</w:t>
            </w:r>
          </w:p>
          <w:p w14:paraId="5A80A118" w14:textId="77777777" w:rsidR="00D109DC" w:rsidRDefault="00000000">
            <w:pPr>
              <w:pStyle w:val="Standard"/>
            </w:pPr>
            <w:r>
              <w:rPr>
                <w:b/>
              </w:rPr>
              <w:t xml:space="preserve">Production : </w:t>
            </w:r>
            <w:r>
              <w:t>Câble 2 Rives</w:t>
            </w:r>
          </w:p>
          <w:p w14:paraId="13B0F687" w14:textId="77777777" w:rsidR="00D109DC" w:rsidRDefault="00000000">
            <w:pPr>
              <w:pStyle w:val="Standard"/>
            </w:pPr>
            <w:r>
              <w:rPr>
                <w:b/>
              </w:rPr>
              <w:t>Interventions :</w:t>
            </w:r>
            <w:r>
              <w:t xml:space="preserve"> Marlène Gagnon, Gestion </w:t>
            </w:r>
            <w:proofErr w:type="spellStart"/>
            <w:r>
              <w:t>Arpidôme</w:t>
            </w:r>
            <w:proofErr w:type="spellEnd"/>
            <w:r>
              <w:t>, Lisette Girard, infirmière CLSC, Jacquelin Juneau, boutique pour hommes, Armand Dallaire, courtier d’assurances La Mutuelle</w:t>
            </w:r>
          </w:p>
          <w:p w14:paraId="06EE6699" w14:textId="77777777" w:rsidR="00D109DC" w:rsidRDefault="00000000">
            <w:pPr>
              <w:pStyle w:val="Standard"/>
            </w:pPr>
            <w:r>
              <w:rPr>
                <w:b/>
              </w:rPr>
              <w:t>Sujets abordés :</w:t>
            </w:r>
            <w:r>
              <w:t xml:space="preserve"> Chronique « sport, loisir, culture » avec Marlène Gagnon au sujet des activités des terrains de jeux pour l’été et présentation des animateurs Martin Thériault, Manon Chiasson, Karine Laliberté et Hélène Laprise, chronique « information santé » avec Lisette Girard au sujet de diabète, chronique « élégance au masculin » avec Jacquelin Juneau au sujet de suggestions pour la fête des pères et description des politiques de ventes, chronique « gérer son avenir » avec Armand Dallaire au sujet de l’assurance-vie universelle, chronique « de tout pour tous » pour des suggestions de films et de revues.</w:t>
            </w:r>
          </w:p>
          <w:p w14:paraId="02E2AEFD" w14:textId="77777777" w:rsidR="00D109DC" w:rsidRDefault="00000000">
            <w:pPr>
              <w:pStyle w:val="Standard"/>
            </w:pPr>
            <w:r>
              <w:rPr>
                <w:b/>
              </w:rPr>
              <w:t>Date :</w:t>
            </w:r>
            <w:r>
              <w:t xml:space="preserve"> 3 juin 1993</w:t>
            </w:r>
          </w:p>
          <w:p w14:paraId="4D5FC440" w14:textId="77777777" w:rsidR="00D109DC" w:rsidRDefault="00000000">
            <w:pPr>
              <w:pStyle w:val="Standard"/>
            </w:pPr>
            <w:r>
              <w:rPr>
                <w:b/>
              </w:rPr>
              <w:t>Lieu :</w:t>
            </w:r>
            <w:r>
              <w:t xml:space="preserve"> Studios Câble 2 Rives</w:t>
            </w:r>
          </w:p>
          <w:p w14:paraId="6DF8A8C3" w14:textId="77777777" w:rsidR="00D109DC" w:rsidRDefault="00000000">
            <w:pPr>
              <w:pStyle w:val="Standard"/>
            </w:pPr>
            <w:r>
              <w:rPr>
                <w:b/>
              </w:rPr>
              <w:t>Durée de l’enregistrement :</w:t>
            </w:r>
            <w:r>
              <w:t xml:space="preserve"> 01:05:39</w:t>
            </w:r>
          </w:p>
          <w:p w14:paraId="776F25B1" w14:textId="77777777" w:rsidR="00D109DC" w:rsidRDefault="00000000">
            <w:pPr>
              <w:pStyle w:val="Standard"/>
            </w:pPr>
            <w:r>
              <w:rPr>
                <w:b/>
              </w:rPr>
              <w:t xml:space="preserve">Support original : </w:t>
            </w:r>
            <w:r>
              <w:t>VHS</w:t>
            </w:r>
          </w:p>
          <w:p w14:paraId="7E05E405" w14:textId="77777777" w:rsidR="00D109DC" w:rsidRDefault="00D109DC">
            <w:pPr>
              <w:pStyle w:val="Standard"/>
            </w:pPr>
            <w:hyperlink r:id="rId222" w:history="1">
              <w:r>
                <w:rPr>
                  <w:color w:val="2F5496"/>
                </w:rPr>
                <w:t>Lien YouTube</w:t>
              </w:r>
            </w:hyperlink>
          </w:p>
          <w:p w14:paraId="4309833C" w14:textId="77777777" w:rsidR="00D109DC" w:rsidRDefault="00000000">
            <w:pPr>
              <w:pStyle w:val="Standard"/>
            </w:pPr>
            <w:r>
              <w:t>Document numérisé</w:t>
            </w:r>
          </w:p>
          <w:p w14:paraId="5EFC7288" w14:textId="77777777" w:rsidR="00D109DC" w:rsidRDefault="00D109DC">
            <w:pPr>
              <w:pStyle w:val="Standard"/>
            </w:pPr>
          </w:p>
          <w:p w14:paraId="15C2AE2A" w14:textId="77777777" w:rsidR="00D109DC" w:rsidRDefault="00000000">
            <w:pPr>
              <w:pStyle w:val="Standard"/>
            </w:pPr>
            <w:r>
              <w:t>P38/A1/7,31</w:t>
            </w:r>
          </w:p>
          <w:p w14:paraId="68A0442B" w14:textId="77777777" w:rsidR="00D109DC" w:rsidRDefault="00000000">
            <w:pPr>
              <w:pStyle w:val="Standard"/>
            </w:pPr>
            <w:r>
              <w:rPr>
                <w:b/>
              </w:rPr>
              <w:t>Numéro de production :</w:t>
            </w:r>
            <w:r>
              <w:t xml:space="preserve"> aucun</w:t>
            </w:r>
          </w:p>
          <w:p w14:paraId="67640753" w14:textId="77777777" w:rsidR="00D109DC" w:rsidRDefault="00000000">
            <w:pPr>
              <w:pStyle w:val="Standard"/>
            </w:pPr>
            <w:r>
              <w:rPr>
                <w:b/>
              </w:rPr>
              <w:t xml:space="preserve">Titre : </w:t>
            </w:r>
            <w:r>
              <w:t>Téléthon (finale)</w:t>
            </w:r>
          </w:p>
          <w:p w14:paraId="0379F5F7" w14:textId="77777777" w:rsidR="00D109DC" w:rsidRDefault="00000000">
            <w:pPr>
              <w:pStyle w:val="Standard"/>
            </w:pPr>
            <w:r>
              <w:rPr>
                <w:b/>
              </w:rPr>
              <w:t>Animateur :</w:t>
            </w:r>
            <w:r>
              <w:t xml:space="preserve"> Éric Gagnon, Maude Dufour, Réal Gagnon, Céline Savard, Huguette Martel, Nancy Théberge, de la TVC La Doré </w:t>
            </w:r>
            <w:proofErr w:type="spellStart"/>
            <w:r>
              <w:t>régisseure</w:t>
            </w:r>
            <w:proofErr w:type="spellEnd"/>
            <w:r>
              <w:t xml:space="preserve"> de plateau</w:t>
            </w:r>
          </w:p>
          <w:p w14:paraId="78DDAD0A" w14:textId="77777777" w:rsidR="00D109DC" w:rsidRDefault="00000000">
            <w:pPr>
              <w:pStyle w:val="Standard"/>
            </w:pPr>
            <w:r>
              <w:rPr>
                <w:b/>
              </w:rPr>
              <w:t>Production :</w:t>
            </w:r>
            <w:r>
              <w:t xml:space="preserve"> Câble 2 Rives Dolbeau</w:t>
            </w:r>
          </w:p>
          <w:p w14:paraId="6B444E31" w14:textId="77777777" w:rsidR="00D109DC" w:rsidRDefault="00000000">
            <w:pPr>
              <w:pStyle w:val="Standard"/>
            </w:pPr>
            <w:r>
              <w:rPr>
                <w:b/>
              </w:rPr>
              <w:t>Interventions :</w:t>
            </w:r>
            <w:r>
              <w:t xml:space="preserve"> Nancy Moreau, présidente du Téléthon, Larry Besson, entraîneur au Club de judo Albatros de Mistassini, Jean-Marc Gendron, maire de Mistassini, Martin Savard, secrétaire publiciste du Club des Archers de Dolbeau-Mistassini, Lucienne Dufour, responsable des Femmes chrétiennes de Mistassini, Liliane Guimond, conseillère au Service budgétaire populaire dynamique, Marie Brassard de la Société de regroupement des communications (</w:t>
            </w:r>
            <w:proofErr w:type="spellStart"/>
            <w:r>
              <w:t>Socom</w:t>
            </w:r>
            <w:proofErr w:type="spellEnd"/>
            <w:r>
              <w:t>), Gaétan Dufour, Michel Bérard, Louise Fleury de Sérigraphie 2G, Gilles Savard et autres représentants de la Loge des Mooses qui parraine le téléthon</w:t>
            </w:r>
          </w:p>
          <w:p w14:paraId="3678ADDB" w14:textId="77777777" w:rsidR="00D109DC" w:rsidRDefault="00000000">
            <w:pPr>
              <w:pStyle w:val="Standard"/>
            </w:pPr>
            <w:r>
              <w:rPr>
                <w:b/>
              </w:rPr>
              <w:lastRenderedPageBreak/>
              <w:t>Sujets abordés :</w:t>
            </w:r>
            <w:r>
              <w:t xml:space="preserve"> Thème « investissons dans notre télévision » pour 30 000 heures d’écoute par semaine dont le grand gagnant est la diffusion du conseil de ville, Réal Gagnon chante « Les immortelles » accompagné par Guy </w:t>
            </w:r>
            <w:proofErr w:type="spellStart"/>
            <w:r>
              <w:t>Coulombe</w:t>
            </w:r>
            <w:proofErr w:type="spellEnd"/>
            <w:r>
              <w:t xml:space="preserve"> au clavier, tirages de prix de présences, le Club de judo Albatros de Mistassini, le maire Jean-Marc Gendron chante « Feuille de gui », le Club des Archers de Dolbeau-Mistassini, les Femmes chrétiennes de Mistassini comptent 448 membres, le Service budgétaire populaire dynamique, la SOCOM (Société de regroupement des communications), Gaétan Dufour accompagné par Michel Bérard chante « J’avais 20 ans », la fondation de l’Oasis de Mistassini avec sa campagne de financement pour avoir un minibus, dévoilement du chiffrier, les animateurs dansent la « lambada », entretien avec les représentants de la Loge des Mooses qui parraine le téléthon, Éric Gagnon interprète « C’est l’printemps » de Paul Piché, le groupe d’animateurs et de bénévoles interprètent la chanson « Merci ».  </w:t>
            </w:r>
          </w:p>
          <w:p w14:paraId="4EB26E5E" w14:textId="77777777" w:rsidR="00D109DC" w:rsidRDefault="00000000">
            <w:pPr>
              <w:pStyle w:val="Standard"/>
            </w:pPr>
            <w:r>
              <w:rPr>
                <w:b/>
              </w:rPr>
              <w:t>Date :</w:t>
            </w:r>
            <w:r>
              <w:t xml:space="preserve"> 1992</w:t>
            </w:r>
          </w:p>
          <w:p w14:paraId="2E40F4C0" w14:textId="77777777" w:rsidR="00D109DC" w:rsidRDefault="00000000">
            <w:pPr>
              <w:pStyle w:val="Standard"/>
            </w:pPr>
            <w:r>
              <w:rPr>
                <w:b/>
              </w:rPr>
              <w:t>Lieu :</w:t>
            </w:r>
            <w:r>
              <w:t xml:space="preserve"> Hôtel de ville Dolbeau et salle des Mooses à Mistassini</w:t>
            </w:r>
          </w:p>
          <w:p w14:paraId="0CFA331C" w14:textId="77777777" w:rsidR="00D109DC" w:rsidRDefault="00000000">
            <w:pPr>
              <w:pStyle w:val="Standard"/>
            </w:pPr>
            <w:r>
              <w:rPr>
                <w:b/>
              </w:rPr>
              <w:t>Durée de l’enregistrement :</w:t>
            </w:r>
            <w:r>
              <w:t xml:space="preserve"> 01:41:10</w:t>
            </w:r>
          </w:p>
          <w:p w14:paraId="758765FA" w14:textId="77777777" w:rsidR="00D109DC" w:rsidRDefault="00000000">
            <w:pPr>
              <w:pStyle w:val="Standard"/>
            </w:pPr>
            <w:r>
              <w:rPr>
                <w:b/>
              </w:rPr>
              <w:t xml:space="preserve">Support original : </w:t>
            </w:r>
            <w:r>
              <w:t>VHS</w:t>
            </w:r>
          </w:p>
          <w:p w14:paraId="6660197C" w14:textId="77777777" w:rsidR="00D109DC" w:rsidRDefault="00D109DC">
            <w:pPr>
              <w:pStyle w:val="Standard"/>
            </w:pPr>
            <w:hyperlink r:id="rId223" w:history="1">
              <w:r>
                <w:rPr>
                  <w:color w:val="2F5496"/>
                </w:rPr>
                <w:t>Lien YouTube</w:t>
              </w:r>
            </w:hyperlink>
          </w:p>
          <w:p w14:paraId="0FBE9905" w14:textId="77777777" w:rsidR="00D109DC" w:rsidRDefault="00000000">
            <w:pPr>
              <w:pStyle w:val="Standard"/>
            </w:pPr>
            <w:r>
              <w:t>Document numérisé</w:t>
            </w:r>
          </w:p>
          <w:p w14:paraId="1E0108AB" w14:textId="77777777" w:rsidR="00D109DC" w:rsidRDefault="00D109DC">
            <w:pPr>
              <w:pStyle w:val="Standard"/>
              <w:rPr>
                <w:b/>
              </w:rPr>
            </w:pPr>
          </w:p>
          <w:p w14:paraId="28B65646" w14:textId="77777777" w:rsidR="00D109DC" w:rsidRDefault="00000000">
            <w:pPr>
              <w:pStyle w:val="Standard"/>
            </w:pPr>
            <w:r>
              <w:t>P38/A1/7,32</w:t>
            </w:r>
          </w:p>
          <w:p w14:paraId="76188036" w14:textId="77777777" w:rsidR="00D109DC" w:rsidRDefault="00000000">
            <w:pPr>
              <w:pStyle w:val="Standard"/>
            </w:pPr>
            <w:r>
              <w:rPr>
                <w:b/>
              </w:rPr>
              <w:t>Numéro de production :</w:t>
            </w:r>
            <w:r>
              <w:t xml:space="preserve"> aucun</w:t>
            </w:r>
          </w:p>
          <w:p w14:paraId="24FB8E15" w14:textId="77777777" w:rsidR="00D109DC" w:rsidRDefault="00000000">
            <w:pPr>
              <w:pStyle w:val="Standard"/>
            </w:pPr>
            <w:r>
              <w:rPr>
                <w:b/>
              </w:rPr>
              <w:t xml:space="preserve">Titre : </w:t>
            </w:r>
            <w:r>
              <w:t>Téléthon</w:t>
            </w:r>
          </w:p>
          <w:p w14:paraId="618675D9" w14:textId="77777777" w:rsidR="00D109DC" w:rsidRDefault="00000000">
            <w:pPr>
              <w:pStyle w:val="Standard"/>
            </w:pPr>
            <w:r>
              <w:rPr>
                <w:b/>
              </w:rPr>
              <w:t>Animateur :</w:t>
            </w:r>
            <w:r>
              <w:t xml:space="preserve"> Éric Gagnon, Maude Dufour, Réal Gagnon, Céline Savard, Huguette Martel, Nancy Théberge</w:t>
            </w:r>
          </w:p>
          <w:p w14:paraId="7E63E4D6" w14:textId="77777777" w:rsidR="00D109DC" w:rsidRDefault="00000000">
            <w:pPr>
              <w:pStyle w:val="Standard"/>
            </w:pPr>
            <w:r>
              <w:rPr>
                <w:b/>
              </w:rPr>
              <w:t>Production :</w:t>
            </w:r>
            <w:r>
              <w:t xml:space="preserve"> Câble 2 Rives</w:t>
            </w:r>
          </w:p>
          <w:p w14:paraId="594EF23B" w14:textId="77777777" w:rsidR="00D109DC" w:rsidRDefault="00000000">
            <w:pPr>
              <w:pStyle w:val="Standard"/>
            </w:pPr>
            <w:r>
              <w:rPr>
                <w:b/>
              </w:rPr>
              <w:t>Interventions :</w:t>
            </w:r>
            <w:r>
              <w:t xml:space="preserve"> Sylvie Beaumont, directrice de Télé-Alma, Roger Naud du CSSS, Bertrand Lamontagne de Sérigraphie 2GL, Éric Sauvageau du Jouvenceau, Louisette Villeneuve de Gestion </w:t>
            </w:r>
            <w:proofErr w:type="spellStart"/>
            <w:r>
              <w:t>Arpidôme</w:t>
            </w:r>
            <w:proofErr w:type="spellEnd"/>
            <w:r>
              <w:t>, Céline Marceau, présidente des Scouts et guides de Dolbeau-Mistassini, Réjean Tremblay, président de la Garde paroissiale de Mistassini, Raynald Boulianne, Marie Alice Belley, régente du Cercle des Filles d’Isabelle, Carmen Allard, relationniste des Scouts et guides, Nancy Moreau du Centre de femmes, les musiciens André Nadeau, Georges Émile Allard et Jules Therrien, Claude Dion, relationniste du Club Panache à Dolbeau, Jules Therrien, propriétaire Nettoyeur Dolbeau, Louise Fleury (au chiffrier) avec Isabel Perreault, Bibiane Hunter, réalisatrice de la TVC, Annick Rousseau, pianiste</w:t>
            </w:r>
          </w:p>
          <w:p w14:paraId="44AFB174" w14:textId="77777777" w:rsidR="00D109DC" w:rsidRDefault="00000000">
            <w:pPr>
              <w:pStyle w:val="Standard"/>
            </w:pPr>
            <w:r>
              <w:rPr>
                <w:b/>
              </w:rPr>
              <w:t>Sujets abordés :</w:t>
            </w:r>
            <w:r>
              <w:t xml:space="preserve"> Campagne de financement pour la TVC dont le thème est « investissons dans notre télévision », chant par Guy </w:t>
            </w:r>
            <w:proofErr w:type="spellStart"/>
            <w:r>
              <w:t>Coulombe</w:t>
            </w:r>
            <w:proofErr w:type="spellEnd"/>
            <w:r>
              <w:t xml:space="preserve"> et Jannick Fournier, entrevues avec Sylvie Beaumont, directrice de Télé-Alma, avec Roger Naud du Centre des services sociaux et avec Éric Sauvageau du Jouvenceau, reportage des employés de la TVC soit Isabel Perreault, Ghislain Savard, Réal Gagnon, Daniel Pearson, Jacques Boutin, Lyne Doucet, entrevues avec Louisette Villeneuve de Gestion </w:t>
            </w:r>
            <w:proofErr w:type="spellStart"/>
            <w:r>
              <w:t>Arpidôme</w:t>
            </w:r>
            <w:proofErr w:type="spellEnd"/>
            <w:r>
              <w:t xml:space="preserve">, avec Céline Marceau, présidente des Scouts et guides de Dolbeau-Mistassini, avec Réjean Tremblay, président de la Garde paroissiale de Mistassini, Raynald Boulianne chante accompagné par Guy </w:t>
            </w:r>
            <w:proofErr w:type="spellStart"/>
            <w:r>
              <w:t>Coulombe</w:t>
            </w:r>
            <w:proofErr w:type="spellEnd"/>
            <w:r>
              <w:t xml:space="preserve">, entrevue avec Marie Alice Belley, régente du Cercle des Filles d’Isabelle, reportage sur l’enregistrement de l’émission du conseil de ville, </w:t>
            </w:r>
            <w:r>
              <w:lastRenderedPageBreak/>
              <w:t>Carmen Allard, relationniste des Scouts et guides, Nancy Moreau du Centre de femmes, pièce musicale avec les musiciens André Nadeau, Georges Émile Allard et Jules Therrien, entrevues avec Claude Dion relationniste du Club Panache à Dolbeau, avec Jules Therrien propriétaire Nettoyeur Dolbeau, avec Nancy Théberge et Bibiane Hunter, employées par la TVC au sujet de leur travail et rôles, la pianiste Annick Rousseau pianiste interprète une pièce de Chopin.</w:t>
            </w:r>
          </w:p>
          <w:p w14:paraId="233777D3" w14:textId="77777777" w:rsidR="00D109DC" w:rsidRDefault="00000000">
            <w:pPr>
              <w:pStyle w:val="Standard"/>
            </w:pPr>
            <w:r>
              <w:rPr>
                <w:b/>
              </w:rPr>
              <w:t>Date :</w:t>
            </w:r>
            <w:r>
              <w:t xml:space="preserve"> 1992</w:t>
            </w:r>
          </w:p>
          <w:p w14:paraId="21FC9479" w14:textId="77777777" w:rsidR="00D109DC" w:rsidRDefault="00000000">
            <w:pPr>
              <w:pStyle w:val="Standard"/>
            </w:pPr>
            <w:r>
              <w:rPr>
                <w:b/>
              </w:rPr>
              <w:t>Lieu :</w:t>
            </w:r>
            <w:r>
              <w:t xml:space="preserve"> Hôtel de ville Dolbeau et salle des Mooses à Mistassini</w:t>
            </w:r>
          </w:p>
          <w:p w14:paraId="71D8AFFC" w14:textId="77777777" w:rsidR="00D109DC" w:rsidRDefault="00000000">
            <w:pPr>
              <w:pStyle w:val="Standard"/>
            </w:pPr>
            <w:r>
              <w:rPr>
                <w:b/>
              </w:rPr>
              <w:t>Durée de l’enregistrement :</w:t>
            </w:r>
            <w:r>
              <w:t xml:space="preserve"> 01:47:40</w:t>
            </w:r>
          </w:p>
          <w:p w14:paraId="20E44212" w14:textId="77777777" w:rsidR="00D109DC" w:rsidRDefault="00000000">
            <w:pPr>
              <w:pStyle w:val="Standard"/>
            </w:pPr>
            <w:r>
              <w:rPr>
                <w:b/>
              </w:rPr>
              <w:t xml:space="preserve">Support original : </w:t>
            </w:r>
            <w:r>
              <w:t>VHS</w:t>
            </w:r>
          </w:p>
          <w:p w14:paraId="6FC77930" w14:textId="77777777" w:rsidR="00D109DC" w:rsidRDefault="00D109DC">
            <w:pPr>
              <w:pStyle w:val="Standard"/>
            </w:pPr>
            <w:hyperlink r:id="rId224" w:history="1">
              <w:r>
                <w:rPr>
                  <w:color w:val="2F5496"/>
                </w:rPr>
                <w:t>Lien YouTube</w:t>
              </w:r>
            </w:hyperlink>
          </w:p>
          <w:p w14:paraId="52811FAC" w14:textId="77777777" w:rsidR="00D109DC" w:rsidRDefault="00000000">
            <w:pPr>
              <w:pStyle w:val="Standard"/>
            </w:pPr>
            <w:r>
              <w:t>Document numérisé</w:t>
            </w:r>
          </w:p>
          <w:p w14:paraId="3EA8DF6D" w14:textId="77777777" w:rsidR="00D109DC" w:rsidRDefault="00D109DC">
            <w:pPr>
              <w:pStyle w:val="Standard"/>
            </w:pPr>
          </w:p>
          <w:p w14:paraId="6F903F8C" w14:textId="77777777" w:rsidR="00D109DC" w:rsidRDefault="00D109DC">
            <w:pPr>
              <w:pStyle w:val="Standard"/>
            </w:pPr>
          </w:p>
        </w:tc>
      </w:tr>
      <w:tr w:rsidR="00D109DC" w14:paraId="59B4A72E" w14:textId="77777777">
        <w:tc>
          <w:tcPr>
            <w:tcW w:w="1553" w:type="dxa"/>
            <w:tcBorders>
              <w:bottom w:val="single" w:sz="4" w:space="0" w:color="F2F2F2"/>
            </w:tcBorders>
            <w:shd w:val="clear" w:color="auto" w:fill="D9D9D9"/>
            <w:tcMar>
              <w:top w:w="0" w:type="dxa"/>
              <w:left w:w="10" w:type="dxa"/>
              <w:bottom w:w="0" w:type="dxa"/>
              <w:right w:w="10" w:type="dxa"/>
            </w:tcMar>
          </w:tcPr>
          <w:p w14:paraId="16FB39C1" w14:textId="77777777" w:rsidR="00D109DC" w:rsidRDefault="00000000">
            <w:pPr>
              <w:pStyle w:val="Standard"/>
            </w:pPr>
            <w:r>
              <w:rPr>
                <w:lang w:eastAsia="en-US"/>
              </w:rPr>
              <w:lastRenderedPageBreak/>
              <w:t>R-E-T-P</w:t>
            </w:r>
          </w:p>
          <w:p w14:paraId="3EE36B25" w14:textId="77777777" w:rsidR="00D109DC" w:rsidRDefault="00000000">
            <w:pPr>
              <w:pStyle w:val="Standard"/>
            </w:pPr>
            <w:r>
              <w:rPr>
                <w:lang w:eastAsia="en-US"/>
              </w:rPr>
              <w:t>Boîte 8</w:t>
            </w:r>
          </w:p>
        </w:tc>
        <w:tc>
          <w:tcPr>
            <w:tcW w:w="7803" w:type="dxa"/>
            <w:tcBorders>
              <w:bottom w:val="single" w:sz="4" w:space="0" w:color="F2F2F2"/>
            </w:tcBorders>
            <w:shd w:val="clear" w:color="auto" w:fill="FFFFFF"/>
            <w:tcMar>
              <w:top w:w="0" w:type="dxa"/>
              <w:left w:w="10" w:type="dxa"/>
              <w:bottom w:w="0" w:type="dxa"/>
              <w:right w:w="10" w:type="dxa"/>
            </w:tcMar>
          </w:tcPr>
          <w:p w14:paraId="35922F9A" w14:textId="77777777" w:rsidR="00D109DC" w:rsidRDefault="00000000">
            <w:pPr>
              <w:pStyle w:val="Niveau3"/>
            </w:pPr>
            <w:bookmarkStart w:id="31" w:name="__RefHeading__46052_1191675169"/>
            <w:bookmarkStart w:id="32" w:name="_Toc15993113"/>
            <w:r>
              <w:rPr>
                <w:lang w:eastAsia="en-US"/>
              </w:rPr>
              <w:t>P38/A1/8 : Info 2 et Touche-à-tout magazine</w:t>
            </w:r>
            <w:bookmarkEnd w:id="31"/>
            <w:bookmarkEnd w:id="32"/>
          </w:p>
          <w:p w14:paraId="4438F386" w14:textId="77777777" w:rsidR="00D109DC" w:rsidRDefault="00000000">
            <w:pPr>
              <w:pStyle w:val="Standard"/>
            </w:pPr>
            <w:r>
              <w:rPr>
                <w:lang w:eastAsia="en-US"/>
              </w:rPr>
              <w:t>- [ca 1990]-1992. – 19 vidéos numérisés : 26 heures, 42 minutes et 48 secondes d'images en mouvement (19 vidéos).</w:t>
            </w:r>
          </w:p>
          <w:p w14:paraId="57E32795" w14:textId="77777777" w:rsidR="00D109DC" w:rsidRDefault="00D109DC">
            <w:pPr>
              <w:pStyle w:val="Standard"/>
              <w:rPr>
                <w:lang w:eastAsia="en-US"/>
              </w:rPr>
            </w:pPr>
          </w:p>
          <w:p w14:paraId="4072590B" w14:textId="77777777" w:rsidR="00D109DC" w:rsidRDefault="00000000">
            <w:pPr>
              <w:pStyle w:val="Standard"/>
            </w:pPr>
            <w:r>
              <w:t>P38/A1/8,1</w:t>
            </w:r>
          </w:p>
          <w:p w14:paraId="7DCED3A2" w14:textId="77777777" w:rsidR="00D109DC" w:rsidRDefault="00000000">
            <w:pPr>
              <w:pStyle w:val="Standard"/>
            </w:pPr>
            <w:r>
              <w:rPr>
                <w:b/>
              </w:rPr>
              <w:t>Numéro de production :</w:t>
            </w:r>
            <w:r>
              <w:t xml:space="preserve"> 092-118-6622 à 6628</w:t>
            </w:r>
          </w:p>
          <w:p w14:paraId="0299E97D" w14:textId="77777777" w:rsidR="00D109DC" w:rsidRDefault="00000000">
            <w:pPr>
              <w:pStyle w:val="Standard"/>
            </w:pPr>
            <w:r>
              <w:rPr>
                <w:b/>
              </w:rPr>
              <w:t xml:space="preserve">Titre : </w:t>
            </w:r>
            <w:r>
              <w:t>Info 2</w:t>
            </w:r>
          </w:p>
          <w:p w14:paraId="659F08CB" w14:textId="77777777" w:rsidR="00D109DC" w:rsidRDefault="00000000">
            <w:pPr>
              <w:pStyle w:val="Standard"/>
            </w:pPr>
            <w:r>
              <w:rPr>
                <w:b/>
              </w:rPr>
              <w:t xml:space="preserve">Animateur : </w:t>
            </w:r>
            <w:r>
              <w:t>Éric Gagnon, Isabel Perreault</w:t>
            </w:r>
          </w:p>
          <w:p w14:paraId="21215048" w14:textId="77777777" w:rsidR="00D109DC" w:rsidRDefault="00000000">
            <w:pPr>
              <w:pStyle w:val="Standard"/>
            </w:pPr>
            <w:r>
              <w:rPr>
                <w:b/>
              </w:rPr>
              <w:t xml:space="preserve">Production : </w:t>
            </w:r>
            <w:r>
              <w:t>Télévision communautaire Dolbeau-Mistassini</w:t>
            </w:r>
          </w:p>
          <w:p w14:paraId="1611A04B" w14:textId="77777777" w:rsidR="00D109DC" w:rsidRDefault="00000000">
            <w:pPr>
              <w:pStyle w:val="Standard"/>
            </w:pPr>
            <w:r>
              <w:rPr>
                <w:b/>
              </w:rPr>
              <w:t xml:space="preserve">Interventions : </w:t>
            </w:r>
            <w:r>
              <w:t xml:space="preserve">Frère Jacques Guay, Carmen Bolduc, directrice générale de Câble 2 Rives, Guy Grenier, commissaire industriel, Benoit Bouchard, député-ministre comté Roberval, Denis Bordeleau, directeur général de la CADC, </w:t>
            </w:r>
            <w:proofErr w:type="spellStart"/>
            <w:r>
              <w:t>Camil</w:t>
            </w:r>
            <w:proofErr w:type="spellEnd"/>
            <w:r>
              <w:t xml:space="preserve"> </w:t>
            </w:r>
            <w:proofErr w:type="spellStart"/>
            <w:r>
              <w:t>Lupien</w:t>
            </w:r>
            <w:proofErr w:type="spellEnd"/>
            <w:r>
              <w:t xml:space="preserve">, maire de Dolbeau, Pierre Brassard, astrophysicien, Dave Shepherd et Stéphane Allard, étudiants Jean-Dolbeau (Cégep en spectacle), Sébastien Nadeau, Steeve Guay et Marie-Ève Gendron (sécurité aquatique), Marie Brassard, Louisette Villeneuve, Jeannine Théberge, Réjean Fortin et Myriam Boulianne, coordonnateurs de la Coupe Chrysler Mistassini, Yvette Laroche, Éliette Marcil, Yolande Pagé, Lucile Fournier et Lyna Dubois, Henri-Paul Auger, Alain Gagnon, Claudette Potvin, Jocelyne Rousseau, Carol Sasseville, Jean-Marc Gendron, maire de Mistassini, Daniel Tremblay, Georgette Poirier, Jean-Pierre Boivin, préfet, Rosaire Fournier, Anne </w:t>
            </w:r>
            <w:proofErr w:type="spellStart"/>
            <w:r>
              <w:t>Munger</w:t>
            </w:r>
            <w:proofErr w:type="spellEnd"/>
            <w:r>
              <w:t xml:space="preserve">, Me Claude Voyer, Benoit Bouchard, député fédéral, Gaston Blackburn, député provincial, Huguette Dufour, Céline Girard, Georgette Boivin, Harris Mainville, président de la Corporation de l’aréna de Mistassini, </w:t>
            </w:r>
            <w:proofErr w:type="spellStart"/>
            <w:r>
              <w:t>Camil</w:t>
            </w:r>
            <w:proofErr w:type="spellEnd"/>
            <w:r>
              <w:t xml:space="preserve"> </w:t>
            </w:r>
            <w:proofErr w:type="spellStart"/>
            <w:r>
              <w:t>Lupien</w:t>
            </w:r>
            <w:proofErr w:type="spellEnd"/>
            <w:r>
              <w:t>, maire de Dolbeau</w:t>
            </w:r>
          </w:p>
          <w:p w14:paraId="3D3F1152" w14:textId="77777777" w:rsidR="00D109DC" w:rsidRDefault="00000000">
            <w:pPr>
              <w:pStyle w:val="Standard"/>
            </w:pPr>
            <w:r>
              <w:rPr>
                <w:b/>
              </w:rPr>
              <w:t>Sujets abordés :</w:t>
            </w:r>
            <w:r>
              <w:t xml:space="preserve">  Plan de redressement de l’hôpital de Dolbeau, les 10 jours western de Dolbeau sont honorés à Montréal, clinique de sang tenue par les Chevaliers de Colomb et les Filles d’Isabelle, téléthon pour sauvegarder notre TVC, Corporation du développement économique, débat du CRCD, 12e ligne d’Hydro-Québec, initiation des Mooses, « l’exode des jeunes vers les grands centres » au Lac-Pouce, patinage artistique avec les Perles bleues de Dolbeau et le club de Mistassini, les Castors de Dolbeau contre le National de La Baie, </w:t>
            </w:r>
            <w:proofErr w:type="spellStart"/>
            <w:r>
              <w:t>Fisherman</w:t>
            </w:r>
            <w:proofErr w:type="spellEnd"/>
            <w:r>
              <w:t xml:space="preserve">, le dossier Yvon Lavoie contre la Ville de Dolbeau, conférences de l’astrophysicien Pierre Brassard, cours leader en sécurité aquatique, années financières 1991 de Gestion </w:t>
            </w:r>
            <w:proofErr w:type="spellStart"/>
            <w:r>
              <w:t>Arpidôme</w:t>
            </w:r>
            <w:proofErr w:type="spellEnd"/>
            <w:r>
              <w:t xml:space="preserve">, des villes de Dolbeau et Mistassini, de la MRC de Maria-Chapdelaine, de la TVC, du Parti libéral comté Roberval, de la </w:t>
            </w:r>
            <w:r>
              <w:lastRenderedPageBreak/>
              <w:t xml:space="preserve">Société d’histoire, du Syndicat des producteurs de bleuets, du groupe sportif Rivière-aux-rats et de la Corporation du transport adapté Maria-Chapdelaine, la Coupe Chrysler, vente de jonquilles de la Société canadienne du cancer, spectacle de la chorale Vol-au-vent, Expo-Nature, classement des Commissions scolaires, coopératives d’habitation, gala du Club Optimiste, bien-cuit au Jouvenceau, 14e saison de la Ligue de football </w:t>
            </w:r>
            <w:proofErr w:type="spellStart"/>
            <w:r>
              <w:t>Sag</w:t>
            </w:r>
            <w:proofErr w:type="spellEnd"/>
            <w:r>
              <w:t>-Lac, l’haltérophile Serge Tremblay, projet de fusion de Dolbeau et de Mistassini, la Semaine de la conservation de la faune pour la préservation des lacs et des rivières et la Semaine des technologistes médicaux, tournoi de ringuette à Roberval, la Commission touristique Maria-Chapdelaine lancera une revue, déménagement de la Chambre de Commerce de Dolbeau, température froide en mars, projet de la sauvegarde des berges de Dolbeau, service d’éducation des adultes, ouverture d’une maison du cheminement pour la santé mentale, inauguration des nouvelles installations par la Corporation de l’aréna de Mistassini.</w:t>
            </w:r>
          </w:p>
          <w:p w14:paraId="378859D8" w14:textId="77777777" w:rsidR="00D109DC" w:rsidRDefault="00000000">
            <w:pPr>
              <w:pStyle w:val="Standard"/>
            </w:pPr>
            <w:r>
              <w:rPr>
                <w:b/>
              </w:rPr>
              <w:t>Date :</w:t>
            </w:r>
            <w:r>
              <w:t xml:space="preserve"> Avril 1992</w:t>
            </w:r>
          </w:p>
          <w:p w14:paraId="04EB9242" w14:textId="77777777" w:rsidR="00D109DC" w:rsidRDefault="00000000">
            <w:pPr>
              <w:pStyle w:val="Standard"/>
            </w:pPr>
            <w:r>
              <w:rPr>
                <w:b/>
              </w:rPr>
              <w:t>Lieu :</w:t>
            </w:r>
            <w:r>
              <w:t xml:space="preserve"> Studios télévision communautaire Dolbeau-Mistassini </w:t>
            </w:r>
            <w:proofErr w:type="spellStart"/>
            <w:r>
              <w:t>inc.</w:t>
            </w:r>
            <w:proofErr w:type="spellEnd"/>
          </w:p>
          <w:p w14:paraId="5C5698D6" w14:textId="77777777" w:rsidR="00D109DC" w:rsidRDefault="00000000">
            <w:pPr>
              <w:pStyle w:val="Standard"/>
            </w:pPr>
            <w:r>
              <w:rPr>
                <w:b/>
              </w:rPr>
              <w:t>Durée de l’enregistrement :</w:t>
            </w:r>
            <w:r>
              <w:t xml:space="preserve"> 01:58:23</w:t>
            </w:r>
          </w:p>
          <w:p w14:paraId="01321FB0" w14:textId="77777777" w:rsidR="00D109DC" w:rsidRDefault="00000000">
            <w:pPr>
              <w:pStyle w:val="Standard"/>
            </w:pPr>
            <w:r>
              <w:rPr>
                <w:b/>
              </w:rPr>
              <w:t xml:space="preserve">Support original : </w:t>
            </w:r>
            <w:r>
              <w:t>VHS</w:t>
            </w:r>
          </w:p>
          <w:p w14:paraId="7AF66386" w14:textId="77777777" w:rsidR="00D109DC" w:rsidRDefault="00D109DC">
            <w:pPr>
              <w:pStyle w:val="Standard"/>
            </w:pPr>
            <w:hyperlink r:id="rId225" w:history="1">
              <w:r>
                <w:rPr>
                  <w:color w:val="2F5496"/>
                </w:rPr>
                <w:t>Lien YouTube</w:t>
              </w:r>
            </w:hyperlink>
          </w:p>
          <w:p w14:paraId="5954FB8C" w14:textId="77777777" w:rsidR="00D109DC" w:rsidRDefault="00000000">
            <w:pPr>
              <w:pStyle w:val="Standard"/>
            </w:pPr>
            <w:r>
              <w:t>Document numérisé</w:t>
            </w:r>
          </w:p>
          <w:p w14:paraId="2C431695" w14:textId="77777777" w:rsidR="00D109DC" w:rsidRDefault="00D109DC">
            <w:pPr>
              <w:pStyle w:val="Standard"/>
            </w:pPr>
          </w:p>
          <w:p w14:paraId="24C61B1C" w14:textId="77777777" w:rsidR="00D109DC" w:rsidRDefault="00000000">
            <w:pPr>
              <w:pStyle w:val="Standard"/>
            </w:pPr>
            <w:r>
              <w:t>P38/A1/8,2</w:t>
            </w:r>
          </w:p>
          <w:p w14:paraId="5F0AD7DD" w14:textId="77777777" w:rsidR="00D109DC" w:rsidRDefault="00000000">
            <w:pPr>
              <w:pStyle w:val="Standard"/>
            </w:pPr>
            <w:r>
              <w:rPr>
                <w:b/>
              </w:rPr>
              <w:t>Numéro de production :</w:t>
            </w:r>
            <w:r>
              <w:t xml:space="preserve"> 092-118-6614 à 6621</w:t>
            </w:r>
          </w:p>
          <w:p w14:paraId="3E081932" w14:textId="77777777" w:rsidR="00D109DC" w:rsidRDefault="00000000">
            <w:pPr>
              <w:pStyle w:val="Standard"/>
            </w:pPr>
            <w:r>
              <w:rPr>
                <w:b/>
              </w:rPr>
              <w:t xml:space="preserve">Titre : </w:t>
            </w:r>
            <w:r>
              <w:t>Info 2</w:t>
            </w:r>
          </w:p>
          <w:p w14:paraId="57BB59D2" w14:textId="77777777" w:rsidR="00D109DC" w:rsidRDefault="00000000">
            <w:pPr>
              <w:pStyle w:val="Standard"/>
            </w:pPr>
            <w:r>
              <w:rPr>
                <w:b/>
              </w:rPr>
              <w:t>Animateur :</w:t>
            </w:r>
            <w:r>
              <w:t xml:space="preserve"> Éric Gagnon, Isabel Perreault, Louise Fleury, collaboratrice sportive</w:t>
            </w:r>
          </w:p>
          <w:p w14:paraId="4971B224" w14:textId="77777777" w:rsidR="00D109DC" w:rsidRDefault="00000000">
            <w:pPr>
              <w:pStyle w:val="Standard"/>
            </w:pPr>
            <w:r>
              <w:rPr>
                <w:b/>
              </w:rPr>
              <w:t>Production :</w:t>
            </w:r>
            <w:r>
              <w:t xml:space="preserve"> Câble 2 rives</w:t>
            </w:r>
          </w:p>
          <w:p w14:paraId="29CBFBA7" w14:textId="77777777" w:rsidR="00D109DC" w:rsidRDefault="00000000">
            <w:pPr>
              <w:pStyle w:val="Standard"/>
            </w:pPr>
            <w:r>
              <w:rPr>
                <w:i/>
                <w:iCs/>
              </w:rPr>
              <w:t>Partie 1</w:t>
            </w:r>
          </w:p>
          <w:p w14:paraId="1181F0B7" w14:textId="77777777" w:rsidR="00D109DC" w:rsidRDefault="00000000">
            <w:pPr>
              <w:pStyle w:val="Standard"/>
            </w:pPr>
            <w:r>
              <w:rPr>
                <w:b/>
              </w:rPr>
              <w:t>Interventions :</w:t>
            </w:r>
            <w:r>
              <w:t xml:space="preserve"> Cynthia Cadoret présidente « Ferme ta boîte », Édith Brassard conseillère C.A.E., Richard Hébert relationniste Corporation du centenaire de Mistassini, Barbara </w:t>
            </w:r>
            <w:proofErr w:type="spellStart"/>
            <w:r>
              <w:t>Stechl</w:t>
            </w:r>
            <w:proofErr w:type="spellEnd"/>
            <w:r>
              <w:t xml:space="preserve"> étudiante de Mansonville, Caroline Larouche étudiante de Dolbeau, Jules Bernier responsable échange d’étudiants pour Dolbeau, Lyne Hudon responsable des étudiants de </w:t>
            </w:r>
            <w:proofErr w:type="spellStart"/>
            <w:r>
              <w:t>Mansonnville</w:t>
            </w:r>
            <w:proofErr w:type="spellEnd"/>
            <w:r>
              <w:t>, Nancy Moreau présidente du Centre de femmes Maria Chapdelaine, Raymonde Gagné coordonnatrice Centre de femmes Maria Chapdelaine, Alain Rousseau président tournoi Michel Goulet.</w:t>
            </w:r>
          </w:p>
          <w:p w14:paraId="40FC550D" w14:textId="77777777" w:rsidR="00D109DC" w:rsidRDefault="00000000">
            <w:pPr>
              <w:pStyle w:val="Standard"/>
            </w:pPr>
            <w:r>
              <w:rPr>
                <w:b/>
              </w:rPr>
              <w:t>Sujets abordés :</w:t>
            </w:r>
            <w:r>
              <w:t xml:space="preserve"> Consultation pour la conservation du cheptel orignal dans le secteur, lancement de l’entreprise « ferme ta boîte » projet des étudiants de polyvalente Jean-Dolbeau, poursuite judiciaire de 98 000 $ intentée contre le directeur du Centre hospitalier Dolbeau Olivier Côté de la part du chirurgien Marcel </w:t>
            </w:r>
            <w:proofErr w:type="spellStart"/>
            <w:r>
              <w:t>Vigeant</w:t>
            </w:r>
            <w:proofErr w:type="spellEnd"/>
            <w:r>
              <w:t xml:space="preserve">, la Corporation du centenaire de Mistassini tiendra son grand bal à la salle Âge d’or de Mistassini, la police enquête toujours au sujet du vol de 10 000 $  perpétré au dépanneur des Vétérans et d’une entrée par infraction chez Construction </w:t>
            </w:r>
            <w:proofErr w:type="spellStart"/>
            <w:r>
              <w:t>Dolbec</w:t>
            </w:r>
            <w:proofErr w:type="spellEnd"/>
            <w:r>
              <w:t>, vingt-cinq jeunes de Dolbeau participent à un échange bilingue avec des jeunes de Mansonville au Québec, remise de 3 000 $ par Opération Nez Rouge 1991, Récif 02 a présenté un mémoire sur la violence faite aux femmes,  Dolbeau en santé tiendra son assemblée annuelle, en fin de semaine aura lieu la 31</w:t>
            </w:r>
            <w:r>
              <w:rPr>
                <w:vertAlign w:val="superscript"/>
              </w:rPr>
              <w:t>e</w:t>
            </w:r>
            <w:r>
              <w:t xml:space="preserve"> édition du tournoi de hockey Michel Goulet</w:t>
            </w:r>
          </w:p>
          <w:p w14:paraId="2B57B2E2" w14:textId="77777777" w:rsidR="00D109DC" w:rsidRDefault="00000000">
            <w:pPr>
              <w:pStyle w:val="Standard"/>
            </w:pPr>
            <w:r>
              <w:rPr>
                <w:b/>
              </w:rPr>
              <w:t>Date :</w:t>
            </w:r>
            <w:r>
              <w:t xml:space="preserve"> 1992</w:t>
            </w:r>
          </w:p>
          <w:p w14:paraId="5E7655CD" w14:textId="77777777" w:rsidR="00D109DC" w:rsidRDefault="00000000">
            <w:pPr>
              <w:pStyle w:val="Standard"/>
            </w:pPr>
            <w:r>
              <w:rPr>
                <w:b/>
              </w:rPr>
              <w:t>Lieu :</w:t>
            </w:r>
            <w:r>
              <w:t xml:space="preserve"> Studios Câble 2 rives</w:t>
            </w:r>
          </w:p>
          <w:p w14:paraId="7CC6812C" w14:textId="77777777" w:rsidR="00D109DC" w:rsidRDefault="00000000">
            <w:pPr>
              <w:pStyle w:val="Standard"/>
            </w:pPr>
            <w:r>
              <w:rPr>
                <w:b/>
              </w:rPr>
              <w:t>Durée de l’enregistrement :</w:t>
            </w:r>
            <w:r>
              <w:t xml:space="preserve"> 00:00:00 à 00:15:22</w:t>
            </w:r>
          </w:p>
          <w:p w14:paraId="66565DCF" w14:textId="77777777" w:rsidR="00D109DC" w:rsidRDefault="00000000">
            <w:pPr>
              <w:pStyle w:val="Standard"/>
            </w:pPr>
            <w:r>
              <w:rPr>
                <w:b/>
              </w:rPr>
              <w:lastRenderedPageBreak/>
              <w:t xml:space="preserve">Support original : </w:t>
            </w:r>
            <w:r>
              <w:t>VHS</w:t>
            </w:r>
          </w:p>
          <w:p w14:paraId="1A59AC89" w14:textId="77777777" w:rsidR="00D109DC" w:rsidRDefault="00D109DC">
            <w:pPr>
              <w:pStyle w:val="Standard"/>
            </w:pPr>
            <w:hyperlink r:id="rId226" w:history="1">
              <w:r>
                <w:rPr>
                  <w:color w:val="2F5496"/>
                </w:rPr>
                <w:t>Lien YouTube</w:t>
              </w:r>
            </w:hyperlink>
          </w:p>
          <w:p w14:paraId="7D3CD18B" w14:textId="77777777" w:rsidR="00D109DC" w:rsidRDefault="00000000">
            <w:pPr>
              <w:pStyle w:val="Standard"/>
            </w:pPr>
            <w:r>
              <w:t>Document numérisé</w:t>
            </w:r>
          </w:p>
          <w:p w14:paraId="213FB02B" w14:textId="77777777" w:rsidR="00D109DC" w:rsidRDefault="00000000">
            <w:pPr>
              <w:pStyle w:val="Standard"/>
            </w:pPr>
            <w:r>
              <w:rPr>
                <w:i/>
                <w:iCs/>
              </w:rPr>
              <w:t>Partie 2</w:t>
            </w:r>
          </w:p>
          <w:p w14:paraId="2356200A" w14:textId="77777777" w:rsidR="00D109DC" w:rsidRDefault="00000000">
            <w:pPr>
              <w:pStyle w:val="Standard"/>
            </w:pPr>
            <w:r>
              <w:rPr>
                <w:b/>
              </w:rPr>
              <w:t>Interventions :</w:t>
            </w:r>
            <w:r>
              <w:t xml:space="preserve">Jean-Paul Lallier maire de Québec, Jean-Marc Gendron maire de Mistassini, Guy Grenier commissaire industriel, </w:t>
            </w:r>
            <w:proofErr w:type="spellStart"/>
            <w:r>
              <w:t>Camil</w:t>
            </w:r>
            <w:proofErr w:type="spellEnd"/>
            <w:r>
              <w:t xml:space="preserve"> </w:t>
            </w:r>
            <w:proofErr w:type="spellStart"/>
            <w:r>
              <w:t>Lupien</w:t>
            </w:r>
            <w:proofErr w:type="spellEnd"/>
            <w:r>
              <w:t xml:space="preserve"> maire de Dolbeau, Alain Rousseau président de l’organisation du tournoi Michel Goulet.</w:t>
            </w:r>
          </w:p>
          <w:p w14:paraId="3A17DEDF" w14:textId="77777777" w:rsidR="00D109DC" w:rsidRDefault="00000000">
            <w:pPr>
              <w:pStyle w:val="Standard"/>
            </w:pPr>
            <w:r>
              <w:rPr>
                <w:b/>
              </w:rPr>
              <w:t xml:space="preserve">Sujets abordés : </w:t>
            </w:r>
            <w:r>
              <w:t>Deux cas de méningite ont été rapportés dans le comté Roberval, plus de 250 personnes ont participé au bal du centenaire dont 35 familles fondatrices ont été honorées, le maire Jean-Paul Lallier est d’accord avec le droit de grève des policiers, rencontre des maires de la région dans le cadre du CRCD, Yvon Lavoie ira en appel, le bureau d’Immatriculation Maria Chapdelaine est maintenant situé dans le mail des Promenades du boulevard à Dolbeau, le comité des spectacles de Dolbeau présentera samedi la pièce «  le membre hagard » de Marc Labrèche, Dominique Savard a remporté le podium du tournoi Michel Goulet, reportage sur le « </w:t>
            </w:r>
            <w:proofErr w:type="spellStart"/>
            <w:r>
              <w:t>work</w:t>
            </w:r>
            <w:proofErr w:type="spellEnd"/>
            <w:r>
              <w:t xml:space="preserve"> out », Henri-Paul Auger a été reporté à la présidence de la ligue de football Lac-St-Jean.</w:t>
            </w:r>
          </w:p>
          <w:p w14:paraId="40CDF68A" w14:textId="77777777" w:rsidR="00D109DC" w:rsidRDefault="00000000">
            <w:pPr>
              <w:pStyle w:val="Standard"/>
            </w:pPr>
            <w:r>
              <w:rPr>
                <w:b/>
              </w:rPr>
              <w:t>Date :</w:t>
            </w:r>
            <w:r>
              <w:t xml:space="preserve"> 1992</w:t>
            </w:r>
          </w:p>
          <w:p w14:paraId="3877EAB1" w14:textId="77777777" w:rsidR="00D109DC" w:rsidRDefault="00000000">
            <w:pPr>
              <w:pStyle w:val="Standard"/>
            </w:pPr>
            <w:r>
              <w:rPr>
                <w:b/>
              </w:rPr>
              <w:t>Lieu :</w:t>
            </w:r>
            <w:r>
              <w:t xml:space="preserve"> Studios Câble 2 rives</w:t>
            </w:r>
          </w:p>
          <w:p w14:paraId="6B736AFB" w14:textId="77777777" w:rsidR="00D109DC" w:rsidRDefault="00000000">
            <w:pPr>
              <w:pStyle w:val="Standard"/>
            </w:pPr>
            <w:r>
              <w:rPr>
                <w:b/>
              </w:rPr>
              <w:t>Durée de l’enregistrement :</w:t>
            </w:r>
            <w:r>
              <w:t xml:space="preserve"> 00:15:24 à 00:30:10</w:t>
            </w:r>
          </w:p>
          <w:p w14:paraId="45DC017D" w14:textId="77777777" w:rsidR="00D109DC" w:rsidRDefault="00000000">
            <w:pPr>
              <w:pStyle w:val="Standard"/>
            </w:pPr>
            <w:r>
              <w:rPr>
                <w:i/>
                <w:iCs/>
              </w:rPr>
              <w:t>Partie 3</w:t>
            </w:r>
          </w:p>
          <w:p w14:paraId="2431FE3D" w14:textId="77777777" w:rsidR="00D109DC" w:rsidRDefault="00000000">
            <w:pPr>
              <w:pStyle w:val="Standard"/>
            </w:pPr>
            <w:r>
              <w:rPr>
                <w:b/>
              </w:rPr>
              <w:t xml:space="preserve">Interventions : </w:t>
            </w:r>
            <w:r>
              <w:t xml:space="preserve">Rodrigue Gagnon directeur général CLSC des Chûtes, Dr. Benoit Girard DSC de Roberval, Denis Trottier président du Festival de l’environnement, André Perron </w:t>
            </w:r>
            <w:proofErr w:type="spellStart"/>
            <w:r>
              <w:t>dir</w:t>
            </w:r>
            <w:proofErr w:type="spellEnd"/>
            <w:r>
              <w:t xml:space="preserve"> </w:t>
            </w:r>
            <w:proofErr w:type="spellStart"/>
            <w:r>
              <w:t>gen</w:t>
            </w:r>
            <w:proofErr w:type="spellEnd"/>
            <w:r>
              <w:t xml:space="preserve"> commission scolaire Dolbeau, Jean-Guy ? (santé mentale), Cécile Vallée intervenante L’Arrimage, Andrée Tremblay coordonnatrice L’Arrimage.</w:t>
            </w:r>
          </w:p>
          <w:p w14:paraId="2CF33E3B" w14:textId="77777777" w:rsidR="00D109DC" w:rsidRDefault="00000000">
            <w:pPr>
              <w:pStyle w:val="Standard"/>
            </w:pPr>
            <w:r>
              <w:rPr>
                <w:b/>
              </w:rPr>
              <w:t xml:space="preserve">Sujets abordés : </w:t>
            </w:r>
            <w:r>
              <w:t>Vaccination massive des jeunes de 2 à 17 ans contre la méningite, lancement de la 2</w:t>
            </w:r>
            <w:r>
              <w:rPr>
                <w:vertAlign w:val="superscript"/>
              </w:rPr>
              <w:t>e</w:t>
            </w:r>
            <w:r>
              <w:t xml:space="preserve"> édition du Festival de l’environnement, Mistassini sera l’hôte de l’assemblée générale du Conseil des Commission scolaires région 02,  les commissions scolaires procéderont à une étude au sujet du recyclage du papier dans les écoles, sœur Noëlla Gaudreault de St-Eugène (Ursuline qui œuvre au Japon depuis 32 ans) a reçu la décoration de l’ordre du ruban bleu par le premier ministre du Japon, reportage sur le centre de santé L’Arrimage qui a ouvert ses portes il y a 4 ans, Club des Archers de Mistassini ont participé à la finale Provinciale à Jonquière, tournoi de billard salle Moose de Mistassini.</w:t>
            </w:r>
          </w:p>
          <w:p w14:paraId="0AA72FA2" w14:textId="77777777" w:rsidR="00D109DC" w:rsidRDefault="00000000">
            <w:pPr>
              <w:pStyle w:val="Standard"/>
            </w:pPr>
            <w:r>
              <w:rPr>
                <w:b/>
              </w:rPr>
              <w:t>Date :</w:t>
            </w:r>
            <w:r>
              <w:t xml:space="preserve"> 1992</w:t>
            </w:r>
          </w:p>
          <w:p w14:paraId="4ADB174B" w14:textId="77777777" w:rsidR="00D109DC" w:rsidRDefault="00000000">
            <w:pPr>
              <w:pStyle w:val="Standard"/>
            </w:pPr>
            <w:r>
              <w:rPr>
                <w:b/>
              </w:rPr>
              <w:t>Lieu :</w:t>
            </w:r>
            <w:r>
              <w:t xml:space="preserve"> Studios Câble 2 rives</w:t>
            </w:r>
          </w:p>
          <w:p w14:paraId="52196FFD" w14:textId="77777777" w:rsidR="00D109DC" w:rsidRDefault="00000000">
            <w:pPr>
              <w:pStyle w:val="Standard"/>
            </w:pPr>
            <w:r>
              <w:rPr>
                <w:b/>
              </w:rPr>
              <w:t>Durée de l’enregistrement :</w:t>
            </w:r>
            <w:r>
              <w:t xml:space="preserve"> 00:30:12 à 00:48:30</w:t>
            </w:r>
          </w:p>
          <w:p w14:paraId="34EA0B49" w14:textId="77777777" w:rsidR="00D109DC" w:rsidRDefault="00000000">
            <w:pPr>
              <w:pStyle w:val="Standard"/>
            </w:pPr>
            <w:r>
              <w:rPr>
                <w:i/>
                <w:iCs/>
              </w:rPr>
              <w:t>Partie 4</w:t>
            </w:r>
          </w:p>
          <w:p w14:paraId="11BFC936" w14:textId="77777777" w:rsidR="00D109DC" w:rsidRDefault="00000000">
            <w:pPr>
              <w:pStyle w:val="Standard"/>
            </w:pPr>
            <w:r>
              <w:rPr>
                <w:b/>
              </w:rPr>
              <w:t xml:space="preserve">Interventions :  </w:t>
            </w:r>
            <w:r>
              <w:t xml:space="preserve">Rémy Ouellet permanent syndicat pâtes &amp; papier, Martin Gray conférencier au Festival de l’environnement, Claude Villeneuve biologiste et professeur en sciences, Claudette </w:t>
            </w:r>
            <w:proofErr w:type="spellStart"/>
            <w:r>
              <w:t>Jounault</w:t>
            </w:r>
            <w:proofErr w:type="spellEnd"/>
            <w:r>
              <w:t xml:space="preserve"> commissaire B.A.P.,  Bernard Vachon spécialiste en développement local.  </w:t>
            </w:r>
          </w:p>
          <w:p w14:paraId="0596E05B" w14:textId="77777777" w:rsidR="00D109DC" w:rsidRDefault="00000000">
            <w:pPr>
              <w:pStyle w:val="Standard"/>
            </w:pPr>
            <w:r>
              <w:rPr>
                <w:b/>
              </w:rPr>
              <w:t>Sujets abordés :</w:t>
            </w:r>
            <w:r>
              <w:t xml:space="preserve"> Le syndicat des pâtes &amp; papier de Dolbeau ne fera aucune concession quant aux salaires et aux horaires de travail (</w:t>
            </w:r>
            <w:proofErr w:type="spellStart"/>
            <w:r>
              <w:t>Domtar</w:t>
            </w:r>
            <w:proofErr w:type="spellEnd"/>
            <w:r>
              <w:t xml:space="preserve">), deux juges sont nommés pour le dossier Yvon Lavoie contre Ville de Dolbeau soit Me Jean-Guy Houle et Pierre Delisle vice-président de la Commission municipale à Québec, le maire de Mistassini Jean-Marc Gendron trouve inacceptable la loi qui oblige les villes à rembourser au curateur public les fonds non réclamés après 3 ans. </w:t>
            </w:r>
            <w:r>
              <w:lastRenderedPageBreak/>
              <w:t>Commission scolaire région 02 a adopté leurs priorités pour la prochaine année dont la décentralisation.  Le festival de l’environnement propose le développement local.  Comité du centenaire de Mistassini a présenté une parade de mode à l’ancienne ainsi que les détecteurs de mensonges et la grande mascarade</w:t>
            </w:r>
          </w:p>
          <w:p w14:paraId="0829BE55" w14:textId="77777777" w:rsidR="00D109DC" w:rsidRDefault="00000000">
            <w:pPr>
              <w:pStyle w:val="Standard"/>
            </w:pPr>
            <w:r>
              <w:rPr>
                <w:b/>
              </w:rPr>
              <w:t>Date :</w:t>
            </w:r>
            <w:r>
              <w:t xml:space="preserve"> 1992</w:t>
            </w:r>
          </w:p>
          <w:p w14:paraId="447769FE" w14:textId="77777777" w:rsidR="00D109DC" w:rsidRDefault="00000000">
            <w:pPr>
              <w:pStyle w:val="Standard"/>
            </w:pPr>
            <w:r>
              <w:rPr>
                <w:b/>
              </w:rPr>
              <w:t>Lieu :</w:t>
            </w:r>
            <w:r>
              <w:t xml:space="preserve"> Studios Câble 2 rives</w:t>
            </w:r>
          </w:p>
          <w:p w14:paraId="342A0812" w14:textId="77777777" w:rsidR="00D109DC" w:rsidRDefault="00000000">
            <w:pPr>
              <w:pStyle w:val="Standard"/>
            </w:pPr>
            <w:r>
              <w:rPr>
                <w:b/>
              </w:rPr>
              <w:t>Durée de l’enregistrement :</w:t>
            </w:r>
            <w:r>
              <w:t xml:space="preserve"> 00:48:35 à 01:05:15</w:t>
            </w:r>
          </w:p>
          <w:p w14:paraId="4B84695D" w14:textId="77777777" w:rsidR="00D109DC" w:rsidRDefault="00000000">
            <w:pPr>
              <w:pStyle w:val="Standard"/>
            </w:pPr>
            <w:r>
              <w:rPr>
                <w:i/>
              </w:rPr>
              <w:t>Partie 5</w:t>
            </w:r>
          </w:p>
          <w:p w14:paraId="31CAF1EC" w14:textId="77777777" w:rsidR="00D109DC" w:rsidRDefault="00000000">
            <w:pPr>
              <w:pStyle w:val="Standard"/>
            </w:pPr>
            <w:r>
              <w:rPr>
                <w:b/>
              </w:rPr>
              <w:t xml:space="preserve">Interventions : </w:t>
            </w:r>
            <w:r>
              <w:t xml:space="preserve">Sylvain Gagnon directeur de Banque Laurentienne,  Claude Larouche diététiste,  Arlette </w:t>
            </w:r>
            <w:proofErr w:type="spellStart"/>
            <w:r>
              <w:t>Cousture</w:t>
            </w:r>
            <w:proofErr w:type="spellEnd"/>
            <w:r>
              <w:t xml:space="preserve"> auteure.</w:t>
            </w:r>
          </w:p>
          <w:p w14:paraId="51AFBC1B" w14:textId="77777777" w:rsidR="00D109DC" w:rsidRDefault="00000000">
            <w:pPr>
              <w:pStyle w:val="Standard"/>
            </w:pPr>
            <w:r>
              <w:rPr>
                <w:b/>
              </w:rPr>
              <w:t>Sujets abordés :</w:t>
            </w:r>
            <w:r>
              <w:t xml:space="preserve"> La banque Laurentienne a déposé une poursuite de 4 millions contre les Promenades du boulevard </w:t>
            </w:r>
            <w:proofErr w:type="spellStart"/>
            <w:r>
              <w:t>inc.</w:t>
            </w:r>
            <w:proofErr w:type="spellEnd"/>
            <w:r>
              <w:t xml:space="preserve">  Lundi prochain élections pour les représentants aux différents conseils d’administration du CLSC et de l’Hôpital de Dolbeau.  Gestion </w:t>
            </w:r>
            <w:proofErr w:type="spellStart"/>
            <w:r>
              <w:t>Arpidôme</w:t>
            </w:r>
            <w:proofErr w:type="spellEnd"/>
            <w:r>
              <w:t xml:space="preserve"> présentera un salon de l’horticulture, de l’automobile et des organismes.  La Fondation des maladies du cœur a récolté 21 000 $ , Claude Larouche diététiste au Centre Hospitalier Dolbeau présente la programmation pour le mois de la nutrition.  Le club Panache tiendra une clinique de sang à la salle des Chevaliers de Colomb à Dolbeau le 17 mars prochain. Arlette </w:t>
            </w:r>
            <w:proofErr w:type="spellStart"/>
            <w:r>
              <w:t>Cousture</w:t>
            </w:r>
            <w:proofErr w:type="spellEnd"/>
            <w:r>
              <w:t xml:space="preserve"> auteure « des Filles de Caleb » a donné une conférence à la 2</w:t>
            </w:r>
            <w:r>
              <w:rPr>
                <w:vertAlign w:val="superscript"/>
              </w:rPr>
              <w:t>e</w:t>
            </w:r>
            <w:r>
              <w:t xml:space="preserve"> édition du festival de l’Environnement.  Le Castor </w:t>
            </w:r>
            <w:proofErr w:type="spellStart"/>
            <w:r>
              <w:t>midget</w:t>
            </w:r>
            <w:proofErr w:type="spellEnd"/>
            <w:r>
              <w:t xml:space="preserve"> 2B a été éliminé des séries. Le club de Curling Dolbeau recevra les Producteurs laitiers du Saguenay.</w:t>
            </w:r>
          </w:p>
          <w:p w14:paraId="5DD03BB0" w14:textId="77777777" w:rsidR="00D109DC" w:rsidRDefault="00000000">
            <w:pPr>
              <w:pStyle w:val="Standard"/>
            </w:pPr>
            <w:r>
              <w:rPr>
                <w:b/>
              </w:rPr>
              <w:t>Date :</w:t>
            </w:r>
            <w:r>
              <w:t xml:space="preserve"> 1992</w:t>
            </w:r>
          </w:p>
          <w:p w14:paraId="188EADA6" w14:textId="77777777" w:rsidR="00D109DC" w:rsidRDefault="00000000">
            <w:pPr>
              <w:pStyle w:val="Standard"/>
            </w:pPr>
            <w:r>
              <w:rPr>
                <w:b/>
              </w:rPr>
              <w:t>Lieu :</w:t>
            </w:r>
            <w:r>
              <w:t xml:space="preserve"> Studios Câble 2 rives</w:t>
            </w:r>
          </w:p>
          <w:p w14:paraId="34A8838F" w14:textId="77777777" w:rsidR="00D109DC" w:rsidRDefault="00000000">
            <w:pPr>
              <w:pStyle w:val="Standard"/>
            </w:pPr>
            <w:r>
              <w:rPr>
                <w:b/>
              </w:rPr>
              <w:t>Durée de l’enregistrement :</w:t>
            </w:r>
            <w:r>
              <w:t xml:space="preserve"> 01:05:15 à 01:18:50</w:t>
            </w:r>
          </w:p>
          <w:p w14:paraId="3FCBDF03" w14:textId="77777777" w:rsidR="00D109DC" w:rsidRDefault="00000000">
            <w:pPr>
              <w:pStyle w:val="Standard"/>
            </w:pPr>
            <w:r>
              <w:rPr>
                <w:i/>
                <w:iCs/>
              </w:rPr>
              <w:t>Partie 6</w:t>
            </w:r>
          </w:p>
          <w:p w14:paraId="0B375CAC" w14:textId="77777777" w:rsidR="00D109DC" w:rsidRDefault="00000000">
            <w:pPr>
              <w:pStyle w:val="Standard"/>
            </w:pPr>
            <w:r>
              <w:rPr>
                <w:b/>
              </w:rPr>
              <w:t xml:space="preserve">Interventions : </w:t>
            </w:r>
            <w:r>
              <w:t xml:space="preserve">Claude Dion relationniste club Panache, Alain Gagnon président club Panache.  </w:t>
            </w:r>
          </w:p>
          <w:p w14:paraId="65EAD925" w14:textId="77777777" w:rsidR="00D109DC" w:rsidRDefault="00000000">
            <w:pPr>
              <w:pStyle w:val="Standard"/>
            </w:pPr>
            <w:r>
              <w:rPr>
                <w:b/>
              </w:rPr>
              <w:t>Sujets abordés :</w:t>
            </w:r>
            <w:r>
              <w:t xml:space="preserve"> Les dirigeants du club Panache tracent un bilan positif de la dernière saison.  Lors du conseil de ville du 09 mars 1992, le maire </w:t>
            </w:r>
            <w:proofErr w:type="spellStart"/>
            <w:r>
              <w:t>Camil</w:t>
            </w:r>
            <w:proofErr w:type="spellEnd"/>
            <w:r>
              <w:t xml:space="preserve"> </w:t>
            </w:r>
            <w:proofErr w:type="spellStart"/>
            <w:r>
              <w:t>Lupien</w:t>
            </w:r>
            <w:proofErr w:type="spellEnd"/>
            <w:r>
              <w:t xml:space="preserve"> réévaluera la participation de Dolbeau concernant la rentabilité de leur investissement dans le commissariat industriel.  Plus de 850 personnes ont voté lors de l’élection pour les dirigeants de l’Hôpital Dolbeau et 1 150 personnes ont voté pour le CLSC.  Pour le secteur Mistassini, plus de 300 femmes ont participé au regroupement féminin dans le cadre de la journée internationale de la femme dont 7 femmes du milieu ont été honorées.  Jean-Paul Juneau 38 ans de Dolbeau a comparu pour agression sexuelle, sodomie et voie de fait et vol de plus de 40 000 $ à sa grand-mère.  Amélie Hurtubise de Mistassini s’est mérité la médaille de Bronze en finale de patinage artistique provinciale à Princeville et Jean-Philippe </w:t>
            </w:r>
            <w:proofErr w:type="spellStart"/>
            <w:r>
              <w:t>Plourde</w:t>
            </w:r>
            <w:proofErr w:type="spellEnd"/>
            <w:r>
              <w:t xml:space="preserve"> de Dolbeau a remporté la médaille Argent. Pascal Mailloux et Marie-Lou Girard ont également fait belle performance.</w:t>
            </w:r>
          </w:p>
          <w:p w14:paraId="7D995626" w14:textId="77777777" w:rsidR="00D109DC" w:rsidRDefault="00000000">
            <w:pPr>
              <w:pStyle w:val="Standard"/>
            </w:pPr>
            <w:r>
              <w:rPr>
                <w:b/>
              </w:rPr>
              <w:t>Date :</w:t>
            </w:r>
            <w:r>
              <w:t xml:space="preserve"> 1992</w:t>
            </w:r>
          </w:p>
          <w:p w14:paraId="7E8AFDB7" w14:textId="77777777" w:rsidR="00D109DC" w:rsidRDefault="00000000">
            <w:pPr>
              <w:pStyle w:val="Standard"/>
            </w:pPr>
            <w:r>
              <w:rPr>
                <w:b/>
              </w:rPr>
              <w:t>Lieu :</w:t>
            </w:r>
            <w:r>
              <w:t xml:space="preserve"> Studios Câble 2 rives</w:t>
            </w:r>
          </w:p>
          <w:p w14:paraId="353456E2" w14:textId="77777777" w:rsidR="00D109DC" w:rsidRDefault="00000000">
            <w:pPr>
              <w:pStyle w:val="Standard"/>
            </w:pPr>
            <w:r>
              <w:rPr>
                <w:b/>
              </w:rPr>
              <w:t>Durée de l’enregistrement :</w:t>
            </w:r>
            <w:r>
              <w:t xml:space="preserve"> 01:18:52 à 01:28:03</w:t>
            </w:r>
          </w:p>
          <w:p w14:paraId="33F5EA41" w14:textId="77777777" w:rsidR="00D109DC" w:rsidRDefault="00000000">
            <w:pPr>
              <w:pStyle w:val="Standard"/>
            </w:pPr>
            <w:r>
              <w:rPr>
                <w:i/>
                <w:iCs/>
              </w:rPr>
              <w:t>Partie 7</w:t>
            </w:r>
          </w:p>
          <w:p w14:paraId="7C288465" w14:textId="77777777" w:rsidR="00D109DC" w:rsidRDefault="00000000">
            <w:pPr>
              <w:pStyle w:val="Standard"/>
            </w:pPr>
            <w:r>
              <w:rPr>
                <w:b/>
              </w:rPr>
              <w:t xml:space="preserve">Interventions : </w:t>
            </w:r>
            <w:r>
              <w:t>Marc Gagnon CAE, Gilles Brassard conseiller Ville Dolbeau,</w:t>
            </w:r>
          </w:p>
          <w:p w14:paraId="396C0D27" w14:textId="77777777" w:rsidR="00D109DC" w:rsidRDefault="00000000">
            <w:pPr>
              <w:pStyle w:val="Standard"/>
            </w:pPr>
            <w:r>
              <w:rPr>
                <w:b/>
              </w:rPr>
              <w:t>Sujets abordés :</w:t>
            </w:r>
            <w:r>
              <w:t xml:space="preserve"> Une surtaxe Américaine sur le bois d’œuvre pourrait nuire au développement des usines </w:t>
            </w:r>
            <w:proofErr w:type="spellStart"/>
            <w:r>
              <w:t>Domtar</w:t>
            </w:r>
            <w:proofErr w:type="spellEnd"/>
            <w:r>
              <w:t xml:space="preserve">. Le festival de l’environnement se dissocie du communiqué de Hydro Québec au sujet d’une commandite.  Le verglas de </w:t>
            </w:r>
            <w:r>
              <w:lastRenderedPageBreak/>
              <w:t>mercredi a privé 576 résidents en électricité.  La TVC Câble 2 rives tiendra le 29 mars prochain sa première levée de fonds par un téléthon.  La relance économique présentera 4 reportages. Louise Fleury parle du conditionnement physique aquatique.  Samedi et dimanche il y aura tests en patinage artistique.  Le club de curling Dolbeau sera l’hôte de la 30</w:t>
            </w:r>
            <w:r>
              <w:rPr>
                <w:vertAlign w:val="superscript"/>
              </w:rPr>
              <w:t>e</w:t>
            </w:r>
            <w:r>
              <w:t xml:space="preserve"> édition du </w:t>
            </w:r>
            <w:proofErr w:type="spellStart"/>
            <w:r>
              <w:t>Fishermen</w:t>
            </w:r>
            <w:proofErr w:type="spellEnd"/>
            <w:r>
              <w:t>.</w:t>
            </w:r>
          </w:p>
          <w:p w14:paraId="014171C1" w14:textId="77777777" w:rsidR="00D109DC" w:rsidRDefault="00000000">
            <w:pPr>
              <w:pStyle w:val="Standard"/>
            </w:pPr>
            <w:r>
              <w:rPr>
                <w:b/>
              </w:rPr>
              <w:t>Date :</w:t>
            </w:r>
            <w:r>
              <w:t xml:space="preserve"> 1992</w:t>
            </w:r>
          </w:p>
          <w:p w14:paraId="46B5B1C2" w14:textId="77777777" w:rsidR="00D109DC" w:rsidRDefault="00000000">
            <w:pPr>
              <w:pStyle w:val="Standard"/>
            </w:pPr>
            <w:r>
              <w:rPr>
                <w:b/>
              </w:rPr>
              <w:t>Lieu :</w:t>
            </w:r>
            <w:r>
              <w:t xml:space="preserve"> Studios Câble 2 rives</w:t>
            </w:r>
          </w:p>
          <w:p w14:paraId="4371459B" w14:textId="77777777" w:rsidR="00D109DC" w:rsidRDefault="00000000">
            <w:pPr>
              <w:pStyle w:val="Standard"/>
            </w:pPr>
            <w:r>
              <w:rPr>
                <w:b/>
              </w:rPr>
              <w:t>Durée de l’enregistrement :</w:t>
            </w:r>
            <w:r>
              <w:t xml:space="preserve"> 01:28:05 à 01:41:40</w:t>
            </w:r>
          </w:p>
          <w:p w14:paraId="6B88205A" w14:textId="77777777" w:rsidR="00D109DC" w:rsidRDefault="00000000">
            <w:pPr>
              <w:pStyle w:val="Standard"/>
            </w:pPr>
            <w:r>
              <w:rPr>
                <w:i/>
                <w:iCs/>
              </w:rPr>
              <w:t>Partie 8</w:t>
            </w:r>
          </w:p>
          <w:p w14:paraId="604DFCC0" w14:textId="77777777" w:rsidR="00D109DC" w:rsidRDefault="00000000">
            <w:pPr>
              <w:pStyle w:val="Standard"/>
            </w:pPr>
            <w:r>
              <w:rPr>
                <w:b/>
              </w:rPr>
              <w:t xml:space="preserve">Interventions : </w:t>
            </w:r>
            <w:r>
              <w:t xml:space="preserve">Denis Bordeleau </w:t>
            </w:r>
            <w:proofErr w:type="spellStart"/>
            <w:r>
              <w:t>dir</w:t>
            </w:r>
            <w:proofErr w:type="spellEnd"/>
            <w:r>
              <w:t xml:space="preserve">. </w:t>
            </w:r>
            <w:proofErr w:type="spellStart"/>
            <w:r>
              <w:t>Gen</w:t>
            </w:r>
            <w:proofErr w:type="spellEnd"/>
            <w:r>
              <w:t xml:space="preserve"> CADC,  Benoit Bouchard député comté Roberval,  Jean-Claude Leboeuf architecte,  Gaston Blackburn ministre loisirs chasse et pêche.</w:t>
            </w:r>
          </w:p>
          <w:p w14:paraId="2AE64CDC" w14:textId="77777777" w:rsidR="00D109DC" w:rsidRDefault="00000000">
            <w:pPr>
              <w:pStyle w:val="Standard"/>
            </w:pPr>
            <w:r>
              <w:rPr>
                <w:b/>
              </w:rPr>
              <w:t>Sujets abordés :</w:t>
            </w:r>
            <w:r>
              <w:t xml:space="preserve"> Enquête du coroner Gilles Perron sur les véhicules tous terrains relativement à l’accident mortel survenu l’été dernier à </w:t>
            </w:r>
            <w:proofErr w:type="spellStart"/>
            <w:r>
              <w:t>Albanel</w:t>
            </w:r>
            <w:proofErr w:type="spellEnd"/>
            <w:r>
              <w:t>.  Le 16 mars le conseil de Ville Mistassini s’est penché sur le dossier champs de tir.  Souper du 15</w:t>
            </w:r>
            <w:r>
              <w:rPr>
                <w:vertAlign w:val="superscript"/>
              </w:rPr>
              <w:t>e</w:t>
            </w:r>
            <w:r>
              <w:t xml:space="preserve"> anniversaire du Club des Cœurs Vaillants de Dolbeau.  Reportage sur le CADC (comité d’aide au développement des collectivités de Maria-Chapdelaine).  Le député de comté Roberval parle de la participation du gouvernement pour la protection des berges de Dolbeau pour une somme de plus de 650 000 $ et pour la piste </w:t>
            </w:r>
            <w:proofErr w:type="spellStart"/>
            <w:r>
              <w:t>cyclabe</w:t>
            </w:r>
            <w:proofErr w:type="spellEnd"/>
            <w:r>
              <w:t xml:space="preserve"> dont le projet est expliqué par Jean-Claude Leboeuf architecte. Nouvelles lois concernant la chasse à l’orignal expliquées par Gaston Blackburn ministre des loisirs chasse et pêche. Les Castors juniors joueront deux parties en fin de semaine.</w:t>
            </w:r>
          </w:p>
          <w:p w14:paraId="601F581B" w14:textId="77777777" w:rsidR="00D109DC" w:rsidRDefault="00000000">
            <w:pPr>
              <w:pStyle w:val="Standard"/>
            </w:pPr>
            <w:r>
              <w:rPr>
                <w:b/>
              </w:rPr>
              <w:t>Date :</w:t>
            </w:r>
            <w:r>
              <w:t xml:space="preserve"> 1992</w:t>
            </w:r>
          </w:p>
          <w:p w14:paraId="2D83E8E3" w14:textId="77777777" w:rsidR="00D109DC" w:rsidRDefault="00000000">
            <w:pPr>
              <w:pStyle w:val="Standard"/>
            </w:pPr>
            <w:r>
              <w:rPr>
                <w:b/>
              </w:rPr>
              <w:t>Lieu :</w:t>
            </w:r>
            <w:r>
              <w:t xml:space="preserve"> Studios Câble 2 rives</w:t>
            </w:r>
          </w:p>
          <w:p w14:paraId="388A2794" w14:textId="77777777" w:rsidR="00D109DC" w:rsidRDefault="00000000">
            <w:pPr>
              <w:pStyle w:val="Standard"/>
            </w:pPr>
            <w:r>
              <w:rPr>
                <w:b/>
              </w:rPr>
              <w:t>Durée de l’enregistrement :</w:t>
            </w:r>
            <w:r>
              <w:t xml:space="preserve"> 01:41:42 à 01:54:32</w:t>
            </w:r>
          </w:p>
          <w:p w14:paraId="271D2DD0" w14:textId="77777777" w:rsidR="00D109DC" w:rsidRDefault="00D109DC">
            <w:pPr>
              <w:pStyle w:val="Standard"/>
            </w:pPr>
          </w:p>
          <w:p w14:paraId="25733E42" w14:textId="77777777" w:rsidR="00D109DC" w:rsidRDefault="00000000">
            <w:pPr>
              <w:pStyle w:val="Standard"/>
            </w:pPr>
            <w:r>
              <w:t>P38/A1/8,3</w:t>
            </w:r>
          </w:p>
          <w:p w14:paraId="51283E92" w14:textId="77777777" w:rsidR="00D109DC" w:rsidRDefault="00000000">
            <w:pPr>
              <w:pStyle w:val="Standard"/>
            </w:pPr>
            <w:r>
              <w:rPr>
                <w:b/>
              </w:rPr>
              <w:t>Numéro de production :</w:t>
            </w:r>
            <w:r>
              <w:t xml:space="preserve"> 092-113-6630 à 6639</w:t>
            </w:r>
          </w:p>
          <w:p w14:paraId="0FF543A7" w14:textId="77777777" w:rsidR="00D109DC" w:rsidRDefault="00000000">
            <w:pPr>
              <w:pStyle w:val="Standard"/>
            </w:pPr>
            <w:r>
              <w:rPr>
                <w:b/>
              </w:rPr>
              <w:t xml:space="preserve">Titre : </w:t>
            </w:r>
            <w:r>
              <w:t>Info 2</w:t>
            </w:r>
          </w:p>
          <w:p w14:paraId="4F3124A0" w14:textId="77777777" w:rsidR="00D109DC" w:rsidRDefault="00000000">
            <w:pPr>
              <w:pStyle w:val="Standard"/>
            </w:pPr>
            <w:r>
              <w:rPr>
                <w:b/>
              </w:rPr>
              <w:t>Animateur :</w:t>
            </w:r>
            <w:r>
              <w:t xml:space="preserve"> Éric Gagnon</w:t>
            </w:r>
          </w:p>
          <w:p w14:paraId="2B56E87D" w14:textId="77777777" w:rsidR="00D109DC" w:rsidRDefault="00000000">
            <w:pPr>
              <w:pStyle w:val="Standard"/>
            </w:pPr>
            <w:r>
              <w:rPr>
                <w:b/>
              </w:rPr>
              <w:t>Production :</w:t>
            </w:r>
            <w:r>
              <w:t xml:space="preserve"> Câble 2 Rives</w:t>
            </w:r>
          </w:p>
          <w:p w14:paraId="4021DF7F" w14:textId="77777777" w:rsidR="00D109DC" w:rsidRDefault="00000000">
            <w:pPr>
              <w:pStyle w:val="Standard"/>
            </w:pPr>
            <w:r>
              <w:rPr>
                <w:i/>
                <w:iCs/>
              </w:rPr>
              <w:t>Partie 1</w:t>
            </w:r>
          </w:p>
          <w:p w14:paraId="6E87EE0A" w14:textId="77777777" w:rsidR="00D109DC" w:rsidRDefault="00000000">
            <w:pPr>
              <w:pStyle w:val="Standard"/>
            </w:pPr>
            <w:r>
              <w:rPr>
                <w:b/>
              </w:rPr>
              <w:t>Interventions :</w:t>
            </w:r>
            <w:r>
              <w:t xml:space="preserve"> Gilles </w:t>
            </w:r>
            <w:proofErr w:type="spellStart"/>
            <w:r>
              <w:t>Lalumière</w:t>
            </w:r>
            <w:proofErr w:type="spellEnd"/>
            <w:r>
              <w:t xml:space="preserve"> consultant énergie électrique Alcan, </w:t>
            </w:r>
            <w:proofErr w:type="spellStart"/>
            <w:r>
              <w:t>Ysabel</w:t>
            </w:r>
            <w:proofErr w:type="spellEnd"/>
            <w:r>
              <w:t xml:space="preserve"> Perreault journaliste, Père trappiste Jacques Pineau, Fabien Gaudreault porte-parole </w:t>
            </w:r>
            <w:proofErr w:type="spellStart"/>
            <w:r>
              <w:t>synd</w:t>
            </w:r>
            <w:proofErr w:type="spellEnd"/>
            <w:r>
              <w:t>. FIIQ, Liliane Morin C.S.N, Gaston Blackburn député provincial de Roberval,</w:t>
            </w:r>
          </w:p>
          <w:p w14:paraId="6FC3ECD7" w14:textId="77777777" w:rsidR="00D109DC" w:rsidRDefault="00000000">
            <w:pPr>
              <w:pStyle w:val="Standard"/>
            </w:pPr>
            <w:r>
              <w:rPr>
                <w:b/>
              </w:rPr>
              <w:t>Sujets abordés :</w:t>
            </w:r>
            <w:r>
              <w:t xml:space="preserve"> Flavien Aubut a été arrêté après s’en être pris aux installations de la compagnie </w:t>
            </w:r>
            <w:proofErr w:type="spellStart"/>
            <w:r>
              <w:t>Domtar</w:t>
            </w:r>
            <w:proofErr w:type="spellEnd"/>
            <w:r>
              <w:t xml:space="preserve">.  Le consultant Gilles </w:t>
            </w:r>
            <w:proofErr w:type="spellStart"/>
            <w:r>
              <w:t>Lalumière</w:t>
            </w:r>
            <w:proofErr w:type="spellEnd"/>
            <w:r>
              <w:t xml:space="preserve"> assure que la crue des eaux ne devrait pas être inquiétante cette année. </w:t>
            </w:r>
            <w:proofErr w:type="spellStart"/>
            <w:r>
              <w:t>Ysabel</w:t>
            </w:r>
            <w:proofErr w:type="spellEnd"/>
            <w:r>
              <w:t xml:space="preserve"> Perreault rencontre le père Jacques Pineau des Pères Trappistes de Mistassini concernant la symbolisation de la fête de Pâques Piquetage symbolique des employés du secteur affaires sociales Fabien Gaudreault et Liliane Morin justifient la manifestation de la FIIQ et CSN par leur demande d’augmentation de salaire de 3%.  La Commission scolaire de Dolbeau prévoit accueillir 2204 élèves en formation générale pour l’année 1992-93 une baisse de 60 élèves et on envisage la fermeture de l’école de St-Stanislas.  La Sûreté municipale de Dolbeau a procédé à l’arrestation de 5 individus d’âge mineure. Un barrage hydroélectrique sur la rivière </w:t>
            </w:r>
            <w:proofErr w:type="spellStart"/>
            <w:r>
              <w:t>Ashuapmushuan</w:t>
            </w:r>
            <w:proofErr w:type="spellEnd"/>
            <w:r>
              <w:t xml:space="preserve"> aurait des impacts au niveau du Lac-St-Jean.  Les échéanciers de construction de l’Oasis de </w:t>
            </w:r>
            <w:r>
              <w:lastRenderedPageBreak/>
              <w:t xml:space="preserve">Mistassini seront respectés.  Le département de travaux public a émis en février 13 permis de constructions totalisants plus de 500 000.$ pour 6 unités de logements. Une messe de Pâques à l’ancienne aura lieu dans le cadre des activités du comité du Centenaire de Mistassini. Gestion </w:t>
            </w:r>
            <w:proofErr w:type="spellStart"/>
            <w:r>
              <w:t>Arpidôme</w:t>
            </w:r>
            <w:proofErr w:type="spellEnd"/>
            <w:r>
              <w:t xml:space="preserve"> </w:t>
            </w:r>
            <w:proofErr w:type="spellStart"/>
            <w:r>
              <w:t>inc.</w:t>
            </w:r>
            <w:proofErr w:type="spellEnd"/>
            <w:r>
              <w:t xml:space="preserve"> prépare la fête de  reconnaissance des bénévoles de l’année par un brunch qui aura lieu le 3 mai au Centre civique de Dolbeau.   </w:t>
            </w:r>
          </w:p>
          <w:p w14:paraId="4A61F402" w14:textId="77777777" w:rsidR="00D109DC" w:rsidRDefault="00000000">
            <w:pPr>
              <w:pStyle w:val="Standard"/>
            </w:pPr>
            <w:r>
              <w:rPr>
                <w:b/>
              </w:rPr>
              <w:t>Date :</w:t>
            </w:r>
            <w:r>
              <w:t xml:space="preserve"> 1992</w:t>
            </w:r>
          </w:p>
          <w:p w14:paraId="2ADACCF7" w14:textId="77777777" w:rsidR="00D109DC" w:rsidRDefault="00000000">
            <w:pPr>
              <w:pStyle w:val="Standard"/>
            </w:pPr>
            <w:r>
              <w:rPr>
                <w:b/>
              </w:rPr>
              <w:t>Lieu :</w:t>
            </w:r>
            <w:r>
              <w:t xml:space="preserve"> Studios Câble 2 rives</w:t>
            </w:r>
          </w:p>
          <w:p w14:paraId="26F5EA36" w14:textId="77777777" w:rsidR="00D109DC" w:rsidRDefault="00000000">
            <w:pPr>
              <w:pStyle w:val="Standard"/>
            </w:pPr>
            <w:r>
              <w:rPr>
                <w:b/>
              </w:rPr>
              <w:t>Durée de l’enregistrement :</w:t>
            </w:r>
            <w:r>
              <w:t xml:space="preserve"> 00:14:54</w:t>
            </w:r>
          </w:p>
          <w:p w14:paraId="4326E239" w14:textId="77777777" w:rsidR="00D109DC" w:rsidRDefault="00000000">
            <w:pPr>
              <w:pStyle w:val="Standard"/>
            </w:pPr>
            <w:r>
              <w:rPr>
                <w:b/>
              </w:rPr>
              <w:t xml:space="preserve">Support original : </w:t>
            </w:r>
            <w:r>
              <w:t>VHS</w:t>
            </w:r>
          </w:p>
          <w:p w14:paraId="45C17EEC" w14:textId="77777777" w:rsidR="00D109DC" w:rsidRDefault="00D109DC">
            <w:pPr>
              <w:pStyle w:val="Standard"/>
            </w:pPr>
            <w:hyperlink r:id="rId227" w:history="1">
              <w:r>
                <w:rPr>
                  <w:color w:val="2F5496"/>
                </w:rPr>
                <w:t>Lien YouTube</w:t>
              </w:r>
            </w:hyperlink>
          </w:p>
          <w:p w14:paraId="2B2EF1E3" w14:textId="77777777" w:rsidR="00D109DC" w:rsidRDefault="00000000">
            <w:pPr>
              <w:pStyle w:val="Standard"/>
            </w:pPr>
            <w:r>
              <w:t>Document numérisé</w:t>
            </w:r>
          </w:p>
          <w:p w14:paraId="43025640" w14:textId="77777777" w:rsidR="00D109DC" w:rsidRDefault="00000000">
            <w:pPr>
              <w:pStyle w:val="Standard"/>
            </w:pPr>
            <w:r>
              <w:rPr>
                <w:i/>
              </w:rPr>
              <w:t>Partie 2</w:t>
            </w:r>
          </w:p>
          <w:p w14:paraId="4BB3A559" w14:textId="77777777" w:rsidR="00D109DC" w:rsidRDefault="00000000">
            <w:pPr>
              <w:pStyle w:val="Standard"/>
            </w:pPr>
            <w:r>
              <w:rPr>
                <w:b/>
              </w:rPr>
              <w:t>Interventions :</w:t>
            </w:r>
            <w:r>
              <w:t xml:space="preserve"> Père Abbé Don Aurèle </w:t>
            </w:r>
            <w:proofErr w:type="spellStart"/>
            <w:r>
              <w:t>Thibeault</w:t>
            </w:r>
            <w:proofErr w:type="spellEnd"/>
            <w:r>
              <w:t xml:space="preserve">, </w:t>
            </w:r>
            <w:proofErr w:type="spellStart"/>
            <w:r>
              <w:t>Ysabel</w:t>
            </w:r>
            <w:proofErr w:type="spellEnd"/>
            <w:r>
              <w:t xml:space="preserve"> Perreault, Huguette Jacques bénévole Perles Bleues, la chanteuse Denise Cossette.</w:t>
            </w:r>
          </w:p>
          <w:p w14:paraId="45DB27D7" w14:textId="77777777" w:rsidR="00D109DC" w:rsidRDefault="00000000">
            <w:pPr>
              <w:pStyle w:val="Standard"/>
            </w:pPr>
            <w:r>
              <w:rPr>
                <w:b/>
              </w:rPr>
              <w:t>Sujets abordés :</w:t>
            </w:r>
            <w:r>
              <w:t xml:space="preserve"> L’affaire Yvon Lavoie ex-trésorier ville de Dolbeau, les demandes dans le marché du bois d’œuvre sont stabilisées. Le Père Abbé Don Aurèle </w:t>
            </w:r>
            <w:proofErr w:type="spellStart"/>
            <w:r>
              <w:t>thibeault</w:t>
            </w:r>
            <w:proofErr w:type="spellEnd"/>
            <w:r>
              <w:t xml:space="preserve"> confirme que la construction de la nouvelle chapelle des Pères Trappistes sera terminée en mai. 85% des motoneiges volées sur le territoire Dolbeau ont été retrouvées. La messe à l’ancienne dans le cadre du Centenaire de Mistassini a été un réel succès de même que l’exposition de vêtements et articles religieux d’époque. Du 11 au 16 août prochain se tiendra la 20</w:t>
            </w:r>
            <w:r>
              <w:rPr>
                <w:vertAlign w:val="superscript"/>
              </w:rPr>
              <w:t>e</w:t>
            </w:r>
            <w:r>
              <w:t xml:space="preserve"> édition de l’exposition agricole du Lac St-Jean à St-Félicien et Normandin sera la ville hôtesse et monsieur Alfred Hamel sera le président d’honneur. Mme Huguette Jacques a été nommée bénévole de l’année 1991-92 par la Fédération de patinage artistique régionale.  Samedi dernier la chanteuse Denise Cossette a procédé au lancement de son premier album intitulé « Adrien Boulé et son violon » lors d’un souper mode musical à l’auberge La Diligence.  La ligue majeure de balle lente revient avec six équipes pour la prochaine saison pour 25 parties locales à partir du 17 mai prochain.  La saison de pêche s’amorcera le 24 avril prochain dans la zone 18.</w:t>
            </w:r>
          </w:p>
          <w:p w14:paraId="03943B26" w14:textId="77777777" w:rsidR="00D109DC" w:rsidRDefault="00000000">
            <w:pPr>
              <w:pStyle w:val="Standard"/>
            </w:pPr>
            <w:r>
              <w:rPr>
                <w:b/>
              </w:rPr>
              <w:t>Date :</w:t>
            </w:r>
            <w:r>
              <w:t xml:space="preserve"> 1992</w:t>
            </w:r>
          </w:p>
          <w:p w14:paraId="68ADE4B0" w14:textId="77777777" w:rsidR="00D109DC" w:rsidRDefault="00000000">
            <w:pPr>
              <w:pStyle w:val="Standard"/>
            </w:pPr>
            <w:r>
              <w:rPr>
                <w:b/>
              </w:rPr>
              <w:t>Lieu :</w:t>
            </w:r>
            <w:r>
              <w:t xml:space="preserve"> Studios Câble 2 rives</w:t>
            </w:r>
          </w:p>
          <w:p w14:paraId="722B2381" w14:textId="77777777" w:rsidR="00D109DC" w:rsidRDefault="00000000">
            <w:pPr>
              <w:pStyle w:val="Standard"/>
            </w:pPr>
            <w:r>
              <w:rPr>
                <w:b/>
              </w:rPr>
              <w:t>Durée de l’enregistrement :</w:t>
            </w:r>
            <w:r>
              <w:t xml:space="preserve"> 00:14:56 à 00:26:40</w:t>
            </w:r>
          </w:p>
          <w:p w14:paraId="7BFDF775" w14:textId="77777777" w:rsidR="00D109DC" w:rsidRDefault="00000000">
            <w:pPr>
              <w:pStyle w:val="Standard"/>
            </w:pPr>
            <w:r>
              <w:rPr>
                <w:i/>
              </w:rPr>
              <w:t>Partie 3</w:t>
            </w:r>
          </w:p>
          <w:p w14:paraId="590B3D69" w14:textId="77777777" w:rsidR="00D109DC" w:rsidRDefault="00000000">
            <w:pPr>
              <w:pStyle w:val="Standard"/>
            </w:pPr>
            <w:r>
              <w:rPr>
                <w:b/>
              </w:rPr>
              <w:t xml:space="preserve">Interventions : </w:t>
            </w:r>
            <w:r>
              <w:t>Jean-Marc Gendron maire de Mistassini, Nancy Moreau présidente Centre de Femmes, Lyne Doucet secrétaire Câble 2 rives, Guy St-Cyr coordonnateur, sœur Sylvie Morin étudiante soins infirmiers,</w:t>
            </w:r>
          </w:p>
          <w:p w14:paraId="1F3FD35E" w14:textId="77777777" w:rsidR="00D109DC" w:rsidRDefault="00000000">
            <w:pPr>
              <w:pStyle w:val="Standard"/>
            </w:pPr>
            <w:r>
              <w:rPr>
                <w:b/>
              </w:rPr>
              <w:t>Sujets abordés :</w:t>
            </w:r>
            <w:r>
              <w:t xml:space="preserve"> Les 3 premiers jours d’audiences sur l’affaire Yvon Lavoie se sont terminés à 13 heures jeudi après-midi, les échéanciers du contrat de relance seront respectés selon le maire Jean-Marc Gendron.  La maison Halte secours, le Centre l’Arrimage et le Centre de Femmes de Maria Chapdelaine organisent un brunch conférence dimanche le 3 mai prochain dans le cadre de la semaine de santé mentale ayant pour thème « mon logement, un milieu de vie ».  Le musée Louis Hémon de Péribonka recevra une somme de 50 000.$ de la part du gouvernement Fédéral pour la modernisation et l’expansion de ses installation dont principalement la rénovation de la maison Samuel Bédard et un concept d’interprétation.  Dans le cadre de la semaine des secrétaires Câble 2 rives présente sa secrétaire Lyne Doucet.  Jeudi le 30 avril s’envoleront 13 étudiants en </w:t>
            </w:r>
            <w:r>
              <w:lastRenderedPageBreak/>
              <w:t>soins infirmiers du CGEP St-Félicien  plus 3 accompagnateurs pour un stage au Paraguay. Sous la forme d’une pièce de théâtre le Comité du Centenaire de Mistassini présentera les réunions du Conseil de Ville de même que celles de  la Commission scolaire de Mistassini à l’ancienne de 1892 à nos jours. Dimanche prochain 15h à l’aréna Mistassini il y aura dépistage pour les jeunes filles de moins de 18 ans qui désirent faire le camp d’entraînement de hockey du Québec qui aura lieu du 12 au 17 juillet prochain.</w:t>
            </w:r>
          </w:p>
          <w:p w14:paraId="6E9C780A" w14:textId="77777777" w:rsidR="00D109DC" w:rsidRDefault="00000000">
            <w:pPr>
              <w:pStyle w:val="Standard"/>
            </w:pPr>
            <w:r>
              <w:rPr>
                <w:b/>
              </w:rPr>
              <w:t>Date :</w:t>
            </w:r>
            <w:r>
              <w:t xml:space="preserve"> 1992</w:t>
            </w:r>
          </w:p>
          <w:p w14:paraId="03B60EFF" w14:textId="77777777" w:rsidR="00D109DC" w:rsidRDefault="00000000">
            <w:pPr>
              <w:pStyle w:val="Standard"/>
            </w:pPr>
            <w:r>
              <w:rPr>
                <w:b/>
              </w:rPr>
              <w:t>Lieu :</w:t>
            </w:r>
            <w:r>
              <w:t xml:space="preserve"> Studios Câble 2 rives</w:t>
            </w:r>
          </w:p>
          <w:p w14:paraId="7A6A0DBF" w14:textId="77777777" w:rsidR="00D109DC" w:rsidRDefault="00000000">
            <w:pPr>
              <w:pStyle w:val="Standard"/>
            </w:pPr>
            <w:r>
              <w:rPr>
                <w:b/>
              </w:rPr>
              <w:t>Durée de l’enregistrement :</w:t>
            </w:r>
            <w:r>
              <w:t xml:space="preserve"> 00:26:42  à  00:36:50</w:t>
            </w:r>
          </w:p>
          <w:p w14:paraId="519E52AB" w14:textId="77777777" w:rsidR="00D109DC" w:rsidRDefault="00000000">
            <w:pPr>
              <w:pStyle w:val="Standard"/>
            </w:pPr>
            <w:r>
              <w:rPr>
                <w:i/>
              </w:rPr>
              <w:t>Partie 4</w:t>
            </w:r>
          </w:p>
          <w:p w14:paraId="41D654BF" w14:textId="77777777" w:rsidR="00D109DC" w:rsidRDefault="00000000">
            <w:pPr>
              <w:pStyle w:val="Standard"/>
            </w:pPr>
            <w:r>
              <w:rPr>
                <w:b/>
              </w:rPr>
              <w:t xml:space="preserve">Interventions : </w:t>
            </w:r>
            <w:r>
              <w:t xml:space="preserve">Rodrigue Gagnon, </w:t>
            </w:r>
            <w:proofErr w:type="spellStart"/>
            <w:r>
              <w:t>dir.CLSC</w:t>
            </w:r>
            <w:proofErr w:type="spellEnd"/>
            <w:r>
              <w:t xml:space="preserve"> des Chutes, Raymond Gagné pharmacien, Alain </w:t>
            </w:r>
            <w:proofErr w:type="spellStart"/>
            <w:r>
              <w:t>Lavertue</w:t>
            </w:r>
            <w:proofErr w:type="spellEnd"/>
            <w:r>
              <w:t xml:space="preserve"> et Jasmine Langevin,</w:t>
            </w:r>
          </w:p>
          <w:p w14:paraId="567DE912" w14:textId="77777777" w:rsidR="00D109DC" w:rsidRDefault="00000000">
            <w:pPr>
              <w:pStyle w:val="Standard"/>
            </w:pPr>
            <w:r>
              <w:rPr>
                <w:b/>
              </w:rPr>
              <w:t>Sujets abordés :</w:t>
            </w:r>
            <w:r>
              <w:t xml:space="preserve"> Enquête sur la pauvreté dans le milieu, nouvelle formule pour la période de questions après la réunion du Conseil de Ville, programme de récupération des médicaments périmés (reportage par Isabel Perreault), le Comité du Centenaire de Mistassini a remis des plaques souvenirs à certaines personnes ayant marqué l’histoire de Mistassini. Comparution au Palais de justice Roberval de Claude Laurendeau de Dolbeau-Mistassini sur des accusations de tentative de meurtre et bris de probation.  Jasmine Langevin et Alain </w:t>
            </w:r>
            <w:proofErr w:type="spellStart"/>
            <w:r>
              <w:t>Lavertue</w:t>
            </w:r>
            <w:proofErr w:type="spellEnd"/>
            <w:r>
              <w:t xml:space="preserve"> sont passionnés d’ornithologie (reportage par Isabel Perreault).  Statistiques sur les vols de bicyclettes. Le CLSC des Chutes remettra sur pied le service de consultation et d’écoute en toxicomanie et alcoolisme. La Corporation de développement économique et le Centre d’aide aux entreprises Maria Chapdelaine tiendront leur assemblée générale annuelle mercredi soir à 19h à la salle communautaire de Normandin.  </w:t>
            </w:r>
          </w:p>
          <w:p w14:paraId="37632E88" w14:textId="77777777" w:rsidR="00D109DC" w:rsidRDefault="00000000">
            <w:pPr>
              <w:pStyle w:val="Standard"/>
            </w:pPr>
            <w:r>
              <w:rPr>
                <w:b/>
              </w:rPr>
              <w:t>Date :</w:t>
            </w:r>
            <w:r>
              <w:t xml:space="preserve"> 1992</w:t>
            </w:r>
          </w:p>
          <w:p w14:paraId="72FCECD2" w14:textId="77777777" w:rsidR="00D109DC" w:rsidRDefault="00000000">
            <w:pPr>
              <w:pStyle w:val="Standard"/>
            </w:pPr>
            <w:r>
              <w:rPr>
                <w:b/>
              </w:rPr>
              <w:t>Lieu :</w:t>
            </w:r>
            <w:r>
              <w:t xml:space="preserve"> Studios Câble 2 rives</w:t>
            </w:r>
          </w:p>
          <w:p w14:paraId="6C163730" w14:textId="77777777" w:rsidR="00D109DC" w:rsidRDefault="00000000">
            <w:pPr>
              <w:pStyle w:val="Standard"/>
            </w:pPr>
            <w:r>
              <w:rPr>
                <w:b/>
              </w:rPr>
              <w:t>Durée de l’enregistrement :</w:t>
            </w:r>
            <w:r>
              <w:t xml:space="preserve"> 00:36:52 à  00:49:18</w:t>
            </w:r>
          </w:p>
          <w:p w14:paraId="2B5012DE" w14:textId="77777777" w:rsidR="00D109DC" w:rsidRDefault="00000000">
            <w:pPr>
              <w:pStyle w:val="Standard"/>
            </w:pPr>
            <w:r>
              <w:rPr>
                <w:i/>
              </w:rPr>
              <w:t>Partie 5</w:t>
            </w:r>
          </w:p>
          <w:p w14:paraId="39F08DD0" w14:textId="77777777" w:rsidR="00D109DC" w:rsidRDefault="00000000">
            <w:pPr>
              <w:pStyle w:val="Standard"/>
            </w:pPr>
            <w:r>
              <w:rPr>
                <w:b/>
              </w:rPr>
              <w:t>Interventions :</w:t>
            </w:r>
            <w:r>
              <w:t xml:space="preserve"> Sylvain Gagnon président de la CDE,  André Chiasson directeur technique usine de filtration Dolbeau,  </w:t>
            </w:r>
          </w:p>
          <w:p w14:paraId="5C7D431F" w14:textId="77777777" w:rsidR="00D109DC" w:rsidRDefault="00000000">
            <w:pPr>
              <w:pStyle w:val="Standard"/>
            </w:pPr>
            <w:r>
              <w:rPr>
                <w:b/>
              </w:rPr>
              <w:t>Sujets abordés :</w:t>
            </w:r>
            <w:r>
              <w:t xml:space="preserve"> Mise au point de Ville de Dolbeau concernant Yvon Lavoie au sujet des prestations d’assurance-chômage.  Esso Canada a procédé au démantèlement de deux de ses réservoirs inutilisés du plan de vrac à Dolbeau.  Bilan des emplois perdus et créés en 1991.  Le Club Lions de Dolbeau-Mistassini tiendra le 7 mai prochain sa grande chaîne en recouvrant une limousine de pièces de 1$ afin d’amasser 10 000.$.  Le CEGEP St-Félicien a dévoilé les lauréats du Prix d’excellence 1992 dont 8 étudiants sont de Dolbeau-Mistassini.  Reportage par Isabel Perreault sur l’usine de filtration de Dolbeau suite à des problèmes de coloration jaunâtre inhabituelle.  La Fondation Oasis Mistassini tiendra sa campagne de financement en vendant des galettes au sirop et l’objectif est d’atteindre 10 000.$.  Grand ménage au Club de Golf Dolbeau. Mme Lise </w:t>
            </w:r>
            <w:proofErr w:type="spellStart"/>
            <w:r>
              <w:t>Bhérer</w:t>
            </w:r>
            <w:proofErr w:type="spellEnd"/>
            <w:r>
              <w:t xml:space="preserve"> de la Fondation Hockey sur glace se dit satisfaite de sa venue à l’aréna Mistassini afin de dépister d’éventuelles jeunes filles qui pourraient participer à l’équipe du Québec. Le Club de curling Dolbeau clôture sa saison par une soirée méritas qui se tiendra le 8 mai prochain.   </w:t>
            </w:r>
          </w:p>
          <w:p w14:paraId="4C84DEF1" w14:textId="77777777" w:rsidR="00D109DC" w:rsidRDefault="00000000">
            <w:pPr>
              <w:pStyle w:val="Standard"/>
            </w:pPr>
            <w:r>
              <w:rPr>
                <w:b/>
              </w:rPr>
              <w:t>Date :</w:t>
            </w:r>
            <w:r>
              <w:t xml:space="preserve"> 1992</w:t>
            </w:r>
          </w:p>
          <w:p w14:paraId="2069A5DC" w14:textId="77777777" w:rsidR="00D109DC" w:rsidRDefault="00000000">
            <w:pPr>
              <w:pStyle w:val="Standard"/>
            </w:pPr>
            <w:r>
              <w:rPr>
                <w:b/>
              </w:rPr>
              <w:t>Lieu :</w:t>
            </w:r>
            <w:r>
              <w:t xml:space="preserve"> Studios Câble 2 rives</w:t>
            </w:r>
          </w:p>
          <w:p w14:paraId="100CA864" w14:textId="77777777" w:rsidR="00D109DC" w:rsidRDefault="00000000">
            <w:pPr>
              <w:pStyle w:val="Standard"/>
            </w:pPr>
            <w:r>
              <w:rPr>
                <w:b/>
                <w:bCs/>
              </w:rPr>
              <w:lastRenderedPageBreak/>
              <w:t xml:space="preserve">Durée de l’enregistrement : </w:t>
            </w:r>
            <w:r>
              <w:t>00:49:19 à  01:01:18</w:t>
            </w:r>
          </w:p>
          <w:p w14:paraId="50A4B209" w14:textId="77777777" w:rsidR="00D109DC" w:rsidRDefault="00000000">
            <w:pPr>
              <w:pStyle w:val="Standard"/>
            </w:pPr>
            <w:r>
              <w:rPr>
                <w:i/>
              </w:rPr>
              <w:t>Partie 6</w:t>
            </w:r>
          </w:p>
          <w:p w14:paraId="594ED577" w14:textId="77777777" w:rsidR="00D109DC" w:rsidRDefault="00000000">
            <w:pPr>
              <w:pStyle w:val="Standard"/>
            </w:pPr>
            <w:r>
              <w:rPr>
                <w:b/>
              </w:rPr>
              <w:t>Interventions :</w:t>
            </w:r>
            <w:r>
              <w:t xml:space="preserve"> Maurice Morissette prés. comité embellissement, Jean-Marc Gendron maire de Mistassini,  Isabel Perreault reportage, </w:t>
            </w:r>
            <w:proofErr w:type="spellStart"/>
            <w:r>
              <w:t>Miville</w:t>
            </w:r>
            <w:proofErr w:type="spellEnd"/>
            <w:r>
              <w:t xml:space="preserve"> Morissette </w:t>
            </w:r>
            <w:proofErr w:type="spellStart"/>
            <w:r>
              <w:t>dir</w:t>
            </w:r>
            <w:proofErr w:type="spellEnd"/>
            <w:r>
              <w:t xml:space="preserve">. </w:t>
            </w:r>
            <w:proofErr w:type="spellStart"/>
            <w:r>
              <w:t>gen</w:t>
            </w:r>
            <w:proofErr w:type="spellEnd"/>
            <w:r>
              <w:t xml:space="preserve">. ville Mistassini, Adrien Dion </w:t>
            </w:r>
            <w:proofErr w:type="spellStart"/>
            <w:r>
              <w:t>dir</w:t>
            </w:r>
            <w:proofErr w:type="spellEnd"/>
            <w:r>
              <w:t>. Technique, Jean-Louis Poirier président de l’OMH,</w:t>
            </w:r>
          </w:p>
          <w:p w14:paraId="40601A09" w14:textId="77777777" w:rsidR="00D109DC" w:rsidRDefault="00000000">
            <w:pPr>
              <w:pStyle w:val="Standard"/>
            </w:pPr>
            <w:r>
              <w:rPr>
                <w:b/>
              </w:rPr>
              <w:t>Sujets abordés :</w:t>
            </w:r>
            <w:r>
              <w:t xml:space="preserve"> Affaire du congédiement du trésorier Yvon Lavoie, lancement de la semaine de l’arbre, transfert de 50km de voirie aux municipalités, brunch du Centre de femmes, la Maison Halte Secours, l’Arrimage dans le mail et Gestion </w:t>
            </w:r>
            <w:proofErr w:type="spellStart"/>
            <w:r>
              <w:t>Arpidôme</w:t>
            </w:r>
            <w:proofErr w:type="spellEnd"/>
            <w:r>
              <w:t xml:space="preserve"> brunch des bénévoles,  reportage sur l’usine de pompage pour l’eau potable à Mistassini, inauguration de deux édifices à logements sur la rue des Cormiers à Dolbeau, colloque sur la décentralisation et le développement régional, suspension de programmation à l’école St-Stanislas par manque d’élèves, le Club Lions tiendra sa grande chaîne de 1.$ pour amasser des fonds pour le centre Do-Mi-Ski.  Grand ménage du terrain de golf Dolbeau, plusieurs jeunes de Dolbeau ont participé au tournoi d’Haltérophilie à Sherbrooke, une campagne de vente de galettes au sirop est en cours pour amasser des fonds pour l’Oasis de Mistassini.</w:t>
            </w:r>
          </w:p>
          <w:p w14:paraId="41D3A303" w14:textId="77777777" w:rsidR="00D109DC" w:rsidRDefault="00000000">
            <w:pPr>
              <w:pStyle w:val="Standard"/>
            </w:pPr>
            <w:r>
              <w:rPr>
                <w:b/>
              </w:rPr>
              <w:t>Date :</w:t>
            </w:r>
            <w:r>
              <w:t xml:space="preserve"> 1992</w:t>
            </w:r>
          </w:p>
          <w:p w14:paraId="6F217876" w14:textId="77777777" w:rsidR="00D109DC" w:rsidRDefault="00000000">
            <w:pPr>
              <w:pStyle w:val="Standard"/>
            </w:pPr>
            <w:r>
              <w:rPr>
                <w:b/>
              </w:rPr>
              <w:t>Lieu :</w:t>
            </w:r>
            <w:r>
              <w:t xml:space="preserve"> Studios Câble 2 rives</w:t>
            </w:r>
          </w:p>
          <w:p w14:paraId="721746EB" w14:textId="77777777" w:rsidR="00D109DC" w:rsidRDefault="00000000">
            <w:pPr>
              <w:pStyle w:val="Standard"/>
            </w:pPr>
            <w:r>
              <w:rPr>
                <w:b/>
                <w:bCs/>
              </w:rPr>
              <w:t xml:space="preserve">Durée de l’enregistrement : </w:t>
            </w:r>
            <w:r>
              <w:t>01:01:19 à  01:13:26</w:t>
            </w:r>
          </w:p>
          <w:p w14:paraId="02088F8C" w14:textId="77777777" w:rsidR="00D109DC" w:rsidRDefault="00000000">
            <w:pPr>
              <w:pStyle w:val="Standard"/>
            </w:pPr>
            <w:r>
              <w:rPr>
                <w:i/>
              </w:rPr>
              <w:t>Partie 7</w:t>
            </w:r>
          </w:p>
          <w:p w14:paraId="1D77B02C" w14:textId="77777777" w:rsidR="00D109DC" w:rsidRDefault="00000000">
            <w:pPr>
              <w:pStyle w:val="Standard"/>
            </w:pPr>
            <w:r>
              <w:rPr>
                <w:b/>
              </w:rPr>
              <w:t>Interventions :</w:t>
            </w:r>
            <w:r>
              <w:t xml:space="preserve"> Maître Jean </w:t>
            </w:r>
            <w:proofErr w:type="spellStart"/>
            <w:r>
              <w:t>Kable</w:t>
            </w:r>
            <w:proofErr w:type="spellEnd"/>
            <w:r>
              <w:t xml:space="preserve"> procureur, </w:t>
            </w:r>
            <w:proofErr w:type="spellStart"/>
            <w:r>
              <w:t>Camil</w:t>
            </w:r>
            <w:proofErr w:type="spellEnd"/>
            <w:r>
              <w:t xml:space="preserve"> </w:t>
            </w:r>
            <w:proofErr w:type="spellStart"/>
            <w:r>
              <w:t>Lupien</w:t>
            </w:r>
            <w:proofErr w:type="spellEnd"/>
            <w:r>
              <w:t xml:space="preserve"> maire Dolbeau, Rodrigue Gagnon </w:t>
            </w:r>
            <w:proofErr w:type="spellStart"/>
            <w:r>
              <w:t>dir</w:t>
            </w:r>
            <w:proofErr w:type="spellEnd"/>
            <w:r>
              <w:t>. CLSC des Chutes, Diane Bélanger coordonnatrice programme santé mentale, Chantale Simard intervenante et animatrice, Carol Larouche club Lions, Audrey Bouchard, Martine Bouchard prés. Secteur Lac-St-Jean Ouest de Rêve d’enfant, Serge Tremblay haltérophile,</w:t>
            </w:r>
          </w:p>
          <w:p w14:paraId="13AE5850" w14:textId="77777777" w:rsidR="00D109DC" w:rsidRDefault="00000000">
            <w:pPr>
              <w:pStyle w:val="Standard"/>
            </w:pPr>
            <w:r>
              <w:rPr>
                <w:b/>
              </w:rPr>
              <w:t>Sujets abordés :</w:t>
            </w:r>
            <w:r>
              <w:t xml:space="preserve"> Entente hors cour dans le dossier du congédiement Yvon Lavoie, réaménagement des CLSC de la région, inauguration du Centre de santé l’Arrimage, campagne club Lions de 1.$, souper conférence de la Chambre de commerce, reportage de Isabel Perreau avec Audrey Bouchard récipiendaire de Rêve d’enfant, reportage de Louise Fleury avec Serge Tremblay haltérophile, la ligue de football </w:t>
            </w:r>
            <w:proofErr w:type="spellStart"/>
            <w:r>
              <w:t>Sag</w:t>
            </w:r>
            <w:proofErr w:type="spellEnd"/>
            <w:r>
              <w:t xml:space="preserve">-L-St-Jean dévoile le nom du joueur émérite Marc Bergeron dont le trophée portera le nom.  </w:t>
            </w:r>
          </w:p>
          <w:p w14:paraId="227EB4C1" w14:textId="77777777" w:rsidR="00D109DC" w:rsidRDefault="00000000">
            <w:pPr>
              <w:pStyle w:val="Standard"/>
            </w:pPr>
            <w:r>
              <w:rPr>
                <w:b/>
              </w:rPr>
              <w:t>Date :</w:t>
            </w:r>
            <w:r>
              <w:t xml:space="preserve"> 1992</w:t>
            </w:r>
          </w:p>
          <w:p w14:paraId="71E912B9" w14:textId="77777777" w:rsidR="00D109DC" w:rsidRDefault="00000000">
            <w:pPr>
              <w:pStyle w:val="Standard"/>
            </w:pPr>
            <w:r>
              <w:rPr>
                <w:b/>
              </w:rPr>
              <w:t>Lieu :</w:t>
            </w:r>
            <w:r>
              <w:t xml:space="preserve"> Studios Câble 2 rives</w:t>
            </w:r>
          </w:p>
          <w:p w14:paraId="15802F68" w14:textId="77777777" w:rsidR="00D109DC" w:rsidRDefault="00000000">
            <w:pPr>
              <w:pStyle w:val="Standard"/>
            </w:pPr>
            <w:r>
              <w:rPr>
                <w:b/>
              </w:rPr>
              <w:t>Durée de l’enregistrement :</w:t>
            </w:r>
            <w:r>
              <w:t xml:space="preserve"> 01:13:27 à  01:29:15</w:t>
            </w:r>
          </w:p>
          <w:p w14:paraId="71A76758" w14:textId="77777777" w:rsidR="00D109DC" w:rsidRDefault="00000000">
            <w:pPr>
              <w:pStyle w:val="Standard"/>
            </w:pPr>
            <w:r>
              <w:rPr>
                <w:i/>
              </w:rPr>
              <w:t>Partie 8</w:t>
            </w:r>
          </w:p>
          <w:p w14:paraId="3E348E82" w14:textId="77777777" w:rsidR="00D109DC" w:rsidRDefault="00000000">
            <w:pPr>
              <w:pStyle w:val="Standard"/>
            </w:pPr>
            <w:r>
              <w:rPr>
                <w:b/>
              </w:rPr>
              <w:t>Interventions :</w:t>
            </w:r>
            <w:r>
              <w:t xml:space="preserve"> </w:t>
            </w:r>
            <w:proofErr w:type="spellStart"/>
            <w:r>
              <w:t>Camil</w:t>
            </w:r>
            <w:proofErr w:type="spellEnd"/>
            <w:r>
              <w:t xml:space="preserve"> </w:t>
            </w:r>
            <w:proofErr w:type="spellStart"/>
            <w:r>
              <w:t>Lupien</w:t>
            </w:r>
            <w:proofErr w:type="spellEnd"/>
            <w:r>
              <w:t xml:space="preserve"> maire Dolbeau, Vic Michaud agent superviseur Police Dolbeau, Claudette Lamontagne, Madeleine Gauthier </w:t>
            </w:r>
            <w:proofErr w:type="spellStart"/>
            <w:r>
              <w:t>dir</w:t>
            </w:r>
            <w:proofErr w:type="spellEnd"/>
            <w:r>
              <w:t>. Centre d’archives SHG,</w:t>
            </w:r>
          </w:p>
          <w:p w14:paraId="014BEEAB" w14:textId="77777777" w:rsidR="00D109DC" w:rsidRDefault="00000000">
            <w:pPr>
              <w:pStyle w:val="Standard"/>
            </w:pPr>
            <w:r>
              <w:rPr>
                <w:b/>
              </w:rPr>
              <w:t>Sujets abordés :</w:t>
            </w:r>
            <w:r>
              <w:t xml:space="preserve"> Ville Dolbeau terminera son année financière 1992 avec un déficit de 53 000.$,  programme du port du casque en vélo pour les jeunes, reportage de Isabel Perreault concernant l’opération grand-ménage à la SHG Dolbeau tout le mois de mai, la campagne du Club Lions a recueillie 6 000. $, Gestion </w:t>
            </w:r>
            <w:proofErr w:type="spellStart"/>
            <w:r>
              <w:t>Arpidôme</w:t>
            </w:r>
            <w:proofErr w:type="spellEnd"/>
            <w:r>
              <w:t xml:space="preserve"> cesse les activités du secteur </w:t>
            </w:r>
            <w:proofErr w:type="spellStart"/>
            <w:r>
              <w:t>hydra</w:t>
            </w:r>
            <w:proofErr w:type="spellEnd"/>
            <w:r>
              <w:t xml:space="preserve">-gym du complexe sportif,  la Société d’astronomie Dolbeau tenait sa grande dégustation bière-vin-fromage à la Polyvalente Jean-Dolbeau, la chorale Vol au vent présentait son spectacle annuel au cinéma Orphéon de Mistassini intitulé « ils nous ont tous laissé </w:t>
            </w:r>
            <w:r>
              <w:lastRenderedPageBreak/>
              <w:t>quelques chose », le 25 mai prochain Ville Dolbeau procédera à l’encan des bicyclettes non réclamées, pour la 15</w:t>
            </w:r>
            <w:r>
              <w:rPr>
                <w:vertAlign w:val="superscript"/>
              </w:rPr>
              <w:t>e</w:t>
            </w:r>
            <w:r>
              <w:t xml:space="preserve"> édition l’escadron 846 des Cadets de l’air Dolbeau-Mistassini tenait sa revue annuelle au complexe sportif de Dolbeau, tournoi du </w:t>
            </w:r>
            <w:proofErr w:type="spellStart"/>
            <w:r>
              <w:t>raquetball</w:t>
            </w:r>
            <w:proofErr w:type="spellEnd"/>
            <w:r>
              <w:t>,</w:t>
            </w:r>
          </w:p>
          <w:p w14:paraId="590FB6A4" w14:textId="77777777" w:rsidR="00D109DC" w:rsidRDefault="00000000">
            <w:pPr>
              <w:pStyle w:val="Standard"/>
            </w:pPr>
            <w:r>
              <w:rPr>
                <w:b/>
              </w:rPr>
              <w:t>Date :</w:t>
            </w:r>
            <w:r>
              <w:t xml:space="preserve"> 1992</w:t>
            </w:r>
          </w:p>
          <w:p w14:paraId="4ADE84F9" w14:textId="77777777" w:rsidR="00D109DC" w:rsidRDefault="00000000">
            <w:pPr>
              <w:pStyle w:val="Standard"/>
            </w:pPr>
            <w:r>
              <w:rPr>
                <w:b/>
              </w:rPr>
              <w:t>Lieu :</w:t>
            </w:r>
            <w:r>
              <w:t xml:space="preserve"> Studios Câble 2 rives</w:t>
            </w:r>
          </w:p>
          <w:p w14:paraId="55A03021" w14:textId="77777777" w:rsidR="00D109DC" w:rsidRDefault="00000000">
            <w:pPr>
              <w:pStyle w:val="Standard"/>
            </w:pPr>
            <w:r>
              <w:rPr>
                <w:b/>
              </w:rPr>
              <w:t>Durée de l’enregistrement :</w:t>
            </w:r>
            <w:r>
              <w:t xml:space="preserve"> 01:29:16 à  01:41:48</w:t>
            </w:r>
          </w:p>
          <w:p w14:paraId="7D633C80" w14:textId="77777777" w:rsidR="00D109DC" w:rsidRDefault="00000000">
            <w:pPr>
              <w:pStyle w:val="Standard"/>
            </w:pPr>
            <w:r>
              <w:rPr>
                <w:i/>
              </w:rPr>
              <w:t>Partie 9</w:t>
            </w:r>
          </w:p>
          <w:p w14:paraId="6314E486" w14:textId="77777777" w:rsidR="00D109DC" w:rsidRDefault="00000000">
            <w:pPr>
              <w:pStyle w:val="Standard"/>
            </w:pPr>
            <w:r>
              <w:rPr>
                <w:b/>
              </w:rPr>
              <w:t>Interventions :</w:t>
            </w:r>
            <w:r>
              <w:t xml:space="preserve"> Jean-Marc Gendron maire de Mistassini, Richard Guay vice-prés. Banque Laurentienne, Hermel Gauthier prés. Oasis Mistassini, Jules Simard coordonnateur Centre </w:t>
            </w:r>
            <w:proofErr w:type="spellStart"/>
            <w:r>
              <w:t>Astro</w:t>
            </w:r>
            <w:proofErr w:type="spellEnd"/>
            <w:r>
              <w:t>, Luc Simard concepteur, Linda Girard vice-</w:t>
            </w:r>
            <w:proofErr w:type="spellStart"/>
            <w:r>
              <w:t>pres</w:t>
            </w:r>
            <w:proofErr w:type="spellEnd"/>
            <w:r>
              <w:t xml:space="preserve">. Brin Soleil, Christiane Beaudet animatrice Brin Soleil, Stéphane Leroyer responsable Défi </w:t>
            </w:r>
            <w:proofErr w:type="spellStart"/>
            <w:r>
              <w:t>crownVie</w:t>
            </w:r>
            <w:proofErr w:type="spellEnd"/>
            <w:r>
              <w:t>,</w:t>
            </w:r>
          </w:p>
          <w:p w14:paraId="338FC36B" w14:textId="77777777" w:rsidR="00D109DC" w:rsidRDefault="00000000">
            <w:pPr>
              <w:pStyle w:val="Standard"/>
            </w:pPr>
            <w:r>
              <w:rPr>
                <w:b/>
              </w:rPr>
              <w:t>Sujets abordés :</w:t>
            </w:r>
            <w:r>
              <w:t xml:space="preserve"> Le maire Gendron doute de l’exactitude du rapport du ministère du transport pour le réseau routier, Dolbeau en santé recevra la visite du </w:t>
            </w:r>
            <w:proofErr w:type="spellStart"/>
            <w:r>
              <w:t>Vélobus</w:t>
            </w:r>
            <w:proofErr w:type="spellEnd"/>
            <w:r>
              <w:t xml:space="preserve"> de Hull le 7 juin, inauguration de la Banque Laurentienne, Oasis de Mistassini a fait l’acquisition d’un minibus pour ses déplacements, reportage de Isabel Perreault sur l’exposition lunaire du Centre </w:t>
            </w:r>
            <w:proofErr w:type="spellStart"/>
            <w:r>
              <w:t>Astro</w:t>
            </w:r>
            <w:proofErr w:type="spellEnd"/>
            <w:r>
              <w:t xml:space="preserve">, ouverture d’une </w:t>
            </w:r>
            <w:proofErr w:type="spellStart"/>
            <w:r>
              <w:t>pré-maternelle</w:t>
            </w:r>
            <w:proofErr w:type="spellEnd"/>
            <w:r>
              <w:t xml:space="preserve"> Brin Soleil dans l’école Marius Paré,  défi activités physiques </w:t>
            </w:r>
            <w:proofErr w:type="spellStart"/>
            <w:r>
              <w:t>crownVie</w:t>
            </w:r>
            <w:proofErr w:type="spellEnd"/>
            <w:r>
              <w:t>.</w:t>
            </w:r>
          </w:p>
          <w:p w14:paraId="2D48B870" w14:textId="77777777" w:rsidR="00D109DC" w:rsidRDefault="00000000">
            <w:pPr>
              <w:pStyle w:val="Standard"/>
            </w:pPr>
            <w:r>
              <w:rPr>
                <w:b/>
              </w:rPr>
              <w:t>Date :</w:t>
            </w:r>
            <w:r>
              <w:t xml:space="preserve"> 1992</w:t>
            </w:r>
          </w:p>
          <w:p w14:paraId="59D86EFC" w14:textId="77777777" w:rsidR="00D109DC" w:rsidRDefault="00000000">
            <w:pPr>
              <w:pStyle w:val="Standard"/>
            </w:pPr>
            <w:r>
              <w:rPr>
                <w:b/>
              </w:rPr>
              <w:t>Lieu :</w:t>
            </w:r>
            <w:r>
              <w:t xml:space="preserve"> Studios Câble 2 rives</w:t>
            </w:r>
          </w:p>
          <w:p w14:paraId="5F26B2A1" w14:textId="77777777" w:rsidR="00D109DC" w:rsidRDefault="00000000">
            <w:pPr>
              <w:pStyle w:val="Standard"/>
            </w:pPr>
            <w:r>
              <w:rPr>
                <w:b/>
              </w:rPr>
              <w:t>Durée de l’enregistrement :</w:t>
            </w:r>
            <w:r>
              <w:t xml:space="preserve"> 01:41:49 à  01:54:35</w:t>
            </w:r>
          </w:p>
          <w:p w14:paraId="6A9FB8B5" w14:textId="77777777" w:rsidR="00D109DC" w:rsidRDefault="00000000">
            <w:pPr>
              <w:pStyle w:val="Standard"/>
            </w:pPr>
            <w:r>
              <w:rPr>
                <w:i/>
              </w:rPr>
              <w:t>Partie 10</w:t>
            </w:r>
          </w:p>
          <w:p w14:paraId="0C7DD904" w14:textId="77777777" w:rsidR="00D109DC" w:rsidRDefault="00000000">
            <w:pPr>
              <w:pStyle w:val="Standard"/>
            </w:pPr>
            <w:r>
              <w:rPr>
                <w:b/>
              </w:rPr>
              <w:t>Interventions :</w:t>
            </w:r>
            <w:r>
              <w:t xml:space="preserve"> Antonin Dufour président du Parti Québécois, Sœur Esther Lachance coordonnatrice Maison Colombe Veilleux, Carmen Roy bénévole Maison Colombe Veilleux</w:t>
            </w:r>
          </w:p>
          <w:p w14:paraId="52FB1916" w14:textId="77777777" w:rsidR="00D109DC" w:rsidRDefault="00000000">
            <w:pPr>
              <w:pStyle w:val="Standard"/>
            </w:pPr>
            <w:r>
              <w:rPr>
                <w:b/>
              </w:rPr>
              <w:t>Sujets abordés :</w:t>
            </w:r>
            <w:r>
              <w:t xml:space="preserve"> Projet de barrage sur la rivière </w:t>
            </w:r>
            <w:proofErr w:type="spellStart"/>
            <w:r>
              <w:t>Ashuapmushuan</w:t>
            </w:r>
            <w:proofErr w:type="spellEnd"/>
            <w:r>
              <w:t>, restructuration hôpital de Dolbeau, ouverture officielle du Parc Lions Dolbeau, fondation du parti du Bloc Québécois à Dolbeau, la Sûreté du Québec est intervenue dans 6 accidents de la route au cours du week-end, reportage de Isabel Perreault sur la maison Colombe Veilleux qui célébrait dimanche son premier anniversaire de fondation, la MRC Maria Chapdelaine a reçu un avis d’infraction de la part du Ministère de l’Environnement concernant son site d’enfouissement.</w:t>
            </w:r>
          </w:p>
          <w:p w14:paraId="05FE4866" w14:textId="77777777" w:rsidR="00D109DC" w:rsidRDefault="00000000">
            <w:pPr>
              <w:pStyle w:val="Standard"/>
            </w:pPr>
            <w:r>
              <w:rPr>
                <w:b/>
              </w:rPr>
              <w:t>Date :</w:t>
            </w:r>
            <w:r>
              <w:t xml:space="preserve"> 1992</w:t>
            </w:r>
          </w:p>
          <w:p w14:paraId="072C17A6" w14:textId="77777777" w:rsidR="00D109DC" w:rsidRDefault="00000000">
            <w:pPr>
              <w:pStyle w:val="Standard"/>
            </w:pPr>
            <w:r>
              <w:rPr>
                <w:b/>
              </w:rPr>
              <w:t>Lieu :</w:t>
            </w:r>
            <w:r>
              <w:t xml:space="preserve"> Studios Câble 2 rives</w:t>
            </w:r>
          </w:p>
          <w:p w14:paraId="4193DD53" w14:textId="77777777" w:rsidR="00D109DC" w:rsidRDefault="00000000">
            <w:pPr>
              <w:pStyle w:val="Standard"/>
            </w:pPr>
            <w:r>
              <w:rPr>
                <w:b/>
              </w:rPr>
              <w:t>Durée de l’enregistrement :</w:t>
            </w:r>
            <w:r>
              <w:t xml:space="preserve"> 01:54:36 à  02:03:04</w:t>
            </w:r>
          </w:p>
          <w:p w14:paraId="609E7E76" w14:textId="77777777" w:rsidR="00D109DC" w:rsidRDefault="00D109DC">
            <w:pPr>
              <w:pStyle w:val="Standard"/>
            </w:pPr>
          </w:p>
          <w:p w14:paraId="3B664F62" w14:textId="77777777" w:rsidR="00D109DC" w:rsidRDefault="00000000">
            <w:pPr>
              <w:pStyle w:val="Standard"/>
            </w:pPr>
            <w:r>
              <w:t>P38/A1/8,4</w:t>
            </w:r>
          </w:p>
          <w:p w14:paraId="5F002643" w14:textId="77777777" w:rsidR="00D109DC" w:rsidRDefault="00000000">
            <w:pPr>
              <w:pStyle w:val="Standard"/>
            </w:pPr>
            <w:r>
              <w:rPr>
                <w:b/>
              </w:rPr>
              <w:t>Numéro de production :</w:t>
            </w:r>
            <w:r>
              <w:t xml:space="preserve"> 092-113-6641</w:t>
            </w:r>
          </w:p>
          <w:p w14:paraId="23C8B301" w14:textId="77777777" w:rsidR="00D109DC" w:rsidRDefault="00000000">
            <w:pPr>
              <w:pStyle w:val="Standard"/>
            </w:pPr>
            <w:r>
              <w:rPr>
                <w:b/>
              </w:rPr>
              <w:t xml:space="preserve">Titre : </w:t>
            </w:r>
            <w:r>
              <w:t>Info 2</w:t>
            </w:r>
          </w:p>
          <w:p w14:paraId="6587FEF5" w14:textId="77777777" w:rsidR="00D109DC" w:rsidRDefault="00000000">
            <w:pPr>
              <w:pStyle w:val="Standard"/>
            </w:pPr>
            <w:r>
              <w:rPr>
                <w:b/>
              </w:rPr>
              <w:t>Animateur :</w:t>
            </w:r>
            <w:r>
              <w:t xml:space="preserve"> Éric Gagnon</w:t>
            </w:r>
          </w:p>
          <w:p w14:paraId="2D4CF5CA" w14:textId="77777777" w:rsidR="00D109DC" w:rsidRDefault="00000000">
            <w:pPr>
              <w:pStyle w:val="Standard"/>
            </w:pPr>
            <w:r>
              <w:rPr>
                <w:b/>
              </w:rPr>
              <w:t>Production :</w:t>
            </w:r>
            <w:r>
              <w:t xml:space="preserve"> Câble 2 rives</w:t>
            </w:r>
          </w:p>
          <w:p w14:paraId="7C7E18BA" w14:textId="77777777" w:rsidR="00D109DC" w:rsidRDefault="00000000">
            <w:pPr>
              <w:pStyle w:val="Standard"/>
            </w:pPr>
            <w:r>
              <w:rPr>
                <w:b/>
              </w:rPr>
              <w:t>Interventions :</w:t>
            </w:r>
            <w:r>
              <w:t xml:space="preserve"> Camille </w:t>
            </w:r>
            <w:proofErr w:type="spellStart"/>
            <w:r>
              <w:t>Lupien</w:t>
            </w:r>
            <w:proofErr w:type="spellEnd"/>
            <w:r>
              <w:t xml:space="preserve"> maire Dolbeau, Stéphane Leroyer resp. défi </w:t>
            </w:r>
            <w:proofErr w:type="spellStart"/>
            <w:r>
              <w:t>crownVie</w:t>
            </w:r>
            <w:proofErr w:type="spellEnd"/>
            <w:r>
              <w:t>,</w:t>
            </w:r>
          </w:p>
          <w:p w14:paraId="0C878951" w14:textId="77777777" w:rsidR="00D109DC" w:rsidRDefault="00000000">
            <w:pPr>
              <w:pStyle w:val="Standard"/>
            </w:pPr>
            <w:r>
              <w:rPr>
                <w:b/>
              </w:rPr>
              <w:t>Sujets abordés :</w:t>
            </w:r>
            <w:r>
              <w:t xml:space="preserve"> La foire culturelle de Mistassini, dossier de glissement de terrain sur la 8</w:t>
            </w:r>
            <w:r>
              <w:rPr>
                <w:vertAlign w:val="superscript"/>
              </w:rPr>
              <w:t>e</w:t>
            </w:r>
            <w:r>
              <w:t xml:space="preserve"> avenue à Dolbeau, la Chambre de commerce revient à la charge dans le dossier du traitement des causes criminelles au Palais de justice de Dolbeau,  le dossier Lavoie est réglé depuis le 6 mai dernier, reportage de Isabel Perreault au sujet du défi </w:t>
            </w:r>
            <w:proofErr w:type="spellStart"/>
            <w:r>
              <w:t>crownVie</w:t>
            </w:r>
            <w:proofErr w:type="spellEnd"/>
            <w:r>
              <w:t xml:space="preserve"> participation, rapport des activités de la semaine par la </w:t>
            </w:r>
            <w:r>
              <w:lastRenderedPageBreak/>
              <w:t xml:space="preserve">sûreté municipale et sûreté du Québec, une expérience commerciale du Cerf de Virginie s’implantera à St-Augustin,  Jocelyn Riverain est nommé </w:t>
            </w:r>
            <w:proofErr w:type="spellStart"/>
            <w:r>
              <w:t>embassadeur</w:t>
            </w:r>
            <w:proofErr w:type="spellEnd"/>
            <w:r>
              <w:t xml:space="preserve"> du CEGEP St-Félicien,</w:t>
            </w:r>
          </w:p>
          <w:p w14:paraId="46AB91B6" w14:textId="77777777" w:rsidR="00D109DC" w:rsidRDefault="00000000">
            <w:pPr>
              <w:pStyle w:val="Standard"/>
            </w:pPr>
            <w:r>
              <w:rPr>
                <w:b/>
              </w:rPr>
              <w:t>Date :</w:t>
            </w:r>
            <w:r>
              <w:t xml:space="preserve"> 26 mai 1992</w:t>
            </w:r>
          </w:p>
          <w:p w14:paraId="3F01D02E" w14:textId="77777777" w:rsidR="00D109DC" w:rsidRDefault="00000000">
            <w:pPr>
              <w:pStyle w:val="Standard"/>
            </w:pPr>
            <w:r>
              <w:rPr>
                <w:b/>
              </w:rPr>
              <w:t>Lieu :</w:t>
            </w:r>
            <w:r>
              <w:t xml:space="preserve"> Studios Câble 2 rives Dolbeau.</w:t>
            </w:r>
          </w:p>
          <w:p w14:paraId="439C3F1D" w14:textId="77777777" w:rsidR="00D109DC" w:rsidRDefault="00000000">
            <w:pPr>
              <w:pStyle w:val="Standard"/>
            </w:pPr>
            <w:r>
              <w:rPr>
                <w:b/>
              </w:rPr>
              <w:t>Durée de l’enregistrement :</w:t>
            </w:r>
            <w:r>
              <w:t xml:space="preserve"> 00:12:25</w:t>
            </w:r>
          </w:p>
          <w:p w14:paraId="5C2E2389" w14:textId="77777777" w:rsidR="00D109DC" w:rsidRDefault="00000000">
            <w:pPr>
              <w:pStyle w:val="Standard"/>
            </w:pPr>
            <w:r>
              <w:rPr>
                <w:b/>
              </w:rPr>
              <w:t xml:space="preserve">Support original : </w:t>
            </w:r>
            <w:r>
              <w:t>VHS</w:t>
            </w:r>
          </w:p>
          <w:p w14:paraId="71161D1A" w14:textId="77777777" w:rsidR="00D109DC" w:rsidRDefault="00D109DC">
            <w:pPr>
              <w:pStyle w:val="Standard"/>
            </w:pPr>
            <w:hyperlink r:id="rId228" w:history="1">
              <w:r>
                <w:rPr>
                  <w:color w:val="2F5496"/>
                </w:rPr>
                <w:t>Lien YouTube</w:t>
              </w:r>
            </w:hyperlink>
          </w:p>
          <w:p w14:paraId="78676295" w14:textId="77777777" w:rsidR="00D109DC" w:rsidRDefault="00000000">
            <w:pPr>
              <w:pStyle w:val="Standard"/>
            </w:pPr>
            <w:r>
              <w:t>Document numérisé</w:t>
            </w:r>
          </w:p>
          <w:p w14:paraId="313DDCF3" w14:textId="77777777" w:rsidR="00D109DC" w:rsidRDefault="00D109DC">
            <w:pPr>
              <w:pStyle w:val="Standard"/>
            </w:pPr>
          </w:p>
          <w:p w14:paraId="2D5222A1" w14:textId="77777777" w:rsidR="00D109DC" w:rsidRDefault="00000000">
            <w:pPr>
              <w:pStyle w:val="Standard"/>
            </w:pPr>
            <w:r>
              <w:t>P38/A1/8,5</w:t>
            </w:r>
          </w:p>
          <w:p w14:paraId="430757D9" w14:textId="77777777" w:rsidR="00D109DC" w:rsidRDefault="00000000">
            <w:pPr>
              <w:pStyle w:val="Standard"/>
            </w:pPr>
            <w:r>
              <w:rPr>
                <w:b/>
              </w:rPr>
              <w:t>Numéro de production :</w:t>
            </w:r>
            <w:r>
              <w:t xml:space="preserve"> 092-113-6642</w:t>
            </w:r>
          </w:p>
          <w:p w14:paraId="0BC2061D" w14:textId="77777777" w:rsidR="00D109DC" w:rsidRDefault="00000000">
            <w:pPr>
              <w:pStyle w:val="Standard"/>
            </w:pPr>
            <w:r>
              <w:rPr>
                <w:b/>
              </w:rPr>
              <w:t xml:space="preserve">Titre : </w:t>
            </w:r>
            <w:r>
              <w:t>Info 2</w:t>
            </w:r>
          </w:p>
          <w:p w14:paraId="2D7137B1" w14:textId="77777777" w:rsidR="00D109DC" w:rsidRDefault="00000000">
            <w:pPr>
              <w:pStyle w:val="Standard"/>
            </w:pPr>
            <w:r>
              <w:rPr>
                <w:b/>
              </w:rPr>
              <w:t>Animateur :</w:t>
            </w:r>
            <w:r>
              <w:t xml:space="preserve"> Éric Gagnon</w:t>
            </w:r>
          </w:p>
          <w:p w14:paraId="6B723AC5" w14:textId="77777777" w:rsidR="00D109DC" w:rsidRDefault="00000000">
            <w:pPr>
              <w:pStyle w:val="Standard"/>
            </w:pPr>
            <w:r>
              <w:rPr>
                <w:b/>
              </w:rPr>
              <w:t>Production :</w:t>
            </w:r>
            <w:r>
              <w:t xml:space="preserve"> Câble 2 rives</w:t>
            </w:r>
          </w:p>
          <w:p w14:paraId="18457D9F" w14:textId="77777777" w:rsidR="00D109DC" w:rsidRDefault="00000000">
            <w:pPr>
              <w:pStyle w:val="Standard"/>
            </w:pPr>
            <w:r>
              <w:rPr>
                <w:b/>
              </w:rPr>
              <w:t>Interventions :</w:t>
            </w:r>
            <w:r>
              <w:t xml:space="preserve"> Réjean Savard président Festival du bleuet, Claude Roy président Dolbeau en santé, Marc Grondin chef de groupe et </w:t>
            </w:r>
            <w:proofErr w:type="spellStart"/>
            <w:r>
              <w:t>Jacynte</w:t>
            </w:r>
            <w:proofErr w:type="spellEnd"/>
            <w:r>
              <w:t xml:space="preserve"> Théberge directrice générale pour Base Plein air Pointe Racine, Michel Aubé conseiller municipal, Marlène Gagnon organisatrice défi </w:t>
            </w:r>
            <w:proofErr w:type="spellStart"/>
            <w:r>
              <w:t>crownVie</w:t>
            </w:r>
            <w:proofErr w:type="spellEnd"/>
          </w:p>
          <w:p w14:paraId="3CF0FF86" w14:textId="77777777" w:rsidR="00D109DC" w:rsidRDefault="00000000">
            <w:pPr>
              <w:pStyle w:val="Standard"/>
            </w:pPr>
            <w:r>
              <w:rPr>
                <w:b/>
              </w:rPr>
              <w:t>Sujets abordés :</w:t>
            </w:r>
            <w:r>
              <w:t xml:space="preserve"> Concrétisation vente de l’ancien Monastère des Pères Trappistes, dévoilement du programme du Festival du bleuet qui aura lieu en août avec la participation du Centenaire de Mistassini, le comité Dolbeau en santé organise une randonnée en bicyclette, reportage par Isabel Perreault sur Base plein air Pointe Racine, les quatre directeurs des écoles primaires de Dolbeau changeront d’écoles, le Centre </w:t>
            </w:r>
            <w:proofErr w:type="spellStart"/>
            <w:r>
              <w:t>Astro</w:t>
            </w:r>
            <w:proofErr w:type="spellEnd"/>
            <w:r>
              <w:t xml:space="preserve"> se questionne sur la vocation future de l’établissement, Pointe-Bleue sera l’hôte de l’envoi missionnaire, plus de 250 scouts et guides de la région prendront part à un événement sur l’environnement samedi prochain,  Dolbeau a remporté la compétition contre La Tuque pour le défi </w:t>
            </w:r>
            <w:proofErr w:type="spellStart"/>
            <w:r>
              <w:t>crownVie</w:t>
            </w:r>
            <w:proofErr w:type="spellEnd"/>
            <w:r>
              <w:t xml:space="preserve"> </w:t>
            </w:r>
            <w:proofErr w:type="spellStart"/>
            <w:r>
              <w:t>participaction</w:t>
            </w:r>
            <w:proofErr w:type="spellEnd"/>
            <w:r>
              <w:t xml:space="preserve">.  </w:t>
            </w:r>
          </w:p>
          <w:p w14:paraId="04878B74" w14:textId="77777777" w:rsidR="00D109DC" w:rsidRDefault="00000000">
            <w:pPr>
              <w:pStyle w:val="Standard"/>
            </w:pPr>
            <w:r>
              <w:rPr>
                <w:b/>
              </w:rPr>
              <w:t>Date :</w:t>
            </w:r>
            <w:r>
              <w:t xml:space="preserve"> 1992</w:t>
            </w:r>
          </w:p>
          <w:p w14:paraId="5EFD9776" w14:textId="77777777" w:rsidR="00D109DC" w:rsidRDefault="00000000">
            <w:pPr>
              <w:pStyle w:val="Standard"/>
            </w:pPr>
            <w:r>
              <w:rPr>
                <w:b/>
              </w:rPr>
              <w:t>Lieu :</w:t>
            </w:r>
            <w:r>
              <w:t xml:space="preserve"> Studio Câble 2 rives Dolbeau</w:t>
            </w:r>
          </w:p>
          <w:p w14:paraId="41A87E28" w14:textId="77777777" w:rsidR="00D109DC" w:rsidRDefault="00000000">
            <w:pPr>
              <w:pStyle w:val="Standard"/>
            </w:pPr>
            <w:r>
              <w:rPr>
                <w:b/>
              </w:rPr>
              <w:t>Durée de l’enregistrement :</w:t>
            </w:r>
            <w:r>
              <w:t xml:space="preserve"> 00:14:28</w:t>
            </w:r>
          </w:p>
          <w:p w14:paraId="77FC9AC5" w14:textId="77777777" w:rsidR="00D109DC" w:rsidRDefault="00000000">
            <w:pPr>
              <w:pStyle w:val="Standard"/>
            </w:pPr>
            <w:r>
              <w:rPr>
                <w:b/>
              </w:rPr>
              <w:t xml:space="preserve">Support original : </w:t>
            </w:r>
            <w:r>
              <w:t>VHS</w:t>
            </w:r>
          </w:p>
          <w:p w14:paraId="30CA7A64" w14:textId="77777777" w:rsidR="00D109DC" w:rsidRDefault="00D109DC">
            <w:pPr>
              <w:pStyle w:val="Standard"/>
            </w:pPr>
            <w:hyperlink r:id="rId229" w:history="1">
              <w:r>
                <w:rPr>
                  <w:color w:val="2F5496"/>
                </w:rPr>
                <w:t>Lien YouTube</w:t>
              </w:r>
            </w:hyperlink>
          </w:p>
          <w:p w14:paraId="62C62DDC" w14:textId="77777777" w:rsidR="00D109DC" w:rsidRDefault="00000000">
            <w:pPr>
              <w:pStyle w:val="Standard"/>
            </w:pPr>
            <w:r>
              <w:t>Document numérisé</w:t>
            </w:r>
          </w:p>
          <w:p w14:paraId="67DA4176" w14:textId="77777777" w:rsidR="00D109DC" w:rsidRDefault="00D109DC">
            <w:pPr>
              <w:pStyle w:val="Standard"/>
            </w:pPr>
          </w:p>
          <w:p w14:paraId="3B0E4554" w14:textId="77777777" w:rsidR="00D109DC" w:rsidRDefault="00000000">
            <w:pPr>
              <w:pStyle w:val="Standard"/>
            </w:pPr>
            <w:r>
              <w:t>P38/A1/8,6</w:t>
            </w:r>
          </w:p>
          <w:p w14:paraId="2D866BDA" w14:textId="77777777" w:rsidR="00D109DC" w:rsidRDefault="00000000">
            <w:pPr>
              <w:pStyle w:val="Standard"/>
            </w:pPr>
            <w:r>
              <w:rPr>
                <w:b/>
              </w:rPr>
              <w:t>Numéro de production :</w:t>
            </w:r>
            <w:r>
              <w:t xml:space="preserve"> 092-108-6601 à 6612</w:t>
            </w:r>
          </w:p>
          <w:p w14:paraId="18E456DA" w14:textId="77777777" w:rsidR="00D109DC" w:rsidRDefault="00000000">
            <w:pPr>
              <w:pStyle w:val="Standard"/>
            </w:pPr>
            <w:r>
              <w:rPr>
                <w:b/>
              </w:rPr>
              <w:t xml:space="preserve">Titre : </w:t>
            </w:r>
            <w:r>
              <w:t>Info 2</w:t>
            </w:r>
          </w:p>
          <w:p w14:paraId="0AE495B5" w14:textId="77777777" w:rsidR="00D109DC" w:rsidRDefault="00000000">
            <w:pPr>
              <w:pStyle w:val="Standard"/>
            </w:pPr>
            <w:r>
              <w:rPr>
                <w:b/>
              </w:rPr>
              <w:t>Animateur :</w:t>
            </w:r>
            <w:r>
              <w:t xml:space="preserve"> Éric Gagnon</w:t>
            </w:r>
          </w:p>
          <w:p w14:paraId="7E4FF02E" w14:textId="77777777" w:rsidR="00D109DC" w:rsidRDefault="00000000">
            <w:pPr>
              <w:pStyle w:val="Standard"/>
            </w:pPr>
            <w:r>
              <w:rPr>
                <w:b/>
              </w:rPr>
              <w:t xml:space="preserve">Production : </w:t>
            </w:r>
            <w:r>
              <w:t>Câble 2 rives</w:t>
            </w:r>
          </w:p>
          <w:p w14:paraId="5BBE1416" w14:textId="77777777" w:rsidR="00D109DC" w:rsidRDefault="00000000">
            <w:pPr>
              <w:pStyle w:val="Standard"/>
            </w:pPr>
            <w:r>
              <w:rPr>
                <w:i/>
              </w:rPr>
              <w:t>Partie 1</w:t>
            </w:r>
          </w:p>
          <w:p w14:paraId="2615881B" w14:textId="77777777" w:rsidR="00D109DC" w:rsidRDefault="00000000">
            <w:pPr>
              <w:pStyle w:val="Standard"/>
            </w:pPr>
            <w:r>
              <w:rPr>
                <w:b/>
              </w:rPr>
              <w:t>Interventions :</w:t>
            </w:r>
            <w:r>
              <w:t xml:space="preserve"> Guy Godbout porte-parole C.D.D., Marlène Gagnon Gestion </w:t>
            </w:r>
            <w:proofErr w:type="spellStart"/>
            <w:r>
              <w:t>Arpidôme</w:t>
            </w:r>
            <w:proofErr w:type="spellEnd"/>
            <w:r>
              <w:t>, Claude Gagné président comité du Centenaire de Mistassini</w:t>
            </w:r>
          </w:p>
          <w:p w14:paraId="23132DCE" w14:textId="77777777" w:rsidR="00D109DC" w:rsidRDefault="00000000">
            <w:pPr>
              <w:pStyle w:val="Standard"/>
            </w:pPr>
            <w:r>
              <w:rPr>
                <w:b/>
              </w:rPr>
              <w:t>Sujets abordés :</w:t>
            </w:r>
            <w:r>
              <w:t xml:space="preserve"> Survie de la papetière </w:t>
            </w:r>
            <w:proofErr w:type="spellStart"/>
            <w:r>
              <w:t>Domtar</w:t>
            </w:r>
            <w:proofErr w:type="spellEnd"/>
            <w:r>
              <w:t>, 1</w:t>
            </w:r>
            <w:r>
              <w:rPr>
                <w:vertAlign w:val="superscript"/>
              </w:rPr>
              <w:t>ière</w:t>
            </w:r>
            <w:r>
              <w:t xml:space="preserve"> édition du Salon des organismes, restructuration </w:t>
            </w:r>
            <w:proofErr w:type="spellStart"/>
            <w:r>
              <w:t>Julac</w:t>
            </w:r>
            <w:proofErr w:type="spellEnd"/>
            <w:r>
              <w:t xml:space="preserve"> Dolbeau, 7 capsules vidéos seront réalisées pour le Centenaire de Mistassini et création du Parc du Centenaire, consécration officielle de la nouvelle chapelle des Pères Trappistes par </w:t>
            </w:r>
            <w:proofErr w:type="spellStart"/>
            <w:r>
              <w:t>Mrg</w:t>
            </w:r>
            <w:proofErr w:type="spellEnd"/>
            <w:r>
              <w:t xml:space="preserve">. Jean-Guy Couture et </w:t>
            </w:r>
            <w:proofErr w:type="spellStart"/>
            <w:r>
              <w:t>Mrg</w:t>
            </w:r>
            <w:proofErr w:type="spellEnd"/>
            <w:r>
              <w:t xml:space="preserve">. </w:t>
            </w:r>
            <w:proofErr w:type="spellStart"/>
            <w:r>
              <w:t>Pednaud</w:t>
            </w:r>
            <w:proofErr w:type="spellEnd"/>
            <w:r>
              <w:t xml:space="preserve">, le musée Louis Hémon perd son directeur monsieur Guy </w:t>
            </w:r>
            <w:r>
              <w:lastRenderedPageBreak/>
              <w:t>Bouchard, la Chambre de commerce a remis ses Bleuets d’or pour Commerces et services à Provigo Mistassini, industries à  la Firme Jean-Yves Lalancette et pour vie communautaire à la Loge 2230 des Mooses de Mistassini. Aucune candidature pour le scrutin pour les postes de 2 conseillers et le maire de Mistassini.</w:t>
            </w:r>
          </w:p>
          <w:p w14:paraId="31D101F1" w14:textId="77777777" w:rsidR="00D109DC" w:rsidRDefault="00000000">
            <w:pPr>
              <w:pStyle w:val="Standard"/>
            </w:pPr>
            <w:r>
              <w:rPr>
                <w:b/>
              </w:rPr>
              <w:t>Date :</w:t>
            </w:r>
            <w:r>
              <w:t xml:space="preserve"> 1992</w:t>
            </w:r>
          </w:p>
          <w:p w14:paraId="3A4446AE" w14:textId="77777777" w:rsidR="00D109DC" w:rsidRDefault="00000000">
            <w:pPr>
              <w:pStyle w:val="Standard"/>
            </w:pPr>
            <w:r>
              <w:rPr>
                <w:b/>
              </w:rPr>
              <w:t>Lieu :</w:t>
            </w:r>
            <w:r>
              <w:t xml:space="preserve"> Studio Câble 2 rives Dolbeau</w:t>
            </w:r>
          </w:p>
          <w:p w14:paraId="685849AA" w14:textId="77777777" w:rsidR="00D109DC" w:rsidRDefault="00000000">
            <w:pPr>
              <w:pStyle w:val="Standard"/>
            </w:pPr>
            <w:r>
              <w:rPr>
                <w:b/>
              </w:rPr>
              <w:t>Durée de l’enregistrement :</w:t>
            </w:r>
            <w:r>
              <w:t xml:space="preserve"> 00:00:00 à 00:08:19</w:t>
            </w:r>
          </w:p>
          <w:p w14:paraId="1E0EF167" w14:textId="77777777" w:rsidR="00D109DC" w:rsidRDefault="00000000">
            <w:pPr>
              <w:pStyle w:val="Standard"/>
            </w:pPr>
            <w:r>
              <w:rPr>
                <w:b/>
              </w:rPr>
              <w:t xml:space="preserve">Support original : </w:t>
            </w:r>
            <w:r>
              <w:t>VHS</w:t>
            </w:r>
          </w:p>
          <w:p w14:paraId="3E4FAC73" w14:textId="77777777" w:rsidR="00D109DC" w:rsidRDefault="00D109DC">
            <w:pPr>
              <w:pStyle w:val="Standard"/>
            </w:pPr>
            <w:hyperlink r:id="rId230" w:history="1">
              <w:r>
                <w:rPr>
                  <w:color w:val="2F5496"/>
                </w:rPr>
                <w:t>Lien YouTube</w:t>
              </w:r>
            </w:hyperlink>
          </w:p>
          <w:p w14:paraId="11977BD1" w14:textId="77777777" w:rsidR="00D109DC" w:rsidRDefault="00000000">
            <w:pPr>
              <w:pStyle w:val="Standard"/>
            </w:pPr>
            <w:r>
              <w:t>Document numérisé</w:t>
            </w:r>
          </w:p>
          <w:p w14:paraId="7B75B1B3" w14:textId="77777777" w:rsidR="00D109DC" w:rsidRDefault="00000000">
            <w:pPr>
              <w:pStyle w:val="Standard"/>
            </w:pPr>
            <w:r>
              <w:rPr>
                <w:i/>
              </w:rPr>
              <w:t>Partie 2</w:t>
            </w:r>
          </w:p>
          <w:p w14:paraId="6D2F29BE" w14:textId="77777777" w:rsidR="00D109DC" w:rsidRDefault="00000000">
            <w:pPr>
              <w:pStyle w:val="Standard"/>
            </w:pPr>
            <w:r>
              <w:rPr>
                <w:b/>
              </w:rPr>
              <w:t>Interventions :</w:t>
            </w:r>
            <w:r>
              <w:t xml:space="preserve"> Gilles Brassard conseiller municipal, Jean-Marc Gendron maire Mistassini, Guy Godbout resp. école alternative,</w:t>
            </w:r>
          </w:p>
          <w:p w14:paraId="456158D5" w14:textId="77777777" w:rsidR="00D109DC" w:rsidRDefault="00000000">
            <w:pPr>
              <w:pStyle w:val="Standard"/>
            </w:pPr>
            <w:r>
              <w:rPr>
                <w:b/>
              </w:rPr>
              <w:t>Sujets abordés :</w:t>
            </w:r>
            <w:r>
              <w:t xml:space="preserve"> A.T.R manque de représentation de la région, projet d’étude pour la fusion Dolbeau-Mistassini, nouvelle école alternative à Jean-Dolbeau, Claude Gagné sollicitera un mandat au poste de conseiller à Ville Mistassini, la saison des bleuets a été près de 50% inférieure à l’an dernier, un feu de circulation sur le boulevard des Pères entre Dolbeau et Mistassini sera en fonction d’ici 1 mois, réfection de la façade de l’église Ste-Thérèse d’Avila Dolbeau, Gaston Perron et Guylaine Proulx sont envisagées pour le poste vacant du Comité de relance économique,  </w:t>
            </w:r>
          </w:p>
          <w:p w14:paraId="4299B221" w14:textId="77777777" w:rsidR="00D109DC" w:rsidRDefault="00000000">
            <w:pPr>
              <w:pStyle w:val="Standard"/>
            </w:pPr>
            <w:r>
              <w:rPr>
                <w:b/>
              </w:rPr>
              <w:t>Date :</w:t>
            </w:r>
            <w:r>
              <w:t xml:space="preserve"> 1992</w:t>
            </w:r>
          </w:p>
          <w:p w14:paraId="1D537229" w14:textId="77777777" w:rsidR="00D109DC" w:rsidRDefault="00000000">
            <w:pPr>
              <w:pStyle w:val="Standard"/>
            </w:pPr>
            <w:r>
              <w:rPr>
                <w:b/>
              </w:rPr>
              <w:t>Lieu :</w:t>
            </w:r>
            <w:r>
              <w:t xml:space="preserve"> Studio Câble 2 rives Dolbeau</w:t>
            </w:r>
          </w:p>
          <w:p w14:paraId="254F3E07" w14:textId="77777777" w:rsidR="00D109DC" w:rsidRDefault="00000000">
            <w:pPr>
              <w:pStyle w:val="Standard"/>
            </w:pPr>
            <w:r>
              <w:rPr>
                <w:b/>
              </w:rPr>
              <w:t>Durée de l’enregistrement :</w:t>
            </w:r>
            <w:r>
              <w:t xml:space="preserve"> 00:08:22 à 00:16:50</w:t>
            </w:r>
          </w:p>
          <w:p w14:paraId="6C0B4FAF" w14:textId="77777777" w:rsidR="00D109DC" w:rsidRDefault="00000000">
            <w:pPr>
              <w:pStyle w:val="Standard"/>
            </w:pPr>
            <w:r>
              <w:rPr>
                <w:i/>
              </w:rPr>
              <w:t>Partie 3</w:t>
            </w:r>
          </w:p>
          <w:p w14:paraId="08FCCECF" w14:textId="77777777" w:rsidR="00D109DC" w:rsidRDefault="00000000">
            <w:pPr>
              <w:pStyle w:val="Standard"/>
            </w:pPr>
            <w:r>
              <w:rPr>
                <w:b/>
              </w:rPr>
              <w:t>Interventions :</w:t>
            </w:r>
            <w:r>
              <w:t xml:space="preserve"> Jean-Marc Gendron maire de Mistassini, Gaston Roy contremaître Oasis Mistassini, Dom Aurèle </w:t>
            </w:r>
            <w:proofErr w:type="spellStart"/>
            <w:r>
              <w:t>Thibeault</w:t>
            </w:r>
            <w:proofErr w:type="spellEnd"/>
            <w:r>
              <w:t xml:space="preserve"> père trappiste</w:t>
            </w:r>
          </w:p>
          <w:p w14:paraId="659693C5" w14:textId="77777777" w:rsidR="00D109DC" w:rsidRDefault="00000000">
            <w:pPr>
              <w:pStyle w:val="Standard"/>
            </w:pPr>
            <w:r>
              <w:rPr>
                <w:b/>
              </w:rPr>
              <w:t xml:space="preserve">Sujets abordés : </w:t>
            </w:r>
            <w:r>
              <w:t>Les candidatures se font rares pour les prochaines élections en novembre à Ville de Mistassini et Jean-Marc Gendron sollicitera un autre mandat, le Ministre Gilles Rémillard ne participera pas aux cérémonies d’inauguration au Palais de justice de Dolbeau qui aura lieu vendredi,  les travaux de construction de l’Oasis Mistassini vont bon train, travaux de réfection du boulevard Panoramique à Mistassini, l’Hôtellerie des Pères Trappistes sera prête sous peu, les travaux publics de Dolbeau ont débuté l’aménagement des rues autour du centre-ville.</w:t>
            </w:r>
          </w:p>
          <w:p w14:paraId="5CAFCBB9" w14:textId="77777777" w:rsidR="00D109DC" w:rsidRDefault="00000000">
            <w:pPr>
              <w:pStyle w:val="Standard"/>
            </w:pPr>
            <w:r>
              <w:rPr>
                <w:b/>
              </w:rPr>
              <w:t>Date :</w:t>
            </w:r>
            <w:r>
              <w:t xml:space="preserve"> 1992</w:t>
            </w:r>
          </w:p>
          <w:p w14:paraId="5F276C45" w14:textId="77777777" w:rsidR="00D109DC" w:rsidRDefault="00000000">
            <w:pPr>
              <w:pStyle w:val="Standard"/>
            </w:pPr>
            <w:r>
              <w:rPr>
                <w:b/>
              </w:rPr>
              <w:t>Lieu :</w:t>
            </w:r>
            <w:r>
              <w:t xml:space="preserve"> Studio Câble 2 rives Dolbeau</w:t>
            </w:r>
          </w:p>
          <w:p w14:paraId="06717AC5" w14:textId="77777777" w:rsidR="00D109DC" w:rsidRDefault="00000000">
            <w:pPr>
              <w:pStyle w:val="Standard"/>
            </w:pPr>
            <w:r>
              <w:rPr>
                <w:b/>
              </w:rPr>
              <w:t>Durée de l’enregistrement :</w:t>
            </w:r>
            <w:r>
              <w:t xml:space="preserve"> 00:17:02 à 00:23:55</w:t>
            </w:r>
          </w:p>
          <w:p w14:paraId="4A7F9A07" w14:textId="77777777" w:rsidR="00D109DC" w:rsidRDefault="00000000">
            <w:pPr>
              <w:pStyle w:val="Standard"/>
            </w:pPr>
            <w:r>
              <w:rPr>
                <w:i/>
              </w:rPr>
              <w:t>Partie 4</w:t>
            </w:r>
          </w:p>
          <w:p w14:paraId="1C44DCCE" w14:textId="77777777" w:rsidR="00D109DC" w:rsidRDefault="00000000">
            <w:pPr>
              <w:pStyle w:val="Standard"/>
            </w:pPr>
            <w:r>
              <w:rPr>
                <w:b/>
              </w:rPr>
              <w:t>Interventions :</w:t>
            </w:r>
            <w:r>
              <w:t xml:space="preserve"> Michel Noël président Chambre de Commerce, Jean-Claude Lebeuf architecte</w:t>
            </w:r>
          </w:p>
          <w:p w14:paraId="18D791A5" w14:textId="77777777" w:rsidR="00D109DC" w:rsidRDefault="00000000">
            <w:pPr>
              <w:pStyle w:val="Standard"/>
            </w:pPr>
            <w:r>
              <w:rPr>
                <w:b/>
              </w:rPr>
              <w:t xml:space="preserve">Sujets abordés : </w:t>
            </w:r>
            <w:r>
              <w:t>Les dossiers criminels ne seront pas traités au Palais de justice de Dolbeau,  recensement en cours à Mistassini en vue des élections municipales, travaux d’aménagement des berges de la rivière Mistassini en bordure de la 8</w:t>
            </w:r>
            <w:r>
              <w:rPr>
                <w:vertAlign w:val="superscript"/>
              </w:rPr>
              <w:t>e</w:t>
            </w:r>
            <w:r>
              <w:t xml:space="preserve"> avenue, comité de vigilance entre Dolbeau et Mistassini, comité de survie de l’usine </w:t>
            </w:r>
            <w:proofErr w:type="spellStart"/>
            <w:r>
              <w:t>Domtar</w:t>
            </w:r>
            <w:proofErr w:type="spellEnd"/>
            <w:r>
              <w:t xml:space="preserve"> à Dolbeau, réfection des trottoirs et bordures autour du centre-ville à Dolbeau, rapport des activités policières.</w:t>
            </w:r>
          </w:p>
          <w:p w14:paraId="20FB335F" w14:textId="77777777" w:rsidR="00D109DC" w:rsidRDefault="00000000">
            <w:pPr>
              <w:pStyle w:val="Standard"/>
            </w:pPr>
            <w:r>
              <w:rPr>
                <w:b/>
              </w:rPr>
              <w:t>Date :</w:t>
            </w:r>
            <w:r>
              <w:t xml:space="preserve"> 1992</w:t>
            </w:r>
          </w:p>
          <w:p w14:paraId="5FEE817A" w14:textId="77777777" w:rsidR="00D109DC" w:rsidRDefault="00000000">
            <w:pPr>
              <w:pStyle w:val="Standard"/>
            </w:pPr>
            <w:r>
              <w:rPr>
                <w:b/>
              </w:rPr>
              <w:t>Lieu :</w:t>
            </w:r>
            <w:r>
              <w:t xml:space="preserve"> Studio Câble 2 rives Dolbeau</w:t>
            </w:r>
          </w:p>
          <w:p w14:paraId="5BEA077A" w14:textId="77777777" w:rsidR="00D109DC" w:rsidRDefault="00000000">
            <w:pPr>
              <w:pStyle w:val="Standard"/>
            </w:pPr>
            <w:r>
              <w:rPr>
                <w:b/>
              </w:rPr>
              <w:lastRenderedPageBreak/>
              <w:t>Durée de l’enregistrement :</w:t>
            </w:r>
            <w:r>
              <w:t xml:space="preserve"> 00:24:14 à 00:32:16</w:t>
            </w:r>
          </w:p>
          <w:p w14:paraId="3C2DAB36" w14:textId="77777777" w:rsidR="00D109DC" w:rsidRDefault="00000000">
            <w:pPr>
              <w:pStyle w:val="Standard"/>
            </w:pPr>
            <w:r>
              <w:rPr>
                <w:i/>
              </w:rPr>
              <w:t>Partie 5</w:t>
            </w:r>
          </w:p>
          <w:p w14:paraId="3F0E12EE" w14:textId="77777777" w:rsidR="00D109DC" w:rsidRDefault="00000000">
            <w:pPr>
              <w:pStyle w:val="Standard"/>
            </w:pPr>
            <w:r>
              <w:rPr>
                <w:b/>
              </w:rPr>
              <w:t>Interventions :</w:t>
            </w:r>
            <w:r>
              <w:t xml:space="preserve"> </w:t>
            </w:r>
            <w:proofErr w:type="spellStart"/>
            <w:r>
              <w:t>Camil</w:t>
            </w:r>
            <w:proofErr w:type="spellEnd"/>
            <w:r>
              <w:t xml:space="preserve"> </w:t>
            </w:r>
            <w:proofErr w:type="spellStart"/>
            <w:r>
              <w:t>Lupien</w:t>
            </w:r>
            <w:proofErr w:type="spellEnd"/>
            <w:r>
              <w:t xml:space="preserve"> maire de Dolbeau, Gaston Blackburn député ministre de Roberval, Claude Godbout président du Défi sportif</w:t>
            </w:r>
          </w:p>
          <w:p w14:paraId="19F905E9" w14:textId="77777777" w:rsidR="00D109DC" w:rsidRDefault="00000000">
            <w:pPr>
              <w:pStyle w:val="Standard"/>
            </w:pPr>
            <w:r>
              <w:rPr>
                <w:b/>
              </w:rPr>
              <w:t xml:space="preserve">Sujets abordés : </w:t>
            </w:r>
            <w:r>
              <w:t>Les membres du</w:t>
            </w:r>
            <w:r>
              <w:rPr>
                <w:b/>
              </w:rPr>
              <w:t xml:space="preserve"> </w:t>
            </w:r>
            <w:r>
              <w:t xml:space="preserve">Comité de vigilance </w:t>
            </w:r>
            <w:proofErr w:type="spellStart"/>
            <w:r>
              <w:t>Domtar</w:t>
            </w:r>
            <w:proofErr w:type="spellEnd"/>
            <w:r>
              <w:t xml:space="preserve"> se réjouissent de l’implication des hommes d’affaires du milieu, embauche d’un agent de développement  dans le cadre du contrat de relance Dolbeau-Mistassini, rapport des activités policières, inauguration vendredi des nouveaux locaux du Palais de Justice Dolbeau, recensement en cours à Dolbeau et Mistassini en vue du référendum Provincial, installation d’une tour pour Videotron à Dolbeau, dans le cadre du Centenaire de Mistassini lors du congrès des Chevaliers de Colomb qui a eu lieu à Mistassini en fin de semaine un chèque de 37 500. $ a été remis au Diocèse de Chicoutimi, reportage de Patrice Aubé sur la 4</w:t>
            </w:r>
            <w:r>
              <w:rPr>
                <w:vertAlign w:val="superscript"/>
              </w:rPr>
              <w:t>e</w:t>
            </w:r>
            <w:r>
              <w:t xml:space="preserve"> édition du défi sportif à Dolbeau</w:t>
            </w:r>
          </w:p>
          <w:p w14:paraId="01648022" w14:textId="77777777" w:rsidR="00D109DC" w:rsidRDefault="00000000">
            <w:pPr>
              <w:pStyle w:val="Standard"/>
            </w:pPr>
            <w:r>
              <w:rPr>
                <w:b/>
              </w:rPr>
              <w:t>Date :</w:t>
            </w:r>
            <w:r>
              <w:t xml:space="preserve"> 1992</w:t>
            </w:r>
          </w:p>
          <w:p w14:paraId="07944C95" w14:textId="77777777" w:rsidR="00D109DC" w:rsidRDefault="00000000">
            <w:pPr>
              <w:pStyle w:val="Standard"/>
            </w:pPr>
            <w:r>
              <w:rPr>
                <w:b/>
              </w:rPr>
              <w:t>Lieu :</w:t>
            </w:r>
            <w:r>
              <w:t xml:space="preserve"> Studio Câble 2 rives Dolbeau</w:t>
            </w:r>
          </w:p>
          <w:p w14:paraId="5F4A9465" w14:textId="77777777" w:rsidR="00D109DC" w:rsidRDefault="00000000">
            <w:pPr>
              <w:pStyle w:val="Standard"/>
            </w:pPr>
            <w:r>
              <w:rPr>
                <w:b/>
              </w:rPr>
              <w:t>Durée de l’enregistrement :</w:t>
            </w:r>
            <w:r>
              <w:t xml:space="preserve"> 00:32:18 à 00:44:18</w:t>
            </w:r>
          </w:p>
          <w:p w14:paraId="4B2BC8BC" w14:textId="77777777" w:rsidR="00D109DC" w:rsidRDefault="00000000">
            <w:pPr>
              <w:pStyle w:val="Standard"/>
            </w:pPr>
            <w:r>
              <w:rPr>
                <w:i/>
              </w:rPr>
              <w:t>Partie 6</w:t>
            </w:r>
          </w:p>
          <w:p w14:paraId="69C0B4F4" w14:textId="77777777" w:rsidR="00D109DC" w:rsidRDefault="00000000">
            <w:pPr>
              <w:pStyle w:val="Standard"/>
            </w:pPr>
            <w:r>
              <w:rPr>
                <w:b/>
              </w:rPr>
              <w:t xml:space="preserve">Interventions : </w:t>
            </w:r>
            <w:r>
              <w:t xml:space="preserve">François Paul Boivin marguillier, </w:t>
            </w:r>
            <w:proofErr w:type="spellStart"/>
            <w:r>
              <w:t>Camil</w:t>
            </w:r>
            <w:proofErr w:type="spellEnd"/>
            <w:r>
              <w:t xml:space="preserve"> </w:t>
            </w:r>
            <w:proofErr w:type="spellStart"/>
            <w:r>
              <w:t>Lupien</w:t>
            </w:r>
            <w:proofErr w:type="spellEnd"/>
            <w:r>
              <w:t xml:space="preserve"> maire de Dolbeau, Jean-Marc Gendron maire de Mistassini, </w:t>
            </w:r>
            <w:proofErr w:type="spellStart"/>
            <w:r>
              <w:t>Rachelle</w:t>
            </w:r>
            <w:proofErr w:type="spellEnd"/>
            <w:r>
              <w:t xml:space="preserve"> Rochette présidente comité des spectacles</w:t>
            </w:r>
          </w:p>
          <w:p w14:paraId="20EADA9F" w14:textId="77777777" w:rsidR="00D109DC" w:rsidRDefault="00000000">
            <w:pPr>
              <w:pStyle w:val="Standard"/>
            </w:pPr>
            <w:r>
              <w:rPr>
                <w:b/>
              </w:rPr>
              <w:t>Sujets abordés :</w:t>
            </w:r>
            <w:r>
              <w:t xml:space="preserve"> Discussion d’achat par la Ville Dolbeau d’un terrain appartenant à la Fabrique Ste-Thérèse d’Avila, le Centre hospitalier Dolbeau annonce de nouvelles compressions budgétaires, Ville Dolbeau appui les démarches pour l’obtention des dossiers criminels au Palais de justice de Dolbeau et Ville de Mistassini appui Dolbeau en ce sens, révision des prix des loyers à Mistassini, le Comité des spectacle a lancé sa programmation pour la saison 1992-93 (reportage par Maude Dufour), aucun candidat n’a remis sa candidature pour les élections municipales de Mistassini.</w:t>
            </w:r>
          </w:p>
          <w:p w14:paraId="6CD1C167" w14:textId="77777777" w:rsidR="00D109DC" w:rsidRDefault="00000000">
            <w:pPr>
              <w:pStyle w:val="Standard"/>
            </w:pPr>
            <w:r>
              <w:rPr>
                <w:b/>
              </w:rPr>
              <w:t>Date :</w:t>
            </w:r>
            <w:r>
              <w:t xml:space="preserve"> 1992</w:t>
            </w:r>
          </w:p>
          <w:p w14:paraId="45F57CBC" w14:textId="77777777" w:rsidR="00D109DC" w:rsidRDefault="00000000">
            <w:pPr>
              <w:pStyle w:val="Standard"/>
            </w:pPr>
            <w:r>
              <w:rPr>
                <w:b/>
              </w:rPr>
              <w:t>Lieu :</w:t>
            </w:r>
            <w:r>
              <w:t xml:space="preserve"> Studio Câble 2 rives Dolbeau</w:t>
            </w:r>
          </w:p>
          <w:p w14:paraId="75BF1CEC" w14:textId="77777777" w:rsidR="00D109DC" w:rsidRDefault="00000000">
            <w:pPr>
              <w:pStyle w:val="Standard"/>
            </w:pPr>
            <w:r>
              <w:rPr>
                <w:b/>
              </w:rPr>
              <w:t>Durée de l’enregistrement :</w:t>
            </w:r>
            <w:r>
              <w:t xml:space="preserve"> 00:44:44 à 00:56:20</w:t>
            </w:r>
          </w:p>
          <w:p w14:paraId="3FC587C4" w14:textId="77777777" w:rsidR="00D109DC" w:rsidRDefault="00000000">
            <w:pPr>
              <w:pStyle w:val="Standard"/>
            </w:pPr>
            <w:r>
              <w:rPr>
                <w:i/>
              </w:rPr>
              <w:t>Partie 7</w:t>
            </w:r>
          </w:p>
          <w:p w14:paraId="17F631C3" w14:textId="77777777" w:rsidR="00D109DC" w:rsidRDefault="00000000">
            <w:pPr>
              <w:pStyle w:val="Standard"/>
            </w:pPr>
            <w:r>
              <w:rPr>
                <w:b/>
              </w:rPr>
              <w:t>Interventions :</w:t>
            </w:r>
            <w:r>
              <w:t xml:space="preserve"> Jean-Marc Gendron maire de Mistassini, </w:t>
            </w:r>
            <w:proofErr w:type="spellStart"/>
            <w:r>
              <w:t>Camil</w:t>
            </w:r>
            <w:proofErr w:type="spellEnd"/>
            <w:r>
              <w:t xml:space="preserve"> </w:t>
            </w:r>
            <w:proofErr w:type="spellStart"/>
            <w:r>
              <w:t>Lupien</w:t>
            </w:r>
            <w:proofErr w:type="spellEnd"/>
            <w:r>
              <w:t xml:space="preserve"> maire de Dolbeau, Dany Tremblay entraîneur Castor </w:t>
            </w:r>
            <w:proofErr w:type="spellStart"/>
            <w:r>
              <w:t>Midget</w:t>
            </w:r>
            <w:proofErr w:type="spellEnd"/>
            <w:r>
              <w:t>,</w:t>
            </w:r>
          </w:p>
          <w:p w14:paraId="5ADFCB39" w14:textId="77777777" w:rsidR="00D109DC" w:rsidRDefault="00000000">
            <w:pPr>
              <w:pStyle w:val="Standard"/>
            </w:pPr>
            <w:r>
              <w:rPr>
                <w:b/>
              </w:rPr>
              <w:t>Sujets abordés :</w:t>
            </w:r>
            <w:r>
              <w:t xml:space="preserve"> Le maire de Mistassini est satisfait de la rapidité d’exécution de Hydro-Québec suite aux pannes d’électricité, </w:t>
            </w:r>
            <w:proofErr w:type="spellStart"/>
            <w:r>
              <w:t>Sag</w:t>
            </w:r>
            <w:proofErr w:type="spellEnd"/>
            <w:r>
              <w:t xml:space="preserve">-Lac est satisfait de la récupération du papier-journal, Ville de Dolbeau n’a pas l’intention de rouvrir le contrat de location de stationnements de la Fabrique Ste-Thérèse, les causes criminelles du secteur ne seront pas traitées à Dolbeau mais plutôt à Roberval selon le Ministre de la Justice, discussion sur la nomination d’un agent de développement, reportage de Patrice Aubé sur les Castors </w:t>
            </w:r>
            <w:proofErr w:type="spellStart"/>
            <w:r>
              <w:t>Midget</w:t>
            </w:r>
            <w:proofErr w:type="spellEnd"/>
            <w:r>
              <w:t xml:space="preserve">  de Dolbeau qui sont présentement en camp d’entraînement  </w:t>
            </w:r>
          </w:p>
          <w:p w14:paraId="56842B30" w14:textId="77777777" w:rsidR="00D109DC" w:rsidRDefault="00000000">
            <w:pPr>
              <w:pStyle w:val="Standard"/>
            </w:pPr>
            <w:r>
              <w:rPr>
                <w:b/>
              </w:rPr>
              <w:t>Date :</w:t>
            </w:r>
            <w:r>
              <w:t xml:space="preserve"> 1992</w:t>
            </w:r>
          </w:p>
          <w:p w14:paraId="2779B658" w14:textId="77777777" w:rsidR="00D109DC" w:rsidRDefault="00000000">
            <w:pPr>
              <w:pStyle w:val="Standard"/>
            </w:pPr>
            <w:r>
              <w:rPr>
                <w:b/>
              </w:rPr>
              <w:t>Lieu :</w:t>
            </w:r>
            <w:r>
              <w:t xml:space="preserve"> Studio Câble 2 rives Dolbeau</w:t>
            </w:r>
          </w:p>
          <w:p w14:paraId="035502A6" w14:textId="77777777" w:rsidR="00D109DC" w:rsidRDefault="00000000">
            <w:pPr>
              <w:pStyle w:val="Standard"/>
            </w:pPr>
            <w:r>
              <w:rPr>
                <w:b/>
              </w:rPr>
              <w:t>Durée de l’enregistrement :</w:t>
            </w:r>
            <w:r>
              <w:t xml:space="preserve"> 00:56:50 à 01:04:45</w:t>
            </w:r>
          </w:p>
          <w:p w14:paraId="6F534204" w14:textId="77777777" w:rsidR="00D109DC" w:rsidRDefault="00000000">
            <w:pPr>
              <w:pStyle w:val="Standard"/>
            </w:pPr>
            <w:r>
              <w:rPr>
                <w:i/>
              </w:rPr>
              <w:t>Partie 8</w:t>
            </w:r>
          </w:p>
          <w:p w14:paraId="681877A2" w14:textId="77777777" w:rsidR="00D109DC" w:rsidRDefault="00000000">
            <w:pPr>
              <w:pStyle w:val="Standard"/>
            </w:pPr>
            <w:r>
              <w:rPr>
                <w:b/>
              </w:rPr>
              <w:t>Interventions :</w:t>
            </w:r>
            <w:r>
              <w:t xml:space="preserve"> Denis Trottier président du Festival de l’environnement</w:t>
            </w:r>
          </w:p>
          <w:p w14:paraId="0DB26D14" w14:textId="77777777" w:rsidR="00D109DC" w:rsidRDefault="00000000">
            <w:pPr>
              <w:pStyle w:val="Standard"/>
            </w:pPr>
            <w:r>
              <w:rPr>
                <w:b/>
              </w:rPr>
              <w:lastRenderedPageBreak/>
              <w:t>Sujets abordés :</w:t>
            </w:r>
            <w:r>
              <w:t xml:space="preserve"> Les comités du oui et du non lançaient leur campagne en vue du référendum du  26 novembre prochain au Canada présentant les personnalités qui appuieront chacune de leurs options, le Festival de l’environnement termine son année 1992 avec un léger surplus financier,  226 abonnés d’Hydro-Québec ont été privés d’électricité à Mistassini, Câble 2 rives a formé un comité qui présentera à chaque mois une personnalité qui s’est démarquée dans le milieu, reportage de Maude Dufour sur les bibliothèques de Dolbeau et Mistassini</w:t>
            </w:r>
          </w:p>
          <w:p w14:paraId="110F48F9" w14:textId="77777777" w:rsidR="00D109DC" w:rsidRDefault="00000000">
            <w:pPr>
              <w:pStyle w:val="Standard"/>
            </w:pPr>
            <w:r>
              <w:rPr>
                <w:b/>
              </w:rPr>
              <w:t>Date :</w:t>
            </w:r>
            <w:r>
              <w:t xml:space="preserve"> 1992</w:t>
            </w:r>
          </w:p>
          <w:p w14:paraId="126F2E7C" w14:textId="77777777" w:rsidR="00D109DC" w:rsidRDefault="00000000">
            <w:pPr>
              <w:pStyle w:val="Standard"/>
            </w:pPr>
            <w:r>
              <w:rPr>
                <w:b/>
              </w:rPr>
              <w:t>Lieu :</w:t>
            </w:r>
            <w:r>
              <w:t xml:space="preserve"> Studio Câble 2 rives Dolbeau</w:t>
            </w:r>
          </w:p>
          <w:p w14:paraId="4E56FD19" w14:textId="77777777" w:rsidR="00D109DC" w:rsidRDefault="00000000">
            <w:pPr>
              <w:pStyle w:val="Standard"/>
            </w:pPr>
            <w:r>
              <w:rPr>
                <w:b/>
              </w:rPr>
              <w:t>Durée de l’enregistrement :</w:t>
            </w:r>
            <w:r>
              <w:t xml:space="preserve"> 01:05:12 à 01:14:44</w:t>
            </w:r>
          </w:p>
          <w:p w14:paraId="7A388ECE" w14:textId="77777777" w:rsidR="00D109DC" w:rsidRDefault="00000000">
            <w:pPr>
              <w:pStyle w:val="Standard"/>
            </w:pPr>
            <w:r>
              <w:rPr>
                <w:i/>
              </w:rPr>
              <w:t>Partie 9</w:t>
            </w:r>
          </w:p>
          <w:p w14:paraId="66CB7629" w14:textId="77777777" w:rsidR="00D109DC" w:rsidRDefault="00000000">
            <w:pPr>
              <w:pStyle w:val="Standard"/>
            </w:pPr>
            <w:r>
              <w:rPr>
                <w:b/>
              </w:rPr>
              <w:t>Interventions :</w:t>
            </w:r>
            <w:r>
              <w:t xml:space="preserve"> Raymond Bluteau, responsable de Premiers pas</w:t>
            </w:r>
          </w:p>
          <w:p w14:paraId="2680F084" w14:textId="77777777" w:rsidR="00D109DC" w:rsidRDefault="00000000">
            <w:pPr>
              <w:pStyle w:val="Standard"/>
            </w:pPr>
            <w:r>
              <w:rPr>
                <w:b/>
              </w:rPr>
              <w:t>Sujets abordés :</w:t>
            </w:r>
            <w:r>
              <w:t xml:space="preserve"> L’ex-directeur de </w:t>
            </w:r>
            <w:proofErr w:type="spellStart"/>
            <w:r>
              <w:t>Julac</w:t>
            </w:r>
            <w:proofErr w:type="spellEnd"/>
            <w:r>
              <w:t xml:space="preserve"> Gaston Perron n’a pas l’intention d’accepter le poste d’agent de développement dans le cadre du contrat de relance Dolbeau-Mistassini, les administrateurs du Centre hospitalier Dolbeau vont de l’avant avec l’annonce des coupures budgétaires, à Mistassini une douzaine de véhicules ont été vandalisés, les propriétaires de Marché Métro de Dolbeau n’ont pas l’intention d’élargir les heures d’ouvertures du commerce, la première semaine de chasse au gros gibier a été fructueuse avec 41 orignaux enregistrés jusqu’à maintenant, 18</w:t>
            </w:r>
            <w:r>
              <w:rPr>
                <w:vertAlign w:val="superscript"/>
              </w:rPr>
              <w:t>e</w:t>
            </w:r>
            <w:r>
              <w:t xml:space="preserve"> édition des Premiers pas (course à pied) de Dolbeau</w:t>
            </w:r>
          </w:p>
          <w:p w14:paraId="3B97C7D4" w14:textId="77777777" w:rsidR="00D109DC" w:rsidRDefault="00000000">
            <w:pPr>
              <w:pStyle w:val="Standard"/>
            </w:pPr>
            <w:r>
              <w:rPr>
                <w:b/>
              </w:rPr>
              <w:t>Date :</w:t>
            </w:r>
            <w:r>
              <w:t xml:space="preserve"> 1992</w:t>
            </w:r>
          </w:p>
          <w:p w14:paraId="48D9DB9E" w14:textId="77777777" w:rsidR="00D109DC" w:rsidRDefault="00000000">
            <w:pPr>
              <w:pStyle w:val="Standard"/>
            </w:pPr>
            <w:r>
              <w:rPr>
                <w:b/>
              </w:rPr>
              <w:t>Lieu :</w:t>
            </w:r>
            <w:r>
              <w:t xml:space="preserve"> Studio Câble 2 rives Dolbeau</w:t>
            </w:r>
          </w:p>
          <w:p w14:paraId="68CB20CD" w14:textId="77777777" w:rsidR="00D109DC" w:rsidRDefault="00000000">
            <w:pPr>
              <w:pStyle w:val="Standard"/>
            </w:pPr>
            <w:r>
              <w:rPr>
                <w:b/>
              </w:rPr>
              <w:t>Durée de l’enregistrement :</w:t>
            </w:r>
            <w:r>
              <w:t xml:space="preserve"> 01:15:01 à 01:21:42</w:t>
            </w:r>
          </w:p>
          <w:p w14:paraId="53B64199" w14:textId="77777777" w:rsidR="00D109DC" w:rsidRDefault="00000000">
            <w:pPr>
              <w:pStyle w:val="Standard"/>
            </w:pPr>
            <w:r>
              <w:rPr>
                <w:i/>
              </w:rPr>
              <w:t>Partie 10</w:t>
            </w:r>
          </w:p>
          <w:p w14:paraId="11FF5E5B" w14:textId="77777777" w:rsidR="00D109DC" w:rsidRDefault="00000000">
            <w:pPr>
              <w:pStyle w:val="Standard"/>
            </w:pPr>
            <w:r>
              <w:rPr>
                <w:b/>
              </w:rPr>
              <w:t>Interventions :</w:t>
            </w:r>
            <w:r>
              <w:t xml:space="preserve"> André Perron </w:t>
            </w:r>
            <w:proofErr w:type="spellStart"/>
            <w:r>
              <w:t>dir.gen</w:t>
            </w:r>
            <w:proofErr w:type="spellEnd"/>
            <w:r>
              <w:t xml:space="preserve">. </w:t>
            </w:r>
            <w:proofErr w:type="spellStart"/>
            <w:r>
              <w:t>C.S.Dolbeau</w:t>
            </w:r>
            <w:proofErr w:type="spellEnd"/>
            <w:r>
              <w:t xml:space="preserve">, Jean Allaire comité du non, Réjean Lalancette conseiller municipal,  </w:t>
            </w:r>
          </w:p>
          <w:p w14:paraId="0CD37F63" w14:textId="77777777" w:rsidR="00D109DC" w:rsidRDefault="00000000">
            <w:pPr>
              <w:pStyle w:val="Standard"/>
            </w:pPr>
            <w:r>
              <w:rPr>
                <w:b/>
              </w:rPr>
              <w:t>Sujets abordés :</w:t>
            </w:r>
            <w:r>
              <w:t xml:space="preserve"> La Commission scolaire Dolbeau veut regrouper l’ensemble de ses écoles, conférence de Jean Allaire du comité du non, négociations difficiles entre la Ville de Dolbeau et son corps policier, le département de santé communautaire de Roberval se joint à celui de Chicoutimi concernant la loi sur les permis d’alcool, Ville de Dolbeau en est venue à une entente avec le Centre civique Dolbeau concernant le compte de taxes,  une équipe de Radio-Canada était au Monastère des Pères trappistes pour l’enregistrement d’une messe qui sera présenté à la télévision le 4 octobre prochain dans le cadre de l’émission « Le jour du Seigneur ».  </w:t>
            </w:r>
          </w:p>
          <w:p w14:paraId="28CAA087" w14:textId="77777777" w:rsidR="00D109DC" w:rsidRDefault="00000000">
            <w:pPr>
              <w:pStyle w:val="Standard"/>
            </w:pPr>
            <w:r>
              <w:rPr>
                <w:b/>
              </w:rPr>
              <w:t>Date :</w:t>
            </w:r>
            <w:r>
              <w:t xml:space="preserve"> 1992</w:t>
            </w:r>
          </w:p>
          <w:p w14:paraId="007D314A" w14:textId="77777777" w:rsidR="00D109DC" w:rsidRDefault="00000000">
            <w:pPr>
              <w:pStyle w:val="Standard"/>
            </w:pPr>
            <w:r>
              <w:rPr>
                <w:b/>
              </w:rPr>
              <w:t>Lieu :</w:t>
            </w:r>
            <w:r>
              <w:t xml:space="preserve"> Studio Câble 2 rives Dolbeau</w:t>
            </w:r>
          </w:p>
          <w:p w14:paraId="5DD899FB" w14:textId="77777777" w:rsidR="00D109DC" w:rsidRDefault="00000000">
            <w:pPr>
              <w:pStyle w:val="Standard"/>
            </w:pPr>
            <w:r>
              <w:rPr>
                <w:b/>
              </w:rPr>
              <w:t>Durée de l’enregistrement :</w:t>
            </w:r>
            <w:r>
              <w:t xml:space="preserve"> 01:21:50 à 01:29:36</w:t>
            </w:r>
          </w:p>
          <w:p w14:paraId="59981191" w14:textId="77777777" w:rsidR="00D109DC" w:rsidRDefault="00000000">
            <w:pPr>
              <w:pStyle w:val="Standard"/>
            </w:pPr>
            <w:r>
              <w:rPr>
                <w:i/>
              </w:rPr>
              <w:t>Partie 11</w:t>
            </w:r>
          </w:p>
          <w:p w14:paraId="39E6D5BF" w14:textId="77777777" w:rsidR="00D109DC" w:rsidRDefault="00000000">
            <w:pPr>
              <w:pStyle w:val="Standard"/>
            </w:pPr>
            <w:r>
              <w:rPr>
                <w:b/>
              </w:rPr>
              <w:t>Interventions :</w:t>
            </w:r>
            <w:r>
              <w:t xml:space="preserve"> Gaston Perron ex-directeur général de </w:t>
            </w:r>
            <w:proofErr w:type="spellStart"/>
            <w:r>
              <w:t>Julac</w:t>
            </w:r>
            <w:proofErr w:type="spellEnd"/>
            <w:r>
              <w:t>, André Perron directeur général de la Commission scolaire de Dolbeau, Henri-Paul Brassard libraire</w:t>
            </w:r>
          </w:p>
          <w:p w14:paraId="67A2D3B4" w14:textId="77777777" w:rsidR="00D109DC" w:rsidRDefault="00000000">
            <w:pPr>
              <w:pStyle w:val="Standard"/>
            </w:pPr>
            <w:r>
              <w:rPr>
                <w:b/>
              </w:rPr>
              <w:t>Sujets abordés :</w:t>
            </w:r>
            <w:r>
              <w:t xml:space="preserve"> entrevue avec Gaston Perron qui déplore fortement l’attitude de certaines personnes concernant le choix d’un agent de développement, aucun candidat n’a soumis sa candidature pour les prochaines élections à Mistassini dont la date limite est fixée au 9 octobre prochain, la Commission scolaire Dolbeau a donné son appui pour un projet PME rattaché à la nouvelle école alternative, le directeur général de la Ville Dolbeau Gaston Blouin prévoit un déficit budgétaire de l’ordre de 130 000.$ pour l’année en cours, entrevue par Maude Dufour </w:t>
            </w:r>
            <w:r>
              <w:lastRenderedPageBreak/>
              <w:t>concernant la dévaluation du dollar canadien versus la littérature, la chasse au gros gibier se poursuit et on a à ce jour enregistré 97 orignaux.</w:t>
            </w:r>
          </w:p>
          <w:p w14:paraId="6CA09FFE" w14:textId="77777777" w:rsidR="00D109DC" w:rsidRDefault="00000000">
            <w:pPr>
              <w:pStyle w:val="Standard"/>
            </w:pPr>
            <w:r>
              <w:rPr>
                <w:b/>
              </w:rPr>
              <w:t>Date :</w:t>
            </w:r>
            <w:r>
              <w:t xml:space="preserve"> 1992</w:t>
            </w:r>
          </w:p>
          <w:p w14:paraId="6926B9EC" w14:textId="77777777" w:rsidR="00D109DC" w:rsidRDefault="00000000">
            <w:pPr>
              <w:pStyle w:val="Standard"/>
            </w:pPr>
            <w:r>
              <w:rPr>
                <w:b/>
              </w:rPr>
              <w:t>Lieu :</w:t>
            </w:r>
            <w:r>
              <w:t xml:space="preserve"> Studio Câble 2 rives Dolbeau</w:t>
            </w:r>
          </w:p>
          <w:p w14:paraId="0DB78D3F" w14:textId="77777777" w:rsidR="00D109DC" w:rsidRDefault="00000000">
            <w:pPr>
              <w:pStyle w:val="Standard"/>
            </w:pPr>
            <w:r>
              <w:rPr>
                <w:b/>
              </w:rPr>
              <w:t>Durée de l’enregistrement :</w:t>
            </w:r>
            <w:r>
              <w:t xml:space="preserve"> 01:29:46 à 01:38:45</w:t>
            </w:r>
          </w:p>
          <w:p w14:paraId="55B25CB0" w14:textId="77777777" w:rsidR="00D109DC" w:rsidRDefault="00D109DC">
            <w:pPr>
              <w:pStyle w:val="Standard"/>
            </w:pPr>
          </w:p>
          <w:p w14:paraId="369AAB9F" w14:textId="77777777" w:rsidR="00D109DC" w:rsidRDefault="00000000">
            <w:pPr>
              <w:pStyle w:val="Standard"/>
            </w:pPr>
            <w:r>
              <w:t>P38/A1/8,7</w:t>
            </w:r>
          </w:p>
          <w:p w14:paraId="66B6CAE0" w14:textId="77777777" w:rsidR="00D109DC" w:rsidRDefault="00000000">
            <w:pPr>
              <w:pStyle w:val="Standard"/>
            </w:pPr>
            <w:r>
              <w:rPr>
                <w:b/>
              </w:rPr>
              <w:t>Numéro de production :</w:t>
            </w:r>
            <w:r>
              <w:t xml:space="preserve"> 092-108-6605 à 6613</w:t>
            </w:r>
          </w:p>
          <w:p w14:paraId="0D91E498" w14:textId="77777777" w:rsidR="00D109DC" w:rsidRDefault="00000000">
            <w:pPr>
              <w:pStyle w:val="Standard"/>
            </w:pPr>
            <w:r>
              <w:rPr>
                <w:b/>
              </w:rPr>
              <w:t xml:space="preserve">Titre : </w:t>
            </w:r>
            <w:r>
              <w:t>Info 2</w:t>
            </w:r>
          </w:p>
          <w:p w14:paraId="30FB604E" w14:textId="77777777" w:rsidR="00D109DC" w:rsidRDefault="00000000">
            <w:pPr>
              <w:pStyle w:val="Standard"/>
            </w:pPr>
            <w:r>
              <w:rPr>
                <w:b/>
              </w:rPr>
              <w:t>Animateur :</w:t>
            </w:r>
            <w:r>
              <w:t xml:space="preserve"> Éric Gagnon</w:t>
            </w:r>
          </w:p>
          <w:p w14:paraId="36AA55F2" w14:textId="77777777" w:rsidR="00D109DC" w:rsidRDefault="00000000">
            <w:pPr>
              <w:pStyle w:val="Standard"/>
            </w:pPr>
            <w:r>
              <w:rPr>
                <w:b/>
              </w:rPr>
              <w:t>Production :</w:t>
            </w:r>
            <w:r>
              <w:t xml:space="preserve"> Câble 2 rives</w:t>
            </w:r>
          </w:p>
          <w:p w14:paraId="3FAFF4F0" w14:textId="77777777" w:rsidR="00D109DC" w:rsidRDefault="00000000">
            <w:pPr>
              <w:pStyle w:val="Standard"/>
            </w:pPr>
            <w:r>
              <w:rPr>
                <w:i/>
              </w:rPr>
              <w:t>Partie 1</w:t>
            </w:r>
          </w:p>
          <w:p w14:paraId="5C5474BA" w14:textId="77777777" w:rsidR="00D109DC" w:rsidRDefault="00000000">
            <w:pPr>
              <w:pStyle w:val="Standard"/>
            </w:pPr>
            <w:r>
              <w:rPr>
                <w:b/>
              </w:rPr>
              <w:t>Interventions :</w:t>
            </w:r>
            <w:r>
              <w:t xml:space="preserve"> Jean-Marc Gendron maire Mistassini, </w:t>
            </w:r>
            <w:proofErr w:type="spellStart"/>
            <w:r>
              <w:t>Camil</w:t>
            </w:r>
            <w:proofErr w:type="spellEnd"/>
            <w:r>
              <w:t xml:space="preserve"> </w:t>
            </w:r>
            <w:proofErr w:type="spellStart"/>
            <w:r>
              <w:t>Lupien</w:t>
            </w:r>
            <w:proofErr w:type="spellEnd"/>
            <w:r>
              <w:t xml:space="preserve"> maire Dolbeau, Rémi Bernier service des incendies Dolbeau, Pauline Lapointe resp. bibliothèque Dolbeau</w:t>
            </w:r>
          </w:p>
          <w:p w14:paraId="2F0EDFBC" w14:textId="77777777" w:rsidR="00D109DC" w:rsidRDefault="00000000">
            <w:pPr>
              <w:pStyle w:val="Standard"/>
            </w:pPr>
            <w:r>
              <w:rPr>
                <w:b/>
              </w:rPr>
              <w:t>Sujets abordés :</w:t>
            </w:r>
            <w:r>
              <w:t xml:space="preserve"> Situation économique inquiétante à Dolbeau-Mistassini à cause des difficultés chez </w:t>
            </w:r>
            <w:proofErr w:type="spellStart"/>
            <w:r>
              <w:t>Domtar</w:t>
            </w:r>
            <w:proofErr w:type="spellEnd"/>
            <w:r>
              <w:t xml:space="preserve">, Ville de Mistassini a confié à la firme RSA d’Alma une étude sur la rivière </w:t>
            </w:r>
            <w:proofErr w:type="spellStart"/>
            <w:r>
              <w:t>Mistassibi</w:t>
            </w:r>
            <w:proofErr w:type="spellEnd"/>
            <w:r>
              <w:t>, réaménagement des services de Vidéotron, le service des incendies à Dolbeau a répondu à 6 urgences la semaine dernière dont 4 n’avaient pas de détecteurs de fumée, la bibliothèque municipale de Dolbeau a connu une très bonne année 1991, Marie Brassard sera responsable d’une tournée régionale de Hydro-Québec,  l’escadron 846 des Cadets de l’Air de Dolbeau-Mistassini a reçu deux distinctions prestigieuses, la 18</w:t>
            </w:r>
            <w:r>
              <w:rPr>
                <w:vertAlign w:val="superscript"/>
              </w:rPr>
              <w:t>e</w:t>
            </w:r>
            <w:r>
              <w:t xml:space="preserve"> édition du tournoi Atome Bantam de Mistassini a remporté un vif succès, 11 équipes ont participé au 1</w:t>
            </w:r>
            <w:r>
              <w:rPr>
                <w:vertAlign w:val="superscript"/>
              </w:rPr>
              <w:t>er</w:t>
            </w:r>
            <w:r>
              <w:t xml:space="preserve"> festival de la ringuette à Normandin.</w:t>
            </w:r>
          </w:p>
          <w:p w14:paraId="68A9F2CE" w14:textId="77777777" w:rsidR="00D109DC" w:rsidRDefault="00000000">
            <w:pPr>
              <w:pStyle w:val="Standard"/>
            </w:pPr>
            <w:r>
              <w:rPr>
                <w:b/>
              </w:rPr>
              <w:t>Date :</w:t>
            </w:r>
            <w:r>
              <w:t xml:space="preserve"> 1992</w:t>
            </w:r>
          </w:p>
          <w:p w14:paraId="5AD4BBED" w14:textId="77777777" w:rsidR="00D109DC" w:rsidRDefault="00000000">
            <w:pPr>
              <w:pStyle w:val="Standard"/>
            </w:pPr>
            <w:r>
              <w:rPr>
                <w:b/>
              </w:rPr>
              <w:t>Lieu :</w:t>
            </w:r>
            <w:r>
              <w:t xml:space="preserve"> Studio Câble 2 rives</w:t>
            </w:r>
          </w:p>
          <w:p w14:paraId="2E3A4CF0" w14:textId="77777777" w:rsidR="00D109DC" w:rsidRDefault="00000000">
            <w:pPr>
              <w:pStyle w:val="Standard"/>
            </w:pPr>
            <w:r>
              <w:rPr>
                <w:b/>
              </w:rPr>
              <w:t>Durée de l’enregistrement :</w:t>
            </w:r>
            <w:r>
              <w:t xml:space="preserve"> 00:00:00 à 00:13:02</w:t>
            </w:r>
          </w:p>
          <w:p w14:paraId="0DA664DD" w14:textId="77777777" w:rsidR="00D109DC" w:rsidRDefault="00000000">
            <w:pPr>
              <w:pStyle w:val="Standard"/>
            </w:pPr>
            <w:r>
              <w:rPr>
                <w:b/>
              </w:rPr>
              <w:t xml:space="preserve">Support original : </w:t>
            </w:r>
            <w:r>
              <w:t>VHS</w:t>
            </w:r>
          </w:p>
          <w:p w14:paraId="43782550" w14:textId="77777777" w:rsidR="00D109DC" w:rsidRDefault="00D109DC">
            <w:pPr>
              <w:pStyle w:val="Standard"/>
            </w:pPr>
            <w:hyperlink r:id="rId231" w:history="1">
              <w:r>
                <w:rPr>
                  <w:color w:val="2F5496"/>
                </w:rPr>
                <w:t>Lien YouTube</w:t>
              </w:r>
            </w:hyperlink>
          </w:p>
          <w:p w14:paraId="733C3C49" w14:textId="77777777" w:rsidR="00D109DC" w:rsidRDefault="00000000">
            <w:pPr>
              <w:pStyle w:val="Standard"/>
            </w:pPr>
            <w:r>
              <w:t>Document numérisé</w:t>
            </w:r>
          </w:p>
          <w:p w14:paraId="68E1AEA2" w14:textId="77777777" w:rsidR="00D109DC" w:rsidRDefault="00000000">
            <w:pPr>
              <w:pStyle w:val="Standard"/>
            </w:pPr>
            <w:r>
              <w:rPr>
                <w:i/>
              </w:rPr>
              <w:t>Partie 2</w:t>
            </w:r>
          </w:p>
          <w:p w14:paraId="34F56F45" w14:textId="77777777" w:rsidR="00D109DC" w:rsidRDefault="00000000">
            <w:pPr>
              <w:pStyle w:val="Standard"/>
            </w:pPr>
            <w:r>
              <w:rPr>
                <w:b/>
              </w:rPr>
              <w:t>Interventions :</w:t>
            </w:r>
            <w:r>
              <w:t xml:space="preserve"> Réginald Laprise </w:t>
            </w:r>
            <w:proofErr w:type="spellStart"/>
            <w:r>
              <w:t>dir</w:t>
            </w:r>
            <w:proofErr w:type="spellEnd"/>
            <w:r>
              <w:t xml:space="preserve">. de la sécurité publique, Jean-Marc Gendron maire de Mistassini, Audrey Fillion et Stéphanie Girard étudiantes, Martial Gagnon orienteur Polyvalente Jean-Dolbeau, Martin Laforge </w:t>
            </w:r>
            <w:proofErr w:type="spellStart"/>
            <w:r>
              <w:t>dir.gen</w:t>
            </w:r>
            <w:proofErr w:type="spellEnd"/>
            <w:r>
              <w:t>. Zoo St-Félicien,</w:t>
            </w:r>
          </w:p>
          <w:p w14:paraId="46BA6B8E" w14:textId="77777777" w:rsidR="00D109DC" w:rsidRDefault="00000000">
            <w:pPr>
              <w:pStyle w:val="Standard"/>
            </w:pPr>
            <w:r>
              <w:rPr>
                <w:b/>
              </w:rPr>
              <w:t>Sujets abordés :</w:t>
            </w:r>
            <w:r>
              <w:t xml:space="preserve"> les employés syndiqués de l’usine </w:t>
            </w:r>
            <w:proofErr w:type="spellStart"/>
            <w:r>
              <w:t>Domtar</w:t>
            </w:r>
            <w:proofErr w:type="spellEnd"/>
            <w:r>
              <w:t xml:space="preserve"> à Dolbeau ont demandé la réouverture de leur convention collective, suspension des démarches pour mettre en place le programme PÈRE dans le secteur MRC Maria Chapdelaine par le retrait d’un important commanditaire, rapport des activités policières, séance du conseil Ville de Mistassini le 20 janvier 1992 réagit sur un article de journal concernant l’eau potable,  mise en place d’un code d’éthique pour les chauffeurs d’autobus scolaires, reportage de Isabel Perreault avec des étudiants de Polyvalente Jean-Dolbeau au sujet des </w:t>
            </w:r>
            <w:proofErr w:type="spellStart"/>
            <w:r>
              <w:t>entr’aidantes</w:t>
            </w:r>
            <w:proofErr w:type="spellEnd"/>
            <w:r>
              <w:t xml:space="preserve"> vocationnelles, les représentants de la Commission touristique Maria Chapdelaine veulent maintenir l’emplacement du kiosque touristique au même endroit à Mistassini, le Zoo de St-Félicien est en bonne situation financière, la Corporation du Centenaire de Mistassini lancera sa programmation pour 1992 débutant par une messe en latin,  Hélène </w:t>
            </w:r>
            <w:proofErr w:type="spellStart"/>
            <w:r>
              <w:t>Menier</w:t>
            </w:r>
            <w:proofErr w:type="spellEnd"/>
            <w:r>
              <w:t xml:space="preserve"> a été nommée directrice adjointe à la Polyvalente Jean-</w:t>
            </w:r>
            <w:r>
              <w:lastRenderedPageBreak/>
              <w:t>Dolbeau et dévoilement de la grille des matières,  reportage de Louise Fleury sur la santé par le conditionnement physique, le 26 janvier départ à St-Eugène d’un triathlon ski de fond, course à pied et course en traîneau à chiens, samedi le 25 janvier 2</w:t>
            </w:r>
            <w:r>
              <w:rPr>
                <w:vertAlign w:val="superscript"/>
              </w:rPr>
              <w:t>e</w:t>
            </w:r>
            <w:r>
              <w:t xml:space="preserve"> édition de la classique de la </w:t>
            </w:r>
            <w:proofErr w:type="spellStart"/>
            <w:r>
              <w:t>Brassette</w:t>
            </w:r>
            <w:proofErr w:type="spellEnd"/>
            <w:r>
              <w:t xml:space="preserve"> chez Noël aux quilles.</w:t>
            </w:r>
          </w:p>
          <w:p w14:paraId="78BCF6FB" w14:textId="77777777" w:rsidR="00D109DC" w:rsidRDefault="00000000">
            <w:pPr>
              <w:pStyle w:val="Standard"/>
            </w:pPr>
            <w:r>
              <w:rPr>
                <w:b/>
              </w:rPr>
              <w:t>Date :</w:t>
            </w:r>
            <w:r>
              <w:t xml:space="preserve"> 1992</w:t>
            </w:r>
          </w:p>
          <w:p w14:paraId="045BF792" w14:textId="77777777" w:rsidR="00D109DC" w:rsidRDefault="00000000">
            <w:pPr>
              <w:pStyle w:val="Standard"/>
            </w:pPr>
            <w:r>
              <w:rPr>
                <w:b/>
              </w:rPr>
              <w:t>Lieu :</w:t>
            </w:r>
            <w:r>
              <w:t xml:space="preserve"> Studio Câble 2 rives</w:t>
            </w:r>
          </w:p>
          <w:p w14:paraId="57353D3B" w14:textId="77777777" w:rsidR="00D109DC" w:rsidRDefault="00000000">
            <w:pPr>
              <w:pStyle w:val="Standard"/>
            </w:pPr>
            <w:r>
              <w:rPr>
                <w:b/>
              </w:rPr>
              <w:t>Durée de l’enregistrement :</w:t>
            </w:r>
            <w:r>
              <w:t xml:space="preserve"> 00:13:04 à 00:30:43  </w:t>
            </w:r>
          </w:p>
          <w:p w14:paraId="307AEC2F" w14:textId="77777777" w:rsidR="00D109DC" w:rsidRDefault="00000000">
            <w:pPr>
              <w:pStyle w:val="Standard"/>
            </w:pPr>
            <w:r>
              <w:rPr>
                <w:i/>
              </w:rPr>
              <w:t>Partie 3</w:t>
            </w:r>
          </w:p>
          <w:p w14:paraId="76C38231" w14:textId="77777777" w:rsidR="00D109DC" w:rsidRDefault="00000000">
            <w:pPr>
              <w:pStyle w:val="Standard"/>
            </w:pPr>
            <w:r>
              <w:rPr>
                <w:b/>
              </w:rPr>
              <w:t xml:space="preserve">Interventions : </w:t>
            </w:r>
            <w:proofErr w:type="spellStart"/>
            <w:r>
              <w:t>Camil</w:t>
            </w:r>
            <w:proofErr w:type="spellEnd"/>
            <w:r>
              <w:t xml:space="preserve"> </w:t>
            </w:r>
            <w:proofErr w:type="spellStart"/>
            <w:r>
              <w:t>Lupien</w:t>
            </w:r>
            <w:proofErr w:type="spellEnd"/>
            <w:r>
              <w:t xml:space="preserve"> maire de Dolbeau, Claude Ouellet président .Caisse Pop Dolbeau,  Annick Bouchard présidente caisse étudiante</w:t>
            </w:r>
          </w:p>
          <w:p w14:paraId="456677B4" w14:textId="77777777" w:rsidR="00D109DC" w:rsidRDefault="00000000">
            <w:pPr>
              <w:pStyle w:val="Standard"/>
            </w:pPr>
            <w:r>
              <w:rPr>
                <w:b/>
              </w:rPr>
              <w:t xml:space="preserve">Sujets abordés : </w:t>
            </w:r>
            <w:r>
              <w:t>Rumeurs de mécontentement au sujet du</w:t>
            </w:r>
            <w:r>
              <w:rPr>
                <w:b/>
              </w:rPr>
              <w:t xml:space="preserve"> </w:t>
            </w:r>
            <w:r>
              <w:t xml:space="preserve"> chef de police Mistassini Lionel Devin,  le conseil Ville de Dolbeau prolonge la suspension du trésorier Yvon Lavoie jusqu’au 10 février 1992,  Mistassini donne son appui à Michel Noël pour son projet de faire des MRC les promoteurs du projet d’aménagement de la rivière </w:t>
            </w:r>
            <w:proofErr w:type="spellStart"/>
            <w:r>
              <w:t>Ashuapmushuan</w:t>
            </w:r>
            <w:proofErr w:type="spellEnd"/>
            <w:r>
              <w:t xml:space="preserve">, la Corporation du Centenaire de Mistassini a débuté sa programmation par une messe chantée en Grégorien célébrée par </w:t>
            </w:r>
            <w:proofErr w:type="spellStart"/>
            <w:r>
              <w:t>Mrg</w:t>
            </w:r>
            <w:proofErr w:type="spellEnd"/>
            <w:r>
              <w:t xml:space="preserve"> Jean-Guy Couture Évêque du diocèse suivi d’un brunch et des cérémonies protocolaires et spectacle au Centre sportif Mistassini, rapport des activités policières, nouveau système d’immatriculation automobile, inauguration de la première Caisse étudiante à la Polyvalente Jean-Dolbeau, médaille de bronze pour Patrick </w:t>
            </w:r>
            <w:proofErr w:type="spellStart"/>
            <w:r>
              <w:t>Kurney</w:t>
            </w:r>
            <w:proofErr w:type="spellEnd"/>
            <w:r>
              <w:t xml:space="preserve"> qui a excellé en Judo à Winnipeg, rapport du tournoi de quille de la </w:t>
            </w:r>
            <w:proofErr w:type="spellStart"/>
            <w:r>
              <w:t>Brassette</w:t>
            </w:r>
            <w:proofErr w:type="spellEnd"/>
            <w:r>
              <w:t xml:space="preserve"> chez Noël, les Castors de Dolbeau ont remporté par le compte 10 à 3 contre St-Félicien, rapport du </w:t>
            </w:r>
            <w:proofErr w:type="spellStart"/>
            <w:r>
              <w:t>Bonspield</w:t>
            </w:r>
            <w:proofErr w:type="spellEnd"/>
            <w:r>
              <w:t xml:space="preserve"> curling au Centre civique Dolbeau.  </w:t>
            </w:r>
          </w:p>
          <w:p w14:paraId="070B0F6F" w14:textId="77777777" w:rsidR="00D109DC" w:rsidRDefault="00000000">
            <w:pPr>
              <w:pStyle w:val="Standard"/>
            </w:pPr>
            <w:r>
              <w:rPr>
                <w:b/>
              </w:rPr>
              <w:t>Date :</w:t>
            </w:r>
            <w:r>
              <w:t xml:space="preserve"> 1992</w:t>
            </w:r>
          </w:p>
          <w:p w14:paraId="4E5BBD09" w14:textId="77777777" w:rsidR="00D109DC" w:rsidRDefault="00000000">
            <w:pPr>
              <w:pStyle w:val="Standard"/>
            </w:pPr>
            <w:r>
              <w:rPr>
                <w:b/>
              </w:rPr>
              <w:t>Lieu :</w:t>
            </w:r>
            <w:r>
              <w:t xml:space="preserve"> Studio Câble 2 rives</w:t>
            </w:r>
          </w:p>
          <w:p w14:paraId="306FE673" w14:textId="77777777" w:rsidR="00D109DC" w:rsidRDefault="00000000">
            <w:pPr>
              <w:pStyle w:val="Standard"/>
            </w:pPr>
            <w:r>
              <w:rPr>
                <w:b/>
              </w:rPr>
              <w:t>Durée de l’enregistrement :</w:t>
            </w:r>
            <w:r>
              <w:t xml:space="preserve"> 00:30:45 à 00:41:44</w:t>
            </w:r>
          </w:p>
          <w:p w14:paraId="4FE89DFF" w14:textId="77777777" w:rsidR="00D109DC" w:rsidRDefault="00000000">
            <w:pPr>
              <w:pStyle w:val="Standard"/>
            </w:pPr>
            <w:r>
              <w:rPr>
                <w:i/>
              </w:rPr>
              <w:t>Partie 4</w:t>
            </w:r>
          </w:p>
          <w:p w14:paraId="2A021FC5" w14:textId="77777777" w:rsidR="00D109DC" w:rsidRDefault="00000000">
            <w:pPr>
              <w:pStyle w:val="Standard"/>
            </w:pPr>
            <w:r>
              <w:rPr>
                <w:b/>
              </w:rPr>
              <w:t xml:space="preserve">Interventions : </w:t>
            </w:r>
            <w:r>
              <w:t xml:space="preserve">Denis Trottier président festival de l’environnement, </w:t>
            </w:r>
            <w:proofErr w:type="spellStart"/>
            <w:r>
              <w:t>Camil</w:t>
            </w:r>
            <w:proofErr w:type="spellEnd"/>
            <w:r>
              <w:t xml:space="preserve"> </w:t>
            </w:r>
            <w:proofErr w:type="spellStart"/>
            <w:r>
              <w:t>Lupien</w:t>
            </w:r>
            <w:proofErr w:type="spellEnd"/>
            <w:r>
              <w:t xml:space="preserve"> maire de Dolbeau et président Corporation de l’aéroport, Denis Trottier conseiller municipal, Réjean Lalancette conseiller municipal,</w:t>
            </w:r>
          </w:p>
          <w:p w14:paraId="2E89A421" w14:textId="77777777" w:rsidR="00D109DC" w:rsidRDefault="00000000">
            <w:pPr>
              <w:pStyle w:val="Standard"/>
            </w:pPr>
            <w:r>
              <w:rPr>
                <w:b/>
              </w:rPr>
              <w:t>Sujets abordés :</w:t>
            </w:r>
            <w:r>
              <w:t xml:space="preserve"> Dévoilement de la programmation de la prochaine édition du Festival de l’environnement, la Commission scolaire de Dolbeau met sur pied un groupe conseil concernant la gestion du Centre de formation professionnelle en foresterie, les membres de la Corporation intermunicipale de l’aéroport Dolbeau-St-Méthode se pencheront sur l’avenir de l’aéroport,  le conseiller Denis Trottier et Réjean Lalancette discutent au sujet de la négociation des Policiers, reportage de Isabel Perreault sur un incendie qui s’est déclaré à la Polyvalente Jean-Dolbeau et a nécessité l’évacuation des étudiants et du personnel, Comité Dolbeau en santé présentera ses résultats mercredi prochain,  Gestion </w:t>
            </w:r>
            <w:proofErr w:type="spellStart"/>
            <w:r>
              <w:t>Arpidôme</w:t>
            </w:r>
            <w:proofErr w:type="spellEnd"/>
            <w:r>
              <w:t xml:space="preserve"> fait étude sur l’orientation de l’aréna de poche de Dolbeau, reportage de Martin Savard sur le tir à l’arc, le club de Judo Albatros sera l’hôte d’un entraînement régional à la Polyvalente des Chutes,    </w:t>
            </w:r>
          </w:p>
          <w:p w14:paraId="716A5E7A" w14:textId="77777777" w:rsidR="00D109DC" w:rsidRDefault="00000000">
            <w:pPr>
              <w:pStyle w:val="Standard"/>
            </w:pPr>
            <w:r>
              <w:rPr>
                <w:b/>
              </w:rPr>
              <w:t>Date :</w:t>
            </w:r>
            <w:r>
              <w:t xml:space="preserve"> 1992</w:t>
            </w:r>
          </w:p>
          <w:p w14:paraId="18B75C05" w14:textId="77777777" w:rsidR="00D109DC" w:rsidRDefault="00000000">
            <w:pPr>
              <w:pStyle w:val="Standard"/>
            </w:pPr>
            <w:r>
              <w:rPr>
                <w:b/>
              </w:rPr>
              <w:t>Lieu :</w:t>
            </w:r>
            <w:r>
              <w:t xml:space="preserve"> Studio Câble 2 rives</w:t>
            </w:r>
          </w:p>
          <w:p w14:paraId="4D51DC4B" w14:textId="77777777" w:rsidR="00D109DC" w:rsidRDefault="00000000">
            <w:pPr>
              <w:pStyle w:val="Standard"/>
            </w:pPr>
            <w:r>
              <w:rPr>
                <w:b/>
              </w:rPr>
              <w:t>Durée de l’enregistrement :</w:t>
            </w:r>
            <w:r>
              <w:t xml:space="preserve"> 00:41:45 à 00:54:40</w:t>
            </w:r>
          </w:p>
          <w:p w14:paraId="587D1717" w14:textId="77777777" w:rsidR="00D109DC" w:rsidRDefault="00000000">
            <w:pPr>
              <w:pStyle w:val="Standard"/>
            </w:pPr>
            <w:r>
              <w:rPr>
                <w:i/>
              </w:rPr>
              <w:t>Partie 5</w:t>
            </w:r>
          </w:p>
          <w:p w14:paraId="51EBB222" w14:textId="77777777" w:rsidR="00D109DC" w:rsidRDefault="00000000">
            <w:pPr>
              <w:pStyle w:val="Standard"/>
            </w:pPr>
            <w:r>
              <w:rPr>
                <w:b/>
              </w:rPr>
              <w:t xml:space="preserve">Interventions : </w:t>
            </w:r>
            <w:r>
              <w:t>Jean-Marc Gendron maire Mistassini</w:t>
            </w:r>
            <w:r>
              <w:rPr>
                <w:b/>
              </w:rPr>
              <w:t>,</w:t>
            </w:r>
          </w:p>
          <w:p w14:paraId="5A1DA7F4" w14:textId="77777777" w:rsidR="00D109DC" w:rsidRDefault="00000000">
            <w:pPr>
              <w:pStyle w:val="Standard"/>
            </w:pPr>
            <w:r>
              <w:rPr>
                <w:b/>
              </w:rPr>
              <w:t>Sujets abordés :</w:t>
            </w:r>
            <w:r>
              <w:t xml:space="preserve"> Pierre Desjardins </w:t>
            </w:r>
            <w:proofErr w:type="spellStart"/>
            <w:r>
              <w:t>dir</w:t>
            </w:r>
            <w:proofErr w:type="spellEnd"/>
            <w:r>
              <w:t xml:space="preserve">. des usines </w:t>
            </w:r>
            <w:proofErr w:type="spellStart"/>
            <w:r>
              <w:t>Domtar</w:t>
            </w:r>
            <w:proofErr w:type="spellEnd"/>
            <w:r>
              <w:t xml:space="preserve"> a annoncé une prochaine restructuration des usines, lettre de Rosaire Leclerc à Ville de Mistassini </w:t>
            </w:r>
            <w:r>
              <w:lastRenderedPageBreak/>
              <w:t>concernant une subvention à la TVC,  rapport des activités policières, la Banque Laurentienne offrira un service complet à Dolbeau à compter du 1</w:t>
            </w:r>
            <w:r>
              <w:rPr>
                <w:vertAlign w:val="superscript"/>
              </w:rPr>
              <w:t>er</w:t>
            </w:r>
            <w:r>
              <w:t xml:space="preserve"> mai prochain, l’inspecteur en bâtiments déclare que Ville de Dolbeau a subi une légère baisse en constructions immobilières en 1991,  la bibliothèque municipale de Mistassini a subi une légère hausse d’utilisation, quatre curleurs participeront à la finale provinciale de curling à </w:t>
            </w:r>
            <w:proofErr w:type="spellStart"/>
            <w:r>
              <w:t>Kénogami</w:t>
            </w:r>
            <w:proofErr w:type="spellEnd"/>
            <w:r>
              <w:t xml:space="preserve"> du 4 au 11 février prochain, la 6</w:t>
            </w:r>
            <w:r>
              <w:rPr>
                <w:vertAlign w:val="superscript"/>
              </w:rPr>
              <w:t>e</w:t>
            </w:r>
            <w:r>
              <w:t xml:space="preserve"> édition de la Ronde novice prendra son envol mercredi soir à 17h.  </w:t>
            </w:r>
          </w:p>
          <w:p w14:paraId="3EC1212B" w14:textId="77777777" w:rsidR="00D109DC" w:rsidRDefault="00000000">
            <w:pPr>
              <w:pStyle w:val="Standard"/>
            </w:pPr>
            <w:r>
              <w:rPr>
                <w:b/>
              </w:rPr>
              <w:t>Date :</w:t>
            </w:r>
            <w:r>
              <w:t xml:space="preserve"> 1992</w:t>
            </w:r>
          </w:p>
          <w:p w14:paraId="12224D2F" w14:textId="77777777" w:rsidR="00D109DC" w:rsidRDefault="00000000">
            <w:pPr>
              <w:pStyle w:val="Standard"/>
            </w:pPr>
            <w:r>
              <w:rPr>
                <w:b/>
              </w:rPr>
              <w:t>Lieu :</w:t>
            </w:r>
            <w:r>
              <w:t xml:space="preserve"> Studio Câble 2 rives</w:t>
            </w:r>
          </w:p>
          <w:p w14:paraId="48F7C064" w14:textId="77777777" w:rsidR="00D109DC" w:rsidRDefault="00000000">
            <w:pPr>
              <w:pStyle w:val="Standard"/>
            </w:pPr>
            <w:r>
              <w:rPr>
                <w:b/>
              </w:rPr>
              <w:t>Durée de l’enregistrement :</w:t>
            </w:r>
            <w:r>
              <w:t xml:space="preserve"> 00:54:45 à 01:04:30</w:t>
            </w:r>
          </w:p>
          <w:p w14:paraId="639C9EA2" w14:textId="77777777" w:rsidR="00D109DC" w:rsidRDefault="00000000">
            <w:pPr>
              <w:pStyle w:val="Standard"/>
              <w:tabs>
                <w:tab w:val="left" w:pos="3525"/>
              </w:tabs>
            </w:pPr>
            <w:r>
              <w:rPr>
                <w:i/>
              </w:rPr>
              <w:t>Partie 6</w:t>
            </w:r>
          </w:p>
          <w:p w14:paraId="0A7E92AF" w14:textId="77777777" w:rsidR="00D109DC" w:rsidRDefault="00000000">
            <w:pPr>
              <w:pStyle w:val="Standard"/>
            </w:pPr>
            <w:r>
              <w:rPr>
                <w:b/>
              </w:rPr>
              <w:t>Interventions :</w:t>
            </w:r>
            <w:r>
              <w:t xml:space="preserve"> Claude Roy prés. Comité Dolbeau en santé, Gaston Blackburn député et Ministre, Jean-Marc Gendron maire de Mistassini, Yves Marceau président des pompiers volontaires, Claude St-Germain pompier volontaire, Édith St-Laurent des Perles bleues,</w:t>
            </w:r>
          </w:p>
          <w:p w14:paraId="34CDF148" w14:textId="77777777" w:rsidR="00D109DC" w:rsidRDefault="00000000">
            <w:pPr>
              <w:pStyle w:val="Standard"/>
            </w:pPr>
            <w:r>
              <w:rPr>
                <w:b/>
              </w:rPr>
              <w:t>Sujets abordés :</w:t>
            </w:r>
            <w:r>
              <w:t xml:space="preserve"> le sondage Dolbeau en santé note que 75% des répondant croient que le plus bel endroit où aller en famille est le nouveau mail des Promenades du Boulevard, objectifs du député et ministre Gaston Blackburn, mauvaise interprétation des déclarations de Pierre Desjardins pour </w:t>
            </w:r>
            <w:proofErr w:type="spellStart"/>
            <w:r>
              <w:t>Domtar</w:t>
            </w:r>
            <w:proofErr w:type="spellEnd"/>
            <w:r>
              <w:t>, le maire Gendron dit ne pas avoir reçu de plaintes au sujet du directeur de la sécurité publique de Mistassini Lionel Devin,  les agents de la faune sont aux aguets concernant la présence de coyotes dans le secteur de St-Augustin et St-Stanislas, reportage de Isabel Perreault sur le fonctionnement des « mâchoires de vie » par quatre des 17 pompiers volontaires de Dolbeau, conférence sur les drogues pour les parents des étudiants de la Polyvalente Jean-Dolbeau par le policier Michel Roberge, reportage par Louise Fleury sur la prochaine compétition régionale de patinage artistique en fin de semaine prochaine à l’aréna de Mistassini.</w:t>
            </w:r>
          </w:p>
          <w:p w14:paraId="5BAE295A" w14:textId="77777777" w:rsidR="00D109DC" w:rsidRDefault="00000000">
            <w:pPr>
              <w:pStyle w:val="Standard"/>
            </w:pPr>
            <w:r>
              <w:rPr>
                <w:b/>
              </w:rPr>
              <w:t>Date :</w:t>
            </w:r>
            <w:r>
              <w:t xml:space="preserve"> 1992</w:t>
            </w:r>
          </w:p>
          <w:p w14:paraId="43754580" w14:textId="77777777" w:rsidR="00D109DC" w:rsidRDefault="00000000">
            <w:pPr>
              <w:pStyle w:val="Standard"/>
            </w:pPr>
            <w:r>
              <w:rPr>
                <w:b/>
              </w:rPr>
              <w:t>Lieu :</w:t>
            </w:r>
            <w:r>
              <w:t xml:space="preserve"> Studio Câble 2 rives</w:t>
            </w:r>
          </w:p>
          <w:p w14:paraId="04F8173F" w14:textId="77777777" w:rsidR="00D109DC" w:rsidRDefault="00000000">
            <w:pPr>
              <w:pStyle w:val="Standard"/>
            </w:pPr>
            <w:r>
              <w:rPr>
                <w:b/>
              </w:rPr>
              <w:t>Durée de l’enregistrement :</w:t>
            </w:r>
            <w:r>
              <w:t xml:space="preserve"> 01:04:38 à 01:19:44</w:t>
            </w:r>
          </w:p>
          <w:p w14:paraId="3CA073E6" w14:textId="77777777" w:rsidR="00D109DC" w:rsidRDefault="00000000">
            <w:pPr>
              <w:pStyle w:val="Standard"/>
            </w:pPr>
            <w:r>
              <w:rPr>
                <w:i/>
              </w:rPr>
              <w:t>Partie 7</w:t>
            </w:r>
          </w:p>
          <w:p w14:paraId="728B183E" w14:textId="77777777" w:rsidR="00D109DC" w:rsidRDefault="00000000">
            <w:pPr>
              <w:pStyle w:val="Standard"/>
            </w:pPr>
            <w:r>
              <w:rPr>
                <w:b/>
              </w:rPr>
              <w:t xml:space="preserve">Interventions : </w:t>
            </w:r>
            <w:r>
              <w:t>Me</w:t>
            </w:r>
            <w:r>
              <w:rPr>
                <w:b/>
              </w:rPr>
              <w:t xml:space="preserve"> </w:t>
            </w:r>
            <w:r>
              <w:t>André Côté greffier Ville Dolbeau, Carmen Poirier présidente Club Arabesque, Amélie Hurtubise médaillée d’or, Marc-André Roy (ronde novice).</w:t>
            </w:r>
          </w:p>
          <w:p w14:paraId="5D2DEC9F" w14:textId="77777777" w:rsidR="00D109DC" w:rsidRDefault="00000000">
            <w:pPr>
              <w:pStyle w:val="Standard"/>
            </w:pPr>
            <w:r>
              <w:rPr>
                <w:b/>
              </w:rPr>
              <w:t>Sujets abordés :</w:t>
            </w:r>
            <w:r>
              <w:t xml:space="preserve"> Le conseil Ville de Dolbeau a congédié son trésorier Yvon Lavoie lundi dernier lors de l’assemblée du Conseil de Ville, arrestations de Réginald Provencher de </w:t>
            </w:r>
            <w:proofErr w:type="spellStart"/>
            <w:r>
              <w:t>Girardville</w:t>
            </w:r>
            <w:proofErr w:type="spellEnd"/>
            <w:r>
              <w:t xml:space="preserve"> et Rémi Paquet de Mistassini concernant le vol à main armée perpétré au Gaz-bar Belzile Dolbeau et Tabagie du Boulevard en janvier, rapport des activités policières, Jean-Marc Gendron a accepté la présidence d’honneur pour la prochaine campagne de la Fondation des maladies, le Ministère des Transports étudie la possibilité d’élargir le Boulevard Panoramique à la hauteur de la rue Denonville à Mistassini, Ville de Dolbeau en est venue à une entente concernant l’acquisition d’un terrain de 200mc en face de l’église Ste-Thérèse section 5</w:t>
            </w:r>
            <w:r>
              <w:rPr>
                <w:vertAlign w:val="superscript"/>
              </w:rPr>
              <w:t>e</w:t>
            </w:r>
            <w:r>
              <w:t xml:space="preserve"> avenue, en patinage artistique il a eu 194 participants(tes) pour la finale régionale des jeux, reportage de Louise Fleury sur la 6</w:t>
            </w:r>
            <w:r>
              <w:rPr>
                <w:vertAlign w:val="superscript"/>
              </w:rPr>
              <w:t>e</w:t>
            </w:r>
            <w:r>
              <w:t xml:space="preserve"> édition de la ronde novice, hockey pour les jeunes de 6 à 10 ans.</w:t>
            </w:r>
          </w:p>
          <w:p w14:paraId="45DB7165" w14:textId="77777777" w:rsidR="00D109DC" w:rsidRDefault="00000000">
            <w:pPr>
              <w:pStyle w:val="Standard"/>
            </w:pPr>
            <w:r>
              <w:rPr>
                <w:b/>
              </w:rPr>
              <w:t>Date :</w:t>
            </w:r>
            <w:r>
              <w:t xml:space="preserve"> 1992</w:t>
            </w:r>
          </w:p>
          <w:p w14:paraId="0E99FD2C" w14:textId="77777777" w:rsidR="00D109DC" w:rsidRDefault="00000000">
            <w:pPr>
              <w:pStyle w:val="Standard"/>
            </w:pPr>
            <w:r>
              <w:rPr>
                <w:b/>
              </w:rPr>
              <w:t>Lieu :</w:t>
            </w:r>
            <w:r>
              <w:t xml:space="preserve"> Studio Câble 2 rives</w:t>
            </w:r>
          </w:p>
          <w:p w14:paraId="44922D6B" w14:textId="77777777" w:rsidR="00D109DC" w:rsidRDefault="00000000">
            <w:pPr>
              <w:pStyle w:val="Standard"/>
            </w:pPr>
            <w:r>
              <w:rPr>
                <w:b/>
              </w:rPr>
              <w:t>Durée de l’enregistrement :</w:t>
            </w:r>
            <w:r>
              <w:t xml:space="preserve"> 01:19:50 à 01:34:15  </w:t>
            </w:r>
          </w:p>
          <w:p w14:paraId="36E530B2" w14:textId="77777777" w:rsidR="00D109DC" w:rsidRDefault="00000000">
            <w:pPr>
              <w:pStyle w:val="Standard"/>
            </w:pPr>
            <w:r>
              <w:rPr>
                <w:i/>
              </w:rPr>
              <w:lastRenderedPageBreak/>
              <w:t>Partie 8</w:t>
            </w:r>
          </w:p>
          <w:p w14:paraId="1189F9CE" w14:textId="77777777" w:rsidR="00D109DC" w:rsidRDefault="00000000">
            <w:pPr>
              <w:pStyle w:val="Standard"/>
            </w:pPr>
            <w:r>
              <w:rPr>
                <w:b/>
              </w:rPr>
              <w:t>Interventions :</w:t>
            </w:r>
            <w:r>
              <w:t xml:space="preserve"> Guy Marcil </w:t>
            </w:r>
            <w:proofErr w:type="spellStart"/>
            <w:r>
              <w:t>dir</w:t>
            </w:r>
            <w:proofErr w:type="spellEnd"/>
            <w:r>
              <w:t>. de la Fédération des Policiers du Québec, Denis Trottier prés. Festival de l’environnement, Andrée-Anne Bouchard co-présidente et Philippe Pelletier co-président Festival de l’environnement, Sylvie ? et Chantale ? du groupe grandes-sœurs et grands-frères, Larry Adams animateur conditionnement physique,</w:t>
            </w:r>
          </w:p>
          <w:p w14:paraId="7540FED8" w14:textId="77777777" w:rsidR="00D109DC" w:rsidRDefault="00000000">
            <w:pPr>
              <w:pStyle w:val="Standard"/>
            </w:pPr>
            <w:r>
              <w:rPr>
                <w:b/>
              </w:rPr>
              <w:t xml:space="preserve">Sujets abordés : </w:t>
            </w:r>
            <w:r>
              <w:t>La Fédération des Policiers du Québec s’insurgent contre la position des municipalités de la région qui réclament le droit de grève aux policiers, conférence de presse du Festival de l’environnement pour présenter leur programme de la prochaine édition,  Ville de Dolbeau fera une collecte de papier fin dans le but d’en faire du recyclage, reportage de Isabel Perreault concernant Grandes-sœurs et Grands-frères, le Festival Western Dolbeau tiendra son cocktail bénéfice samedi prochain incluant une parade de mode créations de Nadine Villeneuve et de Gérard-Marie Boivin invité d’honneur,  semaine internationale Scouts et Guides du 16 au 22 février, reportage de Louise Fleury sur le conditionnement physique avec Larry Adams, finale de Tir à l’arc.</w:t>
            </w:r>
          </w:p>
          <w:p w14:paraId="597D8859" w14:textId="77777777" w:rsidR="00D109DC" w:rsidRDefault="00000000">
            <w:pPr>
              <w:pStyle w:val="Standard"/>
            </w:pPr>
            <w:r>
              <w:rPr>
                <w:b/>
              </w:rPr>
              <w:t>Date :</w:t>
            </w:r>
            <w:r>
              <w:t xml:space="preserve"> 1992</w:t>
            </w:r>
          </w:p>
          <w:p w14:paraId="3FE49D1E" w14:textId="77777777" w:rsidR="00D109DC" w:rsidRDefault="00000000">
            <w:pPr>
              <w:pStyle w:val="Standard"/>
            </w:pPr>
            <w:r>
              <w:rPr>
                <w:b/>
              </w:rPr>
              <w:t>Lieu :</w:t>
            </w:r>
            <w:r>
              <w:t xml:space="preserve"> Studio Câble 2 rives</w:t>
            </w:r>
          </w:p>
          <w:p w14:paraId="406C591F" w14:textId="77777777" w:rsidR="00D109DC" w:rsidRDefault="00000000">
            <w:pPr>
              <w:pStyle w:val="Standard"/>
            </w:pPr>
            <w:r>
              <w:rPr>
                <w:b/>
              </w:rPr>
              <w:t>Durée de l’enregistrement :</w:t>
            </w:r>
            <w:r>
              <w:t xml:space="preserve"> 01:34:17 à 01:47:55</w:t>
            </w:r>
          </w:p>
          <w:p w14:paraId="17A3D035" w14:textId="77777777" w:rsidR="00D109DC" w:rsidRDefault="00000000">
            <w:pPr>
              <w:pStyle w:val="Standard"/>
            </w:pPr>
            <w:r>
              <w:rPr>
                <w:i/>
              </w:rPr>
              <w:t>Partie 9</w:t>
            </w:r>
          </w:p>
          <w:p w14:paraId="027741D9" w14:textId="77777777" w:rsidR="00D109DC" w:rsidRDefault="00000000">
            <w:pPr>
              <w:pStyle w:val="Standard"/>
            </w:pPr>
            <w:r>
              <w:rPr>
                <w:b/>
              </w:rPr>
              <w:t>Interventions :</w:t>
            </w:r>
            <w:r>
              <w:t xml:space="preserve"> Jean-Marc Gendron maire Mistassini,</w:t>
            </w:r>
          </w:p>
          <w:p w14:paraId="3425C4F9" w14:textId="77777777" w:rsidR="00D109DC" w:rsidRDefault="00000000">
            <w:pPr>
              <w:pStyle w:val="Standard"/>
            </w:pPr>
            <w:r>
              <w:rPr>
                <w:b/>
              </w:rPr>
              <w:t>Sujets abordés :</w:t>
            </w:r>
            <w:r>
              <w:t xml:space="preserve"> La relance Dolbeau-Mistassini passera par le tourisme, le bleuet et la forêt, solidarité du forum des maires,  aucune fermeture n’est envisagée à la scierie </w:t>
            </w:r>
            <w:proofErr w:type="spellStart"/>
            <w:r>
              <w:t>Domtar</w:t>
            </w:r>
            <w:proofErr w:type="spellEnd"/>
            <w:r>
              <w:t xml:space="preserve"> de Mistassini, le Dépanneur des Vétérans a été la cible des voleurs dans la nuit de dimanche à lundi, souper bénéfice Scouts &amp; Guides sous la présidence d’honneur de Pierre Simard, 250 personnes ont assisté au cocktail bénéfice du Festival Western, l’école Ste-Thérèse organise une rencontre avec les parents pour évaluer le vécu confessionnel de l’école, rapport des activités policières, l’haltérophile Serge Tremblay était à Winnipeg pour se classer pour les jeux de Barcelone l’été prochain.</w:t>
            </w:r>
          </w:p>
          <w:p w14:paraId="28026591" w14:textId="77777777" w:rsidR="00D109DC" w:rsidRDefault="00000000">
            <w:pPr>
              <w:pStyle w:val="Standard"/>
            </w:pPr>
            <w:r>
              <w:rPr>
                <w:b/>
              </w:rPr>
              <w:t>Date :</w:t>
            </w:r>
            <w:r>
              <w:t xml:space="preserve"> 1992</w:t>
            </w:r>
          </w:p>
          <w:p w14:paraId="7EFF45BC" w14:textId="77777777" w:rsidR="00D109DC" w:rsidRDefault="00000000">
            <w:pPr>
              <w:pStyle w:val="Standard"/>
            </w:pPr>
            <w:r>
              <w:rPr>
                <w:b/>
              </w:rPr>
              <w:t>Lieu :</w:t>
            </w:r>
            <w:r>
              <w:t xml:space="preserve"> Studio Câble 2 rives</w:t>
            </w:r>
          </w:p>
          <w:p w14:paraId="22234A3D" w14:textId="77777777" w:rsidR="00D109DC" w:rsidRDefault="00000000">
            <w:pPr>
              <w:pStyle w:val="Standard"/>
            </w:pPr>
            <w:r>
              <w:rPr>
                <w:b/>
              </w:rPr>
              <w:t>Durée de l’enregistrement :</w:t>
            </w:r>
            <w:r>
              <w:t xml:space="preserve"> 01:47:60 à 01:56:45</w:t>
            </w:r>
          </w:p>
          <w:p w14:paraId="3EE3D343" w14:textId="77777777" w:rsidR="00D109DC" w:rsidRDefault="00D109DC">
            <w:pPr>
              <w:pStyle w:val="Standard"/>
            </w:pPr>
          </w:p>
          <w:p w14:paraId="452C87A8" w14:textId="77777777" w:rsidR="00D109DC" w:rsidRDefault="00000000">
            <w:pPr>
              <w:pStyle w:val="Standard"/>
            </w:pPr>
            <w:r>
              <w:t>P38/A1/8,8</w:t>
            </w:r>
          </w:p>
          <w:p w14:paraId="585D1B76" w14:textId="77777777" w:rsidR="00D109DC" w:rsidRDefault="00000000">
            <w:pPr>
              <w:pStyle w:val="Standard"/>
            </w:pPr>
            <w:r>
              <w:rPr>
                <w:b/>
              </w:rPr>
              <w:t>Numéro de production :</w:t>
            </w:r>
            <w:r>
              <w:t xml:space="preserve"> 092-108-6613 à 6623</w:t>
            </w:r>
          </w:p>
          <w:p w14:paraId="06F35922" w14:textId="77777777" w:rsidR="00D109DC" w:rsidRDefault="00000000">
            <w:pPr>
              <w:pStyle w:val="Standard"/>
            </w:pPr>
            <w:r>
              <w:rPr>
                <w:b/>
              </w:rPr>
              <w:t xml:space="preserve">Titre : </w:t>
            </w:r>
            <w:r>
              <w:t>Info 2</w:t>
            </w:r>
          </w:p>
          <w:p w14:paraId="40AF29F8" w14:textId="77777777" w:rsidR="00D109DC" w:rsidRDefault="00000000">
            <w:pPr>
              <w:pStyle w:val="Standard"/>
            </w:pPr>
            <w:r>
              <w:rPr>
                <w:b/>
              </w:rPr>
              <w:t>Animateur :</w:t>
            </w:r>
            <w:r>
              <w:t xml:space="preserve"> Éric Gagnon, Maude Dufour</w:t>
            </w:r>
          </w:p>
          <w:p w14:paraId="1AE9E6EA" w14:textId="77777777" w:rsidR="00D109DC" w:rsidRDefault="00000000">
            <w:pPr>
              <w:pStyle w:val="Standard"/>
            </w:pPr>
            <w:r>
              <w:rPr>
                <w:b/>
              </w:rPr>
              <w:t>Production :</w:t>
            </w:r>
            <w:r>
              <w:t xml:space="preserve"> Câble 2 rives</w:t>
            </w:r>
          </w:p>
          <w:p w14:paraId="1A4C4DFE" w14:textId="77777777" w:rsidR="00D109DC" w:rsidRDefault="00000000">
            <w:pPr>
              <w:pStyle w:val="Standard"/>
            </w:pPr>
            <w:r>
              <w:rPr>
                <w:i/>
                <w:iCs/>
              </w:rPr>
              <w:t>Partie 1</w:t>
            </w:r>
          </w:p>
          <w:p w14:paraId="7C58B87A" w14:textId="77777777" w:rsidR="00D109DC" w:rsidRDefault="00000000">
            <w:pPr>
              <w:pStyle w:val="Standard"/>
            </w:pPr>
            <w:r>
              <w:rPr>
                <w:b/>
              </w:rPr>
              <w:t>Interventions :</w:t>
            </w:r>
            <w:r>
              <w:t xml:space="preserve"> André Perron </w:t>
            </w:r>
            <w:proofErr w:type="spellStart"/>
            <w:r>
              <w:t>dir</w:t>
            </w:r>
            <w:proofErr w:type="spellEnd"/>
            <w:r>
              <w:t xml:space="preserve">. </w:t>
            </w:r>
            <w:proofErr w:type="spellStart"/>
            <w:r>
              <w:t>gen</w:t>
            </w:r>
            <w:proofErr w:type="spellEnd"/>
            <w:r>
              <w:t xml:space="preserve">. Commission Scolaire Dolbeau, Luc Gravel </w:t>
            </w:r>
            <w:proofErr w:type="spellStart"/>
            <w:r>
              <w:t>dir</w:t>
            </w:r>
            <w:proofErr w:type="spellEnd"/>
            <w:r>
              <w:t>. hockey mineur Mistassini</w:t>
            </w:r>
          </w:p>
          <w:p w14:paraId="72AA0ACA" w14:textId="77777777" w:rsidR="00D109DC" w:rsidRDefault="00000000">
            <w:pPr>
              <w:pStyle w:val="Standard"/>
            </w:pPr>
            <w:r>
              <w:rPr>
                <w:b/>
              </w:rPr>
              <w:t>Sujets abordés :</w:t>
            </w:r>
            <w:r>
              <w:t xml:space="preserve"> Les candidats sont maintenant connus pour les prochaines élections municipales à Mistassini le premier novembre prochain, la Commission scolaire Dolbeau veut conserver les étudiants du secteur public en offrant des programmes qui éviteront le décrochage,  le Centre hospitalier Dolbeau demande l’implantation d’un nouveau système de ventilation (hottes biologiques) dans les laboratoires à la suite du décès de Renée Veilleux en octobre dernier, rapport des activités policières, les dirigeants de </w:t>
            </w:r>
            <w:proofErr w:type="spellStart"/>
            <w:r>
              <w:t>Domtar</w:t>
            </w:r>
            <w:proofErr w:type="spellEnd"/>
            <w:r>
              <w:t xml:space="preserve"> apprécient le support de la population </w:t>
            </w:r>
            <w:r>
              <w:lastRenderedPageBreak/>
              <w:t>locale dans le dossier de relance de son usine de Dolbeau, reportage de Patrice Aubé sur l’intérêt du hockey chez les jeunes du milieu, décès de monsieur Roland Marcoux.</w:t>
            </w:r>
          </w:p>
          <w:p w14:paraId="006CEBEF" w14:textId="77777777" w:rsidR="00D109DC" w:rsidRDefault="00000000">
            <w:pPr>
              <w:pStyle w:val="Standard"/>
            </w:pPr>
            <w:r>
              <w:rPr>
                <w:b/>
              </w:rPr>
              <w:t>Date :</w:t>
            </w:r>
            <w:r>
              <w:t xml:space="preserve"> 1992</w:t>
            </w:r>
          </w:p>
          <w:p w14:paraId="6DA3EFBC" w14:textId="77777777" w:rsidR="00D109DC" w:rsidRDefault="00000000">
            <w:pPr>
              <w:pStyle w:val="Standard"/>
            </w:pPr>
            <w:r>
              <w:rPr>
                <w:b/>
              </w:rPr>
              <w:t>Lieu :</w:t>
            </w:r>
            <w:r>
              <w:t xml:space="preserve"> Studio Câble 2 rives</w:t>
            </w:r>
          </w:p>
          <w:p w14:paraId="4530FD2D" w14:textId="77777777" w:rsidR="00D109DC" w:rsidRDefault="00000000">
            <w:pPr>
              <w:pStyle w:val="Standard"/>
            </w:pPr>
            <w:r>
              <w:rPr>
                <w:b/>
              </w:rPr>
              <w:t>Durée de l’enregistrement :</w:t>
            </w:r>
            <w:r>
              <w:t xml:space="preserve"> 00:00:00 à 00:09:36</w:t>
            </w:r>
          </w:p>
          <w:p w14:paraId="036D92B9" w14:textId="77777777" w:rsidR="00D109DC" w:rsidRDefault="00000000">
            <w:pPr>
              <w:pStyle w:val="Standard"/>
            </w:pPr>
            <w:r>
              <w:rPr>
                <w:b/>
              </w:rPr>
              <w:t xml:space="preserve">Support original : </w:t>
            </w:r>
            <w:r>
              <w:t>VHS</w:t>
            </w:r>
          </w:p>
          <w:p w14:paraId="1DA281D9" w14:textId="77777777" w:rsidR="00D109DC" w:rsidRDefault="00D109DC">
            <w:pPr>
              <w:pStyle w:val="Standard"/>
            </w:pPr>
            <w:hyperlink r:id="rId232" w:history="1">
              <w:r>
                <w:rPr>
                  <w:color w:val="2F5496"/>
                </w:rPr>
                <w:t>Lien YouTube</w:t>
              </w:r>
            </w:hyperlink>
          </w:p>
          <w:p w14:paraId="7E5C35F9" w14:textId="77777777" w:rsidR="00D109DC" w:rsidRDefault="00000000">
            <w:pPr>
              <w:pStyle w:val="Standard"/>
            </w:pPr>
            <w:r>
              <w:t>Document numérisé</w:t>
            </w:r>
          </w:p>
          <w:p w14:paraId="328F90FC" w14:textId="77777777" w:rsidR="00D109DC" w:rsidRDefault="00000000">
            <w:pPr>
              <w:pStyle w:val="Standard"/>
            </w:pPr>
            <w:r>
              <w:rPr>
                <w:i/>
              </w:rPr>
              <w:t>Partie 2</w:t>
            </w:r>
          </w:p>
          <w:p w14:paraId="48B9F361" w14:textId="77777777" w:rsidR="00D109DC" w:rsidRDefault="00000000">
            <w:pPr>
              <w:pStyle w:val="Standard"/>
            </w:pPr>
            <w:r>
              <w:rPr>
                <w:b/>
              </w:rPr>
              <w:t xml:space="preserve">Interventions : </w:t>
            </w:r>
            <w:r>
              <w:t>Jean-Marc Gendron maire de Mistassini</w:t>
            </w:r>
            <w:r>
              <w:rPr>
                <w:b/>
              </w:rPr>
              <w:t xml:space="preserve">,  </w:t>
            </w:r>
            <w:r>
              <w:t>Jacques Hébert peintre-aquarelliste</w:t>
            </w:r>
          </w:p>
          <w:p w14:paraId="20BAB64B" w14:textId="77777777" w:rsidR="00D109DC" w:rsidRDefault="00000000">
            <w:pPr>
              <w:pStyle w:val="Standard"/>
            </w:pPr>
            <w:r>
              <w:rPr>
                <w:b/>
              </w:rPr>
              <w:t xml:space="preserve">Sujets abordés : </w:t>
            </w:r>
            <w:r>
              <w:t xml:space="preserve">Le Club Lions de Dolbeau offrira un tout nouvel édifice au Club </w:t>
            </w:r>
            <w:proofErr w:type="spellStart"/>
            <w:r>
              <w:t>Norlac</w:t>
            </w:r>
            <w:proofErr w:type="spellEnd"/>
            <w:r>
              <w:t xml:space="preserve"> de Dolbeau,  4917 personnes auront droit de vote aux prochaines élections municipales à Mistassini le premier novembre 1992, l’ex-maire Charles-Édouard Simard affrontera Daniel Lambert, reportage de Maude Dufour sur l’aquarelle par le peintre Jacques Hébert, Dolbeau en santé formera un comité de la famille.</w:t>
            </w:r>
          </w:p>
          <w:p w14:paraId="35F01DDC" w14:textId="77777777" w:rsidR="00D109DC" w:rsidRDefault="00000000">
            <w:pPr>
              <w:pStyle w:val="Standard"/>
            </w:pPr>
            <w:r>
              <w:rPr>
                <w:b/>
              </w:rPr>
              <w:t>Date :</w:t>
            </w:r>
            <w:r>
              <w:t xml:space="preserve"> 1992</w:t>
            </w:r>
          </w:p>
          <w:p w14:paraId="57B646C1" w14:textId="77777777" w:rsidR="00D109DC" w:rsidRDefault="00000000">
            <w:pPr>
              <w:pStyle w:val="Standard"/>
            </w:pPr>
            <w:r>
              <w:rPr>
                <w:b/>
              </w:rPr>
              <w:t>Lieu :</w:t>
            </w:r>
            <w:r>
              <w:t xml:space="preserve"> Studio Câble 2 rives</w:t>
            </w:r>
          </w:p>
          <w:p w14:paraId="06C53F0C" w14:textId="77777777" w:rsidR="00D109DC" w:rsidRDefault="00000000">
            <w:pPr>
              <w:pStyle w:val="Standard"/>
            </w:pPr>
            <w:r>
              <w:rPr>
                <w:b/>
              </w:rPr>
              <w:t>Durée de l’enregistrement :</w:t>
            </w:r>
            <w:r>
              <w:t xml:space="preserve"> 00:09:44 à 00:19:05</w:t>
            </w:r>
          </w:p>
          <w:p w14:paraId="5810562C" w14:textId="77777777" w:rsidR="00D109DC" w:rsidRDefault="00000000">
            <w:pPr>
              <w:pStyle w:val="Standard"/>
            </w:pPr>
            <w:r>
              <w:rPr>
                <w:i/>
              </w:rPr>
              <w:t>Partie 3</w:t>
            </w:r>
          </w:p>
          <w:p w14:paraId="05C6B346" w14:textId="77777777" w:rsidR="00D109DC" w:rsidRDefault="00000000">
            <w:pPr>
              <w:pStyle w:val="Standard"/>
            </w:pPr>
            <w:r>
              <w:rPr>
                <w:b/>
              </w:rPr>
              <w:t>Interventions :</w:t>
            </w:r>
            <w:r>
              <w:t xml:space="preserve"> Jean-Marc Gendron maire de Mistassini, Nancy Moreau porte-parole organismes</w:t>
            </w:r>
          </w:p>
          <w:p w14:paraId="32D83D60" w14:textId="77777777" w:rsidR="00D109DC" w:rsidRDefault="00000000">
            <w:pPr>
              <w:pStyle w:val="Standard"/>
            </w:pPr>
            <w:r>
              <w:rPr>
                <w:b/>
              </w:rPr>
              <w:t>Sujets abordés :</w:t>
            </w:r>
            <w:r>
              <w:t xml:space="preserve"> le gros défi du prochain Conseil municipal à Mistassini sera la gestion des deniers publics, les membres du Club Lions ont accueilli favorablement le projet de construction pour une nouvelle maison </w:t>
            </w:r>
            <w:proofErr w:type="spellStart"/>
            <w:r>
              <w:t>Norlac</w:t>
            </w:r>
            <w:proofErr w:type="spellEnd"/>
            <w:r>
              <w:t>, la Fabrique Ste-Thérèse n’a pas encore signé le contrat de vente avec la Ville de Dolbeau concernant la parcelle de terrain face à l’église Ste-Thérèse, des groupes régionaux réclament l’implantation d’un centre de maternité au Lac-St-Jean, Lucien Tremblay est à nouveau président du conseil d’administration du Centre hospitalier Dolbeau, les 10 jours Western Dolbeau mettrons sur pied une nouvelle campagne de financement par une grande promotion de vente de billets pour un tirage d’une valeur de 25 000.$, reportage de Maude Dufour avec madame Jasmine Bouchard qui a été choisie personnalité du mois de septembre par Câble 2 rives pour son travail communautaire.</w:t>
            </w:r>
          </w:p>
          <w:p w14:paraId="2CB76784" w14:textId="77777777" w:rsidR="00D109DC" w:rsidRDefault="00000000">
            <w:pPr>
              <w:pStyle w:val="Standard"/>
            </w:pPr>
            <w:r>
              <w:rPr>
                <w:b/>
              </w:rPr>
              <w:t>Date :</w:t>
            </w:r>
            <w:r>
              <w:t xml:space="preserve"> 1992</w:t>
            </w:r>
          </w:p>
          <w:p w14:paraId="130AEC0D" w14:textId="77777777" w:rsidR="00D109DC" w:rsidRDefault="00000000">
            <w:pPr>
              <w:pStyle w:val="Standard"/>
            </w:pPr>
            <w:r>
              <w:rPr>
                <w:b/>
              </w:rPr>
              <w:t>Lieu :</w:t>
            </w:r>
            <w:r>
              <w:t xml:space="preserve"> Studio Câble 2 rives</w:t>
            </w:r>
          </w:p>
          <w:p w14:paraId="250E71EF" w14:textId="77777777" w:rsidR="00D109DC" w:rsidRDefault="00000000">
            <w:pPr>
              <w:pStyle w:val="Standard"/>
            </w:pPr>
            <w:r>
              <w:rPr>
                <w:b/>
              </w:rPr>
              <w:t>Durée de l’enregistrement :</w:t>
            </w:r>
            <w:r>
              <w:t xml:space="preserve"> 00:19:22 à 00:28:39</w:t>
            </w:r>
          </w:p>
          <w:p w14:paraId="3635B50B" w14:textId="77777777" w:rsidR="00D109DC" w:rsidRDefault="00000000">
            <w:pPr>
              <w:pStyle w:val="Standard"/>
            </w:pPr>
            <w:r>
              <w:rPr>
                <w:i/>
              </w:rPr>
              <w:t>Partie 4</w:t>
            </w:r>
          </w:p>
          <w:p w14:paraId="456F2AF5" w14:textId="77777777" w:rsidR="00D109DC" w:rsidRDefault="00000000">
            <w:pPr>
              <w:pStyle w:val="Standard"/>
            </w:pPr>
            <w:r>
              <w:rPr>
                <w:b/>
              </w:rPr>
              <w:t>Interventions :</w:t>
            </w:r>
            <w:r>
              <w:t xml:space="preserve"> </w:t>
            </w:r>
            <w:proofErr w:type="spellStart"/>
            <w:r>
              <w:t>Rachelle</w:t>
            </w:r>
            <w:proofErr w:type="spellEnd"/>
            <w:r>
              <w:t xml:space="preserve"> Rochette prés. Comité des spectacles, Denis Simard président Castors </w:t>
            </w:r>
            <w:proofErr w:type="spellStart"/>
            <w:r>
              <w:t>Midget</w:t>
            </w:r>
            <w:proofErr w:type="spellEnd"/>
          </w:p>
          <w:p w14:paraId="54CFC92D" w14:textId="77777777" w:rsidR="00D109DC" w:rsidRDefault="00000000">
            <w:pPr>
              <w:pStyle w:val="Standard"/>
            </w:pPr>
            <w:r>
              <w:rPr>
                <w:b/>
              </w:rPr>
              <w:t>Sujets abordés :</w:t>
            </w:r>
            <w:r>
              <w:t xml:space="preserve"> La SOCRAN annoncera demain d’importantes transactions concernant l’entreprise JULAC, enquête sur le vol important de cigarettes et bières à l’épicerie Jean-Guy Tremblay de Mistassini, le premier exercice financier du Comité des spectacle s’est soldé par un surplus de 5 400.$,  les produits Alba expédieront la première cargaison de briques au marché Japonais ce soir, reportage de Patrice Aubé sur la prochaine saison des Castors </w:t>
            </w:r>
            <w:proofErr w:type="spellStart"/>
            <w:r>
              <w:t>Midget</w:t>
            </w:r>
            <w:proofErr w:type="spellEnd"/>
            <w:r>
              <w:t xml:space="preserve"> de Dolbeau, cette semaine se tient la grande campagne régionale Centraide.</w:t>
            </w:r>
          </w:p>
          <w:p w14:paraId="4265AAD3" w14:textId="77777777" w:rsidR="00D109DC" w:rsidRDefault="00000000">
            <w:pPr>
              <w:pStyle w:val="Standard"/>
            </w:pPr>
            <w:r>
              <w:rPr>
                <w:b/>
              </w:rPr>
              <w:t>Date :</w:t>
            </w:r>
            <w:r>
              <w:t xml:space="preserve"> 1992</w:t>
            </w:r>
          </w:p>
          <w:p w14:paraId="51573492" w14:textId="77777777" w:rsidR="00D109DC" w:rsidRDefault="00000000">
            <w:pPr>
              <w:pStyle w:val="Standard"/>
            </w:pPr>
            <w:r>
              <w:rPr>
                <w:b/>
              </w:rPr>
              <w:lastRenderedPageBreak/>
              <w:t>Lieu :</w:t>
            </w:r>
            <w:r>
              <w:t xml:space="preserve"> Studio Câble 2 rives</w:t>
            </w:r>
          </w:p>
          <w:p w14:paraId="1988AFAA" w14:textId="77777777" w:rsidR="00D109DC" w:rsidRDefault="00000000">
            <w:pPr>
              <w:pStyle w:val="Standard"/>
            </w:pPr>
            <w:r>
              <w:rPr>
                <w:b/>
              </w:rPr>
              <w:t>Durée de l’enregistrement :</w:t>
            </w:r>
            <w:r>
              <w:t xml:space="preserve"> 00:28:41 à 00:36:30</w:t>
            </w:r>
          </w:p>
          <w:p w14:paraId="2BC7D271" w14:textId="77777777" w:rsidR="00D109DC" w:rsidRDefault="00000000">
            <w:pPr>
              <w:pStyle w:val="Standard"/>
            </w:pPr>
            <w:r>
              <w:rPr>
                <w:i/>
              </w:rPr>
              <w:t>Partie 5</w:t>
            </w:r>
          </w:p>
          <w:p w14:paraId="2BE1100B" w14:textId="77777777" w:rsidR="00D109DC" w:rsidRDefault="00000000">
            <w:pPr>
              <w:pStyle w:val="Standard"/>
            </w:pPr>
            <w:r>
              <w:rPr>
                <w:b/>
              </w:rPr>
              <w:t>Interventions :</w:t>
            </w:r>
            <w:r>
              <w:t xml:space="preserve"> Jean-Denis Côté président directeur général du groupe Paul Masson, Jean-Marc Gendron maire de Mistassini, Françoise Lavoie artiste-peintre</w:t>
            </w:r>
          </w:p>
          <w:p w14:paraId="74314B69" w14:textId="77777777" w:rsidR="00D109DC" w:rsidRDefault="00000000">
            <w:pPr>
              <w:pStyle w:val="Standard"/>
            </w:pPr>
            <w:r>
              <w:rPr>
                <w:b/>
              </w:rPr>
              <w:t>Sujets abordés :</w:t>
            </w:r>
            <w:r>
              <w:t xml:space="preserve">  </w:t>
            </w:r>
            <w:proofErr w:type="spellStart"/>
            <w:r>
              <w:t>Julac</w:t>
            </w:r>
            <w:proofErr w:type="spellEnd"/>
            <w:r>
              <w:t>, prochaines élections du Conseil de ville de Mistassini, reportage de Maude Dufour sur la peinture et les artistes-peintres locaux</w:t>
            </w:r>
          </w:p>
          <w:p w14:paraId="2226FE0C" w14:textId="77777777" w:rsidR="00D109DC" w:rsidRDefault="00000000">
            <w:pPr>
              <w:pStyle w:val="Standard"/>
            </w:pPr>
            <w:r>
              <w:rPr>
                <w:b/>
              </w:rPr>
              <w:t>Date :</w:t>
            </w:r>
            <w:r>
              <w:t xml:space="preserve"> 1992</w:t>
            </w:r>
          </w:p>
          <w:p w14:paraId="4CECD26C" w14:textId="77777777" w:rsidR="00D109DC" w:rsidRDefault="00000000">
            <w:pPr>
              <w:pStyle w:val="Standard"/>
            </w:pPr>
            <w:r>
              <w:rPr>
                <w:b/>
              </w:rPr>
              <w:t>Lieu :</w:t>
            </w:r>
            <w:r>
              <w:t xml:space="preserve"> Studio Câble 2 rives</w:t>
            </w:r>
          </w:p>
          <w:p w14:paraId="34515EB0" w14:textId="77777777" w:rsidR="00D109DC" w:rsidRDefault="00000000">
            <w:pPr>
              <w:pStyle w:val="Standard"/>
            </w:pPr>
            <w:r>
              <w:rPr>
                <w:b/>
              </w:rPr>
              <w:t>Durée de l’enregistrement :</w:t>
            </w:r>
            <w:r>
              <w:t xml:space="preserve"> 00:36:40 à 00:46:57</w:t>
            </w:r>
          </w:p>
          <w:p w14:paraId="30AA5D88" w14:textId="77777777" w:rsidR="00D109DC" w:rsidRDefault="00000000">
            <w:pPr>
              <w:pStyle w:val="Standard"/>
            </w:pPr>
            <w:r>
              <w:rPr>
                <w:b/>
                <w:bCs/>
              </w:rPr>
              <w:t xml:space="preserve">Note : </w:t>
            </w:r>
            <w:r>
              <w:t>Pas de son</w:t>
            </w:r>
          </w:p>
          <w:p w14:paraId="12D2EAD9" w14:textId="77777777" w:rsidR="00D109DC" w:rsidRDefault="00000000">
            <w:pPr>
              <w:pStyle w:val="Standard"/>
            </w:pPr>
            <w:r>
              <w:rPr>
                <w:i/>
              </w:rPr>
              <w:t>Partie 6</w:t>
            </w:r>
          </w:p>
          <w:p w14:paraId="40884266" w14:textId="77777777" w:rsidR="00D109DC" w:rsidRDefault="00000000">
            <w:pPr>
              <w:pStyle w:val="Standard"/>
            </w:pPr>
            <w:r>
              <w:rPr>
                <w:b/>
              </w:rPr>
              <w:t>Interventions :</w:t>
            </w:r>
            <w:r>
              <w:t xml:space="preserve"> </w:t>
            </w:r>
            <w:proofErr w:type="spellStart"/>
            <w:r>
              <w:t>Camil</w:t>
            </w:r>
            <w:proofErr w:type="spellEnd"/>
            <w:r>
              <w:t xml:space="preserve"> </w:t>
            </w:r>
            <w:proofErr w:type="spellStart"/>
            <w:r>
              <w:t>Lupien</w:t>
            </w:r>
            <w:proofErr w:type="spellEnd"/>
            <w:r>
              <w:t xml:space="preserve"> maire de Dolbeau</w:t>
            </w:r>
          </w:p>
          <w:p w14:paraId="46682C67" w14:textId="77777777" w:rsidR="00D109DC" w:rsidRDefault="00000000">
            <w:pPr>
              <w:pStyle w:val="Standard"/>
            </w:pPr>
            <w:r>
              <w:rPr>
                <w:b/>
              </w:rPr>
              <w:t>Sujets abordés :</w:t>
            </w:r>
            <w:r>
              <w:t xml:space="preserve"> inconnus</w:t>
            </w:r>
          </w:p>
          <w:p w14:paraId="257C5418" w14:textId="77777777" w:rsidR="00D109DC" w:rsidRDefault="00000000">
            <w:pPr>
              <w:pStyle w:val="Standard"/>
            </w:pPr>
            <w:r>
              <w:rPr>
                <w:b/>
              </w:rPr>
              <w:t>Date :</w:t>
            </w:r>
            <w:r>
              <w:t xml:space="preserve"> 1992</w:t>
            </w:r>
          </w:p>
          <w:p w14:paraId="2DB2ED0B" w14:textId="77777777" w:rsidR="00D109DC" w:rsidRDefault="00000000">
            <w:pPr>
              <w:pStyle w:val="Standard"/>
            </w:pPr>
            <w:r>
              <w:rPr>
                <w:b/>
              </w:rPr>
              <w:t>Lieu :</w:t>
            </w:r>
            <w:r>
              <w:t xml:space="preserve"> Studio Câble 2 rives</w:t>
            </w:r>
          </w:p>
          <w:p w14:paraId="443C8E0C" w14:textId="77777777" w:rsidR="00D109DC" w:rsidRDefault="00000000">
            <w:pPr>
              <w:pStyle w:val="Standard"/>
            </w:pPr>
            <w:r>
              <w:rPr>
                <w:b/>
              </w:rPr>
              <w:t>Durée de l’enregistrement :</w:t>
            </w:r>
            <w:r>
              <w:t xml:space="preserve"> 00:47:09 à 00:54:15</w:t>
            </w:r>
          </w:p>
          <w:p w14:paraId="62222E09" w14:textId="77777777" w:rsidR="00D109DC" w:rsidRDefault="00000000">
            <w:pPr>
              <w:pStyle w:val="Standard"/>
            </w:pPr>
            <w:r>
              <w:rPr>
                <w:b/>
                <w:bCs/>
              </w:rPr>
              <w:t xml:space="preserve">Note : </w:t>
            </w:r>
            <w:r>
              <w:t>Pas de son</w:t>
            </w:r>
          </w:p>
          <w:p w14:paraId="544CFAA4" w14:textId="77777777" w:rsidR="00D109DC" w:rsidRDefault="00000000">
            <w:pPr>
              <w:pStyle w:val="Standard"/>
            </w:pPr>
            <w:r>
              <w:rPr>
                <w:i/>
              </w:rPr>
              <w:t>Partie 7</w:t>
            </w:r>
          </w:p>
          <w:p w14:paraId="28384A95" w14:textId="77777777" w:rsidR="00D109DC" w:rsidRDefault="00000000">
            <w:pPr>
              <w:pStyle w:val="Standard"/>
            </w:pPr>
            <w:r>
              <w:rPr>
                <w:b/>
              </w:rPr>
              <w:t>Interventions :</w:t>
            </w:r>
            <w:r>
              <w:t xml:space="preserve"> Michel Pagé ministre de l’Éducation, Rosaire Fournier préfet de la MRC, Jean-Marc Gendron maire de Mistassini, Marie Brassard présidente du centre d’archives de la MRC de Maria-Chapdelaine, Josée Bouchard directrice du musée Louis-Hémon</w:t>
            </w:r>
          </w:p>
          <w:p w14:paraId="12920A47" w14:textId="77777777" w:rsidR="00D109DC" w:rsidRDefault="00000000">
            <w:pPr>
              <w:pStyle w:val="Standard"/>
            </w:pPr>
            <w:r>
              <w:rPr>
                <w:b/>
              </w:rPr>
              <w:t>Sujets abordés :</w:t>
            </w:r>
            <w:r>
              <w:t xml:space="preserve"> reportage de Maude Dufour, d’anciennes radios exposées au musée Louis-Hémon de Péribonka</w:t>
            </w:r>
          </w:p>
          <w:p w14:paraId="07A0F899" w14:textId="77777777" w:rsidR="00D109DC" w:rsidRDefault="00000000">
            <w:pPr>
              <w:pStyle w:val="Standard"/>
            </w:pPr>
            <w:r>
              <w:rPr>
                <w:b/>
              </w:rPr>
              <w:t>Date :</w:t>
            </w:r>
            <w:r>
              <w:t xml:space="preserve"> 1992</w:t>
            </w:r>
          </w:p>
          <w:p w14:paraId="456DBEE7" w14:textId="77777777" w:rsidR="00D109DC" w:rsidRDefault="00000000">
            <w:pPr>
              <w:pStyle w:val="Standard"/>
            </w:pPr>
            <w:r>
              <w:rPr>
                <w:b/>
              </w:rPr>
              <w:t>Lieu :</w:t>
            </w:r>
            <w:r>
              <w:t xml:space="preserve"> Studio Câble 2 rives</w:t>
            </w:r>
          </w:p>
          <w:p w14:paraId="1E417C09" w14:textId="77777777" w:rsidR="00D109DC" w:rsidRDefault="00000000">
            <w:pPr>
              <w:pStyle w:val="Standard"/>
            </w:pPr>
            <w:r>
              <w:rPr>
                <w:b/>
              </w:rPr>
              <w:t>Durée de l’enregistrement :</w:t>
            </w:r>
            <w:r>
              <w:t xml:space="preserve"> 00:54:26 à 01:12:34</w:t>
            </w:r>
          </w:p>
          <w:p w14:paraId="5140301F" w14:textId="77777777" w:rsidR="00D109DC" w:rsidRDefault="00000000">
            <w:pPr>
              <w:pStyle w:val="Standard"/>
            </w:pPr>
            <w:r>
              <w:rPr>
                <w:b/>
                <w:bCs/>
              </w:rPr>
              <w:t xml:space="preserve">Note : </w:t>
            </w:r>
            <w:r>
              <w:t>Pas de son</w:t>
            </w:r>
          </w:p>
          <w:p w14:paraId="268300B6" w14:textId="77777777" w:rsidR="00D109DC" w:rsidRDefault="00D109DC">
            <w:pPr>
              <w:pStyle w:val="Standard"/>
            </w:pPr>
          </w:p>
          <w:p w14:paraId="0ABF0BBB" w14:textId="77777777" w:rsidR="00D109DC" w:rsidRDefault="00000000">
            <w:pPr>
              <w:pStyle w:val="Standard"/>
            </w:pPr>
            <w:r>
              <w:t>P38/A1/8,9</w:t>
            </w:r>
          </w:p>
          <w:p w14:paraId="5E31AE98" w14:textId="77777777" w:rsidR="00D109DC" w:rsidRDefault="00000000">
            <w:pPr>
              <w:pStyle w:val="Standard"/>
            </w:pPr>
            <w:r>
              <w:rPr>
                <w:b/>
              </w:rPr>
              <w:t>Numéro de production :</w:t>
            </w:r>
            <w:r>
              <w:t xml:space="preserve"> 092-108-6601 à 6604 (copies) et 191-108-6626 à 6627</w:t>
            </w:r>
          </w:p>
          <w:p w14:paraId="3303D6C2" w14:textId="77777777" w:rsidR="00D109DC" w:rsidRDefault="00000000">
            <w:pPr>
              <w:pStyle w:val="Standard"/>
            </w:pPr>
            <w:r>
              <w:rPr>
                <w:b/>
              </w:rPr>
              <w:t xml:space="preserve">Titre : </w:t>
            </w:r>
            <w:r>
              <w:t>Info 2</w:t>
            </w:r>
          </w:p>
          <w:p w14:paraId="3552ACA4" w14:textId="77777777" w:rsidR="00D109DC" w:rsidRDefault="00000000">
            <w:pPr>
              <w:pStyle w:val="Standard"/>
            </w:pPr>
            <w:r>
              <w:rPr>
                <w:b/>
              </w:rPr>
              <w:t>Animateur :</w:t>
            </w:r>
            <w:r>
              <w:t xml:space="preserve"> Éric Gagnon</w:t>
            </w:r>
          </w:p>
          <w:p w14:paraId="3FB5D317" w14:textId="77777777" w:rsidR="00D109DC" w:rsidRDefault="00000000">
            <w:pPr>
              <w:pStyle w:val="Standard"/>
            </w:pPr>
            <w:r>
              <w:rPr>
                <w:b/>
              </w:rPr>
              <w:t>Production :</w:t>
            </w:r>
            <w:r>
              <w:t xml:space="preserve"> Câble 2 rives</w:t>
            </w:r>
          </w:p>
          <w:p w14:paraId="3D6FE615" w14:textId="77777777" w:rsidR="00D109DC" w:rsidRDefault="00000000">
            <w:pPr>
              <w:pStyle w:val="Standard"/>
            </w:pPr>
            <w:r>
              <w:rPr>
                <w:i/>
              </w:rPr>
              <w:t>Partie 1</w:t>
            </w:r>
          </w:p>
          <w:p w14:paraId="08DA8D79" w14:textId="77777777" w:rsidR="00D109DC" w:rsidRDefault="00000000">
            <w:pPr>
              <w:pStyle w:val="Standard"/>
            </w:pPr>
            <w:r>
              <w:rPr>
                <w:b/>
              </w:rPr>
              <w:t>Interventions :</w:t>
            </w:r>
            <w:r>
              <w:t xml:space="preserve"> Dr. Jean-Claude Tremblay de Roberval, Denis Trottier président du Festival de l’environnement</w:t>
            </w:r>
          </w:p>
          <w:p w14:paraId="43720644" w14:textId="77777777" w:rsidR="00D109DC" w:rsidRDefault="00000000">
            <w:pPr>
              <w:pStyle w:val="Standard"/>
            </w:pPr>
            <w:r>
              <w:rPr>
                <w:b/>
              </w:rPr>
              <w:t>Sujets abordés :</w:t>
            </w:r>
            <w:r>
              <w:t xml:space="preserve"> La Chambre de commerce est contre </w:t>
            </w:r>
            <w:proofErr w:type="spellStart"/>
            <w:r>
              <w:t>l’harnachement</w:t>
            </w:r>
            <w:proofErr w:type="spellEnd"/>
            <w:r>
              <w:t xml:space="preserve"> de la rivière </w:t>
            </w:r>
            <w:proofErr w:type="spellStart"/>
            <w:r>
              <w:t>Ashuapmushuan</w:t>
            </w:r>
            <w:proofErr w:type="spellEnd"/>
            <w:r>
              <w:t xml:space="preserve">, Dr. Jean-Claude Tremblay confirme que le cas de méningite qui s’est présenté cette semaine ne nécessite pas de prévention majeure,  le maire Gendron maintient sa position, pas question de demander une étude sur la fusion Dolbeau-Mistassini, le Festival de l’environnement a présenté son programme pour la prochaine édition dont la conférencière Arlette </w:t>
            </w:r>
            <w:proofErr w:type="spellStart"/>
            <w:r>
              <w:t>Cousture</w:t>
            </w:r>
            <w:proofErr w:type="spellEnd"/>
            <w:r>
              <w:t xml:space="preserve"> auteure Des filles de Caleb,  Jean-Paul Juneau retournera en cours pour vol, Donohue annonce un gel de salaire de tous ses employés cadres et syndiqués,  le programme PAE de </w:t>
            </w:r>
            <w:proofErr w:type="spellStart"/>
            <w:r>
              <w:t>Domtar</w:t>
            </w:r>
            <w:proofErr w:type="spellEnd"/>
            <w:r>
              <w:t xml:space="preserve"> débute une campagne de promotion pour venir en aide à ceux qui ont des problèmes liés à la drogue, l’alcool ou les médicaments, la ville de </w:t>
            </w:r>
            <w:proofErr w:type="spellStart"/>
            <w:r>
              <w:t>Girardville</w:t>
            </w:r>
            <w:proofErr w:type="spellEnd"/>
            <w:r>
              <w:t xml:space="preserve"> est inscrite au programme d’assainissement des eaux, des </w:t>
            </w:r>
            <w:r>
              <w:lastRenderedPageBreak/>
              <w:t>représentants du RRQ viendront le 19 décembre prochain rencontrer le public pour répondre à leurs questions sur les prestations de retraite,  les Perles Bleues de Dolbeau complète sa campagne de financement</w:t>
            </w:r>
          </w:p>
          <w:p w14:paraId="08673819" w14:textId="77777777" w:rsidR="00D109DC" w:rsidRDefault="00000000">
            <w:pPr>
              <w:pStyle w:val="Standard"/>
            </w:pPr>
            <w:r>
              <w:rPr>
                <w:b/>
              </w:rPr>
              <w:t>Date :</w:t>
            </w:r>
            <w:r>
              <w:t xml:space="preserve"> 1992</w:t>
            </w:r>
          </w:p>
          <w:p w14:paraId="7ADFBEF1" w14:textId="77777777" w:rsidR="00D109DC" w:rsidRDefault="00000000">
            <w:pPr>
              <w:pStyle w:val="Standard"/>
            </w:pPr>
            <w:r>
              <w:rPr>
                <w:b/>
              </w:rPr>
              <w:t>Lieu :</w:t>
            </w:r>
            <w:r>
              <w:t xml:space="preserve"> Studio Câble 2 rives</w:t>
            </w:r>
          </w:p>
          <w:p w14:paraId="74AD15AA" w14:textId="77777777" w:rsidR="00D109DC" w:rsidRDefault="00000000">
            <w:pPr>
              <w:pStyle w:val="Standard"/>
            </w:pPr>
            <w:r>
              <w:rPr>
                <w:b/>
              </w:rPr>
              <w:t xml:space="preserve">Durée de l’enregistrement : </w:t>
            </w:r>
            <w:r>
              <w:t>00:12:02 à 00:00:00</w:t>
            </w:r>
          </w:p>
          <w:p w14:paraId="2F250D2D" w14:textId="77777777" w:rsidR="00D109DC" w:rsidRDefault="00000000">
            <w:pPr>
              <w:pStyle w:val="Standard"/>
            </w:pPr>
            <w:r>
              <w:rPr>
                <w:b/>
              </w:rPr>
              <w:t xml:space="preserve">Support original : </w:t>
            </w:r>
            <w:r>
              <w:t>VHS</w:t>
            </w:r>
          </w:p>
          <w:p w14:paraId="3B7738E9" w14:textId="77777777" w:rsidR="00D109DC" w:rsidRDefault="00D109DC">
            <w:pPr>
              <w:pStyle w:val="Standard"/>
            </w:pPr>
            <w:hyperlink r:id="rId233" w:history="1">
              <w:r>
                <w:rPr>
                  <w:color w:val="2F5496"/>
                </w:rPr>
                <w:t>Lien YouTube</w:t>
              </w:r>
            </w:hyperlink>
          </w:p>
          <w:p w14:paraId="67CF1A02" w14:textId="77777777" w:rsidR="00D109DC" w:rsidRDefault="00000000">
            <w:pPr>
              <w:pStyle w:val="Standard"/>
            </w:pPr>
            <w:r>
              <w:t>Document numérisé</w:t>
            </w:r>
          </w:p>
          <w:p w14:paraId="0F25B6FD" w14:textId="77777777" w:rsidR="00D109DC" w:rsidRDefault="00000000">
            <w:pPr>
              <w:pStyle w:val="Standard"/>
            </w:pPr>
            <w:r>
              <w:rPr>
                <w:i/>
              </w:rPr>
              <w:t>Partie 2</w:t>
            </w:r>
          </w:p>
          <w:p w14:paraId="34E9CFD8" w14:textId="77777777" w:rsidR="00D109DC" w:rsidRDefault="00000000">
            <w:pPr>
              <w:pStyle w:val="Standard"/>
            </w:pPr>
            <w:r>
              <w:rPr>
                <w:b/>
              </w:rPr>
              <w:t>Interventions :</w:t>
            </w:r>
            <w:r>
              <w:t xml:space="preserve"> André Côté président du regroupement des victimes de la MIOUF, Jules Fournier enseignant responsable de la collecte des paniers de Noël, Cynthia Bussières Vice-présidente du conseil de classe 6</w:t>
            </w:r>
            <w:r>
              <w:rPr>
                <w:vertAlign w:val="superscript"/>
              </w:rPr>
              <w:t>e</w:t>
            </w:r>
            <w:r>
              <w:t xml:space="preserve"> année, Caroline Larouche présidente du conseil de classe 6</w:t>
            </w:r>
            <w:r>
              <w:rPr>
                <w:vertAlign w:val="superscript"/>
              </w:rPr>
              <w:t>e</w:t>
            </w:r>
            <w:r>
              <w:t xml:space="preserve"> année, Philippe Pelletier sec. du conseil de classe 6</w:t>
            </w:r>
            <w:r>
              <w:rPr>
                <w:vertAlign w:val="superscript"/>
              </w:rPr>
              <w:t>e</w:t>
            </w:r>
            <w:r>
              <w:t xml:space="preserve"> année, Lucie Boivin élève 6</w:t>
            </w:r>
            <w:r>
              <w:rPr>
                <w:vertAlign w:val="superscript"/>
              </w:rPr>
              <w:t>e</w:t>
            </w:r>
            <w:r>
              <w:t xml:space="preserve"> année, Yannick Vézina élève 6</w:t>
            </w:r>
            <w:r>
              <w:rPr>
                <w:vertAlign w:val="superscript"/>
              </w:rPr>
              <w:t>e</w:t>
            </w:r>
            <w:r>
              <w:t xml:space="preserve"> année</w:t>
            </w:r>
          </w:p>
          <w:p w14:paraId="08D75356" w14:textId="77777777" w:rsidR="00D109DC" w:rsidRDefault="00000000">
            <w:pPr>
              <w:pStyle w:val="Standard"/>
            </w:pPr>
            <w:r>
              <w:rPr>
                <w:b/>
              </w:rPr>
              <w:t>Sujets abordés :</w:t>
            </w:r>
            <w:r>
              <w:t xml:space="preserve"> Questionnements sur la lenteur du processus d’aide aux victimes de la MIOUF dont la demande est de plus de 10 ans, déménagement du Ministère de l’énergie et ressources déménage à Alma et produira une perte d’emploi à Mistassini, Albert Allard agira à titre de maire suppléant, rapport des activités policières à Dolbeau et à Mistassini, les jeunes de 6</w:t>
            </w:r>
            <w:r>
              <w:rPr>
                <w:vertAlign w:val="superscript"/>
              </w:rPr>
              <w:t>e</w:t>
            </w:r>
            <w:r>
              <w:t xml:space="preserve"> année de l’école Ste-Thérèse de Dolbeau ont participé à la collecte de nourriture pour faire des paniers de Noël, le jeu Quiz sexualité connaît un succès intéressant, résultats du tournoi télé-quilles 340 de la salle de quilles Mistassini,  le Club d’haltérophilie était l’hôte en fin de semaine d’une compétition régionale avec la présence de Serge Tremblay qui a offert une performance très appréciée du public.</w:t>
            </w:r>
          </w:p>
          <w:p w14:paraId="47A4B0C1" w14:textId="77777777" w:rsidR="00D109DC" w:rsidRDefault="00000000">
            <w:pPr>
              <w:pStyle w:val="Standard"/>
            </w:pPr>
            <w:r>
              <w:rPr>
                <w:b/>
              </w:rPr>
              <w:t>Date :</w:t>
            </w:r>
            <w:r>
              <w:t xml:space="preserve"> 1992</w:t>
            </w:r>
          </w:p>
          <w:p w14:paraId="141DC3E4" w14:textId="77777777" w:rsidR="00D109DC" w:rsidRDefault="00000000">
            <w:pPr>
              <w:pStyle w:val="Standard"/>
            </w:pPr>
            <w:r>
              <w:rPr>
                <w:b/>
              </w:rPr>
              <w:t>Lieu :</w:t>
            </w:r>
            <w:r>
              <w:t xml:space="preserve"> Studio Câble 2 rives</w:t>
            </w:r>
          </w:p>
          <w:p w14:paraId="54F0CB42" w14:textId="77777777" w:rsidR="00D109DC" w:rsidRDefault="00000000">
            <w:pPr>
              <w:pStyle w:val="Standard"/>
            </w:pPr>
            <w:r>
              <w:rPr>
                <w:b/>
              </w:rPr>
              <w:t>Durée de l’enregistrement :</w:t>
            </w:r>
            <w:r>
              <w:t xml:space="preserve"> 00:12:02 à 00:22:58</w:t>
            </w:r>
          </w:p>
          <w:p w14:paraId="34B27D1E" w14:textId="77777777" w:rsidR="00D109DC" w:rsidRDefault="00000000">
            <w:pPr>
              <w:pStyle w:val="Standard"/>
            </w:pPr>
            <w:r>
              <w:rPr>
                <w:i/>
              </w:rPr>
              <w:t>Partie 3</w:t>
            </w:r>
          </w:p>
          <w:p w14:paraId="3E76AF15" w14:textId="77777777" w:rsidR="00D109DC" w:rsidRDefault="00000000">
            <w:pPr>
              <w:pStyle w:val="Standard"/>
            </w:pPr>
            <w:r>
              <w:rPr>
                <w:b/>
              </w:rPr>
              <w:t>Interventions :</w:t>
            </w:r>
            <w:r>
              <w:t xml:space="preserve"> Jean-Marc Gendron maire de Mistassini, Henri-Paul Brassard homme d’affaires, Benoit Bouchard député et ministre, Jean-René Perron coureur-participant de la course de motoneige</w:t>
            </w:r>
          </w:p>
          <w:p w14:paraId="6A278188" w14:textId="77777777" w:rsidR="00D109DC" w:rsidRDefault="00000000">
            <w:pPr>
              <w:pStyle w:val="Standard"/>
            </w:pPr>
            <w:r>
              <w:rPr>
                <w:b/>
              </w:rPr>
              <w:t>Sujets abordés :</w:t>
            </w:r>
            <w:r>
              <w:t xml:space="preserve"> présentation du budget de Mistassini, pas de hausses de taxes pour les contribuables de Mistassini, les opérations forestières </w:t>
            </w:r>
            <w:proofErr w:type="spellStart"/>
            <w:r>
              <w:t>Domtar</w:t>
            </w:r>
            <w:proofErr w:type="spellEnd"/>
            <w:r>
              <w:t xml:space="preserve"> ne reprendront pas avant la fin du mois de mai 1992,  discussions toujours en cours concernant les 32 emplois menacés d’abolition chez </w:t>
            </w:r>
            <w:proofErr w:type="spellStart"/>
            <w:r>
              <w:t>Domtar</w:t>
            </w:r>
            <w:proofErr w:type="spellEnd"/>
            <w:r>
              <w:t xml:space="preserve"> à Dolbeau,  le député ministre Benoit Bouchard a annoncé une aide financière de 49 700.$ à </w:t>
            </w:r>
            <w:proofErr w:type="spellStart"/>
            <w:r>
              <w:t>Julac</w:t>
            </w:r>
            <w:proofErr w:type="spellEnd"/>
            <w:r>
              <w:t xml:space="preserve">, Henri-Paul Brassard soutien que la construction du mail à Dolbeau il y a deux ans maintenant était la bonne chose à faire sur le plan économique,  Benoit Bouchard confirme sa position pour le harnachement de la rivière </w:t>
            </w:r>
            <w:proofErr w:type="spellStart"/>
            <w:r>
              <w:t>Ashuapmushuan</w:t>
            </w:r>
            <w:proofErr w:type="spellEnd"/>
            <w:r>
              <w:t>, une importante course de motoneige se tiendra les 4 et 5 janvier prochain sur le site du village western de Dolbeau, le 21 décembre aura lieu le 3</w:t>
            </w:r>
            <w:r>
              <w:rPr>
                <w:vertAlign w:val="superscript"/>
              </w:rPr>
              <w:t>e</w:t>
            </w:r>
            <w:r>
              <w:t xml:space="preserve"> tournoi de </w:t>
            </w:r>
            <w:proofErr w:type="spellStart"/>
            <w:r>
              <w:t>raquetball</w:t>
            </w:r>
            <w:proofErr w:type="spellEnd"/>
            <w:r>
              <w:t xml:space="preserve"> au complexe sportif de Dolbeau,  à Mistassini le 14 décembre avait lieu le tournoi d’Échecs par le Club Le roi du nord à Mistassini, la règlementation sur la pêche blanche n’a pas subi de modification et sera permise du 20 décembre 1991 au 31 mars 1992.</w:t>
            </w:r>
          </w:p>
          <w:p w14:paraId="08A1347F" w14:textId="77777777" w:rsidR="00D109DC" w:rsidRDefault="00000000">
            <w:pPr>
              <w:pStyle w:val="Standard"/>
            </w:pPr>
            <w:r>
              <w:rPr>
                <w:b/>
              </w:rPr>
              <w:t>Date :</w:t>
            </w:r>
            <w:r>
              <w:t xml:space="preserve"> 1992</w:t>
            </w:r>
          </w:p>
          <w:p w14:paraId="2B67A9CE" w14:textId="77777777" w:rsidR="00D109DC" w:rsidRDefault="00000000">
            <w:pPr>
              <w:pStyle w:val="Standard"/>
            </w:pPr>
            <w:r>
              <w:rPr>
                <w:b/>
              </w:rPr>
              <w:t>Lieu :</w:t>
            </w:r>
            <w:r>
              <w:t xml:space="preserve"> Studio Câble 2 rives</w:t>
            </w:r>
          </w:p>
          <w:p w14:paraId="42EA0A1E" w14:textId="77777777" w:rsidR="00D109DC" w:rsidRDefault="00000000">
            <w:pPr>
              <w:pStyle w:val="Standard"/>
            </w:pPr>
            <w:r>
              <w:rPr>
                <w:b/>
              </w:rPr>
              <w:lastRenderedPageBreak/>
              <w:t>Durée de l’enregistrement :</w:t>
            </w:r>
            <w:r>
              <w:t xml:space="preserve"> 00:22:60 à 00:34:44</w:t>
            </w:r>
          </w:p>
          <w:p w14:paraId="27930946" w14:textId="77777777" w:rsidR="00D109DC" w:rsidRDefault="00000000">
            <w:pPr>
              <w:pStyle w:val="Standard"/>
            </w:pPr>
            <w:r>
              <w:rPr>
                <w:i/>
              </w:rPr>
              <w:t>Partie 4</w:t>
            </w:r>
          </w:p>
          <w:p w14:paraId="4ED79D3E" w14:textId="77777777" w:rsidR="00D109DC" w:rsidRDefault="00000000">
            <w:pPr>
              <w:pStyle w:val="Standard"/>
            </w:pPr>
            <w:r>
              <w:rPr>
                <w:b/>
              </w:rPr>
              <w:t>Interventions :</w:t>
            </w:r>
            <w:r>
              <w:t xml:space="preserve"> Jean-Marc Gendron maire de Mistassini</w:t>
            </w:r>
          </w:p>
          <w:p w14:paraId="40B8330F" w14:textId="77777777" w:rsidR="00D109DC" w:rsidRDefault="00000000">
            <w:pPr>
              <w:pStyle w:val="Standard"/>
            </w:pPr>
            <w:r>
              <w:rPr>
                <w:b/>
              </w:rPr>
              <w:t>Sujets abordés :</w:t>
            </w:r>
            <w:r>
              <w:t xml:space="preserve"> rapport des activités policières, plus de 400 personnes ont approuvé le projet de </w:t>
            </w:r>
            <w:proofErr w:type="spellStart"/>
            <w:r>
              <w:t>l’harnachement</w:t>
            </w:r>
            <w:proofErr w:type="spellEnd"/>
            <w:r>
              <w:t xml:space="preserve"> de l’</w:t>
            </w:r>
            <w:proofErr w:type="spellStart"/>
            <w:r>
              <w:t>Ashuapmushuan</w:t>
            </w:r>
            <w:proofErr w:type="spellEnd"/>
            <w:r>
              <w:t xml:space="preserve">, </w:t>
            </w:r>
            <w:proofErr w:type="spellStart"/>
            <w:r>
              <w:t>Domtar</w:t>
            </w:r>
            <w:proofErr w:type="spellEnd"/>
            <w:r>
              <w:t xml:space="preserve"> a débuté le 31 décembre l’abolition de 18 emplois,  interruption d’eau potable à Mistassini les 25 et 26 décembre à cause du gel de la station de pompage,  Hydro-Québec a reçu plus de 1500 demandes de remboursements de 300.$ de ses clients du Saguenay-Lac-St-Jean, plaintes à l’Office de protection du consommateur des abonnés de la revue Fan club qui ne reçoivent pas leur revue tel que convenu, le 15 janvier le Club </w:t>
            </w:r>
            <w:proofErr w:type="spellStart"/>
            <w:r>
              <w:t>Midget</w:t>
            </w:r>
            <w:proofErr w:type="spellEnd"/>
            <w:r>
              <w:t xml:space="preserve"> recevra une équipe Russe, plus de 1500 personnes ont assisté à la 2</w:t>
            </w:r>
            <w:r>
              <w:rPr>
                <w:vertAlign w:val="superscript"/>
              </w:rPr>
              <w:t>e</w:t>
            </w:r>
            <w:r>
              <w:t xml:space="preserve"> présentation de la course de motoneige sur le site western à Dolbeau</w:t>
            </w:r>
          </w:p>
          <w:p w14:paraId="758B90A0" w14:textId="77777777" w:rsidR="00D109DC" w:rsidRDefault="00000000">
            <w:pPr>
              <w:pStyle w:val="Standard"/>
            </w:pPr>
            <w:r>
              <w:rPr>
                <w:b/>
              </w:rPr>
              <w:t>Date :</w:t>
            </w:r>
            <w:r>
              <w:t xml:space="preserve"> 1992</w:t>
            </w:r>
          </w:p>
          <w:p w14:paraId="06384396" w14:textId="77777777" w:rsidR="00D109DC" w:rsidRDefault="00000000">
            <w:pPr>
              <w:pStyle w:val="Standard"/>
            </w:pPr>
            <w:r>
              <w:rPr>
                <w:b/>
              </w:rPr>
              <w:t>Lieu :</w:t>
            </w:r>
            <w:r>
              <w:t xml:space="preserve"> Studio Câble 2 rives</w:t>
            </w:r>
          </w:p>
          <w:p w14:paraId="378595E7" w14:textId="77777777" w:rsidR="00D109DC" w:rsidRDefault="00000000">
            <w:pPr>
              <w:pStyle w:val="Standard"/>
            </w:pPr>
            <w:r>
              <w:rPr>
                <w:b/>
              </w:rPr>
              <w:t>Durée de l’enregistrement :</w:t>
            </w:r>
            <w:r>
              <w:t xml:space="preserve"> 00:34:46 à 00:43:44</w:t>
            </w:r>
          </w:p>
          <w:p w14:paraId="1AD4928A" w14:textId="77777777" w:rsidR="00D109DC" w:rsidRDefault="00000000">
            <w:pPr>
              <w:pStyle w:val="Standard"/>
            </w:pPr>
            <w:r>
              <w:rPr>
                <w:i/>
              </w:rPr>
              <w:t>Partie 5</w:t>
            </w:r>
          </w:p>
          <w:p w14:paraId="680686E1" w14:textId="77777777" w:rsidR="00D109DC" w:rsidRDefault="00000000">
            <w:pPr>
              <w:pStyle w:val="Standard"/>
            </w:pPr>
            <w:r>
              <w:rPr>
                <w:b/>
              </w:rPr>
              <w:t>Interventions :</w:t>
            </w:r>
            <w:r>
              <w:t xml:space="preserve"> Francine Genest présidente association des technologistes médicaux, Jean-Marc Gendron maire de Mistassini</w:t>
            </w:r>
          </w:p>
          <w:p w14:paraId="5D716245" w14:textId="77777777" w:rsidR="00D109DC" w:rsidRDefault="00000000">
            <w:pPr>
              <w:pStyle w:val="Standard"/>
            </w:pPr>
            <w:r>
              <w:rPr>
                <w:b/>
              </w:rPr>
              <w:t>Sujets abordés :</w:t>
            </w:r>
            <w:r>
              <w:t xml:space="preserve"> Contestation de l’association des technologistes médicaux du Québec du refus d’indemnisation suite au décès de la technicienne en laboratoire Renée Veilleux le 9 octobre 1991,  rapport des activités policières, lors du conseil de Ville de Mistassini le 06 janvier 1992, le maire Gendron pense que l’année 1992 ne sera pas plus facile que 1991, entretien routier et déneigement, les centres de ski Dolbeau et St-Félicien ont enregistré une baisse d’achalandage de 20% à cause du manque de neige, Club Lions a distribué plus de 75 paniers de Noël d’une valeur de 8 200.$ et </w:t>
            </w:r>
            <w:proofErr w:type="spellStart"/>
            <w:r>
              <w:t>Gailuron</w:t>
            </w:r>
            <w:proofErr w:type="spellEnd"/>
            <w:r>
              <w:t xml:space="preserve"> a également contribué,  le 22 décembre s’est tenue à Normandin la première compétition de patinage artistique,  tournoi Atome-peewee récréation à Dolbeau du 9 au 12 janvier prochain, c’est la période d’inscriptions pour les activités culturelles et sportives du complexe sportif Dolbeau.  </w:t>
            </w:r>
          </w:p>
          <w:p w14:paraId="61D3C68F" w14:textId="77777777" w:rsidR="00D109DC" w:rsidRDefault="00000000">
            <w:pPr>
              <w:pStyle w:val="Standard"/>
            </w:pPr>
            <w:r>
              <w:rPr>
                <w:b/>
              </w:rPr>
              <w:t>Date :</w:t>
            </w:r>
            <w:r>
              <w:t xml:space="preserve"> 1992</w:t>
            </w:r>
          </w:p>
          <w:p w14:paraId="14753F75" w14:textId="77777777" w:rsidR="00D109DC" w:rsidRDefault="00000000">
            <w:pPr>
              <w:pStyle w:val="Standard"/>
            </w:pPr>
            <w:r>
              <w:rPr>
                <w:b/>
              </w:rPr>
              <w:t>Lieu :</w:t>
            </w:r>
            <w:r>
              <w:t xml:space="preserve"> Studio Câble 2 rives</w:t>
            </w:r>
          </w:p>
          <w:p w14:paraId="7110275E" w14:textId="77777777" w:rsidR="00D109DC" w:rsidRDefault="00000000">
            <w:pPr>
              <w:pStyle w:val="Standard"/>
            </w:pPr>
            <w:r>
              <w:rPr>
                <w:b/>
              </w:rPr>
              <w:t>Durée de l’enregistrement :</w:t>
            </w:r>
            <w:r>
              <w:t xml:space="preserve"> 00:43:46 à 00:51:55</w:t>
            </w:r>
          </w:p>
          <w:p w14:paraId="13C34660" w14:textId="77777777" w:rsidR="00D109DC" w:rsidRDefault="00000000">
            <w:pPr>
              <w:pStyle w:val="Standard"/>
            </w:pPr>
            <w:r>
              <w:rPr>
                <w:i/>
              </w:rPr>
              <w:t>Partie 6</w:t>
            </w:r>
          </w:p>
          <w:p w14:paraId="456F82DA" w14:textId="77777777" w:rsidR="00D109DC" w:rsidRDefault="00000000">
            <w:pPr>
              <w:pStyle w:val="Standard"/>
            </w:pPr>
            <w:r>
              <w:rPr>
                <w:b/>
              </w:rPr>
              <w:t>Interventions :</w:t>
            </w:r>
            <w:r>
              <w:t xml:space="preserve"> Réjean Lalancette conseiller municipal, Thomas Côté centenaire et Christian Côté 4</w:t>
            </w:r>
            <w:r>
              <w:rPr>
                <w:vertAlign w:val="superscript"/>
              </w:rPr>
              <w:t>e</w:t>
            </w:r>
            <w:r>
              <w:t xml:space="preserve"> génération, Denise et Ghislaine Côté, Diane Bellemare responsable du milieu de vie à l’Oasis Mistassini</w:t>
            </w:r>
          </w:p>
          <w:p w14:paraId="61FBC4F4" w14:textId="77777777" w:rsidR="00D109DC" w:rsidRDefault="00000000">
            <w:pPr>
              <w:pStyle w:val="Standard"/>
            </w:pPr>
            <w:r>
              <w:rPr>
                <w:b/>
              </w:rPr>
              <w:t>Sujets abordés :</w:t>
            </w:r>
            <w:r>
              <w:t xml:space="preserve"> L’Association des technologistes médicaux confirme l’infection d’ordre professionnelle ayant causé la mort de Renée Veilleux, Ville de Dolbeau appui Michel Noël veut faire des deux MRC Maria Chapdelaine et Domaine du roi les promoteurs du projet de </w:t>
            </w:r>
            <w:proofErr w:type="spellStart"/>
            <w:r>
              <w:t>l’harnachement</w:t>
            </w:r>
            <w:proofErr w:type="spellEnd"/>
            <w:r>
              <w:t xml:space="preserve"> de la rivière </w:t>
            </w:r>
            <w:proofErr w:type="spellStart"/>
            <w:r>
              <w:t>Ashuapmushan</w:t>
            </w:r>
            <w:proofErr w:type="spellEnd"/>
            <w:r>
              <w:t xml:space="preserve">, rapport des activités policières, reportage de Isabel Perreault avec monsieur Thomas Côté centenaire grand-père de Christian Côté, Denise et Ghislaine Côté, </w:t>
            </w:r>
            <w:proofErr w:type="spellStart"/>
            <w:r>
              <w:t>Mrg</w:t>
            </w:r>
            <w:proofErr w:type="spellEnd"/>
            <w:r>
              <w:t xml:space="preserve"> Jean-Guy Couture et son auxiliaire Rock </w:t>
            </w:r>
            <w:proofErr w:type="spellStart"/>
            <w:r>
              <w:t>Pednault</w:t>
            </w:r>
            <w:proofErr w:type="spellEnd"/>
            <w:r>
              <w:t xml:space="preserve"> seront à Dolbeau pour un échange de vœux pour la nouvelle année,  les joueurs </w:t>
            </w:r>
            <w:proofErr w:type="spellStart"/>
            <w:r>
              <w:t>Midget</w:t>
            </w:r>
            <w:proofErr w:type="spellEnd"/>
            <w:r>
              <w:t xml:space="preserve"> Russes arriveront mercredi à Dolbeau, Dolbeau était l’hôte du tournoi Peewee et c’était un franc succès, 16 équipes de hockey amateur se sont affrontées à l’aréna Mistassini devant plus de 1500 personnes, le 5 janvier s’est tenue une rencontre à la Diligence </w:t>
            </w:r>
            <w:r>
              <w:lastRenderedPageBreak/>
              <w:t>Dolbeau de Vision fourrure sauvage permettait aux trappeurs de vendre leurs fourrures,  3</w:t>
            </w:r>
            <w:r>
              <w:rPr>
                <w:vertAlign w:val="superscript"/>
              </w:rPr>
              <w:t>e</w:t>
            </w:r>
            <w:r>
              <w:t xml:space="preserve"> tranche du circuit régional des Archers de Mistassini.  </w:t>
            </w:r>
          </w:p>
          <w:p w14:paraId="12BFA3BA" w14:textId="77777777" w:rsidR="00D109DC" w:rsidRDefault="00000000">
            <w:pPr>
              <w:pStyle w:val="Standard"/>
            </w:pPr>
            <w:r>
              <w:rPr>
                <w:b/>
              </w:rPr>
              <w:t>Date :</w:t>
            </w:r>
            <w:r>
              <w:t xml:space="preserve"> 1992</w:t>
            </w:r>
          </w:p>
          <w:p w14:paraId="5CF8DD4D" w14:textId="77777777" w:rsidR="00D109DC" w:rsidRDefault="00000000">
            <w:pPr>
              <w:pStyle w:val="Standard"/>
            </w:pPr>
            <w:r>
              <w:rPr>
                <w:b/>
              </w:rPr>
              <w:t>Lieu :</w:t>
            </w:r>
            <w:r>
              <w:t xml:space="preserve"> Studio Câble 2 rives</w:t>
            </w:r>
          </w:p>
          <w:p w14:paraId="524EBECB" w14:textId="77777777" w:rsidR="00D109DC" w:rsidRDefault="00000000">
            <w:pPr>
              <w:pStyle w:val="Standard"/>
            </w:pPr>
            <w:r>
              <w:rPr>
                <w:b/>
              </w:rPr>
              <w:t>Durée de l’enregistrement :</w:t>
            </w:r>
            <w:r>
              <w:t xml:space="preserve"> 00:51:56 à 01:04:51</w:t>
            </w:r>
          </w:p>
          <w:p w14:paraId="31FA5A33" w14:textId="77777777" w:rsidR="00D109DC" w:rsidRDefault="00000000">
            <w:pPr>
              <w:pStyle w:val="Standard"/>
            </w:pPr>
            <w:r>
              <w:rPr>
                <w:i/>
              </w:rPr>
              <w:t>Partie 7</w:t>
            </w:r>
          </w:p>
          <w:p w14:paraId="6C6311F1" w14:textId="77777777" w:rsidR="00D109DC" w:rsidRDefault="00000000">
            <w:pPr>
              <w:pStyle w:val="Standard"/>
            </w:pPr>
            <w:r>
              <w:rPr>
                <w:b/>
              </w:rPr>
              <w:t>Interventions :</w:t>
            </w:r>
            <w:r>
              <w:t xml:space="preserve"> Marcel Gauthier président du syndicat Local 85 </w:t>
            </w:r>
            <w:proofErr w:type="spellStart"/>
            <w:r>
              <w:t>Domtar</w:t>
            </w:r>
            <w:proofErr w:type="spellEnd"/>
            <w:r>
              <w:t xml:space="preserve"> Dolbeau, Richard Hébert relationniste du centenaire de Mistassini, Christine Lambert auteure, Richard Gagnon entraîneur équipe régionale (hockey)</w:t>
            </w:r>
          </w:p>
          <w:p w14:paraId="2FB44C54" w14:textId="77777777" w:rsidR="00D109DC" w:rsidRDefault="00000000">
            <w:pPr>
              <w:pStyle w:val="Standard"/>
            </w:pPr>
            <w:r>
              <w:rPr>
                <w:b/>
              </w:rPr>
              <w:t>Sujets abordés :</w:t>
            </w:r>
            <w:r>
              <w:t xml:space="preserve"> Les employés syndiqués de l’usine </w:t>
            </w:r>
            <w:proofErr w:type="spellStart"/>
            <w:r>
              <w:t>Domtar</w:t>
            </w:r>
            <w:proofErr w:type="spellEnd"/>
            <w:r>
              <w:t xml:space="preserve"> Dolbeau en sont venus à une entente avec l’employeur concernant les coupures d’emplois, projet de réorganisation à l’aéroport St-Méthode qui est privé depuis 6 mois d’opérations, la Corporation du centenaire de Mistassini lançait mercredi son dollar du centenaire, l’escadron 846 des Cadets de l’air Dolbeau-Mistassini recevra samedi prochain deux distinctions pour sa meilleure performance de l’année en cours et le certificat d’excellence d’or, la troupe théâtrale « l’humour en folie » présente la pièce « un homme nouveau »  à la polyvalente de Normandin, record de précipitations de neige mardi dernier alors qu’il est tombé 31,6cm de neige alors que le dernier record était de 15,2cm en 1978, le club de judo Albatros tiendra la semaine prochaine une semaine de judo avec journée portes ouvertes et démonstrations dans les centres commerciaux, l’équipe Étoile </w:t>
            </w:r>
            <w:proofErr w:type="spellStart"/>
            <w:r>
              <w:t>Midget</w:t>
            </w:r>
            <w:proofErr w:type="spellEnd"/>
            <w:r>
              <w:t xml:space="preserve"> s’est inclinée au compte de 6 à 0 face aux représentants de la communauté des indépendants (Russes).  </w:t>
            </w:r>
          </w:p>
          <w:p w14:paraId="32E0FD12" w14:textId="77777777" w:rsidR="00D109DC" w:rsidRDefault="00000000">
            <w:pPr>
              <w:pStyle w:val="Standard"/>
            </w:pPr>
            <w:r>
              <w:rPr>
                <w:b/>
              </w:rPr>
              <w:t>Date :</w:t>
            </w:r>
            <w:r>
              <w:t xml:space="preserve"> 1992</w:t>
            </w:r>
          </w:p>
          <w:p w14:paraId="7C596B1C" w14:textId="77777777" w:rsidR="00D109DC" w:rsidRDefault="00000000">
            <w:pPr>
              <w:pStyle w:val="Standard"/>
            </w:pPr>
            <w:r>
              <w:rPr>
                <w:b/>
              </w:rPr>
              <w:t>Lieu :</w:t>
            </w:r>
            <w:r>
              <w:t xml:space="preserve"> Studio Câble 2 rives</w:t>
            </w:r>
          </w:p>
          <w:p w14:paraId="0D6F0DA2" w14:textId="77777777" w:rsidR="00D109DC" w:rsidRDefault="00000000">
            <w:pPr>
              <w:pStyle w:val="Standard"/>
            </w:pPr>
            <w:r>
              <w:rPr>
                <w:b/>
              </w:rPr>
              <w:t>Durée de l’enregistrement :</w:t>
            </w:r>
            <w:r>
              <w:t xml:space="preserve"> 01:04:55 à 01:14:16</w:t>
            </w:r>
          </w:p>
          <w:p w14:paraId="786AA816" w14:textId="77777777" w:rsidR="00D109DC" w:rsidRDefault="00D109DC">
            <w:pPr>
              <w:pStyle w:val="Standard"/>
            </w:pPr>
          </w:p>
          <w:p w14:paraId="2EBF4296" w14:textId="77777777" w:rsidR="00D109DC" w:rsidRDefault="00000000">
            <w:pPr>
              <w:pStyle w:val="Standard"/>
            </w:pPr>
            <w:r>
              <w:t>P38/A1/8,10</w:t>
            </w:r>
          </w:p>
          <w:p w14:paraId="7A6A5239" w14:textId="77777777" w:rsidR="00D109DC" w:rsidRDefault="00000000">
            <w:pPr>
              <w:pStyle w:val="Standard"/>
            </w:pPr>
            <w:r>
              <w:rPr>
                <w:b/>
              </w:rPr>
              <w:t>Numéro de production :</w:t>
            </w:r>
            <w:r>
              <w:t xml:space="preserve"> 192-108-6624 à 6635</w:t>
            </w:r>
          </w:p>
          <w:p w14:paraId="5BE15DD3" w14:textId="77777777" w:rsidR="00D109DC" w:rsidRDefault="00000000">
            <w:pPr>
              <w:pStyle w:val="Standard"/>
            </w:pPr>
            <w:r>
              <w:rPr>
                <w:b/>
              </w:rPr>
              <w:t xml:space="preserve">Titre : </w:t>
            </w:r>
            <w:r>
              <w:t>Info 2</w:t>
            </w:r>
          </w:p>
          <w:p w14:paraId="6FD95113" w14:textId="77777777" w:rsidR="00D109DC" w:rsidRDefault="00000000">
            <w:pPr>
              <w:pStyle w:val="Standard"/>
            </w:pPr>
            <w:r>
              <w:rPr>
                <w:b/>
              </w:rPr>
              <w:t>Animateur :</w:t>
            </w:r>
            <w:r>
              <w:t xml:space="preserve"> Éric Gagnon</w:t>
            </w:r>
          </w:p>
          <w:p w14:paraId="7F08358B" w14:textId="77777777" w:rsidR="00D109DC" w:rsidRDefault="00000000">
            <w:pPr>
              <w:pStyle w:val="Standard"/>
            </w:pPr>
            <w:r>
              <w:rPr>
                <w:b/>
              </w:rPr>
              <w:t>Production :</w:t>
            </w:r>
            <w:r>
              <w:t xml:space="preserve"> Câble 2 rives</w:t>
            </w:r>
          </w:p>
          <w:p w14:paraId="78FB0835" w14:textId="77777777" w:rsidR="00D109DC" w:rsidRDefault="00000000">
            <w:pPr>
              <w:pStyle w:val="Standard"/>
            </w:pPr>
            <w:r>
              <w:rPr>
                <w:i/>
              </w:rPr>
              <w:t>Partie 1</w:t>
            </w:r>
          </w:p>
          <w:p w14:paraId="5176DD0D" w14:textId="77777777" w:rsidR="00D109DC" w:rsidRDefault="00000000">
            <w:pPr>
              <w:pStyle w:val="Standard"/>
            </w:pPr>
            <w:r>
              <w:rPr>
                <w:b/>
              </w:rPr>
              <w:t>Interventions :</w:t>
            </w:r>
            <w:r>
              <w:t xml:space="preserve"> Francis </w:t>
            </w:r>
            <w:proofErr w:type="spellStart"/>
            <w:r>
              <w:t>Thibeault</w:t>
            </w:r>
            <w:proofErr w:type="spellEnd"/>
            <w:r>
              <w:t xml:space="preserve"> président La </w:t>
            </w:r>
            <w:proofErr w:type="spellStart"/>
            <w:r>
              <w:t>Frique</w:t>
            </w:r>
            <w:proofErr w:type="spellEnd"/>
          </w:p>
          <w:p w14:paraId="580B290B" w14:textId="77777777" w:rsidR="00D109DC" w:rsidRDefault="00000000">
            <w:pPr>
              <w:pStyle w:val="Standard"/>
            </w:pPr>
            <w:r>
              <w:rPr>
                <w:b/>
              </w:rPr>
              <w:t>Sujets abordés :</w:t>
            </w:r>
            <w:r>
              <w:t xml:space="preserve"> Invité par la Chambre de Commerce Jean </w:t>
            </w:r>
            <w:proofErr w:type="spellStart"/>
            <w:r>
              <w:t>Campeau</w:t>
            </w:r>
            <w:proofErr w:type="spellEnd"/>
            <w:r>
              <w:t xml:space="preserve"> a donné une conférence à Mistassini et assure </w:t>
            </w:r>
            <w:proofErr w:type="spellStart"/>
            <w:r>
              <w:t>Domtar</w:t>
            </w:r>
            <w:proofErr w:type="spellEnd"/>
            <w:r>
              <w:t xml:space="preserve"> que le référendum ne nuira aucunement à l’entreprise, aucun événement majeur à souligner sur la scène policière, les policiers de Mistassini qui sont sans convention collective depuis deux ans débuteront en novembre prochain une série de sept séances d’arbitrages, entrevue avec le président de La </w:t>
            </w:r>
            <w:proofErr w:type="spellStart"/>
            <w:r>
              <w:t>Frique</w:t>
            </w:r>
            <w:proofErr w:type="spellEnd"/>
            <w:r>
              <w:t xml:space="preserve"> Dolbeau Francis </w:t>
            </w:r>
            <w:proofErr w:type="spellStart"/>
            <w:r>
              <w:t>Thibeault</w:t>
            </w:r>
            <w:proofErr w:type="spellEnd"/>
            <w:r>
              <w:t xml:space="preserve"> sur le premier salon du Club de motoneige qui a présenté une quinzaine d’exposants, les Castors de Dolbeau ont remporté la victoire cinq à deux contre Chicoutimi, Bantam optimistes ont par contre perdu deux parties contre Alma et La Baie en fin de semaine</w:t>
            </w:r>
          </w:p>
          <w:p w14:paraId="3F32655C" w14:textId="77777777" w:rsidR="00D109DC" w:rsidRDefault="00000000">
            <w:pPr>
              <w:pStyle w:val="Standard"/>
            </w:pPr>
            <w:r>
              <w:rPr>
                <w:b/>
              </w:rPr>
              <w:t>Date :</w:t>
            </w:r>
            <w:r>
              <w:t xml:space="preserve"> 1992</w:t>
            </w:r>
          </w:p>
          <w:p w14:paraId="0B675683" w14:textId="77777777" w:rsidR="00D109DC" w:rsidRDefault="00000000">
            <w:pPr>
              <w:pStyle w:val="Standard"/>
            </w:pPr>
            <w:r>
              <w:rPr>
                <w:b/>
              </w:rPr>
              <w:t>Lieu :</w:t>
            </w:r>
            <w:r>
              <w:t xml:space="preserve"> Studio Câble 2 rives</w:t>
            </w:r>
          </w:p>
          <w:p w14:paraId="166E9C23" w14:textId="77777777" w:rsidR="00D109DC" w:rsidRDefault="00000000">
            <w:pPr>
              <w:pStyle w:val="Standard"/>
            </w:pPr>
            <w:r>
              <w:rPr>
                <w:b/>
              </w:rPr>
              <w:t>Durée de l’enregistrement :</w:t>
            </w:r>
            <w:r>
              <w:t xml:space="preserve"> 00:06:21 à 00:00:00</w:t>
            </w:r>
          </w:p>
          <w:p w14:paraId="2C689533" w14:textId="77777777" w:rsidR="00D109DC" w:rsidRDefault="00000000">
            <w:pPr>
              <w:pStyle w:val="Standard"/>
            </w:pPr>
            <w:r>
              <w:rPr>
                <w:b/>
              </w:rPr>
              <w:t xml:space="preserve">Support original : </w:t>
            </w:r>
            <w:r>
              <w:t>VHS</w:t>
            </w:r>
          </w:p>
          <w:p w14:paraId="43309EFE" w14:textId="77777777" w:rsidR="00D109DC" w:rsidRDefault="00D109DC">
            <w:pPr>
              <w:pStyle w:val="Standard"/>
            </w:pPr>
            <w:hyperlink r:id="rId234" w:history="1">
              <w:r>
                <w:rPr>
                  <w:color w:val="2F5496"/>
                </w:rPr>
                <w:t>Lien YouTube</w:t>
              </w:r>
            </w:hyperlink>
          </w:p>
          <w:p w14:paraId="3B504B78" w14:textId="77777777" w:rsidR="00D109DC" w:rsidRDefault="00000000">
            <w:pPr>
              <w:pStyle w:val="Standard"/>
            </w:pPr>
            <w:r>
              <w:lastRenderedPageBreak/>
              <w:t>Document numérisé</w:t>
            </w:r>
          </w:p>
          <w:p w14:paraId="126C023A" w14:textId="77777777" w:rsidR="00D109DC" w:rsidRDefault="00000000">
            <w:pPr>
              <w:pStyle w:val="Standard"/>
            </w:pPr>
            <w:r>
              <w:rPr>
                <w:i/>
              </w:rPr>
              <w:t>Partie 2</w:t>
            </w:r>
          </w:p>
          <w:p w14:paraId="549E376C" w14:textId="77777777" w:rsidR="00D109DC" w:rsidRDefault="00000000">
            <w:pPr>
              <w:pStyle w:val="Standard"/>
            </w:pPr>
            <w:r>
              <w:rPr>
                <w:b/>
              </w:rPr>
              <w:t>Interventions :</w:t>
            </w:r>
            <w:r>
              <w:t xml:space="preserve"> Jasmin Lavoie organisateur comité du NON, </w:t>
            </w:r>
            <w:proofErr w:type="spellStart"/>
            <w:r>
              <w:t>Camil</w:t>
            </w:r>
            <w:proofErr w:type="spellEnd"/>
            <w:r>
              <w:t xml:space="preserve"> </w:t>
            </w:r>
            <w:proofErr w:type="spellStart"/>
            <w:r>
              <w:t>Lupien</w:t>
            </w:r>
            <w:proofErr w:type="spellEnd"/>
            <w:r>
              <w:t xml:space="preserve"> maire de Dolbeau, Patrice Aubé info 2,  Vic Michaud sergent superviseur secteur Dolbeau et Lionel Devin directeur sécurité publique Mistassini, Bertrand Guay technicien Bell Canada</w:t>
            </w:r>
          </w:p>
          <w:p w14:paraId="54C10798" w14:textId="77777777" w:rsidR="00D109DC" w:rsidRDefault="00000000">
            <w:pPr>
              <w:pStyle w:val="Standard"/>
            </w:pPr>
            <w:r>
              <w:rPr>
                <w:b/>
              </w:rPr>
              <w:t>Sujets abordés :</w:t>
            </w:r>
            <w:r>
              <w:t xml:space="preserve"> entrevue avec Jasmin Lavoie sur les résultats du référendum qui a remporté à 70% pour le non, entrevue téléphonique avec Benoit Bouchard concernant les résultats du référendum, entrevue avec </w:t>
            </w:r>
            <w:proofErr w:type="spellStart"/>
            <w:r>
              <w:t>Camil</w:t>
            </w:r>
            <w:proofErr w:type="spellEnd"/>
            <w:r>
              <w:t xml:space="preserve"> </w:t>
            </w:r>
            <w:proofErr w:type="spellStart"/>
            <w:r>
              <w:t>Lupien</w:t>
            </w:r>
            <w:proofErr w:type="spellEnd"/>
            <w:r>
              <w:t xml:space="preserve"> concernant la subvention sera attribuée au comité de relance, le premier novembre les gens de Mistassini devront se prononcer pour ou contre une étude portant sur la fusion Dolbeau-Mistassini, reportage de Patrice Aubé sur le comparatif des coûts d’une maison unifamiliale moyenne dans la ville de Dolbeau et dans la ville de Mistassini, Ville de Dolbeau a lancé un appel d’offre pour un nouveau trésorier, reportage de Maude Dufour sur la fête d’halloween qui aura lieu vendredi soir à Dolbeau et samedi soir à Mistassini fête qui sera supervisée par les policiers</w:t>
            </w:r>
          </w:p>
          <w:p w14:paraId="0C4D3880" w14:textId="77777777" w:rsidR="00D109DC" w:rsidRDefault="00000000">
            <w:pPr>
              <w:pStyle w:val="Standard"/>
            </w:pPr>
            <w:r>
              <w:rPr>
                <w:b/>
              </w:rPr>
              <w:t>Date :</w:t>
            </w:r>
            <w:r>
              <w:t xml:space="preserve"> 1992</w:t>
            </w:r>
          </w:p>
          <w:p w14:paraId="097D37A8" w14:textId="77777777" w:rsidR="00D109DC" w:rsidRDefault="00000000">
            <w:pPr>
              <w:pStyle w:val="Standard"/>
            </w:pPr>
            <w:r>
              <w:rPr>
                <w:b/>
              </w:rPr>
              <w:t>Lieu :</w:t>
            </w:r>
            <w:r>
              <w:t xml:space="preserve"> Studio Câble 2 rives</w:t>
            </w:r>
          </w:p>
          <w:p w14:paraId="23CCE181" w14:textId="77777777" w:rsidR="00D109DC" w:rsidRDefault="00000000">
            <w:pPr>
              <w:pStyle w:val="Standard"/>
            </w:pPr>
            <w:r>
              <w:rPr>
                <w:b/>
              </w:rPr>
              <w:t>Durée de l’enregistrement :</w:t>
            </w:r>
            <w:r>
              <w:t xml:space="preserve"> 00:06:33 à 00:18:20</w:t>
            </w:r>
          </w:p>
          <w:p w14:paraId="05F3D18E" w14:textId="77777777" w:rsidR="00D109DC" w:rsidRDefault="00000000">
            <w:pPr>
              <w:pStyle w:val="Standard"/>
            </w:pPr>
            <w:r>
              <w:rPr>
                <w:i/>
              </w:rPr>
              <w:t>Partie 3</w:t>
            </w:r>
          </w:p>
          <w:p w14:paraId="75BAF732" w14:textId="77777777" w:rsidR="00D109DC" w:rsidRDefault="00000000">
            <w:pPr>
              <w:pStyle w:val="Standard"/>
            </w:pPr>
            <w:r>
              <w:rPr>
                <w:b/>
              </w:rPr>
              <w:t>Interventions :</w:t>
            </w:r>
            <w:r>
              <w:t xml:space="preserve"> </w:t>
            </w:r>
            <w:proofErr w:type="spellStart"/>
            <w:r>
              <w:t>Camil</w:t>
            </w:r>
            <w:proofErr w:type="spellEnd"/>
            <w:r>
              <w:t xml:space="preserve"> </w:t>
            </w:r>
            <w:proofErr w:type="spellStart"/>
            <w:r>
              <w:t>Lupien</w:t>
            </w:r>
            <w:proofErr w:type="spellEnd"/>
            <w:r>
              <w:t xml:space="preserve"> maire Dolbeau, Claude Dion relationniste Club Panache, Cécile Beaudoin resp. Club des marcheurs, Guy Dallaire conseiller Ville Mistassini,  Claude Gagné conseiller Ville Mistassini, Daniel Lambert conseiller Ville Mistassini, Marcel Gauthier conseiller Ville Mistassini</w:t>
            </w:r>
          </w:p>
          <w:p w14:paraId="20AA255D" w14:textId="77777777" w:rsidR="00D109DC" w:rsidRDefault="00000000">
            <w:pPr>
              <w:pStyle w:val="Standard"/>
            </w:pPr>
            <w:r>
              <w:rPr>
                <w:b/>
              </w:rPr>
              <w:t>Sujets abordés :</w:t>
            </w:r>
            <w:r>
              <w:t xml:space="preserve"> Ville de Dolbeau poursuit ses démarches concernant le glissement de terrain sur la 8</w:t>
            </w:r>
            <w:r>
              <w:rPr>
                <w:vertAlign w:val="superscript"/>
              </w:rPr>
              <w:t>e</w:t>
            </w:r>
            <w:r>
              <w:t xml:space="preserve"> avenue, le Club Panache tiendra sa 22</w:t>
            </w:r>
            <w:r>
              <w:rPr>
                <w:vertAlign w:val="superscript"/>
              </w:rPr>
              <w:t>e</w:t>
            </w:r>
            <w:r>
              <w:t xml:space="preserve"> édition de son gala Méritas, le Club de l’Amitié Dolbeau a lancé son programme club des marcheurs, le conseil de Ville Mistassini compte maintenant quatre nouveaux conseillers, reportage de Patrice Aubé sur la fusion de deux villes Rouyn et Noranda</w:t>
            </w:r>
          </w:p>
          <w:p w14:paraId="3A681F5A" w14:textId="77777777" w:rsidR="00D109DC" w:rsidRDefault="00000000">
            <w:pPr>
              <w:pStyle w:val="Standard"/>
            </w:pPr>
            <w:r>
              <w:rPr>
                <w:b/>
              </w:rPr>
              <w:t>Date :</w:t>
            </w:r>
            <w:r>
              <w:t xml:space="preserve"> 1992</w:t>
            </w:r>
          </w:p>
          <w:p w14:paraId="47878CDF" w14:textId="77777777" w:rsidR="00D109DC" w:rsidRDefault="00000000">
            <w:pPr>
              <w:pStyle w:val="Standard"/>
            </w:pPr>
            <w:r>
              <w:rPr>
                <w:b/>
              </w:rPr>
              <w:t>Lieu :</w:t>
            </w:r>
            <w:r>
              <w:t xml:space="preserve"> Studio Câble 2 rives</w:t>
            </w:r>
          </w:p>
          <w:p w14:paraId="3634244C" w14:textId="77777777" w:rsidR="00D109DC" w:rsidRDefault="00000000">
            <w:pPr>
              <w:pStyle w:val="Standard"/>
            </w:pPr>
            <w:r>
              <w:rPr>
                <w:b/>
              </w:rPr>
              <w:t>Durée de l’enregistrement :</w:t>
            </w:r>
            <w:r>
              <w:t xml:space="preserve"> 00:18:30 à 00:28:45</w:t>
            </w:r>
          </w:p>
          <w:p w14:paraId="096156EC" w14:textId="77777777" w:rsidR="00D109DC" w:rsidRDefault="00000000">
            <w:pPr>
              <w:pStyle w:val="Standard"/>
            </w:pPr>
            <w:r>
              <w:rPr>
                <w:i/>
              </w:rPr>
              <w:t>Partie 4</w:t>
            </w:r>
          </w:p>
          <w:p w14:paraId="76505101" w14:textId="77777777" w:rsidR="00D109DC" w:rsidRDefault="00000000">
            <w:pPr>
              <w:pStyle w:val="Standard"/>
            </w:pPr>
            <w:r>
              <w:rPr>
                <w:b/>
              </w:rPr>
              <w:t>Interventions :</w:t>
            </w:r>
            <w:r>
              <w:t xml:space="preserve"> Patrice Aubé journaliste, Claude St-Germain organisateur du tournoi télé-quilles</w:t>
            </w:r>
          </w:p>
          <w:p w14:paraId="02409930" w14:textId="77777777" w:rsidR="00D109DC" w:rsidRDefault="00000000">
            <w:pPr>
              <w:pStyle w:val="Standard"/>
            </w:pPr>
            <w:r>
              <w:rPr>
                <w:b/>
              </w:rPr>
              <w:t>Sujets abordés :</w:t>
            </w:r>
            <w:r>
              <w:t xml:space="preserve"> la Chambre de Commerce de Dolbeau n’hésite pas à se joindre aux autres Chambre de Commerce du secteur pour lancer une grande offensive économique préconisant l’achat local, reportage sur la fusion des villes Dolbeau et Mistassini, Claude Roy a été reporté à la présidence de la Société d’horticulture, Maude Dufour présente la suite de son reportage sur la fête de l’halloween, Ville Dolbeau prolonge jusqu’au 30 décembre sa collecte de papier journal pour la récupération, le salon de Quilles Dolbeau présentera un tournoi télé-quilles, le quatuor Alcan se produira samedi à la Polyvalente Quatre-vents à St-Félicien.</w:t>
            </w:r>
          </w:p>
          <w:p w14:paraId="034189CD" w14:textId="77777777" w:rsidR="00D109DC" w:rsidRDefault="00000000">
            <w:pPr>
              <w:pStyle w:val="Standard"/>
            </w:pPr>
            <w:r>
              <w:rPr>
                <w:b/>
              </w:rPr>
              <w:t>Date :</w:t>
            </w:r>
            <w:r>
              <w:t xml:space="preserve"> 1992</w:t>
            </w:r>
          </w:p>
          <w:p w14:paraId="04503C45" w14:textId="77777777" w:rsidR="00D109DC" w:rsidRDefault="00000000">
            <w:pPr>
              <w:pStyle w:val="Standard"/>
            </w:pPr>
            <w:r>
              <w:rPr>
                <w:b/>
              </w:rPr>
              <w:t>Lieu :</w:t>
            </w:r>
            <w:r>
              <w:t xml:space="preserve"> Studio Câble 2 rives</w:t>
            </w:r>
          </w:p>
          <w:p w14:paraId="1524CF6C" w14:textId="77777777" w:rsidR="00D109DC" w:rsidRDefault="00000000">
            <w:pPr>
              <w:pStyle w:val="Standard"/>
            </w:pPr>
            <w:r>
              <w:rPr>
                <w:b/>
              </w:rPr>
              <w:t>Durée de l’enregistrement :</w:t>
            </w:r>
            <w:r>
              <w:t xml:space="preserve"> 00:29:01 à 00:38:00</w:t>
            </w:r>
          </w:p>
          <w:p w14:paraId="40362276" w14:textId="77777777" w:rsidR="00D109DC" w:rsidRDefault="00000000">
            <w:pPr>
              <w:pStyle w:val="Standard"/>
            </w:pPr>
            <w:r>
              <w:rPr>
                <w:i/>
              </w:rPr>
              <w:t>Partie 5</w:t>
            </w:r>
          </w:p>
          <w:p w14:paraId="77D4ECC8" w14:textId="77777777" w:rsidR="00D109DC" w:rsidRDefault="00000000">
            <w:pPr>
              <w:pStyle w:val="Standard"/>
            </w:pPr>
            <w:r>
              <w:rPr>
                <w:b/>
              </w:rPr>
              <w:lastRenderedPageBreak/>
              <w:t>Interventions :</w:t>
            </w:r>
            <w:r>
              <w:t xml:space="preserve"> Jean-Marc Gendron maire de Mistassini, </w:t>
            </w:r>
            <w:proofErr w:type="spellStart"/>
            <w:r>
              <w:t>Camil</w:t>
            </w:r>
            <w:proofErr w:type="spellEnd"/>
            <w:r>
              <w:t xml:space="preserve"> </w:t>
            </w:r>
            <w:proofErr w:type="spellStart"/>
            <w:r>
              <w:t>Lupien</w:t>
            </w:r>
            <w:proofErr w:type="spellEnd"/>
            <w:r>
              <w:t xml:space="preserve"> maire Dolbeau,</w:t>
            </w:r>
          </w:p>
          <w:p w14:paraId="3E8CA9FF" w14:textId="77777777" w:rsidR="00D109DC" w:rsidRDefault="00000000">
            <w:pPr>
              <w:pStyle w:val="Standard"/>
            </w:pPr>
            <w:r>
              <w:rPr>
                <w:b/>
              </w:rPr>
              <w:t>Sujets abordés :</w:t>
            </w:r>
            <w:r>
              <w:t xml:space="preserve"> La population de Mistassini a voté à 51,6% en faveur de l’étude sur la fusion des villes Dolbeau et Mistassini, grave accident de la route sur le chemin des Passes dont la victime est Daniel De Grandmaison,  Rémi Paquet passera trois ans en prison pour vols à main armé, rapport des activités policières, la 22</w:t>
            </w:r>
            <w:r>
              <w:rPr>
                <w:vertAlign w:val="superscript"/>
              </w:rPr>
              <w:t>e</w:t>
            </w:r>
            <w:r>
              <w:t xml:space="preserve"> édition du Club Panache a été un franc succès avec 75 000. $ de prix,  les Castors de Dolbeau ont remporté deux victoires contre Alma et Chicoutimi, par contre les Bantam Optimistes ont subi une cuisante défaite contre Arvida, le tournoi sous forme télé-quilles a attiré plus de 80 joueurs de partout dans la région, curling au Centre Civique de Dolbeau.</w:t>
            </w:r>
          </w:p>
          <w:p w14:paraId="3562607F" w14:textId="77777777" w:rsidR="00D109DC" w:rsidRDefault="00000000">
            <w:pPr>
              <w:pStyle w:val="Standard"/>
            </w:pPr>
            <w:r>
              <w:rPr>
                <w:b/>
              </w:rPr>
              <w:t>Date :</w:t>
            </w:r>
            <w:r>
              <w:t xml:space="preserve"> 1992</w:t>
            </w:r>
          </w:p>
          <w:p w14:paraId="1A1CBF35" w14:textId="77777777" w:rsidR="00D109DC" w:rsidRDefault="00000000">
            <w:pPr>
              <w:pStyle w:val="Standard"/>
            </w:pPr>
            <w:r>
              <w:rPr>
                <w:b/>
              </w:rPr>
              <w:t>Lieu :</w:t>
            </w:r>
            <w:r>
              <w:t xml:space="preserve"> Studio Câble 2 rives</w:t>
            </w:r>
          </w:p>
          <w:p w14:paraId="5BE00A47" w14:textId="77777777" w:rsidR="00D109DC" w:rsidRDefault="00000000">
            <w:pPr>
              <w:pStyle w:val="Standard"/>
            </w:pPr>
            <w:r>
              <w:rPr>
                <w:b/>
              </w:rPr>
              <w:t>Durée de l’enregistrement :</w:t>
            </w:r>
            <w:r>
              <w:t xml:space="preserve"> 00:38:21 à 00:48:01</w:t>
            </w:r>
          </w:p>
          <w:p w14:paraId="3CF71E35" w14:textId="77777777" w:rsidR="00D109DC" w:rsidRDefault="00000000">
            <w:pPr>
              <w:pStyle w:val="Standard"/>
            </w:pPr>
            <w:r>
              <w:rPr>
                <w:i/>
              </w:rPr>
              <w:t>Partie 6</w:t>
            </w:r>
          </w:p>
          <w:p w14:paraId="6F4EBDFA" w14:textId="77777777" w:rsidR="00D109DC" w:rsidRDefault="00000000">
            <w:pPr>
              <w:pStyle w:val="Standard"/>
            </w:pPr>
            <w:r>
              <w:rPr>
                <w:b/>
              </w:rPr>
              <w:t>Interventions :</w:t>
            </w:r>
            <w:r>
              <w:t xml:space="preserve"> Jean-Marc Gendron maire de Mistassini, Georges Villeneuve notaire et auteur,  Patrice Aubé journaliste, Émile André Kearney technicien en radiologie,</w:t>
            </w:r>
          </w:p>
          <w:p w14:paraId="3ADB2126" w14:textId="77777777" w:rsidR="00D109DC" w:rsidRDefault="00000000">
            <w:pPr>
              <w:pStyle w:val="Standard"/>
            </w:pPr>
            <w:r>
              <w:rPr>
                <w:b/>
              </w:rPr>
              <w:t>Sujets abordés :</w:t>
            </w:r>
            <w:r>
              <w:t xml:space="preserve"> Usine </w:t>
            </w:r>
            <w:proofErr w:type="spellStart"/>
            <w:r>
              <w:t>Domtar</w:t>
            </w:r>
            <w:proofErr w:type="spellEnd"/>
            <w:r>
              <w:t xml:space="preserve"> de Dolbeau déposera un projet de cogénération à la fin de novembre, </w:t>
            </w:r>
            <w:proofErr w:type="spellStart"/>
            <w:r>
              <w:t>Julac</w:t>
            </w:r>
            <w:proofErr w:type="spellEnd"/>
            <w:r>
              <w:t xml:space="preserve"> devra tenir compte de l’usine de congélation du bleuet de Mistassini dans ses projets de développements, Ville de Mistassini a adopté une résolution dans le but d’entamer les démarches concernant le projet d’étude pour la fusion des villes, reportage de Maude Dufour avec le notaire Georges Villeneuve qui procédera le 13 novembre au lancement de son prochain livre « Les portageurs de l’</w:t>
            </w:r>
            <w:proofErr w:type="spellStart"/>
            <w:r>
              <w:t>Ashuapmushuan</w:t>
            </w:r>
            <w:proofErr w:type="spellEnd"/>
            <w:r>
              <w:t xml:space="preserve"> »  qui relate la vie en 1925, le nouveau corps de tambours et  clairons de Mistassini portera le nom de Impact présidé par Bertrand Marceau, reportage de Patrice Aubé sur la semaine de la radiologie,  </w:t>
            </w:r>
          </w:p>
          <w:p w14:paraId="03937611" w14:textId="77777777" w:rsidR="00D109DC" w:rsidRDefault="00000000">
            <w:pPr>
              <w:pStyle w:val="Standard"/>
            </w:pPr>
            <w:r>
              <w:rPr>
                <w:b/>
              </w:rPr>
              <w:t>Date :</w:t>
            </w:r>
            <w:r>
              <w:t xml:space="preserve"> 1992</w:t>
            </w:r>
          </w:p>
          <w:p w14:paraId="4B2513B0" w14:textId="77777777" w:rsidR="00D109DC" w:rsidRDefault="00000000">
            <w:pPr>
              <w:pStyle w:val="Standard"/>
            </w:pPr>
            <w:r>
              <w:rPr>
                <w:b/>
              </w:rPr>
              <w:t>Lieu :</w:t>
            </w:r>
            <w:r>
              <w:t xml:space="preserve"> Studio Câble 2 rives</w:t>
            </w:r>
          </w:p>
          <w:p w14:paraId="6871128A" w14:textId="77777777" w:rsidR="00D109DC" w:rsidRDefault="00000000">
            <w:pPr>
              <w:pStyle w:val="Standard"/>
            </w:pPr>
            <w:r>
              <w:rPr>
                <w:b/>
              </w:rPr>
              <w:t>Durée de l’enregistrement :</w:t>
            </w:r>
            <w:r>
              <w:t xml:space="preserve"> 00:48:20 à 00:59:35</w:t>
            </w:r>
          </w:p>
          <w:p w14:paraId="54E11C89" w14:textId="77777777" w:rsidR="00D109DC" w:rsidRDefault="00000000">
            <w:pPr>
              <w:pStyle w:val="Standard"/>
            </w:pPr>
            <w:r>
              <w:rPr>
                <w:i/>
              </w:rPr>
              <w:t>Partie 7</w:t>
            </w:r>
          </w:p>
          <w:p w14:paraId="5B109CE5" w14:textId="77777777" w:rsidR="00D109DC" w:rsidRDefault="00000000">
            <w:pPr>
              <w:pStyle w:val="Standard"/>
            </w:pPr>
            <w:r>
              <w:rPr>
                <w:b/>
              </w:rPr>
              <w:t>Interventions :</w:t>
            </w:r>
            <w:r>
              <w:t xml:space="preserve"> Yves Larouche président conseil d’administration Maison du Bel Âge, Jean Girard président C.A. CEGEP St-Félicien, Mariette Bérubé bénévole</w:t>
            </w:r>
          </w:p>
          <w:p w14:paraId="275FD0F7" w14:textId="77777777" w:rsidR="00D109DC" w:rsidRDefault="00000000">
            <w:pPr>
              <w:pStyle w:val="Standard"/>
            </w:pPr>
            <w:r>
              <w:rPr>
                <w:b/>
              </w:rPr>
              <w:t>Sujets abordés :</w:t>
            </w:r>
            <w:r>
              <w:t xml:space="preserve"> La directrice générale de la Maison du Bel Âge Dolbeau madame Suzanne Beauchamp Niquet devra répondre à 120 chefs d’accusations reliées à des infractions commises à la loi sur l’assurance-chômage, reportage de Patrice Aubé sur le CEGEP St-Félicien qui a déposé ses recommandations à la Commission parlementaire sur l’enseignement collégial, Ville de Mistassini a fait concession d’une parcelle de terrain touchant la Fabrique Ste-Marguerite-Marie, reportage de Maude Dufour au sujet de Mariette Dubé de Dolbeau qui a été choisie personnalité du mois d’octobre de Câble 2 rives</w:t>
            </w:r>
          </w:p>
          <w:p w14:paraId="21E04A0E" w14:textId="77777777" w:rsidR="00D109DC" w:rsidRDefault="00000000">
            <w:pPr>
              <w:pStyle w:val="Standard"/>
            </w:pPr>
            <w:r>
              <w:rPr>
                <w:b/>
              </w:rPr>
              <w:t>Date :</w:t>
            </w:r>
            <w:r>
              <w:t xml:space="preserve"> 1992</w:t>
            </w:r>
          </w:p>
          <w:p w14:paraId="3485C903" w14:textId="77777777" w:rsidR="00D109DC" w:rsidRDefault="00000000">
            <w:pPr>
              <w:pStyle w:val="Standard"/>
            </w:pPr>
            <w:r>
              <w:rPr>
                <w:b/>
              </w:rPr>
              <w:t>Lieu :</w:t>
            </w:r>
            <w:r>
              <w:t xml:space="preserve"> Studio Câble 2 rives</w:t>
            </w:r>
          </w:p>
          <w:p w14:paraId="0B7D4E56" w14:textId="77777777" w:rsidR="00D109DC" w:rsidRDefault="00000000">
            <w:pPr>
              <w:pStyle w:val="Standard"/>
            </w:pPr>
            <w:r>
              <w:rPr>
                <w:b/>
              </w:rPr>
              <w:t>Durée de l’enregistrement :</w:t>
            </w:r>
            <w:r>
              <w:t xml:space="preserve"> 00:59:46 à 01:10:15</w:t>
            </w:r>
          </w:p>
          <w:p w14:paraId="6132EF57" w14:textId="77777777" w:rsidR="00D109DC" w:rsidRDefault="00000000">
            <w:pPr>
              <w:pStyle w:val="Standard"/>
            </w:pPr>
            <w:r>
              <w:rPr>
                <w:i/>
              </w:rPr>
              <w:t>Partie 8</w:t>
            </w:r>
          </w:p>
          <w:p w14:paraId="7A14BBFC" w14:textId="77777777" w:rsidR="00D109DC" w:rsidRDefault="00000000">
            <w:pPr>
              <w:pStyle w:val="Standard"/>
            </w:pPr>
            <w:r>
              <w:rPr>
                <w:b/>
              </w:rPr>
              <w:t>Interventions :</w:t>
            </w:r>
            <w:r>
              <w:t xml:space="preserve"> Denis Trottier environnementaliste et conseiller municipal Dolbeau, Jean Talbot président 21</w:t>
            </w:r>
            <w:r>
              <w:rPr>
                <w:vertAlign w:val="superscript"/>
              </w:rPr>
              <w:t>e</w:t>
            </w:r>
            <w:r>
              <w:t xml:space="preserve"> édition Festival Western, Marcel Desbiens peintre, Régis Gaudreault pilote Harricana, Jacques Lamontagne pilote Harricana,  Dan Tremblay organisateur,</w:t>
            </w:r>
          </w:p>
          <w:p w14:paraId="087CBB85" w14:textId="77777777" w:rsidR="00D109DC" w:rsidRDefault="00000000">
            <w:pPr>
              <w:pStyle w:val="Standard"/>
            </w:pPr>
            <w:r>
              <w:rPr>
                <w:b/>
              </w:rPr>
              <w:lastRenderedPageBreak/>
              <w:t>Sujets abordés :</w:t>
            </w:r>
            <w:r>
              <w:t xml:space="preserve"> Denis Trottier n’est pas favorable à un champ de tir dans notre secteur, Club </w:t>
            </w:r>
            <w:proofErr w:type="spellStart"/>
            <w:r>
              <w:t>Norlac</w:t>
            </w:r>
            <w:proofErr w:type="spellEnd"/>
            <w:r>
              <w:t xml:space="preserve"> recevra une subvention du Ministère des services sociaux du Québec de 10 000.$, la maison Colombe Veilleux recevra 2 000.$  et 4 700.$ au service d’aide 55+ de Mistassini, Carmen Tremblay sera présidente de la 22</w:t>
            </w:r>
            <w:r>
              <w:rPr>
                <w:vertAlign w:val="superscript"/>
              </w:rPr>
              <w:t>e</w:t>
            </w:r>
            <w:r>
              <w:t xml:space="preserve"> édition des 10 jours Western de Dolbeau, entrevue de Maude Dufour avec Marcel Desbiens peintre, les ambulanciers du secteur vont intensifier leurs moyens de pression pour faire avancer leur convention collective, campagne de financement pour le grand raid Harricana, tournoi hockey amateur annuel, le comité des spectacle présente la pièce « la maison cassée » de Victor-Lévy Beaulieu.  </w:t>
            </w:r>
          </w:p>
          <w:p w14:paraId="3432924B" w14:textId="77777777" w:rsidR="00D109DC" w:rsidRDefault="00000000">
            <w:pPr>
              <w:pStyle w:val="Standard"/>
            </w:pPr>
            <w:r>
              <w:rPr>
                <w:b/>
              </w:rPr>
              <w:t>Date :</w:t>
            </w:r>
            <w:r>
              <w:t xml:space="preserve"> 1992</w:t>
            </w:r>
          </w:p>
          <w:p w14:paraId="13230AD6" w14:textId="77777777" w:rsidR="00D109DC" w:rsidRDefault="00000000">
            <w:pPr>
              <w:pStyle w:val="Standard"/>
            </w:pPr>
            <w:r>
              <w:rPr>
                <w:b/>
              </w:rPr>
              <w:t>Lieu :</w:t>
            </w:r>
            <w:r>
              <w:t xml:space="preserve"> Studio Câble 2 rives</w:t>
            </w:r>
          </w:p>
          <w:p w14:paraId="42636113" w14:textId="77777777" w:rsidR="00D109DC" w:rsidRDefault="00000000">
            <w:pPr>
              <w:pStyle w:val="Standard"/>
            </w:pPr>
            <w:r>
              <w:rPr>
                <w:b/>
              </w:rPr>
              <w:t>Durée de l’enregistrement :</w:t>
            </w:r>
            <w:r>
              <w:t xml:space="preserve"> 01:10:50 à 01:21:52</w:t>
            </w:r>
          </w:p>
          <w:p w14:paraId="798FEB9E" w14:textId="77777777" w:rsidR="00D109DC" w:rsidRDefault="00000000">
            <w:pPr>
              <w:pStyle w:val="Standard"/>
            </w:pPr>
            <w:r>
              <w:rPr>
                <w:i/>
              </w:rPr>
              <w:t>Partie 9</w:t>
            </w:r>
          </w:p>
          <w:p w14:paraId="214F04CF" w14:textId="77777777" w:rsidR="00D109DC" w:rsidRDefault="00000000">
            <w:pPr>
              <w:pStyle w:val="Standard"/>
            </w:pPr>
            <w:r>
              <w:rPr>
                <w:b/>
              </w:rPr>
              <w:t>Interventions :</w:t>
            </w:r>
            <w:r>
              <w:t xml:space="preserve"> inconnus</w:t>
            </w:r>
          </w:p>
          <w:p w14:paraId="6F784F24" w14:textId="77777777" w:rsidR="00D109DC" w:rsidRDefault="00000000">
            <w:pPr>
              <w:pStyle w:val="Standard"/>
            </w:pPr>
            <w:r>
              <w:rPr>
                <w:b/>
              </w:rPr>
              <w:t>Sujets abordés :</w:t>
            </w:r>
            <w:r>
              <w:t xml:space="preserve"> L’attachée politique du député Gaston Blackburn madame Céline Muirhead a remis sa démission pour des raisons personnelles, réforme Ryan du transfert de la voirie tertiaire, début des travaux pour la construction de la nouvelle maison </w:t>
            </w:r>
            <w:proofErr w:type="spellStart"/>
            <w:r>
              <w:t>Norlac</w:t>
            </w:r>
            <w:proofErr w:type="spellEnd"/>
            <w:r>
              <w:t xml:space="preserve">, rapport des activités policières, les travaux des berges cesseront pour la période hivernale, l’autobus qui transportait l’équipe des </w:t>
            </w:r>
            <w:proofErr w:type="spellStart"/>
            <w:r>
              <w:t>Midget</w:t>
            </w:r>
            <w:proofErr w:type="spellEnd"/>
            <w:r>
              <w:t xml:space="preserve"> 2B de Dolbeau a eu un accident sans toutefois avoir de blessés sur la route 169 sortie de Mistassini, les Castors </w:t>
            </w:r>
            <w:proofErr w:type="spellStart"/>
            <w:r>
              <w:t>Midget</w:t>
            </w:r>
            <w:proofErr w:type="spellEnd"/>
            <w:r>
              <w:t xml:space="preserve"> ont remporté deux victoires en fin de semaine, les séances d’arbitrages des Policiers avec la ville de Mistassini débuteront demain.</w:t>
            </w:r>
          </w:p>
          <w:p w14:paraId="7580FF07" w14:textId="77777777" w:rsidR="00D109DC" w:rsidRDefault="00000000">
            <w:pPr>
              <w:pStyle w:val="Standard"/>
            </w:pPr>
            <w:r>
              <w:rPr>
                <w:b/>
              </w:rPr>
              <w:t>Date :</w:t>
            </w:r>
            <w:r>
              <w:t xml:space="preserve"> 1992</w:t>
            </w:r>
          </w:p>
          <w:p w14:paraId="70C49F8F" w14:textId="77777777" w:rsidR="00D109DC" w:rsidRDefault="00000000">
            <w:pPr>
              <w:pStyle w:val="Standard"/>
            </w:pPr>
            <w:r>
              <w:rPr>
                <w:b/>
              </w:rPr>
              <w:t>Lieu :</w:t>
            </w:r>
            <w:r>
              <w:t xml:space="preserve"> Studio Câble 2 rives</w:t>
            </w:r>
          </w:p>
          <w:p w14:paraId="422A2011" w14:textId="77777777" w:rsidR="00D109DC" w:rsidRDefault="00000000">
            <w:pPr>
              <w:pStyle w:val="Standard"/>
            </w:pPr>
            <w:r>
              <w:rPr>
                <w:b/>
              </w:rPr>
              <w:t>Durée de l’enregistrement :</w:t>
            </w:r>
            <w:r>
              <w:t xml:space="preserve"> 01:21:59 à 01:30:41</w:t>
            </w:r>
          </w:p>
          <w:p w14:paraId="651D1466" w14:textId="77777777" w:rsidR="00D109DC" w:rsidRDefault="00000000">
            <w:pPr>
              <w:pStyle w:val="Standard"/>
            </w:pPr>
            <w:r>
              <w:rPr>
                <w:i/>
              </w:rPr>
              <w:t>Partie 10</w:t>
            </w:r>
          </w:p>
          <w:p w14:paraId="27A4804C" w14:textId="77777777" w:rsidR="00D109DC" w:rsidRDefault="00000000">
            <w:pPr>
              <w:pStyle w:val="Standard"/>
            </w:pPr>
            <w:r>
              <w:rPr>
                <w:b/>
              </w:rPr>
              <w:t>Interventions :</w:t>
            </w:r>
            <w:r>
              <w:t xml:space="preserve"> </w:t>
            </w:r>
            <w:proofErr w:type="spellStart"/>
            <w:r>
              <w:t>Camil</w:t>
            </w:r>
            <w:proofErr w:type="spellEnd"/>
            <w:r>
              <w:t xml:space="preserve"> </w:t>
            </w:r>
            <w:proofErr w:type="spellStart"/>
            <w:r>
              <w:t>Lupien</w:t>
            </w:r>
            <w:proofErr w:type="spellEnd"/>
            <w:r>
              <w:t xml:space="preserve"> maire Dolbeau, père Jacques Pinault Trappiste</w:t>
            </w:r>
          </w:p>
          <w:p w14:paraId="6CDAA505" w14:textId="77777777" w:rsidR="00D109DC" w:rsidRDefault="00000000">
            <w:pPr>
              <w:pStyle w:val="Standard"/>
            </w:pPr>
            <w:r>
              <w:rPr>
                <w:b/>
              </w:rPr>
              <w:t>Sujets abordés :</w:t>
            </w:r>
            <w:r>
              <w:t xml:space="preserve"> Ville de Dolbeau ira de l’avant concernant l’étude sur la fusion, première journée d’arbitrage des Policiers et ville de Mistassini, entrevue par Maude Dufour en ce 10 novembre 1992 qui marque l’arrivée des Pères Trappistes à Mistassini, Stéphane Leroyer sera le nouveau régisseur sports et plein air de Gestion </w:t>
            </w:r>
            <w:proofErr w:type="spellStart"/>
            <w:r>
              <w:t>Arpidôme</w:t>
            </w:r>
            <w:proofErr w:type="spellEnd"/>
            <w:r>
              <w:t xml:space="preserve"> à compter du 4 janvier 1993, rapport du tournoi de hockey amateur, résumé de Patrice Aubé concernant les audiences d’arbitrages des Policiers et Ville de Mistassini</w:t>
            </w:r>
          </w:p>
          <w:p w14:paraId="1AF9A09D" w14:textId="77777777" w:rsidR="00D109DC" w:rsidRDefault="00000000">
            <w:pPr>
              <w:pStyle w:val="Standard"/>
            </w:pPr>
            <w:r>
              <w:rPr>
                <w:b/>
              </w:rPr>
              <w:t>Date :</w:t>
            </w:r>
            <w:r>
              <w:t xml:space="preserve"> 1992</w:t>
            </w:r>
          </w:p>
          <w:p w14:paraId="75935ACF" w14:textId="77777777" w:rsidR="00D109DC" w:rsidRDefault="00000000">
            <w:pPr>
              <w:pStyle w:val="Standard"/>
            </w:pPr>
            <w:r>
              <w:rPr>
                <w:b/>
              </w:rPr>
              <w:t>Lieu :</w:t>
            </w:r>
            <w:r>
              <w:t xml:space="preserve"> Studio Câble 2 rives</w:t>
            </w:r>
          </w:p>
          <w:p w14:paraId="310FA4BF" w14:textId="77777777" w:rsidR="00D109DC" w:rsidRDefault="00000000">
            <w:pPr>
              <w:pStyle w:val="Standard"/>
            </w:pPr>
            <w:r>
              <w:rPr>
                <w:b/>
              </w:rPr>
              <w:t>Durée de l’enregistrement :</w:t>
            </w:r>
            <w:r>
              <w:t xml:space="preserve"> 01:31:10 à 01:40:00</w:t>
            </w:r>
          </w:p>
          <w:p w14:paraId="402FFC71" w14:textId="77777777" w:rsidR="00D109DC" w:rsidRDefault="00000000">
            <w:pPr>
              <w:pStyle w:val="Standard"/>
            </w:pPr>
            <w:r>
              <w:rPr>
                <w:i/>
              </w:rPr>
              <w:t>Partie 11</w:t>
            </w:r>
          </w:p>
          <w:p w14:paraId="0BF458B7" w14:textId="77777777" w:rsidR="00D109DC" w:rsidRDefault="00000000">
            <w:pPr>
              <w:pStyle w:val="Standard"/>
            </w:pPr>
            <w:r>
              <w:rPr>
                <w:b/>
              </w:rPr>
              <w:t>Interventions :</w:t>
            </w:r>
            <w:r>
              <w:t xml:space="preserve"> </w:t>
            </w:r>
            <w:proofErr w:type="spellStart"/>
            <w:r>
              <w:t>Camil</w:t>
            </w:r>
            <w:proofErr w:type="spellEnd"/>
            <w:r>
              <w:t xml:space="preserve"> </w:t>
            </w:r>
            <w:proofErr w:type="spellStart"/>
            <w:r>
              <w:t>Lupien</w:t>
            </w:r>
            <w:proofErr w:type="spellEnd"/>
            <w:r>
              <w:t xml:space="preserve"> maire Dolbeau, Jean-Marc Gendron maire de Mistassini,</w:t>
            </w:r>
          </w:p>
          <w:p w14:paraId="37FC19E8" w14:textId="77777777" w:rsidR="00D109DC" w:rsidRDefault="00000000">
            <w:pPr>
              <w:pStyle w:val="Standard"/>
            </w:pPr>
            <w:r>
              <w:rPr>
                <w:b/>
              </w:rPr>
              <w:t>Sujets abordés :</w:t>
            </w:r>
            <w:r>
              <w:t xml:space="preserve"> La ville de Mistassini a demandé que la TVC puisse être présente lors des audiences d’arbitrages des Policiers et Ville de Mistassini, le maire </w:t>
            </w:r>
            <w:proofErr w:type="spellStart"/>
            <w:r>
              <w:t>Camil</w:t>
            </w:r>
            <w:proofErr w:type="spellEnd"/>
            <w:r>
              <w:t xml:space="preserve"> </w:t>
            </w:r>
            <w:proofErr w:type="spellStart"/>
            <w:r>
              <w:t>Lupien</w:t>
            </w:r>
            <w:proofErr w:type="spellEnd"/>
            <w:r>
              <w:t xml:space="preserve"> maintient qu’il faut remplacer le poste vacant du trésorier, la ville de Mistassini doit remplacer les ampoules de rues, il n’y aura pas de brigadiers scolaires à bord des autobus, les relations sont tendues entre la CSN et l’hôpital Dolbeau, le grand raid Harricana ne sera pas présenté cette année à cause de l’absence de participation européenne.</w:t>
            </w:r>
          </w:p>
          <w:p w14:paraId="5D7AA050" w14:textId="77777777" w:rsidR="00D109DC" w:rsidRDefault="00000000">
            <w:pPr>
              <w:pStyle w:val="Standard"/>
            </w:pPr>
            <w:r>
              <w:rPr>
                <w:b/>
              </w:rPr>
              <w:t>Date :</w:t>
            </w:r>
            <w:r>
              <w:t xml:space="preserve"> 1992</w:t>
            </w:r>
          </w:p>
          <w:p w14:paraId="4464FE65" w14:textId="77777777" w:rsidR="00D109DC" w:rsidRDefault="00000000">
            <w:pPr>
              <w:pStyle w:val="Standard"/>
            </w:pPr>
            <w:r>
              <w:rPr>
                <w:b/>
              </w:rPr>
              <w:lastRenderedPageBreak/>
              <w:t>Lieu :</w:t>
            </w:r>
            <w:r>
              <w:t xml:space="preserve"> Studio Câble 2 rives</w:t>
            </w:r>
          </w:p>
          <w:p w14:paraId="718040A8" w14:textId="77777777" w:rsidR="00D109DC" w:rsidRDefault="00000000">
            <w:pPr>
              <w:pStyle w:val="Standard"/>
            </w:pPr>
            <w:r>
              <w:rPr>
                <w:b/>
              </w:rPr>
              <w:t>Durée de l’enregistrement :</w:t>
            </w:r>
            <w:r>
              <w:t xml:space="preserve"> 01:40:11 à 01:46:47</w:t>
            </w:r>
          </w:p>
          <w:p w14:paraId="603D504F" w14:textId="77777777" w:rsidR="00D109DC" w:rsidRDefault="00000000">
            <w:pPr>
              <w:pStyle w:val="Standard"/>
            </w:pPr>
            <w:r>
              <w:rPr>
                <w:i/>
              </w:rPr>
              <w:t>Partie 12</w:t>
            </w:r>
          </w:p>
          <w:p w14:paraId="2B3EDA77" w14:textId="77777777" w:rsidR="00D109DC" w:rsidRDefault="00000000">
            <w:pPr>
              <w:pStyle w:val="Standard"/>
            </w:pPr>
            <w:r>
              <w:rPr>
                <w:b/>
              </w:rPr>
              <w:t>Interventions :</w:t>
            </w:r>
            <w:r>
              <w:t xml:space="preserve"> Jean Beaulieu </w:t>
            </w:r>
            <w:proofErr w:type="spellStart"/>
            <w:r>
              <w:t>pres</w:t>
            </w:r>
            <w:proofErr w:type="spellEnd"/>
            <w:r>
              <w:t xml:space="preserve">. Avionnerie Lac-St-Jean, Jean Laberge prés. Association des pilotes canadiens, Richard Lemieux </w:t>
            </w:r>
            <w:proofErr w:type="spellStart"/>
            <w:r>
              <w:t>coord</w:t>
            </w:r>
            <w:proofErr w:type="spellEnd"/>
            <w:r>
              <w:t xml:space="preserve">. Des travaux pour la maison </w:t>
            </w:r>
            <w:proofErr w:type="spellStart"/>
            <w:r>
              <w:t>Norlac</w:t>
            </w:r>
            <w:proofErr w:type="spellEnd"/>
            <w:r>
              <w:t>, Paulette Richard présidente chorale Écho des chutes, Frère Jacques Guay directeur musical Écho des chutes,</w:t>
            </w:r>
          </w:p>
          <w:p w14:paraId="254FD30F" w14:textId="77777777" w:rsidR="00D109DC" w:rsidRDefault="00000000">
            <w:pPr>
              <w:pStyle w:val="Standard"/>
            </w:pPr>
            <w:r>
              <w:rPr>
                <w:b/>
              </w:rPr>
              <w:t>Sujets abordés :</w:t>
            </w:r>
            <w:r>
              <w:t xml:space="preserve"> Entrevue téléphonique avec le président du Conseil d’administration Hôpital Dolbeau Lucien Tremblay qui n’a pas l’intention de s’impliquer dans le conflit opposant les employés CSN avec la direction, Avionnerie Lac-St-Jean présente son prototype d’avion à construire, levée de la première pelletée de terre par les membres Club Lions pour la construction de la nouvelle maison </w:t>
            </w:r>
            <w:proofErr w:type="spellStart"/>
            <w:r>
              <w:t>Norlac</w:t>
            </w:r>
            <w:proofErr w:type="spellEnd"/>
            <w:r>
              <w:t xml:space="preserve">, ville de Dolbeau terminera son année financière avec un déficit de 34 000.$,  reportage de Maude Dufour avec la chorale Écho des chutes qui procède au lancement d’un CD intitulé « Noël d’antan ».  </w:t>
            </w:r>
          </w:p>
          <w:p w14:paraId="0260B966" w14:textId="77777777" w:rsidR="00D109DC" w:rsidRDefault="00000000">
            <w:pPr>
              <w:pStyle w:val="Standard"/>
            </w:pPr>
            <w:r>
              <w:rPr>
                <w:b/>
              </w:rPr>
              <w:t>Date :</w:t>
            </w:r>
            <w:r>
              <w:t xml:space="preserve"> 1992</w:t>
            </w:r>
          </w:p>
          <w:p w14:paraId="53B53474" w14:textId="77777777" w:rsidR="00D109DC" w:rsidRDefault="00000000">
            <w:pPr>
              <w:pStyle w:val="Standard"/>
            </w:pPr>
            <w:r>
              <w:rPr>
                <w:b/>
              </w:rPr>
              <w:t>Lieu :</w:t>
            </w:r>
            <w:r>
              <w:t xml:space="preserve"> Studio Câble 2 rives</w:t>
            </w:r>
          </w:p>
          <w:p w14:paraId="69AA1B09" w14:textId="77777777" w:rsidR="00D109DC" w:rsidRDefault="00000000">
            <w:pPr>
              <w:pStyle w:val="Standard"/>
            </w:pPr>
            <w:r>
              <w:rPr>
                <w:b/>
              </w:rPr>
              <w:t>Durée de l’enregistrement :</w:t>
            </w:r>
            <w:r>
              <w:t xml:space="preserve"> 01:47:01 à 01:57:34</w:t>
            </w:r>
          </w:p>
          <w:p w14:paraId="3DDC1165" w14:textId="77777777" w:rsidR="00D109DC" w:rsidRDefault="00D109DC">
            <w:pPr>
              <w:pStyle w:val="Standard"/>
            </w:pPr>
          </w:p>
          <w:p w14:paraId="3E942376" w14:textId="77777777" w:rsidR="00D109DC" w:rsidRDefault="00000000">
            <w:pPr>
              <w:pStyle w:val="Standard"/>
            </w:pPr>
            <w:r>
              <w:t>P38/A1/8,11</w:t>
            </w:r>
          </w:p>
          <w:p w14:paraId="5421428D" w14:textId="77777777" w:rsidR="00D109DC" w:rsidRDefault="00000000">
            <w:pPr>
              <w:pStyle w:val="Standard"/>
            </w:pPr>
            <w:r>
              <w:rPr>
                <w:b/>
              </w:rPr>
              <w:t>Numéro de production :</w:t>
            </w:r>
            <w:r>
              <w:t xml:space="preserve"> 192-108-6636 à 6647</w:t>
            </w:r>
          </w:p>
          <w:p w14:paraId="1B030F84" w14:textId="77777777" w:rsidR="00D109DC" w:rsidRDefault="00000000">
            <w:pPr>
              <w:pStyle w:val="Standard"/>
            </w:pPr>
            <w:r>
              <w:rPr>
                <w:b/>
              </w:rPr>
              <w:t xml:space="preserve">Titre : </w:t>
            </w:r>
            <w:r>
              <w:t>Info 2</w:t>
            </w:r>
          </w:p>
          <w:p w14:paraId="5F76EAD5" w14:textId="77777777" w:rsidR="00D109DC" w:rsidRDefault="00000000">
            <w:pPr>
              <w:pStyle w:val="Standard"/>
            </w:pPr>
            <w:r>
              <w:rPr>
                <w:b/>
              </w:rPr>
              <w:t>Animateur :</w:t>
            </w:r>
            <w:r>
              <w:t xml:space="preserve"> Éric Gagnon</w:t>
            </w:r>
          </w:p>
          <w:p w14:paraId="701BC9D6" w14:textId="77777777" w:rsidR="00D109DC" w:rsidRDefault="00000000">
            <w:pPr>
              <w:pStyle w:val="Standard"/>
            </w:pPr>
            <w:r>
              <w:rPr>
                <w:b/>
              </w:rPr>
              <w:t>Production :</w:t>
            </w:r>
            <w:r>
              <w:t xml:space="preserve"> Câble 2 rives</w:t>
            </w:r>
          </w:p>
          <w:p w14:paraId="751B1C7C" w14:textId="77777777" w:rsidR="00D109DC" w:rsidRDefault="00000000">
            <w:pPr>
              <w:pStyle w:val="Standard"/>
            </w:pPr>
            <w:r>
              <w:rPr>
                <w:i/>
              </w:rPr>
              <w:t>Partie 1</w:t>
            </w:r>
          </w:p>
          <w:p w14:paraId="2C20CA18" w14:textId="77777777" w:rsidR="00D109DC" w:rsidRDefault="00000000">
            <w:pPr>
              <w:pStyle w:val="Standard"/>
            </w:pPr>
            <w:r>
              <w:rPr>
                <w:b/>
              </w:rPr>
              <w:t>Interventions :</w:t>
            </w:r>
            <w:r>
              <w:t xml:space="preserve"> Carol Larouche Club Lions, Richard Lemieux coordonnateur de construction, Me Georges Villeneuve auteur, Gabriel Asselin portageur, Jean-Louis Tremblay resp. Club Haltérophilie Dolbeau</w:t>
            </w:r>
          </w:p>
          <w:p w14:paraId="00F5B6BE" w14:textId="77777777" w:rsidR="00D109DC" w:rsidRDefault="00000000">
            <w:pPr>
              <w:pStyle w:val="Standard"/>
            </w:pPr>
            <w:r>
              <w:rPr>
                <w:b/>
              </w:rPr>
              <w:t>Sujets abordés :</w:t>
            </w:r>
            <w:r>
              <w:t xml:space="preserve"> Les membres CSN Hôpital Dolbeau voteront ce soir, reportage sur la construction en 2 jours de la maison </w:t>
            </w:r>
            <w:proofErr w:type="spellStart"/>
            <w:r>
              <w:t>Norlac</w:t>
            </w:r>
            <w:proofErr w:type="spellEnd"/>
            <w:r>
              <w:t xml:space="preserve"> par le Club Lions, rapport des activités policières, reportage de Maude Dufour sur le lancement du livre « Les portageurs de l’</w:t>
            </w:r>
            <w:proofErr w:type="spellStart"/>
            <w:r>
              <w:t>Ashuapmushuan</w:t>
            </w:r>
            <w:proofErr w:type="spellEnd"/>
            <w:r>
              <w:t> » de Me Georges Villeneuve, le Club d’Haltérophilie présentait le 54</w:t>
            </w:r>
            <w:r>
              <w:rPr>
                <w:vertAlign w:val="superscript"/>
              </w:rPr>
              <w:t>e</w:t>
            </w:r>
            <w:r>
              <w:t xml:space="preserve"> championnat provincial à Dolbeau, hockey régional Bantam les Optimistes ont perdu 5 à 6 contre le National de La Baie, les Castors de Dolbeau ont remporté 2 victoires à Jonquière et St-Félicien, il y a eu également du hockey amateur à Mistassini, le ballon sur glace renaît à Dolbeau</w:t>
            </w:r>
          </w:p>
          <w:p w14:paraId="6D703717" w14:textId="77777777" w:rsidR="00D109DC" w:rsidRDefault="00000000">
            <w:pPr>
              <w:pStyle w:val="Standard"/>
            </w:pPr>
            <w:r>
              <w:rPr>
                <w:b/>
              </w:rPr>
              <w:t>Date :</w:t>
            </w:r>
            <w:r>
              <w:t xml:space="preserve"> 1992</w:t>
            </w:r>
          </w:p>
          <w:p w14:paraId="04FE63AC" w14:textId="77777777" w:rsidR="00D109DC" w:rsidRDefault="00000000">
            <w:pPr>
              <w:pStyle w:val="Standard"/>
            </w:pPr>
            <w:r>
              <w:rPr>
                <w:b/>
              </w:rPr>
              <w:t>Lieu :</w:t>
            </w:r>
            <w:r>
              <w:t xml:space="preserve"> Studio Câble 2 rives</w:t>
            </w:r>
          </w:p>
          <w:p w14:paraId="2E42754F" w14:textId="77777777" w:rsidR="00D109DC" w:rsidRDefault="00000000">
            <w:pPr>
              <w:pStyle w:val="Standard"/>
            </w:pPr>
            <w:r>
              <w:rPr>
                <w:b/>
              </w:rPr>
              <w:t>Durée de l’enregistrement :</w:t>
            </w:r>
            <w:r>
              <w:t xml:space="preserve"> 00:12:08 à 00:00:00</w:t>
            </w:r>
          </w:p>
          <w:p w14:paraId="469B178A" w14:textId="77777777" w:rsidR="00D109DC" w:rsidRDefault="00000000">
            <w:pPr>
              <w:pStyle w:val="Standard"/>
            </w:pPr>
            <w:r>
              <w:rPr>
                <w:b/>
              </w:rPr>
              <w:t xml:space="preserve">Support original : </w:t>
            </w:r>
            <w:r>
              <w:t>VHS</w:t>
            </w:r>
          </w:p>
          <w:p w14:paraId="46E2D9AE" w14:textId="77777777" w:rsidR="00D109DC" w:rsidRDefault="00D109DC">
            <w:pPr>
              <w:pStyle w:val="Standard"/>
            </w:pPr>
            <w:hyperlink r:id="rId235" w:history="1">
              <w:r>
                <w:rPr>
                  <w:color w:val="2F5496"/>
                </w:rPr>
                <w:t>Lien YouTube</w:t>
              </w:r>
            </w:hyperlink>
          </w:p>
          <w:p w14:paraId="07C5CC2B" w14:textId="77777777" w:rsidR="00D109DC" w:rsidRDefault="00000000">
            <w:pPr>
              <w:pStyle w:val="Standard"/>
            </w:pPr>
            <w:r>
              <w:t>Document numérisé</w:t>
            </w:r>
          </w:p>
          <w:p w14:paraId="4A364CEF" w14:textId="77777777" w:rsidR="00D109DC" w:rsidRDefault="00000000">
            <w:pPr>
              <w:pStyle w:val="Standard"/>
            </w:pPr>
            <w:r>
              <w:rPr>
                <w:i/>
              </w:rPr>
              <w:t>Partie 2</w:t>
            </w:r>
          </w:p>
          <w:p w14:paraId="20325953" w14:textId="77777777" w:rsidR="00D109DC" w:rsidRDefault="00000000">
            <w:pPr>
              <w:pStyle w:val="Standard"/>
            </w:pPr>
            <w:r>
              <w:rPr>
                <w:b/>
              </w:rPr>
              <w:t>Interventions :</w:t>
            </w:r>
            <w:r>
              <w:t xml:space="preserve"> Jean-Marc Gendron maire de Mistassini, Éric Perron président syndicat CSN Hôpital Dolbeau</w:t>
            </w:r>
          </w:p>
          <w:p w14:paraId="4699793A" w14:textId="77777777" w:rsidR="00D109DC" w:rsidRDefault="00000000">
            <w:pPr>
              <w:pStyle w:val="Standard"/>
            </w:pPr>
            <w:r>
              <w:rPr>
                <w:b/>
              </w:rPr>
              <w:t>Sujets abordés :</w:t>
            </w:r>
            <w:r>
              <w:t xml:space="preserve"> Les citoyens de Mistassini doivent s’attendre à une hausse de taxes pour 1993, mécontentement des feux de circulation boul. des Pères et du Plateau, le maire Gendron se dit prêt à collaborer à l’étude de fusion des villes, les membres CSN veulent régler lundi prochain avec les administrateurs CH </w:t>
            </w:r>
            <w:r>
              <w:lastRenderedPageBreak/>
              <w:t>Dolbeau concernant les coupures de postes,  rapport du Jardin Zoologique St-Félicien concernant l’achalandage touristique, hier on procédait à la remise des bulletins dans les différentes écoles du secteur avec une excellente participation des parents.</w:t>
            </w:r>
          </w:p>
          <w:p w14:paraId="08CC8921" w14:textId="77777777" w:rsidR="00D109DC" w:rsidRDefault="00000000">
            <w:pPr>
              <w:pStyle w:val="Standard"/>
            </w:pPr>
            <w:r>
              <w:rPr>
                <w:b/>
              </w:rPr>
              <w:t>Date :</w:t>
            </w:r>
            <w:r>
              <w:t xml:space="preserve"> 1992</w:t>
            </w:r>
          </w:p>
          <w:p w14:paraId="29B56F69" w14:textId="77777777" w:rsidR="00D109DC" w:rsidRDefault="00000000">
            <w:pPr>
              <w:pStyle w:val="Standard"/>
            </w:pPr>
            <w:r>
              <w:rPr>
                <w:b/>
              </w:rPr>
              <w:t>Lieu :</w:t>
            </w:r>
            <w:r>
              <w:t xml:space="preserve"> Studio Câble 2 rives</w:t>
            </w:r>
          </w:p>
          <w:p w14:paraId="307FE05E" w14:textId="77777777" w:rsidR="00D109DC" w:rsidRDefault="00000000">
            <w:pPr>
              <w:pStyle w:val="Standard"/>
            </w:pPr>
            <w:r>
              <w:rPr>
                <w:b/>
              </w:rPr>
              <w:t>Durée de l’enregistrement :</w:t>
            </w:r>
            <w:r>
              <w:t xml:space="preserve"> 00:12:15 à 00:20:49</w:t>
            </w:r>
          </w:p>
          <w:p w14:paraId="34CF4C18" w14:textId="77777777" w:rsidR="00D109DC" w:rsidRDefault="00000000">
            <w:pPr>
              <w:pStyle w:val="Standard"/>
            </w:pPr>
            <w:r>
              <w:rPr>
                <w:i/>
              </w:rPr>
              <w:t>Partie 3</w:t>
            </w:r>
          </w:p>
          <w:p w14:paraId="0FA6F54F" w14:textId="77777777" w:rsidR="00D109DC" w:rsidRDefault="00000000">
            <w:pPr>
              <w:pStyle w:val="Standard"/>
            </w:pPr>
            <w:r>
              <w:rPr>
                <w:b/>
              </w:rPr>
              <w:t>Interventions :</w:t>
            </w:r>
            <w:r>
              <w:t xml:space="preserve"> Jean-Marc Gendron maire de Mistassini et président de l’aéroport St-Méthode, Lise Pelletier archiviste médicale Hôpital Dolbeau</w:t>
            </w:r>
          </w:p>
          <w:p w14:paraId="131DA135" w14:textId="77777777" w:rsidR="00D109DC" w:rsidRDefault="00000000">
            <w:pPr>
              <w:pStyle w:val="Standard"/>
            </w:pPr>
            <w:r>
              <w:rPr>
                <w:b/>
              </w:rPr>
              <w:t>Sujets abordés :</w:t>
            </w:r>
            <w:r>
              <w:t xml:space="preserve"> L’aéroport intermunicipal Dolbeau-St-Méthode, l’eau de différentes municipalités serait contaminée par la bactérie DJARGIA, l’apéritif  Du Bleuet pourrait se retrouver sur les tablettes des magasins de Singapour et d’Angleterre par la compagnie Paul Masson, le conseil de Ville de Mistassini a adopté le rapport de la Sécurité publique 1991, reportage de Patrice Aubé au sujet de la semaine des archivistes médicaux, décès du Père Jean-Paul Grenier à l’âge de 72 ans il était vicaire à l’église St-Jean de la Croix Dolbeau jusqu’en septembre dernier.</w:t>
            </w:r>
          </w:p>
          <w:p w14:paraId="72BE28FF" w14:textId="77777777" w:rsidR="00D109DC" w:rsidRDefault="00000000">
            <w:pPr>
              <w:pStyle w:val="Standard"/>
            </w:pPr>
            <w:r>
              <w:rPr>
                <w:b/>
              </w:rPr>
              <w:t>Date :</w:t>
            </w:r>
            <w:r>
              <w:t xml:space="preserve"> 1992</w:t>
            </w:r>
          </w:p>
          <w:p w14:paraId="0437A811" w14:textId="77777777" w:rsidR="00D109DC" w:rsidRDefault="00000000">
            <w:pPr>
              <w:pStyle w:val="Standard"/>
            </w:pPr>
            <w:r>
              <w:rPr>
                <w:b/>
              </w:rPr>
              <w:t>Lieu :</w:t>
            </w:r>
            <w:r>
              <w:t xml:space="preserve"> Studio Câble 2 rives</w:t>
            </w:r>
          </w:p>
          <w:p w14:paraId="6637372A" w14:textId="77777777" w:rsidR="00D109DC" w:rsidRDefault="00000000">
            <w:pPr>
              <w:pStyle w:val="Standard"/>
            </w:pPr>
            <w:r>
              <w:rPr>
                <w:b/>
              </w:rPr>
              <w:t>Durée de l’enregistrement :</w:t>
            </w:r>
            <w:r>
              <w:t xml:space="preserve"> 00:20:55 à 00:28:55</w:t>
            </w:r>
          </w:p>
          <w:p w14:paraId="6F4C3FCA" w14:textId="77777777" w:rsidR="00D109DC" w:rsidRDefault="00000000">
            <w:pPr>
              <w:pStyle w:val="Standard"/>
            </w:pPr>
            <w:r>
              <w:rPr>
                <w:i/>
              </w:rPr>
              <w:t>Partie 4</w:t>
            </w:r>
          </w:p>
          <w:p w14:paraId="5B381A0C" w14:textId="77777777" w:rsidR="00D109DC" w:rsidRDefault="00000000">
            <w:pPr>
              <w:pStyle w:val="Standard"/>
            </w:pPr>
            <w:r>
              <w:rPr>
                <w:b/>
              </w:rPr>
              <w:t>Interventions :</w:t>
            </w:r>
            <w:r>
              <w:t xml:space="preserve"> Jean-Pierre Boivin président de la Commission touristique Maria Chapdelaine, Jacynthe Villeneuve bibliotechnicienne, Marlène Gagnon régisseuse culturelle, Isa Hussain conférencière, Gilles Genest </w:t>
            </w:r>
            <w:proofErr w:type="spellStart"/>
            <w:r>
              <w:t>dir</w:t>
            </w:r>
            <w:proofErr w:type="spellEnd"/>
            <w:r>
              <w:t>. École Sacré-Cœur Dolbeau</w:t>
            </w:r>
          </w:p>
          <w:p w14:paraId="124C2D55" w14:textId="77777777" w:rsidR="00D109DC" w:rsidRDefault="00000000">
            <w:pPr>
              <w:pStyle w:val="Standard"/>
            </w:pPr>
            <w:r>
              <w:rPr>
                <w:b/>
              </w:rPr>
              <w:t>Sujets abordés :</w:t>
            </w:r>
            <w:r>
              <w:t xml:space="preserve"> Le rapport du Comité paritaire reconnaît que Renée Veilleux est décédée d’une méningite contractée à son travail de technicienne en laboratoire, bilan positif du président de la Commission touristique Jean-Pierre Boivin de la saison dernière, l’usine </w:t>
            </w:r>
            <w:proofErr w:type="spellStart"/>
            <w:r>
              <w:t>Domtar</w:t>
            </w:r>
            <w:proofErr w:type="spellEnd"/>
            <w:r>
              <w:t xml:space="preserve"> Dolbeau n’est pas rentable selon son directeur Jean-Guy Sauvageau, reportage de Maude Dufour au sujet du projet d’agrandissement de la bibliothèque de Dolbeau, conférence sur le problème Israélo-Palestinien par Isa Hussain, reportage de Patrice Aubé sur la semaine de la sécurité dans le transport scolaire,  dégustation du Vin nouveau 1992  à la Diligence Dolbeau au profit du Centre </w:t>
            </w:r>
            <w:proofErr w:type="spellStart"/>
            <w:r>
              <w:t>Astro</w:t>
            </w:r>
            <w:proofErr w:type="spellEnd"/>
            <w:r>
              <w:t>.</w:t>
            </w:r>
          </w:p>
          <w:p w14:paraId="0F73C9BC" w14:textId="77777777" w:rsidR="00D109DC" w:rsidRDefault="00000000">
            <w:pPr>
              <w:pStyle w:val="Standard"/>
            </w:pPr>
            <w:r>
              <w:rPr>
                <w:b/>
              </w:rPr>
              <w:t>Date :</w:t>
            </w:r>
            <w:r>
              <w:t xml:space="preserve"> 1992</w:t>
            </w:r>
          </w:p>
          <w:p w14:paraId="680ED915" w14:textId="77777777" w:rsidR="00D109DC" w:rsidRDefault="00000000">
            <w:pPr>
              <w:pStyle w:val="Standard"/>
            </w:pPr>
            <w:r>
              <w:rPr>
                <w:b/>
              </w:rPr>
              <w:t>Lieu :</w:t>
            </w:r>
            <w:r>
              <w:t xml:space="preserve"> Studio Câble 2 rives</w:t>
            </w:r>
          </w:p>
          <w:p w14:paraId="1CAAE5C7" w14:textId="77777777" w:rsidR="00D109DC" w:rsidRDefault="00000000">
            <w:pPr>
              <w:pStyle w:val="Standard"/>
            </w:pPr>
            <w:r>
              <w:rPr>
                <w:b/>
              </w:rPr>
              <w:t>Durée de l’enregistrement :</w:t>
            </w:r>
            <w:r>
              <w:t xml:space="preserve"> 00:28:60 à 00:40:25</w:t>
            </w:r>
          </w:p>
          <w:p w14:paraId="633DD364" w14:textId="77777777" w:rsidR="00D109DC" w:rsidRDefault="00000000">
            <w:pPr>
              <w:pStyle w:val="Standard"/>
            </w:pPr>
            <w:r>
              <w:rPr>
                <w:i/>
              </w:rPr>
              <w:t>Partie 5</w:t>
            </w:r>
          </w:p>
          <w:p w14:paraId="55E383D6" w14:textId="77777777" w:rsidR="00D109DC" w:rsidRDefault="00000000">
            <w:pPr>
              <w:pStyle w:val="Standard"/>
            </w:pPr>
            <w:r>
              <w:rPr>
                <w:b/>
              </w:rPr>
              <w:t>Interventions :</w:t>
            </w:r>
            <w:r>
              <w:t xml:space="preserve"> Francine Genest présidente des Technologistes médicaux du Québec, Michel </w:t>
            </w:r>
            <w:proofErr w:type="spellStart"/>
            <w:r>
              <w:t>Laforte</w:t>
            </w:r>
            <w:proofErr w:type="spellEnd"/>
            <w:r>
              <w:t xml:space="preserve"> président Centre </w:t>
            </w:r>
            <w:proofErr w:type="spellStart"/>
            <w:r>
              <w:t>Astro</w:t>
            </w:r>
            <w:proofErr w:type="spellEnd"/>
          </w:p>
          <w:p w14:paraId="144580C9" w14:textId="77777777" w:rsidR="00D109DC" w:rsidRDefault="00000000">
            <w:pPr>
              <w:pStyle w:val="Standard"/>
            </w:pPr>
            <w:r>
              <w:rPr>
                <w:b/>
              </w:rPr>
              <w:t>Sujets abordés :</w:t>
            </w:r>
            <w:r>
              <w:t xml:space="preserve"> Les technologistes du Québec sont soulagés de la décision du Comité paritaire de la CSST au sujet du décès de Renée Veilleux et des améliorations seront apportées aux équipements tel une hotte d’aération, rapport des activités policières de Dolbeau, plus de 150 personnes ont assistées au brunch conférence au profit de la Maison Halte secours sous la présidence de Marthe Vaillancourt, conférence de presse de Nez Rouge pour sa 3</w:t>
            </w:r>
            <w:r>
              <w:rPr>
                <w:vertAlign w:val="superscript"/>
              </w:rPr>
              <w:t>e</w:t>
            </w:r>
            <w:r>
              <w:t xml:space="preserve"> année d’opération sous la présidence de Robert Belzile, reportage de Maude Dufour avec Michel </w:t>
            </w:r>
            <w:proofErr w:type="spellStart"/>
            <w:r>
              <w:t>Laforte</w:t>
            </w:r>
            <w:proofErr w:type="spellEnd"/>
            <w:r>
              <w:t xml:space="preserve"> président du Centre </w:t>
            </w:r>
            <w:proofErr w:type="spellStart"/>
            <w:r>
              <w:t>Astro</w:t>
            </w:r>
            <w:proofErr w:type="spellEnd"/>
            <w:r>
              <w:t xml:space="preserve">, rapport des activités sportives des Castors </w:t>
            </w:r>
            <w:r>
              <w:lastRenderedPageBreak/>
              <w:t xml:space="preserve">junior de Dolbeau des Bantam et Optimistes ainsi que Les Saguenéens de Chicoutimi. La Chambre de Commerce et la </w:t>
            </w:r>
            <w:proofErr w:type="spellStart"/>
            <w:r>
              <w:t>Sidac</w:t>
            </w:r>
            <w:proofErr w:type="spellEnd"/>
            <w:r>
              <w:t xml:space="preserve"> ont organisé une semaine sportive et une cinquantaine d’équipes ont joué aux dards, aux quilles et au curling en remplacement du </w:t>
            </w:r>
            <w:proofErr w:type="spellStart"/>
            <w:r>
              <w:t>bonspeild</w:t>
            </w:r>
            <w:proofErr w:type="spellEnd"/>
            <w:r>
              <w:t xml:space="preserve">, le championnat provincial de patinage artistique a eu lieu à Drummondville et six patineurs du Club de Dolbeau y ont fait bonne figure.  </w:t>
            </w:r>
          </w:p>
          <w:p w14:paraId="496A62E8" w14:textId="77777777" w:rsidR="00D109DC" w:rsidRDefault="00000000">
            <w:pPr>
              <w:pStyle w:val="Standard"/>
            </w:pPr>
            <w:r>
              <w:rPr>
                <w:b/>
              </w:rPr>
              <w:t>Date :</w:t>
            </w:r>
            <w:r>
              <w:t xml:space="preserve"> 1992</w:t>
            </w:r>
          </w:p>
          <w:p w14:paraId="1161277D" w14:textId="77777777" w:rsidR="00D109DC" w:rsidRDefault="00000000">
            <w:pPr>
              <w:pStyle w:val="Standard"/>
            </w:pPr>
            <w:r>
              <w:rPr>
                <w:b/>
              </w:rPr>
              <w:t>Lieu :</w:t>
            </w:r>
            <w:r>
              <w:t xml:space="preserve"> Studio Câble 2 rives</w:t>
            </w:r>
          </w:p>
          <w:p w14:paraId="5734ABA5" w14:textId="77777777" w:rsidR="00D109DC" w:rsidRDefault="00000000">
            <w:pPr>
              <w:pStyle w:val="Standard"/>
            </w:pPr>
            <w:r>
              <w:rPr>
                <w:b/>
              </w:rPr>
              <w:t>Durée de l’enregistrement :</w:t>
            </w:r>
            <w:r>
              <w:t xml:space="preserve"> 00:40:39 à 00:53:01</w:t>
            </w:r>
          </w:p>
          <w:p w14:paraId="1AA9AC7D" w14:textId="77777777" w:rsidR="00D109DC" w:rsidRDefault="00000000">
            <w:pPr>
              <w:pStyle w:val="Standard"/>
            </w:pPr>
            <w:r>
              <w:rPr>
                <w:i/>
              </w:rPr>
              <w:t>Partie 6</w:t>
            </w:r>
          </w:p>
          <w:p w14:paraId="7A4AFF30" w14:textId="77777777" w:rsidR="00D109DC" w:rsidRDefault="00000000">
            <w:pPr>
              <w:pStyle w:val="Standard"/>
            </w:pPr>
            <w:r>
              <w:rPr>
                <w:b/>
              </w:rPr>
              <w:t>Interventions :</w:t>
            </w:r>
            <w:r>
              <w:t xml:space="preserve"> Roger Dufour ex-président C.S.de Mistassini, Rémi Rousseau nouveau président C.S. de Mistassini, </w:t>
            </w:r>
            <w:proofErr w:type="spellStart"/>
            <w:r>
              <w:t>Camil</w:t>
            </w:r>
            <w:proofErr w:type="spellEnd"/>
            <w:r>
              <w:t xml:space="preserve"> </w:t>
            </w:r>
            <w:proofErr w:type="spellStart"/>
            <w:r>
              <w:t>Lupien</w:t>
            </w:r>
            <w:proofErr w:type="spellEnd"/>
            <w:r>
              <w:t xml:space="preserve"> maire de Dolbeau,  André Perron </w:t>
            </w:r>
            <w:proofErr w:type="spellStart"/>
            <w:r>
              <w:t>dir</w:t>
            </w:r>
            <w:proofErr w:type="spellEnd"/>
            <w:r>
              <w:t>. C.S. de Dolbeau,</w:t>
            </w:r>
          </w:p>
          <w:p w14:paraId="2A2CD517" w14:textId="77777777" w:rsidR="00D109DC" w:rsidRDefault="00000000">
            <w:pPr>
              <w:pStyle w:val="Standard"/>
            </w:pPr>
            <w:r>
              <w:rPr>
                <w:b/>
              </w:rPr>
              <w:t>Sujets abordés :</w:t>
            </w:r>
            <w:r>
              <w:t xml:space="preserve"> Changement de président à la Commission Scolaire de Mistassini, les citoyens de Dolbeau doivent s’attendre à une hausse de taxes en 1993,  la C.S. de Dolbeau termine son année avec un surplus de 450,000.$,  selon la nouvelle loi le permettant les commerces du Centre-ville de Dolbeau ouvriront leur portes le dimanche pour le moment et le président de la </w:t>
            </w:r>
            <w:proofErr w:type="spellStart"/>
            <w:r>
              <w:t>Sidac</w:t>
            </w:r>
            <w:proofErr w:type="spellEnd"/>
            <w:r>
              <w:t xml:space="preserve"> de Dolbeau monsieur Guy Godbout dit que cela sera à réévaluer après les fêtes, reportage de Maude Dufour sur le Centre communautaire de Mistassini où se tenait une exposition de poterie fait par les jeunes de 6 à 12 ans du secteur, agrandissement de la bibliothèque municipale de Dolbeau.</w:t>
            </w:r>
          </w:p>
          <w:p w14:paraId="14F7A88D" w14:textId="77777777" w:rsidR="00D109DC" w:rsidRDefault="00000000">
            <w:pPr>
              <w:pStyle w:val="Standard"/>
            </w:pPr>
            <w:r>
              <w:rPr>
                <w:b/>
              </w:rPr>
              <w:t>Date :</w:t>
            </w:r>
            <w:r>
              <w:t xml:space="preserve"> 1992</w:t>
            </w:r>
          </w:p>
          <w:p w14:paraId="7C09F0DA" w14:textId="77777777" w:rsidR="00D109DC" w:rsidRDefault="00000000">
            <w:pPr>
              <w:pStyle w:val="Standard"/>
            </w:pPr>
            <w:r>
              <w:rPr>
                <w:b/>
              </w:rPr>
              <w:t>Lieu :</w:t>
            </w:r>
            <w:r>
              <w:t xml:space="preserve"> Studio Câble 2 rives</w:t>
            </w:r>
          </w:p>
          <w:p w14:paraId="2469CDEA" w14:textId="77777777" w:rsidR="00D109DC" w:rsidRDefault="00000000">
            <w:pPr>
              <w:pStyle w:val="Standard"/>
            </w:pPr>
            <w:r>
              <w:rPr>
                <w:b/>
              </w:rPr>
              <w:t>Durée de l’enregistrement :</w:t>
            </w:r>
            <w:r>
              <w:t xml:space="preserve"> 00:53:12 à 01:03:10</w:t>
            </w:r>
          </w:p>
          <w:p w14:paraId="0A0D4115" w14:textId="77777777" w:rsidR="00D109DC" w:rsidRDefault="00000000">
            <w:pPr>
              <w:pStyle w:val="Standard"/>
            </w:pPr>
            <w:r>
              <w:rPr>
                <w:i/>
              </w:rPr>
              <w:t>Partie 7</w:t>
            </w:r>
          </w:p>
          <w:p w14:paraId="39868983" w14:textId="77777777" w:rsidR="00D109DC" w:rsidRDefault="00000000">
            <w:pPr>
              <w:pStyle w:val="Standard"/>
            </w:pPr>
            <w:r>
              <w:rPr>
                <w:b/>
              </w:rPr>
              <w:t>Interventions :</w:t>
            </w:r>
            <w:r>
              <w:t xml:space="preserve"> André Perron </w:t>
            </w:r>
            <w:proofErr w:type="spellStart"/>
            <w:r>
              <w:t>dir</w:t>
            </w:r>
            <w:proofErr w:type="spellEnd"/>
            <w:r>
              <w:t xml:space="preserve">. C.S. de Dolbeau,  Marthe Vaillancourt </w:t>
            </w:r>
            <w:proofErr w:type="spellStart"/>
            <w:r>
              <w:t>co-pres</w:t>
            </w:r>
            <w:proofErr w:type="spellEnd"/>
            <w:r>
              <w:t>. Comité Canadien sur la violence faite aux femmes, Vic Michaud sûreté municipale Dolbeau</w:t>
            </w:r>
          </w:p>
          <w:p w14:paraId="795639FB" w14:textId="77777777" w:rsidR="00D109DC" w:rsidRDefault="00000000">
            <w:pPr>
              <w:pStyle w:val="Standard"/>
            </w:pPr>
            <w:r>
              <w:rPr>
                <w:b/>
              </w:rPr>
              <w:t>Sujets abordés :</w:t>
            </w:r>
            <w:r>
              <w:t xml:space="preserve"> Les relations de travail au Centre hospitalier de Dolbeau ne s’améliorent pas, c’est demain à Chicoutimi que sera étudié la question d’agrément de la Fédération des Sociétés d’histoires par un comité indépendant des Archives nationales dernière étape avant l’acceptation ministérielle du dossier pour les deux SHG d’Alma et Dolbeau qui fêtera son premier anniversaire le 6 décembre prochain par une journée « portes ouvertes » à la population, les démarches en vue de la réalisation du Centre de formation professionnelle en foresterie vont très bien et les travaux devraient débuter au printemps 1993, reportage de Patrice Aubé sur la violence faite aux femmes qui est en croissance,  Robert Rousseau de St-Stanislas et Ghislain Laprise de Mistassini ont remporté les médailles d’argent et de bronze lors du Mérite forestier 1992 pour la région Saguenay-Lac-St-Jean- Côte-Nord, reportage de Patrice Aubé sur </w:t>
            </w:r>
            <w:proofErr w:type="spellStart"/>
            <w:r>
              <w:t>Dominic</w:t>
            </w:r>
            <w:proofErr w:type="spellEnd"/>
            <w:r>
              <w:t xml:space="preserve"> Savard (fils de Daniel) hockeyeur qui joue avec les Saguenéens de Chicoutimi.</w:t>
            </w:r>
          </w:p>
          <w:p w14:paraId="7BFB58C0" w14:textId="77777777" w:rsidR="00D109DC" w:rsidRDefault="00000000">
            <w:pPr>
              <w:pStyle w:val="Standard"/>
            </w:pPr>
            <w:r>
              <w:rPr>
                <w:b/>
              </w:rPr>
              <w:t>Date :</w:t>
            </w:r>
            <w:r>
              <w:t xml:space="preserve"> 1992</w:t>
            </w:r>
          </w:p>
          <w:p w14:paraId="7488C6A4" w14:textId="77777777" w:rsidR="00D109DC" w:rsidRDefault="00000000">
            <w:pPr>
              <w:pStyle w:val="Standard"/>
            </w:pPr>
            <w:r>
              <w:rPr>
                <w:b/>
              </w:rPr>
              <w:t>Lieu :</w:t>
            </w:r>
            <w:r>
              <w:t xml:space="preserve"> Studio Câble 2 rives</w:t>
            </w:r>
          </w:p>
          <w:p w14:paraId="3E397C63" w14:textId="77777777" w:rsidR="00D109DC" w:rsidRDefault="00000000">
            <w:pPr>
              <w:pStyle w:val="Standard"/>
            </w:pPr>
            <w:r>
              <w:rPr>
                <w:b/>
              </w:rPr>
              <w:t>Durée de l’enregistrement :</w:t>
            </w:r>
            <w:r>
              <w:t xml:space="preserve"> 01:03:13 à 01:12:43</w:t>
            </w:r>
          </w:p>
          <w:p w14:paraId="3E65B0B7" w14:textId="77777777" w:rsidR="00D109DC" w:rsidRDefault="00000000">
            <w:pPr>
              <w:pStyle w:val="Standard"/>
            </w:pPr>
            <w:r>
              <w:rPr>
                <w:i/>
              </w:rPr>
              <w:t>Partie 8</w:t>
            </w:r>
          </w:p>
          <w:p w14:paraId="5E3932A6" w14:textId="77777777" w:rsidR="00D109DC" w:rsidRDefault="00000000">
            <w:pPr>
              <w:pStyle w:val="Standard"/>
            </w:pPr>
            <w:r>
              <w:rPr>
                <w:b/>
              </w:rPr>
              <w:t>Interventions :</w:t>
            </w:r>
            <w:r>
              <w:t xml:space="preserve"> </w:t>
            </w:r>
            <w:proofErr w:type="spellStart"/>
            <w:r>
              <w:t>Camil</w:t>
            </w:r>
            <w:proofErr w:type="spellEnd"/>
            <w:r>
              <w:t xml:space="preserve"> </w:t>
            </w:r>
            <w:proofErr w:type="spellStart"/>
            <w:r>
              <w:t>Lupien</w:t>
            </w:r>
            <w:proofErr w:type="spellEnd"/>
            <w:r>
              <w:t xml:space="preserve"> maire de Dolbeau, Félix Lapointe resp. Transports  scolaires</w:t>
            </w:r>
          </w:p>
          <w:p w14:paraId="5358DFCC" w14:textId="77777777" w:rsidR="00D109DC" w:rsidRDefault="00000000">
            <w:pPr>
              <w:pStyle w:val="Standard"/>
            </w:pPr>
            <w:r>
              <w:rPr>
                <w:b/>
              </w:rPr>
              <w:lastRenderedPageBreak/>
              <w:t>Sujets abordés :</w:t>
            </w:r>
            <w:r>
              <w:t xml:space="preserve"> hausse des quotes-parts des municipalités de Dolbeau et Mistassini par la MRC Maria Chapdelaine principalement dues à la hausse de l’hygiène du milieu, un nouveau groupe vient de se former il s’agit du Club des gens d’affaires qui s’associe avec le Comité de développement de Dolbeau, il y a des risques de perdre le siège social de la Société de conservation régionale qui pourrait être redirigé à Roberval concernant l’Aéroport St-Méthode, reportage de Patrice Aubé concernant les recommandations du coroner Marc-André Boulianne  au sujet du  transport scolaire, l’avocat Michel Lussier vient d'être nommé à la présidence du Conseil d’administration du CEGEP de St-Félicien, nos comptoirs et services postaux ne devraient pas être touchés par la réorganisation fédérale en cours, le Ministère de la sécurité publique n’a pas l’intention d’accorder son aide financière concernant le glissement de terrain de la 8</w:t>
            </w:r>
            <w:r>
              <w:rPr>
                <w:vertAlign w:val="superscript"/>
              </w:rPr>
              <w:t>e</w:t>
            </w:r>
            <w:r>
              <w:t xml:space="preserve"> avenue survenu en 1990</w:t>
            </w:r>
          </w:p>
          <w:p w14:paraId="138E789E" w14:textId="77777777" w:rsidR="00D109DC" w:rsidRDefault="00000000">
            <w:pPr>
              <w:pStyle w:val="Standard"/>
            </w:pPr>
            <w:r>
              <w:rPr>
                <w:b/>
              </w:rPr>
              <w:t>Date :</w:t>
            </w:r>
            <w:r>
              <w:t xml:space="preserve"> 1992</w:t>
            </w:r>
          </w:p>
          <w:p w14:paraId="5BB60144" w14:textId="77777777" w:rsidR="00D109DC" w:rsidRDefault="00000000">
            <w:pPr>
              <w:pStyle w:val="Standard"/>
            </w:pPr>
            <w:r>
              <w:rPr>
                <w:b/>
              </w:rPr>
              <w:t>Lieu :</w:t>
            </w:r>
            <w:r>
              <w:t xml:space="preserve"> Studio Câble 2 rives</w:t>
            </w:r>
          </w:p>
          <w:p w14:paraId="705B6C8F" w14:textId="77777777" w:rsidR="00D109DC" w:rsidRDefault="00000000">
            <w:pPr>
              <w:pStyle w:val="Standard"/>
            </w:pPr>
            <w:r>
              <w:rPr>
                <w:b/>
              </w:rPr>
              <w:t>Durée de l’enregistrement :</w:t>
            </w:r>
            <w:r>
              <w:t xml:space="preserve"> 01:12:50 à 01:21:18</w:t>
            </w:r>
          </w:p>
          <w:p w14:paraId="7E60A880" w14:textId="77777777" w:rsidR="00D109DC" w:rsidRDefault="00000000">
            <w:pPr>
              <w:pStyle w:val="Standard"/>
            </w:pPr>
            <w:r>
              <w:rPr>
                <w:i/>
              </w:rPr>
              <w:t>Partie 9</w:t>
            </w:r>
          </w:p>
          <w:p w14:paraId="5D2D2EC2" w14:textId="77777777" w:rsidR="00D109DC" w:rsidRDefault="00000000">
            <w:pPr>
              <w:pStyle w:val="Standard"/>
            </w:pPr>
            <w:r>
              <w:rPr>
                <w:b/>
              </w:rPr>
              <w:t>Interventions :</w:t>
            </w:r>
            <w:r>
              <w:t xml:space="preserve"> Lucien Tremblay président C.A. Hôpital Dolbeau, Johanne Côté présidente du club Les Perles bleues</w:t>
            </w:r>
          </w:p>
          <w:p w14:paraId="2967B6D9" w14:textId="77777777" w:rsidR="00D109DC" w:rsidRDefault="00000000">
            <w:pPr>
              <w:pStyle w:val="Standard"/>
            </w:pPr>
            <w:r>
              <w:rPr>
                <w:b/>
              </w:rPr>
              <w:t>Sujets abordés :</w:t>
            </w:r>
            <w:r>
              <w:t xml:space="preserve"> Rencontre à l’hôtel de ville Dolbeau avec les élus de Mistassini au sujet du projet d’étude sur la fusion des deux villes,  Ville de Dolbeau recevra 40,000 $ des 94,000$ qui ont été octroyés par le gouvernement québécois et canadien dans le cadre du programme PARC, le centre hospitalier Dolbeau fermera une douzaine de lits du département de chirurgies pour la période des fêtes, rapport des activités policières, lancement du concours du Festival de l’environnement dont le thème sera « environnement et avenir », reportage de Patrice Aubé  sur le club de patinage artistique à Dolbeau  Les Perles bleues, club qui demeure très actif même après 10 ans d’existence,  rapport des activités du hockey Castors et Optimiste Bantam.</w:t>
            </w:r>
          </w:p>
          <w:p w14:paraId="0ADE6BAA" w14:textId="77777777" w:rsidR="00D109DC" w:rsidRDefault="00000000">
            <w:pPr>
              <w:pStyle w:val="Standard"/>
            </w:pPr>
            <w:r>
              <w:rPr>
                <w:b/>
              </w:rPr>
              <w:t>Date :</w:t>
            </w:r>
            <w:r>
              <w:t xml:space="preserve"> 1992</w:t>
            </w:r>
          </w:p>
          <w:p w14:paraId="11D52184" w14:textId="77777777" w:rsidR="00D109DC" w:rsidRDefault="00000000">
            <w:pPr>
              <w:pStyle w:val="Standard"/>
            </w:pPr>
            <w:r>
              <w:rPr>
                <w:b/>
              </w:rPr>
              <w:t>Lieu :</w:t>
            </w:r>
            <w:r>
              <w:t xml:space="preserve"> Studio Câble 2 rives</w:t>
            </w:r>
          </w:p>
          <w:p w14:paraId="387386BE" w14:textId="77777777" w:rsidR="00D109DC" w:rsidRDefault="00000000">
            <w:pPr>
              <w:pStyle w:val="Standard"/>
            </w:pPr>
            <w:r>
              <w:rPr>
                <w:b/>
              </w:rPr>
              <w:t>Durée de l’enregistrement :</w:t>
            </w:r>
            <w:r>
              <w:t xml:space="preserve"> 01:21:30 à 01:29:35</w:t>
            </w:r>
          </w:p>
          <w:p w14:paraId="4304ECEF" w14:textId="77777777" w:rsidR="00D109DC" w:rsidRDefault="00000000">
            <w:pPr>
              <w:pStyle w:val="Standard"/>
            </w:pPr>
            <w:r>
              <w:rPr>
                <w:i/>
              </w:rPr>
              <w:t>Partie 10</w:t>
            </w:r>
          </w:p>
          <w:p w14:paraId="2F02525C" w14:textId="77777777" w:rsidR="00D109DC" w:rsidRDefault="00000000">
            <w:pPr>
              <w:pStyle w:val="Standard"/>
            </w:pPr>
            <w:r>
              <w:rPr>
                <w:b/>
              </w:rPr>
              <w:t>Interventions :</w:t>
            </w:r>
            <w:r>
              <w:t xml:space="preserve"> </w:t>
            </w:r>
            <w:proofErr w:type="spellStart"/>
            <w:r>
              <w:t>Camil</w:t>
            </w:r>
            <w:proofErr w:type="spellEnd"/>
            <w:r>
              <w:t xml:space="preserve"> </w:t>
            </w:r>
            <w:proofErr w:type="spellStart"/>
            <w:r>
              <w:t>Lupien</w:t>
            </w:r>
            <w:proofErr w:type="spellEnd"/>
            <w:r>
              <w:t xml:space="preserve"> maire de Dolbeau, Philippe Poirier inspecteur Société de conservation,  André Boudreault éducateur spécialisé, Guy Godbout directeur adjoint Polyvalente Jean-Dolbeau</w:t>
            </w:r>
          </w:p>
          <w:p w14:paraId="071E5C7B" w14:textId="77777777" w:rsidR="00D109DC" w:rsidRDefault="00000000">
            <w:pPr>
              <w:pStyle w:val="Standard"/>
            </w:pPr>
            <w:r>
              <w:rPr>
                <w:b/>
              </w:rPr>
              <w:t>Sujets abordés :</w:t>
            </w:r>
            <w:r>
              <w:t xml:space="preserve"> Le maire de Dolbeau se dit ravi de la rencontre avec les élus de Mistassini concernant le projet d’étude pour la fusion des deux villes,  la demande d’agrément de la Fédération des Sociétés d’histoires a été accueillie favorablement par le Comité indépendant des archivistes et on s’attend à une annonce favorable au printemps prochain, reportage sur l’installation du Centre régional des opérations de conservation à Roberval,  Lyne Grenier propriétaire du salon Harmonie Coiffure a remporté le premier prix remis à la coiffeuse et le premier prix remis au modèle lors du concours provincial Novo Style international, reportage de Maude Dufour sur l’inauguration du Pavillon le Tournant s’adressant particulièrement au décrochage scolaire qui est ouvert depuis 2 mois</w:t>
            </w:r>
          </w:p>
          <w:p w14:paraId="32CE91FB" w14:textId="77777777" w:rsidR="00D109DC" w:rsidRDefault="00000000">
            <w:pPr>
              <w:pStyle w:val="Standard"/>
            </w:pPr>
            <w:r>
              <w:rPr>
                <w:b/>
              </w:rPr>
              <w:t>Date :</w:t>
            </w:r>
            <w:r>
              <w:t xml:space="preserve"> 1992</w:t>
            </w:r>
          </w:p>
          <w:p w14:paraId="39C325F9" w14:textId="77777777" w:rsidR="00D109DC" w:rsidRDefault="00000000">
            <w:pPr>
              <w:pStyle w:val="Standard"/>
            </w:pPr>
            <w:r>
              <w:rPr>
                <w:b/>
              </w:rPr>
              <w:t>Lieu :</w:t>
            </w:r>
            <w:r>
              <w:t xml:space="preserve"> Studio Câble 2 rives</w:t>
            </w:r>
          </w:p>
          <w:p w14:paraId="0E94887E" w14:textId="77777777" w:rsidR="00D109DC" w:rsidRDefault="00000000">
            <w:pPr>
              <w:pStyle w:val="Standard"/>
            </w:pPr>
            <w:r>
              <w:rPr>
                <w:b/>
              </w:rPr>
              <w:t>Durée de l’enregistrement :</w:t>
            </w:r>
            <w:r>
              <w:t xml:space="preserve"> 01:29:36 à 01:40:21</w:t>
            </w:r>
          </w:p>
          <w:p w14:paraId="734504BD" w14:textId="77777777" w:rsidR="00D109DC" w:rsidRDefault="00000000">
            <w:pPr>
              <w:pStyle w:val="Standard"/>
            </w:pPr>
            <w:r>
              <w:rPr>
                <w:i/>
              </w:rPr>
              <w:lastRenderedPageBreak/>
              <w:t>Partie 11</w:t>
            </w:r>
          </w:p>
          <w:p w14:paraId="39D3C4FD" w14:textId="77777777" w:rsidR="00D109DC" w:rsidRDefault="00000000">
            <w:pPr>
              <w:pStyle w:val="Standard"/>
            </w:pPr>
            <w:r>
              <w:rPr>
                <w:b/>
              </w:rPr>
              <w:t>Interventions :</w:t>
            </w:r>
            <w:r>
              <w:t xml:space="preserve"> Maryse Bolduc propriétaire garderie Aux P’tits Bouts d’chou, André Perron directeur général Commission scolaire Dolbeau, Frédéric Bouchard étudiant</w:t>
            </w:r>
          </w:p>
          <w:p w14:paraId="0C390158" w14:textId="77777777" w:rsidR="00D109DC" w:rsidRDefault="00000000">
            <w:pPr>
              <w:pStyle w:val="Standard"/>
            </w:pPr>
            <w:r>
              <w:rPr>
                <w:b/>
              </w:rPr>
              <w:t>Sujets abordés :</w:t>
            </w:r>
            <w:r>
              <w:t xml:space="preserve"> Ville de Dolbeau demande à ses employés cadres d’accepter un gel de salaire pour l’année 1993, la garderie Croque-lune déclare dans les journaux qu’elle est la seule garderie réglementaire dans le secteur,  reportage de Éric Gagnon sur la garderie Aux P’tits Bouts d’chou de Dolbeau qui attend son accréditation, inauguration du Pavillon Le Tournant,  TV5 sera présent vendredi à St-Eugène alors qu’on procédera au lancement du livre « La promise du Lac » suite du roman Maria Chapdelaine,  la Corporation du Centenaire de Mistassini a terminé ses opérations sur une note positive et qui se clôturera par une grande soirée aux bénévoles, le Comité des spectacle présentera jeudi le 3 décembre une pièce de théâtre « mur à mur » du groupe Dynamo pour les 7 à 13 ans au Centre Civique de Dolbeau, l’haltérophile Serge Tremblay originaire de Dolbeau participera à une compétition à Londres en fin de semaine, les clubs de motoneige de Dolbeau et Mistassini sont prêts à entreprendre la saison, rapport des résultats des ligues de quilles</w:t>
            </w:r>
          </w:p>
          <w:p w14:paraId="01F541DF" w14:textId="77777777" w:rsidR="00D109DC" w:rsidRDefault="00000000">
            <w:pPr>
              <w:pStyle w:val="Standard"/>
            </w:pPr>
            <w:r>
              <w:rPr>
                <w:b/>
              </w:rPr>
              <w:t>Date :</w:t>
            </w:r>
            <w:r>
              <w:t xml:space="preserve"> 1992</w:t>
            </w:r>
          </w:p>
          <w:p w14:paraId="38ECC4A1" w14:textId="77777777" w:rsidR="00D109DC" w:rsidRDefault="00000000">
            <w:pPr>
              <w:pStyle w:val="Standard"/>
            </w:pPr>
            <w:r>
              <w:rPr>
                <w:b/>
              </w:rPr>
              <w:t>Lieu :</w:t>
            </w:r>
            <w:r>
              <w:t xml:space="preserve"> Studio Câble 2 rives</w:t>
            </w:r>
          </w:p>
          <w:p w14:paraId="6E402C4E" w14:textId="77777777" w:rsidR="00D109DC" w:rsidRDefault="00000000">
            <w:pPr>
              <w:pStyle w:val="Standard"/>
            </w:pPr>
            <w:r>
              <w:rPr>
                <w:b/>
              </w:rPr>
              <w:t>Durée de l’enregistrement :</w:t>
            </w:r>
            <w:r>
              <w:t xml:space="preserve"> 01:40:23 à 01:51:24</w:t>
            </w:r>
          </w:p>
          <w:p w14:paraId="2EF098AF" w14:textId="77777777" w:rsidR="00D109DC" w:rsidRDefault="00000000">
            <w:pPr>
              <w:pStyle w:val="Standard"/>
            </w:pPr>
            <w:r>
              <w:rPr>
                <w:i/>
              </w:rPr>
              <w:t>Partie 12</w:t>
            </w:r>
          </w:p>
          <w:p w14:paraId="5F1E3E39" w14:textId="77777777" w:rsidR="00D109DC" w:rsidRDefault="00000000">
            <w:pPr>
              <w:pStyle w:val="Standard"/>
            </w:pPr>
            <w:r>
              <w:rPr>
                <w:b/>
              </w:rPr>
              <w:t>Interventions :</w:t>
            </w:r>
            <w:r>
              <w:t xml:space="preserve"> Nancy Moreau Centre de femmes</w:t>
            </w:r>
          </w:p>
          <w:p w14:paraId="264609F1" w14:textId="77777777" w:rsidR="00D109DC" w:rsidRDefault="00000000">
            <w:pPr>
              <w:pStyle w:val="Standard"/>
            </w:pPr>
            <w:r>
              <w:rPr>
                <w:b/>
              </w:rPr>
              <w:t xml:space="preserve">Sujets abordés : </w:t>
            </w:r>
            <w:r>
              <w:t xml:space="preserve">Les autorités policières Dolbeau-Mistassini n’ont recueilli que 7 armes dans la période d’amnistie décrétée par le gouvernement pour le contrôle des armes à feu, l’usine </w:t>
            </w:r>
            <w:proofErr w:type="spellStart"/>
            <w:r>
              <w:t>Domtar</w:t>
            </w:r>
            <w:proofErr w:type="spellEnd"/>
            <w:r>
              <w:t xml:space="preserve"> Dolbeau a dépassé 6 mois sur 12 en 1992 les normes de rejets en matières de suspension suite aux problèmes du décanteur, exposition du Centre femmes dont le thème est « rendre visible l’invisible » afin de faire valoir la reconnaissance de l’apport des femmes en société, le CLSC organise une campagne de vaccination contre la méningite qui va débuter dans quelques jours jusqu’en février prochain pour les jeunes de 6 mois à 20 ans,  reportage d’Éric Gagnon concernant les interrogations sur l’avenir de l’aéroport Dolbeau-St-Méthode, le Service des incendies de Dolbeau a répondu à un appel hier vers 16h20 à la Polyvalente Jean-Dolbeau afin de circonscrire un incendie qui s’était déclaré dans un réservoir de copeaux situé près des ateliers à la suite de travaux de soudure,  rapport des activités policières,  samedi 5 décembre au complexe sportif de Dolbeau il y aura activité gratuite de </w:t>
            </w:r>
            <w:proofErr w:type="spellStart"/>
            <w:r>
              <w:t>raquetball</w:t>
            </w:r>
            <w:proofErr w:type="spellEnd"/>
            <w:r>
              <w:t xml:space="preserve"> pour les étudiants de 11 à 16 ans, dimanche 6 décembre journée « portes ouvertes » aux archives Maria Chapdelaine.</w:t>
            </w:r>
          </w:p>
          <w:p w14:paraId="67F83857" w14:textId="77777777" w:rsidR="00D109DC" w:rsidRDefault="00000000">
            <w:pPr>
              <w:pStyle w:val="Standard"/>
            </w:pPr>
            <w:r>
              <w:rPr>
                <w:b/>
              </w:rPr>
              <w:t>Date :</w:t>
            </w:r>
            <w:r>
              <w:t xml:space="preserve"> 1992</w:t>
            </w:r>
          </w:p>
          <w:p w14:paraId="389660FC" w14:textId="77777777" w:rsidR="00D109DC" w:rsidRDefault="00000000">
            <w:pPr>
              <w:pStyle w:val="Standard"/>
            </w:pPr>
            <w:r>
              <w:rPr>
                <w:b/>
              </w:rPr>
              <w:t>Lieu :</w:t>
            </w:r>
            <w:r>
              <w:t xml:space="preserve"> Studio Câble 2 rives</w:t>
            </w:r>
          </w:p>
          <w:p w14:paraId="7C13754A" w14:textId="77777777" w:rsidR="00D109DC" w:rsidRDefault="00000000">
            <w:pPr>
              <w:pStyle w:val="Standard"/>
            </w:pPr>
            <w:r>
              <w:rPr>
                <w:b/>
              </w:rPr>
              <w:t>Durée de l’enregistrement :</w:t>
            </w:r>
            <w:r>
              <w:t xml:space="preserve"> 01:51:25 à 02:00:12</w:t>
            </w:r>
          </w:p>
          <w:p w14:paraId="11879E9B" w14:textId="77777777" w:rsidR="00D109DC" w:rsidRDefault="00D109DC">
            <w:pPr>
              <w:pStyle w:val="Standard"/>
            </w:pPr>
          </w:p>
          <w:p w14:paraId="1ADC6A91" w14:textId="77777777" w:rsidR="00D109DC" w:rsidRDefault="00000000">
            <w:pPr>
              <w:pStyle w:val="Standard"/>
            </w:pPr>
            <w:r>
              <w:t>P38/A1/8,12</w:t>
            </w:r>
          </w:p>
          <w:p w14:paraId="14F0F061" w14:textId="77777777" w:rsidR="00D109DC" w:rsidRDefault="00000000">
            <w:pPr>
              <w:pStyle w:val="Standard"/>
            </w:pPr>
            <w:r>
              <w:rPr>
                <w:b/>
              </w:rPr>
              <w:t>Numéro de production :</w:t>
            </w:r>
            <w:r>
              <w:t xml:space="preserve"> 192-108-6648 à 6655</w:t>
            </w:r>
          </w:p>
          <w:p w14:paraId="7A427973" w14:textId="77777777" w:rsidR="00D109DC" w:rsidRDefault="00000000">
            <w:pPr>
              <w:pStyle w:val="Standard"/>
            </w:pPr>
            <w:r>
              <w:rPr>
                <w:b/>
              </w:rPr>
              <w:t xml:space="preserve">Titre : </w:t>
            </w:r>
            <w:r>
              <w:t>Info 2</w:t>
            </w:r>
          </w:p>
          <w:p w14:paraId="633A242A" w14:textId="77777777" w:rsidR="00D109DC" w:rsidRDefault="00000000">
            <w:pPr>
              <w:pStyle w:val="Standard"/>
            </w:pPr>
            <w:r>
              <w:rPr>
                <w:b/>
              </w:rPr>
              <w:t>Animateur :</w:t>
            </w:r>
            <w:r>
              <w:t xml:space="preserve"> Éric Gagnon</w:t>
            </w:r>
          </w:p>
          <w:p w14:paraId="488A54F8" w14:textId="77777777" w:rsidR="00D109DC" w:rsidRDefault="00000000">
            <w:pPr>
              <w:pStyle w:val="Standard"/>
            </w:pPr>
            <w:r>
              <w:rPr>
                <w:b/>
              </w:rPr>
              <w:t>Production :</w:t>
            </w:r>
            <w:r>
              <w:t xml:space="preserve"> Câble 2 rives</w:t>
            </w:r>
          </w:p>
          <w:p w14:paraId="7DEA95A4" w14:textId="77777777" w:rsidR="00D109DC" w:rsidRDefault="00000000">
            <w:pPr>
              <w:pStyle w:val="Standard"/>
            </w:pPr>
            <w:r>
              <w:rPr>
                <w:i/>
              </w:rPr>
              <w:t>Partie 1</w:t>
            </w:r>
          </w:p>
          <w:p w14:paraId="2B7BB5D5" w14:textId="77777777" w:rsidR="00D109DC" w:rsidRDefault="00000000">
            <w:pPr>
              <w:pStyle w:val="Standard"/>
            </w:pPr>
            <w:r>
              <w:rPr>
                <w:b/>
              </w:rPr>
              <w:lastRenderedPageBreak/>
              <w:t>Interventions :</w:t>
            </w:r>
            <w:r>
              <w:t xml:space="preserve"> Marie Brassard présidente du Centre d’archives MC</w:t>
            </w:r>
          </w:p>
          <w:p w14:paraId="43FB6C98" w14:textId="77777777" w:rsidR="00D109DC" w:rsidRDefault="00000000">
            <w:pPr>
              <w:pStyle w:val="Standard"/>
            </w:pPr>
            <w:r>
              <w:rPr>
                <w:b/>
              </w:rPr>
              <w:t>Sujets abordés :</w:t>
            </w:r>
            <w:r>
              <w:t xml:space="preserve"> Dossier policier de 1991 concernant un litige entre Albert Allard et Victor Théberge, le Centre d’archives Maria Chapdelaine a reçu confirmation de sa demande d’agrément, rapport des activités policières, campagne vélo-casque, plus de 500 personnes ont participé à la soirée « hommage aux bénévoles » dans le cadre du Centenaire de Mistassini, rapport météo, rapport des activités sportives quilles, curling, club d’échecs, patinage artistique Les Perles bleues</w:t>
            </w:r>
          </w:p>
          <w:p w14:paraId="1F81D03F" w14:textId="77777777" w:rsidR="00D109DC" w:rsidRDefault="00000000">
            <w:pPr>
              <w:pStyle w:val="Standard"/>
            </w:pPr>
            <w:r>
              <w:rPr>
                <w:b/>
              </w:rPr>
              <w:t>Date :</w:t>
            </w:r>
            <w:r>
              <w:t xml:space="preserve"> 1992</w:t>
            </w:r>
          </w:p>
          <w:p w14:paraId="521ED03C" w14:textId="77777777" w:rsidR="00D109DC" w:rsidRDefault="00000000">
            <w:pPr>
              <w:pStyle w:val="Standard"/>
            </w:pPr>
            <w:r>
              <w:rPr>
                <w:b/>
              </w:rPr>
              <w:t xml:space="preserve">Lieu : </w:t>
            </w:r>
            <w:r>
              <w:t>Studios Câble 2 rives</w:t>
            </w:r>
          </w:p>
          <w:p w14:paraId="0327755A" w14:textId="77777777" w:rsidR="00D109DC" w:rsidRDefault="00000000">
            <w:pPr>
              <w:pStyle w:val="Standard"/>
            </w:pPr>
            <w:r>
              <w:rPr>
                <w:b/>
              </w:rPr>
              <w:t>Durée de l’enregistrement :</w:t>
            </w:r>
            <w:r>
              <w:t xml:space="preserve"> 00:00:00 à 00:08:30</w:t>
            </w:r>
          </w:p>
          <w:p w14:paraId="1BCDB239" w14:textId="77777777" w:rsidR="00D109DC" w:rsidRDefault="00000000">
            <w:pPr>
              <w:pStyle w:val="Standard"/>
            </w:pPr>
            <w:r>
              <w:rPr>
                <w:b/>
              </w:rPr>
              <w:t xml:space="preserve">Support original : </w:t>
            </w:r>
            <w:r>
              <w:t>VHS</w:t>
            </w:r>
          </w:p>
          <w:p w14:paraId="3D3AF4D9" w14:textId="77777777" w:rsidR="00D109DC" w:rsidRDefault="00D109DC">
            <w:pPr>
              <w:pStyle w:val="Standard"/>
            </w:pPr>
            <w:hyperlink r:id="rId236" w:history="1">
              <w:r>
                <w:rPr>
                  <w:color w:val="2F5496"/>
                </w:rPr>
                <w:t>Lien YouTube</w:t>
              </w:r>
            </w:hyperlink>
          </w:p>
          <w:p w14:paraId="19D005E5" w14:textId="77777777" w:rsidR="00D109DC" w:rsidRDefault="00000000">
            <w:pPr>
              <w:pStyle w:val="Standard"/>
            </w:pPr>
            <w:r>
              <w:t>Document numérisé</w:t>
            </w:r>
          </w:p>
          <w:p w14:paraId="5C7EEC98" w14:textId="77777777" w:rsidR="00D109DC" w:rsidRDefault="00000000">
            <w:pPr>
              <w:pStyle w:val="Standard"/>
            </w:pPr>
            <w:r>
              <w:rPr>
                <w:i/>
              </w:rPr>
              <w:t>Partie 2</w:t>
            </w:r>
          </w:p>
          <w:p w14:paraId="0C476B39" w14:textId="77777777" w:rsidR="00D109DC" w:rsidRDefault="00000000">
            <w:pPr>
              <w:pStyle w:val="Standard"/>
            </w:pPr>
            <w:r>
              <w:rPr>
                <w:b/>
              </w:rPr>
              <w:t>Interventions :</w:t>
            </w:r>
            <w:r>
              <w:t xml:space="preserve"> Jean-Marc Gendron maire de Mistassini et prés. Aéroport St-Méthode, Johanne Fortin organisatrice communautaire,</w:t>
            </w:r>
          </w:p>
          <w:p w14:paraId="2AE921AE" w14:textId="77777777" w:rsidR="00D109DC" w:rsidRDefault="00000000">
            <w:pPr>
              <w:pStyle w:val="Standard"/>
            </w:pPr>
            <w:r>
              <w:rPr>
                <w:b/>
              </w:rPr>
              <w:t>Sujets abordés :</w:t>
            </w:r>
            <w:r>
              <w:t xml:space="preserve"> projet municipal ; toutes les municipalités ayant plus de 3 votes devraient avoir droit à 2 représentants aux séances de la MRC soit pour Dolbeau, Mistassini et Normandin,  interrogations au sujet de l’aéroport St-Méthode, changement en janvier concernant la parution du journal Le Point,  reportage de Maude Dufour concernant l’implantation de centres de maternités avec sage-femme qui verront bientôt le jour à Dolbeau mais le centre hospitalier de Dolbeau refuse d’appuyer ce projet, hier une dizaine de tout petits ont assisté à la lecture de contes de Noël à la bibliothèque de Dolbeau, Serge Tremblay a remporté à Londres la catégorie 83kg en haltérophilie, rapport des activités sportives quilles.</w:t>
            </w:r>
          </w:p>
          <w:p w14:paraId="4CBDDDFC" w14:textId="77777777" w:rsidR="00D109DC" w:rsidRDefault="00000000">
            <w:pPr>
              <w:pStyle w:val="Standard"/>
            </w:pPr>
            <w:r>
              <w:rPr>
                <w:b/>
              </w:rPr>
              <w:t>Date :</w:t>
            </w:r>
            <w:r>
              <w:t xml:space="preserve"> 1992</w:t>
            </w:r>
          </w:p>
          <w:p w14:paraId="2AF9FB38" w14:textId="77777777" w:rsidR="00D109DC" w:rsidRDefault="00000000">
            <w:pPr>
              <w:pStyle w:val="Standard"/>
            </w:pPr>
            <w:r>
              <w:rPr>
                <w:b/>
              </w:rPr>
              <w:t xml:space="preserve">Lieu : </w:t>
            </w:r>
            <w:r>
              <w:t>Studios Câble 2 rives</w:t>
            </w:r>
          </w:p>
          <w:p w14:paraId="532751AF" w14:textId="77777777" w:rsidR="00D109DC" w:rsidRDefault="00000000">
            <w:pPr>
              <w:pStyle w:val="Standard"/>
            </w:pPr>
            <w:r>
              <w:rPr>
                <w:b/>
              </w:rPr>
              <w:t>Durée de l’enregistrement :</w:t>
            </w:r>
            <w:r>
              <w:t xml:space="preserve"> 00:08:42 à 00:18:49</w:t>
            </w:r>
          </w:p>
          <w:p w14:paraId="26758536" w14:textId="77777777" w:rsidR="00D109DC" w:rsidRDefault="00000000">
            <w:pPr>
              <w:pStyle w:val="Standard"/>
            </w:pPr>
            <w:r>
              <w:rPr>
                <w:i/>
              </w:rPr>
              <w:t>Partie 3</w:t>
            </w:r>
          </w:p>
          <w:p w14:paraId="05842BE8" w14:textId="77777777" w:rsidR="00D109DC" w:rsidRDefault="00000000">
            <w:pPr>
              <w:pStyle w:val="Standard"/>
            </w:pPr>
            <w:r>
              <w:rPr>
                <w:b/>
              </w:rPr>
              <w:t>Interventions :</w:t>
            </w:r>
            <w:r>
              <w:t xml:space="preserve"> Rodrigue Gagnon D.G. CLSC des chutes, Réjean Savard prés. Festival du bleuet, Benoît Turcotte personnalité du mois de novembre, Marcel Tremblay prés. Club de golf Dolbeau, Camilla Bouchard publiciste Les Perles bleues</w:t>
            </w:r>
          </w:p>
          <w:p w14:paraId="3A951B1A" w14:textId="77777777" w:rsidR="00D109DC" w:rsidRDefault="00000000">
            <w:pPr>
              <w:pStyle w:val="Standard"/>
            </w:pPr>
            <w:r>
              <w:rPr>
                <w:b/>
              </w:rPr>
              <w:t>Sujets abordés :</w:t>
            </w:r>
            <w:r>
              <w:t xml:space="preserve"> Rapport des activités et finances du CLSC des chutes qui termine son année avec un surplus, vaccination de méningite, l’édition 1992 du Festival du Bleuet a terminé son année avec un léger surplus de 1 800$, la commission scolaire de Dolbeau accorde son appui au Comité des spectacles de Dolbeau pour l’étude d’aménagement d’une nouvelle salle de spectacles tout comme ville de Dolbeau, reportage de Maude Dufour avec Benoît Turcotte  qui a été désigné « personnalité du mois de novembre » par Câble 2 rives, assemblée générale du Club de Golf Dolbeau, samedi 12 décembre se tiendront à Dolbeau les tests de patinage artistique, rapport des activités sportives quilles</w:t>
            </w:r>
          </w:p>
          <w:p w14:paraId="053D9AA7" w14:textId="77777777" w:rsidR="00D109DC" w:rsidRDefault="00000000">
            <w:pPr>
              <w:pStyle w:val="Standard"/>
            </w:pPr>
            <w:r>
              <w:rPr>
                <w:b/>
              </w:rPr>
              <w:t>Date :</w:t>
            </w:r>
            <w:r>
              <w:t xml:space="preserve"> 1992</w:t>
            </w:r>
          </w:p>
          <w:p w14:paraId="2762A2DB" w14:textId="77777777" w:rsidR="00D109DC" w:rsidRDefault="00000000">
            <w:pPr>
              <w:pStyle w:val="Standard"/>
            </w:pPr>
            <w:r>
              <w:rPr>
                <w:b/>
              </w:rPr>
              <w:t xml:space="preserve">Lieu : </w:t>
            </w:r>
            <w:r>
              <w:t>Studios Câble 2 rives</w:t>
            </w:r>
          </w:p>
          <w:p w14:paraId="0E0E6927" w14:textId="77777777" w:rsidR="00D109DC" w:rsidRDefault="00000000">
            <w:pPr>
              <w:pStyle w:val="Standard"/>
            </w:pPr>
            <w:r>
              <w:rPr>
                <w:b/>
              </w:rPr>
              <w:t>Durée de l’enregistrement :</w:t>
            </w:r>
            <w:r>
              <w:t xml:space="preserve"> 00:19:01 à 00:30:55</w:t>
            </w:r>
          </w:p>
          <w:p w14:paraId="59E4BC7B" w14:textId="77777777" w:rsidR="00D109DC" w:rsidRDefault="00000000">
            <w:pPr>
              <w:pStyle w:val="Standard"/>
            </w:pPr>
            <w:r>
              <w:rPr>
                <w:i/>
              </w:rPr>
              <w:t>Partie 4</w:t>
            </w:r>
          </w:p>
          <w:p w14:paraId="371FA72E" w14:textId="77777777" w:rsidR="00D109DC" w:rsidRDefault="00000000">
            <w:pPr>
              <w:pStyle w:val="Standard"/>
            </w:pPr>
            <w:r>
              <w:rPr>
                <w:b/>
              </w:rPr>
              <w:t>Interventions :</w:t>
            </w:r>
            <w:r>
              <w:t xml:space="preserve"> Jean-Marc Gendron maire de Mistassini, Rodrigue Gagnon D.G. CLSC des chutes, Katia Perron porte-parole 4R</w:t>
            </w:r>
          </w:p>
          <w:p w14:paraId="545D6A26" w14:textId="77777777" w:rsidR="00D109DC" w:rsidRDefault="00000000">
            <w:pPr>
              <w:pStyle w:val="Standard"/>
            </w:pPr>
            <w:r>
              <w:rPr>
                <w:b/>
              </w:rPr>
              <w:lastRenderedPageBreak/>
              <w:t>Sujets abordés :</w:t>
            </w:r>
            <w:r>
              <w:t xml:space="preserve"> Dossier de représentation à la table de la MRC est remis à janvier, demandes au CEGEP de faire une approche client avec les parents des étudiants, le CLSC des chutes pourra mettre en place une équipe multidisciplinaire en santé mentale,  opération nez rouge sera en poste aujourd’hui dont son président Robert Belzile, reportage de Éric Gagnon sur le projet 4R des étudiants de l’école St-Michel de Mistassini, 2 débuts d’incendies à Dolbeau et un autre à Mistassini, rapport des activités sportives curling, quilles.</w:t>
            </w:r>
          </w:p>
          <w:p w14:paraId="1EBE16DD" w14:textId="77777777" w:rsidR="00D109DC" w:rsidRDefault="00000000">
            <w:pPr>
              <w:pStyle w:val="Standard"/>
            </w:pPr>
            <w:r>
              <w:rPr>
                <w:b/>
              </w:rPr>
              <w:t>Date :</w:t>
            </w:r>
            <w:r>
              <w:t xml:space="preserve"> 1992</w:t>
            </w:r>
          </w:p>
          <w:p w14:paraId="7D7FD4B4" w14:textId="77777777" w:rsidR="00D109DC" w:rsidRDefault="00000000">
            <w:pPr>
              <w:pStyle w:val="Standard"/>
            </w:pPr>
            <w:r>
              <w:rPr>
                <w:b/>
              </w:rPr>
              <w:t xml:space="preserve">Lieu : </w:t>
            </w:r>
            <w:r>
              <w:t>Studios Câble 2 rives</w:t>
            </w:r>
          </w:p>
          <w:p w14:paraId="2C0FF4FA" w14:textId="77777777" w:rsidR="00D109DC" w:rsidRDefault="00000000">
            <w:pPr>
              <w:pStyle w:val="Standard"/>
            </w:pPr>
            <w:r>
              <w:rPr>
                <w:b/>
              </w:rPr>
              <w:t>Durée de l’enregistrement :</w:t>
            </w:r>
            <w:r>
              <w:t xml:space="preserve"> 00:31:15 à 00:39:40</w:t>
            </w:r>
          </w:p>
          <w:p w14:paraId="7B35F0C3" w14:textId="77777777" w:rsidR="00D109DC" w:rsidRDefault="00000000">
            <w:pPr>
              <w:pStyle w:val="Standard"/>
            </w:pPr>
            <w:r>
              <w:rPr>
                <w:i/>
              </w:rPr>
              <w:t>Partie 5</w:t>
            </w:r>
          </w:p>
          <w:p w14:paraId="5F624FCA" w14:textId="77777777" w:rsidR="00D109DC" w:rsidRDefault="00000000">
            <w:pPr>
              <w:pStyle w:val="Standard"/>
            </w:pPr>
            <w:r>
              <w:rPr>
                <w:b/>
              </w:rPr>
              <w:t>Interventions :</w:t>
            </w:r>
            <w:r>
              <w:t xml:space="preserve"> inconnus</w:t>
            </w:r>
          </w:p>
          <w:p w14:paraId="599BE866" w14:textId="77777777" w:rsidR="00D109DC" w:rsidRDefault="00000000">
            <w:pPr>
              <w:pStyle w:val="Standard"/>
            </w:pPr>
            <w:r>
              <w:rPr>
                <w:b/>
              </w:rPr>
              <w:t>Sujets abordés :</w:t>
            </w:r>
            <w:r>
              <w:t xml:space="preserve"> CLSC des chutes procédera avant Noël à la vaccination contre la méningite des enfants de 6 mois à 5 ans et de 18 à 20 ans, le chirurgien Claude Ménard quittera son poste à l’hôpital de Dolbeau après 3 ans de pratique, les syndiqués des entreprises Alba ont refusé les offres patronales, rapport des activités policières, reportage par Éric Gagnon sur l’activité commerciale à Dolbeau Mistassini, le bureau de développement inter-régional investira 240 000$ dans un projet de recherche visant à développer la productivité des plants de bleuets, opération nez rouge a fait 107 transports depuis le début de ses activités le 10 décembre, rapport des activités sportives hockey, quilles, curling.</w:t>
            </w:r>
          </w:p>
          <w:p w14:paraId="4D2F8019" w14:textId="77777777" w:rsidR="00D109DC" w:rsidRDefault="00000000">
            <w:pPr>
              <w:pStyle w:val="Standard"/>
            </w:pPr>
            <w:r>
              <w:rPr>
                <w:b/>
              </w:rPr>
              <w:t>Date :</w:t>
            </w:r>
            <w:r>
              <w:t xml:space="preserve"> 1992</w:t>
            </w:r>
          </w:p>
          <w:p w14:paraId="32522044" w14:textId="77777777" w:rsidR="00D109DC" w:rsidRDefault="00000000">
            <w:pPr>
              <w:pStyle w:val="Standard"/>
            </w:pPr>
            <w:r>
              <w:rPr>
                <w:b/>
              </w:rPr>
              <w:t xml:space="preserve">Lieu : </w:t>
            </w:r>
            <w:r>
              <w:t>Studios Câble 2 rives</w:t>
            </w:r>
          </w:p>
          <w:p w14:paraId="13AC9ABC" w14:textId="77777777" w:rsidR="00D109DC" w:rsidRDefault="00000000">
            <w:pPr>
              <w:pStyle w:val="Standard"/>
            </w:pPr>
            <w:r>
              <w:rPr>
                <w:b/>
              </w:rPr>
              <w:t>Durée de l’enregistrement :</w:t>
            </w:r>
            <w:r>
              <w:t xml:space="preserve"> 00:39:54 à 00:49:05</w:t>
            </w:r>
          </w:p>
          <w:p w14:paraId="5FB8E374" w14:textId="77777777" w:rsidR="00D109DC" w:rsidRDefault="00000000">
            <w:pPr>
              <w:pStyle w:val="Standard"/>
            </w:pPr>
            <w:r>
              <w:rPr>
                <w:i/>
              </w:rPr>
              <w:t>Partie 6</w:t>
            </w:r>
          </w:p>
          <w:p w14:paraId="52FACC14" w14:textId="77777777" w:rsidR="00D109DC" w:rsidRDefault="00000000">
            <w:pPr>
              <w:pStyle w:val="Standard"/>
            </w:pPr>
            <w:r>
              <w:rPr>
                <w:b/>
              </w:rPr>
              <w:t>Interventions :</w:t>
            </w:r>
            <w:r>
              <w:t xml:space="preserve"> </w:t>
            </w:r>
            <w:proofErr w:type="spellStart"/>
            <w:r>
              <w:t>Camil</w:t>
            </w:r>
            <w:proofErr w:type="spellEnd"/>
            <w:r>
              <w:t xml:space="preserve"> </w:t>
            </w:r>
            <w:proofErr w:type="spellStart"/>
            <w:r>
              <w:t>Lupien</w:t>
            </w:r>
            <w:proofErr w:type="spellEnd"/>
            <w:r>
              <w:t xml:space="preserve"> maire Dolbeau</w:t>
            </w:r>
          </w:p>
          <w:p w14:paraId="7A740D87" w14:textId="77777777" w:rsidR="00D109DC" w:rsidRDefault="00000000">
            <w:pPr>
              <w:pStyle w:val="Standard"/>
            </w:pPr>
            <w:r>
              <w:rPr>
                <w:b/>
              </w:rPr>
              <w:t>Sujets abordés :</w:t>
            </w:r>
            <w:r>
              <w:t xml:space="preserve"> Le contrat de relance devrait aboutir en février 1993, les employés syndiqués de Alba devront se prononcer demain concernant les offres patronales, le nombre d’actes criminels commis à Dolbeau est en baisse, il faut lutter pour conserver la base satellite de la Société de conservation et laisser tomber la venue des CL215, l’astronaute Steeve McLean sera de passage en février lors du Festival de l’environnement, rapport des activités sportives quilles.</w:t>
            </w:r>
          </w:p>
          <w:p w14:paraId="5137F452" w14:textId="77777777" w:rsidR="00D109DC" w:rsidRDefault="00000000">
            <w:pPr>
              <w:pStyle w:val="Standard"/>
            </w:pPr>
            <w:r>
              <w:rPr>
                <w:b/>
              </w:rPr>
              <w:t>Date :</w:t>
            </w:r>
            <w:r>
              <w:t xml:space="preserve"> 1992</w:t>
            </w:r>
          </w:p>
          <w:p w14:paraId="6AA4C66D" w14:textId="77777777" w:rsidR="00D109DC" w:rsidRDefault="00000000">
            <w:pPr>
              <w:pStyle w:val="Standard"/>
            </w:pPr>
            <w:r>
              <w:rPr>
                <w:b/>
              </w:rPr>
              <w:t xml:space="preserve">Lieu : </w:t>
            </w:r>
            <w:r>
              <w:t>Studios Câble 2 rives</w:t>
            </w:r>
          </w:p>
          <w:p w14:paraId="4E5D3F3B" w14:textId="77777777" w:rsidR="00D109DC" w:rsidRDefault="00000000">
            <w:pPr>
              <w:pStyle w:val="Standard"/>
            </w:pPr>
            <w:r>
              <w:rPr>
                <w:b/>
              </w:rPr>
              <w:t>Durée de l’enregistrement :</w:t>
            </w:r>
            <w:r>
              <w:t xml:space="preserve"> 00:49:20 à 00:55:47</w:t>
            </w:r>
          </w:p>
          <w:p w14:paraId="6A4F8908" w14:textId="77777777" w:rsidR="00D109DC" w:rsidRDefault="00000000">
            <w:pPr>
              <w:pStyle w:val="Standard"/>
            </w:pPr>
            <w:r>
              <w:rPr>
                <w:i/>
              </w:rPr>
              <w:t>Partie 7</w:t>
            </w:r>
          </w:p>
          <w:p w14:paraId="0848E681" w14:textId="77777777" w:rsidR="00D109DC" w:rsidRDefault="00000000">
            <w:pPr>
              <w:pStyle w:val="Standard"/>
            </w:pPr>
            <w:r>
              <w:rPr>
                <w:b/>
              </w:rPr>
              <w:t>Interventions :</w:t>
            </w:r>
            <w:r>
              <w:t xml:space="preserve"> Rodrigue Gagnon </w:t>
            </w:r>
            <w:proofErr w:type="spellStart"/>
            <w:r>
              <w:t>d.g</w:t>
            </w:r>
            <w:proofErr w:type="spellEnd"/>
            <w:r>
              <w:t>. CLSC des Chutes</w:t>
            </w:r>
          </w:p>
          <w:p w14:paraId="6FBF9A3C" w14:textId="77777777" w:rsidR="00D109DC" w:rsidRDefault="00000000">
            <w:pPr>
              <w:pStyle w:val="Standard"/>
            </w:pPr>
            <w:r>
              <w:rPr>
                <w:b/>
              </w:rPr>
              <w:t>Sujets abordés :</w:t>
            </w:r>
            <w:r>
              <w:t xml:space="preserve"> une fillette de 6 mois a contracté la méningite à Dolbeau et le CLSC des chutes est présentement en campagne de vaccination, l’usine Donohue serait intéressée à se porter acquéreur de l’usine </w:t>
            </w:r>
            <w:proofErr w:type="spellStart"/>
            <w:r>
              <w:t>Domtar</w:t>
            </w:r>
            <w:proofErr w:type="spellEnd"/>
            <w:r>
              <w:t xml:space="preserve"> de Dolbeau, prolongement du mandat de Claude Villeneuve auprès de la Commission scolaire de Mistassini jusqu’en juin prochain, le Député et Ministre Benoît Bouchard fera l’annonce de quatre nouveau projets dans le secteur lors d’une conférence vendredi prochain, avec l’aide de Radio-Canada il y aura une campagne de financement pour la Soupe populaire de Dolbeau vendredi, rapport des activités sportives hockey, subventions de 1 250$ chacun de la part du MLCP pour 3 clubs sportifs soit les Perles bleues, l’haltérophilie et l’équipe de basketball en fauteuil roulant,  résultats sportifs en curling.</w:t>
            </w:r>
          </w:p>
          <w:p w14:paraId="248CD28E" w14:textId="77777777" w:rsidR="00D109DC" w:rsidRDefault="00000000">
            <w:pPr>
              <w:pStyle w:val="Standard"/>
            </w:pPr>
            <w:r>
              <w:rPr>
                <w:b/>
              </w:rPr>
              <w:t>Date :</w:t>
            </w:r>
            <w:r>
              <w:t xml:space="preserve"> 1992</w:t>
            </w:r>
          </w:p>
          <w:p w14:paraId="497654A6" w14:textId="77777777" w:rsidR="00D109DC" w:rsidRDefault="00000000">
            <w:pPr>
              <w:pStyle w:val="Standard"/>
            </w:pPr>
            <w:r>
              <w:rPr>
                <w:b/>
              </w:rPr>
              <w:lastRenderedPageBreak/>
              <w:t xml:space="preserve">Lieu : </w:t>
            </w:r>
            <w:r>
              <w:t>Studios Câble 2 rives</w:t>
            </w:r>
          </w:p>
          <w:p w14:paraId="5B9A2D95" w14:textId="77777777" w:rsidR="00D109DC" w:rsidRDefault="00000000">
            <w:pPr>
              <w:pStyle w:val="Standard"/>
            </w:pPr>
            <w:r>
              <w:rPr>
                <w:b/>
              </w:rPr>
              <w:t>Durée de l’enregistrement :</w:t>
            </w:r>
            <w:r>
              <w:t xml:space="preserve"> 00:56:11 à 01:04:45</w:t>
            </w:r>
          </w:p>
          <w:p w14:paraId="44D39FB2" w14:textId="77777777" w:rsidR="00D109DC" w:rsidRDefault="00000000">
            <w:pPr>
              <w:pStyle w:val="Standard"/>
            </w:pPr>
            <w:r>
              <w:rPr>
                <w:i/>
              </w:rPr>
              <w:t>Partie 8</w:t>
            </w:r>
          </w:p>
          <w:p w14:paraId="05A23F18" w14:textId="77777777" w:rsidR="00D109DC" w:rsidRDefault="00000000">
            <w:pPr>
              <w:pStyle w:val="Standard"/>
            </w:pPr>
            <w:r>
              <w:rPr>
                <w:b/>
              </w:rPr>
              <w:t>Interventions :</w:t>
            </w:r>
            <w:r>
              <w:t xml:space="preserve"> Luc Vaillancourt </w:t>
            </w:r>
            <w:proofErr w:type="spellStart"/>
            <w:r>
              <w:t>d.g</w:t>
            </w:r>
            <w:proofErr w:type="spellEnd"/>
            <w:r>
              <w:t>. Produits Alba,  Guy Tremblay prés. Syndicat Produits Alba</w:t>
            </w:r>
          </w:p>
          <w:p w14:paraId="3C5B1D83" w14:textId="77777777" w:rsidR="00D109DC" w:rsidRDefault="00000000">
            <w:pPr>
              <w:pStyle w:val="Standard"/>
            </w:pPr>
            <w:r>
              <w:rPr>
                <w:b/>
              </w:rPr>
              <w:t>Sujets abordés :</w:t>
            </w:r>
            <w:r>
              <w:t xml:space="preserve"> Les 90 employés de Produits Alba sont en lock-out depuis hier, l’année 1992 a été très bonne pour Produits Forestiers </w:t>
            </w:r>
            <w:proofErr w:type="spellStart"/>
            <w:r>
              <w:t>Domtar</w:t>
            </w:r>
            <w:proofErr w:type="spellEnd"/>
            <w:r>
              <w:t xml:space="preserve"> de Mistassini, reportage de Maude Dufour au sujet de la chorale de jeunes qui préparent la messe de Noël avec Sœur Clairette Lambert, la chorale Écho des Chutes offrira un concert de Noël dimanche prochain 20 décembre à 20 heures à l’église Ste-Thérèse d’Avila de Dolbeau sous la direction musicale du frère Jacques Guay et François Pronovost, pianiste Pierre Gendron,  résultats sportifs en curling, quilles.</w:t>
            </w:r>
          </w:p>
          <w:p w14:paraId="0E88015C" w14:textId="77777777" w:rsidR="00D109DC" w:rsidRDefault="00000000">
            <w:pPr>
              <w:pStyle w:val="Standard"/>
            </w:pPr>
            <w:r>
              <w:rPr>
                <w:b/>
              </w:rPr>
              <w:t>Date :</w:t>
            </w:r>
            <w:r>
              <w:t xml:space="preserve"> 1992</w:t>
            </w:r>
          </w:p>
          <w:p w14:paraId="12A8E6F0" w14:textId="77777777" w:rsidR="00D109DC" w:rsidRDefault="00000000">
            <w:pPr>
              <w:pStyle w:val="Standard"/>
            </w:pPr>
            <w:r>
              <w:rPr>
                <w:b/>
              </w:rPr>
              <w:t xml:space="preserve">Lieu : </w:t>
            </w:r>
            <w:r>
              <w:t>Studios Câble 2 rives</w:t>
            </w:r>
          </w:p>
          <w:p w14:paraId="74B047B9" w14:textId="77777777" w:rsidR="00D109DC" w:rsidRDefault="00000000">
            <w:pPr>
              <w:pStyle w:val="Standard"/>
            </w:pPr>
            <w:r>
              <w:rPr>
                <w:b/>
              </w:rPr>
              <w:t>Durée de l’enregistrement :</w:t>
            </w:r>
            <w:r>
              <w:t xml:space="preserve"> 01:05:14 à 01:15:57</w:t>
            </w:r>
          </w:p>
          <w:p w14:paraId="29BC6970" w14:textId="77777777" w:rsidR="00D109DC" w:rsidRDefault="00D109DC">
            <w:pPr>
              <w:pStyle w:val="Standard"/>
            </w:pPr>
          </w:p>
          <w:p w14:paraId="3C25B073" w14:textId="77777777" w:rsidR="00D109DC" w:rsidRDefault="00000000">
            <w:pPr>
              <w:pStyle w:val="Standard"/>
            </w:pPr>
            <w:r>
              <w:t>P38/A1/8,13</w:t>
            </w:r>
          </w:p>
          <w:p w14:paraId="0CEEFF8D" w14:textId="77777777" w:rsidR="00D109DC" w:rsidRDefault="00000000">
            <w:pPr>
              <w:pStyle w:val="Standard"/>
            </w:pPr>
            <w:r>
              <w:rPr>
                <w:b/>
              </w:rPr>
              <w:t>Numéro de production :</w:t>
            </w:r>
            <w:r>
              <w:t xml:space="preserve"> inconnu</w:t>
            </w:r>
          </w:p>
          <w:p w14:paraId="47CE7A8C" w14:textId="77777777" w:rsidR="00D109DC" w:rsidRDefault="00000000">
            <w:pPr>
              <w:pStyle w:val="Standard"/>
            </w:pPr>
            <w:r>
              <w:rPr>
                <w:b/>
              </w:rPr>
              <w:t xml:space="preserve">Titre : </w:t>
            </w:r>
            <w:r>
              <w:t>Touche-à-tout magazine</w:t>
            </w:r>
          </w:p>
          <w:p w14:paraId="57401AC9" w14:textId="77777777" w:rsidR="00D109DC" w:rsidRDefault="00000000">
            <w:pPr>
              <w:pStyle w:val="Standard"/>
            </w:pPr>
            <w:r>
              <w:rPr>
                <w:b/>
              </w:rPr>
              <w:t>Animateur :</w:t>
            </w:r>
            <w:r>
              <w:t xml:space="preserve"> Aucune présentation</w:t>
            </w:r>
          </w:p>
          <w:p w14:paraId="51506743" w14:textId="77777777" w:rsidR="00D109DC" w:rsidRDefault="00000000">
            <w:pPr>
              <w:pStyle w:val="Standard"/>
            </w:pPr>
            <w:r>
              <w:rPr>
                <w:b/>
              </w:rPr>
              <w:t>Production :</w:t>
            </w:r>
            <w:r>
              <w:t xml:space="preserve"> Câble 2 rives</w:t>
            </w:r>
          </w:p>
          <w:p w14:paraId="149651CE" w14:textId="77777777" w:rsidR="00D109DC" w:rsidRDefault="00000000">
            <w:pPr>
              <w:pStyle w:val="Standard"/>
            </w:pPr>
            <w:r>
              <w:rPr>
                <w:b/>
              </w:rPr>
              <w:t>Interventions :</w:t>
            </w:r>
            <w:r>
              <w:t xml:space="preserve"> la chorale des Joyeux Copains de sœur Clairette (Lambert) et de sœur Marguerite.</w:t>
            </w:r>
          </w:p>
          <w:p w14:paraId="65CD04DB" w14:textId="77777777" w:rsidR="00D109DC" w:rsidRDefault="00000000">
            <w:pPr>
              <w:pStyle w:val="Standard"/>
            </w:pPr>
            <w:r>
              <w:rPr>
                <w:b/>
              </w:rPr>
              <w:t>Sujets abordés :</w:t>
            </w:r>
            <w:r>
              <w:t xml:space="preserve"> La chorale des jeunes dirigée par Sœur Clairette interprète « Regardez le bonhomme de neige », « Petit papa Noël », « Mon beau sapin », « Il est né le divin enfant ».</w:t>
            </w:r>
          </w:p>
          <w:p w14:paraId="0540282B" w14:textId="77777777" w:rsidR="00D109DC" w:rsidRDefault="00000000">
            <w:pPr>
              <w:pStyle w:val="Standard"/>
            </w:pPr>
            <w:r>
              <w:rPr>
                <w:b/>
              </w:rPr>
              <w:t>Date :</w:t>
            </w:r>
            <w:r>
              <w:t xml:space="preserve"> inconnue</w:t>
            </w:r>
          </w:p>
          <w:p w14:paraId="0951AE99" w14:textId="77777777" w:rsidR="00D109DC" w:rsidRDefault="00000000">
            <w:pPr>
              <w:pStyle w:val="Standard"/>
            </w:pPr>
            <w:r>
              <w:rPr>
                <w:b/>
              </w:rPr>
              <w:t>Lieu :</w:t>
            </w:r>
            <w:r>
              <w:t xml:space="preserve"> Studios câble 2 rives</w:t>
            </w:r>
          </w:p>
          <w:p w14:paraId="1DA3E72B" w14:textId="77777777" w:rsidR="00D109DC" w:rsidRDefault="00000000">
            <w:pPr>
              <w:pStyle w:val="Standard"/>
            </w:pPr>
            <w:r>
              <w:rPr>
                <w:b/>
              </w:rPr>
              <w:t>Durée de l’enregistrement :</w:t>
            </w:r>
            <w:r>
              <w:t xml:space="preserve"> 01:02:02</w:t>
            </w:r>
          </w:p>
          <w:p w14:paraId="33E83051" w14:textId="77777777" w:rsidR="00D109DC" w:rsidRDefault="00000000">
            <w:pPr>
              <w:pStyle w:val="Standard"/>
            </w:pPr>
            <w:r>
              <w:rPr>
                <w:b/>
              </w:rPr>
              <w:t xml:space="preserve">Support original : </w:t>
            </w:r>
            <w:r>
              <w:t>VHS</w:t>
            </w:r>
          </w:p>
          <w:p w14:paraId="6D926924" w14:textId="77777777" w:rsidR="00D109DC" w:rsidRDefault="00D109DC">
            <w:pPr>
              <w:pStyle w:val="Standard"/>
            </w:pPr>
            <w:hyperlink r:id="rId237" w:history="1">
              <w:r>
                <w:rPr>
                  <w:color w:val="2F5496"/>
                </w:rPr>
                <w:t>Lien YouTube</w:t>
              </w:r>
            </w:hyperlink>
          </w:p>
          <w:p w14:paraId="24D8827D" w14:textId="77777777" w:rsidR="00D109DC" w:rsidRDefault="00D109DC">
            <w:pPr>
              <w:pStyle w:val="Standard"/>
            </w:pPr>
            <w:hyperlink r:id="rId238" w:history="1">
              <w:r>
                <w:rPr>
                  <w:rStyle w:val="Lienhypertexte"/>
                </w:rPr>
                <w:t>Lien LaVoute.tv</w:t>
              </w:r>
            </w:hyperlink>
          </w:p>
          <w:p w14:paraId="2112CB5B" w14:textId="77777777" w:rsidR="00D109DC" w:rsidRDefault="00000000">
            <w:pPr>
              <w:pStyle w:val="Standard"/>
            </w:pPr>
            <w:r>
              <w:t>Document numérisé</w:t>
            </w:r>
          </w:p>
          <w:p w14:paraId="691022A5" w14:textId="77777777" w:rsidR="00D109DC" w:rsidRDefault="00D109DC">
            <w:pPr>
              <w:pStyle w:val="Standard"/>
            </w:pPr>
          </w:p>
          <w:p w14:paraId="2B0E03D0" w14:textId="77777777" w:rsidR="00D109DC" w:rsidRDefault="00000000">
            <w:pPr>
              <w:pStyle w:val="Standard"/>
            </w:pPr>
            <w:r>
              <w:t>P38/A1/8,14</w:t>
            </w:r>
          </w:p>
          <w:p w14:paraId="53B4FD4E" w14:textId="77777777" w:rsidR="00D109DC" w:rsidRDefault="00000000">
            <w:pPr>
              <w:pStyle w:val="Standard"/>
            </w:pPr>
            <w:r>
              <w:rPr>
                <w:b/>
              </w:rPr>
              <w:t>Numéro de production :</w:t>
            </w:r>
            <w:r>
              <w:t xml:space="preserve"> 092-102-1502</w:t>
            </w:r>
          </w:p>
          <w:p w14:paraId="616682C2" w14:textId="77777777" w:rsidR="00D109DC" w:rsidRDefault="00000000">
            <w:pPr>
              <w:pStyle w:val="Standard"/>
            </w:pPr>
            <w:r>
              <w:rPr>
                <w:b/>
              </w:rPr>
              <w:t xml:space="preserve">Titre : </w:t>
            </w:r>
            <w:r>
              <w:t>Touche-à-tout magazine</w:t>
            </w:r>
          </w:p>
          <w:p w14:paraId="34B33C1F" w14:textId="77777777" w:rsidR="00D109DC" w:rsidRDefault="00000000">
            <w:pPr>
              <w:pStyle w:val="Standard"/>
            </w:pPr>
            <w:r>
              <w:rPr>
                <w:b/>
              </w:rPr>
              <w:t>Animatrice :</w:t>
            </w:r>
            <w:r>
              <w:t xml:space="preserve"> Nancy Théberge</w:t>
            </w:r>
          </w:p>
          <w:p w14:paraId="5B163D76" w14:textId="77777777" w:rsidR="00D109DC" w:rsidRDefault="00000000">
            <w:pPr>
              <w:pStyle w:val="Standard"/>
            </w:pPr>
            <w:r>
              <w:rPr>
                <w:b/>
              </w:rPr>
              <w:t>Production :</w:t>
            </w:r>
            <w:r>
              <w:t xml:space="preserve"> Câble 2 rives et Production télévision communautaire Dolbeau-Mistassini </w:t>
            </w:r>
            <w:proofErr w:type="spellStart"/>
            <w:r>
              <w:t>inc</w:t>
            </w:r>
            <w:proofErr w:type="spellEnd"/>
            <w:r>
              <w:t>, 1992 tous droits réservés.</w:t>
            </w:r>
          </w:p>
          <w:p w14:paraId="7F40CDA7" w14:textId="77777777" w:rsidR="00D109DC" w:rsidRDefault="00000000">
            <w:pPr>
              <w:pStyle w:val="Standard"/>
            </w:pPr>
            <w:r>
              <w:rPr>
                <w:b/>
              </w:rPr>
              <w:t>Interventions :</w:t>
            </w:r>
            <w:r>
              <w:t xml:space="preserve"> Michel Bérard propriétaire du magasin Radio </w:t>
            </w:r>
            <w:proofErr w:type="spellStart"/>
            <w:r>
              <w:t>Shack</w:t>
            </w:r>
            <w:proofErr w:type="spellEnd"/>
            <w:r>
              <w:t xml:space="preserve">, Madeleine Gauthier </w:t>
            </w:r>
            <w:proofErr w:type="spellStart"/>
            <w:r>
              <w:t>Dir</w:t>
            </w:r>
            <w:proofErr w:type="spellEnd"/>
            <w:r>
              <w:t xml:space="preserve">. </w:t>
            </w:r>
            <w:proofErr w:type="spellStart"/>
            <w:r>
              <w:t>Gen</w:t>
            </w:r>
            <w:proofErr w:type="spellEnd"/>
            <w:r>
              <w:t xml:space="preserve">. Centre d’archives Maria Chapdelaine, Andrée Villeneuve section mode, Lisette Girard infirmière CLSC des chutes, Charles-René Moreau club des retraités </w:t>
            </w:r>
            <w:proofErr w:type="spellStart"/>
            <w:r>
              <w:t>Domtar</w:t>
            </w:r>
            <w:proofErr w:type="spellEnd"/>
            <w:r>
              <w:t>.</w:t>
            </w:r>
          </w:p>
          <w:p w14:paraId="741E6E2F" w14:textId="77777777" w:rsidR="00D109DC" w:rsidRDefault="00000000">
            <w:pPr>
              <w:pStyle w:val="Standard"/>
            </w:pPr>
            <w:r>
              <w:rPr>
                <w:b/>
              </w:rPr>
              <w:t>Sujets abordés :</w:t>
            </w:r>
            <w:r>
              <w:t xml:space="preserve"> Chronique électronique avec Michel Bérard sur les télécommandes universelles, chronique sur le rôle du Centre d’archives de la Société d’histoire et généalogie Maria-Chapdelaine avec Madeleine Gauthier, chronique mode avec Andrée Villeneuve sur les tendances de la mode pour l’été prochain, chronique santé sur les maux de dos avec Lisette Girard infirmière du </w:t>
            </w:r>
            <w:r>
              <w:lastRenderedPageBreak/>
              <w:t xml:space="preserve">CLSC des chutes, chronique avec Charles-René Moreau au sujet des activités du Club des retraités de </w:t>
            </w:r>
            <w:proofErr w:type="spellStart"/>
            <w:r>
              <w:t>Domtar</w:t>
            </w:r>
            <w:proofErr w:type="spellEnd"/>
            <w:r>
              <w:t xml:space="preserve"> et de gérontologie.</w:t>
            </w:r>
          </w:p>
          <w:p w14:paraId="4E75FE47" w14:textId="77777777" w:rsidR="00D109DC" w:rsidRDefault="00000000">
            <w:pPr>
              <w:pStyle w:val="Standard"/>
            </w:pPr>
            <w:r>
              <w:rPr>
                <w:b/>
              </w:rPr>
              <w:t>Date :</w:t>
            </w:r>
            <w:r>
              <w:t xml:space="preserve"> 15 janvier 1992</w:t>
            </w:r>
          </w:p>
          <w:p w14:paraId="1FA8D7B7" w14:textId="77777777" w:rsidR="00D109DC" w:rsidRDefault="00000000">
            <w:pPr>
              <w:pStyle w:val="Standard"/>
            </w:pPr>
            <w:r>
              <w:rPr>
                <w:b/>
              </w:rPr>
              <w:t>Lieu :</w:t>
            </w:r>
            <w:r>
              <w:t xml:space="preserve"> Studios Câble 2 rives</w:t>
            </w:r>
          </w:p>
          <w:p w14:paraId="2B684CDE" w14:textId="77777777" w:rsidR="00D109DC" w:rsidRDefault="00000000">
            <w:pPr>
              <w:pStyle w:val="Standard"/>
            </w:pPr>
            <w:r>
              <w:rPr>
                <w:b/>
              </w:rPr>
              <w:t>Durée de l’enregistrement :</w:t>
            </w:r>
            <w:r>
              <w:t xml:space="preserve"> 00:56:45</w:t>
            </w:r>
          </w:p>
          <w:p w14:paraId="5B599BC4" w14:textId="77777777" w:rsidR="00D109DC" w:rsidRDefault="00000000">
            <w:pPr>
              <w:pStyle w:val="Standard"/>
            </w:pPr>
            <w:r>
              <w:rPr>
                <w:b/>
              </w:rPr>
              <w:t xml:space="preserve">Support original : </w:t>
            </w:r>
            <w:r>
              <w:t>VHS</w:t>
            </w:r>
          </w:p>
          <w:p w14:paraId="17B9941C" w14:textId="77777777" w:rsidR="00D109DC" w:rsidRDefault="00D109DC">
            <w:pPr>
              <w:pStyle w:val="Standard"/>
            </w:pPr>
            <w:hyperlink r:id="rId239" w:history="1">
              <w:r>
                <w:rPr>
                  <w:color w:val="2F5496"/>
                </w:rPr>
                <w:t>Lien YouTube</w:t>
              </w:r>
            </w:hyperlink>
          </w:p>
          <w:p w14:paraId="4573AAD9" w14:textId="77777777" w:rsidR="00D109DC" w:rsidRDefault="00000000">
            <w:pPr>
              <w:pStyle w:val="Standard"/>
            </w:pPr>
            <w:r>
              <w:t>Document numérisé</w:t>
            </w:r>
          </w:p>
          <w:p w14:paraId="016E14E9" w14:textId="77777777" w:rsidR="00D109DC" w:rsidRDefault="00D109DC">
            <w:pPr>
              <w:pStyle w:val="Standard"/>
            </w:pPr>
          </w:p>
          <w:p w14:paraId="7724EC75" w14:textId="77777777" w:rsidR="00D109DC" w:rsidRDefault="00000000">
            <w:pPr>
              <w:pStyle w:val="Standard"/>
            </w:pPr>
            <w:r>
              <w:t>P38/A1/8,15</w:t>
            </w:r>
          </w:p>
          <w:p w14:paraId="5E903F16" w14:textId="77777777" w:rsidR="00D109DC" w:rsidRDefault="00000000">
            <w:pPr>
              <w:pStyle w:val="Standard"/>
            </w:pPr>
            <w:r>
              <w:rPr>
                <w:b/>
              </w:rPr>
              <w:t>Numéro de production :</w:t>
            </w:r>
            <w:r>
              <w:t xml:space="preserve"> 092-102-1506</w:t>
            </w:r>
          </w:p>
          <w:p w14:paraId="5ED11AAA" w14:textId="77777777" w:rsidR="00D109DC" w:rsidRDefault="00000000">
            <w:pPr>
              <w:pStyle w:val="Standard"/>
            </w:pPr>
            <w:r>
              <w:rPr>
                <w:b/>
              </w:rPr>
              <w:t xml:space="preserve">Titre : </w:t>
            </w:r>
            <w:r>
              <w:t>Touche-à-tout magazine</w:t>
            </w:r>
          </w:p>
          <w:p w14:paraId="16F8C646" w14:textId="77777777" w:rsidR="00D109DC" w:rsidRDefault="00000000">
            <w:pPr>
              <w:pStyle w:val="Standard"/>
            </w:pPr>
            <w:r>
              <w:rPr>
                <w:b/>
              </w:rPr>
              <w:t>Animatrice :</w:t>
            </w:r>
            <w:r>
              <w:t xml:space="preserve"> Nancy Théberge</w:t>
            </w:r>
          </w:p>
          <w:p w14:paraId="60DB2F17" w14:textId="77777777" w:rsidR="00D109DC" w:rsidRDefault="00000000">
            <w:pPr>
              <w:pStyle w:val="Standard"/>
            </w:pPr>
            <w:r>
              <w:rPr>
                <w:b/>
              </w:rPr>
              <w:t>Production :</w:t>
            </w:r>
            <w:r>
              <w:t xml:space="preserve"> Câble 2 rives et Production télévision communautaire Dolbeau-Mistassini </w:t>
            </w:r>
            <w:proofErr w:type="spellStart"/>
            <w:r>
              <w:t>inc.</w:t>
            </w:r>
            <w:proofErr w:type="spellEnd"/>
          </w:p>
          <w:p w14:paraId="53AA6005" w14:textId="77777777" w:rsidR="00D109DC" w:rsidRDefault="00000000">
            <w:pPr>
              <w:pStyle w:val="Standard"/>
            </w:pPr>
            <w:r>
              <w:rPr>
                <w:b/>
              </w:rPr>
              <w:t>Interventions :</w:t>
            </w:r>
            <w:r>
              <w:t xml:space="preserve"> Marlène Gagnon Gestion </w:t>
            </w:r>
            <w:proofErr w:type="spellStart"/>
            <w:r>
              <w:t>Arpidôme</w:t>
            </w:r>
            <w:proofErr w:type="spellEnd"/>
            <w:r>
              <w:t xml:space="preserve">, Luc Gravel hockey mineur Mistassini, Michel Bérard propriétaire du magasin Radio </w:t>
            </w:r>
            <w:proofErr w:type="spellStart"/>
            <w:r>
              <w:t>Shack</w:t>
            </w:r>
            <w:proofErr w:type="spellEnd"/>
            <w:r>
              <w:t xml:space="preserve">, Andrée Villeneuve section mode, Hélène Savard et Annie Doucet mannequins, Louise Hébert infirmière CLSC des chutes, Marlène Ouellet </w:t>
            </w:r>
            <w:proofErr w:type="spellStart"/>
            <w:r>
              <w:t>dir</w:t>
            </w:r>
            <w:proofErr w:type="spellEnd"/>
            <w:r>
              <w:t xml:space="preserve">. </w:t>
            </w:r>
            <w:proofErr w:type="spellStart"/>
            <w:r>
              <w:t>Tabagik</w:t>
            </w:r>
            <w:proofErr w:type="spellEnd"/>
            <w:r>
              <w:t xml:space="preserve"> et Ballons en fête.</w:t>
            </w:r>
          </w:p>
          <w:p w14:paraId="4A32716A" w14:textId="77777777" w:rsidR="00D109DC" w:rsidRDefault="00000000">
            <w:pPr>
              <w:pStyle w:val="Standard"/>
            </w:pPr>
            <w:r>
              <w:rPr>
                <w:b/>
              </w:rPr>
              <w:t>Sujets abordés :</w:t>
            </w:r>
            <w:r>
              <w:t xml:space="preserve"> L’émission traitera tout spécialement de la St-Valentin et l’animatrice nous fait l’historique de cette fête, Marlène Gagnon Gestion </w:t>
            </w:r>
            <w:proofErr w:type="spellStart"/>
            <w:r>
              <w:t>Arpidôme</w:t>
            </w:r>
            <w:proofErr w:type="spellEnd"/>
            <w:r>
              <w:t xml:space="preserve"> dresse un tableau des disponibilités culturelles et sportives du Centre </w:t>
            </w:r>
            <w:proofErr w:type="spellStart"/>
            <w:r>
              <w:t>Camil</w:t>
            </w:r>
            <w:proofErr w:type="spellEnd"/>
            <w:r>
              <w:t xml:space="preserve"> </w:t>
            </w:r>
            <w:proofErr w:type="spellStart"/>
            <w:r>
              <w:t>Lupien</w:t>
            </w:r>
            <w:proofErr w:type="spellEnd"/>
            <w:r>
              <w:t xml:space="preserve"> de Dolbeau et salle </w:t>
            </w:r>
            <w:proofErr w:type="spellStart"/>
            <w:r>
              <w:t>hydra</w:t>
            </w:r>
            <w:proofErr w:type="spellEnd"/>
            <w:r>
              <w:t>-gym, lit de bronzage, patinage et hockey libre, piscine, plongée sous-marine libre mais avec surveillance, pièces de théâtre qui seront présentées à la polyvalente Jean-Dolbeau, terminant par l’horaire de la bibliothèque. Chronique avec Luc Gravel responsable du programme d’apprentissage pour les jeunes et formation des entraîneurs pour le hockey mineur.  Chronique sur l’électronique avec Michel Bérard qui présente des gadgets non couteux pour se faire plaisir à la St-Valentin. La chronique mode présentée par Andrée Villeneuve nous suggère la lingerie fine en vue de la St-Valentin et deux mannequins Hélène Savard et Annie Doucet nous présente des vêtements de nuit ainsi que lingerie pour hommes.  Chronique santé avec Louise Hébert infirmière CLSC des chutes qui nous parle de la sexualité des adultes et nous suggère des livres portant sur le sujet. Marlène Ouellet nous suggère des petits cadeaux à offrir de 2 à 25$  qu’elle a choisis dans les boutiques de Place centre-ville de Mistassini.</w:t>
            </w:r>
          </w:p>
          <w:p w14:paraId="0C35C1EF" w14:textId="77777777" w:rsidR="00D109DC" w:rsidRDefault="00000000">
            <w:pPr>
              <w:pStyle w:val="Standard"/>
            </w:pPr>
            <w:r>
              <w:rPr>
                <w:b/>
              </w:rPr>
              <w:t>Date :</w:t>
            </w:r>
            <w:r>
              <w:t xml:space="preserve"> 12 février 1992</w:t>
            </w:r>
          </w:p>
          <w:p w14:paraId="055D99D0" w14:textId="77777777" w:rsidR="00D109DC" w:rsidRDefault="00000000">
            <w:pPr>
              <w:pStyle w:val="Standard"/>
            </w:pPr>
            <w:r>
              <w:rPr>
                <w:b/>
              </w:rPr>
              <w:t>Lieu :</w:t>
            </w:r>
            <w:r>
              <w:t xml:space="preserve"> Studios Câble 2 rives</w:t>
            </w:r>
          </w:p>
          <w:p w14:paraId="72E26593" w14:textId="77777777" w:rsidR="00D109DC" w:rsidRDefault="00000000">
            <w:pPr>
              <w:pStyle w:val="Standard"/>
            </w:pPr>
            <w:r>
              <w:rPr>
                <w:b/>
              </w:rPr>
              <w:t>Durée de l’enregistrement :</w:t>
            </w:r>
            <w:r>
              <w:t xml:space="preserve"> 01:14:33</w:t>
            </w:r>
          </w:p>
          <w:p w14:paraId="725FAE43" w14:textId="77777777" w:rsidR="00D109DC" w:rsidRDefault="00000000">
            <w:pPr>
              <w:pStyle w:val="Standard"/>
            </w:pPr>
            <w:r>
              <w:rPr>
                <w:b/>
              </w:rPr>
              <w:t xml:space="preserve">Support original : </w:t>
            </w:r>
            <w:r>
              <w:t>VHS</w:t>
            </w:r>
          </w:p>
          <w:p w14:paraId="5BAD35E7" w14:textId="77777777" w:rsidR="00D109DC" w:rsidRDefault="00D109DC">
            <w:pPr>
              <w:pStyle w:val="Standard"/>
            </w:pPr>
            <w:hyperlink r:id="rId240" w:history="1">
              <w:r>
                <w:rPr>
                  <w:color w:val="2F5496"/>
                </w:rPr>
                <w:t>Lien YouTube</w:t>
              </w:r>
            </w:hyperlink>
          </w:p>
          <w:p w14:paraId="1EF9B89C" w14:textId="77777777" w:rsidR="00D109DC" w:rsidRDefault="00000000">
            <w:pPr>
              <w:pStyle w:val="Standard"/>
            </w:pPr>
            <w:r>
              <w:t>Document numérisé</w:t>
            </w:r>
          </w:p>
          <w:p w14:paraId="6D2BFC68" w14:textId="77777777" w:rsidR="00D109DC" w:rsidRDefault="00D109DC">
            <w:pPr>
              <w:pStyle w:val="Standard"/>
            </w:pPr>
          </w:p>
          <w:p w14:paraId="4B7F036A" w14:textId="77777777" w:rsidR="00D109DC" w:rsidRDefault="00000000">
            <w:pPr>
              <w:pStyle w:val="Standard"/>
            </w:pPr>
            <w:r>
              <w:t>P38/A1/8,16</w:t>
            </w:r>
          </w:p>
          <w:p w14:paraId="62B2C70F" w14:textId="77777777" w:rsidR="00D109DC" w:rsidRDefault="00000000">
            <w:pPr>
              <w:pStyle w:val="Standard"/>
            </w:pPr>
            <w:r>
              <w:rPr>
                <w:b/>
              </w:rPr>
              <w:t>Numéro de production :</w:t>
            </w:r>
            <w:r>
              <w:t xml:space="preserve"> 092-102-1511</w:t>
            </w:r>
          </w:p>
          <w:p w14:paraId="7F8B6436" w14:textId="77777777" w:rsidR="00D109DC" w:rsidRDefault="00000000">
            <w:pPr>
              <w:pStyle w:val="Standard"/>
            </w:pPr>
            <w:r>
              <w:rPr>
                <w:b/>
              </w:rPr>
              <w:t xml:space="preserve">Titre : </w:t>
            </w:r>
            <w:r>
              <w:t>Touche-à-tout magazine</w:t>
            </w:r>
          </w:p>
          <w:p w14:paraId="21905CB0" w14:textId="77777777" w:rsidR="00D109DC" w:rsidRDefault="00000000">
            <w:pPr>
              <w:pStyle w:val="Standard"/>
            </w:pPr>
            <w:r>
              <w:rPr>
                <w:b/>
              </w:rPr>
              <w:t>Animatrice :</w:t>
            </w:r>
            <w:r>
              <w:t xml:space="preserve"> Nancy Théberge</w:t>
            </w:r>
          </w:p>
          <w:p w14:paraId="3A408329" w14:textId="77777777" w:rsidR="00D109DC" w:rsidRDefault="00000000">
            <w:pPr>
              <w:pStyle w:val="Standard"/>
            </w:pPr>
            <w:r>
              <w:rPr>
                <w:b/>
              </w:rPr>
              <w:lastRenderedPageBreak/>
              <w:t>Production :</w:t>
            </w:r>
            <w:r>
              <w:t xml:space="preserve"> Câble 2 rives et Production télévision communautaire Dolbeau-Mistassini </w:t>
            </w:r>
            <w:proofErr w:type="spellStart"/>
            <w:r>
              <w:t>inc.</w:t>
            </w:r>
            <w:proofErr w:type="spellEnd"/>
          </w:p>
          <w:p w14:paraId="57F490B6" w14:textId="77777777" w:rsidR="00D109DC" w:rsidRDefault="00000000">
            <w:pPr>
              <w:pStyle w:val="Standard"/>
            </w:pPr>
            <w:r>
              <w:rPr>
                <w:b/>
              </w:rPr>
              <w:t>Interventions :</w:t>
            </w:r>
            <w:r>
              <w:t xml:space="preserve"> Maude Dufour chronique Nouvel Âge, Henriette Tremblay enseignante, Marlène Gagnon chronique sportive, Michel Bérard radio </w:t>
            </w:r>
            <w:proofErr w:type="spellStart"/>
            <w:r>
              <w:t>shack</w:t>
            </w:r>
            <w:proofErr w:type="spellEnd"/>
            <w:r>
              <w:t>, Louise Hébert infirmière CLSC des chutes.</w:t>
            </w:r>
          </w:p>
          <w:p w14:paraId="5C6087A2" w14:textId="77777777" w:rsidR="00D109DC" w:rsidRDefault="00000000">
            <w:pPr>
              <w:pStyle w:val="Standard"/>
            </w:pPr>
            <w:r>
              <w:rPr>
                <w:b/>
              </w:rPr>
              <w:t>Sujets abordés :</w:t>
            </w:r>
            <w:r>
              <w:t xml:space="preserve"> Chronique Nouvel Âge par Maude Dufour sur les pierres et les cristaux, chronique Loisirs avec Marlène Gagnon qui présente le calendrier des activités sportives et culturelles du milieu Dolbeau-Mistassini, Michel Bérard présente pour la chronique Électronique les répondeurs téléphoniques, Louise Hébert pour la chronique Santé nous parle de ménopause.</w:t>
            </w:r>
          </w:p>
          <w:p w14:paraId="7E4032CE" w14:textId="77777777" w:rsidR="00D109DC" w:rsidRDefault="00000000">
            <w:pPr>
              <w:pStyle w:val="Standard"/>
            </w:pPr>
            <w:r>
              <w:rPr>
                <w:b/>
              </w:rPr>
              <w:t>Date :</w:t>
            </w:r>
            <w:r>
              <w:t xml:space="preserve"> 18 mars1992</w:t>
            </w:r>
          </w:p>
          <w:p w14:paraId="7FEA0AAF" w14:textId="77777777" w:rsidR="00D109DC" w:rsidRDefault="00000000">
            <w:pPr>
              <w:pStyle w:val="Standard"/>
            </w:pPr>
            <w:r>
              <w:rPr>
                <w:b/>
              </w:rPr>
              <w:t>Lieu :</w:t>
            </w:r>
            <w:r>
              <w:t xml:space="preserve"> Studios Câble 2 rives</w:t>
            </w:r>
          </w:p>
          <w:p w14:paraId="50A8D389" w14:textId="77777777" w:rsidR="00D109DC" w:rsidRDefault="00000000">
            <w:pPr>
              <w:pStyle w:val="Standard"/>
            </w:pPr>
            <w:r>
              <w:rPr>
                <w:b/>
              </w:rPr>
              <w:t>Durée de l’enregistrement :</w:t>
            </w:r>
            <w:r>
              <w:t xml:space="preserve"> 00:55:54</w:t>
            </w:r>
          </w:p>
          <w:p w14:paraId="77C80143" w14:textId="77777777" w:rsidR="00D109DC" w:rsidRDefault="00000000">
            <w:pPr>
              <w:pStyle w:val="Standard"/>
            </w:pPr>
            <w:r>
              <w:rPr>
                <w:b/>
              </w:rPr>
              <w:t xml:space="preserve">Support original : </w:t>
            </w:r>
            <w:r>
              <w:t>VHS</w:t>
            </w:r>
          </w:p>
          <w:p w14:paraId="4EE56704" w14:textId="77777777" w:rsidR="00D109DC" w:rsidRDefault="00D109DC">
            <w:pPr>
              <w:pStyle w:val="Standard"/>
            </w:pPr>
            <w:hyperlink r:id="rId241" w:history="1">
              <w:r>
                <w:rPr>
                  <w:color w:val="2F5496"/>
                </w:rPr>
                <w:t>Lien YouTube</w:t>
              </w:r>
            </w:hyperlink>
          </w:p>
          <w:p w14:paraId="51ADF213" w14:textId="77777777" w:rsidR="00D109DC" w:rsidRDefault="00000000">
            <w:pPr>
              <w:pStyle w:val="Standard"/>
            </w:pPr>
            <w:r>
              <w:t>Document numérisé</w:t>
            </w:r>
          </w:p>
          <w:p w14:paraId="192C92C7" w14:textId="77777777" w:rsidR="00D109DC" w:rsidRDefault="00D109DC">
            <w:pPr>
              <w:pStyle w:val="Standard"/>
            </w:pPr>
          </w:p>
          <w:p w14:paraId="5E07A7E5" w14:textId="77777777" w:rsidR="00D109DC" w:rsidRDefault="00000000">
            <w:pPr>
              <w:pStyle w:val="Standard"/>
            </w:pPr>
            <w:r>
              <w:t>P38/A1/8,17</w:t>
            </w:r>
          </w:p>
          <w:p w14:paraId="66C0E098" w14:textId="77777777" w:rsidR="00D109DC" w:rsidRDefault="00000000">
            <w:pPr>
              <w:pStyle w:val="Standard"/>
            </w:pPr>
            <w:r>
              <w:rPr>
                <w:b/>
              </w:rPr>
              <w:t>Numéro de production :</w:t>
            </w:r>
            <w:r>
              <w:t xml:space="preserve"> 092-102-1518</w:t>
            </w:r>
          </w:p>
          <w:p w14:paraId="10751059" w14:textId="77777777" w:rsidR="00D109DC" w:rsidRDefault="00000000">
            <w:pPr>
              <w:pStyle w:val="Standard"/>
            </w:pPr>
            <w:r>
              <w:rPr>
                <w:b/>
              </w:rPr>
              <w:t xml:space="preserve">Titre : </w:t>
            </w:r>
            <w:r>
              <w:t>Touche-à-tout magazine</w:t>
            </w:r>
          </w:p>
          <w:p w14:paraId="7600D3BC" w14:textId="77777777" w:rsidR="00D109DC" w:rsidRDefault="00000000">
            <w:pPr>
              <w:pStyle w:val="Standard"/>
            </w:pPr>
            <w:r>
              <w:rPr>
                <w:b/>
              </w:rPr>
              <w:t>Animatrice :</w:t>
            </w:r>
            <w:r>
              <w:t xml:space="preserve"> Nancy Théberge</w:t>
            </w:r>
          </w:p>
          <w:p w14:paraId="18C7D659" w14:textId="77777777" w:rsidR="00D109DC" w:rsidRDefault="00000000">
            <w:pPr>
              <w:pStyle w:val="Standard"/>
            </w:pPr>
            <w:r>
              <w:rPr>
                <w:b/>
              </w:rPr>
              <w:t>Production :</w:t>
            </w:r>
            <w:r>
              <w:t xml:space="preserve"> Câble 2 rives et Production télévision communautaire Dolbeau-Mistassini </w:t>
            </w:r>
            <w:proofErr w:type="spellStart"/>
            <w:r>
              <w:t>inc.</w:t>
            </w:r>
            <w:proofErr w:type="spellEnd"/>
          </w:p>
          <w:p w14:paraId="4576E255" w14:textId="77777777" w:rsidR="00D109DC" w:rsidRDefault="00000000">
            <w:pPr>
              <w:pStyle w:val="Standard"/>
            </w:pPr>
            <w:r>
              <w:rPr>
                <w:b/>
              </w:rPr>
              <w:t>Interventions :</w:t>
            </w:r>
            <w:r>
              <w:t xml:space="preserve"> Marlène Gagnon chronique Loisirs, Claude Roy prés. Société d’horticulture, Brigitte Boulanger vice-prés. Société d’horticulture,  Alain Boivin président chorale Vol au Vent, Michel Bérard radio-</w:t>
            </w:r>
            <w:proofErr w:type="spellStart"/>
            <w:r>
              <w:t>shack</w:t>
            </w:r>
            <w:proofErr w:type="spellEnd"/>
            <w:r>
              <w:t xml:space="preserve">, </w:t>
            </w:r>
            <w:proofErr w:type="spellStart"/>
            <w:r>
              <w:t>Camil</w:t>
            </w:r>
            <w:proofErr w:type="spellEnd"/>
            <w:r>
              <w:t xml:space="preserve"> Devin président d’honneur Fondation Oasis Mistassini, Diane Bellemare </w:t>
            </w:r>
            <w:proofErr w:type="spellStart"/>
            <w:r>
              <w:t>coord</w:t>
            </w:r>
            <w:proofErr w:type="spellEnd"/>
            <w:r>
              <w:t xml:space="preserve">. Fondation Oasis Mistassini, Jasmine Beaulieu chronique Trucs-à-tout, Ghislain Morin CLSC des chutes, Cécile Trudel </w:t>
            </w:r>
            <w:proofErr w:type="spellStart"/>
            <w:r>
              <w:t>dir</w:t>
            </w:r>
            <w:proofErr w:type="spellEnd"/>
            <w:r>
              <w:t xml:space="preserve">. Café-rencontres la Relance </w:t>
            </w:r>
            <w:proofErr w:type="spellStart"/>
            <w:r>
              <w:t>inc.</w:t>
            </w:r>
            <w:proofErr w:type="spellEnd"/>
          </w:p>
          <w:p w14:paraId="7CD5B416" w14:textId="77777777" w:rsidR="00D109DC" w:rsidRDefault="00000000">
            <w:pPr>
              <w:pStyle w:val="Standard"/>
            </w:pPr>
            <w:r>
              <w:rPr>
                <w:b/>
              </w:rPr>
              <w:t>Sujets abordés :</w:t>
            </w:r>
            <w:r>
              <w:t xml:space="preserve"> Marlène Gagnon présente les horaires et calendriers des activités sportives et culturelles du milieu, Claude Roy et Brigitte Boulanger présente les buts et les activités à venir pour la Société d’horticulture conférences et concours, entrevue avec Alain Boivin sur le fonctionnement de la chorale ainsi que la programmation spectacle pour la fête des mères qui sera présenté au cinéma Orphéon de Mistassini, pour la chronique Électronique Michel Bérard nous présente les systèmes antivols pour automobile,  reportage sur la Fondation Oasis de Mistassini avec </w:t>
            </w:r>
            <w:proofErr w:type="spellStart"/>
            <w:r>
              <w:t>Camil</w:t>
            </w:r>
            <w:proofErr w:type="spellEnd"/>
            <w:r>
              <w:t xml:space="preserve"> Devin et Diane Bellemare, chronique Trucs-à-tout avec Jasmine Beaulieu propose des idées pour la fête des mères,  la chronique Santé porte sur les relations interpersonnelles avec Ghislain Morin, Cécile Trudel nous parle des café-rencontres pour l’association de la Relance </w:t>
            </w:r>
            <w:proofErr w:type="spellStart"/>
            <w:r>
              <w:t>inc.</w:t>
            </w:r>
            <w:proofErr w:type="spellEnd"/>
            <w:r>
              <w:t xml:space="preserve"> Des familles monoparentales de la MRC Maria-Chapdelaine et présente un brunch conférence qui aura lieu au Chute des Pères sur les besoins des familles monoparentales en région.</w:t>
            </w:r>
          </w:p>
          <w:p w14:paraId="2D6AAEB3" w14:textId="77777777" w:rsidR="00D109DC" w:rsidRDefault="00000000">
            <w:pPr>
              <w:pStyle w:val="Standard"/>
            </w:pPr>
            <w:r>
              <w:rPr>
                <w:b/>
              </w:rPr>
              <w:t>Date :</w:t>
            </w:r>
            <w:r>
              <w:t xml:space="preserve"> 06 mai 1992</w:t>
            </w:r>
          </w:p>
          <w:p w14:paraId="70BCC27F" w14:textId="77777777" w:rsidR="00D109DC" w:rsidRDefault="00000000">
            <w:pPr>
              <w:pStyle w:val="Standard"/>
            </w:pPr>
            <w:r>
              <w:rPr>
                <w:b/>
              </w:rPr>
              <w:t>Lieu :</w:t>
            </w:r>
            <w:r>
              <w:t xml:space="preserve"> Studios Câble 2 rives</w:t>
            </w:r>
          </w:p>
          <w:p w14:paraId="147E6831" w14:textId="77777777" w:rsidR="00D109DC" w:rsidRDefault="00000000">
            <w:pPr>
              <w:pStyle w:val="Standard"/>
            </w:pPr>
            <w:r>
              <w:rPr>
                <w:b/>
              </w:rPr>
              <w:t>Durée de l’enregistrement :</w:t>
            </w:r>
            <w:r>
              <w:t xml:space="preserve"> 01:17:04</w:t>
            </w:r>
          </w:p>
          <w:p w14:paraId="506FE290" w14:textId="77777777" w:rsidR="00D109DC" w:rsidRDefault="00000000">
            <w:pPr>
              <w:pStyle w:val="Standard"/>
            </w:pPr>
            <w:r>
              <w:rPr>
                <w:b/>
              </w:rPr>
              <w:t xml:space="preserve">Support original : </w:t>
            </w:r>
            <w:r>
              <w:t>VHS</w:t>
            </w:r>
          </w:p>
          <w:p w14:paraId="6F538214" w14:textId="77777777" w:rsidR="00D109DC" w:rsidRDefault="00000000">
            <w:pPr>
              <w:pStyle w:val="Standard"/>
            </w:pPr>
            <w:r>
              <w:rPr>
                <w:b/>
              </w:rPr>
              <w:t>Durée de l’enregistrement :</w:t>
            </w:r>
            <w:r>
              <w:t xml:space="preserve"> </w:t>
            </w:r>
            <w:proofErr w:type="spellStart"/>
            <w:r>
              <w:t>inconue</w:t>
            </w:r>
            <w:proofErr w:type="spellEnd"/>
          </w:p>
          <w:p w14:paraId="71B23C50" w14:textId="77777777" w:rsidR="00D109DC" w:rsidRDefault="00D109DC">
            <w:pPr>
              <w:pStyle w:val="Standard"/>
            </w:pPr>
            <w:hyperlink r:id="rId242" w:history="1">
              <w:r>
                <w:rPr>
                  <w:color w:val="2F5496"/>
                </w:rPr>
                <w:t>Lien YouTube</w:t>
              </w:r>
            </w:hyperlink>
          </w:p>
          <w:p w14:paraId="5DC0BD6D" w14:textId="77777777" w:rsidR="00D109DC" w:rsidRDefault="00000000">
            <w:pPr>
              <w:pStyle w:val="Standard"/>
            </w:pPr>
            <w:r>
              <w:lastRenderedPageBreak/>
              <w:t>Document numérisé</w:t>
            </w:r>
          </w:p>
          <w:p w14:paraId="462FDBE2" w14:textId="77777777" w:rsidR="00D109DC" w:rsidRDefault="00D109DC">
            <w:pPr>
              <w:pStyle w:val="Standard"/>
            </w:pPr>
          </w:p>
          <w:p w14:paraId="35134C69" w14:textId="77777777" w:rsidR="00D109DC" w:rsidRDefault="00000000">
            <w:pPr>
              <w:pStyle w:val="Standard"/>
            </w:pPr>
            <w:r>
              <w:t>P38/A1/8,18</w:t>
            </w:r>
          </w:p>
          <w:p w14:paraId="406733C8" w14:textId="77777777" w:rsidR="00D109DC" w:rsidRDefault="00000000">
            <w:pPr>
              <w:pStyle w:val="Standard"/>
            </w:pPr>
            <w:r>
              <w:rPr>
                <w:b/>
              </w:rPr>
              <w:t>Numéro de production :</w:t>
            </w:r>
            <w:r>
              <w:t xml:space="preserve"> 092-110-3003</w:t>
            </w:r>
          </w:p>
          <w:p w14:paraId="523A5F1D" w14:textId="77777777" w:rsidR="00D109DC" w:rsidRDefault="00000000">
            <w:pPr>
              <w:pStyle w:val="Standard"/>
            </w:pPr>
            <w:r>
              <w:rPr>
                <w:b/>
              </w:rPr>
              <w:t xml:space="preserve">Titre : </w:t>
            </w:r>
            <w:r>
              <w:t>Touche-à-tout magazine</w:t>
            </w:r>
          </w:p>
          <w:p w14:paraId="245FC51C" w14:textId="77777777" w:rsidR="00D109DC" w:rsidRDefault="00000000">
            <w:pPr>
              <w:pStyle w:val="Standard"/>
            </w:pPr>
            <w:r>
              <w:rPr>
                <w:b/>
              </w:rPr>
              <w:t>Animatrice :</w:t>
            </w:r>
            <w:r>
              <w:t xml:space="preserve"> Nancy Théberge</w:t>
            </w:r>
          </w:p>
          <w:p w14:paraId="09199A64" w14:textId="77777777" w:rsidR="00D109DC" w:rsidRDefault="00000000">
            <w:pPr>
              <w:pStyle w:val="Standard"/>
            </w:pPr>
            <w:r>
              <w:rPr>
                <w:b/>
              </w:rPr>
              <w:t>Production :</w:t>
            </w:r>
            <w:r>
              <w:t xml:space="preserve"> Câble 2 rives et Production télévision communautaire Dolbeau-Mistassini </w:t>
            </w:r>
            <w:proofErr w:type="spellStart"/>
            <w:r>
              <w:t>inc.</w:t>
            </w:r>
            <w:proofErr w:type="spellEnd"/>
          </w:p>
          <w:p w14:paraId="3644B24A" w14:textId="77777777" w:rsidR="00D109DC" w:rsidRDefault="00000000">
            <w:pPr>
              <w:pStyle w:val="Standard"/>
            </w:pPr>
            <w:r>
              <w:rPr>
                <w:b/>
              </w:rPr>
              <w:t>Interventions :</w:t>
            </w:r>
            <w:r>
              <w:t xml:space="preserve"> Pauline Lapointe et Micheline Tremblay co-propriétaires Club voyages Dolbeau,  Jacynthe Bouchard photographe de Photo Tech </w:t>
            </w:r>
            <w:proofErr w:type="spellStart"/>
            <w:r>
              <w:t>enrg</w:t>
            </w:r>
            <w:proofErr w:type="spellEnd"/>
            <w:r>
              <w:t xml:space="preserve">.  Francis </w:t>
            </w:r>
            <w:proofErr w:type="spellStart"/>
            <w:r>
              <w:t>Thibeault</w:t>
            </w:r>
            <w:proofErr w:type="spellEnd"/>
            <w:r>
              <w:t xml:space="preserve"> banquets Francis, Denis Hudon bijoutier, Manon Vézina esthéticienne diplômée, Hélène Bellemare salon Harmonie coiffure, Nicole Bouchard propriétaire boutique Marie-Soleil.</w:t>
            </w:r>
          </w:p>
          <w:p w14:paraId="0478910F" w14:textId="77777777" w:rsidR="00D109DC" w:rsidRDefault="00000000">
            <w:pPr>
              <w:pStyle w:val="Standard"/>
            </w:pPr>
            <w:r>
              <w:rPr>
                <w:b/>
              </w:rPr>
              <w:t>Sujets abordés :</w:t>
            </w:r>
            <w:r>
              <w:t xml:space="preserve"> Spécial mariage avec Pauline Lapointe et Micheline Tremblay concernant les voyages de noces en forfaits Lune de miel soit au Québec ou hors Québec, Jacynthe Bouchard nous entretien sur les </w:t>
            </w:r>
            <w:proofErr w:type="spellStart"/>
            <w:r>
              <w:t>faire-parts</w:t>
            </w:r>
            <w:proofErr w:type="spellEnd"/>
            <w:r>
              <w:t xml:space="preserve">, photos du mariage et cartes de remerciements, Francis </w:t>
            </w:r>
            <w:proofErr w:type="spellStart"/>
            <w:r>
              <w:t>Thibeault</w:t>
            </w:r>
            <w:proofErr w:type="spellEnd"/>
            <w:r>
              <w:t xml:space="preserve"> propriétaire de Banquets Francis nous informe des possibilités de services traiteur pour le gâteau de mariage, le repas et ou du brunch du lendemain avec service du Maître d’hôtel,  Denis Hudon bijoutier diamantaire de bijouterie Hudon présente une chronique sur les alliances, chronique esthétique avec Manon Vézina de salon Harmonie et la coiffure avec Hélène Bellemare du salon de coiffure Harmonie, mercerie Luc Delisle de Dolbeau présente des vêtements pour le marié avec le mannequin Steeve Bonneau, Nicole Bouchard nous parle de son salon de la mariée et présente des robes et accessoires pour la marié avec les mannequins Lola Guay et Thérèse Lavoie, la chronique se termine par une invitation aux futurs mariés à un souper mode qui sera présenté à La Diligence la semaine prochaine.  </w:t>
            </w:r>
          </w:p>
          <w:p w14:paraId="2061AD90" w14:textId="77777777" w:rsidR="00D109DC" w:rsidRDefault="00000000">
            <w:pPr>
              <w:pStyle w:val="Standard"/>
            </w:pPr>
            <w:r>
              <w:rPr>
                <w:b/>
              </w:rPr>
              <w:t>Date :</w:t>
            </w:r>
            <w:r>
              <w:t xml:space="preserve"> 1992</w:t>
            </w:r>
          </w:p>
          <w:p w14:paraId="5E4C413B" w14:textId="77777777" w:rsidR="00D109DC" w:rsidRDefault="00000000">
            <w:pPr>
              <w:pStyle w:val="Standard"/>
            </w:pPr>
            <w:r>
              <w:rPr>
                <w:b/>
              </w:rPr>
              <w:t>Lieu :</w:t>
            </w:r>
            <w:r>
              <w:t xml:space="preserve"> Studio Câble 2 rives</w:t>
            </w:r>
          </w:p>
          <w:p w14:paraId="2E6F5F0F" w14:textId="77777777" w:rsidR="00D109DC" w:rsidRDefault="00000000">
            <w:pPr>
              <w:pStyle w:val="Standard"/>
            </w:pPr>
            <w:r>
              <w:rPr>
                <w:b/>
              </w:rPr>
              <w:t>Durée de l’enregistrement :</w:t>
            </w:r>
            <w:r>
              <w:t xml:space="preserve"> 01:09:08</w:t>
            </w:r>
          </w:p>
          <w:p w14:paraId="019E8823" w14:textId="77777777" w:rsidR="00D109DC" w:rsidRDefault="00000000">
            <w:pPr>
              <w:pStyle w:val="Standard"/>
            </w:pPr>
            <w:r>
              <w:rPr>
                <w:b/>
              </w:rPr>
              <w:t xml:space="preserve">Support original : </w:t>
            </w:r>
            <w:r>
              <w:t>VHS</w:t>
            </w:r>
          </w:p>
          <w:p w14:paraId="39D95758" w14:textId="77777777" w:rsidR="00D109DC" w:rsidRDefault="00D109DC">
            <w:pPr>
              <w:pStyle w:val="Standard"/>
            </w:pPr>
            <w:hyperlink r:id="rId243" w:history="1">
              <w:r>
                <w:rPr>
                  <w:color w:val="2F5496"/>
                </w:rPr>
                <w:t>Lien YouTube</w:t>
              </w:r>
            </w:hyperlink>
          </w:p>
          <w:p w14:paraId="61F8A063" w14:textId="77777777" w:rsidR="00D109DC" w:rsidRDefault="00000000">
            <w:pPr>
              <w:pStyle w:val="Standard"/>
            </w:pPr>
            <w:r>
              <w:t>Document numérisé</w:t>
            </w:r>
          </w:p>
          <w:p w14:paraId="1A2DDDF8" w14:textId="77777777" w:rsidR="00D109DC" w:rsidRDefault="00D109DC">
            <w:pPr>
              <w:pStyle w:val="Standard"/>
            </w:pPr>
          </w:p>
          <w:p w14:paraId="6CA92B10" w14:textId="77777777" w:rsidR="00D109DC" w:rsidRDefault="00000000">
            <w:pPr>
              <w:pStyle w:val="Standard"/>
            </w:pPr>
            <w:r>
              <w:t>P38/A1/8,19</w:t>
            </w:r>
          </w:p>
          <w:p w14:paraId="30E5F8F4" w14:textId="77777777" w:rsidR="00D109DC" w:rsidRDefault="00000000">
            <w:pPr>
              <w:pStyle w:val="Standard"/>
            </w:pPr>
            <w:r>
              <w:rPr>
                <w:b/>
              </w:rPr>
              <w:t>Numéro de production :</w:t>
            </w:r>
            <w:r>
              <w:t xml:space="preserve"> 191-102-1506</w:t>
            </w:r>
          </w:p>
          <w:p w14:paraId="018C711A" w14:textId="77777777" w:rsidR="00D109DC" w:rsidRDefault="00000000">
            <w:pPr>
              <w:pStyle w:val="Standard"/>
            </w:pPr>
            <w:r>
              <w:rPr>
                <w:b/>
              </w:rPr>
              <w:t xml:space="preserve">Titre : </w:t>
            </w:r>
            <w:r>
              <w:t>Touche-à-tout magazine</w:t>
            </w:r>
          </w:p>
          <w:p w14:paraId="03DB985D" w14:textId="77777777" w:rsidR="00D109DC" w:rsidRDefault="00000000">
            <w:pPr>
              <w:pStyle w:val="Standard"/>
            </w:pPr>
            <w:r>
              <w:rPr>
                <w:b/>
              </w:rPr>
              <w:t>Animatrice :</w:t>
            </w:r>
            <w:r>
              <w:t xml:space="preserve"> Nancy Théberge</w:t>
            </w:r>
          </w:p>
          <w:p w14:paraId="1A70D7D1" w14:textId="77777777" w:rsidR="00D109DC" w:rsidRDefault="00000000">
            <w:pPr>
              <w:pStyle w:val="Standard"/>
            </w:pPr>
            <w:r>
              <w:rPr>
                <w:b/>
              </w:rPr>
              <w:t>Production :</w:t>
            </w:r>
            <w:r>
              <w:t xml:space="preserve"> Câble 2 rives et Production télévision communautaire Dolbeau-Mistassini </w:t>
            </w:r>
            <w:proofErr w:type="spellStart"/>
            <w:r>
              <w:t>inc.</w:t>
            </w:r>
            <w:proofErr w:type="spellEnd"/>
          </w:p>
          <w:p w14:paraId="76143C74" w14:textId="77777777" w:rsidR="00D109DC" w:rsidRDefault="00000000">
            <w:pPr>
              <w:pStyle w:val="Standard"/>
            </w:pPr>
            <w:r>
              <w:rPr>
                <w:b/>
              </w:rPr>
              <w:t>Interventions :</w:t>
            </w:r>
            <w:r>
              <w:t xml:space="preserve"> Michèle Savard cuisinière Oasis Mistassini, chorale Joyeux copains de Sœur Clairette, Guy Bolduc de Extra Vidéo, Jasmine Beaulieu chronique cadeaux, Michel Bérard radio-</w:t>
            </w:r>
            <w:proofErr w:type="spellStart"/>
            <w:r>
              <w:t>shack</w:t>
            </w:r>
            <w:proofErr w:type="spellEnd"/>
            <w:r>
              <w:t xml:space="preserve">, Caroline </w:t>
            </w:r>
            <w:proofErr w:type="spellStart"/>
            <w:r>
              <w:t>Thibeault</w:t>
            </w:r>
            <w:proofErr w:type="spellEnd"/>
            <w:r>
              <w:t xml:space="preserve"> Ballons en fête de Mistassini.</w:t>
            </w:r>
          </w:p>
          <w:p w14:paraId="016032AD" w14:textId="77777777" w:rsidR="00D109DC" w:rsidRDefault="00000000">
            <w:pPr>
              <w:pStyle w:val="Standard"/>
            </w:pPr>
            <w:r>
              <w:rPr>
                <w:b/>
              </w:rPr>
              <w:t>Sujets abordés :</w:t>
            </w:r>
            <w:r>
              <w:t xml:space="preserve"> émission spéciale de Noël.  Michèle Savard prépare un punch aux canneberges, la chorale de Sœur Clairette Lambert interprète « Il est né le divin enfant »,  Guy Bolduc de Extra Vidéo propose des films à regarder en famille ou pour adulte durant la période des fêtes, Jasmine Beaulieu propose des achats de cadeaux dernière minute, la chorale de Sœur Clairette interprète « Petit papa </w:t>
            </w:r>
            <w:r>
              <w:lastRenderedPageBreak/>
              <w:t xml:space="preserve">Noël »,  Michel Bérard présente dans la chronique électronique les appareils pour enregistrer des émissions télé ainsi que la caméra VHS et divers articles électroniques et jouets pour Noël, Caroline </w:t>
            </w:r>
            <w:proofErr w:type="spellStart"/>
            <w:r>
              <w:t>Thibeault</w:t>
            </w:r>
            <w:proofErr w:type="spellEnd"/>
            <w:r>
              <w:t xml:space="preserve"> nous parle d’emballages cadeaux, la chorale des Joyeux copains chante « Mon beau sapin », Nancy Théberge invite tous les participants à goûter le punch en écoutant la chorale dirigée par Sœur Clairette interpréter « Le bonhomme de neige ».  </w:t>
            </w:r>
          </w:p>
          <w:p w14:paraId="6284B830" w14:textId="77777777" w:rsidR="00D109DC" w:rsidRDefault="00000000">
            <w:pPr>
              <w:pStyle w:val="Standard"/>
            </w:pPr>
            <w:r>
              <w:rPr>
                <w:b/>
              </w:rPr>
              <w:t>Date :</w:t>
            </w:r>
            <w:r>
              <w:t xml:space="preserve"> inconnue</w:t>
            </w:r>
          </w:p>
          <w:p w14:paraId="189B0320" w14:textId="77777777" w:rsidR="00D109DC" w:rsidRDefault="00000000">
            <w:pPr>
              <w:pStyle w:val="Standard"/>
            </w:pPr>
            <w:r>
              <w:rPr>
                <w:b/>
              </w:rPr>
              <w:t>Lieu :</w:t>
            </w:r>
            <w:r>
              <w:t xml:space="preserve"> Studio Câble 2 rives.</w:t>
            </w:r>
          </w:p>
          <w:p w14:paraId="0DD3A0F8" w14:textId="77777777" w:rsidR="00D109DC" w:rsidRDefault="00000000">
            <w:pPr>
              <w:pStyle w:val="Standard"/>
            </w:pPr>
            <w:r>
              <w:rPr>
                <w:b/>
              </w:rPr>
              <w:t>Durée de l’enregistrement :</w:t>
            </w:r>
            <w:r>
              <w:t xml:space="preserve"> 01:14:37</w:t>
            </w:r>
          </w:p>
          <w:p w14:paraId="0AD3025E" w14:textId="77777777" w:rsidR="00D109DC" w:rsidRDefault="00000000">
            <w:pPr>
              <w:pStyle w:val="Standard"/>
            </w:pPr>
            <w:r>
              <w:rPr>
                <w:b/>
              </w:rPr>
              <w:t xml:space="preserve">Support original : </w:t>
            </w:r>
            <w:r>
              <w:t>VHS</w:t>
            </w:r>
          </w:p>
          <w:p w14:paraId="5C0E936F" w14:textId="77777777" w:rsidR="00D109DC" w:rsidRDefault="00D109DC">
            <w:pPr>
              <w:pStyle w:val="Standard"/>
            </w:pPr>
            <w:hyperlink r:id="rId244" w:history="1">
              <w:r>
                <w:rPr>
                  <w:color w:val="2F5496"/>
                </w:rPr>
                <w:t>Lien YouTube</w:t>
              </w:r>
            </w:hyperlink>
          </w:p>
          <w:p w14:paraId="363AE783" w14:textId="77777777" w:rsidR="00D109DC" w:rsidRDefault="00D109DC">
            <w:pPr>
              <w:pStyle w:val="Standard"/>
            </w:pPr>
            <w:hyperlink r:id="rId245" w:history="1">
              <w:r>
                <w:rPr>
                  <w:rStyle w:val="Lienhypertexte"/>
                </w:rPr>
                <w:t>Lien LaVoute.tv</w:t>
              </w:r>
            </w:hyperlink>
          </w:p>
          <w:p w14:paraId="0CD04C6F" w14:textId="77777777" w:rsidR="00D109DC" w:rsidRDefault="00000000">
            <w:pPr>
              <w:pStyle w:val="Standard"/>
            </w:pPr>
            <w:r>
              <w:t>Document numérisé</w:t>
            </w:r>
          </w:p>
          <w:p w14:paraId="2E10E883" w14:textId="77777777" w:rsidR="00D109DC" w:rsidRDefault="00D109DC">
            <w:pPr>
              <w:pStyle w:val="Niveau3"/>
            </w:pPr>
          </w:p>
        </w:tc>
      </w:tr>
      <w:tr w:rsidR="00D109DC" w14:paraId="1D6F9D44" w14:textId="77777777">
        <w:tc>
          <w:tcPr>
            <w:tcW w:w="1553" w:type="dxa"/>
            <w:tcBorders>
              <w:bottom w:val="single" w:sz="4" w:space="0" w:color="F2F2F2"/>
            </w:tcBorders>
            <w:shd w:val="clear" w:color="auto" w:fill="D9D9D9"/>
            <w:tcMar>
              <w:top w:w="0" w:type="dxa"/>
              <w:left w:w="10" w:type="dxa"/>
              <w:bottom w:w="0" w:type="dxa"/>
              <w:right w:w="10" w:type="dxa"/>
            </w:tcMar>
          </w:tcPr>
          <w:p w14:paraId="027E7565" w14:textId="77777777" w:rsidR="00D109DC" w:rsidRDefault="00000000">
            <w:pPr>
              <w:pStyle w:val="Standard"/>
            </w:pPr>
            <w:r>
              <w:rPr>
                <w:lang w:eastAsia="en-US"/>
              </w:rPr>
              <w:lastRenderedPageBreak/>
              <w:t>R-E-T-P</w:t>
            </w:r>
          </w:p>
          <w:p w14:paraId="486A4376" w14:textId="77777777" w:rsidR="00D109DC" w:rsidRDefault="00000000">
            <w:pPr>
              <w:pStyle w:val="Standard"/>
            </w:pPr>
            <w:r>
              <w:rPr>
                <w:lang w:eastAsia="en-US"/>
              </w:rPr>
              <w:t>Boîte 9</w:t>
            </w:r>
          </w:p>
        </w:tc>
        <w:tc>
          <w:tcPr>
            <w:tcW w:w="7803" w:type="dxa"/>
            <w:tcBorders>
              <w:bottom w:val="single" w:sz="4" w:space="0" w:color="F2F2F2"/>
            </w:tcBorders>
            <w:shd w:val="clear" w:color="auto" w:fill="FFFFFF"/>
            <w:tcMar>
              <w:top w:w="0" w:type="dxa"/>
              <w:left w:w="10" w:type="dxa"/>
              <w:bottom w:w="0" w:type="dxa"/>
              <w:right w:w="10" w:type="dxa"/>
            </w:tcMar>
          </w:tcPr>
          <w:p w14:paraId="2FAAE04F" w14:textId="77777777" w:rsidR="00D109DC" w:rsidRDefault="00000000">
            <w:pPr>
              <w:pStyle w:val="Niveau3"/>
            </w:pPr>
            <w:bookmarkStart w:id="33" w:name="__RefHeading__46054_1191675169"/>
            <w:bookmarkStart w:id="34" w:name="_Toc15993114"/>
            <w:r>
              <w:rPr>
                <w:lang w:eastAsia="en-US"/>
              </w:rPr>
              <w:t>P38/A1/9 : Politique (municipalité fusionnée)</w:t>
            </w:r>
            <w:bookmarkEnd w:id="33"/>
            <w:bookmarkEnd w:id="34"/>
          </w:p>
          <w:p w14:paraId="496C0A65" w14:textId="77777777" w:rsidR="00D109DC" w:rsidRDefault="00000000">
            <w:pPr>
              <w:pStyle w:val="Standard"/>
            </w:pPr>
            <w:r>
              <w:rPr>
                <w:lang w:eastAsia="en-US"/>
              </w:rPr>
              <w:t>– Années. – 137 vidéos numérisées : 162 heures, 13 minutes et 39 secondes d’images en mouvement.</w:t>
            </w:r>
          </w:p>
          <w:p w14:paraId="50D79A69" w14:textId="77777777" w:rsidR="00D109DC" w:rsidRDefault="00D109DC">
            <w:pPr>
              <w:pStyle w:val="Standard"/>
              <w:rPr>
                <w:lang w:eastAsia="en-US"/>
              </w:rPr>
            </w:pPr>
          </w:p>
          <w:p w14:paraId="7A4B8030" w14:textId="77777777" w:rsidR="00D109DC" w:rsidRDefault="00000000">
            <w:pPr>
              <w:pStyle w:val="Standard"/>
            </w:pPr>
            <w:r>
              <w:t>P38/A1/9,1</w:t>
            </w:r>
          </w:p>
          <w:p w14:paraId="3D81ADAB" w14:textId="77777777" w:rsidR="00D109DC" w:rsidRDefault="00000000">
            <w:pPr>
              <w:pStyle w:val="Standard"/>
            </w:pPr>
            <w:r>
              <w:rPr>
                <w:b/>
              </w:rPr>
              <w:t xml:space="preserve">Titre : </w:t>
            </w:r>
            <w:r>
              <w:t>Conseil de ville de Dolbeau-Mistassini</w:t>
            </w:r>
          </w:p>
          <w:p w14:paraId="32F05941" w14:textId="77777777" w:rsidR="00D109DC" w:rsidRDefault="00000000">
            <w:pPr>
              <w:pStyle w:val="Standard"/>
            </w:pPr>
            <w:r>
              <w:rPr>
                <w:b/>
                <w:bCs/>
              </w:rPr>
              <w:t xml:space="preserve">Animateur : </w:t>
            </w:r>
            <w:r>
              <w:t>Aucun</w:t>
            </w:r>
          </w:p>
          <w:p w14:paraId="499CEE2D" w14:textId="77777777" w:rsidR="00D109DC" w:rsidRDefault="00000000">
            <w:pPr>
              <w:pStyle w:val="Standard"/>
            </w:pPr>
            <w:r>
              <w:rPr>
                <w:b/>
                <w:bCs/>
              </w:rPr>
              <w:t xml:space="preserve">Production : </w:t>
            </w:r>
            <w:r>
              <w:t>Câble deux Rives</w:t>
            </w:r>
          </w:p>
          <w:p w14:paraId="246A0CD7" w14:textId="77777777" w:rsidR="00D109DC" w:rsidRDefault="00000000">
            <w:pPr>
              <w:pStyle w:val="Standard"/>
            </w:pPr>
            <w:r>
              <w:rPr>
                <w:b/>
                <w:bCs/>
              </w:rPr>
              <w:t xml:space="preserve">Interventions : </w:t>
            </w:r>
            <w:r>
              <w:t>inconnus</w:t>
            </w:r>
          </w:p>
          <w:p w14:paraId="137B5B71" w14:textId="77777777" w:rsidR="00D109DC" w:rsidRDefault="00000000">
            <w:pPr>
              <w:pStyle w:val="Standard"/>
            </w:pPr>
            <w:r>
              <w:rPr>
                <w:b/>
              </w:rPr>
              <w:t>Sujets abordés :</w:t>
            </w:r>
            <w:r>
              <w:t xml:space="preserve"> inconnus</w:t>
            </w:r>
          </w:p>
          <w:p w14:paraId="7E6FAE87" w14:textId="77777777" w:rsidR="00D109DC" w:rsidRDefault="00000000">
            <w:pPr>
              <w:pStyle w:val="Standard"/>
            </w:pPr>
            <w:r>
              <w:rPr>
                <w:b/>
              </w:rPr>
              <w:t>Date :</w:t>
            </w:r>
            <w:r>
              <w:t xml:space="preserve"> 12 janvier 1998</w:t>
            </w:r>
          </w:p>
          <w:p w14:paraId="1D875EE4" w14:textId="77777777" w:rsidR="00D109DC" w:rsidRDefault="00000000">
            <w:pPr>
              <w:pStyle w:val="Standard"/>
            </w:pPr>
            <w:r>
              <w:rPr>
                <w:b/>
              </w:rPr>
              <w:t>Lieu :</w:t>
            </w:r>
            <w:r>
              <w:t xml:space="preserve"> inconnu</w:t>
            </w:r>
          </w:p>
          <w:p w14:paraId="6D500F64" w14:textId="77777777" w:rsidR="00D109DC" w:rsidRDefault="00000000">
            <w:pPr>
              <w:pStyle w:val="Standard"/>
            </w:pPr>
            <w:r>
              <w:rPr>
                <w:b/>
              </w:rPr>
              <w:t>Durée de l’enregistrement :</w:t>
            </w:r>
            <w:r>
              <w:t xml:space="preserve"> 00:00:00</w:t>
            </w:r>
          </w:p>
          <w:p w14:paraId="336B62DE" w14:textId="77777777" w:rsidR="00D109DC" w:rsidRDefault="00000000">
            <w:pPr>
              <w:pStyle w:val="Standard"/>
            </w:pPr>
            <w:r>
              <w:rPr>
                <w:b/>
                <w:bCs/>
              </w:rPr>
              <w:t xml:space="preserve">Support original : </w:t>
            </w:r>
            <w:r>
              <w:t>VHS</w:t>
            </w:r>
          </w:p>
          <w:p w14:paraId="39BCBC16" w14:textId="77777777" w:rsidR="00D109DC" w:rsidRDefault="00D109DC">
            <w:pPr>
              <w:pStyle w:val="Standard"/>
            </w:pPr>
            <w:hyperlink r:id="rId246" w:history="1">
              <w:r>
                <w:rPr>
                  <w:color w:val="2F5496"/>
                </w:rPr>
                <w:t>Lien YouTube</w:t>
              </w:r>
            </w:hyperlink>
          </w:p>
          <w:p w14:paraId="18885EE1" w14:textId="77777777" w:rsidR="00D109DC" w:rsidRDefault="00000000">
            <w:pPr>
              <w:pStyle w:val="Standard"/>
            </w:pPr>
            <w:r>
              <w:t>Document numérisé</w:t>
            </w:r>
          </w:p>
          <w:p w14:paraId="42AC8AC5" w14:textId="77777777" w:rsidR="00D109DC" w:rsidRDefault="00D109DC">
            <w:pPr>
              <w:pStyle w:val="Standard"/>
            </w:pPr>
          </w:p>
          <w:p w14:paraId="705487C6" w14:textId="77777777" w:rsidR="00D109DC" w:rsidRDefault="00000000">
            <w:pPr>
              <w:pStyle w:val="Standard"/>
            </w:pPr>
            <w:r>
              <w:t>P38/A1/9,2</w:t>
            </w:r>
          </w:p>
          <w:p w14:paraId="75E99975" w14:textId="77777777" w:rsidR="00D109DC" w:rsidRDefault="00000000">
            <w:pPr>
              <w:pStyle w:val="Standard"/>
            </w:pPr>
            <w:r>
              <w:rPr>
                <w:b/>
              </w:rPr>
              <w:t xml:space="preserve">Titre : </w:t>
            </w:r>
            <w:r>
              <w:t>Conseil de ville de Dolbeau-Mistassini</w:t>
            </w:r>
          </w:p>
          <w:p w14:paraId="1DB11850" w14:textId="77777777" w:rsidR="00D109DC" w:rsidRDefault="00000000">
            <w:pPr>
              <w:pStyle w:val="Standard"/>
            </w:pPr>
            <w:r>
              <w:rPr>
                <w:b/>
                <w:bCs/>
              </w:rPr>
              <w:t xml:space="preserve">Animateur : </w:t>
            </w:r>
            <w:r>
              <w:t>Aucun</w:t>
            </w:r>
          </w:p>
          <w:p w14:paraId="2DFE83D0" w14:textId="77777777" w:rsidR="00D109DC" w:rsidRDefault="00000000">
            <w:pPr>
              <w:pStyle w:val="Standard"/>
            </w:pPr>
            <w:r>
              <w:rPr>
                <w:b/>
                <w:bCs/>
              </w:rPr>
              <w:t xml:space="preserve">Production : </w:t>
            </w:r>
            <w:r>
              <w:t>Câble deux Rives</w:t>
            </w:r>
          </w:p>
          <w:p w14:paraId="181398BC" w14:textId="77777777" w:rsidR="00D109DC" w:rsidRDefault="00000000">
            <w:pPr>
              <w:pStyle w:val="Standard"/>
            </w:pPr>
            <w:r>
              <w:rPr>
                <w:b/>
                <w:bCs/>
              </w:rPr>
              <w:t xml:space="preserve">Interventions : </w:t>
            </w:r>
            <w:r>
              <w:t>inconnus</w:t>
            </w:r>
          </w:p>
          <w:p w14:paraId="42D7136D" w14:textId="77777777" w:rsidR="00D109DC" w:rsidRDefault="00000000">
            <w:pPr>
              <w:pStyle w:val="Standard"/>
            </w:pPr>
            <w:r>
              <w:rPr>
                <w:b/>
              </w:rPr>
              <w:t>Sujets abordés :</w:t>
            </w:r>
            <w:r>
              <w:t xml:space="preserve"> inconnus</w:t>
            </w:r>
          </w:p>
          <w:p w14:paraId="5011201A" w14:textId="77777777" w:rsidR="00D109DC" w:rsidRDefault="00000000">
            <w:pPr>
              <w:pStyle w:val="Standard"/>
            </w:pPr>
            <w:r>
              <w:rPr>
                <w:b/>
              </w:rPr>
              <w:t>Date :</w:t>
            </w:r>
            <w:r>
              <w:t xml:space="preserve"> 26 janvier 1998</w:t>
            </w:r>
          </w:p>
          <w:p w14:paraId="3C0967AD" w14:textId="77777777" w:rsidR="00D109DC" w:rsidRDefault="00000000">
            <w:pPr>
              <w:pStyle w:val="Standard"/>
            </w:pPr>
            <w:r>
              <w:rPr>
                <w:b/>
              </w:rPr>
              <w:t>Lieu :</w:t>
            </w:r>
            <w:r>
              <w:t xml:space="preserve"> inconnu</w:t>
            </w:r>
          </w:p>
          <w:p w14:paraId="4FDB36B5" w14:textId="77777777" w:rsidR="00D109DC" w:rsidRDefault="00000000">
            <w:pPr>
              <w:pStyle w:val="Standard"/>
            </w:pPr>
            <w:r>
              <w:rPr>
                <w:b/>
              </w:rPr>
              <w:t>Durée de l’enregistrement :</w:t>
            </w:r>
            <w:r>
              <w:t xml:space="preserve"> 00:00:00</w:t>
            </w:r>
          </w:p>
          <w:p w14:paraId="27CE95F2" w14:textId="77777777" w:rsidR="00D109DC" w:rsidRDefault="00000000">
            <w:pPr>
              <w:pStyle w:val="Standard"/>
            </w:pPr>
            <w:r>
              <w:rPr>
                <w:b/>
                <w:bCs/>
              </w:rPr>
              <w:t xml:space="preserve">Support original : </w:t>
            </w:r>
            <w:r>
              <w:t>VHS</w:t>
            </w:r>
          </w:p>
          <w:p w14:paraId="3B5B36BD" w14:textId="77777777" w:rsidR="00D109DC" w:rsidRDefault="00D109DC">
            <w:pPr>
              <w:pStyle w:val="Standard"/>
            </w:pPr>
            <w:hyperlink r:id="rId247" w:history="1">
              <w:r>
                <w:rPr>
                  <w:color w:val="2F5496"/>
                </w:rPr>
                <w:t>Lien YouTube</w:t>
              </w:r>
            </w:hyperlink>
          </w:p>
          <w:p w14:paraId="354FB1A0" w14:textId="77777777" w:rsidR="00D109DC" w:rsidRDefault="00000000">
            <w:pPr>
              <w:pStyle w:val="Standard"/>
            </w:pPr>
            <w:r>
              <w:t>Document numérisé</w:t>
            </w:r>
          </w:p>
          <w:p w14:paraId="4D5E0D1C" w14:textId="77777777" w:rsidR="00D109DC" w:rsidRDefault="00D109DC">
            <w:pPr>
              <w:pStyle w:val="Standard"/>
            </w:pPr>
          </w:p>
          <w:p w14:paraId="2C29B7AD" w14:textId="77777777" w:rsidR="00D109DC" w:rsidRDefault="00000000">
            <w:pPr>
              <w:pStyle w:val="Standard"/>
            </w:pPr>
            <w:r>
              <w:t>P38/A1/9,3</w:t>
            </w:r>
          </w:p>
          <w:p w14:paraId="57782CC8" w14:textId="77777777" w:rsidR="00D109DC" w:rsidRDefault="00000000">
            <w:pPr>
              <w:pStyle w:val="Standard"/>
            </w:pPr>
            <w:r>
              <w:rPr>
                <w:b/>
              </w:rPr>
              <w:t xml:space="preserve">Titre : </w:t>
            </w:r>
            <w:r>
              <w:t>Conseil de ville de Dolbeau-Mistassini</w:t>
            </w:r>
          </w:p>
          <w:p w14:paraId="385AD2B1" w14:textId="77777777" w:rsidR="00D109DC" w:rsidRDefault="00000000">
            <w:pPr>
              <w:pStyle w:val="Standard"/>
            </w:pPr>
            <w:r>
              <w:rPr>
                <w:b/>
                <w:bCs/>
              </w:rPr>
              <w:t xml:space="preserve">Animateur : </w:t>
            </w:r>
            <w:r>
              <w:t>Aucun</w:t>
            </w:r>
          </w:p>
          <w:p w14:paraId="0F51A892" w14:textId="77777777" w:rsidR="00D109DC" w:rsidRDefault="00000000">
            <w:pPr>
              <w:pStyle w:val="Standard"/>
            </w:pPr>
            <w:r>
              <w:rPr>
                <w:b/>
                <w:bCs/>
              </w:rPr>
              <w:t xml:space="preserve">Production : </w:t>
            </w:r>
            <w:r>
              <w:t>Câble deux Rives</w:t>
            </w:r>
          </w:p>
          <w:p w14:paraId="4ABC9B77" w14:textId="77777777" w:rsidR="00D109DC" w:rsidRDefault="00000000">
            <w:pPr>
              <w:pStyle w:val="Standard"/>
            </w:pPr>
            <w:r>
              <w:rPr>
                <w:b/>
                <w:bCs/>
              </w:rPr>
              <w:t xml:space="preserve">Interventions : </w:t>
            </w:r>
            <w:r>
              <w:t>inconnus</w:t>
            </w:r>
          </w:p>
          <w:p w14:paraId="40A50770" w14:textId="77777777" w:rsidR="00D109DC" w:rsidRDefault="00000000">
            <w:pPr>
              <w:pStyle w:val="Standard"/>
            </w:pPr>
            <w:r>
              <w:rPr>
                <w:b/>
              </w:rPr>
              <w:lastRenderedPageBreak/>
              <w:t>Sujets abordés :</w:t>
            </w:r>
            <w:r>
              <w:t xml:space="preserve"> inconnus</w:t>
            </w:r>
          </w:p>
          <w:p w14:paraId="161B1A0C" w14:textId="77777777" w:rsidR="00D109DC" w:rsidRDefault="00000000">
            <w:pPr>
              <w:pStyle w:val="Standard"/>
            </w:pPr>
            <w:r>
              <w:rPr>
                <w:b/>
              </w:rPr>
              <w:t>Date :</w:t>
            </w:r>
            <w:r>
              <w:t xml:space="preserve"> 9 février 1998</w:t>
            </w:r>
          </w:p>
          <w:p w14:paraId="28C30757" w14:textId="77777777" w:rsidR="00D109DC" w:rsidRDefault="00000000">
            <w:pPr>
              <w:pStyle w:val="Standard"/>
            </w:pPr>
            <w:r>
              <w:rPr>
                <w:b/>
              </w:rPr>
              <w:t>Lieu :</w:t>
            </w:r>
            <w:r>
              <w:t xml:space="preserve"> inconnu</w:t>
            </w:r>
          </w:p>
          <w:p w14:paraId="5CFD6B4C" w14:textId="77777777" w:rsidR="00D109DC" w:rsidRDefault="00000000">
            <w:pPr>
              <w:pStyle w:val="Standard"/>
            </w:pPr>
            <w:r>
              <w:rPr>
                <w:b/>
              </w:rPr>
              <w:t>Durée de l’enregistrement :</w:t>
            </w:r>
            <w:r>
              <w:t xml:space="preserve"> 00:00:00</w:t>
            </w:r>
          </w:p>
          <w:p w14:paraId="010A2286" w14:textId="77777777" w:rsidR="00D109DC" w:rsidRDefault="00000000">
            <w:pPr>
              <w:pStyle w:val="Standard"/>
            </w:pPr>
            <w:r>
              <w:rPr>
                <w:b/>
                <w:bCs/>
              </w:rPr>
              <w:t xml:space="preserve">Support original : </w:t>
            </w:r>
            <w:r>
              <w:t>VHS</w:t>
            </w:r>
          </w:p>
          <w:p w14:paraId="7CDB0EF8" w14:textId="77777777" w:rsidR="00D109DC" w:rsidRDefault="00D109DC">
            <w:pPr>
              <w:pStyle w:val="Standard"/>
            </w:pPr>
            <w:hyperlink r:id="rId248" w:history="1">
              <w:r>
                <w:rPr>
                  <w:color w:val="2F5496"/>
                </w:rPr>
                <w:t>Lien YouTube</w:t>
              </w:r>
            </w:hyperlink>
          </w:p>
          <w:p w14:paraId="7ADA4B4F" w14:textId="77777777" w:rsidR="00D109DC" w:rsidRDefault="00000000">
            <w:pPr>
              <w:pStyle w:val="Standard"/>
            </w:pPr>
            <w:r>
              <w:t>Document numérisé</w:t>
            </w:r>
          </w:p>
          <w:p w14:paraId="23880DD0" w14:textId="77777777" w:rsidR="00D109DC" w:rsidRDefault="00D109DC">
            <w:pPr>
              <w:pStyle w:val="Standard"/>
            </w:pPr>
          </w:p>
          <w:p w14:paraId="35869EA2" w14:textId="77777777" w:rsidR="00D109DC" w:rsidRDefault="00000000">
            <w:pPr>
              <w:pStyle w:val="Standard"/>
            </w:pPr>
            <w:r>
              <w:t>P38/A1/9,4</w:t>
            </w:r>
          </w:p>
          <w:p w14:paraId="08807DED" w14:textId="77777777" w:rsidR="00D109DC" w:rsidRDefault="00000000">
            <w:pPr>
              <w:pStyle w:val="Standard"/>
            </w:pPr>
            <w:r>
              <w:rPr>
                <w:b/>
              </w:rPr>
              <w:t xml:space="preserve">Titre : </w:t>
            </w:r>
            <w:r>
              <w:t>Conseil de ville de Dolbeau-Mistassini</w:t>
            </w:r>
          </w:p>
          <w:p w14:paraId="446BB51B" w14:textId="77777777" w:rsidR="00D109DC" w:rsidRDefault="00000000">
            <w:pPr>
              <w:pStyle w:val="Standard"/>
            </w:pPr>
            <w:r>
              <w:rPr>
                <w:b/>
                <w:bCs/>
              </w:rPr>
              <w:t xml:space="preserve">Animateur : </w:t>
            </w:r>
            <w:r>
              <w:t>Aucun</w:t>
            </w:r>
          </w:p>
          <w:p w14:paraId="730F95A3" w14:textId="77777777" w:rsidR="00D109DC" w:rsidRDefault="00000000">
            <w:pPr>
              <w:pStyle w:val="Standard"/>
            </w:pPr>
            <w:r>
              <w:rPr>
                <w:b/>
                <w:bCs/>
              </w:rPr>
              <w:t xml:space="preserve">Production : </w:t>
            </w:r>
            <w:r>
              <w:t>Câble deux Rives</w:t>
            </w:r>
          </w:p>
          <w:p w14:paraId="37EC7D56" w14:textId="77777777" w:rsidR="00D109DC" w:rsidRDefault="00000000">
            <w:pPr>
              <w:pStyle w:val="Standard"/>
            </w:pPr>
            <w:r>
              <w:rPr>
                <w:b/>
                <w:bCs/>
              </w:rPr>
              <w:t xml:space="preserve">Interventions : </w:t>
            </w:r>
            <w:r>
              <w:t>inconnus</w:t>
            </w:r>
          </w:p>
          <w:p w14:paraId="06910E1C" w14:textId="77777777" w:rsidR="00D109DC" w:rsidRDefault="00000000">
            <w:pPr>
              <w:pStyle w:val="Standard"/>
            </w:pPr>
            <w:r>
              <w:rPr>
                <w:b/>
              </w:rPr>
              <w:t>Sujets abordés :</w:t>
            </w:r>
            <w:r>
              <w:t xml:space="preserve"> inconnus</w:t>
            </w:r>
          </w:p>
          <w:p w14:paraId="05D6EEB0" w14:textId="77777777" w:rsidR="00D109DC" w:rsidRDefault="00000000">
            <w:pPr>
              <w:pStyle w:val="Standard"/>
            </w:pPr>
            <w:r>
              <w:rPr>
                <w:b/>
              </w:rPr>
              <w:t>Date :</w:t>
            </w:r>
            <w:r>
              <w:t xml:space="preserve"> 23 février 1998</w:t>
            </w:r>
          </w:p>
          <w:p w14:paraId="218F975A" w14:textId="77777777" w:rsidR="00D109DC" w:rsidRDefault="00000000">
            <w:pPr>
              <w:pStyle w:val="Standard"/>
            </w:pPr>
            <w:r>
              <w:rPr>
                <w:b/>
              </w:rPr>
              <w:t>Lieu :</w:t>
            </w:r>
            <w:r>
              <w:t xml:space="preserve"> inconnu</w:t>
            </w:r>
          </w:p>
          <w:p w14:paraId="1CAE2121" w14:textId="77777777" w:rsidR="00D109DC" w:rsidRDefault="00000000">
            <w:pPr>
              <w:pStyle w:val="Standard"/>
            </w:pPr>
            <w:r>
              <w:rPr>
                <w:b/>
              </w:rPr>
              <w:t>Durée de l’enregistrement :</w:t>
            </w:r>
            <w:r>
              <w:t xml:space="preserve"> 00:00:00</w:t>
            </w:r>
          </w:p>
          <w:p w14:paraId="5F39A2C3" w14:textId="77777777" w:rsidR="00D109DC" w:rsidRDefault="00000000">
            <w:pPr>
              <w:pStyle w:val="Standard"/>
            </w:pPr>
            <w:r>
              <w:rPr>
                <w:b/>
                <w:bCs/>
              </w:rPr>
              <w:t xml:space="preserve">Support original : </w:t>
            </w:r>
            <w:r>
              <w:t>VHS</w:t>
            </w:r>
          </w:p>
          <w:p w14:paraId="41260063" w14:textId="77777777" w:rsidR="00D109DC" w:rsidRDefault="00D109DC">
            <w:pPr>
              <w:pStyle w:val="Standard"/>
            </w:pPr>
            <w:hyperlink r:id="rId249" w:history="1">
              <w:r>
                <w:rPr>
                  <w:color w:val="2F5496"/>
                </w:rPr>
                <w:t>Lien YouTube</w:t>
              </w:r>
            </w:hyperlink>
          </w:p>
          <w:p w14:paraId="69E99EDE" w14:textId="77777777" w:rsidR="00D109DC" w:rsidRDefault="00000000">
            <w:pPr>
              <w:pStyle w:val="Standard"/>
            </w:pPr>
            <w:r>
              <w:t>Document numérisé</w:t>
            </w:r>
          </w:p>
          <w:p w14:paraId="4280A0BC" w14:textId="77777777" w:rsidR="00D109DC" w:rsidRDefault="00D109DC">
            <w:pPr>
              <w:pStyle w:val="Standard"/>
            </w:pPr>
          </w:p>
          <w:p w14:paraId="5BA33053" w14:textId="77777777" w:rsidR="00D109DC" w:rsidRDefault="00000000">
            <w:pPr>
              <w:pStyle w:val="Standard"/>
            </w:pPr>
            <w:r>
              <w:t>P38/A1/9,5</w:t>
            </w:r>
          </w:p>
          <w:p w14:paraId="1E81CCCD" w14:textId="77777777" w:rsidR="00D109DC" w:rsidRDefault="00000000">
            <w:pPr>
              <w:pStyle w:val="Standard"/>
            </w:pPr>
            <w:r>
              <w:rPr>
                <w:b/>
              </w:rPr>
              <w:t xml:space="preserve">Titre : </w:t>
            </w:r>
            <w:r>
              <w:t>Conseil de ville de Dolbeau-Mistassini</w:t>
            </w:r>
          </w:p>
          <w:p w14:paraId="749A967B" w14:textId="77777777" w:rsidR="00D109DC" w:rsidRDefault="00000000">
            <w:pPr>
              <w:pStyle w:val="Standard"/>
            </w:pPr>
            <w:r>
              <w:rPr>
                <w:b/>
                <w:bCs/>
              </w:rPr>
              <w:t xml:space="preserve">Animateur : </w:t>
            </w:r>
            <w:r>
              <w:t>Aucun</w:t>
            </w:r>
          </w:p>
          <w:p w14:paraId="698BEDDC" w14:textId="77777777" w:rsidR="00D109DC" w:rsidRDefault="00000000">
            <w:pPr>
              <w:pStyle w:val="Standard"/>
            </w:pPr>
            <w:r>
              <w:rPr>
                <w:b/>
                <w:bCs/>
              </w:rPr>
              <w:t xml:space="preserve">Production : </w:t>
            </w:r>
            <w:r>
              <w:t>Câble deux Rives</w:t>
            </w:r>
          </w:p>
          <w:p w14:paraId="3830F075" w14:textId="77777777" w:rsidR="00D109DC" w:rsidRDefault="00000000">
            <w:pPr>
              <w:pStyle w:val="Standard"/>
            </w:pPr>
            <w:r>
              <w:rPr>
                <w:b/>
                <w:bCs/>
              </w:rPr>
              <w:t xml:space="preserve">Interventions : </w:t>
            </w:r>
            <w:r>
              <w:t>inconnus</w:t>
            </w:r>
          </w:p>
          <w:p w14:paraId="488582AF" w14:textId="77777777" w:rsidR="00D109DC" w:rsidRDefault="00000000">
            <w:pPr>
              <w:pStyle w:val="Standard"/>
            </w:pPr>
            <w:r>
              <w:rPr>
                <w:b/>
              </w:rPr>
              <w:t>Sujets abordés :</w:t>
            </w:r>
            <w:r>
              <w:t xml:space="preserve"> inconnus</w:t>
            </w:r>
          </w:p>
          <w:p w14:paraId="44F346AB" w14:textId="77777777" w:rsidR="00D109DC" w:rsidRDefault="00000000">
            <w:pPr>
              <w:pStyle w:val="Standard"/>
            </w:pPr>
            <w:r>
              <w:rPr>
                <w:b/>
              </w:rPr>
              <w:t>Date :</w:t>
            </w:r>
            <w:r>
              <w:t xml:space="preserve"> 14 avril 1998</w:t>
            </w:r>
          </w:p>
          <w:p w14:paraId="43EAF8D2" w14:textId="77777777" w:rsidR="00D109DC" w:rsidRDefault="00000000">
            <w:pPr>
              <w:pStyle w:val="Standard"/>
            </w:pPr>
            <w:r>
              <w:rPr>
                <w:b/>
              </w:rPr>
              <w:t>Lieu :</w:t>
            </w:r>
            <w:r>
              <w:t xml:space="preserve"> inconnu</w:t>
            </w:r>
          </w:p>
          <w:p w14:paraId="28585CF1" w14:textId="77777777" w:rsidR="00D109DC" w:rsidRDefault="00000000">
            <w:pPr>
              <w:pStyle w:val="Standard"/>
            </w:pPr>
            <w:r>
              <w:rPr>
                <w:b/>
              </w:rPr>
              <w:t>Durée de l’enregistrement :</w:t>
            </w:r>
            <w:r>
              <w:t xml:space="preserve"> 00:00:00</w:t>
            </w:r>
          </w:p>
          <w:p w14:paraId="60F25C6B" w14:textId="77777777" w:rsidR="00D109DC" w:rsidRDefault="00000000">
            <w:pPr>
              <w:pStyle w:val="Standard"/>
            </w:pPr>
            <w:r>
              <w:rPr>
                <w:b/>
                <w:bCs/>
              </w:rPr>
              <w:t xml:space="preserve">Support original : </w:t>
            </w:r>
            <w:r>
              <w:t>VHS</w:t>
            </w:r>
          </w:p>
          <w:p w14:paraId="4CD07107" w14:textId="77777777" w:rsidR="00D109DC" w:rsidRDefault="00D109DC">
            <w:pPr>
              <w:pStyle w:val="Standard"/>
            </w:pPr>
            <w:hyperlink r:id="rId250" w:history="1">
              <w:r>
                <w:rPr>
                  <w:color w:val="2F5496"/>
                </w:rPr>
                <w:t>Lien YouTube</w:t>
              </w:r>
            </w:hyperlink>
          </w:p>
          <w:p w14:paraId="738CF28E" w14:textId="77777777" w:rsidR="00D109DC" w:rsidRDefault="00000000">
            <w:pPr>
              <w:pStyle w:val="Standard"/>
            </w:pPr>
            <w:r>
              <w:t>Document numérisé</w:t>
            </w:r>
          </w:p>
          <w:p w14:paraId="014229B3" w14:textId="77777777" w:rsidR="00D109DC" w:rsidRDefault="00D109DC">
            <w:pPr>
              <w:pStyle w:val="Standard"/>
            </w:pPr>
          </w:p>
          <w:p w14:paraId="62467218" w14:textId="77777777" w:rsidR="00D109DC" w:rsidRDefault="00000000">
            <w:pPr>
              <w:pStyle w:val="Standard"/>
            </w:pPr>
            <w:r>
              <w:t>P38/A1/9,6</w:t>
            </w:r>
          </w:p>
          <w:p w14:paraId="4393FA28" w14:textId="77777777" w:rsidR="00D109DC" w:rsidRDefault="00000000">
            <w:pPr>
              <w:pStyle w:val="Standard"/>
            </w:pPr>
            <w:r>
              <w:rPr>
                <w:b/>
              </w:rPr>
              <w:t xml:space="preserve">Titre : </w:t>
            </w:r>
            <w:r>
              <w:t>Conseil de ville de Dolbeau-Mistassini</w:t>
            </w:r>
          </w:p>
          <w:p w14:paraId="1EF0A401" w14:textId="77777777" w:rsidR="00D109DC" w:rsidRDefault="00000000">
            <w:pPr>
              <w:pStyle w:val="Standard"/>
            </w:pPr>
            <w:r>
              <w:rPr>
                <w:b/>
                <w:bCs/>
              </w:rPr>
              <w:t xml:space="preserve">Animateur : </w:t>
            </w:r>
            <w:r>
              <w:t>Aucun</w:t>
            </w:r>
          </w:p>
          <w:p w14:paraId="10D07B2E" w14:textId="77777777" w:rsidR="00D109DC" w:rsidRDefault="00000000">
            <w:pPr>
              <w:pStyle w:val="Standard"/>
            </w:pPr>
            <w:r>
              <w:rPr>
                <w:b/>
                <w:bCs/>
              </w:rPr>
              <w:t xml:space="preserve">Production : </w:t>
            </w:r>
            <w:r>
              <w:t>Câble deux Rives</w:t>
            </w:r>
          </w:p>
          <w:p w14:paraId="29124BC2" w14:textId="77777777" w:rsidR="00D109DC" w:rsidRDefault="00000000">
            <w:pPr>
              <w:pStyle w:val="Standard"/>
            </w:pPr>
            <w:r>
              <w:rPr>
                <w:b/>
                <w:bCs/>
              </w:rPr>
              <w:t xml:space="preserve">Interventions : </w:t>
            </w:r>
            <w:r>
              <w:t>inconnus</w:t>
            </w:r>
          </w:p>
          <w:p w14:paraId="3DF12639" w14:textId="77777777" w:rsidR="00D109DC" w:rsidRDefault="00000000">
            <w:pPr>
              <w:pStyle w:val="Standard"/>
            </w:pPr>
            <w:r>
              <w:rPr>
                <w:b/>
              </w:rPr>
              <w:t>Sujets abordés :</w:t>
            </w:r>
            <w:r>
              <w:t xml:space="preserve"> inconnus</w:t>
            </w:r>
          </w:p>
          <w:p w14:paraId="67541CE4" w14:textId="77777777" w:rsidR="00D109DC" w:rsidRDefault="00000000">
            <w:pPr>
              <w:pStyle w:val="Standard"/>
            </w:pPr>
            <w:r>
              <w:rPr>
                <w:b/>
              </w:rPr>
              <w:t>Date :</w:t>
            </w:r>
            <w:r>
              <w:t xml:space="preserve"> 27 avril 1998</w:t>
            </w:r>
          </w:p>
          <w:p w14:paraId="20E53BE9" w14:textId="77777777" w:rsidR="00D109DC" w:rsidRDefault="00000000">
            <w:pPr>
              <w:pStyle w:val="Standard"/>
            </w:pPr>
            <w:r>
              <w:rPr>
                <w:b/>
              </w:rPr>
              <w:t>Lieu :</w:t>
            </w:r>
            <w:r>
              <w:t xml:space="preserve"> inconnu</w:t>
            </w:r>
          </w:p>
          <w:p w14:paraId="15380E66" w14:textId="77777777" w:rsidR="00D109DC" w:rsidRDefault="00000000">
            <w:pPr>
              <w:pStyle w:val="Standard"/>
            </w:pPr>
            <w:r>
              <w:rPr>
                <w:b/>
              </w:rPr>
              <w:t>Durée de l’enregistrement :</w:t>
            </w:r>
            <w:r>
              <w:t xml:space="preserve"> 00:00:00</w:t>
            </w:r>
          </w:p>
          <w:p w14:paraId="228D0DBD" w14:textId="77777777" w:rsidR="00D109DC" w:rsidRDefault="00000000">
            <w:pPr>
              <w:pStyle w:val="Standard"/>
            </w:pPr>
            <w:r>
              <w:rPr>
                <w:b/>
                <w:bCs/>
              </w:rPr>
              <w:t xml:space="preserve">Support original : </w:t>
            </w:r>
            <w:r>
              <w:t>VHS</w:t>
            </w:r>
          </w:p>
          <w:p w14:paraId="1854C55C" w14:textId="77777777" w:rsidR="00D109DC" w:rsidRDefault="00D109DC">
            <w:pPr>
              <w:pStyle w:val="Standard"/>
            </w:pPr>
            <w:hyperlink r:id="rId251" w:history="1">
              <w:r>
                <w:rPr>
                  <w:color w:val="2F5496"/>
                </w:rPr>
                <w:t>Lien YouTube</w:t>
              </w:r>
            </w:hyperlink>
          </w:p>
          <w:p w14:paraId="072408A8" w14:textId="77777777" w:rsidR="00D109DC" w:rsidRDefault="00000000">
            <w:pPr>
              <w:pStyle w:val="Standard"/>
            </w:pPr>
            <w:r>
              <w:t>Document numérisé</w:t>
            </w:r>
          </w:p>
          <w:p w14:paraId="0C6CCB48" w14:textId="77777777" w:rsidR="00D109DC" w:rsidRDefault="00D109DC">
            <w:pPr>
              <w:pStyle w:val="Standard"/>
            </w:pPr>
          </w:p>
          <w:p w14:paraId="44BF501D" w14:textId="77777777" w:rsidR="00D109DC" w:rsidRDefault="00000000">
            <w:pPr>
              <w:pStyle w:val="Standard"/>
            </w:pPr>
            <w:r>
              <w:t>P38/A1/9,7</w:t>
            </w:r>
          </w:p>
          <w:p w14:paraId="7A7142E5" w14:textId="77777777" w:rsidR="00D109DC" w:rsidRDefault="00000000">
            <w:pPr>
              <w:pStyle w:val="Standard"/>
            </w:pPr>
            <w:r>
              <w:rPr>
                <w:b/>
              </w:rPr>
              <w:t xml:space="preserve">Titre : </w:t>
            </w:r>
            <w:r>
              <w:t>Conseil de ville de Dolbeau-Mistassini</w:t>
            </w:r>
          </w:p>
          <w:p w14:paraId="66204DA4" w14:textId="77777777" w:rsidR="00D109DC" w:rsidRDefault="00000000">
            <w:pPr>
              <w:pStyle w:val="Standard"/>
            </w:pPr>
            <w:r>
              <w:rPr>
                <w:b/>
                <w:bCs/>
              </w:rPr>
              <w:lastRenderedPageBreak/>
              <w:t xml:space="preserve">Animateur : </w:t>
            </w:r>
            <w:r>
              <w:t>Aucun</w:t>
            </w:r>
          </w:p>
          <w:p w14:paraId="004F6F90" w14:textId="77777777" w:rsidR="00D109DC" w:rsidRDefault="00000000">
            <w:pPr>
              <w:pStyle w:val="Standard"/>
            </w:pPr>
            <w:r>
              <w:rPr>
                <w:b/>
                <w:bCs/>
              </w:rPr>
              <w:t xml:space="preserve">Production : </w:t>
            </w:r>
            <w:r>
              <w:t>Câble deux Rives</w:t>
            </w:r>
          </w:p>
          <w:p w14:paraId="027798C5" w14:textId="77777777" w:rsidR="00D109DC" w:rsidRDefault="00000000">
            <w:pPr>
              <w:pStyle w:val="Standard"/>
            </w:pPr>
            <w:r>
              <w:rPr>
                <w:b/>
                <w:bCs/>
              </w:rPr>
              <w:t xml:space="preserve">Interventions : </w:t>
            </w:r>
            <w:r>
              <w:t>inconnus</w:t>
            </w:r>
          </w:p>
          <w:p w14:paraId="412C6C8C" w14:textId="77777777" w:rsidR="00D109DC" w:rsidRDefault="00000000">
            <w:pPr>
              <w:pStyle w:val="Standard"/>
            </w:pPr>
            <w:r>
              <w:rPr>
                <w:b/>
              </w:rPr>
              <w:t>Sujets abordés :</w:t>
            </w:r>
            <w:r>
              <w:t xml:space="preserve"> inconnus</w:t>
            </w:r>
          </w:p>
          <w:p w14:paraId="604D1ACD" w14:textId="77777777" w:rsidR="00D109DC" w:rsidRDefault="00000000">
            <w:pPr>
              <w:pStyle w:val="Standard"/>
            </w:pPr>
            <w:r>
              <w:rPr>
                <w:b/>
              </w:rPr>
              <w:t>Date :</w:t>
            </w:r>
            <w:r>
              <w:t xml:space="preserve"> 11 mai 1998</w:t>
            </w:r>
          </w:p>
          <w:p w14:paraId="090A103B" w14:textId="77777777" w:rsidR="00D109DC" w:rsidRDefault="00000000">
            <w:pPr>
              <w:pStyle w:val="Standard"/>
            </w:pPr>
            <w:r>
              <w:rPr>
                <w:b/>
              </w:rPr>
              <w:t>Lieu :</w:t>
            </w:r>
            <w:r>
              <w:t xml:space="preserve"> inconnu</w:t>
            </w:r>
          </w:p>
          <w:p w14:paraId="621D4E2B" w14:textId="77777777" w:rsidR="00D109DC" w:rsidRDefault="00000000">
            <w:pPr>
              <w:pStyle w:val="Standard"/>
            </w:pPr>
            <w:r>
              <w:rPr>
                <w:b/>
              </w:rPr>
              <w:t>Durée de l’enregistrement :</w:t>
            </w:r>
            <w:r>
              <w:t xml:space="preserve"> 00:00:00</w:t>
            </w:r>
          </w:p>
          <w:p w14:paraId="194CC44E" w14:textId="77777777" w:rsidR="00D109DC" w:rsidRDefault="00000000">
            <w:pPr>
              <w:pStyle w:val="Standard"/>
            </w:pPr>
            <w:r>
              <w:rPr>
                <w:b/>
                <w:bCs/>
              </w:rPr>
              <w:t xml:space="preserve">Support original : </w:t>
            </w:r>
            <w:r>
              <w:t>VHS</w:t>
            </w:r>
          </w:p>
          <w:p w14:paraId="3113A167" w14:textId="77777777" w:rsidR="00D109DC" w:rsidRDefault="00D109DC">
            <w:pPr>
              <w:pStyle w:val="Standard"/>
            </w:pPr>
            <w:hyperlink r:id="rId252" w:history="1">
              <w:r>
                <w:rPr>
                  <w:color w:val="2F5496"/>
                </w:rPr>
                <w:t>Lien YouTube</w:t>
              </w:r>
            </w:hyperlink>
          </w:p>
          <w:p w14:paraId="5923C7AE" w14:textId="77777777" w:rsidR="00D109DC" w:rsidRDefault="00000000">
            <w:pPr>
              <w:pStyle w:val="Standard"/>
            </w:pPr>
            <w:r>
              <w:t>Document numérisé</w:t>
            </w:r>
          </w:p>
          <w:p w14:paraId="4CB04131" w14:textId="77777777" w:rsidR="00D109DC" w:rsidRDefault="00D109DC">
            <w:pPr>
              <w:pStyle w:val="Standard"/>
            </w:pPr>
          </w:p>
          <w:p w14:paraId="20C1CC9E" w14:textId="77777777" w:rsidR="00D109DC" w:rsidRDefault="00000000">
            <w:pPr>
              <w:pStyle w:val="Standard"/>
            </w:pPr>
            <w:r>
              <w:t>P38/A1/9,8</w:t>
            </w:r>
          </w:p>
          <w:p w14:paraId="45D39EBE" w14:textId="77777777" w:rsidR="00D109DC" w:rsidRDefault="00000000">
            <w:pPr>
              <w:pStyle w:val="Standard"/>
            </w:pPr>
            <w:r>
              <w:rPr>
                <w:b/>
              </w:rPr>
              <w:t xml:space="preserve">Titre : </w:t>
            </w:r>
            <w:r>
              <w:t>Conseil de ville de Dolbeau-Mistassini</w:t>
            </w:r>
          </w:p>
          <w:p w14:paraId="627DB497" w14:textId="77777777" w:rsidR="00D109DC" w:rsidRDefault="00000000">
            <w:pPr>
              <w:pStyle w:val="Standard"/>
            </w:pPr>
            <w:r>
              <w:rPr>
                <w:b/>
                <w:bCs/>
              </w:rPr>
              <w:t xml:space="preserve">Animateur : </w:t>
            </w:r>
            <w:r>
              <w:t>Aucun</w:t>
            </w:r>
          </w:p>
          <w:p w14:paraId="0B85EF55" w14:textId="77777777" w:rsidR="00D109DC" w:rsidRDefault="00000000">
            <w:pPr>
              <w:pStyle w:val="Standard"/>
            </w:pPr>
            <w:r>
              <w:rPr>
                <w:b/>
                <w:bCs/>
              </w:rPr>
              <w:t xml:space="preserve">Production : </w:t>
            </w:r>
            <w:r>
              <w:t>Câble deux Rives</w:t>
            </w:r>
          </w:p>
          <w:p w14:paraId="2C3B47A1" w14:textId="77777777" w:rsidR="00D109DC" w:rsidRDefault="00000000">
            <w:pPr>
              <w:pStyle w:val="Standard"/>
            </w:pPr>
            <w:r>
              <w:rPr>
                <w:b/>
                <w:bCs/>
              </w:rPr>
              <w:t xml:space="preserve">Interventions : </w:t>
            </w:r>
            <w:r>
              <w:t>inconnus</w:t>
            </w:r>
          </w:p>
          <w:p w14:paraId="7937A45B" w14:textId="77777777" w:rsidR="00D109DC" w:rsidRDefault="00000000">
            <w:pPr>
              <w:pStyle w:val="Standard"/>
            </w:pPr>
            <w:r>
              <w:rPr>
                <w:b/>
              </w:rPr>
              <w:t>Sujets abordés :</w:t>
            </w:r>
            <w:r>
              <w:t xml:space="preserve"> inconnus</w:t>
            </w:r>
          </w:p>
          <w:p w14:paraId="66A93217" w14:textId="77777777" w:rsidR="00D109DC" w:rsidRDefault="00000000">
            <w:pPr>
              <w:pStyle w:val="Standard"/>
            </w:pPr>
            <w:r>
              <w:rPr>
                <w:b/>
              </w:rPr>
              <w:t>Date :</w:t>
            </w:r>
            <w:r>
              <w:t xml:space="preserve"> 25 mai 1998</w:t>
            </w:r>
          </w:p>
          <w:p w14:paraId="03F38017" w14:textId="77777777" w:rsidR="00D109DC" w:rsidRDefault="00000000">
            <w:pPr>
              <w:pStyle w:val="Standard"/>
            </w:pPr>
            <w:r>
              <w:rPr>
                <w:b/>
              </w:rPr>
              <w:t>Lieu :</w:t>
            </w:r>
            <w:r>
              <w:t xml:space="preserve"> inconnu</w:t>
            </w:r>
          </w:p>
          <w:p w14:paraId="2F859CC4" w14:textId="77777777" w:rsidR="00D109DC" w:rsidRDefault="00000000">
            <w:pPr>
              <w:pStyle w:val="Standard"/>
            </w:pPr>
            <w:r>
              <w:rPr>
                <w:b/>
              </w:rPr>
              <w:t>Durée de l’enregistrement :</w:t>
            </w:r>
            <w:r>
              <w:t xml:space="preserve"> 00:00:00</w:t>
            </w:r>
          </w:p>
          <w:p w14:paraId="33DBDDB3" w14:textId="77777777" w:rsidR="00D109DC" w:rsidRDefault="00000000">
            <w:pPr>
              <w:pStyle w:val="Standard"/>
            </w:pPr>
            <w:r>
              <w:rPr>
                <w:b/>
                <w:bCs/>
              </w:rPr>
              <w:t xml:space="preserve">Support original : </w:t>
            </w:r>
            <w:r>
              <w:t>VHS</w:t>
            </w:r>
          </w:p>
          <w:p w14:paraId="14D4F558" w14:textId="77777777" w:rsidR="00D109DC" w:rsidRDefault="00D109DC">
            <w:pPr>
              <w:pStyle w:val="Standard"/>
            </w:pPr>
            <w:hyperlink r:id="rId253" w:history="1">
              <w:r>
                <w:rPr>
                  <w:color w:val="2F5496"/>
                </w:rPr>
                <w:t>Lien YouTube</w:t>
              </w:r>
            </w:hyperlink>
          </w:p>
          <w:p w14:paraId="48D4F83A" w14:textId="77777777" w:rsidR="00D109DC" w:rsidRDefault="00000000">
            <w:pPr>
              <w:pStyle w:val="Standard"/>
            </w:pPr>
            <w:r>
              <w:t>Document numérisé</w:t>
            </w:r>
          </w:p>
          <w:p w14:paraId="2D4398F2" w14:textId="77777777" w:rsidR="00D109DC" w:rsidRDefault="00D109DC">
            <w:pPr>
              <w:pStyle w:val="Standard"/>
            </w:pPr>
          </w:p>
          <w:p w14:paraId="154F4785" w14:textId="77777777" w:rsidR="00D109DC" w:rsidRDefault="00000000">
            <w:pPr>
              <w:pStyle w:val="Standard"/>
            </w:pPr>
            <w:r>
              <w:t>P38/A1/9,9</w:t>
            </w:r>
          </w:p>
          <w:p w14:paraId="1D77775C" w14:textId="77777777" w:rsidR="00D109DC" w:rsidRDefault="00000000">
            <w:pPr>
              <w:pStyle w:val="Standard"/>
            </w:pPr>
            <w:r>
              <w:rPr>
                <w:b/>
              </w:rPr>
              <w:t xml:space="preserve">Titre : </w:t>
            </w:r>
            <w:r>
              <w:t>Conseil de ville de Dolbeau-Mistassini</w:t>
            </w:r>
          </w:p>
          <w:p w14:paraId="0B2AC730" w14:textId="77777777" w:rsidR="00D109DC" w:rsidRDefault="00000000">
            <w:pPr>
              <w:pStyle w:val="Standard"/>
            </w:pPr>
            <w:r>
              <w:rPr>
                <w:b/>
                <w:bCs/>
              </w:rPr>
              <w:t xml:space="preserve">Animateur : </w:t>
            </w:r>
            <w:r>
              <w:t>Aucun</w:t>
            </w:r>
          </w:p>
          <w:p w14:paraId="032829D9" w14:textId="77777777" w:rsidR="00D109DC" w:rsidRDefault="00000000">
            <w:pPr>
              <w:pStyle w:val="Standard"/>
            </w:pPr>
            <w:r>
              <w:rPr>
                <w:b/>
                <w:bCs/>
              </w:rPr>
              <w:t xml:space="preserve">Production : </w:t>
            </w:r>
            <w:r>
              <w:t>Câble deux Rives</w:t>
            </w:r>
          </w:p>
          <w:p w14:paraId="36DA2028" w14:textId="77777777" w:rsidR="00D109DC" w:rsidRDefault="00000000">
            <w:pPr>
              <w:pStyle w:val="Standard"/>
            </w:pPr>
            <w:r>
              <w:rPr>
                <w:b/>
                <w:bCs/>
              </w:rPr>
              <w:t xml:space="preserve">Interventions : </w:t>
            </w:r>
            <w:r>
              <w:t>inconnus</w:t>
            </w:r>
          </w:p>
          <w:p w14:paraId="69106C75" w14:textId="77777777" w:rsidR="00D109DC" w:rsidRDefault="00000000">
            <w:pPr>
              <w:pStyle w:val="Standard"/>
            </w:pPr>
            <w:r>
              <w:rPr>
                <w:b/>
              </w:rPr>
              <w:t>Sujets abordés :</w:t>
            </w:r>
            <w:r>
              <w:t xml:space="preserve"> inconnus</w:t>
            </w:r>
          </w:p>
          <w:p w14:paraId="361DB1C0" w14:textId="77777777" w:rsidR="00D109DC" w:rsidRDefault="00000000">
            <w:pPr>
              <w:pStyle w:val="Standard"/>
            </w:pPr>
            <w:r>
              <w:rPr>
                <w:b/>
              </w:rPr>
              <w:t>Date :</w:t>
            </w:r>
            <w:r>
              <w:t xml:space="preserve"> 8 juin 1998</w:t>
            </w:r>
          </w:p>
          <w:p w14:paraId="2C38E626" w14:textId="77777777" w:rsidR="00D109DC" w:rsidRDefault="00000000">
            <w:pPr>
              <w:pStyle w:val="Standard"/>
            </w:pPr>
            <w:r>
              <w:rPr>
                <w:b/>
              </w:rPr>
              <w:t>Lieu :</w:t>
            </w:r>
            <w:r>
              <w:t xml:space="preserve"> inconnu</w:t>
            </w:r>
          </w:p>
          <w:p w14:paraId="1DE1F9A7" w14:textId="77777777" w:rsidR="00D109DC" w:rsidRDefault="00000000">
            <w:pPr>
              <w:pStyle w:val="Standard"/>
            </w:pPr>
            <w:r>
              <w:rPr>
                <w:b/>
              </w:rPr>
              <w:t>Durée de l’enregistrement :</w:t>
            </w:r>
            <w:r>
              <w:t xml:space="preserve"> 00:00:00</w:t>
            </w:r>
          </w:p>
          <w:p w14:paraId="013337D7" w14:textId="77777777" w:rsidR="00D109DC" w:rsidRDefault="00000000">
            <w:pPr>
              <w:pStyle w:val="Standard"/>
            </w:pPr>
            <w:r>
              <w:rPr>
                <w:b/>
                <w:bCs/>
              </w:rPr>
              <w:t xml:space="preserve">Support original : </w:t>
            </w:r>
            <w:r>
              <w:t>VHS</w:t>
            </w:r>
          </w:p>
          <w:p w14:paraId="24F1E11D" w14:textId="77777777" w:rsidR="00D109DC" w:rsidRDefault="00D109DC">
            <w:pPr>
              <w:pStyle w:val="Standard"/>
            </w:pPr>
            <w:hyperlink r:id="rId254" w:history="1">
              <w:r>
                <w:rPr>
                  <w:color w:val="2F5496"/>
                </w:rPr>
                <w:t>Lien YouTube</w:t>
              </w:r>
            </w:hyperlink>
          </w:p>
          <w:p w14:paraId="6E55DD3D" w14:textId="77777777" w:rsidR="00D109DC" w:rsidRDefault="00000000">
            <w:pPr>
              <w:pStyle w:val="Standard"/>
            </w:pPr>
            <w:r>
              <w:t>Document numérisé</w:t>
            </w:r>
          </w:p>
          <w:p w14:paraId="6F157258" w14:textId="77777777" w:rsidR="00D109DC" w:rsidRDefault="00D109DC">
            <w:pPr>
              <w:pStyle w:val="Standard"/>
            </w:pPr>
          </w:p>
          <w:p w14:paraId="24D081E5" w14:textId="77777777" w:rsidR="00D109DC" w:rsidRDefault="00000000">
            <w:pPr>
              <w:pStyle w:val="Standard"/>
            </w:pPr>
            <w:r>
              <w:t>P38/A1/9,10</w:t>
            </w:r>
          </w:p>
          <w:p w14:paraId="6E1405A1" w14:textId="77777777" w:rsidR="00D109DC" w:rsidRDefault="00000000">
            <w:pPr>
              <w:pStyle w:val="Standard"/>
            </w:pPr>
            <w:r>
              <w:rPr>
                <w:b/>
              </w:rPr>
              <w:t xml:space="preserve">Titre : </w:t>
            </w:r>
            <w:r>
              <w:t>Conseil de ville de Dolbeau-Mistassini</w:t>
            </w:r>
          </w:p>
          <w:p w14:paraId="1128F0B8" w14:textId="77777777" w:rsidR="00D109DC" w:rsidRDefault="00000000">
            <w:pPr>
              <w:pStyle w:val="Standard"/>
            </w:pPr>
            <w:r>
              <w:rPr>
                <w:b/>
                <w:bCs/>
              </w:rPr>
              <w:t xml:space="preserve">Animateur : </w:t>
            </w:r>
            <w:r>
              <w:t>Aucun</w:t>
            </w:r>
          </w:p>
          <w:p w14:paraId="6AA786CD" w14:textId="77777777" w:rsidR="00D109DC" w:rsidRDefault="00000000">
            <w:pPr>
              <w:pStyle w:val="Standard"/>
            </w:pPr>
            <w:r>
              <w:rPr>
                <w:b/>
                <w:bCs/>
              </w:rPr>
              <w:t xml:space="preserve">Production : </w:t>
            </w:r>
            <w:r>
              <w:t>Câble deux Rives</w:t>
            </w:r>
          </w:p>
          <w:p w14:paraId="37EB5D03" w14:textId="77777777" w:rsidR="00D109DC" w:rsidRDefault="00000000">
            <w:pPr>
              <w:pStyle w:val="Standard"/>
            </w:pPr>
            <w:r>
              <w:rPr>
                <w:b/>
                <w:bCs/>
              </w:rPr>
              <w:t xml:space="preserve">Interventions : </w:t>
            </w:r>
            <w:r>
              <w:t>inconnus</w:t>
            </w:r>
          </w:p>
          <w:p w14:paraId="5B5BFD34" w14:textId="77777777" w:rsidR="00D109DC" w:rsidRDefault="00000000">
            <w:pPr>
              <w:pStyle w:val="Standard"/>
            </w:pPr>
            <w:r>
              <w:rPr>
                <w:b/>
              </w:rPr>
              <w:t>Sujets abordés :</w:t>
            </w:r>
            <w:r>
              <w:t xml:space="preserve"> inconnus</w:t>
            </w:r>
          </w:p>
          <w:p w14:paraId="730D87CF" w14:textId="77777777" w:rsidR="00D109DC" w:rsidRDefault="00000000">
            <w:pPr>
              <w:pStyle w:val="Standard"/>
            </w:pPr>
            <w:r>
              <w:rPr>
                <w:b/>
              </w:rPr>
              <w:t>Date :</w:t>
            </w:r>
            <w:r>
              <w:t xml:space="preserve"> 22 juin 1998</w:t>
            </w:r>
          </w:p>
          <w:p w14:paraId="691FFAD2" w14:textId="77777777" w:rsidR="00D109DC" w:rsidRDefault="00000000">
            <w:pPr>
              <w:pStyle w:val="Standard"/>
            </w:pPr>
            <w:r>
              <w:rPr>
                <w:b/>
              </w:rPr>
              <w:t>Lieu :</w:t>
            </w:r>
            <w:r>
              <w:t xml:space="preserve"> inconnu</w:t>
            </w:r>
          </w:p>
          <w:p w14:paraId="0AE6366A" w14:textId="77777777" w:rsidR="00D109DC" w:rsidRDefault="00000000">
            <w:pPr>
              <w:pStyle w:val="Standard"/>
            </w:pPr>
            <w:r>
              <w:rPr>
                <w:b/>
              </w:rPr>
              <w:t>Durée de l’enregistrement :</w:t>
            </w:r>
            <w:r>
              <w:t xml:space="preserve"> 00:00:00</w:t>
            </w:r>
          </w:p>
          <w:p w14:paraId="3CC2381B" w14:textId="77777777" w:rsidR="00D109DC" w:rsidRDefault="00000000">
            <w:pPr>
              <w:pStyle w:val="Standard"/>
            </w:pPr>
            <w:r>
              <w:rPr>
                <w:b/>
                <w:bCs/>
              </w:rPr>
              <w:t xml:space="preserve">Support original : </w:t>
            </w:r>
            <w:r>
              <w:t>VHS</w:t>
            </w:r>
          </w:p>
          <w:p w14:paraId="01EF351C" w14:textId="77777777" w:rsidR="00D109DC" w:rsidRDefault="00D109DC">
            <w:pPr>
              <w:pStyle w:val="Standard"/>
            </w:pPr>
            <w:hyperlink r:id="rId255" w:history="1">
              <w:r>
                <w:rPr>
                  <w:color w:val="2F5496"/>
                </w:rPr>
                <w:t>Lien YouTube</w:t>
              </w:r>
            </w:hyperlink>
          </w:p>
          <w:p w14:paraId="50D529B8" w14:textId="77777777" w:rsidR="00D109DC" w:rsidRDefault="00000000">
            <w:pPr>
              <w:pStyle w:val="Standard"/>
            </w:pPr>
            <w:r>
              <w:t>Document numérisé</w:t>
            </w:r>
          </w:p>
          <w:p w14:paraId="1CAE5AAE" w14:textId="77777777" w:rsidR="00D109DC" w:rsidRDefault="00D109DC">
            <w:pPr>
              <w:pStyle w:val="Standard"/>
            </w:pPr>
          </w:p>
          <w:p w14:paraId="67D97FBA" w14:textId="77777777" w:rsidR="00D109DC" w:rsidRDefault="00000000">
            <w:pPr>
              <w:pStyle w:val="Standard"/>
            </w:pPr>
            <w:r>
              <w:t>P38/A1/9,11</w:t>
            </w:r>
          </w:p>
          <w:p w14:paraId="1E05FD75" w14:textId="77777777" w:rsidR="00D109DC" w:rsidRDefault="00000000">
            <w:pPr>
              <w:pStyle w:val="Standard"/>
            </w:pPr>
            <w:r>
              <w:rPr>
                <w:b/>
              </w:rPr>
              <w:t xml:space="preserve">Titre : </w:t>
            </w:r>
            <w:r>
              <w:t>Conseil de ville de Dolbeau-Mistassini</w:t>
            </w:r>
          </w:p>
          <w:p w14:paraId="66D920C8" w14:textId="77777777" w:rsidR="00D109DC" w:rsidRDefault="00000000">
            <w:pPr>
              <w:pStyle w:val="Standard"/>
            </w:pPr>
            <w:r>
              <w:rPr>
                <w:b/>
                <w:bCs/>
              </w:rPr>
              <w:t xml:space="preserve">Animateur : </w:t>
            </w:r>
            <w:r>
              <w:t>Aucun</w:t>
            </w:r>
          </w:p>
          <w:p w14:paraId="32CB8A19" w14:textId="77777777" w:rsidR="00D109DC" w:rsidRDefault="00000000">
            <w:pPr>
              <w:pStyle w:val="Standard"/>
            </w:pPr>
            <w:r>
              <w:rPr>
                <w:b/>
                <w:bCs/>
              </w:rPr>
              <w:t xml:space="preserve">Production : </w:t>
            </w:r>
            <w:r>
              <w:t>Câble deux Rives</w:t>
            </w:r>
          </w:p>
          <w:p w14:paraId="457DBB12" w14:textId="77777777" w:rsidR="00D109DC" w:rsidRDefault="00000000">
            <w:pPr>
              <w:pStyle w:val="Standard"/>
            </w:pPr>
            <w:r>
              <w:rPr>
                <w:b/>
                <w:bCs/>
              </w:rPr>
              <w:t xml:space="preserve">Interventions : </w:t>
            </w:r>
            <w:r>
              <w:t>inconnus</w:t>
            </w:r>
          </w:p>
          <w:p w14:paraId="037E8127" w14:textId="77777777" w:rsidR="00D109DC" w:rsidRDefault="00000000">
            <w:pPr>
              <w:pStyle w:val="Standard"/>
            </w:pPr>
            <w:r>
              <w:rPr>
                <w:b/>
              </w:rPr>
              <w:t>Sujets abordés :</w:t>
            </w:r>
            <w:r>
              <w:t xml:space="preserve"> inconnus</w:t>
            </w:r>
          </w:p>
          <w:p w14:paraId="272D5FF4" w14:textId="77777777" w:rsidR="00D109DC" w:rsidRDefault="00000000">
            <w:pPr>
              <w:pStyle w:val="Standard"/>
            </w:pPr>
            <w:r>
              <w:rPr>
                <w:b/>
              </w:rPr>
              <w:t>Date :</w:t>
            </w:r>
            <w:r>
              <w:t xml:space="preserve"> 6 juillet 1998</w:t>
            </w:r>
          </w:p>
          <w:p w14:paraId="12C6E29E" w14:textId="77777777" w:rsidR="00D109DC" w:rsidRDefault="00000000">
            <w:pPr>
              <w:pStyle w:val="Standard"/>
            </w:pPr>
            <w:r>
              <w:rPr>
                <w:b/>
              </w:rPr>
              <w:t>Lieu :</w:t>
            </w:r>
            <w:r>
              <w:t xml:space="preserve"> inconnu</w:t>
            </w:r>
          </w:p>
          <w:p w14:paraId="72F08C1B" w14:textId="77777777" w:rsidR="00D109DC" w:rsidRDefault="00000000">
            <w:pPr>
              <w:pStyle w:val="Standard"/>
            </w:pPr>
            <w:r>
              <w:rPr>
                <w:b/>
              </w:rPr>
              <w:t>Durée de l’enregistrement :</w:t>
            </w:r>
            <w:r>
              <w:t xml:space="preserve"> 00:00:00</w:t>
            </w:r>
          </w:p>
          <w:p w14:paraId="113BD74E" w14:textId="77777777" w:rsidR="00D109DC" w:rsidRDefault="00000000">
            <w:pPr>
              <w:pStyle w:val="Standard"/>
            </w:pPr>
            <w:r>
              <w:rPr>
                <w:b/>
                <w:bCs/>
              </w:rPr>
              <w:t xml:space="preserve">Support original : </w:t>
            </w:r>
            <w:r>
              <w:t>VHS</w:t>
            </w:r>
          </w:p>
          <w:p w14:paraId="3FBF899A" w14:textId="77777777" w:rsidR="00D109DC" w:rsidRDefault="00D109DC">
            <w:pPr>
              <w:pStyle w:val="Standard"/>
            </w:pPr>
            <w:hyperlink r:id="rId256" w:history="1">
              <w:r>
                <w:rPr>
                  <w:color w:val="2F5496"/>
                </w:rPr>
                <w:t>Lien YouTube</w:t>
              </w:r>
            </w:hyperlink>
          </w:p>
          <w:p w14:paraId="320EB09D" w14:textId="77777777" w:rsidR="00D109DC" w:rsidRDefault="00000000">
            <w:pPr>
              <w:pStyle w:val="Standard"/>
            </w:pPr>
            <w:r>
              <w:t>Document numérisé</w:t>
            </w:r>
          </w:p>
          <w:p w14:paraId="789A3E70" w14:textId="77777777" w:rsidR="00D109DC" w:rsidRDefault="00D109DC">
            <w:pPr>
              <w:pStyle w:val="Standard"/>
            </w:pPr>
          </w:p>
          <w:p w14:paraId="505A52DC" w14:textId="77777777" w:rsidR="00D109DC" w:rsidRDefault="00000000">
            <w:pPr>
              <w:pStyle w:val="Standard"/>
            </w:pPr>
            <w:r>
              <w:t>P38/A1/9,12</w:t>
            </w:r>
          </w:p>
          <w:p w14:paraId="3429ABA6" w14:textId="77777777" w:rsidR="00D109DC" w:rsidRDefault="00000000">
            <w:pPr>
              <w:pStyle w:val="Standard"/>
            </w:pPr>
            <w:r>
              <w:rPr>
                <w:b/>
              </w:rPr>
              <w:t xml:space="preserve">Titre : </w:t>
            </w:r>
            <w:r>
              <w:t>Conseil de ville de Dolbeau-Mistassini</w:t>
            </w:r>
          </w:p>
          <w:p w14:paraId="3DAABE18" w14:textId="77777777" w:rsidR="00D109DC" w:rsidRDefault="00000000">
            <w:pPr>
              <w:pStyle w:val="Standard"/>
            </w:pPr>
            <w:r>
              <w:rPr>
                <w:b/>
                <w:bCs/>
              </w:rPr>
              <w:t xml:space="preserve">Animateur : </w:t>
            </w:r>
            <w:r>
              <w:t>Aucun</w:t>
            </w:r>
          </w:p>
          <w:p w14:paraId="5A4B80CC" w14:textId="77777777" w:rsidR="00D109DC" w:rsidRDefault="00000000">
            <w:pPr>
              <w:pStyle w:val="Standard"/>
            </w:pPr>
            <w:r>
              <w:rPr>
                <w:b/>
                <w:bCs/>
              </w:rPr>
              <w:t xml:space="preserve">Production : </w:t>
            </w:r>
            <w:r>
              <w:t>Câble deux Rives</w:t>
            </w:r>
          </w:p>
          <w:p w14:paraId="1D990966" w14:textId="77777777" w:rsidR="00D109DC" w:rsidRDefault="00000000">
            <w:pPr>
              <w:pStyle w:val="Standard"/>
            </w:pPr>
            <w:r>
              <w:rPr>
                <w:b/>
                <w:bCs/>
              </w:rPr>
              <w:t xml:space="preserve">Interventions : </w:t>
            </w:r>
            <w:r>
              <w:t>inconnus</w:t>
            </w:r>
          </w:p>
          <w:p w14:paraId="130A4821" w14:textId="77777777" w:rsidR="00D109DC" w:rsidRDefault="00000000">
            <w:pPr>
              <w:pStyle w:val="Standard"/>
            </w:pPr>
            <w:r>
              <w:rPr>
                <w:b/>
              </w:rPr>
              <w:t>Sujets abordés :</w:t>
            </w:r>
            <w:r>
              <w:t xml:space="preserve"> inconnus</w:t>
            </w:r>
          </w:p>
          <w:p w14:paraId="0C7DC4B3" w14:textId="77777777" w:rsidR="00D109DC" w:rsidRDefault="00000000">
            <w:pPr>
              <w:pStyle w:val="Standard"/>
            </w:pPr>
            <w:r>
              <w:rPr>
                <w:b/>
              </w:rPr>
              <w:t>Date :</w:t>
            </w:r>
            <w:r>
              <w:t xml:space="preserve"> 10 août 1998</w:t>
            </w:r>
          </w:p>
          <w:p w14:paraId="4FEFCF08" w14:textId="77777777" w:rsidR="00D109DC" w:rsidRDefault="00000000">
            <w:pPr>
              <w:pStyle w:val="Standard"/>
            </w:pPr>
            <w:r>
              <w:rPr>
                <w:b/>
              </w:rPr>
              <w:t>Lieu :</w:t>
            </w:r>
            <w:r>
              <w:t xml:space="preserve"> inconnu</w:t>
            </w:r>
          </w:p>
          <w:p w14:paraId="3DE6551A" w14:textId="77777777" w:rsidR="00D109DC" w:rsidRDefault="00000000">
            <w:pPr>
              <w:pStyle w:val="Standard"/>
            </w:pPr>
            <w:r>
              <w:rPr>
                <w:b/>
              </w:rPr>
              <w:t>Durée de l’enregistrement :</w:t>
            </w:r>
            <w:r>
              <w:t xml:space="preserve"> 00:00:00</w:t>
            </w:r>
          </w:p>
          <w:p w14:paraId="485B8F33" w14:textId="77777777" w:rsidR="00D109DC" w:rsidRDefault="00000000">
            <w:pPr>
              <w:pStyle w:val="Standard"/>
            </w:pPr>
            <w:r>
              <w:rPr>
                <w:b/>
                <w:bCs/>
              </w:rPr>
              <w:t xml:space="preserve">Support original : </w:t>
            </w:r>
            <w:r>
              <w:t>VHS</w:t>
            </w:r>
          </w:p>
          <w:p w14:paraId="7B917FAD" w14:textId="77777777" w:rsidR="00D109DC" w:rsidRDefault="00D109DC">
            <w:pPr>
              <w:pStyle w:val="Standard"/>
            </w:pPr>
            <w:hyperlink r:id="rId257" w:history="1">
              <w:r>
                <w:rPr>
                  <w:color w:val="2F5496"/>
                </w:rPr>
                <w:t>Lien YouTube</w:t>
              </w:r>
            </w:hyperlink>
          </w:p>
          <w:p w14:paraId="17DBFC1F" w14:textId="77777777" w:rsidR="00D109DC" w:rsidRDefault="00000000">
            <w:pPr>
              <w:pStyle w:val="Standard"/>
            </w:pPr>
            <w:r>
              <w:t>Document numérisé</w:t>
            </w:r>
          </w:p>
          <w:p w14:paraId="6D63F6DE" w14:textId="77777777" w:rsidR="00D109DC" w:rsidRDefault="00D109DC">
            <w:pPr>
              <w:pStyle w:val="Standard"/>
            </w:pPr>
          </w:p>
          <w:p w14:paraId="2F029909" w14:textId="77777777" w:rsidR="00D109DC" w:rsidRDefault="00000000">
            <w:pPr>
              <w:pStyle w:val="Standard"/>
            </w:pPr>
            <w:r>
              <w:t>P38/A1/9,13</w:t>
            </w:r>
          </w:p>
          <w:p w14:paraId="11B5C7D0" w14:textId="77777777" w:rsidR="00D109DC" w:rsidRDefault="00000000">
            <w:pPr>
              <w:pStyle w:val="Standard"/>
            </w:pPr>
            <w:r>
              <w:rPr>
                <w:b/>
              </w:rPr>
              <w:t xml:space="preserve">Titre : </w:t>
            </w:r>
            <w:r>
              <w:t>Conseil de ville de Dolbeau-Mistassini</w:t>
            </w:r>
          </w:p>
          <w:p w14:paraId="05BF2C5D" w14:textId="77777777" w:rsidR="00D109DC" w:rsidRDefault="00000000">
            <w:pPr>
              <w:pStyle w:val="Standard"/>
            </w:pPr>
            <w:r>
              <w:rPr>
                <w:b/>
                <w:bCs/>
              </w:rPr>
              <w:t xml:space="preserve">Animateur : </w:t>
            </w:r>
            <w:r>
              <w:t>Aucun</w:t>
            </w:r>
          </w:p>
          <w:p w14:paraId="1215AF4C" w14:textId="77777777" w:rsidR="00D109DC" w:rsidRDefault="00000000">
            <w:pPr>
              <w:pStyle w:val="Standard"/>
            </w:pPr>
            <w:r>
              <w:rPr>
                <w:b/>
                <w:bCs/>
              </w:rPr>
              <w:t xml:space="preserve">Production : </w:t>
            </w:r>
            <w:r>
              <w:t>Câble deux Rives</w:t>
            </w:r>
          </w:p>
          <w:p w14:paraId="64F2C356" w14:textId="77777777" w:rsidR="00D109DC" w:rsidRDefault="00000000">
            <w:pPr>
              <w:pStyle w:val="Standard"/>
            </w:pPr>
            <w:r>
              <w:rPr>
                <w:b/>
                <w:bCs/>
              </w:rPr>
              <w:t xml:space="preserve">Interventions : </w:t>
            </w:r>
            <w:r>
              <w:t>inconnus</w:t>
            </w:r>
          </w:p>
          <w:p w14:paraId="503C9415" w14:textId="77777777" w:rsidR="00D109DC" w:rsidRDefault="00000000">
            <w:pPr>
              <w:pStyle w:val="Standard"/>
            </w:pPr>
            <w:r>
              <w:rPr>
                <w:b/>
              </w:rPr>
              <w:t>Sujets abordés :</w:t>
            </w:r>
            <w:r>
              <w:t xml:space="preserve"> inconnus</w:t>
            </w:r>
          </w:p>
          <w:p w14:paraId="3F09BB4D" w14:textId="77777777" w:rsidR="00D109DC" w:rsidRDefault="00000000">
            <w:pPr>
              <w:pStyle w:val="Standard"/>
            </w:pPr>
            <w:r>
              <w:rPr>
                <w:b/>
              </w:rPr>
              <w:t>Date :</w:t>
            </w:r>
            <w:r>
              <w:t xml:space="preserve"> 24 août 1998</w:t>
            </w:r>
          </w:p>
          <w:p w14:paraId="7363525C" w14:textId="77777777" w:rsidR="00D109DC" w:rsidRDefault="00000000">
            <w:pPr>
              <w:pStyle w:val="Standard"/>
            </w:pPr>
            <w:r>
              <w:rPr>
                <w:b/>
              </w:rPr>
              <w:t>Lieu :</w:t>
            </w:r>
            <w:r>
              <w:t xml:space="preserve"> inconnu</w:t>
            </w:r>
          </w:p>
          <w:p w14:paraId="445B8803" w14:textId="77777777" w:rsidR="00D109DC" w:rsidRDefault="00000000">
            <w:pPr>
              <w:pStyle w:val="Standard"/>
            </w:pPr>
            <w:r>
              <w:rPr>
                <w:b/>
              </w:rPr>
              <w:t>Durée de l’enregistrement :</w:t>
            </w:r>
            <w:r>
              <w:t xml:space="preserve"> 00:00:00</w:t>
            </w:r>
          </w:p>
          <w:p w14:paraId="067DA6D9" w14:textId="77777777" w:rsidR="00D109DC" w:rsidRDefault="00000000">
            <w:pPr>
              <w:pStyle w:val="Standard"/>
            </w:pPr>
            <w:r>
              <w:rPr>
                <w:b/>
                <w:bCs/>
              </w:rPr>
              <w:t xml:space="preserve">Support original : </w:t>
            </w:r>
            <w:r>
              <w:t>VHS</w:t>
            </w:r>
          </w:p>
          <w:p w14:paraId="1D767873" w14:textId="77777777" w:rsidR="00D109DC" w:rsidRDefault="00D109DC">
            <w:pPr>
              <w:pStyle w:val="Standard"/>
            </w:pPr>
            <w:hyperlink r:id="rId258" w:history="1">
              <w:r>
                <w:rPr>
                  <w:color w:val="2F5496"/>
                </w:rPr>
                <w:t>Lien YouTube</w:t>
              </w:r>
            </w:hyperlink>
          </w:p>
          <w:p w14:paraId="64F78E4B" w14:textId="77777777" w:rsidR="00D109DC" w:rsidRDefault="00000000">
            <w:pPr>
              <w:pStyle w:val="Standard"/>
            </w:pPr>
            <w:r>
              <w:t>Document numérisé</w:t>
            </w:r>
          </w:p>
          <w:p w14:paraId="081ACE22" w14:textId="77777777" w:rsidR="00D109DC" w:rsidRDefault="00D109DC">
            <w:pPr>
              <w:pStyle w:val="Standard"/>
            </w:pPr>
          </w:p>
          <w:p w14:paraId="07629DA3" w14:textId="77777777" w:rsidR="00D109DC" w:rsidRDefault="00000000">
            <w:pPr>
              <w:pStyle w:val="Standard"/>
            </w:pPr>
            <w:r>
              <w:t>P38/A1/9,14</w:t>
            </w:r>
          </w:p>
          <w:p w14:paraId="6D461AED" w14:textId="77777777" w:rsidR="00D109DC" w:rsidRDefault="00000000">
            <w:pPr>
              <w:pStyle w:val="Standard"/>
            </w:pPr>
            <w:r>
              <w:rPr>
                <w:b/>
              </w:rPr>
              <w:t xml:space="preserve">Titre : </w:t>
            </w:r>
            <w:r>
              <w:t>Conseil de ville de Dolbeau-Mistassini</w:t>
            </w:r>
          </w:p>
          <w:p w14:paraId="3583F673" w14:textId="77777777" w:rsidR="00D109DC" w:rsidRDefault="00000000">
            <w:pPr>
              <w:pStyle w:val="Standard"/>
            </w:pPr>
            <w:r>
              <w:rPr>
                <w:b/>
                <w:bCs/>
              </w:rPr>
              <w:t xml:space="preserve">Animateur : </w:t>
            </w:r>
            <w:r>
              <w:t>Aucun</w:t>
            </w:r>
          </w:p>
          <w:p w14:paraId="22927977" w14:textId="77777777" w:rsidR="00D109DC" w:rsidRDefault="00000000">
            <w:pPr>
              <w:pStyle w:val="Standard"/>
            </w:pPr>
            <w:r>
              <w:rPr>
                <w:b/>
                <w:bCs/>
              </w:rPr>
              <w:t xml:space="preserve">Production : </w:t>
            </w:r>
            <w:r>
              <w:t>Câble deux Rives</w:t>
            </w:r>
          </w:p>
          <w:p w14:paraId="684A7BFB" w14:textId="77777777" w:rsidR="00D109DC" w:rsidRDefault="00000000">
            <w:pPr>
              <w:pStyle w:val="Standard"/>
            </w:pPr>
            <w:r>
              <w:rPr>
                <w:b/>
                <w:bCs/>
              </w:rPr>
              <w:t xml:space="preserve">Interventions : </w:t>
            </w:r>
            <w:r>
              <w:t>inconnus</w:t>
            </w:r>
          </w:p>
          <w:p w14:paraId="0C833D67" w14:textId="77777777" w:rsidR="00D109DC" w:rsidRDefault="00000000">
            <w:pPr>
              <w:pStyle w:val="Standard"/>
            </w:pPr>
            <w:r>
              <w:rPr>
                <w:b/>
              </w:rPr>
              <w:t>Sujets abordés :</w:t>
            </w:r>
            <w:r>
              <w:t xml:space="preserve"> inconnus</w:t>
            </w:r>
          </w:p>
          <w:p w14:paraId="21D75D81" w14:textId="77777777" w:rsidR="00D109DC" w:rsidRDefault="00000000">
            <w:pPr>
              <w:pStyle w:val="Standard"/>
            </w:pPr>
            <w:r>
              <w:rPr>
                <w:b/>
              </w:rPr>
              <w:t>Date :</w:t>
            </w:r>
            <w:r>
              <w:t xml:space="preserve"> 14 septembre 1998</w:t>
            </w:r>
          </w:p>
          <w:p w14:paraId="5E2AE378" w14:textId="77777777" w:rsidR="00D109DC" w:rsidRDefault="00000000">
            <w:pPr>
              <w:pStyle w:val="Standard"/>
            </w:pPr>
            <w:r>
              <w:rPr>
                <w:b/>
              </w:rPr>
              <w:t>Lieu :</w:t>
            </w:r>
            <w:r>
              <w:t xml:space="preserve"> inconnu</w:t>
            </w:r>
          </w:p>
          <w:p w14:paraId="2E6568FB" w14:textId="77777777" w:rsidR="00D109DC" w:rsidRDefault="00000000">
            <w:pPr>
              <w:pStyle w:val="Standard"/>
            </w:pPr>
            <w:r>
              <w:rPr>
                <w:b/>
              </w:rPr>
              <w:t>Durée de l’enregistrement :</w:t>
            </w:r>
            <w:r>
              <w:t xml:space="preserve"> 00:00:00</w:t>
            </w:r>
          </w:p>
          <w:p w14:paraId="03793EBA" w14:textId="77777777" w:rsidR="00D109DC" w:rsidRDefault="00000000">
            <w:pPr>
              <w:pStyle w:val="Standard"/>
            </w:pPr>
            <w:r>
              <w:rPr>
                <w:b/>
                <w:bCs/>
              </w:rPr>
              <w:lastRenderedPageBreak/>
              <w:t xml:space="preserve">Support original : </w:t>
            </w:r>
            <w:r>
              <w:t>VHS</w:t>
            </w:r>
          </w:p>
          <w:p w14:paraId="5D681B5E" w14:textId="77777777" w:rsidR="00D109DC" w:rsidRDefault="00D109DC">
            <w:pPr>
              <w:pStyle w:val="Standard"/>
            </w:pPr>
            <w:hyperlink r:id="rId259" w:history="1">
              <w:r>
                <w:rPr>
                  <w:color w:val="2F5496"/>
                </w:rPr>
                <w:t>Lien YouTube</w:t>
              </w:r>
            </w:hyperlink>
          </w:p>
          <w:p w14:paraId="7DEECF05" w14:textId="77777777" w:rsidR="00D109DC" w:rsidRDefault="00000000">
            <w:pPr>
              <w:pStyle w:val="Standard"/>
            </w:pPr>
            <w:r>
              <w:t>Document numérisé</w:t>
            </w:r>
          </w:p>
          <w:p w14:paraId="4D88E5E8" w14:textId="77777777" w:rsidR="00D109DC" w:rsidRDefault="00D109DC">
            <w:pPr>
              <w:pStyle w:val="Standard"/>
            </w:pPr>
          </w:p>
          <w:p w14:paraId="17E8CF1F" w14:textId="77777777" w:rsidR="00D109DC" w:rsidRDefault="00000000">
            <w:pPr>
              <w:pStyle w:val="Standard"/>
            </w:pPr>
            <w:r>
              <w:t>P38/A1/9,15</w:t>
            </w:r>
          </w:p>
          <w:p w14:paraId="595EA9EF" w14:textId="77777777" w:rsidR="00D109DC" w:rsidRDefault="00000000">
            <w:pPr>
              <w:pStyle w:val="Standard"/>
            </w:pPr>
            <w:r>
              <w:rPr>
                <w:b/>
              </w:rPr>
              <w:t xml:space="preserve">Titre : </w:t>
            </w:r>
            <w:r>
              <w:t>Conseil de ville de Dolbeau-Mistassini</w:t>
            </w:r>
          </w:p>
          <w:p w14:paraId="1FAA0F37" w14:textId="77777777" w:rsidR="00D109DC" w:rsidRDefault="00000000">
            <w:pPr>
              <w:pStyle w:val="Standard"/>
            </w:pPr>
            <w:r>
              <w:rPr>
                <w:b/>
                <w:bCs/>
              </w:rPr>
              <w:t xml:space="preserve">Animateur : </w:t>
            </w:r>
            <w:r>
              <w:t>Aucun</w:t>
            </w:r>
          </w:p>
          <w:p w14:paraId="5A167F34" w14:textId="77777777" w:rsidR="00D109DC" w:rsidRDefault="00000000">
            <w:pPr>
              <w:pStyle w:val="Standard"/>
            </w:pPr>
            <w:r>
              <w:rPr>
                <w:b/>
                <w:bCs/>
              </w:rPr>
              <w:t xml:space="preserve">Production : </w:t>
            </w:r>
            <w:r>
              <w:t>Câble deux Rives</w:t>
            </w:r>
          </w:p>
          <w:p w14:paraId="2C1AE002" w14:textId="77777777" w:rsidR="00D109DC" w:rsidRDefault="00000000">
            <w:pPr>
              <w:pStyle w:val="Standard"/>
            </w:pPr>
            <w:r>
              <w:rPr>
                <w:b/>
                <w:bCs/>
              </w:rPr>
              <w:t xml:space="preserve">Interventions : </w:t>
            </w:r>
            <w:r>
              <w:t>inconnus</w:t>
            </w:r>
          </w:p>
          <w:p w14:paraId="1E1078B5" w14:textId="77777777" w:rsidR="00D109DC" w:rsidRDefault="00000000">
            <w:pPr>
              <w:pStyle w:val="Standard"/>
            </w:pPr>
            <w:r>
              <w:rPr>
                <w:b/>
              </w:rPr>
              <w:t>Sujets abordés :</w:t>
            </w:r>
            <w:r>
              <w:t xml:space="preserve"> inconnus</w:t>
            </w:r>
          </w:p>
          <w:p w14:paraId="78F37245" w14:textId="77777777" w:rsidR="00D109DC" w:rsidRDefault="00000000">
            <w:pPr>
              <w:pStyle w:val="Standard"/>
            </w:pPr>
            <w:r>
              <w:rPr>
                <w:b/>
              </w:rPr>
              <w:t>Date :</w:t>
            </w:r>
            <w:r>
              <w:t xml:space="preserve"> 28 septembre 1998</w:t>
            </w:r>
          </w:p>
          <w:p w14:paraId="2E73BBF3" w14:textId="77777777" w:rsidR="00D109DC" w:rsidRDefault="00000000">
            <w:pPr>
              <w:pStyle w:val="Standard"/>
            </w:pPr>
            <w:r>
              <w:rPr>
                <w:b/>
              </w:rPr>
              <w:t>Lieu :</w:t>
            </w:r>
            <w:r>
              <w:t xml:space="preserve"> inconnu</w:t>
            </w:r>
          </w:p>
          <w:p w14:paraId="28FE2EEC" w14:textId="77777777" w:rsidR="00D109DC" w:rsidRDefault="00000000">
            <w:pPr>
              <w:pStyle w:val="Standard"/>
            </w:pPr>
            <w:r>
              <w:rPr>
                <w:b/>
              </w:rPr>
              <w:t>Durée de l’enregistrement :</w:t>
            </w:r>
            <w:r>
              <w:t xml:space="preserve"> 00:00:00</w:t>
            </w:r>
          </w:p>
          <w:p w14:paraId="3A5ADED0" w14:textId="77777777" w:rsidR="00D109DC" w:rsidRDefault="00000000">
            <w:pPr>
              <w:pStyle w:val="Standard"/>
            </w:pPr>
            <w:r>
              <w:rPr>
                <w:b/>
                <w:bCs/>
              </w:rPr>
              <w:t xml:space="preserve">Support original : </w:t>
            </w:r>
            <w:r>
              <w:t>VHS</w:t>
            </w:r>
          </w:p>
          <w:p w14:paraId="4B22AB8D" w14:textId="77777777" w:rsidR="00D109DC" w:rsidRDefault="00D109DC">
            <w:pPr>
              <w:pStyle w:val="Standard"/>
            </w:pPr>
            <w:hyperlink r:id="rId260" w:history="1">
              <w:r>
                <w:rPr>
                  <w:color w:val="2F5496"/>
                </w:rPr>
                <w:t>Lien YouTube</w:t>
              </w:r>
            </w:hyperlink>
          </w:p>
          <w:p w14:paraId="0C1C1FD6" w14:textId="77777777" w:rsidR="00D109DC" w:rsidRDefault="00000000">
            <w:pPr>
              <w:pStyle w:val="Standard"/>
            </w:pPr>
            <w:r>
              <w:t>Document numérisé</w:t>
            </w:r>
          </w:p>
          <w:p w14:paraId="2DFDFF87" w14:textId="77777777" w:rsidR="00D109DC" w:rsidRDefault="00D109DC">
            <w:pPr>
              <w:pStyle w:val="Standard"/>
            </w:pPr>
          </w:p>
          <w:p w14:paraId="0440AD05" w14:textId="77777777" w:rsidR="00D109DC" w:rsidRDefault="00000000">
            <w:pPr>
              <w:pStyle w:val="Standard"/>
            </w:pPr>
            <w:r>
              <w:t>P38/A1/9,16</w:t>
            </w:r>
          </w:p>
          <w:p w14:paraId="403A5D87" w14:textId="77777777" w:rsidR="00D109DC" w:rsidRDefault="00000000">
            <w:pPr>
              <w:pStyle w:val="Standard"/>
            </w:pPr>
            <w:r>
              <w:rPr>
                <w:b/>
              </w:rPr>
              <w:t xml:space="preserve">Titre : </w:t>
            </w:r>
            <w:r>
              <w:t>Conseil de ville de Dolbeau-Mistassini</w:t>
            </w:r>
          </w:p>
          <w:p w14:paraId="1A22CD2D" w14:textId="77777777" w:rsidR="00D109DC" w:rsidRDefault="00000000">
            <w:pPr>
              <w:pStyle w:val="Standard"/>
            </w:pPr>
            <w:r>
              <w:rPr>
                <w:b/>
                <w:bCs/>
              </w:rPr>
              <w:t xml:space="preserve">Animateur : </w:t>
            </w:r>
            <w:r>
              <w:t>Aucun</w:t>
            </w:r>
          </w:p>
          <w:p w14:paraId="4425F59D" w14:textId="77777777" w:rsidR="00D109DC" w:rsidRDefault="00000000">
            <w:pPr>
              <w:pStyle w:val="Standard"/>
            </w:pPr>
            <w:r>
              <w:rPr>
                <w:b/>
                <w:bCs/>
              </w:rPr>
              <w:t xml:space="preserve">Production : </w:t>
            </w:r>
            <w:r>
              <w:t>Câble deux Rives</w:t>
            </w:r>
          </w:p>
          <w:p w14:paraId="7F4C5FB3" w14:textId="77777777" w:rsidR="00D109DC" w:rsidRDefault="00000000">
            <w:pPr>
              <w:pStyle w:val="Standard"/>
            </w:pPr>
            <w:r>
              <w:rPr>
                <w:b/>
                <w:bCs/>
              </w:rPr>
              <w:t xml:space="preserve">Interventions : </w:t>
            </w:r>
            <w:r>
              <w:t>inconnus</w:t>
            </w:r>
          </w:p>
          <w:p w14:paraId="300043CC" w14:textId="77777777" w:rsidR="00D109DC" w:rsidRDefault="00000000">
            <w:pPr>
              <w:pStyle w:val="Standard"/>
            </w:pPr>
            <w:r>
              <w:rPr>
                <w:b/>
              </w:rPr>
              <w:t>Sujets abordés :</w:t>
            </w:r>
            <w:r>
              <w:t xml:space="preserve"> inconnus</w:t>
            </w:r>
          </w:p>
          <w:p w14:paraId="1535C6FF" w14:textId="77777777" w:rsidR="00D109DC" w:rsidRDefault="00000000">
            <w:pPr>
              <w:pStyle w:val="Standard"/>
            </w:pPr>
            <w:r>
              <w:rPr>
                <w:b/>
              </w:rPr>
              <w:t>Date :</w:t>
            </w:r>
            <w:r>
              <w:t xml:space="preserve"> 13 octobre 1998</w:t>
            </w:r>
          </w:p>
          <w:p w14:paraId="4B1FEEF7" w14:textId="77777777" w:rsidR="00D109DC" w:rsidRDefault="00000000">
            <w:pPr>
              <w:pStyle w:val="Standard"/>
            </w:pPr>
            <w:r>
              <w:rPr>
                <w:b/>
              </w:rPr>
              <w:t>Lieu :</w:t>
            </w:r>
            <w:r>
              <w:t xml:space="preserve"> inconnu</w:t>
            </w:r>
          </w:p>
          <w:p w14:paraId="231F5AC4" w14:textId="77777777" w:rsidR="00D109DC" w:rsidRDefault="00000000">
            <w:pPr>
              <w:pStyle w:val="Standard"/>
            </w:pPr>
            <w:r>
              <w:rPr>
                <w:b/>
              </w:rPr>
              <w:t>Durée de l’enregistrement :</w:t>
            </w:r>
            <w:r>
              <w:t xml:space="preserve"> 00:00:00</w:t>
            </w:r>
          </w:p>
          <w:p w14:paraId="04E9CD4D" w14:textId="77777777" w:rsidR="00D109DC" w:rsidRDefault="00000000">
            <w:pPr>
              <w:pStyle w:val="Standard"/>
            </w:pPr>
            <w:r>
              <w:rPr>
                <w:b/>
                <w:bCs/>
              </w:rPr>
              <w:t xml:space="preserve">Support original : </w:t>
            </w:r>
            <w:r>
              <w:t>VHS</w:t>
            </w:r>
          </w:p>
          <w:p w14:paraId="1875AA03" w14:textId="77777777" w:rsidR="00D109DC" w:rsidRDefault="00D109DC">
            <w:pPr>
              <w:pStyle w:val="Standard"/>
            </w:pPr>
            <w:hyperlink r:id="rId261" w:history="1">
              <w:r>
                <w:rPr>
                  <w:color w:val="2F5496"/>
                </w:rPr>
                <w:t>Lien YouTube</w:t>
              </w:r>
            </w:hyperlink>
          </w:p>
          <w:p w14:paraId="750800EA" w14:textId="77777777" w:rsidR="00D109DC" w:rsidRDefault="00000000">
            <w:pPr>
              <w:pStyle w:val="Standard"/>
            </w:pPr>
            <w:r>
              <w:t>Document numérisé</w:t>
            </w:r>
          </w:p>
          <w:p w14:paraId="4F180A51" w14:textId="77777777" w:rsidR="00D109DC" w:rsidRDefault="00D109DC">
            <w:pPr>
              <w:pStyle w:val="Standard"/>
            </w:pPr>
          </w:p>
          <w:p w14:paraId="6850A243" w14:textId="77777777" w:rsidR="00D109DC" w:rsidRDefault="00000000">
            <w:pPr>
              <w:pStyle w:val="Standard"/>
            </w:pPr>
            <w:r>
              <w:t>P38/A1/9,17</w:t>
            </w:r>
          </w:p>
          <w:p w14:paraId="786DC033" w14:textId="77777777" w:rsidR="00D109DC" w:rsidRDefault="00000000">
            <w:pPr>
              <w:pStyle w:val="Standard"/>
            </w:pPr>
            <w:r>
              <w:rPr>
                <w:b/>
              </w:rPr>
              <w:t xml:space="preserve">Titre : </w:t>
            </w:r>
            <w:r>
              <w:t>Conseil de ville de Dolbeau-Mistassini</w:t>
            </w:r>
          </w:p>
          <w:p w14:paraId="257358E5" w14:textId="77777777" w:rsidR="00D109DC" w:rsidRDefault="00000000">
            <w:pPr>
              <w:pStyle w:val="Standard"/>
            </w:pPr>
            <w:r>
              <w:rPr>
                <w:b/>
                <w:bCs/>
              </w:rPr>
              <w:t xml:space="preserve">Animateur : </w:t>
            </w:r>
            <w:r>
              <w:t>Aucun</w:t>
            </w:r>
          </w:p>
          <w:p w14:paraId="5526001D" w14:textId="77777777" w:rsidR="00D109DC" w:rsidRDefault="00000000">
            <w:pPr>
              <w:pStyle w:val="Standard"/>
            </w:pPr>
            <w:r>
              <w:rPr>
                <w:b/>
                <w:bCs/>
              </w:rPr>
              <w:t xml:space="preserve">Production : </w:t>
            </w:r>
            <w:r>
              <w:t>Câble deux Rives</w:t>
            </w:r>
          </w:p>
          <w:p w14:paraId="2DDF37D8" w14:textId="77777777" w:rsidR="00D109DC" w:rsidRDefault="00000000">
            <w:pPr>
              <w:pStyle w:val="Standard"/>
            </w:pPr>
            <w:r>
              <w:rPr>
                <w:b/>
                <w:bCs/>
              </w:rPr>
              <w:t xml:space="preserve">Interventions : </w:t>
            </w:r>
            <w:r>
              <w:t>inconnus</w:t>
            </w:r>
          </w:p>
          <w:p w14:paraId="676E351B" w14:textId="77777777" w:rsidR="00D109DC" w:rsidRDefault="00000000">
            <w:pPr>
              <w:pStyle w:val="Standard"/>
            </w:pPr>
            <w:r>
              <w:rPr>
                <w:b/>
              </w:rPr>
              <w:t>Sujets abordés :</w:t>
            </w:r>
            <w:r>
              <w:t xml:space="preserve"> inconnus</w:t>
            </w:r>
          </w:p>
          <w:p w14:paraId="09F82C45" w14:textId="77777777" w:rsidR="00D109DC" w:rsidRDefault="00000000">
            <w:pPr>
              <w:pStyle w:val="Standard"/>
            </w:pPr>
            <w:r>
              <w:rPr>
                <w:b/>
              </w:rPr>
              <w:t>Date :</w:t>
            </w:r>
            <w:r>
              <w:t xml:space="preserve"> 26 octobre 1998</w:t>
            </w:r>
          </w:p>
          <w:p w14:paraId="10C71648" w14:textId="77777777" w:rsidR="00D109DC" w:rsidRDefault="00000000">
            <w:pPr>
              <w:pStyle w:val="Standard"/>
            </w:pPr>
            <w:r>
              <w:rPr>
                <w:b/>
              </w:rPr>
              <w:t>Lieu :</w:t>
            </w:r>
            <w:r>
              <w:t xml:space="preserve"> inconnu</w:t>
            </w:r>
          </w:p>
          <w:p w14:paraId="40AE7903" w14:textId="77777777" w:rsidR="00D109DC" w:rsidRDefault="00000000">
            <w:pPr>
              <w:pStyle w:val="Standard"/>
            </w:pPr>
            <w:r>
              <w:rPr>
                <w:b/>
              </w:rPr>
              <w:t>Durée de l’enregistrement :</w:t>
            </w:r>
            <w:r>
              <w:t xml:space="preserve"> 00:00:00</w:t>
            </w:r>
          </w:p>
          <w:p w14:paraId="00652C0E" w14:textId="77777777" w:rsidR="00D109DC" w:rsidRDefault="00000000">
            <w:pPr>
              <w:pStyle w:val="Standard"/>
            </w:pPr>
            <w:r>
              <w:rPr>
                <w:b/>
                <w:bCs/>
              </w:rPr>
              <w:t xml:space="preserve">Support original : </w:t>
            </w:r>
            <w:r>
              <w:t>VHS</w:t>
            </w:r>
          </w:p>
          <w:p w14:paraId="4457BEE5" w14:textId="77777777" w:rsidR="00D109DC" w:rsidRDefault="00D109DC">
            <w:pPr>
              <w:pStyle w:val="Standard"/>
            </w:pPr>
            <w:hyperlink r:id="rId262" w:history="1">
              <w:r>
                <w:rPr>
                  <w:color w:val="2F5496"/>
                </w:rPr>
                <w:t>Lien YouTube</w:t>
              </w:r>
            </w:hyperlink>
          </w:p>
          <w:p w14:paraId="75433EAA" w14:textId="77777777" w:rsidR="00D109DC" w:rsidRDefault="00000000">
            <w:pPr>
              <w:pStyle w:val="Standard"/>
            </w:pPr>
            <w:r>
              <w:t>Document numérisé</w:t>
            </w:r>
          </w:p>
          <w:p w14:paraId="2FC8086E" w14:textId="77777777" w:rsidR="00D109DC" w:rsidRDefault="00D109DC">
            <w:pPr>
              <w:pStyle w:val="Standard"/>
            </w:pPr>
          </w:p>
          <w:p w14:paraId="27F8236D" w14:textId="77777777" w:rsidR="00D109DC" w:rsidRDefault="00000000">
            <w:pPr>
              <w:pStyle w:val="Standard"/>
            </w:pPr>
            <w:r>
              <w:t>P38/A1/9,18</w:t>
            </w:r>
          </w:p>
          <w:p w14:paraId="7573E0AA" w14:textId="77777777" w:rsidR="00D109DC" w:rsidRDefault="00000000">
            <w:pPr>
              <w:pStyle w:val="Standard"/>
            </w:pPr>
            <w:r>
              <w:rPr>
                <w:b/>
              </w:rPr>
              <w:t xml:space="preserve">Titre : </w:t>
            </w:r>
            <w:r>
              <w:t>Conseil de ville de Dolbeau-Mistassini</w:t>
            </w:r>
          </w:p>
          <w:p w14:paraId="797ED250" w14:textId="77777777" w:rsidR="00D109DC" w:rsidRDefault="00000000">
            <w:pPr>
              <w:pStyle w:val="Standard"/>
            </w:pPr>
            <w:r>
              <w:rPr>
                <w:b/>
                <w:bCs/>
              </w:rPr>
              <w:t xml:space="preserve">Production : </w:t>
            </w:r>
            <w:r>
              <w:t>Câble deux Rives</w:t>
            </w:r>
          </w:p>
          <w:p w14:paraId="1157514F" w14:textId="77777777" w:rsidR="00D109DC" w:rsidRDefault="00000000">
            <w:pPr>
              <w:pStyle w:val="Standard"/>
            </w:pPr>
            <w:r>
              <w:rPr>
                <w:b/>
                <w:bCs/>
              </w:rPr>
              <w:t xml:space="preserve">Interventions : </w:t>
            </w:r>
            <w:r>
              <w:t>inconnus</w:t>
            </w:r>
          </w:p>
          <w:p w14:paraId="5DD6FC1E" w14:textId="77777777" w:rsidR="00D109DC" w:rsidRDefault="00000000">
            <w:pPr>
              <w:pStyle w:val="Standard"/>
            </w:pPr>
            <w:r>
              <w:rPr>
                <w:b/>
              </w:rPr>
              <w:t>Sujets abordés :</w:t>
            </w:r>
            <w:r>
              <w:t xml:space="preserve"> inconnus</w:t>
            </w:r>
          </w:p>
          <w:p w14:paraId="1B93027D" w14:textId="77777777" w:rsidR="00D109DC" w:rsidRDefault="00000000">
            <w:pPr>
              <w:pStyle w:val="Standard"/>
            </w:pPr>
            <w:r>
              <w:rPr>
                <w:b/>
              </w:rPr>
              <w:t>Date :</w:t>
            </w:r>
            <w:r>
              <w:t xml:space="preserve"> 9 novembre 1998</w:t>
            </w:r>
          </w:p>
          <w:p w14:paraId="71D324FD" w14:textId="77777777" w:rsidR="00D109DC" w:rsidRDefault="00000000">
            <w:pPr>
              <w:pStyle w:val="Standard"/>
            </w:pPr>
            <w:r>
              <w:rPr>
                <w:b/>
              </w:rPr>
              <w:lastRenderedPageBreak/>
              <w:t>Lieu :</w:t>
            </w:r>
            <w:r>
              <w:t xml:space="preserve"> inconnu</w:t>
            </w:r>
          </w:p>
          <w:p w14:paraId="4C3EE4DC" w14:textId="77777777" w:rsidR="00D109DC" w:rsidRDefault="00000000">
            <w:pPr>
              <w:pStyle w:val="Standard"/>
            </w:pPr>
            <w:r>
              <w:rPr>
                <w:b/>
              </w:rPr>
              <w:t>Durée de l’enregistrement :</w:t>
            </w:r>
            <w:r>
              <w:t xml:space="preserve"> 00:00:00</w:t>
            </w:r>
          </w:p>
          <w:p w14:paraId="23DEBBF1" w14:textId="77777777" w:rsidR="00D109DC" w:rsidRDefault="00000000">
            <w:pPr>
              <w:pStyle w:val="Standard"/>
            </w:pPr>
            <w:r>
              <w:rPr>
                <w:b/>
                <w:bCs/>
              </w:rPr>
              <w:t xml:space="preserve">Support original : </w:t>
            </w:r>
            <w:r>
              <w:t>VHS</w:t>
            </w:r>
          </w:p>
          <w:p w14:paraId="32DCD53B" w14:textId="77777777" w:rsidR="00D109DC" w:rsidRDefault="00D109DC">
            <w:pPr>
              <w:pStyle w:val="Standard"/>
            </w:pPr>
            <w:hyperlink r:id="rId263" w:history="1">
              <w:r>
                <w:rPr>
                  <w:color w:val="2F5496"/>
                </w:rPr>
                <w:t>Lien YouTube</w:t>
              </w:r>
            </w:hyperlink>
          </w:p>
          <w:p w14:paraId="5CED199D" w14:textId="77777777" w:rsidR="00D109DC" w:rsidRDefault="00000000">
            <w:pPr>
              <w:pStyle w:val="Standard"/>
            </w:pPr>
            <w:r>
              <w:t>Document numérisé</w:t>
            </w:r>
          </w:p>
          <w:p w14:paraId="0EFC8C6E" w14:textId="77777777" w:rsidR="00D109DC" w:rsidRDefault="00D109DC">
            <w:pPr>
              <w:pStyle w:val="Standard"/>
            </w:pPr>
          </w:p>
          <w:p w14:paraId="09A41D20" w14:textId="77777777" w:rsidR="00D109DC" w:rsidRDefault="00000000">
            <w:pPr>
              <w:pStyle w:val="Standard"/>
            </w:pPr>
            <w:r>
              <w:t>P38/A1/9,19</w:t>
            </w:r>
          </w:p>
          <w:p w14:paraId="77FDFAD6" w14:textId="77777777" w:rsidR="00D109DC" w:rsidRDefault="00000000">
            <w:pPr>
              <w:pStyle w:val="Standard"/>
            </w:pPr>
            <w:r>
              <w:rPr>
                <w:b/>
              </w:rPr>
              <w:t xml:space="preserve">Titre : </w:t>
            </w:r>
            <w:r>
              <w:t>Conseil de ville de Dolbeau-Mistassini</w:t>
            </w:r>
          </w:p>
          <w:p w14:paraId="658CD602" w14:textId="77777777" w:rsidR="00D109DC" w:rsidRDefault="00000000">
            <w:pPr>
              <w:pStyle w:val="Standard"/>
            </w:pPr>
            <w:r>
              <w:rPr>
                <w:b/>
                <w:bCs/>
              </w:rPr>
              <w:t xml:space="preserve">Animateur : </w:t>
            </w:r>
            <w:r>
              <w:t>Aucun</w:t>
            </w:r>
          </w:p>
          <w:p w14:paraId="66FAE4B7" w14:textId="77777777" w:rsidR="00D109DC" w:rsidRDefault="00000000">
            <w:pPr>
              <w:pStyle w:val="Standard"/>
            </w:pPr>
            <w:r>
              <w:rPr>
                <w:b/>
                <w:bCs/>
              </w:rPr>
              <w:t xml:space="preserve">Production : </w:t>
            </w:r>
            <w:r>
              <w:t>Câble deux Rives</w:t>
            </w:r>
          </w:p>
          <w:p w14:paraId="42252017" w14:textId="77777777" w:rsidR="00D109DC" w:rsidRDefault="00000000">
            <w:pPr>
              <w:pStyle w:val="Standard"/>
            </w:pPr>
            <w:r>
              <w:rPr>
                <w:b/>
                <w:bCs/>
              </w:rPr>
              <w:t xml:space="preserve">Interventions : </w:t>
            </w:r>
            <w:r>
              <w:t>inconnus</w:t>
            </w:r>
          </w:p>
          <w:p w14:paraId="254CE381" w14:textId="77777777" w:rsidR="00D109DC" w:rsidRDefault="00000000">
            <w:pPr>
              <w:pStyle w:val="Standard"/>
            </w:pPr>
            <w:r>
              <w:rPr>
                <w:b/>
              </w:rPr>
              <w:t>Sujets abordés :</w:t>
            </w:r>
            <w:r>
              <w:t xml:space="preserve"> inconnus</w:t>
            </w:r>
          </w:p>
          <w:p w14:paraId="11C09AD7" w14:textId="77777777" w:rsidR="00D109DC" w:rsidRDefault="00000000">
            <w:pPr>
              <w:pStyle w:val="Standard"/>
            </w:pPr>
            <w:r>
              <w:rPr>
                <w:b/>
              </w:rPr>
              <w:t>Date :</w:t>
            </w:r>
            <w:r>
              <w:t xml:space="preserve"> 23 novembre 1998</w:t>
            </w:r>
          </w:p>
          <w:p w14:paraId="2500EED1" w14:textId="77777777" w:rsidR="00D109DC" w:rsidRDefault="00000000">
            <w:pPr>
              <w:pStyle w:val="Standard"/>
            </w:pPr>
            <w:r>
              <w:rPr>
                <w:b/>
              </w:rPr>
              <w:t>Lieu :</w:t>
            </w:r>
            <w:r>
              <w:t xml:space="preserve"> inconnu</w:t>
            </w:r>
          </w:p>
          <w:p w14:paraId="2FD6910F" w14:textId="77777777" w:rsidR="00D109DC" w:rsidRDefault="00000000">
            <w:pPr>
              <w:pStyle w:val="Standard"/>
            </w:pPr>
            <w:r>
              <w:rPr>
                <w:b/>
              </w:rPr>
              <w:t>Durée de l’enregistrement :</w:t>
            </w:r>
            <w:r>
              <w:t xml:space="preserve"> 00:00:00</w:t>
            </w:r>
          </w:p>
          <w:p w14:paraId="5587AAB7" w14:textId="77777777" w:rsidR="00D109DC" w:rsidRDefault="00000000">
            <w:pPr>
              <w:pStyle w:val="Standard"/>
            </w:pPr>
            <w:r>
              <w:rPr>
                <w:b/>
                <w:bCs/>
              </w:rPr>
              <w:t xml:space="preserve">Support original : </w:t>
            </w:r>
            <w:r>
              <w:t>VHS</w:t>
            </w:r>
          </w:p>
          <w:p w14:paraId="50AD0625" w14:textId="77777777" w:rsidR="00D109DC" w:rsidRDefault="00D109DC">
            <w:pPr>
              <w:pStyle w:val="Standard"/>
            </w:pPr>
            <w:hyperlink r:id="rId264" w:history="1">
              <w:r>
                <w:rPr>
                  <w:color w:val="2F5496"/>
                </w:rPr>
                <w:t>Lien YouTube</w:t>
              </w:r>
            </w:hyperlink>
          </w:p>
          <w:p w14:paraId="18D1A737" w14:textId="77777777" w:rsidR="00D109DC" w:rsidRDefault="00000000">
            <w:pPr>
              <w:pStyle w:val="Standard"/>
            </w:pPr>
            <w:r>
              <w:t>Document numérisé</w:t>
            </w:r>
          </w:p>
          <w:p w14:paraId="3E08A06E" w14:textId="77777777" w:rsidR="00D109DC" w:rsidRDefault="00D109DC">
            <w:pPr>
              <w:pStyle w:val="Standard"/>
            </w:pPr>
          </w:p>
          <w:p w14:paraId="6BFF5F52" w14:textId="77777777" w:rsidR="00D109DC" w:rsidRDefault="00000000">
            <w:pPr>
              <w:pStyle w:val="Standard"/>
            </w:pPr>
            <w:r>
              <w:t>P38/A1/9,20</w:t>
            </w:r>
          </w:p>
          <w:p w14:paraId="3EF8B1F1" w14:textId="77777777" w:rsidR="00D109DC" w:rsidRDefault="00000000">
            <w:pPr>
              <w:pStyle w:val="Standard"/>
            </w:pPr>
            <w:r>
              <w:rPr>
                <w:b/>
              </w:rPr>
              <w:t xml:space="preserve">Titre : </w:t>
            </w:r>
            <w:r>
              <w:t>Conseil de ville de Dolbeau-Mistassini</w:t>
            </w:r>
          </w:p>
          <w:p w14:paraId="65CF4CC8" w14:textId="77777777" w:rsidR="00D109DC" w:rsidRDefault="00000000">
            <w:pPr>
              <w:pStyle w:val="Standard"/>
            </w:pPr>
            <w:r>
              <w:rPr>
                <w:b/>
                <w:bCs/>
              </w:rPr>
              <w:t xml:space="preserve">Animateur : </w:t>
            </w:r>
            <w:r>
              <w:t>Aucun</w:t>
            </w:r>
          </w:p>
          <w:p w14:paraId="5CC17384" w14:textId="77777777" w:rsidR="00D109DC" w:rsidRDefault="00000000">
            <w:pPr>
              <w:pStyle w:val="Standard"/>
            </w:pPr>
            <w:r>
              <w:rPr>
                <w:b/>
                <w:bCs/>
              </w:rPr>
              <w:t xml:space="preserve">Production : </w:t>
            </w:r>
            <w:r>
              <w:t>Câble deux Rives</w:t>
            </w:r>
          </w:p>
          <w:p w14:paraId="04796726" w14:textId="77777777" w:rsidR="00D109DC" w:rsidRDefault="00000000">
            <w:pPr>
              <w:pStyle w:val="Standard"/>
            </w:pPr>
            <w:r>
              <w:rPr>
                <w:b/>
                <w:bCs/>
              </w:rPr>
              <w:t xml:space="preserve">Interventions : </w:t>
            </w:r>
            <w:r>
              <w:t>inconnus</w:t>
            </w:r>
          </w:p>
          <w:p w14:paraId="4076C843" w14:textId="77777777" w:rsidR="00D109DC" w:rsidRDefault="00000000">
            <w:pPr>
              <w:pStyle w:val="Standard"/>
            </w:pPr>
            <w:r>
              <w:rPr>
                <w:b/>
              </w:rPr>
              <w:t>Sujets abordés :</w:t>
            </w:r>
            <w:r>
              <w:t xml:space="preserve"> inconnus</w:t>
            </w:r>
          </w:p>
          <w:p w14:paraId="27ED99AB" w14:textId="77777777" w:rsidR="00D109DC" w:rsidRDefault="00000000">
            <w:pPr>
              <w:pStyle w:val="Standard"/>
            </w:pPr>
            <w:r>
              <w:rPr>
                <w:b/>
              </w:rPr>
              <w:t>Date :</w:t>
            </w:r>
            <w:r>
              <w:t xml:space="preserve"> 14 décembre 1998</w:t>
            </w:r>
          </w:p>
          <w:p w14:paraId="612CFB1A" w14:textId="77777777" w:rsidR="00D109DC" w:rsidRDefault="00000000">
            <w:pPr>
              <w:pStyle w:val="Standard"/>
            </w:pPr>
            <w:r>
              <w:rPr>
                <w:b/>
              </w:rPr>
              <w:t>Lieu :</w:t>
            </w:r>
            <w:r>
              <w:t xml:space="preserve"> inconnu</w:t>
            </w:r>
          </w:p>
          <w:p w14:paraId="15AA0750" w14:textId="77777777" w:rsidR="00D109DC" w:rsidRDefault="00000000">
            <w:pPr>
              <w:pStyle w:val="Standard"/>
            </w:pPr>
            <w:r>
              <w:rPr>
                <w:b/>
              </w:rPr>
              <w:t>Durée de l’enregistrement :</w:t>
            </w:r>
            <w:r>
              <w:t xml:space="preserve"> 00:00:00</w:t>
            </w:r>
          </w:p>
          <w:p w14:paraId="36E74CFF" w14:textId="77777777" w:rsidR="00D109DC" w:rsidRDefault="00000000">
            <w:pPr>
              <w:pStyle w:val="Standard"/>
            </w:pPr>
            <w:r>
              <w:rPr>
                <w:b/>
                <w:bCs/>
              </w:rPr>
              <w:t xml:space="preserve">Support original : </w:t>
            </w:r>
            <w:r>
              <w:t>VHS</w:t>
            </w:r>
          </w:p>
          <w:p w14:paraId="6281B0AC" w14:textId="77777777" w:rsidR="00D109DC" w:rsidRDefault="00D109DC">
            <w:pPr>
              <w:pStyle w:val="Standard"/>
            </w:pPr>
            <w:hyperlink r:id="rId265" w:history="1">
              <w:r>
                <w:rPr>
                  <w:color w:val="2F5496"/>
                </w:rPr>
                <w:t>Lien YouTube</w:t>
              </w:r>
            </w:hyperlink>
          </w:p>
          <w:p w14:paraId="24638EC0" w14:textId="77777777" w:rsidR="00D109DC" w:rsidRDefault="00000000">
            <w:pPr>
              <w:pStyle w:val="Standard"/>
            </w:pPr>
            <w:r>
              <w:t>Document numérisé</w:t>
            </w:r>
          </w:p>
          <w:p w14:paraId="1A68348B" w14:textId="77777777" w:rsidR="00D109DC" w:rsidRDefault="00D109DC">
            <w:pPr>
              <w:pStyle w:val="Standard"/>
            </w:pPr>
          </w:p>
          <w:p w14:paraId="2AB47557" w14:textId="77777777" w:rsidR="00D109DC" w:rsidRDefault="00000000">
            <w:pPr>
              <w:pStyle w:val="Standard"/>
            </w:pPr>
            <w:r>
              <w:t>P38/A1/9,21</w:t>
            </w:r>
          </w:p>
          <w:p w14:paraId="680650F6" w14:textId="77777777" w:rsidR="00D109DC" w:rsidRDefault="00000000">
            <w:pPr>
              <w:pStyle w:val="Standard"/>
            </w:pPr>
            <w:r>
              <w:t>21 décembre 1998</w:t>
            </w:r>
          </w:p>
          <w:p w14:paraId="555CDCB6" w14:textId="77777777" w:rsidR="00D109DC" w:rsidRDefault="00000000">
            <w:pPr>
              <w:pStyle w:val="Standard"/>
            </w:pPr>
            <w:r>
              <w:rPr>
                <w:b/>
              </w:rPr>
              <w:t>Conseil de ville de Dolbeau-Mistassini</w:t>
            </w:r>
          </w:p>
          <w:p w14:paraId="668C08CF" w14:textId="77777777" w:rsidR="00D109DC" w:rsidRDefault="00D109DC">
            <w:pPr>
              <w:pStyle w:val="Standard"/>
            </w:pPr>
            <w:hyperlink r:id="rId266" w:history="1">
              <w:r>
                <w:rPr>
                  <w:color w:val="2F5496"/>
                </w:rPr>
                <w:t>Lien YouTube</w:t>
              </w:r>
            </w:hyperlink>
          </w:p>
          <w:p w14:paraId="253ACD1C" w14:textId="77777777" w:rsidR="00D109DC" w:rsidRDefault="00D109DC">
            <w:pPr>
              <w:pStyle w:val="Standard"/>
            </w:pPr>
          </w:p>
          <w:p w14:paraId="5BDB71D4" w14:textId="77777777" w:rsidR="00D109DC" w:rsidRDefault="00000000">
            <w:pPr>
              <w:pStyle w:val="Standard"/>
            </w:pPr>
            <w:r>
              <w:t>P38/A1/9,22</w:t>
            </w:r>
          </w:p>
          <w:p w14:paraId="0CAAB6DF" w14:textId="77777777" w:rsidR="00D109DC" w:rsidRDefault="00000000">
            <w:pPr>
              <w:pStyle w:val="Standard"/>
            </w:pPr>
            <w:r>
              <w:t>11 janvier 1999</w:t>
            </w:r>
          </w:p>
          <w:p w14:paraId="0C364F39" w14:textId="77777777" w:rsidR="00D109DC" w:rsidRDefault="00000000">
            <w:pPr>
              <w:pStyle w:val="Standard"/>
            </w:pPr>
            <w:r>
              <w:rPr>
                <w:b/>
              </w:rPr>
              <w:t>Conseil de ville de Dolbeau-Mistassini</w:t>
            </w:r>
          </w:p>
          <w:p w14:paraId="1A89F8C1" w14:textId="77777777" w:rsidR="00D109DC" w:rsidRDefault="00D109DC">
            <w:pPr>
              <w:pStyle w:val="Standard"/>
            </w:pPr>
            <w:hyperlink r:id="rId267" w:history="1">
              <w:r>
                <w:rPr>
                  <w:color w:val="2F5496"/>
                </w:rPr>
                <w:t>Lien YouTube</w:t>
              </w:r>
            </w:hyperlink>
          </w:p>
          <w:p w14:paraId="3A18BCAF" w14:textId="77777777" w:rsidR="00D109DC" w:rsidRDefault="00D109DC">
            <w:pPr>
              <w:pStyle w:val="Standard"/>
            </w:pPr>
          </w:p>
          <w:p w14:paraId="620B64BB" w14:textId="77777777" w:rsidR="00D109DC" w:rsidRDefault="00000000">
            <w:pPr>
              <w:pStyle w:val="Standard"/>
            </w:pPr>
            <w:r>
              <w:t>P38/A1/9,23</w:t>
            </w:r>
          </w:p>
          <w:p w14:paraId="6A244DFF" w14:textId="77777777" w:rsidR="00D109DC" w:rsidRDefault="00000000">
            <w:pPr>
              <w:pStyle w:val="Standard"/>
            </w:pPr>
            <w:r>
              <w:t>25 janvier 1999</w:t>
            </w:r>
          </w:p>
          <w:p w14:paraId="0DD11757" w14:textId="77777777" w:rsidR="00D109DC" w:rsidRDefault="00000000">
            <w:pPr>
              <w:pStyle w:val="Standard"/>
            </w:pPr>
            <w:r>
              <w:rPr>
                <w:b/>
              </w:rPr>
              <w:t>Conseil de ville de Dolbeau-Mistassini</w:t>
            </w:r>
          </w:p>
          <w:p w14:paraId="29792712" w14:textId="77777777" w:rsidR="00D109DC" w:rsidRDefault="00D109DC">
            <w:pPr>
              <w:pStyle w:val="Standard"/>
            </w:pPr>
            <w:hyperlink r:id="rId268" w:history="1">
              <w:r>
                <w:rPr>
                  <w:color w:val="2F5496"/>
                </w:rPr>
                <w:t>Lien YouTube</w:t>
              </w:r>
            </w:hyperlink>
          </w:p>
          <w:p w14:paraId="27DC9570" w14:textId="77777777" w:rsidR="00D109DC" w:rsidRDefault="00D109DC">
            <w:pPr>
              <w:pStyle w:val="Standard"/>
            </w:pPr>
          </w:p>
          <w:p w14:paraId="545DB07E" w14:textId="77777777" w:rsidR="00D109DC" w:rsidRDefault="00000000">
            <w:pPr>
              <w:pStyle w:val="Standard"/>
            </w:pPr>
            <w:r>
              <w:t>P38/A1/9,24</w:t>
            </w:r>
          </w:p>
          <w:p w14:paraId="2948C491" w14:textId="77777777" w:rsidR="00D109DC" w:rsidRDefault="00000000">
            <w:pPr>
              <w:pStyle w:val="Standard"/>
            </w:pPr>
            <w:r>
              <w:t>08 février 1999</w:t>
            </w:r>
          </w:p>
          <w:p w14:paraId="67A9ACA4" w14:textId="77777777" w:rsidR="00D109DC" w:rsidRDefault="00000000">
            <w:pPr>
              <w:pStyle w:val="Standard"/>
            </w:pPr>
            <w:r>
              <w:rPr>
                <w:b/>
              </w:rPr>
              <w:lastRenderedPageBreak/>
              <w:t>Conseil de ville de Dolbeau-Mistassini</w:t>
            </w:r>
          </w:p>
          <w:p w14:paraId="7350F1BB" w14:textId="77777777" w:rsidR="00D109DC" w:rsidRDefault="00D109DC">
            <w:pPr>
              <w:pStyle w:val="Standard"/>
            </w:pPr>
            <w:hyperlink r:id="rId269" w:history="1">
              <w:r>
                <w:rPr>
                  <w:color w:val="2F5496"/>
                </w:rPr>
                <w:t>Lien YouTube</w:t>
              </w:r>
            </w:hyperlink>
          </w:p>
          <w:p w14:paraId="03569131" w14:textId="77777777" w:rsidR="00D109DC" w:rsidRDefault="00D109DC">
            <w:pPr>
              <w:pStyle w:val="Standard"/>
            </w:pPr>
          </w:p>
          <w:p w14:paraId="2B0CBAD3" w14:textId="77777777" w:rsidR="00D109DC" w:rsidRDefault="00000000">
            <w:pPr>
              <w:pStyle w:val="Standard"/>
            </w:pPr>
            <w:r>
              <w:t>P38/A1/9,25</w:t>
            </w:r>
          </w:p>
          <w:p w14:paraId="22680912" w14:textId="77777777" w:rsidR="00D109DC" w:rsidRDefault="00000000">
            <w:pPr>
              <w:pStyle w:val="Standard"/>
            </w:pPr>
            <w:r>
              <w:t>22 février 1999</w:t>
            </w:r>
          </w:p>
          <w:p w14:paraId="0C30B7E8" w14:textId="77777777" w:rsidR="00D109DC" w:rsidRDefault="00000000">
            <w:pPr>
              <w:pStyle w:val="Standard"/>
            </w:pPr>
            <w:r>
              <w:rPr>
                <w:b/>
              </w:rPr>
              <w:t>Conseil de ville de Dolbeau-Mistassini</w:t>
            </w:r>
          </w:p>
          <w:p w14:paraId="440BF3E2" w14:textId="77777777" w:rsidR="00D109DC" w:rsidRDefault="00000000">
            <w:pPr>
              <w:pStyle w:val="Standard"/>
            </w:pPr>
            <w:r>
              <w:rPr>
                <w:b/>
              </w:rPr>
              <w:t>Durée de l’enregistrement :</w:t>
            </w:r>
            <w:r>
              <w:t xml:space="preserve"> 01:19</w:t>
            </w:r>
          </w:p>
          <w:p w14:paraId="1997EC36" w14:textId="77777777" w:rsidR="00D109DC" w:rsidRDefault="00D109DC">
            <w:pPr>
              <w:pStyle w:val="Standard"/>
            </w:pPr>
            <w:hyperlink r:id="rId270" w:history="1">
              <w:r>
                <w:rPr>
                  <w:color w:val="2F5496"/>
                </w:rPr>
                <w:t>Lien YouTube</w:t>
              </w:r>
            </w:hyperlink>
          </w:p>
          <w:p w14:paraId="744D958D" w14:textId="77777777" w:rsidR="00D109DC" w:rsidRDefault="00D109DC">
            <w:pPr>
              <w:pStyle w:val="Standard"/>
            </w:pPr>
          </w:p>
          <w:p w14:paraId="5F6F3C6E" w14:textId="77777777" w:rsidR="00D109DC" w:rsidRDefault="00000000">
            <w:pPr>
              <w:pStyle w:val="Standard"/>
            </w:pPr>
            <w:r>
              <w:t>P38/A1/9,26</w:t>
            </w:r>
          </w:p>
          <w:p w14:paraId="496E2BB1" w14:textId="77777777" w:rsidR="00D109DC" w:rsidRDefault="00000000">
            <w:pPr>
              <w:pStyle w:val="Standard"/>
            </w:pPr>
            <w:r>
              <w:t>08 mars 1999</w:t>
            </w:r>
          </w:p>
          <w:p w14:paraId="228EF613" w14:textId="77777777" w:rsidR="00D109DC" w:rsidRDefault="00000000">
            <w:pPr>
              <w:pStyle w:val="Standard"/>
            </w:pPr>
            <w:r>
              <w:rPr>
                <w:b/>
              </w:rPr>
              <w:t>Conseil de ville de Dolbeau-Mistassini</w:t>
            </w:r>
          </w:p>
          <w:p w14:paraId="61830966" w14:textId="77777777" w:rsidR="00D109DC" w:rsidRDefault="00D109DC">
            <w:pPr>
              <w:pStyle w:val="Standard"/>
            </w:pPr>
            <w:hyperlink r:id="rId271" w:history="1">
              <w:r>
                <w:rPr>
                  <w:color w:val="2F5496"/>
                </w:rPr>
                <w:t>Lien YouTube</w:t>
              </w:r>
            </w:hyperlink>
          </w:p>
          <w:p w14:paraId="7B0C675E" w14:textId="77777777" w:rsidR="00D109DC" w:rsidRDefault="00D109DC">
            <w:pPr>
              <w:pStyle w:val="Standard"/>
            </w:pPr>
          </w:p>
          <w:p w14:paraId="25E66EC5" w14:textId="77777777" w:rsidR="00D109DC" w:rsidRDefault="00000000">
            <w:pPr>
              <w:pStyle w:val="Standard"/>
            </w:pPr>
            <w:r>
              <w:t>P38/A1/9,27</w:t>
            </w:r>
          </w:p>
          <w:p w14:paraId="14344B85" w14:textId="77777777" w:rsidR="00D109DC" w:rsidRDefault="00000000">
            <w:pPr>
              <w:pStyle w:val="Standard"/>
            </w:pPr>
            <w:r>
              <w:t>22 mars 1999</w:t>
            </w:r>
          </w:p>
          <w:p w14:paraId="3541D986" w14:textId="77777777" w:rsidR="00D109DC" w:rsidRDefault="00000000">
            <w:pPr>
              <w:pStyle w:val="Standard"/>
            </w:pPr>
            <w:r>
              <w:rPr>
                <w:b/>
              </w:rPr>
              <w:t>Conseil de ville de Dolbeau-Mistassini</w:t>
            </w:r>
          </w:p>
          <w:p w14:paraId="3A42C9F7" w14:textId="77777777" w:rsidR="00D109DC" w:rsidRDefault="00D109DC">
            <w:pPr>
              <w:pStyle w:val="Standard"/>
            </w:pPr>
            <w:hyperlink r:id="rId272" w:history="1">
              <w:r>
                <w:rPr>
                  <w:color w:val="2F5496"/>
                </w:rPr>
                <w:t>Lien YouTube</w:t>
              </w:r>
            </w:hyperlink>
          </w:p>
          <w:p w14:paraId="2F4ACBDE" w14:textId="77777777" w:rsidR="00D109DC" w:rsidRDefault="00D109DC">
            <w:pPr>
              <w:pStyle w:val="Standard"/>
            </w:pPr>
          </w:p>
          <w:p w14:paraId="637BD3E5" w14:textId="77777777" w:rsidR="00D109DC" w:rsidRDefault="00000000">
            <w:pPr>
              <w:pStyle w:val="Standard"/>
            </w:pPr>
            <w:r>
              <w:t>P38/A1/9,28</w:t>
            </w:r>
          </w:p>
          <w:p w14:paraId="207CE6A3" w14:textId="77777777" w:rsidR="00D109DC" w:rsidRDefault="00000000">
            <w:pPr>
              <w:pStyle w:val="Standard"/>
            </w:pPr>
            <w:r>
              <w:t>12 avril 1999</w:t>
            </w:r>
          </w:p>
          <w:p w14:paraId="72A8CB03" w14:textId="77777777" w:rsidR="00D109DC" w:rsidRDefault="00000000">
            <w:pPr>
              <w:pStyle w:val="Standard"/>
            </w:pPr>
            <w:r>
              <w:rPr>
                <w:b/>
              </w:rPr>
              <w:t>Conseil de ville de Dolbeau-Mistassini</w:t>
            </w:r>
          </w:p>
          <w:p w14:paraId="50811D16" w14:textId="77777777" w:rsidR="00D109DC" w:rsidRDefault="00D109DC">
            <w:pPr>
              <w:pStyle w:val="Standard"/>
            </w:pPr>
            <w:hyperlink r:id="rId273" w:history="1">
              <w:r>
                <w:rPr>
                  <w:color w:val="2F5496"/>
                </w:rPr>
                <w:t>Lien YouTube</w:t>
              </w:r>
            </w:hyperlink>
          </w:p>
          <w:p w14:paraId="0445BD85" w14:textId="77777777" w:rsidR="00D109DC" w:rsidRDefault="00D109DC">
            <w:pPr>
              <w:pStyle w:val="Standard"/>
            </w:pPr>
          </w:p>
          <w:p w14:paraId="028459B5" w14:textId="77777777" w:rsidR="00D109DC" w:rsidRDefault="00000000">
            <w:pPr>
              <w:pStyle w:val="Standard"/>
            </w:pPr>
            <w:r>
              <w:t>P38/A1/9,29</w:t>
            </w:r>
          </w:p>
          <w:p w14:paraId="2A7225AF" w14:textId="77777777" w:rsidR="00D109DC" w:rsidRDefault="00000000">
            <w:pPr>
              <w:pStyle w:val="Standard"/>
            </w:pPr>
            <w:r>
              <w:t>26 avril 1999</w:t>
            </w:r>
          </w:p>
          <w:p w14:paraId="781C7580" w14:textId="77777777" w:rsidR="00D109DC" w:rsidRDefault="00000000">
            <w:pPr>
              <w:pStyle w:val="Standard"/>
            </w:pPr>
            <w:r>
              <w:rPr>
                <w:b/>
              </w:rPr>
              <w:t>Conseil de ville de Dolbeau-Mistassini</w:t>
            </w:r>
          </w:p>
          <w:p w14:paraId="76D4B8EA" w14:textId="77777777" w:rsidR="00D109DC" w:rsidRDefault="00D109DC">
            <w:pPr>
              <w:pStyle w:val="Standard"/>
            </w:pPr>
            <w:hyperlink r:id="rId274" w:history="1">
              <w:r>
                <w:rPr>
                  <w:color w:val="2F5496"/>
                </w:rPr>
                <w:t>Lien YouTube</w:t>
              </w:r>
            </w:hyperlink>
          </w:p>
          <w:p w14:paraId="59C6EE4E" w14:textId="77777777" w:rsidR="00D109DC" w:rsidRDefault="00D109DC">
            <w:pPr>
              <w:pStyle w:val="Standard"/>
            </w:pPr>
          </w:p>
          <w:p w14:paraId="3FB10592" w14:textId="77777777" w:rsidR="00D109DC" w:rsidRDefault="00000000">
            <w:pPr>
              <w:pStyle w:val="Standard"/>
            </w:pPr>
            <w:r>
              <w:t>P38/A1/9,30</w:t>
            </w:r>
          </w:p>
          <w:p w14:paraId="052F86B6" w14:textId="77777777" w:rsidR="00D109DC" w:rsidRDefault="00000000">
            <w:pPr>
              <w:pStyle w:val="Standard"/>
            </w:pPr>
            <w:r>
              <w:t>25 mai 1999</w:t>
            </w:r>
          </w:p>
          <w:p w14:paraId="0B4FB156" w14:textId="77777777" w:rsidR="00D109DC" w:rsidRDefault="00000000">
            <w:pPr>
              <w:pStyle w:val="Standard"/>
            </w:pPr>
            <w:r>
              <w:rPr>
                <w:b/>
              </w:rPr>
              <w:t>Conseil de ville de Dolbeau-Mistassini</w:t>
            </w:r>
          </w:p>
          <w:p w14:paraId="0B52F315" w14:textId="77777777" w:rsidR="00D109DC" w:rsidRDefault="00000000">
            <w:pPr>
              <w:pStyle w:val="Standard"/>
            </w:pPr>
            <w:r>
              <w:rPr>
                <w:b/>
              </w:rPr>
              <w:t>Durée de l’enregistrement :</w:t>
            </w:r>
            <w:r>
              <w:t xml:space="preserve"> 01:15:00</w:t>
            </w:r>
          </w:p>
          <w:p w14:paraId="08442102" w14:textId="77777777" w:rsidR="00D109DC" w:rsidRDefault="00D109DC">
            <w:pPr>
              <w:pStyle w:val="Standard"/>
            </w:pPr>
            <w:hyperlink r:id="rId275" w:history="1">
              <w:r>
                <w:rPr>
                  <w:color w:val="2F5496"/>
                </w:rPr>
                <w:t>Lien YouTube</w:t>
              </w:r>
            </w:hyperlink>
          </w:p>
          <w:p w14:paraId="38B2FBEE" w14:textId="77777777" w:rsidR="00D109DC" w:rsidRDefault="00D109DC">
            <w:pPr>
              <w:pStyle w:val="Standard"/>
            </w:pPr>
          </w:p>
          <w:p w14:paraId="4577A7C3" w14:textId="77777777" w:rsidR="00D109DC" w:rsidRDefault="00000000">
            <w:pPr>
              <w:pStyle w:val="Standard"/>
            </w:pPr>
            <w:r>
              <w:t>P38/A1/9,31</w:t>
            </w:r>
          </w:p>
          <w:p w14:paraId="1A6BB690" w14:textId="77777777" w:rsidR="00D109DC" w:rsidRDefault="00000000">
            <w:pPr>
              <w:pStyle w:val="Standard"/>
            </w:pPr>
            <w:r>
              <w:t>14 juin 1999</w:t>
            </w:r>
          </w:p>
          <w:p w14:paraId="31477A2C" w14:textId="77777777" w:rsidR="00D109DC" w:rsidRDefault="00000000">
            <w:pPr>
              <w:pStyle w:val="Standard"/>
            </w:pPr>
            <w:r>
              <w:rPr>
                <w:b/>
              </w:rPr>
              <w:t>Conseil de ville de Dolbeau-Mistassini</w:t>
            </w:r>
          </w:p>
          <w:p w14:paraId="1E26A4E1" w14:textId="77777777" w:rsidR="00D109DC" w:rsidRDefault="00000000">
            <w:pPr>
              <w:pStyle w:val="Standard"/>
            </w:pPr>
            <w:r>
              <w:rPr>
                <w:b/>
              </w:rPr>
              <w:t>Durée de l’enregistrement :</w:t>
            </w:r>
            <w:r>
              <w:t xml:space="preserve"> 01:06:00</w:t>
            </w:r>
          </w:p>
          <w:p w14:paraId="4B901CBC" w14:textId="77777777" w:rsidR="00D109DC" w:rsidRDefault="00D109DC">
            <w:pPr>
              <w:pStyle w:val="Standard"/>
            </w:pPr>
            <w:hyperlink r:id="rId276" w:history="1">
              <w:r>
                <w:rPr>
                  <w:color w:val="2F5496"/>
                </w:rPr>
                <w:t>Lien YouTube</w:t>
              </w:r>
            </w:hyperlink>
          </w:p>
          <w:p w14:paraId="72AB3FB2" w14:textId="77777777" w:rsidR="00D109DC" w:rsidRDefault="00D109DC">
            <w:pPr>
              <w:pStyle w:val="Standard"/>
            </w:pPr>
          </w:p>
          <w:p w14:paraId="2EB782FB" w14:textId="77777777" w:rsidR="00D109DC" w:rsidRDefault="00000000">
            <w:pPr>
              <w:pStyle w:val="Standard"/>
            </w:pPr>
            <w:r>
              <w:t>P38/A1/9,32</w:t>
            </w:r>
          </w:p>
          <w:p w14:paraId="51289FA3" w14:textId="77777777" w:rsidR="00D109DC" w:rsidRDefault="00000000">
            <w:pPr>
              <w:pStyle w:val="Standard"/>
            </w:pPr>
            <w:r>
              <w:t>28 juin 1999</w:t>
            </w:r>
          </w:p>
          <w:p w14:paraId="1E8122DC" w14:textId="77777777" w:rsidR="00D109DC" w:rsidRDefault="00000000">
            <w:pPr>
              <w:pStyle w:val="Standard"/>
            </w:pPr>
            <w:r>
              <w:rPr>
                <w:b/>
              </w:rPr>
              <w:t>Conseil de ville de Dolbeau-Mistassini</w:t>
            </w:r>
          </w:p>
          <w:p w14:paraId="5B2301F3" w14:textId="77777777" w:rsidR="00D109DC" w:rsidRDefault="00000000">
            <w:pPr>
              <w:pStyle w:val="Standard"/>
            </w:pPr>
            <w:r>
              <w:rPr>
                <w:b/>
              </w:rPr>
              <w:t>Durée de l’enregistrement :</w:t>
            </w:r>
            <w:r>
              <w:t xml:space="preserve"> 42 minutes</w:t>
            </w:r>
          </w:p>
          <w:p w14:paraId="690EB1AC" w14:textId="77777777" w:rsidR="00D109DC" w:rsidRDefault="00D109DC">
            <w:pPr>
              <w:pStyle w:val="Standard"/>
            </w:pPr>
            <w:hyperlink r:id="rId277" w:history="1">
              <w:r>
                <w:rPr>
                  <w:color w:val="2F5496"/>
                </w:rPr>
                <w:t>Lien YouTube</w:t>
              </w:r>
            </w:hyperlink>
          </w:p>
          <w:p w14:paraId="73C310FD" w14:textId="77777777" w:rsidR="00D109DC" w:rsidRDefault="00D109DC">
            <w:pPr>
              <w:pStyle w:val="Niveau3"/>
            </w:pPr>
          </w:p>
        </w:tc>
      </w:tr>
      <w:tr w:rsidR="00D109DC" w14:paraId="488CE2DC" w14:textId="77777777">
        <w:tc>
          <w:tcPr>
            <w:tcW w:w="1553" w:type="dxa"/>
            <w:tcBorders>
              <w:bottom w:val="single" w:sz="4" w:space="0" w:color="F2F2F2"/>
            </w:tcBorders>
            <w:shd w:val="clear" w:color="auto" w:fill="D9D9D9"/>
            <w:tcMar>
              <w:top w:w="0" w:type="dxa"/>
              <w:left w:w="10" w:type="dxa"/>
              <w:bottom w:w="0" w:type="dxa"/>
              <w:right w:w="10" w:type="dxa"/>
            </w:tcMar>
          </w:tcPr>
          <w:p w14:paraId="5DF10E25" w14:textId="77777777" w:rsidR="00D109DC" w:rsidRDefault="00000000">
            <w:pPr>
              <w:pStyle w:val="Standard"/>
            </w:pPr>
            <w:r>
              <w:rPr>
                <w:lang w:eastAsia="en-US"/>
              </w:rPr>
              <w:lastRenderedPageBreak/>
              <w:t>R-E-T-P</w:t>
            </w:r>
          </w:p>
          <w:p w14:paraId="03B8967C" w14:textId="77777777" w:rsidR="00D109DC" w:rsidRDefault="00000000">
            <w:pPr>
              <w:pStyle w:val="Standard"/>
            </w:pPr>
            <w:r>
              <w:rPr>
                <w:lang w:eastAsia="en-US"/>
              </w:rPr>
              <w:t>Boîte 10</w:t>
            </w:r>
          </w:p>
        </w:tc>
        <w:tc>
          <w:tcPr>
            <w:tcW w:w="7803" w:type="dxa"/>
            <w:tcBorders>
              <w:bottom w:val="single" w:sz="4" w:space="0" w:color="F2F2F2"/>
            </w:tcBorders>
            <w:shd w:val="clear" w:color="auto" w:fill="FFFFFF"/>
            <w:tcMar>
              <w:top w:w="0" w:type="dxa"/>
              <w:left w:w="10" w:type="dxa"/>
              <w:bottom w:w="0" w:type="dxa"/>
              <w:right w:w="10" w:type="dxa"/>
            </w:tcMar>
          </w:tcPr>
          <w:p w14:paraId="5B71BBE2" w14:textId="77777777" w:rsidR="00D109DC" w:rsidRDefault="00000000">
            <w:pPr>
              <w:pStyle w:val="Standard"/>
            </w:pPr>
            <w:r>
              <w:t>P38/A1/9,33</w:t>
            </w:r>
          </w:p>
          <w:p w14:paraId="3541A6B7" w14:textId="77777777" w:rsidR="00D109DC" w:rsidRDefault="00000000">
            <w:pPr>
              <w:pStyle w:val="Standard"/>
            </w:pPr>
            <w:r>
              <w:t>12 juillet 1999</w:t>
            </w:r>
          </w:p>
          <w:p w14:paraId="32A59D9D" w14:textId="77777777" w:rsidR="00D109DC" w:rsidRDefault="00000000">
            <w:pPr>
              <w:pStyle w:val="Standard"/>
            </w:pPr>
            <w:r>
              <w:rPr>
                <w:b/>
              </w:rPr>
              <w:lastRenderedPageBreak/>
              <w:t>Conseil de ville de Dolbeau-Mistassini</w:t>
            </w:r>
          </w:p>
          <w:p w14:paraId="169C4F6D" w14:textId="77777777" w:rsidR="00D109DC" w:rsidRDefault="00000000">
            <w:pPr>
              <w:pStyle w:val="Standard"/>
            </w:pPr>
            <w:r>
              <w:rPr>
                <w:b/>
              </w:rPr>
              <w:t>Durée de l’enregistrement :</w:t>
            </w:r>
            <w:r>
              <w:t xml:space="preserve"> 43:18</w:t>
            </w:r>
          </w:p>
          <w:p w14:paraId="059FD5B4" w14:textId="77777777" w:rsidR="00D109DC" w:rsidRDefault="00D109DC">
            <w:pPr>
              <w:pStyle w:val="Standard"/>
            </w:pPr>
            <w:hyperlink r:id="rId278" w:history="1">
              <w:r>
                <w:rPr>
                  <w:color w:val="2F5496"/>
                </w:rPr>
                <w:t>Lien YouTube</w:t>
              </w:r>
            </w:hyperlink>
          </w:p>
          <w:p w14:paraId="5FD60A58" w14:textId="77777777" w:rsidR="00D109DC" w:rsidRDefault="00D109DC">
            <w:pPr>
              <w:pStyle w:val="Standard"/>
            </w:pPr>
          </w:p>
          <w:p w14:paraId="3157B566" w14:textId="77777777" w:rsidR="00D109DC" w:rsidRDefault="00000000">
            <w:pPr>
              <w:pStyle w:val="Standard"/>
            </w:pPr>
            <w:r>
              <w:t>P38/A1/9,34</w:t>
            </w:r>
          </w:p>
          <w:p w14:paraId="0CD6E552" w14:textId="77777777" w:rsidR="00D109DC" w:rsidRDefault="00000000">
            <w:pPr>
              <w:pStyle w:val="Standard"/>
            </w:pPr>
            <w:r>
              <w:t>09 août 1999</w:t>
            </w:r>
          </w:p>
          <w:p w14:paraId="2B283768" w14:textId="77777777" w:rsidR="00D109DC" w:rsidRDefault="00000000">
            <w:pPr>
              <w:pStyle w:val="Standard"/>
            </w:pPr>
            <w:r>
              <w:rPr>
                <w:b/>
              </w:rPr>
              <w:t>Conseil de ville de Dolbeau-Mistassini</w:t>
            </w:r>
          </w:p>
          <w:p w14:paraId="40E26899" w14:textId="77777777" w:rsidR="00D109DC" w:rsidRDefault="00000000">
            <w:pPr>
              <w:pStyle w:val="Standard"/>
            </w:pPr>
            <w:r>
              <w:rPr>
                <w:b/>
              </w:rPr>
              <w:t>Durée de l’enregistrement :</w:t>
            </w:r>
            <w:r>
              <w:t xml:space="preserve"> 34:00</w:t>
            </w:r>
          </w:p>
          <w:p w14:paraId="48D38AED" w14:textId="77777777" w:rsidR="00D109DC" w:rsidRDefault="00D109DC">
            <w:pPr>
              <w:pStyle w:val="Standard"/>
            </w:pPr>
            <w:hyperlink r:id="rId279" w:history="1">
              <w:r>
                <w:rPr>
                  <w:color w:val="2F5496"/>
                </w:rPr>
                <w:t>Lien YouTube</w:t>
              </w:r>
            </w:hyperlink>
          </w:p>
          <w:p w14:paraId="76857BAA" w14:textId="77777777" w:rsidR="00D109DC" w:rsidRDefault="00D109DC">
            <w:pPr>
              <w:pStyle w:val="Standard"/>
            </w:pPr>
          </w:p>
          <w:p w14:paraId="79E6133A" w14:textId="77777777" w:rsidR="00D109DC" w:rsidRDefault="00000000">
            <w:pPr>
              <w:pStyle w:val="Standard"/>
            </w:pPr>
            <w:r>
              <w:t>P38/A1/9,35</w:t>
            </w:r>
          </w:p>
          <w:p w14:paraId="0A7C9C9F" w14:textId="77777777" w:rsidR="00D109DC" w:rsidRDefault="00000000">
            <w:pPr>
              <w:pStyle w:val="Standard"/>
            </w:pPr>
            <w:r>
              <w:t>23 août 1999</w:t>
            </w:r>
          </w:p>
          <w:p w14:paraId="69913FAC" w14:textId="77777777" w:rsidR="00D109DC" w:rsidRDefault="00000000">
            <w:pPr>
              <w:pStyle w:val="Standard"/>
            </w:pPr>
            <w:r>
              <w:rPr>
                <w:b/>
              </w:rPr>
              <w:t>Conseil de ville de Dolbeau-Mistassini</w:t>
            </w:r>
          </w:p>
          <w:p w14:paraId="0444A75E" w14:textId="77777777" w:rsidR="00D109DC" w:rsidRDefault="00D109DC">
            <w:pPr>
              <w:pStyle w:val="Standard"/>
            </w:pPr>
            <w:hyperlink r:id="rId280" w:history="1">
              <w:r>
                <w:rPr>
                  <w:color w:val="2F5496"/>
                </w:rPr>
                <w:t>Lien YouTube</w:t>
              </w:r>
            </w:hyperlink>
          </w:p>
          <w:p w14:paraId="58D57A9E" w14:textId="77777777" w:rsidR="00D109DC" w:rsidRDefault="00D109DC">
            <w:pPr>
              <w:pStyle w:val="Standard"/>
            </w:pPr>
          </w:p>
          <w:p w14:paraId="10CDE574" w14:textId="77777777" w:rsidR="00D109DC" w:rsidRDefault="00000000">
            <w:pPr>
              <w:pStyle w:val="Standard"/>
            </w:pPr>
            <w:r>
              <w:t>P38/A1/9,36</w:t>
            </w:r>
          </w:p>
          <w:p w14:paraId="45E855C0" w14:textId="77777777" w:rsidR="00D109DC" w:rsidRDefault="00000000">
            <w:pPr>
              <w:pStyle w:val="Standard"/>
            </w:pPr>
            <w:r>
              <w:t>13 septembre 1999</w:t>
            </w:r>
          </w:p>
          <w:p w14:paraId="7D2E92F1" w14:textId="77777777" w:rsidR="00D109DC" w:rsidRDefault="00000000">
            <w:pPr>
              <w:pStyle w:val="Standard"/>
            </w:pPr>
            <w:r>
              <w:rPr>
                <w:b/>
              </w:rPr>
              <w:t>Conseil de ville de Dolbeau-Mistassini</w:t>
            </w:r>
          </w:p>
          <w:p w14:paraId="7EC832D7" w14:textId="77777777" w:rsidR="00D109DC" w:rsidRDefault="00D109DC">
            <w:pPr>
              <w:pStyle w:val="Standard"/>
            </w:pPr>
            <w:hyperlink r:id="rId281" w:history="1">
              <w:r>
                <w:rPr>
                  <w:color w:val="2F5496"/>
                </w:rPr>
                <w:t>Lien YouTube</w:t>
              </w:r>
            </w:hyperlink>
          </w:p>
          <w:p w14:paraId="615355B8" w14:textId="77777777" w:rsidR="00D109DC" w:rsidRDefault="00D109DC">
            <w:pPr>
              <w:pStyle w:val="Standard"/>
            </w:pPr>
          </w:p>
          <w:p w14:paraId="550C582C" w14:textId="77777777" w:rsidR="00D109DC" w:rsidRDefault="00000000">
            <w:pPr>
              <w:pStyle w:val="Standard"/>
            </w:pPr>
            <w:r>
              <w:t>P38/A1/9,37</w:t>
            </w:r>
          </w:p>
          <w:p w14:paraId="559F7224" w14:textId="77777777" w:rsidR="00D109DC" w:rsidRDefault="00000000">
            <w:pPr>
              <w:pStyle w:val="Standard"/>
            </w:pPr>
            <w:r>
              <w:t>27 septembre 1999</w:t>
            </w:r>
          </w:p>
          <w:p w14:paraId="60EAA6F8" w14:textId="77777777" w:rsidR="00D109DC" w:rsidRDefault="00000000">
            <w:pPr>
              <w:pStyle w:val="Standard"/>
            </w:pPr>
            <w:r>
              <w:rPr>
                <w:b/>
              </w:rPr>
              <w:t>Conseil de ville de Dolbeau-Mistassini</w:t>
            </w:r>
          </w:p>
          <w:p w14:paraId="25145468" w14:textId="77777777" w:rsidR="00D109DC" w:rsidRDefault="00D109DC">
            <w:pPr>
              <w:pStyle w:val="Standard"/>
            </w:pPr>
            <w:hyperlink r:id="rId282" w:history="1">
              <w:r>
                <w:rPr>
                  <w:color w:val="2F5496"/>
                </w:rPr>
                <w:t>Lien YouTube</w:t>
              </w:r>
            </w:hyperlink>
          </w:p>
          <w:p w14:paraId="17F6EB3B" w14:textId="77777777" w:rsidR="00D109DC" w:rsidRDefault="00D109DC">
            <w:pPr>
              <w:pStyle w:val="Standard"/>
            </w:pPr>
          </w:p>
          <w:p w14:paraId="76AAFAEA" w14:textId="77777777" w:rsidR="00D109DC" w:rsidRDefault="00000000">
            <w:pPr>
              <w:pStyle w:val="Standard"/>
            </w:pPr>
            <w:r>
              <w:t>P38/A1/9,38</w:t>
            </w:r>
          </w:p>
          <w:p w14:paraId="1868E3F6" w14:textId="77777777" w:rsidR="00D109DC" w:rsidRDefault="00000000">
            <w:pPr>
              <w:pStyle w:val="Standard"/>
            </w:pPr>
            <w:r>
              <w:t>12 octobre 1999</w:t>
            </w:r>
          </w:p>
          <w:p w14:paraId="0AFE1F13" w14:textId="77777777" w:rsidR="00D109DC" w:rsidRDefault="00000000">
            <w:pPr>
              <w:pStyle w:val="Standard"/>
            </w:pPr>
            <w:r>
              <w:rPr>
                <w:b/>
              </w:rPr>
              <w:t>Conseil de ville de Dolbeau-Mistassini</w:t>
            </w:r>
          </w:p>
          <w:p w14:paraId="51FAD30C" w14:textId="77777777" w:rsidR="00D109DC" w:rsidRDefault="00D109DC">
            <w:pPr>
              <w:pStyle w:val="Standard"/>
            </w:pPr>
            <w:hyperlink r:id="rId283" w:history="1">
              <w:r>
                <w:rPr>
                  <w:color w:val="2F5496"/>
                </w:rPr>
                <w:t>Lien YouTube</w:t>
              </w:r>
            </w:hyperlink>
          </w:p>
          <w:p w14:paraId="1E7F6793" w14:textId="77777777" w:rsidR="00D109DC" w:rsidRDefault="00D109DC">
            <w:pPr>
              <w:pStyle w:val="Standard"/>
            </w:pPr>
          </w:p>
          <w:p w14:paraId="18B541AE" w14:textId="77777777" w:rsidR="00D109DC" w:rsidRDefault="00000000">
            <w:pPr>
              <w:pStyle w:val="Standard"/>
            </w:pPr>
            <w:r>
              <w:t>P38/A1/9,39</w:t>
            </w:r>
          </w:p>
          <w:p w14:paraId="7CA56A6D" w14:textId="77777777" w:rsidR="00D109DC" w:rsidRDefault="00000000">
            <w:pPr>
              <w:pStyle w:val="Standard"/>
            </w:pPr>
            <w:r>
              <w:t>08 novembre 1999</w:t>
            </w:r>
          </w:p>
          <w:p w14:paraId="70F0DCF8" w14:textId="77777777" w:rsidR="00D109DC" w:rsidRDefault="00000000">
            <w:pPr>
              <w:pStyle w:val="Standard"/>
            </w:pPr>
            <w:r>
              <w:rPr>
                <w:b/>
              </w:rPr>
              <w:t>Conseil de ville de Dolbeau-Mistassini</w:t>
            </w:r>
          </w:p>
          <w:p w14:paraId="6359FC38" w14:textId="77777777" w:rsidR="00D109DC" w:rsidRDefault="00D109DC">
            <w:pPr>
              <w:pStyle w:val="Standard"/>
            </w:pPr>
            <w:hyperlink r:id="rId284" w:history="1">
              <w:r>
                <w:rPr>
                  <w:color w:val="2F5496"/>
                </w:rPr>
                <w:t>Lien YouTube</w:t>
              </w:r>
            </w:hyperlink>
          </w:p>
          <w:p w14:paraId="0E2DE05D" w14:textId="77777777" w:rsidR="00D109DC" w:rsidRDefault="00D109DC">
            <w:pPr>
              <w:pStyle w:val="Standard"/>
            </w:pPr>
          </w:p>
          <w:p w14:paraId="11051878" w14:textId="77777777" w:rsidR="00D109DC" w:rsidRDefault="00000000">
            <w:pPr>
              <w:pStyle w:val="Standard"/>
            </w:pPr>
            <w:r>
              <w:t>P38/A1/9,40</w:t>
            </w:r>
          </w:p>
          <w:p w14:paraId="0B886E6A" w14:textId="77777777" w:rsidR="00D109DC" w:rsidRDefault="00000000">
            <w:pPr>
              <w:pStyle w:val="Standard"/>
            </w:pPr>
            <w:r>
              <w:t>22 novembre 1999</w:t>
            </w:r>
          </w:p>
          <w:p w14:paraId="0C00A28A" w14:textId="77777777" w:rsidR="00D109DC" w:rsidRDefault="00000000">
            <w:pPr>
              <w:pStyle w:val="Standard"/>
            </w:pPr>
            <w:r>
              <w:rPr>
                <w:b/>
              </w:rPr>
              <w:t>Conseil de ville de Dolbeau-Mistassini</w:t>
            </w:r>
          </w:p>
          <w:p w14:paraId="0F684D4B" w14:textId="77777777" w:rsidR="00D109DC" w:rsidRDefault="00D109DC">
            <w:pPr>
              <w:pStyle w:val="Standard"/>
            </w:pPr>
            <w:hyperlink r:id="rId285" w:history="1">
              <w:r>
                <w:rPr>
                  <w:color w:val="2F5496"/>
                </w:rPr>
                <w:t>Lien YouTube</w:t>
              </w:r>
            </w:hyperlink>
          </w:p>
          <w:p w14:paraId="2F6A02D3" w14:textId="77777777" w:rsidR="00D109DC" w:rsidRDefault="00D109DC">
            <w:pPr>
              <w:pStyle w:val="Standard"/>
            </w:pPr>
          </w:p>
          <w:p w14:paraId="10FB248F" w14:textId="77777777" w:rsidR="00D109DC" w:rsidRDefault="00000000">
            <w:pPr>
              <w:pStyle w:val="Standard"/>
            </w:pPr>
            <w:r>
              <w:t>P38/A1/9,41</w:t>
            </w:r>
          </w:p>
          <w:p w14:paraId="0DB63581" w14:textId="77777777" w:rsidR="00D109DC" w:rsidRDefault="00000000">
            <w:pPr>
              <w:pStyle w:val="Standard"/>
            </w:pPr>
            <w:r>
              <w:t>13 décembre 1999</w:t>
            </w:r>
          </w:p>
          <w:p w14:paraId="222F4824" w14:textId="77777777" w:rsidR="00D109DC" w:rsidRDefault="00000000">
            <w:pPr>
              <w:pStyle w:val="Standard"/>
            </w:pPr>
            <w:r>
              <w:rPr>
                <w:b/>
              </w:rPr>
              <w:t>Conseil de ville de Dolbeau-Mistassini</w:t>
            </w:r>
          </w:p>
          <w:p w14:paraId="0AEF625A" w14:textId="77777777" w:rsidR="00D109DC" w:rsidRDefault="00D109DC">
            <w:pPr>
              <w:pStyle w:val="Standard"/>
            </w:pPr>
            <w:hyperlink r:id="rId286" w:history="1">
              <w:r>
                <w:rPr>
                  <w:color w:val="2F5496"/>
                </w:rPr>
                <w:t>Lien YouTube</w:t>
              </w:r>
            </w:hyperlink>
          </w:p>
          <w:p w14:paraId="1C9CBEEF" w14:textId="77777777" w:rsidR="00D109DC" w:rsidRDefault="00D109DC">
            <w:pPr>
              <w:pStyle w:val="Standard"/>
            </w:pPr>
          </w:p>
          <w:p w14:paraId="44559F0E" w14:textId="77777777" w:rsidR="00D109DC" w:rsidRDefault="00000000">
            <w:pPr>
              <w:pStyle w:val="Standard"/>
            </w:pPr>
            <w:r>
              <w:t>P38/A1/9,42</w:t>
            </w:r>
          </w:p>
          <w:p w14:paraId="23C3B9D3" w14:textId="77777777" w:rsidR="00D109DC" w:rsidRDefault="00000000">
            <w:pPr>
              <w:pStyle w:val="Standard"/>
            </w:pPr>
            <w:r>
              <w:t>20 décembre 1999</w:t>
            </w:r>
          </w:p>
          <w:p w14:paraId="26BC900C" w14:textId="77777777" w:rsidR="00D109DC" w:rsidRDefault="00000000">
            <w:pPr>
              <w:pStyle w:val="Standard"/>
            </w:pPr>
            <w:r>
              <w:rPr>
                <w:b/>
              </w:rPr>
              <w:t>Conseil de ville de Dolbeau-Mistassini</w:t>
            </w:r>
          </w:p>
          <w:p w14:paraId="2AEEDF46" w14:textId="77777777" w:rsidR="00D109DC" w:rsidRDefault="00D109DC">
            <w:pPr>
              <w:pStyle w:val="Standard"/>
            </w:pPr>
            <w:hyperlink r:id="rId287" w:history="1">
              <w:r>
                <w:rPr>
                  <w:color w:val="2F5496"/>
                </w:rPr>
                <w:t>Lien YouTube</w:t>
              </w:r>
            </w:hyperlink>
          </w:p>
          <w:p w14:paraId="28F83BC6" w14:textId="77777777" w:rsidR="00D109DC" w:rsidRDefault="00D109DC">
            <w:pPr>
              <w:pStyle w:val="Standard"/>
            </w:pPr>
          </w:p>
          <w:p w14:paraId="5619EF5F" w14:textId="77777777" w:rsidR="00D109DC" w:rsidRDefault="00000000">
            <w:pPr>
              <w:pStyle w:val="Standard"/>
            </w:pPr>
            <w:r>
              <w:t>P38/A1/9,43</w:t>
            </w:r>
          </w:p>
          <w:p w14:paraId="3C01048D" w14:textId="77777777" w:rsidR="00D109DC" w:rsidRDefault="00000000">
            <w:pPr>
              <w:pStyle w:val="Standard"/>
            </w:pPr>
            <w:r>
              <w:t>25 octobre 1999 et 10 janvier 2000</w:t>
            </w:r>
          </w:p>
          <w:p w14:paraId="0E18646D" w14:textId="77777777" w:rsidR="00D109DC" w:rsidRDefault="00000000">
            <w:pPr>
              <w:pStyle w:val="Standard"/>
            </w:pPr>
            <w:r>
              <w:rPr>
                <w:b/>
              </w:rPr>
              <w:t>Conseil de ville de Dolbeau-Mistassini</w:t>
            </w:r>
          </w:p>
          <w:p w14:paraId="58D15CD9" w14:textId="77777777" w:rsidR="00D109DC" w:rsidRDefault="00D109DC">
            <w:pPr>
              <w:pStyle w:val="Standard"/>
            </w:pPr>
            <w:hyperlink r:id="rId288" w:history="1">
              <w:r>
                <w:rPr>
                  <w:color w:val="2F5496"/>
                </w:rPr>
                <w:t>Lien YouTube</w:t>
              </w:r>
            </w:hyperlink>
          </w:p>
          <w:p w14:paraId="72E3D3F6" w14:textId="77777777" w:rsidR="00D109DC" w:rsidRDefault="00D109DC">
            <w:pPr>
              <w:pStyle w:val="Standard"/>
            </w:pPr>
          </w:p>
          <w:p w14:paraId="29476A1F" w14:textId="77777777" w:rsidR="00D109DC" w:rsidRDefault="00000000">
            <w:pPr>
              <w:pStyle w:val="Standard"/>
            </w:pPr>
            <w:r>
              <w:t>P38/A1/9,44</w:t>
            </w:r>
          </w:p>
          <w:p w14:paraId="33BEF484" w14:textId="77777777" w:rsidR="00D109DC" w:rsidRDefault="00000000">
            <w:pPr>
              <w:pStyle w:val="Standard"/>
            </w:pPr>
            <w:r>
              <w:t>24 janvier 2000</w:t>
            </w:r>
          </w:p>
          <w:p w14:paraId="3FB729D8" w14:textId="77777777" w:rsidR="00D109DC" w:rsidRDefault="00000000">
            <w:pPr>
              <w:pStyle w:val="Standard"/>
            </w:pPr>
            <w:r>
              <w:rPr>
                <w:b/>
              </w:rPr>
              <w:t>Conseil de ville de Dolbeau-Mistassini</w:t>
            </w:r>
          </w:p>
          <w:p w14:paraId="70CD1EA7" w14:textId="77777777" w:rsidR="00D109DC" w:rsidRDefault="00D109DC">
            <w:pPr>
              <w:pStyle w:val="Standard"/>
            </w:pPr>
            <w:hyperlink r:id="rId289" w:history="1">
              <w:r>
                <w:rPr>
                  <w:color w:val="2F5496"/>
                </w:rPr>
                <w:t>Lien YouTube</w:t>
              </w:r>
            </w:hyperlink>
          </w:p>
          <w:p w14:paraId="081DEF0C" w14:textId="77777777" w:rsidR="00D109DC" w:rsidRDefault="00D109DC">
            <w:pPr>
              <w:pStyle w:val="Standard"/>
            </w:pPr>
          </w:p>
          <w:p w14:paraId="7F6854EE" w14:textId="77777777" w:rsidR="00D109DC" w:rsidRDefault="00000000">
            <w:pPr>
              <w:pStyle w:val="Standard"/>
            </w:pPr>
            <w:r>
              <w:t>P38/A1/9,45</w:t>
            </w:r>
          </w:p>
          <w:p w14:paraId="608F29CB" w14:textId="77777777" w:rsidR="00D109DC" w:rsidRDefault="00000000">
            <w:pPr>
              <w:pStyle w:val="Standard"/>
            </w:pPr>
            <w:r>
              <w:t>14 février 2000</w:t>
            </w:r>
          </w:p>
          <w:p w14:paraId="6F4329FC" w14:textId="77777777" w:rsidR="00D109DC" w:rsidRDefault="00000000">
            <w:pPr>
              <w:pStyle w:val="Standard"/>
            </w:pPr>
            <w:r>
              <w:rPr>
                <w:b/>
              </w:rPr>
              <w:t>Conseil de ville de Dolbeau-Mistassini</w:t>
            </w:r>
          </w:p>
          <w:p w14:paraId="7EAE8F32" w14:textId="77777777" w:rsidR="00D109DC" w:rsidRDefault="00D109DC">
            <w:pPr>
              <w:pStyle w:val="Standard"/>
            </w:pPr>
            <w:hyperlink r:id="rId290" w:history="1">
              <w:r>
                <w:rPr>
                  <w:color w:val="2F5496"/>
                </w:rPr>
                <w:t>Lien YouTube</w:t>
              </w:r>
            </w:hyperlink>
          </w:p>
          <w:p w14:paraId="09B86BAD" w14:textId="77777777" w:rsidR="00D109DC" w:rsidRDefault="00D109DC">
            <w:pPr>
              <w:pStyle w:val="Standard"/>
            </w:pPr>
          </w:p>
          <w:p w14:paraId="03077EBA" w14:textId="77777777" w:rsidR="00D109DC" w:rsidRDefault="00000000">
            <w:pPr>
              <w:pStyle w:val="Standard"/>
            </w:pPr>
            <w:r>
              <w:t>P38/A1/9,46</w:t>
            </w:r>
          </w:p>
          <w:p w14:paraId="519565DC" w14:textId="77777777" w:rsidR="00D109DC" w:rsidRDefault="00000000">
            <w:pPr>
              <w:pStyle w:val="Standard"/>
            </w:pPr>
            <w:r>
              <w:t>28 février 2000</w:t>
            </w:r>
          </w:p>
          <w:p w14:paraId="6B717CEB" w14:textId="77777777" w:rsidR="00D109DC" w:rsidRDefault="00000000">
            <w:pPr>
              <w:pStyle w:val="Standard"/>
            </w:pPr>
            <w:r>
              <w:rPr>
                <w:b/>
              </w:rPr>
              <w:t>Conseil de ville de Dolbeau-Mistassini</w:t>
            </w:r>
          </w:p>
          <w:p w14:paraId="7BD22599" w14:textId="77777777" w:rsidR="00D109DC" w:rsidRDefault="00D109DC">
            <w:pPr>
              <w:pStyle w:val="Standard"/>
            </w:pPr>
            <w:hyperlink r:id="rId291" w:history="1">
              <w:r>
                <w:rPr>
                  <w:color w:val="2F5496"/>
                </w:rPr>
                <w:t>Lien YouTube</w:t>
              </w:r>
            </w:hyperlink>
          </w:p>
          <w:p w14:paraId="47F963E1" w14:textId="77777777" w:rsidR="00D109DC" w:rsidRDefault="00D109DC">
            <w:pPr>
              <w:pStyle w:val="Standard"/>
            </w:pPr>
          </w:p>
          <w:p w14:paraId="45798DF9" w14:textId="77777777" w:rsidR="00D109DC" w:rsidRDefault="00000000">
            <w:pPr>
              <w:pStyle w:val="Standard"/>
            </w:pPr>
            <w:r>
              <w:t>P38/A1/9,47</w:t>
            </w:r>
          </w:p>
          <w:p w14:paraId="63485E20" w14:textId="77777777" w:rsidR="00D109DC" w:rsidRDefault="00000000">
            <w:pPr>
              <w:pStyle w:val="Standard"/>
            </w:pPr>
            <w:r>
              <w:t>13 mars 2000</w:t>
            </w:r>
          </w:p>
          <w:p w14:paraId="6A4FD534" w14:textId="77777777" w:rsidR="00D109DC" w:rsidRDefault="00000000">
            <w:pPr>
              <w:pStyle w:val="Standard"/>
            </w:pPr>
            <w:r>
              <w:rPr>
                <w:b/>
              </w:rPr>
              <w:t>Conseil de ville de Dolbeau-Mistassini</w:t>
            </w:r>
          </w:p>
          <w:p w14:paraId="13B31518" w14:textId="77777777" w:rsidR="00D109DC" w:rsidRDefault="00D109DC">
            <w:pPr>
              <w:pStyle w:val="Standard"/>
            </w:pPr>
            <w:hyperlink r:id="rId292" w:history="1">
              <w:r>
                <w:rPr>
                  <w:color w:val="2F5496"/>
                </w:rPr>
                <w:t>Lien YouTube</w:t>
              </w:r>
            </w:hyperlink>
          </w:p>
          <w:p w14:paraId="583CEE18" w14:textId="77777777" w:rsidR="00D109DC" w:rsidRDefault="00D109DC">
            <w:pPr>
              <w:pStyle w:val="Standard"/>
            </w:pPr>
          </w:p>
          <w:p w14:paraId="3486E749" w14:textId="77777777" w:rsidR="00D109DC" w:rsidRDefault="00000000">
            <w:pPr>
              <w:pStyle w:val="Standard"/>
            </w:pPr>
            <w:r>
              <w:t>P38/A1/9,48</w:t>
            </w:r>
          </w:p>
          <w:p w14:paraId="3663A9D2" w14:textId="77777777" w:rsidR="00D109DC" w:rsidRDefault="00000000">
            <w:pPr>
              <w:pStyle w:val="Standard"/>
            </w:pPr>
            <w:r>
              <w:t>10 avril 2000</w:t>
            </w:r>
          </w:p>
          <w:p w14:paraId="2876B003" w14:textId="77777777" w:rsidR="00D109DC" w:rsidRDefault="00000000">
            <w:pPr>
              <w:pStyle w:val="Standard"/>
            </w:pPr>
            <w:r>
              <w:rPr>
                <w:b/>
              </w:rPr>
              <w:t>Conseil de ville de Dolbeau-Mistassini</w:t>
            </w:r>
          </w:p>
          <w:p w14:paraId="6C4B2AF2" w14:textId="77777777" w:rsidR="00D109DC" w:rsidRDefault="00D109DC">
            <w:pPr>
              <w:pStyle w:val="Standard"/>
            </w:pPr>
            <w:hyperlink r:id="rId293" w:history="1">
              <w:r>
                <w:rPr>
                  <w:color w:val="2F5496"/>
                </w:rPr>
                <w:t>Lien YouTube</w:t>
              </w:r>
            </w:hyperlink>
          </w:p>
          <w:p w14:paraId="1ABB672C" w14:textId="77777777" w:rsidR="00D109DC" w:rsidRDefault="00D109DC">
            <w:pPr>
              <w:pStyle w:val="Standard"/>
            </w:pPr>
          </w:p>
          <w:p w14:paraId="2271D422" w14:textId="77777777" w:rsidR="00D109DC" w:rsidRDefault="00000000">
            <w:pPr>
              <w:pStyle w:val="Standard"/>
            </w:pPr>
            <w:r>
              <w:t>P38/A1/9,49</w:t>
            </w:r>
          </w:p>
          <w:p w14:paraId="03E3EB54" w14:textId="77777777" w:rsidR="00D109DC" w:rsidRDefault="00000000">
            <w:pPr>
              <w:pStyle w:val="Standard"/>
            </w:pPr>
            <w:r>
              <w:t>25 avril 2000</w:t>
            </w:r>
          </w:p>
          <w:p w14:paraId="59C7BA39" w14:textId="77777777" w:rsidR="00D109DC" w:rsidRDefault="00000000">
            <w:pPr>
              <w:pStyle w:val="Standard"/>
            </w:pPr>
            <w:r>
              <w:rPr>
                <w:b/>
              </w:rPr>
              <w:t>Conseil de ville de Dolbeau-Mistassini</w:t>
            </w:r>
          </w:p>
          <w:p w14:paraId="5E400C33" w14:textId="77777777" w:rsidR="00D109DC" w:rsidRDefault="00D109DC">
            <w:pPr>
              <w:pStyle w:val="Standard"/>
            </w:pPr>
            <w:hyperlink r:id="rId294" w:history="1">
              <w:r>
                <w:rPr>
                  <w:color w:val="2F5496"/>
                </w:rPr>
                <w:t>Lien YouTube</w:t>
              </w:r>
            </w:hyperlink>
          </w:p>
          <w:p w14:paraId="5A20E528" w14:textId="77777777" w:rsidR="00D109DC" w:rsidRDefault="00D109DC">
            <w:pPr>
              <w:pStyle w:val="Standard"/>
            </w:pPr>
          </w:p>
          <w:p w14:paraId="3B040733" w14:textId="77777777" w:rsidR="00D109DC" w:rsidRDefault="00000000">
            <w:pPr>
              <w:pStyle w:val="Standard"/>
            </w:pPr>
            <w:r>
              <w:t>P38/A1/9,50</w:t>
            </w:r>
          </w:p>
          <w:p w14:paraId="2494F6F0" w14:textId="77777777" w:rsidR="00D109DC" w:rsidRDefault="00000000">
            <w:pPr>
              <w:pStyle w:val="Standard"/>
            </w:pPr>
            <w:r>
              <w:t>08 mai 2000</w:t>
            </w:r>
          </w:p>
          <w:p w14:paraId="01D20CA3" w14:textId="77777777" w:rsidR="00D109DC" w:rsidRDefault="00000000">
            <w:pPr>
              <w:pStyle w:val="Standard"/>
            </w:pPr>
            <w:r>
              <w:rPr>
                <w:b/>
              </w:rPr>
              <w:t>Conseil de ville de Dolbeau-Mistassini</w:t>
            </w:r>
          </w:p>
          <w:p w14:paraId="723B8C93" w14:textId="77777777" w:rsidR="00D109DC" w:rsidRDefault="00D109DC">
            <w:pPr>
              <w:pStyle w:val="Standard"/>
            </w:pPr>
            <w:hyperlink r:id="rId295" w:history="1">
              <w:r>
                <w:rPr>
                  <w:color w:val="2F5496"/>
                </w:rPr>
                <w:t>Lien YouTube</w:t>
              </w:r>
            </w:hyperlink>
          </w:p>
          <w:p w14:paraId="718CC88E" w14:textId="77777777" w:rsidR="00D109DC" w:rsidRDefault="00D109DC">
            <w:pPr>
              <w:pStyle w:val="Standard"/>
            </w:pPr>
          </w:p>
          <w:p w14:paraId="40F6E8BF" w14:textId="77777777" w:rsidR="00D109DC" w:rsidRDefault="00000000">
            <w:pPr>
              <w:pStyle w:val="Standard"/>
            </w:pPr>
            <w:r>
              <w:t>P38/A1/9,51</w:t>
            </w:r>
          </w:p>
          <w:p w14:paraId="5B4BB649" w14:textId="77777777" w:rsidR="00D109DC" w:rsidRDefault="00000000">
            <w:pPr>
              <w:pStyle w:val="Standard"/>
            </w:pPr>
            <w:r>
              <w:t>23 mai 2000</w:t>
            </w:r>
          </w:p>
          <w:p w14:paraId="029CF2A1" w14:textId="77777777" w:rsidR="00D109DC" w:rsidRDefault="00000000">
            <w:pPr>
              <w:pStyle w:val="Standard"/>
            </w:pPr>
            <w:r>
              <w:rPr>
                <w:b/>
              </w:rPr>
              <w:t>Conseil de ville de Dolbeau-Mistassini</w:t>
            </w:r>
          </w:p>
          <w:p w14:paraId="5A14B160" w14:textId="77777777" w:rsidR="00D109DC" w:rsidRDefault="00D109DC">
            <w:pPr>
              <w:pStyle w:val="Standard"/>
            </w:pPr>
            <w:hyperlink r:id="rId296" w:history="1">
              <w:r>
                <w:rPr>
                  <w:color w:val="2F5496"/>
                </w:rPr>
                <w:t>Lien YouTube</w:t>
              </w:r>
            </w:hyperlink>
          </w:p>
          <w:p w14:paraId="66E59421" w14:textId="77777777" w:rsidR="00D109DC" w:rsidRDefault="00D109DC">
            <w:pPr>
              <w:pStyle w:val="Standard"/>
            </w:pPr>
          </w:p>
          <w:p w14:paraId="1070A82F" w14:textId="77777777" w:rsidR="00D109DC" w:rsidRDefault="00000000">
            <w:pPr>
              <w:pStyle w:val="Standard"/>
            </w:pPr>
            <w:r>
              <w:t>P38/A1/9,52</w:t>
            </w:r>
          </w:p>
          <w:p w14:paraId="4CF0BFA8" w14:textId="77777777" w:rsidR="00D109DC" w:rsidRDefault="00000000">
            <w:pPr>
              <w:pStyle w:val="Standard"/>
            </w:pPr>
            <w:r>
              <w:t>28 juin 2000</w:t>
            </w:r>
          </w:p>
          <w:p w14:paraId="4AF56CCB" w14:textId="77777777" w:rsidR="00D109DC" w:rsidRDefault="00000000">
            <w:pPr>
              <w:pStyle w:val="Standard"/>
            </w:pPr>
            <w:r>
              <w:rPr>
                <w:b/>
              </w:rPr>
              <w:t>Conseil de ville de Dolbeau-Mistassini</w:t>
            </w:r>
          </w:p>
          <w:p w14:paraId="445B7CA4" w14:textId="77777777" w:rsidR="00D109DC" w:rsidRDefault="00D109DC">
            <w:pPr>
              <w:pStyle w:val="Standard"/>
            </w:pPr>
            <w:hyperlink r:id="rId297" w:history="1">
              <w:r>
                <w:rPr>
                  <w:color w:val="2F5496"/>
                </w:rPr>
                <w:t>Lien YouTube</w:t>
              </w:r>
            </w:hyperlink>
          </w:p>
          <w:p w14:paraId="04C971B4" w14:textId="77777777" w:rsidR="00D109DC" w:rsidRDefault="00D109DC">
            <w:pPr>
              <w:pStyle w:val="Standard"/>
            </w:pPr>
          </w:p>
          <w:p w14:paraId="3F1BBCDD" w14:textId="77777777" w:rsidR="00D109DC" w:rsidRDefault="00000000">
            <w:pPr>
              <w:pStyle w:val="Standard"/>
            </w:pPr>
            <w:r>
              <w:t>P38/A1/9,53</w:t>
            </w:r>
          </w:p>
          <w:p w14:paraId="26294626" w14:textId="77777777" w:rsidR="00D109DC" w:rsidRDefault="00000000">
            <w:pPr>
              <w:pStyle w:val="Standard"/>
            </w:pPr>
            <w:r>
              <w:t>10 juillet 2000</w:t>
            </w:r>
          </w:p>
          <w:p w14:paraId="1874EDCF" w14:textId="77777777" w:rsidR="00D109DC" w:rsidRDefault="00000000">
            <w:pPr>
              <w:pStyle w:val="Standard"/>
            </w:pPr>
            <w:r>
              <w:rPr>
                <w:b/>
              </w:rPr>
              <w:t>Conseil de ville de Dolbeau-Mistassini</w:t>
            </w:r>
          </w:p>
          <w:p w14:paraId="58D3D50C" w14:textId="77777777" w:rsidR="00D109DC" w:rsidRDefault="00D109DC">
            <w:pPr>
              <w:pStyle w:val="Standard"/>
            </w:pPr>
            <w:hyperlink r:id="rId298" w:history="1">
              <w:r>
                <w:rPr>
                  <w:color w:val="2F5496"/>
                  <w:lang w:val="en-CA"/>
                </w:rPr>
                <w:t>Lien YouTube</w:t>
              </w:r>
            </w:hyperlink>
          </w:p>
          <w:p w14:paraId="51A105B3" w14:textId="77777777" w:rsidR="00D109DC" w:rsidRDefault="00D109DC">
            <w:pPr>
              <w:pStyle w:val="Standard"/>
              <w:rPr>
                <w:lang w:val="en-CA"/>
              </w:rPr>
            </w:pPr>
          </w:p>
          <w:p w14:paraId="296483CA" w14:textId="77777777" w:rsidR="00D109DC" w:rsidRDefault="00000000">
            <w:pPr>
              <w:pStyle w:val="Standard"/>
            </w:pPr>
            <w:r>
              <w:rPr>
                <w:lang w:val="en-CA"/>
              </w:rPr>
              <w:t>P38/A1/9,54</w:t>
            </w:r>
          </w:p>
          <w:p w14:paraId="1020951B" w14:textId="77777777" w:rsidR="00D109DC" w:rsidRDefault="00000000">
            <w:pPr>
              <w:pStyle w:val="Standard"/>
            </w:pPr>
            <w:r>
              <w:rPr>
                <w:lang w:val="en-CA"/>
              </w:rPr>
              <w:t xml:space="preserve">14 </w:t>
            </w:r>
            <w:proofErr w:type="spellStart"/>
            <w:r>
              <w:rPr>
                <w:lang w:val="en-CA"/>
              </w:rPr>
              <w:t>août</w:t>
            </w:r>
            <w:proofErr w:type="spellEnd"/>
            <w:r>
              <w:rPr>
                <w:lang w:val="en-CA"/>
              </w:rPr>
              <w:t xml:space="preserve"> 2000</w:t>
            </w:r>
          </w:p>
          <w:p w14:paraId="4D04F38A" w14:textId="77777777" w:rsidR="00D109DC" w:rsidRDefault="00000000">
            <w:pPr>
              <w:pStyle w:val="Standard"/>
            </w:pPr>
            <w:r>
              <w:rPr>
                <w:b/>
              </w:rPr>
              <w:t>Conseil de ville de Dolbeau-Mistassini</w:t>
            </w:r>
          </w:p>
          <w:p w14:paraId="51FFE0F4" w14:textId="77777777" w:rsidR="00D109DC" w:rsidRDefault="00D109DC">
            <w:pPr>
              <w:pStyle w:val="Standard"/>
            </w:pPr>
            <w:hyperlink r:id="rId299" w:history="1">
              <w:r>
                <w:rPr>
                  <w:color w:val="2F5496"/>
                  <w:lang w:val="en-CA"/>
                </w:rPr>
                <w:t>Lien YouTube</w:t>
              </w:r>
            </w:hyperlink>
          </w:p>
          <w:p w14:paraId="6065D917" w14:textId="77777777" w:rsidR="00D109DC" w:rsidRDefault="00D109DC">
            <w:pPr>
              <w:pStyle w:val="Standard"/>
              <w:rPr>
                <w:lang w:val="en-CA"/>
              </w:rPr>
            </w:pPr>
          </w:p>
          <w:p w14:paraId="3E462923" w14:textId="77777777" w:rsidR="00D109DC" w:rsidRDefault="00000000">
            <w:pPr>
              <w:pStyle w:val="Standard"/>
            </w:pPr>
            <w:r>
              <w:rPr>
                <w:lang w:val="en-CA"/>
              </w:rPr>
              <w:t>P38/A1/9,55</w:t>
            </w:r>
          </w:p>
          <w:p w14:paraId="24A4FF21" w14:textId="77777777" w:rsidR="00D109DC" w:rsidRDefault="00000000">
            <w:pPr>
              <w:pStyle w:val="Standard"/>
            </w:pPr>
            <w:r>
              <w:rPr>
                <w:lang w:val="en-CA"/>
              </w:rPr>
              <w:t xml:space="preserve">28 </w:t>
            </w:r>
            <w:proofErr w:type="spellStart"/>
            <w:r>
              <w:rPr>
                <w:lang w:val="en-CA"/>
              </w:rPr>
              <w:t>août</w:t>
            </w:r>
            <w:proofErr w:type="spellEnd"/>
            <w:r>
              <w:rPr>
                <w:lang w:val="en-CA"/>
              </w:rPr>
              <w:t xml:space="preserve"> 2000</w:t>
            </w:r>
          </w:p>
          <w:p w14:paraId="68DC5F8A" w14:textId="77777777" w:rsidR="00D109DC" w:rsidRDefault="00000000">
            <w:pPr>
              <w:pStyle w:val="Standard"/>
            </w:pPr>
            <w:r>
              <w:rPr>
                <w:b/>
              </w:rPr>
              <w:t>Conseil de ville de Dolbeau-Mistassini</w:t>
            </w:r>
          </w:p>
          <w:p w14:paraId="694A2711" w14:textId="77777777" w:rsidR="00D109DC" w:rsidRDefault="00D109DC">
            <w:pPr>
              <w:pStyle w:val="Standard"/>
            </w:pPr>
            <w:hyperlink r:id="rId300" w:history="1">
              <w:r>
                <w:rPr>
                  <w:color w:val="2F5496"/>
                </w:rPr>
                <w:t>Lien YouTube</w:t>
              </w:r>
            </w:hyperlink>
          </w:p>
          <w:p w14:paraId="5CC9B3A1" w14:textId="77777777" w:rsidR="00D109DC" w:rsidRDefault="00D109DC">
            <w:pPr>
              <w:pStyle w:val="Standard"/>
            </w:pPr>
          </w:p>
          <w:p w14:paraId="40FD1C60" w14:textId="77777777" w:rsidR="00D109DC" w:rsidRDefault="00000000">
            <w:pPr>
              <w:pStyle w:val="Standard"/>
            </w:pPr>
            <w:r>
              <w:t>P38/A1/9,56</w:t>
            </w:r>
          </w:p>
          <w:p w14:paraId="49367680" w14:textId="77777777" w:rsidR="00D109DC" w:rsidRDefault="00000000">
            <w:pPr>
              <w:pStyle w:val="Standard"/>
            </w:pPr>
            <w:r>
              <w:t>12 septembre 2000</w:t>
            </w:r>
          </w:p>
          <w:p w14:paraId="496CEE5B" w14:textId="77777777" w:rsidR="00D109DC" w:rsidRDefault="00000000">
            <w:pPr>
              <w:pStyle w:val="Standard"/>
            </w:pPr>
            <w:r>
              <w:rPr>
                <w:b/>
              </w:rPr>
              <w:t>Conseil de ville de Dolbeau-Mistassini</w:t>
            </w:r>
          </w:p>
          <w:p w14:paraId="7300FB70" w14:textId="77777777" w:rsidR="00D109DC" w:rsidRDefault="00D109DC">
            <w:pPr>
              <w:pStyle w:val="Standard"/>
            </w:pPr>
            <w:hyperlink r:id="rId301" w:history="1">
              <w:r>
                <w:rPr>
                  <w:color w:val="2F5496"/>
                </w:rPr>
                <w:t>Lien YouTube</w:t>
              </w:r>
            </w:hyperlink>
          </w:p>
          <w:p w14:paraId="07BAE47D" w14:textId="77777777" w:rsidR="00D109DC" w:rsidRDefault="00D109DC">
            <w:pPr>
              <w:pStyle w:val="Standard"/>
            </w:pPr>
          </w:p>
          <w:p w14:paraId="27DC38FF" w14:textId="77777777" w:rsidR="00D109DC" w:rsidRDefault="00000000">
            <w:pPr>
              <w:pStyle w:val="Standard"/>
            </w:pPr>
            <w:r>
              <w:t>P38/A1/9,57</w:t>
            </w:r>
          </w:p>
          <w:p w14:paraId="46836135" w14:textId="77777777" w:rsidR="00D109DC" w:rsidRDefault="00000000">
            <w:pPr>
              <w:pStyle w:val="Standard"/>
            </w:pPr>
            <w:r>
              <w:t>25 septembre 2000</w:t>
            </w:r>
          </w:p>
          <w:p w14:paraId="39350E8A" w14:textId="77777777" w:rsidR="00D109DC" w:rsidRDefault="00000000">
            <w:pPr>
              <w:pStyle w:val="Standard"/>
            </w:pPr>
            <w:r>
              <w:rPr>
                <w:b/>
              </w:rPr>
              <w:t>Conseil de ville de Dolbeau-Mistassini</w:t>
            </w:r>
          </w:p>
          <w:p w14:paraId="437B8745" w14:textId="77777777" w:rsidR="00D109DC" w:rsidRDefault="00D109DC">
            <w:pPr>
              <w:pStyle w:val="Standard"/>
            </w:pPr>
            <w:hyperlink r:id="rId302" w:history="1">
              <w:r>
                <w:rPr>
                  <w:color w:val="2F5496"/>
                </w:rPr>
                <w:t>Lien YouTube</w:t>
              </w:r>
            </w:hyperlink>
          </w:p>
          <w:p w14:paraId="75013250" w14:textId="77777777" w:rsidR="00D109DC" w:rsidRDefault="00D109DC">
            <w:pPr>
              <w:pStyle w:val="Standard"/>
            </w:pPr>
          </w:p>
          <w:p w14:paraId="49F41582" w14:textId="77777777" w:rsidR="00D109DC" w:rsidRDefault="00000000">
            <w:pPr>
              <w:pStyle w:val="Standard"/>
            </w:pPr>
            <w:r>
              <w:t>P38/A1/9,58</w:t>
            </w:r>
          </w:p>
          <w:p w14:paraId="33E9EC2D" w14:textId="77777777" w:rsidR="00D109DC" w:rsidRDefault="00000000">
            <w:pPr>
              <w:pStyle w:val="Standard"/>
            </w:pPr>
            <w:r>
              <w:t>02 octobre 2000</w:t>
            </w:r>
          </w:p>
          <w:p w14:paraId="30164CEC" w14:textId="77777777" w:rsidR="00D109DC" w:rsidRDefault="00000000">
            <w:pPr>
              <w:pStyle w:val="Standard"/>
            </w:pPr>
            <w:r>
              <w:rPr>
                <w:b/>
              </w:rPr>
              <w:t>Conseil de ville de Dolbeau-Mistassini</w:t>
            </w:r>
          </w:p>
          <w:p w14:paraId="6291B3A7" w14:textId="77777777" w:rsidR="00D109DC" w:rsidRDefault="00D109DC">
            <w:pPr>
              <w:pStyle w:val="Standard"/>
            </w:pPr>
            <w:hyperlink r:id="rId303" w:history="1">
              <w:r>
                <w:rPr>
                  <w:color w:val="2F5496"/>
                </w:rPr>
                <w:t>Lien YouTube</w:t>
              </w:r>
            </w:hyperlink>
          </w:p>
          <w:p w14:paraId="0AA5F72C" w14:textId="77777777" w:rsidR="00D109DC" w:rsidRDefault="00D109DC">
            <w:pPr>
              <w:pStyle w:val="Standard"/>
            </w:pPr>
          </w:p>
          <w:p w14:paraId="1C07FCDF" w14:textId="77777777" w:rsidR="00D109DC" w:rsidRDefault="00000000">
            <w:pPr>
              <w:pStyle w:val="Standard"/>
            </w:pPr>
            <w:r>
              <w:t>P38/A1/9,59</w:t>
            </w:r>
          </w:p>
          <w:p w14:paraId="797CBF17" w14:textId="77777777" w:rsidR="00D109DC" w:rsidRDefault="00000000">
            <w:pPr>
              <w:pStyle w:val="Standard"/>
            </w:pPr>
            <w:r>
              <w:t>23 octobre 2000</w:t>
            </w:r>
          </w:p>
          <w:p w14:paraId="41BBCB85" w14:textId="77777777" w:rsidR="00D109DC" w:rsidRDefault="00000000">
            <w:pPr>
              <w:pStyle w:val="Standard"/>
            </w:pPr>
            <w:r>
              <w:rPr>
                <w:b/>
              </w:rPr>
              <w:t>Conseil de ville de Dolbeau-Mistassini</w:t>
            </w:r>
          </w:p>
          <w:p w14:paraId="5C7B7206" w14:textId="77777777" w:rsidR="00D109DC" w:rsidRDefault="00D109DC">
            <w:pPr>
              <w:pStyle w:val="Standard"/>
            </w:pPr>
            <w:hyperlink r:id="rId304" w:history="1">
              <w:r>
                <w:rPr>
                  <w:color w:val="2F5496"/>
                </w:rPr>
                <w:t>Lien YouTube</w:t>
              </w:r>
            </w:hyperlink>
          </w:p>
          <w:p w14:paraId="06D23FAD" w14:textId="77777777" w:rsidR="00D109DC" w:rsidRDefault="00D109DC">
            <w:pPr>
              <w:pStyle w:val="Standard"/>
            </w:pPr>
          </w:p>
          <w:p w14:paraId="4AE18E1D" w14:textId="77777777" w:rsidR="00D109DC" w:rsidRDefault="00000000">
            <w:pPr>
              <w:pStyle w:val="Standard"/>
            </w:pPr>
            <w:r>
              <w:t>P38/A1/9,60</w:t>
            </w:r>
          </w:p>
          <w:p w14:paraId="4A15C633" w14:textId="77777777" w:rsidR="00D109DC" w:rsidRDefault="00000000">
            <w:pPr>
              <w:pStyle w:val="Standard"/>
            </w:pPr>
            <w:r>
              <w:t>13 novembre 2000</w:t>
            </w:r>
          </w:p>
          <w:p w14:paraId="4061804C" w14:textId="77777777" w:rsidR="00D109DC" w:rsidRDefault="00000000">
            <w:pPr>
              <w:pStyle w:val="Standard"/>
            </w:pPr>
            <w:r>
              <w:rPr>
                <w:b/>
              </w:rPr>
              <w:t>Conseil de ville de Dolbeau-Mistassini</w:t>
            </w:r>
          </w:p>
          <w:p w14:paraId="7783C16B" w14:textId="77777777" w:rsidR="00D109DC" w:rsidRDefault="00D109DC">
            <w:pPr>
              <w:pStyle w:val="Standard"/>
            </w:pPr>
            <w:hyperlink r:id="rId305" w:history="1">
              <w:r>
                <w:rPr>
                  <w:color w:val="2F5496"/>
                </w:rPr>
                <w:t>Lien YouTube</w:t>
              </w:r>
            </w:hyperlink>
          </w:p>
          <w:p w14:paraId="14A00F99" w14:textId="77777777" w:rsidR="00D109DC" w:rsidRDefault="00D109DC">
            <w:pPr>
              <w:pStyle w:val="Standard"/>
            </w:pPr>
          </w:p>
          <w:p w14:paraId="5B831F72" w14:textId="77777777" w:rsidR="00D109DC" w:rsidRDefault="00000000">
            <w:pPr>
              <w:pStyle w:val="Standard"/>
            </w:pPr>
            <w:r>
              <w:t>P38/A1/9,61</w:t>
            </w:r>
          </w:p>
          <w:p w14:paraId="505A4176" w14:textId="77777777" w:rsidR="00D109DC" w:rsidRDefault="00000000">
            <w:pPr>
              <w:pStyle w:val="Standard"/>
            </w:pPr>
            <w:r>
              <w:t>27 novembre 2000</w:t>
            </w:r>
          </w:p>
          <w:p w14:paraId="318E3F08" w14:textId="77777777" w:rsidR="00D109DC" w:rsidRDefault="00000000">
            <w:pPr>
              <w:pStyle w:val="Standard"/>
            </w:pPr>
            <w:r>
              <w:rPr>
                <w:b/>
              </w:rPr>
              <w:t>Conseil de ville de Dolbeau-Mistassini</w:t>
            </w:r>
          </w:p>
          <w:p w14:paraId="3914F6B7" w14:textId="77777777" w:rsidR="00D109DC" w:rsidRDefault="00D109DC">
            <w:pPr>
              <w:pStyle w:val="Standard"/>
            </w:pPr>
            <w:hyperlink r:id="rId306" w:history="1">
              <w:r>
                <w:rPr>
                  <w:color w:val="2F5496"/>
                </w:rPr>
                <w:t>Lien YouTube</w:t>
              </w:r>
            </w:hyperlink>
          </w:p>
          <w:p w14:paraId="74499807" w14:textId="77777777" w:rsidR="00D109DC" w:rsidRDefault="00D109DC">
            <w:pPr>
              <w:pStyle w:val="Standard"/>
            </w:pPr>
          </w:p>
          <w:p w14:paraId="465A44AC" w14:textId="77777777" w:rsidR="00D109DC" w:rsidRDefault="00000000">
            <w:pPr>
              <w:pStyle w:val="Standard"/>
            </w:pPr>
            <w:r>
              <w:t>P38/A1/9,62</w:t>
            </w:r>
          </w:p>
          <w:p w14:paraId="10094557" w14:textId="77777777" w:rsidR="00D109DC" w:rsidRDefault="00000000">
            <w:pPr>
              <w:pStyle w:val="Standard"/>
            </w:pPr>
            <w:r>
              <w:t>11 décembre 2000</w:t>
            </w:r>
          </w:p>
          <w:p w14:paraId="4EB5DFB0" w14:textId="77777777" w:rsidR="00D109DC" w:rsidRDefault="00000000">
            <w:pPr>
              <w:pStyle w:val="Standard"/>
            </w:pPr>
            <w:r>
              <w:rPr>
                <w:b/>
              </w:rPr>
              <w:lastRenderedPageBreak/>
              <w:t>Conseil de ville de Dolbeau-Mistassini</w:t>
            </w:r>
          </w:p>
          <w:p w14:paraId="32534EE9" w14:textId="77777777" w:rsidR="00D109DC" w:rsidRDefault="00D109DC">
            <w:pPr>
              <w:pStyle w:val="Standard"/>
            </w:pPr>
            <w:hyperlink r:id="rId307" w:history="1">
              <w:r>
                <w:rPr>
                  <w:color w:val="2F5496"/>
                </w:rPr>
                <w:t>Lien YouTube</w:t>
              </w:r>
            </w:hyperlink>
          </w:p>
          <w:p w14:paraId="410710AB" w14:textId="77777777" w:rsidR="00D109DC" w:rsidRDefault="00D109DC">
            <w:pPr>
              <w:pStyle w:val="Standard"/>
            </w:pPr>
          </w:p>
          <w:p w14:paraId="471749A9" w14:textId="77777777" w:rsidR="00D109DC" w:rsidRDefault="00000000">
            <w:pPr>
              <w:pStyle w:val="Standard"/>
            </w:pPr>
            <w:r>
              <w:t>P38/A1/9,63</w:t>
            </w:r>
          </w:p>
          <w:p w14:paraId="6371B48E" w14:textId="77777777" w:rsidR="00D109DC" w:rsidRDefault="00000000">
            <w:pPr>
              <w:pStyle w:val="Standard"/>
            </w:pPr>
            <w:r>
              <w:t>08 janvier 2001</w:t>
            </w:r>
          </w:p>
          <w:p w14:paraId="1C289576" w14:textId="77777777" w:rsidR="00D109DC" w:rsidRDefault="00000000">
            <w:pPr>
              <w:pStyle w:val="Standard"/>
            </w:pPr>
            <w:r>
              <w:rPr>
                <w:b/>
              </w:rPr>
              <w:t>Conseil de ville de Dolbeau-Mistassini</w:t>
            </w:r>
          </w:p>
          <w:p w14:paraId="5BFA9C98" w14:textId="77777777" w:rsidR="00D109DC" w:rsidRDefault="00000000">
            <w:pPr>
              <w:pStyle w:val="Standard"/>
            </w:pPr>
            <w:r>
              <w:rPr>
                <w:b/>
              </w:rPr>
              <w:t>Durée de l’enregistrement :</w:t>
            </w:r>
            <w:r>
              <w:t xml:space="preserve"> 20 min.</w:t>
            </w:r>
          </w:p>
          <w:p w14:paraId="38564D0F" w14:textId="77777777" w:rsidR="00D109DC" w:rsidRDefault="00D109DC">
            <w:pPr>
              <w:pStyle w:val="Standard"/>
            </w:pPr>
            <w:hyperlink r:id="rId308" w:history="1">
              <w:r>
                <w:rPr>
                  <w:color w:val="2F5496"/>
                </w:rPr>
                <w:t>Lien YouTube</w:t>
              </w:r>
            </w:hyperlink>
          </w:p>
          <w:p w14:paraId="61D70A1F" w14:textId="77777777" w:rsidR="00D109DC" w:rsidRDefault="00D109DC">
            <w:pPr>
              <w:pStyle w:val="Standard"/>
            </w:pPr>
          </w:p>
          <w:p w14:paraId="11AC20A8" w14:textId="77777777" w:rsidR="00D109DC" w:rsidRDefault="00000000">
            <w:pPr>
              <w:pStyle w:val="Standard"/>
            </w:pPr>
            <w:r>
              <w:t>P38/A1/9,64</w:t>
            </w:r>
          </w:p>
          <w:p w14:paraId="136D74E5" w14:textId="77777777" w:rsidR="00D109DC" w:rsidRDefault="00000000">
            <w:pPr>
              <w:pStyle w:val="Standard"/>
            </w:pPr>
            <w:r>
              <w:t>22 janvier 2001</w:t>
            </w:r>
          </w:p>
          <w:p w14:paraId="692A40F1" w14:textId="77777777" w:rsidR="00D109DC" w:rsidRDefault="00000000">
            <w:pPr>
              <w:pStyle w:val="Standard"/>
            </w:pPr>
            <w:r>
              <w:rPr>
                <w:b/>
              </w:rPr>
              <w:t>Conseil de ville de Dolbeau-Mistassini</w:t>
            </w:r>
          </w:p>
          <w:p w14:paraId="150A4FE5" w14:textId="77777777" w:rsidR="00D109DC" w:rsidRDefault="00D109DC">
            <w:pPr>
              <w:pStyle w:val="Standard"/>
            </w:pPr>
            <w:hyperlink r:id="rId309" w:history="1">
              <w:r>
                <w:rPr>
                  <w:color w:val="2F5496"/>
                </w:rPr>
                <w:t>Lien YouTube</w:t>
              </w:r>
            </w:hyperlink>
          </w:p>
          <w:p w14:paraId="47A7BEB6" w14:textId="77777777" w:rsidR="00D109DC" w:rsidRDefault="00D109DC">
            <w:pPr>
              <w:pStyle w:val="Standard"/>
            </w:pPr>
          </w:p>
          <w:p w14:paraId="094C20A4" w14:textId="77777777" w:rsidR="00D109DC" w:rsidRDefault="00D109DC">
            <w:pPr>
              <w:pStyle w:val="Standard"/>
            </w:pPr>
          </w:p>
        </w:tc>
      </w:tr>
      <w:tr w:rsidR="00D109DC" w14:paraId="730A9CCE" w14:textId="77777777">
        <w:tc>
          <w:tcPr>
            <w:tcW w:w="1553" w:type="dxa"/>
            <w:tcBorders>
              <w:bottom w:val="single" w:sz="4" w:space="0" w:color="F2F2F2"/>
            </w:tcBorders>
            <w:shd w:val="clear" w:color="auto" w:fill="D9D9D9"/>
            <w:tcMar>
              <w:top w:w="0" w:type="dxa"/>
              <w:left w:w="10" w:type="dxa"/>
              <w:bottom w:w="0" w:type="dxa"/>
              <w:right w:w="10" w:type="dxa"/>
            </w:tcMar>
          </w:tcPr>
          <w:p w14:paraId="5FE7DD00" w14:textId="77777777" w:rsidR="00D109DC" w:rsidRDefault="00000000">
            <w:pPr>
              <w:pStyle w:val="Standard"/>
            </w:pPr>
            <w:r>
              <w:rPr>
                <w:lang w:eastAsia="en-US"/>
              </w:rPr>
              <w:lastRenderedPageBreak/>
              <w:t>R-E-T-P</w:t>
            </w:r>
          </w:p>
          <w:p w14:paraId="5D1622FD" w14:textId="77777777" w:rsidR="00D109DC" w:rsidRDefault="00000000">
            <w:pPr>
              <w:pStyle w:val="Standard"/>
            </w:pPr>
            <w:r>
              <w:rPr>
                <w:lang w:eastAsia="en-US"/>
              </w:rPr>
              <w:t>Boîte 11</w:t>
            </w:r>
          </w:p>
        </w:tc>
        <w:tc>
          <w:tcPr>
            <w:tcW w:w="7803" w:type="dxa"/>
            <w:tcBorders>
              <w:bottom w:val="single" w:sz="4" w:space="0" w:color="F2F2F2"/>
            </w:tcBorders>
            <w:shd w:val="clear" w:color="auto" w:fill="FFFFFF"/>
            <w:tcMar>
              <w:top w:w="0" w:type="dxa"/>
              <w:left w:w="10" w:type="dxa"/>
              <w:bottom w:w="0" w:type="dxa"/>
              <w:right w:w="10" w:type="dxa"/>
            </w:tcMar>
          </w:tcPr>
          <w:p w14:paraId="35492385" w14:textId="77777777" w:rsidR="00D109DC" w:rsidRDefault="00000000">
            <w:pPr>
              <w:pStyle w:val="Standard"/>
            </w:pPr>
            <w:r>
              <w:t>P38/A1/9,65</w:t>
            </w:r>
          </w:p>
          <w:p w14:paraId="51E47677" w14:textId="77777777" w:rsidR="00D109DC" w:rsidRDefault="00000000">
            <w:pPr>
              <w:pStyle w:val="Standard"/>
            </w:pPr>
            <w:r>
              <w:t>12 février 2001</w:t>
            </w:r>
          </w:p>
          <w:p w14:paraId="44A18234" w14:textId="77777777" w:rsidR="00D109DC" w:rsidRDefault="00000000">
            <w:pPr>
              <w:pStyle w:val="Standard"/>
            </w:pPr>
            <w:r>
              <w:rPr>
                <w:b/>
              </w:rPr>
              <w:t>Conseil de ville de Dolbeau-Mistassini</w:t>
            </w:r>
          </w:p>
          <w:p w14:paraId="030CEFF8" w14:textId="77777777" w:rsidR="00D109DC" w:rsidRDefault="00D109DC">
            <w:pPr>
              <w:pStyle w:val="Standard"/>
            </w:pPr>
            <w:hyperlink r:id="rId310" w:history="1">
              <w:r>
                <w:rPr>
                  <w:color w:val="2F5496"/>
                </w:rPr>
                <w:t>Lien YouTube</w:t>
              </w:r>
            </w:hyperlink>
          </w:p>
          <w:p w14:paraId="225E9FDD" w14:textId="77777777" w:rsidR="00D109DC" w:rsidRDefault="00D109DC">
            <w:pPr>
              <w:pStyle w:val="Standard"/>
            </w:pPr>
          </w:p>
          <w:p w14:paraId="23279F8E" w14:textId="77777777" w:rsidR="00D109DC" w:rsidRDefault="00000000">
            <w:pPr>
              <w:pStyle w:val="Standard"/>
            </w:pPr>
            <w:r>
              <w:t>P38/A1/9,66</w:t>
            </w:r>
          </w:p>
          <w:p w14:paraId="4220D2E4" w14:textId="77777777" w:rsidR="00D109DC" w:rsidRDefault="00000000">
            <w:pPr>
              <w:pStyle w:val="Standard"/>
            </w:pPr>
            <w:r>
              <w:t>26 février 2001</w:t>
            </w:r>
          </w:p>
          <w:p w14:paraId="00475989" w14:textId="77777777" w:rsidR="00D109DC" w:rsidRDefault="00000000">
            <w:pPr>
              <w:pStyle w:val="Standard"/>
            </w:pPr>
            <w:r>
              <w:rPr>
                <w:b/>
              </w:rPr>
              <w:t>Conseil de ville de Dolbeau-Mistassini</w:t>
            </w:r>
          </w:p>
          <w:p w14:paraId="4C42950A" w14:textId="77777777" w:rsidR="00D109DC" w:rsidRDefault="00000000">
            <w:pPr>
              <w:pStyle w:val="Standard"/>
            </w:pPr>
            <w:r>
              <w:t>Démission du maire</w:t>
            </w:r>
          </w:p>
          <w:p w14:paraId="315C8A49" w14:textId="77777777" w:rsidR="00D109DC" w:rsidRDefault="00D109DC">
            <w:pPr>
              <w:pStyle w:val="Standard"/>
            </w:pPr>
            <w:hyperlink r:id="rId311" w:history="1">
              <w:r>
                <w:rPr>
                  <w:color w:val="2F5496"/>
                </w:rPr>
                <w:t>Lien YouTube</w:t>
              </w:r>
            </w:hyperlink>
          </w:p>
          <w:p w14:paraId="4631D8BA" w14:textId="77777777" w:rsidR="00D109DC" w:rsidRDefault="00D109DC">
            <w:pPr>
              <w:pStyle w:val="Standard"/>
            </w:pPr>
          </w:p>
          <w:p w14:paraId="015438FB" w14:textId="77777777" w:rsidR="00D109DC" w:rsidRDefault="00000000">
            <w:pPr>
              <w:pStyle w:val="Standard"/>
            </w:pPr>
            <w:r>
              <w:t>P38/A1/9,67</w:t>
            </w:r>
          </w:p>
          <w:p w14:paraId="171AADC2" w14:textId="77777777" w:rsidR="00D109DC" w:rsidRDefault="00000000">
            <w:pPr>
              <w:pStyle w:val="Standard"/>
            </w:pPr>
            <w:r>
              <w:t>12 mars 2001</w:t>
            </w:r>
          </w:p>
          <w:p w14:paraId="7588A445" w14:textId="77777777" w:rsidR="00D109DC" w:rsidRDefault="00000000">
            <w:pPr>
              <w:pStyle w:val="Standard"/>
            </w:pPr>
            <w:r>
              <w:rPr>
                <w:b/>
              </w:rPr>
              <w:t>Conseil de ville de Dolbeau-Mistassini</w:t>
            </w:r>
          </w:p>
          <w:p w14:paraId="1612EAA2" w14:textId="77777777" w:rsidR="00D109DC" w:rsidRDefault="00000000">
            <w:pPr>
              <w:pStyle w:val="Standard"/>
            </w:pPr>
            <w:r>
              <w:t>Remerciements au maire</w:t>
            </w:r>
          </w:p>
          <w:p w14:paraId="6EC018F3" w14:textId="77777777" w:rsidR="00D109DC" w:rsidRDefault="00D109DC">
            <w:pPr>
              <w:pStyle w:val="Standard"/>
            </w:pPr>
            <w:hyperlink r:id="rId312" w:history="1">
              <w:r>
                <w:rPr>
                  <w:color w:val="2F5496"/>
                </w:rPr>
                <w:t>Lien YouTube</w:t>
              </w:r>
            </w:hyperlink>
          </w:p>
          <w:p w14:paraId="5A8A02C9" w14:textId="77777777" w:rsidR="00D109DC" w:rsidRDefault="00D109DC">
            <w:pPr>
              <w:pStyle w:val="Standard"/>
            </w:pPr>
          </w:p>
          <w:p w14:paraId="7B99B10F" w14:textId="77777777" w:rsidR="00D109DC" w:rsidRDefault="00000000">
            <w:pPr>
              <w:pStyle w:val="Standard"/>
            </w:pPr>
            <w:r>
              <w:t>P38/A1/9,68</w:t>
            </w:r>
          </w:p>
          <w:p w14:paraId="522A76B2" w14:textId="77777777" w:rsidR="00D109DC" w:rsidRDefault="00000000">
            <w:pPr>
              <w:pStyle w:val="Standard"/>
            </w:pPr>
            <w:r>
              <w:t>26 mars 2001</w:t>
            </w:r>
          </w:p>
          <w:p w14:paraId="42187A62" w14:textId="77777777" w:rsidR="00D109DC" w:rsidRDefault="00000000">
            <w:pPr>
              <w:pStyle w:val="Standard"/>
            </w:pPr>
            <w:r>
              <w:rPr>
                <w:b/>
              </w:rPr>
              <w:t>Conseil de ville de Dolbeau-Mistassini</w:t>
            </w:r>
          </w:p>
          <w:p w14:paraId="401BD4C6" w14:textId="77777777" w:rsidR="00D109DC" w:rsidRDefault="00D109DC">
            <w:pPr>
              <w:pStyle w:val="Standard"/>
            </w:pPr>
            <w:hyperlink r:id="rId313" w:history="1">
              <w:r>
                <w:rPr>
                  <w:color w:val="2F5496"/>
                </w:rPr>
                <w:t>Lien YouTube</w:t>
              </w:r>
            </w:hyperlink>
          </w:p>
          <w:p w14:paraId="06BE7B3D" w14:textId="77777777" w:rsidR="00D109DC" w:rsidRDefault="00D109DC">
            <w:pPr>
              <w:pStyle w:val="Standard"/>
            </w:pPr>
          </w:p>
          <w:p w14:paraId="548A7554" w14:textId="77777777" w:rsidR="00D109DC" w:rsidRDefault="00000000">
            <w:pPr>
              <w:pStyle w:val="Standard"/>
            </w:pPr>
            <w:r>
              <w:t>P38/A1/9,69</w:t>
            </w:r>
          </w:p>
          <w:p w14:paraId="5EC3EAC2" w14:textId="77777777" w:rsidR="00D109DC" w:rsidRDefault="00000000">
            <w:pPr>
              <w:pStyle w:val="Standard"/>
            </w:pPr>
            <w:r>
              <w:t>9 avril 2001</w:t>
            </w:r>
          </w:p>
          <w:p w14:paraId="1D120D1D" w14:textId="77777777" w:rsidR="00D109DC" w:rsidRDefault="00000000">
            <w:pPr>
              <w:pStyle w:val="Standard"/>
            </w:pPr>
            <w:r>
              <w:rPr>
                <w:b/>
              </w:rPr>
              <w:t>Conseil de ville de Dolbeau-Mistassini</w:t>
            </w:r>
          </w:p>
          <w:p w14:paraId="588DD5F2" w14:textId="77777777" w:rsidR="00D109DC" w:rsidRDefault="00000000">
            <w:pPr>
              <w:pStyle w:val="Standard"/>
            </w:pPr>
            <w:r>
              <w:rPr>
                <w:b/>
              </w:rPr>
              <w:t>Durée de l’enregistrement :</w:t>
            </w:r>
            <w:r>
              <w:t xml:space="preserve"> 59:00</w:t>
            </w:r>
          </w:p>
          <w:p w14:paraId="54557888" w14:textId="77777777" w:rsidR="00D109DC" w:rsidRDefault="00D109DC">
            <w:pPr>
              <w:pStyle w:val="Standard"/>
            </w:pPr>
            <w:hyperlink r:id="rId314" w:history="1">
              <w:r>
                <w:rPr>
                  <w:color w:val="2F5496"/>
                </w:rPr>
                <w:t>Lien YouTube</w:t>
              </w:r>
            </w:hyperlink>
          </w:p>
          <w:p w14:paraId="6DFDEE84" w14:textId="77777777" w:rsidR="00D109DC" w:rsidRDefault="00D109DC">
            <w:pPr>
              <w:pStyle w:val="Standard"/>
            </w:pPr>
          </w:p>
          <w:p w14:paraId="41B43A7C" w14:textId="77777777" w:rsidR="00D109DC" w:rsidRDefault="00000000">
            <w:pPr>
              <w:pStyle w:val="Standard"/>
            </w:pPr>
            <w:r>
              <w:t>P38/A1/9,70</w:t>
            </w:r>
          </w:p>
          <w:p w14:paraId="3A347CB1" w14:textId="77777777" w:rsidR="00D109DC" w:rsidRDefault="00000000">
            <w:pPr>
              <w:pStyle w:val="Standard"/>
            </w:pPr>
            <w:r>
              <w:t>28 mai 2001</w:t>
            </w:r>
          </w:p>
          <w:p w14:paraId="0AA05D62" w14:textId="77777777" w:rsidR="00D109DC" w:rsidRDefault="00000000">
            <w:pPr>
              <w:pStyle w:val="Standard"/>
            </w:pPr>
            <w:r>
              <w:rPr>
                <w:b/>
              </w:rPr>
              <w:t>Conseil de ville de Dolbeau-Mistassini</w:t>
            </w:r>
          </w:p>
          <w:p w14:paraId="452B2C3A" w14:textId="77777777" w:rsidR="00D109DC" w:rsidRDefault="00D109DC">
            <w:pPr>
              <w:pStyle w:val="Standard"/>
            </w:pPr>
            <w:hyperlink r:id="rId315" w:history="1">
              <w:r>
                <w:rPr>
                  <w:color w:val="2F5496"/>
                </w:rPr>
                <w:t>Lien YouTube</w:t>
              </w:r>
            </w:hyperlink>
          </w:p>
          <w:p w14:paraId="244C8CAE" w14:textId="77777777" w:rsidR="00D109DC" w:rsidRDefault="00D109DC">
            <w:pPr>
              <w:pStyle w:val="Standard"/>
            </w:pPr>
          </w:p>
          <w:p w14:paraId="27BDC05C" w14:textId="77777777" w:rsidR="00D109DC" w:rsidRDefault="00000000">
            <w:pPr>
              <w:pStyle w:val="Standard"/>
            </w:pPr>
            <w:r>
              <w:t>P38/A1/9,71</w:t>
            </w:r>
          </w:p>
          <w:p w14:paraId="35895866" w14:textId="77777777" w:rsidR="00D109DC" w:rsidRDefault="00000000">
            <w:pPr>
              <w:pStyle w:val="Standard"/>
            </w:pPr>
            <w:r>
              <w:lastRenderedPageBreak/>
              <w:t>11 juin 2001</w:t>
            </w:r>
          </w:p>
          <w:p w14:paraId="711105C3" w14:textId="77777777" w:rsidR="00D109DC" w:rsidRDefault="00000000">
            <w:pPr>
              <w:pStyle w:val="Standard"/>
            </w:pPr>
            <w:r>
              <w:rPr>
                <w:b/>
              </w:rPr>
              <w:t>Conseil de ville de Dolbeau-Mistassini</w:t>
            </w:r>
          </w:p>
          <w:p w14:paraId="3516F956" w14:textId="77777777" w:rsidR="00D109DC" w:rsidRDefault="00D109DC">
            <w:pPr>
              <w:pStyle w:val="Standard"/>
            </w:pPr>
            <w:hyperlink r:id="rId316" w:history="1">
              <w:r>
                <w:rPr>
                  <w:color w:val="2F5496"/>
                </w:rPr>
                <w:t>Lien YouTube</w:t>
              </w:r>
            </w:hyperlink>
          </w:p>
          <w:p w14:paraId="4D681682" w14:textId="77777777" w:rsidR="00D109DC" w:rsidRDefault="00D109DC">
            <w:pPr>
              <w:pStyle w:val="Standard"/>
            </w:pPr>
          </w:p>
          <w:p w14:paraId="2D3450E5" w14:textId="77777777" w:rsidR="00D109DC" w:rsidRDefault="00000000">
            <w:pPr>
              <w:pStyle w:val="Standard"/>
            </w:pPr>
            <w:r>
              <w:t>P38/A1/9,72</w:t>
            </w:r>
          </w:p>
          <w:p w14:paraId="4B102899" w14:textId="77777777" w:rsidR="00D109DC" w:rsidRDefault="00000000">
            <w:pPr>
              <w:pStyle w:val="Standard"/>
            </w:pPr>
            <w:r>
              <w:t>9 juillet 2001</w:t>
            </w:r>
          </w:p>
          <w:p w14:paraId="45F25364" w14:textId="77777777" w:rsidR="00D109DC" w:rsidRDefault="00000000">
            <w:pPr>
              <w:pStyle w:val="Standard"/>
            </w:pPr>
            <w:r>
              <w:rPr>
                <w:b/>
              </w:rPr>
              <w:t>Conseil de ville de Dolbeau-Mistassini</w:t>
            </w:r>
          </w:p>
          <w:p w14:paraId="7C760D0C" w14:textId="77777777" w:rsidR="00D109DC" w:rsidRDefault="00D109DC">
            <w:pPr>
              <w:pStyle w:val="Standard"/>
            </w:pPr>
            <w:hyperlink r:id="rId317" w:history="1">
              <w:r>
                <w:rPr>
                  <w:color w:val="2F5496"/>
                  <w:lang w:val="en-CA"/>
                </w:rPr>
                <w:t>Lien YouTube</w:t>
              </w:r>
            </w:hyperlink>
          </w:p>
          <w:p w14:paraId="57DF90E0" w14:textId="77777777" w:rsidR="00D109DC" w:rsidRDefault="00D109DC">
            <w:pPr>
              <w:pStyle w:val="Standard"/>
              <w:rPr>
                <w:lang w:val="en-CA"/>
              </w:rPr>
            </w:pPr>
          </w:p>
          <w:p w14:paraId="36C5C39B" w14:textId="77777777" w:rsidR="00D109DC" w:rsidRDefault="00000000">
            <w:pPr>
              <w:pStyle w:val="Standard"/>
            </w:pPr>
            <w:r>
              <w:rPr>
                <w:lang w:val="en-CA"/>
              </w:rPr>
              <w:t>P38/A1/9,73</w:t>
            </w:r>
          </w:p>
          <w:p w14:paraId="5BEDF02B" w14:textId="77777777" w:rsidR="00D109DC" w:rsidRDefault="00000000">
            <w:pPr>
              <w:pStyle w:val="Standard"/>
            </w:pPr>
            <w:r>
              <w:rPr>
                <w:lang w:val="en-CA"/>
              </w:rPr>
              <w:t xml:space="preserve">27 </w:t>
            </w:r>
            <w:proofErr w:type="spellStart"/>
            <w:r>
              <w:rPr>
                <w:lang w:val="en-CA"/>
              </w:rPr>
              <w:t>août</w:t>
            </w:r>
            <w:proofErr w:type="spellEnd"/>
            <w:r>
              <w:rPr>
                <w:lang w:val="en-CA"/>
              </w:rPr>
              <w:t xml:space="preserve"> 2001</w:t>
            </w:r>
          </w:p>
          <w:p w14:paraId="522379D0" w14:textId="77777777" w:rsidR="00D109DC" w:rsidRDefault="00000000">
            <w:pPr>
              <w:pStyle w:val="Standard"/>
            </w:pPr>
            <w:r>
              <w:rPr>
                <w:b/>
              </w:rPr>
              <w:t>Conseil de ville de Dolbeau-Mistassini</w:t>
            </w:r>
          </w:p>
          <w:p w14:paraId="3604F263" w14:textId="77777777" w:rsidR="00D109DC" w:rsidRDefault="00000000">
            <w:pPr>
              <w:pStyle w:val="Standard"/>
            </w:pPr>
            <w:r>
              <w:rPr>
                <w:b/>
              </w:rPr>
              <w:t>Durée de l’enregistrement :</w:t>
            </w:r>
            <w:r>
              <w:t xml:space="preserve"> 21:47</w:t>
            </w:r>
          </w:p>
          <w:p w14:paraId="76D380ED" w14:textId="77777777" w:rsidR="00D109DC" w:rsidRDefault="00D109DC">
            <w:pPr>
              <w:pStyle w:val="Standard"/>
            </w:pPr>
            <w:hyperlink r:id="rId318" w:history="1">
              <w:r>
                <w:rPr>
                  <w:color w:val="2F5496"/>
                </w:rPr>
                <w:t>Lien YouTube</w:t>
              </w:r>
            </w:hyperlink>
          </w:p>
          <w:p w14:paraId="2B05F072" w14:textId="77777777" w:rsidR="00D109DC" w:rsidRDefault="00D109DC">
            <w:pPr>
              <w:pStyle w:val="Standard"/>
            </w:pPr>
          </w:p>
          <w:p w14:paraId="1DE61211" w14:textId="77777777" w:rsidR="00D109DC" w:rsidRDefault="00000000">
            <w:pPr>
              <w:pStyle w:val="Standard"/>
            </w:pPr>
            <w:r>
              <w:t>P38/A1/9,74</w:t>
            </w:r>
          </w:p>
          <w:p w14:paraId="1E4FE90D" w14:textId="77777777" w:rsidR="00D109DC" w:rsidRDefault="00000000">
            <w:pPr>
              <w:pStyle w:val="Standard"/>
            </w:pPr>
            <w:r>
              <w:t>24 septembre 2001</w:t>
            </w:r>
          </w:p>
          <w:p w14:paraId="7AAC4726" w14:textId="77777777" w:rsidR="00D109DC" w:rsidRDefault="00000000">
            <w:pPr>
              <w:pStyle w:val="Standard"/>
            </w:pPr>
            <w:r>
              <w:rPr>
                <w:b/>
              </w:rPr>
              <w:t>Conseil de ville de Dolbeau-Mistassini</w:t>
            </w:r>
          </w:p>
          <w:p w14:paraId="3E327C2F" w14:textId="77777777" w:rsidR="00D109DC" w:rsidRDefault="00D109DC">
            <w:pPr>
              <w:pStyle w:val="Standard"/>
            </w:pPr>
            <w:hyperlink r:id="rId319" w:history="1">
              <w:r>
                <w:rPr>
                  <w:color w:val="2F5496"/>
                </w:rPr>
                <w:t>Lien YouTube</w:t>
              </w:r>
            </w:hyperlink>
          </w:p>
          <w:p w14:paraId="31D2E8D2" w14:textId="77777777" w:rsidR="00D109DC" w:rsidRDefault="00D109DC">
            <w:pPr>
              <w:pStyle w:val="Standard"/>
            </w:pPr>
          </w:p>
          <w:p w14:paraId="033AA0A7" w14:textId="77777777" w:rsidR="00D109DC" w:rsidRDefault="00000000">
            <w:pPr>
              <w:pStyle w:val="Standard"/>
            </w:pPr>
            <w:r>
              <w:t>P38/A1/9,75</w:t>
            </w:r>
          </w:p>
          <w:p w14:paraId="7B31CA68" w14:textId="77777777" w:rsidR="00D109DC" w:rsidRDefault="00000000">
            <w:pPr>
              <w:pStyle w:val="Standard"/>
            </w:pPr>
            <w:r>
              <w:t>1</w:t>
            </w:r>
            <w:r>
              <w:rPr>
                <w:vertAlign w:val="superscript"/>
              </w:rPr>
              <w:t>er</w:t>
            </w:r>
            <w:r>
              <w:t xml:space="preserve"> octobre 2001</w:t>
            </w:r>
          </w:p>
          <w:p w14:paraId="402EEA46" w14:textId="77777777" w:rsidR="00D109DC" w:rsidRDefault="00000000">
            <w:pPr>
              <w:pStyle w:val="Standard"/>
            </w:pPr>
            <w:r>
              <w:rPr>
                <w:b/>
              </w:rPr>
              <w:t>Conseil de ville de Dolbeau-Mistassini</w:t>
            </w:r>
          </w:p>
          <w:p w14:paraId="62DE5EF6" w14:textId="77777777" w:rsidR="00D109DC" w:rsidRDefault="00000000">
            <w:pPr>
              <w:pStyle w:val="Standard"/>
            </w:pPr>
            <w:r>
              <w:rPr>
                <w:b/>
              </w:rPr>
              <w:t>Durée de l’enregistrement :</w:t>
            </w:r>
            <w:r>
              <w:t xml:space="preserve"> 42:00</w:t>
            </w:r>
          </w:p>
          <w:p w14:paraId="07EDF3EA" w14:textId="77777777" w:rsidR="00D109DC" w:rsidRDefault="00D109DC">
            <w:pPr>
              <w:pStyle w:val="Standard"/>
            </w:pPr>
            <w:hyperlink r:id="rId320" w:history="1">
              <w:r>
                <w:rPr>
                  <w:color w:val="2F5496"/>
                </w:rPr>
                <w:t>Lien YouTube</w:t>
              </w:r>
            </w:hyperlink>
          </w:p>
          <w:p w14:paraId="4EB304BD" w14:textId="77777777" w:rsidR="00D109DC" w:rsidRDefault="00D109DC">
            <w:pPr>
              <w:pStyle w:val="Standard"/>
            </w:pPr>
          </w:p>
          <w:p w14:paraId="44C9B15C" w14:textId="77777777" w:rsidR="00D109DC" w:rsidRDefault="00000000">
            <w:pPr>
              <w:pStyle w:val="Standard"/>
            </w:pPr>
            <w:r>
              <w:t>P38/A1/9,76</w:t>
            </w:r>
          </w:p>
          <w:p w14:paraId="08A5E314" w14:textId="77777777" w:rsidR="00D109DC" w:rsidRDefault="00000000">
            <w:pPr>
              <w:pStyle w:val="Standard"/>
            </w:pPr>
            <w:r>
              <w:t>9 octobre 2001</w:t>
            </w:r>
          </w:p>
          <w:p w14:paraId="5F0522C5" w14:textId="77777777" w:rsidR="00D109DC" w:rsidRDefault="00000000">
            <w:pPr>
              <w:pStyle w:val="Standard"/>
            </w:pPr>
            <w:r>
              <w:rPr>
                <w:b/>
              </w:rPr>
              <w:t>Conseil de ville de Dolbeau-Mistassini</w:t>
            </w:r>
          </w:p>
          <w:p w14:paraId="6313DBB9" w14:textId="77777777" w:rsidR="00D109DC" w:rsidRDefault="00D109DC">
            <w:pPr>
              <w:pStyle w:val="Standard"/>
            </w:pPr>
            <w:hyperlink r:id="rId321" w:history="1">
              <w:r>
                <w:rPr>
                  <w:color w:val="2F5496"/>
                </w:rPr>
                <w:t>Lien YouTube</w:t>
              </w:r>
            </w:hyperlink>
          </w:p>
          <w:p w14:paraId="0BE1213A" w14:textId="77777777" w:rsidR="00D109DC" w:rsidRDefault="00D109DC">
            <w:pPr>
              <w:pStyle w:val="Standard"/>
            </w:pPr>
          </w:p>
          <w:p w14:paraId="56C45974" w14:textId="77777777" w:rsidR="00D109DC" w:rsidRDefault="00000000">
            <w:pPr>
              <w:pStyle w:val="Standard"/>
            </w:pPr>
            <w:r>
              <w:t>P38/A1/9,77</w:t>
            </w:r>
          </w:p>
          <w:p w14:paraId="45A89780" w14:textId="77777777" w:rsidR="00D109DC" w:rsidRDefault="00000000">
            <w:pPr>
              <w:pStyle w:val="Standard"/>
            </w:pPr>
            <w:r>
              <w:t>22 octobre 2001</w:t>
            </w:r>
          </w:p>
          <w:p w14:paraId="6FC8D39A" w14:textId="77777777" w:rsidR="00D109DC" w:rsidRDefault="00000000">
            <w:pPr>
              <w:pStyle w:val="Standard"/>
            </w:pPr>
            <w:r>
              <w:rPr>
                <w:b/>
              </w:rPr>
              <w:t>Conseil de ville de Dolbeau-Mistassini</w:t>
            </w:r>
          </w:p>
          <w:p w14:paraId="066AAD71" w14:textId="77777777" w:rsidR="00D109DC" w:rsidRDefault="00D109DC">
            <w:pPr>
              <w:pStyle w:val="Standard"/>
            </w:pPr>
            <w:hyperlink r:id="rId322" w:history="1">
              <w:r>
                <w:rPr>
                  <w:color w:val="2F5496"/>
                </w:rPr>
                <w:t>Lien YouTube</w:t>
              </w:r>
            </w:hyperlink>
          </w:p>
          <w:p w14:paraId="458C6A25" w14:textId="77777777" w:rsidR="00D109DC" w:rsidRDefault="00D109DC">
            <w:pPr>
              <w:pStyle w:val="Standard"/>
            </w:pPr>
          </w:p>
          <w:p w14:paraId="36D0D9B8" w14:textId="77777777" w:rsidR="00D109DC" w:rsidRDefault="00000000">
            <w:pPr>
              <w:pStyle w:val="Standard"/>
            </w:pPr>
            <w:r>
              <w:t>P38/A1/9,78</w:t>
            </w:r>
          </w:p>
          <w:p w14:paraId="053D3E3D" w14:textId="77777777" w:rsidR="00D109DC" w:rsidRDefault="00000000">
            <w:pPr>
              <w:pStyle w:val="Standard"/>
            </w:pPr>
            <w:r>
              <w:t>12 novembre 2001</w:t>
            </w:r>
          </w:p>
          <w:p w14:paraId="19896E33" w14:textId="77777777" w:rsidR="00D109DC" w:rsidRDefault="00000000">
            <w:pPr>
              <w:pStyle w:val="Standard"/>
            </w:pPr>
            <w:r>
              <w:rPr>
                <w:b/>
              </w:rPr>
              <w:t>Conseil de ville de Dolbeau-Mistassini</w:t>
            </w:r>
          </w:p>
          <w:p w14:paraId="48554B4E" w14:textId="77777777" w:rsidR="00D109DC" w:rsidRDefault="00000000">
            <w:pPr>
              <w:pStyle w:val="Standard"/>
            </w:pPr>
            <w:r>
              <w:rPr>
                <w:b/>
              </w:rPr>
              <w:t>Durée de l’enregistrement :</w:t>
            </w:r>
            <w:r>
              <w:t xml:space="preserve"> environ 2 heures</w:t>
            </w:r>
          </w:p>
          <w:p w14:paraId="0B36D2B2" w14:textId="77777777" w:rsidR="00D109DC" w:rsidRDefault="00D109DC">
            <w:pPr>
              <w:pStyle w:val="Standard"/>
            </w:pPr>
            <w:hyperlink r:id="rId323" w:history="1">
              <w:r>
                <w:rPr>
                  <w:color w:val="2F5496"/>
                </w:rPr>
                <w:t>Lien YouTube</w:t>
              </w:r>
            </w:hyperlink>
          </w:p>
          <w:p w14:paraId="513DA498" w14:textId="77777777" w:rsidR="00D109DC" w:rsidRDefault="00D109DC">
            <w:pPr>
              <w:pStyle w:val="Standard"/>
            </w:pPr>
          </w:p>
          <w:p w14:paraId="44E04252" w14:textId="77777777" w:rsidR="00D109DC" w:rsidRDefault="00000000">
            <w:pPr>
              <w:pStyle w:val="Standard"/>
            </w:pPr>
            <w:r>
              <w:t>P38/A1/9,79</w:t>
            </w:r>
          </w:p>
          <w:p w14:paraId="6A5D1B3A" w14:textId="77777777" w:rsidR="00D109DC" w:rsidRDefault="00000000">
            <w:pPr>
              <w:pStyle w:val="Standard"/>
            </w:pPr>
            <w:r>
              <w:t>14 janvier 2002</w:t>
            </w:r>
          </w:p>
          <w:p w14:paraId="10EA7F4D" w14:textId="77777777" w:rsidR="00D109DC" w:rsidRDefault="00000000">
            <w:pPr>
              <w:pStyle w:val="Standard"/>
            </w:pPr>
            <w:r>
              <w:rPr>
                <w:b/>
              </w:rPr>
              <w:t>Conseil de ville de Dolbeau-Mistassini</w:t>
            </w:r>
          </w:p>
          <w:p w14:paraId="0F2270C9" w14:textId="77777777" w:rsidR="00D109DC" w:rsidRDefault="00D109DC">
            <w:pPr>
              <w:pStyle w:val="Standard"/>
            </w:pPr>
            <w:hyperlink r:id="rId324" w:history="1">
              <w:r>
                <w:rPr>
                  <w:color w:val="2F5496"/>
                </w:rPr>
                <w:t>Lien YouTube</w:t>
              </w:r>
            </w:hyperlink>
          </w:p>
          <w:p w14:paraId="374D9142" w14:textId="77777777" w:rsidR="00D109DC" w:rsidRDefault="00D109DC">
            <w:pPr>
              <w:pStyle w:val="Standard"/>
            </w:pPr>
          </w:p>
          <w:p w14:paraId="35CA5A55" w14:textId="77777777" w:rsidR="00D109DC" w:rsidRDefault="00000000">
            <w:pPr>
              <w:pStyle w:val="Standard"/>
            </w:pPr>
            <w:r>
              <w:t>P38/A1/9,80</w:t>
            </w:r>
          </w:p>
          <w:p w14:paraId="2EF8420D" w14:textId="77777777" w:rsidR="00D109DC" w:rsidRDefault="00000000">
            <w:pPr>
              <w:pStyle w:val="Standard"/>
            </w:pPr>
            <w:r>
              <w:t>28 janvier 2002</w:t>
            </w:r>
          </w:p>
          <w:p w14:paraId="050AB808" w14:textId="77777777" w:rsidR="00D109DC" w:rsidRDefault="00000000">
            <w:pPr>
              <w:pStyle w:val="Standard"/>
            </w:pPr>
            <w:r>
              <w:rPr>
                <w:b/>
              </w:rPr>
              <w:lastRenderedPageBreak/>
              <w:t>Conseil de ville de Dolbeau-Mistassini</w:t>
            </w:r>
          </w:p>
          <w:p w14:paraId="0742AD14" w14:textId="77777777" w:rsidR="00D109DC" w:rsidRDefault="00000000">
            <w:pPr>
              <w:pStyle w:val="Standard"/>
            </w:pPr>
            <w:r>
              <w:t xml:space="preserve">Décès </w:t>
            </w:r>
            <w:proofErr w:type="spellStart"/>
            <w:r>
              <w:t>Charles-Edouard</w:t>
            </w:r>
            <w:proofErr w:type="spellEnd"/>
            <w:r>
              <w:t xml:space="preserve"> Simard</w:t>
            </w:r>
          </w:p>
          <w:p w14:paraId="23F68526" w14:textId="77777777" w:rsidR="00D109DC" w:rsidRDefault="00D109DC">
            <w:pPr>
              <w:pStyle w:val="Standard"/>
            </w:pPr>
            <w:hyperlink r:id="rId325" w:history="1">
              <w:r>
                <w:rPr>
                  <w:color w:val="2F5496"/>
                </w:rPr>
                <w:t>Lien YouTube</w:t>
              </w:r>
            </w:hyperlink>
          </w:p>
          <w:p w14:paraId="435ED513" w14:textId="77777777" w:rsidR="00D109DC" w:rsidRDefault="00D109DC">
            <w:pPr>
              <w:pStyle w:val="Standard"/>
            </w:pPr>
          </w:p>
          <w:p w14:paraId="282124AD" w14:textId="77777777" w:rsidR="00D109DC" w:rsidRDefault="00000000">
            <w:pPr>
              <w:pStyle w:val="Standard"/>
            </w:pPr>
            <w:r>
              <w:t>P38/A1/9,81</w:t>
            </w:r>
          </w:p>
          <w:p w14:paraId="1A88D478" w14:textId="77777777" w:rsidR="00D109DC" w:rsidRDefault="00000000">
            <w:pPr>
              <w:pStyle w:val="Standard"/>
            </w:pPr>
            <w:r>
              <w:t>11 février 2002</w:t>
            </w:r>
          </w:p>
          <w:p w14:paraId="0E4BCE59" w14:textId="77777777" w:rsidR="00D109DC" w:rsidRDefault="00000000">
            <w:pPr>
              <w:pStyle w:val="Standard"/>
            </w:pPr>
            <w:r>
              <w:rPr>
                <w:b/>
              </w:rPr>
              <w:t>Conseil de ville de Dolbeau-Mistassini</w:t>
            </w:r>
          </w:p>
          <w:p w14:paraId="0D37DC24" w14:textId="77777777" w:rsidR="00D109DC" w:rsidRDefault="00000000">
            <w:pPr>
              <w:pStyle w:val="Standard"/>
            </w:pPr>
            <w:r>
              <w:t xml:space="preserve">Décès Camille </w:t>
            </w:r>
            <w:proofErr w:type="spellStart"/>
            <w:r>
              <w:t>Lupien</w:t>
            </w:r>
            <w:proofErr w:type="spellEnd"/>
          </w:p>
          <w:p w14:paraId="33050036" w14:textId="77777777" w:rsidR="00D109DC" w:rsidRDefault="00D109DC">
            <w:pPr>
              <w:pStyle w:val="Standard"/>
            </w:pPr>
            <w:hyperlink r:id="rId326" w:history="1">
              <w:r>
                <w:rPr>
                  <w:color w:val="2F5496"/>
                </w:rPr>
                <w:t>Lien YouTube</w:t>
              </w:r>
            </w:hyperlink>
          </w:p>
          <w:p w14:paraId="61E5D4C2" w14:textId="77777777" w:rsidR="00D109DC" w:rsidRDefault="00D109DC">
            <w:pPr>
              <w:pStyle w:val="Standard"/>
            </w:pPr>
          </w:p>
          <w:p w14:paraId="491FF8B5" w14:textId="77777777" w:rsidR="00D109DC" w:rsidRDefault="00000000">
            <w:pPr>
              <w:pStyle w:val="Standard"/>
            </w:pPr>
            <w:r>
              <w:t>P38/A1/9,82</w:t>
            </w:r>
          </w:p>
          <w:p w14:paraId="6A95169C" w14:textId="77777777" w:rsidR="00D109DC" w:rsidRDefault="00000000">
            <w:pPr>
              <w:pStyle w:val="Standard"/>
            </w:pPr>
            <w:r>
              <w:t>25 mars 2002</w:t>
            </w:r>
          </w:p>
          <w:p w14:paraId="74915D39" w14:textId="77777777" w:rsidR="00D109DC" w:rsidRDefault="00000000">
            <w:pPr>
              <w:pStyle w:val="Standard"/>
            </w:pPr>
            <w:r>
              <w:rPr>
                <w:b/>
              </w:rPr>
              <w:t>Conseil de ville de Dolbeau-Mistassini</w:t>
            </w:r>
          </w:p>
          <w:p w14:paraId="07B24BE5" w14:textId="77777777" w:rsidR="00D109DC" w:rsidRDefault="00D109DC">
            <w:pPr>
              <w:pStyle w:val="Standard"/>
            </w:pPr>
            <w:hyperlink r:id="rId327" w:history="1">
              <w:r>
                <w:rPr>
                  <w:color w:val="2F5496"/>
                </w:rPr>
                <w:t>Lien YouTube</w:t>
              </w:r>
            </w:hyperlink>
          </w:p>
          <w:p w14:paraId="5E165127" w14:textId="77777777" w:rsidR="00D109DC" w:rsidRDefault="00D109DC">
            <w:pPr>
              <w:pStyle w:val="Standard"/>
            </w:pPr>
          </w:p>
          <w:p w14:paraId="19343184" w14:textId="77777777" w:rsidR="00D109DC" w:rsidRDefault="00000000">
            <w:pPr>
              <w:pStyle w:val="Standard"/>
            </w:pPr>
            <w:r>
              <w:t>P38/A1/9,83</w:t>
            </w:r>
          </w:p>
          <w:p w14:paraId="025C6176" w14:textId="77777777" w:rsidR="00D109DC" w:rsidRDefault="00000000">
            <w:pPr>
              <w:pStyle w:val="Standard"/>
            </w:pPr>
            <w:r>
              <w:t>8 avril 2002</w:t>
            </w:r>
          </w:p>
          <w:p w14:paraId="2D138A70" w14:textId="77777777" w:rsidR="00D109DC" w:rsidRDefault="00000000">
            <w:pPr>
              <w:pStyle w:val="Standard"/>
            </w:pPr>
            <w:r>
              <w:rPr>
                <w:b/>
              </w:rPr>
              <w:t>Conseil de ville de Dolbeau-Mistassini</w:t>
            </w:r>
          </w:p>
          <w:p w14:paraId="61B2C8B9" w14:textId="77777777" w:rsidR="00D109DC" w:rsidRDefault="00D109DC">
            <w:pPr>
              <w:pStyle w:val="Standard"/>
            </w:pPr>
            <w:hyperlink r:id="rId328" w:history="1">
              <w:r>
                <w:rPr>
                  <w:color w:val="2F5496"/>
                </w:rPr>
                <w:t>Lien YouTube</w:t>
              </w:r>
            </w:hyperlink>
          </w:p>
          <w:p w14:paraId="22CB507A" w14:textId="77777777" w:rsidR="00D109DC" w:rsidRDefault="00D109DC">
            <w:pPr>
              <w:pStyle w:val="Standard"/>
              <w:rPr>
                <w:b/>
              </w:rPr>
            </w:pPr>
          </w:p>
          <w:p w14:paraId="6CDB280B" w14:textId="77777777" w:rsidR="00D109DC" w:rsidRDefault="00000000">
            <w:pPr>
              <w:pStyle w:val="Standard"/>
            </w:pPr>
            <w:r>
              <w:t>P38/A1/9,84</w:t>
            </w:r>
          </w:p>
          <w:p w14:paraId="2E9C1207" w14:textId="77777777" w:rsidR="00D109DC" w:rsidRDefault="00000000">
            <w:pPr>
              <w:pStyle w:val="Standard"/>
            </w:pPr>
            <w:r>
              <w:t>22 avril 2002</w:t>
            </w:r>
          </w:p>
          <w:p w14:paraId="346C5CE7" w14:textId="77777777" w:rsidR="00D109DC" w:rsidRDefault="00000000">
            <w:pPr>
              <w:pStyle w:val="Standard"/>
            </w:pPr>
            <w:r>
              <w:rPr>
                <w:b/>
              </w:rPr>
              <w:t>Conseil de ville de Dolbeau-Mistassini</w:t>
            </w:r>
          </w:p>
          <w:p w14:paraId="3C34D2E6" w14:textId="77777777" w:rsidR="00D109DC" w:rsidRDefault="00D109DC">
            <w:pPr>
              <w:pStyle w:val="Standard"/>
            </w:pPr>
            <w:hyperlink r:id="rId329" w:history="1">
              <w:r>
                <w:rPr>
                  <w:color w:val="2F5496"/>
                </w:rPr>
                <w:t>Lien YouTube</w:t>
              </w:r>
            </w:hyperlink>
          </w:p>
          <w:p w14:paraId="518B983F" w14:textId="77777777" w:rsidR="00D109DC" w:rsidRDefault="00D109DC">
            <w:pPr>
              <w:pStyle w:val="Standard"/>
            </w:pPr>
          </w:p>
          <w:p w14:paraId="735C88CB" w14:textId="77777777" w:rsidR="00D109DC" w:rsidRDefault="00000000">
            <w:pPr>
              <w:pStyle w:val="Standard"/>
            </w:pPr>
            <w:r>
              <w:t>P38/A1/9,85</w:t>
            </w:r>
          </w:p>
          <w:p w14:paraId="3FF8C0C4" w14:textId="77777777" w:rsidR="00D109DC" w:rsidRDefault="00000000">
            <w:pPr>
              <w:pStyle w:val="Standard"/>
            </w:pPr>
            <w:r>
              <w:t>29 mai 2002</w:t>
            </w:r>
          </w:p>
          <w:p w14:paraId="45080422" w14:textId="77777777" w:rsidR="00D109DC" w:rsidRDefault="00000000">
            <w:pPr>
              <w:pStyle w:val="Standard"/>
            </w:pPr>
            <w:r>
              <w:rPr>
                <w:b/>
              </w:rPr>
              <w:t>Conseil de ville de Dolbeau-Mistassini</w:t>
            </w:r>
          </w:p>
          <w:p w14:paraId="5F935987" w14:textId="77777777" w:rsidR="00D109DC" w:rsidRDefault="00D109DC">
            <w:pPr>
              <w:pStyle w:val="Standard"/>
            </w:pPr>
            <w:hyperlink r:id="rId330" w:history="1">
              <w:r>
                <w:rPr>
                  <w:color w:val="2F5496"/>
                </w:rPr>
                <w:t>Lien YouTube</w:t>
              </w:r>
            </w:hyperlink>
          </w:p>
          <w:p w14:paraId="32DE6D54" w14:textId="77777777" w:rsidR="00D109DC" w:rsidRDefault="00D109DC">
            <w:pPr>
              <w:pStyle w:val="Standard"/>
            </w:pPr>
          </w:p>
          <w:p w14:paraId="1A150ED4" w14:textId="77777777" w:rsidR="00D109DC" w:rsidRDefault="00000000">
            <w:pPr>
              <w:pStyle w:val="Standard"/>
            </w:pPr>
            <w:r>
              <w:t>P38/A1/9,86</w:t>
            </w:r>
          </w:p>
          <w:p w14:paraId="34E6904A" w14:textId="77777777" w:rsidR="00D109DC" w:rsidRDefault="00000000">
            <w:pPr>
              <w:pStyle w:val="Standard"/>
            </w:pPr>
            <w:r>
              <w:t>10 juin 2002</w:t>
            </w:r>
          </w:p>
          <w:p w14:paraId="0C3A4658" w14:textId="77777777" w:rsidR="00D109DC" w:rsidRDefault="00000000">
            <w:pPr>
              <w:pStyle w:val="Standard"/>
            </w:pPr>
            <w:r>
              <w:rPr>
                <w:b/>
              </w:rPr>
              <w:t>Conseil de ville de Dolbeau-Mistassini</w:t>
            </w:r>
          </w:p>
          <w:p w14:paraId="32A9612E" w14:textId="77777777" w:rsidR="00D109DC" w:rsidRDefault="00D109DC">
            <w:pPr>
              <w:pStyle w:val="Standard"/>
            </w:pPr>
            <w:hyperlink r:id="rId331" w:history="1">
              <w:r>
                <w:rPr>
                  <w:color w:val="2F5496"/>
                </w:rPr>
                <w:t>Lien YouTube</w:t>
              </w:r>
            </w:hyperlink>
          </w:p>
          <w:p w14:paraId="2701F8EE" w14:textId="77777777" w:rsidR="00D109DC" w:rsidRDefault="00D109DC">
            <w:pPr>
              <w:pStyle w:val="Standard"/>
            </w:pPr>
          </w:p>
          <w:p w14:paraId="11B7866D" w14:textId="77777777" w:rsidR="00D109DC" w:rsidRDefault="00000000">
            <w:pPr>
              <w:pStyle w:val="Standard"/>
            </w:pPr>
            <w:r>
              <w:t>P38/A1/9,87</w:t>
            </w:r>
          </w:p>
          <w:p w14:paraId="48ACAD68" w14:textId="77777777" w:rsidR="00D109DC" w:rsidRDefault="00000000">
            <w:pPr>
              <w:pStyle w:val="Standard"/>
            </w:pPr>
            <w:r>
              <w:t>25 juin 2002</w:t>
            </w:r>
          </w:p>
          <w:p w14:paraId="23855642" w14:textId="77777777" w:rsidR="00D109DC" w:rsidRDefault="00000000">
            <w:pPr>
              <w:pStyle w:val="Standard"/>
            </w:pPr>
            <w:r>
              <w:rPr>
                <w:b/>
              </w:rPr>
              <w:t>Conseil de ville de Dolbeau-Mistassini</w:t>
            </w:r>
          </w:p>
          <w:p w14:paraId="4D4AF5E5" w14:textId="77777777" w:rsidR="00D109DC" w:rsidRDefault="00D109DC">
            <w:pPr>
              <w:pStyle w:val="Standard"/>
            </w:pPr>
            <w:hyperlink r:id="rId332" w:history="1">
              <w:r>
                <w:rPr>
                  <w:color w:val="2F5496"/>
                </w:rPr>
                <w:t>Lien YouTube</w:t>
              </w:r>
            </w:hyperlink>
          </w:p>
          <w:p w14:paraId="4FC83CD0" w14:textId="77777777" w:rsidR="00D109DC" w:rsidRDefault="00D109DC">
            <w:pPr>
              <w:pStyle w:val="Standard"/>
            </w:pPr>
          </w:p>
          <w:p w14:paraId="4FD1E39C" w14:textId="77777777" w:rsidR="00D109DC" w:rsidRDefault="00000000">
            <w:pPr>
              <w:pStyle w:val="Standard"/>
            </w:pPr>
            <w:r>
              <w:t>P38/A1/9,88</w:t>
            </w:r>
          </w:p>
          <w:p w14:paraId="4215AEAA" w14:textId="77777777" w:rsidR="00D109DC" w:rsidRDefault="00000000">
            <w:pPr>
              <w:pStyle w:val="Standard"/>
            </w:pPr>
            <w:r>
              <w:t>8 juillet 2002</w:t>
            </w:r>
          </w:p>
          <w:p w14:paraId="54DA852D" w14:textId="77777777" w:rsidR="00D109DC" w:rsidRDefault="00000000">
            <w:pPr>
              <w:pStyle w:val="Standard"/>
            </w:pPr>
            <w:r>
              <w:rPr>
                <w:b/>
              </w:rPr>
              <w:t>Conseil de ville de Dolbeau-Mistassini</w:t>
            </w:r>
          </w:p>
          <w:p w14:paraId="5E33EBE2" w14:textId="77777777" w:rsidR="00D109DC" w:rsidRDefault="00D109DC">
            <w:pPr>
              <w:pStyle w:val="Standard"/>
            </w:pPr>
            <w:hyperlink r:id="rId333" w:history="1">
              <w:r>
                <w:rPr>
                  <w:color w:val="2F5496"/>
                  <w:lang w:val="en-CA"/>
                </w:rPr>
                <w:t>Lien YouTube</w:t>
              </w:r>
            </w:hyperlink>
          </w:p>
          <w:p w14:paraId="08ED2375" w14:textId="77777777" w:rsidR="00D109DC" w:rsidRDefault="00D109DC">
            <w:pPr>
              <w:pStyle w:val="Standard"/>
              <w:rPr>
                <w:lang w:val="en-CA"/>
              </w:rPr>
            </w:pPr>
          </w:p>
          <w:p w14:paraId="0C75F7A1" w14:textId="77777777" w:rsidR="00D109DC" w:rsidRDefault="00000000">
            <w:pPr>
              <w:pStyle w:val="Standard"/>
            </w:pPr>
            <w:r>
              <w:rPr>
                <w:lang w:val="en-CA"/>
              </w:rPr>
              <w:t>P38/A1/9,89</w:t>
            </w:r>
          </w:p>
          <w:p w14:paraId="24A990D7" w14:textId="77777777" w:rsidR="00D109DC" w:rsidRDefault="00000000">
            <w:pPr>
              <w:pStyle w:val="Standard"/>
            </w:pPr>
            <w:r>
              <w:rPr>
                <w:lang w:val="en-CA"/>
              </w:rPr>
              <w:t xml:space="preserve">26 </w:t>
            </w:r>
            <w:proofErr w:type="spellStart"/>
            <w:r>
              <w:rPr>
                <w:lang w:val="en-CA"/>
              </w:rPr>
              <w:t>août</w:t>
            </w:r>
            <w:proofErr w:type="spellEnd"/>
            <w:r>
              <w:rPr>
                <w:lang w:val="en-CA"/>
              </w:rPr>
              <w:t xml:space="preserve"> 2002</w:t>
            </w:r>
          </w:p>
          <w:p w14:paraId="1826482C" w14:textId="77777777" w:rsidR="00D109DC" w:rsidRDefault="00000000">
            <w:pPr>
              <w:pStyle w:val="Standard"/>
            </w:pPr>
            <w:r>
              <w:rPr>
                <w:b/>
              </w:rPr>
              <w:t>Conseil de ville de Dolbeau-Mistassini</w:t>
            </w:r>
          </w:p>
          <w:p w14:paraId="0FAB7F14" w14:textId="77777777" w:rsidR="00D109DC" w:rsidRDefault="00D109DC">
            <w:pPr>
              <w:pStyle w:val="Standard"/>
            </w:pPr>
            <w:hyperlink r:id="rId334" w:history="1">
              <w:r>
                <w:rPr>
                  <w:color w:val="2F5496"/>
                  <w:lang w:val="en-CA"/>
                </w:rPr>
                <w:t>Lien YouTube</w:t>
              </w:r>
            </w:hyperlink>
          </w:p>
          <w:p w14:paraId="4136D37E" w14:textId="77777777" w:rsidR="00D109DC" w:rsidRDefault="00D109DC">
            <w:pPr>
              <w:pStyle w:val="Standard"/>
              <w:rPr>
                <w:lang w:val="en-CA"/>
              </w:rPr>
            </w:pPr>
          </w:p>
          <w:p w14:paraId="6F5C6F93" w14:textId="77777777" w:rsidR="00D109DC" w:rsidRDefault="00000000">
            <w:pPr>
              <w:pStyle w:val="Standard"/>
            </w:pPr>
            <w:r>
              <w:rPr>
                <w:lang w:val="en-CA"/>
              </w:rPr>
              <w:t>P38/A1/9,90</w:t>
            </w:r>
          </w:p>
          <w:p w14:paraId="48313C55" w14:textId="77777777" w:rsidR="00D109DC" w:rsidRDefault="00000000">
            <w:pPr>
              <w:pStyle w:val="Standard"/>
            </w:pPr>
            <w:r>
              <w:rPr>
                <w:lang w:val="en-CA"/>
              </w:rPr>
              <w:t xml:space="preserve">12 </w:t>
            </w:r>
            <w:proofErr w:type="spellStart"/>
            <w:r>
              <w:rPr>
                <w:lang w:val="en-CA"/>
              </w:rPr>
              <w:t>août</w:t>
            </w:r>
            <w:proofErr w:type="spellEnd"/>
            <w:r>
              <w:rPr>
                <w:lang w:val="en-CA"/>
              </w:rPr>
              <w:t xml:space="preserve"> 2002</w:t>
            </w:r>
          </w:p>
          <w:p w14:paraId="23E4724E" w14:textId="77777777" w:rsidR="00D109DC" w:rsidRDefault="00000000">
            <w:pPr>
              <w:pStyle w:val="Standard"/>
            </w:pPr>
            <w:r>
              <w:rPr>
                <w:b/>
              </w:rPr>
              <w:t>Conseil de ville de Dolbeau-Mistassini</w:t>
            </w:r>
          </w:p>
          <w:p w14:paraId="0E01E39F" w14:textId="77777777" w:rsidR="00D109DC" w:rsidRDefault="00D109DC">
            <w:pPr>
              <w:pStyle w:val="Standard"/>
            </w:pPr>
            <w:hyperlink r:id="rId335" w:history="1">
              <w:r>
                <w:rPr>
                  <w:color w:val="2F5496"/>
                </w:rPr>
                <w:t>Lien YouTube</w:t>
              </w:r>
            </w:hyperlink>
          </w:p>
          <w:p w14:paraId="7985F099" w14:textId="77777777" w:rsidR="00D109DC" w:rsidRDefault="00D109DC">
            <w:pPr>
              <w:pStyle w:val="Standard"/>
            </w:pPr>
          </w:p>
          <w:p w14:paraId="226C135F" w14:textId="77777777" w:rsidR="00D109DC" w:rsidRDefault="00000000">
            <w:pPr>
              <w:pStyle w:val="Standard"/>
            </w:pPr>
            <w:r>
              <w:t>P38/A1/9,91</w:t>
            </w:r>
          </w:p>
          <w:p w14:paraId="272FEBAB" w14:textId="77777777" w:rsidR="00D109DC" w:rsidRDefault="00000000">
            <w:pPr>
              <w:pStyle w:val="Standard"/>
            </w:pPr>
            <w:r>
              <w:t>09 septembre 2002</w:t>
            </w:r>
          </w:p>
          <w:p w14:paraId="7470D5E3" w14:textId="77777777" w:rsidR="00D109DC" w:rsidRDefault="00000000">
            <w:pPr>
              <w:pStyle w:val="Standard"/>
            </w:pPr>
            <w:r>
              <w:rPr>
                <w:b/>
              </w:rPr>
              <w:t>Conseil de ville de Dolbeau-Mistassini</w:t>
            </w:r>
          </w:p>
          <w:p w14:paraId="27CA4C58" w14:textId="77777777" w:rsidR="00D109DC" w:rsidRDefault="00D109DC">
            <w:pPr>
              <w:pStyle w:val="Standard"/>
            </w:pPr>
            <w:hyperlink r:id="rId336" w:history="1">
              <w:r>
                <w:rPr>
                  <w:color w:val="2F5496"/>
                </w:rPr>
                <w:t>Lien YouTube</w:t>
              </w:r>
            </w:hyperlink>
          </w:p>
          <w:p w14:paraId="16DF8E95" w14:textId="77777777" w:rsidR="00D109DC" w:rsidRDefault="00D109DC">
            <w:pPr>
              <w:pStyle w:val="Standard"/>
            </w:pPr>
          </w:p>
          <w:p w14:paraId="196DAFF7" w14:textId="77777777" w:rsidR="00D109DC" w:rsidRDefault="00000000">
            <w:pPr>
              <w:pStyle w:val="Standard"/>
            </w:pPr>
            <w:r>
              <w:t>P38/A1/9,92</w:t>
            </w:r>
          </w:p>
          <w:p w14:paraId="2004554C" w14:textId="77777777" w:rsidR="00D109DC" w:rsidRDefault="00000000">
            <w:pPr>
              <w:pStyle w:val="Standard"/>
            </w:pPr>
            <w:r>
              <w:t>23 septembre 2002</w:t>
            </w:r>
          </w:p>
          <w:p w14:paraId="614911C9" w14:textId="77777777" w:rsidR="00D109DC" w:rsidRDefault="00000000">
            <w:pPr>
              <w:pStyle w:val="Standard"/>
            </w:pPr>
            <w:r>
              <w:rPr>
                <w:b/>
              </w:rPr>
              <w:t>Conseil de ville de Dolbeau-Mistassini</w:t>
            </w:r>
          </w:p>
          <w:p w14:paraId="4B3C294E" w14:textId="77777777" w:rsidR="00D109DC" w:rsidRDefault="00D109DC">
            <w:pPr>
              <w:pStyle w:val="Standard"/>
            </w:pPr>
            <w:hyperlink r:id="rId337" w:history="1">
              <w:r>
                <w:rPr>
                  <w:color w:val="2F5496"/>
                </w:rPr>
                <w:t>Lien YouTube</w:t>
              </w:r>
            </w:hyperlink>
          </w:p>
          <w:p w14:paraId="5E0974A5" w14:textId="77777777" w:rsidR="00D109DC" w:rsidRDefault="00D109DC">
            <w:pPr>
              <w:pStyle w:val="Standard"/>
              <w:rPr>
                <w:lang w:eastAsia="en-US"/>
              </w:rPr>
            </w:pPr>
          </w:p>
          <w:p w14:paraId="2BCCB995" w14:textId="77777777" w:rsidR="00D109DC" w:rsidRDefault="00000000">
            <w:pPr>
              <w:pStyle w:val="Standard"/>
            </w:pPr>
            <w:r>
              <w:t>P38/A1/9,93</w:t>
            </w:r>
          </w:p>
          <w:p w14:paraId="67F84239" w14:textId="77777777" w:rsidR="00D109DC" w:rsidRDefault="00000000">
            <w:pPr>
              <w:pStyle w:val="Standard"/>
            </w:pPr>
            <w:r>
              <w:t>30 septembre 2002</w:t>
            </w:r>
          </w:p>
          <w:p w14:paraId="3A116E48" w14:textId="77777777" w:rsidR="00D109DC" w:rsidRDefault="00000000">
            <w:pPr>
              <w:pStyle w:val="Standard"/>
            </w:pPr>
            <w:r>
              <w:rPr>
                <w:b/>
              </w:rPr>
              <w:t>Conseil de ville de Dolbeau-Mistassini</w:t>
            </w:r>
          </w:p>
          <w:p w14:paraId="49C0975F" w14:textId="77777777" w:rsidR="00D109DC" w:rsidRDefault="00000000">
            <w:pPr>
              <w:pStyle w:val="Standard"/>
            </w:pPr>
            <w:r>
              <w:rPr>
                <w:lang w:eastAsia="en-US"/>
              </w:rPr>
              <w:t>Séance spéciale</w:t>
            </w:r>
          </w:p>
          <w:p w14:paraId="7C7C01D5" w14:textId="77777777" w:rsidR="00D109DC" w:rsidRDefault="00D109DC">
            <w:pPr>
              <w:pStyle w:val="Standard"/>
            </w:pPr>
            <w:hyperlink r:id="rId338" w:history="1">
              <w:r>
                <w:rPr>
                  <w:color w:val="2F5496"/>
                </w:rPr>
                <w:t>Lien YouTube</w:t>
              </w:r>
            </w:hyperlink>
          </w:p>
          <w:p w14:paraId="3C5F3EEB" w14:textId="77777777" w:rsidR="00D109DC" w:rsidRDefault="00D109DC">
            <w:pPr>
              <w:pStyle w:val="Standard"/>
              <w:rPr>
                <w:lang w:eastAsia="en-US"/>
              </w:rPr>
            </w:pPr>
          </w:p>
          <w:p w14:paraId="2CFD7EA3" w14:textId="77777777" w:rsidR="00D109DC" w:rsidRDefault="00000000">
            <w:pPr>
              <w:pStyle w:val="Standard"/>
            </w:pPr>
            <w:r>
              <w:t>P38/A1/9,94</w:t>
            </w:r>
          </w:p>
          <w:p w14:paraId="13EFEEB6" w14:textId="77777777" w:rsidR="00D109DC" w:rsidRDefault="00000000">
            <w:pPr>
              <w:pStyle w:val="Standard"/>
            </w:pPr>
            <w:r>
              <w:t>11 novembre 2002</w:t>
            </w:r>
          </w:p>
          <w:p w14:paraId="76A57822" w14:textId="77777777" w:rsidR="00D109DC" w:rsidRDefault="00000000">
            <w:pPr>
              <w:pStyle w:val="Standard"/>
            </w:pPr>
            <w:r>
              <w:rPr>
                <w:b/>
              </w:rPr>
              <w:t>Conseil de ville de Dolbeau-Mistassini</w:t>
            </w:r>
          </w:p>
          <w:p w14:paraId="44FE9D26" w14:textId="77777777" w:rsidR="00D109DC" w:rsidRDefault="00000000">
            <w:pPr>
              <w:pStyle w:val="Standard"/>
            </w:pPr>
            <w:r>
              <w:rPr>
                <w:lang w:eastAsia="en-US"/>
              </w:rPr>
              <w:t>Assermentation</w:t>
            </w:r>
          </w:p>
          <w:p w14:paraId="76DF8AC0" w14:textId="77777777" w:rsidR="00D109DC" w:rsidRDefault="00D109DC">
            <w:pPr>
              <w:pStyle w:val="Standard"/>
            </w:pPr>
            <w:hyperlink r:id="rId339" w:history="1">
              <w:r>
                <w:rPr>
                  <w:color w:val="2F5496"/>
                </w:rPr>
                <w:t>Lien YouTube</w:t>
              </w:r>
            </w:hyperlink>
          </w:p>
          <w:p w14:paraId="78DAE0AE" w14:textId="77777777" w:rsidR="00D109DC" w:rsidRDefault="00D109DC">
            <w:pPr>
              <w:pStyle w:val="Standard"/>
              <w:rPr>
                <w:lang w:eastAsia="en-US"/>
              </w:rPr>
            </w:pPr>
          </w:p>
          <w:p w14:paraId="7FEA7A01" w14:textId="77777777" w:rsidR="00D109DC" w:rsidRDefault="00000000">
            <w:pPr>
              <w:pStyle w:val="Standard"/>
            </w:pPr>
            <w:r>
              <w:t>P38/A1/9,95</w:t>
            </w:r>
          </w:p>
          <w:p w14:paraId="61576FDF" w14:textId="77777777" w:rsidR="00D109DC" w:rsidRDefault="00000000">
            <w:pPr>
              <w:pStyle w:val="Standard"/>
            </w:pPr>
            <w:r>
              <w:t>25 novembre 2002</w:t>
            </w:r>
          </w:p>
          <w:p w14:paraId="726BB36C" w14:textId="77777777" w:rsidR="00D109DC" w:rsidRDefault="00000000">
            <w:pPr>
              <w:pStyle w:val="Standard"/>
            </w:pPr>
            <w:r>
              <w:rPr>
                <w:b/>
              </w:rPr>
              <w:t>Conseil de ville de Dolbeau-Mistassini</w:t>
            </w:r>
          </w:p>
          <w:p w14:paraId="28CF2847" w14:textId="77777777" w:rsidR="00D109DC" w:rsidRDefault="00D109DC">
            <w:pPr>
              <w:pStyle w:val="Standard"/>
            </w:pPr>
            <w:hyperlink r:id="rId340" w:history="1">
              <w:r>
                <w:rPr>
                  <w:color w:val="2F5496"/>
                </w:rPr>
                <w:t>Lien YouTube</w:t>
              </w:r>
            </w:hyperlink>
          </w:p>
          <w:p w14:paraId="2E48F0F4" w14:textId="77777777" w:rsidR="00D109DC" w:rsidRDefault="00D109DC">
            <w:pPr>
              <w:pStyle w:val="Standard"/>
              <w:rPr>
                <w:lang w:eastAsia="en-US"/>
              </w:rPr>
            </w:pPr>
          </w:p>
          <w:p w14:paraId="3F508D38" w14:textId="77777777" w:rsidR="00D109DC" w:rsidRDefault="00000000">
            <w:pPr>
              <w:pStyle w:val="Standard"/>
            </w:pPr>
            <w:r>
              <w:t>P38/A1/9,96</w:t>
            </w:r>
          </w:p>
          <w:p w14:paraId="10466940" w14:textId="77777777" w:rsidR="00D109DC" w:rsidRDefault="00000000">
            <w:pPr>
              <w:pStyle w:val="Standard"/>
            </w:pPr>
            <w:r>
              <w:t>09 décembre 2002</w:t>
            </w:r>
          </w:p>
          <w:p w14:paraId="78406FCC" w14:textId="77777777" w:rsidR="00D109DC" w:rsidRDefault="00000000">
            <w:pPr>
              <w:pStyle w:val="Standard"/>
            </w:pPr>
            <w:r>
              <w:rPr>
                <w:b/>
              </w:rPr>
              <w:t>Conseil de ville de Dolbeau-Mistassini</w:t>
            </w:r>
          </w:p>
          <w:p w14:paraId="5B0DE41D" w14:textId="77777777" w:rsidR="00D109DC" w:rsidRDefault="00000000">
            <w:pPr>
              <w:pStyle w:val="Standard"/>
            </w:pPr>
            <w:r>
              <w:rPr>
                <w:lang w:eastAsia="en-US"/>
              </w:rPr>
              <w:t>Budget</w:t>
            </w:r>
          </w:p>
          <w:p w14:paraId="3EF501E1" w14:textId="77777777" w:rsidR="00D109DC" w:rsidRDefault="00D109DC">
            <w:pPr>
              <w:pStyle w:val="Standard"/>
            </w:pPr>
            <w:hyperlink r:id="rId341" w:history="1">
              <w:r>
                <w:rPr>
                  <w:color w:val="2F5496"/>
                </w:rPr>
                <w:t>Lien YouTube</w:t>
              </w:r>
            </w:hyperlink>
          </w:p>
          <w:p w14:paraId="5855EA4E" w14:textId="77777777" w:rsidR="00D109DC" w:rsidRDefault="00D109DC">
            <w:pPr>
              <w:pStyle w:val="Standard"/>
            </w:pPr>
          </w:p>
        </w:tc>
      </w:tr>
      <w:tr w:rsidR="00D109DC" w14:paraId="1B815F35" w14:textId="77777777">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792E8F4E" w14:textId="77777777" w:rsidR="00D109DC" w:rsidRDefault="00000000">
            <w:pPr>
              <w:pStyle w:val="Standard"/>
            </w:pPr>
            <w:r>
              <w:rPr>
                <w:lang w:eastAsia="en-US"/>
              </w:rPr>
              <w:lastRenderedPageBreak/>
              <w:t>R-E-T-P</w:t>
            </w:r>
          </w:p>
          <w:p w14:paraId="0A3CA8F0" w14:textId="77777777" w:rsidR="00D109DC" w:rsidRDefault="00000000">
            <w:pPr>
              <w:pStyle w:val="Standard"/>
            </w:pPr>
            <w:r>
              <w:rPr>
                <w:lang w:eastAsia="en-US"/>
              </w:rPr>
              <w:t>Boîte 12</w:t>
            </w:r>
          </w:p>
        </w:tc>
        <w:tc>
          <w:tcPr>
            <w:tcW w:w="7803" w:type="dxa"/>
            <w:tcBorders>
              <w:top w:val="single" w:sz="4" w:space="0" w:color="F2F2F2"/>
            </w:tcBorders>
            <w:shd w:val="clear" w:color="auto" w:fill="FFFFFF"/>
            <w:tcMar>
              <w:top w:w="0" w:type="dxa"/>
              <w:left w:w="10" w:type="dxa"/>
              <w:bottom w:w="0" w:type="dxa"/>
              <w:right w:w="10" w:type="dxa"/>
            </w:tcMar>
          </w:tcPr>
          <w:p w14:paraId="5429AD91" w14:textId="77777777" w:rsidR="00D109DC" w:rsidRDefault="00000000">
            <w:pPr>
              <w:pStyle w:val="Standard"/>
            </w:pPr>
            <w:r>
              <w:t>P38/A1/9,97</w:t>
            </w:r>
          </w:p>
          <w:p w14:paraId="5DF47E39" w14:textId="77777777" w:rsidR="00D109DC" w:rsidRDefault="00000000">
            <w:pPr>
              <w:pStyle w:val="Standard"/>
            </w:pPr>
            <w:r>
              <w:t>13 janvier 2003</w:t>
            </w:r>
          </w:p>
          <w:p w14:paraId="079B35CA" w14:textId="77777777" w:rsidR="00D109DC" w:rsidRDefault="00000000">
            <w:pPr>
              <w:pStyle w:val="Standard"/>
            </w:pPr>
            <w:r>
              <w:rPr>
                <w:b/>
              </w:rPr>
              <w:t>Conseil de ville de Dolbeau-Mistassini</w:t>
            </w:r>
          </w:p>
          <w:p w14:paraId="686B3B21" w14:textId="77777777" w:rsidR="00D109DC" w:rsidRDefault="00D109DC">
            <w:pPr>
              <w:pStyle w:val="Standard"/>
            </w:pPr>
            <w:hyperlink r:id="rId342" w:history="1">
              <w:r>
                <w:rPr>
                  <w:color w:val="2F5496"/>
                </w:rPr>
                <w:t>Lien YouTube</w:t>
              </w:r>
            </w:hyperlink>
          </w:p>
          <w:p w14:paraId="74C85C64" w14:textId="77777777" w:rsidR="00D109DC" w:rsidRDefault="00D109DC">
            <w:pPr>
              <w:pStyle w:val="Niveau3"/>
            </w:pPr>
          </w:p>
          <w:p w14:paraId="458D6EC0" w14:textId="77777777" w:rsidR="00D109DC" w:rsidRDefault="00000000">
            <w:pPr>
              <w:pStyle w:val="Standard"/>
            </w:pPr>
            <w:r>
              <w:t>P38/A1/9,98</w:t>
            </w:r>
          </w:p>
          <w:p w14:paraId="5DDE907E" w14:textId="77777777" w:rsidR="00D109DC" w:rsidRDefault="00000000">
            <w:pPr>
              <w:pStyle w:val="Standard"/>
            </w:pPr>
            <w:r>
              <w:t>3 février 2003</w:t>
            </w:r>
          </w:p>
          <w:p w14:paraId="3E5A1C52" w14:textId="77777777" w:rsidR="00D109DC" w:rsidRDefault="00000000">
            <w:pPr>
              <w:pStyle w:val="Standard"/>
            </w:pPr>
            <w:r>
              <w:rPr>
                <w:b/>
              </w:rPr>
              <w:t>Conseil de ville de Dolbeau-Mistassini</w:t>
            </w:r>
          </w:p>
          <w:p w14:paraId="21FD5ADF" w14:textId="77777777" w:rsidR="00D109DC" w:rsidRDefault="00D109DC">
            <w:pPr>
              <w:pStyle w:val="Standard"/>
            </w:pPr>
            <w:hyperlink r:id="rId343" w:history="1">
              <w:r>
                <w:rPr>
                  <w:color w:val="2F5496"/>
                </w:rPr>
                <w:t>Lien YouTube</w:t>
              </w:r>
            </w:hyperlink>
          </w:p>
          <w:p w14:paraId="0F93D1C4" w14:textId="77777777" w:rsidR="00D109DC" w:rsidRDefault="00D109DC">
            <w:pPr>
              <w:pStyle w:val="Standard"/>
            </w:pPr>
          </w:p>
          <w:p w14:paraId="34E2FAE2" w14:textId="77777777" w:rsidR="00D109DC" w:rsidRDefault="00000000">
            <w:pPr>
              <w:pStyle w:val="Standard"/>
            </w:pPr>
            <w:r>
              <w:lastRenderedPageBreak/>
              <w:t>P38/A1/9,99</w:t>
            </w:r>
          </w:p>
          <w:p w14:paraId="02BF902A" w14:textId="77777777" w:rsidR="00D109DC" w:rsidRDefault="00000000">
            <w:pPr>
              <w:pStyle w:val="Standard"/>
            </w:pPr>
            <w:r>
              <w:t>24 février 2003</w:t>
            </w:r>
          </w:p>
          <w:p w14:paraId="0A0A497E" w14:textId="77777777" w:rsidR="00D109DC" w:rsidRDefault="00000000">
            <w:pPr>
              <w:pStyle w:val="Standard"/>
            </w:pPr>
            <w:r>
              <w:rPr>
                <w:b/>
              </w:rPr>
              <w:t>Conseil de ville de Dolbeau-Mistassini</w:t>
            </w:r>
          </w:p>
          <w:p w14:paraId="47B21D06" w14:textId="77777777" w:rsidR="00D109DC" w:rsidRDefault="00D109DC">
            <w:pPr>
              <w:pStyle w:val="Standard"/>
            </w:pPr>
            <w:hyperlink r:id="rId344" w:history="1">
              <w:r>
                <w:rPr>
                  <w:color w:val="2F5496"/>
                </w:rPr>
                <w:t>Lien YouTube</w:t>
              </w:r>
            </w:hyperlink>
          </w:p>
          <w:p w14:paraId="17104D22" w14:textId="77777777" w:rsidR="00D109DC" w:rsidRDefault="00D109DC">
            <w:pPr>
              <w:pStyle w:val="Standard"/>
            </w:pPr>
          </w:p>
          <w:p w14:paraId="676BD35C" w14:textId="77777777" w:rsidR="00D109DC" w:rsidRDefault="00000000">
            <w:pPr>
              <w:pStyle w:val="Standard"/>
            </w:pPr>
            <w:r>
              <w:t>P38/A1/9,100</w:t>
            </w:r>
          </w:p>
          <w:p w14:paraId="2E98719A" w14:textId="77777777" w:rsidR="00D109DC" w:rsidRDefault="00000000">
            <w:pPr>
              <w:pStyle w:val="Standard"/>
            </w:pPr>
            <w:r>
              <w:t>17 mars 2003</w:t>
            </w:r>
          </w:p>
          <w:p w14:paraId="294ADA1E" w14:textId="77777777" w:rsidR="00D109DC" w:rsidRDefault="00000000">
            <w:pPr>
              <w:pStyle w:val="Standard"/>
            </w:pPr>
            <w:r>
              <w:rPr>
                <w:b/>
              </w:rPr>
              <w:t>Conseil de ville de Dolbeau-Mistassini</w:t>
            </w:r>
          </w:p>
          <w:p w14:paraId="379E7B14" w14:textId="77777777" w:rsidR="00D109DC" w:rsidRDefault="00D109DC">
            <w:pPr>
              <w:pStyle w:val="Standard"/>
            </w:pPr>
            <w:hyperlink r:id="rId345" w:history="1">
              <w:r>
                <w:rPr>
                  <w:color w:val="2F5496"/>
                </w:rPr>
                <w:t>Lien YouTube</w:t>
              </w:r>
            </w:hyperlink>
          </w:p>
          <w:p w14:paraId="55E4815C" w14:textId="77777777" w:rsidR="00D109DC" w:rsidRDefault="00D109DC">
            <w:pPr>
              <w:pStyle w:val="Standard"/>
            </w:pPr>
          </w:p>
          <w:p w14:paraId="3A43911F" w14:textId="77777777" w:rsidR="00D109DC" w:rsidRDefault="00000000">
            <w:pPr>
              <w:pStyle w:val="Standard"/>
            </w:pPr>
            <w:r>
              <w:t>P38/A1/9,101</w:t>
            </w:r>
          </w:p>
          <w:p w14:paraId="4D231EEA" w14:textId="77777777" w:rsidR="00D109DC" w:rsidRDefault="00000000">
            <w:pPr>
              <w:pStyle w:val="Standard"/>
            </w:pPr>
            <w:r>
              <w:t>7 avril 2003</w:t>
            </w:r>
          </w:p>
          <w:p w14:paraId="5765C9E1" w14:textId="77777777" w:rsidR="00D109DC" w:rsidRDefault="00000000">
            <w:pPr>
              <w:pStyle w:val="Standard"/>
            </w:pPr>
            <w:r>
              <w:rPr>
                <w:b/>
              </w:rPr>
              <w:t>Conseil de ville de Dolbeau-Mistassini</w:t>
            </w:r>
          </w:p>
          <w:p w14:paraId="76FE9287" w14:textId="77777777" w:rsidR="00D109DC" w:rsidRDefault="00D109DC">
            <w:pPr>
              <w:pStyle w:val="Standard"/>
            </w:pPr>
            <w:hyperlink r:id="rId346" w:history="1">
              <w:r>
                <w:rPr>
                  <w:color w:val="2F5496"/>
                </w:rPr>
                <w:t>Lien YouTube</w:t>
              </w:r>
            </w:hyperlink>
          </w:p>
          <w:p w14:paraId="1F48446C" w14:textId="77777777" w:rsidR="00D109DC" w:rsidRDefault="00D109DC">
            <w:pPr>
              <w:pStyle w:val="Standard"/>
            </w:pPr>
          </w:p>
          <w:p w14:paraId="3275B4FB" w14:textId="77777777" w:rsidR="00D109DC" w:rsidRDefault="00000000">
            <w:pPr>
              <w:pStyle w:val="Standard"/>
            </w:pPr>
            <w:r>
              <w:t>P38/A1/9,102</w:t>
            </w:r>
          </w:p>
          <w:p w14:paraId="68ACE18A" w14:textId="77777777" w:rsidR="00D109DC" w:rsidRDefault="00000000">
            <w:pPr>
              <w:pStyle w:val="Standard"/>
            </w:pPr>
            <w:r>
              <w:t>28 avril 2003</w:t>
            </w:r>
          </w:p>
          <w:p w14:paraId="4B555B9A" w14:textId="77777777" w:rsidR="00D109DC" w:rsidRDefault="00000000">
            <w:pPr>
              <w:pStyle w:val="Standard"/>
            </w:pPr>
            <w:r>
              <w:rPr>
                <w:b/>
              </w:rPr>
              <w:t>Conseil de ville de Dolbeau-Mistassini</w:t>
            </w:r>
          </w:p>
          <w:p w14:paraId="24A7EF13" w14:textId="77777777" w:rsidR="00D109DC" w:rsidRDefault="00D109DC">
            <w:pPr>
              <w:pStyle w:val="Standard"/>
            </w:pPr>
            <w:hyperlink r:id="rId347" w:history="1">
              <w:r>
                <w:rPr>
                  <w:color w:val="2F5496"/>
                </w:rPr>
                <w:t>Lien YouTube</w:t>
              </w:r>
            </w:hyperlink>
          </w:p>
          <w:p w14:paraId="598B745B" w14:textId="77777777" w:rsidR="00D109DC" w:rsidRDefault="00D109DC">
            <w:pPr>
              <w:pStyle w:val="Standard"/>
            </w:pPr>
          </w:p>
          <w:p w14:paraId="55FBB9B3" w14:textId="77777777" w:rsidR="00D109DC" w:rsidRDefault="00000000">
            <w:pPr>
              <w:pStyle w:val="Standard"/>
            </w:pPr>
            <w:r>
              <w:t>P38/A1/9,103</w:t>
            </w:r>
          </w:p>
          <w:p w14:paraId="350FDE6C" w14:textId="77777777" w:rsidR="00D109DC" w:rsidRDefault="00000000">
            <w:pPr>
              <w:pStyle w:val="Standard"/>
            </w:pPr>
            <w:r>
              <w:t xml:space="preserve">Note : </w:t>
            </w:r>
            <w:r>
              <w:rPr>
                <w:color w:val="FF0000"/>
              </w:rPr>
              <w:t>Cette vidéo est manquante.</w:t>
            </w:r>
          </w:p>
          <w:p w14:paraId="3CD49945" w14:textId="77777777" w:rsidR="00D109DC" w:rsidRDefault="00000000">
            <w:pPr>
              <w:pStyle w:val="Standard"/>
            </w:pPr>
            <w:r>
              <w:rPr>
                <w:b/>
              </w:rPr>
              <w:t>Conseil de ville de Dolbeau-Mistassini</w:t>
            </w:r>
          </w:p>
          <w:p w14:paraId="4308C335" w14:textId="77777777" w:rsidR="00D109DC" w:rsidRDefault="00000000">
            <w:pPr>
              <w:pStyle w:val="Standard"/>
            </w:pPr>
            <w:r>
              <w:rPr>
                <w:color w:val="2F5496"/>
              </w:rPr>
              <w:t>Lien YouTube</w:t>
            </w:r>
          </w:p>
          <w:p w14:paraId="4235AB9C" w14:textId="77777777" w:rsidR="00D109DC" w:rsidRDefault="00D109DC">
            <w:pPr>
              <w:pStyle w:val="Standard"/>
            </w:pPr>
          </w:p>
          <w:p w14:paraId="200553F8" w14:textId="77777777" w:rsidR="00D109DC" w:rsidRDefault="00000000">
            <w:pPr>
              <w:pStyle w:val="Standard"/>
            </w:pPr>
            <w:r>
              <w:t>P38/A1/9,104</w:t>
            </w:r>
          </w:p>
          <w:p w14:paraId="077311D6" w14:textId="77777777" w:rsidR="00D109DC" w:rsidRDefault="00000000">
            <w:pPr>
              <w:pStyle w:val="Standard"/>
            </w:pPr>
            <w:r>
              <w:t xml:space="preserve">Note : </w:t>
            </w:r>
            <w:r>
              <w:rPr>
                <w:color w:val="FF0000"/>
              </w:rPr>
              <w:t>Cette vidéo est manquante.</w:t>
            </w:r>
          </w:p>
          <w:p w14:paraId="647FEFD1" w14:textId="77777777" w:rsidR="00D109DC" w:rsidRDefault="00000000">
            <w:pPr>
              <w:pStyle w:val="Standard"/>
            </w:pPr>
            <w:r>
              <w:rPr>
                <w:b/>
              </w:rPr>
              <w:t>Conseil de ville de Dolbeau-Mistassini</w:t>
            </w:r>
          </w:p>
          <w:p w14:paraId="1B202428" w14:textId="77777777" w:rsidR="00D109DC" w:rsidRDefault="00000000">
            <w:pPr>
              <w:pStyle w:val="Standard"/>
            </w:pPr>
            <w:r>
              <w:rPr>
                <w:color w:val="2F5496"/>
              </w:rPr>
              <w:t>Lien YouTube</w:t>
            </w:r>
          </w:p>
          <w:p w14:paraId="3B17D658" w14:textId="77777777" w:rsidR="00D109DC" w:rsidRDefault="00D109DC">
            <w:pPr>
              <w:pStyle w:val="Standard"/>
              <w:rPr>
                <w:b/>
              </w:rPr>
            </w:pPr>
          </w:p>
          <w:p w14:paraId="1C86B035" w14:textId="77777777" w:rsidR="00D109DC" w:rsidRDefault="00000000">
            <w:pPr>
              <w:pStyle w:val="Standard"/>
            </w:pPr>
            <w:r>
              <w:t>P38/A1/9,105</w:t>
            </w:r>
          </w:p>
          <w:p w14:paraId="7622AA9B" w14:textId="77777777" w:rsidR="00D109DC" w:rsidRDefault="00000000">
            <w:pPr>
              <w:pStyle w:val="Standard"/>
            </w:pPr>
            <w:r>
              <w:t xml:space="preserve">Note : </w:t>
            </w:r>
            <w:r>
              <w:rPr>
                <w:color w:val="FF0000"/>
              </w:rPr>
              <w:t>Cette vidéo est manquante.</w:t>
            </w:r>
          </w:p>
          <w:p w14:paraId="2AF7F5D8" w14:textId="77777777" w:rsidR="00D109DC" w:rsidRDefault="00000000">
            <w:pPr>
              <w:pStyle w:val="Standard"/>
            </w:pPr>
            <w:r>
              <w:rPr>
                <w:b/>
              </w:rPr>
              <w:t>Conseil de ville de Dolbeau-Mistassini</w:t>
            </w:r>
          </w:p>
          <w:p w14:paraId="059F2AED" w14:textId="77777777" w:rsidR="00D109DC" w:rsidRDefault="00000000">
            <w:pPr>
              <w:pStyle w:val="Standard"/>
            </w:pPr>
            <w:r>
              <w:rPr>
                <w:color w:val="2F5496"/>
              </w:rPr>
              <w:t>Lien YouTube</w:t>
            </w:r>
          </w:p>
          <w:p w14:paraId="463E7634" w14:textId="77777777" w:rsidR="00D109DC" w:rsidRDefault="00D109DC">
            <w:pPr>
              <w:pStyle w:val="Standard"/>
              <w:rPr>
                <w:b/>
              </w:rPr>
            </w:pPr>
          </w:p>
          <w:p w14:paraId="654973E4" w14:textId="77777777" w:rsidR="00D109DC" w:rsidRDefault="00000000">
            <w:pPr>
              <w:pStyle w:val="Standard"/>
            </w:pPr>
            <w:r>
              <w:t>P38/A1/9,106</w:t>
            </w:r>
          </w:p>
          <w:p w14:paraId="4DEFEB36" w14:textId="77777777" w:rsidR="00D109DC" w:rsidRDefault="00000000">
            <w:pPr>
              <w:pStyle w:val="Standard"/>
            </w:pPr>
            <w:r>
              <w:t>20 mai 2003</w:t>
            </w:r>
          </w:p>
          <w:p w14:paraId="081F5A5A" w14:textId="77777777" w:rsidR="00D109DC" w:rsidRDefault="00000000">
            <w:pPr>
              <w:pStyle w:val="Standard"/>
            </w:pPr>
            <w:r>
              <w:rPr>
                <w:b/>
              </w:rPr>
              <w:t>Conseil de ville de Dolbeau-Mistassini</w:t>
            </w:r>
          </w:p>
          <w:p w14:paraId="35D9D91B" w14:textId="77777777" w:rsidR="00D109DC" w:rsidRDefault="00D109DC">
            <w:pPr>
              <w:pStyle w:val="Standard"/>
            </w:pPr>
            <w:hyperlink r:id="rId348" w:history="1">
              <w:r>
                <w:rPr>
                  <w:color w:val="2F5496"/>
                </w:rPr>
                <w:t>Lien YouTube</w:t>
              </w:r>
            </w:hyperlink>
          </w:p>
          <w:p w14:paraId="016AB34F" w14:textId="77777777" w:rsidR="00D109DC" w:rsidRDefault="00D109DC">
            <w:pPr>
              <w:pStyle w:val="Standard"/>
              <w:rPr>
                <w:b/>
              </w:rPr>
            </w:pPr>
          </w:p>
          <w:p w14:paraId="756D90A6" w14:textId="77777777" w:rsidR="00D109DC" w:rsidRDefault="00000000">
            <w:pPr>
              <w:pStyle w:val="Standard"/>
            </w:pPr>
            <w:r>
              <w:t>P38/A1/9,107</w:t>
            </w:r>
          </w:p>
          <w:p w14:paraId="07531DEE" w14:textId="77777777" w:rsidR="00D109DC" w:rsidRDefault="00000000">
            <w:pPr>
              <w:pStyle w:val="Standard"/>
            </w:pPr>
            <w:r>
              <w:t>9 juin 2003</w:t>
            </w:r>
          </w:p>
          <w:p w14:paraId="1AAFE896" w14:textId="77777777" w:rsidR="00D109DC" w:rsidRDefault="00000000">
            <w:pPr>
              <w:pStyle w:val="Standard"/>
            </w:pPr>
            <w:r>
              <w:rPr>
                <w:b/>
              </w:rPr>
              <w:t>Conseil de ville de Dolbeau-Mistassini</w:t>
            </w:r>
          </w:p>
          <w:p w14:paraId="697A9403" w14:textId="77777777" w:rsidR="00D109DC" w:rsidRDefault="00D109DC">
            <w:pPr>
              <w:pStyle w:val="Standard"/>
            </w:pPr>
            <w:hyperlink r:id="rId349" w:history="1">
              <w:r>
                <w:rPr>
                  <w:color w:val="2F5496"/>
                </w:rPr>
                <w:t>Lien YouTube</w:t>
              </w:r>
            </w:hyperlink>
          </w:p>
          <w:p w14:paraId="1E8D28E9" w14:textId="77777777" w:rsidR="00D109DC" w:rsidRDefault="00D109DC">
            <w:pPr>
              <w:pStyle w:val="Standard"/>
              <w:rPr>
                <w:b/>
              </w:rPr>
            </w:pPr>
          </w:p>
          <w:p w14:paraId="286722C0" w14:textId="77777777" w:rsidR="00D109DC" w:rsidRDefault="00000000">
            <w:pPr>
              <w:pStyle w:val="Standard"/>
            </w:pPr>
            <w:r>
              <w:t>P38/A1/9,108</w:t>
            </w:r>
          </w:p>
          <w:p w14:paraId="17ACEAC2" w14:textId="77777777" w:rsidR="00D109DC" w:rsidRDefault="00000000">
            <w:pPr>
              <w:pStyle w:val="Standard"/>
            </w:pPr>
            <w:r>
              <w:t>30 juin 2003</w:t>
            </w:r>
          </w:p>
          <w:p w14:paraId="5FB6C122" w14:textId="77777777" w:rsidR="00D109DC" w:rsidRDefault="00000000">
            <w:pPr>
              <w:pStyle w:val="Standard"/>
            </w:pPr>
            <w:r>
              <w:rPr>
                <w:b/>
              </w:rPr>
              <w:t>Conseil de ville de Dolbeau-Mistassini</w:t>
            </w:r>
          </w:p>
          <w:p w14:paraId="011C1916" w14:textId="77777777" w:rsidR="00D109DC" w:rsidRDefault="00D109DC">
            <w:pPr>
              <w:pStyle w:val="Standard"/>
            </w:pPr>
            <w:hyperlink r:id="rId350" w:history="1">
              <w:r>
                <w:rPr>
                  <w:color w:val="2F5496"/>
                  <w:lang w:val="en-CA"/>
                </w:rPr>
                <w:t>Lien YouTube</w:t>
              </w:r>
            </w:hyperlink>
          </w:p>
          <w:p w14:paraId="2DFB0B67" w14:textId="77777777" w:rsidR="00D109DC" w:rsidRDefault="00D109DC">
            <w:pPr>
              <w:pStyle w:val="Standard"/>
              <w:rPr>
                <w:b/>
                <w:lang w:val="en-CA"/>
              </w:rPr>
            </w:pPr>
          </w:p>
          <w:p w14:paraId="12F140EB" w14:textId="77777777" w:rsidR="00D109DC" w:rsidRDefault="00000000">
            <w:pPr>
              <w:pStyle w:val="Standard"/>
            </w:pPr>
            <w:r>
              <w:rPr>
                <w:lang w:val="en-CA"/>
              </w:rPr>
              <w:t>P38/A1/9,109</w:t>
            </w:r>
          </w:p>
          <w:p w14:paraId="4C5435D3" w14:textId="77777777" w:rsidR="00D109DC" w:rsidRDefault="00000000">
            <w:pPr>
              <w:pStyle w:val="Standard"/>
            </w:pPr>
            <w:r>
              <w:rPr>
                <w:lang w:val="en-CA"/>
              </w:rPr>
              <w:t xml:space="preserve">18 </w:t>
            </w:r>
            <w:proofErr w:type="spellStart"/>
            <w:r>
              <w:rPr>
                <w:lang w:val="en-CA"/>
              </w:rPr>
              <w:t>août</w:t>
            </w:r>
            <w:proofErr w:type="spellEnd"/>
            <w:r>
              <w:rPr>
                <w:lang w:val="en-CA"/>
              </w:rPr>
              <w:t xml:space="preserve"> 2003</w:t>
            </w:r>
          </w:p>
          <w:p w14:paraId="55A1B58E" w14:textId="77777777" w:rsidR="00D109DC" w:rsidRDefault="00000000">
            <w:pPr>
              <w:pStyle w:val="Standard"/>
            </w:pPr>
            <w:r>
              <w:rPr>
                <w:b/>
              </w:rPr>
              <w:t>Conseil de ville de Dolbeau-Mistassini</w:t>
            </w:r>
          </w:p>
          <w:p w14:paraId="37BEFF46" w14:textId="77777777" w:rsidR="00D109DC" w:rsidRDefault="00D109DC">
            <w:pPr>
              <w:pStyle w:val="Standard"/>
            </w:pPr>
            <w:hyperlink r:id="rId351" w:history="1">
              <w:r>
                <w:rPr>
                  <w:color w:val="2F5496"/>
                </w:rPr>
                <w:t>Lien YouTube</w:t>
              </w:r>
            </w:hyperlink>
          </w:p>
          <w:p w14:paraId="3553EF7B" w14:textId="77777777" w:rsidR="00D109DC" w:rsidRDefault="00D109DC">
            <w:pPr>
              <w:pStyle w:val="Standard"/>
              <w:rPr>
                <w:b/>
              </w:rPr>
            </w:pPr>
          </w:p>
          <w:p w14:paraId="70170D5C" w14:textId="77777777" w:rsidR="00D109DC" w:rsidRDefault="00000000">
            <w:pPr>
              <w:pStyle w:val="Standard"/>
            </w:pPr>
            <w:r>
              <w:t>P38/A1/9,110</w:t>
            </w:r>
          </w:p>
          <w:p w14:paraId="3F686DCB" w14:textId="77777777" w:rsidR="00D109DC" w:rsidRDefault="00000000">
            <w:pPr>
              <w:pStyle w:val="Standard"/>
            </w:pPr>
            <w:r>
              <w:t>8 septembre 2003</w:t>
            </w:r>
          </w:p>
          <w:p w14:paraId="2448E9D4" w14:textId="77777777" w:rsidR="00D109DC" w:rsidRDefault="00000000">
            <w:pPr>
              <w:pStyle w:val="Standard"/>
            </w:pPr>
            <w:r>
              <w:rPr>
                <w:b/>
              </w:rPr>
              <w:t>Conseil de ville de Dolbeau-Mistassini</w:t>
            </w:r>
          </w:p>
          <w:p w14:paraId="1C3F1EC5" w14:textId="77777777" w:rsidR="00D109DC" w:rsidRDefault="00D109DC">
            <w:pPr>
              <w:pStyle w:val="Standard"/>
            </w:pPr>
            <w:hyperlink r:id="rId352" w:history="1">
              <w:r>
                <w:rPr>
                  <w:color w:val="2F5496"/>
                </w:rPr>
                <w:t>Lien YouTube</w:t>
              </w:r>
            </w:hyperlink>
          </w:p>
          <w:p w14:paraId="3C8C1A3F" w14:textId="77777777" w:rsidR="00D109DC" w:rsidRDefault="00D109DC">
            <w:pPr>
              <w:pStyle w:val="Standard"/>
              <w:rPr>
                <w:b/>
              </w:rPr>
            </w:pPr>
          </w:p>
          <w:p w14:paraId="65D7C2F1" w14:textId="77777777" w:rsidR="00D109DC" w:rsidRDefault="00000000">
            <w:pPr>
              <w:pStyle w:val="Standard"/>
            </w:pPr>
            <w:r>
              <w:t>P38/A1/9,111</w:t>
            </w:r>
          </w:p>
          <w:p w14:paraId="215E9283" w14:textId="77777777" w:rsidR="00D109DC" w:rsidRDefault="00000000">
            <w:pPr>
              <w:pStyle w:val="Standard"/>
            </w:pPr>
            <w:r>
              <w:t>29 septembre 2003</w:t>
            </w:r>
          </w:p>
          <w:p w14:paraId="442761D7" w14:textId="77777777" w:rsidR="00D109DC" w:rsidRDefault="00000000">
            <w:pPr>
              <w:pStyle w:val="Standard"/>
            </w:pPr>
            <w:r>
              <w:rPr>
                <w:b/>
              </w:rPr>
              <w:t>Conseil de ville de Dolbeau-Mistassini</w:t>
            </w:r>
          </w:p>
          <w:p w14:paraId="35E13C10" w14:textId="77777777" w:rsidR="00D109DC" w:rsidRDefault="00D109DC">
            <w:pPr>
              <w:pStyle w:val="Standard"/>
            </w:pPr>
            <w:hyperlink r:id="rId353" w:history="1">
              <w:r>
                <w:rPr>
                  <w:color w:val="2F5496"/>
                </w:rPr>
                <w:t>Lien YouTube</w:t>
              </w:r>
            </w:hyperlink>
          </w:p>
          <w:p w14:paraId="1CCA0C2E" w14:textId="77777777" w:rsidR="00D109DC" w:rsidRDefault="00D109DC">
            <w:pPr>
              <w:pStyle w:val="Standard"/>
              <w:rPr>
                <w:b/>
              </w:rPr>
            </w:pPr>
          </w:p>
          <w:p w14:paraId="0E41F670" w14:textId="77777777" w:rsidR="00D109DC" w:rsidRDefault="00000000">
            <w:pPr>
              <w:pStyle w:val="Standard"/>
            </w:pPr>
            <w:r>
              <w:t>P38/A1/9,112</w:t>
            </w:r>
          </w:p>
          <w:p w14:paraId="1397E33C" w14:textId="77777777" w:rsidR="00D109DC" w:rsidRDefault="00000000">
            <w:pPr>
              <w:pStyle w:val="Standard"/>
            </w:pPr>
            <w:r>
              <w:t>20 octobre 2003</w:t>
            </w:r>
          </w:p>
          <w:p w14:paraId="44F51F48" w14:textId="77777777" w:rsidR="00D109DC" w:rsidRDefault="00000000">
            <w:pPr>
              <w:pStyle w:val="Standard"/>
            </w:pPr>
            <w:r>
              <w:rPr>
                <w:b/>
              </w:rPr>
              <w:t>Conseil de ville de Dolbeau-Mistassini</w:t>
            </w:r>
          </w:p>
          <w:p w14:paraId="0ABDE6A0" w14:textId="77777777" w:rsidR="00D109DC" w:rsidRDefault="00D109DC">
            <w:pPr>
              <w:pStyle w:val="Standard"/>
            </w:pPr>
            <w:hyperlink r:id="rId354" w:history="1">
              <w:r>
                <w:rPr>
                  <w:color w:val="2F5496"/>
                </w:rPr>
                <w:t>Lien YouTube</w:t>
              </w:r>
            </w:hyperlink>
          </w:p>
          <w:p w14:paraId="324536F5" w14:textId="77777777" w:rsidR="00D109DC" w:rsidRDefault="00D109DC">
            <w:pPr>
              <w:pStyle w:val="Standard"/>
              <w:rPr>
                <w:b/>
              </w:rPr>
            </w:pPr>
          </w:p>
          <w:p w14:paraId="245A1CA3" w14:textId="77777777" w:rsidR="00D109DC" w:rsidRDefault="00000000">
            <w:pPr>
              <w:pStyle w:val="Standard"/>
            </w:pPr>
            <w:r>
              <w:t>P38/A1/9,114</w:t>
            </w:r>
          </w:p>
          <w:p w14:paraId="30096591" w14:textId="77777777" w:rsidR="00D109DC" w:rsidRDefault="00000000">
            <w:pPr>
              <w:pStyle w:val="Standard"/>
            </w:pPr>
            <w:r>
              <w:t>1 décembre 2003</w:t>
            </w:r>
          </w:p>
          <w:p w14:paraId="738A4909" w14:textId="77777777" w:rsidR="00D109DC" w:rsidRDefault="00000000">
            <w:pPr>
              <w:pStyle w:val="Standard"/>
            </w:pPr>
            <w:r>
              <w:rPr>
                <w:b/>
              </w:rPr>
              <w:t>Conseil de ville de Dolbeau-Mistassini</w:t>
            </w:r>
          </w:p>
          <w:p w14:paraId="1B20C48D" w14:textId="77777777" w:rsidR="00D109DC" w:rsidRDefault="00D109DC">
            <w:pPr>
              <w:pStyle w:val="Standard"/>
            </w:pPr>
            <w:hyperlink r:id="rId355" w:history="1">
              <w:r>
                <w:rPr>
                  <w:color w:val="2F5496"/>
                </w:rPr>
                <w:t>Lien YouTube</w:t>
              </w:r>
            </w:hyperlink>
          </w:p>
          <w:p w14:paraId="53210673" w14:textId="77777777" w:rsidR="00D109DC" w:rsidRDefault="00D109DC">
            <w:pPr>
              <w:pStyle w:val="Standard"/>
              <w:rPr>
                <w:b/>
              </w:rPr>
            </w:pPr>
          </w:p>
          <w:p w14:paraId="35015094" w14:textId="77777777" w:rsidR="00D109DC" w:rsidRDefault="00000000">
            <w:pPr>
              <w:pStyle w:val="Standard"/>
            </w:pPr>
            <w:r>
              <w:t>P38/A1/9,115</w:t>
            </w:r>
          </w:p>
          <w:p w14:paraId="0E7D1FB3" w14:textId="77777777" w:rsidR="00D109DC" w:rsidRDefault="00000000">
            <w:pPr>
              <w:pStyle w:val="Standard"/>
            </w:pPr>
            <w:r>
              <w:t>19 janvier 2004</w:t>
            </w:r>
          </w:p>
          <w:p w14:paraId="7135D903" w14:textId="77777777" w:rsidR="00D109DC" w:rsidRDefault="00000000">
            <w:pPr>
              <w:pStyle w:val="Standard"/>
            </w:pPr>
            <w:r>
              <w:rPr>
                <w:b/>
              </w:rPr>
              <w:t>Conseil de ville de Dolbeau-Mistassini</w:t>
            </w:r>
          </w:p>
          <w:p w14:paraId="39D330C4" w14:textId="77777777" w:rsidR="00D109DC" w:rsidRDefault="00D109DC">
            <w:pPr>
              <w:pStyle w:val="Standard"/>
            </w:pPr>
            <w:hyperlink r:id="rId356" w:history="1">
              <w:r>
                <w:rPr>
                  <w:color w:val="2F5496"/>
                </w:rPr>
                <w:t>Lien YouTube</w:t>
              </w:r>
            </w:hyperlink>
          </w:p>
          <w:p w14:paraId="76029F99" w14:textId="77777777" w:rsidR="00D109DC" w:rsidRDefault="00D109DC">
            <w:pPr>
              <w:pStyle w:val="Standard"/>
              <w:rPr>
                <w:b/>
              </w:rPr>
            </w:pPr>
          </w:p>
          <w:p w14:paraId="5DB1ACF6" w14:textId="77777777" w:rsidR="00D109DC" w:rsidRDefault="00000000">
            <w:pPr>
              <w:pStyle w:val="Standard"/>
            </w:pPr>
            <w:r>
              <w:t>P38/A1/9,116</w:t>
            </w:r>
          </w:p>
          <w:p w14:paraId="0445474A" w14:textId="77777777" w:rsidR="00D109DC" w:rsidRDefault="00000000">
            <w:pPr>
              <w:pStyle w:val="Standard"/>
            </w:pPr>
            <w:r>
              <w:t>9 février 2004</w:t>
            </w:r>
          </w:p>
          <w:p w14:paraId="70CCA744" w14:textId="77777777" w:rsidR="00D109DC" w:rsidRDefault="00000000">
            <w:pPr>
              <w:pStyle w:val="Standard"/>
            </w:pPr>
            <w:r>
              <w:rPr>
                <w:b/>
              </w:rPr>
              <w:t>Conseil de ville de Dolbeau-Mistassini</w:t>
            </w:r>
          </w:p>
          <w:p w14:paraId="7639BD2F" w14:textId="77777777" w:rsidR="00D109DC" w:rsidRDefault="00D109DC">
            <w:pPr>
              <w:pStyle w:val="Standard"/>
            </w:pPr>
            <w:hyperlink r:id="rId357" w:history="1">
              <w:r>
                <w:rPr>
                  <w:color w:val="2F5496"/>
                </w:rPr>
                <w:t>Lien YouTube</w:t>
              </w:r>
            </w:hyperlink>
          </w:p>
          <w:p w14:paraId="201B9A0E" w14:textId="77777777" w:rsidR="00D109DC" w:rsidRDefault="00D109DC">
            <w:pPr>
              <w:pStyle w:val="Standard"/>
              <w:rPr>
                <w:b/>
              </w:rPr>
            </w:pPr>
          </w:p>
          <w:p w14:paraId="5DF1C6CD" w14:textId="77777777" w:rsidR="00D109DC" w:rsidRDefault="00000000">
            <w:pPr>
              <w:pStyle w:val="Standard"/>
            </w:pPr>
            <w:r>
              <w:t>P38/A1/9,117</w:t>
            </w:r>
          </w:p>
          <w:p w14:paraId="1F649DC3" w14:textId="77777777" w:rsidR="00D109DC" w:rsidRDefault="00000000">
            <w:pPr>
              <w:pStyle w:val="Standard"/>
            </w:pPr>
            <w:r>
              <w:t>1</w:t>
            </w:r>
            <w:r>
              <w:rPr>
                <w:vertAlign w:val="superscript"/>
              </w:rPr>
              <w:t>er</w:t>
            </w:r>
            <w:r>
              <w:t xml:space="preserve"> mars 2004</w:t>
            </w:r>
          </w:p>
          <w:p w14:paraId="7204FBE8" w14:textId="77777777" w:rsidR="00D109DC" w:rsidRDefault="00000000">
            <w:pPr>
              <w:pStyle w:val="Standard"/>
            </w:pPr>
            <w:r>
              <w:rPr>
                <w:b/>
              </w:rPr>
              <w:t>Conseil de ville de Dolbeau-Mistassini</w:t>
            </w:r>
          </w:p>
          <w:p w14:paraId="4440EAB8" w14:textId="77777777" w:rsidR="00D109DC" w:rsidRDefault="00D109DC">
            <w:pPr>
              <w:pStyle w:val="Standard"/>
            </w:pPr>
            <w:hyperlink r:id="rId358" w:history="1">
              <w:r>
                <w:rPr>
                  <w:color w:val="2F5496"/>
                </w:rPr>
                <w:t>Lien YouTube</w:t>
              </w:r>
            </w:hyperlink>
          </w:p>
          <w:p w14:paraId="09795D01" w14:textId="77777777" w:rsidR="00D109DC" w:rsidRDefault="00D109DC">
            <w:pPr>
              <w:pStyle w:val="Standard"/>
              <w:rPr>
                <w:b/>
              </w:rPr>
            </w:pPr>
          </w:p>
          <w:p w14:paraId="0FF19FC5" w14:textId="77777777" w:rsidR="00D109DC" w:rsidRDefault="00000000">
            <w:pPr>
              <w:pStyle w:val="Standard"/>
            </w:pPr>
            <w:r>
              <w:t>P38/A1/9,118</w:t>
            </w:r>
          </w:p>
          <w:p w14:paraId="438B0914" w14:textId="77777777" w:rsidR="00D109DC" w:rsidRDefault="00000000">
            <w:pPr>
              <w:pStyle w:val="Standard"/>
            </w:pPr>
            <w:r>
              <w:t>22 mars 2004</w:t>
            </w:r>
          </w:p>
          <w:p w14:paraId="47E82D2A" w14:textId="77777777" w:rsidR="00D109DC" w:rsidRDefault="00000000">
            <w:pPr>
              <w:pStyle w:val="Standard"/>
            </w:pPr>
            <w:r>
              <w:rPr>
                <w:b/>
              </w:rPr>
              <w:t>Conseil de ville de Dolbeau-Mistassini</w:t>
            </w:r>
          </w:p>
          <w:p w14:paraId="3119897D" w14:textId="77777777" w:rsidR="00D109DC" w:rsidRDefault="00D109DC">
            <w:pPr>
              <w:pStyle w:val="Standard"/>
            </w:pPr>
            <w:hyperlink r:id="rId359" w:history="1">
              <w:r>
                <w:rPr>
                  <w:color w:val="2F5496"/>
                </w:rPr>
                <w:t>Lien YouTube</w:t>
              </w:r>
            </w:hyperlink>
          </w:p>
          <w:p w14:paraId="3BBC4319" w14:textId="77777777" w:rsidR="00D109DC" w:rsidRDefault="00D109DC">
            <w:pPr>
              <w:pStyle w:val="Standard"/>
              <w:rPr>
                <w:b/>
              </w:rPr>
            </w:pPr>
          </w:p>
          <w:p w14:paraId="4066E2E2" w14:textId="77777777" w:rsidR="00D109DC" w:rsidRDefault="00000000">
            <w:pPr>
              <w:pStyle w:val="Standard"/>
            </w:pPr>
            <w:r>
              <w:t>P38/A1/9,119</w:t>
            </w:r>
          </w:p>
          <w:p w14:paraId="461AD8E9" w14:textId="77777777" w:rsidR="00D109DC" w:rsidRDefault="00000000">
            <w:pPr>
              <w:pStyle w:val="Standard"/>
            </w:pPr>
            <w:r>
              <w:t>3 avril 2004</w:t>
            </w:r>
          </w:p>
          <w:p w14:paraId="0F003033" w14:textId="77777777" w:rsidR="00D109DC" w:rsidRDefault="00000000">
            <w:pPr>
              <w:pStyle w:val="Standard"/>
            </w:pPr>
            <w:r>
              <w:rPr>
                <w:b/>
              </w:rPr>
              <w:t>Conseil de ville de Dolbeau-Mistassini</w:t>
            </w:r>
          </w:p>
          <w:p w14:paraId="1545C7EE" w14:textId="77777777" w:rsidR="00D109DC" w:rsidRDefault="00000000">
            <w:pPr>
              <w:pStyle w:val="Standard"/>
            </w:pPr>
            <w:r>
              <w:rPr>
                <w:b/>
              </w:rPr>
              <w:lastRenderedPageBreak/>
              <w:t>Durée de l’enregistrement :</w:t>
            </w:r>
            <w:r>
              <w:t xml:space="preserve"> environ 2 heures</w:t>
            </w:r>
          </w:p>
          <w:p w14:paraId="3113C02A" w14:textId="77777777" w:rsidR="00D109DC" w:rsidRDefault="00D109DC">
            <w:pPr>
              <w:pStyle w:val="Standard"/>
            </w:pPr>
            <w:hyperlink r:id="rId360" w:history="1">
              <w:r>
                <w:rPr>
                  <w:color w:val="2F5496"/>
                </w:rPr>
                <w:t>Lien YouTube</w:t>
              </w:r>
            </w:hyperlink>
          </w:p>
          <w:p w14:paraId="5DBFE8C4" w14:textId="77777777" w:rsidR="00D109DC" w:rsidRDefault="00D109DC">
            <w:pPr>
              <w:pStyle w:val="Standard"/>
              <w:rPr>
                <w:b/>
              </w:rPr>
            </w:pPr>
          </w:p>
          <w:p w14:paraId="26519B6B" w14:textId="77777777" w:rsidR="00D109DC" w:rsidRDefault="00000000">
            <w:pPr>
              <w:pStyle w:val="Standard"/>
            </w:pPr>
            <w:r>
              <w:t>P38/A1/9,120</w:t>
            </w:r>
          </w:p>
          <w:p w14:paraId="23C42726" w14:textId="77777777" w:rsidR="00D109DC" w:rsidRDefault="00000000">
            <w:pPr>
              <w:pStyle w:val="Standard"/>
            </w:pPr>
            <w:r>
              <w:t>Sans date</w:t>
            </w:r>
          </w:p>
          <w:p w14:paraId="371E9706" w14:textId="77777777" w:rsidR="00D109DC" w:rsidRDefault="00000000">
            <w:pPr>
              <w:pStyle w:val="Standard"/>
            </w:pPr>
            <w:r>
              <w:rPr>
                <w:b/>
              </w:rPr>
              <w:t>Conseil de ville de Dolbeau-Mistassini</w:t>
            </w:r>
          </w:p>
          <w:p w14:paraId="2B94A031" w14:textId="77777777" w:rsidR="00D109DC" w:rsidRDefault="00D109DC">
            <w:pPr>
              <w:pStyle w:val="Standard"/>
            </w:pPr>
            <w:hyperlink r:id="rId361" w:history="1">
              <w:r>
                <w:rPr>
                  <w:color w:val="2F5496"/>
                </w:rPr>
                <w:t>Lien YouTube</w:t>
              </w:r>
            </w:hyperlink>
          </w:p>
          <w:p w14:paraId="7FD23790" w14:textId="77777777" w:rsidR="00D109DC" w:rsidRDefault="00D109DC">
            <w:pPr>
              <w:pStyle w:val="Standard"/>
              <w:rPr>
                <w:b/>
              </w:rPr>
            </w:pPr>
          </w:p>
          <w:p w14:paraId="3EAA7F41" w14:textId="77777777" w:rsidR="00D109DC" w:rsidRDefault="00000000">
            <w:pPr>
              <w:pStyle w:val="Standard"/>
            </w:pPr>
            <w:r>
              <w:t>P38/A1/9,121</w:t>
            </w:r>
          </w:p>
          <w:p w14:paraId="2DE0C8D7" w14:textId="77777777" w:rsidR="00D109DC" w:rsidRDefault="00000000">
            <w:pPr>
              <w:pStyle w:val="Standard"/>
            </w:pPr>
            <w:r>
              <w:t>25 mai 2004</w:t>
            </w:r>
          </w:p>
          <w:p w14:paraId="2385ACFC" w14:textId="77777777" w:rsidR="00D109DC" w:rsidRDefault="00000000">
            <w:pPr>
              <w:pStyle w:val="Standard"/>
            </w:pPr>
            <w:r>
              <w:rPr>
                <w:b/>
              </w:rPr>
              <w:t>Conseil de ville de Dolbeau-Mistassini</w:t>
            </w:r>
          </w:p>
          <w:p w14:paraId="5A4A00F5" w14:textId="77777777" w:rsidR="00D109DC" w:rsidRDefault="00D109DC">
            <w:pPr>
              <w:pStyle w:val="Standard"/>
            </w:pPr>
            <w:hyperlink r:id="rId362" w:history="1">
              <w:r>
                <w:rPr>
                  <w:color w:val="2F5496"/>
                </w:rPr>
                <w:t>Lien YouTube</w:t>
              </w:r>
            </w:hyperlink>
          </w:p>
          <w:p w14:paraId="6413A6CC" w14:textId="77777777" w:rsidR="00D109DC" w:rsidRDefault="00D109DC">
            <w:pPr>
              <w:pStyle w:val="Standard"/>
            </w:pPr>
          </w:p>
          <w:p w14:paraId="60F2BA3F" w14:textId="77777777" w:rsidR="00D109DC" w:rsidRDefault="00000000">
            <w:pPr>
              <w:pStyle w:val="Standard"/>
            </w:pPr>
            <w:r>
              <w:t>P38/A1/9,122</w:t>
            </w:r>
          </w:p>
          <w:p w14:paraId="5ADFF06E" w14:textId="77777777" w:rsidR="00D109DC" w:rsidRDefault="00000000">
            <w:pPr>
              <w:pStyle w:val="Standard"/>
            </w:pPr>
            <w:r>
              <w:t>14 juin 2004</w:t>
            </w:r>
          </w:p>
          <w:p w14:paraId="5C179B3A" w14:textId="77777777" w:rsidR="00D109DC" w:rsidRDefault="00000000">
            <w:pPr>
              <w:pStyle w:val="Standard"/>
            </w:pPr>
            <w:r>
              <w:rPr>
                <w:b/>
              </w:rPr>
              <w:t>Conseil de ville de Dolbeau-Mistassini</w:t>
            </w:r>
          </w:p>
          <w:p w14:paraId="10AAF629" w14:textId="77777777" w:rsidR="00D109DC" w:rsidRDefault="00D109DC">
            <w:pPr>
              <w:pStyle w:val="Standard"/>
            </w:pPr>
            <w:hyperlink r:id="rId363" w:history="1">
              <w:r>
                <w:rPr>
                  <w:color w:val="2F5496"/>
                </w:rPr>
                <w:t>Lien YouTube</w:t>
              </w:r>
            </w:hyperlink>
          </w:p>
          <w:p w14:paraId="09B24090" w14:textId="77777777" w:rsidR="00D109DC" w:rsidRDefault="00D109DC">
            <w:pPr>
              <w:pStyle w:val="Standard"/>
            </w:pPr>
          </w:p>
          <w:p w14:paraId="16639A99" w14:textId="77777777" w:rsidR="00D109DC" w:rsidRDefault="00000000">
            <w:pPr>
              <w:pStyle w:val="Standard"/>
            </w:pPr>
            <w:r>
              <w:t>P38/A1/9,123</w:t>
            </w:r>
          </w:p>
          <w:p w14:paraId="062EA199" w14:textId="77777777" w:rsidR="00D109DC" w:rsidRDefault="00000000">
            <w:pPr>
              <w:pStyle w:val="Standard"/>
            </w:pPr>
            <w:r>
              <w:t xml:space="preserve">Note : </w:t>
            </w:r>
            <w:r>
              <w:rPr>
                <w:color w:val="FF0000"/>
              </w:rPr>
              <w:t>Cette vidéo est manquante.</w:t>
            </w:r>
          </w:p>
          <w:p w14:paraId="45FA1F08" w14:textId="77777777" w:rsidR="00D109DC" w:rsidRDefault="00000000">
            <w:pPr>
              <w:pStyle w:val="Standard"/>
            </w:pPr>
            <w:r>
              <w:rPr>
                <w:b/>
              </w:rPr>
              <w:t>Conseil de ville de Dolbeau-Mistassini</w:t>
            </w:r>
          </w:p>
          <w:p w14:paraId="27855571" w14:textId="77777777" w:rsidR="00D109DC" w:rsidRDefault="00000000">
            <w:pPr>
              <w:pStyle w:val="Standard"/>
            </w:pPr>
            <w:r>
              <w:rPr>
                <w:color w:val="2F5496"/>
                <w:lang w:val="en-CA"/>
              </w:rPr>
              <w:t>Lien YouTube</w:t>
            </w:r>
          </w:p>
          <w:p w14:paraId="412B9A3B" w14:textId="77777777" w:rsidR="00D109DC" w:rsidRDefault="00D109DC">
            <w:pPr>
              <w:pStyle w:val="Standard"/>
              <w:rPr>
                <w:b/>
                <w:lang w:val="en-CA"/>
              </w:rPr>
            </w:pPr>
          </w:p>
          <w:p w14:paraId="40C89C88" w14:textId="77777777" w:rsidR="00D109DC" w:rsidRDefault="00000000">
            <w:pPr>
              <w:pStyle w:val="Standard"/>
            </w:pPr>
            <w:r>
              <w:rPr>
                <w:lang w:val="en-CA"/>
              </w:rPr>
              <w:t>P38/A1/9,124</w:t>
            </w:r>
          </w:p>
          <w:p w14:paraId="6B29D1BD" w14:textId="77777777" w:rsidR="00D109DC" w:rsidRDefault="00000000">
            <w:pPr>
              <w:pStyle w:val="Standard"/>
            </w:pPr>
            <w:r>
              <w:rPr>
                <w:lang w:val="en-CA"/>
              </w:rPr>
              <w:t xml:space="preserve">23 </w:t>
            </w:r>
            <w:proofErr w:type="spellStart"/>
            <w:r>
              <w:rPr>
                <w:lang w:val="en-CA"/>
              </w:rPr>
              <w:t>août</w:t>
            </w:r>
            <w:proofErr w:type="spellEnd"/>
            <w:r>
              <w:rPr>
                <w:lang w:val="en-CA"/>
              </w:rPr>
              <w:t xml:space="preserve"> 2004</w:t>
            </w:r>
          </w:p>
          <w:p w14:paraId="3E6032AD" w14:textId="77777777" w:rsidR="00D109DC" w:rsidRDefault="00000000">
            <w:pPr>
              <w:pStyle w:val="Standard"/>
            </w:pPr>
            <w:r>
              <w:rPr>
                <w:b/>
              </w:rPr>
              <w:t>Conseil de ville de Dolbeau-Mistassini</w:t>
            </w:r>
          </w:p>
          <w:p w14:paraId="0B84E9CC" w14:textId="77777777" w:rsidR="00D109DC" w:rsidRDefault="00D109DC">
            <w:pPr>
              <w:pStyle w:val="Standard"/>
            </w:pPr>
            <w:hyperlink r:id="rId364" w:history="1">
              <w:r>
                <w:rPr>
                  <w:color w:val="2F5496"/>
                </w:rPr>
                <w:t>Lien YouTube</w:t>
              </w:r>
            </w:hyperlink>
          </w:p>
          <w:p w14:paraId="0509ED83" w14:textId="77777777" w:rsidR="00D109DC" w:rsidRDefault="00D109DC">
            <w:pPr>
              <w:pStyle w:val="Standard"/>
              <w:rPr>
                <w:b/>
              </w:rPr>
            </w:pPr>
          </w:p>
          <w:p w14:paraId="68E9691E" w14:textId="77777777" w:rsidR="00D109DC" w:rsidRDefault="00000000">
            <w:pPr>
              <w:pStyle w:val="Standard"/>
            </w:pPr>
            <w:r>
              <w:t>P38/A1/9,125</w:t>
            </w:r>
          </w:p>
          <w:p w14:paraId="5D729C62" w14:textId="77777777" w:rsidR="00D109DC" w:rsidRDefault="00000000">
            <w:pPr>
              <w:pStyle w:val="Standard"/>
            </w:pPr>
            <w:r>
              <w:t>13 septembre 2004</w:t>
            </w:r>
          </w:p>
          <w:p w14:paraId="10E63871" w14:textId="77777777" w:rsidR="00D109DC" w:rsidRDefault="00000000">
            <w:pPr>
              <w:pStyle w:val="Standard"/>
            </w:pPr>
            <w:r>
              <w:rPr>
                <w:b/>
              </w:rPr>
              <w:t>Conseil de ville de Dolbeau-Mistassini</w:t>
            </w:r>
          </w:p>
          <w:p w14:paraId="6B0FFC8C" w14:textId="77777777" w:rsidR="00D109DC" w:rsidRDefault="00D109DC">
            <w:pPr>
              <w:pStyle w:val="Standard"/>
            </w:pPr>
            <w:hyperlink r:id="rId365" w:history="1">
              <w:r>
                <w:rPr>
                  <w:color w:val="2F5496"/>
                </w:rPr>
                <w:t>Lien YouTube</w:t>
              </w:r>
            </w:hyperlink>
          </w:p>
          <w:p w14:paraId="5F587B39" w14:textId="77777777" w:rsidR="00D109DC" w:rsidRDefault="00D109DC">
            <w:pPr>
              <w:pStyle w:val="Standard"/>
              <w:rPr>
                <w:b/>
              </w:rPr>
            </w:pPr>
          </w:p>
          <w:p w14:paraId="607C16FE" w14:textId="77777777" w:rsidR="00D109DC" w:rsidRDefault="00000000">
            <w:pPr>
              <w:pStyle w:val="Standard"/>
            </w:pPr>
            <w:r>
              <w:t>P38/A1/9,126</w:t>
            </w:r>
          </w:p>
          <w:p w14:paraId="138AED96" w14:textId="77777777" w:rsidR="00D109DC" w:rsidRDefault="00000000">
            <w:pPr>
              <w:pStyle w:val="Standard"/>
            </w:pPr>
            <w:r>
              <w:t>4 octobre 2004</w:t>
            </w:r>
          </w:p>
          <w:p w14:paraId="53C948C4" w14:textId="77777777" w:rsidR="00D109DC" w:rsidRDefault="00000000">
            <w:pPr>
              <w:pStyle w:val="Standard"/>
            </w:pPr>
            <w:r>
              <w:rPr>
                <w:b/>
              </w:rPr>
              <w:t>Conseil de ville de Dolbeau-Mistassini</w:t>
            </w:r>
          </w:p>
          <w:p w14:paraId="6BF966A9" w14:textId="77777777" w:rsidR="00D109DC" w:rsidRDefault="00D109DC">
            <w:pPr>
              <w:pStyle w:val="Standard"/>
            </w:pPr>
            <w:hyperlink r:id="rId366" w:history="1">
              <w:r>
                <w:rPr>
                  <w:color w:val="2F5496"/>
                </w:rPr>
                <w:t>Lien YouTube</w:t>
              </w:r>
            </w:hyperlink>
          </w:p>
          <w:p w14:paraId="59E44AF8" w14:textId="77777777" w:rsidR="00D109DC" w:rsidRDefault="00D109DC">
            <w:pPr>
              <w:pStyle w:val="Standard"/>
              <w:rPr>
                <w:b/>
              </w:rPr>
            </w:pPr>
          </w:p>
          <w:p w14:paraId="261CE363" w14:textId="77777777" w:rsidR="00D109DC" w:rsidRDefault="00000000">
            <w:pPr>
              <w:pStyle w:val="Standard"/>
            </w:pPr>
            <w:r>
              <w:t>P38/A1/9,127</w:t>
            </w:r>
          </w:p>
          <w:p w14:paraId="3D4C17E5" w14:textId="77777777" w:rsidR="00D109DC" w:rsidRDefault="00000000">
            <w:pPr>
              <w:pStyle w:val="Standard"/>
            </w:pPr>
            <w:r>
              <w:t>25 octobre 2004</w:t>
            </w:r>
          </w:p>
          <w:p w14:paraId="2B3D783F" w14:textId="77777777" w:rsidR="00D109DC" w:rsidRDefault="00000000">
            <w:pPr>
              <w:pStyle w:val="Standard"/>
            </w:pPr>
            <w:r>
              <w:rPr>
                <w:b/>
              </w:rPr>
              <w:t>Conseil de ville de Dolbeau-Mistassini</w:t>
            </w:r>
          </w:p>
          <w:p w14:paraId="703ACA5F" w14:textId="77777777" w:rsidR="00D109DC" w:rsidRDefault="00D109DC">
            <w:pPr>
              <w:pStyle w:val="Standard"/>
            </w:pPr>
            <w:hyperlink r:id="rId367" w:history="1">
              <w:r>
                <w:rPr>
                  <w:color w:val="2F5496"/>
                </w:rPr>
                <w:t>Lien YouTube</w:t>
              </w:r>
            </w:hyperlink>
          </w:p>
          <w:p w14:paraId="1A729547" w14:textId="77777777" w:rsidR="00D109DC" w:rsidRDefault="00D109DC">
            <w:pPr>
              <w:pStyle w:val="Standard"/>
              <w:rPr>
                <w:b/>
              </w:rPr>
            </w:pPr>
          </w:p>
          <w:p w14:paraId="38D57486" w14:textId="77777777" w:rsidR="00D109DC" w:rsidRDefault="00000000">
            <w:pPr>
              <w:pStyle w:val="Standard"/>
            </w:pPr>
            <w:r>
              <w:t>P38/A1/9,128</w:t>
            </w:r>
          </w:p>
          <w:p w14:paraId="6FE40734" w14:textId="77777777" w:rsidR="00D109DC" w:rsidRDefault="00000000">
            <w:pPr>
              <w:pStyle w:val="Standard"/>
            </w:pPr>
            <w:r>
              <w:t>15 novembre 2004</w:t>
            </w:r>
          </w:p>
          <w:p w14:paraId="19F53D85" w14:textId="77777777" w:rsidR="00D109DC" w:rsidRDefault="00000000">
            <w:pPr>
              <w:pStyle w:val="Standard"/>
            </w:pPr>
            <w:r>
              <w:rPr>
                <w:b/>
              </w:rPr>
              <w:t>Conseil de ville de Dolbeau-Mistassini</w:t>
            </w:r>
          </w:p>
          <w:p w14:paraId="7045D2E2" w14:textId="77777777" w:rsidR="00D109DC" w:rsidRDefault="00D109DC">
            <w:pPr>
              <w:pStyle w:val="Standard"/>
            </w:pPr>
            <w:hyperlink r:id="rId368" w:history="1">
              <w:r>
                <w:rPr>
                  <w:color w:val="2F5496"/>
                </w:rPr>
                <w:t>Lien YouTube</w:t>
              </w:r>
            </w:hyperlink>
          </w:p>
          <w:p w14:paraId="41B81173" w14:textId="77777777" w:rsidR="00D109DC" w:rsidRDefault="00D109DC">
            <w:pPr>
              <w:pStyle w:val="Standard"/>
            </w:pPr>
          </w:p>
          <w:p w14:paraId="4D82519A" w14:textId="77777777" w:rsidR="00D109DC" w:rsidRDefault="00D109DC">
            <w:pPr>
              <w:pStyle w:val="Standard"/>
            </w:pPr>
          </w:p>
        </w:tc>
      </w:tr>
      <w:tr w:rsidR="00D109DC" w14:paraId="36617DCF" w14:textId="77777777">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4D2E3B10" w14:textId="77777777" w:rsidR="00D109DC" w:rsidRDefault="00000000">
            <w:pPr>
              <w:pStyle w:val="Standard"/>
            </w:pPr>
            <w:r>
              <w:rPr>
                <w:lang w:eastAsia="en-US"/>
              </w:rPr>
              <w:lastRenderedPageBreak/>
              <w:t>R-E-T-P</w:t>
            </w:r>
          </w:p>
          <w:p w14:paraId="019CA13E" w14:textId="77777777" w:rsidR="00D109DC" w:rsidRDefault="00000000">
            <w:pPr>
              <w:pStyle w:val="Standard"/>
            </w:pPr>
            <w:r>
              <w:rPr>
                <w:lang w:eastAsia="en-US"/>
              </w:rPr>
              <w:t>Boîte 13</w:t>
            </w:r>
          </w:p>
        </w:tc>
        <w:tc>
          <w:tcPr>
            <w:tcW w:w="7803" w:type="dxa"/>
            <w:shd w:val="clear" w:color="auto" w:fill="FFFFFF"/>
            <w:tcMar>
              <w:top w:w="0" w:type="dxa"/>
              <w:left w:w="10" w:type="dxa"/>
              <w:bottom w:w="0" w:type="dxa"/>
              <w:right w:w="10" w:type="dxa"/>
            </w:tcMar>
          </w:tcPr>
          <w:p w14:paraId="70E2857D" w14:textId="77777777" w:rsidR="00D109DC" w:rsidRDefault="00000000">
            <w:pPr>
              <w:pStyle w:val="Standard"/>
            </w:pPr>
            <w:r>
              <w:t>P38/A1/9,129</w:t>
            </w:r>
          </w:p>
          <w:p w14:paraId="3D27EE91" w14:textId="77777777" w:rsidR="00D109DC" w:rsidRDefault="00000000">
            <w:pPr>
              <w:pStyle w:val="Standard"/>
            </w:pPr>
            <w:r>
              <w:t>13 décembre 2004</w:t>
            </w:r>
          </w:p>
          <w:p w14:paraId="3FF8141B" w14:textId="77777777" w:rsidR="00D109DC" w:rsidRDefault="00000000">
            <w:pPr>
              <w:pStyle w:val="Standard"/>
            </w:pPr>
            <w:r>
              <w:rPr>
                <w:b/>
              </w:rPr>
              <w:t>Conseil de ville de Dolbeau-Mistassini</w:t>
            </w:r>
          </w:p>
          <w:p w14:paraId="2B282B13" w14:textId="77777777" w:rsidR="00D109DC" w:rsidRDefault="00000000">
            <w:pPr>
              <w:pStyle w:val="Standard"/>
            </w:pPr>
            <w:r>
              <w:rPr>
                <w:lang w:val="en-CA"/>
              </w:rPr>
              <w:t>Budget 2003</w:t>
            </w:r>
          </w:p>
          <w:p w14:paraId="3F093485" w14:textId="77777777" w:rsidR="00D109DC" w:rsidRDefault="00D109DC">
            <w:pPr>
              <w:pStyle w:val="Standard"/>
            </w:pPr>
            <w:hyperlink r:id="rId369" w:history="1">
              <w:r>
                <w:rPr>
                  <w:color w:val="2F5496"/>
                  <w:lang w:val="en-CA"/>
                </w:rPr>
                <w:t>Lien YouTube</w:t>
              </w:r>
            </w:hyperlink>
          </w:p>
          <w:p w14:paraId="5F30AA21" w14:textId="77777777" w:rsidR="00D109DC" w:rsidRDefault="00D109DC">
            <w:pPr>
              <w:pStyle w:val="Standard"/>
              <w:rPr>
                <w:lang w:val="en-CA"/>
              </w:rPr>
            </w:pPr>
          </w:p>
          <w:p w14:paraId="68FBAFB1" w14:textId="77777777" w:rsidR="00D109DC" w:rsidRDefault="00000000">
            <w:pPr>
              <w:pStyle w:val="Standard"/>
            </w:pPr>
            <w:r>
              <w:rPr>
                <w:lang w:val="en-CA"/>
              </w:rPr>
              <w:t>P38/A1/9,130</w:t>
            </w:r>
          </w:p>
          <w:p w14:paraId="1A90153C" w14:textId="77777777" w:rsidR="00D109DC" w:rsidRDefault="00000000">
            <w:pPr>
              <w:pStyle w:val="Standard"/>
            </w:pPr>
            <w:r>
              <w:t>10 janvier 2005</w:t>
            </w:r>
          </w:p>
          <w:p w14:paraId="248B62E9" w14:textId="77777777" w:rsidR="00D109DC" w:rsidRDefault="00000000">
            <w:pPr>
              <w:pStyle w:val="Standard"/>
            </w:pPr>
            <w:r>
              <w:rPr>
                <w:b/>
              </w:rPr>
              <w:t>Conseil de ville de Dolbeau-Mistassini</w:t>
            </w:r>
          </w:p>
          <w:p w14:paraId="125E3C65" w14:textId="77777777" w:rsidR="00D109DC" w:rsidRDefault="00D109DC">
            <w:pPr>
              <w:pStyle w:val="Standard"/>
            </w:pPr>
            <w:hyperlink r:id="rId370" w:history="1">
              <w:r>
                <w:rPr>
                  <w:color w:val="2F5496"/>
                </w:rPr>
                <w:t>Lien YouTube</w:t>
              </w:r>
            </w:hyperlink>
          </w:p>
          <w:p w14:paraId="443FA790" w14:textId="77777777" w:rsidR="00D109DC" w:rsidRDefault="00D109DC">
            <w:pPr>
              <w:pStyle w:val="Standard"/>
            </w:pPr>
          </w:p>
          <w:p w14:paraId="590C13FB" w14:textId="77777777" w:rsidR="00D109DC" w:rsidRDefault="00000000">
            <w:pPr>
              <w:pStyle w:val="Standard"/>
            </w:pPr>
            <w:r>
              <w:t>P38/A1/9,131</w:t>
            </w:r>
          </w:p>
          <w:p w14:paraId="3F6767C3" w14:textId="77777777" w:rsidR="00D109DC" w:rsidRDefault="00000000">
            <w:pPr>
              <w:pStyle w:val="Standard"/>
            </w:pPr>
            <w:r>
              <w:t>26 mai 2005</w:t>
            </w:r>
          </w:p>
          <w:p w14:paraId="7D048D09" w14:textId="77777777" w:rsidR="00D109DC" w:rsidRDefault="00000000">
            <w:pPr>
              <w:pStyle w:val="Standard"/>
            </w:pPr>
            <w:r>
              <w:rPr>
                <w:b/>
              </w:rPr>
              <w:t>Conseil de ville de Dolbeau-Mistassini</w:t>
            </w:r>
          </w:p>
          <w:p w14:paraId="32A3935F" w14:textId="77777777" w:rsidR="00D109DC" w:rsidRDefault="00D109DC">
            <w:pPr>
              <w:pStyle w:val="Standard"/>
            </w:pPr>
            <w:hyperlink r:id="rId371" w:history="1">
              <w:r>
                <w:rPr>
                  <w:color w:val="2F5496"/>
                </w:rPr>
                <w:t>Lien YouTube</w:t>
              </w:r>
            </w:hyperlink>
          </w:p>
          <w:p w14:paraId="48597C27" w14:textId="77777777" w:rsidR="00D109DC" w:rsidRDefault="00D109DC">
            <w:pPr>
              <w:pStyle w:val="Standard"/>
              <w:rPr>
                <w:b/>
              </w:rPr>
            </w:pPr>
          </w:p>
          <w:p w14:paraId="2BFCB970" w14:textId="77777777" w:rsidR="00D109DC" w:rsidRDefault="00000000">
            <w:pPr>
              <w:pStyle w:val="Standard"/>
            </w:pPr>
            <w:r>
              <w:t>P38/A1/9,132</w:t>
            </w:r>
          </w:p>
          <w:p w14:paraId="1962CC4A" w14:textId="77777777" w:rsidR="00D109DC" w:rsidRDefault="00000000">
            <w:pPr>
              <w:pStyle w:val="Standard"/>
            </w:pPr>
            <w:r>
              <w:t>12 décembre 2005</w:t>
            </w:r>
          </w:p>
          <w:p w14:paraId="7E43FB1C" w14:textId="77777777" w:rsidR="00D109DC" w:rsidRDefault="00000000">
            <w:pPr>
              <w:pStyle w:val="Standard"/>
            </w:pPr>
            <w:r>
              <w:rPr>
                <w:b/>
              </w:rPr>
              <w:t>Conseil de ville de Dolbeau-Mistassini</w:t>
            </w:r>
          </w:p>
          <w:p w14:paraId="11056546" w14:textId="77777777" w:rsidR="00D109DC" w:rsidRDefault="00D109DC">
            <w:pPr>
              <w:pStyle w:val="Standard"/>
            </w:pPr>
            <w:hyperlink r:id="rId372" w:history="1">
              <w:r>
                <w:rPr>
                  <w:color w:val="2F5496"/>
                </w:rPr>
                <w:t>Lien YouTube</w:t>
              </w:r>
            </w:hyperlink>
          </w:p>
          <w:p w14:paraId="170AEAE6" w14:textId="77777777" w:rsidR="00D109DC" w:rsidRDefault="00D109DC">
            <w:pPr>
              <w:pStyle w:val="Standard"/>
              <w:rPr>
                <w:b/>
              </w:rPr>
            </w:pPr>
          </w:p>
          <w:p w14:paraId="18E24370" w14:textId="77777777" w:rsidR="00D109DC" w:rsidRDefault="00000000">
            <w:pPr>
              <w:pStyle w:val="Standard"/>
            </w:pPr>
            <w:r>
              <w:t>P38/A1/9,133</w:t>
            </w:r>
          </w:p>
          <w:p w14:paraId="3B41D6E9" w14:textId="77777777" w:rsidR="00D109DC" w:rsidRDefault="00000000">
            <w:pPr>
              <w:pStyle w:val="Standard"/>
            </w:pPr>
            <w:r>
              <w:t>19 décembre 2005</w:t>
            </w:r>
          </w:p>
          <w:p w14:paraId="67DE7D76" w14:textId="77777777" w:rsidR="00D109DC" w:rsidRDefault="00000000">
            <w:pPr>
              <w:pStyle w:val="Standard"/>
            </w:pPr>
            <w:r>
              <w:rPr>
                <w:b/>
              </w:rPr>
              <w:t>Conseil de ville de Dolbeau-Mistassini</w:t>
            </w:r>
          </w:p>
          <w:p w14:paraId="5D800962" w14:textId="77777777" w:rsidR="00D109DC" w:rsidRDefault="00D109DC">
            <w:pPr>
              <w:pStyle w:val="Standard"/>
            </w:pPr>
            <w:hyperlink r:id="rId373" w:history="1">
              <w:r>
                <w:rPr>
                  <w:color w:val="2F5496"/>
                </w:rPr>
                <w:t>Lien YouTube</w:t>
              </w:r>
            </w:hyperlink>
          </w:p>
          <w:p w14:paraId="13F4D590" w14:textId="77777777" w:rsidR="00D109DC" w:rsidRDefault="00D109DC">
            <w:pPr>
              <w:pStyle w:val="Standard"/>
              <w:rPr>
                <w:b/>
              </w:rPr>
            </w:pPr>
          </w:p>
          <w:p w14:paraId="32B1AA70" w14:textId="77777777" w:rsidR="00D109DC" w:rsidRDefault="00000000">
            <w:pPr>
              <w:pStyle w:val="Standard"/>
            </w:pPr>
            <w:r>
              <w:t>P38/A1/9,134</w:t>
            </w:r>
          </w:p>
          <w:p w14:paraId="64E45C35" w14:textId="77777777" w:rsidR="00D109DC" w:rsidRDefault="00000000">
            <w:pPr>
              <w:pStyle w:val="Standard"/>
            </w:pPr>
            <w:r>
              <w:t>30 janvier 2006</w:t>
            </w:r>
          </w:p>
          <w:p w14:paraId="27B24F12" w14:textId="77777777" w:rsidR="00D109DC" w:rsidRDefault="00000000">
            <w:pPr>
              <w:pStyle w:val="Standard"/>
            </w:pPr>
            <w:r>
              <w:rPr>
                <w:b/>
              </w:rPr>
              <w:t>Conseil de ville de Dolbeau-Mistassini</w:t>
            </w:r>
          </w:p>
          <w:p w14:paraId="7E903C01" w14:textId="77777777" w:rsidR="00D109DC" w:rsidRDefault="00D109DC">
            <w:pPr>
              <w:pStyle w:val="Standard"/>
            </w:pPr>
            <w:hyperlink r:id="rId374" w:history="1">
              <w:r>
                <w:rPr>
                  <w:color w:val="2F5496"/>
                </w:rPr>
                <w:t>Lien YouTube</w:t>
              </w:r>
            </w:hyperlink>
          </w:p>
          <w:p w14:paraId="7E5AE3BA" w14:textId="77777777" w:rsidR="00D109DC" w:rsidRDefault="00D109DC">
            <w:pPr>
              <w:pStyle w:val="Standard"/>
              <w:rPr>
                <w:b/>
              </w:rPr>
            </w:pPr>
          </w:p>
          <w:p w14:paraId="7FDF5007" w14:textId="77777777" w:rsidR="00D109DC" w:rsidRDefault="00000000">
            <w:pPr>
              <w:pStyle w:val="Standard"/>
            </w:pPr>
            <w:r>
              <w:t>P38/A1/9,135</w:t>
            </w:r>
          </w:p>
          <w:p w14:paraId="350E0751" w14:textId="77777777" w:rsidR="00D109DC" w:rsidRDefault="00000000">
            <w:pPr>
              <w:pStyle w:val="Standard"/>
            </w:pPr>
            <w:r>
              <w:t>20 février 2006</w:t>
            </w:r>
          </w:p>
          <w:p w14:paraId="763B821E" w14:textId="77777777" w:rsidR="00D109DC" w:rsidRDefault="00000000">
            <w:pPr>
              <w:pStyle w:val="Standard"/>
            </w:pPr>
            <w:r>
              <w:rPr>
                <w:b/>
              </w:rPr>
              <w:t>Conseil de ville de Dolbeau-Mistassini</w:t>
            </w:r>
          </w:p>
          <w:p w14:paraId="63FBB4FA" w14:textId="77777777" w:rsidR="00D109DC" w:rsidRDefault="00D109DC">
            <w:pPr>
              <w:pStyle w:val="Standard"/>
            </w:pPr>
            <w:hyperlink r:id="rId375" w:history="1">
              <w:r>
                <w:rPr>
                  <w:color w:val="2F5496"/>
                </w:rPr>
                <w:t>Lien YouTube</w:t>
              </w:r>
            </w:hyperlink>
          </w:p>
          <w:p w14:paraId="4A5AD33B" w14:textId="77777777" w:rsidR="00D109DC" w:rsidRDefault="00D109DC">
            <w:pPr>
              <w:pStyle w:val="Standard"/>
              <w:rPr>
                <w:b/>
              </w:rPr>
            </w:pPr>
          </w:p>
          <w:p w14:paraId="1966544E" w14:textId="77777777" w:rsidR="00D109DC" w:rsidRDefault="00000000">
            <w:pPr>
              <w:pStyle w:val="Standard"/>
            </w:pPr>
            <w:r>
              <w:t>P38/A1/9,136</w:t>
            </w:r>
          </w:p>
          <w:p w14:paraId="05BCEDF6" w14:textId="77777777" w:rsidR="00D109DC" w:rsidRDefault="00000000">
            <w:pPr>
              <w:pStyle w:val="Standard"/>
            </w:pPr>
            <w:r>
              <w:t>3 avril 2006</w:t>
            </w:r>
          </w:p>
          <w:p w14:paraId="3C019DA1" w14:textId="77777777" w:rsidR="00D109DC" w:rsidRDefault="00000000">
            <w:pPr>
              <w:pStyle w:val="Standard"/>
            </w:pPr>
            <w:r>
              <w:rPr>
                <w:b/>
              </w:rPr>
              <w:t>Conseil de ville de Dolbeau-Mistassini</w:t>
            </w:r>
          </w:p>
          <w:p w14:paraId="25090A39" w14:textId="77777777" w:rsidR="00D109DC" w:rsidRDefault="00D109DC">
            <w:pPr>
              <w:pStyle w:val="Standard"/>
            </w:pPr>
            <w:hyperlink r:id="rId376" w:history="1">
              <w:r>
                <w:rPr>
                  <w:color w:val="2F5496"/>
                </w:rPr>
                <w:t>Lien YouTube</w:t>
              </w:r>
            </w:hyperlink>
          </w:p>
          <w:p w14:paraId="66D9F34A" w14:textId="77777777" w:rsidR="00D109DC" w:rsidRDefault="00D109DC">
            <w:pPr>
              <w:pStyle w:val="Standard"/>
              <w:rPr>
                <w:b/>
              </w:rPr>
            </w:pPr>
          </w:p>
          <w:p w14:paraId="52573BC4" w14:textId="77777777" w:rsidR="00D109DC" w:rsidRDefault="00000000">
            <w:pPr>
              <w:pStyle w:val="Standard"/>
            </w:pPr>
            <w:r>
              <w:t>P38/A1/9,137</w:t>
            </w:r>
          </w:p>
          <w:p w14:paraId="779CBEE4" w14:textId="77777777" w:rsidR="00D109DC" w:rsidRDefault="00000000">
            <w:pPr>
              <w:pStyle w:val="Standard"/>
            </w:pPr>
            <w:r>
              <w:t>24 avril 2006</w:t>
            </w:r>
          </w:p>
          <w:p w14:paraId="53543839" w14:textId="77777777" w:rsidR="00D109DC" w:rsidRDefault="00000000">
            <w:pPr>
              <w:pStyle w:val="Standard"/>
            </w:pPr>
            <w:r>
              <w:rPr>
                <w:b/>
              </w:rPr>
              <w:t>Conseil de ville de Dolbeau-Mistassini</w:t>
            </w:r>
          </w:p>
          <w:p w14:paraId="60FDC53C" w14:textId="77777777" w:rsidR="00D109DC" w:rsidRDefault="00D109DC">
            <w:pPr>
              <w:pStyle w:val="Standard"/>
            </w:pPr>
            <w:hyperlink r:id="rId377" w:history="1">
              <w:r>
                <w:rPr>
                  <w:color w:val="2F5496"/>
                </w:rPr>
                <w:t>Lien YouTube</w:t>
              </w:r>
            </w:hyperlink>
          </w:p>
          <w:p w14:paraId="02848989" w14:textId="77777777" w:rsidR="00D109DC" w:rsidRDefault="00D109DC">
            <w:pPr>
              <w:pStyle w:val="Standard"/>
              <w:rPr>
                <w:b/>
              </w:rPr>
            </w:pPr>
          </w:p>
          <w:p w14:paraId="319CEE1D" w14:textId="77777777" w:rsidR="00D109DC" w:rsidRDefault="00000000">
            <w:pPr>
              <w:pStyle w:val="Standard"/>
            </w:pPr>
            <w:r>
              <w:t>P38/A1/9,138</w:t>
            </w:r>
          </w:p>
          <w:p w14:paraId="6C67A1DB" w14:textId="77777777" w:rsidR="00D109DC" w:rsidRDefault="00000000">
            <w:pPr>
              <w:pStyle w:val="Standard"/>
            </w:pPr>
            <w:r>
              <w:t>5 juin 2006</w:t>
            </w:r>
          </w:p>
          <w:p w14:paraId="5EB93ECD" w14:textId="77777777" w:rsidR="00D109DC" w:rsidRDefault="00000000">
            <w:pPr>
              <w:pStyle w:val="Standard"/>
            </w:pPr>
            <w:r>
              <w:rPr>
                <w:b/>
              </w:rPr>
              <w:t>Conseil de ville de Dolbeau-Mistassini</w:t>
            </w:r>
          </w:p>
          <w:p w14:paraId="03AB1C36" w14:textId="77777777" w:rsidR="00D109DC" w:rsidRDefault="00D109DC">
            <w:pPr>
              <w:pStyle w:val="Standard"/>
            </w:pPr>
            <w:hyperlink r:id="rId378" w:history="1">
              <w:r>
                <w:rPr>
                  <w:color w:val="2F5496"/>
                </w:rPr>
                <w:t>Lien YouTube</w:t>
              </w:r>
            </w:hyperlink>
          </w:p>
          <w:p w14:paraId="56660002" w14:textId="77777777" w:rsidR="00D109DC" w:rsidRDefault="00D109DC">
            <w:pPr>
              <w:pStyle w:val="Standard"/>
              <w:rPr>
                <w:b/>
              </w:rPr>
            </w:pPr>
          </w:p>
          <w:p w14:paraId="221B3601" w14:textId="77777777" w:rsidR="00D109DC" w:rsidRDefault="00000000">
            <w:pPr>
              <w:pStyle w:val="Standard"/>
            </w:pPr>
            <w:r>
              <w:t>P38/A1/9,139</w:t>
            </w:r>
          </w:p>
          <w:p w14:paraId="08F37FB6" w14:textId="77777777" w:rsidR="00D109DC" w:rsidRDefault="00000000">
            <w:pPr>
              <w:pStyle w:val="Standard"/>
            </w:pPr>
            <w:r>
              <w:t>5 septembre 2006</w:t>
            </w:r>
          </w:p>
          <w:p w14:paraId="00771734" w14:textId="77777777" w:rsidR="00D109DC" w:rsidRDefault="00000000">
            <w:pPr>
              <w:pStyle w:val="Standard"/>
            </w:pPr>
            <w:r>
              <w:rPr>
                <w:b/>
              </w:rPr>
              <w:t>Conseil de ville de Dolbeau-Mistassini</w:t>
            </w:r>
          </w:p>
          <w:p w14:paraId="73C1CE33" w14:textId="77777777" w:rsidR="00D109DC" w:rsidRDefault="00D109DC">
            <w:pPr>
              <w:pStyle w:val="Standard"/>
            </w:pPr>
            <w:hyperlink r:id="rId379" w:history="1">
              <w:r>
                <w:rPr>
                  <w:color w:val="2F5496"/>
                </w:rPr>
                <w:t>Lien YouTube</w:t>
              </w:r>
            </w:hyperlink>
          </w:p>
          <w:p w14:paraId="6D107017" w14:textId="77777777" w:rsidR="00D109DC" w:rsidRDefault="00D109DC">
            <w:pPr>
              <w:pStyle w:val="Standard"/>
              <w:rPr>
                <w:b/>
              </w:rPr>
            </w:pPr>
          </w:p>
          <w:p w14:paraId="2AA90796" w14:textId="77777777" w:rsidR="00D109DC" w:rsidRDefault="00000000">
            <w:pPr>
              <w:pStyle w:val="Standard"/>
            </w:pPr>
            <w:r>
              <w:t>P38/A1/9,140</w:t>
            </w:r>
          </w:p>
          <w:p w14:paraId="3194C841" w14:textId="77777777" w:rsidR="00D109DC" w:rsidRDefault="00000000">
            <w:pPr>
              <w:pStyle w:val="Standard"/>
            </w:pPr>
            <w:r>
              <w:t>25 septembre 2006</w:t>
            </w:r>
          </w:p>
          <w:p w14:paraId="33D33962" w14:textId="77777777" w:rsidR="00D109DC" w:rsidRDefault="00000000">
            <w:pPr>
              <w:pStyle w:val="Standard"/>
            </w:pPr>
            <w:r>
              <w:rPr>
                <w:b/>
              </w:rPr>
              <w:t>Conseil de ville de Dolbeau-Mistassini</w:t>
            </w:r>
          </w:p>
          <w:p w14:paraId="494D414A" w14:textId="77777777" w:rsidR="00D109DC" w:rsidRDefault="00D109DC">
            <w:pPr>
              <w:pStyle w:val="Standard"/>
            </w:pPr>
            <w:hyperlink r:id="rId380" w:history="1">
              <w:r>
                <w:rPr>
                  <w:color w:val="2F5496"/>
                </w:rPr>
                <w:t>Lien YouTube</w:t>
              </w:r>
            </w:hyperlink>
          </w:p>
          <w:p w14:paraId="33CE81CF" w14:textId="77777777" w:rsidR="00D109DC" w:rsidRDefault="00D109DC">
            <w:pPr>
              <w:pStyle w:val="Standard"/>
            </w:pPr>
          </w:p>
          <w:p w14:paraId="1456B872" w14:textId="77777777" w:rsidR="00D109DC" w:rsidRDefault="00000000">
            <w:pPr>
              <w:pStyle w:val="Standard"/>
            </w:pPr>
            <w:r>
              <w:t>P38/A1/9,141</w:t>
            </w:r>
          </w:p>
          <w:p w14:paraId="5DEEA383" w14:textId="77777777" w:rsidR="00D109DC" w:rsidRDefault="00000000">
            <w:pPr>
              <w:pStyle w:val="Standard"/>
            </w:pPr>
            <w:r>
              <w:t>18 décembre 2006, 27 novembre 2006 et 16 octobre 2006</w:t>
            </w:r>
          </w:p>
          <w:p w14:paraId="2703B7FA" w14:textId="77777777" w:rsidR="00D109DC" w:rsidRDefault="00000000">
            <w:pPr>
              <w:pStyle w:val="Standard"/>
            </w:pPr>
            <w:r>
              <w:rPr>
                <w:b/>
              </w:rPr>
              <w:t>Conseil de ville de Dolbeau-Mistassini</w:t>
            </w:r>
          </w:p>
          <w:p w14:paraId="54B5AE10" w14:textId="77777777" w:rsidR="00D109DC" w:rsidRDefault="00000000">
            <w:pPr>
              <w:pStyle w:val="Standard"/>
            </w:pPr>
            <w:r>
              <w:t>Cédérom</w:t>
            </w:r>
          </w:p>
          <w:p w14:paraId="58E37726" w14:textId="77777777" w:rsidR="00D109DC" w:rsidRDefault="00D109DC">
            <w:pPr>
              <w:pStyle w:val="Standard"/>
            </w:pPr>
            <w:hyperlink r:id="rId381" w:history="1">
              <w:r>
                <w:rPr>
                  <w:color w:val="2F5496"/>
                </w:rPr>
                <w:t>Lien YouTube</w:t>
              </w:r>
            </w:hyperlink>
          </w:p>
          <w:p w14:paraId="295ED6C1" w14:textId="77777777" w:rsidR="00D109DC" w:rsidRDefault="00D109DC">
            <w:pPr>
              <w:pStyle w:val="Standard"/>
            </w:pPr>
          </w:p>
        </w:tc>
      </w:tr>
      <w:tr w:rsidR="00D109DC" w14:paraId="7B4E5731" w14:textId="77777777">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552443EB" w14:textId="77777777" w:rsidR="00D109DC" w:rsidRDefault="00000000">
            <w:pPr>
              <w:pStyle w:val="Standard"/>
            </w:pPr>
            <w:r>
              <w:rPr>
                <w:lang w:eastAsia="en-US"/>
              </w:rPr>
              <w:lastRenderedPageBreak/>
              <w:t>R-E-T-P</w:t>
            </w:r>
          </w:p>
        </w:tc>
        <w:tc>
          <w:tcPr>
            <w:tcW w:w="7803" w:type="dxa"/>
            <w:shd w:val="clear" w:color="auto" w:fill="FFFFFF"/>
            <w:tcMar>
              <w:top w:w="0" w:type="dxa"/>
              <w:left w:w="10" w:type="dxa"/>
              <w:bottom w:w="0" w:type="dxa"/>
              <w:right w:w="10" w:type="dxa"/>
            </w:tcMar>
          </w:tcPr>
          <w:p w14:paraId="6B4E606A" w14:textId="77777777" w:rsidR="00D109DC" w:rsidRDefault="00000000">
            <w:pPr>
              <w:pStyle w:val="Niveau3"/>
            </w:pPr>
            <w:bookmarkStart w:id="35" w:name="__RefHeading__46056_1191675169"/>
            <w:bookmarkStart w:id="36" w:name="_Toc15993115"/>
            <w:r>
              <w:t>P38/A1/10 : Politique municipale (Dolbeau)</w:t>
            </w:r>
            <w:bookmarkEnd w:id="35"/>
            <w:bookmarkEnd w:id="36"/>
          </w:p>
          <w:p w14:paraId="38D5BEBD" w14:textId="77777777" w:rsidR="00D109DC" w:rsidRDefault="00000000">
            <w:pPr>
              <w:pStyle w:val="Standard"/>
            </w:pPr>
            <w:r>
              <w:rPr>
                <w:lang w:eastAsia="en-US"/>
              </w:rPr>
              <w:t>– Années. – 63 vidéos numérisées : 73 heures, 48 minutes et 08 secondes d’images en mouvement.</w:t>
            </w:r>
          </w:p>
          <w:p w14:paraId="7B0338CA" w14:textId="77777777" w:rsidR="00D109DC" w:rsidRDefault="00D109DC">
            <w:pPr>
              <w:pStyle w:val="Standard"/>
            </w:pPr>
          </w:p>
          <w:p w14:paraId="45A69F4F" w14:textId="77777777" w:rsidR="00D109DC" w:rsidRDefault="00000000">
            <w:pPr>
              <w:pStyle w:val="Standard"/>
            </w:pPr>
            <w:r>
              <w:t>P38/A1/10,1</w:t>
            </w:r>
          </w:p>
          <w:p w14:paraId="243A7257" w14:textId="77777777" w:rsidR="00D109DC" w:rsidRDefault="00000000">
            <w:pPr>
              <w:pStyle w:val="Standard"/>
            </w:pPr>
            <w:r>
              <w:t>13 janvier 1992</w:t>
            </w:r>
          </w:p>
          <w:p w14:paraId="714148DF" w14:textId="77777777" w:rsidR="00D109DC" w:rsidRDefault="00000000">
            <w:pPr>
              <w:pStyle w:val="Standard"/>
            </w:pPr>
            <w:r>
              <w:rPr>
                <w:b/>
              </w:rPr>
              <w:t>Conseil de ville de Dolbeau</w:t>
            </w:r>
          </w:p>
          <w:p w14:paraId="709587F9" w14:textId="77777777" w:rsidR="00D109DC" w:rsidRDefault="00000000">
            <w:pPr>
              <w:pStyle w:val="Standard"/>
            </w:pPr>
            <w:r>
              <w:rPr>
                <w:b/>
              </w:rPr>
              <w:t>Durée de l’enregistrement :</w:t>
            </w:r>
            <w:r>
              <w:t xml:space="preserve"> 01:20</w:t>
            </w:r>
          </w:p>
          <w:p w14:paraId="338E4A21" w14:textId="77777777" w:rsidR="00D109DC" w:rsidRDefault="00D109DC">
            <w:pPr>
              <w:pStyle w:val="Standard"/>
            </w:pPr>
            <w:hyperlink r:id="rId382" w:history="1">
              <w:r>
                <w:rPr>
                  <w:color w:val="2F5496"/>
                </w:rPr>
                <w:t>Lien YouTube</w:t>
              </w:r>
            </w:hyperlink>
          </w:p>
          <w:p w14:paraId="74BE9267" w14:textId="77777777" w:rsidR="00D109DC" w:rsidRDefault="00D109DC">
            <w:pPr>
              <w:pStyle w:val="Standard"/>
            </w:pPr>
          </w:p>
          <w:p w14:paraId="4E035F05" w14:textId="77777777" w:rsidR="00D109DC" w:rsidRDefault="00000000">
            <w:pPr>
              <w:pStyle w:val="Standard"/>
            </w:pPr>
            <w:r>
              <w:t>P38/A1/10,2</w:t>
            </w:r>
          </w:p>
          <w:p w14:paraId="72612857" w14:textId="77777777" w:rsidR="00D109DC" w:rsidRDefault="00000000">
            <w:pPr>
              <w:pStyle w:val="Standard"/>
            </w:pPr>
            <w:r>
              <w:t>27 janvier 1992</w:t>
            </w:r>
          </w:p>
          <w:p w14:paraId="14559688" w14:textId="77777777" w:rsidR="00D109DC" w:rsidRDefault="00000000">
            <w:pPr>
              <w:pStyle w:val="Standard"/>
            </w:pPr>
            <w:r>
              <w:rPr>
                <w:b/>
              </w:rPr>
              <w:t>Conseil de ville de Dolbeau</w:t>
            </w:r>
          </w:p>
          <w:p w14:paraId="327C9BE0" w14:textId="77777777" w:rsidR="00D109DC" w:rsidRDefault="00000000">
            <w:pPr>
              <w:pStyle w:val="Standard"/>
            </w:pPr>
            <w:r>
              <w:rPr>
                <w:b/>
              </w:rPr>
              <w:t>Durée de l’enregistrement :</w:t>
            </w:r>
            <w:r>
              <w:t xml:space="preserve"> 02:20</w:t>
            </w:r>
          </w:p>
          <w:p w14:paraId="7174AA40" w14:textId="77777777" w:rsidR="00D109DC" w:rsidRDefault="00D109DC">
            <w:pPr>
              <w:pStyle w:val="Standard"/>
            </w:pPr>
            <w:hyperlink r:id="rId383" w:history="1">
              <w:r>
                <w:rPr>
                  <w:color w:val="2F5496"/>
                </w:rPr>
                <w:t>Lien YouTube</w:t>
              </w:r>
            </w:hyperlink>
          </w:p>
          <w:p w14:paraId="23B45D33" w14:textId="77777777" w:rsidR="00D109DC" w:rsidRDefault="00D109DC">
            <w:pPr>
              <w:pStyle w:val="Standard"/>
            </w:pPr>
          </w:p>
          <w:p w14:paraId="5968426B" w14:textId="77777777" w:rsidR="00D109DC" w:rsidRDefault="00000000">
            <w:pPr>
              <w:pStyle w:val="Standard"/>
            </w:pPr>
            <w:r>
              <w:t>P38/A1/10,3</w:t>
            </w:r>
          </w:p>
          <w:p w14:paraId="0FC8FB5C" w14:textId="77777777" w:rsidR="00D109DC" w:rsidRDefault="00000000">
            <w:pPr>
              <w:pStyle w:val="Standard"/>
            </w:pPr>
            <w:r>
              <w:t>11 février 1992</w:t>
            </w:r>
          </w:p>
          <w:p w14:paraId="2C5FAEE5" w14:textId="77777777" w:rsidR="00D109DC" w:rsidRDefault="00000000">
            <w:pPr>
              <w:pStyle w:val="Standard"/>
            </w:pPr>
            <w:r>
              <w:rPr>
                <w:b/>
              </w:rPr>
              <w:t>Conseil de ville de Dolbeau</w:t>
            </w:r>
          </w:p>
          <w:p w14:paraId="6DC5630D" w14:textId="77777777" w:rsidR="00D109DC" w:rsidRDefault="00000000">
            <w:pPr>
              <w:pStyle w:val="Standard"/>
            </w:pPr>
            <w:r>
              <w:rPr>
                <w:b/>
              </w:rPr>
              <w:t>Durée de l’enregistrement :</w:t>
            </w:r>
            <w:r>
              <w:t xml:space="preserve"> 01:45</w:t>
            </w:r>
          </w:p>
          <w:p w14:paraId="4875DE16" w14:textId="77777777" w:rsidR="00D109DC" w:rsidRDefault="00D109DC">
            <w:pPr>
              <w:pStyle w:val="Standard"/>
            </w:pPr>
            <w:hyperlink r:id="rId384" w:history="1">
              <w:r>
                <w:rPr>
                  <w:color w:val="2F5496"/>
                </w:rPr>
                <w:t>Lien YouTube</w:t>
              </w:r>
            </w:hyperlink>
          </w:p>
          <w:p w14:paraId="6CD5CF47" w14:textId="77777777" w:rsidR="00D109DC" w:rsidRDefault="00D109DC">
            <w:pPr>
              <w:pStyle w:val="Standard"/>
            </w:pPr>
          </w:p>
          <w:p w14:paraId="617DB61A" w14:textId="77777777" w:rsidR="00D109DC" w:rsidRDefault="00000000">
            <w:pPr>
              <w:pStyle w:val="Standard"/>
            </w:pPr>
            <w:r>
              <w:t>P38/A1/10,4</w:t>
            </w:r>
          </w:p>
          <w:p w14:paraId="2EBFDF16" w14:textId="77777777" w:rsidR="00D109DC" w:rsidRDefault="00000000">
            <w:pPr>
              <w:pStyle w:val="Standard"/>
            </w:pPr>
            <w:r>
              <w:t>24 février 1992</w:t>
            </w:r>
          </w:p>
          <w:p w14:paraId="11DE0817" w14:textId="77777777" w:rsidR="00D109DC" w:rsidRDefault="00000000">
            <w:pPr>
              <w:pStyle w:val="Standard"/>
            </w:pPr>
            <w:r>
              <w:rPr>
                <w:b/>
              </w:rPr>
              <w:t>Conseil de ville de Dolbeau</w:t>
            </w:r>
          </w:p>
          <w:p w14:paraId="0DE91D92" w14:textId="77777777" w:rsidR="00D109DC" w:rsidRDefault="00000000">
            <w:pPr>
              <w:pStyle w:val="Standard"/>
            </w:pPr>
            <w:r>
              <w:rPr>
                <w:b/>
              </w:rPr>
              <w:t>Durée de l’enregistrement :</w:t>
            </w:r>
            <w:r>
              <w:t xml:space="preserve"> 01:33</w:t>
            </w:r>
          </w:p>
          <w:p w14:paraId="43201AE4" w14:textId="77777777" w:rsidR="00D109DC" w:rsidRDefault="00D109DC">
            <w:pPr>
              <w:pStyle w:val="Standard"/>
            </w:pPr>
            <w:hyperlink r:id="rId385" w:history="1">
              <w:r>
                <w:rPr>
                  <w:color w:val="2F5496"/>
                </w:rPr>
                <w:t>Lien YouTube</w:t>
              </w:r>
            </w:hyperlink>
          </w:p>
          <w:p w14:paraId="41B48727" w14:textId="77777777" w:rsidR="00D109DC" w:rsidRDefault="00D109DC">
            <w:pPr>
              <w:pStyle w:val="Standard"/>
              <w:rPr>
                <w:b/>
              </w:rPr>
            </w:pPr>
          </w:p>
          <w:p w14:paraId="45B1B357" w14:textId="77777777" w:rsidR="00D109DC" w:rsidRDefault="00000000">
            <w:pPr>
              <w:pStyle w:val="Standard"/>
            </w:pPr>
            <w:r>
              <w:t>P38/A1/10,5</w:t>
            </w:r>
          </w:p>
          <w:p w14:paraId="4D39F815" w14:textId="77777777" w:rsidR="00D109DC" w:rsidRDefault="00000000">
            <w:pPr>
              <w:pStyle w:val="Standard"/>
            </w:pPr>
            <w:r>
              <w:t>9 mars 1992</w:t>
            </w:r>
          </w:p>
          <w:p w14:paraId="43EF118C" w14:textId="77777777" w:rsidR="00D109DC" w:rsidRDefault="00000000">
            <w:pPr>
              <w:pStyle w:val="Standard"/>
            </w:pPr>
            <w:r>
              <w:rPr>
                <w:b/>
              </w:rPr>
              <w:t>Conseil de ville de Dolbeau</w:t>
            </w:r>
          </w:p>
          <w:p w14:paraId="4581127B" w14:textId="77777777" w:rsidR="00D109DC" w:rsidRDefault="00000000">
            <w:pPr>
              <w:pStyle w:val="Standard"/>
            </w:pPr>
            <w:r>
              <w:rPr>
                <w:b/>
              </w:rPr>
              <w:lastRenderedPageBreak/>
              <w:t>Durée de l’enregistrement :</w:t>
            </w:r>
            <w:r>
              <w:t xml:space="preserve"> 01:21</w:t>
            </w:r>
          </w:p>
          <w:p w14:paraId="03AEE4BC" w14:textId="77777777" w:rsidR="00D109DC" w:rsidRDefault="00D109DC">
            <w:pPr>
              <w:pStyle w:val="Standard"/>
            </w:pPr>
            <w:hyperlink r:id="rId386" w:history="1">
              <w:r>
                <w:rPr>
                  <w:color w:val="2F5496"/>
                </w:rPr>
                <w:t>Lien YouTube</w:t>
              </w:r>
            </w:hyperlink>
          </w:p>
          <w:p w14:paraId="6789B0EC" w14:textId="77777777" w:rsidR="00D109DC" w:rsidRDefault="00D109DC">
            <w:pPr>
              <w:pStyle w:val="Standard"/>
              <w:rPr>
                <w:b/>
              </w:rPr>
            </w:pPr>
          </w:p>
          <w:p w14:paraId="28554985" w14:textId="77777777" w:rsidR="00D109DC" w:rsidRDefault="00000000">
            <w:pPr>
              <w:pStyle w:val="Standard"/>
            </w:pPr>
            <w:r>
              <w:t>P38/A1/10,6</w:t>
            </w:r>
          </w:p>
          <w:p w14:paraId="6AF2297D" w14:textId="77777777" w:rsidR="00D109DC" w:rsidRDefault="00000000">
            <w:pPr>
              <w:pStyle w:val="Standard"/>
            </w:pPr>
            <w:r>
              <w:t>23 mars 1992</w:t>
            </w:r>
          </w:p>
          <w:p w14:paraId="672E86C3" w14:textId="77777777" w:rsidR="00D109DC" w:rsidRDefault="00000000">
            <w:pPr>
              <w:pStyle w:val="Standard"/>
            </w:pPr>
            <w:r>
              <w:rPr>
                <w:b/>
              </w:rPr>
              <w:t>Conseil de ville de Dolbeau</w:t>
            </w:r>
          </w:p>
          <w:p w14:paraId="7EF4C579" w14:textId="77777777" w:rsidR="00D109DC" w:rsidRDefault="00000000">
            <w:pPr>
              <w:pStyle w:val="Standard"/>
            </w:pPr>
            <w:r>
              <w:rPr>
                <w:b/>
              </w:rPr>
              <w:t>Durée de l’enregistrement :</w:t>
            </w:r>
            <w:r>
              <w:t xml:space="preserve"> 01:28</w:t>
            </w:r>
          </w:p>
          <w:p w14:paraId="0F489C9C" w14:textId="77777777" w:rsidR="00D109DC" w:rsidRDefault="00D109DC">
            <w:pPr>
              <w:pStyle w:val="Standard"/>
            </w:pPr>
            <w:hyperlink r:id="rId387" w:history="1">
              <w:r>
                <w:rPr>
                  <w:color w:val="2F5496"/>
                </w:rPr>
                <w:t>Lien YouTube</w:t>
              </w:r>
            </w:hyperlink>
          </w:p>
          <w:p w14:paraId="6FACC4A4" w14:textId="77777777" w:rsidR="00D109DC" w:rsidRDefault="00D109DC">
            <w:pPr>
              <w:pStyle w:val="Standard"/>
              <w:rPr>
                <w:b/>
              </w:rPr>
            </w:pPr>
          </w:p>
          <w:p w14:paraId="5200BBB7" w14:textId="77777777" w:rsidR="00D109DC" w:rsidRDefault="00000000">
            <w:pPr>
              <w:pStyle w:val="Standard"/>
            </w:pPr>
            <w:r>
              <w:t>P38/A1/10,7</w:t>
            </w:r>
          </w:p>
          <w:p w14:paraId="012E4A4E" w14:textId="77777777" w:rsidR="00D109DC" w:rsidRDefault="00000000">
            <w:pPr>
              <w:pStyle w:val="Standard"/>
            </w:pPr>
            <w:r>
              <w:t>13 avril 1992</w:t>
            </w:r>
          </w:p>
          <w:p w14:paraId="67E5383F" w14:textId="77777777" w:rsidR="00D109DC" w:rsidRDefault="00000000">
            <w:pPr>
              <w:pStyle w:val="Standard"/>
            </w:pPr>
            <w:r>
              <w:rPr>
                <w:b/>
              </w:rPr>
              <w:t>Conseil de ville de Dolbeau</w:t>
            </w:r>
          </w:p>
          <w:p w14:paraId="5FABC5A4" w14:textId="77777777" w:rsidR="00D109DC" w:rsidRDefault="00000000">
            <w:pPr>
              <w:pStyle w:val="Standard"/>
            </w:pPr>
            <w:r>
              <w:rPr>
                <w:b/>
              </w:rPr>
              <w:t>Durée de l’enregistrement :</w:t>
            </w:r>
            <w:r>
              <w:t xml:space="preserve"> 01:33</w:t>
            </w:r>
          </w:p>
          <w:p w14:paraId="5BCA1A70" w14:textId="77777777" w:rsidR="00D109DC" w:rsidRDefault="00D109DC">
            <w:pPr>
              <w:pStyle w:val="Standard"/>
            </w:pPr>
            <w:hyperlink r:id="rId388" w:history="1">
              <w:r>
                <w:rPr>
                  <w:color w:val="2F5496"/>
                </w:rPr>
                <w:t>Lien YouTube</w:t>
              </w:r>
            </w:hyperlink>
          </w:p>
          <w:p w14:paraId="7365302C" w14:textId="77777777" w:rsidR="00D109DC" w:rsidRDefault="00D109DC">
            <w:pPr>
              <w:pStyle w:val="Standard"/>
              <w:rPr>
                <w:b/>
              </w:rPr>
            </w:pPr>
          </w:p>
          <w:p w14:paraId="0BF600FF" w14:textId="77777777" w:rsidR="00D109DC" w:rsidRDefault="00000000">
            <w:pPr>
              <w:pStyle w:val="Standard"/>
            </w:pPr>
            <w:r>
              <w:t>P38/A1/10,8</w:t>
            </w:r>
          </w:p>
          <w:p w14:paraId="7790F799" w14:textId="77777777" w:rsidR="00D109DC" w:rsidRDefault="00000000">
            <w:pPr>
              <w:pStyle w:val="Standard"/>
            </w:pPr>
            <w:r>
              <w:t>27 avril 1992</w:t>
            </w:r>
          </w:p>
          <w:p w14:paraId="0F7794EF" w14:textId="77777777" w:rsidR="00D109DC" w:rsidRDefault="00000000">
            <w:pPr>
              <w:pStyle w:val="Standard"/>
            </w:pPr>
            <w:r>
              <w:rPr>
                <w:b/>
              </w:rPr>
              <w:t>Conseil de ville de Dolbeau</w:t>
            </w:r>
          </w:p>
          <w:p w14:paraId="79993B1C" w14:textId="77777777" w:rsidR="00D109DC" w:rsidRDefault="00000000">
            <w:pPr>
              <w:pStyle w:val="Standard"/>
            </w:pPr>
            <w:r>
              <w:rPr>
                <w:b/>
              </w:rPr>
              <w:t>Durée de l’enregistrement :</w:t>
            </w:r>
            <w:r>
              <w:t xml:space="preserve"> 01:22</w:t>
            </w:r>
          </w:p>
          <w:p w14:paraId="067D9A69" w14:textId="77777777" w:rsidR="00D109DC" w:rsidRDefault="00D109DC">
            <w:pPr>
              <w:pStyle w:val="Standard"/>
            </w:pPr>
            <w:hyperlink r:id="rId389" w:history="1">
              <w:r>
                <w:rPr>
                  <w:color w:val="2F5496"/>
                </w:rPr>
                <w:t>Lien YouTube</w:t>
              </w:r>
            </w:hyperlink>
          </w:p>
          <w:p w14:paraId="1B995DBA" w14:textId="77777777" w:rsidR="00D109DC" w:rsidRDefault="00D109DC">
            <w:pPr>
              <w:pStyle w:val="Standard"/>
              <w:rPr>
                <w:b/>
              </w:rPr>
            </w:pPr>
          </w:p>
          <w:p w14:paraId="65AD6928" w14:textId="77777777" w:rsidR="00D109DC" w:rsidRDefault="00000000">
            <w:pPr>
              <w:pStyle w:val="Standard"/>
            </w:pPr>
            <w:r>
              <w:t>P38/A1/10,9</w:t>
            </w:r>
          </w:p>
          <w:p w14:paraId="48A81366" w14:textId="77777777" w:rsidR="00D109DC" w:rsidRDefault="00000000">
            <w:pPr>
              <w:pStyle w:val="Standard"/>
            </w:pPr>
            <w:r>
              <w:t>11 mai 1992</w:t>
            </w:r>
          </w:p>
          <w:p w14:paraId="72FD1129" w14:textId="77777777" w:rsidR="00D109DC" w:rsidRDefault="00000000">
            <w:pPr>
              <w:pStyle w:val="Standard"/>
            </w:pPr>
            <w:r>
              <w:rPr>
                <w:b/>
              </w:rPr>
              <w:t>Conseil de ville de Dolbeau</w:t>
            </w:r>
          </w:p>
          <w:p w14:paraId="71883B51" w14:textId="77777777" w:rsidR="00D109DC" w:rsidRDefault="00000000">
            <w:pPr>
              <w:pStyle w:val="Standard"/>
            </w:pPr>
            <w:r>
              <w:rPr>
                <w:b/>
              </w:rPr>
              <w:t>Durée de l’enregistrement :</w:t>
            </w:r>
            <w:r>
              <w:t xml:space="preserve"> 01:19</w:t>
            </w:r>
          </w:p>
          <w:p w14:paraId="12588226" w14:textId="77777777" w:rsidR="00D109DC" w:rsidRDefault="00D109DC">
            <w:pPr>
              <w:pStyle w:val="Standard"/>
            </w:pPr>
            <w:hyperlink r:id="rId390" w:history="1">
              <w:r>
                <w:rPr>
                  <w:color w:val="2F5496"/>
                </w:rPr>
                <w:t>Lien YouTube</w:t>
              </w:r>
            </w:hyperlink>
          </w:p>
          <w:p w14:paraId="688598AF" w14:textId="77777777" w:rsidR="00D109DC" w:rsidRDefault="00D109DC">
            <w:pPr>
              <w:pStyle w:val="Standard"/>
              <w:rPr>
                <w:b/>
              </w:rPr>
            </w:pPr>
          </w:p>
          <w:p w14:paraId="683F6A35" w14:textId="77777777" w:rsidR="00D109DC" w:rsidRDefault="00000000">
            <w:pPr>
              <w:pStyle w:val="Standard"/>
            </w:pPr>
            <w:r>
              <w:t>P38/A1/10,10</w:t>
            </w:r>
          </w:p>
          <w:p w14:paraId="63DA5E06" w14:textId="77777777" w:rsidR="00D109DC" w:rsidRDefault="00000000">
            <w:pPr>
              <w:pStyle w:val="Standard"/>
            </w:pPr>
            <w:r>
              <w:t>25 mai 1992</w:t>
            </w:r>
          </w:p>
          <w:p w14:paraId="4B56062A" w14:textId="77777777" w:rsidR="00D109DC" w:rsidRDefault="00000000">
            <w:pPr>
              <w:pStyle w:val="Standard"/>
            </w:pPr>
            <w:r>
              <w:rPr>
                <w:b/>
              </w:rPr>
              <w:t>Conseil de ville de Dolbeau</w:t>
            </w:r>
          </w:p>
          <w:p w14:paraId="3E374802" w14:textId="77777777" w:rsidR="00D109DC" w:rsidRDefault="00000000">
            <w:pPr>
              <w:pStyle w:val="Standard"/>
            </w:pPr>
            <w:r>
              <w:rPr>
                <w:b/>
              </w:rPr>
              <w:t>Durée de l’enregistrement :</w:t>
            </w:r>
            <w:r>
              <w:t xml:space="preserve"> 01:37</w:t>
            </w:r>
          </w:p>
          <w:p w14:paraId="69D24AE4" w14:textId="77777777" w:rsidR="00D109DC" w:rsidRDefault="00D109DC">
            <w:pPr>
              <w:pStyle w:val="Standard"/>
            </w:pPr>
            <w:hyperlink r:id="rId391" w:history="1">
              <w:r>
                <w:rPr>
                  <w:color w:val="2F5496"/>
                </w:rPr>
                <w:t>Lien YouTube</w:t>
              </w:r>
            </w:hyperlink>
          </w:p>
          <w:p w14:paraId="439008AF" w14:textId="77777777" w:rsidR="00D109DC" w:rsidRDefault="00D109DC">
            <w:pPr>
              <w:pStyle w:val="Standard"/>
              <w:rPr>
                <w:b/>
              </w:rPr>
            </w:pPr>
          </w:p>
          <w:p w14:paraId="07AA0515" w14:textId="77777777" w:rsidR="00D109DC" w:rsidRDefault="00000000">
            <w:pPr>
              <w:pStyle w:val="Standard"/>
            </w:pPr>
            <w:r>
              <w:t>P38/A1/10,11</w:t>
            </w:r>
          </w:p>
          <w:p w14:paraId="2091B280" w14:textId="77777777" w:rsidR="00D109DC" w:rsidRDefault="00000000">
            <w:pPr>
              <w:pStyle w:val="Standard"/>
            </w:pPr>
            <w:r>
              <w:t>8 juin 1992</w:t>
            </w:r>
          </w:p>
          <w:p w14:paraId="10799100" w14:textId="77777777" w:rsidR="00D109DC" w:rsidRDefault="00000000">
            <w:pPr>
              <w:pStyle w:val="Standard"/>
            </w:pPr>
            <w:r>
              <w:rPr>
                <w:b/>
              </w:rPr>
              <w:t>Conseil de ville de Dolbeau</w:t>
            </w:r>
          </w:p>
          <w:p w14:paraId="22BC5ED4" w14:textId="77777777" w:rsidR="00D109DC" w:rsidRDefault="00000000">
            <w:pPr>
              <w:pStyle w:val="Standard"/>
            </w:pPr>
            <w:r>
              <w:rPr>
                <w:b/>
              </w:rPr>
              <w:t>Durée de l’enregistrement :</w:t>
            </w:r>
            <w:r>
              <w:t xml:space="preserve"> 01:13</w:t>
            </w:r>
          </w:p>
          <w:p w14:paraId="2F8EBCD7" w14:textId="77777777" w:rsidR="00D109DC" w:rsidRDefault="00D109DC">
            <w:pPr>
              <w:pStyle w:val="Standard"/>
            </w:pPr>
            <w:hyperlink r:id="rId392" w:history="1">
              <w:r>
                <w:rPr>
                  <w:color w:val="2F5496"/>
                </w:rPr>
                <w:t>Lien YouTube</w:t>
              </w:r>
            </w:hyperlink>
          </w:p>
          <w:p w14:paraId="11EF4512" w14:textId="77777777" w:rsidR="00D109DC" w:rsidRDefault="00D109DC">
            <w:pPr>
              <w:pStyle w:val="Standard"/>
              <w:rPr>
                <w:b/>
              </w:rPr>
            </w:pPr>
          </w:p>
          <w:p w14:paraId="23398986" w14:textId="77777777" w:rsidR="00D109DC" w:rsidRDefault="00000000">
            <w:pPr>
              <w:pStyle w:val="Standard"/>
            </w:pPr>
            <w:r>
              <w:t>P38/A1/10,12</w:t>
            </w:r>
          </w:p>
          <w:p w14:paraId="715DA62E" w14:textId="77777777" w:rsidR="00D109DC" w:rsidRDefault="00000000">
            <w:pPr>
              <w:pStyle w:val="Standard"/>
            </w:pPr>
            <w:r>
              <w:t>22 juin 1992</w:t>
            </w:r>
          </w:p>
          <w:p w14:paraId="30BD1E02" w14:textId="77777777" w:rsidR="00D109DC" w:rsidRDefault="00000000">
            <w:pPr>
              <w:pStyle w:val="Standard"/>
            </w:pPr>
            <w:r>
              <w:rPr>
                <w:b/>
              </w:rPr>
              <w:t>Conseil de ville de Dolbeau</w:t>
            </w:r>
          </w:p>
          <w:p w14:paraId="623510C3" w14:textId="77777777" w:rsidR="00D109DC" w:rsidRDefault="00000000">
            <w:pPr>
              <w:pStyle w:val="Standard"/>
            </w:pPr>
            <w:r>
              <w:rPr>
                <w:b/>
              </w:rPr>
              <w:t>Durée de l’enregistrement :</w:t>
            </w:r>
            <w:r>
              <w:t xml:space="preserve"> 01:10:00</w:t>
            </w:r>
          </w:p>
          <w:p w14:paraId="28D0E11B" w14:textId="77777777" w:rsidR="00D109DC" w:rsidRDefault="00D109DC">
            <w:pPr>
              <w:pStyle w:val="Standard"/>
            </w:pPr>
            <w:hyperlink r:id="rId393" w:history="1">
              <w:r>
                <w:rPr>
                  <w:color w:val="2F5496"/>
                </w:rPr>
                <w:t>Lien YouTube</w:t>
              </w:r>
            </w:hyperlink>
          </w:p>
          <w:p w14:paraId="7058A199" w14:textId="77777777" w:rsidR="00D109DC" w:rsidRDefault="00D109DC">
            <w:pPr>
              <w:pStyle w:val="Standard"/>
              <w:rPr>
                <w:b/>
              </w:rPr>
            </w:pPr>
          </w:p>
          <w:p w14:paraId="133C4DCA" w14:textId="77777777" w:rsidR="00D109DC" w:rsidRDefault="00000000">
            <w:pPr>
              <w:pStyle w:val="Standard"/>
            </w:pPr>
            <w:r>
              <w:t>P38/A1/10,13</w:t>
            </w:r>
          </w:p>
          <w:p w14:paraId="0B8104BE" w14:textId="77777777" w:rsidR="00D109DC" w:rsidRDefault="00000000">
            <w:pPr>
              <w:pStyle w:val="Standard"/>
            </w:pPr>
            <w:r>
              <w:t>7 juillet 1992</w:t>
            </w:r>
          </w:p>
          <w:p w14:paraId="6F9FB600" w14:textId="77777777" w:rsidR="00D109DC" w:rsidRDefault="00000000">
            <w:pPr>
              <w:pStyle w:val="Standard"/>
            </w:pPr>
            <w:r>
              <w:rPr>
                <w:b/>
              </w:rPr>
              <w:t>Conseil de ville de Dolbeau</w:t>
            </w:r>
          </w:p>
          <w:p w14:paraId="5D161B0E" w14:textId="77777777" w:rsidR="00D109DC" w:rsidRDefault="00000000">
            <w:pPr>
              <w:pStyle w:val="Standard"/>
            </w:pPr>
            <w:r>
              <w:rPr>
                <w:b/>
              </w:rPr>
              <w:t>Durée de l’enregistrement :</w:t>
            </w:r>
            <w:r>
              <w:t xml:space="preserve"> 56 min.</w:t>
            </w:r>
          </w:p>
          <w:p w14:paraId="3418C812" w14:textId="77777777" w:rsidR="00D109DC" w:rsidRDefault="00D109DC">
            <w:pPr>
              <w:pStyle w:val="Standard"/>
            </w:pPr>
            <w:hyperlink r:id="rId394" w:history="1">
              <w:r>
                <w:rPr>
                  <w:color w:val="2F5496"/>
                </w:rPr>
                <w:t>Lien YouTube</w:t>
              </w:r>
            </w:hyperlink>
          </w:p>
          <w:p w14:paraId="35C0282A" w14:textId="77777777" w:rsidR="00D109DC" w:rsidRDefault="00D109DC">
            <w:pPr>
              <w:pStyle w:val="Standard"/>
              <w:rPr>
                <w:b/>
              </w:rPr>
            </w:pPr>
          </w:p>
          <w:p w14:paraId="27D1B3FE" w14:textId="77777777" w:rsidR="00D109DC" w:rsidRDefault="00000000">
            <w:pPr>
              <w:pStyle w:val="Standard"/>
            </w:pPr>
            <w:r>
              <w:t>P38/A1/10,14</w:t>
            </w:r>
          </w:p>
          <w:p w14:paraId="32F2DDDB" w14:textId="77777777" w:rsidR="00D109DC" w:rsidRDefault="00000000">
            <w:pPr>
              <w:pStyle w:val="Standard"/>
            </w:pPr>
            <w:r>
              <w:t>10 août 1992</w:t>
            </w:r>
          </w:p>
          <w:p w14:paraId="2A35F872" w14:textId="77777777" w:rsidR="00D109DC" w:rsidRDefault="00000000">
            <w:pPr>
              <w:pStyle w:val="Standard"/>
            </w:pPr>
            <w:r>
              <w:rPr>
                <w:b/>
              </w:rPr>
              <w:t>Conseil de ville de Dolbeau</w:t>
            </w:r>
          </w:p>
          <w:p w14:paraId="7388F7BD" w14:textId="77777777" w:rsidR="00D109DC" w:rsidRDefault="00000000">
            <w:pPr>
              <w:pStyle w:val="Standard"/>
            </w:pPr>
            <w:r>
              <w:rPr>
                <w:b/>
              </w:rPr>
              <w:t>Durée de l’enregistrement :</w:t>
            </w:r>
            <w:r>
              <w:t xml:space="preserve"> 51 min.</w:t>
            </w:r>
          </w:p>
          <w:p w14:paraId="6895150E" w14:textId="77777777" w:rsidR="00D109DC" w:rsidRDefault="00D109DC">
            <w:pPr>
              <w:pStyle w:val="Standard"/>
            </w:pPr>
            <w:hyperlink r:id="rId395" w:history="1">
              <w:r>
                <w:rPr>
                  <w:color w:val="2F5496"/>
                </w:rPr>
                <w:t>Lien YouTube</w:t>
              </w:r>
            </w:hyperlink>
          </w:p>
          <w:p w14:paraId="3A559C9E" w14:textId="77777777" w:rsidR="00D109DC" w:rsidRDefault="00D109DC">
            <w:pPr>
              <w:pStyle w:val="Standard"/>
              <w:rPr>
                <w:b/>
              </w:rPr>
            </w:pPr>
          </w:p>
          <w:p w14:paraId="01662DC6" w14:textId="77777777" w:rsidR="00D109DC" w:rsidRDefault="00000000">
            <w:pPr>
              <w:pStyle w:val="Standard"/>
            </w:pPr>
            <w:r>
              <w:t>P38/A1/10,15</w:t>
            </w:r>
          </w:p>
          <w:p w14:paraId="47F6A646" w14:textId="77777777" w:rsidR="00D109DC" w:rsidRDefault="00000000">
            <w:pPr>
              <w:pStyle w:val="Standard"/>
            </w:pPr>
            <w:r>
              <w:t>24 août 1992</w:t>
            </w:r>
          </w:p>
          <w:p w14:paraId="5C559EC0" w14:textId="77777777" w:rsidR="00D109DC" w:rsidRDefault="00000000">
            <w:pPr>
              <w:pStyle w:val="Standard"/>
            </w:pPr>
            <w:r>
              <w:rPr>
                <w:b/>
              </w:rPr>
              <w:t>Conseil de ville de Dolbeau</w:t>
            </w:r>
          </w:p>
          <w:p w14:paraId="5BB81074" w14:textId="77777777" w:rsidR="00D109DC" w:rsidRDefault="00000000">
            <w:pPr>
              <w:pStyle w:val="Standard"/>
            </w:pPr>
            <w:r>
              <w:rPr>
                <w:b/>
              </w:rPr>
              <w:t>Durée de l’enregistrement :</w:t>
            </w:r>
            <w:r>
              <w:t xml:space="preserve"> 01:21</w:t>
            </w:r>
          </w:p>
          <w:p w14:paraId="3F5C10C7" w14:textId="77777777" w:rsidR="00D109DC" w:rsidRDefault="00D109DC">
            <w:pPr>
              <w:pStyle w:val="Standard"/>
            </w:pPr>
            <w:hyperlink r:id="rId396" w:history="1">
              <w:r>
                <w:rPr>
                  <w:color w:val="2F5496"/>
                </w:rPr>
                <w:t>Lien YouTube</w:t>
              </w:r>
            </w:hyperlink>
          </w:p>
          <w:p w14:paraId="49FC6594" w14:textId="77777777" w:rsidR="00D109DC" w:rsidRDefault="00D109DC">
            <w:pPr>
              <w:pStyle w:val="Standard"/>
              <w:rPr>
                <w:b/>
              </w:rPr>
            </w:pPr>
          </w:p>
          <w:p w14:paraId="72D1BCF3" w14:textId="77777777" w:rsidR="00D109DC" w:rsidRDefault="00000000">
            <w:pPr>
              <w:pStyle w:val="Standard"/>
            </w:pPr>
            <w:r>
              <w:t>P38/A1/10,16</w:t>
            </w:r>
          </w:p>
          <w:p w14:paraId="734A9C7A" w14:textId="77777777" w:rsidR="00D109DC" w:rsidRDefault="00000000">
            <w:pPr>
              <w:pStyle w:val="Standard"/>
            </w:pPr>
            <w:r>
              <w:t>28 septembre 1992</w:t>
            </w:r>
          </w:p>
          <w:p w14:paraId="1061EB3C" w14:textId="77777777" w:rsidR="00D109DC" w:rsidRDefault="00000000">
            <w:pPr>
              <w:pStyle w:val="Standard"/>
            </w:pPr>
            <w:r>
              <w:rPr>
                <w:b/>
              </w:rPr>
              <w:t>Conseil de ville de Dolbeau</w:t>
            </w:r>
          </w:p>
          <w:p w14:paraId="178A1A77" w14:textId="77777777" w:rsidR="00D109DC" w:rsidRDefault="00000000">
            <w:pPr>
              <w:pStyle w:val="Standard"/>
            </w:pPr>
            <w:r>
              <w:rPr>
                <w:b/>
              </w:rPr>
              <w:t>Durée de l’enregistrement :</w:t>
            </w:r>
            <w:r>
              <w:t xml:space="preserve"> 01:21</w:t>
            </w:r>
          </w:p>
          <w:p w14:paraId="28260D84" w14:textId="77777777" w:rsidR="00D109DC" w:rsidRDefault="00D109DC">
            <w:pPr>
              <w:pStyle w:val="Standard"/>
            </w:pPr>
            <w:hyperlink r:id="rId397" w:history="1">
              <w:r>
                <w:rPr>
                  <w:color w:val="2F5496"/>
                </w:rPr>
                <w:t>Lien YouTube</w:t>
              </w:r>
            </w:hyperlink>
          </w:p>
          <w:p w14:paraId="56E142F7" w14:textId="77777777" w:rsidR="00D109DC" w:rsidRDefault="00D109DC">
            <w:pPr>
              <w:pStyle w:val="Standard"/>
              <w:rPr>
                <w:b/>
              </w:rPr>
            </w:pPr>
          </w:p>
          <w:p w14:paraId="1AD2D88C" w14:textId="77777777" w:rsidR="00D109DC" w:rsidRDefault="00000000">
            <w:pPr>
              <w:pStyle w:val="Standard"/>
            </w:pPr>
            <w:r>
              <w:t>P38/A1/10,18</w:t>
            </w:r>
          </w:p>
          <w:p w14:paraId="25CA2C08" w14:textId="77777777" w:rsidR="00D109DC" w:rsidRDefault="00000000">
            <w:pPr>
              <w:pStyle w:val="Standard"/>
            </w:pPr>
            <w:r>
              <w:t>13 octobre 1992</w:t>
            </w:r>
          </w:p>
          <w:p w14:paraId="5807F916" w14:textId="77777777" w:rsidR="00D109DC" w:rsidRDefault="00000000">
            <w:pPr>
              <w:pStyle w:val="Standard"/>
            </w:pPr>
            <w:r>
              <w:rPr>
                <w:b/>
              </w:rPr>
              <w:t>Conseil de ville de Dolbeau</w:t>
            </w:r>
          </w:p>
          <w:p w14:paraId="44EB9416" w14:textId="77777777" w:rsidR="00D109DC" w:rsidRDefault="00000000">
            <w:pPr>
              <w:pStyle w:val="Standard"/>
            </w:pPr>
            <w:r>
              <w:rPr>
                <w:b/>
              </w:rPr>
              <w:t>Durée de l’enregistrement :</w:t>
            </w:r>
            <w:r>
              <w:t xml:space="preserve"> 01:09</w:t>
            </w:r>
          </w:p>
          <w:p w14:paraId="1C9CFAB1" w14:textId="77777777" w:rsidR="00D109DC" w:rsidRDefault="00D109DC">
            <w:pPr>
              <w:pStyle w:val="Standard"/>
            </w:pPr>
            <w:hyperlink r:id="rId398" w:history="1">
              <w:r>
                <w:rPr>
                  <w:color w:val="2F5496"/>
                </w:rPr>
                <w:t>Lien YouTube</w:t>
              </w:r>
            </w:hyperlink>
          </w:p>
          <w:p w14:paraId="4D4A24F4" w14:textId="77777777" w:rsidR="00D109DC" w:rsidRDefault="00D109DC">
            <w:pPr>
              <w:pStyle w:val="Standard"/>
              <w:rPr>
                <w:b/>
              </w:rPr>
            </w:pPr>
          </w:p>
          <w:p w14:paraId="30787783" w14:textId="77777777" w:rsidR="00D109DC" w:rsidRDefault="00000000">
            <w:pPr>
              <w:pStyle w:val="Standard"/>
            </w:pPr>
            <w:r>
              <w:t>P38/A1/10,19</w:t>
            </w:r>
          </w:p>
          <w:p w14:paraId="188DB263" w14:textId="77777777" w:rsidR="00D109DC" w:rsidRDefault="00000000">
            <w:pPr>
              <w:pStyle w:val="Standard"/>
            </w:pPr>
            <w:r>
              <w:t>23 novembre 1992</w:t>
            </w:r>
          </w:p>
          <w:p w14:paraId="0F01329F" w14:textId="77777777" w:rsidR="00D109DC" w:rsidRDefault="00000000">
            <w:pPr>
              <w:pStyle w:val="Standard"/>
            </w:pPr>
            <w:r>
              <w:rPr>
                <w:b/>
              </w:rPr>
              <w:t>Conseil de ville de Dolbeau</w:t>
            </w:r>
          </w:p>
          <w:p w14:paraId="3BFFA925" w14:textId="77777777" w:rsidR="00D109DC" w:rsidRDefault="00000000">
            <w:pPr>
              <w:pStyle w:val="Standard"/>
            </w:pPr>
            <w:r>
              <w:rPr>
                <w:b/>
              </w:rPr>
              <w:t>Durée de l’enregistrement :</w:t>
            </w:r>
            <w:r>
              <w:t xml:space="preserve"> 01:42</w:t>
            </w:r>
          </w:p>
          <w:p w14:paraId="5A08D0CC" w14:textId="77777777" w:rsidR="00D109DC" w:rsidRDefault="00000000">
            <w:pPr>
              <w:pStyle w:val="Standard"/>
            </w:pPr>
            <w:r>
              <w:rPr>
                <w:color w:val="2F5496"/>
              </w:rPr>
              <w:t>Lien YouTube</w:t>
            </w:r>
          </w:p>
          <w:p w14:paraId="1F3F1294" w14:textId="77777777" w:rsidR="00D109DC" w:rsidRDefault="00D109DC">
            <w:pPr>
              <w:pStyle w:val="Standard"/>
              <w:rPr>
                <w:b/>
              </w:rPr>
            </w:pPr>
          </w:p>
          <w:p w14:paraId="51B883E4" w14:textId="77777777" w:rsidR="00D109DC" w:rsidRDefault="00000000">
            <w:pPr>
              <w:pStyle w:val="Standard"/>
            </w:pPr>
            <w:r>
              <w:t>P38/A1/10,20</w:t>
            </w:r>
          </w:p>
          <w:p w14:paraId="2EA8B0A6" w14:textId="77777777" w:rsidR="00D109DC" w:rsidRDefault="00000000">
            <w:pPr>
              <w:pStyle w:val="Standard"/>
            </w:pPr>
            <w:r>
              <w:t>14 décembre 1992</w:t>
            </w:r>
          </w:p>
          <w:p w14:paraId="188D9C96" w14:textId="77777777" w:rsidR="00D109DC" w:rsidRDefault="00000000">
            <w:pPr>
              <w:pStyle w:val="Standard"/>
            </w:pPr>
            <w:r>
              <w:rPr>
                <w:b/>
              </w:rPr>
              <w:t>Conseil de ville de Dolbeau</w:t>
            </w:r>
          </w:p>
          <w:p w14:paraId="0BBCD686" w14:textId="77777777" w:rsidR="00D109DC" w:rsidRDefault="00000000">
            <w:pPr>
              <w:pStyle w:val="Standard"/>
            </w:pPr>
            <w:r>
              <w:rPr>
                <w:b/>
              </w:rPr>
              <w:t>Durée de l’enregistrement :</w:t>
            </w:r>
            <w:r>
              <w:t xml:space="preserve"> 54:</w:t>
            </w:r>
          </w:p>
          <w:p w14:paraId="667E96B6" w14:textId="77777777" w:rsidR="00D109DC" w:rsidRDefault="00D109DC">
            <w:pPr>
              <w:pStyle w:val="Standard"/>
            </w:pPr>
            <w:hyperlink r:id="rId399" w:history="1">
              <w:r>
                <w:rPr>
                  <w:color w:val="2F5496"/>
                </w:rPr>
                <w:t>Lien YouTube</w:t>
              </w:r>
            </w:hyperlink>
          </w:p>
          <w:p w14:paraId="2168C1A0" w14:textId="77777777" w:rsidR="00D109DC" w:rsidRDefault="00D109DC">
            <w:pPr>
              <w:pStyle w:val="Standard"/>
              <w:rPr>
                <w:b/>
              </w:rPr>
            </w:pPr>
          </w:p>
          <w:p w14:paraId="4AD8D41E" w14:textId="77777777" w:rsidR="00D109DC" w:rsidRDefault="00D109DC">
            <w:pPr>
              <w:pStyle w:val="Standard"/>
            </w:pPr>
          </w:p>
        </w:tc>
      </w:tr>
      <w:tr w:rsidR="00D109DC" w14:paraId="213C92D3" w14:textId="77777777">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0773D9E8" w14:textId="77777777" w:rsidR="00D109DC" w:rsidRDefault="00000000">
            <w:pPr>
              <w:pStyle w:val="Standard"/>
            </w:pPr>
            <w:r>
              <w:rPr>
                <w:lang w:eastAsia="en-US"/>
              </w:rPr>
              <w:lastRenderedPageBreak/>
              <w:t>R-E-T-P</w:t>
            </w:r>
          </w:p>
          <w:p w14:paraId="027B4A5D" w14:textId="77777777" w:rsidR="00D109DC" w:rsidRDefault="00000000">
            <w:pPr>
              <w:pStyle w:val="Standard"/>
            </w:pPr>
            <w:r>
              <w:rPr>
                <w:lang w:eastAsia="en-US"/>
              </w:rPr>
              <w:t>Boîte 14</w:t>
            </w:r>
          </w:p>
        </w:tc>
        <w:tc>
          <w:tcPr>
            <w:tcW w:w="7803" w:type="dxa"/>
            <w:shd w:val="clear" w:color="auto" w:fill="FFFFFF"/>
            <w:tcMar>
              <w:top w:w="0" w:type="dxa"/>
              <w:left w:w="10" w:type="dxa"/>
              <w:bottom w:w="0" w:type="dxa"/>
              <w:right w:w="10" w:type="dxa"/>
            </w:tcMar>
          </w:tcPr>
          <w:p w14:paraId="4EE08449" w14:textId="77777777" w:rsidR="00D109DC" w:rsidRDefault="00000000">
            <w:pPr>
              <w:pStyle w:val="Standard"/>
            </w:pPr>
            <w:r>
              <w:t>P38/A1/10,21</w:t>
            </w:r>
          </w:p>
          <w:p w14:paraId="163FCEB3" w14:textId="77777777" w:rsidR="00D109DC" w:rsidRDefault="00000000">
            <w:pPr>
              <w:pStyle w:val="Standard"/>
            </w:pPr>
            <w:r>
              <w:t>24 décembre 1992</w:t>
            </w:r>
          </w:p>
          <w:p w14:paraId="28E95BE8" w14:textId="77777777" w:rsidR="00D109DC" w:rsidRDefault="00000000">
            <w:pPr>
              <w:pStyle w:val="Standard"/>
            </w:pPr>
            <w:r>
              <w:rPr>
                <w:b/>
              </w:rPr>
              <w:t>Conseil de ville de Dolbeau</w:t>
            </w:r>
          </w:p>
          <w:p w14:paraId="1B779393" w14:textId="77777777" w:rsidR="00D109DC" w:rsidRDefault="00000000">
            <w:pPr>
              <w:pStyle w:val="Standard"/>
            </w:pPr>
            <w:r>
              <w:rPr>
                <w:b/>
              </w:rPr>
              <w:t>Budget</w:t>
            </w:r>
          </w:p>
          <w:p w14:paraId="55651C08" w14:textId="77777777" w:rsidR="00D109DC" w:rsidRDefault="00000000">
            <w:pPr>
              <w:pStyle w:val="Standard"/>
            </w:pPr>
            <w:r>
              <w:rPr>
                <w:b/>
              </w:rPr>
              <w:t>Durée de l’enregistrement :</w:t>
            </w:r>
            <w:r>
              <w:t xml:space="preserve"> 01:33</w:t>
            </w:r>
          </w:p>
          <w:p w14:paraId="22F15080" w14:textId="77777777" w:rsidR="00D109DC" w:rsidRDefault="00D109DC">
            <w:pPr>
              <w:pStyle w:val="Standard"/>
            </w:pPr>
            <w:hyperlink r:id="rId400" w:history="1">
              <w:r>
                <w:rPr>
                  <w:color w:val="2F5496"/>
                </w:rPr>
                <w:t>Lien YouTube</w:t>
              </w:r>
            </w:hyperlink>
          </w:p>
          <w:p w14:paraId="1EAA0011" w14:textId="77777777" w:rsidR="00D109DC" w:rsidRDefault="00D109DC">
            <w:pPr>
              <w:pStyle w:val="Standard"/>
              <w:rPr>
                <w:b/>
              </w:rPr>
            </w:pPr>
          </w:p>
          <w:p w14:paraId="7AD13D2D" w14:textId="77777777" w:rsidR="00D109DC" w:rsidRDefault="00000000">
            <w:pPr>
              <w:pStyle w:val="Standard"/>
            </w:pPr>
            <w:r>
              <w:t>P38/A1/10,22</w:t>
            </w:r>
          </w:p>
          <w:p w14:paraId="4824DF9B" w14:textId="77777777" w:rsidR="00D109DC" w:rsidRDefault="00000000">
            <w:pPr>
              <w:pStyle w:val="Standard"/>
            </w:pPr>
            <w:r>
              <w:t>Sans date</w:t>
            </w:r>
          </w:p>
          <w:p w14:paraId="49A32BAD" w14:textId="77777777" w:rsidR="00D109DC" w:rsidRDefault="00000000">
            <w:pPr>
              <w:pStyle w:val="Standard"/>
            </w:pPr>
            <w:r>
              <w:rPr>
                <w:b/>
              </w:rPr>
              <w:t>Conseil de ville de Dolbeau</w:t>
            </w:r>
          </w:p>
          <w:p w14:paraId="13CF7B0B" w14:textId="77777777" w:rsidR="00D109DC" w:rsidRDefault="00000000">
            <w:pPr>
              <w:pStyle w:val="Standard"/>
            </w:pPr>
            <w:r>
              <w:rPr>
                <w:b/>
              </w:rPr>
              <w:lastRenderedPageBreak/>
              <w:t>Budget, réunion spéciale</w:t>
            </w:r>
          </w:p>
          <w:p w14:paraId="19B01DC1" w14:textId="77777777" w:rsidR="00D109DC" w:rsidRDefault="00000000">
            <w:pPr>
              <w:pStyle w:val="Standard"/>
            </w:pPr>
            <w:r>
              <w:rPr>
                <w:b/>
              </w:rPr>
              <w:t>Durée de l’enregistrement :</w:t>
            </w:r>
            <w:r>
              <w:t xml:space="preserve"> 01:44</w:t>
            </w:r>
          </w:p>
          <w:p w14:paraId="147236E7" w14:textId="77777777" w:rsidR="00D109DC" w:rsidRDefault="00D109DC">
            <w:pPr>
              <w:pStyle w:val="Standard"/>
            </w:pPr>
            <w:hyperlink r:id="rId401" w:history="1">
              <w:r>
                <w:rPr>
                  <w:color w:val="2F5496"/>
                </w:rPr>
                <w:t>Lien YouTube</w:t>
              </w:r>
            </w:hyperlink>
          </w:p>
          <w:p w14:paraId="7CB101D3" w14:textId="77777777" w:rsidR="00D109DC" w:rsidRDefault="00D109DC">
            <w:pPr>
              <w:pStyle w:val="Standard"/>
              <w:rPr>
                <w:b/>
              </w:rPr>
            </w:pPr>
          </w:p>
          <w:p w14:paraId="2D9FE78D" w14:textId="77777777" w:rsidR="00D109DC" w:rsidRDefault="00000000">
            <w:pPr>
              <w:pStyle w:val="Standard"/>
            </w:pPr>
            <w:r>
              <w:t>P38/A1/10,23</w:t>
            </w:r>
          </w:p>
          <w:p w14:paraId="6A82D547" w14:textId="77777777" w:rsidR="00D109DC" w:rsidRDefault="00000000">
            <w:pPr>
              <w:pStyle w:val="Standard"/>
            </w:pPr>
            <w:r>
              <w:t>10 janvier 1994</w:t>
            </w:r>
          </w:p>
          <w:p w14:paraId="383CE274" w14:textId="77777777" w:rsidR="00D109DC" w:rsidRDefault="00000000">
            <w:pPr>
              <w:pStyle w:val="Standard"/>
            </w:pPr>
            <w:r>
              <w:rPr>
                <w:b/>
              </w:rPr>
              <w:t>Conseil de ville de Dolbeau</w:t>
            </w:r>
          </w:p>
          <w:p w14:paraId="12C857EE" w14:textId="77777777" w:rsidR="00D109DC" w:rsidRDefault="00000000">
            <w:pPr>
              <w:pStyle w:val="Standard"/>
            </w:pPr>
            <w:r>
              <w:rPr>
                <w:b/>
              </w:rPr>
              <w:t>Durée de l’enregistrement :</w:t>
            </w:r>
            <w:r>
              <w:t xml:space="preserve"> 43:25 sec.</w:t>
            </w:r>
          </w:p>
          <w:p w14:paraId="2AE20C7F" w14:textId="77777777" w:rsidR="00D109DC" w:rsidRDefault="00D109DC">
            <w:pPr>
              <w:pStyle w:val="Standard"/>
            </w:pPr>
            <w:hyperlink r:id="rId402" w:history="1">
              <w:r>
                <w:rPr>
                  <w:color w:val="2F5496"/>
                </w:rPr>
                <w:t>Lien YouTube</w:t>
              </w:r>
            </w:hyperlink>
          </w:p>
          <w:p w14:paraId="3D061F1B" w14:textId="77777777" w:rsidR="00D109DC" w:rsidRDefault="00D109DC">
            <w:pPr>
              <w:pStyle w:val="Standard"/>
              <w:rPr>
                <w:b/>
              </w:rPr>
            </w:pPr>
          </w:p>
          <w:p w14:paraId="2EE426C7" w14:textId="77777777" w:rsidR="00D109DC" w:rsidRDefault="00000000">
            <w:pPr>
              <w:pStyle w:val="Standard"/>
            </w:pPr>
            <w:r>
              <w:t>P38/A1/10,24</w:t>
            </w:r>
          </w:p>
          <w:p w14:paraId="01B05D37" w14:textId="77777777" w:rsidR="00D109DC" w:rsidRDefault="00000000">
            <w:pPr>
              <w:pStyle w:val="Standard"/>
            </w:pPr>
            <w:r>
              <w:t>24 janvier 1994</w:t>
            </w:r>
          </w:p>
          <w:p w14:paraId="65F4ADF1" w14:textId="77777777" w:rsidR="00D109DC" w:rsidRDefault="00000000">
            <w:pPr>
              <w:pStyle w:val="Standard"/>
            </w:pPr>
            <w:r>
              <w:rPr>
                <w:b/>
              </w:rPr>
              <w:t>Conseil de ville de Dolbeau</w:t>
            </w:r>
          </w:p>
          <w:p w14:paraId="76C1E1C6" w14:textId="77777777" w:rsidR="00D109DC" w:rsidRDefault="00000000">
            <w:pPr>
              <w:pStyle w:val="Standard"/>
            </w:pPr>
            <w:r>
              <w:rPr>
                <w:b/>
              </w:rPr>
              <w:t>Durée de l’enregistrement :</w:t>
            </w:r>
            <w:r>
              <w:t xml:space="preserve"> 01:</w:t>
            </w:r>
          </w:p>
          <w:p w14:paraId="06FF5701" w14:textId="77777777" w:rsidR="00D109DC" w:rsidRDefault="00D109DC">
            <w:pPr>
              <w:pStyle w:val="Standard"/>
            </w:pPr>
            <w:hyperlink r:id="rId403" w:history="1">
              <w:r>
                <w:rPr>
                  <w:color w:val="2F5496"/>
                </w:rPr>
                <w:t>Lien YouTube</w:t>
              </w:r>
            </w:hyperlink>
          </w:p>
          <w:p w14:paraId="0CB96E66" w14:textId="77777777" w:rsidR="00D109DC" w:rsidRDefault="00D109DC">
            <w:pPr>
              <w:pStyle w:val="Standard"/>
              <w:rPr>
                <w:b/>
              </w:rPr>
            </w:pPr>
          </w:p>
          <w:p w14:paraId="40CCF8E6" w14:textId="77777777" w:rsidR="00D109DC" w:rsidRDefault="00000000">
            <w:pPr>
              <w:pStyle w:val="Standard"/>
            </w:pPr>
            <w:r>
              <w:t>P38/A1/10,25</w:t>
            </w:r>
          </w:p>
          <w:p w14:paraId="12757217" w14:textId="77777777" w:rsidR="00D109DC" w:rsidRDefault="00000000">
            <w:pPr>
              <w:pStyle w:val="Standard"/>
            </w:pPr>
            <w:r>
              <w:t>14 février 1994</w:t>
            </w:r>
          </w:p>
          <w:p w14:paraId="3EA68A5D" w14:textId="77777777" w:rsidR="00D109DC" w:rsidRDefault="00000000">
            <w:pPr>
              <w:pStyle w:val="Standard"/>
            </w:pPr>
            <w:r>
              <w:rPr>
                <w:b/>
              </w:rPr>
              <w:t>Conseil de ville de Dolbeau</w:t>
            </w:r>
          </w:p>
          <w:p w14:paraId="1616D97F" w14:textId="77777777" w:rsidR="00D109DC" w:rsidRDefault="00000000">
            <w:pPr>
              <w:pStyle w:val="Standard"/>
            </w:pPr>
            <w:r>
              <w:rPr>
                <w:b/>
              </w:rPr>
              <w:t>Durée de l’enregistrement :</w:t>
            </w:r>
            <w:r>
              <w:t xml:space="preserve"> 41 min.</w:t>
            </w:r>
          </w:p>
          <w:p w14:paraId="05A28A19" w14:textId="77777777" w:rsidR="00D109DC" w:rsidRDefault="00D109DC">
            <w:pPr>
              <w:pStyle w:val="Standard"/>
            </w:pPr>
            <w:hyperlink r:id="rId404" w:history="1">
              <w:r>
                <w:rPr>
                  <w:color w:val="2F5496"/>
                </w:rPr>
                <w:t>Lien YouTube</w:t>
              </w:r>
            </w:hyperlink>
          </w:p>
          <w:p w14:paraId="479893F5" w14:textId="77777777" w:rsidR="00D109DC" w:rsidRDefault="00D109DC">
            <w:pPr>
              <w:pStyle w:val="Standard"/>
              <w:rPr>
                <w:b/>
              </w:rPr>
            </w:pPr>
          </w:p>
          <w:p w14:paraId="437104A8" w14:textId="77777777" w:rsidR="00D109DC" w:rsidRDefault="00000000">
            <w:pPr>
              <w:pStyle w:val="Standard"/>
            </w:pPr>
            <w:r>
              <w:t>P38/A1/10,26</w:t>
            </w:r>
          </w:p>
          <w:p w14:paraId="61CC7506" w14:textId="77777777" w:rsidR="00D109DC" w:rsidRDefault="00000000">
            <w:pPr>
              <w:pStyle w:val="Standard"/>
            </w:pPr>
            <w:r>
              <w:t>28 février 1994</w:t>
            </w:r>
          </w:p>
          <w:p w14:paraId="7BB258C5" w14:textId="77777777" w:rsidR="00D109DC" w:rsidRDefault="00000000">
            <w:pPr>
              <w:pStyle w:val="Standard"/>
            </w:pPr>
            <w:r>
              <w:rPr>
                <w:b/>
              </w:rPr>
              <w:t>Conseil de ville de Dolbeau</w:t>
            </w:r>
          </w:p>
          <w:p w14:paraId="0404657F" w14:textId="77777777" w:rsidR="00D109DC" w:rsidRDefault="00000000">
            <w:pPr>
              <w:pStyle w:val="Standard"/>
            </w:pPr>
            <w:r>
              <w:rPr>
                <w:b/>
              </w:rPr>
              <w:t>Durée de l’enregistrement :</w:t>
            </w:r>
            <w:r>
              <w:t xml:space="preserve"> 36 min.</w:t>
            </w:r>
          </w:p>
          <w:p w14:paraId="37B66A37" w14:textId="77777777" w:rsidR="00D109DC" w:rsidRDefault="00D109DC">
            <w:pPr>
              <w:pStyle w:val="Standard"/>
            </w:pPr>
            <w:hyperlink r:id="rId405" w:history="1">
              <w:r>
                <w:rPr>
                  <w:color w:val="2F5496"/>
                </w:rPr>
                <w:t>Lien YouTube</w:t>
              </w:r>
            </w:hyperlink>
          </w:p>
          <w:p w14:paraId="6C1598D8" w14:textId="77777777" w:rsidR="00D109DC" w:rsidRDefault="00D109DC">
            <w:pPr>
              <w:pStyle w:val="Standard"/>
              <w:rPr>
                <w:b/>
              </w:rPr>
            </w:pPr>
          </w:p>
          <w:p w14:paraId="139580A5" w14:textId="77777777" w:rsidR="00D109DC" w:rsidRDefault="00000000">
            <w:pPr>
              <w:pStyle w:val="Standard"/>
            </w:pPr>
            <w:r>
              <w:t>P38/A1/10,27</w:t>
            </w:r>
          </w:p>
          <w:p w14:paraId="6974FC40" w14:textId="77777777" w:rsidR="00D109DC" w:rsidRDefault="00000000">
            <w:pPr>
              <w:pStyle w:val="Standard"/>
            </w:pPr>
            <w:r>
              <w:t>14 mars 1994</w:t>
            </w:r>
          </w:p>
          <w:p w14:paraId="47FE19F0" w14:textId="77777777" w:rsidR="00D109DC" w:rsidRDefault="00000000">
            <w:pPr>
              <w:pStyle w:val="Standard"/>
            </w:pPr>
            <w:r>
              <w:rPr>
                <w:b/>
              </w:rPr>
              <w:t>Conseil de ville de Dolbeau</w:t>
            </w:r>
          </w:p>
          <w:p w14:paraId="7A35DB3C" w14:textId="77777777" w:rsidR="00D109DC" w:rsidRDefault="00000000">
            <w:pPr>
              <w:pStyle w:val="Standard"/>
            </w:pPr>
            <w:r>
              <w:rPr>
                <w:b/>
              </w:rPr>
              <w:t>Durée de l’enregistrement :</w:t>
            </w:r>
            <w:r>
              <w:t xml:space="preserve"> 41 min.</w:t>
            </w:r>
          </w:p>
          <w:p w14:paraId="7F287ED6" w14:textId="77777777" w:rsidR="00D109DC" w:rsidRDefault="00D109DC">
            <w:pPr>
              <w:pStyle w:val="Standard"/>
            </w:pPr>
            <w:hyperlink r:id="rId406" w:history="1">
              <w:r>
                <w:rPr>
                  <w:color w:val="2F5496"/>
                </w:rPr>
                <w:t>Lien YouTube</w:t>
              </w:r>
            </w:hyperlink>
          </w:p>
          <w:p w14:paraId="4F96C343" w14:textId="77777777" w:rsidR="00D109DC" w:rsidRDefault="00D109DC">
            <w:pPr>
              <w:pStyle w:val="Standard"/>
              <w:rPr>
                <w:b/>
              </w:rPr>
            </w:pPr>
          </w:p>
          <w:p w14:paraId="65CDD45A" w14:textId="77777777" w:rsidR="00D109DC" w:rsidRDefault="00000000">
            <w:pPr>
              <w:pStyle w:val="Standard"/>
            </w:pPr>
            <w:r>
              <w:t>P38/A1/10,28</w:t>
            </w:r>
          </w:p>
          <w:p w14:paraId="245879EE" w14:textId="77777777" w:rsidR="00D109DC" w:rsidRDefault="00000000">
            <w:pPr>
              <w:pStyle w:val="Standard"/>
            </w:pPr>
            <w:r>
              <w:t>28 mars 1994</w:t>
            </w:r>
          </w:p>
          <w:p w14:paraId="714A7540" w14:textId="77777777" w:rsidR="00D109DC" w:rsidRDefault="00000000">
            <w:pPr>
              <w:pStyle w:val="Standard"/>
            </w:pPr>
            <w:r>
              <w:rPr>
                <w:b/>
              </w:rPr>
              <w:t>Conseil de ville de Dolbeau</w:t>
            </w:r>
          </w:p>
          <w:p w14:paraId="508117A1" w14:textId="77777777" w:rsidR="00D109DC" w:rsidRDefault="00000000">
            <w:pPr>
              <w:pStyle w:val="Standard"/>
            </w:pPr>
            <w:r>
              <w:rPr>
                <w:b/>
              </w:rPr>
              <w:t>Durée de l’enregistrement :</w:t>
            </w:r>
            <w:r>
              <w:t xml:space="preserve"> 01:32</w:t>
            </w:r>
          </w:p>
          <w:p w14:paraId="03744D3D" w14:textId="77777777" w:rsidR="00D109DC" w:rsidRDefault="00D109DC">
            <w:pPr>
              <w:pStyle w:val="Standard"/>
            </w:pPr>
            <w:hyperlink r:id="rId407" w:history="1">
              <w:r>
                <w:rPr>
                  <w:color w:val="2F5496"/>
                </w:rPr>
                <w:t>Lien YouTube</w:t>
              </w:r>
            </w:hyperlink>
          </w:p>
          <w:p w14:paraId="1FC3D728" w14:textId="77777777" w:rsidR="00D109DC" w:rsidRDefault="00D109DC">
            <w:pPr>
              <w:pStyle w:val="Standard"/>
              <w:rPr>
                <w:b/>
              </w:rPr>
            </w:pPr>
          </w:p>
          <w:p w14:paraId="3721E3A3" w14:textId="77777777" w:rsidR="00D109DC" w:rsidRDefault="00000000">
            <w:pPr>
              <w:pStyle w:val="Standard"/>
            </w:pPr>
            <w:r>
              <w:t>P38/A1/10,29</w:t>
            </w:r>
          </w:p>
          <w:p w14:paraId="2A26B058" w14:textId="77777777" w:rsidR="00D109DC" w:rsidRDefault="00000000">
            <w:pPr>
              <w:pStyle w:val="Standard"/>
            </w:pPr>
            <w:r>
              <w:t>11 avril 1994</w:t>
            </w:r>
          </w:p>
          <w:p w14:paraId="2947E86D" w14:textId="77777777" w:rsidR="00D109DC" w:rsidRDefault="00000000">
            <w:pPr>
              <w:pStyle w:val="Standard"/>
            </w:pPr>
            <w:r>
              <w:rPr>
                <w:b/>
              </w:rPr>
              <w:t>Conseil de ville de Dolbeau</w:t>
            </w:r>
          </w:p>
          <w:p w14:paraId="46AC69E0" w14:textId="77777777" w:rsidR="00D109DC" w:rsidRDefault="00000000">
            <w:pPr>
              <w:pStyle w:val="Standard"/>
            </w:pPr>
            <w:r>
              <w:rPr>
                <w:b/>
              </w:rPr>
              <w:t>Durée de l’enregistrement :</w:t>
            </w:r>
            <w:r>
              <w:t xml:space="preserve"> 01:05</w:t>
            </w:r>
          </w:p>
          <w:p w14:paraId="5F668CC4" w14:textId="77777777" w:rsidR="00D109DC" w:rsidRDefault="00D109DC">
            <w:pPr>
              <w:pStyle w:val="Standard"/>
            </w:pPr>
            <w:hyperlink r:id="rId408" w:history="1">
              <w:r>
                <w:rPr>
                  <w:color w:val="2F5496"/>
                </w:rPr>
                <w:t>Lien YouTube</w:t>
              </w:r>
            </w:hyperlink>
          </w:p>
          <w:p w14:paraId="7C332599" w14:textId="77777777" w:rsidR="00D109DC" w:rsidRDefault="00D109DC">
            <w:pPr>
              <w:pStyle w:val="Standard"/>
              <w:rPr>
                <w:b/>
              </w:rPr>
            </w:pPr>
          </w:p>
          <w:p w14:paraId="51365C16" w14:textId="77777777" w:rsidR="00D109DC" w:rsidRDefault="00000000">
            <w:pPr>
              <w:pStyle w:val="Standard"/>
            </w:pPr>
            <w:r>
              <w:t>P38/A1/10,30</w:t>
            </w:r>
          </w:p>
          <w:p w14:paraId="2D779B6C" w14:textId="77777777" w:rsidR="00D109DC" w:rsidRDefault="00000000">
            <w:pPr>
              <w:pStyle w:val="Standard"/>
            </w:pPr>
            <w:r>
              <w:t>9 mai 1994</w:t>
            </w:r>
          </w:p>
          <w:p w14:paraId="6092597F" w14:textId="77777777" w:rsidR="00D109DC" w:rsidRDefault="00000000">
            <w:pPr>
              <w:pStyle w:val="Standard"/>
            </w:pPr>
            <w:r>
              <w:rPr>
                <w:b/>
              </w:rPr>
              <w:t>Conseil de ville de Dolbeau</w:t>
            </w:r>
          </w:p>
          <w:p w14:paraId="6980401D" w14:textId="77777777" w:rsidR="00D109DC" w:rsidRDefault="00000000">
            <w:pPr>
              <w:pStyle w:val="Standard"/>
            </w:pPr>
            <w:r>
              <w:rPr>
                <w:b/>
              </w:rPr>
              <w:lastRenderedPageBreak/>
              <w:t>Durée de l’enregistrement :</w:t>
            </w:r>
            <w:r>
              <w:t xml:space="preserve"> 43 min.</w:t>
            </w:r>
          </w:p>
          <w:p w14:paraId="782896B6" w14:textId="77777777" w:rsidR="00D109DC" w:rsidRDefault="00D109DC">
            <w:pPr>
              <w:pStyle w:val="Standard"/>
            </w:pPr>
            <w:hyperlink r:id="rId409" w:history="1">
              <w:r>
                <w:rPr>
                  <w:color w:val="2F5496"/>
                </w:rPr>
                <w:t>Lien YouTube</w:t>
              </w:r>
            </w:hyperlink>
          </w:p>
          <w:p w14:paraId="482ABFD3" w14:textId="77777777" w:rsidR="00D109DC" w:rsidRDefault="00D109DC">
            <w:pPr>
              <w:pStyle w:val="Standard"/>
              <w:rPr>
                <w:b/>
              </w:rPr>
            </w:pPr>
          </w:p>
          <w:p w14:paraId="2B0DD74C" w14:textId="77777777" w:rsidR="00D109DC" w:rsidRDefault="00000000">
            <w:pPr>
              <w:pStyle w:val="Standard"/>
            </w:pPr>
            <w:r>
              <w:t>P38/A1/10,31</w:t>
            </w:r>
          </w:p>
          <w:p w14:paraId="4D0949B0" w14:textId="77777777" w:rsidR="00D109DC" w:rsidRDefault="00000000">
            <w:pPr>
              <w:pStyle w:val="Standard"/>
            </w:pPr>
            <w:r>
              <w:t>24 mai 1994</w:t>
            </w:r>
          </w:p>
          <w:p w14:paraId="785CBEEC" w14:textId="77777777" w:rsidR="00D109DC" w:rsidRDefault="00000000">
            <w:pPr>
              <w:pStyle w:val="Standard"/>
            </w:pPr>
            <w:r>
              <w:rPr>
                <w:b/>
              </w:rPr>
              <w:t>Conseil de ville de Dolbeau</w:t>
            </w:r>
          </w:p>
          <w:p w14:paraId="191569B5" w14:textId="77777777" w:rsidR="00D109DC" w:rsidRDefault="00000000">
            <w:pPr>
              <w:pStyle w:val="Standard"/>
            </w:pPr>
            <w:r>
              <w:rPr>
                <w:b/>
              </w:rPr>
              <w:t>Durée de l’enregistrement :</w:t>
            </w:r>
            <w:r>
              <w:t xml:space="preserve"> 01:07</w:t>
            </w:r>
          </w:p>
          <w:p w14:paraId="658515E6" w14:textId="77777777" w:rsidR="00D109DC" w:rsidRDefault="00D109DC">
            <w:pPr>
              <w:pStyle w:val="Standard"/>
            </w:pPr>
            <w:hyperlink r:id="rId410" w:history="1">
              <w:r>
                <w:rPr>
                  <w:color w:val="2F5496"/>
                </w:rPr>
                <w:t>Lien YouTube</w:t>
              </w:r>
            </w:hyperlink>
          </w:p>
          <w:p w14:paraId="3DA60DE5" w14:textId="77777777" w:rsidR="00D109DC" w:rsidRDefault="00D109DC">
            <w:pPr>
              <w:pStyle w:val="Standard"/>
              <w:rPr>
                <w:b/>
              </w:rPr>
            </w:pPr>
          </w:p>
          <w:p w14:paraId="266FCEE7" w14:textId="77777777" w:rsidR="00D109DC" w:rsidRDefault="00000000">
            <w:pPr>
              <w:pStyle w:val="Standard"/>
            </w:pPr>
            <w:r>
              <w:t>P38/A1/10,32</w:t>
            </w:r>
          </w:p>
          <w:p w14:paraId="2A613D0D" w14:textId="77777777" w:rsidR="00D109DC" w:rsidRDefault="00000000">
            <w:pPr>
              <w:pStyle w:val="Standard"/>
            </w:pPr>
            <w:r>
              <w:t>13 juin 1994</w:t>
            </w:r>
          </w:p>
          <w:p w14:paraId="6F6FD9FC" w14:textId="77777777" w:rsidR="00D109DC" w:rsidRDefault="00000000">
            <w:pPr>
              <w:pStyle w:val="Standard"/>
            </w:pPr>
            <w:r>
              <w:rPr>
                <w:b/>
              </w:rPr>
              <w:t>Conseil de ville de Dolbeau</w:t>
            </w:r>
          </w:p>
          <w:p w14:paraId="310A9694" w14:textId="77777777" w:rsidR="00D109DC" w:rsidRDefault="00000000">
            <w:pPr>
              <w:pStyle w:val="Standard"/>
            </w:pPr>
            <w:r>
              <w:rPr>
                <w:b/>
              </w:rPr>
              <w:t>Durée de l’enregistrement :</w:t>
            </w:r>
            <w:r>
              <w:t xml:space="preserve"> 01:03</w:t>
            </w:r>
          </w:p>
          <w:p w14:paraId="7E3F7352" w14:textId="77777777" w:rsidR="00D109DC" w:rsidRDefault="00D109DC">
            <w:pPr>
              <w:pStyle w:val="Standard"/>
            </w:pPr>
            <w:hyperlink r:id="rId411" w:history="1">
              <w:r>
                <w:rPr>
                  <w:color w:val="2F5496"/>
                </w:rPr>
                <w:t>Lien YouTube</w:t>
              </w:r>
            </w:hyperlink>
          </w:p>
          <w:p w14:paraId="6337FC89" w14:textId="77777777" w:rsidR="00D109DC" w:rsidRDefault="00D109DC">
            <w:pPr>
              <w:pStyle w:val="Standard"/>
              <w:rPr>
                <w:b/>
              </w:rPr>
            </w:pPr>
          </w:p>
          <w:p w14:paraId="75DFF566" w14:textId="77777777" w:rsidR="00D109DC" w:rsidRDefault="00000000">
            <w:pPr>
              <w:pStyle w:val="Standard"/>
            </w:pPr>
            <w:r>
              <w:t>P38/A1/10,33</w:t>
            </w:r>
          </w:p>
          <w:p w14:paraId="2BD63DE5" w14:textId="77777777" w:rsidR="00D109DC" w:rsidRDefault="00000000">
            <w:pPr>
              <w:pStyle w:val="Standard"/>
            </w:pPr>
            <w:r>
              <w:t>27 juin 1994</w:t>
            </w:r>
          </w:p>
          <w:p w14:paraId="55114D23" w14:textId="77777777" w:rsidR="00D109DC" w:rsidRDefault="00000000">
            <w:pPr>
              <w:pStyle w:val="Standard"/>
            </w:pPr>
            <w:r>
              <w:rPr>
                <w:b/>
              </w:rPr>
              <w:t>Conseil de ville de Dolbeau</w:t>
            </w:r>
          </w:p>
          <w:p w14:paraId="13C9147B" w14:textId="77777777" w:rsidR="00D109DC" w:rsidRDefault="00000000">
            <w:pPr>
              <w:pStyle w:val="Standard"/>
            </w:pPr>
            <w:r>
              <w:rPr>
                <w:b/>
              </w:rPr>
              <w:t>Durée de l’enregistrement :</w:t>
            </w:r>
            <w:r>
              <w:t xml:space="preserve"> 45:00</w:t>
            </w:r>
          </w:p>
          <w:p w14:paraId="24236137" w14:textId="77777777" w:rsidR="00D109DC" w:rsidRDefault="00D109DC">
            <w:pPr>
              <w:pStyle w:val="Standard"/>
            </w:pPr>
            <w:hyperlink r:id="rId412" w:history="1">
              <w:r>
                <w:rPr>
                  <w:color w:val="2F5496"/>
                </w:rPr>
                <w:t>Lien YouTube</w:t>
              </w:r>
            </w:hyperlink>
          </w:p>
          <w:p w14:paraId="7C554D19" w14:textId="77777777" w:rsidR="00D109DC" w:rsidRDefault="00D109DC">
            <w:pPr>
              <w:pStyle w:val="Standard"/>
              <w:rPr>
                <w:b/>
              </w:rPr>
            </w:pPr>
          </w:p>
          <w:p w14:paraId="6F7BBB47" w14:textId="77777777" w:rsidR="00D109DC" w:rsidRDefault="00000000">
            <w:pPr>
              <w:pStyle w:val="Standard"/>
            </w:pPr>
            <w:r>
              <w:t>P38/A1/10,34</w:t>
            </w:r>
          </w:p>
          <w:p w14:paraId="78CC9517" w14:textId="77777777" w:rsidR="00D109DC" w:rsidRDefault="00000000">
            <w:pPr>
              <w:pStyle w:val="Standard"/>
            </w:pPr>
            <w:r>
              <w:t>7 juillet 1994</w:t>
            </w:r>
          </w:p>
          <w:p w14:paraId="5B808EC3" w14:textId="77777777" w:rsidR="00D109DC" w:rsidRDefault="00000000">
            <w:pPr>
              <w:pStyle w:val="Standard"/>
            </w:pPr>
            <w:r>
              <w:rPr>
                <w:b/>
              </w:rPr>
              <w:t>Conseil de ville de Dolbeau</w:t>
            </w:r>
          </w:p>
          <w:p w14:paraId="6DF1AEF8" w14:textId="77777777" w:rsidR="00D109DC" w:rsidRDefault="00000000">
            <w:pPr>
              <w:pStyle w:val="Standard"/>
            </w:pPr>
            <w:r>
              <w:rPr>
                <w:b/>
              </w:rPr>
              <w:t>Durée de l’enregistrement :</w:t>
            </w:r>
            <w:r>
              <w:t xml:space="preserve"> 01:03</w:t>
            </w:r>
          </w:p>
          <w:p w14:paraId="6BD26204" w14:textId="77777777" w:rsidR="00D109DC" w:rsidRDefault="00D109DC">
            <w:pPr>
              <w:pStyle w:val="Standard"/>
            </w:pPr>
            <w:hyperlink r:id="rId413" w:history="1">
              <w:r>
                <w:rPr>
                  <w:color w:val="2F5496"/>
                </w:rPr>
                <w:t>Lien YouTube</w:t>
              </w:r>
            </w:hyperlink>
          </w:p>
          <w:p w14:paraId="01073276" w14:textId="77777777" w:rsidR="00D109DC" w:rsidRDefault="00D109DC">
            <w:pPr>
              <w:pStyle w:val="Standard"/>
            </w:pPr>
          </w:p>
          <w:p w14:paraId="0C2787DA" w14:textId="77777777" w:rsidR="00D109DC" w:rsidRDefault="00000000">
            <w:pPr>
              <w:pStyle w:val="Standard"/>
            </w:pPr>
            <w:r>
              <w:t>P38/A1/10,35</w:t>
            </w:r>
          </w:p>
          <w:p w14:paraId="63936566" w14:textId="77777777" w:rsidR="00D109DC" w:rsidRDefault="00000000">
            <w:pPr>
              <w:pStyle w:val="Standard"/>
            </w:pPr>
            <w:r>
              <w:t>3 août 1994</w:t>
            </w:r>
          </w:p>
          <w:p w14:paraId="28A5F008" w14:textId="77777777" w:rsidR="00D109DC" w:rsidRDefault="00000000">
            <w:pPr>
              <w:pStyle w:val="Standard"/>
            </w:pPr>
            <w:r>
              <w:rPr>
                <w:b/>
              </w:rPr>
              <w:t>Conseil de ville de Dolbeau</w:t>
            </w:r>
          </w:p>
          <w:p w14:paraId="00F62958" w14:textId="77777777" w:rsidR="00D109DC" w:rsidRDefault="00000000">
            <w:pPr>
              <w:pStyle w:val="Standard"/>
            </w:pPr>
            <w:r>
              <w:rPr>
                <w:b/>
              </w:rPr>
              <w:t>Durée de l’enregistrement :</w:t>
            </w:r>
            <w:r>
              <w:t xml:space="preserve"> 40 min.</w:t>
            </w:r>
          </w:p>
          <w:p w14:paraId="7E9CBE8D" w14:textId="77777777" w:rsidR="00D109DC" w:rsidRDefault="00D109DC">
            <w:pPr>
              <w:pStyle w:val="Standard"/>
            </w:pPr>
            <w:hyperlink r:id="rId414" w:history="1">
              <w:r>
                <w:rPr>
                  <w:color w:val="2F5496"/>
                </w:rPr>
                <w:t>Lien YouTube</w:t>
              </w:r>
            </w:hyperlink>
          </w:p>
          <w:p w14:paraId="5E472028" w14:textId="77777777" w:rsidR="00D109DC" w:rsidRDefault="00D109DC">
            <w:pPr>
              <w:pStyle w:val="Standard"/>
            </w:pPr>
          </w:p>
          <w:p w14:paraId="69A98A5A" w14:textId="77777777" w:rsidR="00D109DC" w:rsidRDefault="00000000">
            <w:pPr>
              <w:pStyle w:val="Standard"/>
            </w:pPr>
            <w:r>
              <w:t>P38/A1/10,36</w:t>
            </w:r>
          </w:p>
          <w:p w14:paraId="282D8726" w14:textId="77777777" w:rsidR="00D109DC" w:rsidRDefault="00000000">
            <w:pPr>
              <w:pStyle w:val="Standard"/>
            </w:pPr>
            <w:r>
              <w:t>22 août 1994</w:t>
            </w:r>
          </w:p>
          <w:p w14:paraId="75A67838" w14:textId="77777777" w:rsidR="00D109DC" w:rsidRDefault="00000000">
            <w:pPr>
              <w:pStyle w:val="Standard"/>
            </w:pPr>
            <w:r>
              <w:rPr>
                <w:b/>
              </w:rPr>
              <w:t>Conseil de ville de Dolbeau</w:t>
            </w:r>
          </w:p>
          <w:p w14:paraId="0E5EFE1F" w14:textId="77777777" w:rsidR="00D109DC" w:rsidRDefault="00000000">
            <w:pPr>
              <w:pStyle w:val="Standard"/>
            </w:pPr>
            <w:r>
              <w:rPr>
                <w:b/>
              </w:rPr>
              <w:t>Durée de l’enregistrement :</w:t>
            </w:r>
            <w:r>
              <w:t xml:space="preserve"> 58 min.</w:t>
            </w:r>
          </w:p>
          <w:p w14:paraId="6D47B5D0" w14:textId="77777777" w:rsidR="00D109DC" w:rsidRDefault="00D109DC">
            <w:pPr>
              <w:pStyle w:val="Standard"/>
            </w:pPr>
            <w:hyperlink r:id="rId415" w:history="1">
              <w:r>
                <w:rPr>
                  <w:color w:val="2F5496"/>
                </w:rPr>
                <w:t>Lien YouTube</w:t>
              </w:r>
            </w:hyperlink>
          </w:p>
          <w:p w14:paraId="7316E27F" w14:textId="77777777" w:rsidR="00D109DC" w:rsidRDefault="00D109DC">
            <w:pPr>
              <w:pStyle w:val="Standard"/>
            </w:pPr>
          </w:p>
          <w:p w14:paraId="4FFC1EBE" w14:textId="77777777" w:rsidR="00D109DC" w:rsidRDefault="00000000">
            <w:pPr>
              <w:pStyle w:val="Standard"/>
            </w:pPr>
            <w:r>
              <w:t>P38/A1/10,37</w:t>
            </w:r>
          </w:p>
          <w:p w14:paraId="16343B90" w14:textId="77777777" w:rsidR="00D109DC" w:rsidRDefault="00000000">
            <w:pPr>
              <w:pStyle w:val="Standard"/>
            </w:pPr>
            <w:r>
              <w:t>13 septembre 1994</w:t>
            </w:r>
          </w:p>
          <w:p w14:paraId="6CDDC34D" w14:textId="77777777" w:rsidR="00D109DC" w:rsidRDefault="00000000">
            <w:pPr>
              <w:pStyle w:val="Standard"/>
            </w:pPr>
            <w:r>
              <w:rPr>
                <w:b/>
              </w:rPr>
              <w:t>Conseil de ville de Dolbeau</w:t>
            </w:r>
          </w:p>
          <w:p w14:paraId="129A3F76" w14:textId="77777777" w:rsidR="00D109DC" w:rsidRDefault="00000000">
            <w:pPr>
              <w:pStyle w:val="Standard"/>
            </w:pPr>
            <w:r>
              <w:rPr>
                <w:b/>
              </w:rPr>
              <w:t>Durée de l’enregistrement :</w:t>
            </w:r>
            <w:r>
              <w:t xml:space="preserve"> 01:06:00</w:t>
            </w:r>
          </w:p>
          <w:p w14:paraId="4281474B" w14:textId="77777777" w:rsidR="00D109DC" w:rsidRDefault="00D109DC">
            <w:pPr>
              <w:pStyle w:val="Standard"/>
            </w:pPr>
            <w:hyperlink r:id="rId416" w:history="1">
              <w:r>
                <w:rPr>
                  <w:color w:val="2F5496"/>
                </w:rPr>
                <w:t>Lien YouTube</w:t>
              </w:r>
            </w:hyperlink>
          </w:p>
          <w:p w14:paraId="7498CF46" w14:textId="77777777" w:rsidR="00D109DC" w:rsidRDefault="00D109DC">
            <w:pPr>
              <w:pStyle w:val="Standard"/>
            </w:pPr>
          </w:p>
          <w:p w14:paraId="2554B820" w14:textId="77777777" w:rsidR="00D109DC" w:rsidRDefault="00000000">
            <w:pPr>
              <w:pStyle w:val="Standard"/>
            </w:pPr>
            <w:r>
              <w:t>P38/A1/10,38</w:t>
            </w:r>
          </w:p>
          <w:p w14:paraId="3E287BAB" w14:textId="77777777" w:rsidR="00D109DC" w:rsidRDefault="00000000">
            <w:pPr>
              <w:pStyle w:val="Standard"/>
            </w:pPr>
            <w:r>
              <w:t>26 septembre 1994</w:t>
            </w:r>
          </w:p>
          <w:p w14:paraId="321D1302" w14:textId="77777777" w:rsidR="00D109DC" w:rsidRDefault="00000000">
            <w:pPr>
              <w:pStyle w:val="Standard"/>
            </w:pPr>
            <w:r>
              <w:rPr>
                <w:b/>
              </w:rPr>
              <w:t>Conseil de ville de Dolbeau</w:t>
            </w:r>
          </w:p>
          <w:p w14:paraId="206EFCEF" w14:textId="77777777" w:rsidR="00D109DC" w:rsidRDefault="00000000">
            <w:pPr>
              <w:pStyle w:val="Standard"/>
            </w:pPr>
            <w:r>
              <w:rPr>
                <w:b/>
              </w:rPr>
              <w:t>Durée de l’enregistrement :</w:t>
            </w:r>
            <w:r>
              <w:t xml:space="preserve"> 01:01:00</w:t>
            </w:r>
          </w:p>
          <w:p w14:paraId="5CEA220E" w14:textId="77777777" w:rsidR="00D109DC" w:rsidRDefault="00D109DC">
            <w:pPr>
              <w:pStyle w:val="Standard"/>
              <w:tabs>
                <w:tab w:val="left" w:pos="1965"/>
              </w:tabs>
            </w:pPr>
            <w:hyperlink r:id="rId417" w:history="1">
              <w:r>
                <w:rPr>
                  <w:color w:val="2F5496"/>
                </w:rPr>
                <w:t>Lien YouTube</w:t>
              </w:r>
            </w:hyperlink>
          </w:p>
          <w:p w14:paraId="1D296CFF" w14:textId="77777777" w:rsidR="00D109DC" w:rsidRDefault="00D109DC">
            <w:pPr>
              <w:pStyle w:val="Standard"/>
            </w:pPr>
          </w:p>
          <w:p w14:paraId="59473A6B" w14:textId="77777777" w:rsidR="00D109DC" w:rsidRDefault="00000000">
            <w:pPr>
              <w:pStyle w:val="Standard"/>
            </w:pPr>
            <w:r>
              <w:t>P38/A1/10,39</w:t>
            </w:r>
          </w:p>
          <w:p w14:paraId="1C98F52A" w14:textId="77777777" w:rsidR="00D109DC" w:rsidRDefault="00000000">
            <w:pPr>
              <w:pStyle w:val="Standard"/>
            </w:pPr>
            <w:r>
              <w:t>1994</w:t>
            </w:r>
          </w:p>
          <w:p w14:paraId="3301FB04" w14:textId="77777777" w:rsidR="00D109DC" w:rsidRDefault="00000000">
            <w:pPr>
              <w:pStyle w:val="Standard"/>
            </w:pPr>
            <w:r>
              <w:rPr>
                <w:b/>
              </w:rPr>
              <w:t>Conseil de ville de Dolbeau</w:t>
            </w:r>
          </w:p>
          <w:p w14:paraId="6E07891D" w14:textId="77777777" w:rsidR="00D109DC" w:rsidRDefault="00000000">
            <w:pPr>
              <w:pStyle w:val="Standard"/>
            </w:pPr>
            <w:r>
              <w:rPr>
                <w:b/>
              </w:rPr>
              <w:t>Durée de l’enregistrement :</w:t>
            </w:r>
            <w:r>
              <w:t xml:space="preserve"> 01:13:00</w:t>
            </w:r>
          </w:p>
          <w:p w14:paraId="3224145F" w14:textId="77777777" w:rsidR="00D109DC" w:rsidRDefault="00D109DC">
            <w:pPr>
              <w:pStyle w:val="Standard"/>
            </w:pPr>
            <w:hyperlink r:id="rId418" w:history="1">
              <w:r>
                <w:rPr>
                  <w:color w:val="2F5496"/>
                </w:rPr>
                <w:t>Lien YouTube</w:t>
              </w:r>
            </w:hyperlink>
          </w:p>
          <w:p w14:paraId="2D2E5DA6" w14:textId="77777777" w:rsidR="00D109DC" w:rsidRDefault="00D109DC">
            <w:pPr>
              <w:pStyle w:val="Standard"/>
            </w:pPr>
          </w:p>
          <w:p w14:paraId="66CB7AAD" w14:textId="77777777" w:rsidR="00D109DC" w:rsidRDefault="00000000">
            <w:pPr>
              <w:pStyle w:val="Standard"/>
            </w:pPr>
            <w:r>
              <w:t>P38/A1/10,40</w:t>
            </w:r>
          </w:p>
          <w:p w14:paraId="272E22BB" w14:textId="77777777" w:rsidR="00D109DC" w:rsidRDefault="00000000">
            <w:pPr>
              <w:pStyle w:val="Standard"/>
            </w:pPr>
            <w:r>
              <w:t>1994</w:t>
            </w:r>
          </w:p>
          <w:p w14:paraId="2FF71848" w14:textId="77777777" w:rsidR="00D109DC" w:rsidRDefault="00000000">
            <w:pPr>
              <w:pStyle w:val="Standard"/>
            </w:pPr>
            <w:r>
              <w:rPr>
                <w:b/>
              </w:rPr>
              <w:t>Conseil de ville de Dolbeau</w:t>
            </w:r>
          </w:p>
          <w:p w14:paraId="356B4C69" w14:textId="77777777" w:rsidR="00D109DC" w:rsidRDefault="00000000">
            <w:pPr>
              <w:pStyle w:val="Standard"/>
            </w:pPr>
            <w:r>
              <w:rPr>
                <w:b/>
              </w:rPr>
              <w:t>Durée de l’enregistrement :</w:t>
            </w:r>
            <w:r>
              <w:t xml:space="preserve"> 01:23:00</w:t>
            </w:r>
          </w:p>
          <w:p w14:paraId="705F3235" w14:textId="77777777" w:rsidR="00D109DC" w:rsidRDefault="00D109DC">
            <w:pPr>
              <w:pStyle w:val="Standard"/>
            </w:pPr>
            <w:hyperlink r:id="rId419" w:history="1">
              <w:r>
                <w:rPr>
                  <w:color w:val="2F5496"/>
                </w:rPr>
                <w:t>Lien YouTube</w:t>
              </w:r>
            </w:hyperlink>
          </w:p>
          <w:p w14:paraId="0F1601D6" w14:textId="77777777" w:rsidR="00D109DC" w:rsidRDefault="00D109DC">
            <w:pPr>
              <w:pStyle w:val="Standard"/>
            </w:pPr>
          </w:p>
          <w:p w14:paraId="5A51157B" w14:textId="77777777" w:rsidR="00D109DC" w:rsidRDefault="00000000">
            <w:pPr>
              <w:pStyle w:val="Standard"/>
            </w:pPr>
            <w:r>
              <w:t>P38/A1/10,41</w:t>
            </w:r>
          </w:p>
          <w:p w14:paraId="73B1E600" w14:textId="77777777" w:rsidR="00D109DC" w:rsidRDefault="00000000">
            <w:pPr>
              <w:pStyle w:val="Standard"/>
            </w:pPr>
            <w:r>
              <w:t>1994</w:t>
            </w:r>
          </w:p>
          <w:p w14:paraId="0AD1716F" w14:textId="77777777" w:rsidR="00D109DC" w:rsidRDefault="00000000">
            <w:pPr>
              <w:pStyle w:val="Standard"/>
            </w:pPr>
            <w:r>
              <w:rPr>
                <w:b/>
              </w:rPr>
              <w:t>Conseil de ville de Dolbeau</w:t>
            </w:r>
          </w:p>
          <w:p w14:paraId="1FF9644D" w14:textId="77777777" w:rsidR="00D109DC" w:rsidRDefault="00000000">
            <w:pPr>
              <w:pStyle w:val="Standard"/>
            </w:pPr>
            <w:r>
              <w:t>Partie 1 de 2</w:t>
            </w:r>
          </w:p>
          <w:p w14:paraId="3D89A18F" w14:textId="77777777" w:rsidR="00D109DC" w:rsidRDefault="00000000">
            <w:pPr>
              <w:pStyle w:val="Standard"/>
            </w:pPr>
            <w:r>
              <w:rPr>
                <w:b/>
              </w:rPr>
              <w:t>Durée de l’enregistrement :</w:t>
            </w:r>
            <w:r>
              <w:t xml:space="preserve"> 01:37:00</w:t>
            </w:r>
          </w:p>
          <w:p w14:paraId="6407BEA4" w14:textId="77777777" w:rsidR="00D109DC" w:rsidRDefault="00D109DC">
            <w:pPr>
              <w:pStyle w:val="Standard"/>
            </w:pPr>
            <w:hyperlink r:id="rId420" w:history="1">
              <w:r>
                <w:rPr>
                  <w:color w:val="2F5496"/>
                </w:rPr>
                <w:t>Lien YouTube</w:t>
              </w:r>
            </w:hyperlink>
          </w:p>
          <w:p w14:paraId="182995AA" w14:textId="77777777" w:rsidR="00D109DC" w:rsidRDefault="00D109DC">
            <w:pPr>
              <w:pStyle w:val="Standard"/>
            </w:pPr>
          </w:p>
          <w:p w14:paraId="0E5F4672" w14:textId="77777777" w:rsidR="00D109DC" w:rsidRDefault="00000000">
            <w:pPr>
              <w:pStyle w:val="Standard"/>
            </w:pPr>
            <w:r>
              <w:t>P38/A1/10,42</w:t>
            </w:r>
          </w:p>
          <w:p w14:paraId="781E32EA" w14:textId="77777777" w:rsidR="00D109DC" w:rsidRDefault="00000000">
            <w:pPr>
              <w:pStyle w:val="Standard"/>
            </w:pPr>
            <w:r>
              <w:t>1994</w:t>
            </w:r>
          </w:p>
          <w:p w14:paraId="3994415B" w14:textId="77777777" w:rsidR="00D109DC" w:rsidRDefault="00000000">
            <w:pPr>
              <w:pStyle w:val="Standard"/>
            </w:pPr>
            <w:r>
              <w:rPr>
                <w:b/>
              </w:rPr>
              <w:t>Conseil de ville de Dolbeau</w:t>
            </w:r>
          </w:p>
          <w:p w14:paraId="079C0DC3" w14:textId="77777777" w:rsidR="00D109DC" w:rsidRDefault="00000000">
            <w:pPr>
              <w:pStyle w:val="Standard"/>
            </w:pPr>
            <w:r>
              <w:t>Partie 2 de 2</w:t>
            </w:r>
          </w:p>
          <w:p w14:paraId="08C8B32E" w14:textId="77777777" w:rsidR="00D109DC" w:rsidRDefault="00000000">
            <w:pPr>
              <w:pStyle w:val="Standard"/>
            </w:pPr>
            <w:r>
              <w:rPr>
                <w:b/>
              </w:rPr>
              <w:t>Durée de l’enregistrement :</w:t>
            </w:r>
            <w:r>
              <w:t xml:space="preserve"> 27 min.</w:t>
            </w:r>
          </w:p>
          <w:p w14:paraId="168EAE2D" w14:textId="77777777" w:rsidR="00D109DC" w:rsidRDefault="00D109DC">
            <w:pPr>
              <w:pStyle w:val="Standard"/>
            </w:pPr>
            <w:hyperlink r:id="rId421" w:history="1">
              <w:r>
                <w:rPr>
                  <w:color w:val="2F5496"/>
                </w:rPr>
                <w:t>Lien YouTube</w:t>
              </w:r>
            </w:hyperlink>
          </w:p>
          <w:p w14:paraId="7ABCAC3E" w14:textId="77777777" w:rsidR="00D109DC" w:rsidRDefault="00D109DC">
            <w:pPr>
              <w:pStyle w:val="Standard"/>
            </w:pPr>
          </w:p>
          <w:p w14:paraId="3328B3B2" w14:textId="77777777" w:rsidR="00D109DC" w:rsidRDefault="00000000">
            <w:pPr>
              <w:pStyle w:val="Standard"/>
            </w:pPr>
            <w:r>
              <w:t>P38/A1/10,43</w:t>
            </w:r>
          </w:p>
          <w:p w14:paraId="3B82802B" w14:textId="77777777" w:rsidR="00D109DC" w:rsidRDefault="00000000">
            <w:pPr>
              <w:pStyle w:val="Standard"/>
            </w:pPr>
            <w:r>
              <w:t>1994</w:t>
            </w:r>
          </w:p>
          <w:p w14:paraId="187BB68F" w14:textId="77777777" w:rsidR="00D109DC" w:rsidRDefault="00000000">
            <w:pPr>
              <w:pStyle w:val="Standard"/>
            </w:pPr>
            <w:r>
              <w:rPr>
                <w:b/>
              </w:rPr>
              <w:t>Conseil de ville de Dolbeau</w:t>
            </w:r>
          </w:p>
          <w:p w14:paraId="5D17439F" w14:textId="77777777" w:rsidR="00D109DC" w:rsidRDefault="00000000">
            <w:pPr>
              <w:pStyle w:val="Standard"/>
            </w:pPr>
            <w:r>
              <w:rPr>
                <w:b/>
              </w:rPr>
              <w:t>Durée de l’enregistrement :</w:t>
            </w:r>
            <w:r>
              <w:t xml:space="preserve"> 01:14:00</w:t>
            </w:r>
          </w:p>
          <w:p w14:paraId="608A0307" w14:textId="77777777" w:rsidR="00D109DC" w:rsidRDefault="00D109DC">
            <w:pPr>
              <w:pStyle w:val="Standard"/>
            </w:pPr>
            <w:hyperlink r:id="rId422" w:history="1">
              <w:r>
                <w:rPr>
                  <w:color w:val="2F5496"/>
                </w:rPr>
                <w:t>Lien YouTube</w:t>
              </w:r>
            </w:hyperlink>
          </w:p>
          <w:p w14:paraId="29A2FC56" w14:textId="77777777" w:rsidR="00D109DC" w:rsidRDefault="00D109DC">
            <w:pPr>
              <w:pStyle w:val="Standard"/>
            </w:pPr>
          </w:p>
          <w:p w14:paraId="6CB72C15" w14:textId="77777777" w:rsidR="00D109DC" w:rsidRDefault="00000000">
            <w:pPr>
              <w:pStyle w:val="Standard"/>
            </w:pPr>
            <w:r>
              <w:t>P38/A1/10,44</w:t>
            </w:r>
          </w:p>
          <w:p w14:paraId="4A230E59" w14:textId="77777777" w:rsidR="00D109DC" w:rsidRDefault="00000000">
            <w:pPr>
              <w:pStyle w:val="Standard"/>
            </w:pPr>
            <w:r>
              <w:t>1994</w:t>
            </w:r>
          </w:p>
          <w:p w14:paraId="3DEA5BC0" w14:textId="77777777" w:rsidR="00D109DC" w:rsidRDefault="00000000">
            <w:pPr>
              <w:pStyle w:val="Standard"/>
            </w:pPr>
            <w:r>
              <w:rPr>
                <w:b/>
              </w:rPr>
              <w:t>Conseil de ville de Dolbeau</w:t>
            </w:r>
          </w:p>
          <w:p w14:paraId="62CEB269" w14:textId="77777777" w:rsidR="00D109DC" w:rsidRDefault="00000000">
            <w:pPr>
              <w:pStyle w:val="Standard"/>
            </w:pPr>
            <w:r>
              <w:rPr>
                <w:b/>
              </w:rPr>
              <w:t>Budget</w:t>
            </w:r>
          </w:p>
          <w:p w14:paraId="2E9F41EF" w14:textId="77777777" w:rsidR="00D109DC" w:rsidRDefault="00000000">
            <w:pPr>
              <w:pStyle w:val="Standard"/>
            </w:pPr>
            <w:r>
              <w:rPr>
                <w:b/>
              </w:rPr>
              <w:t>Durée de l’enregistrement :</w:t>
            </w:r>
            <w:r>
              <w:t xml:space="preserve"> 02:01:00</w:t>
            </w:r>
          </w:p>
          <w:p w14:paraId="2EB134DC" w14:textId="77777777" w:rsidR="00D109DC" w:rsidRDefault="00D109DC">
            <w:pPr>
              <w:pStyle w:val="Standard"/>
            </w:pPr>
            <w:hyperlink r:id="rId423" w:history="1">
              <w:r>
                <w:rPr>
                  <w:color w:val="2F5496"/>
                </w:rPr>
                <w:t>Lien YouTube</w:t>
              </w:r>
            </w:hyperlink>
          </w:p>
          <w:p w14:paraId="5F4596E4" w14:textId="77777777" w:rsidR="00D109DC" w:rsidRDefault="00D109DC">
            <w:pPr>
              <w:pStyle w:val="Standard"/>
            </w:pPr>
          </w:p>
          <w:p w14:paraId="0BBA80CC" w14:textId="77777777" w:rsidR="00D109DC" w:rsidRDefault="00000000">
            <w:pPr>
              <w:pStyle w:val="Standard"/>
            </w:pPr>
            <w:r>
              <w:t>P38/A1/10,45</w:t>
            </w:r>
          </w:p>
          <w:p w14:paraId="0CEBCF08" w14:textId="77777777" w:rsidR="00D109DC" w:rsidRDefault="00000000">
            <w:pPr>
              <w:pStyle w:val="Standard"/>
            </w:pPr>
            <w:r>
              <w:t>20 décembre 1994</w:t>
            </w:r>
          </w:p>
          <w:p w14:paraId="4D720CDE" w14:textId="77777777" w:rsidR="00D109DC" w:rsidRDefault="00000000">
            <w:pPr>
              <w:pStyle w:val="Standard"/>
            </w:pPr>
            <w:r>
              <w:rPr>
                <w:b/>
              </w:rPr>
              <w:t>Conseil de ville de Dolbeau</w:t>
            </w:r>
          </w:p>
          <w:p w14:paraId="2B648BDF" w14:textId="77777777" w:rsidR="00D109DC" w:rsidRDefault="00000000">
            <w:pPr>
              <w:pStyle w:val="Standard"/>
            </w:pPr>
            <w:r>
              <w:t>Adoption du budget</w:t>
            </w:r>
          </w:p>
          <w:p w14:paraId="4B56C114" w14:textId="77777777" w:rsidR="00D109DC" w:rsidRDefault="00000000">
            <w:pPr>
              <w:pStyle w:val="Standard"/>
            </w:pPr>
            <w:r>
              <w:rPr>
                <w:b/>
              </w:rPr>
              <w:t>Durée de l’enregistrement :</w:t>
            </w:r>
            <w:r>
              <w:t xml:space="preserve"> 01:59:00</w:t>
            </w:r>
          </w:p>
          <w:p w14:paraId="5A39F8A7" w14:textId="77777777" w:rsidR="00D109DC" w:rsidRDefault="00D109DC">
            <w:pPr>
              <w:pStyle w:val="Standard"/>
            </w:pPr>
            <w:hyperlink r:id="rId424" w:history="1">
              <w:r>
                <w:rPr>
                  <w:color w:val="2F5496"/>
                </w:rPr>
                <w:t>Lien YouTube</w:t>
              </w:r>
            </w:hyperlink>
          </w:p>
          <w:p w14:paraId="7D04F714" w14:textId="77777777" w:rsidR="00D109DC" w:rsidRDefault="00D109DC">
            <w:pPr>
              <w:pStyle w:val="Standard"/>
            </w:pPr>
          </w:p>
          <w:p w14:paraId="4287C75B" w14:textId="77777777" w:rsidR="00D109DC" w:rsidRDefault="00000000">
            <w:pPr>
              <w:pStyle w:val="Standard"/>
            </w:pPr>
            <w:r>
              <w:t>P38/A1/10,46</w:t>
            </w:r>
          </w:p>
          <w:p w14:paraId="6DF7C918" w14:textId="77777777" w:rsidR="00D109DC" w:rsidRDefault="00000000">
            <w:pPr>
              <w:pStyle w:val="Standard"/>
            </w:pPr>
            <w:r>
              <w:lastRenderedPageBreak/>
              <w:t>1994</w:t>
            </w:r>
          </w:p>
          <w:p w14:paraId="55EA9228" w14:textId="77777777" w:rsidR="00D109DC" w:rsidRDefault="00000000">
            <w:pPr>
              <w:pStyle w:val="Standard"/>
            </w:pPr>
            <w:r>
              <w:rPr>
                <w:b/>
              </w:rPr>
              <w:t>Conseil de ville de Dolbeau</w:t>
            </w:r>
          </w:p>
          <w:p w14:paraId="22F5ECDD" w14:textId="77777777" w:rsidR="00D109DC" w:rsidRDefault="00000000">
            <w:pPr>
              <w:pStyle w:val="Standard"/>
            </w:pPr>
            <w:r>
              <w:rPr>
                <w:b/>
              </w:rPr>
              <w:t>Durée de l’enregistrement :</w:t>
            </w:r>
            <w:r>
              <w:t xml:space="preserve"> 30 min.</w:t>
            </w:r>
          </w:p>
          <w:p w14:paraId="4F8C9614" w14:textId="77777777" w:rsidR="00D109DC" w:rsidRDefault="00D109DC">
            <w:pPr>
              <w:pStyle w:val="Standard"/>
            </w:pPr>
            <w:hyperlink r:id="rId425" w:history="1">
              <w:r>
                <w:rPr>
                  <w:color w:val="2F5496"/>
                </w:rPr>
                <w:t>Lien YouTube</w:t>
              </w:r>
            </w:hyperlink>
          </w:p>
          <w:p w14:paraId="5F665528" w14:textId="77777777" w:rsidR="00D109DC" w:rsidRDefault="00D109DC">
            <w:pPr>
              <w:pStyle w:val="Standard"/>
            </w:pPr>
          </w:p>
          <w:p w14:paraId="73DDBBD7" w14:textId="77777777" w:rsidR="00D109DC" w:rsidRDefault="00000000">
            <w:pPr>
              <w:pStyle w:val="Standard"/>
            </w:pPr>
            <w:r>
              <w:t>P38/A1/10,47</w:t>
            </w:r>
          </w:p>
          <w:p w14:paraId="1C7C1EEB" w14:textId="77777777" w:rsidR="00D109DC" w:rsidRDefault="00000000">
            <w:pPr>
              <w:pStyle w:val="Standard"/>
            </w:pPr>
            <w:r>
              <w:t>9 janvier 1995</w:t>
            </w:r>
          </w:p>
          <w:p w14:paraId="60BAE1EE" w14:textId="77777777" w:rsidR="00D109DC" w:rsidRDefault="00000000">
            <w:pPr>
              <w:pStyle w:val="Standard"/>
            </w:pPr>
            <w:r>
              <w:rPr>
                <w:b/>
              </w:rPr>
              <w:t>Conseil de ville de Dolbeau</w:t>
            </w:r>
          </w:p>
          <w:p w14:paraId="7C7A4904" w14:textId="77777777" w:rsidR="00D109DC" w:rsidRDefault="00D109DC">
            <w:pPr>
              <w:pStyle w:val="Standard"/>
            </w:pPr>
            <w:hyperlink r:id="rId426" w:history="1">
              <w:r>
                <w:rPr>
                  <w:color w:val="2F5496"/>
                </w:rPr>
                <w:t>Lien YouTube</w:t>
              </w:r>
            </w:hyperlink>
          </w:p>
          <w:p w14:paraId="7A500B52" w14:textId="77777777" w:rsidR="00D109DC" w:rsidRDefault="00D109DC">
            <w:pPr>
              <w:pStyle w:val="Standard"/>
            </w:pPr>
          </w:p>
          <w:p w14:paraId="6BCF4624" w14:textId="77777777" w:rsidR="00D109DC" w:rsidRDefault="00000000">
            <w:pPr>
              <w:pStyle w:val="Standard"/>
            </w:pPr>
            <w:r>
              <w:t>P38/A1/10,48</w:t>
            </w:r>
          </w:p>
          <w:p w14:paraId="09C2CEF0" w14:textId="77777777" w:rsidR="00D109DC" w:rsidRDefault="00000000">
            <w:pPr>
              <w:pStyle w:val="Standard"/>
            </w:pPr>
            <w:r>
              <w:t>23 janvier 1995</w:t>
            </w:r>
          </w:p>
          <w:p w14:paraId="11898A68" w14:textId="77777777" w:rsidR="00D109DC" w:rsidRDefault="00000000">
            <w:pPr>
              <w:pStyle w:val="Standard"/>
            </w:pPr>
            <w:r>
              <w:rPr>
                <w:b/>
              </w:rPr>
              <w:t>Conseil de ville de Dolbeau</w:t>
            </w:r>
          </w:p>
          <w:p w14:paraId="648F7A9E" w14:textId="77777777" w:rsidR="00D109DC" w:rsidRDefault="00D109DC">
            <w:pPr>
              <w:pStyle w:val="Standard"/>
            </w:pPr>
            <w:hyperlink r:id="rId427" w:history="1">
              <w:r>
                <w:rPr>
                  <w:color w:val="2F5496"/>
                </w:rPr>
                <w:t>Lien YouTube</w:t>
              </w:r>
            </w:hyperlink>
          </w:p>
          <w:p w14:paraId="6F5FDA22" w14:textId="77777777" w:rsidR="00D109DC" w:rsidRDefault="00D109DC">
            <w:pPr>
              <w:pStyle w:val="Standard"/>
            </w:pPr>
          </w:p>
          <w:p w14:paraId="4B404948" w14:textId="77777777" w:rsidR="00D109DC" w:rsidRDefault="00000000">
            <w:pPr>
              <w:pStyle w:val="Standard"/>
            </w:pPr>
            <w:r>
              <w:t>P38/A1/10,49</w:t>
            </w:r>
          </w:p>
          <w:p w14:paraId="7C481D9A" w14:textId="77777777" w:rsidR="00D109DC" w:rsidRDefault="00000000">
            <w:pPr>
              <w:pStyle w:val="Standard"/>
            </w:pPr>
            <w:r>
              <w:t>13 février 1995</w:t>
            </w:r>
          </w:p>
          <w:p w14:paraId="75A4A3F7" w14:textId="77777777" w:rsidR="00D109DC" w:rsidRDefault="00000000">
            <w:pPr>
              <w:pStyle w:val="Standard"/>
            </w:pPr>
            <w:r>
              <w:rPr>
                <w:b/>
              </w:rPr>
              <w:t>Conseil de ville de Dolbeau</w:t>
            </w:r>
          </w:p>
          <w:p w14:paraId="483320DC" w14:textId="77777777" w:rsidR="00D109DC" w:rsidRDefault="00D109DC">
            <w:pPr>
              <w:pStyle w:val="Standard"/>
            </w:pPr>
            <w:hyperlink r:id="rId428" w:history="1">
              <w:r>
                <w:rPr>
                  <w:color w:val="2F5496"/>
                </w:rPr>
                <w:t>Lien YouTube</w:t>
              </w:r>
            </w:hyperlink>
          </w:p>
          <w:p w14:paraId="6C806193" w14:textId="77777777" w:rsidR="00D109DC" w:rsidRDefault="00D109DC">
            <w:pPr>
              <w:pStyle w:val="Standard"/>
            </w:pPr>
          </w:p>
          <w:p w14:paraId="142C3373" w14:textId="77777777" w:rsidR="00D109DC" w:rsidRDefault="00000000">
            <w:pPr>
              <w:pStyle w:val="Standard"/>
            </w:pPr>
            <w:r>
              <w:t>P38/A1/10,50</w:t>
            </w:r>
          </w:p>
          <w:p w14:paraId="7EBE7DBE" w14:textId="77777777" w:rsidR="00D109DC" w:rsidRDefault="00000000">
            <w:pPr>
              <w:pStyle w:val="Standard"/>
            </w:pPr>
            <w:r>
              <w:t>29 février 1995</w:t>
            </w:r>
          </w:p>
          <w:p w14:paraId="6CEAE05A" w14:textId="77777777" w:rsidR="00D109DC" w:rsidRDefault="00000000">
            <w:pPr>
              <w:pStyle w:val="Standard"/>
            </w:pPr>
            <w:r>
              <w:rPr>
                <w:b/>
              </w:rPr>
              <w:t>Conseil de ville de Dolbeau</w:t>
            </w:r>
          </w:p>
          <w:p w14:paraId="09ADC021" w14:textId="77777777" w:rsidR="00D109DC" w:rsidRDefault="00D109DC">
            <w:pPr>
              <w:pStyle w:val="Standard"/>
            </w:pPr>
            <w:hyperlink r:id="rId429" w:history="1">
              <w:r>
                <w:rPr>
                  <w:color w:val="2F5496"/>
                </w:rPr>
                <w:t>Lien YouTube</w:t>
              </w:r>
            </w:hyperlink>
          </w:p>
          <w:p w14:paraId="69B066F6" w14:textId="77777777" w:rsidR="00D109DC" w:rsidRDefault="00D109DC">
            <w:pPr>
              <w:pStyle w:val="Standard"/>
            </w:pPr>
          </w:p>
          <w:p w14:paraId="2F6AD551" w14:textId="77777777" w:rsidR="00D109DC" w:rsidRDefault="00000000">
            <w:pPr>
              <w:pStyle w:val="Standard"/>
            </w:pPr>
            <w:r>
              <w:t>P38/A1/10,51</w:t>
            </w:r>
          </w:p>
          <w:p w14:paraId="3086581F" w14:textId="77777777" w:rsidR="00D109DC" w:rsidRDefault="00000000">
            <w:pPr>
              <w:pStyle w:val="Standard"/>
            </w:pPr>
            <w:r>
              <w:t>13 mars 1995</w:t>
            </w:r>
          </w:p>
          <w:p w14:paraId="2CEF72FB" w14:textId="77777777" w:rsidR="00D109DC" w:rsidRDefault="00000000">
            <w:pPr>
              <w:pStyle w:val="Standard"/>
            </w:pPr>
            <w:r>
              <w:rPr>
                <w:b/>
              </w:rPr>
              <w:t>Conseil de ville de Dolbeau</w:t>
            </w:r>
          </w:p>
          <w:p w14:paraId="791AD93A" w14:textId="77777777" w:rsidR="00D109DC" w:rsidRDefault="00D109DC">
            <w:pPr>
              <w:pStyle w:val="Standard"/>
            </w:pPr>
            <w:hyperlink r:id="rId430" w:history="1">
              <w:r>
                <w:rPr>
                  <w:color w:val="2F5496"/>
                </w:rPr>
                <w:t>Lien YouTube</w:t>
              </w:r>
            </w:hyperlink>
          </w:p>
          <w:p w14:paraId="160C824E" w14:textId="77777777" w:rsidR="00D109DC" w:rsidRDefault="00D109DC">
            <w:pPr>
              <w:pStyle w:val="Standard"/>
            </w:pPr>
          </w:p>
          <w:p w14:paraId="78EFA41A" w14:textId="77777777" w:rsidR="00D109DC" w:rsidRDefault="00000000">
            <w:pPr>
              <w:pStyle w:val="Standard"/>
            </w:pPr>
            <w:r>
              <w:t>P38/A1/10,52</w:t>
            </w:r>
          </w:p>
          <w:p w14:paraId="1C777B60" w14:textId="77777777" w:rsidR="00D109DC" w:rsidRDefault="00000000">
            <w:pPr>
              <w:pStyle w:val="Standard"/>
            </w:pPr>
            <w:r>
              <w:t>1995</w:t>
            </w:r>
          </w:p>
          <w:p w14:paraId="2EC4C427" w14:textId="77777777" w:rsidR="00D109DC" w:rsidRDefault="00000000">
            <w:pPr>
              <w:pStyle w:val="Standard"/>
            </w:pPr>
            <w:r>
              <w:rPr>
                <w:b/>
              </w:rPr>
              <w:t>Conseil de ville de Dolbeau</w:t>
            </w:r>
          </w:p>
          <w:p w14:paraId="4DA5E170" w14:textId="77777777" w:rsidR="00D109DC" w:rsidRDefault="00D109DC">
            <w:pPr>
              <w:pStyle w:val="Standard"/>
            </w:pPr>
            <w:hyperlink r:id="rId431" w:history="1">
              <w:r>
                <w:rPr>
                  <w:color w:val="2F5496"/>
                </w:rPr>
                <w:t>Lien YouTube</w:t>
              </w:r>
            </w:hyperlink>
          </w:p>
          <w:p w14:paraId="6FC65449" w14:textId="77777777" w:rsidR="00D109DC" w:rsidRDefault="00D109DC">
            <w:pPr>
              <w:pStyle w:val="Standard"/>
            </w:pPr>
          </w:p>
          <w:p w14:paraId="269C631E" w14:textId="77777777" w:rsidR="00D109DC" w:rsidRDefault="00D109DC">
            <w:pPr>
              <w:pStyle w:val="Standard"/>
            </w:pPr>
          </w:p>
          <w:p w14:paraId="58932D45" w14:textId="77777777" w:rsidR="00D109DC" w:rsidRDefault="00D109DC">
            <w:pPr>
              <w:pStyle w:val="Standard"/>
            </w:pPr>
          </w:p>
        </w:tc>
      </w:tr>
      <w:tr w:rsidR="00D109DC" w14:paraId="444C31F6" w14:textId="77777777">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2BD96B91" w14:textId="77777777" w:rsidR="00D109DC" w:rsidRDefault="00000000">
            <w:pPr>
              <w:pStyle w:val="Standard"/>
            </w:pPr>
            <w:r>
              <w:rPr>
                <w:lang w:eastAsia="en-US"/>
              </w:rPr>
              <w:lastRenderedPageBreak/>
              <w:t>R-E-T-P</w:t>
            </w:r>
          </w:p>
          <w:p w14:paraId="4F005505" w14:textId="77777777" w:rsidR="00D109DC" w:rsidRDefault="00000000">
            <w:pPr>
              <w:pStyle w:val="Standard"/>
            </w:pPr>
            <w:r>
              <w:rPr>
                <w:lang w:eastAsia="en-US"/>
              </w:rPr>
              <w:t>Boîte 15</w:t>
            </w:r>
          </w:p>
        </w:tc>
        <w:tc>
          <w:tcPr>
            <w:tcW w:w="7803" w:type="dxa"/>
            <w:shd w:val="clear" w:color="auto" w:fill="FFFFFF"/>
            <w:tcMar>
              <w:top w:w="0" w:type="dxa"/>
              <w:left w:w="10" w:type="dxa"/>
              <w:bottom w:w="0" w:type="dxa"/>
              <w:right w:w="10" w:type="dxa"/>
            </w:tcMar>
          </w:tcPr>
          <w:p w14:paraId="5ACA7542" w14:textId="77777777" w:rsidR="00D109DC" w:rsidRDefault="00000000">
            <w:pPr>
              <w:pStyle w:val="Standard"/>
            </w:pPr>
            <w:r>
              <w:t>P38/A1/10,53</w:t>
            </w:r>
          </w:p>
          <w:p w14:paraId="24015A04" w14:textId="77777777" w:rsidR="00D109DC" w:rsidRDefault="00000000">
            <w:pPr>
              <w:pStyle w:val="Standard"/>
            </w:pPr>
            <w:r>
              <w:t>10 avril 1995</w:t>
            </w:r>
          </w:p>
          <w:p w14:paraId="62E71AA7" w14:textId="77777777" w:rsidR="00D109DC" w:rsidRDefault="00000000">
            <w:pPr>
              <w:pStyle w:val="Standard"/>
            </w:pPr>
            <w:r>
              <w:rPr>
                <w:b/>
              </w:rPr>
              <w:t>Conseil de ville de Dolbeau</w:t>
            </w:r>
          </w:p>
          <w:p w14:paraId="56F65248" w14:textId="77777777" w:rsidR="00D109DC" w:rsidRDefault="00D109DC">
            <w:pPr>
              <w:pStyle w:val="Standard"/>
            </w:pPr>
            <w:hyperlink r:id="rId432" w:history="1">
              <w:r>
                <w:rPr>
                  <w:color w:val="2F5496"/>
                </w:rPr>
                <w:t>Lien YouTube</w:t>
              </w:r>
            </w:hyperlink>
          </w:p>
          <w:p w14:paraId="42BF7749" w14:textId="77777777" w:rsidR="00D109DC" w:rsidRDefault="00D109DC">
            <w:pPr>
              <w:pStyle w:val="Standard"/>
            </w:pPr>
          </w:p>
          <w:p w14:paraId="46501146" w14:textId="77777777" w:rsidR="00D109DC" w:rsidRDefault="00000000">
            <w:pPr>
              <w:pStyle w:val="Standard"/>
            </w:pPr>
            <w:r>
              <w:t>P38/A1/10,54</w:t>
            </w:r>
          </w:p>
          <w:p w14:paraId="08B37789" w14:textId="77777777" w:rsidR="00D109DC" w:rsidRDefault="00000000">
            <w:pPr>
              <w:pStyle w:val="Standard"/>
            </w:pPr>
            <w:r>
              <w:t>24 avril 1995</w:t>
            </w:r>
          </w:p>
          <w:p w14:paraId="67FD72B9" w14:textId="77777777" w:rsidR="00D109DC" w:rsidRDefault="00000000">
            <w:pPr>
              <w:pStyle w:val="Standard"/>
            </w:pPr>
            <w:r>
              <w:rPr>
                <w:b/>
              </w:rPr>
              <w:t>Conseil de ville de Dolbeau</w:t>
            </w:r>
          </w:p>
          <w:p w14:paraId="012706A4" w14:textId="77777777" w:rsidR="00D109DC" w:rsidRDefault="00D109DC">
            <w:pPr>
              <w:pStyle w:val="Standard"/>
            </w:pPr>
            <w:hyperlink r:id="rId433" w:history="1">
              <w:r>
                <w:rPr>
                  <w:color w:val="2F5496"/>
                </w:rPr>
                <w:t>Lien YouTube</w:t>
              </w:r>
            </w:hyperlink>
          </w:p>
          <w:p w14:paraId="5136767A" w14:textId="77777777" w:rsidR="00D109DC" w:rsidRDefault="00D109DC">
            <w:pPr>
              <w:pStyle w:val="Standard"/>
            </w:pPr>
          </w:p>
          <w:p w14:paraId="316C094E" w14:textId="77777777" w:rsidR="00D109DC" w:rsidRDefault="00000000">
            <w:pPr>
              <w:pStyle w:val="Standard"/>
            </w:pPr>
            <w:r>
              <w:t>P38/A1/10,55</w:t>
            </w:r>
          </w:p>
          <w:p w14:paraId="18ADB241" w14:textId="77777777" w:rsidR="00D109DC" w:rsidRDefault="00000000">
            <w:pPr>
              <w:pStyle w:val="Standard"/>
            </w:pPr>
            <w:r>
              <w:t>8 mai 1995</w:t>
            </w:r>
          </w:p>
          <w:p w14:paraId="5A9C34F0" w14:textId="77777777" w:rsidR="00D109DC" w:rsidRDefault="00000000">
            <w:pPr>
              <w:pStyle w:val="Standard"/>
            </w:pPr>
            <w:r>
              <w:rPr>
                <w:b/>
              </w:rPr>
              <w:lastRenderedPageBreak/>
              <w:t>Conseil de ville de Dolbeau</w:t>
            </w:r>
          </w:p>
          <w:p w14:paraId="35A7C669" w14:textId="77777777" w:rsidR="00D109DC" w:rsidRDefault="00D109DC">
            <w:pPr>
              <w:pStyle w:val="Standard"/>
            </w:pPr>
            <w:hyperlink r:id="rId434" w:history="1">
              <w:r>
                <w:rPr>
                  <w:color w:val="2F5496"/>
                </w:rPr>
                <w:t>Lien YouTube</w:t>
              </w:r>
            </w:hyperlink>
          </w:p>
          <w:p w14:paraId="00738137" w14:textId="77777777" w:rsidR="00D109DC" w:rsidRDefault="00D109DC">
            <w:pPr>
              <w:pStyle w:val="Standard"/>
            </w:pPr>
          </w:p>
          <w:p w14:paraId="6A30D100" w14:textId="77777777" w:rsidR="00D109DC" w:rsidRDefault="00000000">
            <w:pPr>
              <w:pStyle w:val="Standard"/>
            </w:pPr>
            <w:r>
              <w:t>P38/A1/10,56</w:t>
            </w:r>
          </w:p>
          <w:p w14:paraId="6DCEEBC7" w14:textId="77777777" w:rsidR="00D109DC" w:rsidRDefault="00000000">
            <w:pPr>
              <w:pStyle w:val="Standard"/>
            </w:pPr>
            <w:r>
              <w:t>23 mai 1995</w:t>
            </w:r>
          </w:p>
          <w:p w14:paraId="3638237C" w14:textId="77777777" w:rsidR="00D109DC" w:rsidRDefault="00000000">
            <w:pPr>
              <w:pStyle w:val="Standard"/>
            </w:pPr>
            <w:r>
              <w:rPr>
                <w:b/>
              </w:rPr>
              <w:t>Conseil de ville de Dolbeau</w:t>
            </w:r>
          </w:p>
          <w:p w14:paraId="22B61EFF" w14:textId="77777777" w:rsidR="00D109DC" w:rsidRDefault="00D109DC">
            <w:pPr>
              <w:pStyle w:val="Standard"/>
            </w:pPr>
            <w:hyperlink r:id="rId435" w:history="1">
              <w:r>
                <w:rPr>
                  <w:color w:val="2F5496"/>
                </w:rPr>
                <w:t>Lien YouTube</w:t>
              </w:r>
            </w:hyperlink>
          </w:p>
          <w:p w14:paraId="3FCFD309" w14:textId="77777777" w:rsidR="00D109DC" w:rsidRDefault="00D109DC">
            <w:pPr>
              <w:pStyle w:val="Standard"/>
            </w:pPr>
          </w:p>
          <w:p w14:paraId="22DFD52A" w14:textId="77777777" w:rsidR="00D109DC" w:rsidRDefault="00000000">
            <w:pPr>
              <w:pStyle w:val="Standard"/>
            </w:pPr>
            <w:r>
              <w:t>P38/A1/10,57</w:t>
            </w:r>
          </w:p>
          <w:p w14:paraId="00017E62" w14:textId="77777777" w:rsidR="00D109DC" w:rsidRDefault="00000000">
            <w:pPr>
              <w:pStyle w:val="Standard"/>
            </w:pPr>
            <w:r>
              <w:t>12 juin 1995</w:t>
            </w:r>
          </w:p>
          <w:p w14:paraId="545A2C13" w14:textId="77777777" w:rsidR="00D109DC" w:rsidRDefault="00000000">
            <w:pPr>
              <w:pStyle w:val="Standard"/>
            </w:pPr>
            <w:r>
              <w:rPr>
                <w:b/>
              </w:rPr>
              <w:t>Conseil de ville de Dolbeau</w:t>
            </w:r>
          </w:p>
          <w:p w14:paraId="2259B0C5" w14:textId="77777777" w:rsidR="00D109DC" w:rsidRDefault="00D109DC">
            <w:pPr>
              <w:pStyle w:val="Standard"/>
            </w:pPr>
            <w:hyperlink r:id="rId436" w:history="1">
              <w:r>
                <w:rPr>
                  <w:color w:val="2F5496"/>
                  <w:lang w:val="en-CA"/>
                </w:rPr>
                <w:t>Lien YouTube</w:t>
              </w:r>
            </w:hyperlink>
          </w:p>
          <w:p w14:paraId="65DF2B10" w14:textId="77777777" w:rsidR="00D109DC" w:rsidRDefault="00D109DC">
            <w:pPr>
              <w:pStyle w:val="Standard"/>
              <w:rPr>
                <w:lang w:val="en-CA"/>
              </w:rPr>
            </w:pPr>
          </w:p>
          <w:p w14:paraId="3D83F92D" w14:textId="77777777" w:rsidR="00D109DC" w:rsidRDefault="00000000">
            <w:pPr>
              <w:pStyle w:val="Standard"/>
            </w:pPr>
            <w:r>
              <w:rPr>
                <w:lang w:val="en-CA"/>
              </w:rPr>
              <w:t>P38/A1/10,58</w:t>
            </w:r>
          </w:p>
          <w:p w14:paraId="0AFB1090" w14:textId="77777777" w:rsidR="00D109DC" w:rsidRDefault="00000000">
            <w:pPr>
              <w:pStyle w:val="Standard"/>
            </w:pPr>
            <w:r>
              <w:rPr>
                <w:lang w:val="en-CA"/>
              </w:rPr>
              <w:t xml:space="preserve">14 </w:t>
            </w:r>
            <w:proofErr w:type="spellStart"/>
            <w:r>
              <w:rPr>
                <w:lang w:val="en-CA"/>
              </w:rPr>
              <w:t>août</w:t>
            </w:r>
            <w:proofErr w:type="spellEnd"/>
            <w:r>
              <w:rPr>
                <w:lang w:val="en-CA"/>
              </w:rPr>
              <w:t xml:space="preserve"> 1995</w:t>
            </w:r>
          </w:p>
          <w:p w14:paraId="5CB7164A" w14:textId="77777777" w:rsidR="00D109DC" w:rsidRDefault="00000000">
            <w:pPr>
              <w:pStyle w:val="Standard"/>
            </w:pPr>
            <w:r>
              <w:rPr>
                <w:b/>
              </w:rPr>
              <w:t>Conseil de ville de Dolbeau</w:t>
            </w:r>
          </w:p>
          <w:p w14:paraId="76DEF4A3" w14:textId="77777777" w:rsidR="00D109DC" w:rsidRDefault="00D109DC">
            <w:pPr>
              <w:pStyle w:val="Standard"/>
            </w:pPr>
            <w:hyperlink r:id="rId437" w:history="1">
              <w:r>
                <w:rPr>
                  <w:color w:val="2F5496"/>
                </w:rPr>
                <w:t>Lien YouTube</w:t>
              </w:r>
            </w:hyperlink>
          </w:p>
          <w:p w14:paraId="625C16A9" w14:textId="77777777" w:rsidR="00D109DC" w:rsidRDefault="00D109DC">
            <w:pPr>
              <w:pStyle w:val="Standard"/>
            </w:pPr>
          </w:p>
          <w:p w14:paraId="01DE3E92" w14:textId="77777777" w:rsidR="00D109DC" w:rsidRDefault="00000000">
            <w:pPr>
              <w:pStyle w:val="Standard"/>
            </w:pPr>
            <w:r>
              <w:t>P38/A1/10,59</w:t>
            </w:r>
          </w:p>
          <w:p w14:paraId="46130D1A" w14:textId="77777777" w:rsidR="00D109DC" w:rsidRDefault="00000000">
            <w:pPr>
              <w:pStyle w:val="Standard"/>
            </w:pPr>
            <w:r>
              <w:t>28 août 1995</w:t>
            </w:r>
          </w:p>
          <w:p w14:paraId="63EA82C6" w14:textId="77777777" w:rsidR="00D109DC" w:rsidRDefault="00000000">
            <w:pPr>
              <w:pStyle w:val="Standard"/>
            </w:pPr>
            <w:r>
              <w:rPr>
                <w:b/>
              </w:rPr>
              <w:t>Conseil de ville de Dolbeau</w:t>
            </w:r>
          </w:p>
          <w:p w14:paraId="36A7DF17" w14:textId="77777777" w:rsidR="00D109DC" w:rsidRDefault="00D109DC">
            <w:pPr>
              <w:pStyle w:val="Standard"/>
            </w:pPr>
            <w:hyperlink r:id="rId438" w:history="1">
              <w:r>
                <w:rPr>
                  <w:color w:val="2F5496"/>
                </w:rPr>
                <w:t>Lien YouTube</w:t>
              </w:r>
            </w:hyperlink>
          </w:p>
          <w:p w14:paraId="6126442E" w14:textId="77777777" w:rsidR="00D109DC" w:rsidRDefault="00D109DC">
            <w:pPr>
              <w:pStyle w:val="Standard"/>
            </w:pPr>
          </w:p>
          <w:p w14:paraId="141275DA" w14:textId="77777777" w:rsidR="00D109DC" w:rsidRDefault="00000000">
            <w:pPr>
              <w:pStyle w:val="Standard"/>
            </w:pPr>
            <w:r>
              <w:t>P38/A1/10,60</w:t>
            </w:r>
          </w:p>
          <w:p w14:paraId="233FD735" w14:textId="77777777" w:rsidR="00D109DC" w:rsidRDefault="00000000">
            <w:pPr>
              <w:pStyle w:val="Standard"/>
            </w:pPr>
            <w:r>
              <w:t>11 septembre 1995</w:t>
            </w:r>
          </w:p>
          <w:p w14:paraId="632FC9C5" w14:textId="77777777" w:rsidR="00D109DC" w:rsidRDefault="00000000">
            <w:pPr>
              <w:pStyle w:val="Standard"/>
            </w:pPr>
            <w:r>
              <w:rPr>
                <w:b/>
              </w:rPr>
              <w:t>Conseil de ville de Dolbeau</w:t>
            </w:r>
          </w:p>
          <w:p w14:paraId="3B5C6947" w14:textId="77777777" w:rsidR="00D109DC" w:rsidRDefault="00D109DC">
            <w:pPr>
              <w:pStyle w:val="Standard"/>
            </w:pPr>
            <w:hyperlink r:id="rId439" w:history="1">
              <w:r>
                <w:rPr>
                  <w:color w:val="2F5496"/>
                </w:rPr>
                <w:t>Lien YouTube</w:t>
              </w:r>
            </w:hyperlink>
          </w:p>
          <w:p w14:paraId="633F930C" w14:textId="77777777" w:rsidR="00D109DC" w:rsidRDefault="00D109DC">
            <w:pPr>
              <w:pStyle w:val="Standard"/>
            </w:pPr>
          </w:p>
          <w:p w14:paraId="18F90D6D" w14:textId="77777777" w:rsidR="00D109DC" w:rsidRDefault="00000000">
            <w:pPr>
              <w:pStyle w:val="Standard"/>
            </w:pPr>
            <w:r>
              <w:t>P38/A1/10,61</w:t>
            </w:r>
          </w:p>
          <w:p w14:paraId="2584CED0" w14:textId="77777777" w:rsidR="00D109DC" w:rsidRDefault="00000000">
            <w:pPr>
              <w:pStyle w:val="Standard"/>
            </w:pPr>
            <w:r>
              <w:t>1995</w:t>
            </w:r>
          </w:p>
          <w:p w14:paraId="72FECE96" w14:textId="77777777" w:rsidR="00D109DC" w:rsidRDefault="00000000">
            <w:pPr>
              <w:pStyle w:val="Standard"/>
            </w:pPr>
            <w:r>
              <w:rPr>
                <w:b/>
              </w:rPr>
              <w:t>Conseil de ville de Dolbeau</w:t>
            </w:r>
          </w:p>
          <w:p w14:paraId="34484635" w14:textId="77777777" w:rsidR="00D109DC" w:rsidRDefault="00D109DC">
            <w:pPr>
              <w:pStyle w:val="Standard"/>
            </w:pPr>
            <w:hyperlink r:id="rId440" w:history="1">
              <w:r>
                <w:rPr>
                  <w:color w:val="2F5496"/>
                </w:rPr>
                <w:t>Lien YouTube</w:t>
              </w:r>
            </w:hyperlink>
          </w:p>
          <w:p w14:paraId="53BA2084" w14:textId="77777777" w:rsidR="00D109DC" w:rsidRDefault="00D109DC">
            <w:pPr>
              <w:pStyle w:val="Standard"/>
            </w:pPr>
          </w:p>
          <w:p w14:paraId="267E49D0" w14:textId="77777777" w:rsidR="00D109DC" w:rsidRDefault="00000000">
            <w:pPr>
              <w:pStyle w:val="Standard"/>
            </w:pPr>
            <w:r>
              <w:t>P38/A1/10,62</w:t>
            </w:r>
          </w:p>
          <w:p w14:paraId="55E26C94" w14:textId="77777777" w:rsidR="00D109DC" w:rsidRDefault="00000000">
            <w:pPr>
              <w:pStyle w:val="Standard"/>
            </w:pPr>
            <w:r>
              <w:t>1995</w:t>
            </w:r>
          </w:p>
          <w:p w14:paraId="6A6C568F" w14:textId="77777777" w:rsidR="00D109DC" w:rsidRDefault="00000000">
            <w:pPr>
              <w:pStyle w:val="Standard"/>
            </w:pPr>
            <w:r>
              <w:rPr>
                <w:b/>
              </w:rPr>
              <w:t>Conseil de ville de Dolbeau</w:t>
            </w:r>
          </w:p>
          <w:p w14:paraId="5941A243" w14:textId="77777777" w:rsidR="00D109DC" w:rsidRDefault="00D109DC">
            <w:pPr>
              <w:pStyle w:val="Standard"/>
            </w:pPr>
            <w:hyperlink r:id="rId441" w:history="1">
              <w:r>
                <w:rPr>
                  <w:color w:val="2F5496"/>
                </w:rPr>
                <w:t>Lien YouTube</w:t>
              </w:r>
            </w:hyperlink>
          </w:p>
          <w:p w14:paraId="45FAB6E9" w14:textId="77777777" w:rsidR="00D109DC" w:rsidRDefault="00D109DC">
            <w:pPr>
              <w:pStyle w:val="Standard"/>
            </w:pPr>
          </w:p>
          <w:p w14:paraId="3E47E8EE" w14:textId="77777777" w:rsidR="00D109DC" w:rsidRDefault="00000000">
            <w:pPr>
              <w:pStyle w:val="Standard"/>
            </w:pPr>
            <w:r>
              <w:t>P38/A1/10,63</w:t>
            </w:r>
          </w:p>
          <w:p w14:paraId="67BFB598" w14:textId="77777777" w:rsidR="00D109DC" w:rsidRDefault="00000000">
            <w:pPr>
              <w:pStyle w:val="Standard"/>
            </w:pPr>
            <w:r>
              <w:t>1995</w:t>
            </w:r>
          </w:p>
          <w:p w14:paraId="40A67ED5" w14:textId="77777777" w:rsidR="00D109DC" w:rsidRDefault="00000000">
            <w:pPr>
              <w:pStyle w:val="Standard"/>
            </w:pPr>
            <w:r>
              <w:rPr>
                <w:b/>
              </w:rPr>
              <w:t>Conseil de ville de Dolbeau</w:t>
            </w:r>
          </w:p>
          <w:p w14:paraId="4E5C7976" w14:textId="77777777" w:rsidR="00D109DC" w:rsidRDefault="00D109DC">
            <w:pPr>
              <w:pStyle w:val="Standard"/>
            </w:pPr>
            <w:hyperlink r:id="rId442" w:history="1">
              <w:r>
                <w:rPr>
                  <w:color w:val="2F5496"/>
                </w:rPr>
                <w:t>Lien YouTube</w:t>
              </w:r>
            </w:hyperlink>
          </w:p>
          <w:p w14:paraId="4CAC73AA" w14:textId="77777777" w:rsidR="00D109DC" w:rsidRDefault="00D109DC">
            <w:pPr>
              <w:pStyle w:val="Standard"/>
            </w:pPr>
          </w:p>
          <w:p w14:paraId="0EDE2BC2" w14:textId="77777777" w:rsidR="00D109DC" w:rsidRDefault="00000000">
            <w:pPr>
              <w:pStyle w:val="Standard"/>
            </w:pPr>
            <w:r>
              <w:t>P38/A1/10,64</w:t>
            </w:r>
          </w:p>
          <w:p w14:paraId="7C4173A3" w14:textId="77777777" w:rsidR="00D109DC" w:rsidRDefault="00000000">
            <w:pPr>
              <w:pStyle w:val="Standard"/>
            </w:pPr>
            <w:r>
              <w:t>1995</w:t>
            </w:r>
          </w:p>
          <w:p w14:paraId="75FE1CF6" w14:textId="77777777" w:rsidR="00D109DC" w:rsidRDefault="00000000">
            <w:pPr>
              <w:pStyle w:val="Standard"/>
            </w:pPr>
            <w:r>
              <w:rPr>
                <w:b/>
              </w:rPr>
              <w:t>Conseil de ville de Dolbeau</w:t>
            </w:r>
          </w:p>
          <w:p w14:paraId="30AA072C" w14:textId="77777777" w:rsidR="00D109DC" w:rsidRDefault="00D109DC">
            <w:pPr>
              <w:pStyle w:val="Standard"/>
            </w:pPr>
            <w:hyperlink r:id="rId443" w:history="1">
              <w:r>
                <w:rPr>
                  <w:color w:val="2F5496"/>
                </w:rPr>
                <w:t>Lien YouTube</w:t>
              </w:r>
            </w:hyperlink>
          </w:p>
          <w:p w14:paraId="05E1FBEE" w14:textId="77777777" w:rsidR="00D109DC" w:rsidRDefault="00D109DC">
            <w:pPr>
              <w:pStyle w:val="Standard"/>
            </w:pPr>
          </w:p>
          <w:p w14:paraId="498A7DE0" w14:textId="77777777" w:rsidR="00D109DC" w:rsidRDefault="00000000">
            <w:pPr>
              <w:pStyle w:val="Niveau3"/>
            </w:pPr>
            <w:bookmarkStart w:id="37" w:name="__RefHeading__46058_1191675169"/>
            <w:bookmarkStart w:id="38" w:name="_Toc15993116"/>
            <w:r>
              <w:t>P38/A1/11 : Politique municipale (Mistassini)</w:t>
            </w:r>
            <w:bookmarkEnd w:id="37"/>
            <w:bookmarkEnd w:id="38"/>
          </w:p>
          <w:p w14:paraId="610BDEDA" w14:textId="77777777" w:rsidR="00D109DC" w:rsidRDefault="00000000">
            <w:pPr>
              <w:pStyle w:val="Standard"/>
            </w:pPr>
            <w:r>
              <w:rPr>
                <w:lang w:eastAsia="en-US"/>
              </w:rPr>
              <w:lastRenderedPageBreak/>
              <w:t>– Années. – 60 vidéos numérisées : 68 heures, 50 minutes et 09 secondes d’images en mouvement.</w:t>
            </w:r>
          </w:p>
          <w:p w14:paraId="1F71414A" w14:textId="77777777" w:rsidR="00D109DC" w:rsidRDefault="00D109DC">
            <w:pPr>
              <w:pStyle w:val="Niveau3"/>
            </w:pPr>
          </w:p>
          <w:p w14:paraId="56E28388" w14:textId="77777777" w:rsidR="00D109DC" w:rsidRDefault="00D109DC">
            <w:pPr>
              <w:pStyle w:val="Standard"/>
            </w:pPr>
          </w:p>
          <w:p w14:paraId="4ADCD578" w14:textId="77777777" w:rsidR="00D109DC" w:rsidRDefault="00000000">
            <w:pPr>
              <w:pStyle w:val="Standard"/>
            </w:pPr>
            <w:r>
              <w:t>P38/A1/11,1</w:t>
            </w:r>
          </w:p>
          <w:p w14:paraId="14F62700" w14:textId="77777777" w:rsidR="00D109DC" w:rsidRDefault="00000000">
            <w:pPr>
              <w:pStyle w:val="Standard"/>
            </w:pPr>
            <w:r>
              <w:t>6 janvier 1992</w:t>
            </w:r>
          </w:p>
          <w:p w14:paraId="4242ECA3" w14:textId="77777777" w:rsidR="00D109DC" w:rsidRDefault="00000000">
            <w:pPr>
              <w:pStyle w:val="Standard"/>
            </w:pPr>
            <w:r>
              <w:rPr>
                <w:b/>
              </w:rPr>
              <w:t>Conseil de ville de Mistassini</w:t>
            </w:r>
          </w:p>
          <w:p w14:paraId="1C7D078D" w14:textId="77777777" w:rsidR="00D109DC" w:rsidRDefault="00000000">
            <w:pPr>
              <w:pStyle w:val="Standard"/>
            </w:pPr>
            <w:r>
              <w:rPr>
                <w:b/>
              </w:rPr>
              <w:t>Durée de l’enregistrement :</w:t>
            </w:r>
            <w:r>
              <w:t xml:space="preserve"> 52 min.</w:t>
            </w:r>
          </w:p>
          <w:p w14:paraId="03977A01" w14:textId="77777777" w:rsidR="00D109DC" w:rsidRDefault="00D109DC">
            <w:pPr>
              <w:pStyle w:val="Standard"/>
            </w:pPr>
            <w:hyperlink r:id="rId444" w:history="1">
              <w:r>
                <w:rPr>
                  <w:color w:val="2F5496"/>
                </w:rPr>
                <w:t>Lien YouTube</w:t>
              </w:r>
            </w:hyperlink>
          </w:p>
          <w:p w14:paraId="65301A4E" w14:textId="77777777" w:rsidR="00D109DC" w:rsidRDefault="00D109DC">
            <w:pPr>
              <w:pStyle w:val="Standard"/>
            </w:pPr>
          </w:p>
          <w:p w14:paraId="016E070B" w14:textId="77777777" w:rsidR="00D109DC" w:rsidRDefault="00000000">
            <w:pPr>
              <w:pStyle w:val="Standard"/>
            </w:pPr>
            <w:r>
              <w:t>P38/A1/11,2</w:t>
            </w:r>
          </w:p>
          <w:p w14:paraId="7510E944" w14:textId="77777777" w:rsidR="00D109DC" w:rsidRDefault="00000000">
            <w:pPr>
              <w:pStyle w:val="Standard"/>
            </w:pPr>
            <w:r>
              <w:t>20 janvier 1992</w:t>
            </w:r>
          </w:p>
          <w:p w14:paraId="24D1BF5B" w14:textId="77777777" w:rsidR="00D109DC" w:rsidRDefault="00000000">
            <w:pPr>
              <w:pStyle w:val="Standard"/>
            </w:pPr>
            <w:r>
              <w:rPr>
                <w:b/>
              </w:rPr>
              <w:t>Conseil de ville de Mistassini</w:t>
            </w:r>
          </w:p>
          <w:p w14:paraId="1DA6C96C" w14:textId="77777777" w:rsidR="00D109DC" w:rsidRDefault="00000000">
            <w:pPr>
              <w:pStyle w:val="Standard"/>
            </w:pPr>
            <w:r>
              <w:rPr>
                <w:b/>
              </w:rPr>
              <w:t>Durée de l’enregistrement :</w:t>
            </w:r>
            <w:r>
              <w:t xml:space="preserve"> 01:20</w:t>
            </w:r>
          </w:p>
          <w:p w14:paraId="2289F307" w14:textId="77777777" w:rsidR="00D109DC" w:rsidRDefault="00D109DC">
            <w:pPr>
              <w:pStyle w:val="Standard"/>
            </w:pPr>
            <w:hyperlink r:id="rId445" w:history="1">
              <w:r>
                <w:rPr>
                  <w:color w:val="2F5496"/>
                </w:rPr>
                <w:t>Lien YouTube</w:t>
              </w:r>
            </w:hyperlink>
          </w:p>
          <w:p w14:paraId="213D0F43" w14:textId="77777777" w:rsidR="00D109DC" w:rsidRDefault="00D109DC">
            <w:pPr>
              <w:pStyle w:val="Standard"/>
            </w:pPr>
          </w:p>
          <w:p w14:paraId="3E7F4E43" w14:textId="77777777" w:rsidR="00D109DC" w:rsidRDefault="00000000">
            <w:pPr>
              <w:pStyle w:val="Standard"/>
            </w:pPr>
            <w:r>
              <w:t>P38/A1/11,3</w:t>
            </w:r>
          </w:p>
          <w:p w14:paraId="34EA40C6" w14:textId="77777777" w:rsidR="00D109DC" w:rsidRDefault="00000000">
            <w:pPr>
              <w:pStyle w:val="Standard"/>
            </w:pPr>
            <w:r>
              <w:t>3 février 1992</w:t>
            </w:r>
          </w:p>
          <w:p w14:paraId="19C3BD01" w14:textId="77777777" w:rsidR="00D109DC" w:rsidRDefault="00000000">
            <w:pPr>
              <w:pStyle w:val="Standard"/>
            </w:pPr>
            <w:r>
              <w:rPr>
                <w:b/>
              </w:rPr>
              <w:t>Conseil de ville de Mistassini</w:t>
            </w:r>
          </w:p>
          <w:p w14:paraId="05369760" w14:textId="77777777" w:rsidR="00D109DC" w:rsidRDefault="00000000">
            <w:pPr>
              <w:pStyle w:val="Standard"/>
            </w:pPr>
            <w:r>
              <w:rPr>
                <w:b/>
              </w:rPr>
              <w:t>Durée de l’enregistrement :</w:t>
            </w:r>
            <w:r>
              <w:t xml:space="preserve"> 54 min.</w:t>
            </w:r>
          </w:p>
          <w:p w14:paraId="1A59E058" w14:textId="77777777" w:rsidR="00D109DC" w:rsidRDefault="00D109DC">
            <w:pPr>
              <w:pStyle w:val="Standard"/>
            </w:pPr>
            <w:hyperlink r:id="rId446" w:history="1">
              <w:r>
                <w:rPr>
                  <w:color w:val="2F5496"/>
                </w:rPr>
                <w:t>Lien YouTube</w:t>
              </w:r>
            </w:hyperlink>
          </w:p>
          <w:p w14:paraId="050058BA" w14:textId="77777777" w:rsidR="00D109DC" w:rsidRDefault="00D109DC">
            <w:pPr>
              <w:pStyle w:val="Standard"/>
            </w:pPr>
          </w:p>
          <w:p w14:paraId="7958995B" w14:textId="77777777" w:rsidR="00D109DC" w:rsidRDefault="00000000">
            <w:pPr>
              <w:pStyle w:val="Standard"/>
            </w:pPr>
            <w:r>
              <w:t>P38/A1/11,4</w:t>
            </w:r>
          </w:p>
          <w:p w14:paraId="57002454" w14:textId="77777777" w:rsidR="00D109DC" w:rsidRDefault="00000000">
            <w:pPr>
              <w:pStyle w:val="Standard"/>
            </w:pPr>
            <w:r>
              <w:t>17 février 1992</w:t>
            </w:r>
          </w:p>
          <w:p w14:paraId="3B7E967D" w14:textId="77777777" w:rsidR="00D109DC" w:rsidRDefault="00000000">
            <w:pPr>
              <w:pStyle w:val="Standard"/>
            </w:pPr>
            <w:r>
              <w:rPr>
                <w:b/>
              </w:rPr>
              <w:t>Conseil de ville de Mistassini</w:t>
            </w:r>
          </w:p>
          <w:p w14:paraId="02600970" w14:textId="77777777" w:rsidR="00D109DC" w:rsidRDefault="00D109DC">
            <w:pPr>
              <w:pStyle w:val="Standard"/>
            </w:pPr>
            <w:hyperlink r:id="rId447" w:history="1">
              <w:r>
                <w:rPr>
                  <w:color w:val="2F5496"/>
                </w:rPr>
                <w:t>Lien YouTube</w:t>
              </w:r>
            </w:hyperlink>
          </w:p>
          <w:p w14:paraId="3956C0DD" w14:textId="77777777" w:rsidR="00D109DC" w:rsidRDefault="00D109DC">
            <w:pPr>
              <w:pStyle w:val="Standard"/>
              <w:rPr>
                <w:b/>
              </w:rPr>
            </w:pPr>
          </w:p>
          <w:p w14:paraId="5031BA73" w14:textId="77777777" w:rsidR="00D109DC" w:rsidRDefault="00000000">
            <w:pPr>
              <w:pStyle w:val="Standard"/>
            </w:pPr>
            <w:r>
              <w:t>P38/A1/11,5</w:t>
            </w:r>
          </w:p>
          <w:p w14:paraId="1ECAA84B" w14:textId="77777777" w:rsidR="00D109DC" w:rsidRDefault="00000000">
            <w:pPr>
              <w:pStyle w:val="Standard"/>
            </w:pPr>
            <w:r>
              <w:t>2 mars 1992</w:t>
            </w:r>
          </w:p>
          <w:p w14:paraId="5FA708E8" w14:textId="77777777" w:rsidR="00D109DC" w:rsidRDefault="00000000">
            <w:pPr>
              <w:pStyle w:val="Standard"/>
            </w:pPr>
            <w:r>
              <w:rPr>
                <w:b/>
              </w:rPr>
              <w:t>Conseil de ville de Mistassini</w:t>
            </w:r>
          </w:p>
          <w:p w14:paraId="260D86F2" w14:textId="77777777" w:rsidR="00D109DC" w:rsidRDefault="00D109DC">
            <w:pPr>
              <w:pStyle w:val="Standard"/>
            </w:pPr>
            <w:hyperlink r:id="rId448" w:history="1">
              <w:r>
                <w:rPr>
                  <w:color w:val="2F5496"/>
                </w:rPr>
                <w:t>Lien YouTube</w:t>
              </w:r>
            </w:hyperlink>
          </w:p>
          <w:p w14:paraId="6FFEC382" w14:textId="77777777" w:rsidR="00D109DC" w:rsidRDefault="00D109DC">
            <w:pPr>
              <w:pStyle w:val="Standard"/>
              <w:rPr>
                <w:b/>
              </w:rPr>
            </w:pPr>
          </w:p>
          <w:p w14:paraId="1B9F4B03" w14:textId="77777777" w:rsidR="00D109DC" w:rsidRDefault="00000000">
            <w:pPr>
              <w:pStyle w:val="Standard"/>
            </w:pPr>
            <w:r>
              <w:t>P38/A1/11,6</w:t>
            </w:r>
          </w:p>
          <w:p w14:paraId="490D8470" w14:textId="77777777" w:rsidR="00D109DC" w:rsidRDefault="00000000">
            <w:pPr>
              <w:pStyle w:val="Standard"/>
            </w:pPr>
            <w:r>
              <w:t>16 mars 1992</w:t>
            </w:r>
          </w:p>
          <w:p w14:paraId="269E8811" w14:textId="77777777" w:rsidR="00D109DC" w:rsidRDefault="00000000">
            <w:pPr>
              <w:pStyle w:val="Standard"/>
            </w:pPr>
            <w:r>
              <w:rPr>
                <w:b/>
              </w:rPr>
              <w:t>Conseil de ville de Mistassini</w:t>
            </w:r>
          </w:p>
          <w:p w14:paraId="2AD6C3AD" w14:textId="77777777" w:rsidR="00D109DC" w:rsidRDefault="00D109DC">
            <w:pPr>
              <w:pStyle w:val="Standard"/>
            </w:pPr>
            <w:hyperlink r:id="rId449" w:history="1">
              <w:r>
                <w:rPr>
                  <w:color w:val="2F5496"/>
                </w:rPr>
                <w:t>Lien YouTube</w:t>
              </w:r>
            </w:hyperlink>
          </w:p>
          <w:p w14:paraId="0C1D92FA" w14:textId="77777777" w:rsidR="00D109DC" w:rsidRDefault="00D109DC">
            <w:pPr>
              <w:pStyle w:val="Standard"/>
              <w:rPr>
                <w:b/>
              </w:rPr>
            </w:pPr>
          </w:p>
          <w:p w14:paraId="659C2D1A" w14:textId="77777777" w:rsidR="00D109DC" w:rsidRDefault="00000000">
            <w:pPr>
              <w:pStyle w:val="Standard"/>
            </w:pPr>
            <w:r>
              <w:t>P38/A1/11,7</w:t>
            </w:r>
          </w:p>
          <w:p w14:paraId="337B25B3" w14:textId="77777777" w:rsidR="00D109DC" w:rsidRDefault="00000000">
            <w:pPr>
              <w:pStyle w:val="Standard"/>
            </w:pPr>
            <w:r>
              <w:t>6 avril 1992</w:t>
            </w:r>
          </w:p>
          <w:p w14:paraId="1662030B" w14:textId="77777777" w:rsidR="00D109DC" w:rsidRDefault="00000000">
            <w:pPr>
              <w:pStyle w:val="Standard"/>
            </w:pPr>
            <w:r>
              <w:rPr>
                <w:b/>
              </w:rPr>
              <w:t>Conseil de ville de Mistassini</w:t>
            </w:r>
          </w:p>
          <w:p w14:paraId="491B8D9E" w14:textId="77777777" w:rsidR="00D109DC" w:rsidRDefault="00D109DC">
            <w:pPr>
              <w:pStyle w:val="Standard"/>
            </w:pPr>
            <w:hyperlink r:id="rId450" w:history="1">
              <w:r>
                <w:rPr>
                  <w:color w:val="2F5496"/>
                </w:rPr>
                <w:t>Lien YouTube</w:t>
              </w:r>
            </w:hyperlink>
          </w:p>
          <w:p w14:paraId="4114D152" w14:textId="77777777" w:rsidR="00D109DC" w:rsidRDefault="00D109DC">
            <w:pPr>
              <w:pStyle w:val="Standard"/>
              <w:rPr>
                <w:b/>
              </w:rPr>
            </w:pPr>
          </w:p>
          <w:p w14:paraId="56AF1858" w14:textId="77777777" w:rsidR="00D109DC" w:rsidRDefault="00000000">
            <w:pPr>
              <w:pStyle w:val="Standard"/>
            </w:pPr>
            <w:r>
              <w:t>P38/A1/11,8</w:t>
            </w:r>
          </w:p>
          <w:p w14:paraId="1645D4D8" w14:textId="77777777" w:rsidR="00D109DC" w:rsidRDefault="00000000">
            <w:pPr>
              <w:pStyle w:val="Standard"/>
            </w:pPr>
            <w:r>
              <w:t>21 avril 1992</w:t>
            </w:r>
          </w:p>
          <w:p w14:paraId="10031307" w14:textId="77777777" w:rsidR="00D109DC" w:rsidRDefault="00000000">
            <w:pPr>
              <w:pStyle w:val="Standard"/>
            </w:pPr>
            <w:r>
              <w:rPr>
                <w:b/>
              </w:rPr>
              <w:t>Conseil de ville de Mistassini</w:t>
            </w:r>
          </w:p>
          <w:p w14:paraId="60FD9BA1" w14:textId="77777777" w:rsidR="00D109DC" w:rsidRDefault="00D109DC">
            <w:pPr>
              <w:pStyle w:val="Standard"/>
            </w:pPr>
            <w:hyperlink r:id="rId451" w:history="1">
              <w:r>
                <w:rPr>
                  <w:color w:val="2F5496"/>
                </w:rPr>
                <w:t>Lien YouTube</w:t>
              </w:r>
            </w:hyperlink>
          </w:p>
          <w:p w14:paraId="7C485024" w14:textId="77777777" w:rsidR="00D109DC" w:rsidRDefault="00D109DC">
            <w:pPr>
              <w:pStyle w:val="Standard"/>
              <w:rPr>
                <w:b/>
              </w:rPr>
            </w:pPr>
          </w:p>
          <w:p w14:paraId="7D37816A" w14:textId="77777777" w:rsidR="00D109DC" w:rsidRDefault="00000000">
            <w:pPr>
              <w:pStyle w:val="Standard"/>
            </w:pPr>
            <w:r>
              <w:t>P38/A1/11,9</w:t>
            </w:r>
          </w:p>
          <w:p w14:paraId="556CC7F4" w14:textId="77777777" w:rsidR="00D109DC" w:rsidRDefault="00000000">
            <w:pPr>
              <w:pStyle w:val="Standard"/>
            </w:pPr>
            <w:r>
              <w:t>4 mai 1992</w:t>
            </w:r>
          </w:p>
          <w:p w14:paraId="493FACA3" w14:textId="77777777" w:rsidR="00D109DC" w:rsidRDefault="00000000">
            <w:pPr>
              <w:pStyle w:val="Standard"/>
            </w:pPr>
            <w:r>
              <w:rPr>
                <w:b/>
              </w:rPr>
              <w:lastRenderedPageBreak/>
              <w:t>Conseil de ville de Mistassini</w:t>
            </w:r>
          </w:p>
          <w:p w14:paraId="2ACED09E" w14:textId="77777777" w:rsidR="00D109DC" w:rsidRDefault="00D109DC">
            <w:pPr>
              <w:pStyle w:val="Standard"/>
            </w:pPr>
            <w:hyperlink r:id="rId452" w:history="1">
              <w:r>
                <w:rPr>
                  <w:color w:val="2F5496"/>
                </w:rPr>
                <w:t>Lien YouTube</w:t>
              </w:r>
            </w:hyperlink>
          </w:p>
          <w:p w14:paraId="5B260A59" w14:textId="77777777" w:rsidR="00D109DC" w:rsidRDefault="00D109DC">
            <w:pPr>
              <w:pStyle w:val="Standard"/>
              <w:rPr>
                <w:b/>
              </w:rPr>
            </w:pPr>
          </w:p>
          <w:p w14:paraId="5D67E713" w14:textId="77777777" w:rsidR="00D109DC" w:rsidRDefault="00000000">
            <w:pPr>
              <w:pStyle w:val="Standard"/>
            </w:pPr>
            <w:r>
              <w:t>P38/A1/11,10</w:t>
            </w:r>
          </w:p>
          <w:p w14:paraId="7618AF92" w14:textId="77777777" w:rsidR="00D109DC" w:rsidRDefault="00000000">
            <w:pPr>
              <w:pStyle w:val="Standard"/>
            </w:pPr>
            <w:r>
              <w:t>19 mai 1992</w:t>
            </w:r>
          </w:p>
          <w:p w14:paraId="2C1474EB" w14:textId="77777777" w:rsidR="00D109DC" w:rsidRDefault="00000000">
            <w:pPr>
              <w:pStyle w:val="Standard"/>
            </w:pPr>
            <w:r>
              <w:rPr>
                <w:b/>
              </w:rPr>
              <w:t>Conseil de ville de Mistassini</w:t>
            </w:r>
          </w:p>
          <w:p w14:paraId="27D61F08" w14:textId="77777777" w:rsidR="00D109DC" w:rsidRDefault="00D109DC">
            <w:pPr>
              <w:pStyle w:val="Standard"/>
            </w:pPr>
            <w:hyperlink r:id="rId453" w:history="1">
              <w:r>
                <w:rPr>
                  <w:color w:val="2F5496"/>
                </w:rPr>
                <w:t>Lien YouTube</w:t>
              </w:r>
            </w:hyperlink>
          </w:p>
          <w:p w14:paraId="5C715091" w14:textId="77777777" w:rsidR="00D109DC" w:rsidRDefault="00D109DC">
            <w:pPr>
              <w:pStyle w:val="Standard"/>
              <w:rPr>
                <w:b/>
              </w:rPr>
            </w:pPr>
          </w:p>
          <w:p w14:paraId="022CC2A4" w14:textId="77777777" w:rsidR="00D109DC" w:rsidRDefault="00000000">
            <w:pPr>
              <w:pStyle w:val="Standard"/>
            </w:pPr>
            <w:r>
              <w:t>P38/A1/11,11</w:t>
            </w:r>
          </w:p>
          <w:p w14:paraId="0A33B9A4" w14:textId="77777777" w:rsidR="00D109DC" w:rsidRDefault="00000000">
            <w:pPr>
              <w:pStyle w:val="Standard"/>
            </w:pPr>
            <w:r>
              <w:t>1</w:t>
            </w:r>
            <w:r>
              <w:rPr>
                <w:vertAlign w:val="superscript"/>
              </w:rPr>
              <w:t>er</w:t>
            </w:r>
            <w:r>
              <w:t xml:space="preserve"> juin 1992</w:t>
            </w:r>
          </w:p>
          <w:p w14:paraId="7D65748F" w14:textId="77777777" w:rsidR="00D109DC" w:rsidRDefault="00000000">
            <w:pPr>
              <w:pStyle w:val="Standard"/>
            </w:pPr>
            <w:r>
              <w:rPr>
                <w:b/>
              </w:rPr>
              <w:t>Conseil de ville de Mistassini</w:t>
            </w:r>
          </w:p>
          <w:p w14:paraId="38359AAF" w14:textId="77777777" w:rsidR="00D109DC" w:rsidRDefault="00D109DC">
            <w:pPr>
              <w:pStyle w:val="Standard"/>
            </w:pPr>
            <w:hyperlink r:id="rId454" w:history="1">
              <w:r>
                <w:rPr>
                  <w:color w:val="2F5496"/>
                </w:rPr>
                <w:t>Lien YouTube</w:t>
              </w:r>
            </w:hyperlink>
          </w:p>
          <w:p w14:paraId="7B7C0928" w14:textId="77777777" w:rsidR="00D109DC" w:rsidRDefault="00D109DC">
            <w:pPr>
              <w:pStyle w:val="Standard"/>
              <w:rPr>
                <w:b/>
              </w:rPr>
            </w:pPr>
          </w:p>
          <w:p w14:paraId="60783EB6" w14:textId="77777777" w:rsidR="00D109DC" w:rsidRDefault="00000000">
            <w:pPr>
              <w:pStyle w:val="Standard"/>
            </w:pPr>
            <w:r>
              <w:t>P38/A1/11,12</w:t>
            </w:r>
          </w:p>
          <w:p w14:paraId="000ABDA3" w14:textId="77777777" w:rsidR="00D109DC" w:rsidRDefault="00000000">
            <w:pPr>
              <w:pStyle w:val="Standard"/>
            </w:pPr>
            <w:r>
              <w:t>15 juin 1992</w:t>
            </w:r>
          </w:p>
          <w:p w14:paraId="3719D0CF" w14:textId="77777777" w:rsidR="00D109DC" w:rsidRDefault="00000000">
            <w:pPr>
              <w:pStyle w:val="Standard"/>
            </w:pPr>
            <w:r>
              <w:rPr>
                <w:b/>
              </w:rPr>
              <w:t>Conseil de ville de Mistassini</w:t>
            </w:r>
          </w:p>
          <w:p w14:paraId="746C70AF" w14:textId="77777777" w:rsidR="00D109DC" w:rsidRDefault="00D109DC">
            <w:pPr>
              <w:pStyle w:val="Standard"/>
            </w:pPr>
            <w:hyperlink r:id="rId455" w:history="1">
              <w:r>
                <w:rPr>
                  <w:color w:val="2F5496"/>
                </w:rPr>
                <w:t>Lien YouTube</w:t>
              </w:r>
            </w:hyperlink>
          </w:p>
          <w:p w14:paraId="7F2BEF18" w14:textId="77777777" w:rsidR="00D109DC" w:rsidRDefault="00D109DC">
            <w:pPr>
              <w:pStyle w:val="Standard"/>
              <w:rPr>
                <w:b/>
              </w:rPr>
            </w:pPr>
          </w:p>
          <w:p w14:paraId="53805FEF" w14:textId="77777777" w:rsidR="00D109DC" w:rsidRDefault="00000000">
            <w:pPr>
              <w:pStyle w:val="Standard"/>
            </w:pPr>
            <w:r>
              <w:t>P38/A1/11,13</w:t>
            </w:r>
          </w:p>
          <w:p w14:paraId="7EED232B" w14:textId="77777777" w:rsidR="00D109DC" w:rsidRDefault="00000000">
            <w:pPr>
              <w:pStyle w:val="Standard"/>
            </w:pPr>
            <w:r>
              <w:t>6 juillet 1992</w:t>
            </w:r>
          </w:p>
          <w:p w14:paraId="6A6B3688" w14:textId="77777777" w:rsidR="00D109DC" w:rsidRDefault="00000000">
            <w:pPr>
              <w:pStyle w:val="Standard"/>
            </w:pPr>
            <w:r>
              <w:rPr>
                <w:b/>
              </w:rPr>
              <w:t>Conseil de ville de Mistassini</w:t>
            </w:r>
          </w:p>
          <w:p w14:paraId="2E1800CF" w14:textId="77777777" w:rsidR="00D109DC" w:rsidRDefault="00D109DC">
            <w:pPr>
              <w:pStyle w:val="Standard"/>
            </w:pPr>
            <w:hyperlink r:id="rId456" w:history="1">
              <w:r>
                <w:rPr>
                  <w:color w:val="2F5496"/>
                  <w:lang w:val="en-CA"/>
                </w:rPr>
                <w:t>Lien YouTube</w:t>
              </w:r>
            </w:hyperlink>
          </w:p>
          <w:p w14:paraId="69E3D346" w14:textId="77777777" w:rsidR="00D109DC" w:rsidRDefault="00D109DC">
            <w:pPr>
              <w:pStyle w:val="Standard"/>
              <w:rPr>
                <w:b/>
                <w:lang w:val="en-CA"/>
              </w:rPr>
            </w:pPr>
          </w:p>
          <w:p w14:paraId="642D089B" w14:textId="77777777" w:rsidR="00D109DC" w:rsidRDefault="00000000">
            <w:pPr>
              <w:pStyle w:val="Standard"/>
            </w:pPr>
            <w:r>
              <w:rPr>
                <w:lang w:val="en-CA"/>
              </w:rPr>
              <w:t>P38/A1/11,14</w:t>
            </w:r>
          </w:p>
          <w:p w14:paraId="2EB01CE5" w14:textId="77777777" w:rsidR="00D109DC" w:rsidRDefault="00000000">
            <w:pPr>
              <w:pStyle w:val="Standard"/>
            </w:pPr>
            <w:r>
              <w:rPr>
                <w:lang w:val="en-CA"/>
              </w:rPr>
              <w:t xml:space="preserve">3 </w:t>
            </w:r>
            <w:proofErr w:type="spellStart"/>
            <w:r>
              <w:rPr>
                <w:lang w:val="en-CA"/>
              </w:rPr>
              <w:t>août</w:t>
            </w:r>
            <w:proofErr w:type="spellEnd"/>
            <w:r>
              <w:rPr>
                <w:lang w:val="en-CA"/>
              </w:rPr>
              <w:t xml:space="preserve"> 1992</w:t>
            </w:r>
          </w:p>
          <w:p w14:paraId="355136F6" w14:textId="77777777" w:rsidR="00D109DC" w:rsidRDefault="00000000">
            <w:pPr>
              <w:pStyle w:val="Standard"/>
            </w:pPr>
            <w:r>
              <w:rPr>
                <w:b/>
              </w:rPr>
              <w:t>Conseil de ville de Mistassini</w:t>
            </w:r>
          </w:p>
          <w:p w14:paraId="07B656EF" w14:textId="77777777" w:rsidR="00D109DC" w:rsidRDefault="00D109DC">
            <w:pPr>
              <w:pStyle w:val="Standard"/>
            </w:pPr>
            <w:hyperlink r:id="rId457" w:history="1">
              <w:r>
                <w:rPr>
                  <w:color w:val="2F5496"/>
                </w:rPr>
                <w:t>Lien YouTube</w:t>
              </w:r>
            </w:hyperlink>
          </w:p>
          <w:p w14:paraId="7931C0F3" w14:textId="77777777" w:rsidR="00D109DC" w:rsidRDefault="00D109DC">
            <w:pPr>
              <w:pStyle w:val="Standard"/>
              <w:rPr>
                <w:b/>
              </w:rPr>
            </w:pPr>
          </w:p>
          <w:p w14:paraId="04C417FA" w14:textId="77777777" w:rsidR="00D109DC" w:rsidRDefault="00000000">
            <w:pPr>
              <w:pStyle w:val="Standard"/>
            </w:pPr>
            <w:r>
              <w:t>P38/A1/11,15</w:t>
            </w:r>
          </w:p>
          <w:p w14:paraId="71D8824C" w14:textId="77777777" w:rsidR="00D109DC" w:rsidRDefault="00000000">
            <w:pPr>
              <w:pStyle w:val="Standard"/>
            </w:pPr>
            <w:r>
              <w:t>18 août 1992</w:t>
            </w:r>
          </w:p>
          <w:p w14:paraId="1A0B8B75" w14:textId="77777777" w:rsidR="00D109DC" w:rsidRDefault="00000000">
            <w:pPr>
              <w:pStyle w:val="Standard"/>
            </w:pPr>
            <w:r>
              <w:rPr>
                <w:b/>
              </w:rPr>
              <w:t>Conseil de ville de Mistassini</w:t>
            </w:r>
          </w:p>
          <w:p w14:paraId="47F1C612" w14:textId="77777777" w:rsidR="00D109DC" w:rsidRDefault="00D109DC">
            <w:pPr>
              <w:pStyle w:val="Standard"/>
            </w:pPr>
            <w:hyperlink r:id="rId458" w:history="1">
              <w:r>
                <w:rPr>
                  <w:color w:val="2F5496"/>
                </w:rPr>
                <w:t>Lien YouTube</w:t>
              </w:r>
            </w:hyperlink>
          </w:p>
          <w:p w14:paraId="21486DB8" w14:textId="77777777" w:rsidR="00D109DC" w:rsidRDefault="00D109DC">
            <w:pPr>
              <w:pStyle w:val="Standard"/>
              <w:rPr>
                <w:b/>
              </w:rPr>
            </w:pPr>
          </w:p>
          <w:p w14:paraId="72A5E2C3" w14:textId="77777777" w:rsidR="00D109DC" w:rsidRDefault="00000000">
            <w:pPr>
              <w:pStyle w:val="Standard"/>
            </w:pPr>
            <w:r>
              <w:t>P38/A1/11,16</w:t>
            </w:r>
          </w:p>
          <w:p w14:paraId="60F95883" w14:textId="77777777" w:rsidR="00D109DC" w:rsidRDefault="00000000">
            <w:pPr>
              <w:pStyle w:val="Standard"/>
            </w:pPr>
            <w:r>
              <w:t>8 septembre 1992</w:t>
            </w:r>
          </w:p>
          <w:p w14:paraId="58C5753A" w14:textId="77777777" w:rsidR="00D109DC" w:rsidRDefault="00000000">
            <w:pPr>
              <w:pStyle w:val="Standard"/>
            </w:pPr>
            <w:r>
              <w:rPr>
                <w:b/>
              </w:rPr>
              <w:t>Conseil de ville de Mistassini</w:t>
            </w:r>
          </w:p>
          <w:p w14:paraId="2A2F1188" w14:textId="77777777" w:rsidR="00D109DC" w:rsidRDefault="00D109DC">
            <w:pPr>
              <w:pStyle w:val="Standard"/>
            </w:pPr>
            <w:hyperlink r:id="rId459" w:history="1">
              <w:r>
                <w:rPr>
                  <w:color w:val="2F5496"/>
                </w:rPr>
                <w:t>Lien YouTube</w:t>
              </w:r>
            </w:hyperlink>
          </w:p>
          <w:p w14:paraId="6AC0519D" w14:textId="77777777" w:rsidR="00D109DC" w:rsidRDefault="00D109DC">
            <w:pPr>
              <w:pStyle w:val="Standard"/>
              <w:rPr>
                <w:b/>
              </w:rPr>
            </w:pPr>
          </w:p>
          <w:p w14:paraId="6F07F19D" w14:textId="77777777" w:rsidR="00D109DC" w:rsidRDefault="00000000">
            <w:pPr>
              <w:pStyle w:val="Standard"/>
            </w:pPr>
            <w:r>
              <w:t>P38/A1/11,17</w:t>
            </w:r>
          </w:p>
          <w:p w14:paraId="1ECCFE5C" w14:textId="77777777" w:rsidR="00D109DC" w:rsidRDefault="00000000">
            <w:pPr>
              <w:pStyle w:val="Standard"/>
            </w:pPr>
            <w:r>
              <w:t>21 septembre 1992</w:t>
            </w:r>
          </w:p>
          <w:p w14:paraId="3946DFAC" w14:textId="77777777" w:rsidR="00D109DC" w:rsidRDefault="00000000">
            <w:pPr>
              <w:pStyle w:val="Standard"/>
            </w:pPr>
            <w:r>
              <w:rPr>
                <w:b/>
              </w:rPr>
              <w:t>Conseil de ville de Mistassini</w:t>
            </w:r>
          </w:p>
          <w:p w14:paraId="6EFF9190" w14:textId="77777777" w:rsidR="00D109DC" w:rsidRDefault="00D109DC">
            <w:pPr>
              <w:pStyle w:val="Standard"/>
            </w:pPr>
            <w:hyperlink r:id="rId460" w:history="1">
              <w:r>
                <w:rPr>
                  <w:color w:val="2F5496"/>
                </w:rPr>
                <w:t>Lien YouTube</w:t>
              </w:r>
            </w:hyperlink>
          </w:p>
          <w:p w14:paraId="5D803779" w14:textId="77777777" w:rsidR="00D109DC" w:rsidRDefault="00D109DC">
            <w:pPr>
              <w:pStyle w:val="Standard"/>
              <w:rPr>
                <w:b/>
              </w:rPr>
            </w:pPr>
          </w:p>
          <w:p w14:paraId="1ADD0808" w14:textId="77777777" w:rsidR="00D109DC" w:rsidRDefault="00000000">
            <w:pPr>
              <w:pStyle w:val="Standard"/>
            </w:pPr>
            <w:r>
              <w:t>P38/A1/11,18</w:t>
            </w:r>
          </w:p>
          <w:p w14:paraId="2C89E40A" w14:textId="77777777" w:rsidR="00D109DC" w:rsidRDefault="00000000">
            <w:pPr>
              <w:pStyle w:val="Standard"/>
            </w:pPr>
            <w:r>
              <w:t>5 octobre 1992</w:t>
            </w:r>
          </w:p>
          <w:p w14:paraId="40FE11E6" w14:textId="77777777" w:rsidR="00D109DC" w:rsidRDefault="00000000">
            <w:pPr>
              <w:pStyle w:val="Standard"/>
            </w:pPr>
            <w:r>
              <w:rPr>
                <w:b/>
              </w:rPr>
              <w:t>Conseil de ville de Mistassini</w:t>
            </w:r>
          </w:p>
          <w:p w14:paraId="6E017C38" w14:textId="77777777" w:rsidR="00D109DC" w:rsidRDefault="00D109DC">
            <w:pPr>
              <w:pStyle w:val="Standard"/>
            </w:pPr>
            <w:hyperlink r:id="rId461" w:history="1">
              <w:r>
                <w:rPr>
                  <w:color w:val="2F5496"/>
                </w:rPr>
                <w:t>Lien YouTube</w:t>
              </w:r>
            </w:hyperlink>
          </w:p>
          <w:p w14:paraId="4A075E1D" w14:textId="77777777" w:rsidR="00D109DC" w:rsidRDefault="00D109DC">
            <w:pPr>
              <w:pStyle w:val="Standard"/>
              <w:rPr>
                <w:b/>
              </w:rPr>
            </w:pPr>
          </w:p>
          <w:p w14:paraId="17B25C6C" w14:textId="77777777" w:rsidR="00D109DC" w:rsidRDefault="00000000">
            <w:pPr>
              <w:pStyle w:val="Standard"/>
            </w:pPr>
            <w:r>
              <w:t>P38/A1/11,19</w:t>
            </w:r>
          </w:p>
          <w:p w14:paraId="30906591" w14:textId="77777777" w:rsidR="00D109DC" w:rsidRDefault="00000000">
            <w:pPr>
              <w:pStyle w:val="Standard"/>
            </w:pPr>
            <w:r>
              <w:lastRenderedPageBreak/>
              <w:t>19 octobre 1992</w:t>
            </w:r>
          </w:p>
          <w:p w14:paraId="2E952659" w14:textId="77777777" w:rsidR="00D109DC" w:rsidRDefault="00000000">
            <w:pPr>
              <w:pStyle w:val="Standard"/>
            </w:pPr>
            <w:r>
              <w:rPr>
                <w:b/>
              </w:rPr>
              <w:t>Conseil de ville de Mistassini</w:t>
            </w:r>
          </w:p>
          <w:p w14:paraId="2AECE06D" w14:textId="77777777" w:rsidR="00D109DC" w:rsidRDefault="00D109DC">
            <w:pPr>
              <w:pStyle w:val="Standard"/>
            </w:pPr>
            <w:hyperlink r:id="rId462" w:history="1">
              <w:r>
                <w:rPr>
                  <w:color w:val="2F5496"/>
                </w:rPr>
                <w:t>Lien YouTube</w:t>
              </w:r>
            </w:hyperlink>
          </w:p>
          <w:p w14:paraId="5C6A82FF" w14:textId="77777777" w:rsidR="00D109DC" w:rsidRDefault="00D109DC">
            <w:pPr>
              <w:pStyle w:val="Standard"/>
              <w:rPr>
                <w:b/>
              </w:rPr>
            </w:pPr>
          </w:p>
          <w:p w14:paraId="7D3062D3" w14:textId="77777777" w:rsidR="00D109DC" w:rsidRDefault="00D109DC">
            <w:pPr>
              <w:pStyle w:val="Standard"/>
            </w:pPr>
          </w:p>
        </w:tc>
      </w:tr>
      <w:tr w:rsidR="00D109DC" w14:paraId="06EEA61A" w14:textId="77777777">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3A258734" w14:textId="77777777" w:rsidR="00D109DC" w:rsidRDefault="00000000">
            <w:pPr>
              <w:pStyle w:val="Standard"/>
            </w:pPr>
            <w:r>
              <w:rPr>
                <w:lang w:eastAsia="en-US"/>
              </w:rPr>
              <w:lastRenderedPageBreak/>
              <w:t>R-E-T-P</w:t>
            </w:r>
          </w:p>
          <w:p w14:paraId="4CC0B1C1" w14:textId="77777777" w:rsidR="00D109DC" w:rsidRDefault="00000000">
            <w:pPr>
              <w:pStyle w:val="Standard"/>
            </w:pPr>
            <w:r>
              <w:rPr>
                <w:lang w:eastAsia="en-US"/>
              </w:rPr>
              <w:t>Boîte 16</w:t>
            </w:r>
          </w:p>
        </w:tc>
        <w:tc>
          <w:tcPr>
            <w:tcW w:w="7803" w:type="dxa"/>
            <w:shd w:val="clear" w:color="auto" w:fill="FFFFFF"/>
            <w:tcMar>
              <w:top w:w="0" w:type="dxa"/>
              <w:left w:w="10" w:type="dxa"/>
              <w:bottom w:w="0" w:type="dxa"/>
              <w:right w:w="10" w:type="dxa"/>
            </w:tcMar>
          </w:tcPr>
          <w:p w14:paraId="1770071E" w14:textId="77777777" w:rsidR="00D109DC" w:rsidRDefault="00000000">
            <w:pPr>
              <w:pStyle w:val="Standard"/>
            </w:pPr>
            <w:r>
              <w:t>P38/A1/11,21</w:t>
            </w:r>
          </w:p>
          <w:p w14:paraId="3FCDC0BF" w14:textId="77777777" w:rsidR="00D109DC" w:rsidRDefault="00000000">
            <w:pPr>
              <w:pStyle w:val="Standard"/>
            </w:pPr>
            <w:r>
              <w:t>16 novembre 1992</w:t>
            </w:r>
          </w:p>
          <w:p w14:paraId="536837BA" w14:textId="77777777" w:rsidR="00D109DC" w:rsidRDefault="00000000">
            <w:pPr>
              <w:pStyle w:val="Standard"/>
            </w:pPr>
            <w:r>
              <w:rPr>
                <w:b/>
              </w:rPr>
              <w:t>Conseil de ville de Mistassini</w:t>
            </w:r>
          </w:p>
          <w:p w14:paraId="602EBA54" w14:textId="77777777" w:rsidR="00D109DC" w:rsidRDefault="00D109DC">
            <w:pPr>
              <w:pStyle w:val="Standard"/>
            </w:pPr>
            <w:hyperlink r:id="rId463" w:history="1">
              <w:r>
                <w:rPr>
                  <w:color w:val="2F5496"/>
                </w:rPr>
                <w:t>Lien YouTube</w:t>
              </w:r>
            </w:hyperlink>
          </w:p>
          <w:p w14:paraId="7BAF0799" w14:textId="77777777" w:rsidR="00D109DC" w:rsidRDefault="00D109DC">
            <w:pPr>
              <w:pStyle w:val="Standard"/>
              <w:rPr>
                <w:b/>
              </w:rPr>
            </w:pPr>
          </w:p>
          <w:p w14:paraId="04C365AE" w14:textId="77777777" w:rsidR="00D109DC" w:rsidRDefault="00000000">
            <w:pPr>
              <w:pStyle w:val="Standard"/>
            </w:pPr>
            <w:r>
              <w:t>P38/A1/11,22</w:t>
            </w:r>
          </w:p>
          <w:p w14:paraId="572089AB" w14:textId="77777777" w:rsidR="00D109DC" w:rsidRDefault="00000000">
            <w:pPr>
              <w:pStyle w:val="Standard"/>
            </w:pPr>
            <w:r>
              <w:t>7 décembre 1992</w:t>
            </w:r>
          </w:p>
          <w:p w14:paraId="164E4D93" w14:textId="77777777" w:rsidR="00D109DC" w:rsidRDefault="00000000">
            <w:pPr>
              <w:pStyle w:val="Standard"/>
            </w:pPr>
            <w:r>
              <w:rPr>
                <w:b/>
              </w:rPr>
              <w:t>Conseil de ville de Mistassini</w:t>
            </w:r>
          </w:p>
          <w:p w14:paraId="5502BBD2" w14:textId="77777777" w:rsidR="00D109DC" w:rsidRDefault="00D109DC">
            <w:pPr>
              <w:pStyle w:val="Standard"/>
            </w:pPr>
            <w:hyperlink r:id="rId464" w:history="1">
              <w:r>
                <w:rPr>
                  <w:color w:val="2F5496"/>
                </w:rPr>
                <w:t>Lien YouTube</w:t>
              </w:r>
            </w:hyperlink>
          </w:p>
          <w:p w14:paraId="64EC42B3" w14:textId="77777777" w:rsidR="00D109DC" w:rsidRDefault="00D109DC">
            <w:pPr>
              <w:pStyle w:val="Standard"/>
            </w:pPr>
          </w:p>
          <w:p w14:paraId="56C7BDF1" w14:textId="77777777" w:rsidR="00D109DC" w:rsidRDefault="00000000">
            <w:pPr>
              <w:pStyle w:val="Standard"/>
            </w:pPr>
            <w:r>
              <w:t>P38/A1/11,23</w:t>
            </w:r>
          </w:p>
          <w:p w14:paraId="47CEBC7D" w14:textId="77777777" w:rsidR="00D109DC" w:rsidRDefault="00000000">
            <w:pPr>
              <w:pStyle w:val="Standard"/>
            </w:pPr>
            <w:r>
              <w:t>23 décembre 1992</w:t>
            </w:r>
          </w:p>
          <w:p w14:paraId="6121DD80" w14:textId="77777777" w:rsidR="00D109DC" w:rsidRDefault="00000000">
            <w:pPr>
              <w:pStyle w:val="Standard"/>
            </w:pPr>
            <w:r>
              <w:rPr>
                <w:b/>
              </w:rPr>
              <w:t>Conseil de ville de Mistassini</w:t>
            </w:r>
          </w:p>
          <w:p w14:paraId="6B3B6C63" w14:textId="77777777" w:rsidR="00D109DC" w:rsidRDefault="00D109DC">
            <w:pPr>
              <w:pStyle w:val="Standard"/>
            </w:pPr>
            <w:hyperlink r:id="rId465" w:history="1">
              <w:r>
                <w:rPr>
                  <w:color w:val="2F5496"/>
                </w:rPr>
                <w:t>Lien YouTube</w:t>
              </w:r>
            </w:hyperlink>
          </w:p>
          <w:p w14:paraId="61B9F997" w14:textId="77777777" w:rsidR="00D109DC" w:rsidRDefault="00D109DC">
            <w:pPr>
              <w:pStyle w:val="Standard"/>
            </w:pPr>
          </w:p>
          <w:p w14:paraId="36A8F7CA" w14:textId="77777777" w:rsidR="00D109DC" w:rsidRDefault="00000000">
            <w:pPr>
              <w:pStyle w:val="Standard"/>
            </w:pPr>
            <w:r>
              <w:t>P38/A1/11,24</w:t>
            </w:r>
          </w:p>
          <w:p w14:paraId="0B36C35F" w14:textId="77777777" w:rsidR="00D109DC" w:rsidRDefault="00000000">
            <w:pPr>
              <w:pStyle w:val="Standard"/>
            </w:pPr>
            <w:r>
              <w:t>17 janvier 1994</w:t>
            </w:r>
          </w:p>
          <w:p w14:paraId="4EF1D5D3" w14:textId="77777777" w:rsidR="00D109DC" w:rsidRDefault="00000000">
            <w:pPr>
              <w:pStyle w:val="Standard"/>
            </w:pPr>
            <w:r>
              <w:rPr>
                <w:b/>
              </w:rPr>
              <w:t>Conseil de ville de Mistassini</w:t>
            </w:r>
          </w:p>
          <w:p w14:paraId="2EA4CFFA" w14:textId="77777777" w:rsidR="00D109DC" w:rsidRDefault="00D109DC">
            <w:pPr>
              <w:pStyle w:val="Standard"/>
            </w:pPr>
            <w:hyperlink r:id="rId466" w:history="1">
              <w:r>
                <w:rPr>
                  <w:color w:val="2F5496"/>
                </w:rPr>
                <w:t>Lien YouTube</w:t>
              </w:r>
            </w:hyperlink>
          </w:p>
          <w:p w14:paraId="03CB78E0" w14:textId="77777777" w:rsidR="00D109DC" w:rsidRDefault="00D109DC">
            <w:pPr>
              <w:pStyle w:val="Standard"/>
            </w:pPr>
          </w:p>
          <w:p w14:paraId="2FE8CEB1" w14:textId="77777777" w:rsidR="00D109DC" w:rsidRDefault="00000000">
            <w:pPr>
              <w:pStyle w:val="Standard"/>
            </w:pPr>
            <w:r>
              <w:t>P38/A1/11,25</w:t>
            </w:r>
          </w:p>
          <w:p w14:paraId="114E2150" w14:textId="77777777" w:rsidR="00D109DC" w:rsidRDefault="00000000">
            <w:pPr>
              <w:pStyle w:val="Standard"/>
            </w:pPr>
            <w:r>
              <w:t>7 février 1994</w:t>
            </w:r>
          </w:p>
          <w:p w14:paraId="7D60B8B3" w14:textId="77777777" w:rsidR="00D109DC" w:rsidRDefault="00000000">
            <w:pPr>
              <w:pStyle w:val="Standard"/>
            </w:pPr>
            <w:r>
              <w:rPr>
                <w:b/>
              </w:rPr>
              <w:t>Conseil de ville de Mistassini</w:t>
            </w:r>
          </w:p>
          <w:p w14:paraId="029AA58A" w14:textId="77777777" w:rsidR="00D109DC" w:rsidRDefault="00D109DC">
            <w:pPr>
              <w:pStyle w:val="Standard"/>
            </w:pPr>
            <w:hyperlink r:id="rId467" w:history="1">
              <w:r>
                <w:rPr>
                  <w:color w:val="2F5496"/>
                </w:rPr>
                <w:t>Lien YouTube</w:t>
              </w:r>
            </w:hyperlink>
          </w:p>
          <w:p w14:paraId="01CD5203" w14:textId="77777777" w:rsidR="00D109DC" w:rsidRDefault="00D109DC">
            <w:pPr>
              <w:pStyle w:val="Standard"/>
            </w:pPr>
          </w:p>
          <w:p w14:paraId="3CCFFD62" w14:textId="77777777" w:rsidR="00D109DC" w:rsidRDefault="00000000">
            <w:pPr>
              <w:pStyle w:val="Standard"/>
            </w:pPr>
            <w:r>
              <w:t>P38/A1/11,26</w:t>
            </w:r>
          </w:p>
          <w:p w14:paraId="12385D3C" w14:textId="77777777" w:rsidR="00D109DC" w:rsidRDefault="00000000">
            <w:pPr>
              <w:pStyle w:val="Standard"/>
            </w:pPr>
            <w:r>
              <w:t>21 février 1994</w:t>
            </w:r>
          </w:p>
          <w:p w14:paraId="175D8152" w14:textId="77777777" w:rsidR="00D109DC" w:rsidRDefault="00000000">
            <w:pPr>
              <w:pStyle w:val="Standard"/>
            </w:pPr>
            <w:r>
              <w:rPr>
                <w:b/>
              </w:rPr>
              <w:t>Conseil de ville de Mistassini</w:t>
            </w:r>
          </w:p>
          <w:p w14:paraId="7936D4F1" w14:textId="77777777" w:rsidR="00D109DC" w:rsidRDefault="00D109DC">
            <w:pPr>
              <w:pStyle w:val="Standard"/>
            </w:pPr>
            <w:hyperlink r:id="rId468" w:history="1">
              <w:r>
                <w:rPr>
                  <w:color w:val="2F5496"/>
                </w:rPr>
                <w:t>Lien YouTube</w:t>
              </w:r>
            </w:hyperlink>
          </w:p>
          <w:p w14:paraId="47941D8F" w14:textId="77777777" w:rsidR="00D109DC" w:rsidRDefault="00D109DC">
            <w:pPr>
              <w:pStyle w:val="Standard"/>
            </w:pPr>
          </w:p>
          <w:p w14:paraId="183EC21B" w14:textId="77777777" w:rsidR="00D109DC" w:rsidRDefault="00000000">
            <w:pPr>
              <w:pStyle w:val="Standard"/>
            </w:pPr>
            <w:r>
              <w:t>P38/A1/11,27</w:t>
            </w:r>
          </w:p>
          <w:p w14:paraId="3AA94067" w14:textId="77777777" w:rsidR="00D109DC" w:rsidRDefault="00000000">
            <w:pPr>
              <w:pStyle w:val="Standard"/>
            </w:pPr>
            <w:r>
              <w:t>7 mars 1994</w:t>
            </w:r>
          </w:p>
          <w:p w14:paraId="0A188AE9" w14:textId="77777777" w:rsidR="00D109DC" w:rsidRDefault="00000000">
            <w:pPr>
              <w:pStyle w:val="Standard"/>
            </w:pPr>
            <w:r>
              <w:rPr>
                <w:b/>
              </w:rPr>
              <w:t>Conseil de ville de Mistassini</w:t>
            </w:r>
          </w:p>
          <w:p w14:paraId="6A95B7CD" w14:textId="77777777" w:rsidR="00D109DC" w:rsidRDefault="00D109DC">
            <w:pPr>
              <w:pStyle w:val="Standard"/>
            </w:pPr>
            <w:hyperlink r:id="rId469" w:history="1">
              <w:r>
                <w:rPr>
                  <w:color w:val="2F5496"/>
                </w:rPr>
                <w:t>Lien YouTube</w:t>
              </w:r>
            </w:hyperlink>
          </w:p>
          <w:p w14:paraId="0CB9254B" w14:textId="77777777" w:rsidR="00D109DC" w:rsidRDefault="00D109DC">
            <w:pPr>
              <w:pStyle w:val="Standard"/>
            </w:pPr>
          </w:p>
          <w:p w14:paraId="35D85E5A" w14:textId="77777777" w:rsidR="00D109DC" w:rsidRDefault="00000000">
            <w:pPr>
              <w:pStyle w:val="Standard"/>
            </w:pPr>
            <w:r>
              <w:t>P38/A1/11,28</w:t>
            </w:r>
          </w:p>
          <w:p w14:paraId="48A86DB3" w14:textId="77777777" w:rsidR="00D109DC" w:rsidRDefault="00000000">
            <w:pPr>
              <w:pStyle w:val="Standard"/>
            </w:pPr>
            <w:r>
              <w:t>21 mars 1994</w:t>
            </w:r>
          </w:p>
          <w:p w14:paraId="00853F0D" w14:textId="77777777" w:rsidR="00D109DC" w:rsidRDefault="00000000">
            <w:pPr>
              <w:pStyle w:val="Standard"/>
            </w:pPr>
            <w:r>
              <w:rPr>
                <w:b/>
              </w:rPr>
              <w:t>Conseil de ville de Mistassini</w:t>
            </w:r>
          </w:p>
          <w:p w14:paraId="12D09318" w14:textId="77777777" w:rsidR="00D109DC" w:rsidRDefault="00D109DC">
            <w:pPr>
              <w:pStyle w:val="Standard"/>
            </w:pPr>
            <w:hyperlink r:id="rId470" w:history="1">
              <w:r>
                <w:rPr>
                  <w:color w:val="2F5496"/>
                </w:rPr>
                <w:t>Lien YouTube</w:t>
              </w:r>
            </w:hyperlink>
          </w:p>
          <w:p w14:paraId="66A7AA21" w14:textId="77777777" w:rsidR="00D109DC" w:rsidRDefault="00D109DC">
            <w:pPr>
              <w:pStyle w:val="Standard"/>
            </w:pPr>
          </w:p>
          <w:p w14:paraId="493691FC" w14:textId="77777777" w:rsidR="00D109DC" w:rsidRDefault="00000000">
            <w:pPr>
              <w:pStyle w:val="Standard"/>
            </w:pPr>
            <w:r>
              <w:t>P38/A1/11,29</w:t>
            </w:r>
          </w:p>
          <w:p w14:paraId="4D8B588C" w14:textId="77777777" w:rsidR="00D109DC" w:rsidRDefault="00000000">
            <w:pPr>
              <w:pStyle w:val="Standard"/>
            </w:pPr>
            <w:r>
              <w:t>5 avril 1994</w:t>
            </w:r>
          </w:p>
          <w:p w14:paraId="75D0D131" w14:textId="77777777" w:rsidR="00D109DC" w:rsidRDefault="00000000">
            <w:pPr>
              <w:pStyle w:val="Standard"/>
            </w:pPr>
            <w:r>
              <w:rPr>
                <w:b/>
              </w:rPr>
              <w:t>Conseil de ville de Mistassini</w:t>
            </w:r>
          </w:p>
          <w:p w14:paraId="66F638F0" w14:textId="77777777" w:rsidR="00D109DC" w:rsidRDefault="00D109DC">
            <w:pPr>
              <w:pStyle w:val="Standard"/>
            </w:pPr>
            <w:hyperlink r:id="rId471" w:history="1">
              <w:r>
                <w:rPr>
                  <w:color w:val="2F5496"/>
                </w:rPr>
                <w:t>Lien YouTube</w:t>
              </w:r>
            </w:hyperlink>
          </w:p>
          <w:p w14:paraId="0EF33E02" w14:textId="77777777" w:rsidR="00D109DC" w:rsidRDefault="00D109DC">
            <w:pPr>
              <w:pStyle w:val="Standard"/>
            </w:pPr>
          </w:p>
          <w:p w14:paraId="249E9F01" w14:textId="77777777" w:rsidR="00D109DC" w:rsidRDefault="00000000">
            <w:pPr>
              <w:pStyle w:val="Standard"/>
            </w:pPr>
            <w:r>
              <w:t>P38/A1/11,30</w:t>
            </w:r>
          </w:p>
          <w:p w14:paraId="7446BFC1" w14:textId="77777777" w:rsidR="00D109DC" w:rsidRDefault="00000000">
            <w:pPr>
              <w:pStyle w:val="Standard"/>
            </w:pPr>
            <w:r>
              <w:t>18 avril 1994</w:t>
            </w:r>
          </w:p>
          <w:p w14:paraId="59373983" w14:textId="77777777" w:rsidR="00D109DC" w:rsidRDefault="00000000">
            <w:pPr>
              <w:pStyle w:val="Standard"/>
            </w:pPr>
            <w:r>
              <w:rPr>
                <w:b/>
              </w:rPr>
              <w:t>Conseil de ville de Mistassini</w:t>
            </w:r>
          </w:p>
          <w:p w14:paraId="36A62DBB" w14:textId="77777777" w:rsidR="00D109DC" w:rsidRDefault="00D109DC">
            <w:pPr>
              <w:pStyle w:val="Standard"/>
            </w:pPr>
            <w:hyperlink r:id="rId472" w:history="1">
              <w:r>
                <w:rPr>
                  <w:color w:val="2F5496"/>
                </w:rPr>
                <w:t>Lien YouTube</w:t>
              </w:r>
            </w:hyperlink>
          </w:p>
          <w:p w14:paraId="2035424A" w14:textId="77777777" w:rsidR="00D109DC" w:rsidRDefault="00D109DC">
            <w:pPr>
              <w:pStyle w:val="Standard"/>
            </w:pPr>
          </w:p>
          <w:p w14:paraId="363CE52E" w14:textId="77777777" w:rsidR="00D109DC" w:rsidRDefault="00000000">
            <w:pPr>
              <w:pStyle w:val="Standard"/>
            </w:pPr>
            <w:r>
              <w:t>P38/A1/11,31</w:t>
            </w:r>
          </w:p>
          <w:p w14:paraId="5930D673" w14:textId="77777777" w:rsidR="00D109DC" w:rsidRDefault="00000000">
            <w:pPr>
              <w:pStyle w:val="Standard"/>
            </w:pPr>
            <w:r>
              <w:t>2 mai 1994</w:t>
            </w:r>
          </w:p>
          <w:p w14:paraId="419FD138" w14:textId="77777777" w:rsidR="00D109DC" w:rsidRDefault="00000000">
            <w:pPr>
              <w:pStyle w:val="Standard"/>
            </w:pPr>
            <w:r>
              <w:rPr>
                <w:b/>
              </w:rPr>
              <w:t>Conseil de ville de Mistassini</w:t>
            </w:r>
          </w:p>
          <w:p w14:paraId="2B2A2A36" w14:textId="77777777" w:rsidR="00D109DC" w:rsidRDefault="00D109DC">
            <w:pPr>
              <w:pStyle w:val="Standard"/>
            </w:pPr>
            <w:hyperlink r:id="rId473" w:history="1">
              <w:r>
                <w:rPr>
                  <w:color w:val="2F5496"/>
                </w:rPr>
                <w:t>Lien YouTube</w:t>
              </w:r>
            </w:hyperlink>
          </w:p>
          <w:p w14:paraId="0BA21D6E" w14:textId="77777777" w:rsidR="00D109DC" w:rsidRDefault="00D109DC">
            <w:pPr>
              <w:pStyle w:val="Standard"/>
            </w:pPr>
          </w:p>
          <w:p w14:paraId="654FC732" w14:textId="77777777" w:rsidR="00D109DC" w:rsidRDefault="00000000">
            <w:pPr>
              <w:pStyle w:val="Standard"/>
            </w:pPr>
            <w:r>
              <w:t>P38/A1/11,32</w:t>
            </w:r>
          </w:p>
          <w:p w14:paraId="4099B8E2" w14:textId="77777777" w:rsidR="00D109DC" w:rsidRDefault="00000000">
            <w:pPr>
              <w:pStyle w:val="Standard"/>
            </w:pPr>
            <w:r>
              <w:t>17 mai 1994</w:t>
            </w:r>
          </w:p>
          <w:p w14:paraId="64568945" w14:textId="77777777" w:rsidR="00D109DC" w:rsidRDefault="00000000">
            <w:pPr>
              <w:pStyle w:val="Standard"/>
            </w:pPr>
            <w:r>
              <w:rPr>
                <w:b/>
              </w:rPr>
              <w:t>Conseil de ville de Mistassini</w:t>
            </w:r>
          </w:p>
          <w:p w14:paraId="66DD0DBB" w14:textId="77777777" w:rsidR="00D109DC" w:rsidRDefault="00D109DC">
            <w:pPr>
              <w:pStyle w:val="Standard"/>
            </w:pPr>
            <w:hyperlink r:id="rId474" w:history="1">
              <w:r>
                <w:rPr>
                  <w:color w:val="2F5496"/>
                </w:rPr>
                <w:t>Lien YouTube</w:t>
              </w:r>
            </w:hyperlink>
          </w:p>
          <w:p w14:paraId="4964ADD4" w14:textId="77777777" w:rsidR="00D109DC" w:rsidRDefault="00D109DC">
            <w:pPr>
              <w:pStyle w:val="Standard"/>
            </w:pPr>
          </w:p>
          <w:p w14:paraId="366D7143" w14:textId="77777777" w:rsidR="00D109DC" w:rsidRDefault="00000000">
            <w:pPr>
              <w:pStyle w:val="Standard"/>
            </w:pPr>
            <w:r>
              <w:t>P38/A1/11,33</w:t>
            </w:r>
          </w:p>
          <w:p w14:paraId="1F9EE99D" w14:textId="77777777" w:rsidR="00D109DC" w:rsidRDefault="00000000">
            <w:pPr>
              <w:pStyle w:val="Standard"/>
            </w:pPr>
            <w:r>
              <w:t>1994</w:t>
            </w:r>
          </w:p>
          <w:p w14:paraId="2E74F072" w14:textId="77777777" w:rsidR="00D109DC" w:rsidRDefault="00000000">
            <w:pPr>
              <w:pStyle w:val="Standard"/>
            </w:pPr>
            <w:r>
              <w:rPr>
                <w:b/>
              </w:rPr>
              <w:t>Conseil de ville de Mistassini</w:t>
            </w:r>
          </w:p>
          <w:p w14:paraId="57391908" w14:textId="77777777" w:rsidR="00D109DC" w:rsidRDefault="00000000">
            <w:pPr>
              <w:pStyle w:val="Standard"/>
            </w:pPr>
            <w:r>
              <w:t>Partie 1 de 2</w:t>
            </w:r>
          </w:p>
          <w:p w14:paraId="44823D05" w14:textId="77777777" w:rsidR="00D109DC" w:rsidRDefault="00D109DC">
            <w:pPr>
              <w:pStyle w:val="Standard"/>
            </w:pPr>
            <w:hyperlink r:id="rId475" w:history="1">
              <w:r>
                <w:rPr>
                  <w:color w:val="2F5496"/>
                </w:rPr>
                <w:t>Lien YouTube</w:t>
              </w:r>
            </w:hyperlink>
          </w:p>
          <w:p w14:paraId="536BBEFC" w14:textId="77777777" w:rsidR="00D109DC" w:rsidRDefault="00D109DC">
            <w:pPr>
              <w:pStyle w:val="Standard"/>
            </w:pPr>
          </w:p>
          <w:p w14:paraId="678A9F0A" w14:textId="77777777" w:rsidR="00D109DC" w:rsidRDefault="00000000">
            <w:pPr>
              <w:pStyle w:val="Standard"/>
            </w:pPr>
            <w:r>
              <w:t>P38/A1/11,34</w:t>
            </w:r>
          </w:p>
          <w:p w14:paraId="4C042623" w14:textId="77777777" w:rsidR="00D109DC" w:rsidRDefault="00000000">
            <w:pPr>
              <w:pStyle w:val="Standard"/>
            </w:pPr>
            <w:r>
              <w:t>1994</w:t>
            </w:r>
          </w:p>
          <w:p w14:paraId="5637EEF2" w14:textId="77777777" w:rsidR="00D109DC" w:rsidRDefault="00000000">
            <w:pPr>
              <w:pStyle w:val="Standard"/>
            </w:pPr>
            <w:r>
              <w:rPr>
                <w:b/>
              </w:rPr>
              <w:t>Conseil de ville de Mistassini</w:t>
            </w:r>
          </w:p>
          <w:p w14:paraId="3AD698C6" w14:textId="77777777" w:rsidR="00D109DC" w:rsidRDefault="00000000">
            <w:pPr>
              <w:pStyle w:val="Standard"/>
            </w:pPr>
            <w:r>
              <w:t>Partie 2 de 2</w:t>
            </w:r>
          </w:p>
          <w:p w14:paraId="55AFBC1F" w14:textId="77777777" w:rsidR="00D109DC" w:rsidRDefault="00D109DC">
            <w:pPr>
              <w:pStyle w:val="Standard"/>
            </w:pPr>
            <w:hyperlink r:id="rId476" w:history="1">
              <w:r>
                <w:rPr>
                  <w:color w:val="2F5496"/>
                </w:rPr>
                <w:t>Lien YouTube</w:t>
              </w:r>
            </w:hyperlink>
          </w:p>
          <w:p w14:paraId="51D0C315" w14:textId="77777777" w:rsidR="00D109DC" w:rsidRDefault="00D109DC">
            <w:pPr>
              <w:pStyle w:val="Standard"/>
            </w:pPr>
          </w:p>
          <w:p w14:paraId="50D8E3F4" w14:textId="77777777" w:rsidR="00D109DC" w:rsidRDefault="00000000">
            <w:pPr>
              <w:pStyle w:val="Standard"/>
            </w:pPr>
            <w:r>
              <w:t>P38/A1/11,35</w:t>
            </w:r>
          </w:p>
          <w:p w14:paraId="2BADF3FD" w14:textId="77777777" w:rsidR="00D109DC" w:rsidRDefault="00000000">
            <w:pPr>
              <w:pStyle w:val="Standard"/>
            </w:pPr>
            <w:r>
              <w:t>6 juin 1994</w:t>
            </w:r>
          </w:p>
          <w:p w14:paraId="4B75FD69" w14:textId="77777777" w:rsidR="00D109DC" w:rsidRDefault="00000000">
            <w:pPr>
              <w:pStyle w:val="Standard"/>
            </w:pPr>
            <w:r>
              <w:rPr>
                <w:b/>
              </w:rPr>
              <w:t>Conseil de ville de Mistassini</w:t>
            </w:r>
          </w:p>
          <w:p w14:paraId="08879072" w14:textId="77777777" w:rsidR="00D109DC" w:rsidRDefault="00D109DC">
            <w:pPr>
              <w:pStyle w:val="Standard"/>
            </w:pPr>
            <w:hyperlink r:id="rId477" w:history="1">
              <w:r>
                <w:rPr>
                  <w:color w:val="2F5496"/>
                </w:rPr>
                <w:t>Lien YouTube</w:t>
              </w:r>
            </w:hyperlink>
          </w:p>
          <w:p w14:paraId="53BD1D16" w14:textId="77777777" w:rsidR="00D109DC" w:rsidRDefault="00D109DC">
            <w:pPr>
              <w:pStyle w:val="Standard"/>
            </w:pPr>
          </w:p>
          <w:p w14:paraId="1911AD43" w14:textId="77777777" w:rsidR="00D109DC" w:rsidRDefault="00000000">
            <w:pPr>
              <w:pStyle w:val="Standard"/>
            </w:pPr>
            <w:r>
              <w:t>P38/A1/11,36</w:t>
            </w:r>
          </w:p>
          <w:p w14:paraId="563095C4" w14:textId="77777777" w:rsidR="00D109DC" w:rsidRDefault="00000000">
            <w:pPr>
              <w:pStyle w:val="Standard"/>
            </w:pPr>
            <w:r>
              <w:t>20 juin 1994</w:t>
            </w:r>
          </w:p>
          <w:p w14:paraId="20EE6369" w14:textId="77777777" w:rsidR="00D109DC" w:rsidRDefault="00000000">
            <w:pPr>
              <w:pStyle w:val="Standard"/>
            </w:pPr>
            <w:r>
              <w:rPr>
                <w:b/>
              </w:rPr>
              <w:t>Conseil de ville de Mistassini</w:t>
            </w:r>
          </w:p>
          <w:p w14:paraId="74687980" w14:textId="77777777" w:rsidR="00D109DC" w:rsidRDefault="00D109DC">
            <w:pPr>
              <w:pStyle w:val="Standard"/>
            </w:pPr>
            <w:hyperlink r:id="rId478" w:history="1">
              <w:r>
                <w:rPr>
                  <w:color w:val="2F5496"/>
                </w:rPr>
                <w:t>Lien YouTube</w:t>
              </w:r>
            </w:hyperlink>
          </w:p>
          <w:p w14:paraId="670A12D7" w14:textId="77777777" w:rsidR="00D109DC" w:rsidRDefault="00D109DC">
            <w:pPr>
              <w:pStyle w:val="Standard"/>
            </w:pPr>
          </w:p>
          <w:p w14:paraId="0881BF50" w14:textId="77777777" w:rsidR="00D109DC" w:rsidRDefault="00000000">
            <w:pPr>
              <w:pStyle w:val="Standard"/>
            </w:pPr>
            <w:r>
              <w:t>P38/A1/11,37</w:t>
            </w:r>
          </w:p>
          <w:p w14:paraId="7495278B" w14:textId="77777777" w:rsidR="00D109DC" w:rsidRDefault="00000000">
            <w:pPr>
              <w:pStyle w:val="Standard"/>
            </w:pPr>
            <w:r>
              <w:t>4 juillet 1994</w:t>
            </w:r>
          </w:p>
          <w:p w14:paraId="191AE447" w14:textId="77777777" w:rsidR="00D109DC" w:rsidRDefault="00000000">
            <w:pPr>
              <w:pStyle w:val="Standard"/>
            </w:pPr>
            <w:r>
              <w:rPr>
                <w:b/>
              </w:rPr>
              <w:t>Conseil de ville de Mistassini</w:t>
            </w:r>
          </w:p>
          <w:p w14:paraId="37B4371C" w14:textId="77777777" w:rsidR="00D109DC" w:rsidRDefault="00D109DC">
            <w:pPr>
              <w:pStyle w:val="Standard"/>
            </w:pPr>
            <w:hyperlink r:id="rId479" w:history="1">
              <w:r>
                <w:rPr>
                  <w:color w:val="2F5496"/>
                  <w:lang w:val="en-CA"/>
                </w:rPr>
                <w:t>Lien YouTube</w:t>
              </w:r>
            </w:hyperlink>
          </w:p>
          <w:p w14:paraId="17B2F34F" w14:textId="77777777" w:rsidR="00D109DC" w:rsidRDefault="00D109DC">
            <w:pPr>
              <w:pStyle w:val="Standard"/>
              <w:rPr>
                <w:lang w:val="en-CA"/>
              </w:rPr>
            </w:pPr>
          </w:p>
          <w:p w14:paraId="472CD1C6" w14:textId="77777777" w:rsidR="00D109DC" w:rsidRDefault="00000000">
            <w:pPr>
              <w:pStyle w:val="Standard"/>
            </w:pPr>
            <w:r>
              <w:rPr>
                <w:lang w:val="en-CA"/>
              </w:rPr>
              <w:t>P38/A1/11,38</w:t>
            </w:r>
          </w:p>
          <w:p w14:paraId="1D787BFD" w14:textId="77777777" w:rsidR="00D109DC" w:rsidRDefault="00000000">
            <w:pPr>
              <w:pStyle w:val="Standard"/>
            </w:pPr>
            <w:r>
              <w:rPr>
                <w:lang w:val="en-CA"/>
              </w:rPr>
              <w:t xml:space="preserve">15 </w:t>
            </w:r>
            <w:proofErr w:type="spellStart"/>
            <w:r>
              <w:rPr>
                <w:lang w:val="en-CA"/>
              </w:rPr>
              <w:t>août</w:t>
            </w:r>
            <w:proofErr w:type="spellEnd"/>
            <w:r>
              <w:rPr>
                <w:lang w:val="en-CA"/>
              </w:rPr>
              <w:t xml:space="preserve"> 1994</w:t>
            </w:r>
          </w:p>
          <w:p w14:paraId="32395155" w14:textId="77777777" w:rsidR="00D109DC" w:rsidRDefault="00000000">
            <w:pPr>
              <w:pStyle w:val="Standard"/>
            </w:pPr>
            <w:r>
              <w:rPr>
                <w:b/>
              </w:rPr>
              <w:t>Conseil de ville de Mistassini</w:t>
            </w:r>
          </w:p>
          <w:p w14:paraId="5BF1FB1A" w14:textId="77777777" w:rsidR="00D109DC" w:rsidRDefault="00D109DC">
            <w:pPr>
              <w:pStyle w:val="Standard"/>
            </w:pPr>
            <w:hyperlink r:id="rId480" w:history="1">
              <w:r>
                <w:rPr>
                  <w:color w:val="2F5496"/>
                </w:rPr>
                <w:t>Lien YouTube</w:t>
              </w:r>
            </w:hyperlink>
          </w:p>
          <w:p w14:paraId="6D3AEA63" w14:textId="77777777" w:rsidR="00D109DC" w:rsidRDefault="00D109DC">
            <w:pPr>
              <w:pStyle w:val="Standard"/>
            </w:pPr>
          </w:p>
          <w:p w14:paraId="083EBEEC" w14:textId="77777777" w:rsidR="00D109DC" w:rsidRDefault="00000000">
            <w:pPr>
              <w:pStyle w:val="Standard"/>
            </w:pPr>
            <w:r>
              <w:t>P38/A1/11,39</w:t>
            </w:r>
          </w:p>
          <w:p w14:paraId="6A2F0706" w14:textId="77777777" w:rsidR="00D109DC" w:rsidRDefault="00000000">
            <w:pPr>
              <w:pStyle w:val="Standard"/>
            </w:pPr>
            <w:r>
              <w:lastRenderedPageBreak/>
              <w:t>6 septembre 1994</w:t>
            </w:r>
          </w:p>
          <w:p w14:paraId="292D603A" w14:textId="77777777" w:rsidR="00D109DC" w:rsidRDefault="00000000">
            <w:pPr>
              <w:pStyle w:val="Standard"/>
            </w:pPr>
            <w:r>
              <w:rPr>
                <w:b/>
              </w:rPr>
              <w:t>Conseil de ville de Mistassini</w:t>
            </w:r>
          </w:p>
          <w:p w14:paraId="4CD14BE3" w14:textId="77777777" w:rsidR="00D109DC" w:rsidRDefault="00D109DC">
            <w:pPr>
              <w:pStyle w:val="Standard"/>
            </w:pPr>
            <w:hyperlink r:id="rId481" w:history="1">
              <w:r>
                <w:rPr>
                  <w:color w:val="2F5496"/>
                </w:rPr>
                <w:t>Lien YouTube</w:t>
              </w:r>
            </w:hyperlink>
          </w:p>
          <w:p w14:paraId="145933DC" w14:textId="77777777" w:rsidR="00D109DC" w:rsidRDefault="00D109DC">
            <w:pPr>
              <w:pStyle w:val="Standard"/>
            </w:pPr>
          </w:p>
          <w:p w14:paraId="3D274415" w14:textId="77777777" w:rsidR="00D109DC" w:rsidRDefault="00000000">
            <w:pPr>
              <w:pStyle w:val="Standard"/>
            </w:pPr>
            <w:r>
              <w:t>P38/A1/11,40</w:t>
            </w:r>
          </w:p>
          <w:p w14:paraId="266BA635" w14:textId="77777777" w:rsidR="00D109DC" w:rsidRDefault="00000000">
            <w:pPr>
              <w:pStyle w:val="Standard"/>
            </w:pPr>
            <w:r>
              <w:t>1994</w:t>
            </w:r>
          </w:p>
          <w:p w14:paraId="0AD40B29" w14:textId="77777777" w:rsidR="00D109DC" w:rsidRDefault="00000000">
            <w:pPr>
              <w:pStyle w:val="Standard"/>
            </w:pPr>
            <w:r>
              <w:rPr>
                <w:b/>
              </w:rPr>
              <w:t>Conseil de ville de Mistassini</w:t>
            </w:r>
          </w:p>
          <w:p w14:paraId="03BCD773" w14:textId="77777777" w:rsidR="00D109DC" w:rsidRDefault="00D109DC">
            <w:pPr>
              <w:pStyle w:val="Standard"/>
            </w:pPr>
            <w:hyperlink r:id="rId482" w:history="1">
              <w:r>
                <w:rPr>
                  <w:color w:val="2F5496"/>
                </w:rPr>
                <w:t>Lien YouTube</w:t>
              </w:r>
            </w:hyperlink>
          </w:p>
          <w:p w14:paraId="7EA2090D" w14:textId="77777777" w:rsidR="00D109DC" w:rsidRDefault="00D109DC">
            <w:pPr>
              <w:pStyle w:val="Standard"/>
            </w:pPr>
          </w:p>
          <w:p w14:paraId="2942335B" w14:textId="77777777" w:rsidR="00D109DC" w:rsidRDefault="00000000">
            <w:pPr>
              <w:pStyle w:val="Standard"/>
            </w:pPr>
            <w:r>
              <w:t>P38/A1/11,41</w:t>
            </w:r>
          </w:p>
          <w:p w14:paraId="6BB8F8CE" w14:textId="77777777" w:rsidR="00D109DC" w:rsidRDefault="00000000">
            <w:pPr>
              <w:pStyle w:val="Standard"/>
            </w:pPr>
            <w:r>
              <w:t>3 octobre 1994</w:t>
            </w:r>
          </w:p>
          <w:p w14:paraId="322DF35E" w14:textId="77777777" w:rsidR="00D109DC" w:rsidRDefault="00000000">
            <w:pPr>
              <w:pStyle w:val="Standard"/>
            </w:pPr>
            <w:r>
              <w:rPr>
                <w:b/>
              </w:rPr>
              <w:t>Conseil de ville de Mistassini</w:t>
            </w:r>
          </w:p>
          <w:p w14:paraId="27DE32CB" w14:textId="77777777" w:rsidR="00D109DC" w:rsidRDefault="00D109DC">
            <w:pPr>
              <w:pStyle w:val="Standard"/>
            </w:pPr>
            <w:hyperlink r:id="rId483" w:history="1">
              <w:r>
                <w:rPr>
                  <w:color w:val="2F5496"/>
                </w:rPr>
                <w:t>Lien YouTube</w:t>
              </w:r>
            </w:hyperlink>
          </w:p>
          <w:p w14:paraId="124F60D4" w14:textId="77777777" w:rsidR="00D109DC" w:rsidRDefault="00D109DC">
            <w:pPr>
              <w:pStyle w:val="Standard"/>
            </w:pPr>
          </w:p>
          <w:p w14:paraId="0A4258A5" w14:textId="77777777" w:rsidR="00D109DC" w:rsidRDefault="00000000">
            <w:pPr>
              <w:pStyle w:val="Standard"/>
            </w:pPr>
            <w:r>
              <w:t>P38/A1/11,42</w:t>
            </w:r>
          </w:p>
          <w:p w14:paraId="2E4F6B30" w14:textId="77777777" w:rsidR="00D109DC" w:rsidRDefault="00000000">
            <w:pPr>
              <w:pStyle w:val="Standard"/>
            </w:pPr>
            <w:r>
              <w:t>1994</w:t>
            </w:r>
          </w:p>
          <w:p w14:paraId="37CFE196" w14:textId="77777777" w:rsidR="00D109DC" w:rsidRDefault="00000000">
            <w:pPr>
              <w:pStyle w:val="Standard"/>
            </w:pPr>
            <w:r>
              <w:rPr>
                <w:b/>
              </w:rPr>
              <w:t>Conseil de ville de Mistassini</w:t>
            </w:r>
          </w:p>
          <w:p w14:paraId="3D0E0678" w14:textId="77777777" w:rsidR="00D109DC" w:rsidRDefault="00D109DC">
            <w:pPr>
              <w:pStyle w:val="Standard"/>
            </w:pPr>
            <w:hyperlink r:id="rId484" w:history="1">
              <w:r>
                <w:rPr>
                  <w:color w:val="2F5496"/>
                </w:rPr>
                <w:t>Lien YouTube</w:t>
              </w:r>
            </w:hyperlink>
          </w:p>
          <w:p w14:paraId="5E1AEE4D" w14:textId="77777777" w:rsidR="00D109DC" w:rsidRDefault="00D109DC">
            <w:pPr>
              <w:pStyle w:val="Standard"/>
            </w:pPr>
          </w:p>
          <w:p w14:paraId="4A34EF77" w14:textId="77777777" w:rsidR="00D109DC" w:rsidRDefault="00000000">
            <w:pPr>
              <w:pStyle w:val="Standard"/>
            </w:pPr>
            <w:r>
              <w:t>P38/A1/11,43</w:t>
            </w:r>
          </w:p>
          <w:p w14:paraId="6BD38CDB" w14:textId="77777777" w:rsidR="00D109DC" w:rsidRDefault="00000000">
            <w:pPr>
              <w:pStyle w:val="Standard"/>
            </w:pPr>
            <w:r>
              <w:t>1994</w:t>
            </w:r>
          </w:p>
          <w:p w14:paraId="2DCFAB97" w14:textId="77777777" w:rsidR="00D109DC" w:rsidRDefault="00000000">
            <w:pPr>
              <w:pStyle w:val="Standard"/>
            </w:pPr>
            <w:r>
              <w:rPr>
                <w:b/>
              </w:rPr>
              <w:t>Conseil de ville de Mistassini</w:t>
            </w:r>
          </w:p>
          <w:p w14:paraId="12F6876A" w14:textId="77777777" w:rsidR="00D109DC" w:rsidRDefault="00D109DC">
            <w:pPr>
              <w:pStyle w:val="Standard"/>
            </w:pPr>
            <w:hyperlink r:id="rId485" w:history="1">
              <w:r>
                <w:rPr>
                  <w:color w:val="2F5496"/>
                </w:rPr>
                <w:t>Lien YouTube</w:t>
              </w:r>
            </w:hyperlink>
          </w:p>
          <w:p w14:paraId="16B5B2E5" w14:textId="77777777" w:rsidR="00D109DC" w:rsidRDefault="00D109DC">
            <w:pPr>
              <w:pStyle w:val="Standard"/>
            </w:pPr>
          </w:p>
          <w:p w14:paraId="539CB64F" w14:textId="77777777" w:rsidR="00D109DC" w:rsidRDefault="00000000">
            <w:pPr>
              <w:pStyle w:val="Standard"/>
            </w:pPr>
            <w:r>
              <w:t>P38/A1/11,44</w:t>
            </w:r>
          </w:p>
          <w:p w14:paraId="3E0ADA9A" w14:textId="77777777" w:rsidR="00D109DC" w:rsidRDefault="00000000">
            <w:pPr>
              <w:pStyle w:val="Standard"/>
            </w:pPr>
            <w:r>
              <w:t>1994</w:t>
            </w:r>
          </w:p>
          <w:p w14:paraId="417120FC" w14:textId="77777777" w:rsidR="00D109DC" w:rsidRDefault="00000000">
            <w:pPr>
              <w:pStyle w:val="Standard"/>
            </w:pPr>
            <w:r>
              <w:rPr>
                <w:b/>
              </w:rPr>
              <w:t>Conseil de ville de Mistassini</w:t>
            </w:r>
          </w:p>
          <w:p w14:paraId="2C0B31A0" w14:textId="77777777" w:rsidR="00D109DC" w:rsidRDefault="00D109DC">
            <w:pPr>
              <w:pStyle w:val="Standard"/>
            </w:pPr>
            <w:hyperlink r:id="rId486" w:history="1">
              <w:r>
                <w:rPr>
                  <w:color w:val="2F5496"/>
                </w:rPr>
                <w:t>Lien YouTube</w:t>
              </w:r>
            </w:hyperlink>
          </w:p>
          <w:p w14:paraId="447B84F1" w14:textId="77777777" w:rsidR="00D109DC" w:rsidRDefault="00D109DC">
            <w:pPr>
              <w:pStyle w:val="Standard"/>
            </w:pPr>
          </w:p>
          <w:p w14:paraId="51A7E5C5" w14:textId="77777777" w:rsidR="00D109DC" w:rsidRDefault="00000000">
            <w:pPr>
              <w:pStyle w:val="Standard"/>
            </w:pPr>
            <w:r>
              <w:t>P38/A1/11,45</w:t>
            </w:r>
          </w:p>
          <w:p w14:paraId="312696B3" w14:textId="77777777" w:rsidR="00D109DC" w:rsidRDefault="00000000">
            <w:pPr>
              <w:pStyle w:val="Standard"/>
            </w:pPr>
            <w:r>
              <w:t>1994</w:t>
            </w:r>
          </w:p>
          <w:p w14:paraId="30702C97" w14:textId="77777777" w:rsidR="00D109DC" w:rsidRDefault="00000000">
            <w:pPr>
              <w:pStyle w:val="Standard"/>
            </w:pPr>
            <w:r>
              <w:rPr>
                <w:b/>
              </w:rPr>
              <w:t>Conseil de ville de Mistassini</w:t>
            </w:r>
          </w:p>
          <w:p w14:paraId="5A6B7558" w14:textId="77777777" w:rsidR="00D109DC" w:rsidRDefault="00D109DC">
            <w:pPr>
              <w:pStyle w:val="Standard"/>
            </w:pPr>
            <w:hyperlink r:id="rId487" w:history="1">
              <w:r>
                <w:rPr>
                  <w:color w:val="2F5496"/>
                </w:rPr>
                <w:t>Lien YouTube</w:t>
              </w:r>
            </w:hyperlink>
          </w:p>
          <w:p w14:paraId="67819EA9" w14:textId="77777777" w:rsidR="00D109DC" w:rsidRDefault="00D109DC">
            <w:pPr>
              <w:pStyle w:val="Standard"/>
            </w:pPr>
          </w:p>
          <w:p w14:paraId="72B0B699" w14:textId="77777777" w:rsidR="00D109DC" w:rsidRDefault="00000000">
            <w:pPr>
              <w:pStyle w:val="Standard"/>
            </w:pPr>
            <w:r>
              <w:t>P38/A1/11,46</w:t>
            </w:r>
          </w:p>
          <w:p w14:paraId="0059F96E" w14:textId="77777777" w:rsidR="00D109DC" w:rsidRDefault="00000000">
            <w:pPr>
              <w:pStyle w:val="Standard"/>
            </w:pPr>
            <w:r>
              <w:t>19 décembre 1994</w:t>
            </w:r>
          </w:p>
          <w:p w14:paraId="16C2AF87" w14:textId="77777777" w:rsidR="00D109DC" w:rsidRDefault="00000000">
            <w:pPr>
              <w:pStyle w:val="Standard"/>
            </w:pPr>
            <w:r>
              <w:rPr>
                <w:b/>
              </w:rPr>
              <w:t>Conseil de ville de Mistassini</w:t>
            </w:r>
          </w:p>
          <w:p w14:paraId="45D49B38" w14:textId="77777777" w:rsidR="00D109DC" w:rsidRDefault="00D109DC">
            <w:pPr>
              <w:pStyle w:val="Standard"/>
            </w:pPr>
            <w:hyperlink r:id="rId488" w:history="1">
              <w:r>
                <w:rPr>
                  <w:color w:val="2F5496"/>
                </w:rPr>
                <w:t>Lien YouTube</w:t>
              </w:r>
            </w:hyperlink>
          </w:p>
          <w:p w14:paraId="08539F00" w14:textId="77777777" w:rsidR="00D109DC" w:rsidRDefault="00D109DC">
            <w:pPr>
              <w:pStyle w:val="Standard"/>
            </w:pPr>
          </w:p>
          <w:p w14:paraId="0B077F05" w14:textId="77777777" w:rsidR="00D109DC" w:rsidRDefault="00000000">
            <w:pPr>
              <w:pStyle w:val="Standard"/>
            </w:pPr>
            <w:r>
              <w:t>P38/A1/11,47</w:t>
            </w:r>
          </w:p>
          <w:p w14:paraId="39A0A940" w14:textId="77777777" w:rsidR="00D109DC" w:rsidRDefault="00000000">
            <w:pPr>
              <w:pStyle w:val="Standard"/>
            </w:pPr>
            <w:r>
              <w:t>1994</w:t>
            </w:r>
          </w:p>
          <w:p w14:paraId="6389CC32" w14:textId="77777777" w:rsidR="00D109DC" w:rsidRDefault="00000000">
            <w:pPr>
              <w:pStyle w:val="Standard"/>
            </w:pPr>
            <w:r>
              <w:rPr>
                <w:b/>
              </w:rPr>
              <w:t>Conseil de ville de Mistassini</w:t>
            </w:r>
          </w:p>
          <w:p w14:paraId="386B9319" w14:textId="77777777" w:rsidR="00D109DC" w:rsidRDefault="00000000">
            <w:pPr>
              <w:pStyle w:val="Standard"/>
            </w:pPr>
            <w:r>
              <w:rPr>
                <w:b/>
                <w:lang w:val="en-CA"/>
              </w:rPr>
              <w:t>Budget 1995</w:t>
            </w:r>
          </w:p>
          <w:p w14:paraId="11F7065E" w14:textId="77777777" w:rsidR="00D109DC" w:rsidRDefault="00D109DC">
            <w:pPr>
              <w:pStyle w:val="Standard"/>
            </w:pPr>
            <w:hyperlink r:id="rId489" w:history="1">
              <w:r>
                <w:rPr>
                  <w:color w:val="2F5496"/>
                  <w:lang w:val="en-CA"/>
                </w:rPr>
                <w:t>Lien YouTube</w:t>
              </w:r>
            </w:hyperlink>
          </w:p>
          <w:p w14:paraId="4CBC0749" w14:textId="77777777" w:rsidR="00D109DC" w:rsidRDefault="00D109DC">
            <w:pPr>
              <w:pStyle w:val="Standard"/>
              <w:rPr>
                <w:lang w:val="en-CA"/>
              </w:rPr>
            </w:pPr>
          </w:p>
          <w:p w14:paraId="64704BC4" w14:textId="77777777" w:rsidR="00D109DC" w:rsidRDefault="00000000">
            <w:pPr>
              <w:pStyle w:val="Standard"/>
            </w:pPr>
            <w:r>
              <w:rPr>
                <w:lang w:val="en-CA"/>
              </w:rPr>
              <w:t>P38/A1/11,48</w:t>
            </w:r>
          </w:p>
          <w:p w14:paraId="43178CA6" w14:textId="77777777" w:rsidR="00D109DC" w:rsidRDefault="00000000">
            <w:pPr>
              <w:pStyle w:val="Standard"/>
            </w:pPr>
            <w:r>
              <w:t>16 janvier 1995</w:t>
            </w:r>
          </w:p>
          <w:p w14:paraId="797B8C1A" w14:textId="77777777" w:rsidR="00D109DC" w:rsidRDefault="00000000">
            <w:pPr>
              <w:pStyle w:val="Standard"/>
            </w:pPr>
            <w:r>
              <w:rPr>
                <w:b/>
              </w:rPr>
              <w:t>Conseil de ville de Mistassini</w:t>
            </w:r>
          </w:p>
          <w:p w14:paraId="13BAAC72" w14:textId="77777777" w:rsidR="00D109DC" w:rsidRDefault="00D109DC">
            <w:pPr>
              <w:pStyle w:val="Standard"/>
            </w:pPr>
            <w:hyperlink r:id="rId490" w:history="1">
              <w:r>
                <w:rPr>
                  <w:color w:val="2F5496"/>
                </w:rPr>
                <w:t>Lien YouTube</w:t>
              </w:r>
            </w:hyperlink>
          </w:p>
          <w:p w14:paraId="7B765393" w14:textId="77777777" w:rsidR="00D109DC" w:rsidRDefault="00D109DC">
            <w:pPr>
              <w:pStyle w:val="Standard"/>
            </w:pPr>
          </w:p>
          <w:p w14:paraId="05711728" w14:textId="77777777" w:rsidR="00D109DC" w:rsidRDefault="00000000">
            <w:pPr>
              <w:pStyle w:val="Standard"/>
            </w:pPr>
            <w:r>
              <w:t>P38/A1/11,49</w:t>
            </w:r>
          </w:p>
          <w:p w14:paraId="5E920A9C" w14:textId="77777777" w:rsidR="00D109DC" w:rsidRDefault="00000000">
            <w:pPr>
              <w:pStyle w:val="Standard"/>
            </w:pPr>
            <w:r>
              <w:t>6 février 1995</w:t>
            </w:r>
          </w:p>
          <w:p w14:paraId="23ADDB8A" w14:textId="77777777" w:rsidR="00D109DC" w:rsidRDefault="00000000">
            <w:pPr>
              <w:pStyle w:val="Standard"/>
            </w:pPr>
            <w:r>
              <w:rPr>
                <w:b/>
              </w:rPr>
              <w:t>Conseil de ville de Mistassini</w:t>
            </w:r>
          </w:p>
          <w:p w14:paraId="5FCC00F1" w14:textId="77777777" w:rsidR="00D109DC" w:rsidRDefault="00D109DC">
            <w:pPr>
              <w:pStyle w:val="Standard"/>
            </w:pPr>
            <w:hyperlink r:id="rId491" w:history="1">
              <w:r>
                <w:rPr>
                  <w:color w:val="2F5496"/>
                </w:rPr>
                <w:t>Lien YouTube</w:t>
              </w:r>
            </w:hyperlink>
          </w:p>
          <w:p w14:paraId="304D0627" w14:textId="77777777" w:rsidR="00D109DC" w:rsidRDefault="00D109DC">
            <w:pPr>
              <w:pStyle w:val="Standard"/>
            </w:pPr>
          </w:p>
          <w:p w14:paraId="15F1CF87" w14:textId="77777777" w:rsidR="00D109DC" w:rsidRDefault="00000000">
            <w:pPr>
              <w:pStyle w:val="Standard"/>
            </w:pPr>
            <w:r>
              <w:t>P38/A1/11,50</w:t>
            </w:r>
          </w:p>
          <w:p w14:paraId="78B31AD9" w14:textId="77777777" w:rsidR="00D109DC" w:rsidRDefault="00000000">
            <w:pPr>
              <w:pStyle w:val="Standard"/>
            </w:pPr>
            <w:r>
              <w:t>20 février 1995</w:t>
            </w:r>
          </w:p>
          <w:p w14:paraId="0A19E880" w14:textId="77777777" w:rsidR="00D109DC" w:rsidRDefault="00000000">
            <w:pPr>
              <w:pStyle w:val="Standard"/>
            </w:pPr>
            <w:r>
              <w:rPr>
                <w:b/>
              </w:rPr>
              <w:t>Conseil de ville de Mistassini</w:t>
            </w:r>
          </w:p>
          <w:p w14:paraId="1EF93F1C" w14:textId="77777777" w:rsidR="00D109DC" w:rsidRDefault="00D109DC">
            <w:pPr>
              <w:pStyle w:val="Standard"/>
            </w:pPr>
            <w:hyperlink r:id="rId492" w:history="1">
              <w:r>
                <w:rPr>
                  <w:color w:val="2F5496"/>
                </w:rPr>
                <w:t>Lien YouTube</w:t>
              </w:r>
            </w:hyperlink>
          </w:p>
          <w:p w14:paraId="5AF6C905" w14:textId="77777777" w:rsidR="00D109DC" w:rsidRDefault="00D109DC">
            <w:pPr>
              <w:pStyle w:val="Standard"/>
            </w:pPr>
          </w:p>
          <w:p w14:paraId="488AB954" w14:textId="77777777" w:rsidR="00D109DC" w:rsidRDefault="00000000">
            <w:pPr>
              <w:pStyle w:val="Standard"/>
            </w:pPr>
            <w:r>
              <w:t>P38/A1/11,51</w:t>
            </w:r>
          </w:p>
          <w:p w14:paraId="0CF4B6AB" w14:textId="77777777" w:rsidR="00D109DC" w:rsidRDefault="00000000">
            <w:pPr>
              <w:pStyle w:val="Standard"/>
            </w:pPr>
            <w:r>
              <w:t>6 mars 1995</w:t>
            </w:r>
          </w:p>
          <w:p w14:paraId="231067DC" w14:textId="77777777" w:rsidR="00D109DC" w:rsidRDefault="00000000">
            <w:pPr>
              <w:pStyle w:val="Standard"/>
            </w:pPr>
            <w:r>
              <w:rPr>
                <w:b/>
              </w:rPr>
              <w:t>Conseil de ville de Mistassini</w:t>
            </w:r>
          </w:p>
          <w:p w14:paraId="476D1D11" w14:textId="77777777" w:rsidR="00D109DC" w:rsidRDefault="00D109DC">
            <w:pPr>
              <w:pStyle w:val="Standard"/>
            </w:pPr>
            <w:hyperlink r:id="rId493" w:history="1">
              <w:r>
                <w:rPr>
                  <w:color w:val="2F5496"/>
                </w:rPr>
                <w:t>Lien YouTube</w:t>
              </w:r>
            </w:hyperlink>
          </w:p>
          <w:p w14:paraId="4000ED38" w14:textId="77777777" w:rsidR="00D109DC" w:rsidRDefault="00D109DC">
            <w:pPr>
              <w:pStyle w:val="Standard"/>
            </w:pPr>
          </w:p>
          <w:p w14:paraId="7E99413A" w14:textId="77777777" w:rsidR="00D109DC" w:rsidRDefault="00000000">
            <w:pPr>
              <w:pStyle w:val="Standard"/>
            </w:pPr>
            <w:r>
              <w:t>P38/A1/11,52</w:t>
            </w:r>
          </w:p>
          <w:p w14:paraId="58683DA3" w14:textId="77777777" w:rsidR="00D109DC" w:rsidRDefault="00000000">
            <w:pPr>
              <w:pStyle w:val="Standard"/>
            </w:pPr>
            <w:r>
              <w:t>1995</w:t>
            </w:r>
          </w:p>
          <w:p w14:paraId="321181E3" w14:textId="77777777" w:rsidR="00D109DC" w:rsidRDefault="00000000">
            <w:pPr>
              <w:pStyle w:val="Standard"/>
            </w:pPr>
            <w:r>
              <w:rPr>
                <w:b/>
              </w:rPr>
              <w:t>Conseil de ville de Mistassini</w:t>
            </w:r>
          </w:p>
          <w:p w14:paraId="64B0BBFA" w14:textId="77777777" w:rsidR="00D109DC" w:rsidRDefault="00D109DC">
            <w:pPr>
              <w:pStyle w:val="Standard"/>
            </w:pPr>
            <w:hyperlink r:id="rId494" w:history="1">
              <w:r>
                <w:rPr>
                  <w:color w:val="2F5496"/>
                </w:rPr>
                <w:t>Lien YouTube</w:t>
              </w:r>
            </w:hyperlink>
          </w:p>
          <w:p w14:paraId="6B284FD7" w14:textId="77777777" w:rsidR="00D109DC" w:rsidRDefault="00D109DC">
            <w:pPr>
              <w:pStyle w:val="Standard"/>
              <w:rPr>
                <w:b/>
              </w:rPr>
            </w:pPr>
          </w:p>
          <w:p w14:paraId="048BEC23" w14:textId="77777777" w:rsidR="00D109DC" w:rsidRDefault="00D109DC">
            <w:pPr>
              <w:pStyle w:val="Standard"/>
            </w:pPr>
          </w:p>
        </w:tc>
      </w:tr>
      <w:tr w:rsidR="00D109DC" w14:paraId="66CA51E8" w14:textId="77777777">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0C66ED71" w14:textId="77777777" w:rsidR="00D109DC" w:rsidRDefault="00000000">
            <w:pPr>
              <w:pStyle w:val="Standard"/>
            </w:pPr>
            <w:r>
              <w:rPr>
                <w:lang w:eastAsia="en-US"/>
              </w:rPr>
              <w:lastRenderedPageBreak/>
              <w:t>R-E-T-P</w:t>
            </w:r>
          </w:p>
          <w:p w14:paraId="63AFD227" w14:textId="77777777" w:rsidR="00D109DC" w:rsidRDefault="00000000">
            <w:pPr>
              <w:pStyle w:val="Standard"/>
            </w:pPr>
            <w:r>
              <w:rPr>
                <w:lang w:eastAsia="en-US"/>
              </w:rPr>
              <w:t>Boîte 17</w:t>
            </w:r>
          </w:p>
        </w:tc>
        <w:tc>
          <w:tcPr>
            <w:tcW w:w="7803" w:type="dxa"/>
            <w:shd w:val="clear" w:color="auto" w:fill="FFFFFF"/>
            <w:tcMar>
              <w:top w:w="0" w:type="dxa"/>
              <w:left w:w="10" w:type="dxa"/>
              <w:bottom w:w="0" w:type="dxa"/>
              <w:right w:w="10" w:type="dxa"/>
            </w:tcMar>
          </w:tcPr>
          <w:p w14:paraId="6B1E14A8" w14:textId="77777777" w:rsidR="00D109DC" w:rsidRDefault="00000000">
            <w:pPr>
              <w:pStyle w:val="Standard"/>
            </w:pPr>
            <w:r>
              <w:t>P38/A1/11,53</w:t>
            </w:r>
          </w:p>
          <w:p w14:paraId="7C0B5FD9" w14:textId="77777777" w:rsidR="00D109DC" w:rsidRDefault="00000000">
            <w:pPr>
              <w:pStyle w:val="Standard"/>
            </w:pPr>
            <w:r>
              <w:t>3 avril 1995</w:t>
            </w:r>
          </w:p>
          <w:p w14:paraId="5B68FA8C" w14:textId="77777777" w:rsidR="00D109DC" w:rsidRDefault="00000000">
            <w:pPr>
              <w:pStyle w:val="Standard"/>
            </w:pPr>
            <w:r>
              <w:rPr>
                <w:b/>
              </w:rPr>
              <w:t>Conseil de ville de Mistassini</w:t>
            </w:r>
          </w:p>
          <w:p w14:paraId="6560AA4B" w14:textId="77777777" w:rsidR="00D109DC" w:rsidRDefault="00D109DC">
            <w:pPr>
              <w:pStyle w:val="Standard"/>
            </w:pPr>
            <w:hyperlink r:id="rId495" w:history="1">
              <w:r>
                <w:rPr>
                  <w:color w:val="2F5496"/>
                </w:rPr>
                <w:t>Lien YouTube</w:t>
              </w:r>
            </w:hyperlink>
          </w:p>
          <w:p w14:paraId="4871EC7E" w14:textId="77777777" w:rsidR="00D109DC" w:rsidRDefault="00D109DC">
            <w:pPr>
              <w:pStyle w:val="Standard"/>
            </w:pPr>
          </w:p>
          <w:p w14:paraId="558A712B" w14:textId="77777777" w:rsidR="00D109DC" w:rsidRDefault="00000000">
            <w:pPr>
              <w:pStyle w:val="Standard"/>
            </w:pPr>
            <w:r>
              <w:t>P38/A1/11,54</w:t>
            </w:r>
          </w:p>
          <w:p w14:paraId="3B245ED4" w14:textId="77777777" w:rsidR="00D109DC" w:rsidRDefault="00000000">
            <w:pPr>
              <w:pStyle w:val="Standard"/>
            </w:pPr>
            <w:r>
              <w:t>1995</w:t>
            </w:r>
          </w:p>
          <w:p w14:paraId="7D56CD8B" w14:textId="77777777" w:rsidR="00D109DC" w:rsidRDefault="00000000">
            <w:pPr>
              <w:pStyle w:val="Standard"/>
            </w:pPr>
            <w:r>
              <w:rPr>
                <w:b/>
              </w:rPr>
              <w:t>Conseil de ville de Mistassini</w:t>
            </w:r>
          </w:p>
          <w:p w14:paraId="0618483C" w14:textId="77777777" w:rsidR="00D109DC" w:rsidRDefault="00D109DC">
            <w:pPr>
              <w:pStyle w:val="Standard"/>
            </w:pPr>
            <w:hyperlink r:id="rId496" w:history="1">
              <w:r>
                <w:rPr>
                  <w:color w:val="2F5496"/>
                </w:rPr>
                <w:t>Lien YouTube</w:t>
              </w:r>
            </w:hyperlink>
          </w:p>
          <w:p w14:paraId="6C97C74A" w14:textId="77777777" w:rsidR="00D109DC" w:rsidRDefault="00D109DC">
            <w:pPr>
              <w:pStyle w:val="Standard"/>
            </w:pPr>
          </w:p>
          <w:p w14:paraId="15C54325" w14:textId="77777777" w:rsidR="00D109DC" w:rsidRDefault="00000000">
            <w:pPr>
              <w:pStyle w:val="Standard"/>
            </w:pPr>
            <w:r>
              <w:t>P38/A1/11,55</w:t>
            </w:r>
          </w:p>
          <w:p w14:paraId="4BAD8D3A" w14:textId="77777777" w:rsidR="00D109DC" w:rsidRDefault="00000000">
            <w:pPr>
              <w:pStyle w:val="Standard"/>
            </w:pPr>
            <w:r>
              <w:t>1995</w:t>
            </w:r>
          </w:p>
          <w:p w14:paraId="5C0FB90B" w14:textId="77777777" w:rsidR="00D109DC" w:rsidRDefault="00000000">
            <w:pPr>
              <w:pStyle w:val="Standard"/>
            </w:pPr>
            <w:r>
              <w:rPr>
                <w:b/>
              </w:rPr>
              <w:t>Conseil de ville de Mistassini</w:t>
            </w:r>
          </w:p>
          <w:p w14:paraId="623AC611" w14:textId="77777777" w:rsidR="00D109DC" w:rsidRDefault="00D109DC">
            <w:pPr>
              <w:pStyle w:val="Standard"/>
            </w:pPr>
            <w:hyperlink r:id="rId497" w:history="1">
              <w:r>
                <w:rPr>
                  <w:color w:val="2F5496"/>
                  <w:lang w:val="en-CA"/>
                </w:rPr>
                <w:t>Lien YouTube</w:t>
              </w:r>
            </w:hyperlink>
          </w:p>
          <w:p w14:paraId="03CD69AC" w14:textId="77777777" w:rsidR="00D109DC" w:rsidRDefault="00D109DC">
            <w:pPr>
              <w:pStyle w:val="Standard"/>
              <w:rPr>
                <w:lang w:val="en-CA"/>
              </w:rPr>
            </w:pPr>
          </w:p>
          <w:p w14:paraId="7A5BA9BF" w14:textId="77777777" w:rsidR="00D109DC" w:rsidRDefault="00000000">
            <w:pPr>
              <w:pStyle w:val="Standard"/>
            </w:pPr>
            <w:r>
              <w:rPr>
                <w:lang w:val="en-CA"/>
              </w:rPr>
              <w:t>P38/A1/11,56</w:t>
            </w:r>
          </w:p>
          <w:p w14:paraId="298C026B" w14:textId="77777777" w:rsidR="00D109DC" w:rsidRDefault="00000000">
            <w:pPr>
              <w:pStyle w:val="Standard"/>
            </w:pPr>
            <w:r>
              <w:rPr>
                <w:lang w:val="en-CA"/>
              </w:rPr>
              <w:t xml:space="preserve">21 </w:t>
            </w:r>
            <w:proofErr w:type="spellStart"/>
            <w:r>
              <w:rPr>
                <w:lang w:val="en-CA"/>
              </w:rPr>
              <w:t>août</w:t>
            </w:r>
            <w:proofErr w:type="spellEnd"/>
            <w:r>
              <w:rPr>
                <w:lang w:val="en-CA"/>
              </w:rPr>
              <w:t xml:space="preserve"> 1995</w:t>
            </w:r>
          </w:p>
          <w:p w14:paraId="7B458A6D" w14:textId="77777777" w:rsidR="00D109DC" w:rsidRDefault="00000000">
            <w:pPr>
              <w:pStyle w:val="Standard"/>
            </w:pPr>
            <w:r>
              <w:rPr>
                <w:b/>
              </w:rPr>
              <w:t>Conseil de ville de Mistassini</w:t>
            </w:r>
          </w:p>
          <w:p w14:paraId="35DC6358" w14:textId="77777777" w:rsidR="00D109DC" w:rsidRDefault="00D109DC">
            <w:pPr>
              <w:pStyle w:val="Standard"/>
            </w:pPr>
            <w:hyperlink r:id="rId498" w:history="1">
              <w:r>
                <w:rPr>
                  <w:color w:val="2F5496"/>
                </w:rPr>
                <w:t>Lien YouTube</w:t>
              </w:r>
            </w:hyperlink>
          </w:p>
          <w:p w14:paraId="62DC0899" w14:textId="77777777" w:rsidR="00D109DC" w:rsidRDefault="00D109DC">
            <w:pPr>
              <w:pStyle w:val="Standard"/>
            </w:pPr>
          </w:p>
          <w:p w14:paraId="2E42C96C" w14:textId="77777777" w:rsidR="00D109DC" w:rsidRDefault="00000000">
            <w:pPr>
              <w:pStyle w:val="Standard"/>
            </w:pPr>
            <w:r>
              <w:t>P38/A1/11,57</w:t>
            </w:r>
          </w:p>
          <w:p w14:paraId="53360707" w14:textId="77777777" w:rsidR="00D109DC" w:rsidRDefault="00000000">
            <w:pPr>
              <w:pStyle w:val="Standard"/>
            </w:pPr>
            <w:r>
              <w:t>18 septembre 1995</w:t>
            </w:r>
          </w:p>
          <w:p w14:paraId="5AB88CBB" w14:textId="77777777" w:rsidR="00D109DC" w:rsidRDefault="00000000">
            <w:pPr>
              <w:pStyle w:val="Standard"/>
            </w:pPr>
            <w:r>
              <w:rPr>
                <w:b/>
              </w:rPr>
              <w:t>Conseil de ville de Mistassini</w:t>
            </w:r>
          </w:p>
          <w:p w14:paraId="74FBBF11" w14:textId="77777777" w:rsidR="00D109DC" w:rsidRDefault="00D109DC">
            <w:pPr>
              <w:pStyle w:val="Standard"/>
            </w:pPr>
            <w:hyperlink r:id="rId499" w:history="1">
              <w:r>
                <w:rPr>
                  <w:color w:val="2F5496"/>
                </w:rPr>
                <w:t>Lien YouTube</w:t>
              </w:r>
            </w:hyperlink>
          </w:p>
          <w:p w14:paraId="78DDE6E8" w14:textId="77777777" w:rsidR="00D109DC" w:rsidRDefault="00D109DC">
            <w:pPr>
              <w:pStyle w:val="Standard"/>
            </w:pPr>
          </w:p>
          <w:p w14:paraId="73F05CAC" w14:textId="77777777" w:rsidR="00D109DC" w:rsidRDefault="00000000">
            <w:pPr>
              <w:pStyle w:val="Standard"/>
            </w:pPr>
            <w:r>
              <w:t>P38/A1/11,58</w:t>
            </w:r>
          </w:p>
          <w:p w14:paraId="67201F34" w14:textId="77777777" w:rsidR="00D109DC" w:rsidRDefault="00000000">
            <w:pPr>
              <w:pStyle w:val="Standard"/>
            </w:pPr>
            <w:r>
              <w:t>1995</w:t>
            </w:r>
          </w:p>
          <w:p w14:paraId="5659FD4F" w14:textId="77777777" w:rsidR="00D109DC" w:rsidRDefault="00000000">
            <w:pPr>
              <w:pStyle w:val="Standard"/>
            </w:pPr>
            <w:r>
              <w:rPr>
                <w:b/>
              </w:rPr>
              <w:lastRenderedPageBreak/>
              <w:t>Conseil de ville de Mistassini</w:t>
            </w:r>
          </w:p>
          <w:p w14:paraId="55579D5C" w14:textId="77777777" w:rsidR="00D109DC" w:rsidRDefault="00D109DC">
            <w:pPr>
              <w:pStyle w:val="Standard"/>
            </w:pPr>
            <w:hyperlink r:id="rId500" w:history="1">
              <w:r>
                <w:rPr>
                  <w:color w:val="2F5496"/>
                </w:rPr>
                <w:t>Lien YouTube</w:t>
              </w:r>
            </w:hyperlink>
          </w:p>
          <w:p w14:paraId="1D3CAE36" w14:textId="77777777" w:rsidR="00D109DC" w:rsidRDefault="00D109DC">
            <w:pPr>
              <w:pStyle w:val="Standard"/>
            </w:pPr>
          </w:p>
          <w:p w14:paraId="3BF414A6" w14:textId="77777777" w:rsidR="00D109DC" w:rsidRDefault="00000000">
            <w:pPr>
              <w:pStyle w:val="Standard"/>
            </w:pPr>
            <w:r>
              <w:t>P38/A1/11,59</w:t>
            </w:r>
          </w:p>
          <w:p w14:paraId="1DC905A4" w14:textId="77777777" w:rsidR="00D109DC" w:rsidRDefault="00000000">
            <w:pPr>
              <w:pStyle w:val="Standard"/>
            </w:pPr>
            <w:r>
              <w:t>Sans date</w:t>
            </w:r>
          </w:p>
          <w:p w14:paraId="43EA162E" w14:textId="77777777" w:rsidR="00D109DC" w:rsidRDefault="00000000">
            <w:pPr>
              <w:pStyle w:val="Standard"/>
            </w:pPr>
            <w:r>
              <w:rPr>
                <w:b/>
              </w:rPr>
              <w:t>Conseil de ville de Mistassini</w:t>
            </w:r>
          </w:p>
          <w:p w14:paraId="0661C5FF" w14:textId="77777777" w:rsidR="00D109DC" w:rsidRDefault="00D109DC">
            <w:pPr>
              <w:pStyle w:val="Standard"/>
            </w:pPr>
            <w:hyperlink r:id="rId501" w:history="1">
              <w:r>
                <w:rPr>
                  <w:color w:val="2F5496"/>
                </w:rPr>
                <w:t>Lien YouTube</w:t>
              </w:r>
            </w:hyperlink>
          </w:p>
          <w:p w14:paraId="6FF56E99" w14:textId="77777777" w:rsidR="00D109DC" w:rsidRDefault="00D109DC">
            <w:pPr>
              <w:pStyle w:val="Standard"/>
            </w:pPr>
          </w:p>
          <w:p w14:paraId="35A0CECE" w14:textId="77777777" w:rsidR="00D109DC" w:rsidRDefault="00000000">
            <w:pPr>
              <w:pStyle w:val="Standard"/>
            </w:pPr>
            <w:r>
              <w:t>P38/A1/11,60</w:t>
            </w:r>
          </w:p>
          <w:p w14:paraId="752A8BFA" w14:textId="77777777" w:rsidR="00D109DC" w:rsidRDefault="00000000">
            <w:pPr>
              <w:pStyle w:val="Standard"/>
            </w:pPr>
            <w:r>
              <w:t>Sans date</w:t>
            </w:r>
          </w:p>
          <w:p w14:paraId="7C48D92C" w14:textId="77777777" w:rsidR="00D109DC" w:rsidRDefault="00000000">
            <w:pPr>
              <w:pStyle w:val="Standard"/>
            </w:pPr>
            <w:r>
              <w:rPr>
                <w:b/>
              </w:rPr>
              <w:t>Conseil de ville de Mistassini</w:t>
            </w:r>
          </w:p>
          <w:p w14:paraId="11C067CC" w14:textId="77777777" w:rsidR="00D109DC" w:rsidRDefault="00D109DC">
            <w:pPr>
              <w:pStyle w:val="Standard"/>
            </w:pPr>
            <w:hyperlink r:id="rId502" w:history="1">
              <w:r>
                <w:rPr>
                  <w:color w:val="2F5496"/>
                </w:rPr>
                <w:t>Lien YouTube</w:t>
              </w:r>
            </w:hyperlink>
          </w:p>
          <w:p w14:paraId="1D5AA580" w14:textId="77777777" w:rsidR="00D109DC" w:rsidRDefault="00D109DC">
            <w:pPr>
              <w:pStyle w:val="Standard"/>
            </w:pPr>
          </w:p>
          <w:p w14:paraId="398BCF4E" w14:textId="77777777" w:rsidR="00D109DC" w:rsidRDefault="00000000">
            <w:pPr>
              <w:pStyle w:val="Standard"/>
            </w:pPr>
            <w:r>
              <w:t>P38/A1/11,61</w:t>
            </w:r>
          </w:p>
          <w:p w14:paraId="439CB8D4" w14:textId="77777777" w:rsidR="00D109DC" w:rsidRDefault="00000000">
            <w:pPr>
              <w:pStyle w:val="Standard"/>
            </w:pPr>
            <w:r>
              <w:t>Sans date</w:t>
            </w:r>
          </w:p>
          <w:p w14:paraId="6E6B8085" w14:textId="77777777" w:rsidR="00D109DC" w:rsidRDefault="00000000">
            <w:pPr>
              <w:pStyle w:val="Standard"/>
            </w:pPr>
            <w:r>
              <w:rPr>
                <w:b/>
              </w:rPr>
              <w:t>Conseil de ville de Mistassini</w:t>
            </w:r>
          </w:p>
          <w:p w14:paraId="2D2E508D" w14:textId="77777777" w:rsidR="00D109DC" w:rsidRDefault="00D109DC">
            <w:pPr>
              <w:pStyle w:val="Standard"/>
            </w:pPr>
            <w:hyperlink r:id="rId503" w:history="1">
              <w:r>
                <w:rPr>
                  <w:color w:val="2F5496"/>
                </w:rPr>
                <w:t>Lien YouTube</w:t>
              </w:r>
            </w:hyperlink>
          </w:p>
          <w:p w14:paraId="64D4E9CB" w14:textId="77777777" w:rsidR="00D109DC" w:rsidRDefault="00D109DC">
            <w:pPr>
              <w:pStyle w:val="Standard"/>
            </w:pPr>
          </w:p>
          <w:p w14:paraId="5719EFE7" w14:textId="77777777" w:rsidR="00D109DC" w:rsidRDefault="00000000">
            <w:pPr>
              <w:pStyle w:val="Niveau3"/>
            </w:pPr>
            <w:bookmarkStart w:id="39" w:name="__RefHeading__46060_1191675169"/>
            <w:bookmarkStart w:id="40" w:name="_Toc15993117"/>
            <w:r>
              <w:t>P38/A1/12 : MRC de Maria-Chapdelaine</w:t>
            </w:r>
            <w:bookmarkEnd w:id="39"/>
            <w:bookmarkEnd w:id="40"/>
          </w:p>
          <w:p w14:paraId="191564FC" w14:textId="77777777" w:rsidR="00D109DC" w:rsidRDefault="00000000">
            <w:pPr>
              <w:pStyle w:val="Standard"/>
            </w:pPr>
            <w:r>
              <w:rPr>
                <w:lang w:eastAsia="en-US"/>
              </w:rPr>
              <w:t>– Années. – 62 vidéos numérisées : 97 heures, 22 minutes et 35 secondes d’images en mouvement.</w:t>
            </w:r>
          </w:p>
          <w:p w14:paraId="64CFD8E2" w14:textId="77777777" w:rsidR="00D109DC" w:rsidRDefault="00D109DC">
            <w:pPr>
              <w:pStyle w:val="Standard"/>
            </w:pPr>
          </w:p>
          <w:p w14:paraId="14C03EEE" w14:textId="77777777" w:rsidR="00D109DC" w:rsidRDefault="00D109DC">
            <w:pPr>
              <w:pStyle w:val="Standard"/>
            </w:pPr>
          </w:p>
          <w:p w14:paraId="2E3AE85C" w14:textId="77777777" w:rsidR="00D109DC" w:rsidRDefault="00000000">
            <w:pPr>
              <w:pStyle w:val="Standard"/>
            </w:pPr>
            <w:r>
              <w:t>P38/A1/12,1</w:t>
            </w:r>
          </w:p>
          <w:p w14:paraId="24F0D83B" w14:textId="77777777" w:rsidR="00D109DC" w:rsidRDefault="00000000">
            <w:pPr>
              <w:pStyle w:val="Standard"/>
            </w:pPr>
            <w:r>
              <w:t>7 mars 2000</w:t>
            </w:r>
          </w:p>
          <w:p w14:paraId="46A41BDC" w14:textId="77777777" w:rsidR="00D109DC" w:rsidRDefault="00000000">
            <w:pPr>
              <w:pStyle w:val="Standard"/>
            </w:pPr>
            <w:r>
              <w:rPr>
                <w:b/>
              </w:rPr>
              <w:t>Séance de la MRC</w:t>
            </w:r>
          </w:p>
          <w:p w14:paraId="20CDAB41" w14:textId="77777777" w:rsidR="00D109DC" w:rsidRDefault="00D109DC">
            <w:pPr>
              <w:pStyle w:val="Standard"/>
            </w:pPr>
            <w:hyperlink r:id="rId504" w:history="1">
              <w:r>
                <w:rPr>
                  <w:color w:val="2F5496"/>
                </w:rPr>
                <w:t>Lien YouTube</w:t>
              </w:r>
            </w:hyperlink>
          </w:p>
          <w:p w14:paraId="0D2F9869" w14:textId="77777777" w:rsidR="00D109DC" w:rsidRDefault="00D109DC">
            <w:pPr>
              <w:pStyle w:val="Standard"/>
            </w:pPr>
          </w:p>
          <w:p w14:paraId="75F6A5AB" w14:textId="77777777" w:rsidR="00D109DC" w:rsidRDefault="00000000">
            <w:pPr>
              <w:pStyle w:val="Standard"/>
            </w:pPr>
            <w:r>
              <w:t>P38/A1/12,2</w:t>
            </w:r>
          </w:p>
          <w:p w14:paraId="123E93CD" w14:textId="77777777" w:rsidR="00D109DC" w:rsidRDefault="00000000">
            <w:pPr>
              <w:pStyle w:val="Standard"/>
            </w:pPr>
            <w:r>
              <w:t>12 février 2003</w:t>
            </w:r>
          </w:p>
          <w:p w14:paraId="05B8CA8F" w14:textId="77777777" w:rsidR="00D109DC" w:rsidRDefault="00000000">
            <w:pPr>
              <w:pStyle w:val="Standard"/>
            </w:pPr>
            <w:r>
              <w:rPr>
                <w:b/>
              </w:rPr>
              <w:t>Séance de la MRC</w:t>
            </w:r>
          </w:p>
          <w:p w14:paraId="1D3F9470" w14:textId="77777777" w:rsidR="00D109DC" w:rsidRDefault="00D109DC">
            <w:pPr>
              <w:pStyle w:val="Standard"/>
            </w:pPr>
            <w:hyperlink r:id="rId505" w:history="1">
              <w:r>
                <w:rPr>
                  <w:color w:val="2F5496"/>
                </w:rPr>
                <w:t>Lien YouTube</w:t>
              </w:r>
            </w:hyperlink>
          </w:p>
          <w:p w14:paraId="2B2E40EA" w14:textId="77777777" w:rsidR="00D109DC" w:rsidRDefault="00D109DC">
            <w:pPr>
              <w:pStyle w:val="Standard"/>
            </w:pPr>
          </w:p>
          <w:p w14:paraId="287D1BA3" w14:textId="77777777" w:rsidR="00D109DC" w:rsidRDefault="00000000">
            <w:pPr>
              <w:pStyle w:val="Standard"/>
            </w:pPr>
            <w:r>
              <w:t>P38/A1/12,3</w:t>
            </w:r>
          </w:p>
          <w:p w14:paraId="629A12C1" w14:textId="77777777" w:rsidR="00D109DC" w:rsidRDefault="00000000">
            <w:pPr>
              <w:pStyle w:val="Standard"/>
            </w:pPr>
            <w:r>
              <w:t>12 mars 2003</w:t>
            </w:r>
          </w:p>
          <w:p w14:paraId="4BCE6E73" w14:textId="77777777" w:rsidR="00D109DC" w:rsidRDefault="00000000">
            <w:pPr>
              <w:pStyle w:val="Standard"/>
            </w:pPr>
            <w:r>
              <w:rPr>
                <w:b/>
              </w:rPr>
              <w:t>Séance de la MRC</w:t>
            </w:r>
          </w:p>
          <w:p w14:paraId="497000AD" w14:textId="77777777" w:rsidR="00D109DC" w:rsidRDefault="00D109DC">
            <w:pPr>
              <w:pStyle w:val="Standard"/>
            </w:pPr>
            <w:hyperlink r:id="rId506" w:history="1">
              <w:r>
                <w:rPr>
                  <w:color w:val="2F5496"/>
                </w:rPr>
                <w:t>Lien YouTube</w:t>
              </w:r>
            </w:hyperlink>
          </w:p>
          <w:p w14:paraId="68D6D0F3" w14:textId="77777777" w:rsidR="00D109DC" w:rsidRDefault="00D109DC">
            <w:pPr>
              <w:pStyle w:val="Standard"/>
            </w:pPr>
          </w:p>
          <w:p w14:paraId="141AEDE5" w14:textId="77777777" w:rsidR="00D109DC" w:rsidRDefault="00000000">
            <w:pPr>
              <w:pStyle w:val="Standard"/>
            </w:pPr>
            <w:r>
              <w:t>P38/A1/12,4</w:t>
            </w:r>
          </w:p>
          <w:p w14:paraId="68252814" w14:textId="77777777" w:rsidR="00D109DC" w:rsidRDefault="00000000">
            <w:pPr>
              <w:pStyle w:val="Standard"/>
            </w:pPr>
            <w:r>
              <w:t>9 avril 2003</w:t>
            </w:r>
          </w:p>
          <w:p w14:paraId="747F88D0" w14:textId="77777777" w:rsidR="00D109DC" w:rsidRDefault="00000000">
            <w:pPr>
              <w:pStyle w:val="Standard"/>
            </w:pPr>
            <w:r>
              <w:rPr>
                <w:b/>
              </w:rPr>
              <w:t>Séance de la MRC</w:t>
            </w:r>
          </w:p>
          <w:p w14:paraId="5BB095F0" w14:textId="77777777" w:rsidR="00D109DC" w:rsidRDefault="00D109DC">
            <w:pPr>
              <w:pStyle w:val="Standard"/>
            </w:pPr>
            <w:hyperlink r:id="rId507" w:history="1">
              <w:r>
                <w:rPr>
                  <w:color w:val="2F5496"/>
                </w:rPr>
                <w:t>Lien YouTube</w:t>
              </w:r>
            </w:hyperlink>
          </w:p>
          <w:p w14:paraId="2074F420" w14:textId="77777777" w:rsidR="00D109DC" w:rsidRDefault="00D109DC">
            <w:pPr>
              <w:pStyle w:val="Standard"/>
            </w:pPr>
          </w:p>
          <w:p w14:paraId="41C64498" w14:textId="77777777" w:rsidR="00D109DC" w:rsidRDefault="00000000">
            <w:pPr>
              <w:pStyle w:val="Standard"/>
            </w:pPr>
            <w:r>
              <w:t>P38/A1/12,5</w:t>
            </w:r>
          </w:p>
          <w:p w14:paraId="6E42544E" w14:textId="77777777" w:rsidR="00D109DC" w:rsidRDefault="00000000">
            <w:pPr>
              <w:pStyle w:val="Standard"/>
            </w:pPr>
            <w:r>
              <w:t>14 mai 2003</w:t>
            </w:r>
          </w:p>
          <w:p w14:paraId="01A9336B" w14:textId="77777777" w:rsidR="00D109DC" w:rsidRDefault="00000000">
            <w:pPr>
              <w:pStyle w:val="Standard"/>
            </w:pPr>
            <w:r>
              <w:rPr>
                <w:b/>
              </w:rPr>
              <w:t>Séance de la MRC</w:t>
            </w:r>
          </w:p>
          <w:p w14:paraId="532645BE" w14:textId="77777777" w:rsidR="00D109DC" w:rsidRDefault="00D109DC">
            <w:pPr>
              <w:pStyle w:val="Standard"/>
            </w:pPr>
            <w:hyperlink r:id="rId508" w:history="1">
              <w:r>
                <w:rPr>
                  <w:color w:val="2F5496"/>
                </w:rPr>
                <w:t>Lien YouTube</w:t>
              </w:r>
            </w:hyperlink>
          </w:p>
          <w:p w14:paraId="7E4E7ADD" w14:textId="77777777" w:rsidR="00D109DC" w:rsidRDefault="00D109DC">
            <w:pPr>
              <w:pStyle w:val="Standard"/>
            </w:pPr>
          </w:p>
          <w:p w14:paraId="23CC6AB8" w14:textId="77777777" w:rsidR="00D109DC" w:rsidRDefault="00000000">
            <w:pPr>
              <w:pStyle w:val="Standard"/>
            </w:pPr>
            <w:r>
              <w:t>P38/A1/12,6</w:t>
            </w:r>
          </w:p>
          <w:p w14:paraId="7426E730" w14:textId="77777777" w:rsidR="00D109DC" w:rsidRDefault="00000000">
            <w:pPr>
              <w:pStyle w:val="Standard"/>
            </w:pPr>
            <w:r>
              <w:lastRenderedPageBreak/>
              <w:t>11 juin 2003</w:t>
            </w:r>
          </w:p>
          <w:p w14:paraId="13800E2F" w14:textId="77777777" w:rsidR="00D109DC" w:rsidRDefault="00000000">
            <w:pPr>
              <w:pStyle w:val="Standard"/>
            </w:pPr>
            <w:r>
              <w:rPr>
                <w:b/>
              </w:rPr>
              <w:t>Séance de la MRC</w:t>
            </w:r>
          </w:p>
          <w:p w14:paraId="32ACCA5C" w14:textId="77777777" w:rsidR="00D109DC" w:rsidRDefault="00D109DC">
            <w:pPr>
              <w:pStyle w:val="Standard"/>
            </w:pPr>
            <w:hyperlink r:id="rId509" w:history="1">
              <w:r>
                <w:rPr>
                  <w:color w:val="2F5496"/>
                </w:rPr>
                <w:t>Lien YouTube</w:t>
              </w:r>
            </w:hyperlink>
          </w:p>
          <w:p w14:paraId="29DC087C" w14:textId="77777777" w:rsidR="00D109DC" w:rsidRDefault="00D109DC">
            <w:pPr>
              <w:pStyle w:val="Standard"/>
            </w:pPr>
          </w:p>
          <w:p w14:paraId="793E4773" w14:textId="77777777" w:rsidR="00D109DC" w:rsidRDefault="00000000">
            <w:pPr>
              <w:pStyle w:val="Standard"/>
            </w:pPr>
            <w:r>
              <w:t>P38/A1/12,7</w:t>
            </w:r>
          </w:p>
          <w:p w14:paraId="6547EEC7" w14:textId="77777777" w:rsidR="00D109DC" w:rsidRDefault="00000000">
            <w:pPr>
              <w:pStyle w:val="Standard"/>
            </w:pPr>
            <w:r>
              <w:t>9 juillet 2003</w:t>
            </w:r>
          </w:p>
          <w:p w14:paraId="13A026A1" w14:textId="77777777" w:rsidR="00D109DC" w:rsidRDefault="00000000">
            <w:pPr>
              <w:pStyle w:val="Standard"/>
            </w:pPr>
            <w:r>
              <w:rPr>
                <w:b/>
              </w:rPr>
              <w:t>Séance de la MRC</w:t>
            </w:r>
          </w:p>
          <w:p w14:paraId="01F6BC45" w14:textId="77777777" w:rsidR="00D109DC" w:rsidRDefault="00D109DC">
            <w:pPr>
              <w:pStyle w:val="Standard"/>
            </w:pPr>
            <w:hyperlink r:id="rId510" w:history="1">
              <w:r>
                <w:rPr>
                  <w:color w:val="2F5496"/>
                </w:rPr>
                <w:t>Lien YouTube</w:t>
              </w:r>
            </w:hyperlink>
          </w:p>
          <w:p w14:paraId="71A14502" w14:textId="77777777" w:rsidR="00D109DC" w:rsidRDefault="00D109DC">
            <w:pPr>
              <w:pStyle w:val="Standard"/>
            </w:pPr>
          </w:p>
          <w:p w14:paraId="52E1426F" w14:textId="77777777" w:rsidR="00D109DC" w:rsidRDefault="00000000">
            <w:pPr>
              <w:pStyle w:val="Standard"/>
            </w:pPr>
            <w:r>
              <w:t>P38/A1/12,8</w:t>
            </w:r>
          </w:p>
          <w:p w14:paraId="26BE6BAD" w14:textId="77777777" w:rsidR="00D109DC" w:rsidRDefault="00000000">
            <w:pPr>
              <w:pStyle w:val="Standard"/>
            </w:pPr>
            <w:r>
              <w:t>10 septembre 2003</w:t>
            </w:r>
          </w:p>
          <w:p w14:paraId="72358D08" w14:textId="77777777" w:rsidR="00D109DC" w:rsidRDefault="00000000">
            <w:pPr>
              <w:pStyle w:val="Standard"/>
            </w:pPr>
            <w:r>
              <w:rPr>
                <w:b/>
              </w:rPr>
              <w:t>Séance de la MRC</w:t>
            </w:r>
          </w:p>
          <w:p w14:paraId="0B706D29" w14:textId="77777777" w:rsidR="00D109DC" w:rsidRDefault="00D109DC">
            <w:pPr>
              <w:pStyle w:val="Standard"/>
            </w:pPr>
            <w:hyperlink r:id="rId511" w:history="1">
              <w:r>
                <w:rPr>
                  <w:color w:val="2F5496"/>
                </w:rPr>
                <w:t>Lien YouTube</w:t>
              </w:r>
            </w:hyperlink>
          </w:p>
          <w:p w14:paraId="73187E1B" w14:textId="77777777" w:rsidR="00D109DC" w:rsidRDefault="00D109DC">
            <w:pPr>
              <w:pStyle w:val="Standard"/>
            </w:pPr>
          </w:p>
          <w:p w14:paraId="0DAAC534" w14:textId="77777777" w:rsidR="00D109DC" w:rsidRDefault="00000000">
            <w:pPr>
              <w:pStyle w:val="Standard"/>
            </w:pPr>
            <w:r>
              <w:t>P38/A1/12,9</w:t>
            </w:r>
          </w:p>
          <w:p w14:paraId="6B5C04E0" w14:textId="77777777" w:rsidR="00D109DC" w:rsidRDefault="00000000">
            <w:pPr>
              <w:pStyle w:val="Standard"/>
            </w:pPr>
            <w:r>
              <w:t>8 octobre 2003</w:t>
            </w:r>
          </w:p>
          <w:p w14:paraId="4433ECED" w14:textId="77777777" w:rsidR="00D109DC" w:rsidRDefault="00000000">
            <w:pPr>
              <w:pStyle w:val="Standard"/>
            </w:pPr>
            <w:r>
              <w:rPr>
                <w:b/>
              </w:rPr>
              <w:t>Séance de la MRC</w:t>
            </w:r>
          </w:p>
          <w:p w14:paraId="17151B23" w14:textId="77777777" w:rsidR="00D109DC" w:rsidRDefault="00D109DC">
            <w:pPr>
              <w:pStyle w:val="Standard"/>
            </w:pPr>
            <w:hyperlink r:id="rId512" w:history="1">
              <w:r>
                <w:rPr>
                  <w:color w:val="2F5496"/>
                </w:rPr>
                <w:t>Lien YouTube</w:t>
              </w:r>
            </w:hyperlink>
          </w:p>
          <w:p w14:paraId="1FBEDBCB" w14:textId="77777777" w:rsidR="00D109DC" w:rsidRDefault="00D109DC">
            <w:pPr>
              <w:pStyle w:val="Standard"/>
            </w:pPr>
          </w:p>
          <w:p w14:paraId="7802B88F" w14:textId="77777777" w:rsidR="00D109DC" w:rsidRDefault="00000000">
            <w:pPr>
              <w:pStyle w:val="Standard"/>
            </w:pPr>
            <w:r>
              <w:t>P38/A1/12,10</w:t>
            </w:r>
          </w:p>
          <w:p w14:paraId="1B6F4089" w14:textId="77777777" w:rsidR="00D109DC" w:rsidRDefault="00000000">
            <w:pPr>
              <w:pStyle w:val="Standard"/>
            </w:pPr>
            <w:r>
              <w:t>26 novembre 2003</w:t>
            </w:r>
          </w:p>
          <w:p w14:paraId="160B818B" w14:textId="77777777" w:rsidR="00D109DC" w:rsidRDefault="00000000">
            <w:pPr>
              <w:pStyle w:val="Standard"/>
            </w:pPr>
            <w:r>
              <w:rPr>
                <w:b/>
              </w:rPr>
              <w:t>Séance de la MRC</w:t>
            </w:r>
          </w:p>
          <w:p w14:paraId="527566B2" w14:textId="77777777" w:rsidR="00D109DC" w:rsidRDefault="00D109DC">
            <w:pPr>
              <w:pStyle w:val="Standard"/>
            </w:pPr>
            <w:hyperlink r:id="rId513" w:history="1">
              <w:r>
                <w:rPr>
                  <w:color w:val="2F5496"/>
                </w:rPr>
                <w:t>Lien YouTube</w:t>
              </w:r>
            </w:hyperlink>
          </w:p>
          <w:p w14:paraId="7CF19327" w14:textId="77777777" w:rsidR="00D109DC" w:rsidRDefault="00D109DC">
            <w:pPr>
              <w:pStyle w:val="Standard"/>
            </w:pPr>
          </w:p>
          <w:p w14:paraId="5AA72CDD" w14:textId="77777777" w:rsidR="00D109DC" w:rsidRDefault="00000000">
            <w:pPr>
              <w:pStyle w:val="Standard"/>
            </w:pPr>
            <w:r>
              <w:t>P38/A1/12,11</w:t>
            </w:r>
          </w:p>
          <w:p w14:paraId="5A70F120" w14:textId="77777777" w:rsidR="00D109DC" w:rsidRDefault="00000000">
            <w:pPr>
              <w:pStyle w:val="Standard"/>
            </w:pPr>
            <w:r>
              <w:t>10 décembre 2003</w:t>
            </w:r>
          </w:p>
          <w:p w14:paraId="39DF4678" w14:textId="77777777" w:rsidR="00D109DC" w:rsidRDefault="00000000">
            <w:pPr>
              <w:pStyle w:val="Standard"/>
            </w:pPr>
            <w:r>
              <w:rPr>
                <w:b/>
              </w:rPr>
              <w:t>Séance de la MRC</w:t>
            </w:r>
          </w:p>
          <w:p w14:paraId="459F4E5F" w14:textId="77777777" w:rsidR="00D109DC" w:rsidRDefault="00D109DC">
            <w:pPr>
              <w:pStyle w:val="Standard"/>
            </w:pPr>
            <w:hyperlink r:id="rId514" w:history="1">
              <w:r>
                <w:rPr>
                  <w:color w:val="2F5496"/>
                </w:rPr>
                <w:t>Lien YouTube</w:t>
              </w:r>
            </w:hyperlink>
          </w:p>
          <w:p w14:paraId="0B8E781E" w14:textId="77777777" w:rsidR="00D109DC" w:rsidRDefault="00D109DC">
            <w:pPr>
              <w:pStyle w:val="Standard"/>
            </w:pPr>
          </w:p>
          <w:p w14:paraId="73A2D60F" w14:textId="77777777" w:rsidR="00D109DC" w:rsidRDefault="00000000">
            <w:pPr>
              <w:pStyle w:val="Standard"/>
            </w:pPr>
            <w:r>
              <w:t>P38/A1/12,12</w:t>
            </w:r>
          </w:p>
          <w:p w14:paraId="48FB025F" w14:textId="77777777" w:rsidR="00D109DC" w:rsidRDefault="00000000">
            <w:pPr>
              <w:pStyle w:val="Standard"/>
            </w:pPr>
            <w:r>
              <w:t>20 janvier 2004</w:t>
            </w:r>
          </w:p>
          <w:p w14:paraId="6096D957" w14:textId="77777777" w:rsidR="00D109DC" w:rsidRDefault="00000000">
            <w:pPr>
              <w:pStyle w:val="Standard"/>
            </w:pPr>
            <w:r>
              <w:rPr>
                <w:b/>
              </w:rPr>
              <w:t>Séance de la MRC</w:t>
            </w:r>
          </w:p>
          <w:p w14:paraId="161CCEDA" w14:textId="77777777" w:rsidR="00D109DC" w:rsidRDefault="00D109DC">
            <w:pPr>
              <w:pStyle w:val="Standard"/>
            </w:pPr>
            <w:hyperlink r:id="rId515" w:history="1">
              <w:r>
                <w:rPr>
                  <w:color w:val="2F5496"/>
                </w:rPr>
                <w:t>Lien YouTube</w:t>
              </w:r>
            </w:hyperlink>
          </w:p>
          <w:p w14:paraId="6A38386A" w14:textId="77777777" w:rsidR="00D109DC" w:rsidRDefault="00D109DC">
            <w:pPr>
              <w:pStyle w:val="Standard"/>
            </w:pPr>
          </w:p>
          <w:p w14:paraId="09D935B2" w14:textId="77777777" w:rsidR="00D109DC" w:rsidRDefault="00000000">
            <w:pPr>
              <w:pStyle w:val="Standard"/>
            </w:pPr>
            <w:r>
              <w:t>P38/A1/12,13</w:t>
            </w:r>
          </w:p>
          <w:p w14:paraId="6CED9274" w14:textId="77777777" w:rsidR="00D109DC" w:rsidRDefault="00000000">
            <w:pPr>
              <w:pStyle w:val="Standard"/>
            </w:pPr>
            <w:r>
              <w:t>11 février 2004</w:t>
            </w:r>
          </w:p>
          <w:p w14:paraId="71184D18" w14:textId="77777777" w:rsidR="00D109DC" w:rsidRDefault="00000000">
            <w:pPr>
              <w:pStyle w:val="Standard"/>
            </w:pPr>
            <w:r>
              <w:rPr>
                <w:b/>
              </w:rPr>
              <w:t>Séance de la MRC</w:t>
            </w:r>
          </w:p>
          <w:p w14:paraId="4C5293B8" w14:textId="77777777" w:rsidR="00D109DC" w:rsidRDefault="00D109DC">
            <w:pPr>
              <w:pStyle w:val="Standard"/>
            </w:pPr>
            <w:hyperlink r:id="rId516" w:history="1">
              <w:r>
                <w:rPr>
                  <w:color w:val="2F5496"/>
                </w:rPr>
                <w:t>Lien YouTube</w:t>
              </w:r>
            </w:hyperlink>
          </w:p>
          <w:p w14:paraId="16F9D961" w14:textId="77777777" w:rsidR="00D109DC" w:rsidRDefault="00D109DC">
            <w:pPr>
              <w:pStyle w:val="Standard"/>
            </w:pPr>
          </w:p>
          <w:p w14:paraId="0A15286C" w14:textId="77777777" w:rsidR="00D109DC" w:rsidRDefault="00000000">
            <w:pPr>
              <w:pStyle w:val="Standard"/>
            </w:pPr>
            <w:r>
              <w:t>P38/A1/12,14</w:t>
            </w:r>
          </w:p>
          <w:p w14:paraId="68BC63F7" w14:textId="77777777" w:rsidR="00D109DC" w:rsidRDefault="00000000">
            <w:pPr>
              <w:pStyle w:val="Standard"/>
            </w:pPr>
            <w:r>
              <w:t>10 mars 2004</w:t>
            </w:r>
          </w:p>
          <w:p w14:paraId="1E53E56E" w14:textId="77777777" w:rsidR="00D109DC" w:rsidRDefault="00000000">
            <w:pPr>
              <w:pStyle w:val="Standard"/>
            </w:pPr>
            <w:r>
              <w:rPr>
                <w:b/>
              </w:rPr>
              <w:t>Séance de la MRC</w:t>
            </w:r>
          </w:p>
          <w:p w14:paraId="1395799E" w14:textId="77777777" w:rsidR="00D109DC" w:rsidRDefault="00D109DC">
            <w:pPr>
              <w:pStyle w:val="Standard"/>
            </w:pPr>
            <w:hyperlink r:id="rId517" w:history="1">
              <w:r>
                <w:rPr>
                  <w:color w:val="2F5496"/>
                </w:rPr>
                <w:t>Lien YouTube</w:t>
              </w:r>
            </w:hyperlink>
          </w:p>
          <w:p w14:paraId="68674EE7" w14:textId="77777777" w:rsidR="00D109DC" w:rsidRDefault="00D109DC">
            <w:pPr>
              <w:pStyle w:val="Standard"/>
            </w:pPr>
          </w:p>
          <w:p w14:paraId="5E4AF013" w14:textId="77777777" w:rsidR="00D109DC" w:rsidRDefault="00000000">
            <w:pPr>
              <w:pStyle w:val="Standard"/>
            </w:pPr>
            <w:r>
              <w:t>P38/A1/12,15</w:t>
            </w:r>
          </w:p>
          <w:p w14:paraId="7BE8E1EA" w14:textId="77777777" w:rsidR="00D109DC" w:rsidRDefault="00000000">
            <w:pPr>
              <w:pStyle w:val="Standard"/>
            </w:pPr>
            <w:r>
              <w:t>14 avril 2004</w:t>
            </w:r>
          </w:p>
          <w:p w14:paraId="302FC61F" w14:textId="77777777" w:rsidR="00D109DC" w:rsidRDefault="00000000">
            <w:pPr>
              <w:pStyle w:val="Standard"/>
            </w:pPr>
            <w:r>
              <w:rPr>
                <w:b/>
              </w:rPr>
              <w:t>Séance de la MRC</w:t>
            </w:r>
          </w:p>
          <w:p w14:paraId="33D04D55" w14:textId="77777777" w:rsidR="00D109DC" w:rsidRDefault="00D109DC">
            <w:pPr>
              <w:pStyle w:val="Standard"/>
            </w:pPr>
            <w:hyperlink r:id="rId518" w:history="1">
              <w:r>
                <w:rPr>
                  <w:color w:val="2F5496"/>
                </w:rPr>
                <w:t>Lien YouTube</w:t>
              </w:r>
            </w:hyperlink>
          </w:p>
          <w:p w14:paraId="593386F3" w14:textId="77777777" w:rsidR="00D109DC" w:rsidRDefault="00D109DC">
            <w:pPr>
              <w:pStyle w:val="Standard"/>
            </w:pPr>
          </w:p>
          <w:p w14:paraId="28CD06A6" w14:textId="77777777" w:rsidR="00D109DC" w:rsidRDefault="00000000">
            <w:pPr>
              <w:pStyle w:val="Standard"/>
            </w:pPr>
            <w:r>
              <w:lastRenderedPageBreak/>
              <w:t>P38/A1/12,16</w:t>
            </w:r>
          </w:p>
          <w:p w14:paraId="5C84D722" w14:textId="77777777" w:rsidR="00D109DC" w:rsidRDefault="00000000">
            <w:pPr>
              <w:pStyle w:val="Standard"/>
            </w:pPr>
            <w:r>
              <w:t>12 mai 2004</w:t>
            </w:r>
          </w:p>
          <w:p w14:paraId="6F3E2278" w14:textId="77777777" w:rsidR="00D109DC" w:rsidRDefault="00000000">
            <w:pPr>
              <w:pStyle w:val="Standard"/>
            </w:pPr>
            <w:r>
              <w:rPr>
                <w:b/>
              </w:rPr>
              <w:t>Séance de la MRC</w:t>
            </w:r>
          </w:p>
          <w:p w14:paraId="3DBD3DBF" w14:textId="77777777" w:rsidR="00D109DC" w:rsidRDefault="00D109DC">
            <w:pPr>
              <w:pStyle w:val="Standard"/>
            </w:pPr>
            <w:hyperlink r:id="rId519" w:history="1">
              <w:r>
                <w:rPr>
                  <w:color w:val="2F5496"/>
                </w:rPr>
                <w:t>Lien YouTube</w:t>
              </w:r>
            </w:hyperlink>
          </w:p>
          <w:p w14:paraId="1FF68E72" w14:textId="77777777" w:rsidR="00D109DC" w:rsidRDefault="00D109DC">
            <w:pPr>
              <w:pStyle w:val="Standard"/>
            </w:pPr>
          </w:p>
          <w:p w14:paraId="50C37EE2" w14:textId="77777777" w:rsidR="00D109DC" w:rsidRDefault="00000000">
            <w:pPr>
              <w:pStyle w:val="Standard"/>
            </w:pPr>
            <w:r>
              <w:t>P38/A1/12,17</w:t>
            </w:r>
          </w:p>
          <w:p w14:paraId="76E78B46" w14:textId="77777777" w:rsidR="00D109DC" w:rsidRDefault="00000000">
            <w:pPr>
              <w:pStyle w:val="Standard"/>
            </w:pPr>
            <w:r>
              <w:t>9 juin 2004</w:t>
            </w:r>
          </w:p>
          <w:p w14:paraId="2BD70134" w14:textId="77777777" w:rsidR="00D109DC" w:rsidRDefault="00000000">
            <w:pPr>
              <w:pStyle w:val="Standard"/>
            </w:pPr>
            <w:r>
              <w:rPr>
                <w:b/>
              </w:rPr>
              <w:t>Séance de la MRC</w:t>
            </w:r>
          </w:p>
          <w:p w14:paraId="7255FCA2" w14:textId="77777777" w:rsidR="00D109DC" w:rsidRDefault="00D109DC">
            <w:pPr>
              <w:pStyle w:val="Standard"/>
            </w:pPr>
            <w:hyperlink r:id="rId520" w:history="1">
              <w:r>
                <w:rPr>
                  <w:color w:val="2F5496"/>
                </w:rPr>
                <w:t>Lien YouTube</w:t>
              </w:r>
            </w:hyperlink>
          </w:p>
          <w:p w14:paraId="67C9BD66" w14:textId="77777777" w:rsidR="00D109DC" w:rsidRDefault="00D109DC">
            <w:pPr>
              <w:pStyle w:val="Standard"/>
            </w:pPr>
          </w:p>
          <w:p w14:paraId="4173D748" w14:textId="77777777" w:rsidR="00D109DC" w:rsidRDefault="00000000">
            <w:pPr>
              <w:pStyle w:val="Standard"/>
            </w:pPr>
            <w:r>
              <w:t>P38/A1/12,18</w:t>
            </w:r>
          </w:p>
          <w:p w14:paraId="1416CE35" w14:textId="77777777" w:rsidR="00D109DC" w:rsidRDefault="00000000">
            <w:pPr>
              <w:pStyle w:val="Standard"/>
            </w:pPr>
            <w:r>
              <w:t>14 juillet 2004</w:t>
            </w:r>
          </w:p>
          <w:p w14:paraId="49F1940E" w14:textId="77777777" w:rsidR="00D109DC" w:rsidRDefault="00000000">
            <w:pPr>
              <w:pStyle w:val="Standard"/>
            </w:pPr>
            <w:r>
              <w:rPr>
                <w:b/>
              </w:rPr>
              <w:t>Séance de la MRC</w:t>
            </w:r>
          </w:p>
          <w:p w14:paraId="53C9BDE4" w14:textId="77777777" w:rsidR="00D109DC" w:rsidRDefault="00D109DC">
            <w:pPr>
              <w:pStyle w:val="Standard"/>
            </w:pPr>
            <w:hyperlink r:id="rId521" w:history="1">
              <w:r>
                <w:rPr>
                  <w:color w:val="2F5496"/>
                </w:rPr>
                <w:t>Lien YouTube</w:t>
              </w:r>
            </w:hyperlink>
          </w:p>
          <w:p w14:paraId="7D86C7BD" w14:textId="77777777" w:rsidR="00D109DC" w:rsidRDefault="00D109DC">
            <w:pPr>
              <w:pStyle w:val="Standard"/>
            </w:pPr>
          </w:p>
          <w:p w14:paraId="36A99DCA" w14:textId="77777777" w:rsidR="00D109DC" w:rsidRDefault="00000000">
            <w:pPr>
              <w:pStyle w:val="Standard"/>
            </w:pPr>
            <w:r>
              <w:t>P38/A1/12,19</w:t>
            </w:r>
          </w:p>
          <w:p w14:paraId="2417193D" w14:textId="77777777" w:rsidR="00D109DC" w:rsidRDefault="00000000">
            <w:pPr>
              <w:pStyle w:val="Standard"/>
            </w:pPr>
            <w:r>
              <w:t>8 septembre 2004</w:t>
            </w:r>
          </w:p>
          <w:p w14:paraId="252FFE3F" w14:textId="77777777" w:rsidR="00D109DC" w:rsidRDefault="00000000">
            <w:pPr>
              <w:pStyle w:val="Standard"/>
            </w:pPr>
            <w:r>
              <w:rPr>
                <w:b/>
              </w:rPr>
              <w:t>Séance de la MRC</w:t>
            </w:r>
          </w:p>
          <w:p w14:paraId="3D397C7F" w14:textId="77777777" w:rsidR="00D109DC" w:rsidRDefault="00000000">
            <w:pPr>
              <w:pStyle w:val="Standard"/>
            </w:pPr>
            <w:r>
              <w:rPr>
                <w:color w:val="2F5496"/>
              </w:rPr>
              <w:t>Lien YouTube</w:t>
            </w:r>
          </w:p>
          <w:p w14:paraId="6169E429" w14:textId="77777777" w:rsidR="00D109DC" w:rsidRDefault="00D109DC">
            <w:pPr>
              <w:pStyle w:val="Standard"/>
            </w:pPr>
          </w:p>
          <w:p w14:paraId="3662D26F" w14:textId="77777777" w:rsidR="00D109DC" w:rsidRDefault="00000000">
            <w:pPr>
              <w:pStyle w:val="Standard"/>
            </w:pPr>
            <w:r>
              <w:t>P38/A1/12,20</w:t>
            </w:r>
          </w:p>
          <w:p w14:paraId="082FC87D" w14:textId="77777777" w:rsidR="00D109DC" w:rsidRDefault="00000000">
            <w:pPr>
              <w:pStyle w:val="Standard"/>
            </w:pPr>
            <w:r>
              <w:t>13 octobre 2004</w:t>
            </w:r>
          </w:p>
          <w:p w14:paraId="2C2B26EC" w14:textId="77777777" w:rsidR="00D109DC" w:rsidRDefault="00000000">
            <w:pPr>
              <w:pStyle w:val="Standard"/>
            </w:pPr>
            <w:r>
              <w:rPr>
                <w:b/>
              </w:rPr>
              <w:t>Séance de la MRC</w:t>
            </w:r>
          </w:p>
          <w:p w14:paraId="0E80F877" w14:textId="77777777" w:rsidR="00D109DC" w:rsidRDefault="00000000">
            <w:pPr>
              <w:pStyle w:val="Standard"/>
            </w:pPr>
            <w:r>
              <w:rPr>
                <w:color w:val="2F5496"/>
              </w:rPr>
              <w:t>Lien YouTube</w:t>
            </w:r>
          </w:p>
          <w:p w14:paraId="04C8A0B6" w14:textId="77777777" w:rsidR="00D109DC" w:rsidRDefault="00D109DC">
            <w:pPr>
              <w:pStyle w:val="Standard"/>
            </w:pPr>
          </w:p>
          <w:p w14:paraId="1FCA116E" w14:textId="77777777" w:rsidR="00D109DC" w:rsidRDefault="00000000">
            <w:pPr>
              <w:pStyle w:val="Standard"/>
            </w:pPr>
            <w:r>
              <w:t>P38/A1/12,21</w:t>
            </w:r>
          </w:p>
          <w:p w14:paraId="260B5BFD" w14:textId="77777777" w:rsidR="00D109DC" w:rsidRDefault="00000000">
            <w:pPr>
              <w:pStyle w:val="Standard"/>
            </w:pPr>
            <w:r>
              <w:t>13 octobre 2004</w:t>
            </w:r>
          </w:p>
          <w:p w14:paraId="1CD4C723" w14:textId="77777777" w:rsidR="00D109DC" w:rsidRDefault="00000000">
            <w:pPr>
              <w:pStyle w:val="Standard"/>
            </w:pPr>
            <w:r>
              <w:rPr>
                <w:b/>
              </w:rPr>
              <w:t>Séance de la MRC</w:t>
            </w:r>
          </w:p>
          <w:p w14:paraId="29E85578" w14:textId="77777777" w:rsidR="00D109DC" w:rsidRDefault="00000000">
            <w:pPr>
              <w:pStyle w:val="Standard"/>
            </w:pPr>
            <w:r>
              <w:rPr>
                <w:color w:val="2F5496"/>
              </w:rPr>
              <w:t>Lien YouTube</w:t>
            </w:r>
          </w:p>
          <w:p w14:paraId="5123A892" w14:textId="77777777" w:rsidR="00D109DC" w:rsidRDefault="00D109DC">
            <w:pPr>
              <w:pStyle w:val="Standard"/>
            </w:pPr>
          </w:p>
          <w:p w14:paraId="6006C9EB" w14:textId="77777777" w:rsidR="00D109DC" w:rsidRDefault="00000000">
            <w:pPr>
              <w:pStyle w:val="Standard"/>
            </w:pPr>
            <w:r>
              <w:t>P38/A1/12,22</w:t>
            </w:r>
          </w:p>
          <w:p w14:paraId="7F7D3740" w14:textId="77777777" w:rsidR="00D109DC" w:rsidRDefault="00000000">
            <w:pPr>
              <w:pStyle w:val="Standard"/>
            </w:pPr>
            <w:r>
              <w:t>24 novembre 2004</w:t>
            </w:r>
          </w:p>
          <w:p w14:paraId="01BD8E43" w14:textId="77777777" w:rsidR="00D109DC" w:rsidRDefault="00000000">
            <w:pPr>
              <w:pStyle w:val="Standard"/>
            </w:pPr>
            <w:r>
              <w:rPr>
                <w:b/>
              </w:rPr>
              <w:t>Séance de la MRC</w:t>
            </w:r>
          </w:p>
          <w:p w14:paraId="60074521" w14:textId="77777777" w:rsidR="00D109DC" w:rsidRDefault="00000000">
            <w:pPr>
              <w:pStyle w:val="Standard"/>
            </w:pPr>
            <w:r>
              <w:rPr>
                <w:color w:val="2F5496"/>
              </w:rPr>
              <w:t>Lien YouTube</w:t>
            </w:r>
          </w:p>
          <w:p w14:paraId="11F3E3F3" w14:textId="77777777" w:rsidR="00D109DC" w:rsidRDefault="00D109DC">
            <w:pPr>
              <w:pStyle w:val="Standard"/>
            </w:pPr>
          </w:p>
          <w:p w14:paraId="547CAD67" w14:textId="77777777" w:rsidR="00D109DC" w:rsidRDefault="00000000">
            <w:pPr>
              <w:pStyle w:val="Standard"/>
            </w:pPr>
            <w:r>
              <w:t>P38/A1/12,23</w:t>
            </w:r>
          </w:p>
          <w:p w14:paraId="4E15373D" w14:textId="77777777" w:rsidR="00D109DC" w:rsidRDefault="00000000">
            <w:pPr>
              <w:pStyle w:val="Standard"/>
            </w:pPr>
            <w:r>
              <w:t>8 décembre 2004</w:t>
            </w:r>
          </w:p>
          <w:p w14:paraId="1EF4EB71" w14:textId="77777777" w:rsidR="00D109DC" w:rsidRDefault="00000000">
            <w:pPr>
              <w:pStyle w:val="Standard"/>
            </w:pPr>
            <w:r>
              <w:rPr>
                <w:b/>
              </w:rPr>
              <w:t>Séance de la MRC</w:t>
            </w:r>
          </w:p>
          <w:p w14:paraId="34F8FE15" w14:textId="77777777" w:rsidR="00D109DC" w:rsidRDefault="00000000">
            <w:pPr>
              <w:pStyle w:val="Standard"/>
            </w:pPr>
            <w:r>
              <w:rPr>
                <w:color w:val="2F5496"/>
              </w:rPr>
              <w:t>Lien YouTube</w:t>
            </w:r>
          </w:p>
          <w:p w14:paraId="4F382FAA" w14:textId="77777777" w:rsidR="00D109DC" w:rsidRDefault="00D109DC">
            <w:pPr>
              <w:pStyle w:val="Standard"/>
            </w:pPr>
          </w:p>
          <w:p w14:paraId="398963E6" w14:textId="77777777" w:rsidR="00D109DC" w:rsidRDefault="00D109DC">
            <w:pPr>
              <w:pStyle w:val="Standard"/>
            </w:pPr>
          </w:p>
        </w:tc>
      </w:tr>
      <w:tr w:rsidR="00D109DC" w14:paraId="711EE6EE" w14:textId="77777777">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7AB52BF0" w14:textId="77777777" w:rsidR="00D109DC" w:rsidRDefault="00000000">
            <w:pPr>
              <w:pStyle w:val="Standard"/>
            </w:pPr>
            <w:r>
              <w:rPr>
                <w:lang w:eastAsia="en-US"/>
              </w:rPr>
              <w:lastRenderedPageBreak/>
              <w:t>R-E-T-P</w:t>
            </w:r>
          </w:p>
          <w:p w14:paraId="13637D4B" w14:textId="77777777" w:rsidR="00D109DC" w:rsidRDefault="00000000">
            <w:pPr>
              <w:pStyle w:val="Standard"/>
            </w:pPr>
            <w:r>
              <w:rPr>
                <w:lang w:eastAsia="en-US"/>
              </w:rPr>
              <w:t>Boîte 18</w:t>
            </w:r>
          </w:p>
        </w:tc>
        <w:tc>
          <w:tcPr>
            <w:tcW w:w="7803" w:type="dxa"/>
            <w:shd w:val="clear" w:color="auto" w:fill="FFFFFF"/>
            <w:tcMar>
              <w:top w:w="0" w:type="dxa"/>
              <w:left w:w="10" w:type="dxa"/>
              <w:bottom w:w="0" w:type="dxa"/>
              <w:right w:w="10" w:type="dxa"/>
            </w:tcMar>
          </w:tcPr>
          <w:p w14:paraId="6ACA5752" w14:textId="77777777" w:rsidR="00D109DC" w:rsidRDefault="00000000">
            <w:pPr>
              <w:pStyle w:val="Standard"/>
            </w:pPr>
            <w:r>
              <w:t>P38/A1/12,24</w:t>
            </w:r>
          </w:p>
          <w:p w14:paraId="6F84E404" w14:textId="77777777" w:rsidR="00D109DC" w:rsidRDefault="00000000">
            <w:pPr>
              <w:pStyle w:val="Standard"/>
            </w:pPr>
            <w:r>
              <w:t>12 janvier 2005</w:t>
            </w:r>
          </w:p>
          <w:p w14:paraId="582C57C6" w14:textId="77777777" w:rsidR="00D109DC" w:rsidRDefault="00000000">
            <w:pPr>
              <w:pStyle w:val="Standard"/>
            </w:pPr>
            <w:r>
              <w:rPr>
                <w:b/>
              </w:rPr>
              <w:t>Séance de la MRC</w:t>
            </w:r>
          </w:p>
          <w:p w14:paraId="38303D8B" w14:textId="77777777" w:rsidR="00D109DC" w:rsidRDefault="00000000">
            <w:pPr>
              <w:pStyle w:val="Standard"/>
            </w:pPr>
            <w:r>
              <w:rPr>
                <w:color w:val="2F5496"/>
              </w:rPr>
              <w:t>Lien YouTube</w:t>
            </w:r>
          </w:p>
          <w:p w14:paraId="2DB5C594" w14:textId="77777777" w:rsidR="00D109DC" w:rsidRDefault="00D109DC">
            <w:pPr>
              <w:pStyle w:val="Standard"/>
            </w:pPr>
          </w:p>
          <w:p w14:paraId="31698E91" w14:textId="77777777" w:rsidR="00D109DC" w:rsidRDefault="00000000">
            <w:pPr>
              <w:pStyle w:val="Standard"/>
            </w:pPr>
            <w:r>
              <w:t>P38/A1/12,25</w:t>
            </w:r>
          </w:p>
          <w:p w14:paraId="398F1550" w14:textId="77777777" w:rsidR="00D109DC" w:rsidRDefault="00000000">
            <w:pPr>
              <w:pStyle w:val="Standard"/>
            </w:pPr>
            <w:r>
              <w:t>12 janvier 2005</w:t>
            </w:r>
          </w:p>
          <w:p w14:paraId="41316039" w14:textId="77777777" w:rsidR="00D109DC" w:rsidRDefault="00000000">
            <w:pPr>
              <w:pStyle w:val="Standard"/>
            </w:pPr>
            <w:r>
              <w:rPr>
                <w:b/>
              </w:rPr>
              <w:t>Séance de la MRC</w:t>
            </w:r>
          </w:p>
          <w:p w14:paraId="1E455376" w14:textId="77777777" w:rsidR="00D109DC" w:rsidRDefault="00000000">
            <w:pPr>
              <w:pStyle w:val="Standard"/>
            </w:pPr>
            <w:r>
              <w:rPr>
                <w:color w:val="2F5496"/>
              </w:rPr>
              <w:lastRenderedPageBreak/>
              <w:t>Lien YouTube</w:t>
            </w:r>
          </w:p>
          <w:p w14:paraId="649F86CB" w14:textId="77777777" w:rsidR="00D109DC" w:rsidRDefault="00D109DC">
            <w:pPr>
              <w:pStyle w:val="Standard"/>
            </w:pPr>
          </w:p>
          <w:p w14:paraId="57030B09" w14:textId="77777777" w:rsidR="00D109DC" w:rsidRDefault="00000000">
            <w:pPr>
              <w:pStyle w:val="Standard"/>
            </w:pPr>
            <w:r>
              <w:t>P38/A1/12,26</w:t>
            </w:r>
          </w:p>
          <w:p w14:paraId="2ACB4AB0" w14:textId="77777777" w:rsidR="00D109DC" w:rsidRDefault="00000000">
            <w:pPr>
              <w:pStyle w:val="Standard"/>
            </w:pPr>
            <w:r>
              <w:t>9 février 2005</w:t>
            </w:r>
          </w:p>
          <w:p w14:paraId="53FD036D" w14:textId="77777777" w:rsidR="00D109DC" w:rsidRDefault="00000000">
            <w:pPr>
              <w:pStyle w:val="Standard"/>
            </w:pPr>
            <w:r>
              <w:rPr>
                <w:b/>
              </w:rPr>
              <w:t>Séance de la MRC</w:t>
            </w:r>
          </w:p>
          <w:p w14:paraId="2C793CFF" w14:textId="77777777" w:rsidR="00D109DC" w:rsidRDefault="00000000">
            <w:pPr>
              <w:pStyle w:val="Standard"/>
            </w:pPr>
            <w:r>
              <w:rPr>
                <w:color w:val="2F5496"/>
              </w:rPr>
              <w:t>Lien YouTube</w:t>
            </w:r>
          </w:p>
          <w:p w14:paraId="4225D8A8" w14:textId="77777777" w:rsidR="00D109DC" w:rsidRDefault="00D109DC">
            <w:pPr>
              <w:pStyle w:val="Standard"/>
            </w:pPr>
          </w:p>
          <w:p w14:paraId="40F56C97" w14:textId="77777777" w:rsidR="00D109DC" w:rsidRDefault="00000000">
            <w:pPr>
              <w:pStyle w:val="Standard"/>
            </w:pPr>
            <w:r>
              <w:t>P38/A1/12,27</w:t>
            </w:r>
          </w:p>
          <w:p w14:paraId="2253A23E" w14:textId="77777777" w:rsidR="00D109DC" w:rsidRDefault="00000000">
            <w:pPr>
              <w:pStyle w:val="Standard"/>
            </w:pPr>
            <w:r>
              <w:t>9 février 2005</w:t>
            </w:r>
          </w:p>
          <w:p w14:paraId="7D83DFA3" w14:textId="77777777" w:rsidR="00D109DC" w:rsidRDefault="00000000">
            <w:pPr>
              <w:pStyle w:val="Standard"/>
            </w:pPr>
            <w:r>
              <w:rPr>
                <w:b/>
              </w:rPr>
              <w:t>Séance de la MRC</w:t>
            </w:r>
          </w:p>
          <w:p w14:paraId="47277C7B" w14:textId="77777777" w:rsidR="00D109DC" w:rsidRDefault="00000000">
            <w:pPr>
              <w:pStyle w:val="Standard"/>
            </w:pPr>
            <w:r>
              <w:rPr>
                <w:color w:val="2F5496"/>
              </w:rPr>
              <w:t>Lien YouTube</w:t>
            </w:r>
          </w:p>
          <w:p w14:paraId="50DF55B9" w14:textId="77777777" w:rsidR="00D109DC" w:rsidRDefault="00D109DC">
            <w:pPr>
              <w:pStyle w:val="Standard"/>
            </w:pPr>
          </w:p>
          <w:p w14:paraId="22E86849" w14:textId="77777777" w:rsidR="00D109DC" w:rsidRDefault="00000000">
            <w:pPr>
              <w:pStyle w:val="Standard"/>
            </w:pPr>
            <w:r>
              <w:t>P38/A1/12,28</w:t>
            </w:r>
          </w:p>
          <w:p w14:paraId="48F57656" w14:textId="77777777" w:rsidR="00D109DC" w:rsidRDefault="00000000">
            <w:pPr>
              <w:pStyle w:val="Standard"/>
            </w:pPr>
            <w:r>
              <w:t>16 mars 2005</w:t>
            </w:r>
          </w:p>
          <w:p w14:paraId="0BC99577" w14:textId="77777777" w:rsidR="00D109DC" w:rsidRDefault="00000000">
            <w:pPr>
              <w:pStyle w:val="Standard"/>
            </w:pPr>
            <w:r>
              <w:rPr>
                <w:b/>
              </w:rPr>
              <w:t>Séance de la MRC</w:t>
            </w:r>
          </w:p>
          <w:p w14:paraId="4F77B000" w14:textId="77777777" w:rsidR="00D109DC" w:rsidRDefault="00000000">
            <w:pPr>
              <w:pStyle w:val="Standard"/>
            </w:pPr>
            <w:r>
              <w:rPr>
                <w:color w:val="2F5496"/>
              </w:rPr>
              <w:t>Lien YouTube</w:t>
            </w:r>
          </w:p>
          <w:p w14:paraId="3DA7CB90" w14:textId="77777777" w:rsidR="00D109DC" w:rsidRDefault="00D109DC">
            <w:pPr>
              <w:pStyle w:val="Standard"/>
            </w:pPr>
          </w:p>
          <w:p w14:paraId="69392BCD" w14:textId="77777777" w:rsidR="00D109DC" w:rsidRDefault="00000000">
            <w:pPr>
              <w:pStyle w:val="Standard"/>
            </w:pPr>
            <w:r>
              <w:t>P38/A1/12,29</w:t>
            </w:r>
          </w:p>
          <w:p w14:paraId="5152452B" w14:textId="77777777" w:rsidR="00D109DC" w:rsidRDefault="00000000">
            <w:pPr>
              <w:pStyle w:val="Standard"/>
            </w:pPr>
            <w:r>
              <w:t>16 mars 2005</w:t>
            </w:r>
          </w:p>
          <w:p w14:paraId="5C345976" w14:textId="77777777" w:rsidR="00D109DC" w:rsidRDefault="00000000">
            <w:pPr>
              <w:pStyle w:val="Standard"/>
            </w:pPr>
            <w:r>
              <w:rPr>
                <w:b/>
              </w:rPr>
              <w:t>Séance de la MRC</w:t>
            </w:r>
          </w:p>
          <w:p w14:paraId="5F58F1B6" w14:textId="77777777" w:rsidR="00D109DC" w:rsidRDefault="00000000">
            <w:pPr>
              <w:pStyle w:val="Standard"/>
            </w:pPr>
            <w:r>
              <w:rPr>
                <w:color w:val="2F5496"/>
              </w:rPr>
              <w:t>Lien YouTube</w:t>
            </w:r>
          </w:p>
          <w:p w14:paraId="723DB7E5" w14:textId="77777777" w:rsidR="00D109DC" w:rsidRDefault="00D109DC">
            <w:pPr>
              <w:pStyle w:val="Standard"/>
            </w:pPr>
          </w:p>
          <w:p w14:paraId="44C4B1CB" w14:textId="77777777" w:rsidR="00D109DC" w:rsidRDefault="00000000">
            <w:pPr>
              <w:pStyle w:val="Standard"/>
            </w:pPr>
            <w:r>
              <w:t>P38/A1/12,30</w:t>
            </w:r>
          </w:p>
          <w:p w14:paraId="48E59E46" w14:textId="77777777" w:rsidR="00D109DC" w:rsidRDefault="00000000">
            <w:pPr>
              <w:pStyle w:val="Standard"/>
            </w:pPr>
            <w:r>
              <w:t>13 avril 2005</w:t>
            </w:r>
          </w:p>
          <w:p w14:paraId="2BF5C1FE" w14:textId="77777777" w:rsidR="00D109DC" w:rsidRDefault="00000000">
            <w:pPr>
              <w:pStyle w:val="Standard"/>
            </w:pPr>
            <w:r>
              <w:rPr>
                <w:b/>
              </w:rPr>
              <w:t>Séance de la MRC</w:t>
            </w:r>
          </w:p>
          <w:p w14:paraId="0E1FE998" w14:textId="77777777" w:rsidR="00D109DC" w:rsidRDefault="00000000">
            <w:pPr>
              <w:pStyle w:val="Standard"/>
            </w:pPr>
            <w:r>
              <w:rPr>
                <w:color w:val="2F5496"/>
              </w:rPr>
              <w:t>Lien YouTube</w:t>
            </w:r>
          </w:p>
          <w:p w14:paraId="79512829" w14:textId="77777777" w:rsidR="00D109DC" w:rsidRDefault="00D109DC">
            <w:pPr>
              <w:pStyle w:val="Standard"/>
            </w:pPr>
          </w:p>
          <w:p w14:paraId="397E92B9" w14:textId="77777777" w:rsidR="00D109DC" w:rsidRDefault="00000000">
            <w:pPr>
              <w:pStyle w:val="Standard"/>
            </w:pPr>
            <w:r>
              <w:t>P38/A1/12,31</w:t>
            </w:r>
          </w:p>
          <w:p w14:paraId="47CF975A" w14:textId="77777777" w:rsidR="00D109DC" w:rsidRDefault="00000000">
            <w:pPr>
              <w:pStyle w:val="Standard"/>
            </w:pPr>
            <w:r>
              <w:t>11 mai 2005</w:t>
            </w:r>
          </w:p>
          <w:p w14:paraId="01EE30DD" w14:textId="77777777" w:rsidR="00D109DC" w:rsidRDefault="00000000">
            <w:pPr>
              <w:pStyle w:val="Standard"/>
            </w:pPr>
            <w:r>
              <w:rPr>
                <w:b/>
              </w:rPr>
              <w:t>Séance de la MRC</w:t>
            </w:r>
          </w:p>
          <w:p w14:paraId="29D5479B" w14:textId="77777777" w:rsidR="00D109DC" w:rsidRDefault="00000000">
            <w:pPr>
              <w:pStyle w:val="Standard"/>
            </w:pPr>
            <w:r>
              <w:rPr>
                <w:color w:val="2F5496"/>
              </w:rPr>
              <w:t>Lien YouTube</w:t>
            </w:r>
          </w:p>
          <w:p w14:paraId="7628DD6C" w14:textId="77777777" w:rsidR="00D109DC" w:rsidRDefault="00D109DC">
            <w:pPr>
              <w:pStyle w:val="Standard"/>
            </w:pPr>
          </w:p>
          <w:p w14:paraId="18C38075" w14:textId="77777777" w:rsidR="00D109DC" w:rsidRDefault="00000000">
            <w:pPr>
              <w:pStyle w:val="Standard"/>
            </w:pPr>
            <w:r>
              <w:t>P38/A1/12,32</w:t>
            </w:r>
          </w:p>
          <w:p w14:paraId="1F23C4AC" w14:textId="77777777" w:rsidR="00D109DC" w:rsidRDefault="00000000">
            <w:pPr>
              <w:pStyle w:val="Standard"/>
            </w:pPr>
            <w:r>
              <w:t>11 mai 2005</w:t>
            </w:r>
          </w:p>
          <w:p w14:paraId="3A3CCEDB" w14:textId="77777777" w:rsidR="00D109DC" w:rsidRDefault="00000000">
            <w:pPr>
              <w:pStyle w:val="Standard"/>
            </w:pPr>
            <w:r>
              <w:rPr>
                <w:b/>
              </w:rPr>
              <w:t>Séance de la MRC</w:t>
            </w:r>
          </w:p>
          <w:p w14:paraId="49D86F44" w14:textId="77777777" w:rsidR="00D109DC" w:rsidRDefault="00000000">
            <w:pPr>
              <w:pStyle w:val="Standard"/>
            </w:pPr>
            <w:r>
              <w:rPr>
                <w:color w:val="2F5496"/>
              </w:rPr>
              <w:t>Lien YouTube</w:t>
            </w:r>
          </w:p>
          <w:p w14:paraId="0F315707" w14:textId="77777777" w:rsidR="00D109DC" w:rsidRDefault="00D109DC">
            <w:pPr>
              <w:pStyle w:val="Standard"/>
            </w:pPr>
          </w:p>
          <w:p w14:paraId="72E45A6B" w14:textId="77777777" w:rsidR="00D109DC" w:rsidRDefault="00000000">
            <w:pPr>
              <w:pStyle w:val="Standard"/>
            </w:pPr>
            <w:r>
              <w:t>P38/A1/12,33</w:t>
            </w:r>
          </w:p>
          <w:p w14:paraId="3D6DA186" w14:textId="77777777" w:rsidR="00D109DC" w:rsidRDefault="00000000">
            <w:pPr>
              <w:pStyle w:val="Standard"/>
            </w:pPr>
            <w:r>
              <w:t>8 juin 2005</w:t>
            </w:r>
          </w:p>
          <w:p w14:paraId="31DA65D3" w14:textId="77777777" w:rsidR="00D109DC" w:rsidRDefault="00000000">
            <w:pPr>
              <w:pStyle w:val="Standard"/>
            </w:pPr>
            <w:r>
              <w:rPr>
                <w:b/>
              </w:rPr>
              <w:t>Séance de la MRC</w:t>
            </w:r>
          </w:p>
          <w:p w14:paraId="228128D2" w14:textId="77777777" w:rsidR="00D109DC" w:rsidRDefault="00000000">
            <w:pPr>
              <w:pStyle w:val="Standard"/>
            </w:pPr>
            <w:r>
              <w:rPr>
                <w:color w:val="2F5496"/>
              </w:rPr>
              <w:t>Lien YouTube</w:t>
            </w:r>
          </w:p>
          <w:p w14:paraId="5007B99C" w14:textId="77777777" w:rsidR="00D109DC" w:rsidRDefault="00D109DC">
            <w:pPr>
              <w:pStyle w:val="Standard"/>
            </w:pPr>
          </w:p>
          <w:p w14:paraId="53686DC9" w14:textId="77777777" w:rsidR="00D109DC" w:rsidRDefault="00000000">
            <w:pPr>
              <w:pStyle w:val="Standard"/>
            </w:pPr>
            <w:r>
              <w:t>P38/A1/12,34</w:t>
            </w:r>
          </w:p>
          <w:p w14:paraId="6848A93C" w14:textId="77777777" w:rsidR="00D109DC" w:rsidRDefault="00000000">
            <w:pPr>
              <w:pStyle w:val="Standard"/>
            </w:pPr>
            <w:r>
              <w:t>13 juillet 2005</w:t>
            </w:r>
          </w:p>
          <w:p w14:paraId="46914E3E" w14:textId="77777777" w:rsidR="00D109DC" w:rsidRDefault="00000000">
            <w:pPr>
              <w:pStyle w:val="Standard"/>
            </w:pPr>
            <w:r>
              <w:rPr>
                <w:b/>
              </w:rPr>
              <w:t>Séance de la MRC</w:t>
            </w:r>
          </w:p>
          <w:p w14:paraId="4F738C7F" w14:textId="77777777" w:rsidR="00D109DC" w:rsidRDefault="00000000">
            <w:pPr>
              <w:pStyle w:val="Standard"/>
            </w:pPr>
            <w:r>
              <w:rPr>
                <w:color w:val="2F5496"/>
              </w:rPr>
              <w:t>Lien YouTube</w:t>
            </w:r>
          </w:p>
          <w:p w14:paraId="1EE1B42A" w14:textId="77777777" w:rsidR="00D109DC" w:rsidRDefault="00D109DC">
            <w:pPr>
              <w:pStyle w:val="Standard"/>
            </w:pPr>
          </w:p>
          <w:p w14:paraId="53C9626F" w14:textId="77777777" w:rsidR="00D109DC" w:rsidRDefault="00000000">
            <w:pPr>
              <w:pStyle w:val="Standard"/>
            </w:pPr>
            <w:r>
              <w:t>P38/A1/12,35</w:t>
            </w:r>
          </w:p>
          <w:p w14:paraId="6FD2187C" w14:textId="77777777" w:rsidR="00D109DC" w:rsidRDefault="00000000">
            <w:pPr>
              <w:pStyle w:val="Standard"/>
            </w:pPr>
            <w:r>
              <w:t>13 juillet 2005</w:t>
            </w:r>
          </w:p>
          <w:p w14:paraId="6A0236EB" w14:textId="77777777" w:rsidR="00D109DC" w:rsidRDefault="00000000">
            <w:pPr>
              <w:pStyle w:val="Standard"/>
            </w:pPr>
            <w:r>
              <w:rPr>
                <w:b/>
              </w:rPr>
              <w:lastRenderedPageBreak/>
              <w:t>Séance de la MRC</w:t>
            </w:r>
          </w:p>
          <w:p w14:paraId="7201C888" w14:textId="77777777" w:rsidR="00D109DC" w:rsidRDefault="00000000">
            <w:pPr>
              <w:pStyle w:val="Standard"/>
            </w:pPr>
            <w:r>
              <w:rPr>
                <w:color w:val="2F5496"/>
              </w:rPr>
              <w:t>Lien YouTube</w:t>
            </w:r>
          </w:p>
          <w:p w14:paraId="49771094" w14:textId="77777777" w:rsidR="00D109DC" w:rsidRDefault="00D109DC">
            <w:pPr>
              <w:pStyle w:val="Standard"/>
            </w:pPr>
          </w:p>
          <w:p w14:paraId="77C3CB50" w14:textId="77777777" w:rsidR="00D109DC" w:rsidRDefault="00000000">
            <w:pPr>
              <w:pStyle w:val="Standard"/>
            </w:pPr>
            <w:r>
              <w:t>P38/A1/12,36</w:t>
            </w:r>
          </w:p>
          <w:p w14:paraId="2D5BBC31" w14:textId="77777777" w:rsidR="00D109DC" w:rsidRDefault="00000000">
            <w:pPr>
              <w:pStyle w:val="Standard"/>
            </w:pPr>
            <w:r>
              <w:t>14 septembre 2005</w:t>
            </w:r>
          </w:p>
          <w:p w14:paraId="334F6EA8" w14:textId="77777777" w:rsidR="00D109DC" w:rsidRDefault="00000000">
            <w:pPr>
              <w:pStyle w:val="Standard"/>
            </w:pPr>
            <w:r>
              <w:rPr>
                <w:b/>
              </w:rPr>
              <w:t>Séance de la MRC</w:t>
            </w:r>
          </w:p>
          <w:p w14:paraId="0954E81E" w14:textId="77777777" w:rsidR="00D109DC" w:rsidRDefault="00000000">
            <w:pPr>
              <w:pStyle w:val="Standard"/>
            </w:pPr>
            <w:r>
              <w:rPr>
                <w:color w:val="2F5496"/>
              </w:rPr>
              <w:t>Lien YouTube</w:t>
            </w:r>
          </w:p>
          <w:p w14:paraId="19598C82" w14:textId="77777777" w:rsidR="00D109DC" w:rsidRDefault="00D109DC">
            <w:pPr>
              <w:pStyle w:val="Standard"/>
            </w:pPr>
          </w:p>
          <w:p w14:paraId="1B702741" w14:textId="77777777" w:rsidR="00D109DC" w:rsidRDefault="00000000">
            <w:pPr>
              <w:pStyle w:val="Standard"/>
            </w:pPr>
            <w:r>
              <w:t>P38/A1/12,37</w:t>
            </w:r>
          </w:p>
          <w:p w14:paraId="389E9BCA" w14:textId="77777777" w:rsidR="00D109DC" w:rsidRDefault="00000000">
            <w:pPr>
              <w:pStyle w:val="Standard"/>
            </w:pPr>
            <w:r>
              <w:t>14 septembre 2005</w:t>
            </w:r>
          </w:p>
          <w:p w14:paraId="37CB708C" w14:textId="77777777" w:rsidR="00D109DC" w:rsidRDefault="00000000">
            <w:pPr>
              <w:pStyle w:val="Standard"/>
            </w:pPr>
            <w:r>
              <w:rPr>
                <w:b/>
              </w:rPr>
              <w:t>Séance de la MRC</w:t>
            </w:r>
          </w:p>
          <w:p w14:paraId="12A96E5F" w14:textId="77777777" w:rsidR="00D109DC" w:rsidRDefault="00000000">
            <w:pPr>
              <w:pStyle w:val="Standard"/>
            </w:pPr>
            <w:r>
              <w:rPr>
                <w:color w:val="2F5496"/>
              </w:rPr>
              <w:t>Lien YouTube</w:t>
            </w:r>
          </w:p>
          <w:p w14:paraId="08FBFF3E" w14:textId="77777777" w:rsidR="00D109DC" w:rsidRDefault="00D109DC">
            <w:pPr>
              <w:pStyle w:val="Standard"/>
            </w:pPr>
          </w:p>
          <w:p w14:paraId="467BA100" w14:textId="77777777" w:rsidR="00D109DC" w:rsidRDefault="00000000">
            <w:pPr>
              <w:pStyle w:val="Standard"/>
            </w:pPr>
            <w:r>
              <w:t>P38/A1/12,38</w:t>
            </w:r>
          </w:p>
          <w:p w14:paraId="0FDC4EAD" w14:textId="77777777" w:rsidR="00D109DC" w:rsidRDefault="00000000">
            <w:pPr>
              <w:pStyle w:val="Standard"/>
            </w:pPr>
            <w:r>
              <w:t>12 octobre 2005</w:t>
            </w:r>
          </w:p>
          <w:p w14:paraId="11C2F5E1" w14:textId="77777777" w:rsidR="00D109DC" w:rsidRDefault="00000000">
            <w:pPr>
              <w:pStyle w:val="Standard"/>
            </w:pPr>
            <w:r>
              <w:rPr>
                <w:b/>
              </w:rPr>
              <w:t>Séance de la MRC</w:t>
            </w:r>
          </w:p>
          <w:p w14:paraId="7F5F6099" w14:textId="77777777" w:rsidR="00D109DC" w:rsidRDefault="00000000">
            <w:pPr>
              <w:pStyle w:val="Standard"/>
            </w:pPr>
            <w:r>
              <w:rPr>
                <w:color w:val="2F5496"/>
              </w:rPr>
              <w:t>Lien YouTube</w:t>
            </w:r>
          </w:p>
          <w:p w14:paraId="0909BFB4" w14:textId="77777777" w:rsidR="00D109DC" w:rsidRDefault="00D109DC">
            <w:pPr>
              <w:pStyle w:val="Standard"/>
            </w:pPr>
          </w:p>
          <w:p w14:paraId="560C0214" w14:textId="77777777" w:rsidR="00D109DC" w:rsidRDefault="00000000">
            <w:pPr>
              <w:pStyle w:val="Standard"/>
            </w:pPr>
            <w:r>
              <w:t>P38/A1/12,39</w:t>
            </w:r>
          </w:p>
          <w:p w14:paraId="25B8A11E" w14:textId="77777777" w:rsidR="00D109DC" w:rsidRDefault="00000000">
            <w:pPr>
              <w:pStyle w:val="Standard"/>
            </w:pPr>
            <w:r>
              <w:t>12 octobre 2005</w:t>
            </w:r>
          </w:p>
          <w:p w14:paraId="3709CC4C" w14:textId="77777777" w:rsidR="00D109DC" w:rsidRDefault="00000000">
            <w:pPr>
              <w:pStyle w:val="Standard"/>
            </w:pPr>
            <w:r>
              <w:rPr>
                <w:b/>
              </w:rPr>
              <w:t>Séance de la MRC</w:t>
            </w:r>
          </w:p>
          <w:p w14:paraId="0DEF55A1" w14:textId="77777777" w:rsidR="00D109DC" w:rsidRDefault="00000000">
            <w:pPr>
              <w:pStyle w:val="Standard"/>
            </w:pPr>
            <w:r>
              <w:rPr>
                <w:color w:val="2F5496"/>
              </w:rPr>
              <w:t>Lien YouTube</w:t>
            </w:r>
          </w:p>
          <w:p w14:paraId="31B4C90C" w14:textId="77777777" w:rsidR="00D109DC" w:rsidRDefault="00D109DC">
            <w:pPr>
              <w:pStyle w:val="Standard"/>
            </w:pPr>
          </w:p>
          <w:p w14:paraId="7F9196BD" w14:textId="77777777" w:rsidR="00D109DC" w:rsidRDefault="00000000">
            <w:pPr>
              <w:pStyle w:val="Standard"/>
            </w:pPr>
            <w:r>
              <w:t>P38/A1/12,40</w:t>
            </w:r>
          </w:p>
          <w:p w14:paraId="0F50D882" w14:textId="77777777" w:rsidR="00D109DC" w:rsidRDefault="00000000">
            <w:pPr>
              <w:pStyle w:val="Standard"/>
            </w:pPr>
            <w:r>
              <w:t>23 novembre 2005</w:t>
            </w:r>
          </w:p>
          <w:p w14:paraId="2B8EB2D8" w14:textId="77777777" w:rsidR="00D109DC" w:rsidRDefault="00000000">
            <w:pPr>
              <w:pStyle w:val="Standard"/>
            </w:pPr>
            <w:r>
              <w:rPr>
                <w:b/>
              </w:rPr>
              <w:t>Séance de la MRC</w:t>
            </w:r>
          </w:p>
          <w:p w14:paraId="1C6FC41D" w14:textId="77777777" w:rsidR="00D109DC" w:rsidRDefault="00000000">
            <w:pPr>
              <w:pStyle w:val="Standard"/>
            </w:pPr>
            <w:r>
              <w:rPr>
                <w:color w:val="2F5496"/>
              </w:rPr>
              <w:t>Lien YouTube</w:t>
            </w:r>
          </w:p>
          <w:p w14:paraId="06C3567E" w14:textId="77777777" w:rsidR="00D109DC" w:rsidRDefault="00D109DC">
            <w:pPr>
              <w:pStyle w:val="Standard"/>
            </w:pPr>
          </w:p>
          <w:p w14:paraId="0ED9DDF8" w14:textId="77777777" w:rsidR="00D109DC" w:rsidRDefault="00000000">
            <w:pPr>
              <w:pStyle w:val="Standard"/>
            </w:pPr>
            <w:r>
              <w:t>P38/A1/12,41</w:t>
            </w:r>
          </w:p>
          <w:p w14:paraId="57251D6D" w14:textId="77777777" w:rsidR="00D109DC" w:rsidRDefault="00000000">
            <w:pPr>
              <w:pStyle w:val="Standard"/>
            </w:pPr>
            <w:r>
              <w:t>23 novembre 2005</w:t>
            </w:r>
          </w:p>
          <w:p w14:paraId="45E6D07D" w14:textId="77777777" w:rsidR="00D109DC" w:rsidRDefault="00000000">
            <w:pPr>
              <w:pStyle w:val="Standard"/>
            </w:pPr>
            <w:r>
              <w:rPr>
                <w:b/>
              </w:rPr>
              <w:t>Séance de la MRC</w:t>
            </w:r>
          </w:p>
          <w:p w14:paraId="42D928D9" w14:textId="77777777" w:rsidR="00D109DC" w:rsidRDefault="00000000">
            <w:pPr>
              <w:pStyle w:val="Standard"/>
            </w:pPr>
            <w:r>
              <w:rPr>
                <w:color w:val="2F5496"/>
              </w:rPr>
              <w:t>Lien YouTube</w:t>
            </w:r>
          </w:p>
          <w:p w14:paraId="2000D3B7" w14:textId="77777777" w:rsidR="00D109DC" w:rsidRDefault="00D109DC">
            <w:pPr>
              <w:pStyle w:val="Standard"/>
            </w:pPr>
          </w:p>
          <w:p w14:paraId="5AC6E6E0" w14:textId="77777777" w:rsidR="00D109DC" w:rsidRDefault="00000000">
            <w:pPr>
              <w:pStyle w:val="Standard"/>
            </w:pPr>
            <w:r>
              <w:t>P38/A1/12,42</w:t>
            </w:r>
          </w:p>
          <w:p w14:paraId="1B93FF96" w14:textId="77777777" w:rsidR="00D109DC" w:rsidRDefault="00000000">
            <w:pPr>
              <w:pStyle w:val="Standard"/>
            </w:pPr>
            <w:r>
              <w:t>14 décembre 2005</w:t>
            </w:r>
          </w:p>
          <w:p w14:paraId="17C0D9AA" w14:textId="77777777" w:rsidR="00D109DC" w:rsidRDefault="00000000">
            <w:pPr>
              <w:pStyle w:val="Standard"/>
            </w:pPr>
            <w:r>
              <w:rPr>
                <w:b/>
              </w:rPr>
              <w:t>Séance de la MRC</w:t>
            </w:r>
          </w:p>
          <w:p w14:paraId="5C6AFCC3" w14:textId="77777777" w:rsidR="00D109DC" w:rsidRDefault="00000000">
            <w:pPr>
              <w:pStyle w:val="Standard"/>
            </w:pPr>
            <w:r>
              <w:rPr>
                <w:color w:val="2F5496"/>
              </w:rPr>
              <w:t>Lien YouTube</w:t>
            </w:r>
          </w:p>
          <w:p w14:paraId="0F6FB2EA" w14:textId="77777777" w:rsidR="00D109DC" w:rsidRDefault="00D109DC">
            <w:pPr>
              <w:pStyle w:val="Standard"/>
            </w:pPr>
          </w:p>
          <w:p w14:paraId="4B2F67F7" w14:textId="77777777" w:rsidR="00D109DC" w:rsidRDefault="00000000">
            <w:pPr>
              <w:pStyle w:val="Standard"/>
            </w:pPr>
            <w:r>
              <w:t>P38/A1/12,43</w:t>
            </w:r>
          </w:p>
          <w:p w14:paraId="74B447F8" w14:textId="77777777" w:rsidR="00D109DC" w:rsidRDefault="00000000">
            <w:pPr>
              <w:pStyle w:val="Standard"/>
            </w:pPr>
            <w:r>
              <w:t>14 décembre 2005</w:t>
            </w:r>
          </w:p>
          <w:p w14:paraId="4339DBBF" w14:textId="77777777" w:rsidR="00D109DC" w:rsidRDefault="00000000">
            <w:pPr>
              <w:pStyle w:val="Standard"/>
            </w:pPr>
            <w:r>
              <w:rPr>
                <w:b/>
              </w:rPr>
              <w:t>Séance de la MRC</w:t>
            </w:r>
          </w:p>
          <w:p w14:paraId="1DB00289" w14:textId="77777777" w:rsidR="00D109DC" w:rsidRDefault="00000000">
            <w:pPr>
              <w:pStyle w:val="Standard"/>
            </w:pPr>
            <w:r>
              <w:rPr>
                <w:color w:val="2F5496"/>
              </w:rPr>
              <w:t>Lien YouTube</w:t>
            </w:r>
          </w:p>
          <w:p w14:paraId="045DF493" w14:textId="77777777" w:rsidR="00D109DC" w:rsidRDefault="00D109DC">
            <w:pPr>
              <w:pStyle w:val="Standard"/>
            </w:pPr>
          </w:p>
          <w:p w14:paraId="237C64B9" w14:textId="77777777" w:rsidR="00D109DC" w:rsidRDefault="00000000">
            <w:pPr>
              <w:pStyle w:val="Standard"/>
            </w:pPr>
            <w:r>
              <w:t>P38/A1/12,44</w:t>
            </w:r>
          </w:p>
          <w:p w14:paraId="7630E552" w14:textId="77777777" w:rsidR="00D109DC" w:rsidRDefault="00000000">
            <w:pPr>
              <w:pStyle w:val="Standard"/>
            </w:pPr>
            <w:r>
              <w:t>11 janvier 2006</w:t>
            </w:r>
          </w:p>
          <w:p w14:paraId="4CDA6C01" w14:textId="77777777" w:rsidR="00D109DC" w:rsidRDefault="00000000">
            <w:pPr>
              <w:pStyle w:val="Standard"/>
            </w:pPr>
            <w:r>
              <w:rPr>
                <w:b/>
              </w:rPr>
              <w:t>Séance de la MRC</w:t>
            </w:r>
          </w:p>
          <w:p w14:paraId="726E4DE2" w14:textId="77777777" w:rsidR="00D109DC" w:rsidRDefault="00000000">
            <w:pPr>
              <w:pStyle w:val="Standard"/>
            </w:pPr>
            <w:r>
              <w:rPr>
                <w:color w:val="2F5496"/>
              </w:rPr>
              <w:t>Lien YouTube</w:t>
            </w:r>
          </w:p>
          <w:p w14:paraId="0CAECA0C" w14:textId="77777777" w:rsidR="00D109DC" w:rsidRDefault="00D109DC">
            <w:pPr>
              <w:pStyle w:val="Standard"/>
            </w:pPr>
          </w:p>
          <w:p w14:paraId="2889D40D" w14:textId="77777777" w:rsidR="00D109DC" w:rsidRDefault="00000000">
            <w:pPr>
              <w:pStyle w:val="Standard"/>
            </w:pPr>
            <w:r>
              <w:t>P38/A1/12,45</w:t>
            </w:r>
          </w:p>
          <w:p w14:paraId="4A98B836" w14:textId="77777777" w:rsidR="00D109DC" w:rsidRDefault="00000000">
            <w:pPr>
              <w:pStyle w:val="Standard"/>
            </w:pPr>
            <w:r>
              <w:lastRenderedPageBreak/>
              <w:t>11 janvier 2006</w:t>
            </w:r>
          </w:p>
          <w:p w14:paraId="5FDFC003" w14:textId="77777777" w:rsidR="00D109DC" w:rsidRDefault="00000000">
            <w:pPr>
              <w:pStyle w:val="Standard"/>
            </w:pPr>
            <w:r>
              <w:rPr>
                <w:b/>
              </w:rPr>
              <w:t>Séance de la MRC</w:t>
            </w:r>
          </w:p>
          <w:p w14:paraId="25D62F79" w14:textId="77777777" w:rsidR="00D109DC" w:rsidRDefault="00000000">
            <w:pPr>
              <w:pStyle w:val="Standard"/>
            </w:pPr>
            <w:r>
              <w:rPr>
                <w:color w:val="2F5496"/>
              </w:rPr>
              <w:t>Lien YouTube</w:t>
            </w:r>
          </w:p>
          <w:p w14:paraId="24E7FC84" w14:textId="77777777" w:rsidR="00D109DC" w:rsidRDefault="00D109DC">
            <w:pPr>
              <w:pStyle w:val="Standard"/>
            </w:pPr>
          </w:p>
          <w:p w14:paraId="72CF1955" w14:textId="77777777" w:rsidR="00D109DC" w:rsidRDefault="00000000">
            <w:pPr>
              <w:pStyle w:val="Standard"/>
            </w:pPr>
            <w:r>
              <w:t>P38/A1/12,46</w:t>
            </w:r>
          </w:p>
          <w:p w14:paraId="0E0BD9BA" w14:textId="77777777" w:rsidR="00D109DC" w:rsidRDefault="00000000">
            <w:pPr>
              <w:pStyle w:val="Standard"/>
            </w:pPr>
            <w:r>
              <w:t>8 février 2006</w:t>
            </w:r>
          </w:p>
          <w:p w14:paraId="77AC742E" w14:textId="77777777" w:rsidR="00D109DC" w:rsidRDefault="00000000">
            <w:pPr>
              <w:pStyle w:val="Standard"/>
            </w:pPr>
            <w:r>
              <w:rPr>
                <w:b/>
              </w:rPr>
              <w:t>Séance de la MRC</w:t>
            </w:r>
          </w:p>
          <w:p w14:paraId="2DF21115" w14:textId="77777777" w:rsidR="00D109DC" w:rsidRDefault="00000000">
            <w:pPr>
              <w:pStyle w:val="Standard"/>
            </w:pPr>
            <w:r>
              <w:rPr>
                <w:color w:val="2F5496"/>
              </w:rPr>
              <w:t>Lien YouTube</w:t>
            </w:r>
          </w:p>
          <w:p w14:paraId="3A861C95" w14:textId="77777777" w:rsidR="00D109DC" w:rsidRDefault="00D109DC">
            <w:pPr>
              <w:pStyle w:val="Standard"/>
            </w:pPr>
          </w:p>
          <w:p w14:paraId="460364AF" w14:textId="77777777" w:rsidR="00D109DC" w:rsidRDefault="00000000">
            <w:pPr>
              <w:pStyle w:val="Standard"/>
            </w:pPr>
            <w:r>
              <w:t>P38/A1/12,47</w:t>
            </w:r>
          </w:p>
          <w:p w14:paraId="0B3A5E47" w14:textId="77777777" w:rsidR="00D109DC" w:rsidRDefault="00000000">
            <w:pPr>
              <w:pStyle w:val="Standard"/>
            </w:pPr>
            <w:r>
              <w:t>9 février 2006</w:t>
            </w:r>
          </w:p>
          <w:p w14:paraId="593F6EF5" w14:textId="77777777" w:rsidR="00D109DC" w:rsidRDefault="00000000">
            <w:pPr>
              <w:pStyle w:val="Standard"/>
            </w:pPr>
            <w:r>
              <w:rPr>
                <w:b/>
              </w:rPr>
              <w:t>Séance de la MRC</w:t>
            </w:r>
          </w:p>
          <w:p w14:paraId="71908A70" w14:textId="77777777" w:rsidR="00D109DC" w:rsidRDefault="00000000">
            <w:pPr>
              <w:pStyle w:val="Standard"/>
            </w:pPr>
            <w:r>
              <w:rPr>
                <w:color w:val="2F5496"/>
              </w:rPr>
              <w:t>Lien YouTube</w:t>
            </w:r>
          </w:p>
          <w:p w14:paraId="511BD7EF" w14:textId="77777777" w:rsidR="00D109DC" w:rsidRDefault="00D109DC">
            <w:pPr>
              <w:pStyle w:val="Standard"/>
            </w:pPr>
          </w:p>
          <w:p w14:paraId="3437BF5F" w14:textId="77777777" w:rsidR="00D109DC" w:rsidRDefault="00000000">
            <w:pPr>
              <w:pStyle w:val="Standard"/>
            </w:pPr>
            <w:r>
              <w:t>P38/A1/12,48</w:t>
            </w:r>
          </w:p>
          <w:p w14:paraId="59B5674B" w14:textId="77777777" w:rsidR="00D109DC" w:rsidRDefault="00000000">
            <w:pPr>
              <w:pStyle w:val="Standard"/>
            </w:pPr>
            <w:r>
              <w:t>8 mars 2006</w:t>
            </w:r>
          </w:p>
          <w:p w14:paraId="1F488289" w14:textId="77777777" w:rsidR="00D109DC" w:rsidRDefault="00000000">
            <w:pPr>
              <w:pStyle w:val="Standard"/>
            </w:pPr>
            <w:r>
              <w:rPr>
                <w:b/>
              </w:rPr>
              <w:t>Séance de la MRC</w:t>
            </w:r>
          </w:p>
          <w:p w14:paraId="3BC496E3" w14:textId="77777777" w:rsidR="00D109DC" w:rsidRDefault="00000000">
            <w:pPr>
              <w:pStyle w:val="Standard"/>
            </w:pPr>
            <w:r>
              <w:rPr>
                <w:color w:val="2F5496"/>
              </w:rPr>
              <w:t>Lien YouTube</w:t>
            </w:r>
          </w:p>
          <w:p w14:paraId="7FDD697D" w14:textId="77777777" w:rsidR="00D109DC" w:rsidRDefault="00D109DC">
            <w:pPr>
              <w:pStyle w:val="Standard"/>
            </w:pPr>
          </w:p>
          <w:p w14:paraId="6C24D73E" w14:textId="77777777" w:rsidR="00D109DC" w:rsidRDefault="00000000">
            <w:pPr>
              <w:pStyle w:val="Standard"/>
            </w:pPr>
            <w:r>
              <w:t>P38/A1/12,49</w:t>
            </w:r>
          </w:p>
          <w:p w14:paraId="5C626905" w14:textId="77777777" w:rsidR="00D109DC" w:rsidRDefault="00000000">
            <w:pPr>
              <w:pStyle w:val="Standard"/>
            </w:pPr>
            <w:r>
              <w:t>8 mars 2006</w:t>
            </w:r>
          </w:p>
          <w:p w14:paraId="4663DCA0" w14:textId="77777777" w:rsidR="00D109DC" w:rsidRDefault="00000000">
            <w:pPr>
              <w:pStyle w:val="Standard"/>
            </w:pPr>
            <w:r>
              <w:rPr>
                <w:b/>
              </w:rPr>
              <w:t>Séance de la MRC</w:t>
            </w:r>
          </w:p>
          <w:p w14:paraId="0013D0FA" w14:textId="77777777" w:rsidR="00D109DC" w:rsidRDefault="00000000">
            <w:pPr>
              <w:pStyle w:val="Standard"/>
            </w:pPr>
            <w:r>
              <w:rPr>
                <w:color w:val="2F5496"/>
              </w:rPr>
              <w:t>Lien YouTube</w:t>
            </w:r>
          </w:p>
          <w:p w14:paraId="1344BB0C" w14:textId="77777777" w:rsidR="00D109DC" w:rsidRDefault="00D109DC">
            <w:pPr>
              <w:pStyle w:val="Standard"/>
            </w:pPr>
          </w:p>
          <w:p w14:paraId="4EC885FD" w14:textId="77777777" w:rsidR="00D109DC" w:rsidRDefault="00000000">
            <w:pPr>
              <w:pStyle w:val="Standard"/>
            </w:pPr>
            <w:r>
              <w:t>P38/A1/12,50</w:t>
            </w:r>
          </w:p>
          <w:p w14:paraId="7DC91F1B" w14:textId="77777777" w:rsidR="00D109DC" w:rsidRDefault="00000000">
            <w:pPr>
              <w:pStyle w:val="Standard"/>
            </w:pPr>
            <w:r>
              <w:t>12 avril 2006</w:t>
            </w:r>
          </w:p>
          <w:p w14:paraId="27BB4187" w14:textId="77777777" w:rsidR="00D109DC" w:rsidRDefault="00000000">
            <w:pPr>
              <w:pStyle w:val="Standard"/>
            </w:pPr>
            <w:r>
              <w:rPr>
                <w:b/>
              </w:rPr>
              <w:t>Séance de la MRC</w:t>
            </w:r>
          </w:p>
          <w:p w14:paraId="55CD8F1D" w14:textId="77777777" w:rsidR="00D109DC" w:rsidRDefault="00000000">
            <w:pPr>
              <w:pStyle w:val="Standard"/>
            </w:pPr>
            <w:r>
              <w:rPr>
                <w:color w:val="2F5496"/>
              </w:rPr>
              <w:t>Lien YouTube</w:t>
            </w:r>
          </w:p>
          <w:p w14:paraId="49F838C8" w14:textId="77777777" w:rsidR="00D109DC" w:rsidRDefault="00D109DC">
            <w:pPr>
              <w:pStyle w:val="Standard"/>
            </w:pPr>
          </w:p>
          <w:p w14:paraId="52A7240D" w14:textId="77777777" w:rsidR="00D109DC" w:rsidRDefault="00D109DC">
            <w:pPr>
              <w:pStyle w:val="Standard"/>
            </w:pPr>
          </w:p>
        </w:tc>
      </w:tr>
      <w:tr w:rsidR="00D109DC" w14:paraId="4CFC0068" w14:textId="77777777">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498E1AFE" w14:textId="77777777" w:rsidR="00D109DC" w:rsidRDefault="00000000">
            <w:pPr>
              <w:pStyle w:val="Standard"/>
            </w:pPr>
            <w:r>
              <w:rPr>
                <w:lang w:eastAsia="en-US"/>
              </w:rPr>
              <w:lastRenderedPageBreak/>
              <w:t>R-E-T-P</w:t>
            </w:r>
          </w:p>
          <w:p w14:paraId="6BAE56B7" w14:textId="77777777" w:rsidR="00D109DC" w:rsidRDefault="00000000">
            <w:pPr>
              <w:pStyle w:val="Standard"/>
            </w:pPr>
            <w:r>
              <w:rPr>
                <w:lang w:eastAsia="en-US"/>
              </w:rPr>
              <w:t>Boîte 19</w:t>
            </w:r>
          </w:p>
        </w:tc>
        <w:tc>
          <w:tcPr>
            <w:tcW w:w="7803" w:type="dxa"/>
            <w:shd w:val="clear" w:color="auto" w:fill="FFFFFF"/>
            <w:tcMar>
              <w:top w:w="0" w:type="dxa"/>
              <w:left w:w="10" w:type="dxa"/>
              <w:bottom w:w="0" w:type="dxa"/>
              <w:right w:w="10" w:type="dxa"/>
            </w:tcMar>
          </w:tcPr>
          <w:p w14:paraId="1A419F85" w14:textId="77777777" w:rsidR="00D109DC" w:rsidRDefault="00000000">
            <w:pPr>
              <w:pStyle w:val="Standard"/>
            </w:pPr>
            <w:r>
              <w:t>P38/A1/12,51</w:t>
            </w:r>
          </w:p>
          <w:p w14:paraId="629180AA" w14:textId="77777777" w:rsidR="00D109DC" w:rsidRDefault="00000000">
            <w:pPr>
              <w:pStyle w:val="Standard"/>
            </w:pPr>
            <w:r>
              <w:t>10 mai 2006</w:t>
            </w:r>
          </w:p>
          <w:p w14:paraId="0301E150" w14:textId="77777777" w:rsidR="00D109DC" w:rsidRDefault="00000000">
            <w:pPr>
              <w:pStyle w:val="Standard"/>
            </w:pPr>
            <w:r>
              <w:rPr>
                <w:b/>
              </w:rPr>
              <w:t>Séance de la MRC</w:t>
            </w:r>
          </w:p>
          <w:p w14:paraId="7A2D6E96" w14:textId="77777777" w:rsidR="00D109DC" w:rsidRDefault="00000000">
            <w:pPr>
              <w:pStyle w:val="Standard"/>
            </w:pPr>
            <w:r>
              <w:rPr>
                <w:color w:val="2F5496"/>
              </w:rPr>
              <w:t>Lien YouTube</w:t>
            </w:r>
          </w:p>
          <w:p w14:paraId="3BF856FF" w14:textId="77777777" w:rsidR="00D109DC" w:rsidRDefault="00D109DC">
            <w:pPr>
              <w:pStyle w:val="Standard"/>
            </w:pPr>
          </w:p>
          <w:p w14:paraId="412E51C6" w14:textId="77777777" w:rsidR="00D109DC" w:rsidRDefault="00000000">
            <w:pPr>
              <w:pStyle w:val="Standard"/>
            </w:pPr>
            <w:r>
              <w:t>P38/A1/12,52</w:t>
            </w:r>
          </w:p>
          <w:p w14:paraId="2903EA4E" w14:textId="77777777" w:rsidR="00D109DC" w:rsidRDefault="00000000">
            <w:pPr>
              <w:pStyle w:val="Standard"/>
            </w:pPr>
            <w:r>
              <w:t>14 juin 2006</w:t>
            </w:r>
          </w:p>
          <w:p w14:paraId="16406FDB" w14:textId="77777777" w:rsidR="00D109DC" w:rsidRDefault="00000000">
            <w:pPr>
              <w:pStyle w:val="Standard"/>
            </w:pPr>
            <w:r>
              <w:rPr>
                <w:b/>
              </w:rPr>
              <w:t>Séance de la MRC</w:t>
            </w:r>
          </w:p>
          <w:p w14:paraId="410FDCE8" w14:textId="77777777" w:rsidR="00D109DC" w:rsidRDefault="00000000">
            <w:pPr>
              <w:pStyle w:val="Standard"/>
            </w:pPr>
            <w:r>
              <w:rPr>
                <w:color w:val="2F5496"/>
              </w:rPr>
              <w:t>Lien YouTube</w:t>
            </w:r>
          </w:p>
          <w:p w14:paraId="189A7A8A" w14:textId="77777777" w:rsidR="00D109DC" w:rsidRDefault="00D109DC">
            <w:pPr>
              <w:pStyle w:val="Standard"/>
            </w:pPr>
          </w:p>
          <w:p w14:paraId="795BB3D5" w14:textId="77777777" w:rsidR="00D109DC" w:rsidRDefault="00000000">
            <w:pPr>
              <w:pStyle w:val="Standard"/>
            </w:pPr>
            <w:r>
              <w:t>P38/A1/12,53</w:t>
            </w:r>
          </w:p>
          <w:p w14:paraId="4E0ED8F5" w14:textId="77777777" w:rsidR="00D109DC" w:rsidRDefault="00000000">
            <w:pPr>
              <w:pStyle w:val="Standard"/>
            </w:pPr>
            <w:r>
              <w:t>11 octobre 2006</w:t>
            </w:r>
          </w:p>
          <w:p w14:paraId="2AA5FC1B" w14:textId="77777777" w:rsidR="00D109DC" w:rsidRDefault="00000000">
            <w:pPr>
              <w:pStyle w:val="Standard"/>
            </w:pPr>
            <w:r>
              <w:rPr>
                <w:b/>
              </w:rPr>
              <w:t>Séance de la MRC</w:t>
            </w:r>
          </w:p>
          <w:p w14:paraId="3CC56E20" w14:textId="77777777" w:rsidR="00D109DC" w:rsidRDefault="00000000">
            <w:pPr>
              <w:pStyle w:val="Standard"/>
            </w:pPr>
            <w:r>
              <w:rPr>
                <w:color w:val="2F5496"/>
              </w:rPr>
              <w:t>Lien YouTube</w:t>
            </w:r>
          </w:p>
          <w:p w14:paraId="7D1EA50D" w14:textId="77777777" w:rsidR="00D109DC" w:rsidRDefault="00D109DC">
            <w:pPr>
              <w:pStyle w:val="Standard"/>
            </w:pPr>
          </w:p>
          <w:p w14:paraId="1BAEE55A" w14:textId="77777777" w:rsidR="00D109DC" w:rsidRDefault="00000000">
            <w:pPr>
              <w:pStyle w:val="Standard"/>
            </w:pPr>
            <w:r>
              <w:t>P38/A1/12,54</w:t>
            </w:r>
          </w:p>
          <w:p w14:paraId="1FA16A77" w14:textId="77777777" w:rsidR="00D109DC" w:rsidRDefault="00000000">
            <w:pPr>
              <w:pStyle w:val="Standard"/>
            </w:pPr>
            <w:r>
              <w:t>13 décembre 2006</w:t>
            </w:r>
          </w:p>
          <w:p w14:paraId="0E7E16A0" w14:textId="77777777" w:rsidR="00D109DC" w:rsidRDefault="00000000">
            <w:pPr>
              <w:pStyle w:val="Standard"/>
            </w:pPr>
            <w:r>
              <w:rPr>
                <w:b/>
              </w:rPr>
              <w:t>Séance de la MRC</w:t>
            </w:r>
          </w:p>
          <w:p w14:paraId="16369EDE" w14:textId="77777777" w:rsidR="00D109DC" w:rsidRDefault="00000000">
            <w:pPr>
              <w:pStyle w:val="Standard"/>
            </w:pPr>
            <w:r>
              <w:rPr>
                <w:color w:val="2F5496"/>
              </w:rPr>
              <w:t>Lien YouTube</w:t>
            </w:r>
          </w:p>
          <w:p w14:paraId="48795A9A" w14:textId="77777777" w:rsidR="00D109DC" w:rsidRDefault="00D109DC">
            <w:pPr>
              <w:pStyle w:val="Standard"/>
            </w:pPr>
          </w:p>
          <w:p w14:paraId="7295A95F" w14:textId="77777777" w:rsidR="00D109DC" w:rsidRDefault="00000000">
            <w:pPr>
              <w:pStyle w:val="Standard"/>
            </w:pPr>
            <w:r>
              <w:t>P38/A1/12,55</w:t>
            </w:r>
          </w:p>
          <w:p w14:paraId="728FA323" w14:textId="77777777" w:rsidR="00D109DC" w:rsidRDefault="00000000">
            <w:pPr>
              <w:pStyle w:val="Standard"/>
            </w:pPr>
            <w:r>
              <w:t>10 janvier 2007</w:t>
            </w:r>
          </w:p>
          <w:p w14:paraId="0B7258D9" w14:textId="77777777" w:rsidR="00D109DC" w:rsidRDefault="00000000">
            <w:pPr>
              <w:pStyle w:val="Standard"/>
            </w:pPr>
            <w:r>
              <w:rPr>
                <w:b/>
              </w:rPr>
              <w:t>Séance de la MRC</w:t>
            </w:r>
          </w:p>
          <w:p w14:paraId="3CC73C4C" w14:textId="77777777" w:rsidR="00D109DC" w:rsidRDefault="00000000">
            <w:pPr>
              <w:pStyle w:val="Standard"/>
            </w:pPr>
            <w:r>
              <w:rPr>
                <w:color w:val="2F5496"/>
              </w:rPr>
              <w:t>Lien YouTube</w:t>
            </w:r>
          </w:p>
          <w:p w14:paraId="426103AE" w14:textId="77777777" w:rsidR="00D109DC" w:rsidRDefault="00D109DC">
            <w:pPr>
              <w:pStyle w:val="Standard"/>
            </w:pPr>
          </w:p>
          <w:p w14:paraId="1ED6FC69" w14:textId="77777777" w:rsidR="00D109DC" w:rsidRDefault="00000000">
            <w:pPr>
              <w:pStyle w:val="Standard"/>
            </w:pPr>
            <w:r>
              <w:t>P38/A1/12,56</w:t>
            </w:r>
          </w:p>
          <w:p w14:paraId="389E0596" w14:textId="77777777" w:rsidR="00D109DC" w:rsidRDefault="00000000">
            <w:pPr>
              <w:pStyle w:val="Standard"/>
            </w:pPr>
            <w:r>
              <w:t>14 février 2007</w:t>
            </w:r>
          </w:p>
          <w:p w14:paraId="2149233C" w14:textId="77777777" w:rsidR="00D109DC" w:rsidRDefault="00000000">
            <w:pPr>
              <w:pStyle w:val="Standard"/>
            </w:pPr>
            <w:r>
              <w:rPr>
                <w:b/>
              </w:rPr>
              <w:t>Séance de la MRC</w:t>
            </w:r>
          </w:p>
          <w:p w14:paraId="0DD9832D" w14:textId="77777777" w:rsidR="00D109DC" w:rsidRDefault="00000000">
            <w:pPr>
              <w:pStyle w:val="Standard"/>
            </w:pPr>
            <w:r>
              <w:rPr>
                <w:color w:val="2F5496"/>
              </w:rPr>
              <w:t>Lien YouTube</w:t>
            </w:r>
          </w:p>
          <w:p w14:paraId="6C8A08AC" w14:textId="77777777" w:rsidR="00D109DC" w:rsidRDefault="00D109DC">
            <w:pPr>
              <w:pStyle w:val="Standard"/>
            </w:pPr>
          </w:p>
          <w:p w14:paraId="067B9896" w14:textId="77777777" w:rsidR="00D109DC" w:rsidRDefault="00000000">
            <w:pPr>
              <w:pStyle w:val="Standard"/>
            </w:pPr>
            <w:r>
              <w:t>P38/A1/12,57</w:t>
            </w:r>
          </w:p>
          <w:p w14:paraId="4E996DC3" w14:textId="77777777" w:rsidR="00D109DC" w:rsidRDefault="00000000">
            <w:pPr>
              <w:pStyle w:val="Standard"/>
            </w:pPr>
            <w:r>
              <w:t>11 juillet 2007</w:t>
            </w:r>
          </w:p>
          <w:p w14:paraId="6F149F50" w14:textId="77777777" w:rsidR="00D109DC" w:rsidRDefault="00000000">
            <w:pPr>
              <w:pStyle w:val="Standard"/>
            </w:pPr>
            <w:r>
              <w:rPr>
                <w:b/>
              </w:rPr>
              <w:t>Séance de la MRC</w:t>
            </w:r>
          </w:p>
          <w:p w14:paraId="0530B93A" w14:textId="77777777" w:rsidR="00D109DC" w:rsidRDefault="00000000">
            <w:pPr>
              <w:pStyle w:val="Standard"/>
            </w:pPr>
            <w:r>
              <w:rPr>
                <w:color w:val="2F5496"/>
              </w:rPr>
              <w:t>Lien YouTube</w:t>
            </w:r>
          </w:p>
          <w:p w14:paraId="393E8E9B" w14:textId="77777777" w:rsidR="00D109DC" w:rsidRDefault="00D109DC">
            <w:pPr>
              <w:pStyle w:val="Standard"/>
            </w:pPr>
          </w:p>
          <w:p w14:paraId="2FF1B46A" w14:textId="77777777" w:rsidR="00D109DC" w:rsidRDefault="00000000">
            <w:pPr>
              <w:pStyle w:val="Standard"/>
            </w:pPr>
            <w:r>
              <w:t>P38/A1/12,58</w:t>
            </w:r>
          </w:p>
          <w:p w14:paraId="66A313C2" w14:textId="77777777" w:rsidR="00D109DC" w:rsidRDefault="00000000">
            <w:pPr>
              <w:pStyle w:val="Standard"/>
            </w:pPr>
            <w:r>
              <w:t>12 septembre 2007</w:t>
            </w:r>
          </w:p>
          <w:p w14:paraId="1939DDBC" w14:textId="77777777" w:rsidR="00D109DC" w:rsidRDefault="00000000">
            <w:pPr>
              <w:pStyle w:val="Standard"/>
            </w:pPr>
            <w:r>
              <w:rPr>
                <w:b/>
              </w:rPr>
              <w:t>Séance de la MRC</w:t>
            </w:r>
          </w:p>
          <w:p w14:paraId="5BFC2A1F" w14:textId="77777777" w:rsidR="00D109DC" w:rsidRDefault="00000000">
            <w:pPr>
              <w:pStyle w:val="Standard"/>
            </w:pPr>
            <w:r>
              <w:rPr>
                <w:color w:val="2F5496"/>
              </w:rPr>
              <w:t>Lien YouTube</w:t>
            </w:r>
          </w:p>
          <w:p w14:paraId="73E8C345" w14:textId="77777777" w:rsidR="00D109DC" w:rsidRDefault="00D109DC">
            <w:pPr>
              <w:pStyle w:val="Standard"/>
              <w:rPr>
                <w:b/>
              </w:rPr>
            </w:pPr>
          </w:p>
          <w:p w14:paraId="4398305E" w14:textId="77777777" w:rsidR="00D109DC" w:rsidRDefault="00000000">
            <w:pPr>
              <w:pStyle w:val="Standard"/>
            </w:pPr>
            <w:r>
              <w:t>P38/A1/12,59</w:t>
            </w:r>
          </w:p>
          <w:p w14:paraId="40845B31" w14:textId="77777777" w:rsidR="00D109DC" w:rsidRDefault="00000000">
            <w:pPr>
              <w:pStyle w:val="Standard"/>
            </w:pPr>
            <w:r>
              <w:t>10 octobre 2007</w:t>
            </w:r>
          </w:p>
          <w:p w14:paraId="30AB46DC" w14:textId="77777777" w:rsidR="00D109DC" w:rsidRDefault="00000000">
            <w:pPr>
              <w:pStyle w:val="Standard"/>
            </w:pPr>
            <w:r>
              <w:rPr>
                <w:b/>
              </w:rPr>
              <w:t>Séance de la MRC</w:t>
            </w:r>
          </w:p>
          <w:p w14:paraId="35CA3A84" w14:textId="77777777" w:rsidR="00D109DC" w:rsidRDefault="00000000">
            <w:pPr>
              <w:pStyle w:val="Standard"/>
            </w:pPr>
            <w:r>
              <w:rPr>
                <w:color w:val="2F5496"/>
              </w:rPr>
              <w:t>Lien YouTube</w:t>
            </w:r>
          </w:p>
          <w:p w14:paraId="2A33B691" w14:textId="77777777" w:rsidR="00D109DC" w:rsidRDefault="00D109DC">
            <w:pPr>
              <w:pStyle w:val="Standard"/>
            </w:pPr>
          </w:p>
          <w:p w14:paraId="1CEF9FA3" w14:textId="77777777" w:rsidR="00D109DC" w:rsidRDefault="00000000">
            <w:pPr>
              <w:pStyle w:val="Standard"/>
            </w:pPr>
            <w:r>
              <w:t>P38/A1/12,60</w:t>
            </w:r>
          </w:p>
          <w:p w14:paraId="2FCBE437" w14:textId="77777777" w:rsidR="00D109DC" w:rsidRDefault="00000000">
            <w:pPr>
              <w:pStyle w:val="Standard"/>
            </w:pPr>
            <w:r>
              <w:t>12 décembre 2007</w:t>
            </w:r>
          </w:p>
          <w:p w14:paraId="3BFEEE11" w14:textId="77777777" w:rsidR="00D109DC" w:rsidRDefault="00000000">
            <w:pPr>
              <w:pStyle w:val="Standard"/>
            </w:pPr>
            <w:r>
              <w:rPr>
                <w:b/>
              </w:rPr>
              <w:t>Séance de la MRC</w:t>
            </w:r>
          </w:p>
          <w:p w14:paraId="3DFFE515" w14:textId="77777777" w:rsidR="00D109DC" w:rsidRDefault="00000000">
            <w:pPr>
              <w:pStyle w:val="Standard"/>
            </w:pPr>
            <w:r>
              <w:rPr>
                <w:color w:val="2F5496"/>
              </w:rPr>
              <w:t>Lien YouTube</w:t>
            </w:r>
          </w:p>
          <w:p w14:paraId="1D04277B" w14:textId="77777777" w:rsidR="00D109DC" w:rsidRDefault="00D109DC">
            <w:pPr>
              <w:pStyle w:val="Standard"/>
            </w:pPr>
          </w:p>
          <w:p w14:paraId="436B4CC9" w14:textId="77777777" w:rsidR="00D109DC" w:rsidRDefault="00000000">
            <w:pPr>
              <w:pStyle w:val="Standard"/>
            </w:pPr>
            <w:r>
              <w:t>P38/A1/12,61</w:t>
            </w:r>
          </w:p>
          <w:p w14:paraId="066D9038" w14:textId="77777777" w:rsidR="00D109DC" w:rsidRDefault="00000000">
            <w:pPr>
              <w:pStyle w:val="Standard"/>
            </w:pPr>
            <w:r>
              <w:t>9 janvier 2007</w:t>
            </w:r>
          </w:p>
          <w:p w14:paraId="3442559D" w14:textId="77777777" w:rsidR="00D109DC" w:rsidRDefault="00000000">
            <w:pPr>
              <w:pStyle w:val="Standard"/>
            </w:pPr>
            <w:r>
              <w:rPr>
                <w:b/>
              </w:rPr>
              <w:t>Séance de la MRC</w:t>
            </w:r>
          </w:p>
          <w:p w14:paraId="6FDB3462" w14:textId="77777777" w:rsidR="00D109DC" w:rsidRDefault="00000000">
            <w:pPr>
              <w:pStyle w:val="Standard"/>
            </w:pPr>
            <w:r>
              <w:rPr>
                <w:color w:val="2F5496"/>
              </w:rPr>
              <w:t>Lien YouTube</w:t>
            </w:r>
          </w:p>
          <w:p w14:paraId="47759753" w14:textId="77777777" w:rsidR="00D109DC" w:rsidRDefault="00D109DC">
            <w:pPr>
              <w:pStyle w:val="Standard"/>
            </w:pPr>
          </w:p>
          <w:p w14:paraId="053B3195" w14:textId="77777777" w:rsidR="00D109DC" w:rsidRDefault="00000000">
            <w:pPr>
              <w:pStyle w:val="Niveau3"/>
            </w:pPr>
            <w:bookmarkStart w:id="41" w:name="__RefHeading__46062_1191675169"/>
            <w:bookmarkStart w:id="42" w:name="_Toc15993118"/>
            <w:r>
              <w:t>P38/A1/13 : Politique</w:t>
            </w:r>
            <w:bookmarkEnd w:id="41"/>
            <w:bookmarkEnd w:id="42"/>
          </w:p>
          <w:p w14:paraId="4AE9E038" w14:textId="77777777" w:rsidR="00D109DC" w:rsidRDefault="00000000">
            <w:pPr>
              <w:pStyle w:val="Standard"/>
            </w:pPr>
            <w:r>
              <w:rPr>
                <w:lang w:eastAsia="en-US"/>
              </w:rPr>
              <w:t>– Années. – 26 vidéos numérisées : 36 heures, 53 minutes et 49 secondes d’images en mouvement.</w:t>
            </w:r>
          </w:p>
          <w:p w14:paraId="094B9BF0" w14:textId="77777777" w:rsidR="00D109DC" w:rsidRDefault="00D109DC">
            <w:pPr>
              <w:pStyle w:val="Standard"/>
            </w:pPr>
          </w:p>
          <w:p w14:paraId="34AA06A0" w14:textId="77777777" w:rsidR="00D109DC" w:rsidRDefault="00000000">
            <w:pPr>
              <w:pStyle w:val="Standard"/>
            </w:pPr>
            <w:r>
              <w:t>P38/A1/13,1</w:t>
            </w:r>
          </w:p>
          <w:p w14:paraId="79CD0A0E" w14:textId="77777777" w:rsidR="00D109DC" w:rsidRDefault="00000000">
            <w:pPr>
              <w:pStyle w:val="Standard"/>
            </w:pPr>
            <w:r>
              <w:t>1998</w:t>
            </w:r>
          </w:p>
          <w:p w14:paraId="4A07A46F" w14:textId="77777777" w:rsidR="00D109DC" w:rsidRDefault="00000000">
            <w:pPr>
              <w:pStyle w:val="Standard"/>
            </w:pPr>
            <w:r>
              <w:rPr>
                <w:b/>
              </w:rPr>
              <w:t>Décision 1998</w:t>
            </w:r>
          </w:p>
          <w:p w14:paraId="223C1F27" w14:textId="77777777" w:rsidR="00D109DC" w:rsidRDefault="00D109DC">
            <w:pPr>
              <w:pStyle w:val="Standard"/>
            </w:pPr>
          </w:p>
          <w:p w14:paraId="7783D310" w14:textId="77777777" w:rsidR="00D109DC" w:rsidRDefault="00000000">
            <w:pPr>
              <w:pStyle w:val="Standard"/>
            </w:pPr>
            <w:r>
              <w:t>P38/A1/13,2</w:t>
            </w:r>
          </w:p>
          <w:p w14:paraId="1744F9FC" w14:textId="77777777" w:rsidR="00D109DC" w:rsidRDefault="00000000">
            <w:pPr>
              <w:pStyle w:val="Standard"/>
            </w:pPr>
            <w:r>
              <w:t>1998</w:t>
            </w:r>
          </w:p>
          <w:p w14:paraId="4C37050C" w14:textId="77777777" w:rsidR="00D109DC" w:rsidRDefault="00000000">
            <w:pPr>
              <w:pStyle w:val="Standard"/>
            </w:pPr>
            <w:r>
              <w:rPr>
                <w:b/>
              </w:rPr>
              <w:t>Décision 1998</w:t>
            </w:r>
          </w:p>
          <w:p w14:paraId="75C988A7" w14:textId="77777777" w:rsidR="00D109DC" w:rsidRDefault="00D109DC">
            <w:pPr>
              <w:pStyle w:val="Standard"/>
            </w:pPr>
          </w:p>
          <w:p w14:paraId="4F8C7311" w14:textId="77777777" w:rsidR="00D109DC" w:rsidRDefault="00000000">
            <w:pPr>
              <w:pStyle w:val="Standard"/>
            </w:pPr>
            <w:r>
              <w:t>P38/A1/13,3</w:t>
            </w:r>
          </w:p>
          <w:p w14:paraId="5A272B84" w14:textId="77777777" w:rsidR="00D109DC" w:rsidRDefault="00000000">
            <w:pPr>
              <w:pStyle w:val="Standard"/>
            </w:pPr>
            <w:r>
              <w:lastRenderedPageBreak/>
              <w:t>13 mars 1998</w:t>
            </w:r>
          </w:p>
          <w:p w14:paraId="2BBD46B7" w14:textId="77777777" w:rsidR="00D109DC" w:rsidRDefault="00000000">
            <w:pPr>
              <w:pStyle w:val="Standard"/>
            </w:pPr>
            <w:r>
              <w:rPr>
                <w:b/>
              </w:rPr>
              <w:t>Décision 1998 – Mises en candidatures</w:t>
            </w:r>
          </w:p>
          <w:p w14:paraId="174E9334" w14:textId="77777777" w:rsidR="00D109DC" w:rsidRDefault="00000000">
            <w:pPr>
              <w:pStyle w:val="Standard"/>
            </w:pPr>
            <w:r>
              <w:t>Société d’information du</w:t>
            </w:r>
            <w:r>
              <w:rPr>
                <w:b/>
              </w:rPr>
              <w:t xml:space="preserve"> </w:t>
            </w:r>
            <w:r>
              <w:t>Lac-Saint-Jean</w:t>
            </w:r>
          </w:p>
          <w:p w14:paraId="3C71F8A0" w14:textId="77777777" w:rsidR="00D109DC" w:rsidRDefault="00D109DC">
            <w:pPr>
              <w:pStyle w:val="Standard"/>
            </w:pPr>
          </w:p>
          <w:p w14:paraId="7B5BD795" w14:textId="77777777" w:rsidR="00D109DC" w:rsidRDefault="00000000">
            <w:pPr>
              <w:pStyle w:val="Standard"/>
            </w:pPr>
            <w:r>
              <w:t>P38/A1/13,4</w:t>
            </w:r>
          </w:p>
          <w:p w14:paraId="0D6A5795" w14:textId="77777777" w:rsidR="00D109DC" w:rsidRDefault="00000000">
            <w:pPr>
              <w:pStyle w:val="Standard"/>
            </w:pPr>
            <w:r>
              <w:t>13 mars 1998</w:t>
            </w:r>
          </w:p>
          <w:p w14:paraId="43AEAAB2" w14:textId="77777777" w:rsidR="00D109DC" w:rsidRDefault="00000000">
            <w:pPr>
              <w:pStyle w:val="Standard"/>
            </w:pPr>
            <w:r>
              <w:rPr>
                <w:b/>
              </w:rPr>
              <w:t>Décision 1998 – Mises en candidatures</w:t>
            </w:r>
          </w:p>
          <w:p w14:paraId="1ED75804" w14:textId="77777777" w:rsidR="00D109DC" w:rsidRDefault="00000000">
            <w:pPr>
              <w:pStyle w:val="Standard"/>
            </w:pPr>
            <w:r>
              <w:t>Société d’information du</w:t>
            </w:r>
            <w:r>
              <w:rPr>
                <w:b/>
              </w:rPr>
              <w:t xml:space="preserve"> </w:t>
            </w:r>
            <w:r>
              <w:t>Lac-Saint-Jean</w:t>
            </w:r>
          </w:p>
          <w:p w14:paraId="465853C4" w14:textId="77777777" w:rsidR="00D109DC" w:rsidRDefault="00D109DC">
            <w:pPr>
              <w:pStyle w:val="Standard"/>
            </w:pPr>
          </w:p>
          <w:p w14:paraId="45925687" w14:textId="77777777" w:rsidR="00D109DC" w:rsidRDefault="00000000">
            <w:pPr>
              <w:pStyle w:val="Standard"/>
            </w:pPr>
            <w:r>
              <w:t>P38/A1/13,5</w:t>
            </w:r>
          </w:p>
          <w:p w14:paraId="1A0E4818" w14:textId="77777777" w:rsidR="00D109DC" w:rsidRDefault="00000000">
            <w:pPr>
              <w:pStyle w:val="Standard"/>
            </w:pPr>
            <w:r>
              <w:t>29 mars 1998</w:t>
            </w:r>
          </w:p>
          <w:p w14:paraId="30F08C66" w14:textId="77777777" w:rsidR="00D109DC" w:rsidRDefault="00000000">
            <w:pPr>
              <w:pStyle w:val="Standard"/>
            </w:pPr>
            <w:r>
              <w:rPr>
                <w:b/>
              </w:rPr>
              <w:t>Débat politique</w:t>
            </w:r>
          </w:p>
          <w:p w14:paraId="1746EA11" w14:textId="77777777" w:rsidR="00D109DC" w:rsidRDefault="00000000">
            <w:pPr>
              <w:pStyle w:val="Standard"/>
            </w:pPr>
            <w:r>
              <w:t>Société d’information du</w:t>
            </w:r>
            <w:r>
              <w:rPr>
                <w:b/>
              </w:rPr>
              <w:t xml:space="preserve"> </w:t>
            </w:r>
            <w:r>
              <w:t>Lac-Saint-Jean</w:t>
            </w:r>
          </w:p>
          <w:p w14:paraId="168E4CD2" w14:textId="77777777" w:rsidR="00D109DC" w:rsidRDefault="00D109DC">
            <w:pPr>
              <w:pStyle w:val="Standard"/>
            </w:pPr>
          </w:p>
          <w:p w14:paraId="6C25C211" w14:textId="77777777" w:rsidR="00D109DC" w:rsidRDefault="00000000">
            <w:pPr>
              <w:pStyle w:val="Standard"/>
            </w:pPr>
            <w:r>
              <w:t>P38/A1/13,6</w:t>
            </w:r>
          </w:p>
          <w:p w14:paraId="7F9305B3" w14:textId="77777777" w:rsidR="00D109DC" w:rsidRDefault="00000000">
            <w:pPr>
              <w:pStyle w:val="Standard"/>
            </w:pPr>
            <w:r>
              <w:t>Sans date</w:t>
            </w:r>
          </w:p>
          <w:p w14:paraId="464EAA39" w14:textId="77777777" w:rsidR="00D109DC" w:rsidRDefault="00000000">
            <w:pPr>
              <w:pStyle w:val="Standard"/>
            </w:pPr>
            <w:r>
              <w:rPr>
                <w:b/>
              </w:rPr>
              <w:t>Discours Henri-Paul Brassard</w:t>
            </w:r>
          </w:p>
          <w:p w14:paraId="52E532D5" w14:textId="77777777" w:rsidR="00D109DC" w:rsidRDefault="00D109DC">
            <w:pPr>
              <w:pStyle w:val="Standard"/>
            </w:pPr>
          </w:p>
          <w:p w14:paraId="3DDC0552" w14:textId="77777777" w:rsidR="00D109DC" w:rsidRDefault="00000000">
            <w:pPr>
              <w:pStyle w:val="Standard"/>
            </w:pPr>
            <w:r>
              <w:t>P38/A1/13,7</w:t>
            </w:r>
          </w:p>
          <w:p w14:paraId="3CC502DD" w14:textId="77777777" w:rsidR="00D109DC" w:rsidRDefault="00000000">
            <w:pPr>
              <w:pStyle w:val="Standard"/>
            </w:pPr>
            <w:r>
              <w:t>Sans date</w:t>
            </w:r>
          </w:p>
          <w:p w14:paraId="6D0BBD96" w14:textId="77777777" w:rsidR="00D109DC" w:rsidRDefault="00000000">
            <w:pPr>
              <w:pStyle w:val="Standard"/>
            </w:pPr>
            <w:r>
              <w:rPr>
                <w:b/>
              </w:rPr>
              <w:t>Extraits d’élections</w:t>
            </w:r>
          </w:p>
          <w:p w14:paraId="76751382" w14:textId="77777777" w:rsidR="00D109DC" w:rsidRDefault="00D109DC">
            <w:pPr>
              <w:pStyle w:val="Standard"/>
            </w:pPr>
          </w:p>
          <w:p w14:paraId="047A5159" w14:textId="77777777" w:rsidR="00D109DC" w:rsidRDefault="00000000">
            <w:pPr>
              <w:pStyle w:val="Standard"/>
            </w:pPr>
            <w:r>
              <w:t>P38/A1/13,8</w:t>
            </w:r>
          </w:p>
          <w:p w14:paraId="638F8531" w14:textId="77777777" w:rsidR="00D109DC" w:rsidRDefault="00000000">
            <w:pPr>
              <w:pStyle w:val="Standard"/>
            </w:pPr>
            <w:r>
              <w:t>Printemps 2001</w:t>
            </w:r>
          </w:p>
          <w:p w14:paraId="13F59C0B" w14:textId="77777777" w:rsidR="00D109DC" w:rsidRDefault="00000000">
            <w:pPr>
              <w:pStyle w:val="Standard"/>
            </w:pPr>
            <w:r>
              <w:rPr>
                <w:b/>
              </w:rPr>
              <w:t>Élections municipales</w:t>
            </w:r>
          </w:p>
          <w:p w14:paraId="50701368" w14:textId="77777777" w:rsidR="00D109DC" w:rsidRDefault="00D109DC">
            <w:pPr>
              <w:pStyle w:val="Standard"/>
            </w:pPr>
          </w:p>
          <w:p w14:paraId="76A56C92" w14:textId="77777777" w:rsidR="00D109DC" w:rsidRDefault="00000000">
            <w:pPr>
              <w:pStyle w:val="Standard"/>
            </w:pPr>
            <w:r>
              <w:t>P38/A1/13,9</w:t>
            </w:r>
          </w:p>
          <w:p w14:paraId="43431D8B" w14:textId="77777777" w:rsidR="00D109DC" w:rsidRDefault="00000000">
            <w:pPr>
              <w:pStyle w:val="Standard"/>
            </w:pPr>
            <w:r>
              <w:t>11 octobre 2002</w:t>
            </w:r>
          </w:p>
          <w:p w14:paraId="00D124C2" w14:textId="77777777" w:rsidR="00D109DC" w:rsidRDefault="00000000">
            <w:pPr>
              <w:pStyle w:val="Standard"/>
            </w:pPr>
            <w:r>
              <w:rPr>
                <w:b/>
              </w:rPr>
              <w:t>Mise en candidature</w:t>
            </w:r>
          </w:p>
          <w:p w14:paraId="727BCFFC" w14:textId="77777777" w:rsidR="00D109DC" w:rsidRDefault="00D109DC">
            <w:pPr>
              <w:pStyle w:val="Standard"/>
            </w:pPr>
          </w:p>
          <w:p w14:paraId="12E6E884" w14:textId="77777777" w:rsidR="00D109DC" w:rsidRDefault="00000000">
            <w:pPr>
              <w:pStyle w:val="Standard"/>
            </w:pPr>
            <w:r>
              <w:t>P38/A1/13,10</w:t>
            </w:r>
          </w:p>
          <w:p w14:paraId="3F72D99C" w14:textId="77777777" w:rsidR="00D109DC" w:rsidRDefault="00000000">
            <w:pPr>
              <w:pStyle w:val="Standard"/>
            </w:pPr>
            <w:r>
              <w:t>21 octobre 2002</w:t>
            </w:r>
          </w:p>
          <w:p w14:paraId="3412FE5A" w14:textId="77777777" w:rsidR="00D109DC" w:rsidRDefault="00000000">
            <w:pPr>
              <w:pStyle w:val="Standard"/>
            </w:pPr>
            <w:r>
              <w:rPr>
                <w:b/>
              </w:rPr>
              <w:t>Débat pour les élections de novembre 2002</w:t>
            </w:r>
          </w:p>
          <w:p w14:paraId="57B4A3E0" w14:textId="77777777" w:rsidR="00D109DC" w:rsidRDefault="00D109DC">
            <w:pPr>
              <w:pStyle w:val="Standard"/>
            </w:pPr>
          </w:p>
          <w:p w14:paraId="47FFB8C4" w14:textId="77777777" w:rsidR="00D109DC" w:rsidRDefault="00000000">
            <w:pPr>
              <w:pStyle w:val="Standard"/>
            </w:pPr>
            <w:r>
              <w:t>P38/A1/13,11</w:t>
            </w:r>
          </w:p>
          <w:p w14:paraId="386022BA" w14:textId="77777777" w:rsidR="00D109DC" w:rsidRDefault="00000000">
            <w:pPr>
              <w:pStyle w:val="Standard"/>
            </w:pPr>
            <w:r>
              <w:t>4 novembre 2002</w:t>
            </w:r>
          </w:p>
          <w:p w14:paraId="5B210625" w14:textId="77777777" w:rsidR="00D109DC" w:rsidRDefault="00000000">
            <w:pPr>
              <w:pStyle w:val="Standard"/>
            </w:pPr>
            <w:r>
              <w:rPr>
                <w:b/>
              </w:rPr>
              <w:t>Résultats des élections municipales Dolbeau-Mistassini</w:t>
            </w:r>
          </w:p>
          <w:p w14:paraId="1CF5ABB6" w14:textId="77777777" w:rsidR="00D109DC" w:rsidRDefault="00D109DC">
            <w:pPr>
              <w:pStyle w:val="Standard"/>
            </w:pPr>
          </w:p>
          <w:p w14:paraId="17C918AC" w14:textId="77777777" w:rsidR="00D109DC" w:rsidRDefault="00000000">
            <w:pPr>
              <w:pStyle w:val="Standard"/>
            </w:pPr>
            <w:r>
              <w:t>P38/A1/13,12</w:t>
            </w:r>
          </w:p>
          <w:p w14:paraId="18C430C4" w14:textId="77777777" w:rsidR="00D109DC" w:rsidRDefault="00000000">
            <w:pPr>
              <w:pStyle w:val="Standard"/>
            </w:pPr>
            <w:r>
              <w:t>5 juillet 2004</w:t>
            </w:r>
          </w:p>
          <w:p w14:paraId="398F7E1C" w14:textId="77777777" w:rsidR="00D109DC" w:rsidRDefault="00000000">
            <w:pPr>
              <w:pStyle w:val="Standard"/>
            </w:pPr>
            <w:r>
              <w:rPr>
                <w:b/>
              </w:rPr>
              <w:t xml:space="preserve">Conférence de presse </w:t>
            </w:r>
            <w:proofErr w:type="spellStart"/>
            <w:r>
              <w:rPr>
                <w:b/>
              </w:rPr>
              <w:t>Héma</w:t>
            </w:r>
            <w:proofErr w:type="spellEnd"/>
            <w:r>
              <w:rPr>
                <w:b/>
              </w:rPr>
              <w:t>-Québec – Conseil de ville</w:t>
            </w:r>
          </w:p>
          <w:p w14:paraId="50E5C6C5" w14:textId="77777777" w:rsidR="00D109DC" w:rsidRDefault="00D109DC">
            <w:pPr>
              <w:pStyle w:val="Standard"/>
            </w:pPr>
          </w:p>
          <w:p w14:paraId="1A07622A" w14:textId="77777777" w:rsidR="00D109DC" w:rsidRDefault="00000000">
            <w:pPr>
              <w:pStyle w:val="Standard"/>
            </w:pPr>
            <w:r>
              <w:t>P38/A1/13,13</w:t>
            </w:r>
          </w:p>
          <w:p w14:paraId="284D9CA2" w14:textId="77777777" w:rsidR="00D109DC" w:rsidRDefault="00000000">
            <w:pPr>
              <w:pStyle w:val="Standard"/>
            </w:pPr>
            <w:r>
              <w:t>10 mai 1999</w:t>
            </w:r>
          </w:p>
          <w:p w14:paraId="447EAF3E" w14:textId="77777777" w:rsidR="00D109DC" w:rsidRDefault="00000000">
            <w:pPr>
              <w:pStyle w:val="Standard"/>
            </w:pPr>
            <w:r>
              <w:rPr>
                <w:b/>
              </w:rPr>
              <w:t>Point de presse la crue des eaux</w:t>
            </w:r>
          </w:p>
          <w:p w14:paraId="4B15C6CC" w14:textId="77777777" w:rsidR="00D109DC" w:rsidRDefault="00D109DC">
            <w:pPr>
              <w:pStyle w:val="Standard"/>
            </w:pPr>
          </w:p>
          <w:p w14:paraId="1D7861D1" w14:textId="77777777" w:rsidR="00D109DC" w:rsidRDefault="00000000">
            <w:pPr>
              <w:pStyle w:val="Standard"/>
            </w:pPr>
            <w:r>
              <w:t>P38/A1/13,14</w:t>
            </w:r>
          </w:p>
          <w:p w14:paraId="2E4D635F" w14:textId="77777777" w:rsidR="00D109DC" w:rsidRDefault="00000000">
            <w:pPr>
              <w:pStyle w:val="Standard"/>
            </w:pPr>
            <w:r>
              <w:t>25 octobre 2005</w:t>
            </w:r>
          </w:p>
          <w:p w14:paraId="69EA022F" w14:textId="77777777" w:rsidR="00D109DC" w:rsidRDefault="00000000">
            <w:pPr>
              <w:pStyle w:val="Standard"/>
            </w:pPr>
            <w:r>
              <w:rPr>
                <w:b/>
              </w:rPr>
              <w:lastRenderedPageBreak/>
              <w:t xml:space="preserve">Point de presse par les amis des aînés de Normandin – Lieutenant-Gouverneur Mme </w:t>
            </w:r>
            <w:proofErr w:type="spellStart"/>
            <w:r>
              <w:rPr>
                <w:b/>
              </w:rPr>
              <w:t>Thibeault</w:t>
            </w:r>
            <w:proofErr w:type="spellEnd"/>
          </w:p>
          <w:p w14:paraId="5162BAA3" w14:textId="77777777" w:rsidR="00D109DC" w:rsidRDefault="00D109DC">
            <w:pPr>
              <w:pStyle w:val="Standard"/>
            </w:pPr>
          </w:p>
          <w:p w14:paraId="539ED8D4" w14:textId="77777777" w:rsidR="00D109DC" w:rsidRDefault="00000000">
            <w:pPr>
              <w:pStyle w:val="Standard"/>
            </w:pPr>
            <w:r>
              <w:t>P38/A1/13,15</w:t>
            </w:r>
          </w:p>
          <w:p w14:paraId="0FF12026" w14:textId="77777777" w:rsidR="00D109DC" w:rsidRDefault="00000000">
            <w:pPr>
              <w:pStyle w:val="Standard"/>
            </w:pPr>
            <w:r>
              <w:t>25 octobre 2005</w:t>
            </w:r>
          </w:p>
          <w:p w14:paraId="306B1132" w14:textId="77777777" w:rsidR="00D109DC" w:rsidRDefault="00000000">
            <w:pPr>
              <w:pStyle w:val="Standard"/>
            </w:pPr>
            <w:r>
              <w:rPr>
                <w:b/>
              </w:rPr>
              <w:t xml:space="preserve">Visite à Normandin de son Excellence Mme Lise </w:t>
            </w:r>
            <w:proofErr w:type="spellStart"/>
            <w:r>
              <w:rPr>
                <w:b/>
              </w:rPr>
              <w:t>Thibeault</w:t>
            </w:r>
            <w:proofErr w:type="spellEnd"/>
            <w:r>
              <w:rPr>
                <w:b/>
              </w:rPr>
              <w:t>, Lieutenant-Gouverneur</w:t>
            </w:r>
          </w:p>
          <w:p w14:paraId="167F7845" w14:textId="77777777" w:rsidR="00D109DC" w:rsidRDefault="00D109DC">
            <w:pPr>
              <w:pStyle w:val="Standard"/>
            </w:pPr>
          </w:p>
          <w:p w14:paraId="33359F06" w14:textId="77777777" w:rsidR="00D109DC" w:rsidRDefault="00000000">
            <w:pPr>
              <w:pStyle w:val="Standard"/>
            </w:pPr>
            <w:r>
              <w:t>P38/A1/13,16</w:t>
            </w:r>
          </w:p>
          <w:p w14:paraId="2B22663F" w14:textId="77777777" w:rsidR="00D109DC" w:rsidRDefault="00000000">
            <w:pPr>
              <w:pStyle w:val="Standard"/>
            </w:pPr>
            <w:r>
              <w:t>15 novembre 2005</w:t>
            </w:r>
          </w:p>
          <w:p w14:paraId="61B95A26" w14:textId="77777777" w:rsidR="00D109DC" w:rsidRDefault="00000000">
            <w:pPr>
              <w:pStyle w:val="Standard"/>
            </w:pPr>
            <w:r>
              <w:rPr>
                <w:b/>
              </w:rPr>
              <w:t>Consultation publique sur le plan de gestion des matières résiduelles</w:t>
            </w:r>
          </w:p>
          <w:p w14:paraId="1EC446CA" w14:textId="77777777" w:rsidR="00D109DC" w:rsidRDefault="00D109DC">
            <w:pPr>
              <w:pStyle w:val="Standard"/>
            </w:pPr>
          </w:p>
          <w:p w14:paraId="6ADC64D5" w14:textId="77777777" w:rsidR="00D109DC" w:rsidRDefault="00000000">
            <w:pPr>
              <w:pStyle w:val="Standard"/>
            </w:pPr>
            <w:r>
              <w:t>P38/A1/13,17</w:t>
            </w:r>
          </w:p>
          <w:p w14:paraId="24153B16" w14:textId="77777777" w:rsidR="00D109DC" w:rsidRDefault="00000000">
            <w:pPr>
              <w:pStyle w:val="Standard"/>
            </w:pPr>
            <w:r>
              <w:t>8 décembre 2005</w:t>
            </w:r>
          </w:p>
          <w:p w14:paraId="5D8890A2" w14:textId="77777777" w:rsidR="00D109DC" w:rsidRDefault="00000000">
            <w:pPr>
              <w:pStyle w:val="Standard"/>
            </w:pPr>
            <w:r>
              <w:rPr>
                <w:b/>
              </w:rPr>
              <w:t>Consultation publique sur le plan de gestion des matières résiduelles</w:t>
            </w:r>
          </w:p>
          <w:p w14:paraId="5B21884B" w14:textId="77777777" w:rsidR="00D109DC" w:rsidRDefault="00D109DC">
            <w:pPr>
              <w:pStyle w:val="Standard"/>
            </w:pPr>
          </w:p>
          <w:p w14:paraId="30767F3C" w14:textId="77777777" w:rsidR="00D109DC" w:rsidRDefault="00D109DC">
            <w:pPr>
              <w:pStyle w:val="Standard"/>
            </w:pPr>
          </w:p>
        </w:tc>
      </w:tr>
      <w:tr w:rsidR="00D109DC" w14:paraId="16516041" w14:textId="77777777">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7AA866ED" w14:textId="77777777" w:rsidR="00D109DC" w:rsidRDefault="00000000">
            <w:pPr>
              <w:pStyle w:val="Standard"/>
            </w:pPr>
            <w:r>
              <w:rPr>
                <w:lang w:eastAsia="en-US"/>
              </w:rPr>
              <w:lastRenderedPageBreak/>
              <w:t>R-E-T-P</w:t>
            </w:r>
          </w:p>
          <w:p w14:paraId="29818770" w14:textId="77777777" w:rsidR="00D109DC" w:rsidRDefault="00000000">
            <w:pPr>
              <w:pStyle w:val="Standard"/>
            </w:pPr>
            <w:r>
              <w:rPr>
                <w:lang w:eastAsia="en-US"/>
              </w:rPr>
              <w:t>Boîte 20</w:t>
            </w:r>
          </w:p>
        </w:tc>
        <w:tc>
          <w:tcPr>
            <w:tcW w:w="7803" w:type="dxa"/>
            <w:shd w:val="clear" w:color="auto" w:fill="FFFFFF"/>
            <w:tcMar>
              <w:top w:w="0" w:type="dxa"/>
              <w:left w:w="10" w:type="dxa"/>
              <w:bottom w:w="0" w:type="dxa"/>
              <w:right w:w="10" w:type="dxa"/>
            </w:tcMar>
          </w:tcPr>
          <w:p w14:paraId="6935988B" w14:textId="77777777" w:rsidR="00D109DC" w:rsidRDefault="00000000">
            <w:pPr>
              <w:pStyle w:val="Standard"/>
            </w:pPr>
            <w:r>
              <w:t>P38/A1/13,18</w:t>
            </w:r>
          </w:p>
          <w:p w14:paraId="482A09ED" w14:textId="77777777" w:rsidR="00D109DC" w:rsidRDefault="00000000">
            <w:pPr>
              <w:pStyle w:val="Standard"/>
            </w:pPr>
            <w:r>
              <w:t>Sans date</w:t>
            </w:r>
          </w:p>
          <w:p w14:paraId="0FCBA57D" w14:textId="77777777" w:rsidR="00D109DC" w:rsidRDefault="00000000">
            <w:pPr>
              <w:pStyle w:val="Standard"/>
            </w:pPr>
            <w:r>
              <w:rPr>
                <w:b/>
              </w:rPr>
              <w:t>Séance d’information sur la planification stratégique régionale</w:t>
            </w:r>
          </w:p>
          <w:p w14:paraId="12985E77" w14:textId="77777777" w:rsidR="00D109DC" w:rsidRDefault="00D109DC">
            <w:pPr>
              <w:pStyle w:val="Standard"/>
            </w:pPr>
          </w:p>
          <w:p w14:paraId="7A6CBB97" w14:textId="77777777" w:rsidR="00D109DC" w:rsidRDefault="00000000">
            <w:pPr>
              <w:pStyle w:val="Standard"/>
            </w:pPr>
            <w:r>
              <w:t>P38/A1/13,19</w:t>
            </w:r>
          </w:p>
          <w:p w14:paraId="3865912F" w14:textId="77777777" w:rsidR="00D109DC" w:rsidRDefault="00000000">
            <w:pPr>
              <w:pStyle w:val="Standard"/>
            </w:pPr>
            <w:r>
              <w:t>Sans date</w:t>
            </w:r>
          </w:p>
          <w:p w14:paraId="2B7F7F55" w14:textId="77777777" w:rsidR="00D109DC" w:rsidRDefault="00000000">
            <w:pPr>
              <w:pStyle w:val="Standard"/>
            </w:pPr>
            <w:r>
              <w:rPr>
                <w:b/>
              </w:rPr>
              <w:t>Message de M. Benoît Laprise, candidat au P.Q.</w:t>
            </w:r>
          </w:p>
          <w:p w14:paraId="5544AFC0" w14:textId="77777777" w:rsidR="00D109DC" w:rsidRDefault="00D109DC">
            <w:pPr>
              <w:pStyle w:val="Standard"/>
            </w:pPr>
          </w:p>
          <w:p w14:paraId="47174AB7" w14:textId="77777777" w:rsidR="00D109DC" w:rsidRDefault="00000000">
            <w:pPr>
              <w:pStyle w:val="Standard"/>
            </w:pPr>
            <w:r>
              <w:t>P38/A1/13,21</w:t>
            </w:r>
          </w:p>
          <w:p w14:paraId="639A32E2" w14:textId="77777777" w:rsidR="00D109DC" w:rsidRDefault="00000000">
            <w:pPr>
              <w:pStyle w:val="Standard"/>
            </w:pPr>
            <w:r>
              <w:t>Sans date</w:t>
            </w:r>
          </w:p>
          <w:p w14:paraId="2D9EF13A" w14:textId="77777777" w:rsidR="00D109DC" w:rsidRDefault="00000000">
            <w:pPr>
              <w:pStyle w:val="Standard"/>
            </w:pPr>
            <w:r>
              <w:rPr>
                <w:b/>
              </w:rPr>
              <w:t>Message de Jean-Marc Gendron, candidat P.L.Q.</w:t>
            </w:r>
          </w:p>
          <w:p w14:paraId="459911D7" w14:textId="77777777" w:rsidR="00D109DC" w:rsidRDefault="00D109DC">
            <w:pPr>
              <w:pStyle w:val="Standard"/>
            </w:pPr>
          </w:p>
          <w:p w14:paraId="1C4E41CB" w14:textId="77777777" w:rsidR="00D109DC" w:rsidRDefault="00000000">
            <w:pPr>
              <w:pStyle w:val="Standard"/>
            </w:pPr>
            <w:r>
              <w:t>P38/A1/13,23</w:t>
            </w:r>
          </w:p>
          <w:p w14:paraId="013ED6AD" w14:textId="77777777" w:rsidR="00D109DC" w:rsidRDefault="00000000">
            <w:pPr>
              <w:pStyle w:val="Standard"/>
            </w:pPr>
            <w:r>
              <w:t>Sans date</w:t>
            </w:r>
          </w:p>
          <w:p w14:paraId="62BE5ABA" w14:textId="77777777" w:rsidR="00D109DC" w:rsidRDefault="00000000">
            <w:pPr>
              <w:pStyle w:val="Standard"/>
            </w:pPr>
            <w:r>
              <w:rPr>
                <w:b/>
              </w:rPr>
              <w:t>Plénière Sommet économique</w:t>
            </w:r>
          </w:p>
          <w:p w14:paraId="3BAB6E09" w14:textId="77777777" w:rsidR="00D109DC" w:rsidRDefault="00D109DC">
            <w:pPr>
              <w:pStyle w:val="Standard"/>
            </w:pPr>
          </w:p>
          <w:p w14:paraId="3AA913C1" w14:textId="77777777" w:rsidR="00D109DC" w:rsidRDefault="00000000">
            <w:pPr>
              <w:pStyle w:val="Standard"/>
            </w:pPr>
            <w:r>
              <w:t>P38/A1/13,24</w:t>
            </w:r>
          </w:p>
          <w:p w14:paraId="0367ADB5" w14:textId="77777777" w:rsidR="00D109DC" w:rsidRDefault="00000000">
            <w:pPr>
              <w:pStyle w:val="Standard"/>
            </w:pPr>
            <w:r>
              <w:t>Sans date</w:t>
            </w:r>
          </w:p>
          <w:p w14:paraId="3B7F9D05" w14:textId="77777777" w:rsidR="00D109DC" w:rsidRDefault="00000000">
            <w:pPr>
              <w:pStyle w:val="Standard"/>
            </w:pPr>
            <w:r>
              <w:rPr>
                <w:b/>
              </w:rPr>
              <w:t>Sommet économique</w:t>
            </w:r>
          </w:p>
          <w:p w14:paraId="29B79F5C" w14:textId="77777777" w:rsidR="00D109DC" w:rsidRDefault="00D109DC">
            <w:pPr>
              <w:pStyle w:val="Standard"/>
            </w:pPr>
          </w:p>
          <w:p w14:paraId="04695E66" w14:textId="77777777" w:rsidR="00D109DC" w:rsidRDefault="00000000">
            <w:pPr>
              <w:pStyle w:val="Standard"/>
            </w:pPr>
            <w:r>
              <w:t>P38/A1/13,25</w:t>
            </w:r>
          </w:p>
          <w:p w14:paraId="59571797" w14:textId="77777777" w:rsidR="00D109DC" w:rsidRDefault="00000000">
            <w:pPr>
              <w:pStyle w:val="Standard"/>
            </w:pPr>
            <w:r>
              <w:t>26 mai 2005</w:t>
            </w:r>
          </w:p>
          <w:p w14:paraId="7D30DFF5" w14:textId="77777777" w:rsidR="00D109DC" w:rsidRDefault="00000000">
            <w:pPr>
              <w:pStyle w:val="Standard"/>
            </w:pPr>
            <w:r>
              <w:rPr>
                <w:b/>
              </w:rPr>
              <w:t>Commission municipale n</w:t>
            </w:r>
            <w:r>
              <w:rPr>
                <w:b/>
                <w:vertAlign w:val="superscript"/>
              </w:rPr>
              <w:t>o</w:t>
            </w:r>
            <w:r>
              <w:rPr>
                <w:b/>
              </w:rPr>
              <w:t xml:space="preserve"> 1</w:t>
            </w:r>
          </w:p>
          <w:p w14:paraId="570CAD9E" w14:textId="77777777" w:rsidR="00D109DC" w:rsidRDefault="00D109DC">
            <w:pPr>
              <w:pStyle w:val="Standard"/>
            </w:pPr>
          </w:p>
          <w:p w14:paraId="1C6D6ABB" w14:textId="77777777" w:rsidR="00D109DC" w:rsidRDefault="00000000">
            <w:pPr>
              <w:pStyle w:val="Standard"/>
            </w:pPr>
            <w:r>
              <w:t>P38/A1/13,26</w:t>
            </w:r>
          </w:p>
          <w:p w14:paraId="2CA443BA" w14:textId="77777777" w:rsidR="00D109DC" w:rsidRDefault="00000000">
            <w:pPr>
              <w:pStyle w:val="Standard"/>
            </w:pPr>
            <w:r>
              <w:t>24 avril 1992</w:t>
            </w:r>
          </w:p>
          <w:p w14:paraId="34C70E76" w14:textId="77777777" w:rsidR="00D109DC" w:rsidRDefault="00000000">
            <w:pPr>
              <w:pStyle w:val="Standard"/>
            </w:pPr>
            <w:r>
              <w:rPr>
                <w:b/>
              </w:rPr>
              <w:t>Commission municipale du Québec</w:t>
            </w:r>
          </w:p>
          <w:p w14:paraId="5382A12E" w14:textId="77777777" w:rsidR="00D109DC" w:rsidRDefault="00D109DC">
            <w:pPr>
              <w:pStyle w:val="Standard"/>
            </w:pPr>
          </w:p>
          <w:p w14:paraId="556E3328" w14:textId="77777777" w:rsidR="00D109DC" w:rsidRDefault="00000000">
            <w:pPr>
              <w:pStyle w:val="Standard"/>
            </w:pPr>
            <w:r>
              <w:t>P38/A1/13,27</w:t>
            </w:r>
          </w:p>
          <w:p w14:paraId="7FAD7060" w14:textId="77777777" w:rsidR="00D109DC" w:rsidRDefault="00000000">
            <w:pPr>
              <w:pStyle w:val="Standard"/>
            </w:pPr>
            <w:r>
              <w:t>Sans date</w:t>
            </w:r>
          </w:p>
          <w:p w14:paraId="3BBD13D4" w14:textId="77777777" w:rsidR="00D109DC" w:rsidRDefault="00000000">
            <w:pPr>
              <w:pStyle w:val="Standard"/>
            </w:pPr>
            <w:r>
              <w:rPr>
                <w:b/>
              </w:rPr>
              <w:t>Visuel : service budgétaire (intérieur, extérieur), ruelles, traveling rue, paysages, halte secours.</w:t>
            </w:r>
          </w:p>
          <w:p w14:paraId="5FAE76B8" w14:textId="77777777" w:rsidR="00D109DC" w:rsidRDefault="00D109DC">
            <w:pPr>
              <w:pStyle w:val="Standard"/>
            </w:pPr>
          </w:p>
          <w:p w14:paraId="430D4E5B" w14:textId="77777777" w:rsidR="00D109DC" w:rsidRDefault="00000000">
            <w:pPr>
              <w:pStyle w:val="Standard"/>
            </w:pPr>
            <w:r>
              <w:t>P38/A1/13,29</w:t>
            </w:r>
          </w:p>
          <w:p w14:paraId="7083C6E8" w14:textId="77777777" w:rsidR="00D109DC" w:rsidRDefault="00000000">
            <w:pPr>
              <w:pStyle w:val="Standard"/>
            </w:pPr>
            <w:r>
              <w:t>Sans date</w:t>
            </w:r>
          </w:p>
          <w:p w14:paraId="0A72A7EC" w14:textId="77777777" w:rsidR="00D109DC" w:rsidRDefault="00000000">
            <w:pPr>
              <w:pStyle w:val="Standard"/>
            </w:pPr>
            <w:r>
              <w:rPr>
                <w:b/>
              </w:rPr>
              <w:t>Séance d’information publique Mistassini</w:t>
            </w:r>
          </w:p>
          <w:p w14:paraId="6BA0C31A" w14:textId="77777777" w:rsidR="00D109DC" w:rsidRDefault="00D109DC">
            <w:pPr>
              <w:pStyle w:val="Standard"/>
            </w:pPr>
          </w:p>
          <w:p w14:paraId="1169A965" w14:textId="77777777" w:rsidR="00D109DC" w:rsidRDefault="00D109DC">
            <w:pPr>
              <w:pStyle w:val="Standard"/>
            </w:pPr>
          </w:p>
          <w:p w14:paraId="1D943F5E" w14:textId="77777777" w:rsidR="00D109DC" w:rsidRDefault="00000000">
            <w:pPr>
              <w:pStyle w:val="Niveau3"/>
            </w:pPr>
            <w:bookmarkStart w:id="43" w:name="__RefHeading__46064_1191675169"/>
            <w:bookmarkStart w:id="44" w:name="_Toc15993119"/>
            <w:r>
              <w:t>P38/A1/14 : Point de mire</w:t>
            </w:r>
            <w:bookmarkEnd w:id="43"/>
            <w:bookmarkEnd w:id="44"/>
          </w:p>
          <w:p w14:paraId="5B4FAB0D" w14:textId="77777777" w:rsidR="00D109DC" w:rsidRDefault="00000000">
            <w:pPr>
              <w:pStyle w:val="Standard"/>
            </w:pPr>
            <w:r>
              <w:rPr>
                <w:lang w:eastAsia="en-US"/>
              </w:rPr>
              <w:t>– Années. – 7 vidéos numérisées : 07 heures, 03 minutes et 20 secondes d’images en mouvement.</w:t>
            </w:r>
          </w:p>
          <w:p w14:paraId="1A61EA84" w14:textId="77777777" w:rsidR="00D109DC" w:rsidRDefault="00D109DC">
            <w:pPr>
              <w:pStyle w:val="Standard"/>
            </w:pPr>
          </w:p>
          <w:p w14:paraId="396E86CC" w14:textId="77777777" w:rsidR="00D109DC" w:rsidRDefault="00000000">
            <w:pPr>
              <w:pStyle w:val="Standard"/>
            </w:pPr>
            <w:r>
              <w:t>P38/A1/14,1</w:t>
            </w:r>
          </w:p>
          <w:p w14:paraId="60360677" w14:textId="77777777" w:rsidR="00D109DC" w:rsidRDefault="00000000">
            <w:pPr>
              <w:pStyle w:val="Standard"/>
            </w:pPr>
            <w:r>
              <w:rPr>
                <w:b/>
              </w:rPr>
              <w:t>Titre :</w:t>
            </w:r>
            <w:r>
              <w:t xml:space="preserve"> Point de mire</w:t>
            </w:r>
          </w:p>
          <w:p w14:paraId="13A2F294" w14:textId="77777777" w:rsidR="00D109DC" w:rsidRDefault="00000000">
            <w:pPr>
              <w:pStyle w:val="Standard"/>
            </w:pPr>
            <w:r>
              <w:rPr>
                <w:b/>
              </w:rPr>
              <w:t>Animateur :</w:t>
            </w:r>
            <w:r>
              <w:t xml:space="preserve"> Éric Gagnon</w:t>
            </w:r>
          </w:p>
          <w:p w14:paraId="6D40C818" w14:textId="77777777" w:rsidR="00D109DC" w:rsidRDefault="00000000">
            <w:pPr>
              <w:pStyle w:val="Standard"/>
            </w:pPr>
            <w:r>
              <w:rPr>
                <w:b/>
              </w:rPr>
              <w:t>Production :</w:t>
            </w:r>
            <w:r>
              <w:t xml:space="preserve"> Câble 2 Rives</w:t>
            </w:r>
          </w:p>
          <w:p w14:paraId="694920A0" w14:textId="77777777" w:rsidR="00D109DC" w:rsidRDefault="00000000">
            <w:pPr>
              <w:pStyle w:val="Standard"/>
            </w:pPr>
            <w:r>
              <w:rPr>
                <w:b/>
              </w:rPr>
              <w:t>Interventions :</w:t>
            </w:r>
            <w:r>
              <w:t xml:space="preserve"> Philippe Dufresne ingénieur chargé d'avant-projet chez Éco-Hydro, Jean-Marc Gendron maire de Mistassini, </w:t>
            </w:r>
            <w:proofErr w:type="spellStart"/>
            <w:r>
              <w:t>Camil</w:t>
            </w:r>
            <w:proofErr w:type="spellEnd"/>
            <w:r>
              <w:t xml:space="preserve"> </w:t>
            </w:r>
            <w:proofErr w:type="spellStart"/>
            <w:r>
              <w:t>Lupien</w:t>
            </w:r>
            <w:proofErr w:type="spellEnd"/>
            <w:r>
              <w:t xml:space="preserve"> maire de Dolbeau, Luc Moisan président de la Chambre de commerce de Dolbeau, Yvon Lamontagne président de la Chambre de commerce de Mistassini, Mario Couture représentant du Comité de l'environnement de Dolbeau-Mistassini, René Dufour représentant de la Ligue des propriétaires de la 5e chute, Régis Moreau spécialiste en droits de propriété des lacs et cours d'eau du ministère de l'Environnement</w:t>
            </w:r>
          </w:p>
          <w:p w14:paraId="35758726" w14:textId="77777777" w:rsidR="00D109DC" w:rsidRDefault="00000000">
            <w:pPr>
              <w:pStyle w:val="Standard"/>
            </w:pPr>
            <w:r>
              <w:rPr>
                <w:b/>
              </w:rPr>
              <w:t>Sujets abordés :</w:t>
            </w:r>
            <w:r>
              <w:t xml:space="preserve"> Historique de la firme d'ingénierie Éco-Hydro, </w:t>
            </w:r>
            <w:proofErr w:type="spellStart"/>
            <w:r>
              <w:t>mini-centrales</w:t>
            </w:r>
            <w:proofErr w:type="spellEnd"/>
            <w:r>
              <w:t xml:space="preserve"> sur la rivière Mistassini et autres projets hydroélectriques, explications de termes spécialisés en hydroélectricité, retombées du projet de </w:t>
            </w:r>
            <w:proofErr w:type="spellStart"/>
            <w:r>
              <w:t>mini-centrales</w:t>
            </w:r>
            <w:proofErr w:type="spellEnd"/>
            <w:r>
              <w:t xml:space="preserve"> et contexte législatif, création d'emplois, points de vue sur le projet de divers intervenants du secteur</w:t>
            </w:r>
          </w:p>
          <w:p w14:paraId="78CE7B4B" w14:textId="77777777" w:rsidR="00D109DC" w:rsidRDefault="00000000">
            <w:pPr>
              <w:pStyle w:val="Standard"/>
            </w:pPr>
            <w:r>
              <w:rPr>
                <w:b/>
              </w:rPr>
              <w:t xml:space="preserve">Date : </w:t>
            </w:r>
            <w:r>
              <w:t>26 octobre 1993</w:t>
            </w:r>
          </w:p>
          <w:p w14:paraId="245CD8D2" w14:textId="77777777" w:rsidR="00D109DC" w:rsidRDefault="00000000">
            <w:pPr>
              <w:pStyle w:val="Standard"/>
            </w:pPr>
            <w:r>
              <w:rPr>
                <w:b/>
              </w:rPr>
              <w:t>Lieu :</w:t>
            </w:r>
            <w:r>
              <w:t xml:space="preserve"> Studio de la télévision communautaire, Dolbeau-Mistassini</w:t>
            </w:r>
          </w:p>
          <w:p w14:paraId="18F6AB69" w14:textId="77777777" w:rsidR="00D109DC" w:rsidRDefault="00000000">
            <w:pPr>
              <w:pStyle w:val="Standard"/>
            </w:pPr>
            <w:r>
              <w:rPr>
                <w:b/>
              </w:rPr>
              <w:t>Durée de l’enregistrement :</w:t>
            </w:r>
            <w:r>
              <w:t xml:space="preserve"> 01:02:07</w:t>
            </w:r>
          </w:p>
          <w:p w14:paraId="4A1A9AAF" w14:textId="77777777" w:rsidR="00D109DC" w:rsidRDefault="00000000">
            <w:pPr>
              <w:pStyle w:val="Standard"/>
            </w:pPr>
            <w:r>
              <w:rPr>
                <w:b/>
              </w:rPr>
              <w:t xml:space="preserve">Support original : </w:t>
            </w:r>
            <w:r>
              <w:t>VHS</w:t>
            </w:r>
          </w:p>
          <w:p w14:paraId="79AD069C" w14:textId="77777777" w:rsidR="00D109DC" w:rsidRDefault="00D109DC">
            <w:pPr>
              <w:pStyle w:val="Standard"/>
            </w:pPr>
            <w:hyperlink r:id="rId522" w:history="1">
              <w:r>
                <w:rPr>
                  <w:color w:val="2F5496"/>
                </w:rPr>
                <w:t>Lien YouTube</w:t>
              </w:r>
            </w:hyperlink>
          </w:p>
          <w:p w14:paraId="7DE3831B" w14:textId="77777777" w:rsidR="00D109DC" w:rsidRDefault="00000000">
            <w:pPr>
              <w:pStyle w:val="Standard"/>
            </w:pPr>
            <w:r>
              <w:t>Document numérisé</w:t>
            </w:r>
          </w:p>
          <w:p w14:paraId="1C29AD81" w14:textId="77777777" w:rsidR="00D109DC" w:rsidRDefault="00D109DC">
            <w:pPr>
              <w:pStyle w:val="Standard"/>
            </w:pPr>
          </w:p>
          <w:p w14:paraId="05F1E9BC" w14:textId="77777777" w:rsidR="00D109DC" w:rsidRDefault="00000000">
            <w:pPr>
              <w:pStyle w:val="Standard"/>
            </w:pPr>
            <w:r>
              <w:t>P38/A1/14,2</w:t>
            </w:r>
          </w:p>
          <w:p w14:paraId="2CA089CB" w14:textId="77777777" w:rsidR="00D109DC" w:rsidRDefault="00000000">
            <w:pPr>
              <w:pStyle w:val="Standard"/>
            </w:pPr>
            <w:r>
              <w:rPr>
                <w:b/>
              </w:rPr>
              <w:t>Titre :</w:t>
            </w:r>
            <w:r>
              <w:t xml:space="preserve"> Point de mire</w:t>
            </w:r>
          </w:p>
          <w:p w14:paraId="25D308F0" w14:textId="77777777" w:rsidR="00D109DC" w:rsidRDefault="00000000">
            <w:pPr>
              <w:pStyle w:val="Standard"/>
            </w:pPr>
            <w:r>
              <w:rPr>
                <w:b/>
              </w:rPr>
              <w:t>Animateur :</w:t>
            </w:r>
            <w:r>
              <w:t xml:space="preserve"> inconnu</w:t>
            </w:r>
          </w:p>
          <w:p w14:paraId="2C0AB103" w14:textId="77777777" w:rsidR="00D109DC" w:rsidRDefault="00000000">
            <w:pPr>
              <w:pStyle w:val="Standard"/>
            </w:pPr>
            <w:r>
              <w:rPr>
                <w:b/>
              </w:rPr>
              <w:t>Production :</w:t>
            </w:r>
            <w:r>
              <w:t xml:space="preserve"> inconnue</w:t>
            </w:r>
          </w:p>
          <w:p w14:paraId="3135810E" w14:textId="77777777" w:rsidR="00D109DC" w:rsidRDefault="00000000">
            <w:pPr>
              <w:pStyle w:val="Standard"/>
            </w:pPr>
            <w:r>
              <w:rPr>
                <w:b/>
              </w:rPr>
              <w:t>Interventions :</w:t>
            </w:r>
            <w:r>
              <w:t xml:space="preserve"> inconnus</w:t>
            </w:r>
          </w:p>
          <w:p w14:paraId="6CA4BC11" w14:textId="77777777" w:rsidR="00D109DC" w:rsidRDefault="00000000">
            <w:pPr>
              <w:pStyle w:val="Standard"/>
            </w:pPr>
            <w:r>
              <w:rPr>
                <w:b/>
              </w:rPr>
              <w:t>Sujets abordés :</w:t>
            </w:r>
            <w:r>
              <w:t xml:space="preserve"> Cogénération</w:t>
            </w:r>
          </w:p>
          <w:p w14:paraId="06CFCB0B" w14:textId="77777777" w:rsidR="00D109DC" w:rsidRDefault="00000000">
            <w:pPr>
              <w:pStyle w:val="Standard"/>
            </w:pPr>
            <w:r>
              <w:rPr>
                <w:b/>
              </w:rPr>
              <w:t xml:space="preserve">Date : </w:t>
            </w:r>
            <w:r>
              <w:t>4 novembre 1993</w:t>
            </w:r>
          </w:p>
          <w:p w14:paraId="6CAD2A01" w14:textId="77777777" w:rsidR="00D109DC" w:rsidRDefault="00000000">
            <w:pPr>
              <w:pStyle w:val="Standard"/>
            </w:pPr>
            <w:r>
              <w:rPr>
                <w:b/>
              </w:rPr>
              <w:t>Lieu :</w:t>
            </w:r>
            <w:r>
              <w:t xml:space="preserve"> inconnu</w:t>
            </w:r>
          </w:p>
          <w:p w14:paraId="4A314D5E" w14:textId="77777777" w:rsidR="00D109DC" w:rsidRDefault="00000000">
            <w:pPr>
              <w:pStyle w:val="Standard"/>
            </w:pPr>
            <w:r>
              <w:rPr>
                <w:b/>
              </w:rPr>
              <w:t>Durée de l’enregistrement :</w:t>
            </w:r>
            <w:r>
              <w:t xml:space="preserve"> 00:00:00</w:t>
            </w:r>
          </w:p>
          <w:p w14:paraId="6071E34B" w14:textId="77777777" w:rsidR="00D109DC" w:rsidRDefault="00000000">
            <w:pPr>
              <w:pStyle w:val="Standard"/>
            </w:pPr>
            <w:r>
              <w:rPr>
                <w:b/>
              </w:rPr>
              <w:t xml:space="preserve">Support original : </w:t>
            </w:r>
            <w:r>
              <w:t>VHS</w:t>
            </w:r>
          </w:p>
          <w:p w14:paraId="0C298D6A" w14:textId="77777777" w:rsidR="00D109DC" w:rsidRDefault="00D109DC">
            <w:pPr>
              <w:pStyle w:val="Standard"/>
            </w:pPr>
            <w:hyperlink r:id="rId523" w:history="1">
              <w:r>
                <w:rPr>
                  <w:color w:val="2F5496"/>
                </w:rPr>
                <w:t>Lien YouTube</w:t>
              </w:r>
            </w:hyperlink>
          </w:p>
          <w:p w14:paraId="3122D4D4" w14:textId="77777777" w:rsidR="00D109DC" w:rsidRDefault="00000000">
            <w:pPr>
              <w:pStyle w:val="Standard"/>
            </w:pPr>
            <w:r>
              <w:t>Document numérisé</w:t>
            </w:r>
          </w:p>
          <w:p w14:paraId="204BA122" w14:textId="77777777" w:rsidR="00D109DC" w:rsidRDefault="00D109DC">
            <w:pPr>
              <w:pStyle w:val="Standard"/>
            </w:pPr>
          </w:p>
          <w:p w14:paraId="10716035" w14:textId="77777777" w:rsidR="00D109DC" w:rsidRDefault="00000000">
            <w:pPr>
              <w:pStyle w:val="Standard"/>
            </w:pPr>
            <w:r>
              <w:t>P38/A1/14,3</w:t>
            </w:r>
          </w:p>
          <w:p w14:paraId="68849656" w14:textId="77777777" w:rsidR="00D109DC" w:rsidRDefault="00000000">
            <w:pPr>
              <w:pStyle w:val="Standard"/>
            </w:pPr>
            <w:r>
              <w:rPr>
                <w:b/>
              </w:rPr>
              <w:t>Titre :</w:t>
            </w:r>
            <w:r>
              <w:t xml:space="preserve"> Point de mire</w:t>
            </w:r>
          </w:p>
          <w:p w14:paraId="41884D37" w14:textId="77777777" w:rsidR="00D109DC" w:rsidRDefault="00000000">
            <w:pPr>
              <w:pStyle w:val="Standard"/>
            </w:pPr>
            <w:r>
              <w:rPr>
                <w:b/>
              </w:rPr>
              <w:t>Animateur :</w:t>
            </w:r>
            <w:r>
              <w:t xml:space="preserve"> inconnu</w:t>
            </w:r>
          </w:p>
          <w:p w14:paraId="25070701" w14:textId="77777777" w:rsidR="00D109DC" w:rsidRDefault="00000000">
            <w:pPr>
              <w:pStyle w:val="Standard"/>
            </w:pPr>
            <w:r>
              <w:rPr>
                <w:b/>
              </w:rPr>
              <w:lastRenderedPageBreak/>
              <w:t>Production :</w:t>
            </w:r>
            <w:r>
              <w:t xml:space="preserve"> inconnue</w:t>
            </w:r>
          </w:p>
          <w:p w14:paraId="19A48AE8" w14:textId="77777777" w:rsidR="00D109DC" w:rsidRDefault="00000000">
            <w:pPr>
              <w:pStyle w:val="Standard"/>
            </w:pPr>
            <w:r>
              <w:rPr>
                <w:b/>
              </w:rPr>
              <w:t>Interventions :</w:t>
            </w:r>
            <w:r>
              <w:t xml:space="preserve"> inconnus</w:t>
            </w:r>
          </w:p>
          <w:p w14:paraId="58719C14" w14:textId="77777777" w:rsidR="00D109DC" w:rsidRDefault="00000000">
            <w:pPr>
              <w:pStyle w:val="Standard"/>
            </w:pPr>
            <w:r>
              <w:rPr>
                <w:b/>
              </w:rPr>
              <w:t>Sujets abordés :</w:t>
            </w:r>
            <w:r>
              <w:t xml:space="preserve"> Cogénération</w:t>
            </w:r>
          </w:p>
          <w:p w14:paraId="197D9524" w14:textId="77777777" w:rsidR="00D109DC" w:rsidRDefault="00000000">
            <w:pPr>
              <w:pStyle w:val="Standard"/>
            </w:pPr>
            <w:r>
              <w:rPr>
                <w:b/>
              </w:rPr>
              <w:t xml:space="preserve">Date : </w:t>
            </w:r>
            <w:r>
              <w:t>4 novembre 1993</w:t>
            </w:r>
          </w:p>
          <w:p w14:paraId="01CF52CF" w14:textId="77777777" w:rsidR="00D109DC" w:rsidRDefault="00000000">
            <w:pPr>
              <w:pStyle w:val="Standard"/>
            </w:pPr>
            <w:r>
              <w:rPr>
                <w:b/>
              </w:rPr>
              <w:t>Lieu :</w:t>
            </w:r>
            <w:r>
              <w:t xml:space="preserve"> inconnu</w:t>
            </w:r>
          </w:p>
          <w:p w14:paraId="09A882AE" w14:textId="77777777" w:rsidR="00D109DC" w:rsidRDefault="00000000">
            <w:pPr>
              <w:pStyle w:val="Standard"/>
            </w:pPr>
            <w:r>
              <w:rPr>
                <w:b/>
              </w:rPr>
              <w:t>Durée de l’enregistrement :</w:t>
            </w:r>
            <w:r>
              <w:t xml:space="preserve"> 00:00:00</w:t>
            </w:r>
          </w:p>
          <w:p w14:paraId="20A9F886" w14:textId="77777777" w:rsidR="00D109DC" w:rsidRDefault="00000000">
            <w:pPr>
              <w:pStyle w:val="Standard"/>
            </w:pPr>
            <w:r>
              <w:rPr>
                <w:b/>
              </w:rPr>
              <w:t xml:space="preserve">Support original : </w:t>
            </w:r>
            <w:r>
              <w:t>VHS</w:t>
            </w:r>
          </w:p>
          <w:p w14:paraId="33AFF6B3" w14:textId="77777777" w:rsidR="00D109DC" w:rsidRDefault="00D109DC">
            <w:pPr>
              <w:pStyle w:val="Standard"/>
            </w:pPr>
            <w:hyperlink r:id="rId524" w:history="1">
              <w:r>
                <w:rPr>
                  <w:color w:val="2F5496"/>
                </w:rPr>
                <w:t>Lien YouTube</w:t>
              </w:r>
            </w:hyperlink>
          </w:p>
          <w:p w14:paraId="00980D4E" w14:textId="77777777" w:rsidR="00D109DC" w:rsidRDefault="00000000">
            <w:pPr>
              <w:pStyle w:val="Standard"/>
            </w:pPr>
            <w:r>
              <w:t>Document numérisé</w:t>
            </w:r>
          </w:p>
          <w:p w14:paraId="6443241E" w14:textId="77777777" w:rsidR="00D109DC" w:rsidRDefault="00D109DC">
            <w:pPr>
              <w:pStyle w:val="Standard"/>
            </w:pPr>
          </w:p>
          <w:p w14:paraId="7ECD6C9F" w14:textId="77777777" w:rsidR="00D109DC" w:rsidRDefault="00000000">
            <w:pPr>
              <w:pStyle w:val="Standard"/>
            </w:pPr>
            <w:r>
              <w:t>P38/A1/14,4</w:t>
            </w:r>
          </w:p>
          <w:p w14:paraId="29CD1C07" w14:textId="77777777" w:rsidR="00D109DC" w:rsidRDefault="00000000">
            <w:pPr>
              <w:pStyle w:val="Standard"/>
            </w:pPr>
            <w:r>
              <w:rPr>
                <w:b/>
              </w:rPr>
              <w:t>Titre :</w:t>
            </w:r>
            <w:r>
              <w:t xml:space="preserve"> Point de mire</w:t>
            </w:r>
          </w:p>
          <w:p w14:paraId="3CB91395" w14:textId="77777777" w:rsidR="00D109DC" w:rsidRDefault="00000000">
            <w:pPr>
              <w:pStyle w:val="Standard"/>
            </w:pPr>
            <w:r>
              <w:rPr>
                <w:b/>
              </w:rPr>
              <w:t>Animateur :</w:t>
            </w:r>
            <w:r>
              <w:t xml:space="preserve"> inconnu</w:t>
            </w:r>
          </w:p>
          <w:p w14:paraId="23310935" w14:textId="77777777" w:rsidR="00D109DC" w:rsidRDefault="00000000">
            <w:pPr>
              <w:pStyle w:val="Standard"/>
            </w:pPr>
            <w:r>
              <w:rPr>
                <w:b/>
              </w:rPr>
              <w:t>Production :</w:t>
            </w:r>
            <w:r>
              <w:t xml:space="preserve"> inconnue</w:t>
            </w:r>
          </w:p>
          <w:p w14:paraId="2B3AF412" w14:textId="77777777" w:rsidR="00D109DC" w:rsidRDefault="00000000">
            <w:pPr>
              <w:pStyle w:val="Standard"/>
            </w:pPr>
            <w:r>
              <w:rPr>
                <w:b/>
              </w:rPr>
              <w:t>Interventions :</w:t>
            </w:r>
            <w:r>
              <w:t xml:space="preserve"> inconnus</w:t>
            </w:r>
          </w:p>
          <w:p w14:paraId="0FB22AC3" w14:textId="77777777" w:rsidR="00D109DC" w:rsidRDefault="00000000">
            <w:pPr>
              <w:pStyle w:val="Standard"/>
            </w:pPr>
            <w:r>
              <w:rPr>
                <w:b/>
              </w:rPr>
              <w:t>Sujets abordés :</w:t>
            </w:r>
            <w:r>
              <w:t xml:space="preserve"> « C’est quoi un hôpital ? »</w:t>
            </w:r>
          </w:p>
          <w:p w14:paraId="411F349C" w14:textId="77777777" w:rsidR="00D109DC" w:rsidRDefault="00000000">
            <w:pPr>
              <w:pStyle w:val="Standard"/>
            </w:pPr>
            <w:r>
              <w:rPr>
                <w:b/>
              </w:rPr>
              <w:t xml:space="preserve">Date : </w:t>
            </w:r>
            <w:r>
              <w:t>8 mars 1994</w:t>
            </w:r>
          </w:p>
          <w:p w14:paraId="6532203B" w14:textId="77777777" w:rsidR="00D109DC" w:rsidRDefault="00000000">
            <w:pPr>
              <w:pStyle w:val="Standard"/>
            </w:pPr>
            <w:r>
              <w:rPr>
                <w:b/>
              </w:rPr>
              <w:t>Lieu :</w:t>
            </w:r>
            <w:r>
              <w:t xml:space="preserve"> inconnu</w:t>
            </w:r>
          </w:p>
          <w:p w14:paraId="4F0B7649" w14:textId="77777777" w:rsidR="00D109DC" w:rsidRDefault="00000000">
            <w:pPr>
              <w:pStyle w:val="Standard"/>
            </w:pPr>
            <w:r>
              <w:rPr>
                <w:b/>
              </w:rPr>
              <w:t>Durée de l’enregistrement :</w:t>
            </w:r>
            <w:r>
              <w:t xml:space="preserve"> 00:00:00</w:t>
            </w:r>
          </w:p>
          <w:p w14:paraId="05C5BC38" w14:textId="77777777" w:rsidR="00D109DC" w:rsidRDefault="00000000">
            <w:pPr>
              <w:pStyle w:val="Standard"/>
            </w:pPr>
            <w:r>
              <w:rPr>
                <w:b/>
              </w:rPr>
              <w:t xml:space="preserve">Support original : </w:t>
            </w:r>
            <w:r>
              <w:t>VHS</w:t>
            </w:r>
          </w:p>
          <w:p w14:paraId="0DD260D3" w14:textId="77777777" w:rsidR="00D109DC" w:rsidRDefault="00D109DC">
            <w:pPr>
              <w:pStyle w:val="Standard"/>
            </w:pPr>
            <w:hyperlink r:id="rId525" w:history="1">
              <w:r>
                <w:rPr>
                  <w:color w:val="2F5496"/>
                </w:rPr>
                <w:t>Lien YouTube</w:t>
              </w:r>
            </w:hyperlink>
          </w:p>
          <w:p w14:paraId="5AD94622" w14:textId="77777777" w:rsidR="00D109DC" w:rsidRDefault="00000000">
            <w:pPr>
              <w:pStyle w:val="Standard"/>
            </w:pPr>
            <w:r>
              <w:t>Document numérisé</w:t>
            </w:r>
          </w:p>
          <w:p w14:paraId="5C646B21" w14:textId="77777777" w:rsidR="00D109DC" w:rsidRDefault="00D109DC">
            <w:pPr>
              <w:pStyle w:val="Standard"/>
            </w:pPr>
          </w:p>
          <w:p w14:paraId="136EB698" w14:textId="77777777" w:rsidR="00D109DC" w:rsidRDefault="00000000">
            <w:pPr>
              <w:pStyle w:val="Standard"/>
            </w:pPr>
            <w:r>
              <w:t>P38/A1/14,5</w:t>
            </w:r>
          </w:p>
          <w:p w14:paraId="195FA463" w14:textId="77777777" w:rsidR="00D109DC" w:rsidRDefault="00000000">
            <w:pPr>
              <w:pStyle w:val="Standard"/>
            </w:pPr>
            <w:r>
              <w:rPr>
                <w:b/>
              </w:rPr>
              <w:t>Titre :</w:t>
            </w:r>
            <w:r>
              <w:t xml:space="preserve"> Point de mire</w:t>
            </w:r>
          </w:p>
          <w:p w14:paraId="0532222A" w14:textId="77777777" w:rsidR="00D109DC" w:rsidRDefault="00000000">
            <w:pPr>
              <w:pStyle w:val="Standard"/>
            </w:pPr>
            <w:r>
              <w:rPr>
                <w:b/>
              </w:rPr>
              <w:t>Animateur :</w:t>
            </w:r>
            <w:r>
              <w:t xml:space="preserve"> inconnu</w:t>
            </w:r>
          </w:p>
          <w:p w14:paraId="6F556193" w14:textId="77777777" w:rsidR="00D109DC" w:rsidRDefault="00000000">
            <w:pPr>
              <w:pStyle w:val="Standard"/>
            </w:pPr>
            <w:r>
              <w:rPr>
                <w:b/>
              </w:rPr>
              <w:t>Production :</w:t>
            </w:r>
            <w:r>
              <w:t xml:space="preserve"> inconnue</w:t>
            </w:r>
          </w:p>
          <w:p w14:paraId="398D26B5" w14:textId="77777777" w:rsidR="00D109DC" w:rsidRDefault="00000000">
            <w:pPr>
              <w:pStyle w:val="Standard"/>
            </w:pPr>
            <w:r>
              <w:rPr>
                <w:b/>
              </w:rPr>
              <w:t>Interventions :</w:t>
            </w:r>
            <w:r>
              <w:t xml:space="preserve"> inconnus</w:t>
            </w:r>
          </w:p>
          <w:p w14:paraId="7712D394" w14:textId="77777777" w:rsidR="00D109DC" w:rsidRDefault="00000000">
            <w:pPr>
              <w:pStyle w:val="Standard"/>
            </w:pPr>
            <w:r>
              <w:rPr>
                <w:b/>
              </w:rPr>
              <w:t>Sujets abordés :</w:t>
            </w:r>
            <w:r>
              <w:t xml:space="preserve"> Corporation </w:t>
            </w:r>
            <w:proofErr w:type="spellStart"/>
            <w:r>
              <w:t>Waskahegen</w:t>
            </w:r>
            <w:proofErr w:type="spellEnd"/>
          </w:p>
          <w:p w14:paraId="284BCF33" w14:textId="77777777" w:rsidR="00D109DC" w:rsidRDefault="00000000">
            <w:pPr>
              <w:pStyle w:val="Standard"/>
            </w:pPr>
            <w:r>
              <w:rPr>
                <w:b/>
              </w:rPr>
              <w:t xml:space="preserve">Date : </w:t>
            </w:r>
            <w:r>
              <w:t>15 mars 1994</w:t>
            </w:r>
          </w:p>
          <w:p w14:paraId="7F58A9DF" w14:textId="77777777" w:rsidR="00D109DC" w:rsidRDefault="00000000">
            <w:pPr>
              <w:pStyle w:val="Standard"/>
            </w:pPr>
            <w:r>
              <w:rPr>
                <w:b/>
              </w:rPr>
              <w:t>Lieu :</w:t>
            </w:r>
            <w:r>
              <w:t xml:space="preserve"> inconnu</w:t>
            </w:r>
          </w:p>
          <w:p w14:paraId="0779C1C2" w14:textId="77777777" w:rsidR="00D109DC" w:rsidRDefault="00000000">
            <w:pPr>
              <w:pStyle w:val="Standard"/>
            </w:pPr>
            <w:r>
              <w:rPr>
                <w:b/>
              </w:rPr>
              <w:t>Durée de l’enregistrement :</w:t>
            </w:r>
            <w:r>
              <w:t xml:space="preserve"> 00:00:00</w:t>
            </w:r>
          </w:p>
          <w:p w14:paraId="650AD8C3" w14:textId="77777777" w:rsidR="00D109DC" w:rsidRDefault="00000000">
            <w:pPr>
              <w:pStyle w:val="Standard"/>
            </w:pPr>
            <w:r>
              <w:rPr>
                <w:b/>
              </w:rPr>
              <w:t xml:space="preserve">Support original : </w:t>
            </w:r>
            <w:r>
              <w:t>VHS</w:t>
            </w:r>
          </w:p>
          <w:p w14:paraId="6C2A8DE6" w14:textId="77777777" w:rsidR="00D109DC" w:rsidRDefault="00D109DC">
            <w:pPr>
              <w:pStyle w:val="Standard"/>
            </w:pPr>
            <w:hyperlink r:id="rId526" w:history="1">
              <w:r>
                <w:rPr>
                  <w:color w:val="2F5496"/>
                </w:rPr>
                <w:t>Lien YouTube</w:t>
              </w:r>
            </w:hyperlink>
          </w:p>
          <w:p w14:paraId="3792A153" w14:textId="77777777" w:rsidR="00D109DC" w:rsidRDefault="00000000">
            <w:pPr>
              <w:pStyle w:val="Standard"/>
            </w:pPr>
            <w:r>
              <w:t>Document numérisé</w:t>
            </w:r>
          </w:p>
          <w:p w14:paraId="0F43AEDE" w14:textId="77777777" w:rsidR="00D109DC" w:rsidRDefault="00D109DC">
            <w:pPr>
              <w:pStyle w:val="Standard"/>
            </w:pPr>
          </w:p>
          <w:p w14:paraId="32983997" w14:textId="77777777" w:rsidR="00D109DC" w:rsidRDefault="00000000">
            <w:pPr>
              <w:pStyle w:val="Standard"/>
            </w:pPr>
            <w:r>
              <w:t>P38/A1/14,6</w:t>
            </w:r>
          </w:p>
          <w:p w14:paraId="14E61F83" w14:textId="77777777" w:rsidR="00D109DC" w:rsidRDefault="00000000">
            <w:pPr>
              <w:pStyle w:val="Standard"/>
            </w:pPr>
            <w:r>
              <w:rPr>
                <w:b/>
              </w:rPr>
              <w:t>Titre :</w:t>
            </w:r>
            <w:r>
              <w:t xml:space="preserve"> Point de mire</w:t>
            </w:r>
          </w:p>
          <w:p w14:paraId="5B53AD45" w14:textId="77777777" w:rsidR="00D109DC" w:rsidRDefault="00000000">
            <w:pPr>
              <w:pStyle w:val="Standard"/>
            </w:pPr>
            <w:r>
              <w:rPr>
                <w:b/>
              </w:rPr>
              <w:t>Animateur :</w:t>
            </w:r>
            <w:r>
              <w:t xml:space="preserve"> inconnu</w:t>
            </w:r>
          </w:p>
          <w:p w14:paraId="342B1140" w14:textId="77777777" w:rsidR="00D109DC" w:rsidRDefault="00000000">
            <w:pPr>
              <w:pStyle w:val="Standard"/>
            </w:pPr>
            <w:r>
              <w:rPr>
                <w:b/>
              </w:rPr>
              <w:t>Production :</w:t>
            </w:r>
            <w:r>
              <w:t xml:space="preserve"> inconnue</w:t>
            </w:r>
          </w:p>
          <w:p w14:paraId="73418E47" w14:textId="77777777" w:rsidR="00D109DC" w:rsidRDefault="00000000">
            <w:pPr>
              <w:pStyle w:val="Standard"/>
            </w:pPr>
            <w:r>
              <w:rPr>
                <w:b/>
              </w:rPr>
              <w:t>Interventions :</w:t>
            </w:r>
            <w:r>
              <w:t xml:space="preserve"> inconnus</w:t>
            </w:r>
          </w:p>
          <w:p w14:paraId="34FC2551" w14:textId="77777777" w:rsidR="00D109DC" w:rsidRDefault="00000000">
            <w:pPr>
              <w:pStyle w:val="Standard"/>
            </w:pPr>
            <w:r>
              <w:rPr>
                <w:b/>
              </w:rPr>
              <w:t>Sujets abordés :</w:t>
            </w:r>
            <w:r>
              <w:t xml:space="preserve"> Gestion de la ouananiche</w:t>
            </w:r>
          </w:p>
          <w:p w14:paraId="48306114" w14:textId="77777777" w:rsidR="00D109DC" w:rsidRDefault="00000000">
            <w:pPr>
              <w:pStyle w:val="Standard"/>
            </w:pPr>
            <w:r>
              <w:rPr>
                <w:b/>
              </w:rPr>
              <w:t xml:space="preserve">Date : </w:t>
            </w:r>
            <w:r>
              <w:t>22 mars 1994</w:t>
            </w:r>
          </w:p>
          <w:p w14:paraId="03090F24" w14:textId="77777777" w:rsidR="00D109DC" w:rsidRDefault="00000000">
            <w:pPr>
              <w:pStyle w:val="Standard"/>
            </w:pPr>
            <w:r>
              <w:rPr>
                <w:b/>
              </w:rPr>
              <w:t>Lieu :</w:t>
            </w:r>
            <w:r>
              <w:t xml:space="preserve"> inconnu</w:t>
            </w:r>
          </w:p>
          <w:p w14:paraId="0D968783" w14:textId="77777777" w:rsidR="00D109DC" w:rsidRDefault="00000000">
            <w:pPr>
              <w:pStyle w:val="Standard"/>
            </w:pPr>
            <w:r>
              <w:rPr>
                <w:b/>
              </w:rPr>
              <w:t>Durée de l’enregistrement :</w:t>
            </w:r>
            <w:r>
              <w:t xml:space="preserve"> 00:00:00</w:t>
            </w:r>
          </w:p>
          <w:p w14:paraId="62D95F3E" w14:textId="77777777" w:rsidR="00D109DC" w:rsidRDefault="00000000">
            <w:pPr>
              <w:pStyle w:val="Standard"/>
            </w:pPr>
            <w:r>
              <w:rPr>
                <w:b/>
              </w:rPr>
              <w:t xml:space="preserve">Support original : </w:t>
            </w:r>
            <w:r>
              <w:t>VHS</w:t>
            </w:r>
          </w:p>
          <w:p w14:paraId="4827B646" w14:textId="77777777" w:rsidR="00D109DC" w:rsidRDefault="00D109DC">
            <w:pPr>
              <w:pStyle w:val="Standard"/>
            </w:pPr>
            <w:hyperlink r:id="rId527" w:history="1">
              <w:r>
                <w:rPr>
                  <w:color w:val="2F5496"/>
                </w:rPr>
                <w:t>Lien YouTube</w:t>
              </w:r>
            </w:hyperlink>
          </w:p>
          <w:p w14:paraId="368872B9" w14:textId="77777777" w:rsidR="00D109DC" w:rsidRDefault="00000000">
            <w:pPr>
              <w:pStyle w:val="Standard"/>
            </w:pPr>
            <w:r>
              <w:t>Document numérisé</w:t>
            </w:r>
          </w:p>
          <w:p w14:paraId="2BA5EE23" w14:textId="77777777" w:rsidR="00D109DC" w:rsidRDefault="00D109DC">
            <w:pPr>
              <w:pStyle w:val="Standard"/>
            </w:pPr>
          </w:p>
          <w:p w14:paraId="17AD80C5" w14:textId="77777777" w:rsidR="00D109DC" w:rsidRDefault="00000000">
            <w:pPr>
              <w:pStyle w:val="Standard"/>
            </w:pPr>
            <w:r>
              <w:lastRenderedPageBreak/>
              <w:t>P38/A1/14,7</w:t>
            </w:r>
          </w:p>
          <w:p w14:paraId="7631C70D" w14:textId="77777777" w:rsidR="00D109DC" w:rsidRDefault="00000000">
            <w:pPr>
              <w:pStyle w:val="Standard"/>
            </w:pPr>
            <w:r>
              <w:rPr>
                <w:b/>
              </w:rPr>
              <w:t>Titre :</w:t>
            </w:r>
            <w:r>
              <w:t xml:space="preserve"> Point de mire</w:t>
            </w:r>
          </w:p>
          <w:p w14:paraId="6EAE347B" w14:textId="77777777" w:rsidR="00D109DC" w:rsidRDefault="00000000">
            <w:pPr>
              <w:pStyle w:val="Standard"/>
            </w:pPr>
            <w:r>
              <w:rPr>
                <w:b/>
              </w:rPr>
              <w:t>Animateur :</w:t>
            </w:r>
            <w:r>
              <w:t xml:space="preserve"> inconnu</w:t>
            </w:r>
          </w:p>
          <w:p w14:paraId="2C204F24" w14:textId="77777777" w:rsidR="00D109DC" w:rsidRDefault="00000000">
            <w:pPr>
              <w:pStyle w:val="Standard"/>
            </w:pPr>
            <w:r>
              <w:rPr>
                <w:b/>
              </w:rPr>
              <w:t>Production :</w:t>
            </w:r>
            <w:r>
              <w:t xml:space="preserve"> inconnue</w:t>
            </w:r>
          </w:p>
          <w:p w14:paraId="6E88E6AD" w14:textId="77777777" w:rsidR="00D109DC" w:rsidRDefault="00000000">
            <w:pPr>
              <w:pStyle w:val="Standard"/>
            </w:pPr>
            <w:r>
              <w:rPr>
                <w:b/>
              </w:rPr>
              <w:t>Interventions :</w:t>
            </w:r>
            <w:r>
              <w:t xml:space="preserve"> inconnus</w:t>
            </w:r>
          </w:p>
          <w:p w14:paraId="15066972" w14:textId="77777777" w:rsidR="00D109DC" w:rsidRDefault="00000000">
            <w:pPr>
              <w:pStyle w:val="Standard"/>
            </w:pPr>
            <w:r>
              <w:rPr>
                <w:b/>
              </w:rPr>
              <w:t>Sujets abordés :</w:t>
            </w:r>
            <w:r>
              <w:t xml:space="preserve"> Effectifs médicaux</w:t>
            </w:r>
          </w:p>
          <w:p w14:paraId="3207F1CA" w14:textId="77777777" w:rsidR="00D109DC" w:rsidRDefault="00000000">
            <w:pPr>
              <w:pStyle w:val="Standard"/>
            </w:pPr>
            <w:r>
              <w:rPr>
                <w:b/>
              </w:rPr>
              <w:t xml:space="preserve">Date : </w:t>
            </w:r>
            <w:r>
              <w:t>14 avril 1994</w:t>
            </w:r>
          </w:p>
          <w:p w14:paraId="75D38EC6" w14:textId="77777777" w:rsidR="00D109DC" w:rsidRDefault="00000000">
            <w:pPr>
              <w:pStyle w:val="Standard"/>
            </w:pPr>
            <w:r>
              <w:rPr>
                <w:b/>
              </w:rPr>
              <w:t>Lieu :</w:t>
            </w:r>
            <w:r>
              <w:t xml:space="preserve"> inconnu</w:t>
            </w:r>
          </w:p>
          <w:p w14:paraId="50192B34" w14:textId="77777777" w:rsidR="00D109DC" w:rsidRDefault="00000000">
            <w:pPr>
              <w:pStyle w:val="Standard"/>
            </w:pPr>
            <w:r>
              <w:rPr>
                <w:b/>
              </w:rPr>
              <w:t>Durée de l’enregistrement :</w:t>
            </w:r>
            <w:r>
              <w:t xml:space="preserve"> 00:00:00</w:t>
            </w:r>
          </w:p>
          <w:p w14:paraId="709B4BAB" w14:textId="77777777" w:rsidR="00D109DC" w:rsidRDefault="00000000">
            <w:pPr>
              <w:pStyle w:val="Standard"/>
            </w:pPr>
            <w:r>
              <w:rPr>
                <w:b/>
              </w:rPr>
              <w:t xml:space="preserve">Support original : </w:t>
            </w:r>
            <w:r>
              <w:t>VHS</w:t>
            </w:r>
          </w:p>
          <w:p w14:paraId="10B2E0E6" w14:textId="77777777" w:rsidR="00D109DC" w:rsidRDefault="00D109DC">
            <w:pPr>
              <w:pStyle w:val="Standard"/>
            </w:pPr>
            <w:hyperlink r:id="rId528" w:history="1">
              <w:r>
                <w:rPr>
                  <w:color w:val="2F5496"/>
                </w:rPr>
                <w:t>Lien YouTube</w:t>
              </w:r>
            </w:hyperlink>
          </w:p>
          <w:p w14:paraId="396AA21C" w14:textId="77777777" w:rsidR="00D109DC" w:rsidRDefault="00000000">
            <w:pPr>
              <w:pStyle w:val="Standard"/>
            </w:pPr>
            <w:r>
              <w:t>Document numérisé</w:t>
            </w:r>
          </w:p>
          <w:p w14:paraId="4AD9DBBF" w14:textId="77777777" w:rsidR="00D109DC" w:rsidRDefault="00D109DC">
            <w:pPr>
              <w:pStyle w:val="Standard"/>
            </w:pPr>
          </w:p>
          <w:p w14:paraId="22D0047B" w14:textId="77777777" w:rsidR="00D109DC" w:rsidRDefault="00D109DC">
            <w:pPr>
              <w:pStyle w:val="Standard"/>
            </w:pPr>
          </w:p>
          <w:p w14:paraId="2148B136" w14:textId="77777777" w:rsidR="00D109DC" w:rsidRDefault="00000000">
            <w:pPr>
              <w:pStyle w:val="Niveau3"/>
            </w:pPr>
            <w:bookmarkStart w:id="45" w:name="__RefHeading__46066_1191675169"/>
            <w:bookmarkStart w:id="46" w:name="_Toc15993120"/>
            <w:r>
              <w:t>P38/A1/15 : Archives spéciales</w:t>
            </w:r>
            <w:bookmarkEnd w:id="45"/>
            <w:bookmarkEnd w:id="46"/>
          </w:p>
          <w:p w14:paraId="7CC325E0" w14:textId="77777777" w:rsidR="00D109DC" w:rsidRDefault="00000000">
            <w:pPr>
              <w:pStyle w:val="Standard"/>
            </w:pPr>
            <w:r>
              <w:rPr>
                <w:lang w:eastAsia="en-US"/>
              </w:rPr>
              <w:t>– Années. – 17 vidéos numérisées : 63 heures, 54 minutes et 33 secondes d’images en mouvement.</w:t>
            </w:r>
          </w:p>
          <w:p w14:paraId="65910A98" w14:textId="77777777" w:rsidR="00D109DC" w:rsidRDefault="00D109DC">
            <w:pPr>
              <w:pStyle w:val="Standard"/>
            </w:pPr>
          </w:p>
          <w:p w14:paraId="08504BC1" w14:textId="77777777" w:rsidR="00D109DC" w:rsidRDefault="00000000">
            <w:pPr>
              <w:pStyle w:val="Standard"/>
            </w:pPr>
            <w:r>
              <w:t>P38/A1/15,1</w:t>
            </w:r>
          </w:p>
          <w:p w14:paraId="0B76D91F" w14:textId="77777777" w:rsidR="00D109DC" w:rsidRDefault="00000000">
            <w:pPr>
              <w:pStyle w:val="Standard"/>
            </w:pPr>
            <w:r>
              <w:t>Sans date</w:t>
            </w:r>
          </w:p>
          <w:p w14:paraId="697441F7" w14:textId="77777777" w:rsidR="00D109DC" w:rsidRDefault="00000000">
            <w:pPr>
              <w:pStyle w:val="Standard"/>
            </w:pPr>
            <w:r>
              <w:rPr>
                <w:b/>
              </w:rPr>
              <w:t>Archives nord en vrac</w:t>
            </w:r>
          </w:p>
          <w:p w14:paraId="2C139A6A" w14:textId="77777777" w:rsidR="00D109DC" w:rsidRDefault="00D109DC">
            <w:pPr>
              <w:pStyle w:val="Standard"/>
            </w:pPr>
          </w:p>
          <w:p w14:paraId="0717ADC0" w14:textId="77777777" w:rsidR="00D109DC" w:rsidRDefault="00000000">
            <w:pPr>
              <w:pStyle w:val="Standard"/>
            </w:pPr>
            <w:r>
              <w:t>P38/A1/15,2</w:t>
            </w:r>
          </w:p>
          <w:p w14:paraId="32715F0A" w14:textId="77777777" w:rsidR="00D109DC" w:rsidRDefault="00000000">
            <w:pPr>
              <w:pStyle w:val="Standard"/>
            </w:pPr>
            <w:r>
              <w:t>Sans date</w:t>
            </w:r>
          </w:p>
          <w:p w14:paraId="4257D6A1" w14:textId="77777777" w:rsidR="00D109DC" w:rsidRDefault="00000000">
            <w:pPr>
              <w:pStyle w:val="Standard"/>
            </w:pPr>
            <w:r>
              <w:rPr>
                <w:b/>
              </w:rPr>
              <w:t>Archives spéciales 1</w:t>
            </w:r>
          </w:p>
          <w:p w14:paraId="3ED1A9B7" w14:textId="77777777" w:rsidR="00D109DC" w:rsidRDefault="00D109DC">
            <w:pPr>
              <w:pStyle w:val="Standard"/>
            </w:pPr>
          </w:p>
          <w:p w14:paraId="0C68B969" w14:textId="77777777" w:rsidR="00D109DC" w:rsidRDefault="00000000">
            <w:pPr>
              <w:pStyle w:val="Standard"/>
            </w:pPr>
            <w:r>
              <w:t>P38/A1/15,3</w:t>
            </w:r>
          </w:p>
          <w:p w14:paraId="289DA226" w14:textId="77777777" w:rsidR="00D109DC" w:rsidRDefault="00000000">
            <w:pPr>
              <w:pStyle w:val="Standard"/>
            </w:pPr>
            <w:r>
              <w:t>Sans date</w:t>
            </w:r>
          </w:p>
          <w:p w14:paraId="42625DB4" w14:textId="77777777" w:rsidR="00D109DC" w:rsidRDefault="00000000">
            <w:pPr>
              <w:pStyle w:val="Standard"/>
            </w:pPr>
            <w:r>
              <w:rPr>
                <w:b/>
              </w:rPr>
              <w:t>Archives spéciales 2</w:t>
            </w:r>
          </w:p>
          <w:p w14:paraId="52B18A52" w14:textId="77777777" w:rsidR="00D109DC" w:rsidRDefault="00D109DC">
            <w:pPr>
              <w:pStyle w:val="Standard"/>
            </w:pPr>
          </w:p>
          <w:p w14:paraId="00145405" w14:textId="77777777" w:rsidR="00D109DC" w:rsidRDefault="00000000">
            <w:pPr>
              <w:pStyle w:val="Standard"/>
            </w:pPr>
            <w:r>
              <w:t>P38/A1/15,4</w:t>
            </w:r>
          </w:p>
          <w:p w14:paraId="26E7EA55" w14:textId="77777777" w:rsidR="00D109DC" w:rsidRDefault="00000000">
            <w:pPr>
              <w:pStyle w:val="Standard"/>
            </w:pPr>
            <w:r>
              <w:t>Sans date</w:t>
            </w:r>
          </w:p>
          <w:p w14:paraId="2A15804B" w14:textId="77777777" w:rsidR="00D109DC" w:rsidRDefault="00000000">
            <w:pPr>
              <w:pStyle w:val="Standard"/>
            </w:pPr>
            <w:r>
              <w:rPr>
                <w:b/>
              </w:rPr>
              <w:t>Archives spéciales 3</w:t>
            </w:r>
          </w:p>
          <w:p w14:paraId="15E79451" w14:textId="77777777" w:rsidR="00D109DC" w:rsidRDefault="00D109DC">
            <w:pPr>
              <w:pStyle w:val="Standard"/>
            </w:pPr>
          </w:p>
          <w:p w14:paraId="70319D72" w14:textId="77777777" w:rsidR="00D109DC" w:rsidRDefault="00000000">
            <w:pPr>
              <w:pStyle w:val="Standard"/>
            </w:pPr>
            <w:r>
              <w:t>P38/A1/15,5</w:t>
            </w:r>
          </w:p>
          <w:p w14:paraId="3A721D32" w14:textId="77777777" w:rsidR="00D109DC" w:rsidRDefault="00000000">
            <w:pPr>
              <w:pStyle w:val="Standard"/>
            </w:pPr>
            <w:r>
              <w:t>Sans date</w:t>
            </w:r>
          </w:p>
          <w:p w14:paraId="46D6C787" w14:textId="77777777" w:rsidR="00D109DC" w:rsidRDefault="00000000">
            <w:pPr>
              <w:pStyle w:val="Standard"/>
            </w:pPr>
            <w:r>
              <w:rPr>
                <w:b/>
              </w:rPr>
              <w:t>Archives spéciales 4</w:t>
            </w:r>
          </w:p>
          <w:p w14:paraId="38B16102" w14:textId="77777777" w:rsidR="00D109DC" w:rsidRDefault="00D109DC">
            <w:pPr>
              <w:pStyle w:val="Standard"/>
            </w:pPr>
          </w:p>
          <w:p w14:paraId="07E350D6" w14:textId="77777777" w:rsidR="00D109DC" w:rsidRDefault="00000000">
            <w:pPr>
              <w:pStyle w:val="Standard"/>
            </w:pPr>
            <w:r>
              <w:t>P38/A1/15,6</w:t>
            </w:r>
          </w:p>
          <w:p w14:paraId="36A0E3AE" w14:textId="77777777" w:rsidR="00D109DC" w:rsidRDefault="00000000">
            <w:pPr>
              <w:pStyle w:val="Standard"/>
            </w:pPr>
            <w:r>
              <w:t>Sans date</w:t>
            </w:r>
          </w:p>
          <w:p w14:paraId="554B5E0E" w14:textId="77777777" w:rsidR="00D109DC" w:rsidRDefault="00000000">
            <w:pPr>
              <w:pStyle w:val="Standard"/>
            </w:pPr>
            <w:r>
              <w:rPr>
                <w:b/>
              </w:rPr>
              <w:t>Archives spéciales 5</w:t>
            </w:r>
          </w:p>
          <w:p w14:paraId="476422BE" w14:textId="77777777" w:rsidR="00D109DC" w:rsidRDefault="00D109DC">
            <w:pPr>
              <w:pStyle w:val="Standard"/>
            </w:pPr>
          </w:p>
          <w:p w14:paraId="67959CD3" w14:textId="77777777" w:rsidR="00D109DC" w:rsidRDefault="00000000">
            <w:pPr>
              <w:pStyle w:val="Standard"/>
            </w:pPr>
            <w:r>
              <w:t>P38/A1/15,7</w:t>
            </w:r>
          </w:p>
          <w:p w14:paraId="71AE47A1" w14:textId="77777777" w:rsidR="00D109DC" w:rsidRDefault="00000000">
            <w:pPr>
              <w:pStyle w:val="Standard"/>
            </w:pPr>
            <w:r>
              <w:t>Sans date</w:t>
            </w:r>
          </w:p>
          <w:p w14:paraId="45FEEACB" w14:textId="77777777" w:rsidR="00D109DC" w:rsidRDefault="00000000">
            <w:pPr>
              <w:pStyle w:val="Standard"/>
            </w:pPr>
            <w:r>
              <w:rPr>
                <w:b/>
              </w:rPr>
              <w:t>Archives spéciales 6</w:t>
            </w:r>
          </w:p>
          <w:p w14:paraId="5F823899" w14:textId="77777777" w:rsidR="00D109DC" w:rsidRDefault="00D109DC">
            <w:pPr>
              <w:pStyle w:val="Standard"/>
            </w:pPr>
          </w:p>
          <w:p w14:paraId="21C23108" w14:textId="77777777" w:rsidR="00D109DC" w:rsidRDefault="00000000">
            <w:pPr>
              <w:pStyle w:val="Standard"/>
            </w:pPr>
            <w:r>
              <w:t>P38/A1/15,8</w:t>
            </w:r>
          </w:p>
          <w:p w14:paraId="31DFC584" w14:textId="77777777" w:rsidR="00D109DC" w:rsidRDefault="00000000">
            <w:pPr>
              <w:pStyle w:val="Standard"/>
            </w:pPr>
            <w:r>
              <w:t>Sans date</w:t>
            </w:r>
          </w:p>
          <w:p w14:paraId="70A928F9" w14:textId="77777777" w:rsidR="00D109DC" w:rsidRDefault="00000000">
            <w:pPr>
              <w:pStyle w:val="Standard"/>
            </w:pPr>
            <w:r>
              <w:rPr>
                <w:b/>
              </w:rPr>
              <w:t>Archives spéciales 7</w:t>
            </w:r>
          </w:p>
          <w:p w14:paraId="2495D85D" w14:textId="77777777" w:rsidR="00D109DC" w:rsidRDefault="00D109DC">
            <w:pPr>
              <w:pStyle w:val="Standard"/>
            </w:pPr>
          </w:p>
          <w:p w14:paraId="239A1DA9" w14:textId="77777777" w:rsidR="00D109DC" w:rsidRDefault="00000000">
            <w:pPr>
              <w:pStyle w:val="Standard"/>
            </w:pPr>
            <w:r>
              <w:t>P38/A1/15,9</w:t>
            </w:r>
          </w:p>
          <w:p w14:paraId="6A70A6DF" w14:textId="77777777" w:rsidR="00D109DC" w:rsidRDefault="00000000">
            <w:pPr>
              <w:pStyle w:val="Standard"/>
            </w:pPr>
            <w:r>
              <w:t>Sans date</w:t>
            </w:r>
          </w:p>
          <w:p w14:paraId="7EBEA7FA" w14:textId="77777777" w:rsidR="00D109DC" w:rsidRDefault="00000000">
            <w:pPr>
              <w:pStyle w:val="Standard"/>
            </w:pPr>
            <w:r>
              <w:rPr>
                <w:b/>
              </w:rPr>
              <w:t>Archives spéciales 8</w:t>
            </w:r>
          </w:p>
          <w:p w14:paraId="733F2265" w14:textId="77777777" w:rsidR="00D109DC" w:rsidRDefault="00D109DC">
            <w:pPr>
              <w:pStyle w:val="Standard"/>
            </w:pPr>
          </w:p>
          <w:p w14:paraId="58177134" w14:textId="77777777" w:rsidR="00D109DC" w:rsidRDefault="00000000">
            <w:pPr>
              <w:pStyle w:val="Standard"/>
            </w:pPr>
            <w:r>
              <w:t>P38/A1/15,10</w:t>
            </w:r>
          </w:p>
          <w:p w14:paraId="165EC31E" w14:textId="77777777" w:rsidR="00D109DC" w:rsidRDefault="00000000">
            <w:pPr>
              <w:pStyle w:val="Standard"/>
            </w:pPr>
            <w:r>
              <w:t>Sans date</w:t>
            </w:r>
          </w:p>
          <w:p w14:paraId="4C70069A" w14:textId="77777777" w:rsidR="00D109DC" w:rsidRDefault="00000000">
            <w:pPr>
              <w:pStyle w:val="Standard"/>
            </w:pPr>
            <w:r>
              <w:rPr>
                <w:b/>
              </w:rPr>
              <w:t>Archives spéciales 9</w:t>
            </w:r>
          </w:p>
          <w:p w14:paraId="00BA1E56" w14:textId="77777777" w:rsidR="00D109DC" w:rsidRDefault="00D109DC">
            <w:pPr>
              <w:pStyle w:val="Standard"/>
            </w:pPr>
          </w:p>
          <w:p w14:paraId="7F2A7B4A" w14:textId="77777777" w:rsidR="00D109DC" w:rsidRDefault="00000000">
            <w:pPr>
              <w:pStyle w:val="Standard"/>
            </w:pPr>
            <w:r>
              <w:t>P38/A1/15,11</w:t>
            </w:r>
          </w:p>
          <w:p w14:paraId="1BC8D2FA" w14:textId="77777777" w:rsidR="00D109DC" w:rsidRDefault="00000000">
            <w:pPr>
              <w:pStyle w:val="Standard"/>
            </w:pPr>
            <w:r>
              <w:t>Sans date</w:t>
            </w:r>
          </w:p>
          <w:p w14:paraId="0252810A" w14:textId="77777777" w:rsidR="00D109DC" w:rsidRDefault="00000000">
            <w:pPr>
              <w:pStyle w:val="Standard"/>
            </w:pPr>
            <w:r>
              <w:rPr>
                <w:b/>
              </w:rPr>
              <w:t>Archives Chambre de Commerce 1</w:t>
            </w:r>
          </w:p>
          <w:p w14:paraId="322D034C" w14:textId="77777777" w:rsidR="00D109DC" w:rsidRDefault="00D109DC">
            <w:pPr>
              <w:pStyle w:val="Standard"/>
            </w:pPr>
          </w:p>
          <w:p w14:paraId="03E449F7" w14:textId="77777777" w:rsidR="00D109DC" w:rsidRDefault="00000000">
            <w:pPr>
              <w:pStyle w:val="Standard"/>
            </w:pPr>
            <w:r>
              <w:t>P38/A1/15,12</w:t>
            </w:r>
          </w:p>
          <w:p w14:paraId="67F63A8E" w14:textId="77777777" w:rsidR="00D109DC" w:rsidRDefault="00000000">
            <w:pPr>
              <w:pStyle w:val="Standard"/>
            </w:pPr>
            <w:r>
              <w:t>2002</w:t>
            </w:r>
          </w:p>
          <w:p w14:paraId="6C3151C5" w14:textId="77777777" w:rsidR="00D109DC" w:rsidRDefault="00000000">
            <w:pPr>
              <w:pStyle w:val="Standard"/>
            </w:pPr>
            <w:r>
              <w:rPr>
                <w:b/>
              </w:rPr>
              <w:t>Émissions spéciales n</w:t>
            </w:r>
            <w:r>
              <w:rPr>
                <w:b/>
                <w:vertAlign w:val="superscript"/>
              </w:rPr>
              <w:t>o</w:t>
            </w:r>
            <w:r>
              <w:rPr>
                <w:b/>
              </w:rPr>
              <w:t xml:space="preserve"> 4</w:t>
            </w:r>
          </w:p>
          <w:p w14:paraId="3B1AD9E5" w14:textId="77777777" w:rsidR="00D109DC" w:rsidRDefault="00D109DC">
            <w:pPr>
              <w:pStyle w:val="Standard"/>
            </w:pPr>
          </w:p>
          <w:p w14:paraId="1025EC41" w14:textId="77777777" w:rsidR="00D109DC" w:rsidRDefault="00000000">
            <w:pPr>
              <w:pStyle w:val="Standard"/>
            </w:pPr>
            <w:r>
              <w:t>P38/A1/15,13</w:t>
            </w:r>
          </w:p>
          <w:p w14:paraId="19E526B9" w14:textId="77777777" w:rsidR="00D109DC" w:rsidRDefault="00000000">
            <w:pPr>
              <w:pStyle w:val="Standard"/>
            </w:pPr>
            <w:r>
              <w:t>Sans date</w:t>
            </w:r>
          </w:p>
          <w:p w14:paraId="070B4806" w14:textId="77777777" w:rsidR="00D109DC" w:rsidRDefault="00000000">
            <w:pPr>
              <w:pStyle w:val="Standard"/>
            </w:pPr>
            <w:r>
              <w:rPr>
                <w:b/>
              </w:rPr>
              <w:t>Émissions spéciales n</w:t>
            </w:r>
            <w:r>
              <w:rPr>
                <w:b/>
                <w:vertAlign w:val="superscript"/>
              </w:rPr>
              <w:t>o</w:t>
            </w:r>
            <w:r>
              <w:rPr>
                <w:b/>
              </w:rPr>
              <w:t xml:space="preserve"> 6</w:t>
            </w:r>
          </w:p>
          <w:p w14:paraId="56D6C63A" w14:textId="77777777" w:rsidR="00D109DC" w:rsidRDefault="00000000">
            <w:pPr>
              <w:pStyle w:val="Standard"/>
            </w:pPr>
            <w:r>
              <w:t>Assermentation des pompiers, salle multifonctionnelle</w:t>
            </w:r>
          </w:p>
          <w:p w14:paraId="087F73D1" w14:textId="77777777" w:rsidR="00D109DC" w:rsidRDefault="00D109DC">
            <w:pPr>
              <w:pStyle w:val="Standard"/>
            </w:pPr>
          </w:p>
          <w:p w14:paraId="1C8ADD1D" w14:textId="77777777" w:rsidR="00D109DC" w:rsidRDefault="00D109DC">
            <w:pPr>
              <w:pStyle w:val="Standard"/>
            </w:pPr>
          </w:p>
        </w:tc>
      </w:tr>
      <w:tr w:rsidR="00D109DC" w14:paraId="4124EECC" w14:textId="77777777">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4AE6525D" w14:textId="77777777" w:rsidR="00D109DC" w:rsidRDefault="00000000">
            <w:pPr>
              <w:pStyle w:val="Standard"/>
            </w:pPr>
            <w:r>
              <w:rPr>
                <w:lang w:eastAsia="en-US"/>
              </w:rPr>
              <w:lastRenderedPageBreak/>
              <w:t>R-E-T-P</w:t>
            </w:r>
          </w:p>
          <w:p w14:paraId="00F28ED5" w14:textId="77777777" w:rsidR="00D109DC" w:rsidRDefault="00000000">
            <w:pPr>
              <w:pStyle w:val="Standard"/>
            </w:pPr>
            <w:r>
              <w:rPr>
                <w:lang w:eastAsia="en-US"/>
              </w:rPr>
              <w:t>Boîte 21</w:t>
            </w:r>
          </w:p>
        </w:tc>
        <w:tc>
          <w:tcPr>
            <w:tcW w:w="7803" w:type="dxa"/>
            <w:shd w:val="clear" w:color="auto" w:fill="FFFFFF"/>
            <w:tcMar>
              <w:top w:w="0" w:type="dxa"/>
              <w:left w:w="10" w:type="dxa"/>
              <w:bottom w:w="0" w:type="dxa"/>
              <w:right w:w="10" w:type="dxa"/>
            </w:tcMar>
          </w:tcPr>
          <w:p w14:paraId="745E3B12" w14:textId="77777777" w:rsidR="00D109DC" w:rsidRDefault="00000000">
            <w:pPr>
              <w:pStyle w:val="Niveau3"/>
            </w:pPr>
            <w:bookmarkStart w:id="47" w:name="__RefHeading__46068_1191675169"/>
            <w:bookmarkStart w:id="48" w:name="_Toc15993121"/>
            <w:r>
              <w:t>P38/A1/16 : Émissions sur la forêt</w:t>
            </w:r>
            <w:bookmarkEnd w:id="47"/>
            <w:bookmarkEnd w:id="48"/>
          </w:p>
          <w:p w14:paraId="5E0D1C7F" w14:textId="77777777" w:rsidR="00D109DC" w:rsidRDefault="00000000">
            <w:pPr>
              <w:pStyle w:val="Standard"/>
            </w:pPr>
            <w:r>
              <w:rPr>
                <w:lang w:eastAsia="en-US"/>
              </w:rPr>
              <w:t>– Années. – 13 vidéos numérisées : 10 heures, 28 minutes et 33 secondes d’images en mouvement.</w:t>
            </w:r>
          </w:p>
          <w:p w14:paraId="380B1C5D" w14:textId="77777777" w:rsidR="00D109DC" w:rsidRDefault="00D109DC">
            <w:pPr>
              <w:pStyle w:val="Standard"/>
            </w:pPr>
          </w:p>
          <w:p w14:paraId="1D4BE8AA" w14:textId="77777777" w:rsidR="00D109DC" w:rsidRDefault="00000000">
            <w:pPr>
              <w:pStyle w:val="Standard"/>
            </w:pPr>
            <w:r>
              <w:rPr>
                <w:b/>
              </w:rPr>
              <w:t>Notes de traitement :</w:t>
            </w:r>
          </w:p>
          <w:p w14:paraId="0429832D" w14:textId="77777777" w:rsidR="00D109DC" w:rsidRDefault="00000000">
            <w:pPr>
              <w:pStyle w:val="Standard"/>
            </w:pPr>
            <w:r>
              <w:t>Description par Louise Perron, janvier 2021, à réviser.</w:t>
            </w:r>
          </w:p>
          <w:p w14:paraId="4799F86A" w14:textId="77777777" w:rsidR="00D109DC" w:rsidRDefault="00D109DC">
            <w:pPr>
              <w:pStyle w:val="Standard"/>
            </w:pPr>
          </w:p>
          <w:p w14:paraId="78DBD4A5" w14:textId="77777777" w:rsidR="00D109DC" w:rsidRDefault="00000000">
            <w:pPr>
              <w:pStyle w:val="Standard"/>
            </w:pPr>
            <w:r>
              <w:t>P38/A1/16,1</w:t>
            </w:r>
          </w:p>
          <w:p w14:paraId="2479AB7D" w14:textId="77777777" w:rsidR="00D109DC" w:rsidRDefault="00000000">
            <w:pPr>
              <w:pStyle w:val="Standard"/>
            </w:pPr>
            <w:r>
              <w:rPr>
                <w:b/>
              </w:rPr>
              <w:t>Titre :</w:t>
            </w:r>
            <w:r>
              <w:t xml:space="preserve"> La cité du chevreuil</w:t>
            </w:r>
          </w:p>
          <w:p w14:paraId="6AB4A377" w14:textId="77777777" w:rsidR="00D109DC" w:rsidRDefault="00000000">
            <w:pPr>
              <w:pStyle w:val="Standard"/>
            </w:pPr>
            <w:r>
              <w:rPr>
                <w:b/>
              </w:rPr>
              <w:t>Animateur :</w:t>
            </w:r>
            <w:r>
              <w:t xml:space="preserve"> Narration Éric Gagnon</w:t>
            </w:r>
          </w:p>
          <w:p w14:paraId="2EEFE9E4" w14:textId="77777777" w:rsidR="00D109DC" w:rsidRDefault="00000000">
            <w:pPr>
              <w:pStyle w:val="Standard"/>
            </w:pPr>
            <w:r>
              <w:rPr>
                <w:b/>
              </w:rPr>
              <w:t xml:space="preserve">Production : </w:t>
            </w:r>
            <w:r>
              <w:t>Câble 2 rives</w:t>
            </w:r>
          </w:p>
          <w:p w14:paraId="44ECAB9E" w14:textId="77777777" w:rsidR="00D109DC" w:rsidRDefault="00000000">
            <w:pPr>
              <w:pStyle w:val="Standard"/>
            </w:pPr>
            <w:r>
              <w:rPr>
                <w:b/>
              </w:rPr>
              <w:t>Interventions :</w:t>
            </w:r>
            <w:r>
              <w:t xml:space="preserve"> Raynald Bérubé agent de programme agriculture et agroalimentaire Canada, Fernand St-Pierre copropriétaire du cheptel, Dr. Stéphane Fortin vétérinaire clinique Carcajou, Fabiola </w:t>
            </w:r>
            <w:proofErr w:type="spellStart"/>
            <w:r>
              <w:t>Imbeault</w:t>
            </w:r>
            <w:proofErr w:type="spellEnd"/>
            <w:r>
              <w:t xml:space="preserve"> copropriétaire du cheptel, Roger Boulianne copropriétaire du cheptel, Roselyne Piché zootechnicienne.</w:t>
            </w:r>
          </w:p>
          <w:p w14:paraId="4680936E" w14:textId="77777777" w:rsidR="00D109DC" w:rsidRDefault="00000000">
            <w:pPr>
              <w:pStyle w:val="Standard"/>
            </w:pPr>
            <w:r>
              <w:rPr>
                <w:b/>
              </w:rPr>
              <w:t>Sujets abordés :</w:t>
            </w:r>
            <w:r>
              <w:t xml:space="preserve"> St-Augustin Dalmas au Lac-St-Jean est le modèle de la Cité du chevreuil étant la pionnière de l’élevage du cerf de Virginie.  Le rêve de Fernand St-Pierre d’acquérir un cheptel de chevreuil permet l’étude des coûts, des soins vétérinaires, des nourritures, des enclos, de la reproduction et toutes les infrastructures nécessaires pour constituer un cheptel de départ ce qui sert grandement à l’élaboration du programme. Description et fonctionnement des enclos d’attrapage pour peser, mesurer, étiqueter, vacciner et soigner les animaux. Les statistiques sont transmises à agriculture Canada.</w:t>
            </w:r>
          </w:p>
          <w:p w14:paraId="4DA4C44B" w14:textId="77777777" w:rsidR="00D109DC" w:rsidRDefault="00000000">
            <w:pPr>
              <w:pStyle w:val="Standard"/>
            </w:pPr>
            <w:r>
              <w:rPr>
                <w:b/>
              </w:rPr>
              <w:t xml:space="preserve">Date : </w:t>
            </w:r>
            <w:r>
              <w:t>1994</w:t>
            </w:r>
          </w:p>
          <w:p w14:paraId="450B4936" w14:textId="77777777" w:rsidR="00D109DC" w:rsidRDefault="00000000">
            <w:pPr>
              <w:pStyle w:val="Standard"/>
            </w:pPr>
            <w:r>
              <w:rPr>
                <w:b/>
              </w:rPr>
              <w:t>Lieu :</w:t>
            </w:r>
            <w:r>
              <w:t xml:space="preserve"> Cité du chevreuil St-Augustin Dalmas, </w:t>
            </w:r>
            <w:proofErr w:type="spellStart"/>
            <w:r>
              <w:t>Qc</w:t>
            </w:r>
            <w:proofErr w:type="spellEnd"/>
            <w:r>
              <w:t>.</w:t>
            </w:r>
          </w:p>
          <w:p w14:paraId="5D047FE5" w14:textId="77777777" w:rsidR="00D109DC" w:rsidRDefault="00000000">
            <w:pPr>
              <w:pStyle w:val="Standard"/>
            </w:pPr>
            <w:r>
              <w:rPr>
                <w:b/>
              </w:rPr>
              <w:lastRenderedPageBreak/>
              <w:t>Durée de l’enregistrement :</w:t>
            </w:r>
            <w:r>
              <w:t xml:space="preserve"> 00:32:04</w:t>
            </w:r>
          </w:p>
          <w:p w14:paraId="10AB67E2" w14:textId="77777777" w:rsidR="00D109DC" w:rsidRDefault="00000000">
            <w:pPr>
              <w:pStyle w:val="Standard"/>
            </w:pPr>
            <w:r>
              <w:rPr>
                <w:b/>
              </w:rPr>
              <w:t xml:space="preserve">Support original : </w:t>
            </w:r>
            <w:r>
              <w:t>VHS</w:t>
            </w:r>
          </w:p>
          <w:p w14:paraId="1ABD0DF7" w14:textId="77777777" w:rsidR="00D109DC" w:rsidRDefault="00D109DC">
            <w:pPr>
              <w:pStyle w:val="Standard"/>
            </w:pPr>
            <w:hyperlink r:id="rId529" w:history="1">
              <w:r>
                <w:rPr>
                  <w:color w:val="2F5496"/>
                </w:rPr>
                <w:t>Lien YouTube</w:t>
              </w:r>
            </w:hyperlink>
          </w:p>
          <w:p w14:paraId="61CD6D6F" w14:textId="77777777" w:rsidR="00D109DC" w:rsidRDefault="00000000">
            <w:pPr>
              <w:pStyle w:val="Standard"/>
            </w:pPr>
            <w:r>
              <w:t>Document numérisé</w:t>
            </w:r>
          </w:p>
          <w:p w14:paraId="20EC17B7" w14:textId="77777777" w:rsidR="00D109DC" w:rsidRDefault="00D109DC">
            <w:pPr>
              <w:pStyle w:val="Standard"/>
            </w:pPr>
          </w:p>
          <w:p w14:paraId="1C567989" w14:textId="77777777" w:rsidR="00D109DC" w:rsidRDefault="00000000">
            <w:pPr>
              <w:pStyle w:val="Standard"/>
            </w:pPr>
            <w:r>
              <w:t>P38/A1/16,2</w:t>
            </w:r>
          </w:p>
          <w:p w14:paraId="3C813D22" w14:textId="77777777" w:rsidR="00D109DC" w:rsidRDefault="00000000">
            <w:pPr>
              <w:pStyle w:val="Standard"/>
            </w:pPr>
            <w:r>
              <w:rPr>
                <w:b/>
              </w:rPr>
              <w:t>Titre :</w:t>
            </w:r>
            <w:r>
              <w:t xml:space="preserve"> La cité du chevreuil</w:t>
            </w:r>
          </w:p>
          <w:p w14:paraId="45131C51" w14:textId="77777777" w:rsidR="00D109DC" w:rsidRDefault="00000000">
            <w:pPr>
              <w:pStyle w:val="Standard"/>
            </w:pPr>
            <w:r>
              <w:rPr>
                <w:b/>
              </w:rPr>
              <w:t>Durée de l’enregistrement :</w:t>
            </w:r>
            <w:r>
              <w:t xml:space="preserve"> 00:32:04</w:t>
            </w:r>
          </w:p>
          <w:p w14:paraId="09321689" w14:textId="77777777" w:rsidR="00D109DC" w:rsidRDefault="00000000">
            <w:pPr>
              <w:pStyle w:val="Standard"/>
            </w:pPr>
            <w:r>
              <w:rPr>
                <w:b/>
              </w:rPr>
              <w:t xml:space="preserve">Support original : </w:t>
            </w:r>
            <w:r>
              <w:t>VHS</w:t>
            </w:r>
          </w:p>
          <w:p w14:paraId="619747B4" w14:textId="77777777" w:rsidR="00D109DC" w:rsidRDefault="00D109DC">
            <w:pPr>
              <w:pStyle w:val="Standard"/>
            </w:pPr>
            <w:hyperlink r:id="rId530" w:history="1">
              <w:r>
                <w:rPr>
                  <w:color w:val="2F5496"/>
                </w:rPr>
                <w:t>Lien YouTube</w:t>
              </w:r>
            </w:hyperlink>
          </w:p>
          <w:p w14:paraId="03A6BE9A" w14:textId="77777777" w:rsidR="00D109DC" w:rsidRDefault="00000000">
            <w:pPr>
              <w:pStyle w:val="Standard"/>
            </w:pPr>
            <w:r>
              <w:t>Document numérisé</w:t>
            </w:r>
          </w:p>
          <w:p w14:paraId="2EEAD73D" w14:textId="77777777" w:rsidR="00D109DC" w:rsidRDefault="00000000">
            <w:pPr>
              <w:pStyle w:val="Standard"/>
            </w:pPr>
            <w:r>
              <w:rPr>
                <w:b/>
              </w:rPr>
              <w:t>Note :</w:t>
            </w:r>
            <w:r>
              <w:t xml:space="preserve"> Document identique au précédent (P38/A1/16,1)</w:t>
            </w:r>
          </w:p>
          <w:p w14:paraId="025008F8" w14:textId="77777777" w:rsidR="00D109DC" w:rsidRDefault="00D109DC">
            <w:pPr>
              <w:pStyle w:val="Standard"/>
            </w:pPr>
          </w:p>
          <w:p w14:paraId="5374C259" w14:textId="77777777" w:rsidR="00D109DC" w:rsidRDefault="00000000">
            <w:pPr>
              <w:pStyle w:val="Standard"/>
            </w:pPr>
            <w:r>
              <w:t>P38/A1/16,3</w:t>
            </w:r>
          </w:p>
          <w:p w14:paraId="4150A946" w14:textId="77777777" w:rsidR="00D109DC" w:rsidRDefault="00000000">
            <w:pPr>
              <w:pStyle w:val="Standard"/>
            </w:pPr>
            <w:r>
              <w:rPr>
                <w:b/>
              </w:rPr>
              <w:t>Titre :</w:t>
            </w:r>
            <w:r>
              <w:t xml:space="preserve"> Conciliation cerf-forêt</w:t>
            </w:r>
          </w:p>
          <w:p w14:paraId="4E7AC436" w14:textId="77777777" w:rsidR="00D109DC" w:rsidRDefault="00000000">
            <w:pPr>
              <w:pStyle w:val="Standard"/>
            </w:pPr>
            <w:r>
              <w:rPr>
                <w:b/>
              </w:rPr>
              <w:t>Animateur :</w:t>
            </w:r>
            <w:r>
              <w:t xml:space="preserve"> Narration Louis Hardy</w:t>
            </w:r>
          </w:p>
          <w:p w14:paraId="56C62707" w14:textId="77777777" w:rsidR="00D109DC" w:rsidRDefault="00000000">
            <w:pPr>
              <w:pStyle w:val="Standard"/>
            </w:pPr>
            <w:r>
              <w:rPr>
                <w:b/>
              </w:rPr>
              <w:t xml:space="preserve">Production : </w:t>
            </w:r>
            <w:r>
              <w:t>Gouvernement du Québec</w:t>
            </w:r>
          </w:p>
          <w:p w14:paraId="0AD42877" w14:textId="77777777" w:rsidR="00D109DC" w:rsidRDefault="00000000">
            <w:pPr>
              <w:pStyle w:val="Standard"/>
            </w:pPr>
            <w:r>
              <w:rPr>
                <w:b/>
              </w:rPr>
              <w:t>Interventions :</w:t>
            </w:r>
            <w:r>
              <w:t xml:space="preserve"> Direction des communications producteur délégué Pierre Pouliot.</w:t>
            </w:r>
          </w:p>
          <w:p w14:paraId="08210672" w14:textId="77777777" w:rsidR="00D109DC" w:rsidRDefault="00000000">
            <w:pPr>
              <w:pStyle w:val="Standard"/>
            </w:pPr>
            <w:r>
              <w:rPr>
                <w:b/>
              </w:rPr>
              <w:t>Sujets abordés :</w:t>
            </w:r>
            <w:r>
              <w:t xml:space="preserve"> reportage du Ministère du loisir de la chasse et de la pêche sur la forêt privée et son exploitation, sa régénération par le reboisement. La matière ligneuse est la source la plus importante en forêt privée mais la faune dont le Cerf de Virginie est à considérer pour les retombées économiques intéressantes au domaine de la chasse. C’est pourquoi il faut préserver les cerfs des ravages causés par nos hivers rigoureux et les coupes forestières. Le gouvernement du Québec propose un guide des ravages du cerf de Virginie par des opérations sylvicoles : les forestiers et les aménagistes doivent tenir compte des recommandations. Explications du plan d’aménagement.</w:t>
            </w:r>
          </w:p>
          <w:p w14:paraId="7600F324" w14:textId="77777777" w:rsidR="00D109DC" w:rsidRDefault="00000000">
            <w:pPr>
              <w:pStyle w:val="Standard"/>
            </w:pPr>
            <w:r>
              <w:rPr>
                <w:b/>
              </w:rPr>
              <w:t xml:space="preserve">Date : </w:t>
            </w:r>
            <w:r>
              <w:t>inconnue</w:t>
            </w:r>
          </w:p>
          <w:p w14:paraId="1D7CA0F8" w14:textId="77777777" w:rsidR="00D109DC" w:rsidRDefault="00000000">
            <w:pPr>
              <w:pStyle w:val="Standard"/>
            </w:pPr>
            <w:r>
              <w:rPr>
                <w:b/>
              </w:rPr>
              <w:t>Lieu :</w:t>
            </w:r>
            <w:r>
              <w:t xml:space="preserve"> Chantiers forestiers de la Papeterie Reed Inc.</w:t>
            </w:r>
          </w:p>
          <w:p w14:paraId="51380B5B" w14:textId="77777777" w:rsidR="00D109DC" w:rsidRDefault="00000000">
            <w:pPr>
              <w:pStyle w:val="Standard"/>
            </w:pPr>
            <w:r>
              <w:rPr>
                <w:b/>
              </w:rPr>
              <w:t>Durée de l’enregistrement :</w:t>
            </w:r>
            <w:r>
              <w:t xml:space="preserve"> 00:15:16</w:t>
            </w:r>
          </w:p>
          <w:p w14:paraId="6E1883EA" w14:textId="77777777" w:rsidR="00D109DC" w:rsidRDefault="00000000">
            <w:pPr>
              <w:pStyle w:val="Standard"/>
            </w:pPr>
            <w:r>
              <w:rPr>
                <w:b/>
              </w:rPr>
              <w:t xml:space="preserve">Support original : </w:t>
            </w:r>
            <w:r>
              <w:t>VHS</w:t>
            </w:r>
          </w:p>
          <w:p w14:paraId="3D898A64" w14:textId="77777777" w:rsidR="00D109DC" w:rsidRDefault="00D109DC">
            <w:pPr>
              <w:pStyle w:val="Standard"/>
            </w:pPr>
            <w:hyperlink r:id="rId531" w:history="1">
              <w:r>
                <w:rPr>
                  <w:color w:val="2F5496"/>
                </w:rPr>
                <w:t>Lien YouTube</w:t>
              </w:r>
            </w:hyperlink>
          </w:p>
          <w:p w14:paraId="608EE4D6" w14:textId="77777777" w:rsidR="00D109DC" w:rsidRDefault="00000000">
            <w:pPr>
              <w:pStyle w:val="Standard"/>
            </w:pPr>
            <w:r>
              <w:t>Document numérisé</w:t>
            </w:r>
          </w:p>
          <w:p w14:paraId="64EDBCA8" w14:textId="77777777" w:rsidR="00D109DC" w:rsidRDefault="00D109DC">
            <w:pPr>
              <w:pStyle w:val="Standard"/>
            </w:pPr>
          </w:p>
          <w:p w14:paraId="0F6B6DD9" w14:textId="77777777" w:rsidR="00D109DC" w:rsidRDefault="00000000">
            <w:pPr>
              <w:pStyle w:val="Standard"/>
            </w:pPr>
            <w:r>
              <w:t>P38/A1/16,4</w:t>
            </w:r>
          </w:p>
          <w:p w14:paraId="2761D821" w14:textId="77777777" w:rsidR="00D109DC" w:rsidRDefault="00000000">
            <w:pPr>
              <w:pStyle w:val="Standard"/>
            </w:pPr>
            <w:r>
              <w:rPr>
                <w:b/>
              </w:rPr>
              <w:t>Titre :</w:t>
            </w:r>
            <w:r>
              <w:t xml:space="preserve"> Le propriétaire et la gestion de sa PME forestière</w:t>
            </w:r>
          </w:p>
          <w:p w14:paraId="6FAD299A" w14:textId="77777777" w:rsidR="00D109DC" w:rsidRDefault="00000000">
            <w:pPr>
              <w:pStyle w:val="Standard"/>
            </w:pPr>
            <w:r>
              <w:rPr>
                <w:b/>
              </w:rPr>
              <w:t>Animateur :</w:t>
            </w:r>
            <w:r>
              <w:t xml:space="preserve"> Rosaire Gagnon</w:t>
            </w:r>
          </w:p>
          <w:p w14:paraId="6121DAF3" w14:textId="77777777" w:rsidR="00D109DC" w:rsidRDefault="00000000">
            <w:pPr>
              <w:pStyle w:val="Standard"/>
            </w:pPr>
            <w:r>
              <w:rPr>
                <w:b/>
              </w:rPr>
              <w:t xml:space="preserve">Production : </w:t>
            </w:r>
            <w:r>
              <w:t>Câble 2 rives</w:t>
            </w:r>
          </w:p>
          <w:p w14:paraId="6AD98C98" w14:textId="77777777" w:rsidR="00D109DC" w:rsidRDefault="00000000">
            <w:pPr>
              <w:pStyle w:val="Standard"/>
            </w:pPr>
            <w:r>
              <w:rPr>
                <w:b/>
              </w:rPr>
              <w:t>Interventions :</w:t>
            </w:r>
            <w:r>
              <w:t xml:space="preserve"> Carol Laprise vice-président STF (syndicat des travailleurs forestiers), Jocelyn Ouellet de Produits forestiers </w:t>
            </w:r>
            <w:proofErr w:type="spellStart"/>
            <w:r>
              <w:t>Domtar</w:t>
            </w:r>
            <w:proofErr w:type="spellEnd"/>
            <w:r>
              <w:t>, Louis Albert Duguay ex-président de la commission de formation professionnelle de la main d’œuvre du Lac St-Jean, Gérald Lebrun ingénieur forestier enseignant CEGEP St-Félicien, Aubert Tremblay directeur service des relations industrielles AMBSQ, Léger Larouche, Daniel Rodrigue, Gérald Lebrun, René Perron, Régis Martel, Donald Girard, Louis-Albert Duguay, et un inconnu.</w:t>
            </w:r>
          </w:p>
          <w:p w14:paraId="36F387C6" w14:textId="77777777" w:rsidR="00D109DC" w:rsidRDefault="00000000">
            <w:pPr>
              <w:pStyle w:val="Standard"/>
            </w:pPr>
            <w:r>
              <w:rPr>
                <w:b/>
              </w:rPr>
              <w:t>Sujets abordés :</w:t>
            </w:r>
            <w:r>
              <w:t xml:space="preserve"> Débat organisé par la Société de développement et main d’œuvre sur la formation et développement de la main d’œuvre forestière. Les sujets discutés sont un exposé sur la simulation du temps « machine », la rentabilité de la formation professionnelle dans les opérations forestières, rapport des 8 ateliers </w:t>
            </w:r>
            <w:r>
              <w:lastRenderedPageBreak/>
              <w:t>de travail qui ont eu lieu portant sur les besoins de perfectionnements de la main d’œuvre dans l’entreprise forestière, les femmes partenaires, la relève, les achats, la comptabilité, la machinerie et la mécanique d’entretien, la formation dans tous ces domaines.</w:t>
            </w:r>
          </w:p>
          <w:p w14:paraId="37AC87C7" w14:textId="77777777" w:rsidR="00D109DC" w:rsidRDefault="00000000">
            <w:pPr>
              <w:pStyle w:val="Standard"/>
            </w:pPr>
            <w:r>
              <w:rPr>
                <w:b/>
              </w:rPr>
              <w:t xml:space="preserve">Date : </w:t>
            </w:r>
            <w:r>
              <w:t>1993</w:t>
            </w:r>
          </w:p>
          <w:p w14:paraId="70E1B6C1" w14:textId="77777777" w:rsidR="00D109DC" w:rsidRDefault="00000000">
            <w:pPr>
              <w:pStyle w:val="Standard"/>
            </w:pPr>
            <w:r>
              <w:rPr>
                <w:b/>
              </w:rPr>
              <w:t>Lieu :</w:t>
            </w:r>
            <w:r>
              <w:t xml:space="preserve"> inconnu</w:t>
            </w:r>
          </w:p>
          <w:p w14:paraId="1E2D05AC" w14:textId="77777777" w:rsidR="00D109DC" w:rsidRDefault="00000000">
            <w:pPr>
              <w:pStyle w:val="Standard"/>
            </w:pPr>
            <w:r>
              <w:rPr>
                <w:b/>
              </w:rPr>
              <w:t>Durée de l’enregistrement :</w:t>
            </w:r>
            <w:r>
              <w:t xml:space="preserve"> 01:19:30</w:t>
            </w:r>
          </w:p>
          <w:p w14:paraId="403F5F31" w14:textId="77777777" w:rsidR="00D109DC" w:rsidRDefault="00000000">
            <w:pPr>
              <w:pStyle w:val="Standard"/>
            </w:pPr>
            <w:r>
              <w:rPr>
                <w:b/>
              </w:rPr>
              <w:t xml:space="preserve">Support original : </w:t>
            </w:r>
            <w:r>
              <w:t>VHS</w:t>
            </w:r>
          </w:p>
          <w:p w14:paraId="5A33AE1F" w14:textId="77777777" w:rsidR="00D109DC" w:rsidRDefault="00D109DC">
            <w:pPr>
              <w:pStyle w:val="Standard"/>
            </w:pPr>
            <w:hyperlink r:id="rId532" w:history="1">
              <w:r>
                <w:rPr>
                  <w:color w:val="2F5496"/>
                </w:rPr>
                <w:t>Lien YouTube</w:t>
              </w:r>
            </w:hyperlink>
          </w:p>
          <w:p w14:paraId="0BABB481" w14:textId="77777777" w:rsidR="00D109DC" w:rsidRDefault="00000000">
            <w:pPr>
              <w:pStyle w:val="Standard"/>
            </w:pPr>
            <w:r>
              <w:t>Document numérisé</w:t>
            </w:r>
          </w:p>
          <w:p w14:paraId="55387927" w14:textId="77777777" w:rsidR="00D109DC" w:rsidRDefault="00D109DC">
            <w:pPr>
              <w:pStyle w:val="Standard"/>
            </w:pPr>
          </w:p>
          <w:p w14:paraId="728CA129" w14:textId="77777777" w:rsidR="00D109DC" w:rsidRDefault="00000000">
            <w:pPr>
              <w:pStyle w:val="Standard"/>
            </w:pPr>
            <w:r>
              <w:t>P38/A1/16,5</w:t>
            </w:r>
          </w:p>
          <w:p w14:paraId="180F937D" w14:textId="77777777" w:rsidR="00D109DC" w:rsidRDefault="00000000">
            <w:pPr>
              <w:pStyle w:val="Standard"/>
            </w:pPr>
            <w:r>
              <w:rPr>
                <w:b/>
              </w:rPr>
              <w:t>Titre :</w:t>
            </w:r>
            <w:r>
              <w:t xml:space="preserve"> L’aménagement forestier en Abitibi-Témiscamingue</w:t>
            </w:r>
          </w:p>
          <w:p w14:paraId="2899E3F9" w14:textId="77777777" w:rsidR="00D109DC" w:rsidRDefault="00000000">
            <w:pPr>
              <w:pStyle w:val="Standard"/>
            </w:pPr>
            <w:r>
              <w:rPr>
                <w:b/>
              </w:rPr>
              <w:t>Animateur :</w:t>
            </w:r>
            <w:r>
              <w:t xml:space="preserve"> Narration Robert Trempe</w:t>
            </w:r>
          </w:p>
          <w:p w14:paraId="32CB9ED3" w14:textId="77777777" w:rsidR="00D109DC" w:rsidRDefault="00000000">
            <w:pPr>
              <w:pStyle w:val="Standard"/>
            </w:pPr>
            <w:r>
              <w:rPr>
                <w:b/>
              </w:rPr>
              <w:t xml:space="preserve">Production : </w:t>
            </w:r>
            <w:r>
              <w:t>Énergie et ressources</w:t>
            </w:r>
            <w:r>
              <w:rPr>
                <w:b/>
              </w:rPr>
              <w:t xml:space="preserve"> </w:t>
            </w:r>
            <w:r>
              <w:t>Gouvernement du Québec</w:t>
            </w:r>
          </w:p>
          <w:p w14:paraId="4898D68C" w14:textId="77777777" w:rsidR="00D109DC" w:rsidRDefault="00000000">
            <w:pPr>
              <w:pStyle w:val="Standard"/>
            </w:pPr>
            <w:r>
              <w:rPr>
                <w:b/>
              </w:rPr>
              <w:t>Interventions :</w:t>
            </w:r>
            <w:r>
              <w:t xml:space="preserve"> Narration Robert Trempe.</w:t>
            </w:r>
          </w:p>
          <w:p w14:paraId="2A6BA728" w14:textId="77777777" w:rsidR="00D109DC" w:rsidRDefault="00000000">
            <w:pPr>
              <w:pStyle w:val="Standard"/>
            </w:pPr>
            <w:r>
              <w:rPr>
                <w:b/>
              </w:rPr>
              <w:t>Sujets abordés :</w:t>
            </w:r>
            <w:r>
              <w:t xml:space="preserve"> Cette forêt couvre une superficie de 123,382km carré en 3 grandes zones écologiques. Description des types d’arbres, de la régénération, des récoltes des cônes qui sont traités à la pépinière de Berthierville pour la transformation en semence qui reviennent dans la région pour le reboisement. Description de la pépinière de Trécesson qui constitue le centre de production de plants dans cette région. Description des serres coopératives de Guyenne spécialisées en culture de plants en récipient. Explications sur les méthodes de reboisement manuelles, terrestres avec un appareil appelé braqué ou aérien. Explications de la méthode de scarifiage nécessaire à la préparation du terrain avant le reboisement en favorisant la coupe par bande. Le ministère a créé en 1974 un service d’aide à la forêt privée. L’objectif en 1984 est de produire 3,5 millions de plants pour l’ensemble de la région et le ministère a instauré un concours annuel du Mérite forestier.</w:t>
            </w:r>
          </w:p>
          <w:p w14:paraId="7EF86B64" w14:textId="77777777" w:rsidR="00D109DC" w:rsidRDefault="00000000">
            <w:pPr>
              <w:pStyle w:val="Standard"/>
            </w:pPr>
            <w:r>
              <w:rPr>
                <w:b/>
              </w:rPr>
              <w:t xml:space="preserve">Date : </w:t>
            </w:r>
            <w:r>
              <w:t>1982</w:t>
            </w:r>
          </w:p>
          <w:p w14:paraId="1B3CCE92" w14:textId="77777777" w:rsidR="00D109DC" w:rsidRDefault="00000000">
            <w:pPr>
              <w:pStyle w:val="Standard"/>
            </w:pPr>
            <w:r>
              <w:rPr>
                <w:b/>
              </w:rPr>
              <w:t>Lieu :</w:t>
            </w:r>
            <w:r>
              <w:t xml:space="preserve"> inconnu</w:t>
            </w:r>
          </w:p>
          <w:p w14:paraId="06CD789B" w14:textId="77777777" w:rsidR="00D109DC" w:rsidRDefault="00000000">
            <w:pPr>
              <w:pStyle w:val="Standard"/>
            </w:pPr>
            <w:r>
              <w:rPr>
                <w:b/>
              </w:rPr>
              <w:t>Durée de l’enregistrement :</w:t>
            </w:r>
            <w:r>
              <w:t xml:space="preserve"> 00:12:55</w:t>
            </w:r>
          </w:p>
          <w:p w14:paraId="13988351" w14:textId="77777777" w:rsidR="00D109DC" w:rsidRDefault="00000000">
            <w:pPr>
              <w:pStyle w:val="Standard"/>
            </w:pPr>
            <w:r>
              <w:rPr>
                <w:b/>
              </w:rPr>
              <w:t xml:space="preserve">Support original : </w:t>
            </w:r>
            <w:r>
              <w:t>VHS</w:t>
            </w:r>
          </w:p>
          <w:p w14:paraId="5CF265F5" w14:textId="77777777" w:rsidR="00D109DC" w:rsidRDefault="00D109DC">
            <w:pPr>
              <w:pStyle w:val="Standard"/>
            </w:pPr>
            <w:hyperlink r:id="rId533" w:history="1">
              <w:r>
                <w:rPr>
                  <w:color w:val="2F5496"/>
                </w:rPr>
                <w:t>Lien YouTube</w:t>
              </w:r>
            </w:hyperlink>
          </w:p>
          <w:p w14:paraId="5A3E564C" w14:textId="77777777" w:rsidR="00D109DC" w:rsidRDefault="00000000">
            <w:pPr>
              <w:pStyle w:val="Standard"/>
            </w:pPr>
            <w:r>
              <w:t>Document numérisé</w:t>
            </w:r>
          </w:p>
          <w:p w14:paraId="248189D6" w14:textId="77777777" w:rsidR="00D109DC" w:rsidRDefault="00D109DC">
            <w:pPr>
              <w:pStyle w:val="Standard"/>
            </w:pPr>
          </w:p>
          <w:p w14:paraId="1891A39F" w14:textId="77777777" w:rsidR="00D109DC" w:rsidRDefault="00000000">
            <w:pPr>
              <w:pStyle w:val="Standard"/>
            </w:pPr>
            <w:r>
              <w:t>P38/A1/16,6</w:t>
            </w:r>
          </w:p>
          <w:p w14:paraId="263ECC2D" w14:textId="77777777" w:rsidR="00D109DC" w:rsidRDefault="00000000">
            <w:pPr>
              <w:pStyle w:val="Standard"/>
            </w:pPr>
            <w:r>
              <w:rPr>
                <w:b/>
              </w:rPr>
              <w:t>Titre :</w:t>
            </w:r>
            <w:r>
              <w:t xml:space="preserve"> Terre des bois, forêt et populations régionales</w:t>
            </w:r>
          </w:p>
          <w:p w14:paraId="522BA3C7" w14:textId="77777777" w:rsidR="00D109DC" w:rsidRDefault="00000000">
            <w:pPr>
              <w:pStyle w:val="Standard"/>
            </w:pPr>
            <w:r>
              <w:rPr>
                <w:b/>
              </w:rPr>
              <w:t>Animateur :</w:t>
            </w:r>
            <w:r>
              <w:t xml:space="preserve"> Narration Marlène Guimond et Richard Lemay.</w:t>
            </w:r>
          </w:p>
          <w:p w14:paraId="6F36E36E" w14:textId="77777777" w:rsidR="00D109DC" w:rsidRDefault="00000000">
            <w:pPr>
              <w:pStyle w:val="Standard"/>
            </w:pPr>
            <w:r>
              <w:rPr>
                <w:b/>
              </w:rPr>
              <w:t xml:space="preserve">Production : </w:t>
            </w:r>
            <w:r>
              <w:t>Les productions</w:t>
            </w:r>
            <w:r>
              <w:rPr>
                <w:b/>
              </w:rPr>
              <w:t xml:space="preserve"> </w:t>
            </w:r>
            <w:r>
              <w:t xml:space="preserve">Vaste </w:t>
            </w:r>
            <w:proofErr w:type="spellStart"/>
            <w:r>
              <w:t>Cogéco</w:t>
            </w:r>
            <w:proofErr w:type="spellEnd"/>
            <w:r>
              <w:t xml:space="preserve"> câble Rimouski et CFER-TV,</w:t>
            </w:r>
          </w:p>
          <w:p w14:paraId="27BFE082" w14:textId="77777777" w:rsidR="00D109DC" w:rsidRDefault="00000000">
            <w:pPr>
              <w:pStyle w:val="Standard"/>
            </w:pPr>
            <w:r>
              <w:rPr>
                <w:b/>
              </w:rPr>
              <w:t>Interventions :</w:t>
            </w:r>
            <w:r>
              <w:t xml:space="preserve"> André Morin initiateur du JAL, Marcel Jolin D.G.CRD Abitibi-Témiscamingue, Léonard Otis sylviculteur, Jacques Verrier D.G. Coopérative forestière de </w:t>
            </w:r>
            <w:proofErr w:type="spellStart"/>
            <w:r>
              <w:t>Girardville</w:t>
            </w:r>
            <w:proofErr w:type="spellEnd"/>
            <w:r>
              <w:t>, Claude Beaupré contremaître général S.E.R.V., Gérald Beaulieu ingénieur forestier D.G. RESAM, Danielle Lafontaine sociologue UQAR, André Delisle ingénieur forestier vice-président BAPE,</w:t>
            </w:r>
          </w:p>
          <w:p w14:paraId="0714A449" w14:textId="77777777" w:rsidR="00D109DC" w:rsidRDefault="00000000">
            <w:pPr>
              <w:pStyle w:val="Standard"/>
            </w:pPr>
            <w:r>
              <w:rPr>
                <w:b/>
              </w:rPr>
              <w:t>Sujets abordés :</w:t>
            </w:r>
            <w:r>
              <w:t xml:space="preserve"> Le maintien des arbres en ville est essentiel pour l’oxygène et la détente. Les forêts semi-urbaines complètent le territoire urbain. Tableaux de l’évolution démographique. Gestion des lots </w:t>
            </w:r>
            <w:proofErr w:type="spellStart"/>
            <w:r>
              <w:t>inter-municipaux</w:t>
            </w:r>
            <w:proofErr w:type="spellEnd"/>
            <w:r>
              <w:t xml:space="preserve"> préconisant la diversité des essences pour les produits de l’érable, de chasse et de petits fruits. </w:t>
            </w:r>
            <w:r>
              <w:lastRenderedPageBreak/>
              <w:t xml:space="preserve">La coopérative forestière de </w:t>
            </w:r>
            <w:proofErr w:type="spellStart"/>
            <w:r>
              <w:t>Girardville</w:t>
            </w:r>
            <w:proofErr w:type="spellEnd"/>
            <w:r>
              <w:t xml:space="preserve"> constitue un exemple de prise en charge régionale avec la production d’huiles essentielles en plus de la sylviculture et possède 2 scieries. Il existe plus de 45 Organisations de gestion en commun sous le nom de Groupement forestier, Société d’exploitation des ressources, Société sylvicole et Entreprises agricoles et forestières.</w:t>
            </w:r>
          </w:p>
          <w:p w14:paraId="3DEF3BD1" w14:textId="77777777" w:rsidR="00D109DC" w:rsidRDefault="00000000">
            <w:pPr>
              <w:pStyle w:val="Standard"/>
            </w:pPr>
            <w:r>
              <w:rPr>
                <w:b/>
              </w:rPr>
              <w:t xml:space="preserve">Date : </w:t>
            </w:r>
            <w:r>
              <w:t>1992</w:t>
            </w:r>
          </w:p>
          <w:p w14:paraId="1DD69CB7" w14:textId="77777777" w:rsidR="00D109DC" w:rsidRDefault="00000000">
            <w:pPr>
              <w:pStyle w:val="Standard"/>
            </w:pPr>
            <w:r>
              <w:rPr>
                <w:b/>
              </w:rPr>
              <w:t>Lieu :</w:t>
            </w:r>
            <w:r>
              <w:t xml:space="preserve"> St-Damase région de la Matapédia, Coopérative forestière de </w:t>
            </w:r>
            <w:proofErr w:type="spellStart"/>
            <w:r>
              <w:t>Girardville</w:t>
            </w:r>
            <w:proofErr w:type="spellEnd"/>
          </w:p>
          <w:p w14:paraId="4D46DF83" w14:textId="77777777" w:rsidR="00D109DC" w:rsidRDefault="00000000">
            <w:pPr>
              <w:pStyle w:val="Standard"/>
            </w:pPr>
            <w:r>
              <w:rPr>
                <w:b/>
              </w:rPr>
              <w:t>Durée de l’enregistrement :</w:t>
            </w:r>
            <w:r>
              <w:t xml:space="preserve"> 00:27:40</w:t>
            </w:r>
          </w:p>
          <w:p w14:paraId="32F985EC" w14:textId="77777777" w:rsidR="00D109DC" w:rsidRDefault="00000000">
            <w:pPr>
              <w:pStyle w:val="Standard"/>
            </w:pPr>
            <w:r>
              <w:rPr>
                <w:b/>
              </w:rPr>
              <w:t xml:space="preserve">Support original : </w:t>
            </w:r>
            <w:r>
              <w:t>VHS</w:t>
            </w:r>
          </w:p>
          <w:p w14:paraId="299386B4" w14:textId="77777777" w:rsidR="00D109DC" w:rsidRDefault="00D109DC">
            <w:pPr>
              <w:pStyle w:val="Standard"/>
            </w:pPr>
            <w:hyperlink r:id="rId534" w:history="1">
              <w:r>
                <w:rPr>
                  <w:color w:val="2F5496"/>
                </w:rPr>
                <w:t>Lien YouTube</w:t>
              </w:r>
            </w:hyperlink>
          </w:p>
          <w:p w14:paraId="1BA3644F" w14:textId="77777777" w:rsidR="00D109DC" w:rsidRDefault="00000000">
            <w:pPr>
              <w:pStyle w:val="Standard"/>
            </w:pPr>
            <w:r>
              <w:t>Document numérisé</w:t>
            </w:r>
          </w:p>
          <w:p w14:paraId="664BF806" w14:textId="77777777" w:rsidR="00D109DC" w:rsidRDefault="00D109DC">
            <w:pPr>
              <w:pStyle w:val="Standard"/>
            </w:pPr>
          </w:p>
          <w:p w14:paraId="0B76E968" w14:textId="77777777" w:rsidR="00D109DC" w:rsidRDefault="00000000">
            <w:pPr>
              <w:pStyle w:val="Standard"/>
            </w:pPr>
            <w:r>
              <w:t>P38/A1/16,7</w:t>
            </w:r>
          </w:p>
          <w:p w14:paraId="6BE4EB7B" w14:textId="77777777" w:rsidR="00D109DC" w:rsidRDefault="00000000">
            <w:pPr>
              <w:pStyle w:val="Standard"/>
            </w:pPr>
            <w:r>
              <w:rPr>
                <w:b/>
              </w:rPr>
              <w:t>Titre :</w:t>
            </w:r>
            <w:r>
              <w:t xml:space="preserve"> Terre des bois, forêt et pays</w:t>
            </w:r>
          </w:p>
          <w:p w14:paraId="482AD06F" w14:textId="77777777" w:rsidR="00D109DC" w:rsidRDefault="00000000">
            <w:pPr>
              <w:pStyle w:val="Standard"/>
            </w:pPr>
            <w:r>
              <w:rPr>
                <w:b/>
              </w:rPr>
              <w:t>Animateur :</w:t>
            </w:r>
            <w:r>
              <w:t xml:space="preserve"> Narration Marlène Guimond et Richard Lemay.</w:t>
            </w:r>
          </w:p>
          <w:p w14:paraId="2D8B0AD1" w14:textId="77777777" w:rsidR="00D109DC" w:rsidRDefault="00000000">
            <w:pPr>
              <w:pStyle w:val="Standard"/>
            </w:pPr>
            <w:r>
              <w:rPr>
                <w:b/>
              </w:rPr>
              <w:t xml:space="preserve">Production : </w:t>
            </w:r>
            <w:r>
              <w:t xml:space="preserve">CFER-TV, les productions VASTE </w:t>
            </w:r>
            <w:proofErr w:type="spellStart"/>
            <w:r>
              <w:t>Cogeco</w:t>
            </w:r>
            <w:proofErr w:type="spellEnd"/>
            <w:r>
              <w:t xml:space="preserve"> câble Rimouski.</w:t>
            </w:r>
          </w:p>
          <w:p w14:paraId="4A2ABB42" w14:textId="77777777" w:rsidR="00D109DC" w:rsidRDefault="00000000">
            <w:pPr>
              <w:pStyle w:val="Standard"/>
            </w:pPr>
            <w:r>
              <w:rPr>
                <w:b/>
              </w:rPr>
              <w:t>Interventions :</w:t>
            </w:r>
            <w:r>
              <w:t xml:space="preserve"> Daniel Lamarre préfet MRC Matapédia, Claude Beaupré contremaître général S.E.R.V.,  Lorraine Théberge coordonnatrice coalition urgence rurale BSL, Luc Bouthillier ingénieur forestier prof. Sciences forestières U.L., Françoise Tremblay travail en production de plants, André Delisle ingénieur forestier vice-président B.A.P.E,  Jacques Verrier D.G. coop forestière de </w:t>
            </w:r>
            <w:proofErr w:type="spellStart"/>
            <w:r>
              <w:t>Girardville</w:t>
            </w:r>
            <w:proofErr w:type="spellEnd"/>
            <w:r>
              <w:t>, Marcel Jolin D.G. CRD Abitibi-Témiscamingue, Marie-France Reid présidente de l’association de la jeunesse rurale</w:t>
            </w:r>
          </w:p>
          <w:p w14:paraId="645EA9D1" w14:textId="77777777" w:rsidR="00D109DC" w:rsidRDefault="00000000">
            <w:pPr>
              <w:pStyle w:val="Standard"/>
            </w:pPr>
            <w:r>
              <w:rPr>
                <w:b/>
              </w:rPr>
              <w:t>Sujets abordés :</w:t>
            </w:r>
            <w:r>
              <w:t xml:space="preserve"> La vocation du territoire forestier est à repenser et les inquiétudes des régions ressources face au développement de produits de l’industrie forestière sont lourdes. Le développement industriel se confond avec le développement local de là la crise forestière québécoise.  Le tableau des affaires sociales démontrant l’exode des jeunes est inquiétant et l’association de la jeunesse rurale vise à accroître l’intérêt des jeunes pour le milieu rural. Le défi est de faire valoir dans un mode de productivité, accélérer une approche de développement respectueuse de l’écosystème forestier et de la qualité de vie des populations régionales.  </w:t>
            </w:r>
          </w:p>
          <w:p w14:paraId="1EA5A4C6" w14:textId="77777777" w:rsidR="00D109DC" w:rsidRDefault="00000000">
            <w:pPr>
              <w:pStyle w:val="Standard"/>
            </w:pPr>
            <w:r>
              <w:rPr>
                <w:b/>
              </w:rPr>
              <w:t xml:space="preserve">Date : </w:t>
            </w:r>
            <w:r>
              <w:t>1992</w:t>
            </w:r>
          </w:p>
          <w:p w14:paraId="53AEFE58" w14:textId="77777777" w:rsidR="00D109DC" w:rsidRDefault="00000000">
            <w:pPr>
              <w:pStyle w:val="Standard"/>
            </w:pPr>
            <w:r>
              <w:rPr>
                <w:b/>
              </w:rPr>
              <w:t>Lieu :</w:t>
            </w:r>
            <w:r>
              <w:t xml:space="preserve"> inconnu</w:t>
            </w:r>
          </w:p>
          <w:p w14:paraId="7B605B91" w14:textId="77777777" w:rsidR="00D109DC" w:rsidRDefault="00000000">
            <w:pPr>
              <w:pStyle w:val="Standard"/>
            </w:pPr>
            <w:r>
              <w:rPr>
                <w:b/>
              </w:rPr>
              <w:t>Durée de l’enregistrement :</w:t>
            </w:r>
            <w:r>
              <w:t xml:space="preserve"> 00:23:31</w:t>
            </w:r>
          </w:p>
          <w:p w14:paraId="3AA5D591" w14:textId="77777777" w:rsidR="00D109DC" w:rsidRDefault="00000000">
            <w:pPr>
              <w:pStyle w:val="Standard"/>
            </w:pPr>
            <w:r>
              <w:rPr>
                <w:b/>
              </w:rPr>
              <w:t xml:space="preserve">Support original : </w:t>
            </w:r>
            <w:r>
              <w:t>VHS</w:t>
            </w:r>
          </w:p>
          <w:p w14:paraId="06FEFA50" w14:textId="77777777" w:rsidR="00D109DC" w:rsidRDefault="00D109DC">
            <w:pPr>
              <w:pStyle w:val="Standard"/>
            </w:pPr>
            <w:hyperlink r:id="rId535" w:history="1">
              <w:r>
                <w:rPr>
                  <w:color w:val="2F5496"/>
                </w:rPr>
                <w:t>Lien YouTube</w:t>
              </w:r>
            </w:hyperlink>
          </w:p>
          <w:p w14:paraId="7ED59258" w14:textId="77777777" w:rsidR="00D109DC" w:rsidRDefault="00000000">
            <w:pPr>
              <w:pStyle w:val="Standard"/>
            </w:pPr>
            <w:r>
              <w:t>Document numérisé</w:t>
            </w:r>
          </w:p>
          <w:p w14:paraId="625C3E84" w14:textId="77777777" w:rsidR="00D109DC" w:rsidRDefault="00D109DC">
            <w:pPr>
              <w:pStyle w:val="Standard"/>
            </w:pPr>
          </w:p>
          <w:p w14:paraId="07D7343C" w14:textId="77777777" w:rsidR="00D109DC" w:rsidRDefault="00000000">
            <w:pPr>
              <w:pStyle w:val="Standard"/>
            </w:pPr>
            <w:r>
              <w:t>P38/A1/16,8</w:t>
            </w:r>
          </w:p>
          <w:p w14:paraId="65FB92F3" w14:textId="77777777" w:rsidR="00D109DC" w:rsidRDefault="00000000">
            <w:pPr>
              <w:pStyle w:val="Standard"/>
            </w:pPr>
            <w:r>
              <w:rPr>
                <w:b/>
              </w:rPr>
              <w:t>Titre :</w:t>
            </w:r>
            <w:r>
              <w:t xml:space="preserve"> </w:t>
            </w:r>
            <w:proofErr w:type="spellStart"/>
            <w:r>
              <w:t>Domtar</w:t>
            </w:r>
            <w:proofErr w:type="spellEnd"/>
            <w:r>
              <w:t xml:space="preserve"> : opérations en forêt, début scierie Mistassini</w:t>
            </w:r>
          </w:p>
          <w:p w14:paraId="7F41541B" w14:textId="77777777" w:rsidR="00D109DC" w:rsidRDefault="00000000">
            <w:pPr>
              <w:pStyle w:val="Standard"/>
            </w:pPr>
            <w:r>
              <w:rPr>
                <w:b/>
              </w:rPr>
              <w:t>Animateur :</w:t>
            </w:r>
            <w:r>
              <w:t xml:space="preserve"> aucune narration</w:t>
            </w:r>
          </w:p>
          <w:p w14:paraId="08449C3A" w14:textId="77777777" w:rsidR="00D109DC" w:rsidRDefault="00000000">
            <w:pPr>
              <w:pStyle w:val="Standard"/>
            </w:pPr>
            <w:r>
              <w:rPr>
                <w:b/>
              </w:rPr>
              <w:t xml:space="preserve">Production : </w:t>
            </w:r>
            <w:r>
              <w:t>inconnue</w:t>
            </w:r>
          </w:p>
          <w:p w14:paraId="4B2A1FD5" w14:textId="77777777" w:rsidR="00D109DC" w:rsidRDefault="00000000">
            <w:pPr>
              <w:pStyle w:val="Standard"/>
            </w:pPr>
            <w:r>
              <w:rPr>
                <w:b/>
              </w:rPr>
              <w:t>Interventions :</w:t>
            </w:r>
            <w:r>
              <w:t xml:space="preserve"> aucune</w:t>
            </w:r>
          </w:p>
          <w:p w14:paraId="2A140227" w14:textId="77777777" w:rsidR="00D109DC" w:rsidRDefault="00000000">
            <w:pPr>
              <w:pStyle w:val="Standard"/>
            </w:pPr>
            <w:r>
              <w:rPr>
                <w:b/>
              </w:rPr>
              <w:t>Sujets abordés :</w:t>
            </w:r>
            <w:r>
              <w:t xml:space="preserve"> Vidéo sans narration démontrant les installations de camps forestiers dont Daniel et Brûle-neige, la machinerie forestière, les camions pour le transport du bois ainsi que certaines opérations pour la réception et transformation des billes de bois à la scierie de Mistassini.</w:t>
            </w:r>
          </w:p>
          <w:p w14:paraId="5CA3487D" w14:textId="77777777" w:rsidR="00D109DC" w:rsidRDefault="00000000">
            <w:pPr>
              <w:pStyle w:val="Standard"/>
            </w:pPr>
            <w:r>
              <w:rPr>
                <w:b/>
              </w:rPr>
              <w:t xml:space="preserve">Date : </w:t>
            </w:r>
            <w:r>
              <w:t>inconnue</w:t>
            </w:r>
          </w:p>
          <w:p w14:paraId="7F20D7B2" w14:textId="77777777" w:rsidR="00D109DC" w:rsidRDefault="00000000">
            <w:pPr>
              <w:pStyle w:val="Standard"/>
            </w:pPr>
            <w:r>
              <w:rPr>
                <w:b/>
              </w:rPr>
              <w:lastRenderedPageBreak/>
              <w:t>Lieu :</w:t>
            </w:r>
            <w:r>
              <w:t xml:space="preserve"> Forêt </w:t>
            </w:r>
            <w:proofErr w:type="spellStart"/>
            <w:r>
              <w:t>Domtar</w:t>
            </w:r>
            <w:proofErr w:type="spellEnd"/>
            <w:r>
              <w:t xml:space="preserve"> et usine sciage Mistassini</w:t>
            </w:r>
          </w:p>
          <w:p w14:paraId="29FFC446" w14:textId="77777777" w:rsidR="00D109DC" w:rsidRDefault="00000000">
            <w:pPr>
              <w:pStyle w:val="Standard"/>
            </w:pPr>
            <w:r>
              <w:rPr>
                <w:b/>
              </w:rPr>
              <w:t>Durée de l’enregistrement :</w:t>
            </w:r>
            <w:r>
              <w:t xml:space="preserve"> 02:02:26</w:t>
            </w:r>
          </w:p>
          <w:p w14:paraId="5419679A" w14:textId="77777777" w:rsidR="00D109DC" w:rsidRDefault="00000000">
            <w:pPr>
              <w:pStyle w:val="Standard"/>
            </w:pPr>
            <w:r>
              <w:rPr>
                <w:b/>
              </w:rPr>
              <w:t xml:space="preserve">Support original : </w:t>
            </w:r>
            <w:r>
              <w:t>VHS</w:t>
            </w:r>
          </w:p>
          <w:p w14:paraId="6DA8654B" w14:textId="77777777" w:rsidR="00D109DC" w:rsidRDefault="00D109DC">
            <w:pPr>
              <w:pStyle w:val="Standard"/>
            </w:pPr>
            <w:hyperlink r:id="rId536" w:history="1">
              <w:r>
                <w:rPr>
                  <w:color w:val="2F5496"/>
                </w:rPr>
                <w:t>Lien YouTube</w:t>
              </w:r>
            </w:hyperlink>
          </w:p>
          <w:p w14:paraId="7042F317" w14:textId="77777777" w:rsidR="00D109DC" w:rsidRDefault="00000000">
            <w:pPr>
              <w:pStyle w:val="Standard"/>
            </w:pPr>
            <w:r>
              <w:t>Document numérisé</w:t>
            </w:r>
          </w:p>
          <w:p w14:paraId="5374BB81" w14:textId="77777777" w:rsidR="00D109DC" w:rsidRDefault="00D109DC">
            <w:pPr>
              <w:pStyle w:val="Standard"/>
            </w:pPr>
          </w:p>
          <w:p w14:paraId="404A3155" w14:textId="77777777" w:rsidR="00D109DC" w:rsidRDefault="00000000">
            <w:pPr>
              <w:pStyle w:val="Standard"/>
            </w:pPr>
            <w:r>
              <w:t>P38/A1/16,9</w:t>
            </w:r>
          </w:p>
          <w:p w14:paraId="7953722D" w14:textId="77777777" w:rsidR="00D109DC" w:rsidRDefault="00000000">
            <w:pPr>
              <w:pStyle w:val="Standard"/>
            </w:pPr>
            <w:r>
              <w:rPr>
                <w:b/>
              </w:rPr>
              <w:t>Titre :</w:t>
            </w:r>
            <w:r>
              <w:t xml:space="preserve"> </w:t>
            </w:r>
            <w:proofErr w:type="spellStart"/>
            <w:r>
              <w:t>Domtar</w:t>
            </w:r>
            <w:proofErr w:type="spellEnd"/>
            <w:r>
              <w:t xml:space="preserve"> Mistassini</w:t>
            </w:r>
          </w:p>
          <w:p w14:paraId="1150228F" w14:textId="77777777" w:rsidR="00D109DC" w:rsidRDefault="00000000">
            <w:pPr>
              <w:pStyle w:val="Standard"/>
            </w:pPr>
            <w:r>
              <w:rPr>
                <w:b/>
              </w:rPr>
              <w:t>Animateur :</w:t>
            </w:r>
            <w:r>
              <w:t xml:space="preserve"> aucune narration</w:t>
            </w:r>
          </w:p>
          <w:p w14:paraId="4A4A8551" w14:textId="77777777" w:rsidR="00D109DC" w:rsidRDefault="00000000">
            <w:pPr>
              <w:pStyle w:val="Standard"/>
            </w:pPr>
            <w:r>
              <w:rPr>
                <w:b/>
              </w:rPr>
              <w:t xml:space="preserve">Production : </w:t>
            </w:r>
            <w:r>
              <w:t>inconnue</w:t>
            </w:r>
          </w:p>
          <w:p w14:paraId="27E94533" w14:textId="77777777" w:rsidR="00D109DC" w:rsidRDefault="00000000">
            <w:pPr>
              <w:pStyle w:val="Standard"/>
            </w:pPr>
            <w:r>
              <w:rPr>
                <w:b/>
              </w:rPr>
              <w:t>Interventions :</w:t>
            </w:r>
            <w:r>
              <w:t xml:space="preserve"> aucune</w:t>
            </w:r>
          </w:p>
          <w:p w14:paraId="3B108806" w14:textId="77777777" w:rsidR="00D109DC" w:rsidRDefault="00000000">
            <w:pPr>
              <w:pStyle w:val="Standard"/>
            </w:pPr>
            <w:r>
              <w:rPr>
                <w:b/>
              </w:rPr>
              <w:t>Sujets abordés :</w:t>
            </w:r>
            <w:r>
              <w:t xml:space="preserve"> aucune narration démontrant toutes les opérations requises pour la transformation des billes de bois en planches.</w:t>
            </w:r>
          </w:p>
          <w:p w14:paraId="043F2780" w14:textId="77777777" w:rsidR="00D109DC" w:rsidRDefault="00000000">
            <w:pPr>
              <w:pStyle w:val="Standard"/>
            </w:pPr>
            <w:r>
              <w:rPr>
                <w:b/>
              </w:rPr>
              <w:t xml:space="preserve">Date : </w:t>
            </w:r>
            <w:r>
              <w:t>inconnue</w:t>
            </w:r>
          </w:p>
          <w:p w14:paraId="05DAFA66" w14:textId="77777777" w:rsidR="00D109DC" w:rsidRDefault="00000000">
            <w:pPr>
              <w:pStyle w:val="Standard"/>
            </w:pPr>
            <w:r>
              <w:rPr>
                <w:b/>
                <w:bCs/>
              </w:rPr>
              <w:t xml:space="preserve">Lieu : </w:t>
            </w:r>
            <w:r>
              <w:t>inconnu</w:t>
            </w:r>
          </w:p>
          <w:p w14:paraId="3CC4C491" w14:textId="77777777" w:rsidR="00D109DC" w:rsidRDefault="00000000">
            <w:pPr>
              <w:pStyle w:val="Standard"/>
            </w:pPr>
            <w:r>
              <w:rPr>
                <w:b/>
              </w:rPr>
              <w:t>Durée de l’enregistrement :</w:t>
            </w:r>
            <w:r>
              <w:t xml:space="preserve"> 02:03:00</w:t>
            </w:r>
          </w:p>
          <w:p w14:paraId="63B5BA47" w14:textId="77777777" w:rsidR="00D109DC" w:rsidRDefault="00000000">
            <w:pPr>
              <w:pStyle w:val="Standard"/>
            </w:pPr>
            <w:r>
              <w:rPr>
                <w:b/>
              </w:rPr>
              <w:t xml:space="preserve">Support original : </w:t>
            </w:r>
            <w:r>
              <w:t>VHS</w:t>
            </w:r>
          </w:p>
          <w:p w14:paraId="4DB81A32" w14:textId="77777777" w:rsidR="00D109DC" w:rsidRDefault="00D109DC">
            <w:pPr>
              <w:pStyle w:val="Standard"/>
            </w:pPr>
            <w:hyperlink r:id="rId537" w:history="1">
              <w:r>
                <w:rPr>
                  <w:color w:val="2F5496"/>
                </w:rPr>
                <w:t>Lien YouTube</w:t>
              </w:r>
            </w:hyperlink>
          </w:p>
          <w:p w14:paraId="2AD1D94A" w14:textId="77777777" w:rsidR="00D109DC" w:rsidRDefault="00000000">
            <w:pPr>
              <w:pStyle w:val="Standard"/>
            </w:pPr>
            <w:r>
              <w:t>Document numérisé</w:t>
            </w:r>
          </w:p>
          <w:p w14:paraId="4F89BFA7" w14:textId="77777777" w:rsidR="00D109DC" w:rsidRDefault="00D109DC">
            <w:pPr>
              <w:pStyle w:val="Standard"/>
            </w:pPr>
          </w:p>
          <w:p w14:paraId="728A465A" w14:textId="77777777" w:rsidR="00D109DC" w:rsidRDefault="00000000">
            <w:pPr>
              <w:pStyle w:val="Standard"/>
            </w:pPr>
            <w:r>
              <w:t>P38/A1/16,10</w:t>
            </w:r>
          </w:p>
          <w:p w14:paraId="3DB9DEFC" w14:textId="77777777" w:rsidR="00D109DC" w:rsidRDefault="00000000">
            <w:pPr>
              <w:pStyle w:val="Standard"/>
            </w:pPr>
            <w:r>
              <w:rPr>
                <w:b/>
              </w:rPr>
              <w:t>Titre :</w:t>
            </w:r>
            <w:r>
              <w:t xml:space="preserve"> </w:t>
            </w:r>
            <w:proofErr w:type="spellStart"/>
            <w:r>
              <w:t>Domtar</w:t>
            </w:r>
            <w:proofErr w:type="spellEnd"/>
            <w:r>
              <w:t xml:space="preserve"> : une richesse à découvrir, Mistassini et Saint-Félicien</w:t>
            </w:r>
          </w:p>
          <w:p w14:paraId="1EAC3FCB" w14:textId="77777777" w:rsidR="00D109DC" w:rsidRDefault="00000000">
            <w:pPr>
              <w:pStyle w:val="Standard"/>
            </w:pPr>
            <w:r>
              <w:rPr>
                <w:b/>
              </w:rPr>
              <w:t>Animateur :</w:t>
            </w:r>
            <w:r>
              <w:t xml:space="preserve"> Narration</w:t>
            </w:r>
          </w:p>
          <w:p w14:paraId="511804D8" w14:textId="77777777" w:rsidR="00D109DC" w:rsidRDefault="00000000">
            <w:pPr>
              <w:pStyle w:val="Standard"/>
            </w:pPr>
            <w:r>
              <w:rPr>
                <w:b/>
              </w:rPr>
              <w:t xml:space="preserve">Production : </w:t>
            </w:r>
            <w:r>
              <w:t xml:space="preserve">Les productions </w:t>
            </w:r>
            <w:proofErr w:type="spellStart"/>
            <w:r>
              <w:t>Vidéoformat</w:t>
            </w:r>
            <w:proofErr w:type="spellEnd"/>
          </w:p>
          <w:p w14:paraId="217EB1DB" w14:textId="77777777" w:rsidR="00D109DC" w:rsidRDefault="00000000">
            <w:pPr>
              <w:pStyle w:val="Standard"/>
            </w:pPr>
            <w:r>
              <w:rPr>
                <w:b/>
              </w:rPr>
              <w:t>Interventions :</w:t>
            </w:r>
            <w:r>
              <w:t xml:space="preserve"> inconnus</w:t>
            </w:r>
          </w:p>
          <w:p w14:paraId="1479DACE" w14:textId="77777777" w:rsidR="00D109DC" w:rsidRDefault="00000000">
            <w:pPr>
              <w:pStyle w:val="Standard"/>
            </w:pPr>
            <w:r>
              <w:rPr>
                <w:b/>
              </w:rPr>
              <w:t>Sujets abordés :</w:t>
            </w:r>
            <w:r>
              <w:t xml:space="preserve"> Le narrateur explique que les produits forestiers </w:t>
            </w:r>
            <w:proofErr w:type="spellStart"/>
            <w:r>
              <w:t>Domtar</w:t>
            </w:r>
            <w:proofErr w:type="spellEnd"/>
            <w:r>
              <w:t xml:space="preserve"> qui produisent le papier, le </w:t>
            </w:r>
            <w:proofErr w:type="spellStart"/>
            <w:r>
              <w:t>gyproc</w:t>
            </w:r>
            <w:proofErr w:type="spellEnd"/>
            <w:r>
              <w:t xml:space="preserve"> et le bois de sciage nécessitent la gestion de l’inventaire forestier pour approvisionner 7 usines de pâtes et papiers et 8 complexes de sciage. Explications en détails de ce travail, du reboisement, de la transformation du bois, du ravage des Cerfs de virginie, préservation des cours d’eau, respect des environnements. Faisant suite, le reportage est également traduit en anglais.</w:t>
            </w:r>
          </w:p>
          <w:p w14:paraId="21CBC5D0" w14:textId="77777777" w:rsidR="00D109DC" w:rsidRDefault="00000000">
            <w:pPr>
              <w:pStyle w:val="Standard"/>
            </w:pPr>
            <w:r>
              <w:rPr>
                <w:b/>
              </w:rPr>
              <w:t xml:space="preserve">Date : </w:t>
            </w:r>
            <w:r>
              <w:t>inconnue</w:t>
            </w:r>
          </w:p>
          <w:p w14:paraId="21708026" w14:textId="77777777" w:rsidR="00D109DC" w:rsidRDefault="00000000">
            <w:pPr>
              <w:pStyle w:val="Standard"/>
            </w:pPr>
            <w:r>
              <w:rPr>
                <w:b/>
              </w:rPr>
              <w:t>Lieu :</w:t>
            </w:r>
            <w:r>
              <w:t xml:space="preserve"> inconnu</w:t>
            </w:r>
          </w:p>
          <w:p w14:paraId="73F1057F" w14:textId="77777777" w:rsidR="00D109DC" w:rsidRDefault="00000000">
            <w:pPr>
              <w:pStyle w:val="Standard"/>
            </w:pPr>
            <w:r>
              <w:rPr>
                <w:b/>
              </w:rPr>
              <w:t>Durée de l’enregistrement :</w:t>
            </w:r>
            <w:r>
              <w:t xml:space="preserve"> 00:19:44</w:t>
            </w:r>
          </w:p>
          <w:p w14:paraId="006CD539" w14:textId="77777777" w:rsidR="00D109DC" w:rsidRDefault="00000000">
            <w:pPr>
              <w:pStyle w:val="Standard"/>
            </w:pPr>
            <w:r>
              <w:rPr>
                <w:b/>
              </w:rPr>
              <w:t xml:space="preserve">Support original : </w:t>
            </w:r>
            <w:r>
              <w:t>VHS</w:t>
            </w:r>
          </w:p>
          <w:p w14:paraId="6A3C9763" w14:textId="77777777" w:rsidR="00D109DC" w:rsidRDefault="00D109DC">
            <w:pPr>
              <w:pStyle w:val="Standard"/>
            </w:pPr>
            <w:hyperlink r:id="rId538" w:history="1">
              <w:r>
                <w:rPr>
                  <w:color w:val="2F5496"/>
                </w:rPr>
                <w:t>Lien YouTube</w:t>
              </w:r>
            </w:hyperlink>
          </w:p>
          <w:p w14:paraId="3188AD33" w14:textId="77777777" w:rsidR="00D109DC" w:rsidRDefault="00000000">
            <w:pPr>
              <w:pStyle w:val="Standard"/>
            </w:pPr>
            <w:r>
              <w:t>Document numérisé</w:t>
            </w:r>
          </w:p>
          <w:p w14:paraId="6369429C" w14:textId="77777777" w:rsidR="00D109DC" w:rsidRDefault="00D109DC">
            <w:pPr>
              <w:pStyle w:val="Standard"/>
            </w:pPr>
          </w:p>
          <w:p w14:paraId="582D46A4" w14:textId="77777777" w:rsidR="00D109DC" w:rsidRDefault="00000000">
            <w:pPr>
              <w:pStyle w:val="Standard"/>
            </w:pPr>
            <w:r>
              <w:t>P38/A1/16,11</w:t>
            </w:r>
          </w:p>
          <w:p w14:paraId="5BFBF7F7" w14:textId="77777777" w:rsidR="00D109DC" w:rsidRDefault="00000000">
            <w:pPr>
              <w:pStyle w:val="Standard"/>
            </w:pPr>
            <w:r>
              <w:rPr>
                <w:b/>
              </w:rPr>
              <w:t>Titre :</w:t>
            </w:r>
            <w:r>
              <w:t xml:space="preserve"> L’histoire d’Alliance</w:t>
            </w:r>
          </w:p>
          <w:p w14:paraId="6C649844" w14:textId="77777777" w:rsidR="00D109DC" w:rsidRDefault="00000000">
            <w:pPr>
              <w:pStyle w:val="Standard"/>
            </w:pPr>
            <w:r>
              <w:rPr>
                <w:b/>
              </w:rPr>
              <w:t>Animateur :</w:t>
            </w:r>
            <w:r>
              <w:t xml:space="preserve"> Narration</w:t>
            </w:r>
          </w:p>
          <w:p w14:paraId="6A326B3A" w14:textId="77777777" w:rsidR="00D109DC" w:rsidRDefault="00000000">
            <w:pPr>
              <w:pStyle w:val="Standard"/>
            </w:pPr>
            <w:r>
              <w:rPr>
                <w:b/>
              </w:rPr>
              <w:t xml:space="preserve">Production : </w:t>
            </w:r>
            <w:r>
              <w:t>inconnue</w:t>
            </w:r>
          </w:p>
          <w:p w14:paraId="2B487A18" w14:textId="77777777" w:rsidR="00D109DC" w:rsidRDefault="00000000">
            <w:pPr>
              <w:pStyle w:val="Standard"/>
            </w:pPr>
            <w:r>
              <w:rPr>
                <w:b/>
              </w:rPr>
              <w:t>Interventions :</w:t>
            </w:r>
            <w:r>
              <w:t xml:space="preserve"> aucune</w:t>
            </w:r>
          </w:p>
          <w:p w14:paraId="1680C563" w14:textId="77777777" w:rsidR="00D109DC" w:rsidRDefault="00000000">
            <w:pPr>
              <w:pStyle w:val="Standard"/>
            </w:pPr>
            <w:r>
              <w:rPr>
                <w:b/>
              </w:rPr>
              <w:t>Sujets abordés :</w:t>
            </w:r>
            <w:r>
              <w:t xml:space="preserve"> Alliance est une entreprise de produits forestiers située dans l’est du Canada qui produit du bois d’œuvre, de papier journal, de papier impression spéciale, embauche 1200 employés et exploite 3 secteurs forestiers complémentaires; des réserves de bois sous licences, des scieries et des usines de </w:t>
            </w:r>
            <w:r>
              <w:lastRenderedPageBreak/>
              <w:t xml:space="preserve">papier. Descriptions de l’usine de sciage de Mistassini, des usines de papier de Dolbeau et Donnacona,  </w:t>
            </w:r>
          </w:p>
          <w:p w14:paraId="65211232" w14:textId="77777777" w:rsidR="00D109DC" w:rsidRDefault="00000000">
            <w:pPr>
              <w:pStyle w:val="Standard"/>
            </w:pPr>
            <w:r>
              <w:rPr>
                <w:b/>
              </w:rPr>
              <w:t xml:space="preserve">Date : </w:t>
            </w:r>
            <w:r>
              <w:t>inconnue</w:t>
            </w:r>
          </w:p>
          <w:p w14:paraId="40C400F3" w14:textId="77777777" w:rsidR="00D109DC" w:rsidRDefault="00000000">
            <w:pPr>
              <w:pStyle w:val="Standard"/>
            </w:pPr>
            <w:r>
              <w:rPr>
                <w:b/>
              </w:rPr>
              <w:t>Lieu :</w:t>
            </w:r>
            <w:r>
              <w:t xml:space="preserve"> inconnu</w:t>
            </w:r>
          </w:p>
          <w:p w14:paraId="3A653CA0" w14:textId="77777777" w:rsidR="00D109DC" w:rsidRDefault="00000000">
            <w:pPr>
              <w:pStyle w:val="Standard"/>
            </w:pPr>
            <w:r>
              <w:rPr>
                <w:b/>
              </w:rPr>
              <w:t>Durée de l’enregistrement :</w:t>
            </w:r>
            <w:r>
              <w:t xml:space="preserve"> 00:05:20</w:t>
            </w:r>
          </w:p>
          <w:p w14:paraId="58D39180" w14:textId="77777777" w:rsidR="00D109DC" w:rsidRDefault="00000000">
            <w:pPr>
              <w:pStyle w:val="Standard"/>
            </w:pPr>
            <w:r>
              <w:rPr>
                <w:b/>
              </w:rPr>
              <w:t xml:space="preserve">Support original : </w:t>
            </w:r>
            <w:r>
              <w:t>VHS</w:t>
            </w:r>
          </w:p>
          <w:p w14:paraId="4781D15D" w14:textId="77777777" w:rsidR="00D109DC" w:rsidRDefault="00D109DC">
            <w:pPr>
              <w:pStyle w:val="Standard"/>
            </w:pPr>
            <w:hyperlink r:id="rId539" w:history="1">
              <w:r>
                <w:rPr>
                  <w:color w:val="2F5496"/>
                </w:rPr>
                <w:t>Lien YouTube</w:t>
              </w:r>
            </w:hyperlink>
          </w:p>
          <w:p w14:paraId="5A49ABE8" w14:textId="77777777" w:rsidR="00D109DC" w:rsidRDefault="00000000">
            <w:pPr>
              <w:pStyle w:val="Standard"/>
            </w:pPr>
            <w:r>
              <w:t>Document numérisé</w:t>
            </w:r>
          </w:p>
          <w:p w14:paraId="5754DC4A" w14:textId="77777777" w:rsidR="00D109DC" w:rsidRDefault="00D109DC">
            <w:pPr>
              <w:pStyle w:val="Standard"/>
            </w:pPr>
          </w:p>
          <w:p w14:paraId="6D93EA22" w14:textId="77777777" w:rsidR="00D109DC" w:rsidRDefault="00000000">
            <w:pPr>
              <w:pStyle w:val="Standard"/>
            </w:pPr>
            <w:r>
              <w:t>P38/A1/16,12</w:t>
            </w:r>
          </w:p>
          <w:p w14:paraId="5E89FFBA" w14:textId="77777777" w:rsidR="00D109DC" w:rsidRDefault="00000000">
            <w:pPr>
              <w:pStyle w:val="Standard"/>
            </w:pPr>
            <w:r>
              <w:rPr>
                <w:b/>
              </w:rPr>
              <w:t>Titre :</w:t>
            </w:r>
            <w:r>
              <w:t xml:space="preserve"> Conférence de presse Alliance</w:t>
            </w:r>
          </w:p>
          <w:p w14:paraId="6F2479A1" w14:textId="77777777" w:rsidR="00D109DC" w:rsidRDefault="00000000">
            <w:pPr>
              <w:pStyle w:val="Standard"/>
            </w:pPr>
            <w:r>
              <w:rPr>
                <w:b/>
              </w:rPr>
              <w:t>Animateur :</w:t>
            </w:r>
            <w:r>
              <w:t xml:space="preserve"> inconnu</w:t>
            </w:r>
          </w:p>
          <w:p w14:paraId="655B0761" w14:textId="77777777" w:rsidR="00D109DC" w:rsidRDefault="00000000">
            <w:pPr>
              <w:pStyle w:val="Standard"/>
            </w:pPr>
            <w:r>
              <w:rPr>
                <w:b/>
              </w:rPr>
              <w:t xml:space="preserve">Production : </w:t>
            </w:r>
            <w:r>
              <w:t>TVC St-Félicien</w:t>
            </w:r>
          </w:p>
          <w:p w14:paraId="7036F1AC" w14:textId="77777777" w:rsidR="00D109DC" w:rsidRDefault="00000000">
            <w:pPr>
              <w:pStyle w:val="Standard"/>
            </w:pPr>
            <w:r>
              <w:rPr>
                <w:b/>
              </w:rPr>
              <w:t>Interventions :</w:t>
            </w:r>
            <w:r>
              <w:t xml:space="preserve"> Pierre Monahan P.D.G. Produits forestiers Alliance </w:t>
            </w:r>
            <w:proofErr w:type="spellStart"/>
            <w:r>
              <w:t>inc</w:t>
            </w:r>
            <w:proofErr w:type="spellEnd"/>
            <w:r>
              <w:t>, Robert Després président du conseil P.F.A, Robert Lamontagne maire de St-Félicien, Jean-Marc Gendron maire de Mistassini.</w:t>
            </w:r>
          </w:p>
          <w:p w14:paraId="06E240BC" w14:textId="77777777" w:rsidR="00D109DC" w:rsidRDefault="00000000">
            <w:pPr>
              <w:pStyle w:val="Standard"/>
            </w:pPr>
            <w:r>
              <w:rPr>
                <w:b/>
              </w:rPr>
              <w:t>Sujets abordés :</w:t>
            </w:r>
            <w:r>
              <w:t xml:space="preserve"> conférence de presse sur la nouvelle identification passant de </w:t>
            </w:r>
            <w:proofErr w:type="spellStart"/>
            <w:r>
              <w:t>Domtar</w:t>
            </w:r>
            <w:proofErr w:type="spellEnd"/>
            <w:r>
              <w:t xml:space="preserve"> à Produits Forestiers Alliance, description du logo de PFA, remerciements qui s’adressent à tous les employés PFA, et explications des motivations et projets de modernisations de la nouvelle entité.  Période de questions. Intervention de Robert Lamontagne maire de St-Félicien qui demande si le projet de cogénération sera maintenu pour St-Félicien, réponse affirmative de monsieur Monahan, intervention du maire de Mistassini Jean-Marc Gendron qui confirme son appui à la compagnie PFA.</w:t>
            </w:r>
          </w:p>
          <w:p w14:paraId="30DA197B" w14:textId="77777777" w:rsidR="00D109DC" w:rsidRDefault="00000000">
            <w:pPr>
              <w:pStyle w:val="Standard"/>
            </w:pPr>
            <w:r>
              <w:rPr>
                <w:b/>
              </w:rPr>
              <w:t xml:space="preserve">Date : </w:t>
            </w:r>
            <w:r>
              <w:t>1994</w:t>
            </w:r>
          </w:p>
          <w:p w14:paraId="3A104B77" w14:textId="77777777" w:rsidR="00D109DC" w:rsidRDefault="00000000">
            <w:pPr>
              <w:pStyle w:val="Standard"/>
            </w:pPr>
            <w:r>
              <w:rPr>
                <w:b/>
              </w:rPr>
              <w:t>Lieu :</w:t>
            </w:r>
            <w:r>
              <w:t xml:space="preserve"> Usine sciage de St-Félicien</w:t>
            </w:r>
          </w:p>
          <w:p w14:paraId="1E2BEE85" w14:textId="77777777" w:rsidR="00D109DC" w:rsidRDefault="00000000">
            <w:pPr>
              <w:pStyle w:val="Standard"/>
            </w:pPr>
            <w:r>
              <w:rPr>
                <w:b/>
              </w:rPr>
              <w:t>Durée de l’enregistrement :</w:t>
            </w:r>
            <w:r>
              <w:t xml:space="preserve"> 00:25:23</w:t>
            </w:r>
          </w:p>
          <w:p w14:paraId="166A3970" w14:textId="77777777" w:rsidR="00D109DC" w:rsidRDefault="00000000">
            <w:pPr>
              <w:pStyle w:val="Standard"/>
            </w:pPr>
            <w:r>
              <w:rPr>
                <w:b/>
              </w:rPr>
              <w:t xml:space="preserve">Support original : </w:t>
            </w:r>
            <w:r>
              <w:t>VHS</w:t>
            </w:r>
          </w:p>
          <w:p w14:paraId="042A3E5B" w14:textId="77777777" w:rsidR="00D109DC" w:rsidRDefault="00D109DC">
            <w:pPr>
              <w:pStyle w:val="Standard"/>
            </w:pPr>
            <w:hyperlink r:id="rId540" w:history="1">
              <w:r>
                <w:rPr>
                  <w:color w:val="2F5496"/>
                </w:rPr>
                <w:t>Lien YouTube</w:t>
              </w:r>
            </w:hyperlink>
          </w:p>
          <w:p w14:paraId="63A6D32B" w14:textId="77777777" w:rsidR="00D109DC" w:rsidRDefault="00000000">
            <w:pPr>
              <w:pStyle w:val="Standard"/>
            </w:pPr>
            <w:r>
              <w:t>Document numérisé</w:t>
            </w:r>
          </w:p>
          <w:p w14:paraId="11FFF59C" w14:textId="77777777" w:rsidR="00D109DC" w:rsidRDefault="00D109DC">
            <w:pPr>
              <w:pStyle w:val="Standard"/>
            </w:pPr>
          </w:p>
          <w:p w14:paraId="237E251C" w14:textId="77777777" w:rsidR="00D109DC" w:rsidRDefault="00000000">
            <w:pPr>
              <w:pStyle w:val="Standard"/>
            </w:pPr>
            <w:bookmarkStart w:id="49" w:name="_Hlk63409460"/>
            <w:r>
              <w:t>P38/A1/16,13</w:t>
            </w:r>
          </w:p>
          <w:p w14:paraId="396268EE" w14:textId="77777777" w:rsidR="00D109DC" w:rsidRDefault="00000000">
            <w:pPr>
              <w:pStyle w:val="Standard"/>
            </w:pPr>
            <w:r>
              <w:rPr>
                <w:b/>
              </w:rPr>
              <w:t>Numéro de production :</w:t>
            </w:r>
          </w:p>
          <w:p w14:paraId="0F60506D" w14:textId="77777777" w:rsidR="00D109DC" w:rsidRDefault="00000000">
            <w:pPr>
              <w:pStyle w:val="Standard"/>
            </w:pPr>
            <w:r>
              <w:rPr>
                <w:b/>
              </w:rPr>
              <w:t>Titre :</w:t>
            </w:r>
            <w:r>
              <w:t xml:space="preserve"> Reportage Produits forestiers Alliance</w:t>
            </w:r>
          </w:p>
          <w:p w14:paraId="7CFA1087" w14:textId="77777777" w:rsidR="00D109DC" w:rsidRDefault="00000000">
            <w:pPr>
              <w:pStyle w:val="Standard"/>
            </w:pPr>
            <w:r>
              <w:rPr>
                <w:b/>
              </w:rPr>
              <w:t>Animateur :</w:t>
            </w:r>
          </w:p>
          <w:p w14:paraId="20590E52" w14:textId="77777777" w:rsidR="00D109DC" w:rsidRDefault="00000000">
            <w:pPr>
              <w:pStyle w:val="Standard"/>
            </w:pPr>
            <w:r>
              <w:rPr>
                <w:b/>
              </w:rPr>
              <w:t>Production :</w:t>
            </w:r>
          </w:p>
          <w:p w14:paraId="13871C42" w14:textId="77777777" w:rsidR="00D109DC" w:rsidRDefault="00000000">
            <w:pPr>
              <w:pStyle w:val="Standard"/>
            </w:pPr>
            <w:r>
              <w:rPr>
                <w:b/>
              </w:rPr>
              <w:t>Interventions :</w:t>
            </w:r>
          </w:p>
          <w:p w14:paraId="4153D9DB" w14:textId="77777777" w:rsidR="00D109DC" w:rsidRDefault="00000000">
            <w:pPr>
              <w:pStyle w:val="Standard"/>
            </w:pPr>
            <w:r>
              <w:rPr>
                <w:b/>
              </w:rPr>
              <w:t>Sujets abordés :</w:t>
            </w:r>
          </w:p>
          <w:p w14:paraId="48D98425" w14:textId="77777777" w:rsidR="00D109DC" w:rsidRDefault="00000000">
            <w:pPr>
              <w:pStyle w:val="Standard"/>
            </w:pPr>
            <w:r>
              <w:rPr>
                <w:b/>
              </w:rPr>
              <w:t xml:space="preserve">Date : </w:t>
            </w:r>
            <w:r>
              <w:t>8 juin 1994</w:t>
            </w:r>
          </w:p>
          <w:p w14:paraId="5BAF5442" w14:textId="77777777" w:rsidR="00D109DC" w:rsidRDefault="00000000">
            <w:pPr>
              <w:pStyle w:val="Standard"/>
            </w:pPr>
            <w:r>
              <w:rPr>
                <w:b/>
              </w:rPr>
              <w:t>Lieu :</w:t>
            </w:r>
          </w:p>
          <w:p w14:paraId="7040597E" w14:textId="77777777" w:rsidR="00D109DC" w:rsidRDefault="00000000">
            <w:pPr>
              <w:pStyle w:val="Standard"/>
            </w:pPr>
            <w:r>
              <w:rPr>
                <w:b/>
              </w:rPr>
              <w:t>Durée de l’enregistrement :</w:t>
            </w:r>
            <w:r>
              <w:t xml:space="preserve"> 00:09:55</w:t>
            </w:r>
          </w:p>
          <w:p w14:paraId="6FB617BA" w14:textId="77777777" w:rsidR="00D109DC" w:rsidRDefault="00000000">
            <w:pPr>
              <w:pStyle w:val="Standard"/>
            </w:pPr>
            <w:r>
              <w:rPr>
                <w:b/>
              </w:rPr>
              <w:t xml:space="preserve">Support original : </w:t>
            </w:r>
            <w:r>
              <w:t>VHS</w:t>
            </w:r>
          </w:p>
          <w:p w14:paraId="37B93C92" w14:textId="77777777" w:rsidR="00D109DC" w:rsidRDefault="00D109DC">
            <w:pPr>
              <w:pStyle w:val="Standard"/>
            </w:pPr>
            <w:hyperlink r:id="rId541" w:history="1">
              <w:r>
                <w:rPr>
                  <w:color w:val="2F5496"/>
                </w:rPr>
                <w:t>Lien YouTube</w:t>
              </w:r>
            </w:hyperlink>
          </w:p>
          <w:p w14:paraId="58558C92" w14:textId="77777777" w:rsidR="00D109DC" w:rsidRDefault="00000000">
            <w:pPr>
              <w:pStyle w:val="Standard"/>
            </w:pPr>
            <w:r>
              <w:t>Document numérisé</w:t>
            </w:r>
          </w:p>
          <w:p w14:paraId="64FEAD94" w14:textId="77777777" w:rsidR="00D109DC" w:rsidRDefault="00D109DC">
            <w:pPr>
              <w:pStyle w:val="Standard"/>
            </w:pPr>
          </w:p>
          <w:p w14:paraId="1956003A" w14:textId="77777777" w:rsidR="00D109DC" w:rsidRDefault="00000000">
            <w:pPr>
              <w:pStyle w:val="Standard"/>
            </w:pPr>
            <w:r>
              <w:t>P38/A1/16,14</w:t>
            </w:r>
          </w:p>
          <w:p w14:paraId="13537568" w14:textId="77777777" w:rsidR="00D109DC" w:rsidRDefault="00000000">
            <w:pPr>
              <w:pStyle w:val="Standard"/>
            </w:pPr>
            <w:r>
              <w:rPr>
                <w:b/>
              </w:rPr>
              <w:t>Numéro de production :</w:t>
            </w:r>
          </w:p>
          <w:p w14:paraId="03CBE370" w14:textId="77777777" w:rsidR="00D109DC" w:rsidRDefault="00000000">
            <w:pPr>
              <w:pStyle w:val="Standard"/>
            </w:pPr>
            <w:r>
              <w:rPr>
                <w:b/>
              </w:rPr>
              <w:t>Titre :</w:t>
            </w:r>
            <w:r>
              <w:t xml:space="preserve"> Techniques d’exploitation</w:t>
            </w:r>
          </w:p>
          <w:p w14:paraId="3FE0EC32" w14:textId="77777777" w:rsidR="00D109DC" w:rsidRDefault="00000000">
            <w:pPr>
              <w:pStyle w:val="Standard"/>
            </w:pPr>
            <w:r>
              <w:rPr>
                <w:b/>
              </w:rPr>
              <w:t>Animateur :</w:t>
            </w:r>
          </w:p>
          <w:p w14:paraId="32D20FF5" w14:textId="77777777" w:rsidR="00D109DC" w:rsidRDefault="00000000">
            <w:pPr>
              <w:pStyle w:val="Standard"/>
            </w:pPr>
            <w:r>
              <w:rPr>
                <w:b/>
              </w:rPr>
              <w:lastRenderedPageBreak/>
              <w:t>Production :</w:t>
            </w:r>
          </w:p>
          <w:p w14:paraId="3FBB0305" w14:textId="77777777" w:rsidR="00D109DC" w:rsidRDefault="00000000">
            <w:pPr>
              <w:pStyle w:val="Standard"/>
            </w:pPr>
            <w:r>
              <w:rPr>
                <w:b/>
              </w:rPr>
              <w:t>Interventions :</w:t>
            </w:r>
          </w:p>
          <w:p w14:paraId="046FA891" w14:textId="77777777" w:rsidR="00D109DC" w:rsidRDefault="00000000">
            <w:pPr>
              <w:pStyle w:val="Standard"/>
            </w:pPr>
            <w:r>
              <w:rPr>
                <w:b/>
              </w:rPr>
              <w:t>Sujets abordés :</w:t>
            </w:r>
            <w:r>
              <w:t xml:space="preserve"> Préparation de terrain – Reboisement – Éclaircie </w:t>
            </w:r>
            <w:proofErr w:type="spellStart"/>
            <w:r>
              <w:t>précommerciale</w:t>
            </w:r>
            <w:proofErr w:type="spellEnd"/>
            <w:r>
              <w:t xml:space="preserve"> – Culture en contenants</w:t>
            </w:r>
          </w:p>
          <w:p w14:paraId="4AA27CAC" w14:textId="77777777" w:rsidR="00D109DC" w:rsidRDefault="00000000">
            <w:pPr>
              <w:pStyle w:val="Standard"/>
            </w:pPr>
            <w:r>
              <w:rPr>
                <w:b/>
              </w:rPr>
              <w:t xml:space="preserve">Date : </w:t>
            </w:r>
            <w:r>
              <w:t>inconnue</w:t>
            </w:r>
          </w:p>
          <w:p w14:paraId="56959C96" w14:textId="77777777" w:rsidR="00D109DC" w:rsidRDefault="00000000">
            <w:pPr>
              <w:pStyle w:val="Standard"/>
            </w:pPr>
            <w:r>
              <w:rPr>
                <w:b/>
              </w:rPr>
              <w:t>Lieu :</w:t>
            </w:r>
          </w:p>
          <w:p w14:paraId="44A518FC" w14:textId="77777777" w:rsidR="00D109DC" w:rsidRDefault="00000000">
            <w:pPr>
              <w:pStyle w:val="Standard"/>
            </w:pPr>
            <w:r>
              <w:rPr>
                <w:b/>
              </w:rPr>
              <w:t>Durée de l’enregistrement :</w:t>
            </w:r>
            <w:r>
              <w:t xml:space="preserve"> 00:00:00</w:t>
            </w:r>
          </w:p>
          <w:p w14:paraId="0CBC4402" w14:textId="77777777" w:rsidR="00D109DC" w:rsidRDefault="00000000">
            <w:pPr>
              <w:pStyle w:val="Standard"/>
            </w:pPr>
            <w:r>
              <w:rPr>
                <w:b/>
              </w:rPr>
              <w:t xml:space="preserve">Support original : </w:t>
            </w:r>
            <w:r>
              <w:t>DVD</w:t>
            </w:r>
          </w:p>
          <w:p w14:paraId="2D89A6A4" w14:textId="2E7D459C" w:rsidR="00D109DC" w:rsidRDefault="00BD1377">
            <w:pPr>
              <w:pStyle w:val="Standard"/>
            </w:pPr>
            <w:r>
              <w:t xml:space="preserve">Document numérisé (Serveur </w:t>
            </w:r>
            <w:proofErr w:type="spellStart"/>
            <w:r>
              <w:t>Voute:K</w:t>
            </w:r>
            <w:proofErr w:type="spellEnd"/>
            <w:r>
              <w:t>)</w:t>
            </w:r>
          </w:p>
          <w:p w14:paraId="14CAB7F9" w14:textId="77777777" w:rsidR="00D109DC" w:rsidRDefault="00D109DC">
            <w:pPr>
              <w:pStyle w:val="Standard"/>
            </w:pPr>
          </w:p>
          <w:p w14:paraId="40008F7E" w14:textId="77777777" w:rsidR="00D109DC" w:rsidRDefault="00000000">
            <w:pPr>
              <w:pStyle w:val="Standard"/>
            </w:pPr>
            <w:r>
              <w:t>P38/A1/16,15</w:t>
            </w:r>
          </w:p>
          <w:p w14:paraId="708DABEA" w14:textId="77777777" w:rsidR="00D109DC" w:rsidRDefault="00000000">
            <w:pPr>
              <w:pStyle w:val="Standard"/>
            </w:pPr>
            <w:r>
              <w:rPr>
                <w:b/>
              </w:rPr>
              <w:t>Numéro de production :</w:t>
            </w:r>
          </w:p>
          <w:p w14:paraId="0609135E" w14:textId="77777777" w:rsidR="00D109DC" w:rsidRDefault="00000000">
            <w:pPr>
              <w:pStyle w:val="Standard"/>
            </w:pPr>
            <w:r>
              <w:rPr>
                <w:b/>
              </w:rPr>
              <w:t>Titre :</w:t>
            </w:r>
            <w:r>
              <w:t xml:space="preserve"> Conférence Patrimoine renouvelable</w:t>
            </w:r>
          </w:p>
          <w:p w14:paraId="2538AB3B" w14:textId="77777777" w:rsidR="00D109DC" w:rsidRDefault="00000000">
            <w:pPr>
              <w:pStyle w:val="Standard"/>
            </w:pPr>
            <w:r>
              <w:rPr>
                <w:b/>
              </w:rPr>
              <w:t>Animateur :</w:t>
            </w:r>
          </w:p>
          <w:p w14:paraId="0A0DC51D" w14:textId="77777777" w:rsidR="00D109DC" w:rsidRDefault="00000000">
            <w:pPr>
              <w:pStyle w:val="Standard"/>
            </w:pPr>
            <w:r>
              <w:rPr>
                <w:b/>
              </w:rPr>
              <w:t>Production :</w:t>
            </w:r>
          </w:p>
          <w:p w14:paraId="4D4F925F" w14:textId="77777777" w:rsidR="00D109DC" w:rsidRDefault="00000000">
            <w:pPr>
              <w:pStyle w:val="Standard"/>
            </w:pPr>
            <w:r>
              <w:rPr>
                <w:b/>
              </w:rPr>
              <w:t>Interventions :</w:t>
            </w:r>
          </w:p>
          <w:p w14:paraId="00AF2021" w14:textId="77777777" w:rsidR="00D109DC" w:rsidRDefault="00000000">
            <w:pPr>
              <w:pStyle w:val="Standard"/>
            </w:pPr>
            <w:r>
              <w:rPr>
                <w:b/>
              </w:rPr>
              <w:t>Sujets abordés :</w:t>
            </w:r>
          </w:p>
          <w:p w14:paraId="59704EC1" w14:textId="77777777" w:rsidR="00D109DC" w:rsidRDefault="00000000">
            <w:pPr>
              <w:pStyle w:val="Standard"/>
            </w:pPr>
            <w:r>
              <w:rPr>
                <w:b/>
              </w:rPr>
              <w:t xml:space="preserve">Date : </w:t>
            </w:r>
            <w:r>
              <w:t>inconnue</w:t>
            </w:r>
          </w:p>
          <w:p w14:paraId="448A27DE" w14:textId="77777777" w:rsidR="00D109DC" w:rsidRDefault="00000000">
            <w:pPr>
              <w:pStyle w:val="Standard"/>
            </w:pPr>
            <w:r>
              <w:rPr>
                <w:b/>
              </w:rPr>
              <w:t>Lieu :</w:t>
            </w:r>
          </w:p>
          <w:p w14:paraId="03284838" w14:textId="77777777" w:rsidR="00D109DC" w:rsidRDefault="00000000">
            <w:pPr>
              <w:pStyle w:val="Standard"/>
            </w:pPr>
            <w:r>
              <w:rPr>
                <w:b/>
              </w:rPr>
              <w:t>Durée de l’enregistrement :</w:t>
            </w:r>
            <w:r>
              <w:t xml:space="preserve"> 00:00:00</w:t>
            </w:r>
          </w:p>
          <w:p w14:paraId="3B673448" w14:textId="77777777" w:rsidR="00D109DC" w:rsidRDefault="00000000">
            <w:pPr>
              <w:pStyle w:val="Standard"/>
            </w:pPr>
            <w:r>
              <w:rPr>
                <w:b/>
              </w:rPr>
              <w:t xml:space="preserve">Support original : </w:t>
            </w:r>
            <w:r>
              <w:t>DVD</w:t>
            </w:r>
          </w:p>
          <w:p w14:paraId="014D80E2" w14:textId="77777777" w:rsidR="00D109DC" w:rsidRDefault="00D109DC">
            <w:pPr>
              <w:pStyle w:val="Standard"/>
            </w:pPr>
          </w:p>
          <w:p w14:paraId="1556169A" w14:textId="77777777" w:rsidR="00D109DC" w:rsidRDefault="00000000">
            <w:pPr>
              <w:pStyle w:val="Standard"/>
            </w:pPr>
            <w:r>
              <w:t>P38/A1/16,16</w:t>
            </w:r>
          </w:p>
          <w:p w14:paraId="22ADC3C7" w14:textId="77777777" w:rsidR="00D109DC" w:rsidRDefault="00000000">
            <w:pPr>
              <w:pStyle w:val="Standard"/>
            </w:pPr>
            <w:r>
              <w:rPr>
                <w:b/>
              </w:rPr>
              <w:t>Numéro de production :</w:t>
            </w:r>
          </w:p>
          <w:p w14:paraId="7F3C6040" w14:textId="77777777" w:rsidR="00D109DC" w:rsidRDefault="00000000">
            <w:pPr>
              <w:pStyle w:val="Standard"/>
            </w:pPr>
            <w:r>
              <w:rPr>
                <w:b/>
              </w:rPr>
              <w:t>Titre :</w:t>
            </w:r>
            <w:r>
              <w:t xml:space="preserve"> Colloque : Quand la forêt transige avec l’agriculture</w:t>
            </w:r>
          </w:p>
          <w:p w14:paraId="4A456D39" w14:textId="77777777" w:rsidR="00D109DC" w:rsidRDefault="00000000">
            <w:pPr>
              <w:pStyle w:val="Standard"/>
            </w:pPr>
            <w:r>
              <w:rPr>
                <w:b/>
              </w:rPr>
              <w:t>Animateur :</w:t>
            </w:r>
          </w:p>
          <w:p w14:paraId="647C1093" w14:textId="77777777" w:rsidR="00D109DC" w:rsidRDefault="00000000">
            <w:pPr>
              <w:pStyle w:val="Standard"/>
            </w:pPr>
            <w:r>
              <w:rPr>
                <w:b/>
              </w:rPr>
              <w:t>Production :</w:t>
            </w:r>
          </w:p>
          <w:p w14:paraId="0694D4B0" w14:textId="77777777" w:rsidR="00D109DC" w:rsidRDefault="00000000">
            <w:pPr>
              <w:pStyle w:val="Standard"/>
            </w:pPr>
            <w:r>
              <w:rPr>
                <w:b/>
              </w:rPr>
              <w:t>Interventions :</w:t>
            </w:r>
          </w:p>
          <w:p w14:paraId="16B00C07" w14:textId="77777777" w:rsidR="00D109DC" w:rsidRDefault="00000000">
            <w:pPr>
              <w:pStyle w:val="Standard"/>
            </w:pPr>
            <w:r>
              <w:rPr>
                <w:b/>
              </w:rPr>
              <w:t>Sujets abordés :</w:t>
            </w:r>
          </w:p>
          <w:p w14:paraId="7ACA22D5" w14:textId="77777777" w:rsidR="00D109DC" w:rsidRDefault="00000000">
            <w:pPr>
              <w:pStyle w:val="Standard"/>
            </w:pPr>
            <w:r>
              <w:rPr>
                <w:b/>
              </w:rPr>
              <w:t xml:space="preserve">Date : </w:t>
            </w:r>
            <w:r>
              <w:t>inconnue</w:t>
            </w:r>
          </w:p>
          <w:p w14:paraId="37A751B8" w14:textId="77777777" w:rsidR="00D109DC" w:rsidRDefault="00000000">
            <w:pPr>
              <w:pStyle w:val="Standard"/>
            </w:pPr>
            <w:r>
              <w:rPr>
                <w:b/>
              </w:rPr>
              <w:t>Lieu :</w:t>
            </w:r>
          </w:p>
          <w:p w14:paraId="28F6E1ED" w14:textId="77777777" w:rsidR="00D109DC" w:rsidRDefault="00000000">
            <w:pPr>
              <w:pStyle w:val="Standard"/>
            </w:pPr>
            <w:r>
              <w:rPr>
                <w:b/>
              </w:rPr>
              <w:t>Durée de l’enregistrement :</w:t>
            </w:r>
            <w:r>
              <w:t xml:space="preserve"> 01:38:00</w:t>
            </w:r>
          </w:p>
          <w:p w14:paraId="22461206" w14:textId="77777777" w:rsidR="00D109DC" w:rsidRDefault="00000000">
            <w:pPr>
              <w:pStyle w:val="Standard"/>
            </w:pPr>
            <w:r>
              <w:rPr>
                <w:b/>
              </w:rPr>
              <w:t xml:space="preserve">Support original : </w:t>
            </w:r>
            <w:r>
              <w:t>DVD</w:t>
            </w:r>
          </w:p>
          <w:p w14:paraId="752E2A3F" w14:textId="77777777" w:rsidR="00D109DC" w:rsidRDefault="00D109DC">
            <w:pPr>
              <w:pStyle w:val="Standard"/>
            </w:pPr>
          </w:p>
          <w:p w14:paraId="0717AA54" w14:textId="77777777" w:rsidR="00D109DC" w:rsidRDefault="00000000">
            <w:pPr>
              <w:pStyle w:val="Standard"/>
            </w:pPr>
            <w:r>
              <w:t>P38/A1/16,17</w:t>
            </w:r>
          </w:p>
          <w:p w14:paraId="31EDFA4F" w14:textId="77777777" w:rsidR="00D109DC" w:rsidRDefault="00000000">
            <w:pPr>
              <w:pStyle w:val="Standard"/>
            </w:pPr>
            <w:r>
              <w:rPr>
                <w:b/>
              </w:rPr>
              <w:t>Numéro de production :</w:t>
            </w:r>
          </w:p>
          <w:p w14:paraId="11A87F78" w14:textId="77777777" w:rsidR="00D109DC" w:rsidRDefault="00000000">
            <w:pPr>
              <w:pStyle w:val="Standard"/>
            </w:pPr>
            <w:r>
              <w:rPr>
                <w:b/>
              </w:rPr>
              <w:t>Titre :</w:t>
            </w:r>
            <w:r>
              <w:t xml:space="preserve"> Conférence : Mois de l’arbre 2004</w:t>
            </w:r>
          </w:p>
          <w:p w14:paraId="082EDF1C" w14:textId="77777777" w:rsidR="00D109DC" w:rsidRDefault="00000000">
            <w:pPr>
              <w:pStyle w:val="Standard"/>
            </w:pPr>
            <w:r>
              <w:rPr>
                <w:b/>
              </w:rPr>
              <w:t>Animateur :</w:t>
            </w:r>
          </w:p>
          <w:p w14:paraId="0931F7B6" w14:textId="77777777" w:rsidR="00D109DC" w:rsidRDefault="00000000">
            <w:pPr>
              <w:pStyle w:val="Standard"/>
            </w:pPr>
            <w:r>
              <w:rPr>
                <w:b/>
              </w:rPr>
              <w:t>Production :</w:t>
            </w:r>
          </w:p>
          <w:p w14:paraId="5CF8BFFB" w14:textId="77777777" w:rsidR="00D109DC" w:rsidRDefault="00000000">
            <w:pPr>
              <w:pStyle w:val="Standard"/>
            </w:pPr>
            <w:r>
              <w:rPr>
                <w:b/>
              </w:rPr>
              <w:t>Interventions :</w:t>
            </w:r>
          </w:p>
          <w:p w14:paraId="4DE9E93C" w14:textId="77777777" w:rsidR="00D109DC" w:rsidRDefault="00000000">
            <w:pPr>
              <w:pStyle w:val="Standard"/>
            </w:pPr>
            <w:r>
              <w:rPr>
                <w:b/>
              </w:rPr>
              <w:t>Sujets abordés :</w:t>
            </w:r>
            <w:r>
              <w:t xml:space="preserve"> Alliance construction barrages</w:t>
            </w:r>
          </w:p>
          <w:p w14:paraId="21A56F9A" w14:textId="77777777" w:rsidR="00D109DC" w:rsidRDefault="00000000">
            <w:pPr>
              <w:pStyle w:val="Standard"/>
            </w:pPr>
            <w:r>
              <w:rPr>
                <w:b/>
              </w:rPr>
              <w:t xml:space="preserve">Date : </w:t>
            </w:r>
            <w:r>
              <w:t>inconnue</w:t>
            </w:r>
          </w:p>
          <w:p w14:paraId="62B72163" w14:textId="77777777" w:rsidR="00D109DC" w:rsidRDefault="00000000">
            <w:pPr>
              <w:pStyle w:val="Standard"/>
            </w:pPr>
            <w:r>
              <w:rPr>
                <w:b/>
              </w:rPr>
              <w:t>Lieu :</w:t>
            </w:r>
          </w:p>
          <w:p w14:paraId="2688C6E1" w14:textId="77777777" w:rsidR="00D109DC" w:rsidRDefault="00000000">
            <w:pPr>
              <w:pStyle w:val="Standard"/>
            </w:pPr>
            <w:r>
              <w:rPr>
                <w:b/>
              </w:rPr>
              <w:t>Durée de l’enregistrement :</w:t>
            </w:r>
            <w:r>
              <w:t xml:space="preserve"> 00:55:12</w:t>
            </w:r>
          </w:p>
          <w:p w14:paraId="68427F80" w14:textId="77777777" w:rsidR="00D109DC" w:rsidRDefault="00000000">
            <w:pPr>
              <w:pStyle w:val="Standard"/>
            </w:pPr>
            <w:r>
              <w:rPr>
                <w:b/>
              </w:rPr>
              <w:t xml:space="preserve">Support original : </w:t>
            </w:r>
            <w:r>
              <w:t>DVD</w:t>
            </w:r>
          </w:p>
          <w:p w14:paraId="5A224291" w14:textId="77777777" w:rsidR="00D109DC" w:rsidRDefault="00D109DC">
            <w:pPr>
              <w:pStyle w:val="Standard"/>
            </w:pPr>
          </w:p>
          <w:p w14:paraId="6F60922F" w14:textId="77777777" w:rsidR="00D109DC" w:rsidRDefault="00000000">
            <w:pPr>
              <w:pStyle w:val="Standard"/>
            </w:pPr>
            <w:r>
              <w:t>P38/A1/16,18</w:t>
            </w:r>
          </w:p>
          <w:p w14:paraId="66D50949" w14:textId="77777777" w:rsidR="00D109DC" w:rsidRDefault="00000000">
            <w:pPr>
              <w:pStyle w:val="Standard"/>
            </w:pPr>
            <w:r>
              <w:rPr>
                <w:b/>
              </w:rPr>
              <w:t>Numéro de production :</w:t>
            </w:r>
          </w:p>
          <w:p w14:paraId="15D22B3C" w14:textId="77777777" w:rsidR="00D109DC" w:rsidRDefault="00000000">
            <w:pPr>
              <w:pStyle w:val="Standard"/>
            </w:pPr>
            <w:r>
              <w:rPr>
                <w:b/>
              </w:rPr>
              <w:t>Titre :</w:t>
            </w:r>
            <w:r>
              <w:t xml:space="preserve"> Cité du chevreuil</w:t>
            </w:r>
          </w:p>
          <w:p w14:paraId="3AD15DFC" w14:textId="77777777" w:rsidR="00D109DC" w:rsidRDefault="00000000">
            <w:pPr>
              <w:pStyle w:val="Standard"/>
            </w:pPr>
            <w:r>
              <w:rPr>
                <w:b/>
              </w:rPr>
              <w:lastRenderedPageBreak/>
              <w:t>Animateur :</w:t>
            </w:r>
          </w:p>
          <w:p w14:paraId="0D0F6770" w14:textId="77777777" w:rsidR="00D109DC" w:rsidRDefault="00000000">
            <w:pPr>
              <w:pStyle w:val="Standard"/>
            </w:pPr>
            <w:r>
              <w:rPr>
                <w:b/>
              </w:rPr>
              <w:t>Production :</w:t>
            </w:r>
          </w:p>
          <w:p w14:paraId="22FFF3D4" w14:textId="77777777" w:rsidR="00D109DC" w:rsidRDefault="00000000">
            <w:pPr>
              <w:pStyle w:val="Standard"/>
            </w:pPr>
            <w:r>
              <w:rPr>
                <w:b/>
              </w:rPr>
              <w:t>Interventions :</w:t>
            </w:r>
          </w:p>
          <w:p w14:paraId="5039D213" w14:textId="77777777" w:rsidR="00D109DC" w:rsidRDefault="00000000">
            <w:pPr>
              <w:pStyle w:val="Standard"/>
            </w:pPr>
            <w:r>
              <w:rPr>
                <w:b/>
              </w:rPr>
              <w:t>Sujets abordés :</w:t>
            </w:r>
            <w:r>
              <w:t xml:space="preserve"> Barrage Hydro </w:t>
            </w:r>
            <w:proofErr w:type="spellStart"/>
            <w:r>
              <w:t>Ilnu</w:t>
            </w:r>
            <w:proofErr w:type="spellEnd"/>
            <w:r>
              <w:t xml:space="preserve"> Piste 2-3-8  - Feu de broussaille et inondation – Pieter </w:t>
            </w:r>
            <w:proofErr w:type="spellStart"/>
            <w:r>
              <w:t>Wentholt</w:t>
            </w:r>
            <w:proofErr w:type="spellEnd"/>
            <w:r>
              <w:t xml:space="preserve"> prés. ARDU</w:t>
            </w:r>
          </w:p>
          <w:p w14:paraId="553CF65F" w14:textId="77777777" w:rsidR="00D109DC" w:rsidRDefault="00000000">
            <w:pPr>
              <w:pStyle w:val="Standard"/>
            </w:pPr>
            <w:r>
              <w:rPr>
                <w:b/>
              </w:rPr>
              <w:t xml:space="preserve">Date : </w:t>
            </w:r>
            <w:r>
              <w:t>inconnue</w:t>
            </w:r>
          </w:p>
          <w:p w14:paraId="1EC481B1" w14:textId="77777777" w:rsidR="00D109DC" w:rsidRDefault="00000000">
            <w:pPr>
              <w:pStyle w:val="Standard"/>
            </w:pPr>
            <w:r>
              <w:rPr>
                <w:b/>
              </w:rPr>
              <w:t>Lieu :</w:t>
            </w:r>
          </w:p>
          <w:p w14:paraId="73B01B58" w14:textId="77777777" w:rsidR="00D109DC" w:rsidRDefault="00000000">
            <w:pPr>
              <w:pStyle w:val="Standard"/>
            </w:pPr>
            <w:r>
              <w:rPr>
                <w:b/>
              </w:rPr>
              <w:t>Durée de l’enregistrement :</w:t>
            </w:r>
            <w:r>
              <w:t xml:space="preserve"> 00:54:29</w:t>
            </w:r>
          </w:p>
          <w:p w14:paraId="4615FA13" w14:textId="77777777" w:rsidR="00D109DC" w:rsidRDefault="00000000">
            <w:pPr>
              <w:pStyle w:val="Standard"/>
            </w:pPr>
            <w:r>
              <w:rPr>
                <w:b/>
              </w:rPr>
              <w:t xml:space="preserve">Support original : </w:t>
            </w:r>
            <w:r>
              <w:t>VHS</w:t>
            </w:r>
          </w:p>
          <w:p w14:paraId="54279586" w14:textId="77777777" w:rsidR="00D109DC" w:rsidRDefault="00D109DC">
            <w:pPr>
              <w:pStyle w:val="Standard"/>
            </w:pPr>
          </w:p>
          <w:p w14:paraId="0DA021BB" w14:textId="77777777" w:rsidR="00D109DC" w:rsidRDefault="00000000">
            <w:pPr>
              <w:pStyle w:val="Standard"/>
            </w:pPr>
            <w:r>
              <w:t>P38/A1/16,19</w:t>
            </w:r>
          </w:p>
          <w:p w14:paraId="533AB390" w14:textId="77777777" w:rsidR="00D109DC" w:rsidRDefault="00000000">
            <w:pPr>
              <w:pStyle w:val="Standard"/>
            </w:pPr>
            <w:r>
              <w:rPr>
                <w:b/>
              </w:rPr>
              <w:t>Numéro de production :</w:t>
            </w:r>
          </w:p>
          <w:p w14:paraId="0E0770BC" w14:textId="77777777" w:rsidR="00D109DC" w:rsidRDefault="00000000">
            <w:pPr>
              <w:pStyle w:val="Standard"/>
            </w:pPr>
            <w:r>
              <w:rPr>
                <w:b/>
              </w:rPr>
              <w:t>Titre :</w:t>
            </w:r>
            <w:r>
              <w:t xml:space="preserve"> Production bleuets nains</w:t>
            </w:r>
          </w:p>
          <w:p w14:paraId="4E7C9278" w14:textId="77777777" w:rsidR="00D109DC" w:rsidRDefault="00000000">
            <w:pPr>
              <w:pStyle w:val="Standard"/>
            </w:pPr>
            <w:r>
              <w:rPr>
                <w:b/>
              </w:rPr>
              <w:t>Animateur :</w:t>
            </w:r>
          </w:p>
          <w:p w14:paraId="1C0BEBF3" w14:textId="77777777" w:rsidR="00D109DC" w:rsidRDefault="00000000">
            <w:pPr>
              <w:pStyle w:val="Standard"/>
            </w:pPr>
            <w:r>
              <w:rPr>
                <w:b/>
              </w:rPr>
              <w:t>Production :</w:t>
            </w:r>
          </w:p>
          <w:p w14:paraId="10678167" w14:textId="77777777" w:rsidR="00D109DC" w:rsidRDefault="00000000">
            <w:pPr>
              <w:pStyle w:val="Standard"/>
            </w:pPr>
            <w:r>
              <w:rPr>
                <w:b/>
              </w:rPr>
              <w:t>Interventions :</w:t>
            </w:r>
          </w:p>
          <w:p w14:paraId="6DDC01C4" w14:textId="77777777" w:rsidR="00D109DC" w:rsidRDefault="00000000">
            <w:pPr>
              <w:pStyle w:val="Standard"/>
            </w:pPr>
            <w:r>
              <w:rPr>
                <w:b/>
              </w:rPr>
              <w:t>Sujets abordés :</w:t>
            </w:r>
            <w:r>
              <w:t xml:space="preserve"> Visuel bleuetière – Conférence Pierre Monahan</w:t>
            </w:r>
          </w:p>
          <w:p w14:paraId="2C3CA2A2" w14:textId="77777777" w:rsidR="00D109DC" w:rsidRDefault="00000000">
            <w:pPr>
              <w:pStyle w:val="Standard"/>
            </w:pPr>
            <w:r>
              <w:rPr>
                <w:b/>
              </w:rPr>
              <w:t xml:space="preserve">Date : </w:t>
            </w:r>
            <w:r>
              <w:t>inconnue</w:t>
            </w:r>
          </w:p>
          <w:p w14:paraId="2D37E005" w14:textId="77777777" w:rsidR="00D109DC" w:rsidRDefault="00000000">
            <w:pPr>
              <w:pStyle w:val="Standard"/>
            </w:pPr>
            <w:r>
              <w:rPr>
                <w:b/>
              </w:rPr>
              <w:t>Lieu :</w:t>
            </w:r>
          </w:p>
          <w:p w14:paraId="5399D803" w14:textId="77777777" w:rsidR="00D109DC" w:rsidRDefault="00000000">
            <w:pPr>
              <w:pStyle w:val="Standard"/>
            </w:pPr>
            <w:r>
              <w:rPr>
                <w:b/>
              </w:rPr>
              <w:t>Durée de l’enregistrement :</w:t>
            </w:r>
            <w:r>
              <w:t xml:space="preserve"> 00:52:25</w:t>
            </w:r>
          </w:p>
          <w:p w14:paraId="5000CDC5" w14:textId="77777777" w:rsidR="00D109DC" w:rsidRDefault="00000000">
            <w:pPr>
              <w:pStyle w:val="Standard"/>
            </w:pPr>
            <w:r>
              <w:rPr>
                <w:b/>
              </w:rPr>
              <w:t xml:space="preserve">Support original : </w:t>
            </w:r>
            <w:r>
              <w:t>DVD</w:t>
            </w:r>
          </w:p>
          <w:p w14:paraId="49E2E0DF" w14:textId="77777777" w:rsidR="00D109DC" w:rsidRDefault="00000000">
            <w:pPr>
              <w:pStyle w:val="Standard"/>
            </w:pPr>
            <w:r>
              <w:t>Note : voir P38/A1/35,53 pour un vidéo similaire</w:t>
            </w:r>
          </w:p>
          <w:p w14:paraId="1FD9B0D7" w14:textId="77777777" w:rsidR="00D109DC" w:rsidRDefault="00D109DC">
            <w:pPr>
              <w:pStyle w:val="Standard"/>
            </w:pPr>
          </w:p>
          <w:p w14:paraId="7D61FC2C" w14:textId="77777777" w:rsidR="00D109DC" w:rsidRDefault="00000000">
            <w:pPr>
              <w:pStyle w:val="Standard"/>
            </w:pPr>
            <w:r>
              <w:t>P38/A1/16,20</w:t>
            </w:r>
          </w:p>
          <w:p w14:paraId="33141C8C" w14:textId="77777777" w:rsidR="00D109DC" w:rsidRDefault="00000000">
            <w:pPr>
              <w:pStyle w:val="Standard"/>
            </w:pPr>
            <w:r>
              <w:rPr>
                <w:b/>
              </w:rPr>
              <w:t>Numéro de production :</w:t>
            </w:r>
          </w:p>
          <w:p w14:paraId="2597E461" w14:textId="77777777" w:rsidR="00D109DC" w:rsidRDefault="00000000">
            <w:pPr>
              <w:pStyle w:val="Standard"/>
            </w:pPr>
            <w:r>
              <w:rPr>
                <w:b/>
              </w:rPr>
              <w:t>Titre :</w:t>
            </w:r>
            <w:r>
              <w:t xml:space="preserve"> Inauguration camp Daniel</w:t>
            </w:r>
          </w:p>
          <w:p w14:paraId="4F211595" w14:textId="77777777" w:rsidR="00D109DC" w:rsidRDefault="00000000">
            <w:pPr>
              <w:pStyle w:val="Standard"/>
            </w:pPr>
            <w:r>
              <w:rPr>
                <w:b/>
              </w:rPr>
              <w:t>Animateur :</w:t>
            </w:r>
          </w:p>
          <w:p w14:paraId="4345E5BF" w14:textId="77777777" w:rsidR="00D109DC" w:rsidRDefault="00000000">
            <w:pPr>
              <w:pStyle w:val="Standard"/>
            </w:pPr>
            <w:r>
              <w:rPr>
                <w:b/>
              </w:rPr>
              <w:t>Production :</w:t>
            </w:r>
          </w:p>
          <w:p w14:paraId="6B8BAA73" w14:textId="77777777" w:rsidR="00D109DC" w:rsidRDefault="00000000">
            <w:pPr>
              <w:pStyle w:val="Standard"/>
            </w:pPr>
            <w:r>
              <w:rPr>
                <w:b/>
              </w:rPr>
              <w:t>Interventions :</w:t>
            </w:r>
          </w:p>
          <w:p w14:paraId="6816E45A" w14:textId="77777777" w:rsidR="00D109DC" w:rsidRDefault="00000000">
            <w:pPr>
              <w:pStyle w:val="Standard"/>
            </w:pPr>
            <w:r>
              <w:rPr>
                <w:b/>
              </w:rPr>
              <w:t>Sujets abordés :</w:t>
            </w:r>
          </w:p>
          <w:p w14:paraId="51434429" w14:textId="77777777" w:rsidR="00D109DC" w:rsidRDefault="00000000">
            <w:pPr>
              <w:pStyle w:val="Standard"/>
            </w:pPr>
            <w:r>
              <w:rPr>
                <w:b/>
              </w:rPr>
              <w:t xml:space="preserve">Date : </w:t>
            </w:r>
            <w:r>
              <w:t>inconnue</w:t>
            </w:r>
          </w:p>
          <w:p w14:paraId="1C9AAF37" w14:textId="77777777" w:rsidR="00D109DC" w:rsidRDefault="00000000">
            <w:pPr>
              <w:pStyle w:val="Standard"/>
            </w:pPr>
            <w:r>
              <w:rPr>
                <w:b/>
              </w:rPr>
              <w:t>Lieu :</w:t>
            </w:r>
          </w:p>
          <w:p w14:paraId="75408E0B" w14:textId="77777777" w:rsidR="00D109DC" w:rsidRDefault="00000000">
            <w:pPr>
              <w:pStyle w:val="Standard"/>
            </w:pPr>
            <w:r>
              <w:rPr>
                <w:b/>
              </w:rPr>
              <w:t>Durée de l’enregistrement :</w:t>
            </w:r>
            <w:r>
              <w:t xml:space="preserve"> 00:58:56</w:t>
            </w:r>
          </w:p>
          <w:p w14:paraId="48963D9F" w14:textId="77777777" w:rsidR="00D109DC" w:rsidRDefault="00000000">
            <w:pPr>
              <w:pStyle w:val="Standard"/>
            </w:pPr>
            <w:r>
              <w:rPr>
                <w:b/>
              </w:rPr>
              <w:t xml:space="preserve">Support original : </w:t>
            </w:r>
            <w:r>
              <w:t>DVD</w:t>
            </w:r>
          </w:p>
          <w:p w14:paraId="46C6DFE4" w14:textId="77777777" w:rsidR="00D109DC" w:rsidRDefault="00D109DC">
            <w:pPr>
              <w:pStyle w:val="Standard"/>
            </w:pPr>
          </w:p>
          <w:p w14:paraId="56881394" w14:textId="77777777" w:rsidR="00D109DC" w:rsidRDefault="00D109DC">
            <w:pPr>
              <w:pStyle w:val="Standard"/>
            </w:pPr>
          </w:p>
          <w:p w14:paraId="3D64083B" w14:textId="77777777" w:rsidR="00D109DC" w:rsidRDefault="00000000">
            <w:pPr>
              <w:pStyle w:val="Standard"/>
            </w:pPr>
            <w:r>
              <w:t>P38/A1/16,21</w:t>
            </w:r>
          </w:p>
          <w:p w14:paraId="419C95C0" w14:textId="77777777" w:rsidR="00D109DC" w:rsidRDefault="00000000">
            <w:pPr>
              <w:pStyle w:val="Standard"/>
            </w:pPr>
            <w:r>
              <w:rPr>
                <w:b/>
              </w:rPr>
              <w:t>Numéro de production :</w:t>
            </w:r>
          </w:p>
          <w:p w14:paraId="2F29CA2E" w14:textId="77777777" w:rsidR="00D109DC" w:rsidRDefault="00000000">
            <w:pPr>
              <w:pStyle w:val="Standard"/>
            </w:pPr>
            <w:r>
              <w:rPr>
                <w:b/>
              </w:rPr>
              <w:t>Titre :</w:t>
            </w:r>
            <w:r>
              <w:t xml:space="preserve"> </w:t>
            </w:r>
            <w:proofErr w:type="spellStart"/>
            <w:r>
              <w:t>Gémofor</w:t>
            </w:r>
            <w:proofErr w:type="spellEnd"/>
          </w:p>
          <w:p w14:paraId="713E21F9" w14:textId="77777777" w:rsidR="00D109DC" w:rsidRDefault="00000000">
            <w:pPr>
              <w:pStyle w:val="Standard"/>
            </w:pPr>
            <w:r>
              <w:rPr>
                <w:b/>
              </w:rPr>
              <w:t>Animateur :</w:t>
            </w:r>
          </w:p>
          <w:p w14:paraId="77AA306F" w14:textId="77777777" w:rsidR="00D109DC" w:rsidRDefault="00000000">
            <w:pPr>
              <w:pStyle w:val="Standard"/>
            </w:pPr>
            <w:r>
              <w:rPr>
                <w:b/>
              </w:rPr>
              <w:t>Production :</w:t>
            </w:r>
          </w:p>
          <w:p w14:paraId="57111094" w14:textId="77777777" w:rsidR="00D109DC" w:rsidRDefault="00000000">
            <w:pPr>
              <w:pStyle w:val="Standard"/>
            </w:pPr>
            <w:r>
              <w:rPr>
                <w:b/>
              </w:rPr>
              <w:t>Interventions :</w:t>
            </w:r>
          </w:p>
          <w:p w14:paraId="44B5DA27" w14:textId="77777777" w:rsidR="00D109DC" w:rsidRDefault="00000000">
            <w:pPr>
              <w:pStyle w:val="Standard"/>
            </w:pPr>
            <w:r>
              <w:rPr>
                <w:b/>
              </w:rPr>
              <w:t>Sujets abordés :</w:t>
            </w:r>
            <w:r>
              <w:t xml:space="preserve"> Entrevue centrale </w:t>
            </w:r>
            <w:proofErr w:type="spellStart"/>
            <w:r>
              <w:t>Minashtuk</w:t>
            </w:r>
            <w:proofErr w:type="spellEnd"/>
            <w:r>
              <w:t xml:space="preserve"> - Film foresterie</w:t>
            </w:r>
          </w:p>
          <w:p w14:paraId="0F7EE296" w14:textId="77777777" w:rsidR="00D109DC" w:rsidRDefault="00000000">
            <w:pPr>
              <w:pStyle w:val="Standard"/>
            </w:pPr>
            <w:r>
              <w:rPr>
                <w:b/>
              </w:rPr>
              <w:t xml:space="preserve">Date : </w:t>
            </w:r>
            <w:r>
              <w:t>inconnue</w:t>
            </w:r>
          </w:p>
          <w:p w14:paraId="11C754DC" w14:textId="77777777" w:rsidR="00D109DC" w:rsidRDefault="00000000">
            <w:pPr>
              <w:pStyle w:val="Standard"/>
            </w:pPr>
            <w:r>
              <w:rPr>
                <w:b/>
              </w:rPr>
              <w:t>Lieu :</w:t>
            </w:r>
          </w:p>
          <w:p w14:paraId="270F3086" w14:textId="77777777" w:rsidR="00D109DC" w:rsidRDefault="00000000">
            <w:pPr>
              <w:pStyle w:val="Standard"/>
            </w:pPr>
            <w:r>
              <w:rPr>
                <w:b/>
              </w:rPr>
              <w:t>Durée de l’enregistrement :</w:t>
            </w:r>
            <w:r>
              <w:t xml:space="preserve"> 00:55:39</w:t>
            </w:r>
          </w:p>
          <w:p w14:paraId="0CC54BCA" w14:textId="77777777" w:rsidR="00D109DC" w:rsidRDefault="00000000">
            <w:pPr>
              <w:pStyle w:val="Standard"/>
            </w:pPr>
            <w:r>
              <w:rPr>
                <w:b/>
              </w:rPr>
              <w:t xml:space="preserve">Support original : </w:t>
            </w:r>
            <w:r>
              <w:t>DVD</w:t>
            </w:r>
          </w:p>
          <w:p w14:paraId="07F94653" w14:textId="77777777" w:rsidR="00D109DC" w:rsidRDefault="00D109DC">
            <w:pPr>
              <w:pStyle w:val="Standard"/>
            </w:pPr>
          </w:p>
          <w:p w14:paraId="010B8BA3" w14:textId="77777777" w:rsidR="00D109DC" w:rsidRDefault="00000000">
            <w:pPr>
              <w:pStyle w:val="Standard"/>
            </w:pPr>
            <w:r>
              <w:t>P38/A1/16,22</w:t>
            </w:r>
          </w:p>
          <w:p w14:paraId="32F8A982" w14:textId="77777777" w:rsidR="00D109DC" w:rsidRDefault="00000000">
            <w:pPr>
              <w:pStyle w:val="Standard"/>
            </w:pPr>
            <w:r>
              <w:rPr>
                <w:b/>
              </w:rPr>
              <w:lastRenderedPageBreak/>
              <w:t>Numéro de production :</w:t>
            </w:r>
          </w:p>
          <w:p w14:paraId="088BAA09" w14:textId="77777777" w:rsidR="00D109DC" w:rsidRDefault="00000000">
            <w:pPr>
              <w:pStyle w:val="Standard"/>
            </w:pPr>
            <w:r>
              <w:rPr>
                <w:b/>
              </w:rPr>
              <w:t>Titre :</w:t>
            </w:r>
            <w:r>
              <w:t xml:space="preserve"> Documents historiques : un siècle et demi d’histoire</w:t>
            </w:r>
          </w:p>
          <w:p w14:paraId="7106D706" w14:textId="77777777" w:rsidR="00D109DC" w:rsidRDefault="00000000">
            <w:pPr>
              <w:pStyle w:val="Standard"/>
            </w:pPr>
            <w:r>
              <w:rPr>
                <w:b/>
              </w:rPr>
              <w:t>Animateur :</w:t>
            </w:r>
          </w:p>
          <w:p w14:paraId="2E73E8C5" w14:textId="77777777" w:rsidR="00D109DC" w:rsidRDefault="00000000">
            <w:pPr>
              <w:pStyle w:val="Standard"/>
            </w:pPr>
            <w:r>
              <w:rPr>
                <w:b/>
              </w:rPr>
              <w:t>Production :</w:t>
            </w:r>
          </w:p>
          <w:p w14:paraId="2FB598DF" w14:textId="77777777" w:rsidR="00D109DC" w:rsidRDefault="00000000">
            <w:pPr>
              <w:pStyle w:val="Standard"/>
            </w:pPr>
            <w:r>
              <w:rPr>
                <w:b/>
              </w:rPr>
              <w:t>Interventions :</w:t>
            </w:r>
          </w:p>
          <w:p w14:paraId="64B66B8A" w14:textId="77777777" w:rsidR="00D109DC" w:rsidRDefault="00000000">
            <w:pPr>
              <w:pStyle w:val="Standard"/>
            </w:pPr>
            <w:r>
              <w:rPr>
                <w:b/>
              </w:rPr>
              <w:t>Sujets abordés :</w:t>
            </w:r>
          </w:p>
          <w:p w14:paraId="454886BE" w14:textId="77777777" w:rsidR="00D109DC" w:rsidRDefault="00000000">
            <w:pPr>
              <w:pStyle w:val="Standard"/>
            </w:pPr>
            <w:r>
              <w:rPr>
                <w:b/>
              </w:rPr>
              <w:t xml:space="preserve">Date : </w:t>
            </w:r>
            <w:r>
              <w:t>inconnue</w:t>
            </w:r>
          </w:p>
          <w:p w14:paraId="0A65F94C" w14:textId="77777777" w:rsidR="00D109DC" w:rsidRDefault="00000000">
            <w:pPr>
              <w:pStyle w:val="Standard"/>
            </w:pPr>
            <w:r>
              <w:rPr>
                <w:b/>
              </w:rPr>
              <w:t>Lieu :</w:t>
            </w:r>
          </w:p>
          <w:p w14:paraId="05199D06" w14:textId="77777777" w:rsidR="00D109DC" w:rsidRDefault="00000000">
            <w:pPr>
              <w:pStyle w:val="Standard"/>
            </w:pPr>
            <w:r>
              <w:rPr>
                <w:b/>
              </w:rPr>
              <w:t>Durée de l’enregistrement :</w:t>
            </w:r>
            <w:r>
              <w:t xml:space="preserve"> 01:00:00</w:t>
            </w:r>
          </w:p>
          <w:p w14:paraId="42A99C70" w14:textId="77777777" w:rsidR="00D109DC" w:rsidRDefault="00000000">
            <w:pPr>
              <w:pStyle w:val="Standard"/>
            </w:pPr>
            <w:r>
              <w:rPr>
                <w:b/>
              </w:rPr>
              <w:t xml:space="preserve">Support original : </w:t>
            </w:r>
            <w:r>
              <w:t>DVD</w:t>
            </w:r>
          </w:p>
          <w:p w14:paraId="7FE3436F" w14:textId="77777777" w:rsidR="00D109DC" w:rsidRDefault="00D109DC">
            <w:pPr>
              <w:pStyle w:val="Standard"/>
            </w:pPr>
          </w:p>
          <w:p w14:paraId="4C9EF5DB" w14:textId="77777777" w:rsidR="00D109DC" w:rsidRDefault="00000000">
            <w:pPr>
              <w:pStyle w:val="Standard"/>
            </w:pPr>
            <w:r>
              <w:t>P38/A1/16,23</w:t>
            </w:r>
          </w:p>
          <w:p w14:paraId="094AA835" w14:textId="77777777" w:rsidR="00D109DC" w:rsidRDefault="00000000">
            <w:pPr>
              <w:pStyle w:val="Standard"/>
            </w:pPr>
            <w:r>
              <w:rPr>
                <w:b/>
              </w:rPr>
              <w:t>Numéro de production :</w:t>
            </w:r>
          </w:p>
          <w:p w14:paraId="10239DF9" w14:textId="77777777" w:rsidR="00D109DC" w:rsidRDefault="00000000">
            <w:pPr>
              <w:pStyle w:val="Standard"/>
            </w:pPr>
            <w:r>
              <w:rPr>
                <w:b/>
              </w:rPr>
              <w:t>Titre :</w:t>
            </w:r>
            <w:r>
              <w:t xml:space="preserve"> MRC Archives n</w:t>
            </w:r>
            <w:r>
              <w:rPr>
                <w:vertAlign w:val="superscript"/>
              </w:rPr>
              <w:t>o</w:t>
            </w:r>
            <w:r>
              <w:t xml:space="preserve"> 10</w:t>
            </w:r>
          </w:p>
          <w:p w14:paraId="41700D15" w14:textId="77777777" w:rsidR="00D109DC" w:rsidRDefault="00000000">
            <w:pPr>
              <w:pStyle w:val="Standard"/>
            </w:pPr>
            <w:r>
              <w:rPr>
                <w:b/>
              </w:rPr>
              <w:t>Animateur :</w:t>
            </w:r>
          </w:p>
          <w:p w14:paraId="02B2BE3E" w14:textId="77777777" w:rsidR="00D109DC" w:rsidRDefault="00000000">
            <w:pPr>
              <w:pStyle w:val="Standard"/>
            </w:pPr>
            <w:r>
              <w:rPr>
                <w:b/>
              </w:rPr>
              <w:t>Production :</w:t>
            </w:r>
          </w:p>
          <w:p w14:paraId="1E38FB4F" w14:textId="77777777" w:rsidR="00D109DC" w:rsidRDefault="00000000">
            <w:pPr>
              <w:pStyle w:val="Standard"/>
            </w:pPr>
            <w:r>
              <w:rPr>
                <w:b/>
              </w:rPr>
              <w:t>Interventions :</w:t>
            </w:r>
          </w:p>
          <w:p w14:paraId="0B0DD4AE" w14:textId="77777777" w:rsidR="00D109DC" w:rsidRDefault="00000000">
            <w:pPr>
              <w:pStyle w:val="Standard"/>
            </w:pPr>
            <w:r>
              <w:rPr>
                <w:b/>
              </w:rPr>
              <w:t>Sujets abordés :</w:t>
            </w:r>
            <w:r>
              <w:t xml:space="preserve"> Techniques d’abattage par CSST - Construction bâtiment  Alliance -  Route du Nord</w:t>
            </w:r>
          </w:p>
          <w:p w14:paraId="2CA4CC90" w14:textId="77777777" w:rsidR="00D109DC" w:rsidRDefault="00000000">
            <w:pPr>
              <w:pStyle w:val="Standard"/>
            </w:pPr>
            <w:r>
              <w:rPr>
                <w:b/>
              </w:rPr>
              <w:t xml:space="preserve">Date : </w:t>
            </w:r>
            <w:r>
              <w:t>inconnue</w:t>
            </w:r>
          </w:p>
          <w:p w14:paraId="49487060" w14:textId="77777777" w:rsidR="00D109DC" w:rsidRDefault="00000000">
            <w:pPr>
              <w:pStyle w:val="Standard"/>
            </w:pPr>
            <w:r>
              <w:rPr>
                <w:b/>
              </w:rPr>
              <w:t>Lieu :</w:t>
            </w:r>
          </w:p>
          <w:p w14:paraId="7B0BF853" w14:textId="77777777" w:rsidR="00D109DC" w:rsidRDefault="00000000">
            <w:pPr>
              <w:pStyle w:val="Standard"/>
            </w:pPr>
            <w:r>
              <w:rPr>
                <w:b/>
              </w:rPr>
              <w:t>Durée de l’enregistrement :</w:t>
            </w:r>
            <w:r>
              <w:t xml:space="preserve"> 00:00:00</w:t>
            </w:r>
          </w:p>
          <w:p w14:paraId="1542861C" w14:textId="77777777" w:rsidR="00D109DC" w:rsidRDefault="00000000">
            <w:pPr>
              <w:pStyle w:val="Standard"/>
            </w:pPr>
            <w:r>
              <w:rPr>
                <w:b/>
              </w:rPr>
              <w:t xml:space="preserve">Support original : </w:t>
            </w:r>
            <w:r>
              <w:t>DVD</w:t>
            </w:r>
          </w:p>
          <w:p w14:paraId="341FA0B0" w14:textId="77777777" w:rsidR="00D109DC" w:rsidRDefault="00D109DC">
            <w:pPr>
              <w:pStyle w:val="Standard"/>
            </w:pPr>
          </w:p>
          <w:p w14:paraId="3C644279" w14:textId="77777777" w:rsidR="00D109DC" w:rsidRDefault="00000000">
            <w:pPr>
              <w:pStyle w:val="Standard"/>
            </w:pPr>
            <w:r>
              <w:t>P38/A1/16,24</w:t>
            </w:r>
          </w:p>
          <w:p w14:paraId="6D57012F" w14:textId="77777777" w:rsidR="00D109DC" w:rsidRDefault="00000000">
            <w:pPr>
              <w:pStyle w:val="Standard"/>
            </w:pPr>
            <w:r>
              <w:rPr>
                <w:b/>
              </w:rPr>
              <w:t>Numéro de production :</w:t>
            </w:r>
          </w:p>
          <w:p w14:paraId="3DD55120" w14:textId="77777777" w:rsidR="00D109DC" w:rsidRDefault="00000000">
            <w:pPr>
              <w:pStyle w:val="Standard"/>
            </w:pPr>
            <w:r>
              <w:rPr>
                <w:b/>
              </w:rPr>
              <w:t>Titre :</w:t>
            </w:r>
            <w:r>
              <w:t xml:space="preserve"> Conférence M. Jacques Brassard, ministère des Ressources naturelles</w:t>
            </w:r>
          </w:p>
          <w:p w14:paraId="3B960594" w14:textId="77777777" w:rsidR="00D109DC" w:rsidRDefault="00000000">
            <w:pPr>
              <w:pStyle w:val="Standard"/>
            </w:pPr>
            <w:r>
              <w:rPr>
                <w:b/>
              </w:rPr>
              <w:t>Animateur :</w:t>
            </w:r>
          </w:p>
          <w:p w14:paraId="0560C726" w14:textId="77777777" w:rsidR="00D109DC" w:rsidRDefault="00000000">
            <w:pPr>
              <w:pStyle w:val="Standard"/>
            </w:pPr>
            <w:r>
              <w:rPr>
                <w:b/>
              </w:rPr>
              <w:t>Production :</w:t>
            </w:r>
          </w:p>
          <w:p w14:paraId="6CC4C21C" w14:textId="77777777" w:rsidR="00D109DC" w:rsidRDefault="00000000">
            <w:pPr>
              <w:pStyle w:val="Standard"/>
            </w:pPr>
            <w:r>
              <w:rPr>
                <w:b/>
              </w:rPr>
              <w:t>Interventions :</w:t>
            </w:r>
          </w:p>
          <w:p w14:paraId="5357AD0C" w14:textId="77777777" w:rsidR="00D109DC" w:rsidRDefault="00000000">
            <w:pPr>
              <w:pStyle w:val="Standard"/>
            </w:pPr>
            <w:r>
              <w:rPr>
                <w:b/>
              </w:rPr>
              <w:t>Sujets abordés :</w:t>
            </w:r>
          </w:p>
          <w:p w14:paraId="65968F62" w14:textId="77777777" w:rsidR="00D109DC" w:rsidRDefault="00000000">
            <w:pPr>
              <w:pStyle w:val="Standard"/>
            </w:pPr>
            <w:r>
              <w:rPr>
                <w:b/>
              </w:rPr>
              <w:t xml:space="preserve">Date : </w:t>
            </w:r>
            <w:r>
              <w:t>inconnue</w:t>
            </w:r>
          </w:p>
          <w:p w14:paraId="5C077D43" w14:textId="77777777" w:rsidR="00D109DC" w:rsidRDefault="00000000">
            <w:pPr>
              <w:pStyle w:val="Standard"/>
            </w:pPr>
            <w:r>
              <w:rPr>
                <w:b/>
              </w:rPr>
              <w:t>Lieu :</w:t>
            </w:r>
          </w:p>
          <w:p w14:paraId="265D6B4D" w14:textId="77777777" w:rsidR="00D109DC" w:rsidRDefault="00000000">
            <w:pPr>
              <w:pStyle w:val="Standard"/>
            </w:pPr>
            <w:r>
              <w:rPr>
                <w:b/>
              </w:rPr>
              <w:t>Durée de l’enregistrement :</w:t>
            </w:r>
            <w:r>
              <w:t xml:space="preserve"> 01:22:00</w:t>
            </w:r>
          </w:p>
          <w:p w14:paraId="68EA3B64" w14:textId="77777777" w:rsidR="00D109DC" w:rsidRDefault="00000000">
            <w:pPr>
              <w:pStyle w:val="Standard"/>
            </w:pPr>
            <w:r>
              <w:rPr>
                <w:b/>
              </w:rPr>
              <w:t xml:space="preserve">Support original : </w:t>
            </w:r>
            <w:r>
              <w:t>VHS</w:t>
            </w:r>
          </w:p>
          <w:p w14:paraId="7CF56409" w14:textId="77777777" w:rsidR="00D109DC" w:rsidRDefault="00D109DC">
            <w:pPr>
              <w:pStyle w:val="Standard"/>
            </w:pPr>
          </w:p>
          <w:p w14:paraId="6D0B9F02" w14:textId="77777777" w:rsidR="00D109DC" w:rsidRDefault="00000000">
            <w:pPr>
              <w:pStyle w:val="Standard"/>
            </w:pPr>
            <w:r>
              <w:t>P38/A1/16,25</w:t>
            </w:r>
          </w:p>
          <w:p w14:paraId="71E005BC" w14:textId="77777777" w:rsidR="00D109DC" w:rsidRDefault="00000000">
            <w:pPr>
              <w:pStyle w:val="Standard"/>
            </w:pPr>
            <w:r>
              <w:rPr>
                <w:b/>
              </w:rPr>
              <w:t>Numéro de production :</w:t>
            </w:r>
          </w:p>
          <w:p w14:paraId="3A4900CC" w14:textId="77777777" w:rsidR="00D109DC" w:rsidRDefault="00000000">
            <w:pPr>
              <w:pStyle w:val="Standard"/>
            </w:pPr>
            <w:r>
              <w:rPr>
                <w:b/>
              </w:rPr>
              <w:t>Titre :</w:t>
            </w:r>
            <w:r>
              <w:t xml:space="preserve"> Images en vrac : Camp temporaire au Brûlé</w:t>
            </w:r>
          </w:p>
          <w:p w14:paraId="1DB0638F" w14:textId="77777777" w:rsidR="00D109DC" w:rsidRDefault="00000000">
            <w:pPr>
              <w:pStyle w:val="Standard"/>
            </w:pPr>
            <w:r>
              <w:rPr>
                <w:b/>
              </w:rPr>
              <w:t>Animateur :</w:t>
            </w:r>
          </w:p>
          <w:p w14:paraId="12E82970" w14:textId="77777777" w:rsidR="00D109DC" w:rsidRDefault="00000000">
            <w:pPr>
              <w:pStyle w:val="Standard"/>
            </w:pPr>
            <w:r>
              <w:rPr>
                <w:b/>
              </w:rPr>
              <w:t>Production :</w:t>
            </w:r>
          </w:p>
          <w:p w14:paraId="6F8A61E9" w14:textId="77777777" w:rsidR="00D109DC" w:rsidRDefault="00000000">
            <w:pPr>
              <w:pStyle w:val="Standard"/>
            </w:pPr>
            <w:r>
              <w:rPr>
                <w:b/>
              </w:rPr>
              <w:t>Interventions :</w:t>
            </w:r>
          </w:p>
          <w:p w14:paraId="2ADB18A3" w14:textId="77777777" w:rsidR="00D109DC" w:rsidRDefault="00000000">
            <w:pPr>
              <w:pStyle w:val="Standard"/>
            </w:pPr>
            <w:r>
              <w:rPr>
                <w:b/>
              </w:rPr>
              <w:t>Sujets abordés :</w:t>
            </w:r>
          </w:p>
          <w:p w14:paraId="324CFBC2" w14:textId="77777777" w:rsidR="00D109DC" w:rsidRDefault="00000000">
            <w:pPr>
              <w:pStyle w:val="Standard"/>
            </w:pPr>
            <w:r>
              <w:rPr>
                <w:b/>
              </w:rPr>
              <w:t xml:space="preserve">Date : </w:t>
            </w:r>
            <w:r>
              <w:t>inconnue</w:t>
            </w:r>
          </w:p>
          <w:p w14:paraId="4E631373" w14:textId="77777777" w:rsidR="00D109DC" w:rsidRDefault="00000000">
            <w:pPr>
              <w:pStyle w:val="Standard"/>
            </w:pPr>
            <w:r>
              <w:rPr>
                <w:b/>
              </w:rPr>
              <w:t>Lieu :</w:t>
            </w:r>
          </w:p>
          <w:p w14:paraId="49EDF1AD" w14:textId="77777777" w:rsidR="00D109DC" w:rsidRDefault="00000000">
            <w:pPr>
              <w:pStyle w:val="Standard"/>
            </w:pPr>
            <w:r>
              <w:rPr>
                <w:b/>
              </w:rPr>
              <w:t>Durée de l’enregistrement :</w:t>
            </w:r>
            <w:r>
              <w:t xml:space="preserve"> 01:15:00</w:t>
            </w:r>
          </w:p>
          <w:p w14:paraId="485D5DF4" w14:textId="77777777" w:rsidR="00D109DC" w:rsidRDefault="00000000">
            <w:pPr>
              <w:pStyle w:val="Standard"/>
            </w:pPr>
            <w:r>
              <w:rPr>
                <w:b/>
              </w:rPr>
              <w:t xml:space="preserve">Support original : </w:t>
            </w:r>
            <w:r>
              <w:t>DVD</w:t>
            </w:r>
          </w:p>
          <w:p w14:paraId="40EA26E4" w14:textId="77777777" w:rsidR="00D109DC" w:rsidRDefault="00D109DC">
            <w:pPr>
              <w:pStyle w:val="Standard"/>
            </w:pPr>
          </w:p>
          <w:p w14:paraId="71E2DD14" w14:textId="77777777" w:rsidR="00D109DC" w:rsidRDefault="00000000">
            <w:pPr>
              <w:pStyle w:val="Standard"/>
            </w:pPr>
            <w:r>
              <w:t>P38/A1/16,26</w:t>
            </w:r>
          </w:p>
          <w:p w14:paraId="274849D2" w14:textId="77777777" w:rsidR="00D109DC" w:rsidRDefault="00000000">
            <w:pPr>
              <w:pStyle w:val="Standard"/>
            </w:pPr>
            <w:r>
              <w:rPr>
                <w:b/>
              </w:rPr>
              <w:lastRenderedPageBreak/>
              <w:t>Numéro de production :</w:t>
            </w:r>
          </w:p>
          <w:p w14:paraId="1B44B304" w14:textId="77777777" w:rsidR="00D109DC" w:rsidRDefault="00000000">
            <w:pPr>
              <w:pStyle w:val="Standard"/>
            </w:pPr>
            <w:r>
              <w:rPr>
                <w:b/>
              </w:rPr>
              <w:t>Titre :</w:t>
            </w:r>
            <w:r>
              <w:t xml:space="preserve"> Rush Démo forêt 2000</w:t>
            </w:r>
          </w:p>
          <w:p w14:paraId="35945CFF" w14:textId="77777777" w:rsidR="00D109DC" w:rsidRDefault="00000000">
            <w:pPr>
              <w:pStyle w:val="Standard"/>
            </w:pPr>
            <w:r>
              <w:rPr>
                <w:b/>
              </w:rPr>
              <w:t>Animateur :</w:t>
            </w:r>
          </w:p>
          <w:p w14:paraId="17C0737D" w14:textId="77777777" w:rsidR="00D109DC" w:rsidRDefault="00000000">
            <w:pPr>
              <w:pStyle w:val="Standard"/>
            </w:pPr>
            <w:r>
              <w:rPr>
                <w:b/>
              </w:rPr>
              <w:t>Production :</w:t>
            </w:r>
          </w:p>
          <w:p w14:paraId="4D1B3583" w14:textId="77777777" w:rsidR="00D109DC" w:rsidRDefault="00000000">
            <w:pPr>
              <w:pStyle w:val="Standard"/>
            </w:pPr>
            <w:r>
              <w:rPr>
                <w:b/>
              </w:rPr>
              <w:t>Interventions :</w:t>
            </w:r>
          </w:p>
          <w:p w14:paraId="27E0B7C9" w14:textId="77777777" w:rsidR="00D109DC" w:rsidRDefault="00000000">
            <w:pPr>
              <w:pStyle w:val="Standard"/>
            </w:pPr>
            <w:r>
              <w:rPr>
                <w:b/>
              </w:rPr>
              <w:t>Sujets abordés :</w:t>
            </w:r>
            <w:r>
              <w:t xml:space="preserve"> Régénération forestière - Visuel barrage Péribonka</w:t>
            </w:r>
          </w:p>
          <w:p w14:paraId="72F761A6" w14:textId="77777777" w:rsidR="00D109DC" w:rsidRDefault="00000000">
            <w:pPr>
              <w:pStyle w:val="Standard"/>
            </w:pPr>
            <w:r>
              <w:rPr>
                <w:b/>
              </w:rPr>
              <w:t xml:space="preserve">Date : </w:t>
            </w:r>
            <w:r>
              <w:t>inconnue</w:t>
            </w:r>
          </w:p>
          <w:p w14:paraId="176A1006" w14:textId="77777777" w:rsidR="00D109DC" w:rsidRDefault="00000000">
            <w:pPr>
              <w:pStyle w:val="Standard"/>
            </w:pPr>
            <w:r>
              <w:rPr>
                <w:b/>
              </w:rPr>
              <w:t>Lieu :</w:t>
            </w:r>
          </w:p>
          <w:p w14:paraId="5AF56D40" w14:textId="77777777" w:rsidR="00D109DC" w:rsidRDefault="00000000">
            <w:pPr>
              <w:pStyle w:val="Standard"/>
            </w:pPr>
            <w:r>
              <w:rPr>
                <w:b/>
              </w:rPr>
              <w:t>Durée de l’enregistrement :</w:t>
            </w:r>
            <w:r>
              <w:t xml:space="preserve"> 00:47:29</w:t>
            </w:r>
          </w:p>
          <w:p w14:paraId="146D1D80" w14:textId="77777777" w:rsidR="00D109DC" w:rsidRDefault="00000000">
            <w:pPr>
              <w:pStyle w:val="Standard"/>
            </w:pPr>
            <w:r>
              <w:rPr>
                <w:b/>
              </w:rPr>
              <w:t xml:space="preserve">Support original : </w:t>
            </w:r>
            <w:r>
              <w:t>DVD</w:t>
            </w:r>
          </w:p>
          <w:p w14:paraId="39116488" w14:textId="77777777" w:rsidR="00D109DC" w:rsidRDefault="00D109DC">
            <w:pPr>
              <w:pStyle w:val="Standard"/>
            </w:pPr>
          </w:p>
          <w:p w14:paraId="6B4A959D" w14:textId="77777777" w:rsidR="00D109DC" w:rsidRDefault="00000000">
            <w:pPr>
              <w:pStyle w:val="Standard"/>
            </w:pPr>
            <w:r>
              <w:t>P38/A1/16,27</w:t>
            </w:r>
          </w:p>
          <w:p w14:paraId="275A8A91" w14:textId="77777777" w:rsidR="00D109DC" w:rsidRDefault="00000000">
            <w:pPr>
              <w:pStyle w:val="Standard"/>
            </w:pPr>
            <w:r>
              <w:rPr>
                <w:b/>
              </w:rPr>
              <w:t>Numéro de production :</w:t>
            </w:r>
          </w:p>
          <w:p w14:paraId="5782B11E" w14:textId="77777777" w:rsidR="00D109DC" w:rsidRDefault="00000000">
            <w:pPr>
              <w:pStyle w:val="Standard"/>
            </w:pPr>
            <w:r>
              <w:rPr>
                <w:b/>
              </w:rPr>
              <w:t>Titre :</w:t>
            </w:r>
            <w:r>
              <w:t xml:space="preserve"> MRC Archives n</w:t>
            </w:r>
            <w:r>
              <w:rPr>
                <w:vertAlign w:val="superscript"/>
              </w:rPr>
              <w:t>o</w:t>
            </w:r>
            <w:r>
              <w:t xml:space="preserve"> 16</w:t>
            </w:r>
          </w:p>
          <w:p w14:paraId="4BD1C0F0" w14:textId="77777777" w:rsidR="00D109DC" w:rsidRDefault="00000000">
            <w:pPr>
              <w:pStyle w:val="Standard"/>
            </w:pPr>
            <w:r>
              <w:rPr>
                <w:b/>
              </w:rPr>
              <w:t>Animateur :</w:t>
            </w:r>
          </w:p>
          <w:p w14:paraId="48E38663" w14:textId="77777777" w:rsidR="00D109DC" w:rsidRDefault="00000000">
            <w:pPr>
              <w:pStyle w:val="Standard"/>
            </w:pPr>
            <w:r>
              <w:rPr>
                <w:b/>
              </w:rPr>
              <w:t>Production :</w:t>
            </w:r>
          </w:p>
          <w:p w14:paraId="5BA75D94" w14:textId="77777777" w:rsidR="00D109DC" w:rsidRDefault="00000000">
            <w:pPr>
              <w:pStyle w:val="Standard"/>
            </w:pPr>
            <w:r>
              <w:rPr>
                <w:b/>
              </w:rPr>
              <w:t>Interventions :</w:t>
            </w:r>
          </w:p>
          <w:p w14:paraId="3EBDD9E5" w14:textId="77777777" w:rsidR="00D109DC" w:rsidRDefault="00000000">
            <w:pPr>
              <w:pStyle w:val="Standard"/>
            </w:pPr>
            <w:r>
              <w:rPr>
                <w:b/>
              </w:rPr>
              <w:t xml:space="preserve">Sujets abordés </w:t>
            </w:r>
            <w:r>
              <w:t xml:space="preserve">: Œuvres Léon Bouchard - Barrage Hydro-Innu - </w:t>
            </w:r>
            <w:proofErr w:type="spellStart"/>
            <w:r>
              <w:t>Gémofor</w:t>
            </w:r>
            <w:proofErr w:type="spellEnd"/>
            <w:r>
              <w:t xml:space="preserve"> 1998-1999</w:t>
            </w:r>
          </w:p>
          <w:p w14:paraId="145D0BF2" w14:textId="77777777" w:rsidR="00D109DC" w:rsidRDefault="00000000">
            <w:pPr>
              <w:pStyle w:val="Standard"/>
            </w:pPr>
            <w:r>
              <w:rPr>
                <w:b/>
              </w:rPr>
              <w:t xml:space="preserve">Date : </w:t>
            </w:r>
            <w:r>
              <w:t>1998-1999</w:t>
            </w:r>
          </w:p>
          <w:p w14:paraId="50A01004" w14:textId="77777777" w:rsidR="00D109DC" w:rsidRDefault="00000000">
            <w:pPr>
              <w:pStyle w:val="Standard"/>
            </w:pPr>
            <w:r>
              <w:rPr>
                <w:b/>
              </w:rPr>
              <w:t>Lieu :</w:t>
            </w:r>
          </w:p>
          <w:p w14:paraId="27933FC6" w14:textId="77777777" w:rsidR="00D109DC" w:rsidRDefault="00000000">
            <w:pPr>
              <w:pStyle w:val="Standard"/>
            </w:pPr>
            <w:r>
              <w:rPr>
                <w:b/>
              </w:rPr>
              <w:t>Durée de l’enregistrement :</w:t>
            </w:r>
            <w:r>
              <w:t xml:space="preserve"> 00:00:00</w:t>
            </w:r>
          </w:p>
          <w:p w14:paraId="57024BFF" w14:textId="77777777" w:rsidR="00D109DC" w:rsidRDefault="00000000">
            <w:pPr>
              <w:pStyle w:val="Standard"/>
            </w:pPr>
            <w:r>
              <w:rPr>
                <w:b/>
              </w:rPr>
              <w:t xml:space="preserve">Support original : </w:t>
            </w:r>
            <w:r>
              <w:t>DVD</w:t>
            </w:r>
          </w:p>
          <w:p w14:paraId="0E2A50E7" w14:textId="77777777" w:rsidR="00D109DC" w:rsidRDefault="00D109DC">
            <w:pPr>
              <w:pStyle w:val="Standard"/>
            </w:pPr>
          </w:p>
          <w:p w14:paraId="086E6A8A" w14:textId="77777777" w:rsidR="00D109DC" w:rsidRDefault="00000000">
            <w:pPr>
              <w:pStyle w:val="Standard"/>
            </w:pPr>
            <w:r>
              <w:t>P38/A1/16,28</w:t>
            </w:r>
          </w:p>
          <w:p w14:paraId="0EF9E197" w14:textId="77777777" w:rsidR="00D109DC" w:rsidRDefault="00000000">
            <w:pPr>
              <w:pStyle w:val="Standard"/>
            </w:pPr>
            <w:r>
              <w:rPr>
                <w:b/>
              </w:rPr>
              <w:t>Numéro de production :</w:t>
            </w:r>
          </w:p>
          <w:p w14:paraId="23500CD6" w14:textId="77777777" w:rsidR="00D109DC" w:rsidRDefault="00000000">
            <w:pPr>
              <w:pStyle w:val="Standard"/>
            </w:pPr>
            <w:r>
              <w:rPr>
                <w:b/>
              </w:rPr>
              <w:t>Titre :</w:t>
            </w:r>
            <w:r>
              <w:t xml:space="preserve"> MRC Archives n</w:t>
            </w:r>
            <w:r>
              <w:rPr>
                <w:vertAlign w:val="superscript"/>
              </w:rPr>
              <w:t>o</w:t>
            </w:r>
            <w:r>
              <w:t xml:space="preserve"> 17</w:t>
            </w:r>
          </w:p>
          <w:p w14:paraId="5109434F" w14:textId="77777777" w:rsidR="00D109DC" w:rsidRDefault="00000000">
            <w:pPr>
              <w:pStyle w:val="Standard"/>
            </w:pPr>
            <w:r>
              <w:rPr>
                <w:b/>
              </w:rPr>
              <w:t>Animateur :</w:t>
            </w:r>
          </w:p>
          <w:p w14:paraId="6B68182C" w14:textId="77777777" w:rsidR="00D109DC" w:rsidRDefault="00000000">
            <w:pPr>
              <w:pStyle w:val="Standard"/>
            </w:pPr>
            <w:r>
              <w:rPr>
                <w:b/>
              </w:rPr>
              <w:t>Production :</w:t>
            </w:r>
          </w:p>
          <w:p w14:paraId="13742E19" w14:textId="77777777" w:rsidR="00D109DC" w:rsidRDefault="00000000">
            <w:pPr>
              <w:pStyle w:val="Standard"/>
            </w:pPr>
            <w:r>
              <w:rPr>
                <w:b/>
              </w:rPr>
              <w:t>Interventions :</w:t>
            </w:r>
          </w:p>
          <w:p w14:paraId="6B192DF3" w14:textId="77777777" w:rsidR="00D109DC" w:rsidRDefault="00000000">
            <w:pPr>
              <w:pStyle w:val="Standard"/>
              <w:jc w:val="left"/>
            </w:pPr>
            <w:r>
              <w:rPr>
                <w:b/>
              </w:rPr>
              <w:t xml:space="preserve">Sujets abordés : </w:t>
            </w:r>
            <w:r>
              <w:t>Barrage Péribonka n</w:t>
            </w:r>
            <w:r>
              <w:rPr>
                <w:vertAlign w:val="superscript"/>
              </w:rPr>
              <w:t>o</w:t>
            </w:r>
            <w:r>
              <w:t xml:space="preserve"> 1 - Carrefour québécois, développement local</w:t>
            </w:r>
          </w:p>
          <w:p w14:paraId="4004BE4F" w14:textId="77777777" w:rsidR="00D109DC" w:rsidRDefault="00000000">
            <w:pPr>
              <w:pStyle w:val="Standard"/>
            </w:pPr>
            <w:r>
              <w:rPr>
                <w:b/>
              </w:rPr>
              <w:t xml:space="preserve">Date : </w:t>
            </w:r>
            <w:r>
              <w:t>inconnue</w:t>
            </w:r>
          </w:p>
          <w:p w14:paraId="1105C06F" w14:textId="77777777" w:rsidR="00D109DC" w:rsidRDefault="00000000">
            <w:pPr>
              <w:pStyle w:val="Standard"/>
            </w:pPr>
            <w:r>
              <w:rPr>
                <w:b/>
              </w:rPr>
              <w:t>Lieu :</w:t>
            </w:r>
          </w:p>
          <w:p w14:paraId="24B40CBC" w14:textId="77777777" w:rsidR="00D109DC" w:rsidRDefault="00000000">
            <w:pPr>
              <w:pStyle w:val="Standard"/>
            </w:pPr>
            <w:r>
              <w:rPr>
                <w:b/>
              </w:rPr>
              <w:t>Durée de l’enregistrement :</w:t>
            </w:r>
            <w:r>
              <w:t xml:space="preserve"> 00:58:00</w:t>
            </w:r>
          </w:p>
          <w:p w14:paraId="2A595ACB" w14:textId="77777777" w:rsidR="00D109DC" w:rsidRDefault="00000000">
            <w:pPr>
              <w:pStyle w:val="Standard"/>
            </w:pPr>
            <w:r>
              <w:rPr>
                <w:b/>
              </w:rPr>
              <w:t xml:space="preserve">Support original : </w:t>
            </w:r>
            <w:r>
              <w:t>DVD</w:t>
            </w:r>
          </w:p>
          <w:p w14:paraId="40FCF710" w14:textId="77777777" w:rsidR="00D109DC" w:rsidRDefault="00D109DC">
            <w:pPr>
              <w:pStyle w:val="Standard"/>
            </w:pPr>
          </w:p>
          <w:p w14:paraId="439EE812" w14:textId="77777777" w:rsidR="00D109DC" w:rsidRDefault="00000000">
            <w:pPr>
              <w:pStyle w:val="Standard"/>
            </w:pPr>
            <w:r>
              <w:t>P38/A1/16,29</w:t>
            </w:r>
          </w:p>
          <w:p w14:paraId="4239CA6A" w14:textId="77777777" w:rsidR="00D109DC" w:rsidRDefault="00000000">
            <w:pPr>
              <w:pStyle w:val="Standard"/>
            </w:pPr>
            <w:r>
              <w:rPr>
                <w:b/>
              </w:rPr>
              <w:t>Numéro de production :</w:t>
            </w:r>
          </w:p>
          <w:p w14:paraId="3E17101C" w14:textId="77777777" w:rsidR="00D109DC" w:rsidRDefault="00000000">
            <w:pPr>
              <w:pStyle w:val="Standard"/>
            </w:pPr>
            <w:r>
              <w:rPr>
                <w:b/>
              </w:rPr>
              <w:t>Titre :</w:t>
            </w:r>
            <w:r>
              <w:t xml:space="preserve"> MRC Archives n</w:t>
            </w:r>
            <w:r>
              <w:rPr>
                <w:vertAlign w:val="superscript"/>
              </w:rPr>
              <w:t>o</w:t>
            </w:r>
            <w:r>
              <w:t xml:space="preserve"> 18</w:t>
            </w:r>
          </w:p>
          <w:p w14:paraId="15D1E694" w14:textId="77777777" w:rsidR="00D109DC" w:rsidRDefault="00000000">
            <w:pPr>
              <w:pStyle w:val="Standard"/>
            </w:pPr>
            <w:r>
              <w:rPr>
                <w:b/>
              </w:rPr>
              <w:t>Animateur :</w:t>
            </w:r>
          </w:p>
          <w:p w14:paraId="30877E87" w14:textId="77777777" w:rsidR="00D109DC" w:rsidRDefault="00000000">
            <w:pPr>
              <w:pStyle w:val="Standard"/>
            </w:pPr>
            <w:r>
              <w:rPr>
                <w:b/>
              </w:rPr>
              <w:t>Production :</w:t>
            </w:r>
          </w:p>
          <w:p w14:paraId="590DD4D0" w14:textId="77777777" w:rsidR="00D109DC" w:rsidRDefault="00000000">
            <w:pPr>
              <w:pStyle w:val="Standard"/>
            </w:pPr>
            <w:r>
              <w:rPr>
                <w:b/>
              </w:rPr>
              <w:t>Interventions :</w:t>
            </w:r>
          </w:p>
          <w:p w14:paraId="02AA0C41" w14:textId="77777777" w:rsidR="00D109DC" w:rsidRDefault="00000000">
            <w:pPr>
              <w:pStyle w:val="Standard"/>
            </w:pPr>
            <w:r>
              <w:rPr>
                <w:b/>
              </w:rPr>
              <w:t>Sujets abordés :</w:t>
            </w:r>
            <w:r>
              <w:t xml:space="preserve"> BAPE pour TPI n</w:t>
            </w:r>
            <w:r>
              <w:rPr>
                <w:vertAlign w:val="superscript"/>
              </w:rPr>
              <w:t>o</w:t>
            </w:r>
            <w:r>
              <w:t xml:space="preserve"> 1-2 - Crue des eaux, point de presse -</w:t>
            </w:r>
          </w:p>
          <w:p w14:paraId="50A4C12D" w14:textId="77777777" w:rsidR="00D109DC" w:rsidRDefault="00000000">
            <w:pPr>
              <w:pStyle w:val="Standard"/>
            </w:pPr>
            <w:r>
              <w:t xml:space="preserve">Centrale </w:t>
            </w:r>
            <w:proofErr w:type="spellStart"/>
            <w:r>
              <w:t>Minashtuk</w:t>
            </w:r>
            <w:proofErr w:type="spellEnd"/>
            <w:r>
              <w:t>, inauguration</w:t>
            </w:r>
          </w:p>
          <w:p w14:paraId="5B93B197" w14:textId="77777777" w:rsidR="00D109DC" w:rsidRDefault="00000000">
            <w:pPr>
              <w:pStyle w:val="Standard"/>
            </w:pPr>
            <w:r>
              <w:rPr>
                <w:b/>
              </w:rPr>
              <w:t xml:space="preserve">Date : </w:t>
            </w:r>
            <w:r>
              <w:t>inconnue</w:t>
            </w:r>
          </w:p>
          <w:p w14:paraId="4C10E152" w14:textId="77777777" w:rsidR="00D109DC" w:rsidRDefault="00000000">
            <w:pPr>
              <w:pStyle w:val="Standard"/>
            </w:pPr>
            <w:r>
              <w:rPr>
                <w:b/>
              </w:rPr>
              <w:t>Lieu :</w:t>
            </w:r>
          </w:p>
          <w:p w14:paraId="3EA0DD1B" w14:textId="77777777" w:rsidR="00D109DC" w:rsidRDefault="00000000">
            <w:pPr>
              <w:pStyle w:val="Standard"/>
            </w:pPr>
            <w:r>
              <w:rPr>
                <w:b/>
              </w:rPr>
              <w:t>Durée de l’enregistrement :</w:t>
            </w:r>
            <w:r>
              <w:t xml:space="preserve"> 00:00:00</w:t>
            </w:r>
          </w:p>
          <w:p w14:paraId="3C4F383D" w14:textId="77777777" w:rsidR="00D109DC" w:rsidRDefault="00000000">
            <w:pPr>
              <w:pStyle w:val="Standard"/>
            </w:pPr>
            <w:r>
              <w:rPr>
                <w:b/>
              </w:rPr>
              <w:t xml:space="preserve">Support original : </w:t>
            </w:r>
            <w:r>
              <w:t>DVD</w:t>
            </w:r>
          </w:p>
          <w:bookmarkEnd w:id="49"/>
          <w:p w14:paraId="462D576C" w14:textId="77777777" w:rsidR="00D109DC" w:rsidRDefault="00D109DC">
            <w:pPr>
              <w:pStyle w:val="Standard"/>
            </w:pPr>
          </w:p>
          <w:p w14:paraId="547FAD37" w14:textId="77777777" w:rsidR="00D109DC" w:rsidRDefault="00D109DC">
            <w:pPr>
              <w:pStyle w:val="Standard"/>
            </w:pPr>
          </w:p>
        </w:tc>
      </w:tr>
      <w:tr w:rsidR="00D109DC" w14:paraId="2E72ED34" w14:textId="77777777">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40E9DD74" w14:textId="77777777" w:rsidR="00D109DC" w:rsidRDefault="00000000">
            <w:pPr>
              <w:pStyle w:val="Standard"/>
            </w:pPr>
            <w:r>
              <w:rPr>
                <w:lang w:eastAsia="en-US"/>
              </w:rPr>
              <w:lastRenderedPageBreak/>
              <w:t>R-E-T-P</w:t>
            </w:r>
          </w:p>
          <w:p w14:paraId="66E180B5" w14:textId="77777777" w:rsidR="00D109DC" w:rsidRDefault="00000000">
            <w:pPr>
              <w:pStyle w:val="Standard"/>
            </w:pPr>
            <w:r>
              <w:rPr>
                <w:lang w:eastAsia="en-US"/>
              </w:rPr>
              <w:t>Boîte 22</w:t>
            </w:r>
          </w:p>
        </w:tc>
        <w:tc>
          <w:tcPr>
            <w:tcW w:w="7803" w:type="dxa"/>
            <w:shd w:val="clear" w:color="auto" w:fill="FFFFFF"/>
            <w:tcMar>
              <w:top w:w="0" w:type="dxa"/>
              <w:left w:w="10" w:type="dxa"/>
              <w:bottom w:w="0" w:type="dxa"/>
              <w:right w:w="10" w:type="dxa"/>
            </w:tcMar>
          </w:tcPr>
          <w:p w14:paraId="74138A39" w14:textId="77777777" w:rsidR="00D109DC" w:rsidRDefault="00000000">
            <w:pPr>
              <w:pStyle w:val="Niveau3"/>
            </w:pPr>
            <w:bookmarkStart w:id="50" w:name="__RefHeading__46070_1191675169"/>
            <w:bookmarkStart w:id="51" w:name="_Toc15993122"/>
            <w:r>
              <w:t>P38/A1/17 : Actualités</w:t>
            </w:r>
            <w:bookmarkEnd w:id="50"/>
            <w:bookmarkEnd w:id="51"/>
          </w:p>
          <w:p w14:paraId="2CAAB12F" w14:textId="77777777" w:rsidR="00D109DC" w:rsidRDefault="00000000">
            <w:pPr>
              <w:pStyle w:val="Standard"/>
            </w:pPr>
            <w:r>
              <w:t xml:space="preserve">2001-2002. – 6 cassettes VHS (dont 1 manquante). - </w:t>
            </w:r>
            <w:r>
              <w:fldChar w:fldCharType="begin"/>
            </w:r>
            <w:r>
              <w:instrText xml:space="preserve"> FILLIN "" </w:instrText>
            </w:r>
            <w:r>
              <w:fldChar w:fldCharType="separate"/>
            </w:r>
            <w:r>
              <w:fldChar w:fldCharType="end"/>
            </w:r>
            <w:r>
              <w:t xml:space="preserve">24 heures 21 </w:t>
            </w:r>
            <w:r>
              <w:fldChar w:fldCharType="begin"/>
            </w:r>
            <w:r>
              <w:instrText xml:space="preserve"> FILLIN "" </w:instrText>
            </w:r>
            <w:r>
              <w:fldChar w:fldCharType="separate"/>
            </w:r>
            <w:r>
              <w:fldChar w:fldCharType="end"/>
            </w:r>
            <w:r>
              <w:t xml:space="preserve">minutes 16 </w:t>
            </w:r>
            <w:r>
              <w:fldChar w:fldCharType="begin"/>
            </w:r>
            <w:r>
              <w:instrText xml:space="preserve"> FILLIN "" </w:instrText>
            </w:r>
            <w:r>
              <w:fldChar w:fldCharType="separate"/>
            </w:r>
            <w:r>
              <w:fldChar w:fldCharType="end"/>
            </w:r>
            <w:r>
              <w:t>secondes d’images en mouvement.</w:t>
            </w:r>
          </w:p>
          <w:p w14:paraId="2B5C10F2" w14:textId="77777777" w:rsidR="00D109DC" w:rsidRDefault="00D109DC">
            <w:pPr>
              <w:pStyle w:val="Standard"/>
            </w:pPr>
          </w:p>
          <w:p w14:paraId="0602E896" w14:textId="77777777" w:rsidR="00D109DC" w:rsidRDefault="00000000">
            <w:pPr>
              <w:pStyle w:val="Standard"/>
            </w:pPr>
            <w:r>
              <w:rPr>
                <w:i/>
              </w:rPr>
              <w:t>Portée et contenu :</w:t>
            </w:r>
          </w:p>
          <w:p w14:paraId="38A17FB6" w14:textId="77777777" w:rsidR="00D109DC" w:rsidRDefault="00000000">
            <w:pPr>
              <w:pStyle w:val="Standard"/>
            </w:pPr>
            <w:r>
              <w:t xml:space="preserve">Le dossier comprend des épisodes de la série </w:t>
            </w:r>
            <w:r>
              <w:rPr>
                <w:i/>
              </w:rPr>
              <w:t>Actualités</w:t>
            </w:r>
            <w:r>
              <w:t xml:space="preserve"> de la Télévision communautaire Câble deux Rives de Dolbeau-Mistassini.</w:t>
            </w:r>
          </w:p>
          <w:p w14:paraId="26AD2BF5" w14:textId="77777777" w:rsidR="00D109DC" w:rsidRDefault="00D109DC">
            <w:pPr>
              <w:pStyle w:val="Standard"/>
            </w:pPr>
          </w:p>
          <w:p w14:paraId="5C7C0A61" w14:textId="77777777" w:rsidR="00D109DC" w:rsidRDefault="00000000">
            <w:pPr>
              <w:pStyle w:val="Standard"/>
            </w:pPr>
            <w:r>
              <w:rPr>
                <w:i/>
              </w:rPr>
              <w:t>Notes :</w:t>
            </w:r>
          </w:p>
          <w:p w14:paraId="1DA703CE" w14:textId="77777777" w:rsidR="00D109DC" w:rsidRDefault="00000000">
            <w:pPr>
              <w:pStyle w:val="Standard"/>
            </w:pPr>
            <w:r>
              <w:t>Originaux. Formats VHS.</w:t>
            </w:r>
          </w:p>
          <w:p w14:paraId="2B49C423" w14:textId="77777777" w:rsidR="00D109DC" w:rsidRDefault="00000000">
            <w:pPr>
              <w:pStyle w:val="Standard"/>
            </w:pPr>
            <w:r>
              <w:t>Une vidéo est manquante. Celle-ci a possiblement été élaguée en raison de l’impertinence de son contenu.</w:t>
            </w:r>
          </w:p>
          <w:p w14:paraId="47F6456F" w14:textId="77777777" w:rsidR="00D109DC" w:rsidRDefault="00000000">
            <w:pPr>
              <w:pStyle w:val="Standard"/>
            </w:pPr>
            <w:r>
              <w:t>Ce contenu a été traité par Louise Perron, bénévole, en septembre et octobre 2021. À réviser.</w:t>
            </w:r>
          </w:p>
          <w:p w14:paraId="4DD2A18B" w14:textId="77777777" w:rsidR="00D109DC" w:rsidRDefault="00000000">
            <w:pPr>
              <w:pStyle w:val="Standard"/>
            </w:pPr>
            <w:r>
              <w:t>Boîte 22.</w:t>
            </w:r>
          </w:p>
          <w:p w14:paraId="248C32C1" w14:textId="77777777" w:rsidR="00D109DC" w:rsidRDefault="00D109DC">
            <w:pPr>
              <w:pStyle w:val="Standard"/>
            </w:pPr>
          </w:p>
          <w:p w14:paraId="3183E71D" w14:textId="77777777" w:rsidR="00D109DC" w:rsidRDefault="00000000">
            <w:pPr>
              <w:pStyle w:val="Standard"/>
            </w:pPr>
            <w:r>
              <w:t>P38/A1/17,1</w:t>
            </w:r>
          </w:p>
          <w:p w14:paraId="2C460493" w14:textId="77777777" w:rsidR="00D109DC" w:rsidRDefault="00000000">
            <w:pPr>
              <w:pStyle w:val="Standard"/>
            </w:pPr>
            <w:r>
              <w:rPr>
                <w:i/>
              </w:rPr>
              <w:t>Partie 1</w:t>
            </w:r>
          </w:p>
          <w:p w14:paraId="152A485B" w14:textId="77777777" w:rsidR="00D109DC" w:rsidRDefault="00000000">
            <w:pPr>
              <w:pStyle w:val="Standard"/>
            </w:pPr>
            <w:r>
              <w:rPr>
                <w:b/>
              </w:rPr>
              <w:t>Titre :</w:t>
            </w:r>
            <w:r>
              <w:t xml:space="preserve"> Actualités n</w:t>
            </w:r>
            <w:r>
              <w:rPr>
                <w:vertAlign w:val="superscript"/>
              </w:rPr>
              <w:t>o</w:t>
            </w:r>
            <w:r>
              <w:t xml:space="preserve"> 1</w:t>
            </w:r>
          </w:p>
          <w:p w14:paraId="12269371" w14:textId="77777777" w:rsidR="00D109DC" w:rsidRDefault="00000000">
            <w:pPr>
              <w:pStyle w:val="Standard"/>
            </w:pPr>
            <w:r>
              <w:rPr>
                <w:b/>
              </w:rPr>
              <w:t xml:space="preserve">Animateur : </w:t>
            </w:r>
            <w:r>
              <w:t>Jean Ménard</w:t>
            </w:r>
          </w:p>
          <w:p w14:paraId="6CF31B5B" w14:textId="77777777" w:rsidR="00D109DC" w:rsidRDefault="00000000">
            <w:pPr>
              <w:pStyle w:val="Standard"/>
            </w:pPr>
            <w:r>
              <w:rPr>
                <w:b/>
              </w:rPr>
              <w:t xml:space="preserve">Production : </w:t>
            </w:r>
            <w:r>
              <w:t>TVLDM-9</w:t>
            </w:r>
          </w:p>
          <w:p w14:paraId="456D72EF" w14:textId="77777777" w:rsidR="00D109DC" w:rsidRDefault="00000000">
            <w:pPr>
              <w:pStyle w:val="Standard"/>
            </w:pPr>
            <w:r>
              <w:rPr>
                <w:b/>
              </w:rPr>
              <w:t xml:space="preserve">Interventions : </w:t>
            </w:r>
            <w:r>
              <w:t xml:space="preserve">Mario </w:t>
            </w:r>
            <w:proofErr w:type="spellStart"/>
            <w:r>
              <w:t>Boily</w:t>
            </w:r>
            <w:proofErr w:type="spellEnd"/>
            <w:r>
              <w:t xml:space="preserve"> inspecteur M.A.P.A.Q.</w:t>
            </w:r>
          </w:p>
          <w:p w14:paraId="12DF24DA" w14:textId="77777777" w:rsidR="00D109DC" w:rsidRDefault="00000000">
            <w:pPr>
              <w:pStyle w:val="Standard"/>
            </w:pPr>
            <w:r>
              <w:rPr>
                <w:b/>
              </w:rPr>
              <w:t>Sujets abordés :</w:t>
            </w:r>
            <w:r>
              <w:t xml:space="preserve"> Conseils sur la chasse concernant la saignée, la boucherie et conservation de la viande d’orignal. Spécifications sur la chasse aux lièvres.</w:t>
            </w:r>
          </w:p>
          <w:p w14:paraId="15957380" w14:textId="77777777" w:rsidR="00D109DC" w:rsidRDefault="00000000">
            <w:pPr>
              <w:pStyle w:val="Standard"/>
            </w:pPr>
            <w:r>
              <w:rPr>
                <w:b/>
              </w:rPr>
              <w:t xml:space="preserve">Date : </w:t>
            </w:r>
            <w:r>
              <w:t>2001-2002</w:t>
            </w:r>
          </w:p>
          <w:p w14:paraId="217CA0BC" w14:textId="77777777" w:rsidR="00D109DC" w:rsidRDefault="00000000">
            <w:pPr>
              <w:pStyle w:val="Standard"/>
            </w:pPr>
            <w:r>
              <w:rPr>
                <w:b/>
              </w:rPr>
              <w:t xml:space="preserve">Lieu : </w:t>
            </w:r>
            <w:r>
              <w:t>Studio Câble 2 Rives</w:t>
            </w:r>
          </w:p>
          <w:p w14:paraId="452F1EB8" w14:textId="77777777" w:rsidR="00D109DC" w:rsidRDefault="00000000">
            <w:pPr>
              <w:pStyle w:val="Standard"/>
            </w:pPr>
            <w:r>
              <w:rPr>
                <w:b/>
              </w:rPr>
              <w:t>Durée de l’enregistrement :</w:t>
            </w:r>
            <w:r>
              <w:t xml:space="preserve"> 00:00:00 à 00:13:40</w:t>
            </w:r>
          </w:p>
          <w:p w14:paraId="3BBA4B31" w14:textId="77777777" w:rsidR="00D109DC" w:rsidRDefault="00000000">
            <w:pPr>
              <w:pStyle w:val="Standard"/>
            </w:pPr>
            <w:r>
              <w:rPr>
                <w:b/>
              </w:rPr>
              <w:t xml:space="preserve">Support original : </w:t>
            </w:r>
            <w:r>
              <w:t>VHS</w:t>
            </w:r>
          </w:p>
          <w:p w14:paraId="74E3622D" w14:textId="77777777" w:rsidR="00D109DC" w:rsidRDefault="00D109DC">
            <w:pPr>
              <w:pStyle w:val="Standard"/>
            </w:pPr>
          </w:p>
          <w:p w14:paraId="523A4E36" w14:textId="77777777" w:rsidR="00D109DC" w:rsidRDefault="00000000">
            <w:pPr>
              <w:pStyle w:val="Standard"/>
            </w:pPr>
            <w:r>
              <w:rPr>
                <w:i/>
              </w:rPr>
              <w:t>Partie 2</w:t>
            </w:r>
          </w:p>
          <w:p w14:paraId="21D73CD2" w14:textId="77777777" w:rsidR="00D109DC" w:rsidRDefault="00000000">
            <w:pPr>
              <w:pStyle w:val="Standard"/>
            </w:pPr>
            <w:r>
              <w:rPr>
                <w:b/>
              </w:rPr>
              <w:t>Titre :</w:t>
            </w:r>
            <w:r>
              <w:t xml:space="preserve"> Actualités n</w:t>
            </w:r>
            <w:r>
              <w:rPr>
                <w:vertAlign w:val="superscript"/>
              </w:rPr>
              <w:t>o</w:t>
            </w:r>
            <w:r>
              <w:t xml:space="preserve"> 1</w:t>
            </w:r>
          </w:p>
          <w:p w14:paraId="5944F78A" w14:textId="77777777" w:rsidR="00D109DC" w:rsidRDefault="00000000">
            <w:pPr>
              <w:pStyle w:val="Standard"/>
            </w:pPr>
            <w:r>
              <w:rPr>
                <w:b/>
              </w:rPr>
              <w:t xml:space="preserve">Animateur : </w:t>
            </w:r>
            <w:r>
              <w:t>Jean Ménard</w:t>
            </w:r>
          </w:p>
          <w:p w14:paraId="45D94C43" w14:textId="77777777" w:rsidR="00D109DC" w:rsidRDefault="00000000">
            <w:pPr>
              <w:pStyle w:val="Standard"/>
            </w:pPr>
            <w:r>
              <w:rPr>
                <w:b/>
              </w:rPr>
              <w:t xml:space="preserve">Production : </w:t>
            </w:r>
            <w:r>
              <w:t>TVLDM-9</w:t>
            </w:r>
          </w:p>
          <w:p w14:paraId="3C4F8C18" w14:textId="77777777" w:rsidR="00D109DC" w:rsidRDefault="00000000">
            <w:pPr>
              <w:pStyle w:val="Standard"/>
            </w:pPr>
            <w:r>
              <w:rPr>
                <w:b/>
              </w:rPr>
              <w:t xml:space="preserve">Interventions : </w:t>
            </w:r>
            <w:r>
              <w:t>Régis Girard</w:t>
            </w:r>
            <w:r>
              <w:rPr>
                <w:b/>
              </w:rPr>
              <w:t xml:space="preserve"> </w:t>
            </w:r>
            <w:r>
              <w:t>agent Faune et Parcs</w:t>
            </w:r>
          </w:p>
          <w:p w14:paraId="52BE41D2" w14:textId="77777777" w:rsidR="00D109DC" w:rsidRDefault="00000000">
            <w:pPr>
              <w:pStyle w:val="Standard"/>
            </w:pPr>
            <w:r>
              <w:rPr>
                <w:b/>
              </w:rPr>
              <w:t>Sujets abordés :</w:t>
            </w:r>
            <w:r>
              <w:t xml:space="preserve"> Plan de gestion de l’orignal dans les zones 18 du Saguenay Lac-St-Jean concernant la chasse à l’orignal, la chasse à l’ours noir, chasse aux oiseaux migrateurs, et explications spécifiques sur le braconnage.  </w:t>
            </w:r>
          </w:p>
          <w:p w14:paraId="67EFEB9B" w14:textId="77777777" w:rsidR="00D109DC" w:rsidRDefault="00000000">
            <w:pPr>
              <w:pStyle w:val="Standard"/>
            </w:pPr>
            <w:r>
              <w:rPr>
                <w:b/>
              </w:rPr>
              <w:t xml:space="preserve">Date : </w:t>
            </w:r>
            <w:r>
              <w:t>2001-2002</w:t>
            </w:r>
          </w:p>
          <w:p w14:paraId="7A2E7CBC" w14:textId="77777777" w:rsidR="00D109DC" w:rsidRDefault="00000000">
            <w:pPr>
              <w:pStyle w:val="Standard"/>
            </w:pPr>
            <w:r>
              <w:rPr>
                <w:b/>
              </w:rPr>
              <w:t xml:space="preserve">Lieu : </w:t>
            </w:r>
            <w:r>
              <w:t>Studio Câble 2 Rives</w:t>
            </w:r>
          </w:p>
          <w:p w14:paraId="647439EC" w14:textId="77777777" w:rsidR="00D109DC" w:rsidRDefault="00000000">
            <w:pPr>
              <w:pStyle w:val="Standard"/>
            </w:pPr>
            <w:r>
              <w:rPr>
                <w:b/>
              </w:rPr>
              <w:t>Durée de l’enregistrement :</w:t>
            </w:r>
            <w:r>
              <w:t xml:space="preserve"> 00:14:05 à 00:28:28</w:t>
            </w:r>
          </w:p>
          <w:p w14:paraId="59DEF5DD" w14:textId="77777777" w:rsidR="00D109DC" w:rsidRDefault="00D109DC">
            <w:pPr>
              <w:pStyle w:val="Standard"/>
            </w:pPr>
          </w:p>
          <w:p w14:paraId="598B0509" w14:textId="77777777" w:rsidR="00D109DC" w:rsidRDefault="00000000">
            <w:pPr>
              <w:pStyle w:val="Standard"/>
            </w:pPr>
            <w:r>
              <w:rPr>
                <w:i/>
              </w:rPr>
              <w:t>Partie 3</w:t>
            </w:r>
          </w:p>
          <w:p w14:paraId="454D1DBC" w14:textId="77777777" w:rsidR="00D109DC" w:rsidRDefault="00000000">
            <w:pPr>
              <w:pStyle w:val="Standard"/>
            </w:pPr>
            <w:r>
              <w:rPr>
                <w:b/>
              </w:rPr>
              <w:t>Titre :</w:t>
            </w:r>
            <w:r>
              <w:t xml:space="preserve"> Actualités n</w:t>
            </w:r>
            <w:r>
              <w:rPr>
                <w:vertAlign w:val="superscript"/>
              </w:rPr>
              <w:t>o</w:t>
            </w:r>
            <w:r>
              <w:t xml:space="preserve"> 1</w:t>
            </w:r>
          </w:p>
          <w:p w14:paraId="3A7A8B9D" w14:textId="77777777" w:rsidR="00D109DC" w:rsidRDefault="00000000">
            <w:pPr>
              <w:pStyle w:val="Standard"/>
            </w:pPr>
            <w:r>
              <w:rPr>
                <w:b/>
              </w:rPr>
              <w:t xml:space="preserve">Animateur : </w:t>
            </w:r>
            <w:r>
              <w:t>Stéphane Dufour</w:t>
            </w:r>
          </w:p>
          <w:p w14:paraId="0A4AE978" w14:textId="77777777" w:rsidR="00D109DC" w:rsidRDefault="00000000">
            <w:pPr>
              <w:pStyle w:val="Standard"/>
            </w:pPr>
            <w:r>
              <w:rPr>
                <w:b/>
              </w:rPr>
              <w:t xml:space="preserve">Production : </w:t>
            </w:r>
            <w:r>
              <w:t>TVLDM-9</w:t>
            </w:r>
          </w:p>
          <w:p w14:paraId="76EB557D" w14:textId="77777777" w:rsidR="00D109DC" w:rsidRDefault="00000000">
            <w:pPr>
              <w:pStyle w:val="Standard"/>
            </w:pPr>
            <w:r>
              <w:rPr>
                <w:b/>
              </w:rPr>
              <w:t xml:space="preserve">Interventions : </w:t>
            </w:r>
            <w:r>
              <w:t xml:space="preserve">Stéphane Dufour président de </w:t>
            </w:r>
            <w:proofErr w:type="spellStart"/>
            <w:r>
              <w:t>Lactivité</w:t>
            </w:r>
            <w:proofErr w:type="spellEnd"/>
            <w:r>
              <w:t xml:space="preserve"> pêche, Marc Archer directeur général </w:t>
            </w:r>
            <w:proofErr w:type="spellStart"/>
            <w:r>
              <w:t>Lactivité</w:t>
            </w:r>
            <w:proofErr w:type="spellEnd"/>
            <w:r>
              <w:t xml:space="preserve"> pêche et biologiste.</w:t>
            </w:r>
          </w:p>
          <w:p w14:paraId="3D3BA5C1" w14:textId="77777777" w:rsidR="00D109DC" w:rsidRDefault="00000000">
            <w:pPr>
              <w:pStyle w:val="Standard"/>
            </w:pPr>
            <w:r>
              <w:rPr>
                <w:b/>
              </w:rPr>
              <w:lastRenderedPageBreak/>
              <w:t>Sujets abordés :</w:t>
            </w:r>
            <w:r>
              <w:t xml:space="preserve"> Conférence de presse ayant pour titre Mini centrale et Ouananiche. Stéphane Dufour président de </w:t>
            </w:r>
            <w:proofErr w:type="spellStart"/>
            <w:r>
              <w:t>Lactivité</w:t>
            </w:r>
            <w:proofErr w:type="spellEnd"/>
            <w:r>
              <w:t xml:space="preserve"> pêche présente les statistiques de pêche à la ouananiche ainsi que des retombées économiques régionales et de création d’emplois pour les jeunes. Marc Archer explique la reproduction de la Ouananiche, son habitat, et désigne les cinq sites problématiques pour la construction de </w:t>
            </w:r>
            <w:proofErr w:type="spellStart"/>
            <w:r>
              <w:t>mini-centrales</w:t>
            </w:r>
            <w:proofErr w:type="spellEnd"/>
            <w:r>
              <w:t xml:space="preserve"> hydroélectriques. Stéphane Dufour explique la position de la corporation à ce sujet. Période de questions.</w:t>
            </w:r>
          </w:p>
          <w:p w14:paraId="3452B501" w14:textId="77777777" w:rsidR="00D109DC" w:rsidRDefault="00000000">
            <w:pPr>
              <w:pStyle w:val="Standard"/>
            </w:pPr>
            <w:r>
              <w:rPr>
                <w:b/>
              </w:rPr>
              <w:t xml:space="preserve">Date : </w:t>
            </w:r>
            <w:r>
              <w:t>2001-2002</w:t>
            </w:r>
          </w:p>
          <w:p w14:paraId="63F6C3AC" w14:textId="77777777" w:rsidR="00D109DC" w:rsidRDefault="00000000">
            <w:pPr>
              <w:pStyle w:val="Standard"/>
            </w:pPr>
            <w:r>
              <w:rPr>
                <w:b/>
              </w:rPr>
              <w:t xml:space="preserve">Lieu : </w:t>
            </w:r>
            <w:r>
              <w:t>Salle du conseil de ville Dolbeau-Mistassini</w:t>
            </w:r>
          </w:p>
          <w:p w14:paraId="0CBD954C" w14:textId="77777777" w:rsidR="00D109DC" w:rsidRDefault="00000000">
            <w:pPr>
              <w:pStyle w:val="Standard"/>
            </w:pPr>
            <w:r>
              <w:rPr>
                <w:b/>
              </w:rPr>
              <w:t>Durée de l’enregistrement :</w:t>
            </w:r>
            <w:r>
              <w:t xml:space="preserve"> 00:29:03 à 00:55:40</w:t>
            </w:r>
          </w:p>
          <w:p w14:paraId="60154918" w14:textId="77777777" w:rsidR="00D109DC" w:rsidRDefault="00D109DC">
            <w:pPr>
              <w:pStyle w:val="Standard"/>
            </w:pPr>
          </w:p>
          <w:p w14:paraId="2BA1F84F" w14:textId="77777777" w:rsidR="00D109DC" w:rsidRDefault="00000000">
            <w:pPr>
              <w:pStyle w:val="Standard"/>
            </w:pPr>
            <w:r>
              <w:rPr>
                <w:i/>
              </w:rPr>
              <w:t>Partie 4</w:t>
            </w:r>
          </w:p>
          <w:p w14:paraId="7FBFB953" w14:textId="77777777" w:rsidR="00D109DC" w:rsidRDefault="00000000">
            <w:pPr>
              <w:pStyle w:val="Standard"/>
            </w:pPr>
            <w:r>
              <w:rPr>
                <w:b/>
              </w:rPr>
              <w:t>Titre :</w:t>
            </w:r>
            <w:r>
              <w:t xml:space="preserve"> Actualités n</w:t>
            </w:r>
            <w:r>
              <w:rPr>
                <w:vertAlign w:val="superscript"/>
              </w:rPr>
              <w:t>o</w:t>
            </w:r>
            <w:r>
              <w:t xml:space="preserve"> 1</w:t>
            </w:r>
          </w:p>
          <w:p w14:paraId="7935A20E" w14:textId="77777777" w:rsidR="00D109DC" w:rsidRDefault="00000000">
            <w:pPr>
              <w:pStyle w:val="Standard"/>
            </w:pPr>
            <w:r>
              <w:rPr>
                <w:b/>
              </w:rPr>
              <w:t xml:space="preserve">Animateur : </w:t>
            </w:r>
            <w:r>
              <w:t>Jean Ménard</w:t>
            </w:r>
          </w:p>
          <w:p w14:paraId="1996EB80" w14:textId="77777777" w:rsidR="00D109DC" w:rsidRDefault="00000000">
            <w:pPr>
              <w:pStyle w:val="Standard"/>
            </w:pPr>
            <w:r>
              <w:rPr>
                <w:b/>
              </w:rPr>
              <w:t xml:space="preserve">Production : </w:t>
            </w:r>
            <w:r>
              <w:t>TVLDM-9</w:t>
            </w:r>
          </w:p>
          <w:p w14:paraId="4DD53D14" w14:textId="77777777" w:rsidR="00D109DC" w:rsidRDefault="00000000">
            <w:pPr>
              <w:pStyle w:val="Standard"/>
            </w:pPr>
            <w:r>
              <w:rPr>
                <w:b/>
              </w:rPr>
              <w:t xml:space="preserve">Interventions : </w:t>
            </w:r>
            <w:r>
              <w:t>Jacqueline Ouellet présidente du Conseil d’administration, Jeannine Théberge directrice, Jean-Pierre Boivin préfet MRC de Maria Chapdelaine, Georges Simard maire Dolbeau-Mistassini.</w:t>
            </w:r>
          </w:p>
          <w:p w14:paraId="08950F39" w14:textId="77777777" w:rsidR="00D109DC" w:rsidRDefault="00000000">
            <w:pPr>
              <w:pStyle w:val="Standard"/>
            </w:pPr>
            <w:r>
              <w:rPr>
                <w:b/>
              </w:rPr>
              <w:t>Sujets abordés :</w:t>
            </w:r>
            <w:r>
              <w:t xml:space="preserve"> Conférence de presse de la Maison Halte Secours. Jacqueline Ouellet présente l’historique et mission de la maison, statistiques et problématiques de la Maison en ce qui regarde les ressources humaines et financières. Jeannine Théberge dénonce le faible apport financier du gouvernement provocant un manque criant de ressources humaines et services qui devraient être prodigués aux femmes et enfants souffrant de violences conjugales. Jean-Pierre Boivin explique la position de la MRC de Maria Chapdelaine et précise que la Maison Halte Secours est bien considérée comme organisme </w:t>
            </w:r>
            <w:proofErr w:type="spellStart"/>
            <w:r>
              <w:t>supralocal</w:t>
            </w:r>
            <w:proofErr w:type="spellEnd"/>
            <w:r>
              <w:t xml:space="preserve"> exempte de paiement de taxes municipales et assure sa reconnaissance des besoins mentionnés. Georges Simard exprime les positions du Conseil de ville et les possibilités d’apporter support et aide. Période de questions.</w:t>
            </w:r>
          </w:p>
          <w:p w14:paraId="5975A0D9" w14:textId="77777777" w:rsidR="00D109DC" w:rsidRDefault="00000000">
            <w:pPr>
              <w:pStyle w:val="Standard"/>
            </w:pPr>
            <w:r>
              <w:rPr>
                <w:b/>
              </w:rPr>
              <w:t xml:space="preserve">Date : </w:t>
            </w:r>
            <w:r>
              <w:t>2001-2002</w:t>
            </w:r>
          </w:p>
          <w:p w14:paraId="10A885F1" w14:textId="77777777" w:rsidR="00D109DC" w:rsidRDefault="00000000">
            <w:pPr>
              <w:pStyle w:val="Standard"/>
            </w:pPr>
            <w:r>
              <w:rPr>
                <w:b/>
              </w:rPr>
              <w:t xml:space="preserve">Lieu : </w:t>
            </w:r>
            <w:r>
              <w:t>Salle du conseil de ville Dolbeau-Mistassini</w:t>
            </w:r>
          </w:p>
          <w:p w14:paraId="2C27319D" w14:textId="77777777" w:rsidR="00D109DC" w:rsidRDefault="00000000">
            <w:pPr>
              <w:pStyle w:val="Standard"/>
            </w:pPr>
            <w:r>
              <w:rPr>
                <w:b/>
              </w:rPr>
              <w:t xml:space="preserve">Durée de l’enregistrement : </w:t>
            </w:r>
            <w:r>
              <w:t>00:57:01 à 01:37:30</w:t>
            </w:r>
          </w:p>
          <w:p w14:paraId="76A71D50" w14:textId="77777777" w:rsidR="00D109DC" w:rsidRDefault="00D109DC">
            <w:pPr>
              <w:pStyle w:val="Standard"/>
            </w:pPr>
          </w:p>
          <w:p w14:paraId="041C78A2" w14:textId="77777777" w:rsidR="00D109DC" w:rsidRDefault="00000000">
            <w:pPr>
              <w:pStyle w:val="Standard"/>
            </w:pPr>
            <w:r>
              <w:rPr>
                <w:i/>
              </w:rPr>
              <w:t>Partie 5</w:t>
            </w:r>
          </w:p>
          <w:p w14:paraId="534C87FD" w14:textId="77777777" w:rsidR="00D109DC" w:rsidRDefault="00000000">
            <w:pPr>
              <w:pStyle w:val="Standard"/>
            </w:pPr>
            <w:r>
              <w:rPr>
                <w:b/>
              </w:rPr>
              <w:t>Titre :</w:t>
            </w:r>
            <w:r>
              <w:t xml:space="preserve"> Actualités n</w:t>
            </w:r>
            <w:r>
              <w:rPr>
                <w:vertAlign w:val="superscript"/>
              </w:rPr>
              <w:t>o</w:t>
            </w:r>
            <w:r>
              <w:t xml:space="preserve"> 1</w:t>
            </w:r>
          </w:p>
          <w:p w14:paraId="3A09C409" w14:textId="77777777" w:rsidR="00D109DC" w:rsidRDefault="00000000">
            <w:pPr>
              <w:pStyle w:val="Standard"/>
            </w:pPr>
            <w:r>
              <w:rPr>
                <w:b/>
              </w:rPr>
              <w:t xml:space="preserve">Animateur : </w:t>
            </w:r>
            <w:r>
              <w:t>Jean Ménard</w:t>
            </w:r>
          </w:p>
          <w:p w14:paraId="23B25FEB" w14:textId="77777777" w:rsidR="00D109DC" w:rsidRDefault="00000000">
            <w:pPr>
              <w:pStyle w:val="Standard"/>
            </w:pPr>
            <w:r>
              <w:rPr>
                <w:b/>
              </w:rPr>
              <w:t xml:space="preserve">Production : </w:t>
            </w:r>
            <w:r>
              <w:t>TVLDM-9</w:t>
            </w:r>
          </w:p>
          <w:p w14:paraId="0D167B43" w14:textId="77777777" w:rsidR="00D109DC" w:rsidRDefault="00000000">
            <w:pPr>
              <w:pStyle w:val="Standard"/>
            </w:pPr>
            <w:r>
              <w:rPr>
                <w:b/>
              </w:rPr>
              <w:t xml:space="preserve">Interventions : </w:t>
            </w:r>
            <w:r>
              <w:t>Membres de la Chambre de Commerce, de la SIDAC, M. Villeneuve de la MRC de Maria Chapdelaine, Georges Simard maire Dolbeau-Mistassini.</w:t>
            </w:r>
          </w:p>
          <w:p w14:paraId="3283785B" w14:textId="77777777" w:rsidR="00D109DC" w:rsidRDefault="00000000">
            <w:pPr>
              <w:pStyle w:val="Standard"/>
            </w:pPr>
            <w:r>
              <w:rPr>
                <w:b/>
              </w:rPr>
              <w:t>Sujets abordés :</w:t>
            </w:r>
            <w:r>
              <w:t xml:space="preserve"> Réunion portant sur la collecte des matières recyclables. Un programme sera mis sur pied pour sensibiliser les commerçants en premier lieu pour ensuite toucher la population.</w:t>
            </w:r>
          </w:p>
          <w:p w14:paraId="78AD0BAE" w14:textId="77777777" w:rsidR="00D109DC" w:rsidRDefault="00000000">
            <w:pPr>
              <w:pStyle w:val="Standard"/>
            </w:pPr>
            <w:r>
              <w:rPr>
                <w:b/>
              </w:rPr>
              <w:t xml:space="preserve">Date : </w:t>
            </w:r>
            <w:r>
              <w:t>2001-2002</w:t>
            </w:r>
          </w:p>
          <w:p w14:paraId="21A5FD23" w14:textId="77777777" w:rsidR="00D109DC" w:rsidRDefault="00000000">
            <w:pPr>
              <w:pStyle w:val="Standard"/>
            </w:pPr>
            <w:r>
              <w:rPr>
                <w:b/>
              </w:rPr>
              <w:t xml:space="preserve">Lieu : </w:t>
            </w:r>
            <w:r>
              <w:t>inconnu</w:t>
            </w:r>
          </w:p>
          <w:p w14:paraId="77ECE2FB" w14:textId="77777777" w:rsidR="00D109DC" w:rsidRDefault="00000000">
            <w:pPr>
              <w:pStyle w:val="Standard"/>
            </w:pPr>
            <w:r>
              <w:rPr>
                <w:b/>
              </w:rPr>
              <w:t>Durée de l’enregistrement :</w:t>
            </w:r>
            <w:r>
              <w:t xml:space="preserve"> 01:38:27 à 01:53:47</w:t>
            </w:r>
          </w:p>
          <w:p w14:paraId="55CCAB06" w14:textId="77777777" w:rsidR="00D109DC" w:rsidRDefault="00000000">
            <w:pPr>
              <w:pStyle w:val="Standard"/>
            </w:pPr>
            <w:r>
              <w:rPr>
                <w:b/>
              </w:rPr>
              <w:t xml:space="preserve">Support original : </w:t>
            </w:r>
            <w:r>
              <w:t>VHS</w:t>
            </w:r>
          </w:p>
          <w:p w14:paraId="27C9D821" w14:textId="77777777" w:rsidR="00D109DC" w:rsidRDefault="00D109DC">
            <w:pPr>
              <w:pStyle w:val="Standard"/>
            </w:pPr>
            <w:hyperlink r:id="rId542" w:history="1">
              <w:r>
                <w:rPr>
                  <w:color w:val="2F5496"/>
                  <w:u w:val="single"/>
                </w:rPr>
                <w:t>Lien YouTube</w:t>
              </w:r>
            </w:hyperlink>
          </w:p>
          <w:p w14:paraId="05752064" w14:textId="77777777" w:rsidR="00D109DC" w:rsidRDefault="00000000">
            <w:pPr>
              <w:pStyle w:val="Standard"/>
            </w:pPr>
            <w:r>
              <w:t>Document numérisé</w:t>
            </w:r>
          </w:p>
          <w:p w14:paraId="79684ADB" w14:textId="77777777" w:rsidR="00D109DC" w:rsidRDefault="00D109DC">
            <w:pPr>
              <w:pStyle w:val="Standard"/>
            </w:pPr>
          </w:p>
          <w:p w14:paraId="310CAC0B" w14:textId="77777777" w:rsidR="00D109DC" w:rsidRDefault="00000000">
            <w:pPr>
              <w:pStyle w:val="Standard"/>
            </w:pPr>
            <w:r>
              <w:t>P38/A1/17,2</w:t>
            </w:r>
          </w:p>
          <w:p w14:paraId="4E30FED5" w14:textId="77777777" w:rsidR="00D109DC" w:rsidRDefault="00000000">
            <w:pPr>
              <w:pStyle w:val="Standard"/>
            </w:pPr>
            <w:r>
              <w:rPr>
                <w:i/>
              </w:rPr>
              <w:t>Partie 1</w:t>
            </w:r>
          </w:p>
          <w:p w14:paraId="48AD0D3E" w14:textId="77777777" w:rsidR="00D109DC" w:rsidRDefault="00000000">
            <w:pPr>
              <w:pStyle w:val="Standard"/>
            </w:pPr>
            <w:r>
              <w:rPr>
                <w:b/>
              </w:rPr>
              <w:t>Titre :</w:t>
            </w:r>
            <w:r>
              <w:t xml:space="preserve"> Actualités n</w:t>
            </w:r>
            <w:r>
              <w:rPr>
                <w:vertAlign w:val="superscript"/>
              </w:rPr>
              <w:t>o</w:t>
            </w:r>
            <w:r>
              <w:t xml:space="preserve"> 2</w:t>
            </w:r>
          </w:p>
          <w:p w14:paraId="31E1D186" w14:textId="77777777" w:rsidR="00D109DC" w:rsidRDefault="00000000">
            <w:pPr>
              <w:pStyle w:val="Standard"/>
            </w:pPr>
            <w:r>
              <w:rPr>
                <w:b/>
              </w:rPr>
              <w:t xml:space="preserve">Animateur : </w:t>
            </w:r>
            <w:r>
              <w:t xml:space="preserve">Luc </w:t>
            </w:r>
            <w:proofErr w:type="spellStart"/>
            <w:r>
              <w:t>Imbeault</w:t>
            </w:r>
            <w:proofErr w:type="spellEnd"/>
            <w:r>
              <w:t xml:space="preserve"> </w:t>
            </w:r>
            <w:proofErr w:type="spellStart"/>
            <w:r>
              <w:t>dir</w:t>
            </w:r>
            <w:proofErr w:type="spellEnd"/>
            <w:r>
              <w:t>. Région Saguenay Hydro-Québec</w:t>
            </w:r>
          </w:p>
          <w:p w14:paraId="3F2FDEE4" w14:textId="77777777" w:rsidR="00D109DC" w:rsidRDefault="00000000">
            <w:pPr>
              <w:pStyle w:val="Standard"/>
            </w:pPr>
            <w:r>
              <w:rPr>
                <w:b/>
              </w:rPr>
              <w:t xml:space="preserve">Production : </w:t>
            </w:r>
            <w:r>
              <w:t>TVLDM-9</w:t>
            </w:r>
          </w:p>
          <w:p w14:paraId="2A86A92C" w14:textId="77777777" w:rsidR="00D109DC" w:rsidRDefault="00000000">
            <w:pPr>
              <w:pStyle w:val="Standard"/>
            </w:pPr>
            <w:r>
              <w:rPr>
                <w:b/>
              </w:rPr>
              <w:t>Interventions :</w:t>
            </w:r>
            <w:r>
              <w:t xml:space="preserve"> Jean-Pierre Boivin maire de Péribonka et Préfet MRC Maria Chapdelaine,  André Caillé PDG Hydro-Québec,</w:t>
            </w:r>
          </w:p>
          <w:p w14:paraId="0B14B662" w14:textId="77777777" w:rsidR="00D109DC" w:rsidRDefault="00000000">
            <w:pPr>
              <w:pStyle w:val="Standard"/>
            </w:pPr>
            <w:r>
              <w:rPr>
                <w:b/>
              </w:rPr>
              <w:t>Sujets abordés :</w:t>
            </w:r>
            <w:r>
              <w:t xml:space="preserve"> Conférence de presse au sujet de la construction d’un 4</w:t>
            </w:r>
            <w:r>
              <w:rPr>
                <w:vertAlign w:val="superscript"/>
              </w:rPr>
              <w:t>e</w:t>
            </w:r>
            <w:r>
              <w:t xml:space="preserve"> barrage sur la rivière Péribonka. Jean-Pierre Boivin souhaite la bienvenue et offre en cadeau le livre Maria Chapdelaine édition de luxe à messieurs Landry, Brassard et Caillé.  Le ministre Jacques Brassard prend la parole et ensuite André Caillé PDG de Hydro-Québec qui explique les détails du projet. Le premier ministre Bernard Landry prend ensuite la parole et explique la position favorable du gouvernement.  Période de questions. Courte entrevue de Jean Ménard avec André Caillé.</w:t>
            </w:r>
          </w:p>
          <w:p w14:paraId="34A58653" w14:textId="77777777" w:rsidR="00D109DC" w:rsidRDefault="00000000">
            <w:pPr>
              <w:pStyle w:val="Standard"/>
            </w:pPr>
            <w:r>
              <w:rPr>
                <w:b/>
              </w:rPr>
              <w:t xml:space="preserve">Date : </w:t>
            </w:r>
            <w:r>
              <w:t>2001</w:t>
            </w:r>
          </w:p>
          <w:p w14:paraId="4D1EE4E2" w14:textId="77777777" w:rsidR="00D109DC" w:rsidRDefault="00000000">
            <w:pPr>
              <w:pStyle w:val="Standard"/>
            </w:pPr>
            <w:r>
              <w:rPr>
                <w:b/>
              </w:rPr>
              <w:t xml:space="preserve">Lieu : </w:t>
            </w:r>
            <w:r>
              <w:t>inconnu</w:t>
            </w:r>
          </w:p>
          <w:p w14:paraId="353F9DED" w14:textId="77777777" w:rsidR="00D109DC" w:rsidRDefault="00000000">
            <w:pPr>
              <w:pStyle w:val="Standard"/>
            </w:pPr>
            <w:r>
              <w:rPr>
                <w:b/>
              </w:rPr>
              <w:t>Durée de l’enregistrement :</w:t>
            </w:r>
            <w:r>
              <w:t xml:space="preserve"> 00:00:00 à  00:39:19</w:t>
            </w:r>
          </w:p>
          <w:p w14:paraId="649A4F2F" w14:textId="77777777" w:rsidR="00D109DC" w:rsidRDefault="00000000">
            <w:pPr>
              <w:pStyle w:val="Standard"/>
            </w:pPr>
            <w:r>
              <w:rPr>
                <w:b/>
              </w:rPr>
              <w:t xml:space="preserve">Support original : </w:t>
            </w:r>
            <w:r>
              <w:t>VHS</w:t>
            </w:r>
          </w:p>
          <w:p w14:paraId="0EDC9FDC" w14:textId="77777777" w:rsidR="00D109DC" w:rsidRDefault="00000000">
            <w:pPr>
              <w:pStyle w:val="Standard"/>
            </w:pPr>
            <w:r>
              <w:rPr>
                <w:b/>
                <w:bCs/>
              </w:rPr>
              <w:t xml:space="preserve">Note : </w:t>
            </w:r>
            <w:r>
              <w:t>le son est parfois manquant et quelques images sont brouillées.</w:t>
            </w:r>
          </w:p>
          <w:p w14:paraId="40ED6FF9" w14:textId="77777777" w:rsidR="00D109DC" w:rsidRDefault="00D109DC">
            <w:pPr>
              <w:pStyle w:val="Standard"/>
            </w:pPr>
          </w:p>
          <w:p w14:paraId="6FED6E02" w14:textId="77777777" w:rsidR="00D109DC" w:rsidRDefault="00000000">
            <w:pPr>
              <w:pStyle w:val="Standard"/>
            </w:pPr>
            <w:r>
              <w:rPr>
                <w:i/>
              </w:rPr>
              <w:t>Partie 2</w:t>
            </w:r>
          </w:p>
          <w:p w14:paraId="02A238AB" w14:textId="77777777" w:rsidR="00D109DC" w:rsidRDefault="00000000">
            <w:pPr>
              <w:pStyle w:val="Standard"/>
            </w:pPr>
            <w:r>
              <w:rPr>
                <w:b/>
              </w:rPr>
              <w:t>Titre :</w:t>
            </w:r>
            <w:r>
              <w:t xml:space="preserve"> Actualités n</w:t>
            </w:r>
            <w:r>
              <w:rPr>
                <w:vertAlign w:val="superscript"/>
              </w:rPr>
              <w:t>o</w:t>
            </w:r>
            <w:r>
              <w:t xml:space="preserve"> 2</w:t>
            </w:r>
          </w:p>
          <w:p w14:paraId="2464A801" w14:textId="77777777" w:rsidR="00D109DC" w:rsidRDefault="00000000">
            <w:pPr>
              <w:pStyle w:val="Standard"/>
            </w:pPr>
            <w:r>
              <w:rPr>
                <w:b/>
              </w:rPr>
              <w:t xml:space="preserve">Animateur : </w:t>
            </w:r>
            <w:r>
              <w:t>aucun</w:t>
            </w:r>
          </w:p>
          <w:p w14:paraId="448DE477" w14:textId="77777777" w:rsidR="00D109DC" w:rsidRDefault="00000000">
            <w:pPr>
              <w:pStyle w:val="Standard"/>
            </w:pPr>
            <w:r>
              <w:rPr>
                <w:b/>
              </w:rPr>
              <w:t xml:space="preserve">Production : </w:t>
            </w:r>
            <w:r>
              <w:t>TVLDM-9</w:t>
            </w:r>
          </w:p>
          <w:p w14:paraId="12827942" w14:textId="77777777" w:rsidR="00D109DC" w:rsidRDefault="00000000">
            <w:pPr>
              <w:pStyle w:val="Standard"/>
            </w:pPr>
            <w:r>
              <w:rPr>
                <w:b/>
              </w:rPr>
              <w:t xml:space="preserve">Interventions : </w:t>
            </w:r>
            <w:proofErr w:type="spellStart"/>
            <w:r>
              <w:t>Yvonnie</w:t>
            </w:r>
            <w:proofErr w:type="spellEnd"/>
            <w:r>
              <w:t xml:space="preserve"> Paradis</w:t>
            </w:r>
            <w:r>
              <w:rPr>
                <w:b/>
              </w:rPr>
              <w:t xml:space="preserve"> </w:t>
            </w:r>
            <w:r>
              <w:t>présidente de la Chambre de Commerce, André Guy vice-président Chambre de Commerce,</w:t>
            </w:r>
          </w:p>
          <w:p w14:paraId="32728C27" w14:textId="77777777" w:rsidR="00D109DC" w:rsidRDefault="00000000">
            <w:pPr>
              <w:pStyle w:val="Standard"/>
            </w:pPr>
            <w:r>
              <w:rPr>
                <w:b/>
              </w:rPr>
              <w:t xml:space="preserve">Sujets abordés : </w:t>
            </w:r>
            <w:r>
              <w:t>Assemblée générale annuelle de la Chambre de Commerce de Dolbeau-Mistassini, rapport de la présidente, rapport d’André Guy administrateur v.-p.</w:t>
            </w:r>
          </w:p>
          <w:p w14:paraId="6F779054" w14:textId="77777777" w:rsidR="00D109DC" w:rsidRDefault="00000000">
            <w:pPr>
              <w:pStyle w:val="Standard"/>
            </w:pPr>
            <w:r>
              <w:rPr>
                <w:b/>
              </w:rPr>
              <w:t xml:space="preserve">Date : </w:t>
            </w:r>
            <w:r>
              <w:t>2001</w:t>
            </w:r>
          </w:p>
          <w:p w14:paraId="58E8D063" w14:textId="77777777" w:rsidR="00D109DC" w:rsidRDefault="00000000">
            <w:pPr>
              <w:pStyle w:val="Standard"/>
            </w:pPr>
            <w:r>
              <w:rPr>
                <w:b/>
              </w:rPr>
              <w:t>Lieu :</w:t>
            </w:r>
            <w:r>
              <w:t xml:space="preserve"> Inconnu</w:t>
            </w:r>
          </w:p>
          <w:p w14:paraId="768F5920" w14:textId="77777777" w:rsidR="00D109DC" w:rsidRDefault="00000000">
            <w:pPr>
              <w:pStyle w:val="Standard"/>
            </w:pPr>
            <w:r>
              <w:rPr>
                <w:b/>
              </w:rPr>
              <w:t>Durée de l’enregistrement :</w:t>
            </w:r>
            <w:r>
              <w:t xml:space="preserve"> 00:39:22 à 00:56:54</w:t>
            </w:r>
          </w:p>
          <w:p w14:paraId="745B27CB" w14:textId="77777777" w:rsidR="00D109DC" w:rsidRDefault="00000000">
            <w:pPr>
              <w:pStyle w:val="Standard"/>
            </w:pPr>
            <w:r>
              <w:rPr>
                <w:b/>
                <w:bCs/>
              </w:rPr>
              <w:t xml:space="preserve">Note : </w:t>
            </w:r>
            <w:r>
              <w:t>le son est brouillé.</w:t>
            </w:r>
          </w:p>
          <w:p w14:paraId="68128AA8" w14:textId="77777777" w:rsidR="00D109DC" w:rsidRDefault="00D109DC">
            <w:pPr>
              <w:pStyle w:val="Standard"/>
            </w:pPr>
          </w:p>
          <w:p w14:paraId="2A5E4F3C" w14:textId="77777777" w:rsidR="00D109DC" w:rsidRDefault="00000000">
            <w:pPr>
              <w:pStyle w:val="Standard"/>
            </w:pPr>
            <w:r>
              <w:rPr>
                <w:i/>
              </w:rPr>
              <w:t>Partie 3</w:t>
            </w:r>
          </w:p>
          <w:p w14:paraId="7F128277" w14:textId="77777777" w:rsidR="00D109DC" w:rsidRDefault="00000000">
            <w:pPr>
              <w:pStyle w:val="Standard"/>
            </w:pPr>
            <w:r>
              <w:rPr>
                <w:b/>
              </w:rPr>
              <w:t>Titre :</w:t>
            </w:r>
            <w:r>
              <w:t xml:space="preserve"> Actualités n</w:t>
            </w:r>
            <w:r>
              <w:rPr>
                <w:vertAlign w:val="superscript"/>
              </w:rPr>
              <w:t>o</w:t>
            </w:r>
            <w:r>
              <w:t xml:space="preserve"> 2</w:t>
            </w:r>
          </w:p>
          <w:p w14:paraId="04240EFD" w14:textId="77777777" w:rsidR="00D109DC" w:rsidRDefault="00000000">
            <w:pPr>
              <w:pStyle w:val="Standard"/>
            </w:pPr>
            <w:r>
              <w:rPr>
                <w:b/>
              </w:rPr>
              <w:t>Animateur :</w:t>
            </w:r>
            <w:r>
              <w:t xml:space="preserve"> Dominique Gagnon</w:t>
            </w:r>
          </w:p>
          <w:p w14:paraId="765FA7D8" w14:textId="77777777" w:rsidR="00D109DC" w:rsidRDefault="00000000">
            <w:pPr>
              <w:pStyle w:val="Standard"/>
            </w:pPr>
            <w:r>
              <w:rPr>
                <w:b/>
              </w:rPr>
              <w:t xml:space="preserve">Production : </w:t>
            </w:r>
            <w:r>
              <w:t>TVLDM-9</w:t>
            </w:r>
          </w:p>
          <w:p w14:paraId="4EB7028D" w14:textId="77777777" w:rsidR="00D109DC" w:rsidRDefault="00000000">
            <w:pPr>
              <w:pStyle w:val="Standard"/>
            </w:pPr>
            <w:r>
              <w:rPr>
                <w:b/>
              </w:rPr>
              <w:t>Interventions :</w:t>
            </w:r>
            <w:r>
              <w:t xml:space="preserve"> Alain Nadeau directeur, Johanne Nadeau associée, Carl Desbiens directeur des projets spéciaux, Denis Bordeleau développement des affaires.</w:t>
            </w:r>
          </w:p>
          <w:p w14:paraId="5DE9C971" w14:textId="77777777" w:rsidR="00D109DC" w:rsidRDefault="00000000">
            <w:pPr>
              <w:pStyle w:val="Standard"/>
            </w:pPr>
            <w:r>
              <w:rPr>
                <w:b/>
              </w:rPr>
              <w:t xml:space="preserve">Sujets abordés : </w:t>
            </w:r>
            <w:r>
              <w:t>Lancement</w:t>
            </w:r>
            <w:r>
              <w:rPr>
                <w:b/>
              </w:rPr>
              <w:t xml:space="preserve"> </w:t>
            </w:r>
            <w:r>
              <w:t>officiel de</w:t>
            </w:r>
            <w:r>
              <w:rPr>
                <w:b/>
              </w:rPr>
              <w:t xml:space="preserve"> </w:t>
            </w:r>
            <w:proofErr w:type="spellStart"/>
            <w:r>
              <w:t>Proxxel</w:t>
            </w:r>
            <w:proofErr w:type="spellEnd"/>
            <w:r>
              <w:t xml:space="preserve"> communications qui a vu le jour le 22 mai 2001 à Chicoutimi. Alain Nadeau directeur pour la section Lac-St-Jean basé à Normandin précise les services offerts en consultations Marketing et Communications. Johanne Nadeau parle de son association avec Dominique Gagnon et Martin Néron. Carl Desbiens directeur des projets spéciaux chez </w:t>
            </w:r>
            <w:proofErr w:type="spellStart"/>
            <w:r>
              <w:t>Proxxel</w:t>
            </w:r>
            <w:proofErr w:type="spellEnd"/>
            <w:r>
              <w:t xml:space="preserve"> explique son rôle et implication. Denis Bordeleau agira à titre de conseiller principal au sein de l’entreprise. Période de questions.</w:t>
            </w:r>
          </w:p>
          <w:p w14:paraId="6CE1D54E" w14:textId="77777777" w:rsidR="00D109DC" w:rsidRDefault="00000000">
            <w:pPr>
              <w:pStyle w:val="Standard"/>
            </w:pPr>
            <w:r>
              <w:rPr>
                <w:b/>
              </w:rPr>
              <w:lastRenderedPageBreak/>
              <w:t xml:space="preserve">Date : </w:t>
            </w:r>
            <w:r>
              <w:t>2001</w:t>
            </w:r>
          </w:p>
          <w:p w14:paraId="2EC108B3" w14:textId="77777777" w:rsidR="00D109DC" w:rsidRDefault="00000000">
            <w:pPr>
              <w:pStyle w:val="Standard"/>
            </w:pPr>
            <w:r>
              <w:rPr>
                <w:b/>
              </w:rPr>
              <w:t xml:space="preserve">Lieu : </w:t>
            </w:r>
            <w:r>
              <w:t>inconnu</w:t>
            </w:r>
          </w:p>
          <w:p w14:paraId="3E777C24" w14:textId="77777777" w:rsidR="00D109DC" w:rsidRDefault="00000000">
            <w:pPr>
              <w:pStyle w:val="Standard"/>
            </w:pPr>
            <w:r>
              <w:rPr>
                <w:b/>
              </w:rPr>
              <w:t>Durée de l’enregistrement :</w:t>
            </w:r>
            <w:r>
              <w:t xml:space="preserve"> 00:58:08 à 01:30:03</w:t>
            </w:r>
          </w:p>
          <w:p w14:paraId="08E24500" w14:textId="77777777" w:rsidR="00D109DC" w:rsidRDefault="00000000">
            <w:pPr>
              <w:pStyle w:val="Standard"/>
            </w:pPr>
            <w:r>
              <w:rPr>
                <w:b/>
                <w:bCs/>
              </w:rPr>
              <w:t>Note :</w:t>
            </w:r>
            <w:r>
              <w:t xml:space="preserve"> le son est brouillé.</w:t>
            </w:r>
          </w:p>
          <w:p w14:paraId="6B7DD542" w14:textId="77777777" w:rsidR="00D109DC" w:rsidRDefault="00D109DC">
            <w:pPr>
              <w:pStyle w:val="Standard"/>
            </w:pPr>
          </w:p>
          <w:p w14:paraId="556B3106" w14:textId="77777777" w:rsidR="00D109DC" w:rsidRDefault="00000000">
            <w:pPr>
              <w:pStyle w:val="Standard"/>
            </w:pPr>
            <w:r>
              <w:rPr>
                <w:i/>
              </w:rPr>
              <w:t>Partie 4</w:t>
            </w:r>
          </w:p>
          <w:p w14:paraId="0C448A53" w14:textId="77777777" w:rsidR="00D109DC" w:rsidRDefault="00000000">
            <w:pPr>
              <w:pStyle w:val="Standard"/>
            </w:pPr>
            <w:r>
              <w:rPr>
                <w:b/>
              </w:rPr>
              <w:t>Titre :</w:t>
            </w:r>
            <w:r>
              <w:t xml:space="preserve"> Actualités n</w:t>
            </w:r>
            <w:r>
              <w:rPr>
                <w:vertAlign w:val="superscript"/>
              </w:rPr>
              <w:t>o</w:t>
            </w:r>
            <w:r>
              <w:t xml:space="preserve"> 2</w:t>
            </w:r>
          </w:p>
          <w:p w14:paraId="3C7B4F25" w14:textId="77777777" w:rsidR="00D109DC" w:rsidRDefault="00000000">
            <w:pPr>
              <w:pStyle w:val="Standard"/>
            </w:pPr>
            <w:r>
              <w:rPr>
                <w:b/>
              </w:rPr>
              <w:t>Animateur :</w:t>
            </w:r>
            <w:r>
              <w:t xml:space="preserve"> Jean Ménard</w:t>
            </w:r>
          </w:p>
          <w:p w14:paraId="619812BC" w14:textId="77777777" w:rsidR="00D109DC" w:rsidRDefault="00000000">
            <w:pPr>
              <w:pStyle w:val="Standard"/>
            </w:pPr>
            <w:r>
              <w:rPr>
                <w:b/>
              </w:rPr>
              <w:t xml:space="preserve">Production : </w:t>
            </w:r>
            <w:r>
              <w:t>TVLDM-9</w:t>
            </w:r>
          </w:p>
          <w:p w14:paraId="22139D66" w14:textId="77777777" w:rsidR="00D109DC" w:rsidRDefault="00000000">
            <w:pPr>
              <w:pStyle w:val="Standard"/>
            </w:pPr>
            <w:r>
              <w:rPr>
                <w:b/>
              </w:rPr>
              <w:t xml:space="preserve">Interventions : </w:t>
            </w:r>
            <w:r>
              <w:t>Russel Boivin restaurateur,</w:t>
            </w:r>
          </w:p>
          <w:p w14:paraId="658A297E" w14:textId="77777777" w:rsidR="00D109DC" w:rsidRDefault="00000000">
            <w:pPr>
              <w:pStyle w:val="Standard"/>
            </w:pPr>
            <w:r>
              <w:rPr>
                <w:b/>
              </w:rPr>
              <w:t>Sujets abordés :</w:t>
            </w:r>
            <w:r>
              <w:t xml:space="preserve"> Russel Boivin explique son implication dans les activités de Rafting sur la rivière </w:t>
            </w:r>
            <w:proofErr w:type="spellStart"/>
            <w:r>
              <w:t>Mistassibi</w:t>
            </w:r>
            <w:proofErr w:type="spellEnd"/>
            <w:r>
              <w:t xml:space="preserve"> à St-Stanislas organisé par H</w:t>
            </w:r>
            <w:r>
              <w:rPr>
                <w:sz w:val="20"/>
              </w:rPr>
              <w:t>2</w:t>
            </w:r>
            <w:r>
              <w:t>O compagnie qui développe le rafting et canot Kayak internationalement. Des équipes masculines et féminines Canadiennes viennent 3 à 4 semaines s’entraîner pour les championnats internationaux. Vidéo d’une descente en rafting.</w:t>
            </w:r>
          </w:p>
          <w:p w14:paraId="0066C602" w14:textId="77777777" w:rsidR="00D109DC" w:rsidRDefault="00000000">
            <w:pPr>
              <w:pStyle w:val="Standard"/>
            </w:pPr>
            <w:r>
              <w:rPr>
                <w:b/>
              </w:rPr>
              <w:t xml:space="preserve">Date : </w:t>
            </w:r>
            <w:r>
              <w:t>2001</w:t>
            </w:r>
          </w:p>
          <w:p w14:paraId="01C6D82D" w14:textId="77777777" w:rsidR="00D109DC" w:rsidRDefault="00000000">
            <w:pPr>
              <w:pStyle w:val="Standard"/>
            </w:pPr>
            <w:r>
              <w:rPr>
                <w:b/>
              </w:rPr>
              <w:t xml:space="preserve">Lieu : </w:t>
            </w:r>
            <w:r>
              <w:t>Studio</w:t>
            </w:r>
            <w:r>
              <w:rPr>
                <w:b/>
              </w:rPr>
              <w:t xml:space="preserve"> </w:t>
            </w:r>
            <w:r>
              <w:t>TVLDM-9</w:t>
            </w:r>
          </w:p>
          <w:p w14:paraId="445FF896" w14:textId="77777777" w:rsidR="00D109DC" w:rsidRDefault="00000000">
            <w:pPr>
              <w:pStyle w:val="Standard"/>
            </w:pPr>
            <w:r>
              <w:rPr>
                <w:b/>
              </w:rPr>
              <w:t>Durée de l’enregistrement :</w:t>
            </w:r>
            <w:r>
              <w:t xml:space="preserve"> 01:30:44 à 01:45:15</w:t>
            </w:r>
          </w:p>
          <w:p w14:paraId="30D06A39" w14:textId="77777777" w:rsidR="00D109DC" w:rsidRDefault="00D109DC">
            <w:pPr>
              <w:pStyle w:val="Standard"/>
            </w:pPr>
          </w:p>
          <w:p w14:paraId="4687DB28" w14:textId="77777777" w:rsidR="00D109DC" w:rsidRDefault="00000000">
            <w:pPr>
              <w:pStyle w:val="Standard"/>
            </w:pPr>
            <w:r>
              <w:rPr>
                <w:i/>
              </w:rPr>
              <w:t>Partie 5</w:t>
            </w:r>
          </w:p>
          <w:p w14:paraId="64EF6E30" w14:textId="77777777" w:rsidR="00D109DC" w:rsidRDefault="00000000">
            <w:pPr>
              <w:pStyle w:val="Standard"/>
            </w:pPr>
            <w:r>
              <w:rPr>
                <w:b/>
              </w:rPr>
              <w:t>Titre :</w:t>
            </w:r>
            <w:r>
              <w:t xml:space="preserve"> Actualités n</w:t>
            </w:r>
            <w:r>
              <w:rPr>
                <w:vertAlign w:val="superscript"/>
              </w:rPr>
              <w:t>o</w:t>
            </w:r>
            <w:r>
              <w:t xml:space="preserve"> 2</w:t>
            </w:r>
          </w:p>
          <w:p w14:paraId="50630D6A" w14:textId="77777777" w:rsidR="00D109DC" w:rsidRDefault="00000000">
            <w:pPr>
              <w:pStyle w:val="Standard"/>
            </w:pPr>
            <w:r>
              <w:rPr>
                <w:b/>
              </w:rPr>
              <w:t>Animateur :</w:t>
            </w:r>
            <w:r>
              <w:t xml:space="preserve"> André Guy</w:t>
            </w:r>
          </w:p>
          <w:p w14:paraId="03067D85" w14:textId="77777777" w:rsidR="00D109DC" w:rsidRDefault="00000000">
            <w:pPr>
              <w:pStyle w:val="Standard"/>
            </w:pPr>
            <w:r>
              <w:rPr>
                <w:b/>
              </w:rPr>
              <w:t xml:space="preserve">Production : </w:t>
            </w:r>
            <w:r>
              <w:t>TVLDM-9</w:t>
            </w:r>
          </w:p>
          <w:p w14:paraId="2B09FAE9" w14:textId="77777777" w:rsidR="00D109DC" w:rsidRDefault="00000000">
            <w:pPr>
              <w:pStyle w:val="Standard"/>
            </w:pPr>
            <w:r>
              <w:rPr>
                <w:b/>
              </w:rPr>
              <w:t>Interventions :</w:t>
            </w:r>
            <w:r>
              <w:t xml:space="preserve"> André Guy v.-p. Chambre de Commerce Dolbeau-Mistassini, </w:t>
            </w:r>
            <w:proofErr w:type="spellStart"/>
            <w:r>
              <w:t>Yvonnie</w:t>
            </w:r>
            <w:proofErr w:type="spellEnd"/>
            <w:r>
              <w:t xml:space="preserve"> Paradis présidente Chambre de Commerce Dolbeau-Mistassini, Céline T. Muirhead échevine, Benoît Bouchard conférencier.</w:t>
            </w:r>
          </w:p>
          <w:p w14:paraId="38EB7AD7" w14:textId="77777777" w:rsidR="00D109DC" w:rsidRDefault="00000000">
            <w:pPr>
              <w:pStyle w:val="Standard"/>
            </w:pPr>
            <w:r>
              <w:rPr>
                <w:b/>
              </w:rPr>
              <w:t>Sujets abordés :</w:t>
            </w:r>
            <w:r>
              <w:t xml:space="preserve"> Souper conférence de la Chambre de Commerce Dolbeau-Mistassini dont le titre est « brasser la cage » avec comme conférencier l’ancien ministre Fédéral Benoît Bouchard nouvellement retraité.</w:t>
            </w:r>
          </w:p>
          <w:p w14:paraId="3CD44B72" w14:textId="77777777" w:rsidR="00D109DC" w:rsidRDefault="00000000">
            <w:pPr>
              <w:pStyle w:val="Standard"/>
            </w:pPr>
            <w:r>
              <w:rPr>
                <w:b/>
              </w:rPr>
              <w:t xml:space="preserve">Date : </w:t>
            </w:r>
            <w:r>
              <w:t>2001</w:t>
            </w:r>
          </w:p>
          <w:p w14:paraId="375F16E0" w14:textId="77777777" w:rsidR="00D109DC" w:rsidRDefault="00000000">
            <w:pPr>
              <w:pStyle w:val="Standard"/>
            </w:pPr>
            <w:r>
              <w:rPr>
                <w:b/>
              </w:rPr>
              <w:t>Lieu :</w:t>
            </w:r>
            <w:r>
              <w:t xml:space="preserve"> Motel Chute des Pères</w:t>
            </w:r>
          </w:p>
          <w:p w14:paraId="55FD6DA2" w14:textId="77777777" w:rsidR="00D109DC" w:rsidRDefault="00000000">
            <w:pPr>
              <w:pStyle w:val="Standard"/>
            </w:pPr>
            <w:r>
              <w:rPr>
                <w:b/>
              </w:rPr>
              <w:t>Durée de l’enregistrement :</w:t>
            </w:r>
            <w:r>
              <w:t xml:space="preserve"> 01:50:18 à 02:48:24</w:t>
            </w:r>
          </w:p>
          <w:p w14:paraId="7663CD05" w14:textId="77777777" w:rsidR="00D109DC" w:rsidRDefault="00D109DC">
            <w:pPr>
              <w:pStyle w:val="Standard"/>
            </w:pPr>
          </w:p>
          <w:p w14:paraId="6DBD2B9B" w14:textId="77777777" w:rsidR="00D109DC" w:rsidRDefault="00000000">
            <w:pPr>
              <w:pStyle w:val="Standard"/>
            </w:pPr>
            <w:r>
              <w:rPr>
                <w:i/>
              </w:rPr>
              <w:t>Partie 6</w:t>
            </w:r>
          </w:p>
          <w:p w14:paraId="0D3EBDA4" w14:textId="77777777" w:rsidR="00D109DC" w:rsidRDefault="00000000">
            <w:pPr>
              <w:pStyle w:val="Standard"/>
            </w:pPr>
            <w:r>
              <w:rPr>
                <w:b/>
              </w:rPr>
              <w:t>Titre :</w:t>
            </w:r>
            <w:r>
              <w:t xml:space="preserve"> Actualités n</w:t>
            </w:r>
            <w:r>
              <w:rPr>
                <w:vertAlign w:val="superscript"/>
              </w:rPr>
              <w:t>o</w:t>
            </w:r>
            <w:r>
              <w:t xml:space="preserve"> 2</w:t>
            </w:r>
          </w:p>
          <w:p w14:paraId="3AFDF872" w14:textId="77777777" w:rsidR="00D109DC" w:rsidRDefault="00000000">
            <w:pPr>
              <w:pStyle w:val="Standard"/>
            </w:pPr>
            <w:r>
              <w:rPr>
                <w:b/>
              </w:rPr>
              <w:t>Animateur :</w:t>
            </w:r>
            <w:r>
              <w:t xml:space="preserve"> Jean Ménard</w:t>
            </w:r>
          </w:p>
          <w:p w14:paraId="3C310C46" w14:textId="77777777" w:rsidR="00D109DC" w:rsidRDefault="00000000">
            <w:pPr>
              <w:pStyle w:val="Standard"/>
            </w:pPr>
            <w:r>
              <w:rPr>
                <w:b/>
              </w:rPr>
              <w:t xml:space="preserve">Production : </w:t>
            </w:r>
            <w:r>
              <w:t>TVLDM-9</w:t>
            </w:r>
          </w:p>
          <w:p w14:paraId="40B0B19F" w14:textId="77777777" w:rsidR="00D109DC" w:rsidRDefault="00000000">
            <w:pPr>
              <w:pStyle w:val="Standard"/>
            </w:pPr>
            <w:r>
              <w:rPr>
                <w:b/>
              </w:rPr>
              <w:t xml:space="preserve">Interventions : </w:t>
            </w:r>
            <w:r>
              <w:t>Benoît Bouchard ministre Fédéral à la retraite.</w:t>
            </w:r>
          </w:p>
          <w:p w14:paraId="559AF295" w14:textId="77777777" w:rsidR="00D109DC" w:rsidRDefault="00000000">
            <w:pPr>
              <w:pStyle w:val="Standard"/>
            </w:pPr>
            <w:r>
              <w:rPr>
                <w:b/>
              </w:rPr>
              <w:t>Sujets abordés :</w:t>
            </w:r>
            <w:r>
              <w:t xml:space="preserve"> Benoît Bouchard nouvellement à la retraite relate la réalité politique d’aujourd’hui, de sa vie professionnelle, de sa vie familiale et son entourage comme </w:t>
            </w:r>
            <w:proofErr w:type="spellStart"/>
            <w:r>
              <w:t>Robervalois</w:t>
            </w:r>
            <w:proofErr w:type="spellEnd"/>
            <w:r>
              <w:t>.</w:t>
            </w:r>
          </w:p>
          <w:p w14:paraId="34592575" w14:textId="77777777" w:rsidR="00D109DC" w:rsidRDefault="00000000">
            <w:pPr>
              <w:pStyle w:val="Standard"/>
            </w:pPr>
            <w:r>
              <w:rPr>
                <w:b/>
              </w:rPr>
              <w:t xml:space="preserve">Date : </w:t>
            </w:r>
            <w:r>
              <w:t>2001</w:t>
            </w:r>
          </w:p>
          <w:p w14:paraId="5AFEBF7C" w14:textId="77777777" w:rsidR="00D109DC" w:rsidRDefault="00000000">
            <w:pPr>
              <w:pStyle w:val="Standard"/>
            </w:pPr>
            <w:r>
              <w:rPr>
                <w:b/>
              </w:rPr>
              <w:t>Lieu :</w:t>
            </w:r>
            <w:r>
              <w:t xml:space="preserve"> Studio</w:t>
            </w:r>
            <w:r>
              <w:rPr>
                <w:b/>
              </w:rPr>
              <w:t xml:space="preserve"> </w:t>
            </w:r>
            <w:r>
              <w:t>TVLDM-9</w:t>
            </w:r>
          </w:p>
          <w:p w14:paraId="7A04EAE9" w14:textId="77777777" w:rsidR="00D109DC" w:rsidRDefault="00000000">
            <w:pPr>
              <w:pStyle w:val="Standard"/>
            </w:pPr>
            <w:r>
              <w:rPr>
                <w:b/>
              </w:rPr>
              <w:t>Durée de l’enregistrement :</w:t>
            </w:r>
            <w:r>
              <w:t xml:space="preserve"> 02:49:40 à 03:45:05</w:t>
            </w:r>
          </w:p>
          <w:p w14:paraId="29B4D7F2" w14:textId="77777777" w:rsidR="00D109DC" w:rsidRDefault="00D109DC">
            <w:pPr>
              <w:pStyle w:val="Standard"/>
            </w:pPr>
          </w:p>
          <w:p w14:paraId="19CD1697" w14:textId="77777777" w:rsidR="00D109DC" w:rsidRDefault="00000000">
            <w:pPr>
              <w:pStyle w:val="Standard"/>
            </w:pPr>
            <w:r>
              <w:rPr>
                <w:i/>
              </w:rPr>
              <w:t>Partie 7</w:t>
            </w:r>
          </w:p>
          <w:p w14:paraId="6BE850C1" w14:textId="77777777" w:rsidR="00D109DC" w:rsidRDefault="00000000">
            <w:pPr>
              <w:pStyle w:val="Standard"/>
            </w:pPr>
            <w:r>
              <w:rPr>
                <w:b/>
              </w:rPr>
              <w:t>Titre :</w:t>
            </w:r>
            <w:r>
              <w:t xml:space="preserve"> Actualités n</w:t>
            </w:r>
            <w:r>
              <w:rPr>
                <w:vertAlign w:val="superscript"/>
              </w:rPr>
              <w:t>o</w:t>
            </w:r>
            <w:r>
              <w:t xml:space="preserve"> 2</w:t>
            </w:r>
          </w:p>
          <w:p w14:paraId="4A6EFB44" w14:textId="77777777" w:rsidR="00D109DC" w:rsidRDefault="00000000">
            <w:pPr>
              <w:pStyle w:val="Standard"/>
            </w:pPr>
            <w:r>
              <w:rPr>
                <w:b/>
              </w:rPr>
              <w:t>Animateur :</w:t>
            </w:r>
            <w:r>
              <w:t xml:space="preserve"> Jean Ménard</w:t>
            </w:r>
          </w:p>
          <w:p w14:paraId="1EAA42FC" w14:textId="77777777" w:rsidR="00D109DC" w:rsidRDefault="00000000">
            <w:pPr>
              <w:pStyle w:val="Standard"/>
            </w:pPr>
            <w:r>
              <w:rPr>
                <w:b/>
              </w:rPr>
              <w:t xml:space="preserve">Production : </w:t>
            </w:r>
            <w:r>
              <w:t>TVLDM-9</w:t>
            </w:r>
          </w:p>
          <w:p w14:paraId="04D88AE0" w14:textId="77777777" w:rsidR="00D109DC" w:rsidRDefault="00000000">
            <w:pPr>
              <w:pStyle w:val="Standard"/>
            </w:pPr>
            <w:r>
              <w:rPr>
                <w:b/>
              </w:rPr>
              <w:lastRenderedPageBreak/>
              <w:t xml:space="preserve">Interventions : </w:t>
            </w:r>
            <w:r>
              <w:t xml:space="preserve">Jean-Pierre Boivin préfet MRC de Maria Chapdelaine, Georges Simard maire Dolbeau-Mistassini, Réjean Boivin maire de Normandin. Nancy Moreau, Ursula Larouche du Conseil régional de l’environnement, Gilles Lefrançois association québécoise d’énergie renouvelable, Michel Potvin président FTQ,  Jean-Marc Crevier président FTQ régional Saguenay-Lac-St-Jean Chibougamau-Chapais,  Marcel Gauthier président régional FTQ du haut du Lac-St-Jean Chibougamau-Chapais, Jean-Yves Nadeau représentant Les amis de nos rivières, Marc Archer et Stéphane Dufour représentants le groupe </w:t>
            </w:r>
            <w:proofErr w:type="spellStart"/>
            <w:r>
              <w:t>Lactivité</w:t>
            </w:r>
            <w:proofErr w:type="spellEnd"/>
            <w:r>
              <w:t xml:space="preserve"> pêche, Éric Lehmann, Marc Laprise maire de St-Stanislas.</w:t>
            </w:r>
          </w:p>
          <w:p w14:paraId="0254783D" w14:textId="77777777" w:rsidR="00D109DC" w:rsidRDefault="00000000">
            <w:pPr>
              <w:pStyle w:val="Standard"/>
            </w:pPr>
            <w:r>
              <w:rPr>
                <w:b/>
              </w:rPr>
              <w:t>Sujets abordés :</w:t>
            </w:r>
            <w:r>
              <w:t xml:space="preserve"> Séance de consultation concernant l’implantation de </w:t>
            </w:r>
            <w:proofErr w:type="spellStart"/>
            <w:r>
              <w:t>mini-centrales</w:t>
            </w:r>
            <w:proofErr w:type="spellEnd"/>
            <w:r>
              <w:t xml:space="preserve"> sur des cours d’eau traversant le territoire de la MRC de Maria Chapdelaine. Plusieurs personnes présentent leurs mémoires dont Nancy Moreau Centre de Femmes Dolbeau-Mistassini, Ursula Larouche du Conseil régional de l’environnement, Gilles Lefrançois association québécoise d’énergie renouvelable, Michel Potvin président FTQ, Jean-Marc Crevier président FTQ régional Saguenay-Lac-St-Jean Chibougamau-Chapais,  Marcel Gauthier président régional FTQ du haut du Lac-St-Jean Chibougamau-Chapais, Jean-Yves Nadeau représentant Les amis de nos rivières, Marc Archer et Stéphane Dufour représentants le groupe </w:t>
            </w:r>
            <w:proofErr w:type="spellStart"/>
            <w:r>
              <w:t>Lactivité</w:t>
            </w:r>
            <w:proofErr w:type="spellEnd"/>
            <w:r>
              <w:t xml:space="preserve"> pêche, Éric Lehmann qui propose la classification des rivières, Marc Laprise maire de St-Stanislas.</w:t>
            </w:r>
          </w:p>
          <w:p w14:paraId="7D956CDC" w14:textId="77777777" w:rsidR="00D109DC" w:rsidRDefault="00000000">
            <w:pPr>
              <w:pStyle w:val="Standard"/>
            </w:pPr>
            <w:r>
              <w:rPr>
                <w:b/>
              </w:rPr>
              <w:t xml:space="preserve">Date : </w:t>
            </w:r>
            <w:r>
              <w:t>17 octobre</w:t>
            </w:r>
            <w:r>
              <w:rPr>
                <w:b/>
              </w:rPr>
              <w:t xml:space="preserve"> </w:t>
            </w:r>
            <w:r>
              <w:t>2001</w:t>
            </w:r>
          </w:p>
          <w:p w14:paraId="687E36AC" w14:textId="77777777" w:rsidR="00D109DC" w:rsidRDefault="00000000">
            <w:pPr>
              <w:pStyle w:val="Standard"/>
            </w:pPr>
            <w:r>
              <w:rPr>
                <w:b/>
              </w:rPr>
              <w:t>Lieu :</w:t>
            </w:r>
            <w:r>
              <w:t xml:space="preserve"> inconnu</w:t>
            </w:r>
          </w:p>
          <w:p w14:paraId="4D0453E7" w14:textId="77777777" w:rsidR="00D109DC" w:rsidRDefault="00000000">
            <w:pPr>
              <w:pStyle w:val="Standard"/>
            </w:pPr>
            <w:r>
              <w:rPr>
                <w:b/>
              </w:rPr>
              <w:t>Durée de l’enregistrement :</w:t>
            </w:r>
            <w:r>
              <w:t xml:space="preserve"> 03:45:47 à 04:44:40</w:t>
            </w:r>
          </w:p>
          <w:p w14:paraId="3A13A294" w14:textId="77777777" w:rsidR="00D109DC" w:rsidRDefault="00000000">
            <w:pPr>
              <w:pStyle w:val="Standard"/>
            </w:pPr>
            <w:r>
              <w:rPr>
                <w:b/>
              </w:rPr>
              <w:t xml:space="preserve">Support original : </w:t>
            </w:r>
            <w:r>
              <w:t>VHS</w:t>
            </w:r>
          </w:p>
          <w:p w14:paraId="1E50E38E" w14:textId="77777777" w:rsidR="00D109DC" w:rsidRDefault="00D109DC">
            <w:pPr>
              <w:pStyle w:val="Standard"/>
            </w:pPr>
            <w:hyperlink r:id="rId543" w:history="1">
              <w:r>
                <w:rPr>
                  <w:color w:val="2F5496"/>
                  <w:u w:val="single"/>
                </w:rPr>
                <w:t>Lien YouTube</w:t>
              </w:r>
            </w:hyperlink>
          </w:p>
          <w:p w14:paraId="2036859F" w14:textId="77777777" w:rsidR="00D109DC" w:rsidRDefault="00000000">
            <w:pPr>
              <w:pStyle w:val="Standard"/>
            </w:pPr>
            <w:r>
              <w:t>Document numérisé</w:t>
            </w:r>
          </w:p>
          <w:p w14:paraId="66B0DFBA" w14:textId="77777777" w:rsidR="00D109DC" w:rsidRDefault="00D109DC">
            <w:pPr>
              <w:pStyle w:val="Standard"/>
            </w:pPr>
          </w:p>
          <w:p w14:paraId="2A83E0E7" w14:textId="77777777" w:rsidR="00D109DC" w:rsidRDefault="00000000">
            <w:pPr>
              <w:pStyle w:val="Standard"/>
            </w:pPr>
            <w:r>
              <w:t>P38/A1/17,3</w:t>
            </w:r>
          </w:p>
          <w:p w14:paraId="2057BAD6" w14:textId="77777777" w:rsidR="00D109DC" w:rsidRDefault="00000000">
            <w:pPr>
              <w:pStyle w:val="Standard"/>
            </w:pPr>
            <w:r>
              <w:rPr>
                <w:b/>
              </w:rPr>
              <w:t>Titre :</w:t>
            </w:r>
            <w:r>
              <w:t xml:space="preserve"> Actualités n</w:t>
            </w:r>
            <w:r>
              <w:rPr>
                <w:vertAlign w:val="superscript"/>
              </w:rPr>
              <w:t>o</w:t>
            </w:r>
            <w:r>
              <w:t xml:space="preserve"> 3</w:t>
            </w:r>
          </w:p>
          <w:p w14:paraId="60A77111" w14:textId="77777777" w:rsidR="00D109DC" w:rsidRDefault="00000000">
            <w:pPr>
              <w:pStyle w:val="Standard"/>
            </w:pPr>
            <w:r>
              <w:rPr>
                <w:b/>
              </w:rPr>
              <w:t xml:space="preserve">Animateur : </w:t>
            </w:r>
            <w:r>
              <w:t>Jean Ménard</w:t>
            </w:r>
          </w:p>
          <w:p w14:paraId="12A98467" w14:textId="77777777" w:rsidR="00D109DC" w:rsidRDefault="00000000">
            <w:pPr>
              <w:pStyle w:val="Standard"/>
            </w:pPr>
            <w:r>
              <w:rPr>
                <w:b/>
              </w:rPr>
              <w:t>Production :</w:t>
            </w:r>
            <w:r>
              <w:t xml:space="preserve"> TVLDM-9</w:t>
            </w:r>
          </w:p>
          <w:p w14:paraId="0C491420" w14:textId="77777777" w:rsidR="00D109DC" w:rsidRDefault="00000000">
            <w:pPr>
              <w:pStyle w:val="Standard"/>
            </w:pPr>
            <w:r>
              <w:rPr>
                <w:b/>
              </w:rPr>
              <w:t xml:space="preserve">Interventions : </w:t>
            </w:r>
            <w:r>
              <w:t>Mgr Jean-Guy Couture évêque du diocèse de Chicoutimi</w:t>
            </w:r>
          </w:p>
          <w:p w14:paraId="6A95C5A5" w14:textId="77777777" w:rsidR="00D109DC" w:rsidRDefault="00000000">
            <w:pPr>
              <w:pStyle w:val="Standard"/>
            </w:pPr>
            <w:r>
              <w:rPr>
                <w:b/>
              </w:rPr>
              <w:t>Sujets abordés :</w:t>
            </w:r>
            <w:r>
              <w:t xml:space="preserve"> Entrevue portant sur les études et la carrière de monseigneur Jean-Guy Couture, son quotidien, ses tâches et responsabilités.</w:t>
            </w:r>
          </w:p>
          <w:p w14:paraId="0ECC49B9" w14:textId="77777777" w:rsidR="00D109DC" w:rsidRDefault="00000000">
            <w:pPr>
              <w:pStyle w:val="Standard"/>
            </w:pPr>
            <w:r>
              <w:rPr>
                <w:b/>
              </w:rPr>
              <w:t xml:space="preserve">Date : </w:t>
            </w:r>
            <w:r>
              <w:t>2001</w:t>
            </w:r>
          </w:p>
          <w:p w14:paraId="4E34FE92" w14:textId="77777777" w:rsidR="00D109DC" w:rsidRDefault="00000000">
            <w:pPr>
              <w:pStyle w:val="Standard"/>
            </w:pPr>
            <w:r>
              <w:rPr>
                <w:b/>
              </w:rPr>
              <w:t xml:space="preserve">Lieu : </w:t>
            </w:r>
            <w:r>
              <w:t>Studio TVLDM-9</w:t>
            </w:r>
          </w:p>
          <w:p w14:paraId="62170200" w14:textId="77777777" w:rsidR="00D109DC" w:rsidRDefault="00000000">
            <w:pPr>
              <w:pStyle w:val="Standard"/>
            </w:pPr>
            <w:r>
              <w:rPr>
                <w:b/>
              </w:rPr>
              <w:t>Durée de l’enregistrement :</w:t>
            </w:r>
            <w:r>
              <w:t xml:space="preserve"> 00:00:00 à 00:57:23</w:t>
            </w:r>
          </w:p>
          <w:p w14:paraId="27B4A779" w14:textId="77777777" w:rsidR="00D109DC" w:rsidRDefault="00000000">
            <w:pPr>
              <w:pStyle w:val="Standard"/>
            </w:pPr>
            <w:r>
              <w:rPr>
                <w:b/>
              </w:rPr>
              <w:t xml:space="preserve">Support original : </w:t>
            </w:r>
            <w:r>
              <w:t>VHS</w:t>
            </w:r>
          </w:p>
          <w:p w14:paraId="58898EE5" w14:textId="77777777" w:rsidR="00D109DC" w:rsidRDefault="00D109DC">
            <w:pPr>
              <w:pStyle w:val="Standard"/>
            </w:pPr>
          </w:p>
          <w:p w14:paraId="303BBB0A" w14:textId="77777777" w:rsidR="00D109DC" w:rsidRDefault="00000000">
            <w:pPr>
              <w:pStyle w:val="Standard"/>
            </w:pPr>
            <w:r>
              <w:rPr>
                <w:i/>
              </w:rPr>
              <w:t>Partie 2</w:t>
            </w:r>
          </w:p>
          <w:p w14:paraId="7E832BEC" w14:textId="77777777" w:rsidR="00D109DC" w:rsidRDefault="00000000">
            <w:pPr>
              <w:pStyle w:val="Standard"/>
            </w:pPr>
            <w:r>
              <w:rPr>
                <w:b/>
              </w:rPr>
              <w:t>Titre :</w:t>
            </w:r>
            <w:r>
              <w:t xml:space="preserve"> Actualités n</w:t>
            </w:r>
            <w:r>
              <w:rPr>
                <w:vertAlign w:val="superscript"/>
              </w:rPr>
              <w:t>o</w:t>
            </w:r>
            <w:r>
              <w:t xml:space="preserve"> 3</w:t>
            </w:r>
          </w:p>
          <w:p w14:paraId="0938ECE8" w14:textId="77777777" w:rsidR="00D109DC" w:rsidRDefault="00000000">
            <w:pPr>
              <w:pStyle w:val="Standard"/>
            </w:pPr>
            <w:r>
              <w:rPr>
                <w:b/>
              </w:rPr>
              <w:t xml:space="preserve">Animateur : </w:t>
            </w:r>
            <w:r>
              <w:t>aucun</w:t>
            </w:r>
          </w:p>
          <w:p w14:paraId="67E5309C" w14:textId="77777777" w:rsidR="00D109DC" w:rsidRDefault="00000000">
            <w:pPr>
              <w:pStyle w:val="Standard"/>
            </w:pPr>
            <w:r>
              <w:rPr>
                <w:b/>
              </w:rPr>
              <w:t>Production :</w:t>
            </w:r>
            <w:r>
              <w:t xml:space="preserve"> TVLDM-9</w:t>
            </w:r>
          </w:p>
          <w:p w14:paraId="5E86B094" w14:textId="77777777" w:rsidR="00D109DC" w:rsidRDefault="00000000">
            <w:pPr>
              <w:pStyle w:val="Standard"/>
            </w:pPr>
            <w:r>
              <w:rPr>
                <w:b/>
              </w:rPr>
              <w:t xml:space="preserve">Interventions : </w:t>
            </w:r>
            <w:proofErr w:type="spellStart"/>
            <w:r>
              <w:t>Yvonnie</w:t>
            </w:r>
            <w:proofErr w:type="spellEnd"/>
            <w:r>
              <w:t xml:space="preserve"> Paradis présidente Chambre de Commerce Dolbeau-Mistassini, André Guy vice-président Chambre de Commerce de Dolbeau-Mistassini, monsieur ? Genest membre du Conseil d’administration Chambre de Commerce Dolbeau-Mistassini.</w:t>
            </w:r>
          </w:p>
          <w:p w14:paraId="70310AC9" w14:textId="77777777" w:rsidR="00D109DC" w:rsidRDefault="00000000">
            <w:pPr>
              <w:pStyle w:val="Standard"/>
            </w:pPr>
            <w:r>
              <w:rPr>
                <w:b/>
              </w:rPr>
              <w:lastRenderedPageBreak/>
              <w:t>Sujets abordés :</w:t>
            </w:r>
            <w:r>
              <w:t xml:space="preserve"> Présentation en première partie du plan d’action pour le prochain mandat 2001-2002 et en deuxième partie la prise de position de la Chambre de Commerce concernant les </w:t>
            </w:r>
            <w:proofErr w:type="spellStart"/>
            <w:r>
              <w:t>mini-centrales</w:t>
            </w:r>
            <w:proofErr w:type="spellEnd"/>
            <w:r>
              <w:t>.</w:t>
            </w:r>
          </w:p>
          <w:p w14:paraId="2477A5E0" w14:textId="77777777" w:rsidR="00D109DC" w:rsidRDefault="00000000">
            <w:pPr>
              <w:pStyle w:val="Standard"/>
            </w:pPr>
            <w:r>
              <w:rPr>
                <w:b/>
              </w:rPr>
              <w:t xml:space="preserve">Date : </w:t>
            </w:r>
            <w:r>
              <w:t>2001-2002</w:t>
            </w:r>
          </w:p>
          <w:p w14:paraId="1D2348BC" w14:textId="77777777" w:rsidR="00D109DC" w:rsidRDefault="00000000">
            <w:pPr>
              <w:pStyle w:val="Standard"/>
            </w:pPr>
            <w:r>
              <w:rPr>
                <w:b/>
              </w:rPr>
              <w:t xml:space="preserve">Lieu </w:t>
            </w:r>
            <w:r>
              <w:t>: inconnu</w:t>
            </w:r>
          </w:p>
          <w:p w14:paraId="6DAA1D46" w14:textId="77777777" w:rsidR="00D109DC" w:rsidRDefault="00000000">
            <w:pPr>
              <w:pStyle w:val="Standard"/>
            </w:pPr>
            <w:r>
              <w:rPr>
                <w:b/>
              </w:rPr>
              <w:t>Durée de l’enregistrement :</w:t>
            </w:r>
            <w:r>
              <w:t xml:space="preserve"> 00:58:40 à 01:54:09</w:t>
            </w:r>
          </w:p>
          <w:p w14:paraId="3232037C" w14:textId="77777777" w:rsidR="00D109DC" w:rsidRDefault="00D109DC">
            <w:pPr>
              <w:pStyle w:val="Standard"/>
            </w:pPr>
          </w:p>
          <w:p w14:paraId="43BC8C08" w14:textId="77777777" w:rsidR="00D109DC" w:rsidRDefault="00000000">
            <w:pPr>
              <w:pStyle w:val="Standard"/>
            </w:pPr>
            <w:r>
              <w:rPr>
                <w:i/>
              </w:rPr>
              <w:t>Partie 3</w:t>
            </w:r>
          </w:p>
          <w:p w14:paraId="3354DC88" w14:textId="77777777" w:rsidR="00D109DC" w:rsidRDefault="00000000">
            <w:pPr>
              <w:pStyle w:val="Standard"/>
            </w:pPr>
            <w:r>
              <w:rPr>
                <w:b/>
              </w:rPr>
              <w:t>Titre :</w:t>
            </w:r>
            <w:r>
              <w:t xml:space="preserve"> Actualités n</w:t>
            </w:r>
            <w:r>
              <w:rPr>
                <w:vertAlign w:val="superscript"/>
              </w:rPr>
              <w:t>o</w:t>
            </w:r>
            <w:r>
              <w:t xml:space="preserve"> 3</w:t>
            </w:r>
          </w:p>
          <w:p w14:paraId="599D2E23" w14:textId="77777777" w:rsidR="00D109DC" w:rsidRDefault="00000000">
            <w:pPr>
              <w:pStyle w:val="Standard"/>
            </w:pPr>
            <w:r>
              <w:rPr>
                <w:b/>
              </w:rPr>
              <w:t xml:space="preserve">Animateur : </w:t>
            </w:r>
            <w:r>
              <w:t>Jean Ménard</w:t>
            </w:r>
          </w:p>
          <w:p w14:paraId="7DFFE1A8" w14:textId="77777777" w:rsidR="00D109DC" w:rsidRDefault="00000000">
            <w:pPr>
              <w:pStyle w:val="Standard"/>
            </w:pPr>
            <w:r>
              <w:rPr>
                <w:b/>
              </w:rPr>
              <w:t>Production :</w:t>
            </w:r>
            <w:r>
              <w:t xml:space="preserve"> TVLDM-9</w:t>
            </w:r>
          </w:p>
          <w:p w14:paraId="5C80EE47" w14:textId="77777777" w:rsidR="00D109DC" w:rsidRDefault="00000000">
            <w:pPr>
              <w:pStyle w:val="Standard"/>
            </w:pPr>
            <w:r>
              <w:rPr>
                <w:b/>
              </w:rPr>
              <w:t xml:space="preserve">Interventions : </w:t>
            </w:r>
            <w:r>
              <w:t xml:space="preserve">Julie Rioux </w:t>
            </w:r>
            <w:proofErr w:type="spellStart"/>
            <w:r>
              <w:t>entraîneure</w:t>
            </w:r>
            <w:proofErr w:type="spellEnd"/>
            <w:r>
              <w:t xml:space="preserve"> de patinage Les perles bleues, madame ? Bérubé </w:t>
            </w:r>
            <w:proofErr w:type="spellStart"/>
            <w:r>
              <w:t>entraîneure</w:t>
            </w:r>
            <w:proofErr w:type="spellEnd"/>
            <w:r>
              <w:t>,</w:t>
            </w:r>
          </w:p>
          <w:p w14:paraId="59420A8F" w14:textId="77777777" w:rsidR="00D109DC" w:rsidRDefault="00000000">
            <w:pPr>
              <w:pStyle w:val="Standard"/>
            </w:pPr>
            <w:r>
              <w:rPr>
                <w:b/>
              </w:rPr>
              <w:t>Sujets abordés :</w:t>
            </w:r>
            <w:r>
              <w:t xml:space="preserve"> Julie Rioux explique son implication auprès des tous petits de 3 à 5 ans soit le groupe des « mini-lames » et aussi ceux du groupe « patinage plus » qui s’adresse aux 5 ans et plus et au groupe « préliminaire » 7 ans et plus. Extrait vidéo d’une pratique sur glace à l’aréna Dolbeau, entrevue avec madame Bérubé.</w:t>
            </w:r>
          </w:p>
          <w:p w14:paraId="559BF7F3" w14:textId="77777777" w:rsidR="00D109DC" w:rsidRDefault="00000000">
            <w:pPr>
              <w:pStyle w:val="Standard"/>
            </w:pPr>
            <w:r>
              <w:rPr>
                <w:b/>
              </w:rPr>
              <w:t xml:space="preserve">Date : </w:t>
            </w:r>
            <w:r>
              <w:t>2001-2002</w:t>
            </w:r>
          </w:p>
          <w:p w14:paraId="5B84039C" w14:textId="77777777" w:rsidR="00D109DC" w:rsidRDefault="00000000">
            <w:pPr>
              <w:pStyle w:val="Standard"/>
            </w:pPr>
            <w:r>
              <w:rPr>
                <w:b/>
              </w:rPr>
              <w:t xml:space="preserve">Lieu : </w:t>
            </w:r>
            <w:r>
              <w:t>Studio TVLDM-9</w:t>
            </w:r>
          </w:p>
          <w:p w14:paraId="728B6BCF" w14:textId="77777777" w:rsidR="00D109DC" w:rsidRDefault="00000000">
            <w:pPr>
              <w:pStyle w:val="Standard"/>
            </w:pPr>
            <w:r>
              <w:rPr>
                <w:b/>
              </w:rPr>
              <w:t>Durée de l’enregistrement :</w:t>
            </w:r>
            <w:r>
              <w:t xml:space="preserve"> 01:56:56 à 02:13:28</w:t>
            </w:r>
          </w:p>
          <w:p w14:paraId="69B3D2DE" w14:textId="77777777" w:rsidR="00D109DC" w:rsidRDefault="00D109DC">
            <w:pPr>
              <w:pStyle w:val="Standard"/>
            </w:pPr>
          </w:p>
          <w:p w14:paraId="32AD736E" w14:textId="77777777" w:rsidR="00D109DC" w:rsidRDefault="00000000">
            <w:pPr>
              <w:pStyle w:val="Standard"/>
            </w:pPr>
            <w:r>
              <w:rPr>
                <w:i/>
              </w:rPr>
              <w:t>Partie 4</w:t>
            </w:r>
          </w:p>
          <w:p w14:paraId="43320233" w14:textId="77777777" w:rsidR="00D109DC" w:rsidRDefault="00000000">
            <w:pPr>
              <w:pStyle w:val="Standard"/>
            </w:pPr>
            <w:r>
              <w:rPr>
                <w:b/>
              </w:rPr>
              <w:t>Titre :</w:t>
            </w:r>
            <w:r>
              <w:t xml:space="preserve"> Actualités n</w:t>
            </w:r>
            <w:r>
              <w:rPr>
                <w:vertAlign w:val="superscript"/>
              </w:rPr>
              <w:t>o</w:t>
            </w:r>
            <w:r>
              <w:t xml:space="preserve"> 3</w:t>
            </w:r>
          </w:p>
          <w:p w14:paraId="708B440D" w14:textId="77777777" w:rsidR="00D109DC" w:rsidRDefault="00000000">
            <w:pPr>
              <w:pStyle w:val="Standard"/>
            </w:pPr>
            <w:r>
              <w:rPr>
                <w:b/>
              </w:rPr>
              <w:t>Animateur :</w:t>
            </w:r>
          </w:p>
          <w:p w14:paraId="29BEABA6" w14:textId="77777777" w:rsidR="00D109DC" w:rsidRDefault="00000000">
            <w:pPr>
              <w:pStyle w:val="Standard"/>
            </w:pPr>
            <w:r>
              <w:rPr>
                <w:b/>
              </w:rPr>
              <w:t>Production :</w:t>
            </w:r>
            <w:r>
              <w:t xml:space="preserve"> TVLDM-9</w:t>
            </w:r>
          </w:p>
          <w:p w14:paraId="12CBBBC6" w14:textId="77777777" w:rsidR="00D109DC" w:rsidRDefault="00000000">
            <w:pPr>
              <w:pStyle w:val="Standard"/>
            </w:pPr>
            <w:r>
              <w:rPr>
                <w:b/>
              </w:rPr>
              <w:t xml:space="preserve">Interventions : </w:t>
            </w:r>
            <w:r>
              <w:t>Monsieur ? Lapointe responsable de Carrefour jeunesse-emploi Dolbeau-Mistassini. Georges Simard maire Dolbeau-Mistassini,</w:t>
            </w:r>
          </w:p>
          <w:p w14:paraId="2CEF64CF" w14:textId="77777777" w:rsidR="00D109DC" w:rsidRDefault="00000000">
            <w:pPr>
              <w:pStyle w:val="Standard"/>
            </w:pPr>
            <w:r>
              <w:rPr>
                <w:b/>
              </w:rPr>
              <w:t>Sujets abordés :</w:t>
            </w:r>
            <w:r>
              <w:t xml:space="preserve"> Monsieur ? Lapointe explique l’activité de Carrefour jeunesse-emploi qui expose les offres d’emplois d’une cinquantaine d’entreprises aux jeunes du milieu.  Georges Simard s’inquiète de l’exode des jeunes et tient à promouvoir les activités du Carrefour jeunesse-emploi.</w:t>
            </w:r>
          </w:p>
          <w:p w14:paraId="76FB36C8" w14:textId="77777777" w:rsidR="00D109DC" w:rsidRDefault="00000000">
            <w:pPr>
              <w:pStyle w:val="Standard"/>
            </w:pPr>
            <w:r>
              <w:rPr>
                <w:b/>
              </w:rPr>
              <w:t xml:space="preserve">Date : </w:t>
            </w:r>
            <w:r>
              <w:t>2001-2002</w:t>
            </w:r>
          </w:p>
          <w:p w14:paraId="1E7191D7" w14:textId="77777777" w:rsidR="00D109DC" w:rsidRDefault="00000000">
            <w:pPr>
              <w:pStyle w:val="Standard"/>
            </w:pPr>
            <w:r>
              <w:rPr>
                <w:b/>
              </w:rPr>
              <w:t xml:space="preserve">Lieu : </w:t>
            </w:r>
            <w:r>
              <w:t>inconnu</w:t>
            </w:r>
          </w:p>
          <w:p w14:paraId="05F4B043" w14:textId="77777777" w:rsidR="00D109DC" w:rsidRDefault="00000000">
            <w:pPr>
              <w:pStyle w:val="Standard"/>
            </w:pPr>
            <w:r>
              <w:rPr>
                <w:b/>
              </w:rPr>
              <w:t>Durée de l’enregistrement :</w:t>
            </w:r>
            <w:r>
              <w:t xml:space="preserve"> 02:14:00 à 02:27:39</w:t>
            </w:r>
          </w:p>
          <w:p w14:paraId="171AB4F0" w14:textId="77777777" w:rsidR="00D109DC" w:rsidRDefault="00D109DC">
            <w:pPr>
              <w:pStyle w:val="Standard"/>
            </w:pPr>
          </w:p>
          <w:p w14:paraId="769C104F" w14:textId="77777777" w:rsidR="00D109DC" w:rsidRDefault="00000000">
            <w:pPr>
              <w:pStyle w:val="Standard"/>
            </w:pPr>
            <w:r>
              <w:rPr>
                <w:i/>
              </w:rPr>
              <w:t>Partie 5</w:t>
            </w:r>
          </w:p>
          <w:p w14:paraId="5C2A9E95" w14:textId="77777777" w:rsidR="00D109DC" w:rsidRDefault="00000000">
            <w:pPr>
              <w:pStyle w:val="Standard"/>
            </w:pPr>
            <w:r>
              <w:rPr>
                <w:b/>
              </w:rPr>
              <w:t>Titre :</w:t>
            </w:r>
            <w:r>
              <w:t xml:space="preserve"> Actualités n</w:t>
            </w:r>
            <w:r>
              <w:rPr>
                <w:vertAlign w:val="superscript"/>
              </w:rPr>
              <w:t>o</w:t>
            </w:r>
            <w:r>
              <w:t xml:space="preserve"> 3</w:t>
            </w:r>
          </w:p>
          <w:p w14:paraId="6A12ABF1" w14:textId="77777777" w:rsidR="00D109DC" w:rsidRDefault="00000000">
            <w:pPr>
              <w:pStyle w:val="Standard"/>
            </w:pPr>
            <w:r>
              <w:rPr>
                <w:b/>
              </w:rPr>
              <w:t xml:space="preserve">Animateur : </w:t>
            </w:r>
            <w:r>
              <w:t>Maude Dufour</w:t>
            </w:r>
          </w:p>
          <w:p w14:paraId="695B3961" w14:textId="77777777" w:rsidR="00D109DC" w:rsidRDefault="00000000">
            <w:pPr>
              <w:pStyle w:val="Standard"/>
            </w:pPr>
            <w:r>
              <w:rPr>
                <w:b/>
              </w:rPr>
              <w:t>Production :</w:t>
            </w:r>
            <w:r>
              <w:t xml:space="preserve"> TVLDM-9</w:t>
            </w:r>
          </w:p>
          <w:p w14:paraId="6BB52F9A" w14:textId="77777777" w:rsidR="00D109DC" w:rsidRDefault="00000000">
            <w:pPr>
              <w:pStyle w:val="Standard"/>
            </w:pPr>
            <w:r>
              <w:rPr>
                <w:b/>
              </w:rPr>
              <w:t xml:space="preserve">Interventions : </w:t>
            </w:r>
            <w:r>
              <w:t xml:space="preserve">Ministre Louise Harel, Benoît Laprise maire de St-Félicien,  </w:t>
            </w:r>
          </w:p>
          <w:p w14:paraId="20F02055" w14:textId="77777777" w:rsidR="00D109DC" w:rsidRDefault="00000000">
            <w:pPr>
              <w:pStyle w:val="Standard"/>
            </w:pPr>
            <w:r>
              <w:rPr>
                <w:b/>
              </w:rPr>
              <w:t>Sujets abordés :</w:t>
            </w:r>
            <w:r>
              <w:t xml:space="preserve"> Madame Louise Harel a été invitée par le maire Benoît Laprise concernant l’ordonnance de l’Environnement sur l’eau potable pour cinq municipalités. Elle rassure les maires concernés que l’étude du dossier a été faite et que l’infrastructure a été envoyée au Fédéral. Elle explique les difficultés de financements. Benoît Laprise explique également ses préoccupations. Période de questions par les journalistes présents.</w:t>
            </w:r>
          </w:p>
          <w:p w14:paraId="37151A3F" w14:textId="77777777" w:rsidR="00D109DC" w:rsidRDefault="00000000">
            <w:pPr>
              <w:pStyle w:val="Standard"/>
            </w:pPr>
            <w:r>
              <w:rPr>
                <w:b/>
              </w:rPr>
              <w:t xml:space="preserve">Date : </w:t>
            </w:r>
            <w:r>
              <w:t>2001-2002</w:t>
            </w:r>
          </w:p>
          <w:p w14:paraId="3F9CB3A9" w14:textId="77777777" w:rsidR="00D109DC" w:rsidRDefault="00000000">
            <w:pPr>
              <w:pStyle w:val="Standard"/>
            </w:pPr>
            <w:r>
              <w:rPr>
                <w:b/>
              </w:rPr>
              <w:t xml:space="preserve">Lieu : </w:t>
            </w:r>
            <w:r>
              <w:t>salle du Conseil de ville Dolbeau</w:t>
            </w:r>
          </w:p>
          <w:p w14:paraId="79A52CE3" w14:textId="77777777" w:rsidR="00D109DC" w:rsidRDefault="00000000">
            <w:pPr>
              <w:pStyle w:val="Standard"/>
            </w:pPr>
            <w:r>
              <w:rPr>
                <w:b/>
              </w:rPr>
              <w:t>Durée de l’enregistrement :</w:t>
            </w:r>
            <w:r>
              <w:t xml:space="preserve"> 02:28:40 à 02:53:15</w:t>
            </w:r>
          </w:p>
          <w:p w14:paraId="50B80024" w14:textId="77777777" w:rsidR="00D109DC" w:rsidRDefault="00D109DC">
            <w:pPr>
              <w:pStyle w:val="Standard"/>
            </w:pPr>
          </w:p>
          <w:p w14:paraId="3DEA52B3" w14:textId="77777777" w:rsidR="00D109DC" w:rsidRDefault="00000000">
            <w:pPr>
              <w:pStyle w:val="Standard"/>
            </w:pPr>
            <w:r>
              <w:rPr>
                <w:i/>
              </w:rPr>
              <w:t>Partie 6</w:t>
            </w:r>
          </w:p>
          <w:p w14:paraId="61736CE6" w14:textId="77777777" w:rsidR="00D109DC" w:rsidRDefault="00000000">
            <w:pPr>
              <w:pStyle w:val="Standard"/>
            </w:pPr>
            <w:r>
              <w:rPr>
                <w:b/>
              </w:rPr>
              <w:t>Titre :</w:t>
            </w:r>
            <w:r>
              <w:t xml:space="preserve"> Actualités n</w:t>
            </w:r>
            <w:r>
              <w:rPr>
                <w:vertAlign w:val="superscript"/>
              </w:rPr>
              <w:t>o</w:t>
            </w:r>
            <w:r>
              <w:t xml:space="preserve"> 3</w:t>
            </w:r>
          </w:p>
          <w:p w14:paraId="2425A586" w14:textId="77777777" w:rsidR="00D109DC" w:rsidRDefault="00000000">
            <w:pPr>
              <w:pStyle w:val="Standard"/>
            </w:pPr>
            <w:r>
              <w:rPr>
                <w:b/>
              </w:rPr>
              <w:t xml:space="preserve">Animateur : </w:t>
            </w:r>
            <w:r>
              <w:t>André Guy</w:t>
            </w:r>
          </w:p>
          <w:p w14:paraId="534BC3B8" w14:textId="77777777" w:rsidR="00D109DC" w:rsidRDefault="00000000">
            <w:pPr>
              <w:pStyle w:val="Standard"/>
            </w:pPr>
            <w:r>
              <w:rPr>
                <w:b/>
              </w:rPr>
              <w:t>Production :</w:t>
            </w:r>
            <w:r>
              <w:t xml:space="preserve"> TVLDM-9</w:t>
            </w:r>
          </w:p>
          <w:p w14:paraId="1CA052F8" w14:textId="77777777" w:rsidR="00D109DC" w:rsidRDefault="00000000">
            <w:pPr>
              <w:pStyle w:val="Standard"/>
            </w:pPr>
            <w:r>
              <w:rPr>
                <w:b/>
              </w:rPr>
              <w:t xml:space="preserve">Interventions : </w:t>
            </w:r>
            <w:proofErr w:type="spellStart"/>
            <w:r>
              <w:t>Yvonnie</w:t>
            </w:r>
            <w:proofErr w:type="spellEnd"/>
            <w:r>
              <w:t xml:space="preserve"> Paradis présidente Chambre de commerce Dolbeau-Mistassini, André Guy vice-président Chambre de commerce Dolbeau-Mistassini, Georges Simard maire Dolbeau-Mistassini. René Soucy directeur général Dolbeau-Mistassini, Frédéric Lemieux trésorier ville de Dolbeau-Mistassini.</w:t>
            </w:r>
          </w:p>
          <w:p w14:paraId="4D9BC7DD" w14:textId="77777777" w:rsidR="00D109DC" w:rsidRDefault="00000000">
            <w:pPr>
              <w:pStyle w:val="Standard"/>
            </w:pPr>
            <w:r>
              <w:rPr>
                <w:b/>
              </w:rPr>
              <w:t>Sujets abordés :</w:t>
            </w:r>
            <w:r>
              <w:t xml:space="preserve"> Conférence de la Chambre de commerce de Dolbeau-Mistassini dont l’invité est le maire Georges Simard. Le sujet principal étant le dossier budget de la municipalité monsieur René Soucy nouveau directeur général présente le contexte actuel et Frédéric Lemieux explique en détail le processus financier mis en place. Période de questions.</w:t>
            </w:r>
          </w:p>
          <w:p w14:paraId="6C4F45F8" w14:textId="77777777" w:rsidR="00D109DC" w:rsidRDefault="00000000">
            <w:pPr>
              <w:pStyle w:val="Standard"/>
            </w:pPr>
            <w:r>
              <w:rPr>
                <w:b/>
              </w:rPr>
              <w:t xml:space="preserve">Date : </w:t>
            </w:r>
            <w:r>
              <w:t>2001-2002</w:t>
            </w:r>
          </w:p>
          <w:p w14:paraId="383C2F62" w14:textId="77777777" w:rsidR="00D109DC" w:rsidRDefault="00000000">
            <w:pPr>
              <w:pStyle w:val="Standard"/>
            </w:pPr>
            <w:r>
              <w:rPr>
                <w:b/>
              </w:rPr>
              <w:t xml:space="preserve">Lieu : </w:t>
            </w:r>
            <w:r>
              <w:t>inconnu</w:t>
            </w:r>
          </w:p>
          <w:p w14:paraId="77F298D7" w14:textId="77777777" w:rsidR="00D109DC" w:rsidRDefault="00000000">
            <w:pPr>
              <w:pStyle w:val="Standard"/>
            </w:pPr>
            <w:r>
              <w:rPr>
                <w:b/>
              </w:rPr>
              <w:t>Durée de l’enregistrement :</w:t>
            </w:r>
            <w:r>
              <w:t xml:space="preserve"> 02:55:33 à 03:52:02</w:t>
            </w:r>
          </w:p>
          <w:p w14:paraId="30DE72EE" w14:textId="77777777" w:rsidR="00D109DC" w:rsidRDefault="00D109DC">
            <w:pPr>
              <w:pStyle w:val="Standard"/>
            </w:pPr>
          </w:p>
          <w:p w14:paraId="60EBF3FE" w14:textId="77777777" w:rsidR="00D109DC" w:rsidRDefault="00000000">
            <w:pPr>
              <w:pStyle w:val="Standard"/>
            </w:pPr>
            <w:r>
              <w:rPr>
                <w:i/>
              </w:rPr>
              <w:t>Partie 7</w:t>
            </w:r>
          </w:p>
          <w:p w14:paraId="56FC47D1" w14:textId="77777777" w:rsidR="00D109DC" w:rsidRDefault="00000000">
            <w:pPr>
              <w:pStyle w:val="Standard"/>
            </w:pPr>
            <w:r>
              <w:rPr>
                <w:b/>
              </w:rPr>
              <w:t>Titre :</w:t>
            </w:r>
            <w:r>
              <w:t xml:space="preserve"> Actualités n</w:t>
            </w:r>
            <w:r>
              <w:rPr>
                <w:vertAlign w:val="superscript"/>
              </w:rPr>
              <w:t>o</w:t>
            </w:r>
            <w:r>
              <w:t xml:space="preserve"> 3</w:t>
            </w:r>
          </w:p>
          <w:p w14:paraId="275BF006" w14:textId="77777777" w:rsidR="00D109DC" w:rsidRDefault="00000000">
            <w:pPr>
              <w:pStyle w:val="Standard"/>
            </w:pPr>
            <w:r>
              <w:rPr>
                <w:b/>
              </w:rPr>
              <w:t xml:space="preserve">Animateur : </w:t>
            </w:r>
            <w:r>
              <w:t>Charles Ouellet</w:t>
            </w:r>
          </w:p>
          <w:p w14:paraId="0D13DA85" w14:textId="77777777" w:rsidR="00D109DC" w:rsidRDefault="00000000">
            <w:pPr>
              <w:pStyle w:val="Standard"/>
            </w:pPr>
            <w:r>
              <w:rPr>
                <w:b/>
              </w:rPr>
              <w:t>Production :</w:t>
            </w:r>
            <w:r>
              <w:t xml:space="preserve"> TVLDM-9</w:t>
            </w:r>
          </w:p>
          <w:p w14:paraId="4DB2C69B" w14:textId="77777777" w:rsidR="00D109DC" w:rsidRDefault="00000000">
            <w:pPr>
              <w:pStyle w:val="Standard"/>
            </w:pPr>
            <w:r>
              <w:rPr>
                <w:b/>
              </w:rPr>
              <w:t xml:space="preserve">Interventions : </w:t>
            </w:r>
            <w:r>
              <w:t xml:space="preserve"> </w:t>
            </w:r>
          </w:p>
          <w:p w14:paraId="5E79FB2E" w14:textId="77777777" w:rsidR="00D109DC" w:rsidRDefault="00000000">
            <w:pPr>
              <w:pStyle w:val="Standard"/>
            </w:pPr>
            <w:r>
              <w:rPr>
                <w:b/>
              </w:rPr>
              <w:t>Sujets abordés :</w:t>
            </w:r>
            <w:r>
              <w:t xml:space="preserve"> Super défilé de mode « féérie de Noël » dans le mail des Promenades du boulevard à Dolbeau présentée le 21 novembre 2001.</w:t>
            </w:r>
          </w:p>
          <w:p w14:paraId="08A5E982" w14:textId="77777777" w:rsidR="00D109DC" w:rsidRDefault="00000000">
            <w:pPr>
              <w:pStyle w:val="Standard"/>
            </w:pPr>
            <w:r>
              <w:rPr>
                <w:b/>
              </w:rPr>
              <w:t xml:space="preserve">Date : </w:t>
            </w:r>
            <w:r>
              <w:t>2001</w:t>
            </w:r>
          </w:p>
          <w:p w14:paraId="5FFBD2E0" w14:textId="77777777" w:rsidR="00D109DC" w:rsidRDefault="00000000">
            <w:pPr>
              <w:pStyle w:val="Standard"/>
            </w:pPr>
            <w:r>
              <w:rPr>
                <w:b/>
              </w:rPr>
              <w:t xml:space="preserve">Lieu : </w:t>
            </w:r>
            <w:r>
              <w:t>Les</w:t>
            </w:r>
            <w:r>
              <w:rPr>
                <w:b/>
              </w:rPr>
              <w:t xml:space="preserve"> </w:t>
            </w:r>
            <w:r>
              <w:t>Promenades du Boulevard</w:t>
            </w:r>
          </w:p>
          <w:p w14:paraId="5AD5D37C" w14:textId="77777777" w:rsidR="00D109DC" w:rsidRDefault="00000000">
            <w:pPr>
              <w:pStyle w:val="Standard"/>
            </w:pPr>
            <w:r>
              <w:rPr>
                <w:b/>
              </w:rPr>
              <w:t>Durée de l’enregistrement :</w:t>
            </w:r>
            <w:r>
              <w:t xml:space="preserve"> 03:52:35 à 04:49:45</w:t>
            </w:r>
          </w:p>
          <w:p w14:paraId="581F1C67" w14:textId="77777777" w:rsidR="00D109DC" w:rsidRDefault="00D109DC">
            <w:pPr>
              <w:pStyle w:val="Standard"/>
            </w:pPr>
          </w:p>
          <w:p w14:paraId="3C918BE3" w14:textId="77777777" w:rsidR="00D109DC" w:rsidRDefault="00000000">
            <w:pPr>
              <w:pStyle w:val="Standard"/>
            </w:pPr>
            <w:r>
              <w:rPr>
                <w:i/>
              </w:rPr>
              <w:t>Partie 8</w:t>
            </w:r>
          </w:p>
          <w:p w14:paraId="36B04F98" w14:textId="77777777" w:rsidR="00D109DC" w:rsidRDefault="00000000">
            <w:pPr>
              <w:pStyle w:val="Standard"/>
            </w:pPr>
            <w:r>
              <w:rPr>
                <w:b/>
              </w:rPr>
              <w:t>Titre :</w:t>
            </w:r>
            <w:r>
              <w:t xml:space="preserve"> Actualités n</w:t>
            </w:r>
            <w:r>
              <w:rPr>
                <w:vertAlign w:val="superscript"/>
              </w:rPr>
              <w:t>o</w:t>
            </w:r>
            <w:r>
              <w:t xml:space="preserve"> 3</w:t>
            </w:r>
          </w:p>
          <w:p w14:paraId="24EA42AD" w14:textId="77777777" w:rsidR="00D109DC" w:rsidRDefault="00000000">
            <w:pPr>
              <w:pStyle w:val="Standard"/>
            </w:pPr>
            <w:r>
              <w:rPr>
                <w:b/>
              </w:rPr>
              <w:t xml:space="preserve">Animateur : </w:t>
            </w:r>
            <w:r>
              <w:t>Junior Juneau</w:t>
            </w:r>
          </w:p>
          <w:p w14:paraId="4A0CB320" w14:textId="77777777" w:rsidR="00D109DC" w:rsidRDefault="00000000">
            <w:pPr>
              <w:pStyle w:val="Standard"/>
            </w:pPr>
            <w:r>
              <w:rPr>
                <w:b/>
              </w:rPr>
              <w:t>Production :</w:t>
            </w:r>
            <w:r>
              <w:t xml:space="preserve"> TVLDM-9</w:t>
            </w:r>
          </w:p>
          <w:p w14:paraId="6440A904" w14:textId="77777777" w:rsidR="00D109DC" w:rsidRDefault="00000000">
            <w:pPr>
              <w:pStyle w:val="Standard"/>
            </w:pPr>
            <w:r>
              <w:rPr>
                <w:b/>
              </w:rPr>
              <w:t xml:space="preserve">Interventions : </w:t>
            </w:r>
            <w:r>
              <w:t xml:space="preserve">Junior Juneau responsable des communications, Rémi Bouchard président Défi international homme fort, Jocelyn </w:t>
            </w:r>
            <w:proofErr w:type="spellStart"/>
            <w:r>
              <w:t>Riverin</w:t>
            </w:r>
            <w:proofErr w:type="spellEnd"/>
            <w:r>
              <w:t xml:space="preserve"> président d’honneur Défi international homme fort, Céline Muirhead pro-maire Dolbeau-Mistassini.</w:t>
            </w:r>
          </w:p>
          <w:p w14:paraId="1FA0E8DB" w14:textId="77777777" w:rsidR="00D109DC" w:rsidRDefault="00000000">
            <w:pPr>
              <w:pStyle w:val="Standard"/>
            </w:pPr>
            <w:r>
              <w:rPr>
                <w:b/>
              </w:rPr>
              <w:t>Sujets abordés :</w:t>
            </w:r>
            <w:r>
              <w:t xml:space="preserve"> Conférence de presse pour la présentation des grandes lignes du programme de la 6</w:t>
            </w:r>
            <w:r>
              <w:rPr>
                <w:vertAlign w:val="superscript"/>
              </w:rPr>
              <w:t>e</w:t>
            </w:r>
            <w:r>
              <w:t xml:space="preserve"> édition du Défi international homme fort à Dolbeau-Mistassini. Mot de Rémi Bouchard président de la 6</w:t>
            </w:r>
            <w:r>
              <w:rPr>
                <w:vertAlign w:val="superscript"/>
              </w:rPr>
              <w:t>e</w:t>
            </w:r>
            <w:r>
              <w:t xml:space="preserve"> édition, de Jocelyn </w:t>
            </w:r>
            <w:proofErr w:type="spellStart"/>
            <w:r>
              <w:t>Riverin</w:t>
            </w:r>
            <w:proofErr w:type="spellEnd"/>
            <w:r>
              <w:t xml:space="preserve"> président d’honneur et Céline Muirhead qui représente le maire de Dolbeau-Mistassini. La compétition aura lieu du 30 mai au 2 juin 2001. Junior Juneau donne des précisions sur le déroulement de la compétition, des modalités et règlements.</w:t>
            </w:r>
          </w:p>
          <w:p w14:paraId="7B11CA55" w14:textId="77777777" w:rsidR="00D109DC" w:rsidRDefault="00000000">
            <w:pPr>
              <w:pStyle w:val="Standard"/>
            </w:pPr>
            <w:r>
              <w:rPr>
                <w:b/>
              </w:rPr>
              <w:t xml:space="preserve">Date : </w:t>
            </w:r>
            <w:r>
              <w:t>2001</w:t>
            </w:r>
          </w:p>
          <w:p w14:paraId="748C2898" w14:textId="77777777" w:rsidR="00D109DC" w:rsidRDefault="00000000">
            <w:pPr>
              <w:pStyle w:val="Standard"/>
            </w:pPr>
            <w:r>
              <w:rPr>
                <w:b/>
              </w:rPr>
              <w:t xml:space="preserve">Lieu : </w:t>
            </w:r>
            <w:r>
              <w:t>Motel Chute des Pères</w:t>
            </w:r>
          </w:p>
          <w:p w14:paraId="3FFE4A07" w14:textId="77777777" w:rsidR="00D109DC" w:rsidRDefault="00000000">
            <w:pPr>
              <w:pStyle w:val="Standard"/>
            </w:pPr>
            <w:r>
              <w:rPr>
                <w:b/>
              </w:rPr>
              <w:t>Durée de l’enregistrement :</w:t>
            </w:r>
            <w:r>
              <w:t xml:space="preserve"> 04:50:48 à 05:10:02</w:t>
            </w:r>
          </w:p>
          <w:p w14:paraId="196ABD4C" w14:textId="77777777" w:rsidR="00D109DC" w:rsidRDefault="00D109DC">
            <w:pPr>
              <w:pStyle w:val="Standard"/>
            </w:pPr>
          </w:p>
          <w:p w14:paraId="2EECBC6A" w14:textId="77777777" w:rsidR="00D109DC" w:rsidRDefault="00000000">
            <w:pPr>
              <w:pStyle w:val="Standard"/>
            </w:pPr>
            <w:r>
              <w:rPr>
                <w:i/>
              </w:rPr>
              <w:t>Partie 9</w:t>
            </w:r>
          </w:p>
          <w:p w14:paraId="4B050400" w14:textId="77777777" w:rsidR="00D109DC" w:rsidRDefault="00000000">
            <w:pPr>
              <w:pStyle w:val="Standard"/>
            </w:pPr>
            <w:r>
              <w:rPr>
                <w:b/>
              </w:rPr>
              <w:t>Titre :</w:t>
            </w:r>
            <w:r>
              <w:t xml:space="preserve"> Actualités n</w:t>
            </w:r>
            <w:r>
              <w:rPr>
                <w:vertAlign w:val="superscript"/>
              </w:rPr>
              <w:t>o</w:t>
            </w:r>
            <w:r>
              <w:t xml:space="preserve"> 3</w:t>
            </w:r>
          </w:p>
          <w:p w14:paraId="1A775782" w14:textId="77777777" w:rsidR="00D109DC" w:rsidRDefault="00000000">
            <w:pPr>
              <w:pStyle w:val="Standard"/>
            </w:pPr>
            <w:r>
              <w:rPr>
                <w:b/>
              </w:rPr>
              <w:lastRenderedPageBreak/>
              <w:t xml:space="preserve">Animateur : </w:t>
            </w:r>
            <w:r>
              <w:t>Jean Ménard</w:t>
            </w:r>
          </w:p>
          <w:p w14:paraId="6F64D217" w14:textId="77777777" w:rsidR="00D109DC" w:rsidRDefault="00000000">
            <w:pPr>
              <w:pStyle w:val="Standard"/>
            </w:pPr>
            <w:r>
              <w:rPr>
                <w:b/>
              </w:rPr>
              <w:t>Production :</w:t>
            </w:r>
            <w:r>
              <w:t xml:space="preserve"> TVLDM-9</w:t>
            </w:r>
          </w:p>
          <w:p w14:paraId="09DCC195" w14:textId="77777777" w:rsidR="00D109DC" w:rsidRDefault="00000000">
            <w:pPr>
              <w:pStyle w:val="Standard"/>
            </w:pPr>
            <w:r>
              <w:rPr>
                <w:b/>
              </w:rPr>
              <w:t xml:space="preserve">Interventions : </w:t>
            </w:r>
            <w:r>
              <w:t>Jean Ménard directeur et président du Conseil d’administration de TVLDM-9, Georges Simard maire Dolbeau-Mistassini, Benoît Laprise député provincial.</w:t>
            </w:r>
          </w:p>
          <w:p w14:paraId="74FB231A" w14:textId="77777777" w:rsidR="00D109DC" w:rsidRDefault="00000000">
            <w:pPr>
              <w:pStyle w:val="Standard"/>
            </w:pPr>
            <w:r>
              <w:rPr>
                <w:b/>
              </w:rPr>
              <w:t>Sujets abordés :</w:t>
            </w:r>
            <w:r>
              <w:t xml:space="preserve"> Fonds jeunesse Québec pour la création d’emploi chez les jeunes. Jean Ménard expose les différents programmes télévisés qui sont à l’horaire de TVLDM-9 et qui pourraient susciter de l’emploi chez les jeunes. Le maire Georges Simard adresse ses remerciements au député fédéral pour l’acquisition du Fonds jeunesse Québec qui procurera la possibilité à 8 jeunes de 18 à 30 ans de travailler au sein de la télévision communautaire. Il remercie également monsieur Ménard pour son implication.  Benoît Laprise présente les réalisations du Fonds jeunesse Québec depuis sa fondation et dévoilement de la cohorte de 8 jeunes qui participeront à ce projet dont Luc Gagnon, madame Camille ?, madame ? Aubé, Julie Doucet, madame ? Bolduc, Jean-Sébastien Darveau, Yan Bélanger Perron, Myriam Côté. Période de questions des journalistes.</w:t>
            </w:r>
          </w:p>
          <w:p w14:paraId="617EA291" w14:textId="77777777" w:rsidR="00D109DC" w:rsidRDefault="00000000">
            <w:pPr>
              <w:pStyle w:val="Standard"/>
            </w:pPr>
            <w:r>
              <w:rPr>
                <w:b/>
              </w:rPr>
              <w:t xml:space="preserve">Date : </w:t>
            </w:r>
            <w:r>
              <w:t>2001</w:t>
            </w:r>
          </w:p>
          <w:p w14:paraId="522F73E9" w14:textId="77777777" w:rsidR="00D109DC" w:rsidRDefault="00000000">
            <w:pPr>
              <w:pStyle w:val="Standard"/>
            </w:pPr>
            <w:r>
              <w:rPr>
                <w:b/>
              </w:rPr>
              <w:t xml:space="preserve">Lieu : </w:t>
            </w:r>
            <w:r>
              <w:t>inconnu</w:t>
            </w:r>
          </w:p>
          <w:p w14:paraId="017E8651" w14:textId="77777777" w:rsidR="00D109DC" w:rsidRDefault="00000000">
            <w:pPr>
              <w:pStyle w:val="Standard"/>
            </w:pPr>
            <w:r>
              <w:rPr>
                <w:b/>
              </w:rPr>
              <w:t>Durée de l’enregistrement :</w:t>
            </w:r>
            <w:r>
              <w:t xml:space="preserve"> 05:10:48 à 05:38:58</w:t>
            </w:r>
          </w:p>
          <w:p w14:paraId="6DF38EA4" w14:textId="77777777" w:rsidR="00D109DC" w:rsidRDefault="00000000">
            <w:pPr>
              <w:pStyle w:val="Standard"/>
            </w:pPr>
            <w:r>
              <w:rPr>
                <w:b/>
              </w:rPr>
              <w:t xml:space="preserve">Support original : </w:t>
            </w:r>
            <w:r>
              <w:t>VHS</w:t>
            </w:r>
          </w:p>
          <w:p w14:paraId="33B412C8" w14:textId="77777777" w:rsidR="00D109DC" w:rsidRDefault="00D109DC">
            <w:pPr>
              <w:pStyle w:val="Standard"/>
            </w:pPr>
            <w:hyperlink r:id="rId544" w:history="1">
              <w:r>
                <w:rPr>
                  <w:color w:val="2F5496"/>
                  <w:u w:val="single"/>
                </w:rPr>
                <w:t>Lien YouTube</w:t>
              </w:r>
            </w:hyperlink>
          </w:p>
          <w:p w14:paraId="1E414293" w14:textId="77777777" w:rsidR="00D109DC" w:rsidRDefault="00000000">
            <w:pPr>
              <w:pStyle w:val="Standard"/>
            </w:pPr>
            <w:r>
              <w:t>Document numérisé</w:t>
            </w:r>
          </w:p>
          <w:p w14:paraId="48A3B28E" w14:textId="77777777" w:rsidR="00D109DC" w:rsidRDefault="00D109DC">
            <w:pPr>
              <w:pStyle w:val="Standard"/>
            </w:pPr>
          </w:p>
          <w:p w14:paraId="4B05D16B" w14:textId="77777777" w:rsidR="00D109DC" w:rsidRDefault="00000000">
            <w:pPr>
              <w:pStyle w:val="Standard"/>
            </w:pPr>
            <w:r>
              <w:t>P38/A1/17,4</w:t>
            </w:r>
          </w:p>
          <w:p w14:paraId="393FDBED" w14:textId="77777777" w:rsidR="00D109DC" w:rsidRDefault="00000000">
            <w:pPr>
              <w:pStyle w:val="Standard"/>
            </w:pPr>
            <w:r>
              <w:rPr>
                <w:i/>
              </w:rPr>
              <w:t>Partie 1</w:t>
            </w:r>
          </w:p>
          <w:p w14:paraId="61E4D5B5" w14:textId="77777777" w:rsidR="00D109DC" w:rsidRDefault="00000000">
            <w:pPr>
              <w:pStyle w:val="Standard"/>
            </w:pPr>
            <w:r>
              <w:rPr>
                <w:b/>
              </w:rPr>
              <w:t>Titre :</w:t>
            </w:r>
            <w:r>
              <w:t xml:space="preserve"> Actualités n</w:t>
            </w:r>
            <w:r>
              <w:rPr>
                <w:vertAlign w:val="superscript"/>
              </w:rPr>
              <w:t>o</w:t>
            </w:r>
            <w:r>
              <w:t xml:space="preserve"> 4</w:t>
            </w:r>
          </w:p>
          <w:p w14:paraId="22E76CF4" w14:textId="77777777" w:rsidR="00D109DC" w:rsidRDefault="00000000">
            <w:pPr>
              <w:pStyle w:val="Standard"/>
            </w:pPr>
            <w:r>
              <w:rPr>
                <w:b/>
              </w:rPr>
              <w:t xml:space="preserve">Animateur : </w:t>
            </w:r>
            <w:r>
              <w:t>Jean Ménard</w:t>
            </w:r>
          </w:p>
          <w:p w14:paraId="234B8B35" w14:textId="77777777" w:rsidR="00D109DC" w:rsidRDefault="00000000">
            <w:pPr>
              <w:pStyle w:val="Standard"/>
            </w:pPr>
            <w:r>
              <w:rPr>
                <w:b/>
              </w:rPr>
              <w:t>Production :</w:t>
            </w:r>
            <w:r>
              <w:t xml:space="preserve"> TVLDM-9</w:t>
            </w:r>
          </w:p>
          <w:p w14:paraId="24283D6F" w14:textId="77777777" w:rsidR="00D109DC" w:rsidRDefault="00000000">
            <w:pPr>
              <w:pStyle w:val="Standard"/>
            </w:pPr>
            <w:r>
              <w:rPr>
                <w:b/>
              </w:rPr>
              <w:t>Interventions :</w:t>
            </w:r>
            <w:r>
              <w:t xml:space="preserve"> Réginald Laprise (délégué conseil travaux publics)</w:t>
            </w:r>
          </w:p>
          <w:p w14:paraId="36C9823F" w14:textId="77777777" w:rsidR="00D109DC" w:rsidRDefault="00000000">
            <w:pPr>
              <w:pStyle w:val="Standard"/>
            </w:pPr>
            <w:r>
              <w:rPr>
                <w:b/>
              </w:rPr>
              <w:t xml:space="preserve">Sujets abordés </w:t>
            </w:r>
            <w:r>
              <w:t>: Dans le cadre de l’émission « les élites vous parlent » l’animateur reçoit Réginald Laprise vient exposer ses tâches dont sécurité civile, budget en cours et projets d’aménagements des travaux publics y compris le déneigement totalisant 250 km de route.</w:t>
            </w:r>
          </w:p>
          <w:p w14:paraId="6B968A31" w14:textId="77777777" w:rsidR="00D109DC" w:rsidRDefault="00000000">
            <w:pPr>
              <w:pStyle w:val="Standard"/>
            </w:pPr>
            <w:r>
              <w:rPr>
                <w:b/>
              </w:rPr>
              <w:t>Date :</w:t>
            </w:r>
            <w:r>
              <w:t xml:space="preserve"> 2001</w:t>
            </w:r>
          </w:p>
          <w:p w14:paraId="09407BCE" w14:textId="77777777" w:rsidR="00D109DC" w:rsidRDefault="00000000">
            <w:pPr>
              <w:pStyle w:val="Standard"/>
            </w:pPr>
            <w:r>
              <w:rPr>
                <w:b/>
              </w:rPr>
              <w:t xml:space="preserve">Lieu : </w:t>
            </w:r>
            <w:r>
              <w:t>Studio TVLDM-9</w:t>
            </w:r>
          </w:p>
          <w:p w14:paraId="09DA4703" w14:textId="77777777" w:rsidR="00D109DC" w:rsidRDefault="00000000">
            <w:pPr>
              <w:pStyle w:val="Standard"/>
            </w:pPr>
            <w:r>
              <w:rPr>
                <w:b/>
              </w:rPr>
              <w:t>Durée de l’enregistrement :</w:t>
            </w:r>
            <w:r>
              <w:t xml:space="preserve"> 00:00:00 à 00:27:32</w:t>
            </w:r>
          </w:p>
          <w:p w14:paraId="15E2E1E9" w14:textId="77777777" w:rsidR="00D109DC" w:rsidRDefault="00000000">
            <w:pPr>
              <w:pStyle w:val="Standard"/>
            </w:pPr>
            <w:r>
              <w:rPr>
                <w:b/>
              </w:rPr>
              <w:t xml:space="preserve">Support original : </w:t>
            </w:r>
            <w:r>
              <w:t>VHS</w:t>
            </w:r>
          </w:p>
          <w:p w14:paraId="3C015461" w14:textId="77777777" w:rsidR="00D109DC" w:rsidRDefault="00D109DC">
            <w:pPr>
              <w:pStyle w:val="Standard"/>
            </w:pPr>
          </w:p>
          <w:p w14:paraId="1A0ED193" w14:textId="77777777" w:rsidR="00D109DC" w:rsidRDefault="00000000">
            <w:pPr>
              <w:pStyle w:val="Standard"/>
            </w:pPr>
            <w:r>
              <w:rPr>
                <w:i/>
              </w:rPr>
              <w:t>Partie 2</w:t>
            </w:r>
          </w:p>
          <w:p w14:paraId="458AC10E" w14:textId="77777777" w:rsidR="00D109DC" w:rsidRDefault="00000000">
            <w:pPr>
              <w:pStyle w:val="Standard"/>
            </w:pPr>
            <w:r>
              <w:rPr>
                <w:b/>
              </w:rPr>
              <w:t>Titre :</w:t>
            </w:r>
            <w:r>
              <w:t xml:space="preserve"> Actualités n</w:t>
            </w:r>
            <w:r>
              <w:rPr>
                <w:vertAlign w:val="superscript"/>
              </w:rPr>
              <w:t>o</w:t>
            </w:r>
            <w:r>
              <w:t xml:space="preserve"> 4</w:t>
            </w:r>
          </w:p>
          <w:p w14:paraId="771D08F4" w14:textId="77777777" w:rsidR="00D109DC" w:rsidRDefault="00000000">
            <w:pPr>
              <w:pStyle w:val="Standard"/>
            </w:pPr>
            <w:r>
              <w:rPr>
                <w:b/>
              </w:rPr>
              <w:t>Animateur :</w:t>
            </w:r>
            <w:r>
              <w:t xml:space="preserve"> Jean Ménard</w:t>
            </w:r>
          </w:p>
          <w:p w14:paraId="2FED74CC" w14:textId="77777777" w:rsidR="00D109DC" w:rsidRDefault="00000000">
            <w:pPr>
              <w:pStyle w:val="Standard"/>
            </w:pPr>
            <w:r>
              <w:rPr>
                <w:b/>
              </w:rPr>
              <w:t>Production :</w:t>
            </w:r>
            <w:r>
              <w:t xml:space="preserve"> TVLDM-9</w:t>
            </w:r>
          </w:p>
          <w:p w14:paraId="43A68F33" w14:textId="77777777" w:rsidR="00D109DC" w:rsidRDefault="00000000">
            <w:pPr>
              <w:pStyle w:val="Standard"/>
            </w:pPr>
            <w:r>
              <w:rPr>
                <w:b/>
              </w:rPr>
              <w:t xml:space="preserve">Interventions : </w:t>
            </w:r>
            <w:r>
              <w:t>Benoît Laprise député provincial.</w:t>
            </w:r>
          </w:p>
          <w:p w14:paraId="67D0703E" w14:textId="77777777" w:rsidR="00D109DC" w:rsidRDefault="00000000">
            <w:pPr>
              <w:pStyle w:val="Standard"/>
            </w:pPr>
            <w:r>
              <w:rPr>
                <w:b/>
              </w:rPr>
              <w:t xml:space="preserve">Sujets abordés : </w:t>
            </w:r>
            <w:r>
              <w:t xml:space="preserve">Dans le cadre de l’émission « les élites vous parlent » l’animateur reçoit Benoît Laprise député provincial qui parle du zoo de St-Félicien concernant le décès de l’ours blanc Maya et le projet de la remplacer. Il parle aussi de l’affaire Michaud qui avait déjà été ministre et qui mettait sa candidature en liste avec des propos malvenus sur les Juifs. Monsieur Laprise parle aussi de la </w:t>
            </w:r>
            <w:r>
              <w:lastRenderedPageBreak/>
              <w:t>démission de Benoît Bouchard ministre fédéral pour raison de santé.  Monsieur Laprise aborde aussi le sujet de la loi 23 concernant les producteurs agricoles et aussi du projet d’un pont à la hauteur de l’usine Alliance dans le secteur Mistassini ainsi que du projet de construction d’une salle de spectacles à Dolbeau-Mistassini.</w:t>
            </w:r>
          </w:p>
          <w:p w14:paraId="426ED6C3" w14:textId="77777777" w:rsidR="00D109DC" w:rsidRDefault="00000000">
            <w:pPr>
              <w:pStyle w:val="Standard"/>
            </w:pPr>
            <w:r>
              <w:rPr>
                <w:b/>
              </w:rPr>
              <w:t xml:space="preserve">Date : </w:t>
            </w:r>
            <w:r>
              <w:t>2001</w:t>
            </w:r>
          </w:p>
          <w:p w14:paraId="3131C152" w14:textId="77777777" w:rsidR="00D109DC" w:rsidRDefault="00000000">
            <w:pPr>
              <w:pStyle w:val="Standard"/>
            </w:pPr>
            <w:r>
              <w:rPr>
                <w:b/>
              </w:rPr>
              <w:t xml:space="preserve">Lieu : </w:t>
            </w:r>
            <w:r>
              <w:t>Studio TVLDM-9</w:t>
            </w:r>
          </w:p>
          <w:p w14:paraId="5CD22F65" w14:textId="77777777" w:rsidR="00D109DC" w:rsidRDefault="00000000">
            <w:pPr>
              <w:pStyle w:val="Standard"/>
            </w:pPr>
            <w:r>
              <w:rPr>
                <w:b/>
              </w:rPr>
              <w:t>Durée de l’enregistrement :</w:t>
            </w:r>
            <w:r>
              <w:t xml:space="preserve"> 00:28:40 à 00:55:55</w:t>
            </w:r>
          </w:p>
          <w:p w14:paraId="06710FE9" w14:textId="77777777" w:rsidR="00D109DC" w:rsidRDefault="00D109DC">
            <w:pPr>
              <w:pStyle w:val="Standard"/>
            </w:pPr>
          </w:p>
          <w:p w14:paraId="3A7C056F" w14:textId="77777777" w:rsidR="00D109DC" w:rsidRDefault="00000000">
            <w:pPr>
              <w:pStyle w:val="Standard"/>
            </w:pPr>
            <w:r>
              <w:rPr>
                <w:i/>
              </w:rPr>
              <w:t>Partie 3</w:t>
            </w:r>
          </w:p>
          <w:p w14:paraId="42E9381C" w14:textId="77777777" w:rsidR="00D109DC" w:rsidRDefault="00000000">
            <w:pPr>
              <w:pStyle w:val="Standard"/>
            </w:pPr>
            <w:r>
              <w:rPr>
                <w:b/>
              </w:rPr>
              <w:t>Titre :</w:t>
            </w:r>
            <w:r>
              <w:t xml:space="preserve"> Actualités n</w:t>
            </w:r>
            <w:r>
              <w:rPr>
                <w:vertAlign w:val="superscript"/>
              </w:rPr>
              <w:t>o</w:t>
            </w:r>
            <w:r>
              <w:t xml:space="preserve"> 4</w:t>
            </w:r>
          </w:p>
          <w:p w14:paraId="081A5A46" w14:textId="77777777" w:rsidR="00D109DC" w:rsidRDefault="00000000">
            <w:pPr>
              <w:pStyle w:val="Standard"/>
            </w:pPr>
            <w:r>
              <w:rPr>
                <w:b/>
              </w:rPr>
              <w:t>Animateur :</w:t>
            </w:r>
            <w:r>
              <w:t xml:space="preserve"> Jean Ménard</w:t>
            </w:r>
          </w:p>
          <w:p w14:paraId="7605E992" w14:textId="77777777" w:rsidR="00D109DC" w:rsidRDefault="00000000">
            <w:pPr>
              <w:pStyle w:val="Standard"/>
            </w:pPr>
            <w:r>
              <w:rPr>
                <w:b/>
              </w:rPr>
              <w:t>Production :</w:t>
            </w:r>
            <w:r>
              <w:t xml:space="preserve"> TVLDM-9</w:t>
            </w:r>
          </w:p>
          <w:p w14:paraId="5BDE8471" w14:textId="77777777" w:rsidR="00D109DC" w:rsidRDefault="00000000">
            <w:pPr>
              <w:pStyle w:val="Standard"/>
            </w:pPr>
            <w:r>
              <w:rPr>
                <w:b/>
              </w:rPr>
              <w:t xml:space="preserve">Interventions : </w:t>
            </w:r>
            <w:r>
              <w:t>Stéphane Savard comptable Malette &amp; Maheu, Robert Paradis comptable Roberge &amp; Paradis.</w:t>
            </w:r>
          </w:p>
          <w:p w14:paraId="028BCD61" w14:textId="77777777" w:rsidR="00D109DC" w:rsidRDefault="00000000">
            <w:pPr>
              <w:pStyle w:val="Standard"/>
            </w:pPr>
            <w:r>
              <w:rPr>
                <w:b/>
              </w:rPr>
              <w:t xml:space="preserve">Sujets abordés : </w:t>
            </w:r>
            <w:r>
              <w:t>Dans le cadre de l’émission « les élites vous parlent » l’animateur reçoit messieurs Stéphane Savard et Robert Paradis pour discuter du nouveau budget de Pauline Marois. Ils expliquent en détail les tenants de ce nouveau budget.</w:t>
            </w:r>
          </w:p>
          <w:p w14:paraId="4852AC0C" w14:textId="77777777" w:rsidR="00D109DC" w:rsidRDefault="00000000">
            <w:pPr>
              <w:pStyle w:val="Standard"/>
            </w:pPr>
            <w:r>
              <w:rPr>
                <w:b/>
              </w:rPr>
              <w:t>Date :</w:t>
            </w:r>
            <w:r>
              <w:t xml:space="preserve"> 2001</w:t>
            </w:r>
          </w:p>
          <w:p w14:paraId="269F2FD7" w14:textId="77777777" w:rsidR="00D109DC" w:rsidRDefault="00000000">
            <w:pPr>
              <w:pStyle w:val="Standard"/>
            </w:pPr>
            <w:r>
              <w:rPr>
                <w:b/>
              </w:rPr>
              <w:t xml:space="preserve">Lieu : </w:t>
            </w:r>
            <w:r>
              <w:t>Studio TVLDM-9</w:t>
            </w:r>
          </w:p>
          <w:p w14:paraId="43FB0FAA" w14:textId="77777777" w:rsidR="00D109DC" w:rsidRDefault="00000000">
            <w:pPr>
              <w:pStyle w:val="Standard"/>
            </w:pPr>
            <w:r>
              <w:rPr>
                <w:b/>
              </w:rPr>
              <w:t>Durée de l’enregistrement :</w:t>
            </w:r>
            <w:r>
              <w:t xml:space="preserve"> 00:56:44 à 01:24:58</w:t>
            </w:r>
          </w:p>
          <w:p w14:paraId="1194CE51" w14:textId="77777777" w:rsidR="00D109DC" w:rsidRDefault="00D109DC">
            <w:pPr>
              <w:pStyle w:val="Standard"/>
              <w:rPr>
                <w:i/>
              </w:rPr>
            </w:pPr>
          </w:p>
          <w:p w14:paraId="14BBBFF0" w14:textId="77777777" w:rsidR="00D109DC" w:rsidRDefault="00000000">
            <w:pPr>
              <w:pStyle w:val="Standard"/>
            </w:pPr>
            <w:r>
              <w:rPr>
                <w:i/>
              </w:rPr>
              <w:t>Partie 4</w:t>
            </w:r>
          </w:p>
          <w:p w14:paraId="01BF0ABF" w14:textId="77777777" w:rsidR="00D109DC" w:rsidRDefault="00000000">
            <w:pPr>
              <w:pStyle w:val="Standard"/>
            </w:pPr>
            <w:r>
              <w:rPr>
                <w:b/>
              </w:rPr>
              <w:t>Titre :</w:t>
            </w:r>
            <w:r>
              <w:t xml:space="preserve"> Actualités n</w:t>
            </w:r>
            <w:r>
              <w:rPr>
                <w:vertAlign w:val="superscript"/>
              </w:rPr>
              <w:t>o</w:t>
            </w:r>
            <w:r>
              <w:t xml:space="preserve"> 4</w:t>
            </w:r>
          </w:p>
          <w:p w14:paraId="190BE97A" w14:textId="77777777" w:rsidR="00D109DC" w:rsidRDefault="00000000">
            <w:pPr>
              <w:pStyle w:val="Standard"/>
            </w:pPr>
            <w:r>
              <w:rPr>
                <w:b/>
              </w:rPr>
              <w:t>Animateur :</w:t>
            </w:r>
            <w:r>
              <w:t xml:space="preserve"> Jean Ménard</w:t>
            </w:r>
          </w:p>
          <w:p w14:paraId="7908A79D" w14:textId="77777777" w:rsidR="00D109DC" w:rsidRDefault="00000000">
            <w:pPr>
              <w:pStyle w:val="Standard"/>
            </w:pPr>
            <w:r>
              <w:rPr>
                <w:b/>
              </w:rPr>
              <w:t>Production :</w:t>
            </w:r>
            <w:r>
              <w:t xml:space="preserve"> TVLDM-9</w:t>
            </w:r>
          </w:p>
          <w:p w14:paraId="5C132F04" w14:textId="77777777" w:rsidR="00D109DC" w:rsidRDefault="00000000">
            <w:pPr>
              <w:pStyle w:val="Standard"/>
            </w:pPr>
            <w:r>
              <w:rPr>
                <w:b/>
              </w:rPr>
              <w:t>Interventions :</w:t>
            </w:r>
            <w:r>
              <w:t xml:space="preserve"> Raymond Marcil curé de la paroisse Ste-Thérèse,</w:t>
            </w:r>
          </w:p>
          <w:p w14:paraId="66FF8564" w14:textId="77777777" w:rsidR="00D109DC" w:rsidRDefault="00000000">
            <w:pPr>
              <w:pStyle w:val="Standard"/>
            </w:pPr>
            <w:r>
              <w:rPr>
                <w:b/>
              </w:rPr>
              <w:t xml:space="preserve">Sujets abordés : </w:t>
            </w:r>
            <w:r>
              <w:t>Dans le cadre de l’émission « les élites vous parlent » l’animateur reçoit le curé de la paroisse Ste-Thérèse Raymond Marcil pour discuter de sa carrière et de la fête de Pâques. Explications du déroulement du Triduum pascal qui évoque les moments fondateurs de la foi catholique.</w:t>
            </w:r>
          </w:p>
          <w:p w14:paraId="73AD3E78" w14:textId="77777777" w:rsidR="00D109DC" w:rsidRDefault="00000000">
            <w:pPr>
              <w:pStyle w:val="Standard"/>
            </w:pPr>
            <w:r>
              <w:rPr>
                <w:b/>
              </w:rPr>
              <w:t xml:space="preserve">Date : </w:t>
            </w:r>
            <w:r>
              <w:t>2001</w:t>
            </w:r>
          </w:p>
          <w:p w14:paraId="58426612" w14:textId="77777777" w:rsidR="00D109DC" w:rsidRDefault="00000000">
            <w:pPr>
              <w:pStyle w:val="Standard"/>
            </w:pPr>
            <w:r>
              <w:rPr>
                <w:b/>
              </w:rPr>
              <w:t xml:space="preserve">Lieu : </w:t>
            </w:r>
            <w:r>
              <w:t>Studio TVLDM-9</w:t>
            </w:r>
          </w:p>
          <w:p w14:paraId="0652B0B6" w14:textId="77777777" w:rsidR="00D109DC" w:rsidRDefault="00000000">
            <w:pPr>
              <w:pStyle w:val="Standard"/>
            </w:pPr>
            <w:r>
              <w:rPr>
                <w:b/>
              </w:rPr>
              <w:t>Durée de l’enregistrement :</w:t>
            </w:r>
            <w:r>
              <w:t xml:space="preserve"> 01:25:56 à 01:52:23</w:t>
            </w:r>
          </w:p>
          <w:p w14:paraId="2D51E65F" w14:textId="77777777" w:rsidR="00D109DC" w:rsidRDefault="00D109DC">
            <w:pPr>
              <w:pStyle w:val="Standard"/>
              <w:rPr>
                <w:i/>
              </w:rPr>
            </w:pPr>
          </w:p>
          <w:p w14:paraId="39FFA374" w14:textId="77777777" w:rsidR="00D109DC" w:rsidRDefault="00000000">
            <w:pPr>
              <w:pStyle w:val="Standard"/>
            </w:pPr>
            <w:r>
              <w:rPr>
                <w:i/>
              </w:rPr>
              <w:t>Partie 5</w:t>
            </w:r>
          </w:p>
          <w:p w14:paraId="1F2E63EC" w14:textId="77777777" w:rsidR="00D109DC" w:rsidRDefault="00000000">
            <w:pPr>
              <w:pStyle w:val="Standard"/>
            </w:pPr>
            <w:r>
              <w:rPr>
                <w:b/>
              </w:rPr>
              <w:t>Titre :</w:t>
            </w:r>
            <w:r>
              <w:t xml:space="preserve"> Actualités n</w:t>
            </w:r>
            <w:r>
              <w:rPr>
                <w:vertAlign w:val="superscript"/>
              </w:rPr>
              <w:t>o</w:t>
            </w:r>
            <w:r>
              <w:t xml:space="preserve"> 4</w:t>
            </w:r>
          </w:p>
          <w:p w14:paraId="51BC12D9" w14:textId="77777777" w:rsidR="00D109DC" w:rsidRDefault="00000000">
            <w:pPr>
              <w:pStyle w:val="Standard"/>
            </w:pPr>
            <w:r>
              <w:rPr>
                <w:b/>
              </w:rPr>
              <w:t xml:space="preserve">Animateur : </w:t>
            </w:r>
            <w:r>
              <w:t>Jean Ménard</w:t>
            </w:r>
          </w:p>
          <w:p w14:paraId="372BFEED" w14:textId="77777777" w:rsidR="00D109DC" w:rsidRDefault="00000000">
            <w:pPr>
              <w:pStyle w:val="Standard"/>
            </w:pPr>
            <w:r>
              <w:rPr>
                <w:b/>
              </w:rPr>
              <w:t>Production :</w:t>
            </w:r>
            <w:r>
              <w:t xml:space="preserve"> TVLDM-9</w:t>
            </w:r>
          </w:p>
          <w:p w14:paraId="2DDF99BF" w14:textId="77777777" w:rsidR="00D109DC" w:rsidRDefault="00000000">
            <w:pPr>
              <w:pStyle w:val="Standard"/>
            </w:pPr>
            <w:r>
              <w:rPr>
                <w:b/>
              </w:rPr>
              <w:t xml:space="preserve">Interventions : </w:t>
            </w:r>
            <w:r>
              <w:t>Gérard Baril Président du Syndicat des producteurs de Bleuets, Jacques Dallaire Directeur général du Syndicat des producteurs de bleuets.</w:t>
            </w:r>
          </w:p>
          <w:p w14:paraId="761A1172" w14:textId="77777777" w:rsidR="00D109DC" w:rsidRDefault="00000000">
            <w:pPr>
              <w:pStyle w:val="Standard"/>
            </w:pPr>
            <w:r>
              <w:rPr>
                <w:b/>
              </w:rPr>
              <w:t>Sujets abordés :</w:t>
            </w:r>
            <w:r>
              <w:t xml:space="preserve"> Dans le cadre de l’émission « les élites vous parlent » l’animateur reçoit les représentants du Syndicat des producteurs de Bleuets Gérard Baril président et Jacques Dallaire directeur général afin d’exposer leurs tâches et mandats auprès des producteurs de bleuets du Saguenay-Lac-St-Jean pour l’administration du plan conjoint.</w:t>
            </w:r>
          </w:p>
          <w:p w14:paraId="611C332E" w14:textId="77777777" w:rsidR="00D109DC" w:rsidRDefault="00000000">
            <w:pPr>
              <w:pStyle w:val="Standard"/>
            </w:pPr>
            <w:r>
              <w:rPr>
                <w:b/>
              </w:rPr>
              <w:t xml:space="preserve">Date : </w:t>
            </w:r>
            <w:r>
              <w:t>2001</w:t>
            </w:r>
          </w:p>
          <w:p w14:paraId="11E453CA" w14:textId="77777777" w:rsidR="00D109DC" w:rsidRDefault="00000000">
            <w:pPr>
              <w:pStyle w:val="Standard"/>
            </w:pPr>
            <w:r>
              <w:rPr>
                <w:b/>
              </w:rPr>
              <w:t xml:space="preserve">Lieu : </w:t>
            </w:r>
            <w:r>
              <w:t>Studio TVLDM-9</w:t>
            </w:r>
          </w:p>
          <w:p w14:paraId="7F6F2B52" w14:textId="77777777" w:rsidR="00D109DC" w:rsidRDefault="00000000">
            <w:pPr>
              <w:pStyle w:val="Standard"/>
            </w:pPr>
            <w:r>
              <w:rPr>
                <w:b/>
              </w:rPr>
              <w:t>Durée de l’enregistrement :</w:t>
            </w:r>
            <w:r>
              <w:t xml:space="preserve"> 01:53:20 à 02:21:12</w:t>
            </w:r>
          </w:p>
          <w:p w14:paraId="66DDD8CE" w14:textId="77777777" w:rsidR="00D109DC" w:rsidRDefault="00D109DC">
            <w:pPr>
              <w:pStyle w:val="Standard"/>
              <w:rPr>
                <w:i/>
              </w:rPr>
            </w:pPr>
          </w:p>
          <w:p w14:paraId="67D345F4" w14:textId="77777777" w:rsidR="00D109DC" w:rsidRDefault="00000000">
            <w:pPr>
              <w:pStyle w:val="Standard"/>
            </w:pPr>
            <w:r>
              <w:rPr>
                <w:i/>
              </w:rPr>
              <w:t>Partie 6</w:t>
            </w:r>
          </w:p>
          <w:p w14:paraId="2F2F89CB" w14:textId="77777777" w:rsidR="00D109DC" w:rsidRDefault="00000000">
            <w:pPr>
              <w:pStyle w:val="Standard"/>
            </w:pPr>
            <w:r>
              <w:rPr>
                <w:b/>
              </w:rPr>
              <w:t>Titre :</w:t>
            </w:r>
            <w:r>
              <w:t xml:space="preserve"> Actualités n</w:t>
            </w:r>
            <w:r>
              <w:rPr>
                <w:vertAlign w:val="superscript"/>
              </w:rPr>
              <w:t>o</w:t>
            </w:r>
            <w:r>
              <w:t xml:space="preserve"> 4</w:t>
            </w:r>
          </w:p>
          <w:p w14:paraId="4DC5F6A7" w14:textId="77777777" w:rsidR="00D109DC" w:rsidRDefault="00000000">
            <w:pPr>
              <w:pStyle w:val="Standard"/>
            </w:pPr>
            <w:r>
              <w:rPr>
                <w:b/>
              </w:rPr>
              <w:t xml:space="preserve">Animateur : </w:t>
            </w:r>
            <w:r>
              <w:t>Jean Ménard</w:t>
            </w:r>
          </w:p>
          <w:p w14:paraId="3E945091" w14:textId="77777777" w:rsidR="00D109DC" w:rsidRDefault="00000000">
            <w:pPr>
              <w:pStyle w:val="Standard"/>
            </w:pPr>
            <w:r>
              <w:rPr>
                <w:b/>
              </w:rPr>
              <w:t>Production :</w:t>
            </w:r>
            <w:r>
              <w:t xml:space="preserve"> TVLDM-9</w:t>
            </w:r>
          </w:p>
          <w:p w14:paraId="5AE393BB" w14:textId="77777777" w:rsidR="00D109DC" w:rsidRDefault="00000000">
            <w:pPr>
              <w:pStyle w:val="Standard"/>
            </w:pPr>
            <w:r>
              <w:rPr>
                <w:b/>
              </w:rPr>
              <w:t>Interventions :</w:t>
            </w:r>
            <w:r>
              <w:t xml:space="preserve"> Georges Simard maire de Dolbeau-Mistassini.</w:t>
            </w:r>
          </w:p>
          <w:p w14:paraId="67A74A98" w14:textId="77777777" w:rsidR="00D109DC" w:rsidRDefault="00000000">
            <w:pPr>
              <w:pStyle w:val="Standard"/>
            </w:pPr>
            <w:r>
              <w:rPr>
                <w:b/>
              </w:rPr>
              <w:t>Sujets abordés :</w:t>
            </w:r>
            <w:r>
              <w:t xml:space="preserve"> Dans le cadre de l’émission « les élites vous parlent » l’animateur reçoit le nouveau maire élu Georges Simard qui explique son expérience passée, de son intégration auprès du personnel et conseil de ville et de ses projets à titre de maire de Dolbeau-Mistassini.</w:t>
            </w:r>
          </w:p>
          <w:p w14:paraId="17E58502" w14:textId="77777777" w:rsidR="00D109DC" w:rsidRDefault="00000000">
            <w:pPr>
              <w:pStyle w:val="Standard"/>
            </w:pPr>
            <w:r>
              <w:rPr>
                <w:b/>
              </w:rPr>
              <w:t>Date :</w:t>
            </w:r>
            <w:r>
              <w:t xml:space="preserve"> 2001</w:t>
            </w:r>
          </w:p>
          <w:p w14:paraId="5B2C64C2" w14:textId="77777777" w:rsidR="00D109DC" w:rsidRDefault="00000000">
            <w:pPr>
              <w:pStyle w:val="Standard"/>
            </w:pPr>
            <w:r>
              <w:rPr>
                <w:b/>
              </w:rPr>
              <w:t xml:space="preserve">Lieu : </w:t>
            </w:r>
            <w:r>
              <w:t>Studio TVLDM-9</w:t>
            </w:r>
          </w:p>
          <w:p w14:paraId="512247CF" w14:textId="77777777" w:rsidR="00D109DC" w:rsidRDefault="00000000">
            <w:pPr>
              <w:pStyle w:val="Standard"/>
            </w:pPr>
            <w:r>
              <w:rPr>
                <w:b/>
              </w:rPr>
              <w:t>Durée de l’enregistrement :</w:t>
            </w:r>
            <w:r>
              <w:t xml:space="preserve"> 02:21:57 à 02:50:12</w:t>
            </w:r>
          </w:p>
          <w:p w14:paraId="2B29A82B" w14:textId="77777777" w:rsidR="00D109DC" w:rsidRDefault="00D109DC">
            <w:pPr>
              <w:pStyle w:val="Standard"/>
              <w:rPr>
                <w:i/>
              </w:rPr>
            </w:pPr>
          </w:p>
          <w:p w14:paraId="78253689" w14:textId="77777777" w:rsidR="00D109DC" w:rsidRDefault="00000000">
            <w:pPr>
              <w:pStyle w:val="Standard"/>
            </w:pPr>
            <w:r>
              <w:rPr>
                <w:i/>
              </w:rPr>
              <w:t>Partie 7</w:t>
            </w:r>
          </w:p>
          <w:p w14:paraId="46AA1975" w14:textId="77777777" w:rsidR="00D109DC" w:rsidRDefault="00000000">
            <w:pPr>
              <w:pStyle w:val="Standard"/>
            </w:pPr>
            <w:r>
              <w:rPr>
                <w:b/>
              </w:rPr>
              <w:t>Titre :</w:t>
            </w:r>
            <w:r>
              <w:t xml:space="preserve"> Actualités n</w:t>
            </w:r>
            <w:r>
              <w:rPr>
                <w:vertAlign w:val="superscript"/>
              </w:rPr>
              <w:t>o</w:t>
            </w:r>
            <w:r>
              <w:t xml:space="preserve"> 4</w:t>
            </w:r>
          </w:p>
          <w:p w14:paraId="069F88BB" w14:textId="77777777" w:rsidR="00D109DC" w:rsidRDefault="00000000">
            <w:pPr>
              <w:pStyle w:val="Standard"/>
            </w:pPr>
            <w:r>
              <w:rPr>
                <w:b/>
              </w:rPr>
              <w:t>Animateur :</w:t>
            </w:r>
            <w:r>
              <w:t xml:space="preserve"> Jean Ménard</w:t>
            </w:r>
          </w:p>
          <w:p w14:paraId="314D1EA3" w14:textId="77777777" w:rsidR="00D109DC" w:rsidRDefault="00000000">
            <w:pPr>
              <w:pStyle w:val="Standard"/>
            </w:pPr>
            <w:r>
              <w:rPr>
                <w:b/>
                <w:lang w:val="en-US"/>
              </w:rPr>
              <w:t>Production :</w:t>
            </w:r>
            <w:r>
              <w:rPr>
                <w:lang w:val="en-US"/>
              </w:rPr>
              <w:t xml:space="preserve"> TVLDM-9</w:t>
            </w:r>
          </w:p>
          <w:p w14:paraId="769D2F99" w14:textId="77777777" w:rsidR="00D109DC" w:rsidRDefault="00000000">
            <w:pPr>
              <w:pStyle w:val="Standard"/>
            </w:pPr>
            <w:r>
              <w:rPr>
                <w:b/>
                <w:lang w:val="en-CA"/>
              </w:rPr>
              <w:t xml:space="preserve">Interventions: </w:t>
            </w:r>
            <w:r>
              <w:rPr>
                <w:lang w:val="en-CA"/>
              </w:rPr>
              <w:t xml:space="preserve">Gilles Bérubé P.D.G. Corporation </w:t>
            </w:r>
            <w:proofErr w:type="spellStart"/>
            <w:r>
              <w:rPr>
                <w:lang w:val="en-CA"/>
              </w:rPr>
              <w:t>Waskahegen</w:t>
            </w:r>
            <w:proofErr w:type="spellEnd"/>
          </w:p>
          <w:p w14:paraId="0737FF5D" w14:textId="77777777" w:rsidR="00D109DC" w:rsidRDefault="00000000">
            <w:pPr>
              <w:pStyle w:val="Standard"/>
            </w:pPr>
            <w:r>
              <w:rPr>
                <w:b/>
              </w:rPr>
              <w:t xml:space="preserve">Sujets abordés : </w:t>
            </w:r>
            <w:r>
              <w:t xml:space="preserve">Dans le cadre de l’émission « les élites vous parlent » l’animateur reçoit Gilles Bérubé président directeur général de la Corporation </w:t>
            </w:r>
            <w:proofErr w:type="spellStart"/>
            <w:r>
              <w:t>Waskahegen</w:t>
            </w:r>
            <w:proofErr w:type="spellEnd"/>
            <w:r>
              <w:t xml:space="preserve"> pour parler de son voyage en Chine avec Team Canada 2001 afin de créer des partenariats autochtones et Chinois concernant surtout les métaux légers. Le siège social est basé à Mistassini depuis 29 ans et compte plus d’une centaine d’employés et de sous-traitants ainsi que 2,160 logements sociaux. Il explique le volet subvention pour création d’emploi pour les autochtones.</w:t>
            </w:r>
          </w:p>
          <w:p w14:paraId="0A4C5327" w14:textId="77777777" w:rsidR="00D109DC" w:rsidRDefault="00000000">
            <w:pPr>
              <w:pStyle w:val="Standard"/>
            </w:pPr>
            <w:r>
              <w:rPr>
                <w:b/>
              </w:rPr>
              <w:t xml:space="preserve">Date : </w:t>
            </w:r>
            <w:r>
              <w:t>2001</w:t>
            </w:r>
          </w:p>
          <w:p w14:paraId="2D1EB3C5" w14:textId="77777777" w:rsidR="00D109DC" w:rsidRDefault="00000000">
            <w:pPr>
              <w:pStyle w:val="Standard"/>
            </w:pPr>
            <w:r>
              <w:rPr>
                <w:b/>
              </w:rPr>
              <w:t xml:space="preserve">Lieu : </w:t>
            </w:r>
            <w:r>
              <w:t>Studio TVLDM-9</w:t>
            </w:r>
          </w:p>
          <w:p w14:paraId="0DE353AD" w14:textId="77777777" w:rsidR="00D109DC" w:rsidRDefault="00000000">
            <w:pPr>
              <w:pStyle w:val="Standard"/>
            </w:pPr>
            <w:r>
              <w:rPr>
                <w:b/>
              </w:rPr>
              <w:t>Durée de l’enregistrement :</w:t>
            </w:r>
            <w:r>
              <w:t xml:space="preserve"> 02:51:15 à 03:18:40</w:t>
            </w:r>
          </w:p>
          <w:p w14:paraId="650DD5C8" w14:textId="77777777" w:rsidR="00D109DC" w:rsidRDefault="00D109DC">
            <w:pPr>
              <w:pStyle w:val="Standard"/>
            </w:pPr>
          </w:p>
          <w:p w14:paraId="5ECF53DD" w14:textId="77777777" w:rsidR="00D109DC" w:rsidRDefault="00000000">
            <w:pPr>
              <w:pStyle w:val="Standard"/>
            </w:pPr>
            <w:r>
              <w:rPr>
                <w:i/>
              </w:rPr>
              <w:t>Partie 8</w:t>
            </w:r>
          </w:p>
          <w:p w14:paraId="52D128F0" w14:textId="77777777" w:rsidR="00D109DC" w:rsidRDefault="00000000">
            <w:pPr>
              <w:pStyle w:val="Standard"/>
            </w:pPr>
            <w:r>
              <w:rPr>
                <w:b/>
              </w:rPr>
              <w:t>Titre :</w:t>
            </w:r>
            <w:r>
              <w:t xml:space="preserve"> Actualités n</w:t>
            </w:r>
            <w:r>
              <w:rPr>
                <w:vertAlign w:val="superscript"/>
              </w:rPr>
              <w:t>o</w:t>
            </w:r>
            <w:r>
              <w:t xml:space="preserve"> 4</w:t>
            </w:r>
          </w:p>
          <w:p w14:paraId="3D1C6F5B" w14:textId="77777777" w:rsidR="00D109DC" w:rsidRDefault="00000000">
            <w:pPr>
              <w:pStyle w:val="Standard"/>
            </w:pPr>
            <w:r>
              <w:rPr>
                <w:b/>
              </w:rPr>
              <w:t xml:space="preserve">Animateur : </w:t>
            </w:r>
            <w:r>
              <w:t>Jean Ménard</w:t>
            </w:r>
          </w:p>
          <w:p w14:paraId="06E8CCAE" w14:textId="77777777" w:rsidR="00D109DC" w:rsidRDefault="00000000">
            <w:pPr>
              <w:pStyle w:val="Standard"/>
            </w:pPr>
            <w:r>
              <w:rPr>
                <w:b/>
              </w:rPr>
              <w:t>Production :</w:t>
            </w:r>
            <w:r>
              <w:t xml:space="preserve"> TVLDM-9</w:t>
            </w:r>
          </w:p>
          <w:p w14:paraId="2C00E1CA" w14:textId="77777777" w:rsidR="00D109DC" w:rsidRDefault="00000000">
            <w:pPr>
              <w:pStyle w:val="Standard"/>
            </w:pPr>
            <w:r>
              <w:rPr>
                <w:b/>
              </w:rPr>
              <w:t>Interventions :</w:t>
            </w:r>
            <w:r>
              <w:t xml:space="preserve"> Julien Guillemette D.G. Commission scolaire Pays des bleuets,</w:t>
            </w:r>
          </w:p>
          <w:p w14:paraId="38E2CD29" w14:textId="77777777" w:rsidR="00D109DC" w:rsidRDefault="00000000">
            <w:pPr>
              <w:pStyle w:val="Standard"/>
            </w:pPr>
            <w:r>
              <w:rPr>
                <w:b/>
              </w:rPr>
              <w:t>Sujets abordés :</w:t>
            </w:r>
            <w:r>
              <w:t xml:space="preserve"> Dans le cadre de l’émission « les élites vous parlent » l’animateur reçoit le directeur général de la commission scolaire Pays des bleuets Julien Guillemette afin de relater son parcours, du fusionnement des municipalités et des cinq commissions scolaires, de ses orientations, ses motivations, ses tâches et projets.</w:t>
            </w:r>
          </w:p>
          <w:p w14:paraId="6FE5825F" w14:textId="77777777" w:rsidR="00D109DC" w:rsidRDefault="00000000">
            <w:pPr>
              <w:pStyle w:val="Standard"/>
            </w:pPr>
            <w:r>
              <w:rPr>
                <w:b/>
              </w:rPr>
              <w:t xml:space="preserve">Date : </w:t>
            </w:r>
            <w:r>
              <w:t>2001</w:t>
            </w:r>
          </w:p>
          <w:p w14:paraId="52C7669B" w14:textId="77777777" w:rsidR="00D109DC" w:rsidRDefault="00000000">
            <w:pPr>
              <w:pStyle w:val="Standard"/>
            </w:pPr>
            <w:r>
              <w:rPr>
                <w:b/>
              </w:rPr>
              <w:t xml:space="preserve">Lieu : </w:t>
            </w:r>
            <w:r>
              <w:t>Studio TVLDM-9</w:t>
            </w:r>
          </w:p>
          <w:p w14:paraId="46B817F5" w14:textId="77777777" w:rsidR="00D109DC" w:rsidRDefault="00000000">
            <w:pPr>
              <w:pStyle w:val="Standard"/>
            </w:pPr>
            <w:r>
              <w:rPr>
                <w:b/>
              </w:rPr>
              <w:t>Durée de l’enregistrement :</w:t>
            </w:r>
            <w:r>
              <w:t xml:space="preserve"> 03:19:39 à 03:45:35</w:t>
            </w:r>
          </w:p>
          <w:p w14:paraId="1F7BEF11" w14:textId="77777777" w:rsidR="00D109DC" w:rsidRDefault="00D109DC">
            <w:pPr>
              <w:pStyle w:val="Standard"/>
              <w:rPr>
                <w:i/>
              </w:rPr>
            </w:pPr>
          </w:p>
          <w:p w14:paraId="708F2994" w14:textId="77777777" w:rsidR="00D109DC" w:rsidRDefault="00000000">
            <w:pPr>
              <w:pStyle w:val="Standard"/>
            </w:pPr>
            <w:r>
              <w:rPr>
                <w:i/>
              </w:rPr>
              <w:t>Partie 9</w:t>
            </w:r>
          </w:p>
          <w:p w14:paraId="3F3AFAC4" w14:textId="77777777" w:rsidR="00D109DC" w:rsidRDefault="00000000">
            <w:pPr>
              <w:pStyle w:val="Standard"/>
            </w:pPr>
            <w:r>
              <w:rPr>
                <w:b/>
              </w:rPr>
              <w:t>Titre :</w:t>
            </w:r>
            <w:r>
              <w:t xml:space="preserve"> Actualités n</w:t>
            </w:r>
            <w:r>
              <w:rPr>
                <w:vertAlign w:val="superscript"/>
              </w:rPr>
              <w:t>o</w:t>
            </w:r>
            <w:r>
              <w:t xml:space="preserve"> 4</w:t>
            </w:r>
          </w:p>
          <w:p w14:paraId="54B30F89" w14:textId="77777777" w:rsidR="00D109DC" w:rsidRDefault="00000000">
            <w:pPr>
              <w:pStyle w:val="Standard"/>
            </w:pPr>
            <w:r>
              <w:rPr>
                <w:b/>
              </w:rPr>
              <w:t xml:space="preserve">Animateur : </w:t>
            </w:r>
            <w:r>
              <w:t>Jean Ménard</w:t>
            </w:r>
          </w:p>
          <w:p w14:paraId="7467EEE8" w14:textId="77777777" w:rsidR="00D109DC" w:rsidRDefault="00000000">
            <w:pPr>
              <w:pStyle w:val="Standard"/>
            </w:pPr>
            <w:r>
              <w:rPr>
                <w:b/>
              </w:rPr>
              <w:t>Production :</w:t>
            </w:r>
            <w:r>
              <w:t xml:space="preserve"> TVLDM-9</w:t>
            </w:r>
          </w:p>
          <w:p w14:paraId="524528F3" w14:textId="77777777" w:rsidR="00D109DC" w:rsidRDefault="00000000">
            <w:pPr>
              <w:pStyle w:val="Standard"/>
            </w:pPr>
            <w:r>
              <w:rPr>
                <w:b/>
              </w:rPr>
              <w:t>Interventions :</w:t>
            </w:r>
            <w:r>
              <w:t xml:space="preserve"> Guy Grenier directeur C.L.D. Maria Chapdelaine</w:t>
            </w:r>
          </w:p>
          <w:p w14:paraId="4240D70E" w14:textId="77777777" w:rsidR="00D109DC" w:rsidRDefault="00000000">
            <w:pPr>
              <w:pStyle w:val="Standard"/>
            </w:pPr>
            <w:r>
              <w:rPr>
                <w:b/>
              </w:rPr>
              <w:lastRenderedPageBreak/>
              <w:t xml:space="preserve">Sujets abordés : </w:t>
            </w:r>
            <w:r>
              <w:t xml:space="preserve">Dans le cadre de l’émission « les élites vous parlent » l’animateur reçoit Guy Grenier directeur du Centre Local de Développement qui se veut un guichet multiservices pour l’entrepreneur et support à des promoteurs individuels ou collectifs. On relate le début du CLD, ses buts, ses budgets de fonctionnement, ses projets et fonctionnement du conseil d’administration.  </w:t>
            </w:r>
          </w:p>
          <w:p w14:paraId="4C8719B0" w14:textId="77777777" w:rsidR="00D109DC" w:rsidRDefault="00000000">
            <w:pPr>
              <w:pStyle w:val="Standard"/>
            </w:pPr>
            <w:r>
              <w:rPr>
                <w:b/>
              </w:rPr>
              <w:t>Date :</w:t>
            </w:r>
            <w:r>
              <w:t xml:space="preserve"> 2001</w:t>
            </w:r>
          </w:p>
          <w:p w14:paraId="75F15A76" w14:textId="77777777" w:rsidR="00D109DC" w:rsidRDefault="00000000">
            <w:pPr>
              <w:pStyle w:val="Standard"/>
            </w:pPr>
            <w:r>
              <w:rPr>
                <w:b/>
              </w:rPr>
              <w:t xml:space="preserve">Lieu : </w:t>
            </w:r>
            <w:r>
              <w:t>Studio TVLDM-9</w:t>
            </w:r>
          </w:p>
          <w:p w14:paraId="472865CA" w14:textId="77777777" w:rsidR="00D109DC" w:rsidRDefault="00000000">
            <w:pPr>
              <w:pStyle w:val="Standard"/>
            </w:pPr>
            <w:r>
              <w:rPr>
                <w:b/>
              </w:rPr>
              <w:t>Durée de l’enregistrement :</w:t>
            </w:r>
            <w:r>
              <w:t xml:space="preserve"> 03:47:18 à 04:15:35</w:t>
            </w:r>
          </w:p>
          <w:p w14:paraId="73D5D936" w14:textId="77777777" w:rsidR="00D109DC" w:rsidRDefault="00D109DC">
            <w:pPr>
              <w:pStyle w:val="Standard"/>
              <w:rPr>
                <w:i/>
              </w:rPr>
            </w:pPr>
          </w:p>
          <w:p w14:paraId="6DFADCDB" w14:textId="77777777" w:rsidR="00D109DC" w:rsidRDefault="00000000">
            <w:pPr>
              <w:pStyle w:val="Standard"/>
            </w:pPr>
            <w:r>
              <w:rPr>
                <w:i/>
              </w:rPr>
              <w:t>Partie 10</w:t>
            </w:r>
          </w:p>
          <w:p w14:paraId="4BF7C1A8" w14:textId="77777777" w:rsidR="00D109DC" w:rsidRDefault="00000000">
            <w:pPr>
              <w:pStyle w:val="Standard"/>
            </w:pPr>
            <w:r>
              <w:rPr>
                <w:b/>
              </w:rPr>
              <w:t>Titre :</w:t>
            </w:r>
            <w:r>
              <w:t xml:space="preserve"> Actualités n</w:t>
            </w:r>
            <w:r>
              <w:rPr>
                <w:vertAlign w:val="superscript"/>
              </w:rPr>
              <w:t>o</w:t>
            </w:r>
            <w:r>
              <w:t xml:space="preserve"> 4</w:t>
            </w:r>
          </w:p>
          <w:p w14:paraId="7ACD2CDC" w14:textId="77777777" w:rsidR="00D109DC" w:rsidRDefault="00000000">
            <w:pPr>
              <w:pStyle w:val="Standard"/>
            </w:pPr>
            <w:r>
              <w:rPr>
                <w:b/>
              </w:rPr>
              <w:t>Animateur :</w:t>
            </w:r>
            <w:r>
              <w:t xml:space="preserve"> Jean Ménard</w:t>
            </w:r>
          </w:p>
          <w:p w14:paraId="2C3EE42A" w14:textId="77777777" w:rsidR="00D109DC" w:rsidRDefault="00000000">
            <w:pPr>
              <w:pStyle w:val="Standard"/>
            </w:pPr>
            <w:r>
              <w:rPr>
                <w:b/>
              </w:rPr>
              <w:t>Production :</w:t>
            </w:r>
            <w:r>
              <w:t xml:space="preserve"> TVLDM-9</w:t>
            </w:r>
          </w:p>
          <w:p w14:paraId="03C3FCFF" w14:textId="77777777" w:rsidR="00D109DC" w:rsidRDefault="00000000">
            <w:pPr>
              <w:pStyle w:val="Standard"/>
            </w:pPr>
            <w:r>
              <w:rPr>
                <w:b/>
              </w:rPr>
              <w:t>Interventions :</w:t>
            </w:r>
            <w:r>
              <w:t xml:space="preserve"> Denis Bordeleau directeur général du S.A.D.C.</w:t>
            </w:r>
          </w:p>
          <w:p w14:paraId="10CD7F08" w14:textId="77777777" w:rsidR="00D109DC" w:rsidRDefault="00000000">
            <w:pPr>
              <w:pStyle w:val="Standard"/>
            </w:pPr>
            <w:r>
              <w:rPr>
                <w:b/>
              </w:rPr>
              <w:t xml:space="preserve">Sujets abordés : </w:t>
            </w:r>
            <w:r>
              <w:t>Dans le cadre de l’émission « les élites vous parlent » l’animateur reçoit Denis Bordeleau qui explique son rôle au sein de la Société d’aide au développement de la collectivité Maria Chapdelaine (SADC), un organisme supporté financièrement par Développement économique Canada qui apporte un support financier aux entreprises et aux projets de collectivités mis en place pour le développement local. Denis Bordeleau explique en détails les actions faites dans notre secteur de Maria Chapdelaine.</w:t>
            </w:r>
          </w:p>
          <w:p w14:paraId="368F18D1" w14:textId="77777777" w:rsidR="00D109DC" w:rsidRDefault="00000000">
            <w:pPr>
              <w:pStyle w:val="Standard"/>
            </w:pPr>
            <w:r>
              <w:rPr>
                <w:b/>
              </w:rPr>
              <w:t>Date :</w:t>
            </w:r>
          </w:p>
          <w:p w14:paraId="2AB7EBA2" w14:textId="77777777" w:rsidR="00D109DC" w:rsidRDefault="00000000">
            <w:pPr>
              <w:pStyle w:val="Standard"/>
            </w:pPr>
            <w:r>
              <w:rPr>
                <w:b/>
              </w:rPr>
              <w:t xml:space="preserve">Lieu : </w:t>
            </w:r>
            <w:r>
              <w:t>Studio TVLDM-9</w:t>
            </w:r>
          </w:p>
          <w:p w14:paraId="6CD77A4B" w14:textId="77777777" w:rsidR="00D109DC" w:rsidRDefault="00000000">
            <w:pPr>
              <w:pStyle w:val="Standard"/>
            </w:pPr>
            <w:r>
              <w:rPr>
                <w:b/>
              </w:rPr>
              <w:t>Durée de l’enregistrement :</w:t>
            </w:r>
            <w:r>
              <w:t xml:space="preserve"> 04:16:48 à 04:44:06</w:t>
            </w:r>
          </w:p>
          <w:p w14:paraId="217B8449" w14:textId="77777777" w:rsidR="00D109DC" w:rsidRDefault="00D109DC">
            <w:pPr>
              <w:pStyle w:val="Standard"/>
            </w:pPr>
          </w:p>
          <w:p w14:paraId="1A8EB3DF" w14:textId="77777777" w:rsidR="00D109DC" w:rsidRDefault="00000000">
            <w:pPr>
              <w:pStyle w:val="Standard"/>
            </w:pPr>
            <w:r>
              <w:rPr>
                <w:i/>
              </w:rPr>
              <w:t>Partie 11</w:t>
            </w:r>
          </w:p>
          <w:p w14:paraId="6F973332" w14:textId="77777777" w:rsidR="00D109DC" w:rsidRDefault="00000000">
            <w:pPr>
              <w:pStyle w:val="Standard"/>
            </w:pPr>
            <w:r>
              <w:rPr>
                <w:b/>
              </w:rPr>
              <w:t>Titre :</w:t>
            </w:r>
            <w:r>
              <w:t xml:space="preserve"> Actualités n</w:t>
            </w:r>
            <w:r>
              <w:rPr>
                <w:vertAlign w:val="superscript"/>
              </w:rPr>
              <w:t>o</w:t>
            </w:r>
            <w:r>
              <w:t xml:space="preserve"> 4</w:t>
            </w:r>
          </w:p>
          <w:p w14:paraId="1694066B" w14:textId="77777777" w:rsidR="00D109DC" w:rsidRDefault="00000000">
            <w:pPr>
              <w:pStyle w:val="Standard"/>
            </w:pPr>
            <w:r>
              <w:rPr>
                <w:b/>
              </w:rPr>
              <w:t>Animateur :</w:t>
            </w:r>
            <w:r>
              <w:t xml:space="preserve"> Jean Ménard</w:t>
            </w:r>
          </w:p>
          <w:p w14:paraId="47C6F716" w14:textId="77777777" w:rsidR="00D109DC" w:rsidRDefault="00000000">
            <w:pPr>
              <w:pStyle w:val="Standard"/>
            </w:pPr>
            <w:r>
              <w:rPr>
                <w:b/>
              </w:rPr>
              <w:t>Production :</w:t>
            </w:r>
            <w:r>
              <w:t xml:space="preserve"> TVLDM-9</w:t>
            </w:r>
          </w:p>
          <w:p w14:paraId="3701D405" w14:textId="77777777" w:rsidR="00D109DC" w:rsidRDefault="00000000">
            <w:pPr>
              <w:pStyle w:val="Standard"/>
            </w:pPr>
            <w:r>
              <w:rPr>
                <w:b/>
              </w:rPr>
              <w:t xml:space="preserve">Interventions : </w:t>
            </w:r>
            <w:r>
              <w:t>Jacques Brassard Ministre des ressources naturelles.</w:t>
            </w:r>
          </w:p>
          <w:p w14:paraId="5C2F932A" w14:textId="77777777" w:rsidR="00D109DC" w:rsidRDefault="00000000">
            <w:pPr>
              <w:pStyle w:val="Standard"/>
            </w:pPr>
            <w:r>
              <w:rPr>
                <w:b/>
              </w:rPr>
              <w:t xml:space="preserve">Sujets abordés : </w:t>
            </w:r>
            <w:r>
              <w:t xml:space="preserve">Dans le cadre de l’émission « les élites vous parlent » l’animateur reçoit Jacques Brassard ministre des ressources naturelles afin d’expliquer pourquoi le gouvernement Landry souhaite un partenariat entre les entreprises privées et la MRC pour la construction de </w:t>
            </w:r>
            <w:proofErr w:type="spellStart"/>
            <w:r>
              <w:t>mini-centrales</w:t>
            </w:r>
            <w:proofErr w:type="spellEnd"/>
            <w:r>
              <w:t>.</w:t>
            </w:r>
          </w:p>
          <w:p w14:paraId="282D99CF" w14:textId="77777777" w:rsidR="00D109DC" w:rsidRDefault="00000000">
            <w:pPr>
              <w:pStyle w:val="Standard"/>
            </w:pPr>
            <w:r>
              <w:rPr>
                <w:b/>
              </w:rPr>
              <w:t xml:space="preserve">Date : </w:t>
            </w:r>
            <w:r>
              <w:t>2001</w:t>
            </w:r>
          </w:p>
          <w:p w14:paraId="78727516" w14:textId="77777777" w:rsidR="00D109DC" w:rsidRDefault="00000000">
            <w:pPr>
              <w:pStyle w:val="Standard"/>
            </w:pPr>
            <w:r>
              <w:rPr>
                <w:b/>
              </w:rPr>
              <w:t xml:space="preserve">Lieu </w:t>
            </w:r>
            <w:r>
              <w:t>: Hôtel de ville Dolbeau</w:t>
            </w:r>
          </w:p>
          <w:p w14:paraId="5A02B37E" w14:textId="77777777" w:rsidR="00D109DC" w:rsidRDefault="00000000">
            <w:pPr>
              <w:pStyle w:val="Standard"/>
            </w:pPr>
            <w:r>
              <w:rPr>
                <w:b/>
              </w:rPr>
              <w:t>Durée de l’enregistrement :</w:t>
            </w:r>
            <w:r>
              <w:t xml:space="preserve"> 04:45:10 à 05:02:07</w:t>
            </w:r>
          </w:p>
          <w:p w14:paraId="34ACD532" w14:textId="77777777" w:rsidR="00D109DC" w:rsidRDefault="00D109DC">
            <w:pPr>
              <w:pStyle w:val="Standard"/>
            </w:pPr>
          </w:p>
          <w:p w14:paraId="657BB2A2" w14:textId="77777777" w:rsidR="00D109DC" w:rsidRDefault="00000000">
            <w:pPr>
              <w:pStyle w:val="Standard"/>
            </w:pPr>
            <w:r>
              <w:rPr>
                <w:i/>
              </w:rPr>
              <w:t>Partie 12</w:t>
            </w:r>
          </w:p>
          <w:p w14:paraId="5580D807" w14:textId="77777777" w:rsidR="00D109DC" w:rsidRDefault="00000000">
            <w:pPr>
              <w:pStyle w:val="Standard"/>
            </w:pPr>
            <w:r>
              <w:rPr>
                <w:b/>
              </w:rPr>
              <w:t>Titre :</w:t>
            </w:r>
            <w:r>
              <w:t xml:space="preserve"> Actualités n</w:t>
            </w:r>
            <w:r>
              <w:rPr>
                <w:vertAlign w:val="superscript"/>
              </w:rPr>
              <w:t>o</w:t>
            </w:r>
            <w:r>
              <w:t xml:space="preserve"> 4</w:t>
            </w:r>
          </w:p>
          <w:p w14:paraId="4AEC62F4" w14:textId="77777777" w:rsidR="00D109DC" w:rsidRDefault="00000000">
            <w:pPr>
              <w:pStyle w:val="Standard"/>
            </w:pPr>
            <w:r>
              <w:rPr>
                <w:b/>
              </w:rPr>
              <w:t>Animateur :</w:t>
            </w:r>
            <w:r>
              <w:t xml:space="preserve"> André Guy</w:t>
            </w:r>
          </w:p>
          <w:p w14:paraId="699CFF62" w14:textId="77777777" w:rsidR="00D109DC" w:rsidRDefault="00000000">
            <w:pPr>
              <w:pStyle w:val="Standard"/>
            </w:pPr>
            <w:r>
              <w:rPr>
                <w:b/>
              </w:rPr>
              <w:t>Production :</w:t>
            </w:r>
            <w:r>
              <w:t xml:space="preserve"> TVLDM-9</w:t>
            </w:r>
          </w:p>
          <w:p w14:paraId="46FE3D26" w14:textId="77777777" w:rsidR="00D109DC" w:rsidRDefault="00000000">
            <w:pPr>
              <w:pStyle w:val="Standard"/>
            </w:pPr>
            <w:r>
              <w:rPr>
                <w:b/>
              </w:rPr>
              <w:t>Interventions :</w:t>
            </w:r>
            <w:r>
              <w:t xml:space="preserve"> Jacques Brassard Ministre des ressources naturelles.</w:t>
            </w:r>
          </w:p>
          <w:p w14:paraId="227CBFE3" w14:textId="77777777" w:rsidR="00D109DC" w:rsidRDefault="00000000">
            <w:pPr>
              <w:pStyle w:val="Standard"/>
            </w:pPr>
            <w:r>
              <w:rPr>
                <w:b/>
              </w:rPr>
              <w:t xml:space="preserve">Sujets abordés : </w:t>
            </w:r>
            <w:r>
              <w:t>Souper conférence de la Chambre de Commerce de Dolbeau-Mistassini dont le conférencier invité est Jacques Brassard Ministre des ressources naturelles du Québec qui parle d’économie, de développement régional et de mise en valeur de nos ressources naturelles.</w:t>
            </w:r>
          </w:p>
          <w:p w14:paraId="26DA1C37" w14:textId="77777777" w:rsidR="00D109DC" w:rsidRDefault="00000000">
            <w:pPr>
              <w:pStyle w:val="Standard"/>
            </w:pPr>
            <w:r>
              <w:rPr>
                <w:b/>
              </w:rPr>
              <w:t>Date :</w:t>
            </w:r>
            <w:r>
              <w:t xml:space="preserve"> 2001</w:t>
            </w:r>
          </w:p>
          <w:p w14:paraId="18793F07" w14:textId="77777777" w:rsidR="00D109DC" w:rsidRDefault="00000000">
            <w:pPr>
              <w:pStyle w:val="Standard"/>
            </w:pPr>
            <w:r>
              <w:rPr>
                <w:b/>
              </w:rPr>
              <w:t xml:space="preserve">Lieu : </w:t>
            </w:r>
            <w:r>
              <w:t>inconnu</w:t>
            </w:r>
          </w:p>
          <w:p w14:paraId="7E73A93C" w14:textId="77777777" w:rsidR="00D109DC" w:rsidRDefault="00000000">
            <w:pPr>
              <w:pStyle w:val="Standard"/>
            </w:pPr>
            <w:r>
              <w:rPr>
                <w:b/>
              </w:rPr>
              <w:lastRenderedPageBreak/>
              <w:t>Durée de l’enregistrement :</w:t>
            </w:r>
            <w:r>
              <w:t xml:space="preserve"> 05:02:11 à 05:11:42</w:t>
            </w:r>
          </w:p>
          <w:p w14:paraId="36305DC1" w14:textId="77777777" w:rsidR="00D109DC" w:rsidRDefault="00D109DC">
            <w:pPr>
              <w:pStyle w:val="Standard"/>
            </w:pPr>
          </w:p>
          <w:p w14:paraId="788991CC" w14:textId="77777777" w:rsidR="00D109DC" w:rsidRDefault="00000000">
            <w:pPr>
              <w:pStyle w:val="Standard"/>
            </w:pPr>
            <w:r>
              <w:rPr>
                <w:i/>
              </w:rPr>
              <w:t>Partie 13</w:t>
            </w:r>
          </w:p>
          <w:p w14:paraId="50AB3366" w14:textId="77777777" w:rsidR="00D109DC" w:rsidRDefault="00000000">
            <w:pPr>
              <w:pStyle w:val="Standard"/>
            </w:pPr>
            <w:r>
              <w:rPr>
                <w:b/>
              </w:rPr>
              <w:t>Titre :</w:t>
            </w:r>
            <w:r>
              <w:t xml:space="preserve"> Actualités n</w:t>
            </w:r>
            <w:r>
              <w:rPr>
                <w:vertAlign w:val="superscript"/>
              </w:rPr>
              <w:t>o</w:t>
            </w:r>
            <w:r>
              <w:t xml:space="preserve"> 4</w:t>
            </w:r>
          </w:p>
          <w:p w14:paraId="52DFA64C" w14:textId="77777777" w:rsidR="00D109DC" w:rsidRDefault="00000000">
            <w:pPr>
              <w:pStyle w:val="Standard"/>
            </w:pPr>
            <w:r>
              <w:rPr>
                <w:b/>
              </w:rPr>
              <w:t xml:space="preserve">Animateur : </w:t>
            </w:r>
            <w:r>
              <w:t>Jean Ménard</w:t>
            </w:r>
          </w:p>
          <w:p w14:paraId="68FB8E12" w14:textId="77777777" w:rsidR="00D109DC" w:rsidRDefault="00000000">
            <w:pPr>
              <w:pStyle w:val="Standard"/>
            </w:pPr>
            <w:r>
              <w:rPr>
                <w:b/>
              </w:rPr>
              <w:t>Production :</w:t>
            </w:r>
            <w:r>
              <w:t xml:space="preserve"> TVLDM-9</w:t>
            </w:r>
          </w:p>
          <w:p w14:paraId="158627ED" w14:textId="77777777" w:rsidR="00D109DC" w:rsidRDefault="00000000">
            <w:pPr>
              <w:pStyle w:val="Standard"/>
            </w:pPr>
            <w:r>
              <w:rPr>
                <w:b/>
              </w:rPr>
              <w:t xml:space="preserve">Interventions : </w:t>
            </w:r>
            <w:r>
              <w:t xml:space="preserve">Lise </w:t>
            </w:r>
            <w:proofErr w:type="spellStart"/>
            <w:r>
              <w:t>Thibeault</w:t>
            </w:r>
            <w:proofErr w:type="spellEnd"/>
            <w:r>
              <w:t xml:space="preserve"> (lieutenant-gouverneur du Québec)</w:t>
            </w:r>
          </w:p>
          <w:p w14:paraId="56B66B57" w14:textId="77777777" w:rsidR="00D109DC" w:rsidRDefault="00000000">
            <w:pPr>
              <w:pStyle w:val="Standard"/>
            </w:pPr>
            <w:r>
              <w:rPr>
                <w:b/>
              </w:rPr>
              <w:t xml:space="preserve">Sujets abordés : </w:t>
            </w:r>
            <w:r>
              <w:t xml:space="preserve">Dans le cadre de l’émission « les élites vous parlent » l’animateur reçoit Lise </w:t>
            </w:r>
            <w:proofErr w:type="spellStart"/>
            <w:r>
              <w:t>Thibeault</w:t>
            </w:r>
            <w:proofErr w:type="spellEnd"/>
            <w:r>
              <w:t>, lieutenant-gouverneur du Québec. Discussion sur la famille et les petits enfants ainsi que le rôle du Lieutenant-gouverneur.</w:t>
            </w:r>
          </w:p>
          <w:p w14:paraId="2F40C3F2" w14:textId="77777777" w:rsidR="00D109DC" w:rsidRDefault="00000000">
            <w:pPr>
              <w:pStyle w:val="Standard"/>
            </w:pPr>
            <w:r>
              <w:rPr>
                <w:b/>
              </w:rPr>
              <w:t>Date :</w:t>
            </w:r>
            <w:r>
              <w:t xml:space="preserve"> 2001</w:t>
            </w:r>
          </w:p>
          <w:p w14:paraId="62A9DE7F" w14:textId="77777777" w:rsidR="00D109DC" w:rsidRDefault="00000000">
            <w:pPr>
              <w:pStyle w:val="Standard"/>
            </w:pPr>
            <w:r>
              <w:rPr>
                <w:b/>
              </w:rPr>
              <w:t xml:space="preserve">Lieu : </w:t>
            </w:r>
            <w:r>
              <w:t>Studio TVLDM-9</w:t>
            </w:r>
          </w:p>
          <w:p w14:paraId="29C9A832" w14:textId="77777777" w:rsidR="00D109DC" w:rsidRDefault="00000000">
            <w:pPr>
              <w:pStyle w:val="Standard"/>
            </w:pPr>
            <w:r>
              <w:rPr>
                <w:b/>
              </w:rPr>
              <w:t>Durée de l’enregistrement :</w:t>
            </w:r>
            <w:r>
              <w:t xml:space="preserve"> 05:13:05 à 05:38:58</w:t>
            </w:r>
          </w:p>
          <w:p w14:paraId="38465BE2" w14:textId="77777777" w:rsidR="00D109DC" w:rsidRDefault="00000000">
            <w:pPr>
              <w:pStyle w:val="Standard"/>
            </w:pPr>
            <w:r>
              <w:rPr>
                <w:b/>
              </w:rPr>
              <w:t xml:space="preserve">Support original : </w:t>
            </w:r>
            <w:r>
              <w:t>VHS</w:t>
            </w:r>
          </w:p>
          <w:p w14:paraId="7E3FBF25" w14:textId="77777777" w:rsidR="00D109DC" w:rsidRDefault="00D109DC">
            <w:pPr>
              <w:pStyle w:val="Standard"/>
            </w:pPr>
            <w:hyperlink r:id="rId545" w:history="1">
              <w:r>
                <w:rPr>
                  <w:color w:val="2F5496"/>
                  <w:u w:val="single"/>
                </w:rPr>
                <w:t>Lien YouTube</w:t>
              </w:r>
            </w:hyperlink>
          </w:p>
          <w:p w14:paraId="6E94EAAC" w14:textId="77777777" w:rsidR="00D109DC" w:rsidRDefault="00000000">
            <w:pPr>
              <w:pStyle w:val="Standard"/>
            </w:pPr>
            <w:r>
              <w:t>Document numérisé</w:t>
            </w:r>
          </w:p>
          <w:p w14:paraId="61FBA89E" w14:textId="77777777" w:rsidR="00D109DC" w:rsidRDefault="00D109DC">
            <w:pPr>
              <w:pStyle w:val="Standard"/>
            </w:pPr>
          </w:p>
          <w:p w14:paraId="0E80910A" w14:textId="77777777" w:rsidR="00D109DC" w:rsidRDefault="00000000">
            <w:pPr>
              <w:pStyle w:val="Standard"/>
            </w:pPr>
            <w:r>
              <w:t>P38/A1/17,5</w:t>
            </w:r>
          </w:p>
          <w:p w14:paraId="7548E5BA" w14:textId="77777777" w:rsidR="00D109DC" w:rsidRDefault="00000000">
            <w:pPr>
              <w:pStyle w:val="Standard"/>
            </w:pPr>
            <w:r>
              <w:t xml:space="preserve">Note : </w:t>
            </w:r>
            <w:r>
              <w:rPr>
                <w:color w:val="FF0000"/>
              </w:rPr>
              <w:t>Cette vidéo est manquante.</w:t>
            </w:r>
          </w:p>
          <w:p w14:paraId="08A1FA26" w14:textId="77777777" w:rsidR="00D109DC" w:rsidRDefault="00D109DC">
            <w:pPr>
              <w:pStyle w:val="Standard"/>
            </w:pPr>
          </w:p>
          <w:p w14:paraId="490634BC" w14:textId="77777777" w:rsidR="00D109DC" w:rsidRDefault="00000000">
            <w:pPr>
              <w:pStyle w:val="Standard"/>
            </w:pPr>
            <w:r>
              <w:t>P38/A1/17,6</w:t>
            </w:r>
          </w:p>
          <w:p w14:paraId="0E21DB3B" w14:textId="77777777" w:rsidR="00D109DC" w:rsidRDefault="00000000">
            <w:pPr>
              <w:pStyle w:val="Standard"/>
            </w:pPr>
            <w:r>
              <w:rPr>
                <w:i/>
              </w:rPr>
              <w:t>Partie 1</w:t>
            </w:r>
          </w:p>
          <w:p w14:paraId="43E40C1F" w14:textId="77777777" w:rsidR="00D109DC" w:rsidRDefault="00000000">
            <w:pPr>
              <w:pStyle w:val="Standard"/>
            </w:pPr>
            <w:r>
              <w:rPr>
                <w:b/>
              </w:rPr>
              <w:t>Titre :</w:t>
            </w:r>
            <w:r>
              <w:t xml:space="preserve"> Actualités n</w:t>
            </w:r>
            <w:r>
              <w:rPr>
                <w:vertAlign w:val="superscript"/>
              </w:rPr>
              <w:t>o</w:t>
            </w:r>
            <w:r>
              <w:t xml:space="preserve"> 6</w:t>
            </w:r>
          </w:p>
          <w:p w14:paraId="1EB1E91D" w14:textId="77777777" w:rsidR="00D109DC" w:rsidRDefault="00000000">
            <w:pPr>
              <w:pStyle w:val="Standard"/>
            </w:pPr>
            <w:r>
              <w:rPr>
                <w:b/>
              </w:rPr>
              <w:t xml:space="preserve">Animateur : </w:t>
            </w:r>
            <w:r>
              <w:t>Guylaine Hébert</w:t>
            </w:r>
          </w:p>
          <w:p w14:paraId="2A48CDEF" w14:textId="77777777" w:rsidR="00D109DC" w:rsidRDefault="00000000">
            <w:pPr>
              <w:pStyle w:val="Standard"/>
            </w:pPr>
            <w:r>
              <w:rPr>
                <w:b/>
              </w:rPr>
              <w:t>Production :</w:t>
            </w:r>
            <w:r>
              <w:t xml:space="preserve"> TVLDM-9</w:t>
            </w:r>
          </w:p>
          <w:p w14:paraId="46111FD8" w14:textId="77777777" w:rsidR="00D109DC" w:rsidRDefault="00000000">
            <w:pPr>
              <w:pStyle w:val="Standard"/>
            </w:pPr>
            <w:r>
              <w:rPr>
                <w:b/>
              </w:rPr>
              <w:t xml:space="preserve">Interventions : </w:t>
            </w:r>
            <w:r>
              <w:t xml:space="preserve">Lorraine Lussier présidente de l’Association des femmes de carrières du compté Roberval, Guylaine Hébert présidente d’honneur, Monique </w:t>
            </w:r>
            <w:proofErr w:type="spellStart"/>
            <w:r>
              <w:t>Boily</w:t>
            </w:r>
            <w:proofErr w:type="spellEnd"/>
            <w:r>
              <w:t xml:space="preserve"> présidente provinciale du club A.F.C.,  Huguette Néron présidente du club A.F.C. du Saguenay, Me Gilles Boivin avocat, Michel Aubé Éditeur Nouvelles Hebdo, Diane Rousseau artiste peintre, Dr. Myriam Paul anesthésiste, Hélène Tremblay présidente du comité de la bibliothèque Dolbeau-Mistassini, Carole Richer directrice générale de la S.G.E. Dolbeau-Mistassini, Isabelle Niquet, Louise Carrier représentante Club Rotary, Suzanne Hébert responsable de la Caisses populaire St-Eugène, Françoise Levesque co-propriétaire du restaurant </w:t>
            </w:r>
            <w:proofErr w:type="spellStart"/>
            <w:r>
              <w:t>Mikes</w:t>
            </w:r>
            <w:proofErr w:type="spellEnd"/>
            <w:r>
              <w:t>. Hélène Lavoie membre organisatrice du gala A.F.C.</w:t>
            </w:r>
          </w:p>
          <w:p w14:paraId="19FF6907" w14:textId="77777777" w:rsidR="00D109DC" w:rsidRDefault="00000000">
            <w:pPr>
              <w:pStyle w:val="Standard"/>
            </w:pPr>
            <w:r>
              <w:rPr>
                <w:b/>
              </w:rPr>
              <w:t xml:space="preserve">Sujets abordés : </w:t>
            </w:r>
            <w:r>
              <w:t>Souper</w:t>
            </w:r>
            <w:r>
              <w:rPr>
                <w:b/>
              </w:rPr>
              <w:t xml:space="preserve"> </w:t>
            </w:r>
            <w:r>
              <w:t>de Gala</w:t>
            </w:r>
            <w:r>
              <w:rPr>
                <w:b/>
              </w:rPr>
              <w:t xml:space="preserve"> </w:t>
            </w:r>
            <w:r>
              <w:t xml:space="preserve">de l’Association des femmes de carrières du compté Roberval pour la nomination du prix d’excellence et du prix de la relève. Mot de bienvenue par Lorraine Lussier et Guylaine Hébert invite Caroline Harvey artiste en vitrail à offrir à chacune des candidates une œuvre qu’elle a faite. Présentation des candidates du Prix de la relève. Me Gilles Boivin avocat présente la candidate Isabelle </w:t>
            </w:r>
            <w:proofErr w:type="spellStart"/>
            <w:r>
              <w:t>Boillat</w:t>
            </w:r>
            <w:proofErr w:type="spellEnd"/>
            <w:r>
              <w:t xml:space="preserve"> avocate, Michel Aubé éditeur présente la candidate Isabelle Gagnon journaliste, Lorraine Lussier responsable Génie Expert conseil présente la candidate Manon Turcotte ingénieure de projets en génie civil et municipal. Diane Rousseau aquarelliste explique la signification de son œuvre offerte à la gagnante du Prix de la relève intitulé « la relève » et « la couleur en soi » pour la gagnante du Prix d’excellence. Les candidates au Prix d’excellence sont présentées par Dr Myriam Paul anesthésiste qui présente Dr Céline Benoît médecin de famille, Hélène Tremblay bibliothécaire présente Pauline Lapointe directrice générale de la bibliothèque Dolbeau-Mistassini, Carole Richer </w:t>
            </w:r>
            <w:proofErr w:type="spellStart"/>
            <w:r>
              <w:t>dir</w:t>
            </w:r>
            <w:proofErr w:type="spellEnd"/>
            <w:r>
              <w:t xml:space="preserve">. </w:t>
            </w:r>
            <w:proofErr w:type="spellStart"/>
            <w:r>
              <w:t>Gen</w:t>
            </w:r>
            <w:proofErr w:type="spellEnd"/>
            <w:r>
              <w:t xml:space="preserve">. </w:t>
            </w:r>
            <w:r>
              <w:lastRenderedPageBreak/>
              <w:t xml:space="preserve">SGE présente Thérèse Plante professeure d’éducation physique et danse à la polyvalente Jean-Dolbeau, Isabelle Niquet lit un message pour France Gauthier absente à cause du décès de sa mère, Louise Carrier denturologiste présente Carole Tremblay présidente club Rotary. Suzanne Hébert responsable de la Caisses populaire St-Eugène dévoile le nom de la gagnante du Prix de la relève 2002 soit Manon Turcotte, Françoise Levesque co-propriétaire du restaurant </w:t>
            </w:r>
            <w:proofErr w:type="spellStart"/>
            <w:r>
              <w:t>Mikes</w:t>
            </w:r>
            <w:proofErr w:type="spellEnd"/>
            <w:r>
              <w:t xml:space="preserve"> dévoile la gagnante du Prix d’excellence soit Céline Benoît. Les musiciennes Esther et Anne Laprise. Hélène Lavoie procède aux remises de prix divers et mot de la fin.</w:t>
            </w:r>
          </w:p>
          <w:p w14:paraId="766CF6EC" w14:textId="77777777" w:rsidR="00D109DC" w:rsidRDefault="00000000">
            <w:pPr>
              <w:pStyle w:val="Standard"/>
            </w:pPr>
            <w:r>
              <w:rPr>
                <w:b/>
              </w:rPr>
              <w:t xml:space="preserve">Date : </w:t>
            </w:r>
            <w:r>
              <w:t>2002</w:t>
            </w:r>
          </w:p>
          <w:p w14:paraId="4D49C394" w14:textId="77777777" w:rsidR="00D109DC" w:rsidRDefault="00000000">
            <w:pPr>
              <w:pStyle w:val="Standard"/>
            </w:pPr>
            <w:r>
              <w:rPr>
                <w:b/>
              </w:rPr>
              <w:t xml:space="preserve">Lieu : </w:t>
            </w:r>
            <w:r>
              <w:t>La Diligence Dolbeau</w:t>
            </w:r>
          </w:p>
          <w:p w14:paraId="21E0EABF" w14:textId="77777777" w:rsidR="00D109DC" w:rsidRDefault="00000000">
            <w:pPr>
              <w:pStyle w:val="Standard"/>
            </w:pPr>
            <w:r>
              <w:rPr>
                <w:b/>
              </w:rPr>
              <w:t>Durée de l’enregistrement :</w:t>
            </w:r>
            <w:r>
              <w:t xml:space="preserve"> 00:00:00 à 00:56:06</w:t>
            </w:r>
          </w:p>
          <w:p w14:paraId="4C9A5D07" w14:textId="77777777" w:rsidR="00D109DC" w:rsidRDefault="00000000">
            <w:pPr>
              <w:pStyle w:val="Standard"/>
            </w:pPr>
            <w:r>
              <w:rPr>
                <w:b/>
              </w:rPr>
              <w:t xml:space="preserve">Support original : </w:t>
            </w:r>
            <w:r>
              <w:t>VHS</w:t>
            </w:r>
          </w:p>
          <w:p w14:paraId="58EFC5DC" w14:textId="77777777" w:rsidR="00D109DC" w:rsidRDefault="00D109DC">
            <w:pPr>
              <w:pStyle w:val="Standard"/>
            </w:pPr>
          </w:p>
          <w:p w14:paraId="01866D7B" w14:textId="77777777" w:rsidR="00D109DC" w:rsidRDefault="00000000">
            <w:pPr>
              <w:pStyle w:val="Standard"/>
            </w:pPr>
            <w:r>
              <w:rPr>
                <w:i/>
              </w:rPr>
              <w:t>Partie 2</w:t>
            </w:r>
          </w:p>
          <w:p w14:paraId="1D22B205" w14:textId="77777777" w:rsidR="00D109DC" w:rsidRDefault="00000000">
            <w:pPr>
              <w:pStyle w:val="Standard"/>
            </w:pPr>
            <w:r>
              <w:rPr>
                <w:b/>
              </w:rPr>
              <w:t>Titre :</w:t>
            </w:r>
            <w:r>
              <w:t xml:space="preserve"> Actualités n</w:t>
            </w:r>
            <w:r>
              <w:rPr>
                <w:vertAlign w:val="superscript"/>
              </w:rPr>
              <w:t>o</w:t>
            </w:r>
            <w:r>
              <w:t xml:space="preserve"> 6</w:t>
            </w:r>
          </w:p>
          <w:p w14:paraId="57143558" w14:textId="77777777" w:rsidR="00D109DC" w:rsidRDefault="00000000">
            <w:pPr>
              <w:pStyle w:val="Standard"/>
            </w:pPr>
            <w:r>
              <w:rPr>
                <w:b/>
              </w:rPr>
              <w:t>Animateur :</w:t>
            </w:r>
            <w:r>
              <w:t xml:space="preserve"> Christian Bergeron et Sandra Grenier</w:t>
            </w:r>
          </w:p>
          <w:p w14:paraId="3D4F59E8" w14:textId="77777777" w:rsidR="00D109DC" w:rsidRDefault="00000000">
            <w:pPr>
              <w:pStyle w:val="Standard"/>
            </w:pPr>
            <w:r>
              <w:rPr>
                <w:b/>
              </w:rPr>
              <w:t>Production :</w:t>
            </w:r>
            <w:r>
              <w:t xml:space="preserve"> TVLDM-9</w:t>
            </w:r>
          </w:p>
          <w:p w14:paraId="2838EEDA" w14:textId="77777777" w:rsidR="00D109DC" w:rsidRDefault="00000000">
            <w:pPr>
              <w:pStyle w:val="Standard"/>
            </w:pPr>
            <w:r>
              <w:rPr>
                <w:b/>
              </w:rPr>
              <w:t xml:space="preserve">Interventions : </w:t>
            </w:r>
            <w:r>
              <w:t>Christian Bergeron agent de développement CLD domaine du Roy, Pierre Simard entreprise Coca-Cola et président d’honneur, Isabelle Simard Coordonnatrice Carrefour jeunesse emploi, Julien Guillemette directeur général de la Commission scolaire Pays des Bleuets, Raymond Genest directeur du CFP de Roberval, Robert Dumais CEGEP St-Félicien, Sandra Grenier, Céline Muirhead présidente du CLD Maria Chapdelaine, Michel Gagnon attaché politique de Benoît Laprise compté Roberval, Yvon Lamontagne président de la SADC Maria Chapdelaine.</w:t>
            </w:r>
          </w:p>
          <w:p w14:paraId="2B2FE54F" w14:textId="77777777" w:rsidR="00D109DC" w:rsidRDefault="00000000">
            <w:pPr>
              <w:pStyle w:val="Standard"/>
            </w:pPr>
            <w:r>
              <w:rPr>
                <w:b/>
              </w:rPr>
              <w:t xml:space="preserve">Sujets abordés : </w:t>
            </w:r>
            <w:r>
              <w:t>Gala de la 4</w:t>
            </w:r>
            <w:r>
              <w:rPr>
                <w:vertAlign w:val="superscript"/>
              </w:rPr>
              <w:t>e</w:t>
            </w:r>
            <w:r>
              <w:t xml:space="preserve"> remise locale du concours en </w:t>
            </w:r>
            <w:proofErr w:type="spellStart"/>
            <w:r>
              <w:t>entrepeneurship</w:t>
            </w:r>
            <w:proofErr w:type="spellEnd"/>
            <w:r>
              <w:t>. Christian Bergeron invite Pierre Simard président d’honneur à dire un mot de bienvenue. Isabelle Simard dévoile les gagnants  de la catégorie écoles primaires, Julien Guillemette dévoile le gagnant de la catégorie écoles secondaires, Raymond Genest dévoile le gagnant de la catégorie formation professionnelle éducation des adultes, Robert Dumais dévoile le gagnant dans la catégorie initiative niveau collégial.  Sandra Grenier fait la description du volet création d’entreprise des projets soumis et Céline Muirhead dévoile les gagnantes. Pierre Simard dévoile les gagnants dans la catégorie Services, Michel Gagnon dans la catégorie Agro-alimentaire, Sandra Grenier dans la catégorie économie sociale et Yvon Lamontagne dans la catégorie commerce.</w:t>
            </w:r>
          </w:p>
          <w:p w14:paraId="677CBF72" w14:textId="77777777" w:rsidR="00D109DC" w:rsidRDefault="00000000">
            <w:pPr>
              <w:pStyle w:val="Standard"/>
            </w:pPr>
            <w:r>
              <w:rPr>
                <w:b/>
              </w:rPr>
              <w:t>Date :</w:t>
            </w:r>
            <w:r>
              <w:t xml:space="preserve"> 2002</w:t>
            </w:r>
          </w:p>
          <w:p w14:paraId="37C957A6" w14:textId="77777777" w:rsidR="00D109DC" w:rsidRDefault="00000000">
            <w:pPr>
              <w:pStyle w:val="Standard"/>
            </w:pPr>
            <w:r>
              <w:rPr>
                <w:b/>
              </w:rPr>
              <w:t xml:space="preserve">Lieu : </w:t>
            </w:r>
            <w:r>
              <w:t>La Diligence Dolbeau</w:t>
            </w:r>
          </w:p>
          <w:p w14:paraId="42344FF9" w14:textId="77777777" w:rsidR="00D109DC" w:rsidRDefault="00000000">
            <w:pPr>
              <w:pStyle w:val="Standard"/>
            </w:pPr>
            <w:r>
              <w:rPr>
                <w:b/>
              </w:rPr>
              <w:t>Durée de l’enregistrement :</w:t>
            </w:r>
            <w:r>
              <w:t xml:space="preserve"> 00:57:01 à 01:22:50</w:t>
            </w:r>
          </w:p>
          <w:p w14:paraId="6BECE709" w14:textId="77777777" w:rsidR="00D109DC" w:rsidRDefault="00D109DC">
            <w:pPr>
              <w:pStyle w:val="Standard"/>
            </w:pPr>
          </w:p>
          <w:p w14:paraId="7A682D77" w14:textId="77777777" w:rsidR="00D109DC" w:rsidRDefault="00000000">
            <w:pPr>
              <w:pStyle w:val="Standard"/>
            </w:pPr>
            <w:r>
              <w:rPr>
                <w:i/>
              </w:rPr>
              <w:t>Partie 3</w:t>
            </w:r>
          </w:p>
          <w:p w14:paraId="09A52F56" w14:textId="77777777" w:rsidR="00D109DC" w:rsidRDefault="00000000">
            <w:pPr>
              <w:pStyle w:val="Standard"/>
            </w:pPr>
            <w:r>
              <w:rPr>
                <w:b/>
              </w:rPr>
              <w:t>Titre :</w:t>
            </w:r>
            <w:r>
              <w:t xml:space="preserve"> Actualités n</w:t>
            </w:r>
            <w:r>
              <w:rPr>
                <w:vertAlign w:val="superscript"/>
              </w:rPr>
              <w:t>o</w:t>
            </w:r>
            <w:r>
              <w:t xml:space="preserve"> 6</w:t>
            </w:r>
          </w:p>
          <w:p w14:paraId="2115A885" w14:textId="77777777" w:rsidR="00D109DC" w:rsidRDefault="00000000">
            <w:pPr>
              <w:pStyle w:val="Standard"/>
            </w:pPr>
            <w:r>
              <w:rPr>
                <w:b/>
              </w:rPr>
              <w:t>Animateur :</w:t>
            </w:r>
            <w:r>
              <w:t xml:space="preserve"> Julie Doucet</w:t>
            </w:r>
          </w:p>
          <w:p w14:paraId="56EECB95" w14:textId="77777777" w:rsidR="00D109DC" w:rsidRDefault="00000000">
            <w:pPr>
              <w:pStyle w:val="Standard"/>
            </w:pPr>
            <w:r>
              <w:rPr>
                <w:b/>
              </w:rPr>
              <w:t>Production :</w:t>
            </w:r>
            <w:r>
              <w:t xml:space="preserve"> TVLDM-9</w:t>
            </w:r>
          </w:p>
          <w:p w14:paraId="22050818" w14:textId="77777777" w:rsidR="00D109DC" w:rsidRDefault="00000000">
            <w:pPr>
              <w:pStyle w:val="Standard"/>
            </w:pPr>
            <w:r>
              <w:rPr>
                <w:b/>
              </w:rPr>
              <w:t xml:space="preserve">Interventions : </w:t>
            </w:r>
            <w:r>
              <w:t>Ghislain Morin agent de relations humaines.</w:t>
            </w:r>
          </w:p>
          <w:p w14:paraId="361448F3" w14:textId="77777777" w:rsidR="00D109DC" w:rsidRDefault="00000000">
            <w:pPr>
              <w:pStyle w:val="Standard"/>
            </w:pPr>
            <w:r>
              <w:rPr>
                <w:b/>
              </w:rPr>
              <w:t xml:space="preserve">Sujets abordés : </w:t>
            </w:r>
            <w:r>
              <w:t>Ghislain Morin du Centre Maria Chapdelaine nous entretien de la semaine de prévention du suicide qui se déroulait du 10 au 16 février dernier.</w:t>
            </w:r>
          </w:p>
          <w:p w14:paraId="433F7003" w14:textId="77777777" w:rsidR="00D109DC" w:rsidRDefault="00000000">
            <w:pPr>
              <w:pStyle w:val="Standard"/>
            </w:pPr>
            <w:r>
              <w:rPr>
                <w:b/>
              </w:rPr>
              <w:t>Date :</w:t>
            </w:r>
            <w:r>
              <w:t xml:space="preserve"> 2002</w:t>
            </w:r>
          </w:p>
          <w:p w14:paraId="73B905D8" w14:textId="77777777" w:rsidR="00D109DC" w:rsidRDefault="00000000">
            <w:pPr>
              <w:pStyle w:val="Standard"/>
            </w:pPr>
            <w:r>
              <w:rPr>
                <w:b/>
              </w:rPr>
              <w:lastRenderedPageBreak/>
              <w:t xml:space="preserve">Lieu : </w:t>
            </w:r>
            <w:r>
              <w:t>Studio</w:t>
            </w:r>
            <w:r>
              <w:rPr>
                <w:b/>
              </w:rPr>
              <w:t xml:space="preserve"> </w:t>
            </w:r>
            <w:r>
              <w:t>TVLDM-9</w:t>
            </w:r>
          </w:p>
          <w:p w14:paraId="1C2218BF" w14:textId="77777777" w:rsidR="00D109DC" w:rsidRDefault="00000000">
            <w:pPr>
              <w:pStyle w:val="Standard"/>
            </w:pPr>
            <w:r>
              <w:rPr>
                <w:b/>
              </w:rPr>
              <w:t>Durée de l’enregistrement :</w:t>
            </w:r>
            <w:r>
              <w:t xml:space="preserve"> 01:25:34 à 01:48:50</w:t>
            </w:r>
          </w:p>
          <w:p w14:paraId="631C12CE" w14:textId="77777777" w:rsidR="00D109DC" w:rsidRDefault="00D109DC">
            <w:pPr>
              <w:pStyle w:val="Standard"/>
            </w:pPr>
          </w:p>
          <w:p w14:paraId="470A4440" w14:textId="77777777" w:rsidR="00D109DC" w:rsidRDefault="00000000">
            <w:pPr>
              <w:pStyle w:val="Standard"/>
            </w:pPr>
            <w:r>
              <w:rPr>
                <w:i/>
              </w:rPr>
              <w:t>Partie 4</w:t>
            </w:r>
          </w:p>
          <w:p w14:paraId="6FE915CD" w14:textId="77777777" w:rsidR="00D109DC" w:rsidRDefault="00000000">
            <w:pPr>
              <w:pStyle w:val="Standard"/>
            </w:pPr>
            <w:r>
              <w:rPr>
                <w:b/>
              </w:rPr>
              <w:t>Titre :</w:t>
            </w:r>
            <w:r>
              <w:t xml:space="preserve"> Actualités n</w:t>
            </w:r>
            <w:r>
              <w:rPr>
                <w:vertAlign w:val="superscript"/>
              </w:rPr>
              <w:t>o</w:t>
            </w:r>
            <w:r>
              <w:t xml:space="preserve"> 6</w:t>
            </w:r>
          </w:p>
          <w:p w14:paraId="5BF64F69" w14:textId="77777777" w:rsidR="00D109DC" w:rsidRDefault="00000000">
            <w:pPr>
              <w:pStyle w:val="Standard"/>
            </w:pPr>
            <w:r>
              <w:rPr>
                <w:b/>
              </w:rPr>
              <w:t xml:space="preserve">Animateur : </w:t>
            </w:r>
            <w:r>
              <w:t>Julie Doucet, Maryline Aubé, Karine St-Pierre et Jean Ménard.</w:t>
            </w:r>
          </w:p>
          <w:p w14:paraId="13514564" w14:textId="77777777" w:rsidR="00D109DC" w:rsidRDefault="00000000">
            <w:pPr>
              <w:pStyle w:val="Standard"/>
            </w:pPr>
            <w:r>
              <w:rPr>
                <w:b/>
              </w:rPr>
              <w:t>Production :</w:t>
            </w:r>
            <w:r>
              <w:t xml:space="preserve"> TVLDM-9</w:t>
            </w:r>
          </w:p>
          <w:p w14:paraId="2FDFC36D" w14:textId="77777777" w:rsidR="00D109DC" w:rsidRDefault="00000000">
            <w:pPr>
              <w:pStyle w:val="Standard"/>
            </w:pPr>
            <w:r>
              <w:rPr>
                <w:b/>
              </w:rPr>
              <w:t>Interventions :</w:t>
            </w:r>
            <w:r>
              <w:t xml:space="preserve"> Georges Simard maire de Dolbeau-Mistassini, Michel Gauthier député fédéral, Bernard Landry premier ministre du Québec.</w:t>
            </w:r>
          </w:p>
          <w:p w14:paraId="36590BFB" w14:textId="77777777" w:rsidR="00D109DC" w:rsidRDefault="00000000">
            <w:pPr>
              <w:pStyle w:val="Standard"/>
            </w:pPr>
            <w:r>
              <w:rPr>
                <w:b/>
              </w:rPr>
              <w:t xml:space="preserve">Sujets abordés : </w:t>
            </w:r>
            <w:r>
              <w:t>Démo forêt 2000 édition 2002. Émission spéciale pour relater tout ce qui s’est passé lors de cette 7</w:t>
            </w:r>
            <w:r>
              <w:rPr>
                <w:vertAlign w:val="superscript"/>
              </w:rPr>
              <w:t>e</w:t>
            </w:r>
            <w:r>
              <w:t xml:space="preserve"> édition qui a eu lieu en 2002. Entrevues avec les représentants de diverses compagnies qui ont présenté un kiosque de leur produits dont trois personnes de la compagnie </w:t>
            </w:r>
            <w:proofErr w:type="spellStart"/>
            <w:r>
              <w:t>Wajax</w:t>
            </w:r>
            <w:proofErr w:type="spellEnd"/>
            <w:r>
              <w:t xml:space="preserve">, Michel </w:t>
            </w:r>
            <w:proofErr w:type="spellStart"/>
            <w:r>
              <w:t>Pâquet</w:t>
            </w:r>
            <w:proofErr w:type="spellEnd"/>
            <w:r>
              <w:t xml:space="preserve"> de Services forestiers </w:t>
            </w:r>
            <w:proofErr w:type="spellStart"/>
            <w:r>
              <w:t>Rocan</w:t>
            </w:r>
            <w:proofErr w:type="spellEnd"/>
            <w:r>
              <w:t xml:space="preserve">, Michel Roy de </w:t>
            </w:r>
            <w:proofErr w:type="spellStart"/>
            <w:r>
              <w:t>Strongco</w:t>
            </w:r>
            <w:proofErr w:type="spellEnd"/>
            <w:r>
              <w:t xml:space="preserve">, Nicol Dallaire de la compagnie Équipement fédéral, Pierre-Marie Potvin un visiteur de l’exposition,  Bernard Larouche qui explique le fonctionnement d’une chargeuse, Denis Simard d’équipement Lacroix pour les produits </w:t>
            </w:r>
            <w:proofErr w:type="spellStart"/>
            <w:r>
              <w:t>Ponssé</w:t>
            </w:r>
            <w:proofErr w:type="spellEnd"/>
            <w:r>
              <w:t>,  Laurier Cloutier de Trans-</w:t>
            </w:r>
            <w:proofErr w:type="spellStart"/>
            <w:r>
              <w:t>Gesco</w:t>
            </w:r>
            <w:proofErr w:type="spellEnd"/>
            <w:r>
              <w:t xml:space="preserve"> Roberval, Jean-Guy Brault de la compagnie Sigma avec son âne qui représente le logo de </w:t>
            </w:r>
            <w:proofErr w:type="spellStart"/>
            <w:r>
              <w:t>Timberjack</w:t>
            </w:r>
            <w:proofErr w:type="spellEnd"/>
            <w:r>
              <w:t xml:space="preserve"> et John Deere entreprises qui sont fusionnées, Gilles Thibodeau de la compagnie Vallée, Yves Demers de la compagnie </w:t>
            </w:r>
            <w:proofErr w:type="spellStart"/>
            <w:r>
              <w:t>Deloupe</w:t>
            </w:r>
            <w:proofErr w:type="spellEnd"/>
            <w:r>
              <w:t xml:space="preserve"> </w:t>
            </w:r>
            <w:proofErr w:type="spellStart"/>
            <w:r>
              <w:t>inc.</w:t>
            </w:r>
            <w:proofErr w:type="spellEnd"/>
            <w:r>
              <w:t xml:space="preserve">, René Parent qui s’occupe des compétitions de bûcherons, monsieur ? Savard de la compagnie </w:t>
            </w:r>
            <w:proofErr w:type="spellStart"/>
            <w:r>
              <w:t>Menzi</w:t>
            </w:r>
            <w:proofErr w:type="spellEnd"/>
            <w:r>
              <w:t xml:space="preserve"> Much Canada,  Luc Bolduc de CFG Amérique, Stéphane Tremblay de Centre du moteur Saguenay, Max </w:t>
            </w:r>
            <w:proofErr w:type="spellStart"/>
            <w:r>
              <w:t>Calabrini</w:t>
            </w:r>
            <w:proofErr w:type="spellEnd"/>
            <w:r>
              <w:t xml:space="preserve"> de </w:t>
            </w:r>
            <w:proofErr w:type="spellStart"/>
            <w:r>
              <w:t>Dendrotik</w:t>
            </w:r>
            <w:proofErr w:type="spellEnd"/>
            <w:r>
              <w:t xml:space="preserve"> de Québec, Normand Théberge des équipements Ultra, Urbain </w:t>
            </w:r>
            <w:proofErr w:type="spellStart"/>
            <w:r>
              <w:t>Frédéricson</w:t>
            </w:r>
            <w:proofErr w:type="spellEnd"/>
            <w:r>
              <w:t xml:space="preserve"> de HSP </w:t>
            </w:r>
            <w:proofErr w:type="spellStart"/>
            <w:r>
              <w:t>Grippen</w:t>
            </w:r>
            <w:proofErr w:type="spellEnd"/>
            <w:r>
              <w:t xml:space="preserve">, Jean Landry des Industries Sinto Racing, Pierre Audet de </w:t>
            </w:r>
            <w:proofErr w:type="spellStart"/>
            <w:r>
              <w:t>Telus</w:t>
            </w:r>
            <w:proofErr w:type="spellEnd"/>
            <w:r>
              <w:t xml:space="preserve"> mobilité,  André Olivera gérant de Canadian Tire, Roger Côté de </w:t>
            </w:r>
            <w:proofErr w:type="spellStart"/>
            <w:r>
              <w:t>Injectrac</w:t>
            </w:r>
            <w:proofErr w:type="spellEnd"/>
            <w:r>
              <w:t xml:space="preserve">, Nancy Gaudreault de Création Pé-Jean, Denis </w:t>
            </w:r>
            <w:proofErr w:type="spellStart"/>
            <w:r>
              <w:t>Boily</w:t>
            </w:r>
            <w:proofErr w:type="spellEnd"/>
            <w:r>
              <w:t xml:space="preserve"> de Lou Tec Roberval et Aladin, Audrey Paradis de Air-</w:t>
            </w:r>
            <w:proofErr w:type="spellStart"/>
            <w:r>
              <w:t>Médic</w:t>
            </w:r>
            <w:proofErr w:type="spellEnd"/>
            <w:r>
              <w:t xml:space="preserve">, Frédéric Côté de pièces d’autos et camions JMR, Réjean Michaud de J.H.S, Richard Vézina de </w:t>
            </w:r>
            <w:proofErr w:type="spellStart"/>
            <w:r>
              <w:t>Technolub</w:t>
            </w:r>
            <w:proofErr w:type="spellEnd"/>
            <w:r>
              <w:t xml:space="preserve">, Laval Lavoie de APMFQ, France Côté enseignant du CFP Dolbeau-Mistassini, Jean-Patrice Tremblay des assurances Riverain-Girard &amp; associés, Mélanie Doré de </w:t>
            </w:r>
            <w:proofErr w:type="spellStart"/>
            <w:r>
              <w:t>Canbo</w:t>
            </w:r>
            <w:proofErr w:type="spellEnd"/>
            <w:r>
              <w:t xml:space="preserve"> </w:t>
            </w:r>
            <w:proofErr w:type="spellStart"/>
            <w:r>
              <w:t>inc</w:t>
            </w:r>
            <w:proofErr w:type="spellEnd"/>
            <w:r>
              <w:t xml:space="preserve">, Michel Gauthier député fédéral, Robin Martin de Centre de pièces industrielles Mistassini, mot de Bernard Landry premier ministre, Gilles Trottier de </w:t>
            </w:r>
            <w:proofErr w:type="spellStart"/>
            <w:r>
              <w:t>Hydromec</w:t>
            </w:r>
            <w:proofErr w:type="spellEnd"/>
            <w:r>
              <w:t>, Stéphane Gauthier du kiosque MRC Maria Chapdelaine,</w:t>
            </w:r>
          </w:p>
          <w:p w14:paraId="112D7ECB" w14:textId="77777777" w:rsidR="00D109DC" w:rsidRDefault="00000000">
            <w:pPr>
              <w:pStyle w:val="Standard"/>
            </w:pPr>
            <w:r>
              <w:rPr>
                <w:b/>
              </w:rPr>
              <w:t>Date :</w:t>
            </w:r>
            <w:r>
              <w:t xml:space="preserve"> 2002</w:t>
            </w:r>
          </w:p>
          <w:p w14:paraId="1965E6B9" w14:textId="77777777" w:rsidR="00D109DC" w:rsidRDefault="00000000">
            <w:pPr>
              <w:pStyle w:val="Standard"/>
            </w:pPr>
            <w:r>
              <w:rPr>
                <w:b/>
              </w:rPr>
              <w:t xml:space="preserve">Lieu : </w:t>
            </w:r>
            <w:r>
              <w:t>Studio</w:t>
            </w:r>
            <w:r>
              <w:rPr>
                <w:b/>
              </w:rPr>
              <w:t xml:space="preserve"> </w:t>
            </w:r>
            <w:r>
              <w:t>TVLDM-9</w:t>
            </w:r>
          </w:p>
          <w:p w14:paraId="75510ACA" w14:textId="77777777" w:rsidR="00D109DC" w:rsidRDefault="00000000">
            <w:pPr>
              <w:pStyle w:val="Standard"/>
            </w:pPr>
            <w:r>
              <w:rPr>
                <w:b/>
              </w:rPr>
              <w:t>Durée de l’enregistrement :</w:t>
            </w:r>
            <w:r>
              <w:t xml:space="preserve"> 01:49:21 à 02:48:44</w:t>
            </w:r>
          </w:p>
          <w:p w14:paraId="4117E171" w14:textId="77777777" w:rsidR="00D109DC" w:rsidRDefault="00D109DC">
            <w:pPr>
              <w:pStyle w:val="Standard"/>
            </w:pPr>
          </w:p>
          <w:p w14:paraId="4C3081D8" w14:textId="77777777" w:rsidR="00D109DC" w:rsidRDefault="00000000">
            <w:pPr>
              <w:pStyle w:val="Standard"/>
            </w:pPr>
            <w:r>
              <w:rPr>
                <w:i/>
              </w:rPr>
              <w:t>Partie 5</w:t>
            </w:r>
          </w:p>
          <w:p w14:paraId="7BF2147B" w14:textId="77777777" w:rsidR="00D109DC" w:rsidRDefault="00000000">
            <w:pPr>
              <w:pStyle w:val="Standard"/>
            </w:pPr>
            <w:r>
              <w:rPr>
                <w:b/>
              </w:rPr>
              <w:t>Titre :</w:t>
            </w:r>
            <w:r>
              <w:t xml:space="preserve"> Actualités n</w:t>
            </w:r>
            <w:r>
              <w:rPr>
                <w:vertAlign w:val="superscript"/>
              </w:rPr>
              <w:t>o</w:t>
            </w:r>
            <w:r>
              <w:t xml:space="preserve"> 6</w:t>
            </w:r>
          </w:p>
          <w:p w14:paraId="1108AACC" w14:textId="77777777" w:rsidR="00D109DC" w:rsidRDefault="00000000">
            <w:pPr>
              <w:pStyle w:val="Standard"/>
            </w:pPr>
            <w:r>
              <w:rPr>
                <w:b/>
              </w:rPr>
              <w:t xml:space="preserve">Animateur : </w:t>
            </w:r>
            <w:r>
              <w:t>Yvon Lavoie</w:t>
            </w:r>
          </w:p>
          <w:p w14:paraId="148D0E2F" w14:textId="77777777" w:rsidR="00D109DC" w:rsidRDefault="00000000">
            <w:pPr>
              <w:pStyle w:val="Standard"/>
            </w:pPr>
            <w:r>
              <w:rPr>
                <w:b/>
              </w:rPr>
              <w:t>Production :</w:t>
            </w:r>
            <w:r>
              <w:t xml:space="preserve"> TVLDM-9</w:t>
            </w:r>
          </w:p>
          <w:p w14:paraId="0265CBCA" w14:textId="77777777" w:rsidR="00D109DC" w:rsidRDefault="00000000">
            <w:pPr>
              <w:pStyle w:val="Standard"/>
            </w:pPr>
            <w:r>
              <w:rPr>
                <w:b/>
              </w:rPr>
              <w:t xml:space="preserve">Interventions : </w:t>
            </w:r>
            <w:r>
              <w:t>Yvon Lavoie président de l’investiture PQ Roberval, Suzanne Dubé vice-présidente de l’investiture PQ Roberval, Benoît Laprise député provincial du compté Roberval, Réjean Lalancette candidat à l’investiture, Jean-François Grenier fils de Régis Grenier et Régis Grenier candidat à l’investiture.</w:t>
            </w:r>
          </w:p>
          <w:p w14:paraId="1647A607" w14:textId="77777777" w:rsidR="00D109DC" w:rsidRDefault="00000000">
            <w:pPr>
              <w:pStyle w:val="Standard"/>
            </w:pPr>
            <w:r>
              <w:rPr>
                <w:b/>
              </w:rPr>
              <w:t xml:space="preserve">Sujets abordés : </w:t>
            </w:r>
            <w:r>
              <w:t xml:space="preserve">Yvon Lavoie président de l’investiture PQ Roberval invite Suzanne Dubé vice-présidente de l’investiture PQ Roberval à procéder à </w:t>
            </w:r>
            <w:r>
              <w:lastRenderedPageBreak/>
              <w:t>l’ouverture de l’investiture PQ de Roberval, mot du député Benoît Laprise, les deux candidats sont Régis Grenier et Réjean Lalancette. Discours des candidats.</w:t>
            </w:r>
          </w:p>
          <w:p w14:paraId="55B92360" w14:textId="77777777" w:rsidR="00D109DC" w:rsidRDefault="00000000">
            <w:pPr>
              <w:pStyle w:val="Standard"/>
            </w:pPr>
            <w:r>
              <w:rPr>
                <w:b/>
              </w:rPr>
              <w:t xml:space="preserve">Date : </w:t>
            </w:r>
            <w:r>
              <w:t>2002</w:t>
            </w:r>
          </w:p>
          <w:p w14:paraId="3A8EF9A2" w14:textId="77777777" w:rsidR="00D109DC" w:rsidRDefault="00000000">
            <w:pPr>
              <w:pStyle w:val="Standard"/>
            </w:pPr>
            <w:r>
              <w:rPr>
                <w:b/>
              </w:rPr>
              <w:t xml:space="preserve">Lieu : </w:t>
            </w:r>
            <w:r>
              <w:t>inconnu</w:t>
            </w:r>
          </w:p>
          <w:p w14:paraId="1A0B9AF0" w14:textId="77777777" w:rsidR="00D109DC" w:rsidRDefault="00000000">
            <w:pPr>
              <w:pStyle w:val="Standard"/>
            </w:pPr>
            <w:r>
              <w:rPr>
                <w:b/>
              </w:rPr>
              <w:t>Durée de l’enregistrement :</w:t>
            </w:r>
            <w:r>
              <w:t xml:space="preserve"> 02:49:48 à 03:44:43</w:t>
            </w:r>
          </w:p>
          <w:p w14:paraId="4A43AFEB" w14:textId="77777777" w:rsidR="00D109DC" w:rsidRDefault="00D109DC">
            <w:pPr>
              <w:pStyle w:val="Standard"/>
            </w:pPr>
          </w:p>
          <w:p w14:paraId="21C0B632" w14:textId="77777777" w:rsidR="00D109DC" w:rsidRDefault="00000000">
            <w:pPr>
              <w:pStyle w:val="Standard"/>
            </w:pPr>
            <w:r>
              <w:rPr>
                <w:i/>
              </w:rPr>
              <w:t>Partie 6</w:t>
            </w:r>
          </w:p>
          <w:p w14:paraId="791A5E3F" w14:textId="77777777" w:rsidR="00D109DC" w:rsidRDefault="00000000">
            <w:pPr>
              <w:pStyle w:val="Standard"/>
            </w:pPr>
            <w:r>
              <w:rPr>
                <w:b/>
              </w:rPr>
              <w:t>Titre :</w:t>
            </w:r>
            <w:r>
              <w:t xml:space="preserve"> Actualités n</w:t>
            </w:r>
            <w:r>
              <w:rPr>
                <w:vertAlign w:val="superscript"/>
              </w:rPr>
              <w:t>o</w:t>
            </w:r>
            <w:r>
              <w:t xml:space="preserve"> 6</w:t>
            </w:r>
          </w:p>
          <w:p w14:paraId="039E9F09" w14:textId="77777777" w:rsidR="00D109DC" w:rsidRDefault="00000000">
            <w:pPr>
              <w:pStyle w:val="Standard"/>
            </w:pPr>
            <w:r>
              <w:rPr>
                <w:b/>
              </w:rPr>
              <w:t xml:space="preserve">Animateur : </w:t>
            </w:r>
            <w:r>
              <w:t xml:space="preserve">Steeve </w:t>
            </w:r>
            <w:proofErr w:type="spellStart"/>
            <w:r>
              <w:t>Imbeault</w:t>
            </w:r>
            <w:proofErr w:type="spellEnd"/>
          </w:p>
          <w:p w14:paraId="7747D164" w14:textId="77777777" w:rsidR="00D109DC" w:rsidRDefault="00000000">
            <w:pPr>
              <w:pStyle w:val="Standard"/>
            </w:pPr>
            <w:r>
              <w:rPr>
                <w:b/>
              </w:rPr>
              <w:t>Production :</w:t>
            </w:r>
            <w:r>
              <w:t xml:space="preserve"> TVLDM-9</w:t>
            </w:r>
          </w:p>
          <w:p w14:paraId="1938E137" w14:textId="77777777" w:rsidR="00D109DC" w:rsidRDefault="00000000">
            <w:pPr>
              <w:pStyle w:val="Standard"/>
            </w:pPr>
            <w:r>
              <w:rPr>
                <w:b/>
              </w:rPr>
              <w:t>Interventions :</w:t>
            </w:r>
            <w:r>
              <w:t xml:space="preserve"> Acteurs de la pièce </w:t>
            </w:r>
            <w:proofErr w:type="spellStart"/>
            <w:r>
              <w:t>Camil</w:t>
            </w:r>
            <w:proofErr w:type="spellEnd"/>
            <w:r>
              <w:t xml:space="preserve"> Boulianne, Annie Bélanger, Caroline Simard, Louise </w:t>
            </w:r>
            <w:proofErr w:type="spellStart"/>
            <w:r>
              <w:t>Routhier</w:t>
            </w:r>
            <w:proofErr w:type="spellEnd"/>
            <w:r>
              <w:t xml:space="preserve">, Marie-Lou Boudreault, Mario Dufour et Steeve </w:t>
            </w:r>
            <w:proofErr w:type="spellStart"/>
            <w:r>
              <w:t>Imbeault</w:t>
            </w:r>
            <w:proofErr w:type="spellEnd"/>
            <w:r>
              <w:t>.</w:t>
            </w:r>
          </w:p>
          <w:p w14:paraId="3624C66F" w14:textId="77777777" w:rsidR="00D109DC" w:rsidRDefault="00000000">
            <w:pPr>
              <w:pStyle w:val="Standard"/>
            </w:pPr>
            <w:r>
              <w:rPr>
                <w:b/>
              </w:rPr>
              <w:t xml:space="preserve">Sujets abordés : </w:t>
            </w:r>
            <w:r>
              <w:t>Soirée meurtre et mystère à la salle de quilles Dolbeau-Mistassini.</w:t>
            </w:r>
          </w:p>
          <w:p w14:paraId="3BDD66CB" w14:textId="77777777" w:rsidR="00D109DC" w:rsidRDefault="00000000">
            <w:pPr>
              <w:pStyle w:val="Standard"/>
            </w:pPr>
            <w:r>
              <w:rPr>
                <w:b/>
              </w:rPr>
              <w:t>Date :</w:t>
            </w:r>
            <w:r>
              <w:t xml:space="preserve"> 2002</w:t>
            </w:r>
          </w:p>
          <w:p w14:paraId="37BD44C0" w14:textId="77777777" w:rsidR="00D109DC" w:rsidRDefault="00000000">
            <w:pPr>
              <w:pStyle w:val="Standard"/>
            </w:pPr>
            <w:r>
              <w:rPr>
                <w:b/>
              </w:rPr>
              <w:t xml:space="preserve">Lieu : </w:t>
            </w:r>
            <w:r>
              <w:t>Salle de quilles Dolbeau-Mistassini secteur Mistassini.</w:t>
            </w:r>
          </w:p>
          <w:p w14:paraId="73034CC5" w14:textId="77777777" w:rsidR="00D109DC" w:rsidRDefault="00000000">
            <w:pPr>
              <w:pStyle w:val="Standard"/>
            </w:pPr>
            <w:r>
              <w:rPr>
                <w:b/>
              </w:rPr>
              <w:t>Durée de l’enregistrement :</w:t>
            </w:r>
            <w:r>
              <w:t xml:space="preserve"> 03:46:29 à 04:40:48</w:t>
            </w:r>
          </w:p>
          <w:p w14:paraId="60A5054B" w14:textId="77777777" w:rsidR="00D109DC" w:rsidRDefault="00D109DC">
            <w:pPr>
              <w:pStyle w:val="Standard"/>
            </w:pPr>
          </w:p>
          <w:p w14:paraId="35C90575" w14:textId="77777777" w:rsidR="00D109DC" w:rsidRDefault="00000000">
            <w:pPr>
              <w:pStyle w:val="Standard"/>
            </w:pPr>
            <w:r>
              <w:rPr>
                <w:i/>
              </w:rPr>
              <w:t>Partie 7</w:t>
            </w:r>
          </w:p>
          <w:p w14:paraId="7BE332F7" w14:textId="77777777" w:rsidR="00D109DC" w:rsidRDefault="00000000">
            <w:pPr>
              <w:pStyle w:val="Standard"/>
            </w:pPr>
            <w:r>
              <w:rPr>
                <w:b/>
              </w:rPr>
              <w:t>Titre :</w:t>
            </w:r>
            <w:r>
              <w:t xml:space="preserve"> Actualités n</w:t>
            </w:r>
            <w:r>
              <w:rPr>
                <w:vertAlign w:val="superscript"/>
              </w:rPr>
              <w:t>o</w:t>
            </w:r>
            <w:r>
              <w:t xml:space="preserve"> 6</w:t>
            </w:r>
          </w:p>
          <w:p w14:paraId="56272949" w14:textId="77777777" w:rsidR="00D109DC" w:rsidRDefault="00000000">
            <w:pPr>
              <w:pStyle w:val="Standard"/>
            </w:pPr>
            <w:r>
              <w:rPr>
                <w:b/>
              </w:rPr>
              <w:t xml:space="preserve">Animateur : </w:t>
            </w:r>
            <w:r>
              <w:t>Jean Ménard</w:t>
            </w:r>
          </w:p>
          <w:p w14:paraId="3767C397" w14:textId="77777777" w:rsidR="00D109DC" w:rsidRDefault="00000000">
            <w:pPr>
              <w:pStyle w:val="Standard"/>
            </w:pPr>
            <w:r>
              <w:rPr>
                <w:b/>
              </w:rPr>
              <w:t>Production :</w:t>
            </w:r>
            <w:r>
              <w:t xml:space="preserve"> TVLDM-9</w:t>
            </w:r>
          </w:p>
          <w:p w14:paraId="22C74B2E" w14:textId="77777777" w:rsidR="00D109DC" w:rsidRDefault="00000000">
            <w:pPr>
              <w:pStyle w:val="Standard"/>
            </w:pPr>
            <w:r>
              <w:rPr>
                <w:b/>
              </w:rPr>
              <w:t>Interventions :</w:t>
            </w:r>
            <w:r>
              <w:t xml:space="preserve"> Philippe </w:t>
            </w:r>
            <w:proofErr w:type="spellStart"/>
            <w:r>
              <w:t>Gérondal</w:t>
            </w:r>
            <w:proofErr w:type="spellEnd"/>
            <w:r>
              <w:t xml:space="preserve"> directeur de l’Association internationale des Lions. Maurice Pouliot gouverneur du district U-2, Richard Belzile président du Club Dolbeau-Mistassini, Rodrigue Perron président du Congrès provincial Club Lions.</w:t>
            </w:r>
          </w:p>
          <w:p w14:paraId="529BD696" w14:textId="77777777" w:rsidR="00D109DC" w:rsidRDefault="00000000">
            <w:pPr>
              <w:pStyle w:val="Standard"/>
            </w:pPr>
            <w:r>
              <w:rPr>
                <w:b/>
              </w:rPr>
              <w:t xml:space="preserve">Sujets abordés : </w:t>
            </w:r>
            <w:r>
              <w:t xml:space="preserve">Entrevue avec Philippe </w:t>
            </w:r>
            <w:proofErr w:type="spellStart"/>
            <w:r>
              <w:t>Gérondal</w:t>
            </w:r>
            <w:proofErr w:type="spellEnd"/>
            <w:r>
              <w:t xml:space="preserve"> directeur de l’Association internationale des Lions qui préside le congrès du Club Lions. Explications sur le rôle du Club Lions par messieurs Maurice Pouliot gouverneur du District U-2, Richard Belzile président du Club Dolbeau-Mistassini, Rodrigue Perron président du Congrès provincial Club Lions.</w:t>
            </w:r>
          </w:p>
          <w:p w14:paraId="3F841F25" w14:textId="77777777" w:rsidR="00D109DC" w:rsidRDefault="00000000">
            <w:pPr>
              <w:pStyle w:val="Standard"/>
            </w:pPr>
            <w:r>
              <w:rPr>
                <w:b/>
              </w:rPr>
              <w:t xml:space="preserve">Date : </w:t>
            </w:r>
            <w:r>
              <w:t>mai 2002</w:t>
            </w:r>
          </w:p>
          <w:p w14:paraId="4AABA270" w14:textId="77777777" w:rsidR="00D109DC" w:rsidRDefault="00000000">
            <w:pPr>
              <w:pStyle w:val="Standard"/>
            </w:pPr>
            <w:r>
              <w:rPr>
                <w:b/>
              </w:rPr>
              <w:t xml:space="preserve">Lieu : </w:t>
            </w:r>
            <w:r>
              <w:t>Studio</w:t>
            </w:r>
            <w:r>
              <w:rPr>
                <w:b/>
              </w:rPr>
              <w:t xml:space="preserve"> </w:t>
            </w:r>
            <w:r>
              <w:t>TVLDM-9</w:t>
            </w:r>
          </w:p>
          <w:p w14:paraId="35836DEB" w14:textId="77777777" w:rsidR="00D109DC" w:rsidRDefault="00000000">
            <w:pPr>
              <w:pStyle w:val="Standard"/>
            </w:pPr>
            <w:r>
              <w:rPr>
                <w:b/>
              </w:rPr>
              <w:t>Durée de l’enregistrement :</w:t>
            </w:r>
            <w:r>
              <w:t xml:space="preserve"> 04:40:51 à 05:38:03</w:t>
            </w:r>
          </w:p>
          <w:p w14:paraId="0E1C91F0" w14:textId="77777777" w:rsidR="00D109DC" w:rsidRDefault="00000000">
            <w:pPr>
              <w:pStyle w:val="Standard"/>
            </w:pPr>
            <w:r>
              <w:rPr>
                <w:b/>
              </w:rPr>
              <w:t xml:space="preserve">Support original : </w:t>
            </w:r>
            <w:r>
              <w:t>VHS</w:t>
            </w:r>
          </w:p>
          <w:p w14:paraId="79175530" w14:textId="77777777" w:rsidR="00D109DC" w:rsidRDefault="00D109DC">
            <w:pPr>
              <w:pStyle w:val="Standard"/>
            </w:pPr>
            <w:hyperlink r:id="rId546" w:history="1">
              <w:r>
                <w:rPr>
                  <w:color w:val="2F5496"/>
                  <w:u w:val="single"/>
                </w:rPr>
                <w:t>Lien YouTube</w:t>
              </w:r>
            </w:hyperlink>
          </w:p>
          <w:p w14:paraId="0F2C0AB3" w14:textId="77777777" w:rsidR="00D109DC" w:rsidRDefault="00000000">
            <w:pPr>
              <w:pStyle w:val="Standard"/>
            </w:pPr>
            <w:r>
              <w:t>Document numérisé</w:t>
            </w:r>
          </w:p>
          <w:p w14:paraId="27A33D09" w14:textId="77777777" w:rsidR="00D109DC" w:rsidRDefault="00D109DC">
            <w:pPr>
              <w:pStyle w:val="Standard"/>
            </w:pPr>
          </w:p>
          <w:p w14:paraId="3C694B1A" w14:textId="77777777" w:rsidR="00D109DC" w:rsidRDefault="00D109DC">
            <w:pPr>
              <w:pStyle w:val="Standard"/>
            </w:pPr>
          </w:p>
        </w:tc>
      </w:tr>
      <w:tr w:rsidR="00D109DC" w14:paraId="0F1DAEDE" w14:textId="77777777">
        <w:tc>
          <w:tcPr>
            <w:tcW w:w="1553" w:type="dxa"/>
            <w:tcBorders>
              <w:bottom w:val="single" w:sz="4" w:space="0" w:color="F2F2F2"/>
            </w:tcBorders>
            <w:shd w:val="clear" w:color="auto" w:fill="D9D9D9"/>
            <w:tcMar>
              <w:top w:w="0" w:type="dxa"/>
              <w:left w:w="10" w:type="dxa"/>
              <w:bottom w:w="0" w:type="dxa"/>
              <w:right w:w="10" w:type="dxa"/>
            </w:tcMar>
          </w:tcPr>
          <w:p w14:paraId="0A02A5AE" w14:textId="77777777" w:rsidR="00D109DC" w:rsidRDefault="00000000">
            <w:pPr>
              <w:pStyle w:val="Standard"/>
            </w:pPr>
            <w:r>
              <w:rPr>
                <w:lang w:eastAsia="en-US"/>
              </w:rPr>
              <w:lastRenderedPageBreak/>
              <w:t>R-E-T-P</w:t>
            </w:r>
          </w:p>
          <w:p w14:paraId="229ACA1F" w14:textId="77777777" w:rsidR="00D109DC" w:rsidRDefault="00000000">
            <w:pPr>
              <w:pStyle w:val="Standard"/>
            </w:pPr>
            <w:r>
              <w:rPr>
                <w:lang w:eastAsia="en-US"/>
              </w:rPr>
              <w:t>Boîte 22</w:t>
            </w:r>
          </w:p>
        </w:tc>
        <w:tc>
          <w:tcPr>
            <w:tcW w:w="7803" w:type="dxa"/>
            <w:shd w:val="clear" w:color="auto" w:fill="FFFFFF"/>
            <w:tcMar>
              <w:top w:w="0" w:type="dxa"/>
              <w:left w:w="10" w:type="dxa"/>
              <w:bottom w:w="0" w:type="dxa"/>
              <w:right w:w="10" w:type="dxa"/>
            </w:tcMar>
          </w:tcPr>
          <w:p w14:paraId="2748CCCC" w14:textId="77777777" w:rsidR="00D109DC" w:rsidRDefault="00000000">
            <w:pPr>
              <w:pStyle w:val="Niveau3"/>
            </w:pPr>
            <w:bookmarkStart w:id="52" w:name="_Toc159931231"/>
            <w:r>
              <w:t>P38/A1/18 : Les Élites vous parlent</w:t>
            </w:r>
            <w:bookmarkEnd w:id="52"/>
          </w:p>
          <w:p w14:paraId="2EE5772A" w14:textId="77777777" w:rsidR="00D109DC" w:rsidRDefault="00000000">
            <w:pPr>
              <w:pStyle w:val="Standard"/>
            </w:pPr>
            <w:r>
              <w:t xml:space="preserve">2000-2002. – 7 cassettes VHS. - 32 </w:t>
            </w:r>
            <w:r>
              <w:fldChar w:fldCharType="begin"/>
            </w:r>
            <w:r>
              <w:instrText xml:space="preserve"> FILLIN "" </w:instrText>
            </w:r>
            <w:r>
              <w:fldChar w:fldCharType="separate"/>
            </w:r>
            <w:r>
              <w:fldChar w:fldCharType="end"/>
            </w:r>
            <w:r>
              <w:t xml:space="preserve">heures 55 </w:t>
            </w:r>
            <w:r>
              <w:fldChar w:fldCharType="begin"/>
            </w:r>
            <w:r>
              <w:instrText xml:space="preserve"> FILLIN "" </w:instrText>
            </w:r>
            <w:r>
              <w:fldChar w:fldCharType="separate"/>
            </w:r>
            <w:r>
              <w:fldChar w:fldCharType="end"/>
            </w:r>
            <w:r>
              <w:t xml:space="preserve">minutes </w:t>
            </w:r>
            <w:r>
              <w:fldChar w:fldCharType="begin"/>
            </w:r>
            <w:r>
              <w:instrText xml:space="preserve"> FILLIN "" </w:instrText>
            </w:r>
            <w:r>
              <w:fldChar w:fldCharType="separate"/>
            </w:r>
            <w:r>
              <w:fldChar w:fldCharType="end"/>
            </w:r>
            <w:r>
              <w:t>33 secondes d’images en mouvement.</w:t>
            </w:r>
          </w:p>
          <w:p w14:paraId="341963EB" w14:textId="77777777" w:rsidR="00D109DC" w:rsidRDefault="00D109DC">
            <w:pPr>
              <w:pStyle w:val="Standard"/>
            </w:pPr>
          </w:p>
          <w:p w14:paraId="4D1B0A28" w14:textId="77777777" w:rsidR="00D109DC" w:rsidRDefault="00000000">
            <w:pPr>
              <w:pStyle w:val="Standard"/>
            </w:pPr>
            <w:r>
              <w:rPr>
                <w:i/>
              </w:rPr>
              <w:t>Portée et contenu :</w:t>
            </w:r>
          </w:p>
          <w:p w14:paraId="21618DEE" w14:textId="77777777" w:rsidR="00D109DC" w:rsidRDefault="00000000">
            <w:pPr>
              <w:pStyle w:val="Standard"/>
            </w:pPr>
            <w:r>
              <w:t xml:space="preserve">Le dossier comprend des épisodes de la série </w:t>
            </w:r>
            <w:r>
              <w:rPr>
                <w:i/>
              </w:rPr>
              <w:t>Les Élites vous parlent</w:t>
            </w:r>
            <w:r>
              <w:t xml:space="preserve"> de la Télévision communautaire Câble-deux-Rives de Dolbeau-Mistassini.</w:t>
            </w:r>
          </w:p>
          <w:p w14:paraId="368E9E6E" w14:textId="77777777" w:rsidR="00D109DC" w:rsidRDefault="00D109DC">
            <w:pPr>
              <w:pStyle w:val="Standard"/>
            </w:pPr>
          </w:p>
          <w:p w14:paraId="1860B9EE" w14:textId="77777777" w:rsidR="00D109DC" w:rsidRDefault="00000000">
            <w:pPr>
              <w:pStyle w:val="Standard"/>
            </w:pPr>
            <w:r>
              <w:rPr>
                <w:i/>
              </w:rPr>
              <w:t>Notes :</w:t>
            </w:r>
          </w:p>
          <w:p w14:paraId="51C99C60" w14:textId="77777777" w:rsidR="00D109DC" w:rsidRDefault="00000000">
            <w:pPr>
              <w:pStyle w:val="Standard"/>
            </w:pPr>
            <w:r>
              <w:lastRenderedPageBreak/>
              <w:t xml:space="preserve">D’autres épisodes de la série </w:t>
            </w:r>
            <w:r>
              <w:rPr>
                <w:i/>
              </w:rPr>
              <w:t>Les Élites vous parlent</w:t>
            </w:r>
            <w:r>
              <w:t xml:space="preserve"> sont disponibles à la cote P38/A1/30 du présent fonds.</w:t>
            </w:r>
          </w:p>
          <w:p w14:paraId="3E810291" w14:textId="77777777" w:rsidR="00D109DC" w:rsidRDefault="00000000">
            <w:pPr>
              <w:pStyle w:val="Standard"/>
            </w:pPr>
            <w:r>
              <w:t>Ce contenu a été traité par Louise Perron, bénévole, à l'automne 2021. À réviser.</w:t>
            </w:r>
          </w:p>
          <w:p w14:paraId="764C3988" w14:textId="77777777" w:rsidR="00D109DC" w:rsidRDefault="00000000">
            <w:pPr>
              <w:pStyle w:val="Standard"/>
            </w:pPr>
            <w:r>
              <w:t>Originaux. Formats VHS.</w:t>
            </w:r>
          </w:p>
          <w:p w14:paraId="654813D6" w14:textId="77777777" w:rsidR="00D109DC" w:rsidRDefault="00000000">
            <w:pPr>
              <w:pStyle w:val="Standard"/>
            </w:pPr>
            <w:r>
              <w:t>Boîte 22.</w:t>
            </w:r>
          </w:p>
          <w:p w14:paraId="192DD548" w14:textId="77777777" w:rsidR="00D109DC" w:rsidRDefault="00D109DC">
            <w:pPr>
              <w:pStyle w:val="Standard"/>
            </w:pPr>
          </w:p>
          <w:p w14:paraId="0E5BEB26" w14:textId="77777777" w:rsidR="00D109DC" w:rsidRDefault="00000000">
            <w:pPr>
              <w:pStyle w:val="Standard"/>
            </w:pPr>
            <w:r>
              <w:t>P38/A1/18,1</w:t>
            </w:r>
          </w:p>
          <w:p w14:paraId="7758C8EC" w14:textId="77777777" w:rsidR="00D109DC" w:rsidRDefault="00000000">
            <w:pPr>
              <w:pStyle w:val="Standard"/>
            </w:pPr>
            <w:r>
              <w:rPr>
                <w:i/>
              </w:rPr>
              <w:t>Partie 1</w:t>
            </w:r>
          </w:p>
          <w:p w14:paraId="242107D0" w14:textId="77777777" w:rsidR="00D109DC" w:rsidRDefault="00000000">
            <w:pPr>
              <w:pStyle w:val="Standard"/>
            </w:pPr>
            <w:r>
              <w:rPr>
                <w:b/>
              </w:rPr>
              <w:t>Titre :</w:t>
            </w:r>
            <w:r>
              <w:t xml:space="preserve"> Les Élites vous parlent (Archives 3)</w:t>
            </w:r>
          </w:p>
          <w:p w14:paraId="223576A1" w14:textId="77777777" w:rsidR="00D109DC" w:rsidRDefault="00000000">
            <w:pPr>
              <w:pStyle w:val="Standard"/>
            </w:pPr>
            <w:r>
              <w:rPr>
                <w:b/>
              </w:rPr>
              <w:t xml:space="preserve">Animateur : </w:t>
            </w:r>
            <w:r>
              <w:t>Jean Ménard</w:t>
            </w:r>
          </w:p>
          <w:p w14:paraId="7814BD93" w14:textId="77777777" w:rsidR="00D109DC" w:rsidRDefault="00000000">
            <w:pPr>
              <w:pStyle w:val="Standard"/>
            </w:pPr>
            <w:r>
              <w:rPr>
                <w:b/>
              </w:rPr>
              <w:t>Production :</w:t>
            </w:r>
            <w:r>
              <w:t xml:space="preserve"> TVLDM-9</w:t>
            </w:r>
          </w:p>
          <w:p w14:paraId="4EB9AE5B" w14:textId="77777777" w:rsidR="00D109DC" w:rsidRDefault="00000000">
            <w:pPr>
              <w:pStyle w:val="Standard"/>
            </w:pPr>
            <w:r>
              <w:rPr>
                <w:b/>
              </w:rPr>
              <w:t xml:space="preserve">Interventions : </w:t>
            </w:r>
            <w:proofErr w:type="spellStart"/>
            <w:r>
              <w:t>Yvonnie</w:t>
            </w:r>
            <w:proofErr w:type="spellEnd"/>
            <w:r>
              <w:t xml:space="preserve"> Paradis présidente de la Chambre de commerce Dolbeau-Mistassini,</w:t>
            </w:r>
          </w:p>
          <w:p w14:paraId="4462BFEF" w14:textId="77777777" w:rsidR="00D109DC" w:rsidRDefault="00000000">
            <w:pPr>
              <w:pStyle w:val="Standard"/>
            </w:pPr>
            <w:r>
              <w:rPr>
                <w:b/>
              </w:rPr>
              <w:t xml:space="preserve">Sujets abordés : </w:t>
            </w:r>
            <w:proofErr w:type="spellStart"/>
            <w:r>
              <w:t>Yvonnie</w:t>
            </w:r>
            <w:proofErr w:type="spellEnd"/>
            <w:r>
              <w:t xml:space="preserve"> Paradis parle de la mission de la Chambre de commerce, de l’orientation ministérielle, création d’une commission pour la protection du travail autonome, prix de l’essence, fusion des gens d’affaires suite au fusionnement des deux villes Dolbeau et Mistassini, et termine en parlant du projet Gala reconnaissance pour nos bâtisseurs.</w:t>
            </w:r>
          </w:p>
          <w:p w14:paraId="1B6A1CBA" w14:textId="77777777" w:rsidR="00D109DC" w:rsidRDefault="00000000">
            <w:pPr>
              <w:pStyle w:val="Standard"/>
            </w:pPr>
            <w:r>
              <w:rPr>
                <w:b/>
              </w:rPr>
              <w:t>Date :</w:t>
            </w:r>
            <w:r>
              <w:t xml:space="preserve"> 2000</w:t>
            </w:r>
          </w:p>
          <w:p w14:paraId="50DCCA6F" w14:textId="77777777" w:rsidR="00D109DC" w:rsidRDefault="00000000">
            <w:pPr>
              <w:pStyle w:val="Standard"/>
            </w:pPr>
            <w:r>
              <w:rPr>
                <w:b/>
              </w:rPr>
              <w:t>Lieu :</w:t>
            </w:r>
            <w:r>
              <w:t xml:space="preserve"> Studio TVLDM-9</w:t>
            </w:r>
          </w:p>
          <w:p w14:paraId="414EED60" w14:textId="77777777" w:rsidR="00D109DC" w:rsidRDefault="00000000">
            <w:pPr>
              <w:pStyle w:val="Standard"/>
            </w:pPr>
            <w:r>
              <w:rPr>
                <w:b/>
              </w:rPr>
              <w:t>Durée de l’enregistrement :</w:t>
            </w:r>
            <w:r>
              <w:t xml:space="preserve"> 00:00:00 à 00:27:17</w:t>
            </w:r>
          </w:p>
          <w:p w14:paraId="0BF548AE" w14:textId="77777777" w:rsidR="00D109DC" w:rsidRDefault="00000000">
            <w:pPr>
              <w:pStyle w:val="Standard"/>
            </w:pPr>
            <w:r>
              <w:rPr>
                <w:b/>
              </w:rPr>
              <w:t xml:space="preserve">Support original : </w:t>
            </w:r>
            <w:r>
              <w:t>VHS</w:t>
            </w:r>
          </w:p>
          <w:p w14:paraId="5BF1F5A7" w14:textId="77777777" w:rsidR="00D109DC" w:rsidRDefault="00D109DC">
            <w:pPr>
              <w:pStyle w:val="Standard"/>
            </w:pPr>
          </w:p>
          <w:p w14:paraId="6C69FB94" w14:textId="77777777" w:rsidR="00D109DC" w:rsidRDefault="00000000">
            <w:pPr>
              <w:pStyle w:val="Standard"/>
            </w:pPr>
            <w:r>
              <w:rPr>
                <w:i/>
              </w:rPr>
              <w:t>Partie 2</w:t>
            </w:r>
          </w:p>
          <w:p w14:paraId="38E55CE5" w14:textId="77777777" w:rsidR="00D109DC" w:rsidRDefault="00000000">
            <w:pPr>
              <w:pStyle w:val="Standard"/>
            </w:pPr>
            <w:r>
              <w:rPr>
                <w:b/>
              </w:rPr>
              <w:t>Titre :</w:t>
            </w:r>
            <w:r>
              <w:t xml:space="preserve"> Les Élites vous parlent (Archives 3)</w:t>
            </w:r>
          </w:p>
          <w:p w14:paraId="5229880B" w14:textId="77777777" w:rsidR="00D109DC" w:rsidRDefault="00000000">
            <w:pPr>
              <w:pStyle w:val="Standard"/>
            </w:pPr>
            <w:r>
              <w:rPr>
                <w:b/>
              </w:rPr>
              <w:t xml:space="preserve">Animateur : </w:t>
            </w:r>
            <w:r>
              <w:t>Jean Ménard</w:t>
            </w:r>
          </w:p>
          <w:p w14:paraId="1E54F972" w14:textId="77777777" w:rsidR="00D109DC" w:rsidRDefault="00000000">
            <w:pPr>
              <w:pStyle w:val="Standard"/>
            </w:pPr>
            <w:r>
              <w:rPr>
                <w:b/>
              </w:rPr>
              <w:t>Production :</w:t>
            </w:r>
            <w:r>
              <w:t xml:space="preserve"> TVLDM-9</w:t>
            </w:r>
          </w:p>
          <w:p w14:paraId="3CF25006" w14:textId="77777777" w:rsidR="00D109DC" w:rsidRDefault="00000000">
            <w:pPr>
              <w:pStyle w:val="Standard"/>
            </w:pPr>
            <w:r>
              <w:rPr>
                <w:b/>
              </w:rPr>
              <w:t>Interventions :</w:t>
            </w:r>
            <w:r>
              <w:t xml:space="preserve"> </w:t>
            </w:r>
            <w:proofErr w:type="spellStart"/>
            <w:r>
              <w:t>Camil</w:t>
            </w:r>
            <w:proofErr w:type="spellEnd"/>
            <w:r>
              <w:t xml:space="preserve"> Vézina président de la SIDAC Dolbeau-Mistassini</w:t>
            </w:r>
          </w:p>
          <w:p w14:paraId="36F4C634" w14:textId="77777777" w:rsidR="00D109DC" w:rsidRDefault="00000000">
            <w:pPr>
              <w:pStyle w:val="Standard"/>
            </w:pPr>
            <w:r>
              <w:rPr>
                <w:b/>
              </w:rPr>
              <w:t>Sujets abordés :</w:t>
            </w:r>
            <w:r>
              <w:t xml:space="preserve"> </w:t>
            </w:r>
            <w:proofErr w:type="spellStart"/>
            <w:r>
              <w:t>Camil</w:t>
            </w:r>
            <w:proofErr w:type="spellEnd"/>
            <w:r>
              <w:t xml:space="preserve"> Vézina explique son rôle au sein de la Société d’Initiative Développement des Artères Commerciales de notre milieu, dont l’objectif est de moderniser le Centre-ville par des promotions et subventions possibles pour les commerçants, fiscalité et services.</w:t>
            </w:r>
          </w:p>
          <w:p w14:paraId="6764926E" w14:textId="77777777" w:rsidR="00D109DC" w:rsidRDefault="00000000">
            <w:pPr>
              <w:pStyle w:val="Standard"/>
            </w:pPr>
            <w:r>
              <w:rPr>
                <w:b/>
              </w:rPr>
              <w:t>Date :</w:t>
            </w:r>
            <w:r>
              <w:t xml:space="preserve"> 2000</w:t>
            </w:r>
          </w:p>
          <w:p w14:paraId="18526220" w14:textId="77777777" w:rsidR="00D109DC" w:rsidRDefault="00000000">
            <w:pPr>
              <w:pStyle w:val="Standard"/>
            </w:pPr>
            <w:r>
              <w:rPr>
                <w:b/>
              </w:rPr>
              <w:t>Lieu :</w:t>
            </w:r>
            <w:r>
              <w:t xml:space="preserve"> Studio TVLDM-9</w:t>
            </w:r>
          </w:p>
          <w:p w14:paraId="2B8B2923" w14:textId="77777777" w:rsidR="00D109DC" w:rsidRDefault="00000000">
            <w:pPr>
              <w:pStyle w:val="Standard"/>
            </w:pPr>
            <w:r>
              <w:rPr>
                <w:b/>
              </w:rPr>
              <w:t>Durée de l’enregistrement :</w:t>
            </w:r>
            <w:r>
              <w:t xml:space="preserve"> 00:28:51 à 00:58:32</w:t>
            </w:r>
          </w:p>
          <w:p w14:paraId="14B5F072" w14:textId="77777777" w:rsidR="00D109DC" w:rsidRDefault="00D109DC">
            <w:pPr>
              <w:pStyle w:val="Standard"/>
            </w:pPr>
          </w:p>
          <w:p w14:paraId="22D5F8E4" w14:textId="77777777" w:rsidR="00D109DC" w:rsidRDefault="00000000">
            <w:pPr>
              <w:pStyle w:val="Standard"/>
            </w:pPr>
            <w:r>
              <w:rPr>
                <w:i/>
              </w:rPr>
              <w:t>Partie 3</w:t>
            </w:r>
          </w:p>
          <w:p w14:paraId="05BA1481" w14:textId="77777777" w:rsidR="00D109DC" w:rsidRDefault="00000000">
            <w:pPr>
              <w:pStyle w:val="Standard"/>
            </w:pPr>
            <w:r>
              <w:rPr>
                <w:b/>
              </w:rPr>
              <w:t>Titre :</w:t>
            </w:r>
            <w:r>
              <w:t xml:space="preserve"> Les Élites vous parlent (Archives 3)</w:t>
            </w:r>
          </w:p>
          <w:p w14:paraId="4EB14BE4" w14:textId="77777777" w:rsidR="00D109DC" w:rsidRDefault="00000000">
            <w:pPr>
              <w:pStyle w:val="Standard"/>
            </w:pPr>
            <w:r>
              <w:rPr>
                <w:b/>
              </w:rPr>
              <w:t xml:space="preserve">Animateur : </w:t>
            </w:r>
            <w:r>
              <w:t>Jimmy Doucet</w:t>
            </w:r>
          </w:p>
          <w:p w14:paraId="02B9380F" w14:textId="77777777" w:rsidR="00D109DC" w:rsidRDefault="00000000">
            <w:pPr>
              <w:pStyle w:val="Standard"/>
            </w:pPr>
            <w:r>
              <w:rPr>
                <w:b/>
              </w:rPr>
              <w:t>Production :</w:t>
            </w:r>
            <w:r>
              <w:t xml:space="preserve"> TVLDM-9</w:t>
            </w:r>
          </w:p>
          <w:p w14:paraId="16A83CD7" w14:textId="77777777" w:rsidR="00D109DC" w:rsidRDefault="00000000">
            <w:pPr>
              <w:pStyle w:val="Standard"/>
            </w:pPr>
            <w:r>
              <w:rPr>
                <w:b/>
              </w:rPr>
              <w:t>Interventions :</w:t>
            </w:r>
            <w:r>
              <w:t xml:space="preserve"> Jimmy Doucet, un ingénieur</w:t>
            </w:r>
          </w:p>
          <w:p w14:paraId="4F32D016" w14:textId="77777777" w:rsidR="00D109DC" w:rsidRDefault="00000000">
            <w:pPr>
              <w:pStyle w:val="Standard"/>
            </w:pPr>
            <w:r>
              <w:rPr>
                <w:b/>
              </w:rPr>
              <w:t>Sujets abordés :</w:t>
            </w:r>
            <w:r>
              <w:t xml:space="preserve"> Jimmy Doucet s’entretient avec un ingénieur qui explique le fonctionnement d’appareils pour enregistrer et analyser les gaz d’un bâtiment.</w:t>
            </w:r>
          </w:p>
          <w:p w14:paraId="6B65AD83" w14:textId="77777777" w:rsidR="00D109DC" w:rsidRDefault="00000000">
            <w:pPr>
              <w:pStyle w:val="Standard"/>
            </w:pPr>
            <w:r>
              <w:rPr>
                <w:b/>
              </w:rPr>
              <w:t xml:space="preserve">Date : </w:t>
            </w:r>
            <w:r>
              <w:t>inconnue</w:t>
            </w:r>
          </w:p>
          <w:p w14:paraId="36BE6C68" w14:textId="77777777" w:rsidR="00D109DC" w:rsidRDefault="00000000">
            <w:pPr>
              <w:pStyle w:val="Standard"/>
            </w:pPr>
            <w:r>
              <w:rPr>
                <w:b/>
              </w:rPr>
              <w:t>Lieu :</w:t>
            </w:r>
            <w:r>
              <w:t xml:space="preserve"> Studio TVLDM-9</w:t>
            </w:r>
          </w:p>
          <w:p w14:paraId="4251A853" w14:textId="77777777" w:rsidR="00D109DC" w:rsidRDefault="00000000">
            <w:pPr>
              <w:pStyle w:val="Standard"/>
            </w:pPr>
            <w:r>
              <w:rPr>
                <w:b/>
              </w:rPr>
              <w:t>Durée de l’enregistrement :</w:t>
            </w:r>
            <w:r>
              <w:t xml:space="preserve"> 00:58:44 à 00:59:18</w:t>
            </w:r>
          </w:p>
          <w:p w14:paraId="51B34A20" w14:textId="77777777" w:rsidR="00D109DC" w:rsidRDefault="00000000">
            <w:pPr>
              <w:pStyle w:val="Standard"/>
            </w:pPr>
            <w:r>
              <w:rPr>
                <w:b/>
              </w:rPr>
              <w:t xml:space="preserve">Support original : </w:t>
            </w:r>
            <w:r>
              <w:t>VHS</w:t>
            </w:r>
          </w:p>
          <w:p w14:paraId="662F7C86" w14:textId="77777777" w:rsidR="00D109DC" w:rsidRDefault="00000000">
            <w:pPr>
              <w:pStyle w:val="Standard"/>
            </w:pPr>
            <w:r>
              <w:rPr>
                <w:b/>
                <w:bCs/>
              </w:rPr>
              <w:lastRenderedPageBreak/>
              <w:t xml:space="preserve">Notes : </w:t>
            </w:r>
            <w:r>
              <w:t>enregistrement interrompu et jusqu’à la fin ce sont des parcelles de reportages dont l’image et le son sont brouillés et parfois manquants. On dirait que c’est d’une autre télévision communautaire.</w:t>
            </w:r>
          </w:p>
          <w:p w14:paraId="46C904C9" w14:textId="77777777" w:rsidR="00D109DC" w:rsidRDefault="00D109DC">
            <w:pPr>
              <w:pStyle w:val="Standard"/>
            </w:pPr>
            <w:hyperlink r:id="rId547" w:history="1">
              <w:r>
                <w:rPr>
                  <w:color w:val="2F5496"/>
                  <w:u w:val="single"/>
                </w:rPr>
                <w:t>Lien YouTube</w:t>
              </w:r>
            </w:hyperlink>
          </w:p>
          <w:p w14:paraId="28C96046" w14:textId="77777777" w:rsidR="00D109DC" w:rsidRDefault="00000000">
            <w:pPr>
              <w:pStyle w:val="Standard"/>
            </w:pPr>
            <w:r>
              <w:t>Document numérisé</w:t>
            </w:r>
          </w:p>
          <w:p w14:paraId="507F1B52" w14:textId="77777777" w:rsidR="00D109DC" w:rsidRDefault="00D109DC">
            <w:pPr>
              <w:pStyle w:val="Standard"/>
            </w:pPr>
          </w:p>
          <w:p w14:paraId="3747F3FA" w14:textId="77777777" w:rsidR="00D109DC" w:rsidRDefault="00000000">
            <w:pPr>
              <w:pStyle w:val="Standard"/>
            </w:pPr>
            <w:r>
              <w:t>P38/A1/18,2</w:t>
            </w:r>
          </w:p>
          <w:p w14:paraId="5E6799D5" w14:textId="77777777" w:rsidR="00D109DC" w:rsidRDefault="00000000">
            <w:pPr>
              <w:pStyle w:val="Standard"/>
            </w:pPr>
            <w:r>
              <w:t>Partie 1</w:t>
            </w:r>
          </w:p>
          <w:p w14:paraId="47855C51" w14:textId="77777777" w:rsidR="00D109DC" w:rsidRDefault="00000000">
            <w:pPr>
              <w:pStyle w:val="Standard"/>
            </w:pPr>
            <w:r>
              <w:rPr>
                <w:b/>
              </w:rPr>
              <w:t>Titre :</w:t>
            </w:r>
            <w:r>
              <w:t xml:space="preserve"> Les Élites vous parlent (Archives 4)</w:t>
            </w:r>
          </w:p>
          <w:p w14:paraId="62336465" w14:textId="77777777" w:rsidR="00D109DC" w:rsidRDefault="00000000">
            <w:pPr>
              <w:pStyle w:val="Standard"/>
            </w:pPr>
            <w:r>
              <w:rPr>
                <w:b/>
              </w:rPr>
              <w:t>Animateur :</w:t>
            </w:r>
            <w:r>
              <w:t xml:space="preserve"> Jean Ménard</w:t>
            </w:r>
          </w:p>
          <w:p w14:paraId="689F4FC7" w14:textId="77777777" w:rsidR="00D109DC" w:rsidRDefault="00000000">
            <w:pPr>
              <w:pStyle w:val="Standard"/>
            </w:pPr>
            <w:r>
              <w:rPr>
                <w:b/>
              </w:rPr>
              <w:t>Production :</w:t>
            </w:r>
            <w:r>
              <w:t xml:space="preserve"> TVLDM-9</w:t>
            </w:r>
          </w:p>
          <w:p w14:paraId="42C4845F" w14:textId="77777777" w:rsidR="00D109DC" w:rsidRDefault="00000000">
            <w:pPr>
              <w:pStyle w:val="Standard"/>
            </w:pPr>
            <w:r>
              <w:rPr>
                <w:b/>
              </w:rPr>
              <w:t>Interventions :</w:t>
            </w:r>
            <w:r>
              <w:t xml:space="preserve"> Jean Pierre Boivin candidat Libéral</w:t>
            </w:r>
          </w:p>
          <w:p w14:paraId="08170CC1" w14:textId="77777777" w:rsidR="00D109DC" w:rsidRDefault="00000000">
            <w:pPr>
              <w:pStyle w:val="Standard"/>
            </w:pPr>
            <w:r>
              <w:rPr>
                <w:b/>
              </w:rPr>
              <w:t xml:space="preserve">Sujets abordés : </w:t>
            </w:r>
            <w:r>
              <w:t>En cette période de campagne électorale le candidat Libéral Jean-Pierre Boivin explique ses propositions sur différents sujets dont la loi sur les armes à feu, le volet des jeunes criminels, le logement locatif, les outils de travail de nos corps policiers et la drogue, le service de santé à deux vitesses et les médicaments brevetés, ainsi que sa position sur le CRTC et la télévision communautaire.</w:t>
            </w:r>
          </w:p>
          <w:p w14:paraId="7750EC3A" w14:textId="77777777" w:rsidR="00D109DC" w:rsidRDefault="00000000">
            <w:pPr>
              <w:pStyle w:val="Standard"/>
            </w:pPr>
            <w:r>
              <w:rPr>
                <w:b/>
              </w:rPr>
              <w:t>Date :</w:t>
            </w:r>
            <w:r>
              <w:t xml:space="preserve"> 2000</w:t>
            </w:r>
          </w:p>
          <w:p w14:paraId="76835C09" w14:textId="77777777" w:rsidR="00D109DC" w:rsidRDefault="00000000">
            <w:pPr>
              <w:pStyle w:val="Standard"/>
            </w:pPr>
            <w:r>
              <w:rPr>
                <w:b/>
              </w:rPr>
              <w:t>Lieu :</w:t>
            </w:r>
            <w:r>
              <w:t xml:space="preserve"> Studio TVLDM-9</w:t>
            </w:r>
          </w:p>
          <w:p w14:paraId="286EC5EC" w14:textId="77777777" w:rsidR="00D109DC" w:rsidRDefault="00000000">
            <w:pPr>
              <w:pStyle w:val="Standard"/>
            </w:pPr>
            <w:r>
              <w:rPr>
                <w:b/>
              </w:rPr>
              <w:t>Durée de l’enregistrement :</w:t>
            </w:r>
            <w:r>
              <w:t xml:space="preserve"> 00:00:00 à 00:59:59</w:t>
            </w:r>
          </w:p>
          <w:p w14:paraId="3CABC3EE" w14:textId="77777777" w:rsidR="00D109DC" w:rsidRDefault="00000000">
            <w:pPr>
              <w:pStyle w:val="Standard"/>
            </w:pPr>
            <w:r>
              <w:rPr>
                <w:b/>
              </w:rPr>
              <w:t xml:space="preserve">Support original : </w:t>
            </w:r>
            <w:r>
              <w:t>VHS</w:t>
            </w:r>
          </w:p>
          <w:p w14:paraId="24884918" w14:textId="77777777" w:rsidR="00D109DC" w:rsidRDefault="00D109DC">
            <w:pPr>
              <w:pStyle w:val="Standard"/>
            </w:pPr>
          </w:p>
          <w:p w14:paraId="1B68EA13" w14:textId="77777777" w:rsidR="00D109DC" w:rsidRDefault="00000000">
            <w:pPr>
              <w:pStyle w:val="Standard"/>
            </w:pPr>
            <w:r>
              <w:t>Partie 2</w:t>
            </w:r>
          </w:p>
          <w:p w14:paraId="22E891E7" w14:textId="77777777" w:rsidR="00D109DC" w:rsidRDefault="00000000">
            <w:pPr>
              <w:pStyle w:val="Standard"/>
            </w:pPr>
            <w:r>
              <w:rPr>
                <w:b/>
              </w:rPr>
              <w:t>Titre :</w:t>
            </w:r>
            <w:r>
              <w:t xml:space="preserve"> Les Élites vous parlent (Archives 4)</w:t>
            </w:r>
          </w:p>
          <w:p w14:paraId="4F320AD5" w14:textId="77777777" w:rsidR="00D109DC" w:rsidRDefault="00000000">
            <w:pPr>
              <w:pStyle w:val="Standard"/>
            </w:pPr>
            <w:r>
              <w:rPr>
                <w:b/>
              </w:rPr>
              <w:t>Animateur :</w:t>
            </w:r>
            <w:r>
              <w:t xml:space="preserve"> Jean Ménard</w:t>
            </w:r>
          </w:p>
          <w:p w14:paraId="4DD664E5" w14:textId="77777777" w:rsidR="00D109DC" w:rsidRDefault="00000000">
            <w:pPr>
              <w:pStyle w:val="Standard"/>
            </w:pPr>
            <w:r>
              <w:rPr>
                <w:b/>
              </w:rPr>
              <w:t>Production :</w:t>
            </w:r>
            <w:r>
              <w:t xml:space="preserve"> TVLDM-9</w:t>
            </w:r>
          </w:p>
          <w:p w14:paraId="34E98507" w14:textId="77777777" w:rsidR="00D109DC" w:rsidRDefault="00000000">
            <w:pPr>
              <w:pStyle w:val="Standard"/>
            </w:pPr>
            <w:r>
              <w:rPr>
                <w:b/>
              </w:rPr>
              <w:t>Interventions :</w:t>
            </w:r>
            <w:r>
              <w:t xml:space="preserve"> Michel Gauthier député Bloc Québécois de Roberval</w:t>
            </w:r>
          </w:p>
          <w:p w14:paraId="7DA11D3B" w14:textId="77777777" w:rsidR="00D109DC" w:rsidRDefault="00000000">
            <w:pPr>
              <w:pStyle w:val="Standard"/>
            </w:pPr>
            <w:r>
              <w:rPr>
                <w:b/>
              </w:rPr>
              <w:t>Sujets abordés :</w:t>
            </w:r>
            <w:r>
              <w:t xml:space="preserve"> Michel Gauthier député sortant discute avec Jean Ménard en cette campagne d’élections pour exposer ses opinions et projets sur différents sujets. Légalisation des armes à feu, l’assurance emploi, la loi </w:t>
            </w:r>
            <w:proofErr w:type="spellStart"/>
            <w:r>
              <w:t>anti-gang</w:t>
            </w:r>
            <w:proofErr w:type="spellEnd"/>
            <w:r>
              <w:t>, nos services de santé, le système de prêts et bourses, se terminant par la reconnaissance officielle de la télévision communautaire.</w:t>
            </w:r>
          </w:p>
          <w:p w14:paraId="28EB4969" w14:textId="77777777" w:rsidR="00D109DC" w:rsidRDefault="00000000">
            <w:pPr>
              <w:pStyle w:val="Standard"/>
            </w:pPr>
            <w:r>
              <w:rPr>
                <w:b/>
              </w:rPr>
              <w:t>Date :</w:t>
            </w:r>
            <w:r>
              <w:t xml:space="preserve"> 2000</w:t>
            </w:r>
          </w:p>
          <w:p w14:paraId="656C070D" w14:textId="77777777" w:rsidR="00D109DC" w:rsidRDefault="00000000">
            <w:pPr>
              <w:pStyle w:val="Standard"/>
            </w:pPr>
            <w:r>
              <w:rPr>
                <w:b/>
              </w:rPr>
              <w:t>Lieu :</w:t>
            </w:r>
            <w:r>
              <w:t xml:space="preserve"> Studio TVLDM-9</w:t>
            </w:r>
          </w:p>
          <w:p w14:paraId="7C57699E" w14:textId="77777777" w:rsidR="00D109DC" w:rsidRDefault="00000000">
            <w:pPr>
              <w:pStyle w:val="Standard"/>
            </w:pPr>
            <w:r>
              <w:rPr>
                <w:b/>
              </w:rPr>
              <w:t>Durée de l’enregistrement :</w:t>
            </w:r>
            <w:r>
              <w:t xml:space="preserve"> 01:01:58 à 02:02:07</w:t>
            </w:r>
          </w:p>
          <w:p w14:paraId="407BC1D1" w14:textId="77777777" w:rsidR="00D109DC" w:rsidRDefault="00D109DC">
            <w:pPr>
              <w:pStyle w:val="Standard"/>
            </w:pPr>
          </w:p>
          <w:p w14:paraId="66C74CA9" w14:textId="77777777" w:rsidR="00D109DC" w:rsidRDefault="00000000">
            <w:pPr>
              <w:pStyle w:val="Standard"/>
            </w:pPr>
            <w:r>
              <w:t>Partie 3</w:t>
            </w:r>
          </w:p>
          <w:p w14:paraId="06D4D227" w14:textId="77777777" w:rsidR="00D109DC" w:rsidRDefault="00000000">
            <w:pPr>
              <w:pStyle w:val="Standard"/>
            </w:pPr>
            <w:r>
              <w:rPr>
                <w:b/>
              </w:rPr>
              <w:t>Titre :</w:t>
            </w:r>
            <w:r>
              <w:t xml:space="preserve"> Les Élites vous parlent (Archives 4)</w:t>
            </w:r>
          </w:p>
          <w:p w14:paraId="2D8EE515" w14:textId="77777777" w:rsidR="00D109DC" w:rsidRDefault="00000000">
            <w:pPr>
              <w:pStyle w:val="Standard"/>
            </w:pPr>
            <w:r>
              <w:rPr>
                <w:b/>
              </w:rPr>
              <w:t>Animateur :</w:t>
            </w:r>
            <w:r>
              <w:t xml:space="preserve"> Jean Ménard</w:t>
            </w:r>
          </w:p>
          <w:p w14:paraId="5DF711F8" w14:textId="77777777" w:rsidR="00D109DC" w:rsidRDefault="00000000">
            <w:pPr>
              <w:pStyle w:val="Standard"/>
            </w:pPr>
            <w:r>
              <w:rPr>
                <w:b/>
              </w:rPr>
              <w:t>Production :</w:t>
            </w:r>
            <w:r>
              <w:t xml:space="preserve"> TVLDM-9</w:t>
            </w:r>
          </w:p>
          <w:p w14:paraId="6A7951E6" w14:textId="77777777" w:rsidR="00D109DC" w:rsidRDefault="00000000">
            <w:pPr>
              <w:pStyle w:val="Standard"/>
            </w:pPr>
            <w:r>
              <w:rPr>
                <w:b/>
              </w:rPr>
              <w:t>Interventions :</w:t>
            </w:r>
            <w:r>
              <w:t xml:space="preserve"> Sergent Harvey directeur du poste de Police Provinciale de Dolbeau-Mistassini.</w:t>
            </w:r>
          </w:p>
          <w:p w14:paraId="4B47D998" w14:textId="77777777" w:rsidR="00D109DC" w:rsidRDefault="00000000">
            <w:pPr>
              <w:pStyle w:val="Standard"/>
            </w:pPr>
            <w:r>
              <w:rPr>
                <w:b/>
              </w:rPr>
              <w:t>Sujets abordés :</w:t>
            </w:r>
            <w:r>
              <w:t xml:space="preserve"> Discussion sur les nouveaux règlements concernant l’alcool au volant et de la campagne Opération nez rouge ainsi que l’opération Œil de Lynx concernant les vols et recèles d’objets volés.</w:t>
            </w:r>
          </w:p>
          <w:p w14:paraId="1E736B6C" w14:textId="77777777" w:rsidR="00D109DC" w:rsidRDefault="00000000">
            <w:pPr>
              <w:pStyle w:val="Standard"/>
            </w:pPr>
            <w:r>
              <w:rPr>
                <w:b/>
              </w:rPr>
              <w:t xml:space="preserve">Date : </w:t>
            </w:r>
            <w:r>
              <w:t>2000</w:t>
            </w:r>
          </w:p>
          <w:p w14:paraId="4CECC17C" w14:textId="77777777" w:rsidR="00D109DC" w:rsidRDefault="00000000">
            <w:pPr>
              <w:pStyle w:val="Standard"/>
            </w:pPr>
            <w:r>
              <w:rPr>
                <w:b/>
              </w:rPr>
              <w:t>Lieu :</w:t>
            </w:r>
            <w:r>
              <w:t xml:space="preserve"> Studio TVLDM-9</w:t>
            </w:r>
          </w:p>
          <w:p w14:paraId="31C7952E" w14:textId="77777777" w:rsidR="00D109DC" w:rsidRDefault="00000000">
            <w:pPr>
              <w:pStyle w:val="Standard"/>
            </w:pPr>
            <w:r>
              <w:rPr>
                <w:b/>
              </w:rPr>
              <w:t>Durée de l’enregistrement :</w:t>
            </w:r>
            <w:r>
              <w:t xml:space="preserve"> 02:02:37 à 02:30:13</w:t>
            </w:r>
          </w:p>
          <w:p w14:paraId="50B2C519" w14:textId="77777777" w:rsidR="00D109DC" w:rsidRDefault="00D109DC">
            <w:pPr>
              <w:pStyle w:val="Standard"/>
            </w:pPr>
          </w:p>
          <w:p w14:paraId="7540438B" w14:textId="77777777" w:rsidR="00D109DC" w:rsidRDefault="00000000">
            <w:pPr>
              <w:pStyle w:val="Standard"/>
            </w:pPr>
            <w:r>
              <w:t>Partie 4</w:t>
            </w:r>
          </w:p>
          <w:p w14:paraId="3D6C282D" w14:textId="77777777" w:rsidR="00D109DC" w:rsidRDefault="00000000">
            <w:pPr>
              <w:pStyle w:val="Standard"/>
            </w:pPr>
            <w:r>
              <w:rPr>
                <w:b/>
              </w:rPr>
              <w:t>Titre :</w:t>
            </w:r>
            <w:r>
              <w:t xml:space="preserve"> Les Élites vous parlent (Archives 4)</w:t>
            </w:r>
          </w:p>
          <w:p w14:paraId="794E29C6" w14:textId="77777777" w:rsidR="00D109DC" w:rsidRDefault="00000000">
            <w:pPr>
              <w:pStyle w:val="Standard"/>
            </w:pPr>
            <w:r>
              <w:rPr>
                <w:b/>
              </w:rPr>
              <w:t>Animateur :</w:t>
            </w:r>
            <w:r>
              <w:t xml:space="preserve"> Jean Ménard</w:t>
            </w:r>
          </w:p>
          <w:p w14:paraId="46A5928E" w14:textId="77777777" w:rsidR="00D109DC" w:rsidRDefault="00000000">
            <w:pPr>
              <w:pStyle w:val="Standard"/>
            </w:pPr>
            <w:r>
              <w:rPr>
                <w:b/>
              </w:rPr>
              <w:t>Production :</w:t>
            </w:r>
            <w:r>
              <w:t xml:space="preserve"> TVLDM-9</w:t>
            </w:r>
          </w:p>
          <w:p w14:paraId="58F434B7" w14:textId="77777777" w:rsidR="00D109DC" w:rsidRDefault="00000000">
            <w:pPr>
              <w:pStyle w:val="Standard"/>
            </w:pPr>
            <w:r>
              <w:rPr>
                <w:b/>
              </w:rPr>
              <w:t>Interventions :</w:t>
            </w:r>
            <w:r>
              <w:t xml:space="preserve"> Dame ? Gagnon et Lisette Girard du comité d’organisation d’Opération Nez Rouge. Guillaume Bertrand en charge des bénévoles,</w:t>
            </w:r>
          </w:p>
          <w:p w14:paraId="2B97363C" w14:textId="77777777" w:rsidR="00D109DC" w:rsidRDefault="00000000">
            <w:pPr>
              <w:pStyle w:val="Standard"/>
            </w:pPr>
            <w:r>
              <w:rPr>
                <w:b/>
              </w:rPr>
              <w:t>Sujets abordés :</w:t>
            </w:r>
            <w:r>
              <w:t xml:space="preserve"> Émission spéciale sur le groupe de bénévoles pour l’opération nez-rouge. Mesdames Gagnon et Girard expliquent le fonctionnement du mouvement ainsi que le recrutement du local, des bénévoles et du calendrier d’opération. Guillaume Bertrand responsable des bénévoles explique son rôle pour le recrutement et la cédule. On parle aussi de la tournée jeunesse pour sensibiliser cette clientèle en collaboration avec Éduc-Alcool, comment participer au Concours provincial dont le 1</w:t>
            </w:r>
            <w:r>
              <w:rPr>
                <w:vertAlign w:val="superscript"/>
              </w:rPr>
              <w:t>er</w:t>
            </w:r>
            <w:r>
              <w:t xml:space="preserve"> prix est une automobile, billets pour le Grand prix de Montréal et cadeaux en argent et vente d’articles promotionnels. Ils relatent des faits cocasses…! Possibilités de transferts entre les villes environnantes.</w:t>
            </w:r>
          </w:p>
          <w:p w14:paraId="630868E5" w14:textId="77777777" w:rsidR="00D109DC" w:rsidRDefault="00000000">
            <w:pPr>
              <w:pStyle w:val="Standard"/>
            </w:pPr>
            <w:r>
              <w:rPr>
                <w:b/>
              </w:rPr>
              <w:t>Date :</w:t>
            </w:r>
            <w:r>
              <w:t xml:space="preserve"> 2000</w:t>
            </w:r>
          </w:p>
          <w:p w14:paraId="54AD15DF" w14:textId="77777777" w:rsidR="00D109DC" w:rsidRDefault="00000000">
            <w:pPr>
              <w:pStyle w:val="Standard"/>
            </w:pPr>
            <w:r>
              <w:rPr>
                <w:b/>
              </w:rPr>
              <w:t>Lieu :</w:t>
            </w:r>
            <w:r>
              <w:t xml:space="preserve"> Studio TVLDM-9</w:t>
            </w:r>
          </w:p>
          <w:p w14:paraId="0F2CEF72" w14:textId="77777777" w:rsidR="00D109DC" w:rsidRDefault="00000000">
            <w:pPr>
              <w:pStyle w:val="Standard"/>
            </w:pPr>
            <w:r>
              <w:rPr>
                <w:b/>
              </w:rPr>
              <w:t>Durée de l’enregistrement :</w:t>
            </w:r>
            <w:r>
              <w:t xml:space="preserve"> 02:32:12 à 03:01:47</w:t>
            </w:r>
          </w:p>
          <w:p w14:paraId="49EA9D50" w14:textId="77777777" w:rsidR="00D109DC" w:rsidRDefault="00D109DC">
            <w:pPr>
              <w:pStyle w:val="Standard"/>
            </w:pPr>
          </w:p>
          <w:p w14:paraId="48A1E90B" w14:textId="77777777" w:rsidR="00D109DC" w:rsidRDefault="00000000">
            <w:pPr>
              <w:pStyle w:val="Standard"/>
            </w:pPr>
            <w:r>
              <w:t>Partie 5</w:t>
            </w:r>
          </w:p>
          <w:p w14:paraId="067622D1" w14:textId="77777777" w:rsidR="00D109DC" w:rsidRDefault="00000000">
            <w:pPr>
              <w:pStyle w:val="Standard"/>
            </w:pPr>
            <w:r>
              <w:rPr>
                <w:b/>
              </w:rPr>
              <w:t>Titre :</w:t>
            </w:r>
            <w:r>
              <w:t xml:space="preserve"> Les Élites vous parlent (Archives 4)</w:t>
            </w:r>
          </w:p>
          <w:p w14:paraId="7D225AE7" w14:textId="77777777" w:rsidR="00D109DC" w:rsidRDefault="00000000">
            <w:pPr>
              <w:pStyle w:val="Standard"/>
            </w:pPr>
            <w:r>
              <w:rPr>
                <w:b/>
              </w:rPr>
              <w:t>Animateur :</w:t>
            </w:r>
            <w:r>
              <w:t xml:space="preserve"> Jean Ménard</w:t>
            </w:r>
          </w:p>
          <w:p w14:paraId="2A064BDA" w14:textId="77777777" w:rsidR="00D109DC" w:rsidRDefault="00000000">
            <w:pPr>
              <w:pStyle w:val="Standard"/>
            </w:pPr>
            <w:r>
              <w:rPr>
                <w:b/>
              </w:rPr>
              <w:t>Production :</w:t>
            </w:r>
            <w:r>
              <w:t xml:space="preserve"> TVLDM-9</w:t>
            </w:r>
          </w:p>
          <w:p w14:paraId="4E98AE74" w14:textId="77777777" w:rsidR="00D109DC" w:rsidRDefault="00000000">
            <w:pPr>
              <w:pStyle w:val="Standard"/>
            </w:pPr>
            <w:r>
              <w:rPr>
                <w:b/>
              </w:rPr>
              <w:t>Interventions :</w:t>
            </w:r>
            <w:r>
              <w:t xml:space="preserve"> Caroline Allard candidate élections municipales.</w:t>
            </w:r>
          </w:p>
          <w:p w14:paraId="52698430" w14:textId="77777777" w:rsidR="00D109DC" w:rsidRDefault="00000000">
            <w:pPr>
              <w:pStyle w:val="Standard"/>
            </w:pPr>
            <w:r>
              <w:rPr>
                <w:b/>
              </w:rPr>
              <w:t xml:space="preserve">Sujets abordés : </w:t>
            </w:r>
            <w:r>
              <w:t>En vue des élections municipales du 10 décembre 2000, Caroline Allard expose ses motivations, intentions et propositions dans sa sollicitation du poste #1 du Conseil de Ville Dolbeau-Mistassini. Elle explique son parcours, ses études et expériences de travail.</w:t>
            </w:r>
          </w:p>
          <w:p w14:paraId="3500FC6E" w14:textId="77777777" w:rsidR="00D109DC" w:rsidRDefault="00000000">
            <w:pPr>
              <w:pStyle w:val="Standard"/>
            </w:pPr>
            <w:r>
              <w:rPr>
                <w:b/>
              </w:rPr>
              <w:t>Date :</w:t>
            </w:r>
            <w:r>
              <w:t xml:space="preserve"> 2000</w:t>
            </w:r>
          </w:p>
          <w:p w14:paraId="01E0DD62" w14:textId="77777777" w:rsidR="00D109DC" w:rsidRDefault="00000000">
            <w:pPr>
              <w:pStyle w:val="Standard"/>
            </w:pPr>
            <w:r>
              <w:rPr>
                <w:b/>
              </w:rPr>
              <w:t>Lieu :</w:t>
            </w:r>
            <w:r>
              <w:t xml:space="preserve"> Studio TVLDM-9</w:t>
            </w:r>
          </w:p>
          <w:p w14:paraId="2A99AEC7" w14:textId="77777777" w:rsidR="00D109DC" w:rsidRDefault="00000000">
            <w:pPr>
              <w:pStyle w:val="Standard"/>
            </w:pPr>
            <w:r>
              <w:rPr>
                <w:b/>
              </w:rPr>
              <w:t>Durée de l’enregistrement :</w:t>
            </w:r>
            <w:r>
              <w:t xml:space="preserve"> 03:02:16 à 03:29:23</w:t>
            </w:r>
          </w:p>
          <w:p w14:paraId="64D2C848" w14:textId="77777777" w:rsidR="00D109DC" w:rsidRDefault="00D109DC">
            <w:pPr>
              <w:pStyle w:val="Standard"/>
            </w:pPr>
          </w:p>
          <w:p w14:paraId="055A67A6" w14:textId="77777777" w:rsidR="00D109DC" w:rsidRDefault="00000000">
            <w:pPr>
              <w:pStyle w:val="Standard"/>
            </w:pPr>
            <w:r>
              <w:t>Partie 6</w:t>
            </w:r>
          </w:p>
          <w:p w14:paraId="7846F796" w14:textId="77777777" w:rsidR="00D109DC" w:rsidRDefault="00000000">
            <w:pPr>
              <w:pStyle w:val="Standard"/>
            </w:pPr>
            <w:r>
              <w:rPr>
                <w:b/>
              </w:rPr>
              <w:t>Titre :</w:t>
            </w:r>
            <w:r>
              <w:t xml:space="preserve"> Les Élites vous parlent (Archives 4)</w:t>
            </w:r>
          </w:p>
          <w:p w14:paraId="55951CBE" w14:textId="77777777" w:rsidR="00D109DC" w:rsidRDefault="00000000">
            <w:pPr>
              <w:pStyle w:val="Standard"/>
            </w:pPr>
            <w:r>
              <w:rPr>
                <w:b/>
              </w:rPr>
              <w:t>Animateur :</w:t>
            </w:r>
            <w:r>
              <w:t xml:space="preserve"> Jean Ménard</w:t>
            </w:r>
          </w:p>
          <w:p w14:paraId="547C8A8D" w14:textId="77777777" w:rsidR="00D109DC" w:rsidRDefault="00000000">
            <w:pPr>
              <w:pStyle w:val="Standard"/>
            </w:pPr>
            <w:r>
              <w:rPr>
                <w:b/>
              </w:rPr>
              <w:t>Production :</w:t>
            </w:r>
            <w:r>
              <w:t xml:space="preserve"> TVLDM-9</w:t>
            </w:r>
          </w:p>
          <w:p w14:paraId="48DC21C8" w14:textId="77777777" w:rsidR="00D109DC" w:rsidRDefault="00000000">
            <w:pPr>
              <w:pStyle w:val="Standard"/>
            </w:pPr>
            <w:r>
              <w:rPr>
                <w:b/>
              </w:rPr>
              <w:t>Interventions :</w:t>
            </w:r>
            <w:r>
              <w:t xml:space="preserve"> Guylaine Proulx candidate aux élections municipales,</w:t>
            </w:r>
          </w:p>
          <w:p w14:paraId="4008D856" w14:textId="77777777" w:rsidR="00D109DC" w:rsidRDefault="00000000">
            <w:pPr>
              <w:pStyle w:val="Standard"/>
            </w:pPr>
            <w:r>
              <w:rPr>
                <w:b/>
              </w:rPr>
              <w:t xml:space="preserve">Sujets abordés : </w:t>
            </w:r>
            <w:r>
              <w:t>En vue des élections municipales du 10 décembre 2000, Guylaine Proulx expose son amour de la politique, ses motivations, intentions et propositions dans sa sollicitation du poste #1 du Conseil de Ville Dolbeau-Mistassini. Elle explique son parcours, ses études et expériences de travail.</w:t>
            </w:r>
          </w:p>
          <w:p w14:paraId="2E603D8D" w14:textId="77777777" w:rsidR="00D109DC" w:rsidRDefault="00000000">
            <w:pPr>
              <w:pStyle w:val="Standard"/>
            </w:pPr>
            <w:r>
              <w:rPr>
                <w:b/>
              </w:rPr>
              <w:t xml:space="preserve">Date : </w:t>
            </w:r>
            <w:r>
              <w:t>2000</w:t>
            </w:r>
          </w:p>
          <w:p w14:paraId="3D2609B0" w14:textId="77777777" w:rsidR="00D109DC" w:rsidRDefault="00000000">
            <w:pPr>
              <w:pStyle w:val="Standard"/>
            </w:pPr>
            <w:r>
              <w:rPr>
                <w:b/>
              </w:rPr>
              <w:t>Lieu :</w:t>
            </w:r>
            <w:r>
              <w:t xml:space="preserve"> Studio TVLDM-9</w:t>
            </w:r>
          </w:p>
          <w:p w14:paraId="774E7901" w14:textId="77777777" w:rsidR="00D109DC" w:rsidRDefault="00000000">
            <w:pPr>
              <w:pStyle w:val="Standard"/>
            </w:pPr>
            <w:r>
              <w:rPr>
                <w:b/>
              </w:rPr>
              <w:t>Durée de l’enregistrement :</w:t>
            </w:r>
            <w:r>
              <w:t xml:space="preserve"> 03:30:23 à 03:44:12</w:t>
            </w:r>
          </w:p>
          <w:p w14:paraId="188513ED" w14:textId="77777777" w:rsidR="00D109DC" w:rsidRDefault="00000000">
            <w:pPr>
              <w:pStyle w:val="Standard"/>
            </w:pPr>
            <w:r>
              <w:rPr>
                <w:b/>
              </w:rPr>
              <w:t xml:space="preserve">Support original : </w:t>
            </w:r>
            <w:r>
              <w:t>VHS</w:t>
            </w:r>
          </w:p>
          <w:p w14:paraId="445A289D" w14:textId="77777777" w:rsidR="00D109DC" w:rsidRDefault="00D109DC">
            <w:pPr>
              <w:pStyle w:val="Standard"/>
            </w:pPr>
            <w:hyperlink r:id="rId548" w:history="1">
              <w:r>
                <w:rPr>
                  <w:color w:val="2F5496"/>
                  <w:u w:val="single"/>
                </w:rPr>
                <w:t>Lien YouTube</w:t>
              </w:r>
            </w:hyperlink>
          </w:p>
          <w:p w14:paraId="51D4EDBE" w14:textId="77777777" w:rsidR="00D109DC" w:rsidRDefault="00000000">
            <w:pPr>
              <w:pStyle w:val="Standard"/>
            </w:pPr>
            <w:r>
              <w:t>Document numérisé</w:t>
            </w:r>
          </w:p>
          <w:p w14:paraId="70B182A3" w14:textId="77777777" w:rsidR="00D109DC" w:rsidRDefault="00D109DC">
            <w:pPr>
              <w:pStyle w:val="Standard"/>
            </w:pPr>
          </w:p>
          <w:p w14:paraId="64EDA7A4" w14:textId="77777777" w:rsidR="00D109DC" w:rsidRDefault="00000000">
            <w:pPr>
              <w:pStyle w:val="Standard"/>
            </w:pPr>
            <w:r>
              <w:t>P38/A1/18,3</w:t>
            </w:r>
          </w:p>
          <w:p w14:paraId="0C45254F" w14:textId="77777777" w:rsidR="00D109DC" w:rsidRDefault="00000000">
            <w:pPr>
              <w:pStyle w:val="Standard"/>
            </w:pPr>
            <w:r>
              <w:rPr>
                <w:i/>
              </w:rPr>
              <w:t>Partie 1</w:t>
            </w:r>
          </w:p>
          <w:p w14:paraId="53B4FC4C" w14:textId="77777777" w:rsidR="00D109DC" w:rsidRDefault="00000000">
            <w:pPr>
              <w:pStyle w:val="Standard"/>
            </w:pPr>
            <w:r>
              <w:rPr>
                <w:b/>
              </w:rPr>
              <w:t>Titre :</w:t>
            </w:r>
            <w:r>
              <w:t xml:space="preserve"> Les Élites vous parlent (Archives 5)</w:t>
            </w:r>
          </w:p>
          <w:p w14:paraId="613FDD14" w14:textId="77777777" w:rsidR="00D109DC" w:rsidRDefault="00000000">
            <w:pPr>
              <w:pStyle w:val="Standard"/>
            </w:pPr>
            <w:r>
              <w:rPr>
                <w:b/>
              </w:rPr>
              <w:t>Animateur :</w:t>
            </w:r>
            <w:r>
              <w:t xml:space="preserve"> Jean Ménard</w:t>
            </w:r>
          </w:p>
          <w:p w14:paraId="6A113090" w14:textId="77777777" w:rsidR="00D109DC" w:rsidRDefault="00000000">
            <w:pPr>
              <w:pStyle w:val="Standard"/>
            </w:pPr>
            <w:r>
              <w:rPr>
                <w:b/>
              </w:rPr>
              <w:t>Production :</w:t>
            </w:r>
            <w:r>
              <w:t xml:space="preserve"> TVLDM-9</w:t>
            </w:r>
          </w:p>
          <w:p w14:paraId="3080FE86" w14:textId="77777777" w:rsidR="00D109DC" w:rsidRDefault="00000000">
            <w:pPr>
              <w:pStyle w:val="Standard"/>
            </w:pPr>
            <w:r>
              <w:rPr>
                <w:b/>
              </w:rPr>
              <w:t xml:space="preserve">Interventions : </w:t>
            </w:r>
            <w:r>
              <w:t>Guylaine Proulx candidate aux élections municipales</w:t>
            </w:r>
          </w:p>
          <w:p w14:paraId="5FB117F8" w14:textId="77777777" w:rsidR="00D109DC" w:rsidRDefault="00000000">
            <w:pPr>
              <w:pStyle w:val="Standard"/>
            </w:pPr>
            <w:r>
              <w:rPr>
                <w:b/>
              </w:rPr>
              <w:t>Sujets abordés :</w:t>
            </w:r>
            <w:r>
              <w:t xml:space="preserve"> En vue des élections municipales du 10 décembre 2000, Guylaine Proulx expose son amour de la politique, ses motivations, intentions et propositions dans sa sollicitation du poste #1 du Conseil de Ville Dolbeau-Mistassini. Elle explique son parcours, ses études et expériences de travail.</w:t>
            </w:r>
          </w:p>
          <w:p w14:paraId="27F17543" w14:textId="77777777" w:rsidR="00D109DC" w:rsidRDefault="00000000">
            <w:pPr>
              <w:pStyle w:val="Standard"/>
            </w:pPr>
            <w:r>
              <w:rPr>
                <w:b/>
              </w:rPr>
              <w:t>Date :</w:t>
            </w:r>
            <w:r>
              <w:t xml:space="preserve"> 2000</w:t>
            </w:r>
          </w:p>
          <w:p w14:paraId="752C61F4" w14:textId="77777777" w:rsidR="00D109DC" w:rsidRDefault="00000000">
            <w:pPr>
              <w:pStyle w:val="Standard"/>
            </w:pPr>
            <w:r>
              <w:rPr>
                <w:b/>
              </w:rPr>
              <w:t xml:space="preserve">Lieu : </w:t>
            </w:r>
            <w:r>
              <w:t>Studio TVLDM-9</w:t>
            </w:r>
          </w:p>
          <w:p w14:paraId="42B6CCF2" w14:textId="77777777" w:rsidR="00D109DC" w:rsidRDefault="00000000">
            <w:pPr>
              <w:pStyle w:val="Standard"/>
            </w:pPr>
            <w:r>
              <w:rPr>
                <w:b/>
              </w:rPr>
              <w:t>Durée de l’enregistrement :</w:t>
            </w:r>
            <w:r>
              <w:t xml:space="preserve"> 00:00:00 à 00:27:01</w:t>
            </w:r>
          </w:p>
          <w:p w14:paraId="79E12AC4" w14:textId="77777777" w:rsidR="00D109DC" w:rsidRDefault="00000000">
            <w:pPr>
              <w:pStyle w:val="Standard"/>
            </w:pPr>
            <w:r>
              <w:rPr>
                <w:b/>
              </w:rPr>
              <w:t xml:space="preserve">Support original : </w:t>
            </w:r>
            <w:r>
              <w:t>VHS</w:t>
            </w:r>
          </w:p>
          <w:p w14:paraId="4E328CA6" w14:textId="77777777" w:rsidR="00D109DC" w:rsidRDefault="00000000">
            <w:pPr>
              <w:pStyle w:val="Standard"/>
            </w:pPr>
            <w:r>
              <w:rPr>
                <w:b/>
                <w:bCs/>
              </w:rPr>
              <w:t xml:space="preserve">Note : </w:t>
            </w:r>
            <w:r>
              <w:t>émission en rediffusion.</w:t>
            </w:r>
          </w:p>
          <w:p w14:paraId="044AA86E" w14:textId="77777777" w:rsidR="00D109DC" w:rsidRDefault="00D109DC">
            <w:pPr>
              <w:pStyle w:val="Standard"/>
            </w:pPr>
          </w:p>
          <w:p w14:paraId="3F2C3B8F" w14:textId="77777777" w:rsidR="00D109DC" w:rsidRDefault="00000000">
            <w:pPr>
              <w:pStyle w:val="Standard"/>
            </w:pPr>
            <w:r>
              <w:rPr>
                <w:i/>
              </w:rPr>
              <w:t>Partie 2</w:t>
            </w:r>
          </w:p>
          <w:p w14:paraId="1EF5AE40" w14:textId="77777777" w:rsidR="00D109DC" w:rsidRDefault="00000000">
            <w:pPr>
              <w:pStyle w:val="Standard"/>
            </w:pPr>
            <w:r>
              <w:rPr>
                <w:b/>
              </w:rPr>
              <w:t>Titre :</w:t>
            </w:r>
            <w:r>
              <w:t xml:space="preserve"> Les Élites vous parlent (Archives 5)</w:t>
            </w:r>
          </w:p>
          <w:p w14:paraId="522A83CC" w14:textId="77777777" w:rsidR="00D109DC" w:rsidRDefault="00000000">
            <w:pPr>
              <w:pStyle w:val="Standard"/>
            </w:pPr>
            <w:r>
              <w:rPr>
                <w:b/>
              </w:rPr>
              <w:t>Animateur :</w:t>
            </w:r>
            <w:r>
              <w:t xml:space="preserve"> Jean Ménard</w:t>
            </w:r>
          </w:p>
          <w:p w14:paraId="440F0BF1" w14:textId="77777777" w:rsidR="00D109DC" w:rsidRDefault="00000000">
            <w:pPr>
              <w:pStyle w:val="Standard"/>
            </w:pPr>
            <w:r>
              <w:rPr>
                <w:b/>
              </w:rPr>
              <w:t>Production :</w:t>
            </w:r>
            <w:r>
              <w:t xml:space="preserve"> TVLDM-9</w:t>
            </w:r>
          </w:p>
          <w:p w14:paraId="1049E66F" w14:textId="77777777" w:rsidR="00D109DC" w:rsidRDefault="00000000">
            <w:pPr>
              <w:pStyle w:val="Standard"/>
            </w:pPr>
            <w:r>
              <w:rPr>
                <w:b/>
              </w:rPr>
              <w:t xml:space="preserve">Interventions : </w:t>
            </w:r>
            <w:r>
              <w:t>Dominique Genest candidat aux élections municipales.</w:t>
            </w:r>
          </w:p>
          <w:p w14:paraId="7E19E78B" w14:textId="77777777" w:rsidR="00D109DC" w:rsidRDefault="00000000">
            <w:pPr>
              <w:pStyle w:val="Standard"/>
            </w:pPr>
            <w:r>
              <w:rPr>
                <w:b/>
              </w:rPr>
              <w:t>Sujets abordés :</w:t>
            </w:r>
            <w:r>
              <w:t xml:space="preserve"> Entrevue avec Dominique Genest candidat au siège #1 qui se présente malgré son jeune âge aux prochaines élections municipales le 10 décembre 2000.  Il veut apporter son dynamisme, des nouvelles idées et ses aptitudes technologiques.</w:t>
            </w:r>
          </w:p>
          <w:p w14:paraId="42D4BAAE" w14:textId="77777777" w:rsidR="00D109DC" w:rsidRDefault="00000000">
            <w:pPr>
              <w:pStyle w:val="Standard"/>
            </w:pPr>
            <w:r>
              <w:rPr>
                <w:b/>
              </w:rPr>
              <w:t>Date :</w:t>
            </w:r>
            <w:r>
              <w:t xml:space="preserve"> 2000</w:t>
            </w:r>
          </w:p>
          <w:p w14:paraId="760A705C" w14:textId="77777777" w:rsidR="00D109DC" w:rsidRDefault="00000000">
            <w:pPr>
              <w:pStyle w:val="Standard"/>
            </w:pPr>
            <w:r>
              <w:rPr>
                <w:b/>
              </w:rPr>
              <w:t xml:space="preserve">Lieu : </w:t>
            </w:r>
            <w:r>
              <w:t>Studio TVLDM-9</w:t>
            </w:r>
          </w:p>
          <w:p w14:paraId="098580BF" w14:textId="77777777" w:rsidR="00D109DC" w:rsidRDefault="00000000">
            <w:pPr>
              <w:pStyle w:val="Standard"/>
            </w:pPr>
            <w:r>
              <w:rPr>
                <w:b/>
              </w:rPr>
              <w:t>Durée de l’enregistrement :</w:t>
            </w:r>
            <w:r>
              <w:t xml:space="preserve"> 00:27:45 à 00:58:14</w:t>
            </w:r>
          </w:p>
          <w:p w14:paraId="61A8D4A9" w14:textId="77777777" w:rsidR="00D109DC" w:rsidRDefault="00D109DC">
            <w:pPr>
              <w:pStyle w:val="Standard"/>
              <w:rPr>
                <w:i/>
              </w:rPr>
            </w:pPr>
          </w:p>
          <w:p w14:paraId="24F336DB" w14:textId="77777777" w:rsidR="00D109DC" w:rsidRDefault="00000000">
            <w:pPr>
              <w:pStyle w:val="Standard"/>
            </w:pPr>
            <w:r>
              <w:rPr>
                <w:i/>
              </w:rPr>
              <w:t>Partie 3</w:t>
            </w:r>
          </w:p>
          <w:p w14:paraId="218C32C5" w14:textId="77777777" w:rsidR="00D109DC" w:rsidRDefault="00000000">
            <w:pPr>
              <w:pStyle w:val="Standard"/>
            </w:pPr>
            <w:r>
              <w:rPr>
                <w:b/>
              </w:rPr>
              <w:t>Titre :</w:t>
            </w:r>
            <w:r>
              <w:t xml:space="preserve"> Les Élites vous parlent (Archives 5)</w:t>
            </w:r>
          </w:p>
          <w:p w14:paraId="1A8486C9" w14:textId="77777777" w:rsidR="00D109DC" w:rsidRDefault="00000000">
            <w:pPr>
              <w:pStyle w:val="Standard"/>
            </w:pPr>
            <w:r>
              <w:rPr>
                <w:b/>
              </w:rPr>
              <w:t>Animateur :</w:t>
            </w:r>
            <w:r>
              <w:t xml:space="preserve"> Jean Ménard</w:t>
            </w:r>
          </w:p>
          <w:p w14:paraId="693390FA" w14:textId="77777777" w:rsidR="00D109DC" w:rsidRDefault="00000000">
            <w:pPr>
              <w:pStyle w:val="Standard"/>
            </w:pPr>
            <w:r>
              <w:rPr>
                <w:b/>
              </w:rPr>
              <w:t>Production :</w:t>
            </w:r>
            <w:r>
              <w:t xml:space="preserve"> TVLDM-9</w:t>
            </w:r>
          </w:p>
          <w:p w14:paraId="7A4DBD5B" w14:textId="77777777" w:rsidR="00D109DC" w:rsidRDefault="00000000">
            <w:pPr>
              <w:pStyle w:val="Standard"/>
            </w:pPr>
            <w:r>
              <w:rPr>
                <w:b/>
              </w:rPr>
              <w:t xml:space="preserve">Interventions : </w:t>
            </w:r>
            <w:r>
              <w:t>Monsieur ? Brideau représentant de l’Alliance et candidat aux élections municipales du 10 décembre prochain.</w:t>
            </w:r>
          </w:p>
          <w:p w14:paraId="1366338A" w14:textId="77777777" w:rsidR="00D109DC" w:rsidRDefault="00000000">
            <w:pPr>
              <w:pStyle w:val="Standard"/>
            </w:pPr>
            <w:r>
              <w:rPr>
                <w:b/>
              </w:rPr>
              <w:t>Sujets abordés :</w:t>
            </w:r>
            <w:r>
              <w:t xml:space="preserve"> Entrevue avec monsieur Brideau qui se présente aux élections municipales donne son opinion sur la règlementation des armes à feu, sur les lois concernant les jeunes contrevenants, les services santé au Québec, l’essence et précise qu’il veut dépolitiser le parti afin de respecter le milieu et les gens.</w:t>
            </w:r>
          </w:p>
          <w:p w14:paraId="52D3E2C3" w14:textId="77777777" w:rsidR="00D109DC" w:rsidRDefault="00000000">
            <w:pPr>
              <w:pStyle w:val="Standard"/>
            </w:pPr>
            <w:r>
              <w:rPr>
                <w:b/>
              </w:rPr>
              <w:t>Date :</w:t>
            </w:r>
            <w:r>
              <w:t xml:space="preserve"> 2000</w:t>
            </w:r>
          </w:p>
          <w:p w14:paraId="25AF446F" w14:textId="77777777" w:rsidR="00D109DC" w:rsidRDefault="00000000">
            <w:pPr>
              <w:pStyle w:val="Standard"/>
            </w:pPr>
            <w:r>
              <w:rPr>
                <w:b/>
              </w:rPr>
              <w:t xml:space="preserve">Lieu : </w:t>
            </w:r>
            <w:r>
              <w:t>Studio TVLDM-9</w:t>
            </w:r>
          </w:p>
          <w:p w14:paraId="4FE117E3" w14:textId="77777777" w:rsidR="00D109DC" w:rsidRDefault="00000000">
            <w:pPr>
              <w:pStyle w:val="Standard"/>
            </w:pPr>
            <w:r>
              <w:rPr>
                <w:b/>
              </w:rPr>
              <w:t>Durée de l’enregistrement :</w:t>
            </w:r>
            <w:r>
              <w:t xml:space="preserve"> 00:59:00 à 01:56:22</w:t>
            </w:r>
          </w:p>
          <w:p w14:paraId="095E36D6" w14:textId="77777777" w:rsidR="00D109DC" w:rsidRDefault="00D109DC">
            <w:pPr>
              <w:pStyle w:val="Standard"/>
            </w:pPr>
          </w:p>
          <w:p w14:paraId="7E6A5B46" w14:textId="77777777" w:rsidR="00D109DC" w:rsidRDefault="00000000">
            <w:pPr>
              <w:pStyle w:val="Standard"/>
            </w:pPr>
            <w:r>
              <w:rPr>
                <w:i/>
              </w:rPr>
              <w:t>Partie 4</w:t>
            </w:r>
          </w:p>
          <w:p w14:paraId="513C7AB9" w14:textId="77777777" w:rsidR="00D109DC" w:rsidRDefault="00000000">
            <w:pPr>
              <w:pStyle w:val="Standard"/>
            </w:pPr>
            <w:r>
              <w:rPr>
                <w:b/>
              </w:rPr>
              <w:t>Titre :</w:t>
            </w:r>
            <w:r>
              <w:t xml:space="preserve"> Les Élites vous parlent (Archives 5)</w:t>
            </w:r>
          </w:p>
          <w:p w14:paraId="183CF36F" w14:textId="77777777" w:rsidR="00D109DC" w:rsidRDefault="00000000">
            <w:pPr>
              <w:pStyle w:val="Standard"/>
            </w:pPr>
            <w:r>
              <w:rPr>
                <w:b/>
              </w:rPr>
              <w:t>Animateur :</w:t>
            </w:r>
            <w:r>
              <w:t xml:space="preserve"> Jean Ménard</w:t>
            </w:r>
          </w:p>
          <w:p w14:paraId="7553B633" w14:textId="77777777" w:rsidR="00D109DC" w:rsidRDefault="00000000">
            <w:pPr>
              <w:pStyle w:val="Standard"/>
            </w:pPr>
            <w:r>
              <w:rPr>
                <w:b/>
              </w:rPr>
              <w:t>Production :</w:t>
            </w:r>
            <w:r>
              <w:t xml:space="preserve"> TVLDM-9</w:t>
            </w:r>
          </w:p>
          <w:p w14:paraId="2781AA4E" w14:textId="77777777" w:rsidR="00D109DC" w:rsidRDefault="00000000">
            <w:pPr>
              <w:pStyle w:val="Standard"/>
            </w:pPr>
            <w:r>
              <w:rPr>
                <w:b/>
              </w:rPr>
              <w:t>Interventions :</w:t>
            </w:r>
            <w:r>
              <w:t xml:space="preserve"> Jean-Pierre Boivin candidat Libéral</w:t>
            </w:r>
          </w:p>
          <w:p w14:paraId="346F3BD7" w14:textId="77777777" w:rsidR="00D109DC" w:rsidRDefault="00000000">
            <w:pPr>
              <w:pStyle w:val="Standard"/>
            </w:pPr>
            <w:r>
              <w:rPr>
                <w:b/>
              </w:rPr>
              <w:lastRenderedPageBreak/>
              <w:t>Sujets abordés :</w:t>
            </w:r>
            <w:r>
              <w:t xml:space="preserve"> En cette période de campagne électorale le candidat Libéral Jean-Pierre Boivin explique ses propositions sur différents sujets dont la loi sur les armes à feu, le volet des jeunes criminels, le logement locatif, les outils de travail de nos corps policiers et la drogue, le service de santé à deux vitesses et les médicaments brevetés, ainsi que sa position sur le CRTC et la télévision communautaire.</w:t>
            </w:r>
          </w:p>
          <w:p w14:paraId="2A578837" w14:textId="77777777" w:rsidR="00D109DC" w:rsidRDefault="00000000">
            <w:pPr>
              <w:pStyle w:val="Standard"/>
            </w:pPr>
            <w:r>
              <w:rPr>
                <w:b/>
              </w:rPr>
              <w:t>Date :</w:t>
            </w:r>
            <w:r>
              <w:t xml:space="preserve"> 2000</w:t>
            </w:r>
          </w:p>
          <w:p w14:paraId="7B11690A" w14:textId="77777777" w:rsidR="00D109DC" w:rsidRDefault="00000000">
            <w:pPr>
              <w:pStyle w:val="Standard"/>
            </w:pPr>
            <w:r>
              <w:rPr>
                <w:b/>
              </w:rPr>
              <w:t xml:space="preserve">Lieu : </w:t>
            </w:r>
            <w:r>
              <w:t>Studio TVLDM-9</w:t>
            </w:r>
          </w:p>
          <w:p w14:paraId="65F79446" w14:textId="77777777" w:rsidR="00D109DC" w:rsidRDefault="00000000">
            <w:pPr>
              <w:pStyle w:val="Standard"/>
            </w:pPr>
            <w:r>
              <w:rPr>
                <w:b/>
              </w:rPr>
              <w:t>Durée de l’enregistrement :</w:t>
            </w:r>
            <w:r>
              <w:t xml:space="preserve"> 01:57:10 à 02:58:28</w:t>
            </w:r>
          </w:p>
          <w:p w14:paraId="66003425" w14:textId="77777777" w:rsidR="00D109DC" w:rsidRDefault="00000000">
            <w:pPr>
              <w:pStyle w:val="Standard"/>
            </w:pPr>
            <w:r>
              <w:rPr>
                <w:b/>
                <w:bCs/>
              </w:rPr>
              <w:t xml:space="preserve">Note : </w:t>
            </w:r>
            <w:r>
              <w:t>émission en rediffusion.</w:t>
            </w:r>
          </w:p>
          <w:p w14:paraId="30DD4CCE" w14:textId="77777777" w:rsidR="00D109DC" w:rsidRDefault="00D109DC">
            <w:pPr>
              <w:pStyle w:val="Standard"/>
            </w:pPr>
          </w:p>
          <w:p w14:paraId="34D83AC0" w14:textId="77777777" w:rsidR="00D109DC" w:rsidRDefault="00000000">
            <w:pPr>
              <w:pStyle w:val="Standard"/>
            </w:pPr>
            <w:r>
              <w:rPr>
                <w:i/>
              </w:rPr>
              <w:t>Partie 5</w:t>
            </w:r>
          </w:p>
          <w:p w14:paraId="6652AF44" w14:textId="77777777" w:rsidR="00D109DC" w:rsidRDefault="00000000">
            <w:pPr>
              <w:pStyle w:val="Standard"/>
            </w:pPr>
            <w:r>
              <w:rPr>
                <w:b/>
              </w:rPr>
              <w:t>Titre :</w:t>
            </w:r>
            <w:r>
              <w:t xml:space="preserve"> Les Élites vous parlent (Archives 5)</w:t>
            </w:r>
          </w:p>
          <w:p w14:paraId="0D1AA38A" w14:textId="77777777" w:rsidR="00D109DC" w:rsidRDefault="00000000">
            <w:pPr>
              <w:pStyle w:val="Standard"/>
            </w:pPr>
            <w:r>
              <w:rPr>
                <w:b/>
              </w:rPr>
              <w:t>Animateur :</w:t>
            </w:r>
            <w:r>
              <w:t xml:space="preserve"> Jean Ménard</w:t>
            </w:r>
          </w:p>
          <w:p w14:paraId="5200A4D2" w14:textId="77777777" w:rsidR="00D109DC" w:rsidRDefault="00000000">
            <w:pPr>
              <w:pStyle w:val="Standard"/>
            </w:pPr>
            <w:r>
              <w:rPr>
                <w:b/>
              </w:rPr>
              <w:t>Production :</w:t>
            </w:r>
            <w:r>
              <w:t xml:space="preserve"> TVLDM-9</w:t>
            </w:r>
          </w:p>
          <w:p w14:paraId="7DBFF543" w14:textId="77777777" w:rsidR="00D109DC" w:rsidRDefault="00000000">
            <w:pPr>
              <w:pStyle w:val="Standard"/>
            </w:pPr>
            <w:r>
              <w:rPr>
                <w:b/>
              </w:rPr>
              <w:t>Interventions :</w:t>
            </w:r>
            <w:r>
              <w:t xml:space="preserve"> Michel Gauthier député Bloc Québécois de Roberval</w:t>
            </w:r>
          </w:p>
          <w:p w14:paraId="4830F789" w14:textId="77777777" w:rsidR="00D109DC" w:rsidRDefault="00000000">
            <w:pPr>
              <w:pStyle w:val="Standard"/>
            </w:pPr>
            <w:r>
              <w:rPr>
                <w:b/>
              </w:rPr>
              <w:t>Sujets abordés :</w:t>
            </w:r>
            <w:r>
              <w:t xml:space="preserve"> Michel Gauthier député sortant discute avec Jean Ménard en cette campagne d’élections pour exposer ses opinions et projets sur différents sujets. Légalisation des armes à feu, l’assurance emploi, la loi antigang, nos services de santé, le système de prêts et bourses, se terminant par la reconnaissance officielle de la télévision communautaire.</w:t>
            </w:r>
          </w:p>
          <w:p w14:paraId="199527B3" w14:textId="77777777" w:rsidR="00D109DC" w:rsidRDefault="00000000">
            <w:pPr>
              <w:pStyle w:val="Standard"/>
            </w:pPr>
            <w:r>
              <w:rPr>
                <w:b/>
              </w:rPr>
              <w:t>Date :</w:t>
            </w:r>
            <w:r>
              <w:t xml:space="preserve"> 2000</w:t>
            </w:r>
          </w:p>
          <w:p w14:paraId="0A20CB35" w14:textId="77777777" w:rsidR="00D109DC" w:rsidRDefault="00000000">
            <w:pPr>
              <w:pStyle w:val="Standard"/>
            </w:pPr>
            <w:r>
              <w:rPr>
                <w:b/>
              </w:rPr>
              <w:t xml:space="preserve">Lieu : </w:t>
            </w:r>
            <w:r>
              <w:t>Studio TVLDM-9</w:t>
            </w:r>
          </w:p>
          <w:p w14:paraId="2720672E" w14:textId="77777777" w:rsidR="00D109DC" w:rsidRDefault="00000000">
            <w:pPr>
              <w:pStyle w:val="Standard"/>
            </w:pPr>
            <w:r>
              <w:rPr>
                <w:b/>
              </w:rPr>
              <w:t>Durée de l’enregistrement :</w:t>
            </w:r>
            <w:r>
              <w:t xml:space="preserve"> 02:58:02 à 03:58:25</w:t>
            </w:r>
          </w:p>
          <w:p w14:paraId="212308A9" w14:textId="77777777" w:rsidR="00D109DC" w:rsidRDefault="00000000">
            <w:pPr>
              <w:pStyle w:val="Standard"/>
            </w:pPr>
            <w:r>
              <w:t>Note; émission en rediffusion</w:t>
            </w:r>
          </w:p>
          <w:p w14:paraId="580FF0AB" w14:textId="77777777" w:rsidR="00D109DC" w:rsidRDefault="00D109DC">
            <w:pPr>
              <w:pStyle w:val="Standard"/>
            </w:pPr>
          </w:p>
          <w:p w14:paraId="7690AF94" w14:textId="77777777" w:rsidR="00D109DC" w:rsidRDefault="00000000">
            <w:pPr>
              <w:pStyle w:val="Standard"/>
            </w:pPr>
            <w:r>
              <w:rPr>
                <w:i/>
              </w:rPr>
              <w:t>Partie 6</w:t>
            </w:r>
          </w:p>
          <w:p w14:paraId="27ACAA57" w14:textId="77777777" w:rsidR="00D109DC" w:rsidRDefault="00000000">
            <w:pPr>
              <w:pStyle w:val="Standard"/>
            </w:pPr>
            <w:r>
              <w:rPr>
                <w:b/>
              </w:rPr>
              <w:t>Titre :</w:t>
            </w:r>
            <w:r>
              <w:t xml:space="preserve"> Les Élites vous parlent (Archives 5)</w:t>
            </w:r>
          </w:p>
          <w:p w14:paraId="260FA2E6" w14:textId="77777777" w:rsidR="00D109DC" w:rsidRDefault="00000000">
            <w:pPr>
              <w:pStyle w:val="Standard"/>
            </w:pPr>
            <w:r>
              <w:rPr>
                <w:b/>
              </w:rPr>
              <w:t>Animateur :</w:t>
            </w:r>
            <w:r>
              <w:t xml:space="preserve"> Jean Ménard</w:t>
            </w:r>
          </w:p>
          <w:p w14:paraId="40E91C7C" w14:textId="77777777" w:rsidR="00D109DC" w:rsidRDefault="00000000">
            <w:pPr>
              <w:pStyle w:val="Standard"/>
            </w:pPr>
            <w:r>
              <w:rPr>
                <w:b/>
              </w:rPr>
              <w:t>Production :</w:t>
            </w:r>
            <w:r>
              <w:t xml:space="preserve"> TVLDM-9</w:t>
            </w:r>
          </w:p>
          <w:p w14:paraId="49F68D19" w14:textId="77777777" w:rsidR="00D109DC" w:rsidRDefault="00000000">
            <w:pPr>
              <w:pStyle w:val="Standard"/>
            </w:pPr>
            <w:r>
              <w:rPr>
                <w:b/>
              </w:rPr>
              <w:t xml:space="preserve">Interventions : </w:t>
            </w:r>
            <w:r>
              <w:t>Gilles Brassard conseiller municipal</w:t>
            </w:r>
          </w:p>
          <w:p w14:paraId="128FDFF0" w14:textId="77777777" w:rsidR="00D109DC" w:rsidRDefault="00000000">
            <w:pPr>
              <w:pStyle w:val="Standard"/>
            </w:pPr>
            <w:r>
              <w:rPr>
                <w:b/>
              </w:rPr>
              <w:t xml:space="preserve">Sujets abordés : </w:t>
            </w:r>
            <w:r>
              <w:t>Entrevue avec Gilles Brassard conseiller municipal Dolbeau-Mistassini qui explique ses responsabilités au Conseil de Ville et aussi de sa responsabilité au sujet du dossier de la salle de spectacle.</w:t>
            </w:r>
          </w:p>
          <w:p w14:paraId="348EA439" w14:textId="77777777" w:rsidR="00D109DC" w:rsidRDefault="00000000">
            <w:pPr>
              <w:pStyle w:val="Standard"/>
            </w:pPr>
            <w:r>
              <w:rPr>
                <w:b/>
              </w:rPr>
              <w:t>Date :</w:t>
            </w:r>
            <w:r>
              <w:t xml:space="preserve"> 2001</w:t>
            </w:r>
          </w:p>
          <w:p w14:paraId="5F3EF4B9" w14:textId="77777777" w:rsidR="00D109DC" w:rsidRDefault="00000000">
            <w:pPr>
              <w:pStyle w:val="Standard"/>
            </w:pPr>
            <w:r>
              <w:rPr>
                <w:b/>
              </w:rPr>
              <w:t xml:space="preserve">Lieu : </w:t>
            </w:r>
            <w:r>
              <w:t>Studio TVLDM-9</w:t>
            </w:r>
          </w:p>
          <w:p w14:paraId="0D3F4B21" w14:textId="77777777" w:rsidR="00D109DC" w:rsidRDefault="00000000">
            <w:pPr>
              <w:pStyle w:val="Standard"/>
            </w:pPr>
            <w:r>
              <w:rPr>
                <w:b/>
              </w:rPr>
              <w:t>Durée de l’enregistrement :</w:t>
            </w:r>
            <w:r>
              <w:t xml:space="preserve"> 03:59:27 à 04:27:03</w:t>
            </w:r>
          </w:p>
          <w:p w14:paraId="5031F65F" w14:textId="77777777" w:rsidR="00D109DC" w:rsidRDefault="00D109DC">
            <w:pPr>
              <w:pStyle w:val="Standard"/>
            </w:pPr>
          </w:p>
          <w:p w14:paraId="27C57BFF" w14:textId="77777777" w:rsidR="00D109DC" w:rsidRDefault="00000000">
            <w:pPr>
              <w:pStyle w:val="Standard"/>
            </w:pPr>
            <w:r>
              <w:rPr>
                <w:i/>
              </w:rPr>
              <w:t>Partie 7</w:t>
            </w:r>
          </w:p>
          <w:p w14:paraId="5E32A52D" w14:textId="77777777" w:rsidR="00D109DC" w:rsidRDefault="00000000">
            <w:pPr>
              <w:pStyle w:val="Standard"/>
              <w:tabs>
                <w:tab w:val="right" w:pos="8640"/>
              </w:tabs>
            </w:pPr>
            <w:r>
              <w:rPr>
                <w:b/>
              </w:rPr>
              <w:t>Titre :</w:t>
            </w:r>
            <w:r>
              <w:t xml:space="preserve"> Les Élites vous parlent (Archives 5)</w:t>
            </w:r>
            <w:r>
              <w:tab/>
            </w:r>
          </w:p>
          <w:p w14:paraId="57F78A62" w14:textId="77777777" w:rsidR="00D109DC" w:rsidRDefault="00000000">
            <w:pPr>
              <w:pStyle w:val="Standard"/>
            </w:pPr>
            <w:r>
              <w:rPr>
                <w:b/>
              </w:rPr>
              <w:t>Animateur :</w:t>
            </w:r>
            <w:r>
              <w:t xml:space="preserve"> Jean Ménard</w:t>
            </w:r>
          </w:p>
          <w:p w14:paraId="4E84C60A" w14:textId="77777777" w:rsidR="00D109DC" w:rsidRDefault="00000000">
            <w:pPr>
              <w:pStyle w:val="Standard"/>
            </w:pPr>
            <w:r>
              <w:rPr>
                <w:b/>
              </w:rPr>
              <w:t>Production :</w:t>
            </w:r>
            <w:r>
              <w:t xml:space="preserve"> TVLDM-9</w:t>
            </w:r>
          </w:p>
          <w:p w14:paraId="56AE51D0" w14:textId="77777777" w:rsidR="00D109DC" w:rsidRDefault="00000000">
            <w:pPr>
              <w:pStyle w:val="Standard"/>
            </w:pPr>
            <w:r>
              <w:rPr>
                <w:b/>
              </w:rPr>
              <w:t>Interventions :</w:t>
            </w:r>
            <w:r>
              <w:t xml:space="preserve"> Réjean Lalancette président du CEGEP et président de l’association du parti Québécois régional.</w:t>
            </w:r>
          </w:p>
          <w:p w14:paraId="78856CC7" w14:textId="77777777" w:rsidR="00D109DC" w:rsidRDefault="00000000">
            <w:pPr>
              <w:pStyle w:val="Standard"/>
            </w:pPr>
            <w:r>
              <w:rPr>
                <w:b/>
              </w:rPr>
              <w:t xml:space="preserve">Sujets abordés : </w:t>
            </w:r>
            <w:r>
              <w:t>Entrevue avec Réjean Lalancette sur le sujet des taxes à l’échec pour les étudiants du CEGEP.  Questions sur les projets de fusion des villes, élections des préfets, gestion des corps policiers, afin de connaître les opinions et visions du Parti Québécois,</w:t>
            </w:r>
          </w:p>
          <w:p w14:paraId="31AB14CA" w14:textId="77777777" w:rsidR="00D109DC" w:rsidRDefault="00000000">
            <w:pPr>
              <w:pStyle w:val="Standard"/>
            </w:pPr>
            <w:r>
              <w:rPr>
                <w:b/>
              </w:rPr>
              <w:t>Date :</w:t>
            </w:r>
            <w:r>
              <w:t xml:space="preserve"> 2001</w:t>
            </w:r>
          </w:p>
          <w:p w14:paraId="0B496506" w14:textId="77777777" w:rsidR="00D109DC" w:rsidRDefault="00000000">
            <w:pPr>
              <w:pStyle w:val="Standard"/>
            </w:pPr>
            <w:r>
              <w:rPr>
                <w:b/>
              </w:rPr>
              <w:lastRenderedPageBreak/>
              <w:t xml:space="preserve">Lieu : </w:t>
            </w:r>
            <w:r>
              <w:t>Studio TVLDM-9</w:t>
            </w:r>
          </w:p>
          <w:p w14:paraId="19B55047" w14:textId="77777777" w:rsidR="00D109DC" w:rsidRDefault="00000000">
            <w:pPr>
              <w:pStyle w:val="Standard"/>
            </w:pPr>
            <w:r>
              <w:rPr>
                <w:b/>
              </w:rPr>
              <w:t>Durée de l’enregistrement :</w:t>
            </w:r>
            <w:r>
              <w:t xml:space="preserve"> 04:28:31 à 04:57:53</w:t>
            </w:r>
          </w:p>
          <w:p w14:paraId="5BD57701" w14:textId="77777777" w:rsidR="00D109DC" w:rsidRDefault="00D109DC">
            <w:pPr>
              <w:pStyle w:val="Standard"/>
            </w:pPr>
          </w:p>
          <w:p w14:paraId="27433895" w14:textId="77777777" w:rsidR="00D109DC" w:rsidRDefault="00000000">
            <w:pPr>
              <w:pStyle w:val="Standard"/>
            </w:pPr>
            <w:r>
              <w:rPr>
                <w:i/>
              </w:rPr>
              <w:t>Partie 8</w:t>
            </w:r>
          </w:p>
          <w:p w14:paraId="58DE7016" w14:textId="77777777" w:rsidR="00D109DC" w:rsidRDefault="00000000">
            <w:pPr>
              <w:pStyle w:val="Standard"/>
            </w:pPr>
            <w:r>
              <w:rPr>
                <w:b/>
              </w:rPr>
              <w:t>Titre :</w:t>
            </w:r>
            <w:r>
              <w:t xml:space="preserve"> Les Élites vous parlent (Archives 5)</w:t>
            </w:r>
          </w:p>
          <w:p w14:paraId="687EF287" w14:textId="77777777" w:rsidR="00D109DC" w:rsidRDefault="00000000">
            <w:pPr>
              <w:pStyle w:val="Standard"/>
            </w:pPr>
            <w:r>
              <w:rPr>
                <w:b/>
              </w:rPr>
              <w:t>Animateur :</w:t>
            </w:r>
            <w:r>
              <w:t xml:space="preserve"> Jean Ménard</w:t>
            </w:r>
          </w:p>
          <w:p w14:paraId="692B0C84" w14:textId="77777777" w:rsidR="00D109DC" w:rsidRDefault="00000000">
            <w:pPr>
              <w:pStyle w:val="Standard"/>
            </w:pPr>
            <w:r>
              <w:rPr>
                <w:b/>
              </w:rPr>
              <w:t>Production :</w:t>
            </w:r>
            <w:r>
              <w:t xml:space="preserve"> TVLDM-9</w:t>
            </w:r>
          </w:p>
          <w:p w14:paraId="338C1E3D" w14:textId="77777777" w:rsidR="00D109DC" w:rsidRDefault="00000000">
            <w:pPr>
              <w:pStyle w:val="Standard"/>
            </w:pPr>
            <w:r>
              <w:rPr>
                <w:b/>
              </w:rPr>
              <w:t>Interventions :</w:t>
            </w:r>
            <w:r>
              <w:t xml:space="preserve"> Michel Malette, responsable du Défi suprême </w:t>
            </w:r>
            <w:proofErr w:type="spellStart"/>
            <w:r>
              <w:t>snow</w:t>
            </w:r>
            <w:proofErr w:type="spellEnd"/>
            <w:r>
              <w:t xml:space="preserve">-cross, Chantal Lamontagne président du Défi suprême </w:t>
            </w:r>
            <w:proofErr w:type="spellStart"/>
            <w:r>
              <w:t>snow</w:t>
            </w:r>
            <w:proofErr w:type="spellEnd"/>
            <w:r>
              <w:t>-cross.</w:t>
            </w:r>
          </w:p>
          <w:p w14:paraId="2170CE6C" w14:textId="77777777" w:rsidR="00D109DC" w:rsidRDefault="00000000">
            <w:pPr>
              <w:pStyle w:val="Standard"/>
            </w:pPr>
            <w:r>
              <w:rPr>
                <w:b/>
              </w:rPr>
              <w:t>Sujets abordés :</w:t>
            </w:r>
            <w:r>
              <w:t xml:space="preserve"> Messieurs Michel Malette et Chantal Lamontagne préparent un événement sportif qui aura lieu les 3 et 4 février 2001 sur le site des 10 jours western à Dolbeau-Mistassini. Ils expliquent en détail le déroulement des compétitions du défi motoneige suprême </w:t>
            </w:r>
            <w:proofErr w:type="spellStart"/>
            <w:r>
              <w:t>snow</w:t>
            </w:r>
            <w:proofErr w:type="spellEnd"/>
            <w:r>
              <w:t>-cross qui se déroulera sur 2 jours.</w:t>
            </w:r>
          </w:p>
          <w:p w14:paraId="7FABCAEA" w14:textId="77777777" w:rsidR="00D109DC" w:rsidRDefault="00000000">
            <w:pPr>
              <w:pStyle w:val="Standard"/>
            </w:pPr>
            <w:r>
              <w:rPr>
                <w:b/>
              </w:rPr>
              <w:t>Date :</w:t>
            </w:r>
            <w:r>
              <w:t xml:space="preserve"> 2001</w:t>
            </w:r>
          </w:p>
          <w:p w14:paraId="7C94705C" w14:textId="77777777" w:rsidR="00D109DC" w:rsidRDefault="00000000">
            <w:pPr>
              <w:pStyle w:val="Standard"/>
            </w:pPr>
            <w:r>
              <w:rPr>
                <w:b/>
              </w:rPr>
              <w:t xml:space="preserve">Lieu : </w:t>
            </w:r>
            <w:r>
              <w:t>Studio TVLDM-9</w:t>
            </w:r>
          </w:p>
          <w:p w14:paraId="65A77547" w14:textId="77777777" w:rsidR="00D109DC" w:rsidRDefault="00000000">
            <w:pPr>
              <w:pStyle w:val="Standard"/>
            </w:pPr>
            <w:r>
              <w:rPr>
                <w:b/>
              </w:rPr>
              <w:t>Durée de l’enregistrement :</w:t>
            </w:r>
            <w:r>
              <w:t xml:space="preserve"> 04:58:55 à 05:28:24</w:t>
            </w:r>
          </w:p>
          <w:p w14:paraId="644B085F" w14:textId="77777777" w:rsidR="00D109DC" w:rsidRDefault="00D109DC">
            <w:pPr>
              <w:pStyle w:val="Standard"/>
            </w:pPr>
          </w:p>
          <w:p w14:paraId="2D8D0DB6" w14:textId="77777777" w:rsidR="00D109DC" w:rsidRDefault="00000000">
            <w:pPr>
              <w:pStyle w:val="Standard"/>
            </w:pPr>
            <w:r>
              <w:rPr>
                <w:i/>
              </w:rPr>
              <w:t>Partie 9</w:t>
            </w:r>
          </w:p>
          <w:p w14:paraId="1753D9DC" w14:textId="77777777" w:rsidR="00D109DC" w:rsidRDefault="00000000">
            <w:pPr>
              <w:pStyle w:val="Standard"/>
            </w:pPr>
            <w:r>
              <w:rPr>
                <w:b/>
              </w:rPr>
              <w:t>Titre :</w:t>
            </w:r>
            <w:r>
              <w:t xml:space="preserve"> Les Élites vous parlent (Archives 5)</w:t>
            </w:r>
          </w:p>
          <w:p w14:paraId="06D97F21" w14:textId="77777777" w:rsidR="00D109DC" w:rsidRDefault="00000000">
            <w:pPr>
              <w:pStyle w:val="Standard"/>
            </w:pPr>
            <w:r>
              <w:rPr>
                <w:b/>
              </w:rPr>
              <w:t>Animateur :</w:t>
            </w:r>
            <w:r>
              <w:t xml:space="preserve"> Jean Ménard</w:t>
            </w:r>
          </w:p>
          <w:p w14:paraId="60EEBCEC" w14:textId="77777777" w:rsidR="00D109DC" w:rsidRDefault="00000000">
            <w:pPr>
              <w:pStyle w:val="Standard"/>
            </w:pPr>
            <w:r>
              <w:rPr>
                <w:b/>
              </w:rPr>
              <w:t>Production :</w:t>
            </w:r>
            <w:r>
              <w:t xml:space="preserve"> TVLDM-9</w:t>
            </w:r>
          </w:p>
          <w:p w14:paraId="41D2A2D2" w14:textId="77777777" w:rsidR="00D109DC" w:rsidRDefault="00000000">
            <w:pPr>
              <w:pStyle w:val="Standard"/>
            </w:pPr>
            <w:r>
              <w:rPr>
                <w:b/>
              </w:rPr>
              <w:t>Interventions :</w:t>
            </w:r>
            <w:r>
              <w:t xml:space="preserve"> Jean-Pierre Boivin préfet MRC Maria Chapdelaine.</w:t>
            </w:r>
          </w:p>
          <w:p w14:paraId="48BD1A25" w14:textId="77777777" w:rsidR="00D109DC" w:rsidRDefault="00000000">
            <w:pPr>
              <w:pStyle w:val="Standard"/>
            </w:pPr>
            <w:r>
              <w:rPr>
                <w:b/>
              </w:rPr>
              <w:t>Sujets abordés :</w:t>
            </w:r>
            <w:r>
              <w:t xml:space="preserve"> Entrevue avec Jean-Pierre Boivin réélu préfet de la MRC Maria Chapdelaine. Les sujets abordés sont la cohabitation motoneige et chiens de traîneaux versus les terres agricoles, ensuite le dossier des Terres publiques municipales, des sources d’eaux souterraines, projet du traversier entre Péribonka et Pointe Taillon et Pointe Chevrette pour traverser les cyclistes et les marcheurs. L’entrevue se termine en discutant du projet de la salle de spectacle dans le secteur Maria Chapdelaine.</w:t>
            </w:r>
          </w:p>
          <w:p w14:paraId="19A0DEB3" w14:textId="77777777" w:rsidR="00D109DC" w:rsidRDefault="00000000">
            <w:pPr>
              <w:pStyle w:val="Standard"/>
            </w:pPr>
            <w:r>
              <w:rPr>
                <w:b/>
              </w:rPr>
              <w:t>Date :</w:t>
            </w:r>
            <w:r>
              <w:t xml:space="preserve"> 2001</w:t>
            </w:r>
          </w:p>
          <w:p w14:paraId="4B8C4A06" w14:textId="77777777" w:rsidR="00D109DC" w:rsidRDefault="00000000">
            <w:pPr>
              <w:pStyle w:val="Standard"/>
            </w:pPr>
            <w:r>
              <w:rPr>
                <w:b/>
              </w:rPr>
              <w:t xml:space="preserve">Lieu : </w:t>
            </w:r>
            <w:r>
              <w:t>Studio TVLDM-9</w:t>
            </w:r>
          </w:p>
          <w:p w14:paraId="6000AF94" w14:textId="77777777" w:rsidR="00D109DC" w:rsidRDefault="00000000">
            <w:pPr>
              <w:pStyle w:val="Standard"/>
            </w:pPr>
            <w:r>
              <w:rPr>
                <w:b/>
              </w:rPr>
              <w:t>Durée de l’enregistrement :</w:t>
            </w:r>
            <w:r>
              <w:t xml:space="preserve"> 05:29:03 à 05:55:22</w:t>
            </w:r>
          </w:p>
          <w:p w14:paraId="155CB415" w14:textId="77777777" w:rsidR="00D109DC" w:rsidRDefault="00000000">
            <w:pPr>
              <w:pStyle w:val="Standard"/>
            </w:pPr>
            <w:r>
              <w:rPr>
                <w:b/>
              </w:rPr>
              <w:t xml:space="preserve">Support original : </w:t>
            </w:r>
            <w:r>
              <w:t>VHS</w:t>
            </w:r>
          </w:p>
          <w:p w14:paraId="20755203" w14:textId="77777777" w:rsidR="00D109DC" w:rsidRDefault="00D109DC">
            <w:pPr>
              <w:pStyle w:val="Standard"/>
            </w:pPr>
            <w:hyperlink r:id="rId549" w:history="1">
              <w:r>
                <w:rPr>
                  <w:color w:val="2F5496"/>
                  <w:u w:val="single"/>
                </w:rPr>
                <w:t>Lien YouTube</w:t>
              </w:r>
            </w:hyperlink>
          </w:p>
          <w:p w14:paraId="4FD80266" w14:textId="77777777" w:rsidR="00D109DC" w:rsidRDefault="00000000">
            <w:pPr>
              <w:pStyle w:val="Standard"/>
            </w:pPr>
            <w:r>
              <w:t>Document numérisé</w:t>
            </w:r>
          </w:p>
          <w:p w14:paraId="2CE0DD92" w14:textId="77777777" w:rsidR="00D109DC" w:rsidRDefault="00D109DC">
            <w:pPr>
              <w:pStyle w:val="Standard"/>
            </w:pPr>
          </w:p>
          <w:p w14:paraId="49A0EDB3" w14:textId="77777777" w:rsidR="00D109DC" w:rsidRDefault="00000000">
            <w:pPr>
              <w:pStyle w:val="Standard"/>
              <w:tabs>
                <w:tab w:val="left" w:pos="5420"/>
              </w:tabs>
            </w:pPr>
            <w:r>
              <w:t>P38/A1/18,4</w:t>
            </w:r>
          </w:p>
          <w:p w14:paraId="3DCBC6B1" w14:textId="77777777" w:rsidR="00D109DC" w:rsidRDefault="00000000">
            <w:pPr>
              <w:pStyle w:val="Standard"/>
            </w:pPr>
            <w:r>
              <w:rPr>
                <w:i/>
              </w:rPr>
              <w:t>Partie 1</w:t>
            </w:r>
          </w:p>
          <w:p w14:paraId="4D9245E6" w14:textId="77777777" w:rsidR="00D109DC" w:rsidRDefault="00000000">
            <w:pPr>
              <w:pStyle w:val="Standard"/>
            </w:pPr>
            <w:r>
              <w:rPr>
                <w:b/>
              </w:rPr>
              <w:t>Titre :</w:t>
            </w:r>
            <w:r>
              <w:t xml:space="preserve"> Les Élites vous parlent (Archives 6)</w:t>
            </w:r>
          </w:p>
          <w:p w14:paraId="7F905AF9" w14:textId="77777777" w:rsidR="00D109DC" w:rsidRDefault="00000000">
            <w:pPr>
              <w:pStyle w:val="Standard"/>
            </w:pPr>
            <w:r>
              <w:rPr>
                <w:b/>
              </w:rPr>
              <w:t xml:space="preserve">Animateur : </w:t>
            </w:r>
            <w:r>
              <w:t>Jean Ménard</w:t>
            </w:r>
          </w:p>
          <w:p w14:paraId="5FFEFB2A" w14:textId="77777777" w:rsidR="00D109DC" w:rsidRDefault="00000000">
            <w:pPr>
              <w:pStyle w:val="Standard"/>
            </w:pPr>
            <w:r>
              <w:rPr>
                <w:b/>
              </w:rPr>
              <w:t>Production :</w:t>
            </w:r>
            <w:r>
              <w:t xml:space="preserve"> TVLDM-9</w:t>
            </w:r>
          </w:p>
          <w:p w14:paraId="53F66C13" w14:textId="77777777" w:rsidR="00D109DC" w:rsidRDefault="00000000">
            <w:pPr>
              <w:pStyle w:val="Standard"/>
            </w:pPr>
            <w:r>
              <w:rPr>
                <w:b/>
              </w:rPr>
              <w:t>Interventions :</w:t>
            </w:r>
            <w:r>
              <w:t xml:space="preserve"> Réginald Laprise commission des travaux publics</w:t>
            </w:r>
          </w:p>
          <w:p w14:paraId="2F9CEB5F" w14:textId="77777777" w:rsidR="00D109DC" w:rsidRDefault="00000000">
            <w:pPr>
              <w:pStyle w:val="Standard"/>
            </w:pPr>
            <w:r>
              <w:rPr>
                <w:b/>
              </w:rPr>
              <w:t>Sujets abordés :</w:t>
            </w:r>
            <w:r>
              <w:t xml:space="preserve"> Délégué par le conseil de Ville Réginald Laprise œuvre dans le secteur public. Il explique les projets en cours dont le budget est de quatre millions de dollars. Réparations, entretien, déneigement, améliorations sur 250km de route à Dolbeau-Mistassini.</w:t>
            </w:r>
          </w:p>
          <w:p w14:paraId="31FE6684" w14:textId="77777777" w:rsidR="00D109DC" w:rsidRDefault="00000000">
            <w:pPr>
              <w:pStyle w:val="Standard"/>
            </w:pPr>
            <w:r>
              <w:rPr>
                <w:b/>
              </w:rPr>
              <w:t xml:space="preserve">Date : </w:t>
            </w:r>
            <w:r>
              <w:t>2001</w:t>
            </w:r>
          </w:p>
          <w:p w14:paraId="07AFA8FA" w14:textId="77777777" w:rsidR="00D109DC" w:rsidRDefault="00000000">
            <w:pPr>
              <w:pStyle w:val="Standard"/>
            </w:pPr>
            <w:r>
              <w:rPr>
                <w:b/>
              </w:rPr>
              <w:t>Lieu :</w:t>
            </w:r>
            <w:r>
              <w:t xml:space="preserve"> Studio TVLDM-9</w:t>
            </w:r>
          </w:p>
          <w:p w14:paraId="78F23C2F" w14:textId="77777777" w:rsidR="00D109DC" w:rsidRDefault="00000000">
            <w:pPr>
              <w:pStyle w:val="Standard"/>
            </w:pPr>
            <w:r>
              <w:rPr>
                <w:b/>
              </w:rPr>
              <w:t>Durée de l’enregistrement :</w:t>
            </w:r>
            <w:r>
              <w:t xml:space="preserve"> 00:00:00 à 00:27:32</w:t>
            </w:r>
          </w:p>
          <w:p w14:paraId="7FFBCE35" w14:textId="77777777" w:rsidR="00D109DC" w:rsidRDefault="00000000">
            <w:pPr>
              <w:pStyle w:val="Standard"/>
            </w:pPr>
            <w:r>
              <w:rPr>
                <w:b/>
              </w:rPr>
              <w:lastRenderedPageBreak/>
              <w:t xml:space="preserve">Support original : </w:t>
            </w:r>
            <w:r>
              <w:t>VHS</w:t>
            </w:r>
          </w:p>
          <w:p w14:paraId="7A22C043" w14:textId="77777777" w:rsidR="00D109DC" w:rsidRDefault="00D109DC">
            <w:pPr>
              <w:pStyle w:val="Standard"/>
            </w:pPr>
          </w:p>
          <w:p w14:paraId="2236B1AB" w14:textId="77777777" w:rsidR="00D109DC" w:rsidRDefault="00000000">
            <w:pPr>
              <w:pStyle w:val="Standard"/>
            </w:pPr>
            <w:r>
              <w:rPr>
                <w:i/>
              </w:rPr>
              <w:t>Partie 2</w:t>
            </w:r>
          </w:p>
          <w:p w14:paraId="274AB32E" w14:textId="77777777" w:rsidR="00D109DC" w:rsidRDefault="00000000">
            <w:pPr>
              <w:pStyle w:val="Standard"/>
            </w:pPr>
            <w:r>
              <w:rPr>
                <w:b/>
              </w:rPr>
              <w:t>Titre :</w:t>
            </w:r>
            <w:r>
              <w:t xml:space="preserve"> Les Élites vous parlent (Archives 6)</w:t>
            </w:r>
          </w:p>
          <w:p w14:paraId="77C8BF2E" w14:textId="77777777" w:rsidR="00D109DC" w:rsidRDefault="00000000">
            <w:pPr>
              <w:pStyle w:val="Standard"/>
            </w:pPr>
            <w:r>
              <w:rPr>
                <w:b/>
              </w:rPr>
              <w:t xml:space="preserve">Animateur : </w:t>
            </w:r>
            <w:r>
              <w:t>Jean Ménard</w:t>
            </w:r>
          </w:p>
          <w:p w14:paraId="6B5B2EE3" w14:textId="77777777" w:rsidR="00D109DC" w:rsidRDefault="00000000">
            <w:pPr>
              <w:pStyle w:val="Standard"/>
            </w:pPr>
            <w:r>
              <w:rPr>
                <w:b/>
              </w:rPr>
              <w:t>Production :</w:t>
            </w:r>
            <w:r>
              <w:t xml:space="preserve"> TVLDM-9</w:t>
            </w:r>
          </w:p>
          <w:p w14:paraId="242298F4" w14:textId="77777777" w:rsidR="00D109DC" w:rsidRDefault="00000000">
            <w:pPr>
              <w:pStyle w:val="Standard"/>
            </w:pPr>
            <w:r>
              <w:rPr>
                <w:b/>
              </w:rPr>
              <w:t>Interventions :</w:t>
            </w:r>
            <w:r>
              <w:t xml:space="preserve"> Benoît Laprise député compté Roberval.</w:t>
            </w:r>
          </w:p>
          <w:p w14:paraId="5E527E10" w14:textId="77777777" w:rsidR="00D109DC" w:rsidRDefault="00000000">
            <w:pPr>
              <w:pStyle w:val="Standard"/>
            </w:pPr>
            <w:r>
              <w:rPr>
                <w:b/>
              </w:rPr>
              <w:t>Sujets abordés :</w:t>
            </w:r>
            <w:r>
              <w:t xml:space="preserve"> Entrevue portant sur le décès de l’ours blanc Maya au Zoo de St-Félicien, l’affaire Michaud candidat qui présentait pour devenir député destitué à cause de ses propos, retraite prématurée du ministre Benoît Bouchard, candidats qui se présenteront pour remplacer Benoît Bouchard, projet de loi possible pour les pharmaciens, filière porcine et la commission de l’agriculture.</w:t>
            </w:r>
          </w:p>
          <w:p w14:paraId="1DBB1936" w14:textId="77777777" w:rsidR="00D109DC" w:rsidRDefault="00000000">
            <w:pPr>
              <w:pStyle w:val="Standard"/>
            </w:pPr>
            <w:r>
              <w:rPr>
                <w:b/>
              </w:rPr>
              <w:t xml:space="preserve">Date : </w:t>
            </w:r>
            <w:r>
              <w:t>2001</w:t>
            </w:r>
          </w:p>
          <w:p w14:paraId="2DC2E796" w14:textId="77777777" w:rsidR="00D109DC" w:rsidRDefault="00000000">
            <w:pPr>
              <w:pStyle w:val="Standard"/>
            </w:pPr>
            <w:r>
              <w:rPr>
                <w:b/>
              </w:rPr>
              <w:t>Lieu :</w:t>
            </w:r>
            <w:r>
              <w:t xml:space="preserve"> Studio TVLDM-9</w:t>
            </w:r>
          </w:p>
          <w:p w14:paraId="293B3D76" w14:textId="77777777" w:rsidR="00D109DC" w:rsidRDefault="00000000">
            <w:pPr>
              <w:pStyle w:val="Standard"/>
            </w:pPr>
            <w:r>
              <w:rPr>
                <w:b/>
              </w:rPr>
              <w:t>Durée de l’enregistrement :</w:t>
            </w:r>
            <w:r>
              <w:t xml:space="preserve"> 00:28:35 à 00:56:28</w:t>
            </w:r>
          </w:p>
          <w:p w14:paraId="60B194C8" w14:textId="77777777" w:rsidR="00D109DC" w:rsidRDefault="00D109DC">
            <w:pPr>
              <w:pStyle w:val="Standard"/>
            </w:pPr>
          </w:p>
          <w:p w14:paraId="17A5B059" w14:textId="77777777" w:rsidR="00D109DC" w:rsidRDefault="00000000">
            <w:pPr>
              <w:pStyle w:val="Standard"/>
            </w:pPr>
            <w:r>
              <w:rPr>
                <w:i/>
              </w:rPr>
              <w:t>Partie 3</w:t>
            </w:r>
          </w:p>
          <w:p w14:paraId="4A6B0B31" w14:textId="77777777" w:rsidR="00D109DC" w:rsidRDefault="00000000">
            <w:pPr>
              <w:pStyle w:val="Standard"/>
            </w:pPr>
            <w:r>
              <w:rPr>
                <w:b/>
              </w:rPr>
              <w:t>Titre :</w:t>
            </w:r>
            <w:r>
              <w:t xml:space="preserve"> Les Élites vous parlent (Archives 6)</w:t>
            </w:r>
          </w:p>
          <w:p w14:paraId="07992DDF" w14:textId="77777777" w:rsidR="00D109DC" w:rsidRDefault="00000000">
            <w:pPr>
              <w:pStyle w:val="Standard"/>
            </w:pPr>
            <w:r>
              <w:rPr>
                <w:b/>
              </w:rPr>
              <w:t xml:space="preserve">Animateur : </w:t>
            </w:r>
            <w:r>
              <w:t>Jean Ménard</w:t>
            </w:r>
          </w:p>
          <w:p w14:paraId="1A817A0A" w14:textId="77777777" w:rsidR="00D109DC" w:rsidRDefault="00000000">
            <w:pPr>
              <w:pStyle w:val="Standard"/>
            </w:pPr>
            <w:r>
              <w:rPr>
                <w:b/>
              </w:rPr>
              <w:t>Production :</w:t>
            </w:r>
            <w:r>
              <w:t xml:space="preserve"> TVLDM-9</w:t>
            </w:r>
          </w:p>
          <w:p w14:paraId="743383AF" w14:textId="77777777" w:rsidR="00D109DC" w:rsidRDefault="00000000">
            <w:pPr>
              <w:pStyle w:val="Standard"/>
            </w:pPr>
            <w:r>
              <w:rPr>
                <w:b/>
              </w:rPr>
              <w:t>Interventions :</w:t>
            </w:r>
            <w:r>
              <w:t xml:space="preserve"> Stéphane Savard comptable Malette &amp; Maheu, Robert Paradis comptable Roberge &amp; Paradis.</w:t>
            </w:r>
          </w:p>
          <w:p w14:paraId="774FB74C" w14:textId="77777777" w:rsidR="00D109DC" w:rsidRDefault="00000000">
            <w:pPr>
              <w:pStyle w:val="Standard"/>
            </w:pPr>
            <w:r>
              <w:rPr>
                <w:b/>
              </w:rPr>
              <w:t xml:space="preserve">Sujets abordés : </w:t>
            </w:r>
            <w:r>
              <w:t>Dans le cadre de l’émission « les élites vous parlent » l’animateur reçoit messieurs Stéphane Savard et Robert Paradis pour discuter du nouveau budget de Pauline Marois. Ils expliquent en détail les tenants de ce nouveau budget.</w:t>
            </w:r>
          </w:p>
          <w:p w14:paraId="4837E003" w14:textId="77777777" w:rsidR="00D109DC" w:rsidRDefault="00000000">
            <w:pPr>
              <w:pStyle w:val="Standard"/>
            </w:pPr>
            <w:r>
              <w:rPr>
                <w:b/>
              </w:rPr>
              <w:t xml:space="preserve">Date : </w:t>
            </w:r>
            <w:r>
              <w:t>2001</w:t>
            </w:r>
          </w:p>
          <w:p w14:paraId="2299A13E" w14:textId="77777777" w:rsidR="00D109DC" w:rsidRDefault="00000000">
            <w:pPr>
              <w:pStyle w:val="Standard"/>
            </w:pPr>
            <w:r>
              <w:rPr>
                <w:b/>
              </w:rPr>
              <w:t>Lieu :</w:t>
            </w:r>
            <w:r>
              <w:t xml:space="preserve"> Studio TVLDM-9</w:t>
            </w:r>
          </w:p>
          <w:p w14:paraId="7ACB8C4E" w14:textId="77777777" w:rsidR="00D109DC" w:rsidRDefault="00000000">
            <w:pPr>
              <w:pStyle w:val="Standard"/>
            </w:pPr>
            <w:r>
              <w:rPr>
                <w:b/>
              </w:rPr>
              <w:t>Durée de l’enregistrement :</w:t>
            </w:r>
            <w:r>
              <w:t xml:space="preserve"> 00:56:50 à 01:24:50</w:t>
            </w:r>
          </w:p>
          <w:p w14:paraId="6DD282CC" w14:textId="77777777" w:rsidR="00D109DC" w:rsidRDefault="00000000">
            <w:pPr>
              <w:pStyle w:val="Standard"/>
            </w:pPr>
            <w:r>
              <w:rPr>
                <w:b/>
                <w:bCs/>
              </w:rPr>
              <w:t>Note :</w:t>
            </w:r>
            <w:r>
              <w:t xml:space="preserve"> émission en rediffusion (voir 17,4 partie 3).</w:t>
            </w:r>
          </w:p>
          <w:p w14:paraId="3FF0ACB1" w14:textId="77777777" w:rsidR="00D109DC" w:rsidRDefault="00D109DC">
            <w:pPr>
              <w:pStyle w:val="Standard"/>
            </w:pPr>
          </w:p>
          <w:p w14:paraId="0F1DE163" w14:textId="77777777" w:rsidR="00D109DC" w:rsidRDefault="00000000">
            <w:pPr>
              <w:pStyle w:val="Standard"/>
            </w:pPr>
            <w:r>
              <w:rPr>
                <w:i/>
              </w:rPr>
              <w:t>Partie 4</w:t>
            </w:r>
          </w:p>
          <w:p w14:paraId="085C59B3" w14:textId="77777777" w:rsidR="00D109DC" w:rsidRDefault="00000000">
            <w:pPr>
              <w:pStyle w:val="Standard"/>
            </w:pPr>
            <w:r>
              <w:rPr>
                <w:b/>
              </w:rPr>
              <w:t>Titre :</w:t>
            </w:r>
            <w:r>
              <w:t xml:space="preserve"> Les Élites vous parlent (Archives 6)</w:t>
            </w:r>
          </w:p>
          <w:p w14:paraId="59E9ED7C" w14:textId="77777777" w:rsidR="00D109DC" w:rsidRDefault="00000000">
            <w:pPr>
              <w:pStyle w:val="Standard"/>
            </w:pPr>
            <w:r>
              <w:rPr>
                <w:b/>
              </w:rPr>
              <w:t xml:space="preserve">Animateur : </w:t>
            </w:r>
            <w:r>
              <w:t>Jean Ménard</w:t>
            </w:r>
          </w:p>
          <w:p w14:paraId="7E48967E" w14:textId="77777777" w:rsidR="00D109DC" w:rsidRDefault="00000000">
            <w:pPr>
              <w:pStyle w:val="Standard"/>
            </w:pPr>
            <w:r>
              <w:rPr>
                <w:b/>
              </w:rPr>
              <w:t>Production :</w:t>
            </w:r>
            <w:r>
              <w:t xml:space="preserve"> TVLDM-9</w:t>
            </w:r>
          </w:p>
          <w:p w14:paraId="41C267EB" w14:textId="77777777" w:rsidR="00D109DC" w:rsidRDefault="00000000">
            <w:pPr>
              <w:pStyle w:val="Standard"/>
            </w:pPr>
            <w:r>
              <w:rPr>
                <w:b/>
              </w:rPr>
              <w:t>Interventions :</w:t>
            </w:r>
            <w:r>
              <w:t xml:space="preserve"> Raymond Marcil curé de la paroisse Ste-Thérèse,</w:t>
            </w:r>
          </w:p>
          <w:p w14:paraId="5A197DDB" w14:textId="77777777" w:rsidR="00D109DC" w:rsidRDefault="00000000">
            <w:pPr>
              <w:pStyle w:val="Standard"/>
            </w:pPr>
            <w:r>
              <w:rPr>
                <w:b/>
              </w:rPr>
              <w:t xml:space="preserve">Sujets abordés : </w:t>
            </w:r>
            <w:r>
              <w:t>Dans le cadre de l’émission « les élites vous parlent » l’animateur reçoit le curé de la paroisse Ste-Thérèse Raymond Marcil pour discuter de sa carrière et de la fête de Pâques. Explications du déroulement du Triduum pascal qui évoque les moments fondateurs de la foi catholique.</w:t>
            </w:r>
          </w:p>
          <w:p w14:paraId="1EFE3272" w14:textId="77777777" w:rsidR="00D109DC" w:rsidRDefault="00000000">
            <w:pPr>
              <w:pStyle w:val="Standard"/>
            </w:pPr>
            <w:r>
              <w:rPr>
                <w:b/>
              </w:rPr>
              <w:t xml:space="preserve">Date : </w:t>
            </w:r>
            <w:r>
              <w:t>2001</w:t>
            </w:r>
          </w:p>
          <w:p w14:paraId="18E20ADF" w14:textId="77777777" w:rsidR="00D109DC" w:rsidRDefault="00000000">
            <w:pPr>
              <w:pStyle w:val="Standard"/>
            </w:pPr>
            <w:r>
              <w:rPr>
                <w:b/>
              </w:rPr>
              <w:t>Lieu :</w:t>
            </w:r>
            <w:r>
              <w:t xml:space="preserve"> Studio TVLDM-9</w:t>
            </w:r>
          </w:p>
          <w:p w14:paraId="32C7BD1E" w14:textId="77777777" w:rsidR="00D109DC" w:rsidRDefault="00000000">
            <w:pPr>
              <w:pStyle w:val="Standard"/>
            </w:pPr>
            <w:r>
              <w:rPr>
                <w:b/>
              </w:rPr>
              <w:t>Durée de l’enregistrement :</w:t>
            </w:r>
            <w:r>
              <w:t xml:space="preserve"> 01:26:10 à 01:52:20</w:t>
            </w:r>
          </w:p>
          <w:p w14:paraId="33AEF2E7" w14:textId="77777777" w:rsidR="00D109DC" w:rsidRDefault="00000000">
            <w:pPr>
              <w:pStyle w:val="Standard"/>
            </w:pPr>
            <w:r>
              <w:rPr>
                <w:b/>
                <w:bCs/>
              </w:rPr>
              <w:t>Note :</w:t>
            </w:r>
            <w:r>
              <w:t xml:space="preserve"> émission en rediffusion (voir 17,4 partie 4).</w:t>
            </w:r>
          </w:p>
          <w:p w14:paraId="59A95AF0" w14:textId="77777777" w:rsidR="00D109DC" w:rsidRDefault="00D109DC">
            <w:pPr>
              <w:pStyle w:val="Standard"/>
              <w:rPr>
                <w:i/>
              </w:rPr>
            </w:pPr>
          </w:p>
          <w:p w14:paraId="51128CEB" w14:textId="77777777" w:rsidR="00D109DC" w:rsidRDefault="00000000">
            <w:pPr>
              <w:pStyle w:val="Standard"/>
            </w:pPr>
            <w:r>
              <w:rPr>
                <w:i/>
              </w:rPr>
              <w:t>Partie 5</w:t>
            </w:r>
          </w:p>
          <w:p w14:paraId="4FB4E425" w14:textId="77777777" w:rsidR="00D109DC" w:rsidRDefault="00000000">
            <w:pPr>
              <w:pStyle w:val="Standard"/>
            </w:pPr>
            <w:r>
              <w:rPr>
                <w:b/>
              </w:rPr>
              <w:t>Titre :</w:t>
            </w:r>
            <w:r>
              <w:t xml:space="preserve"> Les Élites vous parlent (Archives 6)</w:t>
            </w:r>
          </w:p>
          <w:p w14:paraId="69A131EF" w14:textId="77777777" w:rsidR="00D109DC" w:rsidRDefault="00000000">
            <w:pPr>
              <w:pStyle w:val="Standard"/>
            </w:pPr>
            <w:r>
              <w:rPr>
                <w:b/>
              </w:rPr>
              <w:t xml:space="preserve">Animateur : </w:t>
            </w:r>
            <w:r>
              <w:t>Jean Ménard</w:t>
            </w:r>
          </w:p>
          <w:p w14:paraId="68059D80" w14:textId="77777777" w:rsidR="00D109DC" w:rsidRDefault="00000000">
            <w:pPr>
              <w:pStyle w:val="Standard"/>
            </w:pPr>
            <w:r>
              <w:rPr>
                <w:b/>
              </w:rPr>
              <w:t>Production :</w:t>
            </w:r>
            <w:r>
              <w:t xml:space="preserve"> TVLDM-9</w:t>
            </w:r>
          </w:p>
          <w:p w14:paraId="3A78251F" w14:textId="77777777" w:rsidR="00D109DC" w:rsidRDefault="00000000">
            <w:pPr>
              <w:pStyle w:val="Standard"/>
            </w:pPr>
            <w:r>
              <w:rPr>
                <w:b/>
              </w:rPr>
              <w:lastRenderedPageBreak/>
              <w:t xml:space="preserve">Interventions : </w:t>
            </w:r>
            <w:r>
              <w:t>Gérard Baril Président du Syndicat des producteurs de Bleuets, Jacques Dallaire Directeur général du Syndicat des producteurs de bleuets.</w:t>
            </w:r>
          </w:p>
          <w:p w14:paraId="2E34E623" w14:textId="77777777" w:rsidR="00D109DC" w:rsidRDefault="00000000">
            <w:pPr>
              <w:pStyle w:val="Standard"/>
            </w:pPr>
            <w:r>
              <w:rPr>
                <w:b/>
              </w:rPr>
              <w:t>Sujets abordés :</w:t>
            </w:r>
            <w:r>
              <w:t xml:space="preserve"> Dans le cadre de l’émission « les élites vous parlent » l’animateur reçoit les représentants du Syndicat des producteurs de Bleuets Gérard Baril président et Jacques Dallaire directeur général afin d’exposer leurs tâches et mandats auprès des producteurs de bleuets du Saguenay-Lac-St-Jean pour l’administration du plan conjoint.</w:t>
            </w:r>
          </w:p>
          <w:p w14:paraId="3E6D9851" w14:textId="77777777" w:rsidR="00D109DC" w:rsidRDefault="00000000">
            <w:pPr>
              <w:pStyle w:val="Standard"/>
            </w:pPr>
            <w:r>
              <w:rPr>
                <w:b/>
              </w:rPr>
              <w:t xml:space="preserve">Date : </w:t>
            </w:r>
            <w:r>
              <w:t>2001</w:t>
            </w:r>
          </w:p>
          <w:p w14:paraId="0D793FD5" w14:textId="77777777" w:rsidR="00D109DC" w:rsidRDefault="00000000">
            <w:pPr>
              <w:pStyle w:val="Standard"/>
            </w:pPr>
            <w:r>
              <w:rPr>
                <w:b/>
              </w:rPr>
              <w:t>Lieu :</w:t>
            </w:r>
            <w:r>
              <w:t xml:space="preserve"> Studio TVLDM-9</w:t>
            </w:r>
          </w:p>
          <w:p w14:paraId="7F929123" w14:textId="77777777" w:rsidR="00D109DC" w:rsidRDefault="00000000">
            <w:pPr>
              <w:pStyle w:val="Standard"/>
            </w:pPr>
            <w:r>
              <w:rPr>
                <w:b/>
              </w:rPr>
              <w:t>Durée de l’enregistrement :</w:t>
            </w:r>
            <w:r>
              <w:t xml:space="preserve"> 01:53:22 à 02:21:40</w:t>
            </w:r>
          </w:p>
          <w:p w14:paraId="34D6E5D9" w14:textId="77777777" w:rsidR="00D109DC" w:rsidRDefault="00000000">
            <w:pPr>
              <w:pStyle w:val="Standard"/>
            </w:pPr>
            <w:r>
              <w:rPr>
                <w:b/>
                <w:bCs/>
              </w:rPr>
              <w:t>Note :</w:t>
            </w:r>
            <w:r>
              <w:t xml:space="preserve"> émission en rediffusion (voir 17,4 partie 5).</w:t>
            </w:r>
          </w:p>
          <w:p w14:paraId="333C92AB" w14:textId="77777777" w:rsidR="00D109DC" w:rsidRDefault="00D109DC">
            <w:pPr>
              <w:pStyle w:val="Standard"/>
              <w:rPr>
                <w:i/>
              </w:rPr>
            </w:pPr>
          </w:p>
          <w:p w14:paraId="35D385FC" w14:textId="77777777" w:rsidR="00D109DC" w:rsidRDefault="00000000">
            <w:pPr>
              <w:pStyle w:val="Standard"/>
            </w:pPr>
            <w:r>
              <w:rPr>
                <w:i/>
              </w:rPr>
              <w:t>Partie 6</w:t>
            </w:r>
          </w:p>
          <w:p w14:paraId="0EC7E28D" w14:textId="77777777" w:rsidR="00D109DC" w:rsidRDefault="00000000">
            <w:pPr>
              <w:pStyle w:val="Standard"/>
            </w:pPr>
            <w:r>
              <w:rPr>
                <w:b/>
              </w:rPr>
              <w:t>Titre :</w:t>
            </w:r>
            <w:r>
              <w:t xml:space="preserve"> Les Élites vous parlent (Archives 6)</w:t>
            </w:r>
          </w:p>
          <w:p w14:paraId="254AF212" w14:textId="77777777" w:rsidR="00D109DC" w:rsidRDefault="00000000">
            <w:pPr>
              <w:pStyle w:val="Standard"/>
            </w:pPr>
            <w:r>
              <w:rPr>
                <w:b/>
              </w:rPr>
              <w:t xml:space="preserve">Animateur : </w:t>
            </w:r>
            <w:r>
              <w:t>Jean Ménard</w:t>
            </w:r>
          </w:p>
          <w:p w14:paraId="473574E1" w14:textId="77777777" w:rsidR="00D109DC" w:rsidRDefault="00000000">
            <w:pPr>
              <w:pStyle w:val="Standard"/>
            </w:pPr>
            <w:r>
              <w:rPr>
                <w:b/>
              </w:rPr>
              <w:t>Production :</w:t>
            </w:r>
            <w:r>
              <w:t xml:space="preserve"> TVLDM-9</w:t>
            </w:r>
          </w:p>
          <w:p w14:paraId="68D1BB7F" w14:textId="77777777" w:rsidR="00D109DC" w:rsidRDefault="00000000">
            <w:pPr>
              <w:pStyle w:val="Standard"/>
            </w:pPr>
            <w:r>
              <w:rPr>
                <w:b/>
              </w:rPr>
              <w:t>Interventions :</w:t>
            </w:r>
            <w:r>
              <w:t xml:space="preserve"> Georges Simard maire de Dolbeau-Mistassini.</w:t>
            </w:r>
          </w:p>
          <w:p w14:paraId="5112D638" w14:textId="77777777" w:rsidR="00D109DC" w:rsidRDefault="00000000">
            <w:pPr>
              <w:pStyle w:val="Standard"/>
            </w:pPr>
            <w:r>
              <w:rPr>
                <w:b/>
              </w:rPr>
              <w:t>Sujets abordés :</w:t>
            </w:r>
            <w:r>
              <w:t xml:space="preserve"> Dans le cadre de l’émission « les élites vous parlent » l’animateur reçoit le nouveau maire élu Georges Simard qui explique son expérience passée, de son intégration auprès du personnel et conseil de ville et de ses projets à titre de maire de Dolbeau-Mistassini.</w:t>
            </w:r>
          </w:p>
          <w:p w14:paraId="5AB10F70" w14:textId="77777777" w:rsidR="00D109DC" w:rsidRDefault="00000000">
            <w:pPr>
              <w:pStyle w:val="Standard"/>
            </w:pPr>
            <w:r>
              <w:rPr>
                <w:b/>
              </w:rPr>
              <w:t>Interventions :</w:t>
            </w:r>
          </w:p>
          <w:p w14:paraId="55AA2782" w14:textId="77777777" w:rsidR="00D109DC" w:rsidRDefault="00000000">
            <w:pPr>
              <w:pStyle w:val="Standard"/>
            </w:pPr>
            <w:r>
              <w:rPr>
                <w:b/>
              </w:rPr>
              <w:t>Sujets abordés :</w:t>
            </w:r>
          </w:p>
          <w:p w14:paraId="7BBA8EAC" w14:textId="77777777" w:rsidR="00D109DC" w:rsidRDefault="00000000">
            <w:pPr>
              <w:pStyle w:val="Standard"/>
            </w:pPr>
            <w:r>
              <w:rPr>
                <w:b/>
              </w:rPr>
              <w:t xml:space="preserve">Date : </w:t>
            </w:r>
            <w:r>
              <w:t>2001</w:t>
            </w:r>
          </w:p>
          <w:p w14:paraId="3F0064A1" w14:textId="77777777" w:rsidR="00D109DC" w:rsidRDefault="00000000">
            <w:pPr>
              <w:pStyle w:val="Standard"/>
            </w:pPr>
            <w:r>
              <w:rPr>
                <w:b/>
              </w:rPr>
              <w:t>Lieu :</w:t>
            </w:r>
            <w:r>
              <w:t xml:space="preserve"> Studio TVLDM-9</w:t>
            </w:r>
          </w:p>
          <w:p w14:paraId="0D214FFB" w14:textId="77777777" w:rsidR="00D109DC" w:rsidRDefault="00000000">
            <w:pPr>
              <w:pStyle w:val="Standard"/>
            </w:pPr>
            <w:r>
              <w:rPr>
                <w:b/>
              </w:rPr>
              <w:t>Durée de l’enregistrement :</w:t>
            </w:r>
            <w:r>
              <w:t xml:space="preserve"> 02:22:05 à 02:50:30</w:t>
            </w:r>
          </w:p>
          <w:p w14:paraId="5205FB57" w14:textId="77777777" w:rsidR="00D109DC" w:rsidRDefault="00000000">
            <w:pPr>
              <w:pStyle w:val="Standard"/>
            </w:pPr>
            <w:r>
              <w:rPr>
                <w:b/>
                <w:bCs/>
              </w:rPr>
              <w:t xml:space="preserve">Note : </w:t>
            </w:r>
            <w:r>
              <w:t>émission en rediffusion (voir 17,4 partie 6).</w:t>
            </w:r>
          </w:p>
          <w:p w14:paraId="4A882A6C" w14:textId="77777777" w:rsidR="00D109DC" w:rsidRDefault="00D109DC">
            <w:pPr>
              <w:pStyle w:val="Standard"/>
              <w:rPr>
                <w:i/>
              </w:rPr>
            </w:pPr>
          </w:p>
          <w:p w14:paraId="64D047B3" w14:textId="77777777" w:rsidR="00D109DC" w:rsidRDefault="00000000">
            <w:pPr>
              <w:pStyle w:val="Standard"/>
            </w:pPr>
            <w:r>
              <w:rPr>
                <w:i/>
              </w:rPr>
              <w:t>Partie 7</w:t>
            </w:r>
          </w:p>
          <w:p w14:paraId="255B8F65" w14:textId="77777777" w:rsidR="00D109DC" w:rsidRDefault="00000000">
            <w:pPr>
              <w:pStyle w:val="Standard"/>
            </w:pPr>
            <w:r>
              <w:rPr>
                <w:b/>
              </w:rPr>
              <w:t>Titre :</w:t>
            </w:r>
            <w:r>
              <w:t xml:space="preserve"> Les Élites vous parlent (Archives 6)</w:t>
            </w:r>
          </w:p>
          <w:p w14:paraId="4498E8B6" w14:textId="77777777" w:rsidR="00D109DC" w:rsidRDefault="00000000">
            <w:pPr>
              <w:pStyle w:val="Standard"/>
            </w:pPr>
            <w:r>
              <w:rPr>
                <w:b/>
              </w:rPr>
              <w:t xml:space="preserve">Animateur : </w:t>
            </w:r>
            <w:r>
              <w:t>Jean Ménard</w:t>
            </w:r>
          </w:p>
          <w:p w14:paraId="392471D9" w14:textId="77777777" w:rsidR="00D109DC" w:rsidRDefault="00000000">
            <w:pPr>
              <w:pStyle w:val="Standard"/>
            </w:pPr>
            <w:r>
              <w:rPr>
                <w:b/>
              </w:rPr>
              <w:t>Production :</w:t>
            </w:r>
            <w:r>
              <w:t xml:space="preserve"> TVLDM-9</w:t>
            </w:r>
          </w:p>
          <w:p w14:paraId="4630629B" w14:textId="77777777" w:rsidR="00D109DC" w:rsidRDefault="00000000">
            <w:pPr>
              <w:pStyle w:val="Standard"/>
            </w:pPr>
            <w:r>
              <w:rPr>
                <w:b/>
                <w:lang w:val="en-CA"/>
              </w:rPr>
              <w:t xml:space="preserve">Interventions: </w:t>
            </w:r>
            <w:r>
              <w:rPr>
                <w:lang w:val="en-CA"/>
              </w:rPr>
              <w:t xml:space="preserve">Gilles Bérubé P.D.G. Corporation </w:t>
            </w:r>
            <w:proofErr w:type="spellStart"/>
            <w:r>
              <w:rPr>
                <w:lang w:val="en-CA"/>
              </w:rPr>
              <w:t>Waskahegen</w:t>
            </w:r>
            <w:proofErr w:type="spellEnd"/>
          </w:p>
          <w:p w14:paraId="4943A6CE" w14:textId="77777777" w:rsidR="00D109DC" w:rsidRDefault="00000000">
            <w:pPr>
              <w:pStyle w:val="Standard"/>
            </w:pPr>
            <w:r>
              <w:rPr>
                <w:b/>
              </w:rPr>
              <w:t xml:space="preserve">Sujets abordés : </w:t>
            </w:r>
            <w:r>
              <w:t xml:space="preserve">Dans le cadre de l’émission « les élites vous parlent » l’animateur reçoit Gilles Bérubé président directeur général de la Corporation </w:t>
            </w:r>
            <w:proofErr w:type="spellStart"/>
            <w:r>
              <w:t>Waskahegen</w:t>
            </w:r>
            <w:proofErr w:type="spellEnd"/>
            <w:r>
              <w:t xml:space="preserve"> pour parler de son voyage en Chine avec Team Canada 2001 afin de créer des partenariats autochtones et Chinois concernant surtout les métaux légers. Le siège social est basé à Mistassini depuis 29 ans et compte plus d’une centaine d’employés et de sous-traitants ainsi que 2,160 logements sociaux. Il explique le volet subvention pour création d’emploi pour les autochtones.</w:t>
            </w:r>
          </w:p>
          <w:p w14:paraId="43630627" w14:textId="77777777" w:rsidR="00D109DC" w:rsidRDefault="00000000">
            <w:pPr>
              <w:pStyle w:val="Standard"/>
            </w:pPr>
            <w:r>
              <w:rPr>
                <w:b/>
              </w:rPr>
              <w:t xml:space="preserve">Date : </w:t>
            </w:r>
            <w:r>
              <w:t>2001</w:t>
            </w:r>
          </w:p>
          <w:p w14:paraId="48EFCD6D" w14:textId="77777777" w:rsidR="00D109DC" w:rsidRDefault="00000000">
            <w:pPr>
              <w:pStyle w:val="Standard"/>
            </w:pPr>
            <w:r>
              <w:rPr>
                <w:b/>
              </w:rPr>
              <w:t>Lieu :</w:t>
            </w:r>
            <w:r>
              <w:t xml:space="preserve"> Studio TVLDM-9</w:t>
            </w:r>
          </w:p>
          <w:p w14:paraId="32A89E79" w14:textId="77777777" w:rsidR="00D109DC" w:rsidRDefault="00000000">
            <w:pPr>
              <w:pStyle w:val="Standard"/>
            </w:pPr>
            <w:r>
              <w:rPr>
                <w:b/>
              </w:rPr>
              <w:t>Durée de l’enregistrement :</w:t>
            </w:r>
            <w:r>
              <w:t xml:space="preserve"> 02:51:14 à 03:16:16</w:t>
            </w:r>
          </w:p>
          <w:p w14:paraId="09D45390" w14:textId="77777777" w:rsidR="00D109DC" w:rsidRDefault="00000000">
            <w:pPr>
              <w:pStyle w:val="Standard"/>
            </w:pPr>
            <w:r>
              <w:rPr>
                <w:b/>
                <w:bCs/>
              </w:rPr>
              <w:t>Note :</w:t>
            </w:r>
            <w:r>
              <w:t xml:space="preserve"> émission en rediffusion (voir 17,4 partie 7).</w:t>
            </w:r>
          </w:p>
          <w:p w14:paraId="3196795B" w14:textId="77777777" w:rsidR="00D109DC" w:rsidRDefault="00D109DC">
            <w:pPr>
              <w:pStyle w:val="Standard"/>
            </w:pPr>
          </w:p>
          <w:p w14:paraId="74BA5AD1" w14:textId="77777777" w:rsidR="00D109DC" w:rsidRDefault="00000000">
            <w:pPr>
              <w:pStyle w:val="Standard"/>
            </w:pPr>
            <w:r>
              <w:rPr>
                <w:i/>
              </w:rPr>
              <w:t>Partie 8</w:t>
            </w:r>
          </w:p>
          <w:p w14:paraId="2C3AFE0F" w14:textId="77777777" w:rsidR="00D109DC" w:rsidRDefault="00000000">
            <w:pPr>
              <w:pStyle w:val="Standard"/>
            </w:pPr>
            <w:r>
              <w:rPr>
                <w:b/>
              </w:rPr>
              <w:t>Titre :</w:t>
            </w:r>
            <w:r>
              <w:t xml:space="preserve"> Les Élites vous parlent (Archives 6)</w:t>
            </w:r>
          </w:p>
          <w:p w14:paraId="6E316248" w14:textId="77777777" w:rsidR="00D109DC" w:rsidRDefault="00000000">
            <w:pPr>
              <w:pStyle w:val="Standard"/>
            </w:pPr>
            <w:r>
              <w:rPr>
                <w:b/>
              </w:rPr>
              <w:t xml:space="preserve">Animateur : </w:t>
            </w:r>
            <w:r>
              <w:t>Jean Ménard</w:t>
            </w:r>
          </w:p>
          <w:p w14:paraId="77946661" w14:textId="77777777" w:rsidR="00D109DC" w:rsidRDefault="00000000">
            <w:pPr>
              <w:pStyle w:val="Standard"/>
            </w:pPr>
            <w:r>
              <w:rPr>
                <w:b/>
              </w:rPr>
              <w:t>Production :</w:t>
            </w:r>
            <w:r>
              <w:t xml:space="preserve"> TVLDM-9</w:t>
            </w:r>
          </w:p>
          <w:p w14:paraId="13288BC1" w14:textId="77777777" w:rsidR="00D109DC" w:rsidRDefault="00000000">
            <w:pPr>
              <w:pStyle w:val="Standard"/>
            </w:pPr>
            <w:r>
              <w:rPr>
                <w:b/>
              </w:rPr>
              <w:lastRenderedPageBreak/>
              <w:t>Interventions :</w:t>
            </w:r>
            <w:r>
              <w:t xml:space="preserve"> Julien Guillemette D.G. Commission scolaire Pays des bleuets,</w:t>
            </w:r>
          </w:p>
          <w:p w14:paraId="15862FFA" w14:textId="77777777" w:rsidR="00D109DC" w:rsidRDefault="00000000">
            <w:pPr>
              <w:pStyle w:val="Standard"/>
            </w:pPr>
            <w:r>
              <w:rPr>
                <w:b/>
              </w:rPr>
              <w:t>Sujets abordés :</w:t>
            </w:r>
            <w:r>
              <w:t xml:space="preserve"> Dans le cadre de l’émission « les élites vous parlent » l’animateur reçoit le directeur général de la commission scolaire Pays des bleuets Julien Guillemette afin de relater son parcours, du fusionnement des municipalités et des cinq commissions scolaires, de ses orientations, ses motivations, ses tâches et projets.</w:t>
            </w:r>
          </w:p>
          <w:p w14:paraId="57EB3A86" w14:textId="77777777" w:rsidR="00D109DC" w:rsidRDefault="00000000">
            <w:pPr>
              <w:pStyle w:val="Standard"/>
            </w:pPr>
            <w:r>
              <w:rPr>
                <w:b/>
              </w:rPr>
              <w:t xml:space="preserve">Date : </w:t>
            </w:r>
            <w:r>
              <w:t>2001</w:t>
            </w:r>
          </w:p>
          <w:p w14:paraId="76310310" w14:textId="77777777" w:rsidR="00D109DC" w:rsidRDefault="00000000">
            <w:pPr>
              <w:pStyle w:val="Standard"/>
            </w:pPr>
            <w:r>
              <w:rPr>
                <w:b/>
              </w:rPr>
              <w:t>Lieu :</w:t>
            </w:r>
            <w:r>
              <w:t xml:space="preserve"> Studio TVLDM-9</w:t>
            </w:r>
          </w:p>
          <w:p w14:paraId="514F7B97" w14:textId="77777777" w:rsidR="00D109DC" w:rsidRDefault="00000000">
            <w:pPr>
              <w:pStyle w:val="Standard"/>
            </w:pPr>
            <w:r>
              <w:rPr>
                <w:b/>
              </w:rPr>
              <w:t>Durée de l’enregistrement :</w:t>
            </w:r>
            <w:r>
              <w:t xml:space="preserve"> 03:19:40 à 03:45:29</w:t>
            </w:r>
          </w:p>
          <w:p w14:paraId="71453694" w14:textId="77777777" w:rsidR="00D109DC" w:rsidRDefault="00000000">
            <w:pPr>
              <w:pStyle w:val="Standard"/>
            </w:pPr>
            <w:r>
              <w:rPr>
                <w:b/>
                <w:bCs/>
              </w:rPr>
              <w:t xml:space="preserve">Note : </w:t>
            </w:r>
            <w:r>
              <w:t>émission en rediffusion (voir 17,4 partie 8).</w:t>
            </w:r>
          </w:p>
          <w:p w14:paraId="074BCD18" w14:textId="77777777" w:rsidR="00D109DC" w:rsidRDefault="00D109DC">
            <w:pPr>
              <w:pStyle w:val="Standard"/>
              <w:rPr>
                <w:i/>
              </w:rPr>
            </w:pPr>
          </w:p>
          <w:p w14:paraId="0207D8FB" w14:textId="77777777" w:rsidR="00D109DC" w:rsidRDefault="00000000">
            <w:pPr>
              <w:pStyle w:val="Standard"/>
            </w:pPr>
            <w:r>
              <w:rPr>
                <w:i/>
              </w:rPr>
              <w:t>Partie 9</w:t>
            </w:r>
          </w:p>
          <w:p w14:paraId="021BBEB3" w14:textId="77777777" w:rsidR="00D109DC" w:rsidRDefault="00000000">
            <w:pPr>
              <w:pStyle w:val="Standard"/>
            </w:pPr>
            <w:r>
              <w:rPr>
                <w:b/>
              </w:rPr>
              <w:t>Titre :</w:t>
            </w:r>
            <w:r>
              <w:t xml:space="preserve"> Les Élites vous parlent (Archives 6)</w:t>
            </w:r>
          </w:p>
          <w:p w14:paraId="7D6F7E44" w14:textId="77777777" w:rsidR="00D109DC" w:rsidRDefault="00000000">
            <w:pPr>
              <w:pStyle w:val="Standard"/>
            </w:pPr>
            <w:r>
              <w:rPr>
                <w:b/>
              </w:rPr>
              <w:t xml:space="preserve">Animateur : </w:t>
            </w:r>
            <w:r>
              <w:t>Jean Ménard</w:t>
            </w:r>
          </w:p>
          <w:p w14:paraId="394BF21B" w14:textId="77777777" w:rsidR="00D109DC" w:rsidRDefault="00000000">
            <w:pPr>
              <w:pStyle w:val="Standard"/>
            </w:pPr>
            <w:r>
              <w:rPr>
                <w:b/>
              </w:rPr>
              <w:t>Production :</w:t>
            </w:r>
            <w:r>
              <w:t xml:space="preserve"> TVLDM-9</w:t>
            </w:r>
          </w:p>
          <w:p w14:paraId="3193CE4D" w14:textId="77777777" w:rsidR="00D109DC" w:rsidRDefault="00000000">
            <w:pPr>
              <w:pStyle w:val="Standard"/>
            </w:pPr>
            <w:r>
              <w:rPr>
                <w:b/>
              </w:rPr>
              <w:t>Interventions :</w:t>
            </w:r>
            <w:r>
              <w:t xml:space="preserve"> Guy Grenier directeur C.L.D. Maria Chapdelaine</w:t>
            </w:r>
          </w:p>
          <w:p w14:paraId="0E5E274F" w14:textId="77777777" w:rsidR="00D109DC" w:rsidRDefault="00000000">
            <w:pPr>
              <w:pStyle w:val="Standard"/>
            </w:pPr>
            <w:r>
              <w:rPr>
                <w:b/>
              </w:rPr>
              <w:t xml:space="preserve">Sujets abordés : </w:t>
            </w:r>
            <w:r>
              <w:t xml:space="preserve">Dans le cadre de l’émission « les élites vous parlent » l’animateur reçoit Guy Grenier directeur du Centre Local de Développement qui se veut un guichet multiservices pour l’entrepreneur et support à des promoteurs individuels ou collectifs. On relate le début du CLD, ses buts, ses budgets de fonctionnement, ses projets et fonctionnement du conseil d’administration.  </w:t>
            </w:r>
          </w:p>
          <w:p w14:paraId="4D16B22D" w14:textId="77777777" w:rsidR="00D109DC" w:rsidRDefault="00000000">
            <w:pPr>
              <w:pStyle w:val="Standard"/>
            </w:pPr>
            <w:r>
              <w:rPr>
                <w:b/>
              </w:rPr>
              <w:t xml:space="preserve">Date : </w:t>
            </w:r>
            <w:r>
              <w:t>2001</w:t>
            </w:r>
          </w:p>
          <w:p w14:paraId="7ABE5630" w14:textId="77777777" w:rsidR="00D109DC" w:rsidRDefault="00000000">
            <w:pPr>
              <w:pStyle w:val="Standard"/>
            </w:pPr>
            <w:r>
              <w:rPr>
                <w:b/>
              </w:rPr>
              <w:t>Lieu :</w:t>
            </w:r>
            <w:r>
              <w:t xml:space="preserve"> Studio TVLDM-9</w:t>
            </w:r>
          </w:p>
          <w:p w14:paraId="72FD7A94" w14:textId="77777777" w:rsidR="00D109DC" w:rsidRDefault="00000000">
            <w:pPr>
              <w:pStyle w:val="Standard"/>
            </w:pPr>
            <w:r>
              <w:rPr>
                <w:b/>
              </w:rPr>
              <w:t>Durée de l’enregistrement :</w:t>
            </w:r>
            <w:r>
              <w:t xml:space="preserve"> 03:47:17 à 04:15:34</w:t>
            </w:r>
          </w:p>
          <w:p w14:paraId="01546573" w14:textId="77777777" w:rsidR="00D109DC" w:rsidRDefault="00000000">
            <w:pPr>
              <w:pStyle w:val="Standard"/>
            </w:pPr>
            <w:r>
              <w:rPr>
                <w:b/>
                <w:bCs/>
              </w:rPr>
              <w:t xml:space="preserve">Note : </w:t>
            </w:r>
            <w:r>
              <w:t>émission en rediffusion (voir 17.4 partie 9).</w:t>
            </w:r>
          </w:p>
          <w:p w14:paraId="1DC48CA0" w14:textId="77777777" w:rsidR="00D109DC" w:rsidRDefault="00D109DC">
            <w:pPr>
              <w:pStyle w:val="Standard"/>
            </w:pPr>
          </w:p>
          <w:p w14:paraId="1853912C" w14:textId="77777777" w:rsidR="00D109DC" w:rsidRDefault="00000000">
            <w:pPr>
              <w:pStyle w:val="Standard"/>
            </w:pPr>
            <w:r>
              <w:rPr>
                <w:i/>
              </w:rPr>
              <w:t>Partie 10</w:t>
            </w:r>
          </w:p>
          <w:p w14:paraId="58F5090E" w14:textId="77777777" w:rsidR="00D109DC" w:rsidRDefault="00000000">
            <w:pPr>
              <w:pStyle w:val="Standard"/>
            </w:pPr>
            <w:r>
              <w:rPr>
                <w:b/>
              </w:rPr>
              <w:t>Titre :</w:t>
            </w:r>
            <w:r>
              <w:t xml:space="preserve"> Les Élites vous parlent (Archives 6)</w:t>
            </w:r>
          </w:p>
          <w:p w14:paraId="4B694BE5" w14:textId="77777777" w:rsidR="00D109DC" w:rsidRDefault="00000000">
            <w:pPr>
              <w:pStyle w:val="Standard"/>
            </w:pPr>
            <w:r>
              <w:rPr>
                <w:b/>
              </w:rPr>
              <w:t xml:space="preserve">Animateur : </w:t>
            </w:r>
            <w:r>
              <w:t>Jean Ménard</w:t>
            </w:r>
          </w:p>
          <w:p w14:paraId="21915E45" w14:textId="77777777" w:rsidR="00D109DC" w:rsidRDefault="00000000">
            <w:pPr>
              <w:pStyle w:val="Standard"/>
            </w:pPr>
            <w:r>
              <w:rPr>
                <w:b/>
              </w:rPr>
              <w:t>Production :</w:t>
            </w:r>
            <w:r>
              <w:t xml:space="preserve"> TVLDM-9</w:t>
            </w:r>
          </w:p>
          <w:p w14:paraId="60DA3AE1" w14:textId="77777777" w:rsidR="00D109DC" w:rsidRDefault="00000000">
            <w:pPr>
              <w:pStyle w:val="Standard"/>
            </w:pPr>
            <w:r>
              <w:rPr>
                <w:b/>
              </w:rPr>
              <w:t>Interventions :</w:t>
            </w:r>
            <w:r>
              <w:t xml:space="preserve"> Denis Bordeleau directeur général du S.A.D.C.</w:t>
            </w:r>
          </w:p>
          <w:p w14:paraId="2F11C453" w14:textId="77777777" w:rsidR="00D109DC" w:rsidRDefault="00000000">
            <w:pPr>
              <w:pStyle w:val="Standard"/>
            </w:pPr>
            <w:r>
              <w:rPr>
                <w:b/>
              </w:rPr>
              <w:t xml:space="preserve">Sujets abordés : </w:t>
            </w:r>
            <w:r>
              <w:t>Dans le cadre de l’émission « les élites vous parlent » l’animateur reçoit Denis Bordeleau qui explique son rôle au sein de la Société d’aide au développement de la collectivité Maria Chapdelaine (SADC), un organisme supporté financièrement par Développement économique Canada qui apporte un support financier aux entreprises et aux projets de collectivités mis en place pour le développement local. Denis Bordeleau explique en détails les actions faites dans notre secteur de Maria Chapdelaine.</w:t>
            </w:r>
          </w:p>
          <w:p w14:paraId="57A55DEC" w14:textId="77777777" w:rsidR="00D109DC" w:rsidRDefault="00000000">
            <w:pPr>
              <w:pStyle w:val="Standard"/>
            </w:pPr>
            <w:r>
              <w:rPr>
                <w:b/>
              </w:rPr>
              <w:t xml:space="preserve">Date : </w:t>
            </w:r>
            <w:r>
              <w:t>2001</w:t>
            </w:r>
          </w:p>
          <w:p w14:paraId="7E11024B" w14:textId="77777777" w:rsidR="00D109DC" w:rsidRDefault="00000000">
            <w:pPr>
              <w:pStyle w:val="Standard"/>
            </w:pPr>
            <w:r>
              <w:rPr>
                <w:b/>
              </w:rPr>
              <w:t>Lieu :</w:t>
            </w:r>
            <w:r>
              <w:t xml:space="preserve"> Studio TVLDM-9</w:t>
            </w:r>
          </w:p>
          <w:p w14:paraId="6D91F619" w14:textId="77777777" w:rsidR="00D109DC" w:rsidRDefault="00000000">
            <w:pPr>
              <w:pStyle w:val="Standard"/>
            </w:pPr>
            <w:r>
              <w:rPr>
                <w:b/>
              </w:rPr>
              <w:t>Durée de l’enregistrement :</w:t>
            </w:r>
            <w:r>
              <w:t xml:space="preserve"> 04:16:48 à 04:44:06</w:t>
            </w:r>
          </w:p>
          <w:p w14:paraId="139B0ADB" w14:textId="77777777" w:rsidR="00D109DC" w:rsidRDefault="00000000">
            <w:pPr>
              <w:pStyle w:val="Standard"/>
            </w:pPr>
            <w:r>
              <w:rPr>
                <w:b/>
              </w:rPr>
              <w:t xml:space="preserve">Support original : </w:t>
            </w:r>
            <w:r>
              <w:t>VHS</w:t>
            </w:r>
          </w:p>
          <w:p w14:paraId="3DFC2B15" w14:textId="77777777" w:rsidR="00D109DC" w:rsidRDefault="00000000">
            <w:pPr>
              <w:pStyle w:val="Standard"/>
            </w:pPr>
            <w:r>
              <w:rPr>
                <w:b/>
                <w:bCs/>
              </w:rPr>
              <w:t xml:space="preserve">Note : </w:t>
            </w:r>
            <w:r>
              <w:t>émission en rediffusion (voir 17,4 partie 10).</w:t>
            </w:r>
          </w:p>
          <w:p w14:paraId="0E0D8EF6" w14:textId="77777777" w:rsidR="00D109DC" w:rsidRDefault="00D109DC">
            <w:pPr>
              <w:pStyle w:val="Standard"/>
            </w:pPr>
          </w:p>
          <w:p w14:paraId="39322E09" w14:textId="77777777" w:rsidR="00D109DC" w:rsidRDefault="00000000">
            <w:pPr>
              <w:pStyle w:val="Standard"/>
            </w:pPr>
            <w:r>
              <w:rPr>
                <w:i/>
              </w:rPr>
              <w:t>Partie 11</w:t>
            </w:r>
          </w:p>
          <w:p w14:paraId="551CF1B9" w14:textId="77777777" w:rsidR="00D109DC" w:rsidRDefault="00000000">
            <w:pPr>
              <w:pStyle w:val="Standard"/>
            </w:pPr>
            <w:r>
              <w:rPr>
                <w:b/>
              </w:rPr>
              <w:t>Titre :</w:t>
            </w:r>
            <w:r>
              <w:t xml:space="preserve"> Actualités n</w:t>
            </w:r>
            <w:r>
              <w:rPr>
                <w:vertAlign w:val="superscript"/>
              </w:rPr>
              <w:t>o</w:t>
            </w:r>
            <w:r>
              <w:t xml:space="preserve"> 4</w:t>
            </w:r>
          </w:p>
          <w:p w14:paraId="527239F8" w14:textId="77777777" w:rsidR="00D109DC" w:rsidRDefault="00000000">
            <w:pPr>
              <w:pStyle w:val="Standard"/>
            </w:pPr>
            <w:r>
              <w:rPr>
                <w:b/>
              </w:rPr>
              <w:t>Animateur :</w:t>
            </w:r>
            <w:r>
              <w:t xml:space="preserve"> Jean Ménard</w:t>
            </w:r>
          </w:p>
          <w:p w14:paraId="0326D14A" w14:textId="77777777" w:rsidR="00D109DC" w:rsidRDefault="00000000">
            <w:pPr>
              <w:pStyle w:val="Standard"/>
            </w:pPr>
            <w:r>
              <w:rPr>
                <w:b/>
              </w:rPr>
              <w:t>Production :</w:t>
            </w:r>
            <w:r>
              <w:t xml:space="preserve"> TVLDM-9</w:t>
            </w:r>
          </w:p>
          <w:p w14:paraId="0337B078" w14:textId="77777777" w:rsidR="00D109DC" w:rsidRDefault="00000000">
            <w:pPr>
              <w:pStyle w:val="Standard"/>
            </w:pPr>
            <w:r>
              <w:rPr>
                <w:b/>
              </w:rPr>
              <w:t xml:space="preserve">Interventions : </w:t>
            </w:r>
            <w:r>
              <w:t>Jacques Brassard Ministre des ressources naturelles.</w:t>
            </w:r>
          </w:p>
          <w:p w14:paraId="0A79A1FF" w14:textId="77777777" w:rsidR="00D109DC" w:rsidRDefault="00000000">
            <w:pPr>
              <w:pStyle w:val="Standard"/>
            </w:pPr>
            <w:r>
              <w:rPr>
                <w:b/>
              </w:rPr>
              <w:lastRenderedPageBreak/>
              <w:t xml:space="preserve">Sujets abordés : </w:t>
            </w:r>
            <w:r>
              <w:t xml:space="preserve">Dans le cadre de l’émission « les élites vous parlent » l’animateur reçoit Jacques Brassard ministre des ressources naturelles afin d’expliquer pourquoi le gouvernement Landry souhaite un partenariat entre les entreprises privées et la MRC pour la construction de </w:t>
            </w:r>
            <w:proofErr w:type="spellStart"/>
            <w:r>
              <w:t>mini-centrales</w:t>
            </w:r>
            <w:proofErr w:type="spellEnd"/>
            <w:r>
              <w:t>.</w:t>
            </w:r>
          </w:p>
          <w:p w14:paraId="7748792A" w14:textId="77777777" w:rsidR="00D109DC" w:rsidRDefault="00000000">
            <w:pPr>
              <w:pStyle w:val="Standard"/>
            </w:pPr>
            <w:r>
              <w:rPr>
                <w:b/>
              </w:rPr>
              <w:t xml:space="preserve">Date : </w:t>
            </w:r>
            <w:r>
              <w:t>2001</w:t>
            </w:r>
          </w:p>
          <w:p w14:paraId="325D280E" w14:textId="77777777" w:rsidR="00D109DC" w:rsidRDefault="00000000">
            <w:pPr>
              <w:pStyle w:val="Standard"/>
            </w:pPr>
            <w:r>
              <w:rPr>
                <w:b/>
              </w:rPr>
              <w:t xml:space="preserve">Lieu </w:t>
            </w:r>
            <w:r>
              <w:t>: Hôtel de ville Dolbeau</w:t>
            </w:r>
          </w:p>
          <w:p w14:paraId="3AD662CC" w14:textId="77777777" w:rsidR="00D109DC" w:rsidRDefault="00000000">
            <w:pPr>
              <w:pStyle w:val="Standard"/>
            </w:pPr>
            <w:r>
              <w:rPr>
                <w:b/>
              </w:rPr>
              <w:t>Durée de l’enregistrement :</w:t>
            </w:r>
            <w:r>
              <w:t xml:space="preserve"> 04:45:10 à  05:02:07</w:t>
            </w:r>
          </w:p>
          <w:p w14:paraId="4D991169" w14:textId="77777777" w:rsidR="00D109DC" w:rsidRDefault="00000000">
            <w:pPr>
              <w:pStyle w:val="Standard"/>
            </w:pPr>
            <w:r>
              <w:rPr>
                <w:b/>
                <w:bCs/>
              </w:rPr>
              <w:t>Note :</w:t>
            </w:r>
            <w:r>
              <w:t xml:space="preserve"> émission en rediffusion (voir 17,4 partie 11).</w:t>
            </w:r>
          </w:p>
          <w:p w14:paraId="043DD92B" w14:textId="77777777" w:rsidR="00D109DC" w:rsidRDefault="00D109DC">
            <w:pPr>
              <w:pStyle w:val="Standard"/>
            </w:pPr>
          </w:p>
          <w:p w14:paraId="53C0E8F0" w14:textId="77777777" w:rsidR="00D109DC" w:rsidRDefault="00000000">
            <w:pPr>
              <w:pStyle w:val="Standard"/>
            </w:pPr>
            <w:r>
              <w:rPr>
                <w:i/>
              </w:rPr>
              <w:t>Partie 12</w:t>
            </w:r>
          </w:p>
          <w:p w14:paraId="2AB5205F" w14:textId="77777777" w:rsidR="00D109DC" w:rsidRDefault="00000000">
            <w:pPr>
              <w:pStyle w:val="Standard"/>
            </w:pPr>
            <w:r>
              <w:rPr>
                <w:b/>
              </w:rPr>
              <w:t>Titre :</w:t>
            </w:r>
            <w:r>
              <w:t xml:space="preserve"> Actualités n</w:t>
            </w:r>
            <w:r>
              <w:rPr>
                <w:vertAlign w:val="superscript"/>
              </w:rPr>
              <w:t>o</w:t>
            </w:r>
            <w:r>
              <w:t xml:space="preserve"> 4</w:t>
            </w:r>
          </w:p>
          <w:p w14:paraId="01A7A68C" w14:textId="77777777" w:rsidR="00D109DC" w:rsidRDefault="00000000">
            <w:pPr>
              <w:pStyle w:val="Standard"/>
            </w:pPr>
            <w:r>
              <w:rPr>
                <w:b/>
              </w:rPr>
              <w:t>Animateur :</w:t>
            </w:r>
            <w:r>
              <w:t xml:space="preserve"> André Guy</w:t>
            </w:r>
          </w:p>
          <w:p w14:paraId="17ACE7A8" w14:textId="77777777" w:rsidR="00D109DC" w:rsidRDefault="00000000">
            <w:pPr>
              <w:pStyle w:val="Standard"/>
            </w:pPr>
            <w:r>
              <w:rPr>
                <w:b/>
              </w:rPr>
              <w:t>Production :</w:t>
            </w:r>
            <w:r>
              <w:t xml:space="preserve"> TVLDM-9</w:t>
            </w:r>
          </w:p>
          <w:p w14:paraId="5F3FE49C" w14:textId="77777777" w:rsidR="00D109DC" w:rsidRDefault="00000000">
            <w:pPr>
              <w:pStyle w:val="Standard"/>
            </w:pPr>
            <w:r>
              <w:rPr>
                <w:b/>
              </w:rPr>
              <w:t>Interventions :</w:t>
            </w:r>
            <w:r>
              <w:t xml:space="preserve"> Jacques Brassard Ministre des ressources naturelles.</w:t>
            </w:r>
          </w:p>
          <w:p w14:paraId="31320C14" w14:textId="77777777" w:rsidR="00D109DC" w:rsidRDefault="00000000">
            <w:pPr>
              <w:pStyle w:val="Standard"/>
            </w:pPr>
            <w:r>
              <w:rPr>
                <w:b/>
              </w:rPr>
              <w:t xml:space="preserve">Sujets abordés : </w:t>
            </w:r>
            <w:r>
              <w:t>Souper conférence de la Chambre de Commerce de Dolbeau-Mistassini dont le conférencier invité est Jacques Brassard Ministre des ressources naturelles du Québec qui parle d’économie, de développement régional et de mise en valeur de nos ressources naturelles.</w:t>
            </w:r>
          </w:p>
          <w:p w14:paraId="68061D80" w14:textId="77777777" w:rsidR="00D109DC" w:rsidRDefault="00000000">
            <w:pPr>
              <w:pStyle w:val="Standard"/>
            </w:pPr>
            <w:r>
              <w:rPr>
                <w:b/>
              </w:rPr>
              <w:t>Date :</w:t>
            </w:r>
            <w:r>
              <w:t xml:space="preserve"> 2001</w:t>
            </w:r>
          </w:p>
          <w:p w14:paraId="4DA6A738" w14:textId="77777777" w:rsidR="00D109DC" w:rsidRDefault="00000000">
            <w:pPr>
              <w:pStyle w:val="Standard"/>
            </w:pPr>
            <w:r>
              <w:rPr>
                <w:b/>
              </w:rPr>
              <w:t xml:space="preserve">Lieu : </w:t>
            </w:r>
            <w:r>
              <w:t>inconnu</w:t>
            </w:r>
          </w:p>
          <w:p w14:paraId="0D69E284" w14:textId="77777777" w:rsidR="00D109DC" w:rsidRDefault="00000000">
            <w:pPr>
              <w:pStyle w:val="Standard"/>
            </w:pPr>
            <w:r>
              <w:rPr>
                <w:b/>
              </w:rPr>
              <w:t>Durée de l’enregistrement :</w:t>
            </w:r>
            <w:r>
              <w:t xml:space="preserve"> 05:02:11 à 05:11:42</w:t>
            </w:r>
          </w:p>
          <w:p w14:paraId="3223AD42" w14:textId="77777777" w:rsidR="00D109DC" w:rsidRDefault="00000000">
            <w:pPr>
              <w:pStyle w:val="Standard"/>
            </w:pPr>
            <w:r>
              <w:rPr>
                <w:b/>
                <w:bCs/>
              </w:rPr>
              <w:t>Note :</w:t>
            </w:r>
            <w:r>
              <w:t xml:space="preserve"> émission en rediffusion (voir 17,4 partie 12).</w:t>
            </w:r>
          </w:p>
          <w:p w14:paraId="1DBA8582" w14:textId="77777777" w:rsidR="00D109DC" w:rsidRDefault="00D109DC">
            <w:pPr>
              <w:pStyle w:val="Standard"/>
            </w:pPr>
          </w:p>
          <w:p w14:paraId="17A09F7A" w14:textId="77777777" w:rsidR="00D109DC" w:rsidRDefault="00000000">
            <w:pPr>
              <w:pStyle w:val="Standard"/>
            </w:pPr>
            <w:r>
              <w:rPr>
                <w:i/>
              </w:rPr>
              <w:t>Partie 13</w:t>
            </w:r>
          </w:p>
          <w:p w14:paraId="0812B73B" w14:textId="77777777" w:rsidR="00D109DC" w:rsidRDefault="00000000">
            <w:pPr>
              <w:pStyle w:val="Standard"/>
            </w:pPr>
            <w:r>
              <w:rPr>
                <w:b/>
              </w:rPr>
              <w:t>Titre :</w:t>
            </w:r>
            <w:r>
              <w:t xml:space="preserve"> Actualités n</w:t>
            </w:r>
            <w:r>
              <w:rPr>
                <w:vertAlign w:val="superscript"/>
              </w:rPr>
              <w:t>o</w:t>
            </w:r>
            <w:r>
              <w:t xml:space="preserve"> 4</w:t>
            </w:r>
          </w:p>
          <w:p w14:paraId="510C16D8" w14:textId="77777777" w:rsidR="00D109DC" w:rsidRDefault="00000000">
            <w:pPr>
              <w:pStyle w:val="Standard"/>
            </w:pPr>
            <w:r>
              <w:rPr>
                <w:b/>
              </w:rPr>
              <w:t xml:space="preserve">Animateur : </w:t>
            </w:r>
            <w:r>
              <w:t>Jean Ménard</w:t>
            </w:r>
          </w:p>
          <w:p w14:paraId="57D53016" w14:textId="77777777" w:rsidR="00D109DC" w:rsidRDefault="00000000">
            <w:pPr>
              <w:pStyle w:val="Standard"/>
            </w:pPr>
            <w:r>
              <w:rPr>
                <w:b/>
              </w:rPr>
              <w:t>Production :</w:t>
            </w:r>
            <w:r>
              <w:t xml:space="preserve"> TVLDM-9</w:t>
            </w:r>
          </w:p>
          <w:p w14:paraId="28A2B11B" w14:textId="77777777" w:rsidR="00D109DC" w:rsidRDefault="00000000">
            <w:pPr>
              <w:pStyle w:val="Standard"/>
            </w:pPr>
            <w:r>
              <w:rPr>
                <w:b/>
              </w:rPr>
              <w:t xml:space="preserve">Interventions : </w:t>
            </w:r>
            <w:r>
              <w:t xml:space="preserve">Lise </w:t>
            </w:r>
            <w:proofErr w:type="spellStart"/>
            <w:r>
              <w:t>Thibeault</w:t>
            </w:r>
            <w:proofErr w:type="spellEnd"/>
            <w:r>
              <w:t xml:space="preserve"> (</w:t>
            </w:r>
            <w:proofErr w:type="spellStart"/>
            <w:r>
              <w:t>ieutenant-gouverneur</w:t>
            </w:r>
            <w:proofErr w:type="spellEnd"/>
            <w:r>
              <w:t xml:space="preserve"> du Québec)</w:t>
            </w:r>
          </w:p>
          <w:p w14:paraId="04712EFB" w14:textId="77777777" w:rsidR="00D109DC" w:rsidRDefault="00000000">
            <w:pPr>
              <w:pStyle w:val="Standard"/>
            </w:pPr>
            <w:r>
              <w:rPr>
                <w:b/>
              </w:rPr>
              <w:t xml:space="preserve">Sujets abordés : </w:t>
            </w:r>
            <w:r>
              <w:t xml:space="preserve">Dans le cadre de l’émission « les élites vous parlent » l’animateur reçoit Lise </w:t>
            </w:r>
            <w:proofErr w:type="spellStart"/>
            <w:r>
              <w:t>Thibeault</w:t>
            </w:r>
            <w:proofErr w:type="spellEnd"/>
            <w:r>
              <w:t>, lieutenant-gouverneur du Québec.  Discussion sur la famille et les petits enfants ainsi que le rôle du Lieutenant-gouverneur.</w:t>
            </w:r>
          </w:p>
          <w:p w14:paraId="05240251" w14:textId="77777777" w:rsidR="00D109DC" w:rsidRDefault="00000000">
            <w:pPr>
              <w:pStyle w:val="Standard"/>
            </w:pPr>
            <w:r>
              <w:rPr>
                <w:b/>
              </w:rPr>
              <w:t>Date :</w:t>
            </w:r>
            <w:r>
              <w:t xml:space="preserve"> 2001</w:t>
            </w:r>
          </w:p>
          <w:p w14:paraId="51799A91" w14:textId="77777777" w:rsidR="00D109DC" w:rsidRDefault="00000000">
            <w:pPr>
              <w:pStyle w:val="Standard"/>
            </w:pPr>
            <w:r>
              <w:rPr>
                <w:b/>
              </w:rPr>
              <w:t xml:space="preserve">Lieu : </w:t>
            </w:r>
            <w:r>
              <w:t>Studio TVLDM-9</w:t>
            </w:r>
          </w:p>
          <w:p w14:paraId="412B8EE8" w14:textId="77777777" w:rsidR="00D109DC" w:rsidRDefault="00000000">
            <w:pPr>
              <w:pStyle w:val="Standard"/>
            </w:pPr>
            <w:r>
              <w:rPr>
                <w:b/>
              </w:rPr>
              <w:t>Durée de l’enregistrement :</w:t>
            </w:r>
            <w:r>
              <w:t xml:space="preserve"> 05:13:05 à  05:38:58</w:t>
            </w:r>
          </w:p>
          <w:p w14:paraId="3F163924" w14:textId="77777777" w:rsidR="00D109DC" w:rsidRDefault="00000000">
            <w:pPr>
              <w:pStyle w:val="Standard"/>
            </w:pPr>
            <w:r>
              <w:rPr>
                <w:b/>
              </w:rPr>
              <w:t xml:space="preserve">Support original : </w:t>
            </w:r>
            <w:r>
              <w:t>VHS</w:t>
            </w:r>
          </w:p>
          <w:p w14:paraId="529AF245" w14:textId="77777777" w:rsidR="00D109DC" w:rsidRDefault="00000000">
            <w:pPr>
              <w:pStyle w:val="Standard"/>
            </w:pPr>
            <w:r>
              <w:rPr>
                <w:b/>
                <w:bCs/>
              </w:rPr>
              <w:t xml:space="preserve">Note : </w:t>
            </w:r>
            <w:r>
              <w:t>émission en rediffusion (voir 17,4 partie 13).</w:t>
            </w:r>
          </w:p>
          <w:p w14:paraId="1D4D12E4" w14:textId="77777777" w:rsidR="00D109DC" w:rsidRDefault="00D109DC">
            <w:pPr>
              <w:pStyle w:val="Standard"/>
            </w:pPr>
            <w:hyperlink r:id="rId550" w:history="1">
              <w:r>
                <w:rPr>
                  <w:color w:val="2F5496"/>
                  <w:u w:val="single"/>
                </w:rPr>
                <w:t>Lien YouTube</w:t>
              </w:r>
            </w:hyperlink>
          </w:p>
          <w:p w14:paraId="30DA75CB" w14:textId="77777777" w:rsidR="00D109DC" w:rsidRDefault="00000000">
            <w:pPr>
              <w:pStyle w:val="Standard"/>
            </w:pPr>
            <w:r>
              <w:t>Document numérisé</w:t>
            </w:r>
          </w:p>
          <w:p w14:paraId="47E5B2BB" w14:textId="77777777" w:rsidR="00D109DC" w:rsidRDefault="00D109DC">
            <w:pPr>
              <w:pStyle w:val="Standard"/>
            </w:pPr>
          </w:p>
          <w:p w14:paraId="52067C6F" w14:textId="77777777" w:rsidR="00D109DC" w:rsidRDefault="00000000">
            <w:pPr>
              <w:pStyle w:val="Standard"/>
            </w:pPr>
            <w:r>
              <w:t>P38/A1/18,5</w:t>
            </w:r>
          </w:p>
          <w:p w14:paraId="5DE0999F" w14:textId="77777777" w:rsidR="00D109DC" w:rsidRDefault="00000000">
            <w:pPr>
              <w:pStyle w:val="Standard"/>
            </w:pPr>
            <w:r>
              <w:rPr>
                <w:i/>
              </w:rPr>
              <w:t>Partie 1</w:t>
            </w:r>
          </w:p>
          <w:p w14:paraId="0C7246CD" w14:textId="77777777" w:rsidR="00D109DC" w:rsidRDefault="00000000">
            <w:pPr>
              <w:pStyle w:val="Standard"/>
            </w:pPr>
            <w:r>
              <w:rPr>
                <w:b/>
              </w:rPr>
              <w:t>Titre :</w:t>
            </w:r>
            <w:r>
              <w:t xml:space="preserve"> Les Élites vous parlent n</w:t>
            </w:r>
            <w:r>
              <w:rPr>
                <w:vertAlign w:val="superscript"/>
              </w:rPr>
              <w:t>o</w:t>
            </w:r>
            <w:r>
              <w:t xml:space="preserve"> 04 à 16</w:t>
            </w:r>
          </w:p>
          <w:p w14:paraId="1712D861" w14:textId="77777777" w:rsidR="00D109DC" w:rsidRDefault="00000000">
            <w:pPr>
              <w:pStyle w:val="Standard"/>
            </w:pPr>
            <w:r>
              <w:rPr>
                <w:b/>
              </w:rPr>
              <w:t>Animateur :</w:t>
            </w:r>
            <w:r>
              <w:t xml:space="preserve"> Jean Ménard</w:t>
            </w:r>
          </w:p>
          <w:p w14:paraId="4903B3AA" w14:textId="77777777" w:rsidR="00D109DC" w:rsidRDefault="00000000">
            <w:pPr>
              <w:pStyle w:val="Standard"/>
            </w:pPr>
            <w:r>
              <w:rPr>
                <w:b/>
              </w:rPr>
              <w:t>Production :</w:t>
            </w:r>
            <w:r>
              <w:t xml:space="preserve"> TVLDM-9</w:t>
            </w:r>
          </w:p>
          <w:p w14:paraId="2E1063F7" w14:textId="77777777" w:rsidR="00D109DC" w:rsidRDefault="00000000">
            <w:pPr>
              <w:pStyle w:val="Standard"/>
            </w:pPr>
            <w:r>
              <w:rPr>
                <w:b/>
              </w:rPr>
              <w:t>Interventions :</w:t>
            </w:r>
            <w:r>
              <w:t xml:space="preserve"> Benoît Laprise député compté Roberval.</w:t>
            </w:r>
          </w:p>
          <w:p w14:paraId="45D7C117" w14:textId="77777777" w:rsidR="00D109DC" w:rsidRDefault="00000000">
            <w:pPr>
              <w:pStyle w:val="Standard"/>
            </w:pPr>
            <w:r>
              <w:rPr>
                <w:b/>
              </w:rPr>
              <w:t xml:space="preserve">Sujets abordés : </w:t>
            </w:r>
            <w:r>
              <w:t>Benoît Laprise</w:t>
            </w:r>
            <w:r>
              <w:rPr>
                <w:b/>
              </w:rPr>
              <w:t xml:space="preserve"> </w:t>
            </w:r>
            <w:r>
              <w:t>explique le fonctionnement de la nouvelle rentrée parlementaire qui portera sur les irritants des fusions municipales, les surplus de taxations, le dossier des minicentrales, et être à l’écoute des demandes de la population et des promoteurs.</w:t>
            </w:r>
          </w:p>
          <w:p w14:paraId="01175857" w14:textId="77777777" w:rsidR="00D109DC" w:rsidRDefault="00000000">
            <w:pPr>
              <w:pStyle w:val="Standard"/>
            </w:pPr>
            <w:r>
              <w:rPr>
                <w:b/>
              </w:rPr>
              <w:lastRenderedPageBreak/>
              <w:t xml:space="preserve">Date : </w:t>
            </w:r>
            <w:r>
              <w:t>2001</w:t>
            </w:r>
          </w:p>
          <w:p w14:paraId="77A4B1EE" w14:textId="77777777" w:rsidR="00D109DC" w:rsidRDefault="00000000">
            <w:pPr>
              <w:pStyle w:val="Standard"/>
            </w:pPr>
            <w:r>
              <w:rPr>
                <w:b/>
              </w:rPr>
              <w:t xml:space="preserve">Lieu : </w:t>
            </w:r>
            <w:r>
              <w:t>Studio TVLDM-9</w:t>
            </w:r>
          </w:p>
          <w:p w14:paraId="044AFDBD" w14:textId="77777777" w:rsidR="00D109DC" w:rsidRDefault="00000000">
            <w:pPr>
              <w:pStyle w:val="Standard"/>
            </w:pPr>
            <w:r>
              <w:rPr>
                <w:b/>
              </w:rPr>
              <w:t>Durée de l’enregistrement :</w:t>
            </w:r>
            <w:r>
              <w:t xml:space="preserve"> 00:00:00 à 00:27:60</w:t>
            </w:r>
          </w:p>
          <w:p w14:paraId="4BF4E77E" w14:textId="77777777" w:rsidR="00D109DC" w:rsidRDefault="00000000">
            <w:pPr>
              <w:pStyle w:val="Standard"/>
            </w:pPr>
            <w:r>
              <w:rPr>
                <w:b/>
              </w:rPr>
              <w:t xml:space="preserve">Support original : </w:t>
            </w:r>
            <w:r>
              <w:t>VHS</w:t>
            </w:r>
          </w:p>
          <w:p w14:paraId="0D61B095" w14:textId="77777777" w:rsidR="00D109DC" w:rsidRDefault="00D109DC">
            <w:pPr>
              <w:pStyle w:val="Standard"/>
            </w:pPr>
          </w:p>
          <w:p w14:paraId="77BFF581" w14:textId="77777777" w:rsidR="00D109DC" w:rsidRDefault="00000000">
            <w:pPr>
              <w:pStyle w:val="Standard"/>
            </w:pPr>
            <w:r>
              <w:rPr>
                <w:i/>
              </w:rPr>
              <w:t>Partie 2</w:t>
            </w:r>
          </w:p>
          <w:p w14:paraId="1A3A4A9B" w14:textId="77777777" w:rsidR="00D109DC" w:rsidRDefault="00000000">
            <w:pPr>
              <w:pStyle w:val="Standard"/>
            </w:pPr>
            <w:r>
              <w:rPr>
                <w:b/>
              </w:rPr>
              <w:t>Titre :</w:t>
            </w:r>
            <w:r>
              <w:t xml:space="preserve"> Les Élites vous parlent n</w:t>
            </w:r>
            <w:r>
              <w:rPr>
                <w:vertAlign w:val="superscript"/>
              </w:rPr>
              <w:t>o</w:t>
            </w:r>
            <w:r>
              <w:t xml:space="preserve"> 04 à 16</w:t>
            </w:r>
          </w:p>
          <w:p w14:paraId="494CCFC9" w14:textId="77777777" w:rsidR="00D109DC" w:rsidRDefault="00000000">
            <w:pPr>
              <w:pStyle w:val="Standard"/>
            </w:pPr>
            <w:r>
              <w:rPr>
                <w:b/>
              </w:rPr>
              <w:t>Animateur :</w:t>
            </w:r>
            <w:r>
              <w:t xml:space="preserve"> Jean Ménard</w:t>
            </w:r>
          </w:p>
          <w:p w14:paraId="22CC23B2" w14:textId="77777777" w:rsidR="00D109DC" w:rsidRDefault="00000000">
            <w:pPr>
              <w:pStyle w:val="Standard"/>
            </w:pPr>
            <w:r>
              <w:rPr>
                <w:b/>
              </w:rPr>
              <w:t>Production :</w:t>
            </w:r>
            <w:r>
              <w:t xml:space="preserve"> TVLDM-9</w:t>
            </w:r>
          </w:p>
          <w:p w14:paraId="0C8216B2" w14:textId="77777777" w:rsidR="00D109DC" w:rsidRDefault="00000000">
            <w:pPr>
              <w:pStyle w:val="Standard"/>
            </w:pPr>
            <w:r>
              <w:rPr>
                <w:b/>
              </w:rPr>
              <w:t>Interventions :</w:t>
            </w:r>
            <w:r>
              <w:t xml:space="preserve"> Réjean Bergeron président du CLD du Fjord et maire de </w:t>
            </w:r>
            <w:proofErr w:type="spellStart"/>
            <w:r>
              <w:t>Shipshaw</w:t>
            </w:r>
            <w:proofErr w:type="spellEnd"/>
            <w:r>
              <w:t>, Céline Muirhead présidente du CRCD Maria Chapdelaine,</w:t>
            </w:r>
          </w:p>
          <w:p w14:paraId="75AD5286" w14:textId="77777777" w:rsidR="00D109DC" w:rsidRDefault="00000000">
            <w:pPr>
              <w:pStyle w:val="Standard"/>
            </w:pPr>
            <w:r>
              <w:rPr>
                <w:b/>
              </w:rPr>
              <w:t>Sujets abordés :</w:t>
            </w:r>
            <w:r>
              <w:t xml:space="preserve"> Réjean Bergeron et Céline Muirhead explique le rôle et fonctionnement du Conseil Régional de Concertation et Développement du Saguenay et Maria Chapdelaine, un organisme régional formé par le gouvernement et composé de 43 personnes incluant des députés des régions.</w:t>
            </w:r>
          </w:p>
          <w:p w14:paraId="1543D0CC" w14:textId="77777777" w:rsidR="00D109DC" w:rsidRDefault="00000000">
            <w:pPr>
              <w:pStyle w:val="Standard"/>
            </w:pPr>
            <w:r>
              <w:rPr>
                <w:b/>
              </w:rPr>
              <w:t xml:space="preserve">Date : </w:t>
            </w:r>
            <w:r>
              <w:t>2001</w:t>
            </w:r>
          </w:p>
          <w:p w14:paraId="65ADEE29" w14:textId="77777777" w:rsidR="00D109DC" w:rsidRDefault="00000000">
            <w:pPr>
              <w:pStyle w:val="Standard"/>
            </w:pPr>
            <w:r>
              <w:rPr>
                <w:b/>
              </w:rPr>
              <w:t xml:space="preserve">Lieu : </w:t>
            </w:r>
            <w:r>
              <w:t>Studio TVLDM-9</w:t>
            </w:r>
          </w:p>
          <w:p w14:paraId="5C9682BE" w14:textId="77777777" w:rsidR="00D109DC" w:rsidRDefault="00000000">
            <w:pPr>
              <w:pStyle w:val="Standard"/>
            </w:pPr>
            <w:r>
              <w:rPr>
                <w:b/>
              </w:rPr>
              <w:t>Durée de l’enregistrement :</w:t>
            </w:r>
            <w:r>
              <w:t xml:space="preserve"> 00:29:04 à 00:56:07</w:t>
            </w:r>
          </w:p>
          <w:p w14:paraId="1522A9CA" w14:textId="77777777" w:rsidR="00D109DC" w:rsidRDefault="00D109DC">
            <w:pPr>
              <w:pStyle w:val="Standard"/>
            </w:pPr>
          </w:p>
          <w:p w14:paraId="6DD85A09" w14:textId="77777777" w:rsidR="00D109DC" w:rsidRDefault="00000000">
            <w:pPr>
              <w:pStyle w:val="Standard"/>
            </w:pPr>
            <w:r>
              <w:rPr>
                <w:i/>
              </w:rPr>
              <w:t>Partie 3</w:t>
            </w:r>
          </w:p>
          <w:p w14:paraId="2002F931" w14:textId="77777777" w:rsidR="00D109DC" w:rsidRDefault="00000000">
            <w:pPr>
              <w:pStyle w:val="Standard"/>
            </w:pPr>
            <w:r>
              <w:rPr>
                <w:b/>
              </w:rPr>
              <w:t>Titre :</w:t>
            </w:r>
            <w:r>
              <w:t xml:space="preserve"> Les Élites vous parlent n</w:t>
            </w:r>
            <w:r>
              <w:rPr>
                <w:vertAlign w:val="superscript"/>
              </w:rPr>
              <w:t>o</w:t>
            </w:r>
            <w:r>
              <w:t xml:space="preserve"> 04 à 16</w:t>
            </w:r>
          </w:p>
          <w:p w14:paraId="2D1E9243" w14:textId="77777777" w:rsidR="00D109DC" w:rsidRDefault="00000000">
            <w:pPr>
              <w:pStyle w:val="Standard"/>
            </w:pPr>
            <w:r>
              <w:rPr>
                <w:b/>
              </w:rPr>
              <w:t>Animateur :</w:t>
            </w:r>
            <w:r>
              <w:t xml:space="preserve"> Jean Ménard</w:t>
            </w:r>
          </w:p>
          <w:p w14:paraId="08DDD66E" w14:textId="77777777" w:rsidR="00D109DC" w:rsidRDefault="00000000">
            <w:pPr>
              <w:pStyle w:val="Standard"/>
            </w:pPr>
            <w:r>
              <w:rPr>
                <w:b/>
              </w:rPr>
              <w:t>Production :</w:t>
            </w:r>
            <w:r>
              <w:t xml:space="preserve"> TVLDM-9</w:t>
            </w:r>
          </w:p>
          <w:p w14:paraId="4177F561" w14:textId="77777777" w:rsidR="00D109DC" w:rsidRDefault="00000000">
            <w:pPr>
              <w:pStyle w:val="Standard"/>
            </w:pPr>
            <w:r>
              <w:rPr>
                <w:b/>
              </w:rPr>
              <w:t>Interventions :</w:t>
            </w:r>
            <w:r>
              <w:t xml:space="preserve"> Michel Gauthier député fédéral Roberval.</w:t>
            </w:r>
          </w:p>
          <w:p w14:paraId="320D65A7" w14:textId="77777777" w:rsidR="00D109DC" w:rsidRDefault="00000000">
            <w:pPr>
              <w:pStyle w:val="Standard"/>
            </w:pPr>
            <w:r>
              <w:rPr>
                <w:b/>
              </w:rPr>
              <w:t xml:space="preserve">Sujets abordés : </w:t>
            </w:r>
            <w:r>
              <w:t xml:space="preserve">Le député Bloc Québécois Michel Gauthier parle en première partie de la guerre en Afghanistan et leur implication dans ce dossier, en deuxième partie il explique le fonctionnement de son parti suite à la rentrée parlementaire et tous les projets touchés par la guerre en Afghanistan et termine par le dossier des </w:t>
            </w:r>
            <w:proofErr w:type="spellStart"/>
            <w:r>
              <w:t>mini-centrales</w:t>
            </w:r>
            <w:proofErr w:type="spellEnd"/>
            <w:r>
              <w:t>.</w:t>
            </w:r>
          </w:p>
          <w:p w14:paraId="47018239" w14:textId="77777777" w:rsidR="00D109DC" w:rsidRDefault="00000000">
            <w:pPr>
              <w:pStyle w:val="Standard"/>
            </w:pPr>
            <w:r>
              <w:rPr>
                <w:b/>
              </w:rPr>
              <w:t xml:space="preserve">Date : </w:t>
            </w:r>
            <w:r>
              <w:t>2001</w:t>
            </w:r>
          </w:p>
          <w:p w14:paraId="1FED9448" w14:textId="77777777" w:rsidR="00D109DC" w:rsidRDefault="00000000">
            <w:pPr>
              <w:pStyle w:val="Standard"/>
            </w:pPr>
            <w:r>
              <w:rPr>
                <w:b/>
              </w:rPr>
              <w:t xml:space="preserve">Lieu : </w:t>
            </w:r>
            <w:r>
              <w:t>Studio TVLDM-9</w:t>
            </w:r>
          </w:p>
          <w:p w14:paraId="785E643F" w14:textId="77777777" w:rsidR="00D109DC" w:rsidRDefault="00000000">
            <w:pPr>
              <w:pStyle w:val="Standard"/>
            </w:pPr>
            <w:r>
              <w:rPr>
                <w:b/>
              </w:rPr>
              <w:t>Durée de l’enregistrement :</w:t>
            </w:r>
            <w:r>
              <w:t xml:space="preserve"> 00:56:50 à 01:53:30</w:t>
            </w:r>
          </w:p>
          <w:p w14:paraId="5838B9C6" w14:textId="77777777" w:rsidR="00D109DC" w:rsidRDefault="00D109DC">
            <w:pPr>
              <w:pStyle w:val="Standard"/>
            </w:pPr>
          </w:p>
          <w:p w14:paraId="133BC88F" w14:textId="77777777" w:rsidR="00D109DC" w:rsidRDefault="00000000">
            <w:pPr>
              <w:pStyle w:val="Standard"/>
            </w:pPr>
            <w:r>
              <w:rPr>
                <w:i/>
              </w:rPr>
              <w:t>Partie 4</w:t>
            </w:r>
          </w:p>
          <w:p w14:paraId="7789D170" w14:textId="77777777" w:rsidR="00D109DC" w:rsidRDefault="00000000">
            <w:pPr>
              <w:pStyle w:val="Standard"/>
            </w:pPr>
            <w:r>
              <w:rPr>
                <w:b/>
              </w:rPr>
              <w:t>Titre :</w:t>
            </w:r>
            <w:r>
              <w:t xml:space="preserve"> Les Élites vous parlent n</w:t>
            </w:r>
            <w:r>
              <w:rPr>
                <w:vertAlign w:val="superscript"/>
              </w:rPr>
              <w:t>o</w:t>
            </w:r>
            <w:r>
              <w:t xml:space="preserve"> 04 à 16</w:t>
            </w:r>
          </w:p>
          <w:p w14:paraId="7D34BE6E" w14:textId="77777777" w:rsidR="00D109DC" w:rsidRDefault="00000000">
            <w:pPr>
              <w:pStyle w:val="Standard"/>
            </w:pPr>
            <w:r>
              <w:rPr>
                <w:b/>
              </w:rPr>
              <w:t>Animateur :</w:t>
            </w:r>
            <w:r>
              <w:t xml:space="preserve"> Jean Ménard</w:t>
            </w:r>
          </w:p>
          <w:p w14:paraId="6B7A6ED4" w14:textId="77777777" w:rsidR="00D109DC" w:rsidRDefault="00000000">
            <w:pPr>
              <w:pStyle w:val="Standard"/>
            </w:pPr>
            <w:r>
              <w:rPr>
                <w:b/>
              </w:rPr>
              <w:t>Production :</w:t>
            </w:r>
            <w:r>
              <w:t xml:space="preserve"> TVLDM-9</w:t>
            </w:r>
          </w:p>
          <w:p w14:paraId="52FAB85F" w14:textId="77777777" w:rsidR="00D109DC" w:rsidRDefault="00000000">
            <w:pPr>
              <w:pStyle w:val="Standard"/>
            </w:pPr>
            <w:r>
              <w:rPr>
                <w:b/>
              </w:rPr>
              <w:t>Interventions :</w:t>
            </w:r>
            <w:r>
              <w:t xml:space="preserve"> Lucien Boivin directeur du Centre d’éducation aux adultes.</w:t>
            </w:r>
          </w:p>
          <w:p w14:paraId="777FEA00" w14:textId="77777777" w:rsidR="00D109DC" w:rsidRDefault="00000000">
            <w:pPr>
              <w:pStyle w:val="Standard"/>
            </w:pPr>
            <w:r>
              <w:rPr>
                <w:b/>
              </w:rPr>
              <w:t xml:space="preserve">Sujets abordés : </w:t>
            </w:r>
            <w:r>
              <w:t>Lucien Boivin explique son rôle et fonctionnement des centres Le Parcours de Dolbeau-Mistassini et du Centre Henri-Bourassa d’</w:t>
            </w:r>
            <w:proofErr w:type="spellStart"/>
            <w:r>
              <w:t>Albanel</w:t>
            </w:r>
            <w:proofErr w:type="spellEnd"/>
            <w:r>
              <w:t xml:space="preserve"> dont il est responsable, et dont l’objectif est de permettre aux gens de poursuivre leur éducation.</w:t>
            </w:r>
          </w:p>
          <w:p w14:paraId="01410BDF" w14:textId="77777777" w:rsidR="00D109DC" w:rsidRDefault="00000000">
            <w:pPr>
              <w:pStyle w:val="Standard"/>
            </w:pPr>
            <w:r>
              <w:rPr>
                <w:b/>
              </w:rPr>
              <w:t xml:space="preserve">Date : </w:t>
            </w:r>
            <w:r>
              <w:t>2001</w:t>
            </w:r>
          </w:p>
          <w:p w14:paraId="377125E1" w14:textId="77777777" w:rsidR="00D109DC" w:rsidRDefault="00000000">
            <w:pPr>
              <w:pStyle w:val="Standard"/>
            </w:pPr>
            <w:r>
              <w:rPr>
                <w:b/>
              </w:rPr>
              <w:t xml:space="preserve">Lieu : </w:t>
            </w:r>
            <w:r>
              <w:t>Studio TVLDM-9</w:t>
            </w:r>
          </w:p>
          <w:p w14:paraId="0AC7079A" w14:textId="77777777" w:rsidR="00D109DC" w:rsidRDefault="00000000">
            <w:pPr>
              <w:pStyle w:val="Standard"/>
            </w:pPr>
            <w:r>
              <w:rPr>
                <w:b/>
              </w:rPr>
              <w:t>Durée de l’enregistrement :</w:t>
            </w:r>
            <w:r>
              <w:t xml:space="preserve"> 01:54:42 à 02:22:31</w:t>
            </w:r>
          </w:p>
          <w:p w14:paraId="107B5C3D" w14:textId="77777777" w:rsidR="00D109DC" w:rsidRDefault="00D109DC">
            <w:pPr>
              <w:pStyle w:val="Standard"/>
              <w:rPr>
                <w:i/>
              </w:rPr>
            </w:pPr>
          </w:p>
          <w:p w14:paraId="678E59F6" w14:textId="77777777" w:rsidR="00D109DC" w:rsidRDefault="00000000">
            <w:pPr>
              <w:pStyle w:val="Standard"/>
            </w:pPr>
            <w:r>
              <w:rPr>
                <w:i/>
              </w:rPr>
              <w:t>Partie 5</w:t>
            </w:r>
          </w:p>
          <w:p w14:paraId="5B1E2F59" w14:textId="77777777" w:rsidR="00D109DC" w:rsidRDefault="00000000">
            <w:pPr>
              <w:pStyle w:val="Standard"/>
            </w:pPr>
            <w:r>
              <w:rPr>
                <w:b/>
              </w:rPr>
              <w:t>Titre :</w:t>
            </w:r>
            <w:r>
              <w:t xml:space="preserve"> Les Élites vous parlent n</w:t>
            </w:r>
            <w:r>
              <w:rPr>
                <w:vertAlign w:val="superscript"/>
              </w:rPr>
              <w:t>o</w:t>
            </w:r>
            <w:r>
              <w:t xml:space="preserve"> 04 à 16</w:t>
            </w:r>
          </w:p>
          <w:p w14:paraId="300B4246" w14:textId="77777777" w:rsidR="00D109DC" w:rsidRDefault="00000000">
            <w:pPr>
              <w:pStyle w:val="Standard"/>
            </w:pPr>
            <w:r>
              <w:rPr>
                <w:b/>
              </w:rPr>
              <w:t>Animateur :</w:t>
            </w:r>
            <w:r>
              <w:t xml:space="preserve"> Jean Ménard</w:t>
            </w:r>
          </w:p>
          <w:p w14:paraId="3AFA4235" w14:textId="77777777" w:rsidR="00D109DC" w:rsidRDefault="00000000">
            <w:pPr>
              <w:pStyle w:val="Standard"/>
            </w:pPr>
            <w:r>
              <w:rPr>
                <w:b/>
              </w:rPr>
              <w:lastRenderedPageBreak/>
              <w:t>Production :</w:t>
            </w:r>
            <w:r>
              <w:t xml:space="preserve"> TVLDM-9</w:t>
            </w:r>
          </w:p>
          <w:p w14:paraId="2DCACFBC" w14:textId="77777777" w:rsidR="00D109DC" w:rsidRDefault="00000000">
            <w:pPr>
              <w:pStyle w:val="Standard"/>
            </w:pPr>
            <w:r>
              <w:rPr>
                <w:b/>
              </w:rPr>
              <w:t>Interventions :</w:t>
            </w:r>
            <w:r>
              <w:t xml:space="preserve"> Jean Nadeau ministère des affaires municipales.</w:t>
            </w:r>
          </w:p>
          <w:p w14:paraId="58902906" w14:textId="77777777" w:rsidR="00D109DC" w:rsidRDefault="00000000">
            <w:pPr>
              <w:pStyle w:val="Standard"/>
            </w:pPr>
            <w:r>
              <w:rPr>
                <w:b/>
              </w:rPr>
              <w:t xml:space="preserve">Sujets abordés : </w:t>
            </w:r>
            <w:r>
              <w:t>Jean Nadeau apporte les éclaircissements concernant les modifications proposées à la loi 184 sur la protection du territoire agricole. Il explique en détail cette loi.</w:t>
            </w:r>
          </w:p>
          <w:p w14:paraId="2D82C131" w14:textId="77777777" w:rsidR="00D109DC" w:rsidRDefault="00000000">
            <w:pPr>
              <w:pStyle w:val="Standard"/>
            </w:pPr>
            <w:r>
              <w:rPr>
                <w:b/>
              </w:rPr>
              <w:t xml:space="preserve">Date : </w:t>
            </w:r>
            <w:r>
              <w:t>2001</w:t>
            </w:r>
          </w:p>
          <w:p w14:paraId="0C3A51DD" w14:textId="77777777" w:rsidR="00D109DC" w:rsidRDefault="00000000">
            <w:pPr>
              <w:pStyle w:val="Standard"/>
            </w:pPr>
            <w:r>
              <w:rPr>
                <w:b/>
              </w:rPr>
              <w:t xml:space="preserve">Lieu : </w:t>
            </w:r>
            <w:r>
              <w:t>Studio TVLDM-9</w:t>
            </w:r>
          </w:p>
          <w:p w14:paraId="346355B1" w14:textId="77777777" w:rsidR="00D109DC" w:rsidRDefault="00000000">
            <w:pPr>
              <w:pStyle w:val="Standard"/>
            </w:pPr>
            <w:r>
              <w:rPr>
                <w:b/>
              </w:rPr>
              <w:t>Durée de l’enregistrement :</w:t>
            </w:r>
            <w:r>
              <w:t xml:space="preserve"> 02:24:30 à 02:52:57</w:t>
            </w:r>
          </w:p>
          <w:p w14:paraId="61DB28F0" w14:textId="77777777" w:rsidR="00D109DC" w:rsidRDefault="00D109DC">
            <w:pPr>
              <w:pStyle w:val="Standard"/>
            </w:pPr>
          </w:p>
          <w:p w14:paraId="2FBE5D86" w14:textId="77777777" w:rsidR="00D109DC" w:rsidRDefault="00000000">
            <w:pPr>
              <w:pStyle w:val="Standard"/>
            </w:pPr>
            <w:r>
              <w:rPr>
                <w:i/>
              </w:rPr>
              <w:t>Partie 6</w:t>
            </w:r>
          </w:p>
          <w:p w14:paraId="3516AB75" w14:textId="77777777" w:rsidR="00D109DC" w:rsidRDefault="00000000">
            <w:pPr>
              <w:pStyle w:val="Standard"/>
            </w:pPr>
            <w:r>
              <w:rPr>
                <w:b/>
              </w:rPr>
              <w:t>Titre :</w:t>
            </w:r>
            <w:r>
              <w:t xml:space="preserve"> Les Élites vous parlent n</w:t>
            </w:r>
            <w:r>
              <w:rPr>
                <w:vertAlign w:val="superscript"/>
              </w:rPr>
              <w:t>o</w:t>
            </w:r>
            <w:r>
              <w:t xml:space="preserve"> 04 à 16</w:t>
            </w:r>
          </w:p>
          <w:p w14:paraId="41BC6FCF" w14:textId="77777777" w:rsidR="00D109DC" w:rsidRDefault="00000000">
            <w:pPr>
              <w:pStyle w:val="Standard"/>
            </w:pPr>
            <w:r>
              <w:rPr>
                <w:b/>
              </w:rPr>
              <w:t>Animateur :</w:t>
            </w:r>
            <w:r>
              <w:t xml:space="preserve"> Jean Ménard</w:t>
            </w:r>
          </w:p>
          <w:p w14:paraId="751A3CE6" w14:textId="77777777" w:rsidR="00D109DC" w:rsidRDefault="00000000">
            <w:pPr>
              <w:pStyle w:val="Standard"/>
            </w:pPr>
            <w:r>
              <w:rPr>
                <w:b/>
              </w:rPr>
              <w:t>Production :</w:t>
            </w:r>
            <w:r>
              <w:t xml:space="preserve"> TVLDM-9</w:t>
            </w:r>
          </w:p>
          <w:p w14:paraId="0A9F488E" w14:textId="77777777" w:rsidR="00D109DC" w:rsidRDefault="00000000">
            <w:pPr>
              <w:pStyle w:val="Standard"/>
            </w:pPr>
            <w:r>
              <w:rPr>
                <w:b/>
              </w:rPr>
              <w:t>Interventions :</w:t>
            </w:r>
            <w:r>
              <w:t xml:space="preserve"> Gérard Bouchard président régional de l’UPA</w:t>
            </w:r>
          </w:p>
          <w:p w14:paraId="1BAF32F3" w14:textId="77777777" w:rsidR="00D109DC" w:rsidRDefault="00000000">
            <w:pPr>
              <w:pStyle w:val="Standard"/>
            </w:pPr>
            <w:r>
              <w:rPr>
                <w:b/>
              </w:rPr>
              <w:t>Sujets abordés :</w:t>
            </w:r>
            <w:r>
              <w:t xml:space="preserve"> Gérard Bouchard nouvellement élu président régional de l’UPA explique la position de son organisme concernant les modifications apportées à la loi 184 sur la protection du territoire agricole dont l’entrée en vigueur a eu lieu en juin 2001.</w:t>
            </w:r>
          </w:p>
          <w:p w14:paraId="2B425312" w14:textId="77777777" w:rsidR="00D109DC" w:rsidRDefault="00000000">
            <w:pPr>
              <w:pStyle w:val="Standard"/>
            </w:pPr>
            <w:r>
              <w:rPr>
                <w:b/>
              </w:rPr>
              <w:t xml:space="preserve">Date : </w:t>
            </w:r>
            <w:r>
              <w:t>2001</w:t>
            </w:r>
          </w:p>
          <w:p w14:paraId="2A799542" w14:textId="77777777" w:rsidR="00D109DC" w:rsidRDefault="00000000">
            <w:pPr>
              <w:pStyle w:val="Standard"/>
            </w:pPr>
            <w:r>
              <w:rPr>
                <w:b/>
              </w:rPr>
              <w:t xml:space="preserve">Lieu : </w:t>
            </w:r>
            <w:r>
              <w:t>Studio TVLDM-9</w:t>
            </w:r>
          </w:p>
          <w:p w14:paraId="155FD5E7" w14:textId="77777777" w:rsidR="00D109DC" w:rsidRDefault="00000000">
            <w:pPr>
              <w:pStyle w:val="Standard"/>
            </w:pPr>
            <w:r>
              <w:rPr>
                <w:b/>
              </w:rPr>
              <w:t>Durée de l’enregistrement :</w:t>
            </w:r>
            <w:r>
              <w:t xml:space="preserve"> 02:53:33 à 03:21:00</w:t>
            </w:r>
          </w:p>
          <w:p w14:paraId="189DB8FD" w14:textId="77777777" w:rsidR="00D109DC" w:rsidRDefault="00D109DC">
            <w:pPr>
              <w:pStyle w:val="Standard"/>
            </w:pPr>
          </w:p>
          <w:p w14:paraId="75CE92FB" w14:textId="77777777" w:rsidR="00D109DC" w:rsidRDefault="00000000">
            <w:pPr>
              <w:pStyle w:val="Standard"/>
            </w:pPr>
            <w:r>
              <w:rPr>
                <w:i/>
              </w:rPr>
              <w:t>Partie 7</w:t>
            </w:r>
          </w:p>
          <w:p w14:paraId="10E9958E" w14:textId="77777777" w:rsidR="00D109DC" w:rsidRDefault="00000000">
            <w:pPr>
              <w:pStyle w:val="Standard"/>
            </w:pPr>
            <w:r>
              <w:rPr>
                <w:b/>
              </w:rPr>
              <w:t>Titre :</w:t>
            </w:r>
            <w:r>
              <w:t xml:space="preserve"> Les Élites vous parlent n</w:t>
            </w:r>
            <w:r>
              <w:rPr>
                <w:vertAlign w:val="superscript"/>
              </w:rPr>
              <w:t>o</w:t>
            </w:r>
            <w:r>
              <w:t xml:space="preserve"> 04 à 16</w:t>
            </w:r>
          </w:p>
          <w:p w14:paraId="6C1B317D" w14:textId="77777777" w:rsidR="00D109DC" w:rsidRDefault="00000000">
            <w:pPr>
              <w:pStyle w:val="Standard"/>
            </w:pPr>
            <w:r>
              <w:rPr>
                <w:b/>
              </w:rPr>
              <w:t>Animateur :</w:t>
            </w:r>
            <w:r>
              <w:t xml:space="preserve"> Jean Ménard</w:t>
            </w:r>
          </w:p>
          <w:p w14:paraId="6A467E7F" w14:textId="77777777" w:rsidR="00D109DC" w:rsidRDefault="00000000">
            <w:pPr>
              <w:pStyle w:val="Standard"/>
            </w:pPr>
            <w:r>
              <w:rPr>
                <w:b/>
              </w:rPr>
              <w:t>Production :</w:t>
            </w:r>
            <w:r>
              <w:t xml:space="preserve"> TVLDM-9</w:t>
            </w:r>
          </w:p>
          <w:p w14:paraId="2D6FB22B" w14:textId="77777777" w:rsidR="00D109DC" w:rsidRDefault="00000000">
            <w:pPr>
              <w:pStyle w:val="Standard"/>
            </w:pPr>
            <w:r>
              <w:rPr>
                <w:b/>
              </w:rPr>
              <w:t>Interventions :</w:t>
            </w:r>
            <w:r>
              <w:t xml:space="preserve"> René Soucy directeur général Ville Dolbeau-Mistassini, Georges Simard maire Dolbeau-Mistassini.</w:t>
            </w:r>
          </w:p>
          <w:p w14:paraId="3112E1E8" w14:textId="77777777" w:rsidR="00D109DC" w:rsidRDefault="00000000">
            <w:pPr>
              <w:pStyle w:val="Standard"/>
            </w:pPr>
            <w:r>
              <w:rPr>
                <w:b/>
              </w:rPr>
              <w:t>Sujets abordés :</w:t>
            </w:r>
            <w:r>
              <w:t xml:space="preserve"> Le maire Georges Simard présente le nouveau directeur général de la ville et René Soucy explique son parcours et ses nouvelles fonctions.</w:t>
            </w:r>
          </w:p>
          <w:p w14:paraId="3C71434B" w14:textId="77777777" w:rsidR="00D109DC" w:rsidRDefault="00000000">
            <w:pPr>
              <w:pStyle w:val="Standard"/>
            </w:pPr>
            <w:r>
              <w:rPr>
                <w:b/>
              </w:rPr>
              <w:t xml:space="preserve">Date : </w:t>
            </w:r>
            <w:r>
              <w:t>2001</w:t>
            </w:r>
          </w:p>
          <w:p w14:paraId="602F6F0F" w14:textId="77777777" w:rsidR="00D109DC" w:rsidRDefault="00000000">
            <w:pPr>
              <w:pStyle w:val="Standard"/>
            </w:pPr>
            <w:r>
              <w:rPr>
                <w:b/>
              </w:rPr>
              <w:t xml:space="preserve">Lieu : </w:t>
            </w:r>
            <w:r>
              <w:t>Studio TVLDM-9</w:t>
            </w:r>
          </w:p>
          <w:p w14:paraId="16C471FC" w14:textId="77777777" w:rsidR="00D109DC" w:rsidRDefault="00000000">
            <w:pPr>
              <w:pStyle w:val="Standard"/>
            </w:pPr>
            <w:r>
              <w:rPr>
                <w:b/>
              </w:rPr>
              <w:t>Durée de l’enregistrement :</w:t>
            </w:r>
            <w:r>
              <w:t xml:space="preserve"> 03:22:20 à 03:50:03</w:t>
            </w:r>
          </w:p>
          <w:p w14:paraId="09559ABB" w14:textId="77777777" w:rsidR="00D109DC" w:rsidRDefault="00D109DC">
            <w:pPr>
              <w:pStyle w:val="Standard"/>
              <w:rPr>
                <w:i/>
              </w:rPr>
            </w:pPr>
          </w:p>
          <w:p w14:paraId="341DA4AB" w14:textId="77777777" w:rsidR="00D109DC" w:rsidRDefault="00000000">
            <w:pPr>
              <w:pStyle w:val="Standard"/>
            </w:pPr>
            <w:r>
              <w:rPr>
                <w:i/>
              </w:rPr>
              <w:t>Partie 8</w:t>
            </w:r>
          </w:p>
          <w:p w14:paraId="7042F874" w14:textId="77777777" w:rsidR="00D109DC" w:rsidRDefault="00000000">
            <w:pPr>
              <w:pStyle w:val="Standard"/>
            </w:pPr>
            <w:r>
              <w:rPr>
                <w:b/>
              </w:rPr>
              <w:t>Titre :</w:t>
            </w:r>
            <w:r>
              <w:t xml:space="preserve"> Les Élites vous parlent n</w:t>
            </w:r>
            <w:r>
              <w:rPr>
                <w:vertAlign w:val="superscript"/>
              </w:rPr>
              <w:t>o</w:t>
            </w:r>
            <w:r>
              <w:t xml:space="preserve"> 04 à 16</w:t>
            </w:r>
          </w:p>
          <w:p w14:paraId="54426D28" w14:textId="77777777" w:rsidR="00D109DC" w:rsidRDefault="00000000">
            <w:pPr>
              <w:pStyle w:val="Standard"/>
            </w:pPr>
            <w:r>
              <w:rPr>
                <w:b/>
              </w:rPr>
              <w:t>Animateur :</w:t>
            </w:r>
            <w:r>
              <w:t xml:space="preserve"> Jean Ménard</w:t>
            </w:r>
          </w:p>
          <w:p w14:paraId="13626A7B" w14:textId="77777777" w:rsidR="00D109DC" w:rsidRDefault="00000000">
            <w:pPr>
              <w:pStyle w:val="Standard"/>
            </w:pPr>
            <w:r>
              <w:rPr>
                <w:b/>
              </w:rPr>
              <w:t>Production :</w:t>
            </w:r>
            <w:r>
              <w:t xml:space="preserve"> TVLDM-9</w:t>
            </w:r>
          </w:p>
          <w:p w14:paraId="419BA715" w14:textId="77777777" w:rsidR="00D109DC" w:rsidRDefault="00000000">
            <w:pPr>
              <w:pStyle w:val="Standard"/>
            </w:pPr>
            <w:r>
              <w:rPr>
                <w:b/>
              </w:rPr>
              <w:t xml:space="preserve">Interventions : </w:t>
            </w:r>
            <w:r>
              <w:t>Marcel Gauthier échevin ville de Dolbeau-Mistassini.</w:t>
            </w:r>
          </w:p>
          <w:p w14:paraId="0B65A587" w14:textId="77777777" w:rsidR="00D109DC" w:rsidRDefault="00000000">
            <w:pPr>
              <w:pStyle w:val="Standard"/>
            </w:pPr>
            <w:r>
              <w:rPr>
                <w:b/>
              </w:rPr>
              <w:t xml:space="preserve">Sujets abordés : </w:t>
            </w:r>
            <w:r>
              <w:t>Marcel Gauthier échevin et président de l’Office municipal d’habitation explique le fonctionnement, les coûts et règlementations de cet organisme OMH qui compte 208 logements.</w:t>
            </w:r>
          </w:p>
          <w:p w14:paraId="558BD7CD" w14:textId="77777777" w:rsidR="00D109DC" w:rsidRDefault="00000000">
            <w:pPr>
              <w:pStyle w:val="Standard"/>
            </w:pPr>
            <w:r>
              <w:rPr>
                <w:b/>
              </w:rPr>
              <w:t xml:space="preserve">Date : </w:t>
            </w:r>
            <w:r>
              <w:t>2001</w:t>
            </w:r>
          </w:p>
          <w:p w14:paraId="70E2B04E" w14:textId="77777777" w:rsidR="00D109DC" w:rsidRDefault="00000000">
            <w:pPr>
              <w:pStyle w:val="Standard"/>
            </w:pPr>
            <w:r>
              <w:rPr>
                <w:b/>
              </w:rPr>
              <w:t xml:space="preserve">Lieu : </w:t>
            </w:r>
            <w:r>
              <w:t>Studio TVLDM-9</w:t>
            </w:r>
          </w:p>
          <w:p w14:paraId="4392A290" w14:textId="77777777" w:rsidR="00D109DC" w:rsidRDefault="00000000">
            <w:pPr>
              <w:pStyle w:val="Standard"/>
            </w:pPr>
            <w:r>
              <w:rPr>
                <w:b/>
              </w:rPr>
              <w:t>Durée de l’enregistrement :</w:t>
            </w:r>
            <w:r>
              <w:t xml:space="preserve"> 03:51:10 à 04:19:16</w:t>
            </w:r>
          </w:p>
          <w:p w14:paraId="6B733C76" w14:textId="77777777" w:rsidR="00D109DC" w:rsidRDefault="00D109DC">
            <w:pPr>
              <w:pStyle w:val="Standard"/>
            </w:pPr>
          </w:p>
          <w:p w14:paraId="3EE36604" w14:textId="77777777" w:rsidR="00D109DC" w:rsidRDefault="00000000">
            <w:pPr>
              <w:pStyle w:val="Standard"/>
            </w:pPr>
            <w:r>
              <w:rPr>
                <w:i/>
              </w:rPr>
              <w:t>Partie 9</w:t>
            </w:r>
          </w:p>
          <w:p w14:paraId="34CD77B4" w14:textId="77777777" w:rsidR="00D109DC" w:rsidRDefault="00000000">
            <w:pPr>
              <w:pStyle w:val="Standard"/>
            </w:pPr>
            <w:r>
              <w:rPr>
                <w:b/>
              </w:rPr>
              <w:t>Titre :</w:t>
            </w:r>
            <w:r>
              <w:t xml:space="preserve"> Les Élites vous parlent n</w:t>
            </w:r>
            <w:r>
              <w:rPr>
                <w:vertAlign w:val="superscript"/>
              </w:rPr>
              <w:t>o</w:t>
            </w:r>
            <w:r>
              <w:t xml:space="preserve"> 04 à 16</w:t>
            </w:r>
          </w:p>
          <w:p w14:paraId="4975FC79" w14:textId="77777777" w:rsidR="00D109DC" w:rsidRDefault="00000000">
            <w:pPr>
              <w:pStyle w:val="Standard"/>
            </w:pPr>
            <w:r>
              <w:rPr>
                <w:b/>
              </w:rPr>
              <w:t>Animateur :</w:t>
            </w:r>
            <w:r>
              <w:t xml:space="preserve"> Jean Ménard</w:t>
            </w:r>
          </w:p>
          <w:p w14:paraId="4E637DC1" w14:textId="77777777" w:rsidR="00D109DC" w:rsidRDefault="00000000">
            <w:pPr>
              <w:pStyle w:val="Standard"/>
            </w:pPr>
            <w:r>
              <w:rPr>
                <w:b/>
              </w:rPr>
              <w:lastRenderedPageBreak/>
              <w:t>Production :</w:t>
            </w:r>
            <w:r>
              <w:t xml:space="preserve"> TVLDM-9</w:t>
            </w:r>
          </w:p>
          <w:p w14:paraId="59DC401C" w14:textId="77777777" w:rsidR="00D109DC" w:rsidRDefault="00000000">
            <w:pPr>
              <w:pStyle w:val="Standard"/>
            </w:pPr>
            <w:r>
              <w:rPr>
                <w:b/>
              </w:rPr>
              <w:t>Interventions </w:t>
            </w:r>
            <w:r>
              <w:t>: Réjean Boivin préfet MRC Maria Chapdelaine</w:t>
            </w:r>
          </w:p>
          <w:p w14:paraId="71945AB2" w14:textId="77777777" w:rsidR="00D109DC" w:rsidRDefault="00000000">
            <w:pPr>
              <w:pStyle w:val="Standard"/>
            </w:pPr>
            <w:r>
              <w:rPr>
                <w:b/>
              </w:rPr>
              <w:t>Sujets abordés :</w:t>
            </w:r>
            <w:r>
              <w:t xml:space="preserve"> Réjean Boivin nouvellement élu préfet de la MRC Maria Chapdelaine explique son parcours, son rôle de maire de Normandin et ses nouvelles fonctions comme préfet à la MRC Maria Chapdelaine.</w:t>
            </w:r>
          </w:p>
          <w:p w14:paraId="63684769" w14:textId="77777777" w:rsidR="00D109DC" w:rsidRDefault="00000000">
            <w:pPr>
              <w:pStyle w:val="Standard"/>
            </w:pPr>
            <w:r>
              <w:rPr>
                <w:b/>
              </w:rPr>
              <w:t xml:space="preserve">Date : </w:t>
            </w:r>
            <w:r>
              <w:t>2001</w:t>
            </w:r>
          </w:p>
          <w:p w14:paraId="328884F3" w14:textId="77777777" w:rsidR="00D109DC" w:rsidRDefault="00000000">
            <w:pPr>
              <w:pStyle w:val="Standard"/>
            </w:pPr>
            <w:r>
              <w:rPr>
                <w:b/>
              </w:rPr>
              <w:t xml:space="preserve">Lieu : </w:t>
            </w:r>
            <w:r>
              <w:t>Studio TVLDM-9</w:t>
            </w:r>
          </w:p>
          <w:p w14:paraId="3A613725" w14:textId="77777777" w:rsidR="00D109DC" w:rsidRDefault="00000000">
            <w:pPr>
              <w:pStyle w:val="Standard"/>
            </w:pPr>
            <w:r>
              <w:rPr>
                <w:b/>
              </w:rPr>
              <w:t>Durée de l’enregistrement :</w:t>
            </w:r>
            <w:r>
              <w:t xml:space="preserve"> 04:19:22 à 04:46:11</w:t>
            </w:r>
          </w:p>
          <w:p w14:paraId="3E8D4A40" w14:textId="77777777" w:rsidR="00D109DC" w:rsidRDefault="00D109DC">
            <w:pPr>
              <w:pStyle w:val="Standard"/>
            </w:pPr>
          </w:p>
          <w:p w14:paraId="4D6661D9" w14:textId="77777777" w:rsidR="00D109DC" w:rsidRDefault="00000000">
            <w:pPr>
              <w:pStyle w:val="Standard"/>
            </w:pPr>
            <w:r>
              <w:rPr>
                <w:i/>
              </w:rPr>
              <w:t>Partie 10</w:t>
            </w:r>
          </w:p>
          <w:p w14:paraId="6BC4B18C" w14:textId="77777777" w:rsidR="00D109DC" w:rsidRDefault="00000000">
            <w:pPr>
              <w:pStyle w:val="Standard"/>
            </w:pPr>
            <w:r>
              <w:rPr>
                <w:b/>
              </w:rPr>
              <w:t>Titre :</w:t>
            </w:r>
            <w:r>
              <w:t xml:space="preserve"> Les Élites vous parlent n</w:t>
            </w:r>
            <w:r>
              <w:rPr>
                <w:vertAlign w:val="superscript"/>
              </w:rPr>
              <w:t>o</w:t>
            </w:r>
            <w:r>
              <w:t xml:space="preserve"> 04 à 16</w:t>
            </w:r>
          </w:p>
          <w:p w14:paraId="73DC4164" w14:textId="77777777" w:rsidR="00D109DC" w:rsidRDefault="00000000">
            <w:pPr>
              <w:pStyle w:val="Standard"/>
            </w:pPr>
            <w:r>
              <w:rPr>
                <w:b/>
              </w:rPr>
              <w:t>Animateur :</w:t>
            </w:r>
            <w:r>
              <w:t xml:space="preserve"> Jean Ménard</w:t>
            </w:r>
          </w:p>
          <w:p w14:paraId="63C58B24" w14:textId="77777777" w:rsidR="00D109DC" w:rsidRDefault="00000000">
            <w:pPr>
              <w:pStyle w:val="Standard"/>
            </w:pPr>
            <w:r>
              <w:rPr>
                <w:b/>
              </w:rPr>
              <w:t>Production :</w:t>
            </w:r>
            <w:r>
              <w:t xml:space="preserve"> TVLDM-9</w:t>
            </w:r>
          </w:p>
          <w:p w14:paraId="2C77E0FC" w14:textId="77777777" w:rsidR="00D109DC" w:rsidRDefault="00000000">
            <w:pPr>
              <w:pStyle w:val="Standard"/>
            </w:pPr>
            <w:r>
              <w:rPr>
                <w:b/>
              </w:rPr>
              <w:t>Interventions :</w:t>
            </w:r>
            <w:r>
              <w:t xml:space="preserve"> Georges Simard maire de Dolbeau-Mistassini, René Soucy directeur général de Dolbeau-Mistassini, Frédéric Lemieux trésorier de Dolbeau-Mistassini.</w:t>
            </w:r>
          </w:p>
          <w:p w14:paraId="0DFEF586" w14:textId="77777777" w:rsidR="00D109DC" w:rsidRDefault="00000000">
            <w:pPr>
              <w:pStyle w:val="Standard"/>
            </w:pPr>
            <w:r>
              <w:rPr>
                <w:b/>
              </w:rPr>
              <w:t>Sujets abordés :</w:t>
            </w:r>
            <w:r>
              <w:t xml:space="preserve"> présentation du nouveau budget pour l’année 2002 par le maire Georges Simard, le directeur général René Soucy et le trésorier Frédéric Lemieux.  </w:t>
            </w:r>
          </w:p>
          <w:p w14:paraId="091DBE38" w14:textId="77777777" w:rsidR="00D109DC" w:rsidRDefault="00000000">
            <w:pPr>
              <w:pStyle w:val="Standard"/>
            </w:pPr>
            <w:r>
              <w:rPr>
                <w:b/>
              </w:rPr>
              <w:t xml:space="preserve">Date : </w:t>
            </w:r>
            <w:r>
              <w:t>2001-2002</w:t>
            </w:r>
          </w:p>
          <w:p w14:paraId="55172815" w14:textId="77777777" w:rsidR="00D109DC" w:rsidRDefault="00000000">
            <w:pPr>
              <w:pStyle w:val="Standard"/>
            </w:pPr>
            <w:r>
              <w:rPr>
                <w:b/>
              </w:rPr>
              <w:t xml:space="preserve">Lieu : </w:t>
            </w:r>
            <w:r>
              <w:t>Studio TVLDM-9</w:t>
            </w:r>
          </w:p>
          <w:p w14:paraId="7469A13E" w14:textId="77777777" w:rsidR="00D109DC" w:rsidRDefault="00000000">
            <w:pPr>
              <w:pStyle w:val="Standard"/>
            </w:pPr>
            <w:r>
              <w:rPr>
                <w:b/>
              </w:rPr>
              <w:t>Durée de l’enregistrement :</w:t>
            </w:r>
            <w:r>
              <w:t xml:space="preserve"> 04:47:28 à 05:14:01</w:t>
            </w:r>
          </w:p>
          <w:p w14:paraId="135BABC8" w14:textId="77777777" w:rsidR="00D109DC" w:rsidRDefault="00D109DC">
            <w:pPr>
              <w:pStyle w:val="Standard"/>
            </w:pPr>
          </w:p>
          <w:p w14:paraId="3ED9CCA2" w14:textId="77777777" w:rsidR="00D109DC" w:rsidRDefault="00000000">
            <w:pPr>
              <w:pStyle w:val="Standard"/>
            </w:pPr>
            <w:r>
              <w:rPr>
                <w:i/>
              </w:rPr>
              <w:t>Partie 11</w:t>
            </w:r>
          </w:p>
          <w:p w14:paraId="448C2670" w14:textId="77777777" w:rsidR="00D109DC" w:rsidRDefault="00000000">
            <w:pPr>
              <w:pStyle w:val="Standard"/>
            </w:pPr>
            <w:r>
              <w:rPr>
                <w:b/>
              </w:rPr>
              <w:t>Titre :</w:t>
            </w:r>
            <w:r>
              <w:t xml:space="preserve"> Les Élites vous parlent n</w:t>
            </w:r>
            <w:r>
              <w:rPr>
                <w:vertAlign w:val="superscript"/>
              </w:rPr>
              <w:t>o</w:t>
            </w:r>
            <w:r>
              <w:t xml:space="preserve"> 04 à 16</w:t>
            </w:r>
          </w:p>
          <w:p w14:paraId="4FAB6A62" w14:textId="77777777" w:rsidR="00D109DC" w:rsidRDefault="00000000">
            <w:pPr>
              <w:pStyle w:val="Standard"/>
            </w:pPr>
            <w:r>
              <w:rPr>
                <w:b/>
              </w:rPr>
              <w:t>Animateur :</w:t>
            </w:r>
            <w:r>
              <w:t xml:space="preserve"> Jean Ménard et </w:t>
            </w:r>
            <w:proofErr w:type="spellStart"/>
            <w:r>
              <w:t>co</w:t>
            </w:r>
            <w:proofErr w:type="spellEnd"/>
            <w:r>
              <w:t>-animatrice Julie Doucet</w:t>
            </w:r>
          </w:p>
          <w:p w14:paraId="7E1D0751" w14:textId="77777777" w:rsidR="00D109DC" w:rsidRDefault="00000000">
            <w:pPr>
              <w:pStyle w:val="Standard"/>
            </w:pPr>
            <w:r>
              <w:rPr>
                <w:b/>
              </w:rPr>
              <w:t>Production :</w:t>
            </w:r>
            <w:r>
              <w:t xml:space="preserve"> TVLDM-9</w:t>
            </w:r>
          </w:p>
          <w:p w14:paraId="3AAEA6D6" w14:textId="77777777" w:rsidR="00D109DC" w:rsidRDefault="00000000">
            <w:pPr>
              <w:pStyle w:val="Standard"/>
            </w:pPr>
            <w:r>
              <w:rPr>
                <w:b/>
              </w:rPr>
              <w:t xml:space="preserve">Interventions : </w:t>
            </w:r>
            <w:r>
              <w:t>Serge Bélair président du comité de réflexion sur l’Établissement de détention de Roberval.</w:t>
            </w:r>
          </w:p>
          <w:p w14:paraId="594335AF" w14:textId="77777777" w:rsidR="00D109DC" w:rsidRDefault="00000000">
            <w:pPr>
              <w:pStyle w:val="Standard"/>
            </w:pPr>
            <w:r>
              <w:rPr>
                <w:b/>
              </w:rPr>
              <w:t xml:space="preserve">Sujets abordés : </w:t>
            </w:r>
            <w:r>
              <w:t>Serge Bélair président du comité de réflexion sur l’Établissement de détention de Roberval explique les mandats attribués à ce comité concernant la sécurité, l’avenir du Centre de détention de Roberval, son état actuel et les emplois ainsi que les coûts. Il parle aussi de la population incarcérée et de la situation des femmes et des Autochtones avec les problèmes de langue et culture.</w:t>
            </w:r>
          </w:p>
          <w:p w14:paraId="026F6188" w14:textId="77777777" w:rsidR="00D109DC" w:rsidRDefault="00000000">
            <w:pPr>
              <w:pStyle w:val="Standard"/>
            </w:pPr>
            <w:r>
              <w:rPr>
                <w:b/>
              </w:rPr>
              <w:t xml:space="preserve">Date : </w:t>
            </w:r>
            <w:r>
              <w:t>2001-2002</w:t>
            </w:r>
          </w:p>
          <w:p w14:paraId="05FD418D" w14:textId="77777777" w:rsidR="00D109DC" w:rsidRDefault="00000000">
            <w:pPr>
              <w:pStyle w:val="Standard"/>
            </w:pPr>
            <w:r>
              <w:rPr>
                <w:b/>
              </w:rPr>
              <w:t xml:space="preserve">Lieu : </w:t>
            </w:r>
            <w:r>
              <w:t>Studio TVLDM-9</w:t>
            </w:r>
          </w:p>
          <w:p w14:paraId="5FC878F8" w14:textId="77777777" w:rsidR="00D109DC" w:rsidRDefault="00000000">
            <w:pPr>
              <w:pStyle w:val="Standard"/>
            </w:pPr>
            <w:r>
              <w:rPr>
                <w:b/>
              </w:rPr>
              <w:t>Durée de l’enregistrement :</w:t>
            </w:r>
            <w:r>
              <w:t xml:space="preserve"> 05:15:57 à 05:41:07</w:t>
            </w:r>
          </w:p>
          <w:p w14:paraId="28D59C26" w14:textId="77777777" w:rsidR="00D109DC" w:rsidRDefault="00000000">
            <w:pPr>
              <w:pStyle w:val="Standard"/>
            </w:pPr>
            <w:r>
              <w:rPr>
                <w:b/>
              </w:rPr>
              <w:t xml:space="preserve">Support original : </w:t>
            </w:r>
            <w:r>
              <w:t>VHS</w:t>
            </w:r>
          </w:p>
          <w:p w14:paraId="25D43519" w14:textId="77777777" w:rsidR="00D109DC" w:rsidRDefault="00D109DC">
            <w:pPr>
              <w:pStyle w:val="Standard"/>
            </w:pPr>
            <w:hyperlink r:id="rId551" w:history="1">
              <w:r>
                <w:rPr>
                  <w:color w:val="2F5496"/>
                  <w:u w:val="single"/>
                </w:rPr>
                <w:t>Lien YouTube</w:t>
              </w:r>
            </w:hyperlink>
          </w:p>
          <w:p w14:paraId="5905CB02" w14:textId="77777777" w:rsidR="00D109DC" w:rsidRDefault="00000000">
            <w:pPr>
              <w:pStyle w:val="Standard"/>
            </w:pPr>
            <w:r>
              <w:t>Document numérisé</w:t>
            </w:r>
          </w:p>
          <w:p w14:paraId="4E49FE24" w14:textId="77777777" w:rsidR="00D109DC" w:rsidRDefault="00D109DC">
            <w:pPr>
              <w:pStyle w:val="Standard"/>
            </w:pPr>
          </w:p>
          <w:p w14:paraId="07A792EF" w14:textId="77777777" w:rsidR="00D109DC" w:rsidRDefault="00000000">
            <w:pPr>
              <w:pStyle w:val="Standard"/>
            </w:pPr>
            <w:r>
              <w:t>P38/A1/18,6</w:t>
            </w:r>
          </w:p>
          <w:p w14:paraId="42BC84DC" w14:textId="77777777" w:rsidR="00D109DC" w:rsidRDefault="00000000">
            <w:pPr>
              <w:pStyle w:val="Standard"/>
            </w:pPr>
            <w:r>
              <w:rPr>
                <w:i/>
              </w:rPr>
              <w:t>Partie 1</w:t>
            </w:r>
          </w:p>
          <w:p w14:paraId="5541C1F0" w14:textId="77777777" w:rsidR="00D109DC" w:rsidRDefault="00000000">
            <w:pPr>
              <w:pStyle w:val="Standard"/>
            </w:pPr>
            <w:r>
              <w:rPr>
                <w:b/>
              </w:rPr>
              <w:t>Titre :</w:t>
            </w:r>
            <w:r>
              <w:t xml:space="preserve"> Les Élites vous parlent n</w:t>
            </w:r>
            <w:r>
              <w:rPr>
                <w:vertAlign w:val="superscript"/>
              </w:rPr>
              <w:t>o</w:t>
            </w:r>
            <w:r>
              <w:t xml:space="preserve"> 17 à 29</w:t>
            </w:r>
          </w:p>
          <w:p w14:paraId="56BA021B" w14:textId="77777777" w:rsidR="00D109DC" w:rsidRDefault="00000000">
            <w:pPr>
              <w:pStyle w:val="Standard"/>
            </w:pPr>
            <w:r>
              <w:rPr>
                <w:b/>
              </w:rPr>
              <w:t xml:space="preserve">Animateur : </w:t>
            </w:r>
            <w:r>
              <w:t>Jean Ménard</w:t>
            </w:r>
          </w:p>
          <w:p w14:paraId="38EFB18E" w14:textId="77777777" w:rsidR="00D109DC" w:rsidRDefault="00000000">
            <w:pPr>
              <w:pStyle w:val="Standard"/>
            </w:pPr>
            <w:r>
              <w:rPr>
                <w:b/>
              </w:rPr>
              <w:t>Production :</w:t>
            </w:r>
            <w:r>
              <w:t xml:space="preserve"> TVLDM-9</w:t>
            </w:r>
          </w:p>
          <w:p w14:paraId="5E7B7611" w14:textId="77777777" w:rsidR="00D109DC" w:rsidRDefault="00000000">
            <w:pPr>
              <w:pStyle w:val="Standard"/>
            </w:pPr>
            <w:r>
              <w:rPr>
                <w:b/>
              </w:rPr>
              <w:t xml:space="preserve">Interventions : </w:t>
            </w:r>
            <w:r>
              <w:t>Sergent Lucien Harvey Sûreté du Québec</w:t>
            </w:r>
          </w:p>
          <w:p w14:paraId="416D5014" w14:textId="77777777" w:rsidR="00D109DC" w:rsidRDefault="00000000">
            <w:pPr>
              <w:pStyle w:val="Standard"/>
            </w:pPr>
            <w:r>
              <w:rPr>
                <w:b/>
              </w:rPr>
              <w:t xml:space="preserve">Sujets abordés : </w:t>
            </w:r>
            <w:r>
              <w:t xml:space="preserve">Lucien Harvey sera nommé Lieutenant sous peu et il est en charge de l’intégration de la Sûreté du Québec à la Ville Dolbeau-Mistassini. </w:t>
            </w:r>
            <w:r>
              <w:lastRenderedPageBreak/>
              <w:t>Transfert des policiers municipaux vers la Sûreté du Québec en intégrant aussi les ressources humaines s’y rattachant. On discute des codes de sécurités et des nouveaux locaux à Dolbeau-Mistassini.</w:t>
            </w:r>
          </w:p>
          <w:p w14:paraId="19A5EA4E" w14:textId="77777777" w:rsidR="00D109DC" w:rsidRDefault="00000000">
            <w:pPr>
              <w:pStyle w:val="Standard"/>
            </w:pPr>
            <w:r>
              <w:rPr>
                <w:b/>
              </w:rPr>
              <w:t>Date </w:t>
            </w:r>
            <w:r>
              <w:t>: 2002</w:t>
            </w:r>
          </w:p>
          <w:p w14:paraId="0D1A806A" w14:textId="77777777" w:rsidR="00D109DC" w:rsidRDefault="00000000">
            <w:pPr>
              <w:pStyle w:val="Standard"/>
            </w:pPr>
            <w:r>
              <w:rPr>
                <w:b/>
              </w:rPr>
              <w:t>Lieu :</w:t>
            </w:r>
            <w:r>
              <w:t xml:space="preserve"> Studio TVLDM-9</w:t>
            </w:r>
          </w:p>
          <w:p w14:paraId="4CBD2053" w14:textId="77777777" w:rsidR="00D109DC" w:rsidRDefault="00000000">
            <w:pPr>
              <w:pStyle w:val="Standard"/>
            </w:pPr>
            <w:r>
              <w:rPr>
                <w:b/>
              </w:rPr>
              <w:t>Durée de l’enregistrement :</w:t>
            </w:r>
            <w:r>
              <w:t xml:space="preserve"> 00:00:00 à 00:28:03</w:t>
            </w:r>
          </w:p>
          <w:p w14:paraId="0E8DE460" w14:textId="77777777" w:rsidR="00D109DC" w:rsidRDefault="00000000">
            <w:pPr>
              <w:pStyle w:val="Standard"/>
            </w:pPr>
            <w:r>
              <w:rPr>
                <w:b/>
              </w:rPr>
              <w:t xml:space="preserve">Support original : </w:t>
            </w:r>
            <w:r>
              <w:t>VHS</w:t>
            </w:r>
          </w:p>
          <w:p w14:paraId="747EF0A4" w14:textId="77777777" w:rsidR="00D109DC" w:rsidRDefault="00D109DC">
            <w:pPr>
              <w:pStyle w:val="Standard"/>
            </w:pPr>
          </w:p>
          <w:p w14:paraId="44E2C581" w14:textId="77777777" w:rsidR="00D109DC" w:rsidRDefault="00000000">
            <w:pPr>
              <w:pStyle w:val="Standard"/>
            </w:pPr>
            <w:r>
              <w:rPr>
                <w:i/>
              </w:rPr>
              <w:t>Partie 2</w:t>
            </w:r>
          </w:p>
          <w:p w14:paraId="4ABFBE81" w14:textId="77777777" w:rsidR="00D109DC" w:rsidRDefault="00000000">
            <w:pPr>
              <w:pStyle w:val="Standard"/>
            </w:pPr>
            <w:r>
              <w:rPr>
                <w:b/>
              </w:rPr>
              <w:t>Titre :</w:t>
            </w:r>
            <w:r>
              <w:t xml:space="preserve"> Les Élites vous parlent n</w:t>
            </w:r>
            <w:r>
              <w:rPr>
                <w:vertAlign w:val="superscript"/>
              </w:rPr>
              <w:t>o</w:t>
            </w:r>
            <w:r>
              <w:t xml:space="preserve"> 17 à 29</w:t>
            </w:r>
          </w:p>
          <w:p w14:paraId="38FC3022" w14:textId="77777777" w:rsidR="00D109DC" w:rsidRDefault="00000000">
            <w:pPr>
              <w:pStyle w:val="Standard"/>
            </w:pPr>
            <w:r>
              <w:rPr>
                <w:b/>
              </w:rPr>
              <w:t xml:space="preserve">Animateur : </w:t>
            </w:r>
            <w:r>
              <w:t>Jean Ménard</w:t>
            </w:r>
          </w:p>
          <w:p w14:paraId="3DCF56F4" w14:textId="77777777" w:rsidR="00D109DC" w:rsidRDefault="00000000">
            <w:pPr>
              <w:pStyle w:val="Standard"/>
            </w:pPr>
            <w:r>
              <w:rPr>
                <w:b/>
              </w:rPr>
              <w:t>Production :</w:t>
            </w:r>
            <w:r>
              <w:t xml:space="preserve"> TVLDM-9</w:t>
            </w:r>
          </w:p>
          <w:p w14:paraId="564796DF" w14:textId="77777777" w:rsidR="00D109DC" w:rsidRDefault="00000000">
            <w:pPr>
              <w:pStyle w:val="Standard"/>
            </w:pPr>
            <w:r>
              <w:rPr>
                <w:b/>
              </w:rPr>
              <w:t xml:space="preserve">Interventions : </w:t>
            </w:r>
            <w:r>
              <w:t>Bernard Baril maire d’</w:t>
            </w:r>
            <w:proofErr w:type="spellStart"/>
            <w:r>
              <w:t>Albanel</w:t>
            </w:r>
            <w:proofErr w:type="spellEnd"/>
            <w:r>
              <w:t>, Gilles Lambert secrétaire-trésorier municipalité d’</w:t>
            </w:r>
            <w:proofErr w:type="spellStart"/>
            <w:r>
              <w:t>Albanel</w:t>
            </w:r>
            <w:proofErr w:type="spellEnd"/>
            <w:r>
              <w:t>.</w:t>
            </w:r>
          </w:p>
          <w:p w14:paraId="1373C6C0" w14:textId="77777777" w:rsidR="00D109DC" w:rsidRDefault="00000000">
            <w:pPr>
              <w:pStyle w:val="Standard"/>
            </w:pPr>
            <w:r>
              <w:rPr>
                <w:b/>
              </w:rPr>
              <w:t>Sujets abordés :</w:t>
            </w:r>
            <w:r>
              <w:t xml:space="preserve"> Bernard Baril explique son parcours et ses projets pour son nouveau rôle de maire d’</w:t>
            </w:r>
            <w:proofErr w:type="spellStart"/>
            <w:r>
              <w:t>Albanel</w:t>
            </w:r>
            <w:proofErr w:type="spellEnd"/>
            <w:r>
              <w:t>. Gilles Lambert expose les coûts des projets concernant l’aqueduc et les égouts, ainsi que du nouveau budget, taxes municipales et bibliothèque. En deuxième partie ils parlent de la route cyclable et de la culture du chanvre et des gourganes.</w:t>
            </w:r>
          </w:p>
          <w:p w14:paraId="5B9C7024" w14:textId="77777777" w:rsidR="00D109DC" w:rsidRDefault="00000000">
            <w:pPr>
              <w:pStyle w:val="Standard"/>
            </w:pPr>
            <w:r>
              <w:rPr>
                <w:b/>
              </w:rPr>
              <w:t>Date :</w:t>
            </w:r>
            <w:r>
              <w:t xml:space="preserve"> 2002</w:t>
            </w:r>
          </w:p>
          <w:p w14:paraId="1B86FE5B" w14:textId="77777777" w:rsidR="00D109DC" w:rsidRDefault="00000000">
            <w:pPr>
              <w:pStyle w:val="Standard"/>
            </w:pPr>
            <w:r>
              <w:rPr>
                <w:b/>
              </w:rPr>
              <w:t>Lieu :</w:t>
            </w:r>
            <w:r>
              <w:t xml:space="preserve"> Studio TVLDM-9</w:t>
            </w:r>
          </w:p>
          <w:p w14:paraId="24D8A467" w14:textId="77777777" w:rsidR="00D109DC" w:rsidRDefault="00000000">
            <w:pPr>
              <w:pStyle w:val="Standard"/>
            </w:pPr>
            <w:r>
              <w:rPr>
                <w:b/>
              </w:rPr>
              <w:t>Durée de l’enregistrement :</w:t>
            </w:r>
            <w:r>
              <w:t xml:space="preserve"> 00:28:20 à 00:53:03</w:t>
            </w:r>
          </w:p>
          <w:p w14:paraId="2627D7DD" w14:textId="77777777" w:rsidR="00D109DC" w:rsidRDefault="00D109DC">
            <w:pPr>
              <w:pStyle w:val="Standard"/>
            </w:pPr>
          </w:p>
          <w:p w14:paraId="619107F5" w14:textId="77777777" w:rsidR="00D109DC" w:rsidRDefault="00000000">
            <w:pPr>
              <w:pStyle w:val="Standard"/>
            </w:pPr>
            <w:r>
              <w:rPr>
                <w:i/>
              </w:rPr>
              <w:t>Partie 3</w:t>
            </w:r>
          </w:p>
          <w:p w14:paraId="13EB3792" w14:textId="77777777" w:rsidR="00D109DC" w:rsidRDefault="00000000">
            <w:pPr>
              <w:pStyle w:val="Standard"/>
            </w:pPr>
            <w:r>
              <w:rPr>
                <w:b/>
              </w:rPr>
              <w:t>Titre :</w:t>
            </w:r>
            <w:r>
              <w:t xml:space="preserve"> Les Élites vous parlent n</w:t>
            </w:r>
            <w:r>
              <w:rPr>
                <w:vertAlign w:val="superscript"/>
              </w:rPr>
              <w:t>o</w:t>
            </w:r>
            <w:r>
              <w:t xml:space="preserve"> 17 à 29</w:t>
            </w:r>
          </w:p>
          <w:p w14:paraId="41BF8F4A" w14:textId="77777777" w:rsidR="00D109DC" w:rsidRDefault="00000000">
            <w:pPr>
              <w:pStyle w:val="Standard"/>
            </w:pPr>
            <w:r>
              <w:rPr>
                <w:b/>
              </w:rPr>
              <w:t xml:space="preserve">Animateur : </w:t>
            </w:r>
            <w:r>
              <w:t>Jean Ménard</w:t>
            </w:r>
          </w:p>
          <w:p w14:paraId="6CE8ED03" w14:textId="77777777" w:rsidR="00D109DC" w:rsidRDefault="00000000">
            <w:pPr>
              <w:pStyle w:val="Standard"/>
            </w:pPr>
            <w:r>
              <w:rPr>
                <w:b/>
              </w:rPr>
              <w:t>Production :</w:t>
            </w:r>
            <w:r>
              <w:t xml:space="preserve"> TVLDM-9</w:t>
            </w:r>
          </w:p>
          <w:p w14:paraId="3ED971D8" w14:textId="77777777" w:rsidR="00D109DC" w:rsidRDefault="00000000">
            <w:pPr>
              <w:pStyle w:val="Standard"/>
            </w:pPr>
            <w:r>
              <w:rPr>
                <w:b/>
              </w:rPr>
              <w:t xml:space="preserve">Interventions : </w:t>
            </w:r>
            <w:r>
              <w:t>Réjean Boivin maire de Normandin et préfet MRC Maria Chapdelaine.</w:t>
            </w:r>
          </w:p>
          <w:p w14:paraId="36F138B8" w14:textId="77777777" w:rsidR="00D109DC" w:rsidRDefault="00000000">
            <w:pPr>
              <w:pStyle w:val="Standard"/>
            </w:pPr>
            <w:r>
              <w:rPr>
                <w:b/>
              </w:rPr>
              <w:t xml:space="preserve">Sujets abordés : </w:t>
            </w:r>
            <w:r>
              <w:t>Réjean Boivin parle des investissements projetés comme maire de Normandin pour 2002 soit les réseaux d’aqueduc égouts et eau potable pour la municipalité et le camping municipal, coûts des taxes municipales, l’abolition du corps de police, l’agriculture,</w:t>
            </w:r>
          </w:p>
          <w:p w14:paraId="5F19CF19" w14:textId="77777777" w:rsidR="00D109DC" w:rsidRDefault="00000000">
            <w:pPr>
              <w:pStyle w:val="Standard"/>
            </w:pPr>
            <w:r>
              <w:rPr>
                <w:b/>
              </w:rPr>
              <w:t xml:space="preserve">Date : </w:t>
            </w:r>
            <w:r>
              <w:t>2002</w:t>
            </w:r>
          </w:p>
          <w:p w14:paraId="7C2ACD44" w14:textId="77777777" w:rsidR="00D109DC" w:rsidRDefault="00000000">
            <w:pPr>
              <w:pStyle w:val="Standard"/>
            </w:pPr>
            <w:r>
              <w:rPr>
                <w:b/>
              </w:rPr>
              <w:t>Lieu :</w:t>
            </w:r>
            <w:r>
              <w:t xml:space="preserve"> Studio TVLDM-9</w:t>
            </w:r>
          </w:p>
          <w:p w14:paraId="1111AC15" w14:textId="77777777" w:rsidR="00D109DC" w:rsidRDefault="00000000">
            <w:pPr>
              <w:pStyle w:val="Standard"/>
            </w:pPr>
            <w:r>
              <w:rPr>
                <w:b/>
              </w:rPr>
              <w:t>Durée de l’enregistrement :</w:t>
            </w:r>
            <w:r>
              <w:t xml:space="preserve"> 00:55:01 à 01:21:56</w:t>
            </w:r>
          </w:p>
          <w:p w14:paraId="6E035733" w14:textId="77777777" w:rsidR="00D109DC" w:rsidRDefault="00D109DC">
            <w:pPr>
              <w:pStyle w:val="Standard"/>
            </w:pPr>
          </w:p>
          <w:p w14:paraId="11353ADD" w14:textId="77777777" w:rsidR="00D109DC" w:rsidRDefault="00000000">
            <w:pPr>
              <w:pStyle w:val="Standard"/>
            </w:pPr>
            <w:r>
              <w:rPr>
                <w:i/>
              </w:rPr>
              <w:t>Partie 4</w:t>
            </w:r>
          </w:p>
          <w:p w14:paraId="421FE329" w14:textId="77777777" w:rsidR="00D109DC" w:rsidRDefault="00000000">
            <w:pPr>
              <w:pStyle w:val="Standard"/>
            </w:pPr>
            <w:r>
              <w:rPr>
                <w:b/>
              </w:rPr>
              <w:t>Titre :</w:t>
            </w:r>
            <w:r>
              <w:t xml:space="preserve"> Les Élites vous parlent n</w:t>
            </w:r>
            <w:r>
              <w:rPr>
                <w:vertAlign w:val="superscript"/>
              </w:rPr>
              <w:t>o</w:t>
            </w:r>
            <w:r>
              <w:t xml:space="preserve"> 17 à 29</w:t>
            </w:r>
          </w:p>
          <w:p w14:paraId="5C5A828B" w14:textId="77777777" w:rsidR="00D109DC" w:rsidRDefault="00000000">
            <w:pPr>
              <w:pStyle w:val="Standard"/>
            </w:pPr>
            <w:r>
              <w:rPr>
                <w:b/>
              </w:rPr>
              <w:t xml:space="preserve">Animateur : </w:t>
            </w:r>
            <w:r>
              <w:t>Jean Ménard</w:t>
            </w:r>
          </w:p>
          <w:p w14:paraId="174F08DB" w14:textId="77777777" w:rsidR="00D109DC" w:rsidRDefault="00000000">
            <w:pPr>
              <w:pStyle w:val="Standard"/>
            </w:pPr>
            <w:r>
              <w:rPr>
                <w:b/>
              </w:rPr>
              <w:t>Production :</w:t>
            </w:r>
            <w:r>
              <w:t xml:space="preserve"> TVLDM-9</w:t>
            </w:r>
          </w:p>
          <w:p w14:paraId="4E1384C9" w14:textId="77777777" w:rsidR="00D109DC" w:rsidRDefault="00000000">
            <w:pPr>
              <w:pStyle w:val="Standard"/>
            </w:pPr>
            <w:r>
              <w:rPr>
                <w:b/>
              </w:rPr>
              <w:t>Interventions :</w:t>
            </w:r>
            <w:r>
              <w:t xml:space="preserve"> Daniel Cantin directeur service des incendies.</w:t>
            </w:r>
          </w:p>
          <w:p w14:paraId="5DD9FAF2" w14:textId="77777777" w:rsidR="00D109DC" w:rsidRDefault="00000000">
            <w:pPr>
              <w:pStyle w:val="Standard"/>
            </w:pPr>
            <w:r>
              <w:rPr>
                <w:b/>
              </w:rPr>
              <w:t>Sujets abordés :</w:t>
            </w:r>
            <w:r>
              <w:t xml:space="preserve"> Entrevue avec Daniel Cantin première personne responsable à temps plein pour le secteur Dolbeau-Mistassini. Il explique les qualités et formations requises pour ce poste qui demande aussi la formation de gestionnaire. Il précise également les </w:t>
            </w:r>
            <w:proofErr w:type="spellStart"/>
            <w:r>
              <w:t>pré-requis</w:t>
            </w:r>
            <w:proofErr w:type="spellEnd"/>
            <w:r>
              <w:t xml:space="preserve"> pour les pompiers volontaires. Il termine en parlant de prévention.</w:t>
            </w:r>
          </w:p>
          <w:p w14:paraId="0E7CED49" w14:textId="77777777" w:rsidR="00D109DC" w:rsidRDefault="00000000">
            <w:pPr>
              <w:pStyle w:val="Standard"/>
            </w:pPr>
            <w:r>
              <w:rPr>
                <w:b/>
              </w:rPr>
              <w:t>Date :</w:t>
            </w:r>
            <w:r>
              <w:t xml:space="preserve"> 2002</w:t>
            </w:r>
          </w:p>
          <w:p w14:paraId="69A7B50D" w14:textId="77777777" w:rsidR="00D109DC" w:rsidRDefault="00000000">
            <w:pPr>
              <w:pStyle w:val="Standard"/>
            </w:pPr>
            <w:r>
              <w:rPr>
                <w:b/>
              </w:rPr>
              <w:t>Lieu :</w:t>
            </w:r>
            <w:r>
              <w:t xml:space="preserve"> Studio TVLDM-9</w:t>
            </w:r>
          </w:p>
          <w:p w14:paraId="61D9A204" w14:textId="77777777" w:rsidR="00D109DC" w:rsidRDefault="00000000">
            <w:pPr>
              <w:pStyle w:val="Standard"/>
            </w:pPr>
            <w:r>
              <w:rPr>
                <w:b/>
              </w:rPr>
              <w:lastRenderedPageBreak/>
              <w:t>Durée de l’enregistrement :</w:t>
            </w:r>
            <w:r>
              <w:t xml:space="preserve"> 01:23:40 à 01:48:58</w:t>
            </w:r>
          </w:p>
          <w:p w14:paraId="75295BAD" w14:textId="77777777" w:rsidR="00D109DC" w:rsidRDefault="00D109DC">
            <w:pPr>
              <w:pStyle w:val="Standard"/>
            </w:pPr>
          </w:p>
          <w:p w14:paraId="4EAEEF16" w14:textId="77777777" w:rsidR="00D109DC" w:rsidRDefault="00000000">
            <w:pPr>
              <w:pStyle w:val="Standard"/>
            </w:pPr>
            <w:r>
              <w:rPr>
                <w:i/>
              </w:rPr>
              <w:t>Partie 5</w:t>
            </w:r>
          </w:p>
          <w:p w14:paraId="281706EB" w14:textId="77777777" w:rsidR="00D109DC" w:rsidRDefault="00000000">
            <w:pPr>
              <w:pStyle w:val="Standard"/>
            </w:pPr>
            <w:r>
              <w:rPr>
                <w:b/>
              </w:rPr>
              <w:t>Titre :</w:t>
            </w:r>
            <w:r>
              <w:t xml:space="preserve"> Les Élites vous parlent n</w:t>
            </w:r>
            <w:r>
              <w:rPr>
                <w:vertAlign w:val="superscript"/>
              </w:rPr>
              <w:t>o</w:t>
            </w:r>
            <w:r>
              <w:t xml:space="preserve"> 17 à 29</w:t>
            </w:r>
          </w:p>
          <w:p w14:paraId="16713CBE" w14:textId="77777777" w:rsidR="00D109DC" w:rsidRDefault="00000000">
            <w:pPr>
              <w:pStyle w:val="Standard"/>
            </w:pPr>
            <w:r>
              <w:rPr>
                <w:b/>
              </w:rPr>
              <w:t xml:space="preserve">Animateur : </w:t>
            </w:r>
            <w:r>
              <w:t>Jean Ménard</w:t>
            </w:r>
          </w:p>
          <w:p w14:paraId="1133F08F" w14:textId="77777777" w:rsidR="00D109DC" w:rsidRDefault="00000000">
            <w:pPr>
              <w:pStyle w:val="Standard"/>
            </w:pPr>
            <w:r>
              <w:rPr>
                <w:b/>
              </w:rPr>
              <w:t>Production :</w:t>
            </w:r>
            <w:r>
              <w:t xml:space="preserve"> TVLDM-9</w:t>
            </w:r>
          </w:p>
          <w:p w14:paraId="10A065E2" w14:textId="77777777" w:rsidR="00D109DC" w:rsidRDefault="00000000">
            <w:pPr>
              <w:pStyle w:val="Standard"/>
            </w:pPr>
            <w:r>
              <w:rPr>
                <w:b/>
              </w:rPr>
              <w:t>Interventions :</w:t>
            </w:r>
            <w:r>
              <w:t xml:space="preserve"> Michel Gauthier Leader parlementaire Bloc Québécois.</w:t>
            </w:r>
          </w:p>
          <w:p w14:paraId="747150F6" w14:textId="77777777" w:rsidR="00D109DC" w:rsidRDefault="00000000">
            <w:pPr>
              <w:pStyle w:val="Standard"/>
            </w:pPr>
            <w:r>
              <w:rPr>
                <w:b/>
              </w:rPr>
              <w:t xml:space="preserve">Sujets abordés : </w:t>
            </w:r>
            <w:r>
              <w:t>Entrevue avec Michel Gauthier qui aborde le sujet des prisonniers de guerre et du respect des conventions de Genève.  Il termine en mentionnant qu’il a bloqué en Chambre le serment d’allégeance à la Reine d’Angleterre.</w:t>
            </w:r>
          </w:p>
          <w:p w14:paraId="3A3BE09C" w14:textId="77777777" w:rsidR="00D109DC" w:rsidRDefault="00000000">
            <w:pPr>
              <w:pStyle w:val="Standard"/>
            </w:pPr>
            <w:r>
              <w:rPr>
                <w:b/>
              </w:rPr>
              <w:t>Date :</w:t>
            </w:r>
            <w:r>
              <w:t xml:space="preserve"> 2002</w:t>
            </w:r>
          </w:p>
          <w:p w14:paraId="2624823C" w14:textId="77777777" w:rsidR="00D109DC" w:rsidRDefault="00000000">
            <w:pPr>
              <w:pStyle w:val="Standard"/>
            </w:pPr>
            <w:r>
              <w:rPr>
                <w:b/>
              </w:rPr>
              <w:t>Lieu :</w:t>
            </w:r>
            <w:r>
              <w:t xml:space="preserve"> Studio TVLDM-9</w:t>
            </w:r>
          </w:p>
          <w:p w14:paraId="61A50F29" w14:textId="77777777" w:rsidR="00D109DC" w:rsidRDefault="00000000">
            <w:pPr>
              <w:pStyle w:val="Standard"/>
            </w:pPr>
            <w:r>
              <w:rPr>
                <w:b/>
              </w:rPr>
              <w:t>Durée de l’enregistrement :</w:t>
            </w:r>
            <w:r>
              <w:t xml:space="preserve"> 01:51:39 à 02:18:13</w:t>
            </w:r>
          </w:p>
          <w:p w14:paraId="14439028" w14:textId="77777777" w:rsidR="00D109DC" w:rsidRDefault="00D109DC">
            <w:pPr>
              <w:pStyle w:val="Standard"/>
            </w:pPr>
          </w:p>
          <w:p w14:paraId="7EFE1675" w14:textId="77777777" w:rsidR="00D109DC" w:rsidRDefault="00000000">
            <w:pPr>
              <w:pStyle w:val="Standard"/>
            </w:pPr>
            <w:r>
              <w:rPr>
                <w:i/>
              </w:rPr>
              <w:t>Partie 6</w:t>
            </w:r>
          </w:p>
          <w:p w14:paraId="74B09517" w14:textId="77777777" w:rsidR="00D109DC" w:rsidRDefault="00000000">
            <w:pPr>
              <w:pStyle w:val="Standard"/>
            </w:pPr>
            <w:r>
              <w:rPr>
                <w:b/>
              </w:rPr>
              <w:t>Titre :</w:t>
            </w:r>
            <w:r>
              <w:t xml:space="preserve"> Les Élites vous parlent n</w:t>
            </w:r>
            <w:r>
              <w:rPr>
                <w:vertAlign w:val="superscript"/>
              </w:rPr>
              <w:t>o</w:t>
            </w:r>
            <w:r>
              <w:t xml:space="preserve"> 17 à 29</w:t>
            </w:r>
          </w:p>
          <w:p w14:paraId="355486AC" w14:textId="77777777" w:rsidR="00D109DC" w:rsidRDefault="00000000">
            <w:pPr>
              <w:pStyle w:val="Standard"/>
            </w:pPr>
            <w:r>
              <w:rPr>
                <w:b/>
              </w:rPr>
              <w:t xml:space="preserve">Animateur : </w:t>
            </w:r>
            <w:r>
              <w:t>Jean Ménard</w:t>
            </w:r>
          </w:p>
          <w:p w14:paraId="06BF3CF2" w14:textId="77777777" w:rsidR="00D109DC" w:rsidRDefault="00000000">
            <w:pPr>
              <w:pStyle w:val="Standard"/>
            </w:pPr>
            <w:r>
              <w:rPr>
                <w:b/>
              </w:rPr>
              <w:t>Production :</w:t>
            </w:r>
            <w:r>
              <w:t xml:space="preserve"> TVLDM-9</w:t>
            </w:r>
          </w:p>
          <w:p w14:paraId="7191B5D3" w14:textId="77777777" w:rsidR="00D109DC" w:rsidRDefault="00000000">
            <w:pPr>
              <w:pStyle w:val="Standard"/>
            </w:pPr>
            <w:r>
              <w:rPr>
                <w:b/>
              </w:rPr>
              <w:t xml:space="preserve">Interventions : </w:t>
            </w:r>
            <w:r>
              <w:t>Michel Brassard président du CA du Centre hospitalier Maria Chapdelaine et Normand Brassard directeur général du Centre hospitalier Maria Chapdelaine.</w:t>
            </w:r>
          </w:p>
          <w:p w14:paraId="7DF95C68" w14:textId="77777777" w:rsidR="00D109DC" w:rsidRDefault="00000000">
            <w:pPr>
              <w:pStyle w:val="Standard"/>
            </w:pPr>
            <w:r>
              <w:rPr>
                <w:b/>
              </w:rPr>
              <w:t>Sujets abordés :</w:t>
            </w:r>
            <w:r>
              <w:t xml:space="preserve"> Michel Brassard explique les tenants du budget et ce qu’il propose pour l’équilibre budgétaire.  Normand Brassard parle de l’achat de l’ancien Monastère des Pères Trappistes et de l’ensemble des services immobiliers. Projets en cours pour combler la pénurie de médecins dans notre secteur.</w:t>
            </w:r>
          </w:p>
          <w:p w14:paraId="625AEC41" w14:textId="77777777" w:rsidR="00D109DC" w:rsidRDefault="00000000">
            <w:pPr>
              <w:pStyle w:val="Standard"/>
            </w:pPr>
            <w:r>
              <w:rPr>
                <w:b/>
              </w:rPr>
              <w:t>Date :</w:t>
            </w:r>
            <w:r>
              <w:t xml:space="preserve"> 2002</w:t>
            </w:r>
          </w:p>
          <w:p w14:paraId="552657CC" w14:textId="77777777" w:rsidR="00D109DC" w:rsidRDefault="00000000">
            <w:pPr>
              <w:pStyle w:val="Standard"/>
            </w:pPr>
            <w:r>
              <w:rPr>
                <w:b/>
              </w:rPr>
              <w:t>Lieu :</w:t>
            </w:r>
            <w:r>
              <w:t xml:space="preserve"> Studio TVLDM-9</w:t>
            </w:r>
          </w:p>
          <w:p w14:paraId="3B031350" w14:textId="77777777" w:rsidR="00D109DC" w:rsidRDefault="00000000">
            <w:pPr>
              <w:pStyle w:val="Standard"/>
            </w:pPr>
            <w:r>
              <w:rPr>
                <w:b/>
              </w:rPr>
              <w:t>Durée de l’enregistrement :</w:t>
            </w:r>
            <w:r>
              <w:t xml:space="preserve"> 02:19:50 à 02:46:43</w:t>
            </w:r>
          </w:p>
          <w:p w14:paraId="0008B49D" w14:textId="77777777" w:rsidR="00D109DC" w:rsidRDefault="00D109DC">
            <w:pPr>
              <w:pStyle w:val="Standard"/>
            </w:pPr>
          </w:p>
          <w:p w14:paraId="6905A8A0" w14:textId="77777777" w:rsidR="00D109DC" w:rsidRDefault="00000000">
            <w:pPr>
              <w:pStyle w:val="Standard"/>
            </w:pPr>
            <w:r>
              <w:rPr>
                <w:i/>
              </w:rPr>
              <w:t>Partie 7</w:t>
            </w:r>
          </w:p>
          <w:p w14:paraId="1922E7CF" w14:textId="77777777" w:rsidR="00D109DC" w:rsidRDefault="00000000">
            <w:pPr>
              <w:pStyle w:val="Standard"/>
            </w:pPr>
            <w:r>
              <w:rPr>
                <w:b/>
              </w:rPr>
              <w:t>Titre :</w:t>
            </w:r>
            <w:r>
              <w:t xml:space="preserve"> Les Élites vous parlent n</w:t>
            </w:r>
            <w:r>
              <w:rPr>
                <w:vertAlign w:val="superscript"/>
              </w:rPr>
              <w:t>o</w:t>
            </w:r>
            <w:r>
              <w:t xml:space="preserve"> 17 à 29</w:t>
            </w:r>
          </w:p>
          <w:p w14:paraId="6B239D9A" w14:textId="77777777" w:rsidR="00D109DC" w:rsidRDefault="00000000">
            <w:pPr>
              <w:pStyle w:val="Standard"/>
            </w:pPr>
            <w:r>
              <w:rPr>
                <w:b/>
              </w:rPr>
              <w:t xml:space="preserve">Animateur : </w:t>
            </w:r>
            <w:r>
              <w:t>Jean Ménard</w:t>
            </w:r>
          </w:p>
          <w:p w14:paraId="50621FFF" w14:textId="77777777" w:rsidR="00D109DC" w:rsidRDefault="00000000">
            <w:pPr>
              <w:pStyle w:val="Standard"/>
            </w:pPr>
            <w:r>
              <w:rPr>
                <w:b/>
              </w:rPr>
              <w:t>Production :</w:t>
            </w:r>
            <w:r>
              <w:t xml:space="preserve"> TVLDM-9</w:t>
            </w:r>
          </w:p>
          <w:p w14:paraId="5F7247A3" w14:textId="77777777" w:rsidR="00D109DC" w:rsidRDefault="00000000">
            <w:pPr>
              <w:pStyle w:val="Standard"/>
            </w:pPr>
            <w:r>
              <w:rPr>
                <w:b/>
              </w:rPr>
              <w:t>Interventions :</w:t>
            </w:r>
            <w:r>
              <w:t xml:space="preserve"> Rémy Rousseau président Commission scolaire Pays des Bleuets.</w:t>
            </w:r>
          </w:p>
          <w:p w14:paraId="3E33156D" w14:textId="77777777" w:rsidR="00D109DC" w:rsidRDefault="00000000">
            <w:pPr>
              <w:pStyle w:val="Standard"/>
            </w:pPr>
            <w:r>
              <w:rPr>
                <w:b/>
              </w:rPr>
              <w:t>Sujets abordés :</w:t>
            </w:r>
            <w:r>
              <w:t xml:space="preserve"> Rémy Rousseau président de la Commission scolaire vient parler du projet éducatif national, soit la réforme scolaire. Il explique les grandes idées du projet incluant l’intégration de l’informatique dans les écoles primaires et secondaires, du support aux enseignants et la santé du personnel et de l’intimidation ou violence dans nos écoles.</w:t>
            </w:r>
          </w:p>
          <w:p w14:paraId="48C9CEF0" w14:textId="77777777" w:rsidR="00D109DC" w:rsidRDefault="00000000">
            <w:pPr>
              <w:pStyle w:val="Standard"/>
            </w:pPr>
            <w:r>
              <w:rPr>
                <w:b/>
              </w:rPr>
              <w:t>Date :</w:t>
            </w:r>
            <w:r>
              <w:t xml:space="preserve"> 2002</w:t>
            </w:r>
          </w:p>
          <w:p w14:paraId="0114ACF3" w14:textId="77777777" w:rsidR="00D109DC" w:rsidRDefault="00000000">
            <w:pPr>
              <w:pStyle w:val="Standard"/>
            </w:pPr>
            <w:r>
              <w:rPr>
                <w:b/>
              </w:rPr>
              <w:t>Lieu :</w:t>
            </w:r>
            <w:r>
              <w:t xml:space="preserve"> Studio TVLDM-9</w:t>
            </w:r>
          </w:p>
          <w:p w14:paraId="113B9F00" w14:textId="77777777" w:rsidR="00D109DC" w:rsidRDefault="00000000">
            <w:pPr>
              <w:pStyle w:val="Standard"/>
            </w:pPr>
            <w:r>
              <w:rPr>
                <w:b/>
              </w:rPr>
              <w:t>Durée de l’enregistrement :</w:t>
            </w:r>
            <w:r>
              <w:t xml:space="preserve"> 02:47:56 à 03:15:15</w:t>
            </w:r>
          </w:p>
          <w:p w14:paraId="374F89BC" w14:textId="77777777" w:rsidR="00D109DC" w:rsidRDefault="00D109DC">
            <w:pPr>
              <w:pStyle w:val="Standard"/>
              <w:rPr>
                <w:i/>
              </w:rPr>
            </w:pPr>
          </w:p>
          <w:p w14:paraId="0163C243" w14:textId="77777777" w:rsidR="00D109DC" w:rsidRDefault="00000000">
            <w:pPr>
              <w:pStyle w:val="Standard"/>
            </w:pPr>
            <w:r>
              <w:rPr>
                <w:i/>
              </w:rPr>
              <w:t>Partie 8</w:t>
            </w:r>
          </w:p>
          <w:p w14:paraId="6B202EBF" w14:textId="77777777" w:rsidR="00D109DC" w:rsidRDefault="00000000">
            <w:pPr>
              <w:pStyle w:val="Standard"/>
            </w:pPr>
            <w:r>
              <w:rPr>
                <w:b/>
              </w:rPr>
              <w:t>Titre :</w:t>
            </w:r>
            <w:r>
              <w:t xml:space="preserve"> Les Élites vous parlent n</w:t>
            </w:r>
            <w:r>
              <w:rPr>
                <w:vertAlign w:val="superscript"/>
              </w:rPr>
              <w:t>o</w:t>
            </w:r>
            <w:r>
              <w:t xml:space="preserve"> 17 à 29</w:t>
            </w:r>
          </w:p>
          <w:p w14:paraId="4CAE4E3F" w14:textId="77777777" w:rsidR="00D109DC" w:rsidRDefault="00000000">
            <w:pPr>
              <w:pStyle w:val="Standard"/>
            </w:pPr>
            <w:r>
              <w:rPr>
                <w:b/>
              </w:rPr>
              <w:t xml:space="preserve">Animateur : </w:t>
            </w:r>
            <w:r>
              <w:t>Jean Ménard</w:t>
            </w:r>
          </w:p>
          <w:p w14:paraId="55FCABD0" w14:textId="77777777" w:rsidR="00D109DC" w:rsidRDefault="00000000">
            <w:pPr>
              <w:pStyle w:val="Standard"/>
            </w:pPr>
            <w:r>
              <w:rPr>
                <w:b/>
              </w:rPr>
              <w:t>Production :</w:t>
            </w:r>
            <w:r>
              <w:t xml:space="preserve"> TVLDM-9</w:t>
            </w:r>
          </w:p>
          <w:p w14:paraId="59583E1A" w14:textId="77777777" w:rsidR="00D109DC" w:rsidRDefault="00000000">
            <w:pPr>
              <w:pStyle w:val="Standard"/>
            </w:pPr>
            <w:r>
              <w:rPr>
                <w:b/>
              </w:rPr>
              <w:lastRenderedPageBreak/>
              <w:t xml:space="preserve">Interventions : </w:t>
            </w:r>
            <w:r>
              <w:t>Lucile Gagnon présidente de la Régie Régionale de la Santé, Christian Bouchard secrétaire du CA de la Régie Régionale de la Santé Maria Chapdelaine.</w:t>
            </w:r>
          </w:p>
          <w:p w14:paraId="295348BC" w14:textId="77777777" w:rsidR="00D109DC" w:rsidRDefault="00000000">
            <w:pPr>
              <w:pStyle w:val="Standard"/>
            </w:pPr>
            <w:r>
              <w:rPr>
                <w:b/>
              </w:rPr>
              <w:t xml:space="preserve">Sujets abordés : </w:t>
            </w:r>
            <w:r>
              <w:t>Lucile Gagnon présidente explique le rôle de la Régie Régionale de la santé qui se situe au niveau des organismes communautaires comme planifier évaluer et distribuer les budgets. Christian Bouchard explique son rôle financier.</w:t>
            </w:r>
          </w:p>
          <w:p w14:paraId="7B1A0D3D" w14:textId="77777777" w:rsidR="00D109DC" w:rsidRDefault="00000000">
            <w:pPr>
              <w:pStyle w:val="Standard"/>
            </w:pPr>
            <w:r>
              <w:rPr>
                <w:b/>
              </w:rPr>
              <w:t xml:space="preserve">Date : </w:t>
            </w:r>
            <w:r>
              <w:t>2002</w:t>
            </w:r>
          </w:p>
          <w:p w14:paraId="317ADF29" w14:textId="77777777" w:rsidR="00D109DC" w:rsidRDefault="00000000">
            <w:pPr>
              <w:pStyle w:val="Standard"/>
            </w:pPr>
            <w:r>
              <w:rPr>
                <w:b/>
              </w:rPr>
              <w:t>Lieu :</w:t>
            </w:r>
            <w:r>
              <w:t xml:space="preserve"> Studio TVLDM-9</w:t>
            </w:r>
          </w:p>
          <w:p w14:paraId="51D0076D" w14:textId="77777777" w:rsidR="00D109DC" w:rsidRDefault="00000000">
            <w:pPr>
              <w:pStyle w:val="Standard"/>
            </w:pPr>
            <w:r>
              <w:rPr>
                <w:b/>
              </w:rPr>
              <w:t>Durée de l’enregistrement :</w:t>
            </w:r>
            <w:r>
              <w:t xml:space="preserve"> 03:16:54 à 03:45:58</w:t>
            </w:r>
          </w:p>
          <w:p w14:paraId="34B9D124" w14:textId="77777777" w:rsidR="00D109DC" w:rsidRDefault="00D109DC">
            <w:pPr>
              <w:pStyle w:val="Standard"/>
            </w:pPr>
          </w:p>
          <w:p w14:paraId="5799252C" w14:textId="77777777" w:rsidR="00D109DC" w:rsidRDefault="00000000">
            <w:pPr>
              <w:pStyle w:val="Standard"/>
            </w:pPr>
            <w:r>
              <w:rPr>
                <w:i/>
              </w:rPr>
              <w:t>Partie 9</w:t>
            </w:r>
          </w:p>
          <w:p w14:paraId="2933F3AF" w14:textId="77777777" w:rsidR="00D109DC" w:rsidRDefault="00000000">
            <w:pPr>
              <w:pStyle w:val="Standard"/>
            </w:pPr>
            <w:r>
              <w:rPr>
                <w:b/>
              </w:rPr>
              <w:t>Titre :</w:t>
            </w:r>
            <w:r>
              <w:t xml:space="preserve"> Les Élites vous parlent n</w:t>
            </w:r>
            <w:r>
              <w:rPr>
                <w:vertAlign w:val="superscript"/>
              </w:rPr>
              <w:t>o</w:t>
            </w:r>
            <w:r>
              <w:t xml:space="preserve"> 17 à 29</w:t>
            </w:r>
          </w:p>
          <w:p w14:paraId="49184D3A" w14:textId="77777777" w:rsidR="00D109DC" w:rsidRDefault="00000000">
            <w:pPr>
              <w:pStyle w:val="Standard"/>
            </w:pPr>
            <w:r>
              <w:rPr>
                <w:b/>
              </w:rPr>
              <w:t xml:space="preserve">Animateur : </w:t>
            </w:r>
            <w:r>
              <w:t>Jean Ménard</w:t>
            </w:r>
          </w:p>
          <w:p w14:paraId="44577CF1" w14:textId="77777777" w:rsidR="00D109DC" w:rsidRDefault="00000000">
            <w:pPr>
              <w:pStyle w:val="Standard"/>
            </w:pPr>
            <w:r>
              <w:rPr>
                <w:b/>
              </w:rPr>
              <w:t>Production :</w:t>
            </w:r>
            <w:r>
              <w:t xml:space="preserve"> TVLDM-9</w:t>
            </w:r>
          </w:p>
          <w:p w14:paraId="6B60FF57" w14:textId="77777777" w:rsidR="00D109DC" w:rsidRDefault="00000000">
            <w:pPr>
              <w:pStyle w:val="Standard"/>
            </w:pPr>
            <w:r>
              <w:rPr>
                <w:b/>
              </w:rPr>
              <w:t>Interventions :</w:t>
            </w:r>
            <w:r>
              <w:t xml:space="preserve"> Lucie St-Hilaire agente de relations sécurité du revenu.</w:t>
            </w:r>
          </w:p>
          <w:p w14:paraId="0330ABFD" w14:textId="77777777" w:rsidR="00D109DC" w:rsidRDefault="00000000">
            <w:pPr>
              <w:pStyle w:val="Standard"/>
            </w:pPr>
            <w:r>
              <w:rPr>
                <w:b/>
              </w:rPr>
              <w:t>Sujets abordés :</w:t>
            </w:r>
            <w:r>
              <w:t xml:space="preserve"> Lucie St-Hilaire agente de relations publiques pour le développement des ressources humaines Canada explique son rôle concernant les dossiers de suppléments de revenus garantis du gouvernement fédéral. Elle explique en détail l’admissibilité et les modalités du programme.</w:t>
            </w:r>
          </w:p>
          <w:p w14:paraId="7D42B44A" w14:textId="77777777" w:rsidR="00D109DC" w:rsidRDefault="00000000">
            <w:pPr>
              <w:pStyle w:val="Standard"/>
            </w:pPr>
            <w:r>
              <w:rPr>
                <w:b/>
              </w:rPr>
              <w:t>Date :</w:t>
            </w:r>
            <w:r>
              <w:t xml:space="preserve"> 2002</w:t>
            </w:r>
          </w:p>
          <w:p w14:paraId="030B819C" w14:textId="77777777" w:rsidR="00D109DC" w:rsidRDefault="00000000">
            <w:pPr>
              <w:pStyle w:val="Standard"/>
            </w:pPr>
            <w:r>
              <w:rPr>
                <w:b/>
              </w:rPr>
              <w:t>Lieu :</w:t>
            </w:r>
            <w:r>
              <w:t xml:space="preserve"> Studio TVLDM-9</w:t>
            </w:r>
          </w:p>
          <w:p w14:paraId="6B77F87D" w14:textId="77777777" w:rsidR="00D109DC" w:rsidRDefault="00000000">
            <w:pPr>
              <w:pStyle w:val="Standard"/>
            </w:pPr>
            <w:r>
              <w:rPr>
                <w:b/>
              </w:rPr>
              <w:t>Durée de l’enregistrement :</w:t>
            </w:r>
            <w:r>
              <w:t xml:space="preserve"> 03:46:40 à 04:13:10</w:t>
            </w:r>
          </w:p>
          <w:p w14:paraId="7484C3CD" w14:textId="77777777" w:rsidR="00D109DC" w:rsidRDefault="00D109DC">
            <w:pPr>
              <w:pStyle w:val="Standard"/>
              <w:rPr>
                <w:i/>
              </w:rPr>
            </w:pPr>
          </w:p>
          <w:p w14:paraId="24589213" w14:textId="77777777" w:rsidR="00D109DC" w:rsidRDefault="00000000">
            <w:pPr>
              <w:pStyle w:val="Standard"/>
            </w:pPr>
            <w:r>
              <w:rPr>
                <w:i/>
              </w:rPr>
              <w:t>Partie 10</w:t>
            </w:r>
          </w:p>
          <w:p w14:paraId="74E8AD74" w14:textId="77777777" w:rsidR="00D109DC" w:rsidRDefault="00000000">
            <w:pPr>
              <w:pStyle w:val="Standard"/>
            </w:pPr>
            <w:r>
              <w:rPr>
                <w:b/>
              </w:rPr>
              <w:t>Titre :</w:t>
            </w:r>
            <w:r>
              <w:t xml:space="preserve"> Les Élites vous parlent n</w:t>
            </w:r>
            <w:r>
              <w:rPr>
                <w:vertAlign w:val="superscript"/>
              </w:rPr>
              <w:t>o</w:t>
            </w:r>
            <w:r>
              <w:t xml:space="preserve"> 17 à 29</w:t>
            </w:r>
          </w:p>
          <w:p w14:paraId="1D533115" w14:textId="77777777" w:rsidR="00D109DC" w:rsidRDefault="00000000">
            <w:pPr>
              <w:pStyle w:val="Standard"/>
            </w:pPr>
            <w:r>
              <w:rPr>
                <w:b/>
              </w:rPr>
              <w:t xml:space="preserve">Animateur : </w:t>
            </w:r>
            <w:r>
              <w:t>Jean Ménard</w:t>
            </w:r>
          </w:p>
          <w:p w14:paraId="1B8EA283" w14:textId="77777777" w:rsidR="00D109DC" w:rsidRDefault="00000000">
            <w:pPr>
              <w:pStyle w:val="Standard"/>
            </w:pPr>
            <w:r>
              <w:rPr>
                <w:b/>
              </w:rPr>
              <w:t>Production :</w:t>
            </w:r>
            <w:r>
              <w:t xml:space="preserve"> TVLDM-9</w:t>
            </w:r>
          </w:p>
          <w:p w14:paraId="49FD31B0" w14:textId="77777777" w:rsidR="00D109DC" w:rsidRDefault="00000000">
            <w:pPr>
              <w:pStyle w:val="Standard"/>
            </w:pPr>
            <w:r>
              <w:rPr>
                <w:b/>
              </w:rPr>
              <w:t>Interventions :</w:t>
            </w:r>
            <w:r>
              <w:t xml:space="preserve"> Réjean Lalancette président du CEGEP St-Félicien.</w:t>
            </w:r>
          </w:p>
          <w:p w14:paraId="11680C53" w14:textId="77777777" w:rsidR="00D109DC" w:rsidRDefault="00000000">
            <w:pPr>
              <w:pStyle w:val="Standard"/>
            </w:pPr>
            <w:r>
              <w:rPr>
                <w:b/>
              </w:rPr>
              <w:t>Sujets abordés :</w:t>
            </w:r>
            <w:r>
              <w:t xml:space="preserve"> Réjean Lalancette expose les dossiers du projet d’établissement afin de s’assurer d’attirer la clientèle étudiante au CEGEP St-Félicien en vue de poursuivre leurs études en universités ou au milieu professionnel. Projets afin de développer un centre de haute technologie et une continuité en DEC et BACH. La fondation du CEGEP St-Félicien sera remise sur pied, et le plus important dossier préoccupant est la démographie.</w:t>
            </w:r>
          </w:p>
          <w:p w14:paraId="5FAD8865" w14:textId="77777777" w:rsidR="00D109DC" w:rsidRDefault="00000000">
            <w:pPr>
              <w:pStyle w:val="Standard"/>
            </w:pPr>
            <w:r>
              <w:rPr>
                <w:b/>
              </w:rPr>
              <w:t>Date :</w:t>
            </w:r>
            <w:r>
              <w:t xml:space="preserve"> 2002</w:t>
            </w:r>
          </w:p>
          <w:p w14:paraId="1F566608" w14:textId="77777777" w:rsidR="00D109DC" w:rsidRDefault="00000000">
            <w:pPr>
              <w:pStyle w:val="Standard"/>
            </w:pPr>
            <w:r>
              <w:rPr>
                <w:b/>
              </w:rPr>
              <w:t>Lieu :</w:t>
            </w:r>
            <w:r>
              <w:t xml:space="preserve"> Studio TVLDM-9</w:t>
            </w:r>
          </w:p>
          <w:p w14:paraId="5095047E" w14:textId="77777777" w:rsidR="00D109DC" w:rsidRDefault="00000000">
            <w:pPr>
              <w:pStyle w:val="Standard"/>
            </w:pPr>
            <w:r>
              <w:rPr>
                <w:b/>
              </w:rPr>
              <w:t>Durée de l’enregistrement :</w:t>
            </w:r>
            <w:r>
              <w:t xml:space="preserve"> 04:14:02 à 04:39:16</w:t>
            </w:r>
          </w:p>
          <w:p w14:paraId="7FDA2977" w14:textId="77777777" w:rsidR="00D109DC" w:rsidRDefault="00D109DC">
            <w:pPr>
              <w:pStyle w:val="Standard"/>
            </w:pPr>
          </w:p>
          <w:p w14:paraId="6F75B64F" w14:textId="77777777" w:rsidR="00D109DC" w:rsidRDefault="00000000">
            <w:pPr>
              <w:pStyle w:val="Standard"/>
            </w:pPr>
            <w:r>
              <w:rPr>
                <w:i/>
              </w:rPr>
              <w:t>Partie 11</w:t>
            </w:r>
          </w:p>
          <w:p w14:paraId="11DFED1D" w14:textId="77777777" w:rsidR="00D109DC" w:rsidRDefault="00000000">
            <w:pPr>
              <w:pStyle w:val="Standard"/>
            </w:pPr>
            <w:r>
              <w:rPr>
                <w:b/>
              </w:rPr>
              <w:t>Titre :</w:t>
            </w:r>
            <w:r>
              <w:t xml:space="preserve"> Les Élites vous parlent n</w:t>
            </w:r>
            <w:r>
              <w:rPr>
                <w:vertAlign w:val="superscript"/>
              </w:rPr>
              <w:t>o</w:t>
            </w:r>
            <w:r>
              <w:t xml:space="preserve"> 17 à 29</w:t>
            </w:r>
          </w:p>
          <w:p w14:paraId="5698211D" w14:textId="77777777" w:rsidR="00D109DC" w:rsidRDefault="00000000">
            <w:pPr>
              <w:pStyle w:val="Standard"/>
            </w:pPr>
            <w:r>
              <w:rPr>
                <w:b/>
              </w:rPr>
              <w:t xml:space="preserve">Animateur : </w:t>
            </w:r>
            <w:r>
              <w:t>Jean Ménard</w:t>
            </w:r>
          </w:p>
          <w:p w14:paraId="253B3C7D" w14:textId="77777777" w:rsidR="00D109DC" w:rsidRDefault="00000000">
            <w:pPr>
              <w:pStyle w:val="Standard"/>
            </w:pPr>
            <w:r>
              <w:rPr>
                <w:b/>
              </w:rPr>
              <w:t>Production :</w:t>
            </w:r>
            <w:r>
              <w:t xml:space="preserve"> TVLDM-9</w:t>
            </w:r>
          </w:p>
          <w:p w14:paraId="6C8C50EA" w14:textId="77777777" w:rsidR="00D109DC" w:rsidRDefault="00000000">
            <w:pPr>
              <w:pStyle w:val="Standard"/>
            </w:pPr>
            <w:r>
              <w:rPr>
                <w:b/>
              </w:rPr>
              <w:t xml:space="preserve">Interventions : </w:t>
            </w:r>
            <w:r>
              <w:t>Benoît Laprise député provincial, Lucien Boivin préfet MRC Maria-Chapdelaine,</w:t>
            </w:r>
          </w:p>
          <w:p w14:paraId="5E09021D" w14:textId="77777777" w:rsidR="00D109DC" w:rsidRDefault="00000000">
            <w:pPr>
              <w:pStyle w:val="Standard"/>
            </w:pPr>
            <w:r>
              <w:rPr>
                <w:b/>
              </w:rPr>
              <w:t>Sujets abordés :</w:t>
            </w:r>
            <w:r>
              <w:t xml:space="preserve"> Benoît Laprise député provincial et Lucien Boivin préfet MRC Maria-Chapdelaine expliquent en détails le nouveau projet de loi sur la ruralité adopté en décembre 2001.  Comment redonner aux petits villages une dynamique pour la continuité de vivre avec les richesses naturelles qui les entourent.  </w:t>
            </w:r>
          </w:p>
          <w:p w14:paraId="1AA2FBF6" w14:textId="77777777" w:rsidR="00D109DC" w:rsidRDefault="00000000">
            <w:pPr>
              <w:pStyle w:val="Standard"/>
            </w:pPr>
            <w:r>
              <w:rPr>
                <w:b/>
              </w:rPr>
              <w:t>Date :</w:t>
            </w:r>
            <w:r>
              <w:t xml:space="preserve"> 2002</w:t>
            </w:r>
          </w:p>
          <w:p w14:paraId="79A8D5A5" w14:textId="77777777" w:rsidR="00D109DC" w:rsidRDefault="00000000">
            <w:pPr>
              <w:pStyle w:val="Standard"/>
            </w:pPr>
            <w:r>
              <w:rPr>
                <w:b/>
              </w:rPr>
              <w:lastRenderedPageBreak/>
              <w:t>Lieu :</w:t>
            </w:r>
            <w:r>
              <w:t xml:space="preserve"> Studio TVLDM-9</w:t>
            </w:r>
          </w:p>
          <w:p w14:paraId="5D190D81" w14:textId="77777777" w:rsidR="00D109DC" w:rsidRDefault="00000000">
            <w:pPr>
              <w:pStyle w:val="Standard"/>
            </w:pPr>
            <w:r>
              <w:rPr>
                <w:b/>
              </w:rPr>
              <w:t>Durée de l’enregistrement :</w:t>
            </w:r>
            <w:r>
              <w:t xml:space="preserve"> 04:40:22 à 05:06:40</w:t>
            </w:r>
          </w:p>
          <w:p w14:paraId="252803BA" w14:textId="77777777" w:rsidR="00D109DC" w:rsidRDefault="00D109DC">
            <w:pPr>
              <w:pStyle w:val="Standard"/>
            </w:pPr>
          </w:p>
          <w:p w14:paraId="0B23C5B3" w14:textId="77777777" w:rsidR="00D109DC" w:rsidRDefault="00000000">
            <w:pPr>
              <w:pStyle w:val="Standard"/>
            </w:pPr>
            <w:r>
              <w:rPr>
                <w:i/>
              </w:rPr>
              <w:t>Partie 12</w:t>
            </w:r>
          </w:p>
          <w:p w14:paraId="7664104F" w14:textId="77777777" w:rsidR="00D109DC" w:rsidRDefault="00000000">
            <w:pPr>
              <w:pStyle w:val="Standard"/>
            </w:pPr>
            <w:r>
              <w:rPr>
                <w:b/>
              </w:rPr>
              <w:t>Titre :</w:t>
            </w:r>
            <w:r>
              <w:t xml:space="preserve"> Les Élites vous parlent n</w:t>
            </w:r>
            <w:r>
              <w:rPr>
                <w:vertAlign w:val="superscript"/>
              </w:rPr>
              <w:t>o</w:t>
            </w:r>
            <w:r>
              <w:t xml:space="preserve"> 17 à 29</w:t>
            </w:r>
          </w:p>
          <w:p w14:paraId="77D28DF3" w14:textId="77777777" w:rsidR="00D109DC" w:rsidRDefault="00000000">
            <w:pPr>
              <w:pStyle w:val="Standard"/>
            </w:pPr>
            <w:r>
              <w:rPr>
                <w:b/>
              </w:rPr>
              <w:t xml:space="preserve">Animateur : </w:t>
            </w:r>
            <w:r>
              <w:t>Jean Ménard</w:t>
            </w:r>
          </w:p>
          <w:p w14:paraId="639C88CE" w14:textId="77777777" w:rsidR="00D109DC" w:rsidRDefault="00000000">
            <w:pPr>
              <w:pStyle w:val="Standard"/>
            </w:pPr>
            <w:r>
              <w:rPr>
                <w:b/>
              </w:rPr>
              <w:t>Production :</w:t>
            </w:r>
            <w:r>
              <w:t xml:space="preserve"> TVLDM-9</w:t>
            </w:r>
          </w:p>
          <w:p w14:paraId="07392579" w14:textId="77777777" w:rsidR="00D109DC" w:rsidRDefault="00000000">
            <w:pPr>
              <w:pStyle w:val="Standard"/>
            </w:pPr>
            <w:r>
              <w:rPr>
                <w:b/>
              </w:rPr>
              <w:t>Interventions :</w:t>
            </w:r>
            <w:r>
              <w:t xml:space="preserve"> Michel Gauthier député Fédéral compté Roberval.</w:t>
            </w:r>
          </w:p>
          <w:p w14:paraId="365F563E" w14:textId="77777777" w:rsidR="00D109DC" w:rsidRDefault="00000000">
            <w:pPr>
              <w:pStyle w:val="Standard"/>
            </w:pPr>
            <w:r>
              <w:rPr>
                <w:b/>
              </w:rPr>
              <w:t>Sujets abordés :</w:t>
            </w:r>
            <w:r>
              <w:t xml:space="preserve"> Michel Gauthier député Fédéral explique les problèmes du bois d’œuvre qui sont considérés comme une tragédie dans notre secteur car les États-Unis considèrent que les entreprises forestières Québécoises ne respectent pas le libre-échange. Les américains exigent certains droits de douanes exorbitants menaçant nos entreprises de fermetures ou difficultés financières considérables.</w:t>
            </w:r>
          </w:p>
          <w:p w14:paraId="027C66B6" w14:textId="77777777" w:rsidR="00D109DC" w:rsidRDefault="00000000">
            <w:pPr>
              <w:pStyle w:val="Standard"/>
            </w:pPr>
            <w:r>
              <w:rPr>
                <w:b/>
              </w:rPr>
              <w:t>Date :</w:t>
            </w:r>
            <w:r>
              <w:t xml:space="preserve"> 2002</w:t>
            </w:r>
          </w:p>
          <w:p w14:paraId="797D13F4" w14:textId="77777777" w:rsidR="00D109DC" w:rsidRDefault="00000000">
            <w:pPr>
              <w:pStyle w:val="Standard"/>
            </w:pPr>
            <w:r>
              <w:rPr>
                <w:b/>
              </w:rPr>
              <w:t>Lieu :</w:t>
            </w:r>
            <w:r>
              <w:t xml:space="preserve"> Studio TVLDM-9</w:t>
            </w:r>
          </w:p>
          <w:p w14:paraId="4E736E8E" w14:textId="77777777" w:rsidR="00D109DC" w:rsidRDefault="00000000">
            <w:pPr>
              <w:pStyle w:val="Standard"/>
            </w:pPr>
            <w:r>
              <w:rPr>
                <w:b/>
              </w:rPr>
              <w:t>Durée de l’enregistrement :</w:t>
            </w:r>
            <w:r>
              <w:t xml:space="preserve"> 05:07:42 à 05:34:45</w:t>
            </w:r>
          </w:p>
          <w:p w14:paraId="3D65122E" w14:textId="77777777" w:rsidR="00D109DC" w:rsidRDefault="00D109DC">
            <w:pPr>
              <w:pStyle w:val="Standard"/>
            </w:pPr>
          </w:p>
          <w:p w14:paraId="69774B52" w14:textId="77777777" w:rsidR="00D109DC" w:rsidRDefault="00000000">
            <w:pPr>
              <w:pStyle w:val="Standard"/>
            </w:pPr>
            <w:r>
              <w:rPr>
                <w:i/>
              </w:rPr>
              <w:t>Partie 13</w:t>
            </w:r>
          </w:p>
          <w:p w14:paraId="2091761D" w14:textId="77777777" w:rsidR="00D109DC" w:rsidRDefault="00000000">
            <w:pPr>
              <w:pStyle w:val="Standard"/>
            </w:pPr>
            <w:r>
              <w:rPr>
                <w:b/>
              </w:rPr>
              <w:t>Titre :</w:t>
            </w:r>
            <w:r>
              <w:t xml:space="preserve"> Les Élites vous parlent n</w:t>
            </w:r>
            <w:r>
              <w:rPr>
                <w:vertAlign w:val="superscript"/>
              </w:rPr>
              <w:t>o</w:t>
            </w:r>
            <w:r>
              <w:t xml:space="preserve"> 17 à 29</w:t>
            </w:r>
          </w:p>
          <w:p w14:paraId="076CEA8A" w14:textId="77777777" w:rsidR="00D109DC" w:rsidRDefault="00000000">
            <w:pPr>
              <w:pStyle w:val="Standard"/>
            </w:pPr>
            <w:r>
              <w:rPr>
                <w:b/>
              </w:rPr>
              <w:t xml:space="preserve">Animateur : </w:t>
            </w:r>
            <w:r>
              <w:t>Jean Ménard</w:t>
            </w:r>
          </w:p>
          <w:p w14:paraId="786E65DA" w14:textId="77777777" w:rsidR="00D109DC" w:rsidRDefault="00000000">
            <w:pPr>
              <w:pStyle w:val="Standard"/>
            </w:pPr>
            <w:r>
              <w:rPr>
                <w:b/>
              </w:rPr>
              <w:t>Production :</w:t>
            </w:r>
            <w:r>
              <w:t xml:space="preserve"> TVLDM-9</w:t>
            </w:r>
          </w:p>
          <w:p w14:paraId="3E466577" w14:textId="77777777" w:rsidR="00D109DC" w:rsidRDefault="00000000">
            <w:pPr>
              <w:pStyle w:val="Standard"/>
            </w:pPr>
            <w:r>
              <w:rPr>
                <w:b/>
              </w:rPr>
              <w:t>Interventions :</w:t>
            </w:r>
            <w:r>
              <w:t xml:space="preserve"> Régis Grenier consultant en Santé et Sécurité au travail (CSST).</w:t>
            </w:r>
          </w:p>
          <w:p w14:paraId="2DAF5714" w14:textId="77777777" w:rsidR="00D109DC" w:rsidRDefault="00000000">
            <w:pPr>
              <w:pStyle w:val="Standard"/>
            </w:pPr>
            <w:r>
              <w:rPr>
                <w:b/>
              </w:rPr>
              <w:t>Sujets abordés :</w:t>
            </w:r>
            <w:r>
              <w:t xml:space="preserve"> Régis Grenier explique son rôle et ses fonctions comme consultant CSST dont il est le seul à exercer cette fonction au Québec. Il se préoccupe des dossiers difficiles qui sont en contestation. Il aide les gens à développer des solutions et les compréhensions des cas particuliers. Il représente les travailleurs lésés auprès de la CSST.</w:t>
            </w:r>
          </w:p>
          <w:p w14:paraId="3AAC73BB" w14:textId="77777777" w:rsidR="00D109DC" w:rsidRDefault="00000000">
            <w:pPr>
              <w:pStyle w:val="Standard"/>
            </w:pPr>
            <w:r>
              <w:rPr>
                <w:b/>
              </w:rPr>
              <w:t>Date :</w:t>
            </w:r>
            <w:r>
              <w:t xml:space="preserve"> 2002</w:t>
            </w:r>
          </w:p>
          <w:p w14:paraId="04E0A222" w14:textId="77777777" w:rsidR="00D109DC" w:rsidRDefault="00000000">
            <w:pPr>
              <w:pStyle w:val="Standard"/>
            </w:pPr>
            <w:r>
              <w:rPr>
                <w:b/>
              </w:rPr>
              <w:t>Lieu :</w:t>
            </w:r>
            <w:r>
              <w:t xml:space="preserve"> Studio TVLDM-9</w:t>
            </w:r>
          </w:p>
          <w:p w14:paraId="38B8939F" w14:textId="77777777" w:rsidR="00D109DC" w:rsidRDefault="00000000">
            <w:pPr>
              <w:pStyle w:val="Standard"/>
            </w:pPr>
            <w:r>
              <w:rPr>
                <w:b/>
              </w:rPr>
              <w:t>Durée de l’enregistrement :</w:t>
            </w:r>
            <w:r>
              <w:t xml:space="preserve"> 05:35:40 à 06:01:01</w:t>
            </w:r>
          </w:p>
          <w:p w14:paraId="1C04071E" w14:textId="77777777" w:rsidR="00D109DC" w:rsidRDefault="00000000">
            <w:pPr>
              <w:pStyle w:val="Standard"/>
            </w:pPr>
            <w:r>
              <w:rPr>
                <w:b/>
              </w:rPr>
              <w:t xml:space="preserve">Support original : </w:t>
            </w:r>
            <w:r>
              <w:t>VHS</w:t>
            </w:r>
          </w:p>
          <w:p w14:paraId="6191C0E5" w14:textId="77777777" w:rsidR="00D109DC" w:rsidRDefault="00D109DC">
            <w:pPr>
              <w:pStyle w:val="Standard"/>
            </w:pPr>
            <w:hyperlink r:id="rId552" w:history="1">
              <w:r>
                <w:rPr>
                  <w:color w:val="2F5496"/>
                  <w:u w:val="single"/>
                </w:rPr>
                <w:t>Lien YouTube</w:t>
              </w:r>
            </w:hyperlink>
          </w:p>
          <w:p w14:paraId="2FA1F778" w14:textId="77777777" w:rsidR="00D109DC" w:rsidRDefault="00000000">
            <w:pPr>
              <w:pStyle w:val="Standard"/>
            </w:pPr>
            <w:r>
              <w:t>Document numérisé</w:t>
            </w:r>
          </w:p>
          <w:p w14:paraId="739F8E1B" w14:textId="77777777" w:rsidR="00D109DC" w:rsidRDefault="00D109DC">
            <w:pPr>
              <w:pStyle w:val="Standard"/>
            </w:pPr>
          </w:p>
          <w:p w14:paraId="4B1BA801" w14:textId="77777777" w:rsidR="00D109DC" w:rsidRDefault="00000000">
            <w:pPr>
              <w:pStyle w:val="Standard"/>
            </w:pPr>
            <w:r>
              <w:t>P38/A1/18,7</w:t>
            </w:r>
          </w:p>
          <w:p w14:paraId="7F09147D" w14:textId="77777777" w:rsidR="00D109DC" w:rsidRDefault="00000000">
            <w:pPr>
              <w:pStyle w:val="Standard"/>
            </w:pPr>
            <w:r>
              <w:rPr>
                <w:b/>
              </w:rPr>
              <w:t>Numéro de production :</w:t>
            </w:r>
          </w:p>
          <w:p w14:paraId="1A63EF5B" w14:textId="77777777" w:rsidR="00D109DC" w:rsidRDefault="00000000">
            <w:pPr>
              <w:pStyle w:val="Standard"/>
            </w:pPr>
            <w:r>
              <w:rPr>
                <w:i/>
              </w:rPr>
              <w:t>Partie 1</w:t>
            </w:r>
          </w:p>
          <w:p w14:paraId="06E237ED" w14:textId="77777777" w:rsidR="00D109DC" w:rsidRDefault="00000000">
            <w:pPr>
              <w:pStyle w:val="Standard"/>
            </w:pPr>
            <w:r>
              <w:rPr>
                <w:b/>
              </w:rPr>
              <w:t>Titre :</w:t>
            </w:r>
            <w:r>
              <w:t xml:space="preserve"> Les Élites vous parlent n</w:t>
            </w:r>
            <w:r>
              <w:rPr>
                <w:vertAlign w:val="superscript"/>
              </w:rPr>
              <w:t>o</w:t>
            </w:r>
            <w:r>
              <w:t xml:space="preserve"> 30 à 35 et n°01 à 02</w:t>
            </w:r>
          </w:p>
          <w:p w14:paraId="2F88259D" w14:textId="77777777" w:rsidR="00D109DC" w:rsidRDefault="00000000">
            <w:pPr>
              <w:pStyle w:val="Standard"/>
            </w:pPr>
            <w:r>
              <w:rPr>
                <w:b/>
              </w:rPr>
              <w:t>Animateur :</w:t>
            </w:r>
            <w:r>
              <w:t xml:space="preserve"> Jean Ménard</w:t>
            </w:r>
          </w:p>
          <w:p w14:paraId="1517B973" w14:textId="77777777" w:rsidR="00D109DC" w:rsidRDefault="00000000">
            <w:pPr>
              <w:pStyle w:val="Standard"/>
            </w:pPr>
            <w:r>
              <w:rPr>
                <w:b/>
              </w:rPr>
              <w:t>Production :</w:t>
            </w:r>
            <w:r>
              <w:t xml:space="preserve"> TVLDM-9</w:t>
            </w:r>
          </w:p>
          <w:p w14:paraId="4A323A35" w14:textId="77777777" w:rsidR="00D109DC" w:rsidRDefault="00000000">
            <w:pPr>
              <w:pStyle w:val="Standard"/>
            </w:pPr>
            <w:r>
              <w:rPr>
                <w:b/>
              </w:rPr>
              <w:t>Interventions :</w:t>
            </w:r>
            <w:r>
              <w:t xml:space="preserve"> André Bussières ancien maire de Normandin et encanteur professionnel.</w:t>
            </w:r>
          </w:p>
          <w:p w14:paraId="03EFDD66" w14:textId="77777777" w:rsidR="00D109DC" w:rsidRDefault="00000000">
            <w:pPr>
              <w:pStyle w:val="Standard"/>
            </w:pPr>
            <w:r>
              <w:rPr>
                <w:b/>
              </w:rPr>
              <w:t>Sujets abordés :</w:t>
            </w:r>
            <w:r>
              <w:t xml:space="preserve"> Entrevue au sujet de l’implantation du CLSC à Normandin et fermeture de certains services concernant la nourriture. Difficile de suivre la conversation à cause du manque de son par moments.</w:t>
            </w:r>
          </w:p>
          <w:p w14:paraId="240D32E0" w14:textId="77777777" w:rsidR="00D109DC" w:rsidRDefault="00000000">
            <w:pPr>
              <w:pStyle w:val="Standard"/>
            </w:pPr>
            <w:r>
              <w:rPr>
                <w:b/>
              </w:rPr>
              <w:t xml:space="preserve">Date : </w:t>
            </w:r>
            <w:r>
              <w:t>Automne 2002</w:t>
            </w:r>
          </w:p>
          <w:p w14:paraId="29658448" w14:textId="77777777" w:rsidR="00D109DC" w:rsidRDefault="00000000">
            <w:pPr>
              <w:pStyle w:val="Standard"/>
            </w:pPr>
            <w:r>
              <w:rPr>
                <w:b/>
              </w:rPr>
              <w:t xml:space="preserve">Lieu : </w:t>
            </w:r>
            <w:r>
              <w:t>Studio TVLDM-9</w:t>
            </w:r>
          </w:p>
          <w:p w14:paraId="36908DE1" w14:textId="77777777" w:rsidR="00D109DC" w:rsidRDefault="00000000">
            <w:pPr>
              <w:pStyle w:val="Standard"/>
            </w:pPr>
            <w:r>
              <w:rPr>
                <w:b/>
              </w:rPr>
              <w:t>Durée de l’enregistrement :</w:t>
            </w:r>
            <w:r>
              <w:t xml:space="preserve"> 00:00:00 à 00:24:30</w:t>
            </w:r>
          </w:p>
          <w:p w14:paraId="629FD4C4" w14:textId="77777777" w:rsidR="00D109DC" w:rsidRDefault="00000000">
            <w:pPr>
              <w:pStyle w:val="Standard"/>
            </w:pPr>
            <w:r>
              <w:rPr>
                <w:b/>
              </w:rPr>
              <w:t xml:space="preserve">Support original : </w:t>
            </w:r>
            <w:r>
              <w:t>VHS</w:t>
            </w:r>
          </w:p>
          <w:p w14:paraId="28B24FDA" w14:textId="77777777" w:rsidR="00D109DC" w:rsidRDefault="00000000">
            <w:pPr>
              <w:pStyle w:val="Standard"/>
            </w:pPr>
            <w:r>
              <w:rPr>
                <w:b/>
                <w:bCs/>
              </w:rPr>
              <w:lastRenderedPageBreak/>
              <w:t>Note :</w:t>
            </w:r>
            <w:r>
              <w:t xml:space="preserve"> parfois le son est manquant et il est difficile de suivre l’entrevue.</w:t>
            </w:r>
          </w:p>
          <w:p w14:paraId="5BAE2035" w14:textId="77777777" w:rsidR="00D109DC" w:rsidRDefault="00D109DC">
            <w:pPr>
              <w:pStyle w:val="Standard"/>
            </w:pPr>
          </w:p>
          <w:p w14:paraId="42166C11" w14:textId="77777777" w:rsidR="00D109DC" w:rsidRDefault="00000000">
            <w:pPr>
              <w:pStyle w:val="Standard"/>
            </w:pPr>
            <w:r>
              <w:rPr>
                <w:i/>
              </w:rPr>
              <w:t>Partie 2</w:t>
            </w:r>
          </w:p>
          <w:p w14:paraId="713CA7B5" w14:textId="77777777" w:rsidR="00D109DC" w:rsidRDefault="00000000">
            <w:pPr>
              <w:pStyle w:val="Standard"/>
            </w:pPr>
            <w:r>
              <w:rPr>
                <w:b/>
              </w:rPr>
              <w:t>Titre :</w:t>
            </w:r>
            <w:r>
              <w:t xml:space="preserve"> Les Élites vous parlent n</w:t>
            </w:r>
            <w:r>
              <w:rPr>
                <w:vertAlign w:val="superscript"/>
              </w:rPr>
              <w:t>o</w:t>
            </w:r>
            <w:r>
              <w:t xml:space="preserve"> 30 à 35 et n°01 à 02</w:t>
            </w:r>
          </w:p>
          <w:p w14:paraId="3EFABB4C" w14:textId="77777777" w:rsidR="00D109DC" w:rsidRDefault="00000000">
            <w:pPr>
              <w:pStyle w:val="Standard"/>
            </w:pPr>
            <w:r>
              <w:rPr>
                <w:b/>
              </w:rPr>
              <w:t>Animateur :</w:t>
            </w:r>
            <w:r>
              <w:t xml:space="preserve"> Jean Ménard</w:t>
            </w:r>
          </w:p>
          <w:p w14:paraId="33F025DB" w14:textId="77777777" w:rsidR="00D109DC" w:rsidRDefault="00000000">
            <w:pPr>
              <w:pStyle w:val="Standard"/>
            </w:pPr>
            <w:r>
              <w:rPr>
                <w:b/>
              </w:rPr>
              <w:t>Production :</w:t>
            </w:r>
            <w:r>
              <w:t xml:space="preserve"> TVLDM-9</w:t>
            </w:r>
          </w:p>
          <w:p w14:paraId="1EE914D5" w14:textId="77777777" w:rsidR="00D109DC" w:rsidRDefault="00000000">
            <w:pPr>
              <w:pStyle w:val="Standard"/>
            </w:pPr>
            <w:r>
              <w:rPr>
                <w:b/>
              </w:rPr>
              <w:t>Interventions :</w:t>
            </w:r>
            <w:r>
              <w:t xml:space="preserve"> David Levine Ministre délégué à la santé.</w:t>
            </w:r>
          </w:p>
          <w:p w14:paraId="6ED0F3C9" w14:textId="77777777" w:rsidR="00D109DC" w:rsidRDefault="00000000">
            <w:pPr>
              <w:pStyle w:val="Standard"/>
            </w:pPr>
            <w:r>
              <w:rPr>
                <w:b/>
              </w:rPr>
              <w:t>Sujets abordés :</w:t>
            </w:r>
            <w:r>
              <w:t xml:space="preserve"> Le ministre de la santé David Levine explique les dossiers à prioriser selon son engagement soit la mobilisation de la main-d’œuvre, réduire les listes d’attentes, intégration des professionnels immigrants, augmenter les possibilités d’enseignements, être transparents dans l’information à la population,  </w:t>
            </w:r>
          </w:p>
          <w:p w14:paraId="61256000" w14:textId="77777777" w:rsidR="00D109DC" w:rsidRDefault="00000000">
            <w:pPr>
              <w:pStyle w:val="Standard"/>
            </w:pPr>
            <w:r>
              <w:rPr>
                <w:b/>
              </w:rPr>
              <w:t xml:space="preserve">Date : </w:t>
            </w:r>
            <w:r>
              <w:t>Automne 2002</w:t>
            </w:r>
          </w:p>
          <w:p w14:paraId="71E0D51C" w14:textId="77777777" w:rsidR="00D109DC" w:rsidRDefault="00000000">
            <w:pPr>
              <w:pStyle w:val="Standard"/>
            </w:pPr>
            <w:r>
              <w:rPr>
                <w:b/>
              </w:rPr>
              <w:t xml:space="preserve">Lieu : </w:t>
            </w:r>
            <w:r>
              <w:t>Studio TVLDM-9</w:t>
            </w:r>
          </w:p>
          <w:p w14:paraId="595C8FB4" w14:textId="77777777" w:rsidR="00D109DC" w:rsidRDefault="00000000">
            <w:pPr>
              <w:pStyle w:val="Standard"/>
            </w:pPr>
            <w:r>
              <w:rPr>
                <w:b/>
              </w:rPr>
              <w:t>Durée de l’enregistrement :</w:t>
            </w:r>
            <w:r>
              <w:t xml:space="preserve"> 00:29:30 à 00:47:07</w:t>
            </w:r>
          </w:p>
          <w:p w14:paraId="4F01C208" w14:textId="77777777" w:rsidR="00D109DC" w:rsidRDefault="00000000">
            <w:pPr>
              <w:pStyle w:val="Standard"/>
            </w:pPr>
            <w:r>
              <w:rPr>
                <w:b/>
                <w:bCs/>
              </w:rPr>
              <w:t>Note :</w:t>
            </w:r>
            <w:r>
              <w:t xml:space="preserve"> le son est parfois manquant.</w:t>
            </w:r>
          </w:p>
          <w:p w14:paraId="117D9E5A" w14:textId="77777777" w:rsidR="00D109DC" w:rsidRDefault="00D109DC">
            <w:pPr>
              <w:pStyle w:val="Standard"/>
            </w:pPr>
          </w:p>
          <w:p w14:paraId="1B309653" w14:textId="77777777" w:rsidR="00D109DC" w:rsidRDefault="00000000">
            <w:pPr>
              <w:pStyle w:val="Standard"/>
            </w:pPr>
            <w:r>
              <w:rPr>
                <w:i/>
              </w:rPr>
              <w:t>Partie 3</w:t>
            </w:r>
          </w:p>
          <w:p w14:paraId="3203A766" w14:textId="77777777" w:rsidR="00D109DC" w:rsidRDefault="00000000">
            <w:pPr>
              <w:pStyle w:val="Standard"/>
            </w:pPr>
            <w:r>
              <w:rPr>
                <w:b/>
              </w:rPr>
              <w:t>Titre :</w:t>
            </w:r>
            <w:r>
              <w:t xml:space="preserve"> Les Élites vous parlent n</w:t>
            </w:r>
            <w:r>
              <w:rPr>
                <w:vertAlign w:val="superscript"/>
              </w:rPr>
              <w:t>o</w:t>
            </w:r>
            <w:r>
              <w:t xml:space="preserve"> 30 à 35 et n°01 à 02</w:t>
            </w:r>
          </w:p>
          <w:p w14:paraId="5139C534" w14:textId="77777777" w:rsidR="00D109DC" w:rsidRDefault="00000000">
            <w:pPr>
              <w:pStyle w:val="Standard"/>
            </w:pPr>
            <w:r>
              <w:rPr>
                <w:b/>
              </w:rPr>
              <w:t>Animateur :</w:t>
            </w:r>
            <w:r>
              <w:t xml:space="preserve"> Jean Ménard</w:t>
            </w:r>
          </w:p>
          <w:p w14:paraId="304F2ADE" w14:textId="77777777" w:rsidR="00D109DC" w:rsidRDefault="00000000">
            <w:pPr>
              <w:pStyle w:val="Standard"/>
            </w:pPr>
            <w:r>
              <w:rPr>
                <w:b/>
              </w:rPr>
              <w:t>Production :</w:t>
            </w:r>
            <w:r>
              <w:t xml:space="preserve"> TVLDM-9</w:t>
            </w:r>
          </w:p>
          <w:p w14:paraId="682C4B5B" w14:textId="77777777" w:rsidR="00D109DC" w:rsidRDefault="00000000">
            <w:pPr>
              <w:pStyle w:val="Standard"/>
            </w:pPr>
            <w:r>
              <w:rPr>
                <w:b/>
              </w:rPr>
              <w:t>Interventions :</w:t>
            </w:r>
            <w:r>
              <w:t xml:space="preserve"> André Bussières citoyen de Normandin.</w:t>
            </w:r>
          </w:p>
          <w:p w14:paraId="0653D18E" w14:textId="77777777" w:rsidR="00D109DC" w:rsidRDefault="00000000">
            <w:pPr>
              <w:pStyle w:val="Standard"/>
            </w:pPr>
            <w:r>
              <w:rPr>
                <w:b/>
              </w:rPr>
              <w:t>Sujets abordés :</w:t>
            </w:r>
            <w:r>
              <w:t xml:space="preserve"> André Bussières commente la rencontre du comité de citoyens de Normandin avec le ministre délégué de la santé David Levine concernant les soucis de services du CLSC et leur demande de conserver les acquis.</w:t>
            </w:r>
          </w:p>
          <w:p w14:paraId="589AF2DA" w14:textId="77777777" w:rsidR="00D109DC" w:rsidRDefault="00000000">
            <w:pPr>
              <w:pStyle w:val="Standard"/>
            </w:pPr>
            <w:r>
              <w:rPr>
                <w:b/>
              </w:rPr>
              <w:t xml:space="preserve">Date : </w:t>
            </w:r>
            <w:r>
              <w:t>Automne 2002</w:t>
            </w:r>
          </w:p>
          <w:p w14:paraId="4B636CDC" w14:textId="77777777" w:rsidR="00D109DC" w:rsidRDefault="00000000">
            <w:pPr>
              <w:pStyle w:val="Standard"/>
            </w:pPr>
            <w:r>
              <w:rPr>
                <w:b/>
              </w:rPr>
              <w:t xml:space="preserve">Lieu : </w:t>
            </w:r>
            <w:r>
              <w:t>Studio TVLDM-9</w:t>
            </w:r>
          </w:p>
          <w:p w14:paraId="405421B1" w14:textId="77777777" w:rsidR="00D109DC" w:rsidRDefault="00000000">
            <w:pPr>
              <w:pStyle w:val="Standard"/>
            </w:pPr>
            <w:r>
              <w:rPr>
                <w:b/>
              </w:rPr>
              <w:t>Durée de l’enregistrement :</w:t>
            </w:r>
            <w:r>
              <w:t xml:space="preserve"> 00:48:08 à 00:54:18</w:t>
            </w:r>
          </w:p>
          <w:p w14:paraId="769D611C" w14:textId="77777777" w:rsidR="00D109DC" w:rsidRDefault="00D109DC">
            <w:pPr>
              <w:pStyle w:val="Standard"/>
            </w:pPr>
          </w:p>
          <w:p w14:paraId="0EA358E6" w14:textId="77777777" w:rsidR="00D109DC" w:rsidRDefault="00000000">
            <w:pPr>
              <w:pStyle w:val="Standard"/>
            </w:pPr>
            <w:r>
              <w:rPr>
                <w:i/>
              </w:rPr>
              <w:t>Partie 4</w:t>
            </w:r>
          </w:p>
          <w:p w14:paraId="2B962E6C" w14:textId="77777777" w:rsidR="00D109DC" w:rsidRDefault="00000000">
            <w:pPr>
              <w:pStyle w:val="Standard"/>
            </w:pPr>
            <w:r>
              <w:rPr>
                <w:b/>
              </w:rPr>
              <w:t>Titre :</w:t>
            </w:r>
            <w:r>
              <w:t xml:space="preserve"> Les Élites vous parlent n</w:t>
            </w:r>
            <w:r>
              <w:rPr>
                <w:vertAlign w:val="superscript"/>
              </w:rPr>
              <w:t>o</w:t>
            </w:r>
            <w:r>
              <w:t xml:space="preserve"> 30 à 35 et n°01 à 02</w:t>
            </w:r>
          </w:p>
          <w:p w14:paraId="3B7FA7EC" w14:textId="77777777" w:rsidR="00D109DC" w:rsidRDefault="00000000">
            <w:pPr>
              <w:pStyle w:val="Standard"/>
            </w:pPr>
            <w:r>
              <w:rPr>
                <w:b/>
              </w:rPr>
              <w:t>Animateur :</w:t>
            </w:r>
            <w:r>
              <w:t xml:space="preserve"> Jean Ménard</w:t>
            </w:r>
          </w:p>
          <w:p w14:paraId="2B59D58A" w14:textId="77777777" w:rsidR="00D109DC" w:rsidRDefault="00000000">
            <w:pPr>
              <w:pStyle w:val="Standard"/>
            </w:pPr>
            <w:r>
              <w:rPr>
                <w:b/>
              </w:rPr>
              <w:t>Production :</w:t>
            </w:r>
            <w:r>
              <w:t xml:space="preserve"> TVLDM-9</w:t>
            </w:r>
          </w:p>
          <w:p w14:paraId="3061C994" w14:textId="77777777" w:rsidR="00D109DC" w:rsidRDefault="00000000">
            <w:pPr>
              <w:pStyle w:val="Standard"/>
            </w:pPr>
            <w:r>
              <w:rPr>
                <w:b/>
              </w:rPr>
              <w:t>Interventions :</w:t>
            </w:r>
            <w:r>
              <w:t xml:space="preserve"> Pauline Champoux Lesage Protectrice du citoyen, Micheline </w:t>
            </w:r>
            <w:proofErr w:type="spellStart"/>
            <w:r>
              <w:t>McNicoll</w:t>
            </w:r>
            <w:proofErr w:type="spellEnd"/>
            <w:r>
              <w:t xml:space="preserve"> Commissaire à la qualité des services et responsable de la protection des renseignements personnels. Me Lucie Lavoie adjointe à la Protectrice du citoyen.</w:t>
            </w:r>
          </w:p>
          <w:p w14:paraId="327F0051" w14:textId="77777777" w:rsidR="00D109DC" w:rsidRDefault="00000000">
            <w:pPr>
              <w:pStyle w:val="Standard"/>
            </w:pPr>
            <w:r>
              <w:rPr>
                <w:b/>
              </w:rPr>
              <w:t>Sujets abordés :</w:t>
            </w:r>
            <w:r>
              <w:t xml:space="preserve"> Trois volets d’entrevues réalisées afin d’expliquer les rôles des responsables du programme de Protection du citoyen au Québec. Pauline Champoux Lesage explique son parcours jusqu’à aujourd’hui concernant son rôle de Protectrice du citoyen dont ses études, sa nomination, ses tâches et ses responsabilités. Micheline </w:t>
            </w:r>
            <w:proofErr w:type="spellStart"/>
            <w:r>
              <w:t>McNicoll</w:t>
            </w:r>
            <w:proofErr w:type="spellEnd"/>
            <w:r>
              <w:t xml:space="preserve"> explique aussi son parcours ainsi que ses tâches et responsabilités à titre de Commissaire à la qualité des services et responsable de la protection des renseignements personnels.  Me Lucie Lavoie explique son parcours, ses études, son rôle-conseil et ses tâches pour ses fonctions législatives du poste d’adjointe à la Protectrice du citoyen.</w:t>
            </w:r>
          </w:p>
          <w:p w14:paraId="4D3BFD30" w14:textId="77777777" w:rsidR="00D109DC" w:rsidRDefault="00000000">
            <w:pPr>
              <w:pStyle w:val="Standard"/>
            </w:pPr>
            <w:r>
              <w:rPr>
                <w:b/>
              </w:rPr>
              <w:t xml:space="preserve">Date : </w:t>
            </w:r>
            <w:r>
              <w:t>Automne 2002</w:t>
            </w:r>
          </w:p>
          <w:p w14:paraId="116D0B82" w14:textId="77777777" w:rsidR="00D109DC" w:rsidRDefault="00000000">
            <w:pPr>
              <w:pStyle w:val="Standard"/>
            </w:pPr>
            <w:r>
              <w:rPr>
                <w:b/>
              </w:rPr>
              <w:t xml:space="preserve">Lieu : </w:t>
            </w:r>
            <w:r>
              <w:t>Studio TVLDM-9</w:t>
            </w:r>
          </w:p>
          <w:p w14:paraId="1F5F3160" w14:textId="77777777" w:rsidR="00D109DC" w:rsidRDefault="00000000">
            <w:pPr>
              <w:pStyle w:val="Standard"/>
            </w:pPr>
            <w:r>
              <w:rPr>
                <w:b/>
              </w:rPr>
              <w:t>Durée de l’enregistrement :</w:t>
            </w:r>
            <w:r>
              <w:t xml:space="preserve"> 00:54:49 à 02:19:38</w:t>
            </w:r>
          </w:p>
          <w:p w14:paraId="21F5FDBA" w14:textId="77777777" w:rsidR="00D109DC" w:rsidRDefault="00D109DC">
            <w:pPr>
              <w:pStyle w:val="Standard"/>
            </w:pPr>
          </w:p>
          <w:p w14:paraId="751397D7" w14:textId="77777777" w:rsidR="00D109DC" w:rsidRDefault="00000000">
            <w:pPr>
              <w:pStyle w:val="Standard"/>
            </w:pPr>
            <w:r>
              <w:rPr>
                <w:i/>
              </w:rPr>
              <w:lastRenderedPageBreak/>
              <w:t>Partie 5</w:t>
            </w:r>
          </w:p>
          <w:p w14:paraId="0BB51A0E" w14:textId="77777777" w:rsidR="00D109DC" w:rsidRDefault="00000000">
            <w:pPr>
              <w:pStyle w:val="Standard"/>
            </w:pPr>
            <w:r>
              <w:rPr>
                <w:b/>
              </w:rPr>
              <w:t>Titre :</w:t>
            </w:r>
            <w:r>
              <w:t xml:space="preserve"> Les Élites vous parlent n</w:t>
            </w:r>
            <w:r>
              <w:rPr>
                <w:vertAlign w:val="superscript"/>
              </w:rPr>
              <w:t>o</w:t>
            </w:r>
            <w:r>
              <w:t xml:space="preserve"> 30 à 35 et n°01 à 02</w:t>
            </w:r>
          </w:p>
          <w:p w14:paraId="3DB543CF" w14:textId="77777777" w:rsidR="00D109DC" w:rsidRDefault="00000000">
            <w:pPr>
              <w:pStyle w:val="Standard"/>
            </w:pPr>
            <w:r>
              <w:rPr>
                <w:b/>
              </w:rPr>
              <w:t>Animateur :</w:t>
            </w:r>
            <w:r>
              <w:t xml:space="preserve"> Jean Ménard</w:t>
            </w:r>
          </w:p>
          <w:p w14:paraId="6DF722EE" w14:textId="77777777" w:rsidR="00D109DC" w:rsidRDefault="00000000">
            <w:pPr>
              <w:pStyle w:val="Standard"/>
            </w:pPr>
            <w:r>
              <w:rPr>
                <w:b/>
              </w:rPr>
              <w:t>Production :</w:t>
            </w:r>
            <w:r>
              <w:t xml:space="preserve"> TVLDM-9</w:t>
            </w:r>
          </w:p>
          <w:p w14:paraId="3D03F049" w14:textId="77777777" w:rsidR="00D109DC" w:rsidRDefault="00000000">
            <w:pPr>
              <w:pStyle w:val="Standard"/>
            </w:pPr>
            <w:r>
              <w:rPr>
                <w:b/>
              </w:rPr>
              <w:t>Interventions :</w:t>
            </w:r>
            <w:r>
              <w:t xml:space="preserve"> Bernard Landry Premier ministre du Québec.</w:t>
            </w:r>
          </w:p>
          <w:p w14:paraId="5B25E2AE" w14:textId="77777777" w:rsidR="00D109DC" w:rsidRDefault="00000000">
            <w:pPr>
              <w:pStyle w:val="Standard"/>
            </w:pPr>
            <w:r>
              <w:rPr>
                <w:b/>
              </w:rPr>
              <w:t>Sujets abordés :</w:t>
            </w:r>
            <w:r>
              <w:t xml:space="preserve"> Bernard Landry Premier ministre du Québec explique le pourquoi de sa présence dans notre milieu dont la rencontre avec des gens de l’économie sociale, des politiques forestières Démo 2000 et aussi des candidats éventuels à l’investiture dans notre compté suite à la décision du député Benoît Laprise qui met fin à sa vie politique.</w:t>
            </w:r>
          </w:p>
          <w:p w14:paraId="577615F6" w14:textId="77777777" w:rsidR="00D109DC" w:rsidRDefault="00000000">
            <w:pPr>
              <w:pStyle w:val="Standard"/>
            </w:pPr>
            <w:r>
              <w:rPr>
                <w:b/>
              </w:rPr>
              <w:t xml:space="preserve">Date : </w:t>
            </w:r>
            <w:r>
              <w:t>Automne 2002</w:t>
            </w:r>
          </w:p>
          <w:p w14:paraId="683555A8" w14:textId="77777777" w:rsidR="00D109DC" w:rsidRDefault="00000000">
            <w:pPr>
              <w:pStyle w:val="Standard"/>
            </w:pPr>
            <w:r>
              <w:rPr>
                <w:b/>
              </w:rPr>
              <w:t xml:space="preserve">Lieu : </w:t>
            </w:r>
            <w:r>
              <w:t>Studio TVLDM-9</w:t>
            </w:r>
          </w:p>
          <w:p w14:paraId="6123FF52" w14:textId="77777777" w:rsidR="00D109DC" w:rsidRDefault="00000000">
            <w:pPr>
              <w:pStyle w:val="Standard"/>
            </w:pPr>
            <w:r>
              <w:rPr>
                <w:b/>
              </w:rPr>
              <w:t>Durée de l’enregistrement :</w:t>
            </w:r>
            <w:r>
              <w:t xml:space="preserve"> 02:22:12 à 02:45:50</w:t>
            </w:r>
          </w:p>
          <w:p w14:paraId="3D06DF34" w14:textId="77777777" w:rsidR="00D109DC" w:rsidRDefault="00D109DC">
            <w:pPr>
              <w:pStyle w:val="Standard"/>
            </w:pPr>
          </w:p>
          <w:p w14:paraId="4BADB5BE" w14:textId="77777777" w:rsidR="00D109DC" w:rsidRDefault="00000000">
            <w:pPr>
              <w:pStyle w:val="Standard"/>
            </w:pPr>
            <w:r>
              <w:rPr>
                <w:i/>
              </w:rPr>
              <w:t>Partie 6</w:t>
            </w:r>
          </w:p>
          <w:p w14:paraId="62220A6B" w14:textId="77777777" w:rsidR="00D109DC" w:rsidRDefault="00000000">
            <w:pPr>
              <w:pStyle w:val="Standard"/>
            </w:pPr>
            <w:r>
              <w:rPr>
                <w:b/>
              </w:rPr>
              <w:t>Titre :</w:t>
            </w:r>
            <w:r>
              <w:t xml:space="preserve"> Les Élites vous parlent n</w:t>
            </w:r>
            <w:r>
              <w:rPr>
                <w:vertAlign w:val="superscript"/>
              </w:rPr>
              <w:t>o</w:t>
            </w:r>
            <w:r>
              <w:t xml:space="preserve"> 30 à 35 et n°01 à 02</w:t>
            </w:r>
          </w:p>
          <w:p w14:paraId="4EF6A740" w14:textId="77777777" w:rsidR="00D109DC" w:rsidRDefault="00000000">
            <w:pPr>
              <w:pStyle w:val="Standard"/>
            </w:pPr>
            <w:r>
              <w:rPr>
                <w:b/>
              </w:rPr>
              <w:t>Animateur :</w:t>
            </w:r>
            <w:r>
              <w:t xml:space="preserve"> Jean Ménard</w:t>
            </w:r>
          </w:p>
          <w:p w14:paraId="677B302B" w14:textId="77777777" w:rsidR="00D109DC" w:rsidRDefault="00000000">
            <w:pPr>
              <w:pStyle w:val="Standard"/>
            </w:pPr>
            <w:r>
              <w:rPr>
                <w:b/>
              </w:rPr>
              <w:t>Production :</w:t>
            </w:r>
            <w:r>
              <w:t xml:space="preserve"> TVLDM-9</w:t>
            </w:r>
          </w:p>
          <w:p w14:paraId="7BF3CD5D" w14:textId="77777777" w:rsidR="00D109DC" w:rsidRDefault="00000000">
            <w:pPr>
              <w:pStyle w:val="Standard"/>
            </w:pPr>
            <w:r>
              <w:rPr>
                <w:b/>
              </w:rPr>
              <w:t>Interventions :</w:t>
            </w:r>
            <w:r>
              <w:t xml:space="preserve"> Julien Guillemette directeur général de la Commission scolaire du Pays des Bleuets.</w:t>
            </w:r>
          </w:p>
          <w:p w14:paraId="531A70A1" w14:textId="77777777" w:rsidR="00D109DC" w:rsidRDefault="00000000">
            <w:pPr>
              <w:pStyle w:val="Standard"/>
            </w:pPr>
            <w:r>
              <w:rPr>
                <w:b/>
              </w:rPr>
              <w:t xml:space="preserve">Sujets abordés : </w:t>
            </w:r>
            <w:r>
              <w:t>Retour sur les événements principaux de l’année 2002 avec Julien Guillemette directeur général de la Commission scolaire Pays des Bleuets.</w:t>
            </w:r>
          </w:p>
          <w:p w14:paraId="385FB677" w14:textId="77777777" w:rsidR="00D109DC" w:rsidRDefault="00000000">
            <w:pPr>
              <w:pStyle w:val="Standard"/>
            </w:pPr>
            <w:r>
              <w:rPr>
                <w:b/>
              </w:rPr>
              <w:t xml:space="preserve">Date : </w:t>
            </w:r>
            <w:r>
              <w:t>Automne 2002</w:t>
            </w:r>
          </w:p>
          <w:p w14:paraId="4AE7D53D" w14:textId="77777777" w:rsidR="00D109DC" w:rsidRDefault="00000000">
            <w:pPr>
              <w:pStyle w:val="Standard"/>
            </w:pPr>
            <w:r>
              <w:rPr>
                <w:b/>
              </w:rPr>
              <w:t xml:space="preserve">Lieu : </w:t>
            </w:r>
            <w:r>
              <w:t>Studio TVLDM-9</w:t>
            </w:r>
          </w:p>
          <w:p w14:paraId="3AEC4F1D" w14:textId="77777777" w:rsidR="00D109DC" w:rsidRDefault="00000000">
            <w:pPr>
              <w:pStyle w:val="Standard"/>
            </w:pPr>
            <w:r>
              <w:rPr>
                <w:b/>
              </w:rPr>
              <w:t>Durée de l’enregistrement :</w:t>
            </w:r>
            <w:r>
              <w:t xml:space="preserve"> 02:46:21 à 03:14:07</w:t>
            </w:r>
          </w:p>
          <w:p w14:paraId="16A3F017" w14:textId="77777777" w:rsidR="00D109DC" w:rsidRDefault="00D109DC">
            <w:pPr>
              <w:pStyle w:val="Standard"/>
            </w:pPr>
          </w:p>
          <w:p w14:paraId="2A3E730E" w14:textId="77777777" w:rsidR="00D109DC" w:rsidRDefault="00000000">
            <w:pPr>
              <w:pStyle w:val="Standard"/>
            </w:pPr>
            <w:r>
              <w:rPr>
                <w:i/>
              </w:rPr>
              <w:t>Partie 7</w:t>
            </w:r>
          </w:p>
          <w:p w14:paraId="38D0AB9D" w14:textId="77777777" w:rsidR="00D109DC" w:rsidRDefault="00000000">
            <w:pPr>
              <w:pStyle w:val="Standard"/>
            </w:pPr>
            <w:r>
              <w:rPr>
                <w:b/>
              </w:rPr>
              <w:t>Titre :</w:t>
            </w:r>
            <w:r>
              <w:t xml:space="preserve"> Les Élites vous parlent n</w:t>
            </w:r>
            <w:r>
              <w:rPr>
                <w:vertAlign w:val="superscript"/>
              </w:rPr>
              <w:t>o</w:t>
            </w:r>
            <w:r>
              <w:t xml:space="preserve"> 30 à 35 et n°01 à 02</w:t>
            </w:r>
          </w:p>
          <w:p w14:paraId="38548379" w14:textId="77777777" w:rsidR="00D109DC" w:rsidRDefault="00000000">
            <w:pPr>
              <w:pStyle w:val="Standard"/>
            </w:pPr>
            <w:r>
              <w:rPr>
                <w:b/>
              </w:rPr>
              <w:t>Animateur :</w:t>
            </w:r>
            <w:r>
              <w:t xml:space="preserve"> Jean Ménard</w:t>
            </w:r>
          </w:p>
          <w:p w14:paraId="1D447FD7" w14:textId="77777777" w:rsidR="00D109DC" w:rsidRDefault="00000000">
            <w:pPr>
              <w:pStyle w:val="Standard"/>
            </w:pPr>
            <w:r>
              <w:rPr>
                <w:b/>
              </w:rPr>
              <w:t>Production :</w:t>
            </w:r>
            <w:r>
              <w:t xml:space="preserve"> TVLDM-9</w:t>
            </w:r>
          </w:p>
          <w:p w14:paraId="67E92E80" w14:textId="77777777" w:rsidR="00D109DC" w:rsidRDefault="00000000">
            <w:pPr>
              <w:pStyle w:val="Standard"/>
            </w:pPr>
            <w:r>
              <w:rPr>
                <w:b/>
              </w:rPr>
              <w:t>Interventions :</w:t>
            </w:r>
            <w:r>
              <w:t xml:space="preserve"> Georges Simard maire de Dolbeau-Mistassini.</w:t>
            </w:r>
          </w:p>
          <w:p w14:paraId="77A9C4B4" w14:textId="77777777" w:rsidR="00D109DC" w:rsidRDefault="00000000">
            <w:pPr>
              <w:pStyle w:val="Standard"/>
            </w:pPr>
            <w:r>
              <w:rPr>
                <w:b/>
              </w:rPr>
              <w:t>Sujets abordés :</w:t>
            </w:r>
            <w:r>
              <w:t xml:space="preserve"> Le maire Georges Simard relate sa participation aux événements de l’été 2002 ainsi que retour sur les dossiers réalisés depuis son mandat d’il y a 18 mois dont nouveau directeur général, nouveau chef de Police, nouveau directeur à la comptabilité, réorganisation du conseil de Ville et création du corps de pompiers. Tour d’horizon sur certains projets en cours dont la salle multifonctionnelle.</w:t>
            </w:r>
          </w:p>
          <w:p w14:paraId="46EC3649" w14:textId="77777777" w:rsidR="00D109DC" w:rsidRDefault="00000000">
            <w:pPr>
              <w:pStyle w:val="Standard"/>
            </w:pPr>
            <w:r>
              <w:rPr>
                <w:b/>
              </w:rPr>
              <w:t xml:space="preserve">Date : </w:t>
            </w:r>
            <w:r>
              <w:t>Automne 2002</w:t>
            </w:r>
          </w:p>
          <w:p w14:paraId="6EEB62F6" w14:textId="77777777" w:rsidR="00D109DC" w:rsidRDefault="00000000">
            <w:pPr>
              <w:pStyle w:val="Standard"/>
            </w:pPr>
            <w:r>
              <w:rPr>
                <w:b/>
              </w:rPr>
              <w:t xml:space="preserve">Lieu : </w:t>
            </w:r>
            <w:r>
              <w:t>Studio TVLDM-9</w:t>
            </w:r>
          </w:p>
          <w:p w14:paraId="57406C67" w14:textId="77777777" w:rsidR="00D109DC" w:rsidRDefault="00000000">
            <w:pPr>
              <w:pStyle w:val="Standard"/>
            </w:pPr>
            <w:r>
              <w:rPr>
                <w:b/>
              </w:rPr>
              <w:t>Durée de l’enregistrement :</w:t>
            </w:r>
            <w:r>
              <w:t xml:space="preserve"> 03:14:37 à 03:42:23</w:t>
            </w:r>
          </w:p>
          <w:p w14:paraId="5D8BA121" w14:textId="77777777" w:rsidR="00D109DC" w:rsidRDefault="00D109DC">
            <w:pPr>
              <w:pStyle w:val="Standard"/>
            </w:pPr>
          </w:p>
          <w:p w14:paraId="50B1568A" w14:textId="77777777" w:rsidR="00D109DC" w:rsidRDefault="00000000">
            <w:pPr>
              <w:pStyle w:val="Standard"/>
            </w:pPr>
            <w:r>
              <w:rPr>
                <w:i/>
              </w:rPr>
              <w:t>Partie 8</w:t>
            </w:r>
          </w:p>
          <w:p w14:paraId="3E51C705" w14:textId="77777777" w:rsidR="00D109DC" w:rsidRDefault="00000000">
            <w:pPr>
              <w:pStyle w:val="Standard"/>
            </w:pPr>
            <w:r>
              <w:rPr>
                <w:b/>
              </w:rPr>
              <w:t>Titre :</w:t>
            </w:r>
            <w:r>
              <w:t xml:space="preserve"> Les Élites vous parlent n</w:t>
            </w:r>
            <w:r>
              <w:rPr>
                <w:vertAlign w:val="superscript"/>
              </w:rPr>
              <w:t>o</w:t>
            </w:r>
            <w:r>
              <w:t xml:space="preserve"> 30 à 35 et n°01 à 02</w:t>
            </w:r>
          </w:p>
          <w:p w14:paraId="624CF151" w14:textId="77777777" w:rsidR="00D109DC" w:rsidRDefault="00000000">
            <w:pPr>
              <w:pStyle w:val="Standard"/>
            </w:pPr>
            <w:r>
              <w:rPr>
                <w:b/>
              </w:rPr>
              <w:t>Animateur :</w:t>
            </w:r>
            <w:r>
              <w:t xml:space="preserve"> Jean Ménard</w:t>
            </w:r>
          </w:p>
          <w:p w14:paraId="3CD29CD9" w14:textId="77777777" w:rsidR="00D109DC" w:rsidRDefault="00000000">
            <w:pPr>
              <w:pStyle w:val="Standard"/>
            </w:pPr>
            <w:r>
              <w:rPr>
                <w:b/>
              </w:rPr>
              <w:t>Production :</w:t>
            </w:r>
            <w:r>
              <w:t xml:space="preserve"> TVLDM-9</w:t>
            </w:r>
          </w:p>
          <w:p w14:paraId="76D8044D" w14:textId="77777777" w:rsidR="00D109DC" w:rsidRDefault="00000000">
            <w:pPr>
              <w:pStyle w:val="Standard"/>
            </w:pPr>
            <w:r>
              <w:rPr>
                <w:b/>
              </w:rPr>
              <w:t>Interventions :</w:t>
            </w:r>
            <w:r>
              <w:t xml:space="preserve"> François Gendron candidat ADQ.</w:t>
            </w:r>
          </w:p>
          <w:p w14:paraId="5829E526" w14:textId="77777777" w:rsidR="00D109DC" w:rsidRDefault="00000000">
            <w:pPr>
              <w:pStyle w:val="Standard"/>
            </w:pPr>
            <w:r>
              <w:rPr>
                <w:b/>
              </w:rPr>
              <w:t>Sujets abordés :</w:t>
            </w:r>
            <w:r>
              <w:t xml:space="preserve"> Entrevue avec François Gendron qui présente sa candidature pour l’ADQ lors des prochaines élections en expliquant son parcours depuis </w:t>
            </w:r>
            <w:r>
              <w:lastRenderedPageBreak/>
              <w:t>l’enfance jusqu’à ce jour alors qu’il est présentement Vice-président national du parti ADQ.</w:t>
            </w:r>
          </w:p>
          <w:p w14:paraId="5A48C14A" w14:textId="77777777" w:rsidR="00D109DC" w:rsidRDefault="00000000">
            <w:pPr>
              <w:pStyle w:val="Standard"/>
            </w:pPr>
            <w:r>
              <w:rPr>
                <w:b/>
              </w:rPr>
              <w:t xml:space="preserve">Date : </w:t>
            </w:r>
            <w:r>
              <w:t>Automne 2002</w:t>
            </w:r>
          </w:p>
          <w:p w14:paraId="342C0F99" w14:textId="77777777" w:rsidR="00D109DC" w:rsidRDefault="00000000">
            <w:pPr>
              <w:pStyle w:val="Standard"/>
            </w:pPr>
            <w:r>
              <w:rPr>
                <w:b/>
              </w:rPr>
              <w:t xml:space="preserve">Lieu : </w:t>
            </w:r>
            <w:r>
              <w:t>Studio TVLDM-9</w:t>
            </w:r>
          </w:p>
          <w:p w14:paraId="195F20A6" w14:textId="77777777" w:rsidR="00D109DC" w:rsidRDefault="00000000">
            <w:pPr>
              <w:pStyle w:val="Standard"/>
            </w:pPr>
            <w:r>
              <w:rPr>
                <w:b/>
              </w:rPr>
              <w:t>Durée de l’enregistrement :</w:t>
            </w:r>
            <w:r>
              <w:t xml:space="preserve"> 03:42:54 à 03:54:22</w:t>
            </w:r>
          </w:p>
          <w:p w14:paraId="71743F64" w14:textId="77777777" w:rsidR="00D109DC" w:rsidRDefault="00000000">
            <w:pPr>
              <w:pStyle w:val="Standard"/>
            </w:pPr>
            <w:r>
              <w:rPr>
                <w:b/>
              </w:rPr>
              <w:t xml:space="preserve">Support original : </w:t>
            </w:r>
            <w:r>
              <w:t>VHS</w:t>
            </w:r>
          </w:p>
          <w:p w14:paraId="13B0DD49" w14:textId="77777777" w:rsidR="00D109DC" w:rsidRDefault="00D109DC">
            <w:pPr>
              <w:pStyle w:val="Standard"/>
            </w:pPr>
            <w:hyperlink r:id="rId553" w:history="1">
              <w:r>
                <w:rPr>
                  <w:color w:val="2F5496"/>
                  <w:u w:val="single"/>
                </w:rPr>
                <w:t>Lien YouTube</w:t>
              </w:r>
            </w:hyperlink>
          </w:p>
          <w:p w14:paraId="0325FA09" w14:textId="77777777" w:rsidR="00D109DC" w:rsidRDefault="00000000">
            <w:pPr>
              <w:pStyle w:val="Standard"/>
            </w:pPr>
            <w:r>
              <w:t>Document numérisé</w:t>
            </w:r>
          </w:p>
          <w:p w14:paraId="62F5EDCE" w14:textId="77777777" w:rsidR="00D109DC" w:rsidRDefault="00D109DC">
            <w:pPr>
              <w:pStyle w:val="Standard"/>
            </w:pPr>
          </w:p>
          <w:p w14:paraId="0FB0DD12" w14:textId="77777777" w:rsidR="00D109DC" w:rsidRDefault="00D109DC">
            <w:pPr>
              <w:pStyle w:val="Standard"/>
            </w:pPr>
          </w:p>
        </w:tc>
      </w:tr>
      <w:tr w:rsidR="00D109DC" w14:paraId="4B15782D" w14:textId="77777777">
        <w:tc>
          <w:tcPr>
            <w:tcW w:w="1553" w:type="dxa"/>
            <w:tcBorders>
              <w:bottom w:val="single" w:sz="4" w:space="0" w:color="F2F2F2"/>
            </w:tcBorders>
            <w:shd w:val="clear" w:color="auto" w:fill="D9D9D9"/>
            <w:tcMar>
              <w:top w:w="0" w:type="dxa"/>
              <w:left w:w="10" w:type="dxa"/>
              <w:bottom w:w="0" w:type="dxa"/>
              <w:right w:w="10" w:type="dxa"/>
            </w:tcMar>
          </w:tcPr>
          <w:p w14:paraId="00CA3E63" w14:textId="77777777" w:rsidR="00D109DC" w:rsidRDefault="00000000">
            <w:pPr>
              <w:pStyle w:val="Standard"/>
            </w:pPr>
            <w:r>
              <w:rPr>
                <w:lang w:eastAsia="en-US"/>
              </w:rPr>
              <w:lastRenderedPageBreak/>
              <w:t>R-E-T-P</w:t>
            </w:r>
          </w:p>
          <w:p w14:paraId="69C8173B" w14:textId="77777777" w:rsidR="00D109DC" w:rsidRDefault="00000000">
            <w:pPr>
              <w:pStyle w:val="Standard"/>
            </w:pPr>
            <w:r>
              <w:rPr>
                <w:lang w:eastAsia="en-US"/>
              </w:rPr>
              <w:t>Boîte 22</w:t>
            </w:r>
          </w:p>
        </w:tc>
        <w:tc>
          <w:tcPr>
            <w:tcW w:w="7803" w:type="dxa"/>
            <w:shd w:val="clear" w:color="auto" w:fill="FFFFFF"/>
            <w:tcMar>
              <w:top w:w="0" w:type="dxa"/>
              <w:left w:w="10" w:type="dxa"/>
              <w:bottom w:w="0" w:type="dxa"/>
              <w:right w:w="10" w:type="dxa"/>
            </w:tcMar>
          </w:tcPr>
          <w:p w14:paraId="3C302646" w14:textId="77777777" w:rsidR="00D109DC" w:rsidRDefault="00000000">
            <w:pPr>
              <w:pStyle w:val="Niveau3"/>
            </w:pPr>
            <w:bookmarkStart w:id="53" w:name="_Toc15993124"/>
            <w:r>
              <w:t>P38/A1/19 : Les Anciens se racontent, les jeunes répondent</w:t>
            </w:r>
            <w:bookmarkEnd w:id="53"/>
          </w:p>
          <w:p w14:paraId="1E3929B1" w14:textId="77777777" w:rsidR="00D109DC" w:rsidRDefault="00000000">
            <w:pPr>
              <w:pStyle w:val="Standard"/>
            </w:pPr>
            <w:r>
              <w:t xml:space="preserve">- 1994. – 4 cassettes VHS. - </w:t>
            </w:r>
            <w:r>
              <w:fldChar w:fldCharType="begin"/>
            </w:r>
            <w:r>
              <w:instrText xml:space="preserve"> FILLIN "" </w:instrText>
            </w:r>
            <w:r>
              <w:fldChar w:fldCharType="separate"/>
            </w:r>
            <w:r>
              <w:fldChar w:fldCharType="end"/>
            </w:r>
            <w:r>
              <w:t xml:space="preserve">1 heure 53 </w:t>
            </w:r>
            <w:r>
              <w:fldChar w:fldCharType="begin"/>
            </w:r>
            <w:r>
              <w:instrText xml:space="preserve"> FILLIN "" </w:instrText>
            </w:r>
            <w:r>
              <w:fldChar w:fldCharType="separate"/>
            </w:r>
            <w:r>
              <w:fldChar w:fldCharType="end"/>
            </w:r>
            <w:r>
              <w:t xml:space="preserve">minutes 03 </w:t>
            </w:r>
            <w:r>
              <w:fldChar w:fldCharType="begin"/>
            </w:r>
            <w:r>
              <w:instrText xml:space="preserve"> FILLIN "" </w:instrText>
            </w:r>
            <w:r>
              <w:fldChar w:fldCharType="separate"/>
            </w:r>
            <w:r>
              <w:fldChar w:fldCharType="end"/>
            </w:r>
            <w:r>
              <w:t>secondes d’images en mouvement.</w:t>
            </w:r>
          </w:p>
          <w:p w14:paraId="1201321C" w14:textId="77777777" w:rsidR="00D109DC" w:rsidRDefault="00D109DC">
            <w:pPr>
              <w:pStyle w:val="Standard"/>
              <w:rPr>
                <w:i/>
              </w:rPr>
            </w:pPr>
          </w:p>
          <w:p w14:paraId="52EC2899" w14:textId="77777777" w:rsidR="00D109DC" w:rsidRDefault="00000000">
            <w:pPr>
              <w:pStyle w:val="Standard"/>
            </w:pPr>
            <w:r>
              <w:rPr>
                <w:i/>
              </w:rPr>
              <w:t>Portée et contenu :</w:t>
            </w:r>
          </w:p>
          <w:p w14:paraId="48DE59E9" w14:textId="77777777" w:rsidR="00D109DC" w:rsidRDefault="00000000">
            <w:pPr>
              <w:pStyle w:val="Standard"/>
            </w:pPr>
            <w:r>
              <w:t xml:space="preserve">Le dossier comprend des épisodes de la série </w:t>
            </w:r>
            <w:r>
              <w:rPr>
                <w:i/>
              </w:rPr>
              <w:t>Les Anciens se racontent, les jeunes répondent</w:t>
            </w:r>
            <w:r>
              <w:t xml:space="preserve"> de la Télévision communautaire Câble-deux-Rives de Dolbeau-Mistassini.</w:t>
            </w:r>
          </w:p>
          <w:p w14:paraId="152C21CE" w14:textId="77777777" w:rsidR="00D109DC" w:rsidRDefault="00D109DC">
            <w:pPr>
              <w:pStyle w:val="Standard"/>
            </w:pPr>
          </w:p>
          <w:p w14:paraId="59198D5D" w14:textId="77777777" w:rsidR="00D109DC" w:rsidRDefault="00000000">
            <w:pPr>
              <w:pStyle w:val="Standard"/>
            </w:pPr>
            <w:r>
              <w:rPr>
                <w:i/>
              </w:rPr>
              <w:t>Notes :</w:t>
            </w:r>
          </w:p>
          <w:p w14:paraId="44510519" w14:textId="77777777" w:rsidR="00D109DC" w:rsidRDefault="00000000">
            <w:pPr>
              <w:pStyle w:val="Standard"/>
            </w:pPr>
            <w:r>
              <w:t xml:space="preserve">Des épisodes de la série </w:t>
            </w:r>
            <w:r>
              <w:rPr>
                <w:i/>
              </w:rPr>
              <w:t>Les Anciens se racontent</w:t>
            </w:r>
            <w:r>
              <w:t xml:space="preserve"> sont également disponibles aux cotes P31/A1/3 et P38/A2/4 du présent fonds.</w:t>
            </w:r>
          </w:p>
          <w:p w14:paraId="733D6187" w14:textId="77777777" w:rsidR="00D109DC" w:rsidRDefault="00000000">
            <w:pPr>
              <w:pStyle w:val="Standard"/>
            </w:pPr>
            <w:r>
              <w:t>Ce contenu a été traité par Louise Perron, bénévole, en décembre 2021. À réviser.</w:t>
            </w:r>
          </w:p>
          <w:p w14:paraId="14D362E5" w14:textId="77777777" w:rsidR="00D109DC" w:rsidRDefault="00000000">
            <w:pPr>
              <w:pStyle w:val="Standard"/>
            </w:pPr>
            <w:r>
              <w:t>Originaux. Formats VHS.</w:t>
            </w:r>
          </w:p>
          <w:p w14:paraId="0C859F92" w14:textId="77777777" w:rsidR="00D109DC" w:rsidRDefault="00000000">
            <w:pPr>
              <w:pStyle w:val="Standard"/>
            </w:pPr>
            <w:r>
              <w:t>Boîte X.</w:t>
            </w:r>
            <w:r>
              <w:fldChar w:fldCharType="begin"/>
            </w:r>
            <w:r>
              <w:instrText xml:space="preserve"> FILLIN "" </w:instrText>
            </w:r>
            <w:r>
              <w:fldChar w:fldCharType="separate"/>
            </w:r>
            <w:r>
              <w:fldChar w:fldCharType="end"/>
            </w:r>
          </w:p>
          <w:p w14:paraId="7D47563D" w14:textId="77777777" w:rsidR="00D109DC" w:rsidRDefault="00D109DC">
            <w:pPr>
              <w:pStyle w:val="Standard"/>
            </w:pPr>
          </w:p>
          <w:p w14:paraId="34C456D3" w14:textId="77777777" w:rsidR="00D109DC" w:rsidRDefault="00000000">
            <w:pPr>
              <w:pStyle w:val="Standard"/>
            </w:pPr>
            <w:r>
              <w:t>P38/A1/19,1</w:t>
            </w:r>
          </w:p>
          <w:p w14:paraId="6B43AF72" w14:textId="77777777" w:rsidR="00D109DC" w:rsidRDefault="00000000">
            <w:pPr>
              <w:pStyle w:val="Standard"/>
            </w:pPr>
            <w:r>
              <w:rPr>
                <w:b/>
              </w:rPr>
              <w:t>Titre :</w:t>
            </w:r>
            <w:r>
              <w:t xml:space="preserve"> Les Anciens se racontent, les jeunes répondent (émission n</w:t>
            </w:r>
            <w:r>
              <w:rPr>
                <w:vertAlign w:val="superscript"/>
              </w:rPr>
              <w:t>o</w:t>
            </w:r>
            <w:r>
              <w:t xml:space="preserve"> 6)</w:t>
            </w:r>
          </w:p>
          <w:p w14:paraId="1EAE9D9B" w14:textId="77777777" w:rsidR="00D109DC" w:rsidRDefault="00000000">
            <w:pPr>
              <w:pStyle w:val="Standard"/>
            </w:pPr>
            <w:r>
              <w:rPr>
                <w:b/>
              </w:rPr>
              <w:t xml:space="preserve">Animateur : </w:t>
            </w:r>
            <w:r>
              <w:t>Henri-Paul Auger</w:t>
            </w:r>
          </w:p>
          <w:p w14:paraId="2BE0FA15" w14:textId="77777777" w:rsidR="00D109DC" w:rsidRDefault="00000000">
            <w:pPr>
              <w:pStyle w:val="Standard"/>
            </w:pPr>
            <w:r>
              <w:rPr>
                <w:b/>
              </w:rPr>
              <w:t xml:space="preserve">Production : </w:t>
            </w:r>
            <w:r>
              <w:t>Câble 2 Rives</w:t>
            </w:r>
          </w:p>
          <w:p w14:paraId="70E6C900" w14:textId="77777777" w:rsidR="00D109DC" w:rsidRDefault="00000000">
            <w:pPr>
              <w:pStyle w:val="Standard"/>
            </w:pPr>
            <w:r>
              <w:rPr>
                <w:b/>
              </w:rPr>
              <w:t>Interventions :</w:t>
            </w:r>
            <w:r>
              <w:t xml:space="preserve"> M. et Mme Laurent Tremblay, leurs enfants Guy et Claude Tremblay (Jean, Suzanne et Thérèse sont absents).</w:t>
            </w:r>
          </w:p>
          <w:p w14:paraId="60B9E8E1" w14:textId="77777777" w:rsidR="00D109DC" w:rsidRDefault="00000000">
            <w:pPr>
              <w:pStyle w:val="Standard"/>
            </w:pPr>
            <w:r>
              <w:rPr>
                <w:b/>
              </w:rPr>
              <w:t xml:space="preserve">Sujets abordés : </w:t>
            </w:r>
            <w:r>
              <w:t>Émission consacrée à la famille à l’occasion du début de l’année internationale de la famille; Biographies de M. Laurent Tremblay et de son épouse Mme Lucienne Desbiens illustrées de photographies suivies d’entrevues; Évangile; Héritage chrétien de la famille Tremblay.</w:t>
            </w:r>
          </w:p>
          <w:p w14:paraId="5727DE85" w14:textId="77777777" w:rsidR="00D109DC" w:rsidRDefault="00000000">
            <w:pPr>
              <w:pStyle w:val="Standard"/>
            </w:pPr>
            <w:r>
              <w:rPr>
                <w:b/>
              </w:rPr>
              <w:t xml:space="preserve">Date : </w:t>
            </w:r>
            <w:r>
              <w:t>1994</w:t>
            </w:r>
          </w:p>
          <w:p w14:paraId="2F908BE7" w14:textId="77777777" w:rsidR="00D109DC" w:rsidRDefault="00000000">
            <w:pPr>
              <w:pStyle w:val="Standard"/>
            </w:pPr>
            <w:r>
              <w:rPr>
                <w:b/>
              </w:rPr>
              <w:t xml:space="preserve">Lieu : </w:t>
            </w:r>
            <w:r>
              <w:t>Résidence des invités, Dolbeau</w:t>
            </w:r>
          </w:p>
          <w:p w14:paraId="5753F2DC" w14:textId="77777777" w:rsidR="00D109DC" w:rsidRDefault="00000000">
            <w:pPr>
              <w:pStyle w:val="Standard"/>
            </w:pPr>
            <w:r>
              <w:rPr>
                <w:b/>
              </w:rPr>
              <w:t>Durée de l’enregistrement :</w:t>
            </w:r>
            <w:r>
              <w:t xml:space="preserve"> 00:29:28</w:t>
            </w:r>
          </w:p>
          <w:p w14:paraId="4A98C8DF" w14:textId="77777777" w:rsidR="00D109DC" w:rsidRDefault="00000000">
            <w:pPr>
              <w:pStyle w:val="Standard"/>
            </w:pPr>
            <w:r>
              <w:rPr>
                <w:b/>
              </w:rPr>
              <w:t xml:space="preserve">Support original : </w:t>
            </w:r>
            <w:r>
              <w:t>VHS</w:t>
            </w:r>
          </w:p>
          <w:p w14:paraId="625F02E1" w14:textId="77777777" w:rsidR="00D109DC" w:rsidRDefault="00D109DC">
            <w:pPr>
              <w:pStyle w:val="Standard"/>
            </w:pPr>
            <w:hyperlink r:id="rId554" w:history="1">
              <w:r>
                <w:rPr>
                  <w:color w:val="2F5496"/>
                  <w:u w:val="single"/>
                </w:rPr>
                <w:t>Lien YouTube</w:t>
              </w:r>
            </w:hyperlink>
          </w:p>
          <w:p w14:paraId="71FE52D8" w14:textId="77777777" w:rsidR="00D109DC" w:rsidRDefault="00000000">
            <w:pPr>
              <w:pStyle w:val="Standard"/>
            </w:pPr>
            <w:r>
              <w:t>Document numérisé</w:t>
            </w:r>
          </w:p>
          <w:p w14:paraId="44BD11E5" w14:textId="77777777" w:rsidR="00D109DC" w:rsidRDefault="00D109DC">
            <w:pPr>
              <w:pStyle w:val="Standard"/>
            </w:pPr>
          </w:p>
          <w:p w14:paraId="2464478C" w14:textId="77777777" w:rsidR="00D109DC" w:rsidRDefault="00000000">
            <w:pPr>
              <w:pStyle w:val="Standard"/>
            </w:pPr>
            <w:r>
              <w:t>P38/A1/19,2</w:t>
            </w:r>
          </w:p>
          <w:p w14:paraId="36199908" w14:textId="77777777" w:rsidR="00D109DC" w:rsidRDefault="00000000">
            <w:pPr>
              <w:pStyle w:val="Standard"/>
            </w:pPr>
            <w:r>
              <w:rPr>
                <w:b/>
              </w:rPr>
              <w:t>Numéro de production :</w:t>
            </w:r>
          </w:p>
          <w:p w14:paraId="0F109336" w14:textId="77777777" w:rsidR="00D109DC" w:rsidRDefault="00000000">
            <w:pPr>
              <w:pStyle w:val="Standard"/>
            </w:pPr>
            <w:r>
              <w:rPr>
                <w:b/>
              </w:rPr>
              <w:t>Titre :</w:t>
            </w:r>
            <w:r>
              <w:t xml:space="preserve"> Les Anciens se racontent, les jeunes répondent (émission n</w:t>
            </w:r>
            <w:r>
              <w:rPr>
                <w:vertAlign w:val="superscript"/>
              </w:rPr>
              <w:t>o</w:t>
            </w:r>
            <w:r>
              <w:t xml:space="preserve"> 7)</w:t>
            </w:r>
          </w:p>
          <w:p w14:paraId="09EC4727" w14:textId="77777777" w:rsidR="00D109DC" w:rsidRDefault="00000000">
            <w:pPr>
              <w:pStyle w:val="Standard"/>
            </w:pPr>
            <w:r>
              <w:rPr>
                <w:b/>
              </w:rPr>
              <w:t xml:space="preserve">Animateur : </w:t>
            </w:r>
            <w:r>
              <w:t>Henri-Paul Auger</w:t>
            </w:r>
          </w:p>
          <w:p w14:paraId="4872500D" w14:textId="77777777" w:rsidR="00D109DC" w:rsidRDefault="00000000">
            <w:pPr>
              <w:pStyle w:val="Standard"/>
            </w:pPr>
            <w:r>
              <w:rPr>
                <w:b/>
              </w:rPr>
              <w:t>Production :</w:t>
            </w:r>
            <w:r>
              <w:t xml:space="preserve"> Câble 2 Rives</w:t>
            </w:r>
          </w:p>
          <w:p w14:paraId="6475D4FE" w14:textId="77777777" w:rsidR="00D109DC" w:rsidRDefault="00000000">
            <w:pPr>
              <w:pStyle w:val="Standard"/>
            </w:pPr>
            <w:r>
              <w:rPr>
                <w:b/>
              </w:rPr>
              <w:lastRenderedPageBreak/>
              <w:t xml:space="preserve">Interventions : </w:t>
            </w:r>
            <w:r>
              <w:t xml:space="preserve">Sœur Colette Carrier Supérieure des Augustines de Dolbeau, Pascal Gauthier étudiant, Jean Pascal Bouchard étudiant, Mathieu Fleury étudiant.  </w:t>
            </w:r>
          </w:p>
          <w:p w14:paraId="1778FF0D" w14:textId="77777777" w:rsidR="00D109DC" w:rsidRDefault="00000000">
            <w:pPr>
              <w:pStyle w:val="Standard"/>
            </w:pPr>
            <w:r>
              <w:rPr>
                <w:b/>
              </w:rPr>
              <w:t xml:space="preserve">Sujets abordés : </w:t>
            </w:r>
            <w:r>
              <w:t>Biographie</w:t>
            </w:r>
            <w:r>
              <w:rPr>
                <w:b/>
              </w:rPr>
              <w:t xml:space="preserve"> </w:t>
            </w:r>
            <w:r>
              <w:t>de Sœur Colette Carrier Supérieure au monastère des Augustines de Dolbeau; Évangile dominical du baptême de Jésus sous le thème de Réajustement, Correctif et Émerveillement. Entrevue avec trois étudiants du Juvénat St-Jean de Dolbeau au sujet de vocation et réussite de vie.</w:t>
            </w:r>
          </w:p>
          <w:p w14:paraId="17DD42FB" w14:textId="77777777" w:rsidR="00D109DC" w:rsidRDefault="00000000">
            <w:pPr>
              <w:pStyle w:val="Standard"/>
            </w:pPr>
            <w:r>
              <w:rPr>
                <w:b/>
              </w:rPr>
              <w:t>Date :</w:t>
            </w:r>
            <w:r>
              <w:t xml:space="preserve"> 1994</w:t>
            </w:r>
          </w:p>
          <w:p w14:paraId="1E5F65F0" w14:textId="77777777" w:rsidR="00D109DC" w:rsidRDefault="00000000">
            <w:pPr>
              <w:pStyle w:val="Standard"/>
            </w:pPr>
            <w:r>
              <w:rPr>
                <w:b/>
              </w:rPr>
              <w:t>Lieu :</w:t>
            </w:r>
            <w:r>
              <w:t xml:space="preserve"> Monastère des sœurs Augustines de Dolbeau</w:t>
            </w:r>
          </w:p>
          <w:p w14:paraId="4CD657FE" w14:textId="77777777" w:rsidR="00D109DC" w:rsidRDefault="00000000">
            <w:pPr>
              <w:pStyle w:val="Standard"/>
            </w:pPr>
            <w:r>
              <w:rPr>
                <w:b/>
              </w:rPr>
              <w:t>Durée de l’enregistrement :</w:t>
            </w:r>
            <w:r>
              <w:t xml:space="preserve"> 00:22:55</w:t>
            </w:r>
          </w:p>
          <w:p w14:paraId="55FA80C4" w14:textId="77777777" w:rsidR="00D109DC" w:rsidRDefault="00000000">
            <w:pPr>
              <w:pStyle w:val="Standard"/>
            </w:pPr>
            <w:r>
              <w:rPr>
                <w:b/>
              </w:rPr>
              <w:t xml:space="preserve">Support original : </w:t>
            </w:r>
            <w:r>
              <w:t>VHS</w:t>
            </w:r>
          </w:p>
          <w:p w14:paraId="062AC2B6" w14:textId="77777777" w:rsidR="00D109DC" w:rsidRDefault="00D109DC">
            <w:pPr>
              <w:pStyle w:val="Standard"/>
            </w:pPr>
            <w:hyperlink r:id="rId555" w:history="1">
              <w:r>
                <w:rPr>
                  <w:color w:val="2F5496"/>
                  <w:u w:val="single"/>
                </w:rPr>
                <w:t>Lien YouTube</w:t>
              </w:r>
            </w:hyperlink>
          </w:p>
          <w:p w14:paraId="317C7BFC" w14:textId="77777777" w:rsidR="00D109DC" w:rsidRDefault="00000000">
            <w:pPr>
              <w:pStyle w:val="Standard"/>
            </w:pPr>
            <w:r>
              <w:t>Document numérisé</w:t>
            </w:r>
          </w:p>
          <w:p w14:paraId="0FAD5169" w14:textId="77777777" w:rsidR="00D109DC" w:rsidRDefault="00D109DC">
            <w:pPr>
              <w:pStyle w:val="Standard"/>
            </w:pPr>
          </w:p>
          <w:p w14:paraId="0718DAFA" w14:textId="77777777" w:rsidR="00D109DC" w:rsidRDefault="00000000">
            <w:pPr>
              <w:pStyle w:val="Standard"/>
            </w:pPr>
            <w:r>
              <w:t>P38/A1/19,3</w:t>
            </w:r>
          </w:p>
          <w:p w14:paraId="5F955447" w14:textId="77777777" w:rsidR="00D109DC" w:rsidRDefault="00000000">
            <w:pPr>
              <w:pStyle w:val="Standard"/>
            </w:pPr>
            <w:r>
              <w:rPr>
                <w:b/>
              </w:rPr>
              <w:t>Numéro de production :</w:t>
            </w:r>
          </w:p>
          <w:p w14:paraId="7ECF0F1E" w14:textId="77777777" w:rsidR="00D109DC" w:rsidRDefault="00000000">
            <w:pPr>
              <w:pStyle w:val="Standard"/>
            </w:pPr>
            <w:r>
              <w:rPr>
                <w:b/>
              </w:rPr>
              <w:t>Titre :</w:t>
            </w:r>
            <w:r>
              <w:t xml:space="preserve"> Les Anciens se racontent, les jeunes répondent (émission n</w:t>
            </w:r>
            <w:r>
              <w:rPr>
                <w:vertAlign w:val="superscript"/>
              </w:rPr>
              <w:t>o</w:t>
            </w:r>
            <w:r>
              <w:t xml:space="preserve"> 9)</w:t>
            </w:r>
          </w:p>
          <w:p w14:paraId="6883DE3E" w14:textId="77777777" w:rsidR="00D109DC" w:rsidRDefault="00000000">
            <w:pPr>
              <w:pStyle w:val="Standard"/>
            </w:pPr>
            <w:r>
              <w:rPr>
                <w:b/>
              </w:rPr>
              <w:t>Animateur :</w:t>
            </w:r>
            <w:r>
              <w:t xml:space="preserve"> Henri-Paul Auger</w:t>
            </w:r>
          </w:p>
          <w:p w14:paraId="25F1E38A" w14:textId="77777777" w:rsidR="00D109DC" w:rsidRDefault="00000000">
            <w:pPr>
              <w:pStyle w:val="Standard"/>
            </w:pPr>
            <w:r>
              <w:rPr>
                <w:b/>
              </w:rPr>
              <w:t>Production :</w:t>
            </w:r>
            <w:r>
              <w:t xml:space="preserve"> Câble 2 Rives</w:t>
            </w:r>
          </w:p>
          <w:p w14:paraId="4BB2F801" w14:textId="77777777" w:rsidR="00D109DC" w:rsidRDefault="00000000">
            <w:pPr>
              <w:pStyle w:val="Standard"/>
            </w:pPr>
            <w:r>
              <w:rPr>
                <w:b/>
              </w:rPr>
              <w:t>Interventions :</w:t>
            </w:r>
            <w:r>
              <w:t xml:space="preserve"> Madame Raymonde Guy Villeneuve épouse de Me Georges Villeneuve Notaire, Nelson Villeneuve étudiant, Valérie Tremblay étudiante et membre de pastorale.</w:t>
            </w:r>
          </w:p>
          <w:p w14:paraId="2BE11428" w14:textId="77777777" w:rsidR="00D109DC" w:rsidRDefault="00000000">
            <w:pPr>
              <w:pStyle w:val="Standard"/>
            </w:pPr>
            <w:r>
              <w:rPr>
                <w:b/>
              </w:rPr>
              <w:t>Sujets abordés :</w:t>
            </w:r>
            <w:r>
              <w:t xml:space="preserve"> Sous le thème « Ma vie de retraitée, accueil d’un nouvel enfant en soi ». L’entrevue avec Madame Raymonde Guy relate son parcours autobiographique. L’Évangile dominical porte sur le Choix des premiers disciples. Entrevue avec deux étudiants de la Polyvalente des Chutes de Mistassini.</w:t>
            </w:r>
          </w:p>
          <w:p w14:paraId="74CF1B8B" w14:textId="77777777" w:rsidR="00D109DC" w:rsidRDefault="00000000">
            <w:pPr>
              <w:pStyle w:val="Standard"/>
            </w:pPr>
            <w:r>
              <w:rPr>
                <w:b/>
              </w:rPr>
              <w:t>Date :</w:t>
            </w:r>
            <w:r>
              <w:t xml:space="preserve"> 1994</w:t>
            </w:r>
          </w:p>
          <w:p w14:paraId="48609B9B" w14:textId="77777777" w:rsidR="00D109DC" w:rsidRDefault="00000000">
            <w:pPr>
              <w:pStyle w:val="Standard"/>
            </w:pPr>
            <w:r>
              <w:rPr>
                <w:b/>
              </w:rPr>
              <w:t xml:space="preserve">Lieu : </w:t>
            </w:r>
            <w:r>
              <w:t>Résidence de l’invitée</w:t>
            </w:r>
          </w:p>
          <w:p w14:paraId="3D3E69BE" w14:textId="77777777" w:rsidR="00D109DC" w:rsidRDefault="00000000">
            <w:pPr>
              <w:pStyle w:val="Standard"/>
            </w:pPr>
            <w:r>
              <w:rPr>
                <w:b/>
              </w:rPr>
              <w:t>Durée de l’enregistrement :</w:t>
            </w:r>
            <w:r>
              <w:t xml:space="preserve"> 00:27:00</w:t>
            </w:r>
          </w:p>
          <w:p w14:paraId="1E6B6F19" w14:textId="77777777" w:rsidR="00D109DC" w:rsidRDefault="00000000">
            <w:pPr>
              <w:pStyle w:val="Standard"/>
            </w:pPr>
            <w:r>
              <w:rPr>
                <w:b/>
              </w:rPr>
              <w:t xml:space="preserve">Support original : </w:t>
            </w:r>
            <w:r>
              <w:t>VHS</w:t>
            </w:r>
          </w:p>
          <w:p w14:paraId="1A91DA17" w14:textId="77777777" w:rsidR="00D109DC" w:rsidRDefault="00D109DC">
            <w:pPr>
              <w:pStyle w:val="Standard"/>
            </w:pPr>
            <w:hyperlink r:id="rId556" w:history="1">
              <w:r>
                <w:rPr>
                  <w:color w:val="2F5496"/>
                  <w:u w:val="single"/>
                </w:rPr>
                <w:t>Lien YouTube</w:t>
              </w:r>
            </w:hyperlink>
          </w:p>
          <w:p w14:paraId="68686D2F" w14:textId="77777777" w:rsidR="00D109DC" w:rsidRDefault="00000000">
            <w:pPr>
              <w:pStyle w:val="Standard"/>
            </w:pPr>
            <w:r>
              <w:t>Document numérisé</w:t>
            </w:r>
          </w:p>
          <w:p w14:paraId="09319332" w14:textId="77777777" w:rsidR="00D109DC" w:rsidRDefault="00D109DC">
            <w:pPr>
              <w:pStyle w:val="Standard"/>
            </w:pPr>
          </w:p>
          <w:p w14:paraId="4DE8A6F3" w14:textId="77777777" w:rsidR="00D109DC" w:rsidRDefault="00000000">
            <w:pPr>
              <w:pStyle w:val="Standard"/>
            </w:pPr>
            <w:r>
              <w:t>P38/A1/19,4</w:t>
            </w:r>
          </w:p>
          <w:p w14:paraId="7159A48C" w14:textId="77777777" w:rsidR="00D109DC" w:rsidRDefault="00000000">
            <w:pPr>
              <w:pStyle w:val="Standard"/>
            </w:pPr>
            <w:r>
              <w:rPr>
                <w:b/>
              </w:rPr>
              <w:t>Numéro de production :</w:t>
            </w:r>
          </w:p>
          <w:p w14:paraId="170A7AC2" w14:textId="77777777" w:rsidR="00D109DC" w:rsidRDefault="00000000">
            <w:pPr>
              <w:pStyle w:val="Standard"/>
            </w:pPr>
            <w:r>
              <w:rPr>
                <w:b/>
              </w:rPr>
              <w:t>Titre :</w:t>
            </w:r>
            <w:r>
              <w:t xml:space="preserve"> Les Anciens se racontent, les jeunes répondent (émission n</w:t>
            </w:r>
            <w:r>
              <w:rPr>
                <w:vertAlign w:val="superscript"/>
              </w:rPr>
              <w:t>o</w:t>
            </w:r>
            <w:r>
              <w:t xml:space="preserve"> 9)</w:t>
            </w:r>
          </w:p>
          <w:p w14:paraId="08142D89" w14:textId="77777777" w:rsidR="00D109DC" w:rsidRDefault="00000000">
            <w:pPr>
              <w:pStyle w:val="Standard"/>
            </w:pPr>
            <w:r>
              <w:rPr>
                <w:b/>
              </w:rPr>
              <w:t xml:space="preserve">Animateur : </w:t>
            </w:r>
            <w:r>
              <w:t>Henri-Paul Auger</w:t>
            </w:r>
          </w:p>
          <w:p w14:paraId="09239812" w14:textId="77777777" w:rsidR="00D109DC" w:rsidRDefault="00000000">
            <w:pPr>
              <w:pStyle w:val="Standard"/>
            </w:pPr>
            <w:r>
              <w:rPr>
                <w:b/>
              </w:rPr>
              <w:t>Production :</w:t>
            </w:r>
            <w:r>
              <w:t xml:space="preserve"> Câble 2 Rives</w:t>
            </w:r>
          </w:p>
          <w:p w14:paraId="358D9FF7" w14:textId="77777777" w:rsidR="00D109DC" w:rsidRDefault="00000000">
            <w:pPr>
              <w:pStyle w:val="Standard"/>
            </w:pPr>
            <w:r>
              <w:rPr>
                <w:b/>
              </w:rPr>
              <w:t>Interventions :</w:t>
            </w:r>
            <w:r>
              <w:t xml:space="preserve"> Madame Raymonde Guy Villeneuve épouse de Me Georges Villeneuve Notaire, Nelson Villeneuve étudiant, Valérie Tremblay étudiante et membre de pastorale.</w:t>
            </w:r>
          </w:p>
          <w:p w14:paraId="153E8DC4" w14:textId="77777777" w:rsidR="00D109DC" w:rsidRDefault="00000000">
            <w:pPr>
              <w:pStyle w:val="Standard"/>
            </w:pPr>
            <w:r>
              <w:rPr>
                <w:b/>
              </w:rPr>
              <w:t>Sujets abordés :</w:t>
            </w:r>
            <w:r>
              <w:t xml:space="preserve"> Sous le thème « Ma vie de retraitée, accueil d’un nouvel enfant en soi ». L’entrevue avec Madame Raymonde Guy relate son parcours autobiographique. L’Évangile dominical porte sur le Choix des premiers disciples. Entrevue avec deux étudiants de la Polyvalente Des Chutes de Mistassini.</w:t>
            </w:r>
          </w:p>
          <w:p w14:paraId="1BD1532D" w14:textId="77777777" w:rsidR="00D109DC" w:rsidRDefault="00000000">
            <w:pPr>
              <w:pStyle w:val="Standard"/>
            </w:pPr>
            <w:r>
              <w:rPr>
                <w:b/>
              </w:rPr>
              <w:t>Date :</w:t>
            </w:r>
            <w:r>
              <w:t xml:space="preserve"> 1994</w:t>
            </w:r>
          </w:p>
          <w:p w14:paraId="487096F3" w14:textId="77777777" w:rsidR="00D109DC" w:rsidRDefault="00000000">
            <w:pPr>
              <w:pStyle w:val="Standard"/>
            </w:pPr>
            <w:r>
              <w:rPr>
                <w:b/>
              </w:rPr>
              <w:t xml:space="preserve">Lieu : </w:t>
            </w:r>
            <w:r>
              <w:t>Résidence de l’invitée</w:t>
            </w:r>
          </w:p>
          <w:p w14:paraId="225BCB8F" w14:textId="77777777" w:rsidR="00D109DC" w:rsidRDefault="00000000">
            <w:pPr>
              <w:pStyle w:val="Standard"/>
            </w:pPr>
            <w:r>
              <w:rPr>
                <w:b/>
              </w:rPr>
              <w:t>Durée de l’enregistrement :</w:t>
            </w:r>
            <w:r>
              <w:t xml:space="preserve"> 00:27:00</w:t>
            </w:r>
          </w:p>
          <w:p w14:paraId="369CFA47" w14:textId="77777777" w:rsidR="00D109DC" w:rsidRDefault="00000000">
            <w:pPr>
              <w:pStyle w:val="Standard"/>
            </w:pPr>
            <w:r>
              <w:rPr>
                <w:b/>
              </w:rPr>
              <w:t xml:space="preserve">Support original : </w:t>
            </w:r>
            <w:r>
              <w:t>VHS</w:t>
            </w:r>
          </w:p>
          <w:p w14:paraId="3F3A3AA7" w14:textId="77777777" w:rsidR="00D109DC" w:rsidRDefault="00000000">
            <w:pPr>
              <w:pStyle w:val="Standard"/>
            </w:pPr>
            <w:r>
              <w:rPr>
                <w:b/>
                <w:bCs/>
              </w:rPr>
              <w:t>Note :</w:t>
            </w:r>
            <w:r>
              <w:t xml:space="preserve"> reprise identique de la 19,3</w:t>
            </w:r>
            <w:r>
              <w:rPr>
                <w:i/>
              </w:rPr>
              <w:t>.</w:t>
            </w:r>
          </w:p>
          <w:p w14:paraId="37E8EFBC" w14:textId="77777777" w:rsidR="00D109DC" w:rsidRDefault="00D109DC">
            <w:pPr>
              <w:pStyle w:val="Standard"/>
            </w:pPr>
            <w:hyperlink r:id="rId557" w:history="1">
              <w:r>
                <w:rPr>
                  <w:color w:val="2F5496"/>
                  <w:u w:val="single"/>
                </w:rPr>
                <w:t>Lien YouTube</w:t>
              </w:r>
            </w:hyperlink>
          </w:p>
          <w:p w14:paraId="7E41DBAE" w14:textId="77777777" w:rsidR="00D109DC" w:rsidRDefault="00000000">
            <w:pPr>
              <w:pStyle w:val="Standard"/>
            </w:pPr>
            <w:r>
              <w:t>Document numérisé</w:t>
            </w:r>
          </w:p>
          <w:p w14:paraId="3F95A0FD" w14:textId="77777777" w:rsidR="00D109DC" w:rsidRDefault="00D109DC">
            <w:pPr>
              <w:pStyle w:val="Standard"/>
            </w:pPr>
          </w:p>
          <w:p w14:paraId="6A4DF0A2" w14:textId="77777777" w:rsidR="00D109DC" w:rsidRDefault="00D109DC">
            <w:pPr>
              <w:pStyle w:val="Standard"/>
            </w:pPr>
          </w:p>
        </w:tc>
      </w:tr>
      <w:tr w:rsidR="00D109DC" w14:paraId="3098FBF9" w14:textId="77777777">
        <w:tc>
          <w:tcPr>
            <w:tcW w:w="1553" w:type="dxa"/>
            <w:tcBorders>
              <w:bottom w:val="single" w:sz="4" w:space="0" w:color="F2F2F2"/>
            </w:tcBorders>
            <w:shd w:val="clear" w:color="auto" w:fill="D9D9D9"/>
            <w:tcMar>
              <w:top w:w="0" w:type="dxa"/>
              <w:left w:w="10" w:type="dxa"/>
              <w:bottom w:w="0" w:type="dxa"/>
              <w:right w:w="10" w:type="dxa"/>
            </w:tcMar>
          </w:tcPr>
          <w:p w14:paraId="11B043D2" w14:textId="77777777" w:rsidR="00D109DC" w:rsidRDefault="00000000">
            <w:pPr>
              <w:pStyle w:val="Standard"/>
            </w:pPr>
            <w:r>
              <w:rPr>
                <w:lang w:eastAsia="en-US"/>
              </w:rPr>
              <w:lastRenderedPageBreak/>
              <w:t>R-E-T-P</w:t>
            </w:r>
          </w:p>
          <w:p w14:paraId="3226913A" w14:textId="77777777" w:rsidR="00D109DC" w:rsidRDefault="00000000">
            <w:pPr>
              <w:pStyle w:val="Standard"/>
            </w:pPr>
            <w:r>
              <w:rPr>
                <w:lang w:eastAsia="en-US"/>
              </w:rPr>
              <w:t>Boîte 22</w:t>
            </w:r>
          </w:p>
        </w:tc>
        <w:tc>
          <w:tcPr>
            <w:tcW w:w="7803" w:type="dxa"/>
            <w:shd w:val="clear" w:color="auto" w:fill="FFFFFF"/>
            <w:tcMar>
              <w:top w:w="0" w:type="dxa"/>
              <w:left w:w="10" w:type="dxa"/>
              <w:bottom w:w="0" w:type="dxa"/>
              <w:right w:w="10" w:type="dxa"/>
            </w:tcMar>
          </w:tcPr>
          <w:p w14:paraId="0C9E31EB" w14:textId="77777777" w:rsidR="00D109DC" w:rsidRDefault="00000000">
            <w:pPr>
              <w:pStyle w:val="Niveau3"/>
            </w:pPr>
            <w:bookmarkStart w:id="54" w:name="_Toc15993125"/>
            <w:r>
              <w:t>P38/A1/20 : Au-delà du personnage</w:t>
            </w:r>
            <w:bookmarkEnd w:id="54"/>
          </w:p>
          <w:p w14:paraId="2BEDC1AA" w14:textId="77777777" w:rsidR="00D109DC" w:rsidRDefault="00000000">
            <w:pPr>
              <w:pStyle w:val="Standard"/>
            </w:pPr>
            <w:r>
              <w:rPr>
                <w:lang w:eastAsia="en-US"/>
              </w:rPr>
              <w:t>– Années. – 22 vidéos numérisées : 13 heures, 20 minutes et 26 secondes d’images en mouvement.</w:t>
            </w:r>
          </w:p>
          <w:p w14:paraId="5B2B6090" w14:textId="77777777" w:rsidR="00D109DC" w:rsidRDefault="00D109DC">
            <w:pPr>
              <w:pStyle w:val="Standard"/>
            </w:pPr>
          </w:p>
          <w:p w14:paraId="2A244AEE" w14:textId="77777777" w:rsidR="00D109DC" w:rsidRDefault="00000000">
            <w:pPr>
              <w:pStyle w:val="Standard"/>
            </w:pPr>
            <w:r>
              <w:rPr>
                <w:i/>
              </w:rPr>
              <w:t>Portée et contenu :</w:t>
            </w:r>
          </w:p>
          <w:p w14:paraId="4D5B6566" w14:textId="77777777" w:rsidR="00D109DC" w:rsidRDefault="00000000">
            <w:pPr>
              <w:pStyle w:val="Standard"/>
            </w:pPr>
            <w:r>
              <w:t xml:space="preserve">Le dossier comprend des épisodes de la série </w:t>
            </w:r>
            <w:r>
              <w:rPr>
                <w:i/>
              </w:rPr>
              <w:t>Au-delà du personnage</w:t>
            </w:r>
            <w:r>
              <w:t xml:space="preserve"> de la Télévision communautaire Câble-deux-Rives de Dolbeau-Mistassini.</w:t>
            </w:r>
          </w:p>
          <w:p w14:paraId="464DEB32" w14:textId="77777777" w:rsidR="00D109DC" w:rsidRDefault="00D109DC">
            <w:pPr>
              <w:pStyle w:val="Standard"/>
            </w:pPr>
          </w:p>
          <w:p w14:paraId="3644C1A5" w14:textId="77777777" w:rsidR="00D109DC" w:rsidRDefault="00000000">
            <w:pPr>
              <w:pStyle w:val="Standard"/>
            </w:pPr>
            <w:r>
              <w:rPr>
                <w:i/>
              </w:rPr>
              <w:t>Notes :</w:t>
            </w:r>
          </w:p>
          <w:p w14:paraId="06C5A0AD" w14:textId="77777777" w:rsidR="00D109DC" w:rsidRDefault="00000000">
            <w:pPr>
              <w:pStyle w:val="Standard"/>
            </w:pPr>
            <w:r>
              <w:t xml:space="preserve">Des épisodes de la série </w:t>
            </w:r>
            <w:r>
              <w:rPr>
                <w:i/>
              </w:rPr>
              <w:t>Au-delà du personnage</w:t>
            </w:r>
            <w:r>
              <w:t xml:space="preserve"> sont également disponibles à la cote P31/A1/3 du présent fonds.</w:t>
            </w:r>
          </w:p>
          <w:p w14:paraId="66B1B622" w14:textId="77777777" w:rsidR="00D109DC" w:rsidRDefault="00000000">
            <w:pPr>
              <w:pStyle w:val="Standard"/>
            </w:pPr>
            <w:r>
              <w:t>Une vidéo est manquante. Celle-ci a possiblement été élaguée en raison de l’impertinence de son contenu.</w:t>
            </w:r>
          </w:p>
          <w:p w14:paraId="4AA5136A" w14:textId="77777777" w:rsidR="00D109DC" w:rsidRDefault="00000000">
            <w:pPr>
              <w:pStyle w:val="Standard"/>
            </w:pPr>
            <w:r>
              <w:t xml:space="preserve">Les documents audiovisuels P38/A1/20,1 à 20,10 ont été traités par Louise Perron, bénévole, en janvier 2022. </w:t>
            </w:r>
          </w:p>
          <w:p w14:paraId="39E693EA" w14:textId="77777777" w:rsidR="00D109DC" w:rsidRDefault="00000000">
            <w:pPr>
              <w:pStyle w:val="Standard"/>
            </w:pPr>
            <w:r>
              <w:t>Originaux. Formats VHS.</w:t>
            </w:r>
          </w:p>
          <w:p w14:paraId="5DC539A5" w14:textId="77777777" w:rsidR="00D109DC" w:rsidRDefault="00000000">
            <w:pPr>
              <w:pStyle w:val="Standard"/>
            </w:pPr>
            <w:r>
              <w:rPr>
                <w:shd w:val="clear" w:color="auto" w:fill="FFFF00"/>
              </w:rPr>
              <w:t xml:space="preserve">Boîtes 22 et 23. </w:t>
            </w:r>
            <w:r>
              <w:fldChar w:fldCharType="begin"/>
            </w:r>
            <w:r>
              <w:instrText xml:space="preserve"> FILLIN "" </w:instrText>
            </w:r>
            <w:r>
              <w:fldChar w:fldCharType="separate"/>
            </w:r>
            <w:r>
              <w:fldChar w:fldCharType="end"/>
            </w:r>
          </w:p>
          <w:p w14:paraId="72414D46" w14:textId="77777777" w:rsidR="00D109DC" w:rsidRDefault="00D109DC">
            <w:pPr>
              <w:pStyle w:val="Standard"/>
            </w:pPr>
          </w:p>
          <w:p w14:paraId="4E3E6A91" w14:textId="77777777" w:rsidR="00D109DC" w:rsidRDefault="00000000">
            <w:pPr>
              <w:pStyle w:val="Standard"/>
            </w:pPr>
            <w:r>
              <w:t>P38/A1/20,1</w:t>
            </w:r>
          </w:p>
          <w:p w14:paraId="4B8B2B7F" w14:textId="77777777" w:rsidR="00D109DC" w:rsidRDefault="00000000">
            <w:pPr>
              <w:pStyle w:val="Standard"/>
            </w:pPr>
            <w:r>
              <w:rPr>
                <w:b/>
              </w:rPr>
              <w:t xml:space="preserve">Numéro de production : </w:t>
            </w:r>
            <w:r>
              <w:t>Aucun</w:t>
            </w:r>
          </w:p>
          <w:p w14:paraId="3510736A" w14:textId="77777777" w:rsidR="00D109DC" w:rsidRDefault="00000000">
            <w:pPr>
              <w:pStyle w:val="Standard"/>
            </w:pPr>
            <w:r>
              <w:rPr>
                <w:b/>
              </w:rPr>
              <w:t>Titre :</w:t>
            </w:r>
            <w:r>
              <w:t xml:space="preserve"> Au-delà du personnage</w:t>
            </w:r>
          </w:p>
          <w:p w14:paraId="53287FE6" w14:textId="77777777" w:rsidR="00D109DC" w:rsidRDefault="00000000">
            <w:pPr>
              <w:pStyle w:val="Standard"/>
            </w:pPr>
            <w:r>
              <w:rPr>
                <w:b/>
              </w:rPr>
              <w:t>Animateur :</w:t>
            </w:r>
            <w:r>
              <w:t xml:space="preserve"> Nathalie Brassard</w:t>
            </w:r>
          </w:p>
          <w:p w14:paraId="53BF84F4" w14:textId="77777777" w:rsidR="00D109DC" w:rsidRDefault="00000000">
            <w:pPr>
              <w:pStyle w:val="Standard"/>
            </w:pPr>
            <w:r>
              <w:rPr>
                <w:b/>
              </w:rPr>
              <w:t>Production :</w:t>
            </w:r>
            <w:r>
              <w:t xml:space="preserve"> TVC Dolbeau-Mistassini</w:t>
            </w:r>
          </w:p>
          <w:p w14:paraId="755C5BC8" w14:textId="77777777" w:rsidR="00D109DC" w:rsidRDefault="00000000">
            <w:pPr>
              <w:pStyle w:val="Standard"/>
            </w:pPr>
            <w:r>
              <w:rPr>
                <w:b/>
              </w:rPr>
              <w:t>Interventions :</w:t>
            </w:r>
            <w:r>
              <w:t xml:space="preserve"> Mario Simard</w:t>
            </w:r>
          </w:p>
          <w:p w14:paraId="7339EB02" w14:textId="77777777" w:rsidR="00D109DC" w:rsidRDefault="00000000">
            <w:pPr>
              <w:pStyle w:val="Standard"/>
            </w:pPr>
            <w:r>
              <w:rPr>
                <w:b/>
              </w:rPr>
              <w:t xml:space="preserve">Sujets abordés : </w:t>
            </w:r>
            <w:r>
              <w:t>Originaire de Mistassini Mario Simard nous relate son parcours de vie, son histoire qui l’a conduit au monde de la musique et du merveilleux monde du Cirque du Soleil. Photos de famille et du Cirque du Soleil.</w:t>
            </w:r>
          </w:p>
          <w:p w14:paraId="0FF9A68A" w14:textId="77777777" w:rsidR="00D109DC" w:rsidRDefault="00000000">
            <w:pPr>
              <w:pStyle w:val="Standard"/>
            </w:pPr>
            <w:r>
              <w:rPr>
                <w:b/>
              </w:rPr>
              <w:t xml:space="preserve">Date : </w:t>
            </w:r>
            <w:r>
              <w:t>Septembre 1991</w:t>
            </w:r>
          </w:p>
          <w:p w14:paraId="7776A484" w14:textId="77777777" w:rsidR="00D109DC" w:rsidRDefault="00000000">
            <w:pPr>
              <w:pStyle w:val="Standard"/>
            </w:pPr>
            <w:r>
              <w:rPr>
                <w:b/>
              </w:rPr>
              <w:t xml:space="preserve">Lieu : </w:t>
            </w:r>
            <w:r>
              <w:t xml:space="preserve">Extérieur au Centre </w:t>
            </w:r>
            <w:proofErr w:type="spellStart"/>
            <w:r>
              <w:t>Astro</w:t>
            </w:r>
            <w:proofErr w:type="spellEnd"/>
            <w:r>
              <w:t>.</w:t>
            </w:r>
          </w:p>
          <w:p w14:paraId="1D92587D" w14:textId="77777777" w:rsidR="00D109DC" w:rsidRDefault="00000000">
            <w:pPr>
              <w:pStyle w:val="Standard"/>
            </w:pPr>
            <w:r>
              <w:rPr>
                <w:b/>
              </w:rPr>
              <w:t>Durée de l’enregistrement :</w:t>
            </w:r>
            <w:r>
              <w:t xml:space="preserve"> 00:30:40</w:t>
            </w:r>
          </w:p>
          <w:p w14:paraId="125962B1" w14:textId="77777777" w:rsidR="00D109DC" w:rsidRDefault="00000000">
            <w:pPr>
              <w:pStyle w:val="Standard"/>
            </w:pPr>
            <w:r>
              <w:rPr>
                <w:b/>
              </w:rPr>
              <w:t xml:space="preserve">Support original : </w:t>
            </w:r>
            <w:r>
              <w:t>VHS</w:t>
            </w:r>
          </w:p>
          <w:p w14:paraId="0A2BEB62" w14:textId="77777777" w:rsidR="00D109DC" w:rsidRDefault="00D109DC">
            <w:pPr>
              <w:pStyle w:val="Standard"/>
            </w:pPr>
            <w:hyperlink r:id="rId558" w:history="1">
              <w:r>
                <w:rPr>
                  <w:color w:val="2F5496"/>
                  <w:u w:val="single"/>
                </w:rPr>
                <w:t>Lien YouTube</w:t>
              </w:r>
            </w:hyperlink>
          </w:p>
          <w:p w14:paraId="51F1C23A" w14:textId="77777777" w:rsidR="00D109DC" w:rsidRDefault="00000000">
            <w:pPr>
              <w:pStyle w:val="Standard"/>
            </w:pPr>
            <w:r>
              <w:t>Document numérisé</w:t>
            </w:r>
          </w:p>
          <w:p w14:paraId="42B50AAE" w14:textId="77777777" w:rsidR="00D109DC" w:rsidRDefault="00D109DC">
            <w:pPr>
              <w:pStyle w:val="Standard"/>
            </w:pPr>
          </w:p>
          <w:p w14:paraId="3667865C" w14:textId="77777777" w:rsidR="00D109DC" w:rsidRDefault="00000000">
            <w:pPr>
              <w:pStyle w:val="Standard"/>
            </w:pPr>
            <w:r>
              <w:t>P38/A1/20,2</w:t>
            </w:r>
          </w:p>
          <w:p w14:paraId="3C9A4666" w14:textId="77777777" w:rsidR="00D109DC" w:rsidRDefault="00000000">
            <w:pPr>
              <w:pStyle w:val="Standard"/>
            </w:pPr>
            <w:r>
              <w:rPr>
                <w:b/>
              </w:rPr>
              <w:t xml:space="preserve">Numéro de production : </w:t>
            </w:r>
            <w:r>
              <w:t>Aucun</w:t>
            </w:r>
          </w:p>
          <w:p w14:paraId="058B7BC5" w14:textId="77777777" w:rsidR="00D109DC" w:rsidRDefault="00000000">
            <w:pPr>
              <w:pStyle w:val="Standard"/>
            </w:pPr>
            <w:r>
              <w:rPr>
                <w:b/>
              </w:rPr>
              <w:t>Titre :</w:t>
            </w:r>
            <w:r>
              <w:t xml:space="preserve"> Au-delà du personnage</w:t>
            </w:r>
          </w:p>
          <w:p w14:paraId="5317D755" w14:textId="77777777" w:rsidR="00D109DC" w:rsidRDefault="00000000">
            <w:pPr>
              <w:pStyle w:val="Standard"/>
            </w:pPr>
            <w:r>
              <w:rPr>
                <w:b/>
              </w:rPr>
              <w:t>Animateur :</w:t>
            </w:r>
            <w:r>
              <w:t xml:space="preserve"> Nathalie Brassard</w:t>
            </w:r>
          </w:p>
          <w:p w14:paraId="54ACBC82" w14:textId="77777777" w:rsidR="00D109DC" w:rsidRDefault="00000000">
            <w:pPr>
              <w:pStyle w:val="Standard"/>
            </w:pPr>
            <w:r>
              <w:rPr>
                <w:b/>
              </w:rPr>
              <w:t>Production :</w:t>
            </w:r>
            <w:r>
              <w:t xml:space="preserve"> TVC Dolbeau-Mistassini</w:t>
            </w:r>
          </w:p>
          <w:p w14:paraId="01C89EE6" w14:textId="77777777" w:rsidR="00D109DC" w:rsidRDefault="00000000">
            <w:pPr>
              <w:pStyle w:val="Standard"/>
            </w:pPr>
            <w:r>
              <w:rPr>
                <w:b/>
              </w:rPr>
              <w:t>Interventions :</w:t>
            </w:r>
            <w:r>
              <w:t xml:space="preserve"> </w:t>
            </w:r>
            <w:proofErr w:type="spellStart"/>
            <w:r>
              <w:t>Elzéar</w:t>
            </w:r>
            <w:proofErr w:type="spellEnd"/>
            <w:r>
              <w:t xml:space="preserve"> Savard</w:t>
            </w:r>
          </w:p>
          <w:p w14:paraId="08847E9A" w14:textId="77777777" w:rsidR="00D109DC" w:rsidRDefault="00000000">
            <w:pPr>
              <w:pStyle w:val="Standard"/>
            </w:pPr>
            <w:r>
              <w:rPr>
                <w:b/>
              </w:rPr>
              <w:t>Sujets abordés :</w:t>
            </w:r>
            <w:r>
              <w:t xml:space="preserve"> Né en 1906 le retraité monsieur </w:t>
            </w:r>
            <w:proofErr w:type="spellStart"/>
            <w:r>
              <w:t>Elzéar</w:t>
            </w:r>
            <w:proofErr w:type="spellEnd"/>
            <w:r>
              <w:t xml:space="preserve"> Savard relate son enfance et son parcours depuis le ministère de l’Agriculture, du ministère de la Voirie, inspecteur de la Colonisation pour le gouvernement Provincial, de gestionnaire de bleuetières, maire de Mistassini durant 20 ans, et grand projet de construction de </w:t>
            </w:r>
            <w:r>
              <w:lastRenderedPageBreak/>
              <w:t>la maison Jardin des Monastère de 54 logements pour personnes âgées. Photos de famille, de travail, du Jardin du Monastère.</w:t>
            </w:r>
          </w:p>
          <w:p w14:paraId="5DF99165" w14:textId="77777777" w:rsidR="00D109DC" w:rsidRDefault="00000000">
            <w:pPr>
              <w:pStyle w:val="Standard"/>
            </w:pPr>
            <w:r>
              <w:rPr>
                <w:b/>
              </w:rPr>
              <w:t xml:space="preserve">Date : </w:t>
            </w:r>
            <w:r>
              <w:t>Septembre 1991</w:t>
            </w:r>
          </w:p>
          <w:p w14:paraId="4A4BAA0C" w14:textId="77777777" w:rsidR="00D109DC" w:rsidRDefault="00000000">
            <w:pPr>
              <w:pStyle w:val="Standard"/>
            </w:pPr>
            <w:r>
              <w:rPr>
                <w:b/>
              </w:rPr>
              <w:t>Lieu :</w:t>
            </w:r>
            <w:r>
              <w:t xml:space="preserve"> résidence de l’invité au Jardin du Monastère.</w:t>
            </w:r>
          </w:p>
          <w:p w14:paraId="53C75B29" w14:textId="77777777" w:rsidR="00D109DC" w:rsidRDefault="00000000">
            <w:pPr>
              <w:pStyle w:val="Standard"/>
            </w:pPr>
            <w:r>
              <w:rPr>
                <w:b/>
              </w:rPr>
              <w:t>Durée de l’enregistrement :</w:t>
            </w:r>
            <w:r>
              <w:t xml:space="preserve"> 00:31:30</w:t>
            </w:r>
          </w:p>
          <w:p w14:paraId="220114B4" w14:textId="77777777" w:rsidR="00D109DC" w:rsidRDefault="00000000">
            <w:pPr>
              <w:pStyle w:val="Standard"/>
            </w:pPr>
            <w:r>
              <w:rPr>
                <w:b/>
              </w:rPr>
              <w:t xml:space="preserve">Support original : </w:t>
            </w:r>
            <w:r>
              <w:t>VHS</w:t>
            </w:r>
          </w:p>
          <w:p w14:paraId="1E840AF2" w14:textId="77777777" w:rsidR="00D109DC" w:rsidRDefault="00D109DC">
            <w:pPr>
              <w:pStyle w:val="Standard"/>
            </w:pPr>
            <w:hyperlink r:id="rId559" w:history="1">
              <w:r>
                <w:rPr>
                  <w:color w:val="2F5496"/>
                  <w:u w:val="single"/>
                </w:rPr>
                <w:t>Lien YouTube</w:t>
              </w:r>
            </w:hyperlink>
          </w:p>
          <w:p w14:paraId="4AA49951" w14:textId="77777777" w:rsidR="00D109DC" w:rsidRDefault="00000000">
            <w:pPr>
              <w:pStyle w:val="Standard"/>
            </w:pPr>
            <w:r>
              <w:t>Document numérisé</w:t>
            </w:r>
          </w:p>
          <w:p w14:paraId="279A8322" w14:textId="77777777" w:rsidR="00D109DC" w:rsidRDefault="00D109DC">
            <w:pPr>
              <w:pStyle w:val="Standard"/>
            </w:pPr>
          </w:p>
          <w:p w14:paraId="6DA5667F" w14:textId="77777777" w:rsidR="00D109DC" w:rsidRDefault="00000000">
            <w:pPr>
              <w:pStyle w:val="Standard"/>
            </w:pPr>
            <w:r>
              <w:t>P38/A1/20,3</w:t>
            </w:r>
          </w:p>
          <w:p w14:paraId="7D5A0A59" w14:textId="77777777" w:rsidR="00D109DC" w:rsidRDefault="00000000">
            <w:pPr>
              <w:pStyle w:val="Standard"/>
            </w:pPr>
            <w:r>
              <w:rPr>
                <w:b/>
              </w:rPr>
              <w:t xml:space="preserve">Note : </w:t>
            </w:r>
            <w:r>
              <w:rPr>
                <w:color w:val="FF0000"/>
              </w:rPr>
              <w:t>Cette vidéo est manquante.</w:t>
            </w:r>
          </w:p>
          <w:p w14:paraId="024BEE0C" w14:textId="77777777" w:rsidR="00D109DC" w:rsidRDefault="00D109DC">
            <w:pPr>
              <w:pStyle w:val="Standard"/>
            </w:pPr>
          </w:p>
          <w:p w14:paraId="35F8039F" w14:textId="77777777" w:rsidR="00D109DC" w:rsidRDefault="00000000">
            <w:pPr>
              <w:pStyle w:val="Standard"/>
            </w:pPr>
            <w:r>
              <w:t>P38/A1/20,4</w:t>
            </w:r>
          </w:p>
          <w:p w14:paraId="06AFCCA0" w14:textId="77777777" w:rsidR="00D109DC" w:rsidRDefault="00000000">
            <w:pPr>
              <w:pStyle w:val="Standard"/>
            </w:pPr>
            <w:r>
              <w:rPr>
                <w:b/>
              </w:rPr>
              <w:t xml:space="preserve">Numéro de production : </w:t>
            </w:r>
            <w:r>
              <w:t>Aucun</w:t>
            </w:r>
          </w:p>
          <w:p w14:paraId="2149C2C9" w14:textId="77777777" w:rsidR="00D109DC" w:rsidRDefault="00000000">
            <w:pPr>
              <w:pStyle w:val="Standard"/>
            </w:pPr>
            <w:r>
              <w:rPr>
                <w:b/>
              </w:rPr>
              <w:t>Titre :</w:t>
            </w:r>
            <w:r>
              <w:t xml:space="preserve"> Au-delà du personnage</w:t>
            </w:r>
          </w:p>
          <w:p w14:paraId="25C25663" w14:textId="77777777" w:rsidR="00D109DC" w:rsidRDefault="00000000">
            <w:pPr>
              <w:pStyle w:val="Standard"/>
            </w:pPr>
            <w:r>
              <w:rPr>
                <w:b/>
              </w:rPr>
              <w:t>Animateur :</w:t>
            </w:r>
            <w:r>
              <w:t xml:space="preserve"> Nathalie Brassard</w:t>
            </w:r>
          </w:p>
          <w:p w14:paraId="2B78E4BD" w14:textId="77777777" w:rsidR="00D109DC" w:rsidRDefault="00000000">
            <w:pPr>
              <w:pStyle w:val="Standard"/>
            </w:pPr>
            <w:r>
              <w:rPr>
                <w:b/>
              </w:rPr>
              <w:t>Production :</w:t>
            </w:r>
            <w:r>
              <w:t xml:space="preserve"> TVC Dolbeau-Mistassini</w:t>
            </w:r>
          </w:p>
          <w:p w14:paraId="57EBF928" w14:textId="77777777" w:rsidR="00D109DC" w:rsidRDefault="00000000">
            <w:pPr>
              <w:pStyle w:val="Standard"/>
            </w:pPr>
            <w:r>
              <w:rPr>
                <w:b/>
              </w:rPr>
              <w:t>Interventions :</w:t>
            </w:r>
            <w:r>
              <w:t xml:space="preserve"> Pierre-Michel Tremblay</w:t>
            </w:r>
          </w:p>
          <w:p w14:paraId="12C24CD9" w14:textId="77777777" w:rsidR="00D109DC" w:rsidRDefault="00000000">
            <w:pPr>
              <w:pStyle w:val="Standard"/>
            </w:pPr>
            <w:r>
              <w:rPr>
                <w:b/>
              </w:rPr>
              <w:t>Sujets abordés :</w:t>
            </w:r>
            <w:r>
              <w:t xml:space="preserve"> Écrivain de style humoristique Pierre-Michel Tremblay relate son enfance, son parcours de vie et ses réalisations avec le Groupe Sanguin, Centre populaire de marionnettes, pièces de théâtre et comédies musicales, le Club des 100 watts. Extraits vidéo du Groupe Sanguin et Marie-Lise Pilote. </w:t>
            </w:r>
          </w:p>
          <w:p w14:paraId="430AE817" w14:textId="77777777" w:rsidR="00D109DC" w:rsidRDefault="00000000">
            <w:pPr>
              <w:pStyle w:val="Standard"/>
            </w:pPr>
            <w:r>
              <w:rPr>
                <w:b/>
              </w:rPr>
              <w:t xml:space="preserve">Date : </w:t>
            </w:r>
            <w:r>
              <w:t>Octobre 1991</w:t>
            </w:r>
          </w:p>
          <w:p w14:paraId="14768A3B" w14:textId="77777777" w:rsidR="00D109DC" w:rsidRDefault="00000000">
            <w:pPr>
              <w:pStyle w:val="Standard"/>
            </w:pPr>
            <w:r>
              <w:rPr>
                <w:b/>
              </w:rPr>
              <w:t>Lieu :</w:t>
            </w:r>
            <w:r>
              <w:t xml:space="preserve"> Sur le bord de la rivière Mistassini.</w:t>
            </w:r>
          </w:p>
          <w:p w14:paraId="22A1C50A" w14:textId="77777777" w:rsidR="00D109DC" w:rsidRDefault="00000000">
            <w:pPr>
              <w:pStyle w:val="Standard"/>
            </w:pPr>
            <w:r>
              <w:rPr>
                <w:b/>
              </w:rPr>
              <w:t>Durée de l’enregistrement :</w:t>
            </w:r>
            <w:r>
              <w:t xml:space="preserve"> 00:30:37</w:t>
            </w:r>
          </w:p>
          <w:p w14:paraId="3310CEAD" w14:textId="77777777" w:rsidR="00D109DC" w:rsidRDefault="00000000">
            <w:pPr>
              <w:pStyle w:val="Standard"/>
            </w:pPr>
            <w:r>
              <w:rPr>
                <w:b/>
              </w:rPr>
              <w:t xml:space="preserve">Support original : </w:t>
            </w:r>
            <w:r>
              <w:t>VHS</w:t>
            </w:r>
          </w:p>
          <w:p w14:paraId="26D5859C" w14:textId="77777777" w:rsidR="00D109DC" w:rsidRDefault="00D109DC">
            <w:pPr>
              <w:pStyle w:val="Standard"/>
            </w:pPr>
            <w:hyperlink r:id="rId560" w:history="1">
              <w:r>
                <w:rPr>
                  <w:color w:val="2F5496"/>
                  <w:u w:val="single"/>
                </w:rPr>
                <w:t>Lien YouTube</w:t>
              </w:r>
            </w:hyperlink>
          </w:p>
          <w:p w14:paraId="68738571" w14:textId="77777777" w:rsidR="00D109DC" w:rsidRDefault="00000000">
            <w:pPr>
              <w:pStyle w:val="Standard"/>
            </w:pPr>
            <w:r>
              <w:t>Document numérisé</w:t>
            </w:r>
          </w:p>
          <w:p w14:paraId="32D31CBD" w14:textId="77777777" w:rsidR="00D109DC" w:rsidRDefault="00D109DC">
            <w:pPr>
              <w:pStyle w:val="Standard"/>
            </w:pPr>
          </w:p>
          <w:p w14:paraId="68024C95" w14:textId="77777777" w:rsidR="00D109DC" w:rsidRDefault="00000000">
            <w:pPr>
              <w:pStyle w:val="Standard"/>
            </w:pPr>
            <w:r>
              <w:t>P38/A1/20,5</w:t>
            </w:r>
          </w:p>
          <w:p w14:paraId="3B40ECBC" w14:textId="77777777" w:rsidR="00D109DC" w:rsidRDefault="00000000">
            <w:pPr>
              <w:pStyle w:val="Standard"/>
            </w:pPr>
            <w:r>
              <w:rPr>
                <w:b/>
              </w:rPr>
              <w:t xml:space="preserve">Numéro de production : </w:t>
            </w:r>
            <w:r>
              <w:t>Aucun</w:t>
            </w:r>
          </w:p>
          <w:p w14:paraId="44C6C4C2" w14:textId="77777777" w:rsidR="00D109DC" w:rsidRDefault="00000000">
            <w:pPr>
              <w:pStyle w:val="Standard"/>
            </w:pPr>
            <w:r>
              <w:rPr>
                <w:b/>
              </w:rPr>
              <w:t>Titre </w:t>
            </w:r>
            <w:r>
              <w:t>: Au-delà du personnage</w:t>
            </w:r>
          </w:p>
          <w:p w14:paraId="187725DD" w14:textId="77777777" w:rsidR="00D109DC" w:rsidRDefault="00000000">
            <w:pPr>
              <w:pStyle w:val="Standard"/>
            </w:pPr>
            <w:r>
              <w:rPr>
                <w:b/>
              </w:rPr>
              <w:t>Animateur :</w:t>
            </w:r>
            <w:r>
              <w:t xml:space="preserve"> Nathalie Brassard</w:t>
            </w:r>
          </w:p>
          <w:p w14:paraId="2DF44B87" w14:textId="77777777" w:rsidR="00D109DC" w:rsidRDefault="00000000">
            <w:pPr>
              <w:pStyle w:val="Standard"/>
            </w:pPr>
            <w:r>
              <w:rPr>
                <w:b/>
              </w:rPr>
              <w:t>Production :</w:t>
            </w:r>
            <w:r>
              <w:t xml:space="preserve"> TVC Dolbeau-Mistassini</w:t>
            </w:r>
          </w:p>
          <w:p w14:paraId="10025562" w14:textId="77777777" w:rsidR="00D109DC" w:rsidRDefault="00000000">
            <w:pPr>
              <w:pStyle w:val="Standard"/>
            </w:pPr>
            <w:r>
              <w:rPr>
                <w:b/>
              </w:rPr>
              <w:t>Interventions :</w:t>
            </w:r>
            <w:r>
              <w:t xml:space="preserve"> Bernard Doucet</w:t>
            </w:r>
          </w:p>
          <w:p w14:paraId="44925430" w14:textId="77777777" w:rsidR="00D109DC" w:rsidRDefault="00000000">
            <w:pPr>
              <w:pStyle w:val="Standard"/>
            </w:pPr>
            <w:r>
              <w:rPr>
                <w:b/>
              </w:rPr>
              <w:t xml:space="preserve">Sujets abordés : </w:t>
            </w:r>
            <w:r>
              <w:t>Artiste peintre autodidacte de style Contemporain Bernard Doucet relate son enfance, ses études en droit et en sciences politiques, ses réalisations artistiques depuis son adolescence et sa vie en France. Images de ses œuvres.</w:t>
            </w:r>
          </w:p>
          <w:p w14:paraId="3CB48922" w14:textId="77777777" w:rsidR="00D109DC" w:rsidRDefault="00000000">
            <w:pPr>
              <w:pStyle w:val="Standard"/>
            </w:pPr>
            <w:r>
              <w:rPr>
                <w:b/>
              </w:rPr>
              <w:t xml:space="preserve">Date : </w:t>
            </w:r>
            <w:r>
              <w:t>Novembre 1991</w:t>
            </w:r>
          </w:p>
          <w:p w14:paraId="74FDB311" w14:textId="77777777" w:rsidR="00D109DC" w:rsidRDefault="00000000">
            <w:pPr>
              <w:pStyle w:val="Standard"/>
            </w:pPr>
            <w:r>
              <w:rPr>
                <w:b/>
              </w:rPr>
              <w:t xml:space="preserve">Lieu : </w:t>
            </w:r>
            <w:r>
              <w:t>Sur le bord de la rivière Mistassini.</w:t>
            </w:r>
          </w:p>
          <w:p w14:paraId="43CB8B96" w14:textId="77777777" w:rsidR="00D109DC" w:rsidRDefault="00000000">
            <w:pPr>
              <w:pStyle w:val="Standard"/>
            </w:pPr>
            <w:r>
              <w:rPr>
                <w:b/>
              </w:rPr>
              <w:t>Durée de l’enregistrement :</w:t>
            </w:r>
            <w:r>
              <w:t xml:space="preserve"> 00:31:09</w:t>
            </w:r>
          </w:p>
          <w:p w14:paraId="72B6CF6F" w14:textId="77777777" w:rsidR="00D109DC" w:rsidRDefault="00000000">
            <w:pPr>
              <w:pStyle w:val="Standard"/>
            </w:pPr>
            <w:r>
              <w:rPr>
                <w:b/>
              </w:rPr>
              <w:t xml:space="preserve">Support original : </w:t>
            </w:r>
            <w:r>
              <w:t>VHS</w:t>
            </w:r>
          </w:p>
          <w:p w14:paraId="6A40BC46" w14:textId="77777777" w:rsidR="00D109DC" w:rsidRDefault="00D109DC">
            <w:pPr>
              <w:pStyle w:val="Standard"/>
            </w:pPr>
            <w:hyperlink r:id="rId561" w:history="1">
              <w:r>
                <w:rPr>
                  <w:color w:val="2F5496"/>
                  <w:u w:val="single"/>
                </w:rPr>
                <w:t>Lien YouTube</w:t>
              </w:r>
            </w:hyperlink>
          </w:p>
          <w:p w14:paraId="5083B972" w14:textId="77777777" w:rsidR="00D109DC" w:rsidRDefault="00000000">
            <w:pPr>
              <w:pStyle w:val="Standard"/>
            </w:pPr>
            <w:r>
              <w:t>Document numérisé</w:t>
            </w:r>
          </w:p>
          <w:p w14:paraId="686E3975" w14:textId="77777777" w:rsidR="00D109DC" w:rsidRDefault="00D109DC">
            <w:pPr>
              <w:pStyle w:val="Standard"/>
            </w:pPr>
          </w:p>
          <w:p w14:paraId="679F1EAF" w14:textId="77777777" w:rsidR="00D109DC" w:rsidRDefault="00000000">
            <w:pPr>
              <w:pStyle w:val="Standard"/>
            </w:pPr>
            <w:r>
              <w:t>P38/A1/20,6</w:t>
            </w:r>
          </w:p>
          <w:p w14:paraId="5E690FF7" w14:textId="77777777" w:rsidR="00D109DC" w:rsidRDefault="00000000">
            <w:pPr>
              <w:pStyle w:val="Standard"/>
            </w:pPr>
            <w:r>
              <w:rPr>
                <w:b/>
              </w:rPr>
              <w:t xml:space="preserve">Numéro de production : </w:t>
            </w:r>
            <w:r>
              <w:t>Aucun</w:t>
            </w:r>
          </w:p>
          <w:p w14:paraId="7F966240" w14:textId="77777777" w:rsidR="00D109DC" w:rsidRDefault="00000000">
            <w:pPr>
              <w:pStyle w:val="Standard"/>
            </w:pPr>
            <w:r>
              <w:rPr>
                <w:b/>
              </w:rPr>
              <w:t>Titre :</w:t>
            </w:r>
            <w:r>
              <w:t xml:space="preserve"> Au-delà du personnage</w:t>
            </w:r>
          </w:p>
          <w:p w14:paraId="47442431" w14:textId="77777777" w:rsidR="00D109DC" w:rsidRDefault="00000000">
            <w:pPr>
              <w:pStyle w:val="Standard"/>
            </w:pPr>
            <w:r>
              <w:rPr>
                <w:b/>
              </w:rPr>
              <w:lastRenderedPageBreak/>
              <w:t>Animateur :</w:t>
            </w:r>
            <w:r>
              <w:t xml:space="preserve"> Nathalie Brassard</w:t>
            </w:r>
          </w:p>
          <w:p w14:paraId="1C2D37DB" w14:textId="77777777" w:rsidR="00D109DC" w:rsidRDefault="00000000">
            <w:pPr>
              <w:pStyle w:val="Standard"/>
            </w:pPr>
            <w:r>
              <w:rPr>
                <w:b/>
              </w:rPr>
              <w:t>Production :</w:t>
            </w:r>
            <w:r>
              <w:t xml:space="preserve"> TVC Dolbeau-Mistassini</w:t>
            </w:r>
          </w:p>
          <w:p w14:paraId="0DC48E0D" w14:textId="77777777" w:rsidR="00D109DC" w:rsidRDefault="00000000">
            <w:pPr>
              <w:pStyle w:val="Standard"/>
            </w:pPr>
            <w:r>
              <w:rPr>
                <w:b/>
              </w:rPr>
              <w:t>Interventions :</w:t>
            </w:r>
            <w:r>
              <w:t xml:space="preserve"> Jacqueline Bussières</w:t>
            </w:r>
          </w:p>
          <w:p w14:paraId="488A32C2" w14:textId="77777777" w:rsidR="00D109DC" w:rsidRDefault="00000000">
            <w:pPr>
              <w:pStyle w:val="Standard"/>
            </w:pPr>
            <w:r>
              <w:rPr>
                <w:b/>
              </w:rPr>
              <w:t>Sujets abordés :</w:t>
            </w:r>
            <w:r>
              <w:t xml:space="preserve"> Artiste peintre-céramiste et sculpture Jacqueline Bussières relate son enfance et son adolescence en musique et en dessins. Mère de deux enfants son éveil artistique s’est développé devenue adulte. Faisant partie d’un cercle d’études et de conférences elle a réalisé la venue de Madeleine </w:t>
            </w:r>
            <w:proofErr w:type="spellStart"/>
            <w:r>
              <w:t>Arbour</w:t>
            </w:r>
            <w:proofErr w:type="spellEnd"/>
            <w:r>
              <w:t xml:space="preserve"> et le grand peintre </w:t>
            </w:r>
            <w:proofErr w:type="spellStart"/>
            <w:r>
              <w:t>Riopel</w:t>
            </w:r>
            <w:proofErr w:type="spellEnd"/>
            <w:r>
              <w:t xml:space="preserve"> à Dolbeau. Vivre intensément et aller au bout de soi-même, voilà ce qui l’a fait cheminer. Images de ses œuvres et de la visite du peintre </w:t>
            </w:r>
            <w:proofErr w:type="spellStart"/>
            <w:r>
              <w:t>Riopel</w:t>
            </w:r>
            <w:proofErr w:type="spellEnd"/>
            <w:r>
              <w:t xml:space="preserve"> à Dolbeau. </w:t>
            </w:r>
          </w:p>
          <w:p w14:paraId="78CA127E" w14:textId="77777777" w:rsidR="00D109DC" w:rsidRDefault="00000000">
            <w:pPr>
              <w:pStyle w:val="Standard"/>
            </w:pPr>
            <w:r>
              <w:rPr>
                <w:b/>
              </w:rPr>
              <w:t xml:space="preserve">Date : </w:t>
            </w:r>
            <w:r>
              <w:t>Novembre 1991</w:t>
            </w:r>
          </w:p>
          <w:p w14:paraId="7B3459B1" w14:textId="77777777" w:rsidR="00D109DC" w:rsidRDefault="00000000">
            <w:pPr>
              <w:pStyle w:val="Standard"/>
            </w:pPr>
            <w:r>
              <w:rPr>
                <w:b/>
              </w:rPr>
              <w:t>Lieu :</w:t>
            </w:r>
            <w:r>
              <w:t xml:space="preserve"> Extérieur à la résidence du fils de l’invitée</w:t>
            </w:r>
          </w:p>
          <w:p w14:paraId="2261C720" w14:textId="77777777" w:rsidR="00D109DC" w:rsidRDefault="00000000">
            <w:pPr>
              <w:pStyle w:val="Standard"/>
            </w:pPr>
            <w:r>
              <w:rPr>
                <w:b/>
              </w:rPr>
              <w:t>Durée de l’enregistrement :</w:t>
            </w:r>
            <w:r>
              <w:t xml:space="preserve"> 00:30:56</w:t>
            </w:r>
          </w:p>
          <w:p w14:paraId="1C20D8CA" w14:textId="77777777" w:rsidR="00D109DC" w:rsidRDefault="00000000">
            <w:pPr>
              <w:pStyle w:val="Standard"/>
            </w:pPr>
            <w:r>
              <w:rPr>
                <w:b/>
              </w:rPr>
              <w:t xml:space="preserve">Support original : </w:t>
            </w:r>
            <w:r>
              <w:t>VHS</w:t>
            </w:r>
          </w:p>
          <w:p w14:paraId="33297FC5" w14:textId="77777777" w:rsidR="00D109DC" w:rsidRDefault="00D109DC">
            <w:pPr>
              <w:pStyle w:val="Standard"/>
            </w:pPr>
            <w:hyperlink r:id="rId562" w:history="1">
              <w:r>
                <w:rPr>
                  <w:color w:val="2F5496"/>
                  <w:u w:val="single"/>
                </w:rPr>
                <w:t>Lien YouTube</w:t>
              </w:r>
            </w:hyperlink>
          </w:p>
          <w:p w14:paraId="5A177FDB" w14:textId="77777777" w:rsidR="00D109DC" w:rsidRDefault="00D109DC">
            <w:pPr>
              <w:pStyle w:val="Standard"/>
            </w:pPr>
            <w:hyperlink r:id="rId563" w:history="1">
              <w:r>
                <w:rPr>
                  <w:rStyle w:val="Lienhypertexte"/>
                </w:rPr>
                <w:t>Lien LaVoute.tv</w:t>
              </w:r>
            </w:hyperlink>
          </w:p>
          <w:p w14:paraId="5290E5D9" w14:textId="77777777" w:rsidR="00D109DC" w:rsidRDefault="00000000">
            <w:pPr>
              <w:pStyle w:val="Standard"/>
            </w:pPr>
            <w:r>
              <w:t>Document numérisé</w:t>
            </w:r>
          </w:p>
          <w:p w14:paraId="1BCEA840" w14:textId="77777777" w:rsidR="00D109DC" w:rsidRDefault="00D109DC">
            <w:pPr>
              <w:pStyle w:val="Standard"/>
            </w:pPr>
          </w:p>
          <w:p w14:paraId="621960BC" w14:textId="77777777" w:rsidR="00D109DC" w:rsidRDefault="00000000">
            <w:pPr>
              <w:pStyle w:val="Standard"/>
            </w:pPr>
            <w:r>
              <w:t>P38/A1/20,7</w:t>
            </w:r>
          </w:p>
          <w:p w14:paraId="02A10310" w14:textId="77777777" w:rsidR="00D109DC" w:rsidRDefault="00000000">
            <w:pPr>
              <w:pStyle w:val="Standard"/>
            </w:pPr>
            <w:r>
              <w:rPr>
                <w:b/>
              </w:rPr>
              <w:t xml:space="preserve">Numéro de production : </w:t>
            </w:r>
            <w:r>
              <w:t>Aucun</w:t>
            </w:r>
          </w:p>
          <w:p w14:paraId="75FF2C77" w14:textId="77777777" w:rsidR="00D109DC" w:rsidRDefault="00000000">
            <w:pPr>
              <w:pStyle w:val="Standard"/>
            </w:pPr>
            <w:r>
              <w:rPr>
                <w:b/>
              </w:rPr>
              <w:t>Titre :</w:t>
            </w:r>
            <w:r>
              <w:t xml:space="preserve"> Au-delà du personnage</w:t>
            </w:r>
          </w:p>
          <w:p w14:paraId="5959BF27" w14:textId="77777777" w:rsidR="00D109DC" w:rsidRDefault="00000000">
            <w:pPr>
              <w:pStyle w:val="Standard"/>
            </w:pPr>
            <w:r>
              <w:rPr>
                <w:b/>
              </w:rPr>
              <w:t>Animateur :</w:t>
            </w:r>
            <w:r>
              <w:t xml:space="preserve"> Nathalie Brassard</w:t>
            </w:r>
          </w:p>
          <w:p w14:paraId="6307178E" w14:textId="77777777" w:rsidR="00D109DC" w:rsidRDefault="00000000">
            <w:pPr>
              <w:pStyle w:val="Standard"/>
            </w:pPr>
            <w:r>
              <w:rPr>
                <w:b/>
              </w:rPr>
              <w:t>Production :</w:t>
            </w:r>
            <w:r>
              <w:t xml:space="preserve"> TVC Dolbeau-Mistassini</w:t>
            </w:r>
          </w:p>
          <w:p w14:paraId="221F7B01" w14:textId="77777777" w:rsidR="00D109DC" w:rsidRDefault="00000000">
            <w:pPr>
              <w:pStyle w:val="Standard"/>
            </w:pPr>
            <w:r>
              <w:rPr>
                <w:b/>
              </w:rPr>
              <w:t>Interventions :</w:t>
            </w:r>
            <w:r>
              <w:t xml:space="preserve"> Pierre Brassard</w:t>
            </w:r>
          </w:p>
          <w:p w14:paraId="2CBE95BA" w14:textId="77777777" w:rsidR="00D109DC" w:rsidRDefault="00000000">
            <w:pPr>
              <w:pStyle w:val="Standard"/>
            </w:pPr>
            <w:r>
              <w:rPr>
                <w:b/>
              </w:rPr>
              <w:t>Sujets abordés :</w:t>
            </w:r>
            <w:r>
              <w:t xml:space="preserve"> Docteur en </w:t>
            </w:r>
            <w:proofErr w:type="spellStart"/>
            <w:r>
              <w:t>astro-physique</w:t>
            </w:r>
            <w:proofErr w:type="spellEnd"/>
            <w:r>
              <w:t xml:space="preserve"> Pierre Brassard natif de Dolbeau raconte son parcours de vie à partir de son enfance, ses études, ses goûts pour l’</w:t>
            </w:r>
            <w:proofErr w:type="spellStart"/>
            <w:r>
              <w:t>astro-physique</w:t>
            </w:r>
            <w:proofErr w:type="spellEnd"/>
            <w:r>
              <w:t xml:space="preserve"> et la luminosité des étoiles. Extraits vidéo du centre </w:t>
            </w:r>
            <w:proofErr w:type="spellStart"/>
            <w:r>
              <w:t>Astro</w:t>
            </w:r>
            <w:proofErr w:type="spellEnd"/>
            <w:r>
              <w:t>.</w:t>
            </w:r>
          </w:p>
          <w:p w14:paraId="2682DB89" w14:textId="77777777" w:rsidR="00D109DC" w:rsidRDefault="00000000">
            <w:pPr>
              <w:pStyle w:val="Standard"/>
            </w:pPr>
            <w:r>
              <w:rPr>
                <w:b/>
              </w:rPr>
              <w:t>Date :</w:t>
            </w:r>
            <w:r>
              <w:t xml:space="preserve"> 1991</w:t>
            </w:r>
          </w:p>
          <w:p w14:paraId="052CDDE1" w14:textId="77777777" w:rsidR="00D109DC" w:rsidRDefault="00000000">
            <w:pPr>
              <w:pStyle w:val="Standard"/>
            </w:pPr>
            <w:r>
              <w:rPr>
                <w:b/>
              </w:rPr>
              <w:t>Lieu :</w:t>
            </w:r>
            <w:r>
              <w:t xml:space="preserve"> Librairie Centrale et Centre </w:t>
            </w:r>
            <w:proofErr w:type="spellStart"/>
            <w:r>
              <w:t>Astro</w:t>
            </w:r>
            <w:proofErr w:type="spellEnd"/>
            <w:r>
              <w:t xml:space="preserve"> de Dolbeau.</w:t>
            </w:r>
          </w:p>
          <w:p w14:paraId="2548C2AD" w14:textId="77777777" w:rsidR="00D109DC" w:rsidRDefault="00000000">
            <w:pPr>
              <w:pStyle w:val="Standard"/>
            </w:pPr>
            <w:r>
              <w:rPr>
                <w:b/>
              </w:rPr>
              <w:t>Durée de l’enregistrement :</w:t>
            </w:r>
            <w:r>
              <w:t xml:space="preserve"> 00:31:07</w:t>
            </w:r>
          </w:p>
          <w:p w14:paraId="73613AB1" w14:textId="77777777" w:rsidR="00D109DC" w:rsidRDefault="00000000">
            <w:pPr>
              <w:pStyle w:val="Standard"/>
            </w:pPr>
            <w:r>
              <w:rPr>
                <w:b/>
              </w:rPr>
              <w:t xml:space="preserve">Support original : </w:t>
            </w:r>
            <w:r>
              <w:t>VHS</w:t>
            </w:r>
          </w:p>
          <w:p w14:paraId="74157BF4" w14:textId="77777777" w:rsidR="00D109DC" w:rsidRDefault="00D109DC">
            <w:pPr>
              <w:pStyle w:val="Standard"/>
            </w:pPr>
            <w:hyperlink r:id="rId564" w:history="1">
              <w:r>
                <w:rPr>
                  <w:color w:val="2F5496"/>
                  <w:u w:val="single"/>
                </w:rPr>
                <w:t xml:space="preserve">Lien </w:t>
              </w:r>
              <w:bookmarkStart w:id="55" w:name="_Hlt95728199"/>
              <w:bookmarkStart w:id="56" w:name="_Hlt95728200"/>
              <w:r>
                <w:rPr>
                  <w:color w:val="2F5496"/>
                  <w:u w:val="single"/>
                </w:rPr>
                <w:t>Y</w:t>
              </w:r>
              <w:bookmarkEnd w:id="55"/>
              <w:bookmarkEnd w:id="56"/>
              <w:r>
                <w:rPr>
                  <w:color w:val="2F5496"/>
                  <w:u w:val="single"/>
                </w:rPr>
                <w:t>o</w:t>
              </w:r>
              <w:bookmarkStart w:id="57" w:name="_Hlt95727550"/>
              <w:bookmarkStart w:id="58" w:name="_Hlt95727551"/>
              <w:r>
                <w:rPr>
                  <w:color w:val="2F5496"/>
                  <w:u w:val="single"/>
                </w:rPr>
                <w:t>u</w:t>
              </w:r>
              <w:bookmarkEnd w:id="57"/>
              <w:bookmarkEnd w:id="58"/>
              <w:r>
                <w:rPr>
                  <w:color w:val="2F5496"/>
                  <w:u w:val="single"/>
                </w:rPr>
                <w:t>T</w:t>
              </w:r>
              <w:bookmarkStart w:id="59" w:name="_Hlt95728171"/>
              <w:bookmarkStart w:id="60" w:name="_Hlt95728172"/>
              <w:r>
                <w:rPr>
                  <w:color w:val="2F5496"/>
                  <w:u w:val="single"/>
                </w:rPr>
                <w:t>u</w:t>
              </w:r>
              <w:bookmarkStart w:id="61" w:name="_Hlt95728211"/>
              <w:bookmarkStart w:id="62" w:name="_Hlt95728212"/>
              <w:bookmarkEnd w:id="59"/>
              <w:bookmarkEnd w:id="60"/>
              <w:r>
                <w:rPr>
                  <w:color w:val="2F5496"/>
                  <w:u w:val="single"/>
                </w:rPr>
                <w:t>b</w:t>
              </w:r>
              <w:bookmarkEnd w:id="61"/>
              <w:bookmarkEnd w:id="62"/>
              <w:r>
                <w:rPr>
                  <w:color w:val="2F5496"/>
                  <w:u w:val="single"/>
                </w:rPr>
                <w:t>e</w:t>
              </w:r>
            </w:hyperlink>
          </w:p>
          <w:p w14:paraId="77412FF5" w14:textId="77777777" w:rsidR="00D109DC" w:rsidRDefault="00000000">
            <w:pPr>
              <w:pStyle w:val="Standard"/>
            </w:pPr>
            <w:r>
              <w:t>Document numérisé</w:t>
            </w:r>
          </w:p>
          <w:p w14:paraId="1AD9AEA3" w14:textId="77777777" w:rsidR="00D109DC" w:rsidRDefault="00D109DC">
            <w:pPr>
              <w:pStyle w:val="Standard"/>
            </w:pPr>
          </w:p>
          <w:p w14:paraId="2C0D5498" w14:textId="77777777" w:rsidR="00D109DC" w:rsidRDefault="00000000">
            <w:pPr>
              <w:pStyle w:val="Standard"/>
            </w:pPr>
            <w:bookmarkStart w:id="63" w:name="_Hlk95729130"/>
            <w:r>
              <w:t>P38/A1/20,8</w:t>
            </w:r>
          </w:p>
          <w:p w14:paraId="16731999" w14:textId="77777777" w:rsidR="00D109DC" w:rsidRDefault="00000000">
            <w:pPr>
              <w:pStyle w:val="Standard"/>
            </w:pPr>
            <w:r>
              <w:rPr>
                <w:b/>
              </w:rPr>
              <w:t>Numéro de production :</w:t>
            </w:r>
          </w:p>
          <w:p w14:paraId="58A9B5E8" w14:textId="77777777" w:rsidR="00D109DC" w:rsidRDefault="00000000">
            <w:pPr>
              <w:pStyle w:val="Standard"/>
            </w:pPr>
            <w:r>
              <w:rPr>
                <w:b/>
              </w:rPr>
              <w:t>Titre :</w:t>
            </w:r>
            <w:r>
              <w:t xml:space="preserve"> Au-delà du personnage, spécial Noël</w:t>
            </w:r>
          </w:p>
          <w:p w14:paraId="01B46F62" w14:textId="77777777" w:rsidR="00D109DC" w:rsidRDefault="00000000">
            <w:pPr>
              <w:pStyle w:val="Standard"/>
            </w:pPr>
            <w:r>
              <w:rPr>
                <w:b/>
              </w:rPr>
              <w:t>Animateur :</w:t>
            </w:r>
          </w:p>
          <w:p w14:paraId="0221BDE0" w14:textId="77777777" w:rsidR="00D109DC" w:rsidRDefault="00000000">
            <w:pPr>
              <w:pStyle w:val="Standard"/>
            </w:pPr>
            <w:r>
              <w:rPr>
                <w:b/>
              </w:rPr>
              <w:t>Production :</w:t>
            </w:r>
            <w:r>
              <w:t xml:space="preserve"> TVC Dolbeau-Mistassini</w:t>
            </w:r>
          </w:p>
          <w:p w14:paraId="637DE17D" w14:textId="77777777" w:rsidR="00D109DC" w:rsidRDefault="00000000">
            <w:pPr>
              <w:pStyle w:val="Standard"/>
            </w:pPr>
            <w:r>
              <w:rPr>
                <w:b/>
              </w:rPr>
              <w:t>Interventions :</w:t>
            </w:r>
            <w:r>
              <w:t xml:space="preserve"> Fleurette Bilodeau</w:t>
            </w:r>
          </w:p>
          <w:p w14:paraId="6F406234" w14:textId="77777777" w:rsidR="00D109DC" w:rsidRDefault="00000000">
            <w:pPr>
              <w:pStyle w:val="Standard"/>
            </w:pPr>
            <w:r>
              <w:rPr>
                <w:b/>
              </w:rPr>
              <w:t>Sujets abordés :</w:t>
            </w:r>
          </w:p>
          <w:p w14:paraId="1404495F" w14:textId="77777777" w:rsidR="00D109DC" w:rsidRDefault="00000000">
            <w:pPr>
              <w:pStyle w:val="Standard"/>
            </w:pPr>
            <w:r>
              <w:rPr>
                <w:b/>
              </w:rPr>
              <w:t xml:space="preserve">Date : </w:t>
            </w:r>
            <w:r>
              <w:t>Décembre 1991</w:t>
            </w:r>
          </w:p>
          <w:p w14:paraId="037F8B52" w14:textId="77777777" w:rsidR="00D109DC" w:rsidRDefault="00000000">
            <w:pPr>
              <w:pStyle w:val="Standard"/>
            </w:pPr>
            <w:r>
              <w:rPr>
                <w:b/>
              </w:rPr>
              <w:t>Lieu :</w:t>
            </w:r>
          </w:p>
          <w:p w14:paraId="4F10790B" w14:textId="77777777" w:rsidR="00D109DC" w:rsidRDefault="00000000">
            <w:pPr>
              <w:pStyle w:val="Standard"/>
            </w:pPr>
            <w:r>
              <w:rPr>
                <w:b/>
              </w:rPr>
              <w:t>Durée de l’enregistrement :</w:t>
            </w:r>
            <w:r>
              <w:t xml:space="preserve"> 00:58:31</w:t>
            </w:r>
          </w:p>
          <w:p w14:paraId="460073F0" w14:textId="77777777" w:rsidR="00D109DC" w:rsidRDefault="00000000">
            <w:pPr>
              <w:pStyle w:val="Standard"/>
            </w:pPr>
            <w:r>
              <w:rPr>
                <w:b/>
              </w:rPr>
              <w:t xml:space="preserve">Support original : </w:t>
            </w:r>
            <w:r>
              <w:t>VHS</w:t>
            </w:r>
          </w:p>
          <w:p w14:paraId="1A6C88F8" w14:textId="77777777" w:rsidR="00D109DC" w:rsidRDefault="00D109DC">
            <w:pPr>
              <w:pStyle w:val="Standard"/>
            </w:pPr>
            <w:hyperlink r:id="rId565" w:history="1">
              <w:r>
                <w:rPr>
                  <w:rStyle w:val="Lienhypertexte"/>
                </w:rPr>
                <w:t>Lien Y</w:t>
              </w:r>
              <w:bookmarkStart w:id="64" w:name="_Hlt95727533"/>
              <w:bookmarkStart w:id="65" w:name="_Hlt95727534"/>
              <w:r>
                <w:rPr>
                  <w:rStyle w:val="Lienhypertexte"/>
                </w:rPr>
                <w:t>o</w:t>
              </w:r>
              <w:bookmarkStart w:id="66" w:name="_Hlt95728279"/>
              <w:bookmarkStart w:id="67" w:name="_Hlt95728280"/>
              <w:bookmarkEnd w:id="64"/>
              <w:bookmarkEnd w:id="65"/>
              <w:r>
                <w:rPr>
                  <w:rStyle w:val="Lienhypertexte"/>
                </w:rPr>
                <w:t>u</w:t>
              </w:r>
              <w:bookmarkStart w:id="68" w:name="_Hlt95727519"/>
              <w:bookmarkStart w:id="69" w:name="_Hlt95728334"/>
              <w:bookmarkStart w:id="70" w:name="_Hlt95728335"/>
              <w:bookmarkEnd w:id="66"/>
              <w:bookmarkEnd w:id="67"/>
              <w:r>
                <w:rPr>
                  <w:rStyle w:val="Lienhypertexte"/>
                </w:rPr>
                <w:t>T</w:t>
              </w:r>
              <w:bookmarkEnd w:id="68"/>
              <w:bookmarkEnd w:id="69"/>
              <w:bookmarkEnd w:id="70"/>
              <w:r>
                <w:rPr>
                  <w:rStyle w:val="Lienhypertexte"/>
                </w:rPr>
                <w:t>ube</w:t>
              </w:r>
            </w:hyperlink>
          </w:p>
          <w:p w14:paraId="50CF5035" w14:textId="77777777" w:rsidR="00D109DC" w:rsidRDefault="00000000">
            <w:pPr>
              <w:pStyle w:val="Standard"/>
            </w:pPr>
            <w:r>
              <w:t>Document numérisé</w:t>
            </w:r>
          </w:p>
          <w:bookmarkEnd w:id="63"/>
          <w:p w14:paraId="3C44F159" w14:textId="77777777" w:rsidR="00D109DC" w:rsidRDefault="00D109DC">
            <w:pPr>
              <w:pStyle w:val="Standard"/>
            </w:pPr>
          </w:p>
          <w:p w14:paraId="3BEBB2FB" w14:textId="77777777" w:rsidR="00D109DC" w:rsidRDefault="00000000">
            <w:pPr>
              <w:pStyle w:val="Standard"/>
            </w:pPr>
            <w:r>
              <w:t>P38/A1/20,9</w:t>
            </w:r>
          </w:p>
          <w:p w14:paraId="5C3E243E" w14:textId="77777777" w:rsidR="00D109DC" w:rsidRDefault="00000000">
            <w:pPr>
              <w:pStyle w:val="Standard"/>
            </w:pPr>
            <w:r>
              <w:rPr>
                <w:b/>
              </w:rPr>
              <w:lastRenderedPageBreak/>
              <w:t xml:space="preserve">Numéro de production : </w:t>
            </w:r>
            <w:r>
              <w:t>Aucun</w:t>
            </w:r>
          </w:p>
          <w:p w14:paraId="57014F4A" w14:textId="77777777" w:rsidR="00D109DC" w:rsidRDefault="00000000">
            <w:pPr>
              <w:pStyle w:val="Standard"/>
            </w:pPr>
            <w:r>
              <w:rPr>
                <w:b/>
              </w:rPr>
              <w:t>Titre :</w:t>
            </w:r>
            <w:r>
              <w:t xml:space="preserve"> Au-delà du personnage</w:t>
            </w:r>
          </w:p>
          <w:p w14:paraId="684BB1E2" w14:textId="77777777" w:rsidR="00D109DC" w:rsidRDefault="00000000">
            <w:pPr>
              <w:pStyle w:val="Standard"/>
            </w:pPr>
            <w:r>
              <w:rPr>
                <w:b/>
              </w:rPr>
              <w:t>Animateur :</w:t>
            </w:r>
            <w:r>
              <w:t xml:space="preserve"> </w:t>
            </w:r>
            <w:proofErr w:type="spellStart"/>
            <w:r>
              <w:t>Ysabel</w:t>
            </w:r>
            <w:proofErr w:type="spellEnd"/>
            <w:r>
              <w:t xml:space="preserve"> Perreault</w:t>
            </w:r>
          </w:p>
          <w:p w14:paraId="3AF40970" w14:textId="77777777" w:rsidR="00D109DC" w:rsidRDefault="00000000">
            <w:pPr>
              <w:pStyle w:val="Standard"/>
            </w:pPr>
            <w:r>
              <w:rPr>
                <w:b/>
              </w:rPr>
              <w:t>Production :</w:t>
            </w:r>
            <w:r>
              <w:t xml:space="preserve"> TVC Dolbeau-Mistassini</w:t>
            </w:r>
          </w:p>
          <w:p w14:paraId="3F1ADB77" w14:textId="77777777" w:rsidR="00D109DC" w:rsidRDefault="00000000">
            <w:pPr>
              <w:pStyle w:val="Standard"/>
            </w:pPr>
            <w:r>
              <w:rPr>
                <w:b/>
              </w:rPr>
              <w:t>Interventions :</w:t>
            </w:r>
            <w:r>
              <w:t xml:space="preserve"> Bertrand Gagnon</w:t>
            </w:r>
          </w:p>
          <w:p w14:paraId="04622C8A" w14:textId="77777777" w:rsidR="00D109DC" w:rsidRDefault="00000000">
            <w:pPr>
              <w:pStyle w:val="Standard"/>
            </w:pPr>
            <w:r>
              <w:rPr>
                <w:b/>
              </w:rPr>
              <w:t xml:space="preserve">Sujets abordés : </w:t>
            </w:r>
            <w:r>
              <w:t>Avocat et juge monsieur Bertrand Gagnon nous raconte dans cette entrevue son cheminement professionnel et ses années passées à Dolbeau avec sa famille. Natif de Dolbeau (en 1932), il a pratiqué son métier d’avocat à Dolbeau, et sa nomination de juge en 1970 a provoqué un déménagement à Québec. Photos de famille.</w:t>
            </w:r>
          </w:p>
          <w:p w14:paraId="45536879" w14:textId="77777777" w:rsidR="00D109DC" w:rsidRDefault="00000000">
            <w:pPr>
              <w:pStyle w:val="Standard"/>
            </w:pPr>
            <w:r>
              <w:rPr>
                <w:b/>
              </w:rPr>
              <w:t xml:space="preserve">Date : </w:t>
            </w:r>
            <w:r>
              <w:t>14 janvier 1992</w:t>
            </w:r>
          </w:p>
          <w:p w14:paraId="2BDBC898" w14:textId="77777777" w:rsidR="00D109DC" w:rsidRDefault="00000000">
            <w:pPr>
              <w:pStyle w:val="Standard"/>
            </w:pPr>
            <w:r>
              <w:rPr>
                <w:b/>
              </w:rPr>
              <w:t>Lieu :</w:t>
            </w:r>
            <w:r>
              <w:t xml:space="preserve"> Résidence de l’invité</w:t>
            </w:r>
          </w:p>
          <w:p w14:paraId="29AB3282" w14:textId="77777777" w:rsidR="00D109DC" w:rsidRDefault="00000000">
            <w:pPr>
              <w:pStyle w:val="Standard"/>
            </w:pPr>
            <w:r>
              <w:rPr>
                <w:b/>
              </w:rPr>
              <w:t>Durée de l’enregistrement :</w:t>
            </w:r>
            <w:r>
              <w:t xml:space="preserve"> 00:34:37</w:t>
            </w:r>
          </w:p>
          <w:p w14:paraId="27BD5D0D" w14:textId="77777777" w:rsidR="00D109DC" w:rsidRDefault="00000000">
            <w:pPr>
              <w:pStyle w:val="Standard"/>
            </w:pPr>
            <w:r>
              <w:rPr>
                <w:b/>
              </w:rPr>
              <w:t xml:space="preserve">Support original : </w:t>
            </w:r>
            <w:r>
              <w:t>VHS</w:t>
            </w:r>
          </w:p>
          <w:p w14:paraId="26A77B90" w14:textId="77777777" w:rsidR="00D109DC" w:rsidRDefault="00D109DC">
            <w:pPr>
              <w:pStyle w:val="Standard"/>
            </w:pPr>
            <w:hyperlink r:id="rId566" w:history="1">
              <w:r>
                <w:rPr>
                  <w:color w:val="2F5496"/>
                  <w:u w:val="single"/>
                </w:rPr>
                <w:t>Lien YouTube</w:t>
              </w:r>
            </w:hyperlink>
          </w:p>
          <w:p w14:paraId="023C13DD" w14:textId="77777777" w:rsidR="00D109DC" w:rsidRDefault="00000000">
            <w:pPr>
              <w:pStyle w:val="Standard"/>
            </w:pPr>
            <w:r>
              <w:t>Document numérisé</w:t>
            </w:r>
          </w:p>
          <w:p w14:paraId="55D2C2E0" w14:textId="77777777" w:rsidR="00D109DC" w:rsidRDefault="00D109DC">
            <w:pPr>
              <w:pStyle w:val="Standard"/>
            </w:pPr>
          </w:p>
          <w:p w14:paraId="118AF10F" w14:textId="77777777" w:rsidR="00D109DC" w:rsidRDefault="00000000">
            <w:pPr>
              <w:pStyle w:val="Standard"/>
            </w:pPr>
            <w:r>
              <w:t>P38/A1/20,10</w:t>
            </w:r>
          </w:p>
          <w:p w14:paraId="1A4E8339" w14:textId="77777777" w:rsidR="00D109DC" w:rsidRDefault="00000000">
            <w:pPr>
              <w:pStyle w:val="Standard"/>
            </w:pPr>
            <w:r>
              <w:rPr>
                <w:b/>
              </w:rPr>
              <w:t>Titre :</w:t>
            </w:r>
            <w:r>
              <w:t xml:space="preserve"> Au-delà du personnage</w:t>
            </w:r>
          </w:p>
          <w:p w14:paraId="510CF314" w14:textId="77777777" w:rsidR="00D109DC" w:rsidRDefault="00000000">
            <w:pPr>
              <w:pStyle w:val="Standard"/>
            </w:pPr>
            <w:r>
              <w:rPr>
                <w:b/>
              </w:rPr>
              <w:t>Animateur :</w:t>
            </w:r>
            <w:r>
              <w:t xml:space="preserve"> </w:t>
            </w:r>
            <w:proofErr w:type="spellStart"/>
            <w:r>
              <w:t>Ysabel</w:t>
            </w:r>
            <w:proofErr w:type="spellEnd"/>
            <w:r>
              <w:t xml:space="preserve"> Perreault</w:t>
            </w:r>
          </w:p>
          <w:p w14:paraId="78D62A24" w14:textId="77777777" w:rsidR="00D109DC" w:rsidRDefault="00000000">
            <w:pPr>
              <w:pStyle w:val="Standard"/>
            </w:pPr>
            <w:r>
              <w:rPr>
                <w:b/>
              </w:rPr>
              <w:t>Production :</w:t>
            </w:r>
            <w:r>
              <w:t xml:space="preserve"> TVC Dolbeau-Mistassini</w:t>
            </w:r>
          </w:p>
          <w:p w14:paraId="4B1BAC27" w14:textId="77777777" w:rsidR="00D109DC" w:rsidRDefault="00000000">
            <w:pPr>
              <w:pStyle w:val="Standard"/>
            </w:pPr>
            <w:r>
              <w:rPr>
                <w:b/>
              </w:rPr>
              <w:t>Interventions :</w:t>
            </w:r>
            <w:r>
              <w:t xml:space="preserve"> Jean-Marie Savard, Suzanne </w:t>
            </w:r>
            <w:proofErr w:type="spellStart"/>
            <w:r>
              <w:t>Leveillée</w:t>
            </w:r>
            <w:proofErr w:type="spellEnd"/>
            <w:r>
              <w:t>, Marcel Girard.</w:t>
            </w:r>
          </w:p>
          <w:p w14:paraId="7FA81E6B" w14:textId="77777777" w:rsidR="00D109DC" w:rsidRDefault="00000000">
            <w:pPr>
              <w:pStyle w:val="Standard"/>
            </w:pPr>
            <w:r>
              <w:rPr>
                <w:b/>
              </w:rPr>
              <w:t xml:space="preserve">Sujets abordés : </w:t>
            </w:r>
            <w:r>
              <w:t>Natif de Dolbeau</w:t>
            </w:r>
            <w:r>
              <w:rPr>
                <w:b/>
              </w:rPr>
              <w:t xml:space="preserve"> </w:t>
            </w:r>
            <w:r>
              <w:t xml:space="preserve">le dessinateur professionnel Jean-Marie Savard nous entretien de son métier de costumier pour différentes émissions de télévision à Télé-Métropole et en particulier de l’émission Entre chien et loup.   Photos et extraits vidéo dont Suzanne </w:t>
            </w:r>
            <w:proofErr w:type="spellStart"/>
            <w:r>
              <w:t>Leveillée</w:t>
            </w:r>
            <w:proofErr w:type="spellEnd"/>
            <w:r>
              <w:t xml:space="preserve"> et Marcel Girard comédiens dans l’émission Entre chien et loup. </w:t>
            </w:r>
          </w:p>
          <w:p w14:paraId="6FA3EF4C" w14:textId="77777777" w:rsidR="00D109DC" w:rsidRDefault="00000000">
            <w:pPr>
              <w:pStyle w:val="Standard"/>
            </w:pPr>
            <w:r>
              <w:rPr>
                <w:b/>
              </w:rPr>
              <w:t xml:space="preserve">Date : </w:t>
            </w:r>
            <w:r>
              <w:t>21 janvier 1992</w:t>
            </w:r>
          </w:p>
          <w:p w14:paraId="7F201D55" w14:textId="77777777" w:rsidR="00D109DC" w:rsidRDefault="00000000">
            <w:pPr>
              <w:pStyle w:val="Standard"/>
            </w:pPr>
            <w:r>
              <w:rPr>
                <w:b/>
              </w:rPr>
              <w:t>Lieu :</w:t>
            </w:r>
            <w:r>
              <w:t xml:space="preserve"> Résidence privée de sa mère.</w:t>
            </w:r>
          </w:p>
          <w:p w14:paraId="0E124749" w14:textId="77777777" w:rsidR="00D109DC" w:rsidRDefault="00000000">
            <w:pPr>
              <w:pStyle w:val="Standard"/>
            </w:pPr>
            <w:r>
              <w:rPr>
                <w:b/>
              </w:rPr>
              <w:t>Durée de l’enregistrement :</w:t>
            </w:r>
            <w:r>
              <w:t xml:space="preserve"> 00:32:00</w:t>
            </w:r>
          </w:p>
          <w:p w14:paraId="6E45634E" w14:textId="77777777" w:rsidR="00D109DC" w:rsidRDefault="00000000">
            <w:pPr>
              <w:pStyle w:val="Standard"/>
            </w:pPr>
            <w:r>
              <w:rPr>
                <w:b/>
              </w:rPr>
              <w:t xml:space="preserve">Support original : </w:t>
            </w:r>
            <w:r>
              <w:t>VHS</w:t>
            </w:r>
          </w:p>
          <w:p w14:paraId="76FF927B" w14:textId="77777777" w:rsidR="00D109DC" w:rsidRDefault="00D109DC">
            <w:pPr>
              <w:pStyle w:val="Standard"/>
            </w:pPr>
            <w:hyperlink r:id="rId567" w:history="1">
              <w:r>
                <w:rPr>
                  <w:color w:val="2F5496"/>
                </w:rPr>
                <w:t>Lien YouTube</w:t>
              </w:r>
            </w:hyperlink>
          </w:p>
          <w:p w14:paraId="45A36F4C" w14:textId="77777777" w:rsidR="00D109DC" w:rsidRDefault="00000000">
            <w:pPr>
              <w:pStyle w:val="Standard"/>
            </w:pPr>
            <w:r>
              <w:t>Document numérisé</w:t>
            </w:r>
          </w:p>
          <w:p w14:paraId="29F17EC4" w14:textId="77777777" w:rsidR="00D109DC" w:rsidRDefault="00D109DC">
            <w:pPr>
              <w:pStyle w:val="Standard"/>
            </w:pPr>
          </w:p>
        </w:tc>
      </w:tr>
      <w:tr w:rsidR="00D109DC" w14:paraId="00ADE03E" w14:textId="77777777">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78073FF8" w14:textId="77777777" w:rsidR="00D109DC" w:rsidRDefault="00000000">
            <w:pPr>
              <w:pStyle w:val="Standard"/>
            </w:pPr>
            <w:bookmarkStart w:id="71" w:name="_Hlk95729341"/>
            <w:r>
              <w:rPr>
                <w:lang w:eastAsia="en-US"/>
              </w:rPr>
              <w:lastRenderedPageBreak/>
              <w:t>R-E-T-P</w:t>
            </w:r>
          </w:p>
          <w:p w14:paraId="492DF5FE" w14:textId="77777777" w:rsidR="00D109DC" w:rsidRDefault="00000000">
            <w:pPr>
              <w:pStyle w:val="Standard"/>
            </w:pPr>
            <w:r>
              <w:rPr>
                <w:lang w:eastAsia="en-US"/>
              </w:rPr>
              <w:t>Boîte 23</w:t>
            </w:r>
          </w:p>
        </w:tc>
        <w:tc>
          <w:tcPr>
            <w:tcW w:w="7803" w:type="dxa"/>
            <w:shd w:val="clear" w:color="auto" w:fill="FFFFFF"/>
            <w:tcMar>
              <w:top w:w="0" w:type="dxa"/>
              <w:left w:w="10" w:type="dxa"/>
              <w:bottom w:w="0" w:type="dxa"/>
              <w:right w:w="10" w:type="dxa"/>
            </w:tcMar>
          </w:tcPr>
          <w:p w14:paraId="0342F681" w14:textId="77777777" w:rsidR="00D109DC" w:rsidRDefault="00000000">
            <w:pPr>
              <w:pStyle w:val="Standard"/>
            </w:pPr>
            <w:bookmarkStart w:id="72" w:name="_Hlk95729168"/>
            <w:r>
              <w:t>P38/A1/20,11</w:t>
            </w:r>
          </w:p>
          <w:p w14:paraId="3AF7758D" w14:textId="77777777" w:rsidR="00D109DC" w:rsidRDefault="00000000">
            <w:pPr>
              <w:pStyle w:val="Standard"/>
            </w:pPr>
            <w:r>
              <w:t>Ancien numéro : 092-113-2003</w:t>
            </w:r>
          </w:p>
          <w:p w14:paraId="42656F07" w14:textId="77777777" w:rsidR="00D109DC" w:rsidRDefault="00000000">
            <w:pPr>
              <w:pStyle w:val="Standard"/>
            </w:pPr>
            <w:r>
              <w:rPr>
                <w:b/>
              </w:rPr>
              <w:t>Numéro de production :</w:t>
            </w:r>
          </w:p>
          <w:p w14:paraId="486130FD" w14:textId="77777777" w:rsidR="00D109DC" w:rsidRDefault="00000000">
            <w:pPr>
              <w:pStyle w:val="Standard"/>
            </w:pPr>
            <w:r>
              <w:rPr>
                <w:b/>
              </w:rPr>
              <w:t>Titre :</w:t>
            </w:r>
            <w:r>
              <w:t xml:space="preserve"> Au-delà du personnage</w:t>
            </w:r>
          </w:p>
          <w:p w14:paraId="53A144C2" w14:textId="77777777" w:rsidR="00D109DC" w:rsidRDefault="00000000">
            <w:pPr>
              <w:pStyle w:val="Standard"/>
            </w:pPr>
            <w:r>
              <w:rPr>
                <w:b/>
              </w:rPr>
              <w:t>Animateur :</w:t>
            </w:r>
          </w:p>
          <w:p w14:paraId="6CD7A110" w14:textId="77777777" w:rsidR="00D109DC" w:rsidRDefault="00000000">
            <w:pPr>
              <w:pStyle w:val="Standard"/>
            </w:pPr>
            <w:r>
              <w:rPr>
                <w:b/>
              </w:rPr>
              <w:t>Production :</w:t>
            </w:r>
            <w:r>
              <w:t xml:space="preserve"> TVC Dolbeau-Mistassini</w:t>
            </w:r>
          </w:p>
          <w:p w14:paraId="274AD3CE" w14:textId="77777777" w:rsidR="00D109DC" w:rsidRDefault="00000000">
            <w:pPr>
              <w:pStyle w:val="Standard"/>
            </w:pPr>
            <w:r>
              <w:rPr>
                <w:b/>
              </w:rPr>
              <w:t>Interventions :</w:t>
            </w:r>
            <w:r>
              <w:t xml:space="preserve"> Anne-Marie Dionne Marois</w:t>
            </w:r>
          </w:p>
          <w:p w14:paraId="7CAC5C60" w14:textId="77777777" w:rsidR="00D109DC" w:rsidRDefault="00000000">
            <w:pPr>
              <w:pStyle w:val="Standard"/>
            </w:pPr>
            <w:r>
              <w:rPr>
                <w:b/>
              </w:rPr>
              <w:t>Sujets abordés :</w:t>
            </w:r>
          </w:p>
          <w:p w14:paraId="7B60C735" w14:textId="77777777" w:rsidR="00D109DC" w:rsidRDefault="00000000">
            <w:pPr>
              <w:pStyle w:val="Standard"/>
            </w:pPr>
            <w:r>
              <w:rPr>
                <w:b/>
              </w:rPr>
              <w:t xml:space="preserve">Date : </w:t>
            </w:r>
            <w:r>
              <w:t>28 janvier 1992</w:t>
            </w:r>
          </w:p>
          <w:p w14:paraId="4AC731AB" w14:textId="77777777" w:rsidR="00D109DC" w:rsidRDefault="00000000">
            <w:pPr>
              <w:pStyle w:val="Standard"/>
            </w:pPr>
            <w:r>
              <w:rPr>
                <w:b/>
              </w:rPr>
              <w:t>Lieu :</w:t>
            </w:r>
          </w:p>
          <w:p w14:paraId="56C938DF" w14:textId="77777777" w:rsidR="00D109DC" w:rsidRDefault="00000000">
            <w:pPr>
              <w:pStyle w:val="Standard"/>
            </w:pPr>
            <w:r>
              <w:rPr>
                <w:b/>
              </w:rPr>
              <w:t>Durée de l’enregistrement :</w:t>
            </w:r>
            <w:r>
              <w:t xml:space="preserve"> 00:29:52</w:t>
            </w:r>
          </w:p>
          <w:p w14:paraId="0097B55B" w14:textId="77777777" w:rsidR="00D109DC" w:rsidRDefault="00000000">
            <w:pPr>
              <w:pStyle w:val="Standard"/>
            </w:pPr>
            <w:r>
              <w:rPr>
                <w:b/>
              </w:rPr>
              <w:t xml:space="preserve">Support original : </w:t>
            </w:r>
            <w:r>
              <w:t>VHS</w:t>
            </w:r>
          </w:p>
          <w:p w14:paraId="57151E94" w14:textId="77777777" w:rsidR="00D109DC" w:rsidRDefault="00D109DC">
            <w:pPr>
              <w:pStyle w:val="Standard"/>
            </w:pPr>
            <w:hyperlink r:id="rId568" w:history="1">
              <w:r>
                <w:rPr>
                  <w:color w:val="2F5496"/>
                </w:rPr>
                <w:t>Lien YouTube</w:t>
              </w:r>
            </w:hyperlink>
          </w:p>
          <w:p w14:paraId="6042E849" w14:textId="77777777" w:rsidR="00D109DC" w:rsidRDefault="00000000">
            <w:pPr>
              <w:pStyle w:val="Standard"/>
            </w:pPr>
            <w:r>
              <w:t>Document numérisé</w:t>
            </w:r>
          </w:p>
          <w:p w14:paraId="01D619A1" w14:textId="77777777" w:rsidR="00D109DC" w:rsidRDefault="00D109DC">
            <w:pPr>
              <w:pStyle w:val="Standard"/>
            </w:pPr>
          </w:p>
          <w:p w14:paraId="0DA1F88D" w14:textId="77777777" w:rsidR="00D109DC" w:rsidRDefault="00000000">
            <w:pPr>
              <w:pStyle w:val="Standard"/>
            </w:pPr>
            <w:r>
              <w:lastRenderedPageBreak/>
              <w:t>P38/A1/20,12</w:t>
            </w:r>
          </w:p>
          <w:p w14:paraId="19C90282" w14:textId="77777777" w:rsidR="00D109DC" w:rsidRDefault="00000000">
            <w:pPr>
              <w:pStyle w:val="Standard"/>
            </w:pPr>
            <w:r>
              <w:t>Ancien numéro : 092-113-2004</w:t>
            </w:r>
          </w:p>
          <w:p w14:paraId="4F71F211" w14:textId="77777777" w:rsidR="00D109DC" w:rsidRDefault="00000000">
            <w:pPr>
              <w:pStyle w:val="Standard"/>
            </w:pPr>
            <w:r>
              <w:rPr>
                <w:b/>
              </w:rPr>
              <w:t>Numéro de production :</w:t>
            </w:r>
          </w:p>
          <w:p w14:paraId="616062E5" w14:textId="77777777" w:rsidR="00D109DC" w:rsidRDefault="00000000">
            <w:pPr>
              <w:pStyle w:val="Standard"/>
            </w:pPr>
            <w:r>
              <w:rPr>
                <w:b/>
              </w:rPr>
              <w:t>Titre :</w:t>
            </w:r>
            <w:r>
              <w:t xml:space="preserve"> Au-delà du personnage</w:t>
            </w:r>
          </w:p>
          <w:p w14:paraId="49BEDA89" w14:textId="77777777" w:rsidR="00D109DC" w:rsidRDefault="00000000">
            <w:pPr>
              <w:pStyle w:val="Standard"/>
            </w:pPr>
            <w:r>
              <w:rPr>
                <w:b/>
              </w:rPr>
              <w:t>Animateur :</w:t>
            </w:r>
          </w:p>
          <w:p w14:paraId="39D29076" w14:textId="77777777" w:rsidR="00D109DC" w:rsidRDefault="00000000">
            <w:pPr>
              <w:pStyle w:val="Standard"/>
            </w:pPr>
            <w:r>
              <w:rPr>
                <w:b/>
              </w:rPr>
              <w:t>Production :</w:t>
            </w:r>
            <w:r>
              <w:t xml:space="preserve"> TVC Dolbeau-Mistassini</w:t>
            </w:r>
          </w:p>
          <w:p w14:paraId="5DFCDEC6" w14:textId="77777777" w:rsidR="00D109DC" w:rsidRDefault="00000000">
            <w:pPr>
              <w:pStyle w:val="Standard"/>
            </w:pPr>
            <w:r>
              <w:rPr>
                <w:b/>
              </w:rPr>
              <w:t>Interventions :</w:t>
            </w:r>
            <w:r>
              <w:t xml:space="preserve"> Alain Tremblay</w:t>
            </w:r>
          </w:p>
          <w:p w14:paraId="48FB3EF3" w14:textId="77777777" w:rsidR="00D109DC" w:rsidRDefault="00000000">
            <w:pPr>
              <w:pStyle w:val="Standard"/>
            </w:pPr>
            <w:r>
              <w:rPr>
                <w:b/>
              </w:rPr>
              <w:t>Sujets abordés :</w:t>
            </w:r>
          </w:p>
          <w:p w14:paraId="69AAD521" w14:textId="77777777" w:rsidR="00D109DC" w:rsidRDefault="00000000">
            <w:pPr>
              <w:pStyle w:val="Standard"/>
            </w:pPr>
            <w:r>
              <w:rPr>
                <w:b/>
              </w:rPr>
              <w:t xml:space="preserve">Date : </w:t>
            </w:r>
            <w:r>
              <w:t>04 février 1992</w:t>
            </w:r>
          </w:p>
          <w:p w14:paraId="59BF3F8F" w14:textId="77777777" w:rsidR="00D109DC" w:rsidRDefault="00000000">
            <w:pPr>
              <w:pStyle w:val="Standard"/>
            </w:pPr>
            <w:r>
              <w:rPr>
                <w:b/>
              </w:rPr>
              <w:t>Lieu :</w:t>
            </w:r>
          </w:p>
          <w:p w14:paraId="18F6325C" w14:textId="77777777" w:rsidR="00D109DC" w:rsidRDefault="00000000">
            <w:pPr>
              <w:pStyle w:val="Standard"/>
            </w:pPr>
            <w:r>
              <w:rPr>
                <w:b/>
              </w:rPr>
              <w:t>Durée de l’enregistrement :</w:t>
            </w:r>
            <w:r>
              <w:t xml:space="preserve"> 00:31:46</w:t>
            </w:r>
          </w:p>
          <w:p w14:paraId="37F6ABFE" w14:textId="77777777" w:rsidR="00D109DC" w:rsidRDefault="00000000">
            <w:pPr>
              <w:pStyle w:val="Standard"/>
            </w:pPr>
            <w:r>
              <w:rPr>
                <w:b/>
              </w:rPr>
              <w:t xml:space="preserve">Support original : </w:t>
            </w:r>
            <w:r>
              <w:t>VHS</w:t>
            </w:r>
          </w:p>
          <w:p w14:paraId="0D310E70" w14:textId="77777777" w:rsidR="00D109DC" w:rsidRDefault="00D109DC">
            <w:pPr>
              <w:pStyle w:val="Standard"/>
            </w:pPr>
            <w:hyperlink r:id="rId569" w:history="1">
              <w:r>
                <w:rPr>
                  <w:color w:val="2F5496"/>
                </w:rPr>
                <w:t>Lien YouTube</w:t>
              </w:r>
            </w:hyperlink>
          </w:p>
          <w:p w14:paraId="2E038607" w14:textId="77777777" w:rsidR="00D109DC" w:rsidRDefault="00000000">
            <w:pPr>
              <w:pStyle w:val="Standard"/>
            </w:pPr>
            <w:r>
              <w:t>Document numérisé</w:t>
            </w:r>
          </w:p>
          <w:p w14:paraId="58397BE1" w14:textId="77777777" w:rsidR="00D109DC" w:rsidRDefault="00D109DC">
            <w:pPr>
              <w:pStyle w:val="Standard"/>
            </w:pPr>
          </w:p>
          <w:p w14:paraId="30524F90" w14:textId="77777777" w:rsidR="00D109DC" w:rsidRDefault="00000000">
            <w:pPr>
              <w:pStyle w:val="Standard"/>
            </w:pPr>
            <w:r>
              <w:t>P38/A1/20,13</w:t>
            </w:r>
          </w:p>
          <w:p w14:paraId="60C32592" w14:textId="77777777" w:rsidR="00D109DC" w:rsidRDefault="00000000">
            <w:pPr>
              <w:pStyle w:val="Standard"/>
            </w:pPr>
            <w:r>
              <w:t>Ancien numéro : 092-113-2005</w:t>
            </w:r>
          </w:p>
          <w:p w14:paraId="39853F36" w14:textId="77777777" w:rsidR="00D109DC" w:rsidRDefault="00000000">
            <w:pPr>
              <w:pStyle w:val="Standard"/>
            </w:pPr>
            <w:r>
              <w:rPr>
                <w:b/>
              </w:rPr>
              <w:t>Numéro de production :</w:t>
            </w:r>
          </w:p>
          <w:p w14:paraId="47D6C70B" w14:textId="77777777" w:rsidR="00D109DC" w:rsidRDefault="00000000">
            <w:pPr>
              <w:pStyle w:val="Standard"/>
            </w:pPr>
            <w:r>
              <w:rPr>
                <w:b/>
              </w:rPr>
              <w:t>Titre :</w:t>
            </w:r>
            <w:r>
              <w:t xml:space="preserve"> Au-delà du personnage</w:t>
            </w:r>
          </w:p>
          <w:p w14:paraId="159ED554" w14:textId="77777777" w:rsidR="00D109DC" w:rsidRDefault="00000000">
            <w:pPr>
              <w:pStyle w:val="Standard"/>
            </w:pPr>
            <w:r>
              <w:rPr>
                <w:b/>
              </w:rPr>
              <w:t>Animateur :</w:t>
            </w:r>
          </w:p>
          <w:p w14:paraId="096AB350" w14:textId="77777777" w:rsidR="00D109DC" w:rsidRDefault="00000000">
            <w:pPr>
              <w:pStyle w:val="Standard"/>
            </w:pPr>
            <w:r>
              <w:rPr>
                <w:b/>
              </w:rPr>
              <w:t>Production :</w:t>
            </w:r>
          </w:p>
          <w:p w14:paraId="5D6DB597" w14:textId="77777777" w:rsidR="00D109DC" w:rsidRDefault="00000000">
            <w:pPr>
              <w:pStyle w:val="Standard"/>
            </w:pPr>
            <w:r>
              <w:rPr>
                <w:b/>
              </w:rPr>
              <w:t>Interventions :</w:t>
            </w:r>
            <w:r>
              <w:t xml:space="preserve"> Jacques Perron</w:t>
            </w:r>
          </w:p>
          <w:p w14:paraId="54DC3E2B" w14:textId="77777777" w:rsidR="00D109DC" w:rsidRDefault="00000000">
            <w:pPr>
              <w:pStyle w:val="Standard"/>
            </w:pPr>
            <w:r>
              <w:rPr>
                <w:b/>
              </w:rPr>
              <w:t>Sujets abordés :</w:t>
            </w:r>
          </w:p>
          <w:p w14:paraId="2049C912" w14:textId="77777777" w:rsidR="00D109DC" w:rsidRDefault="00000000">
            <w:pPr>
              <w:pStyle w:val="Standard"/>
            </w:pPr>
            <w:r>
              <w:rPr>
                <w:b/>
              </w:rPr>
              <w:t xml:space="preserve">Date : </w:t>
            </w:r>
            <w:r>
              <w:t>11 février 1992</w:t>
            </w:r>
          </w:p>
          <w:p w14:paraId="49B37C06" w14:textId="77777777" w:rsidR="00D109DC" w:rsidRDefault="00000000">
            <w:pPr>
              <w:pStyle w:val="Standard"/>
            </w:pPr>
            <w:r>
              <w:rPr>
                <w:b/>
              </w:rPr>
              <w:t>Lieu :</w:t>
            </w:r>
          </w:p>
          <w:p w14:paraId="05A9CCC6" w14:textId="77777777" w:rsidR="00D109DC" w:rsidRDefault="00000000">
            <w:pPr>
              <w:pStyle w:val="Standard"/>
            </w:pPr>
            <w:r>
              <w:rPr>
                <w:b/>
              </w:rPr>
              <w:t>Durée de l’enregistrement :</w:t>
            </w:r>
            <w:r>
              <w:t xml:space="preserve"> 00:33:06</w:t>
            </w:r>
          </w:p>
          <w:p w14:paraId="5E216C32" w14:textId="77777777" w:rsidR="00D109DC" w:rsidRDefault="00000000">
            <w:pPr>
              <w:pStyle w:val="Standard"/>
            </w:pPr>
            <w:r>
              <w:rPr>
                <w:b/>
              </w:rPr>
              <w:t xml:space="preserve">Support original : </w:t>
            </w:r>
            <w:r>
              <w:t>VHS</w:t>
            </w:r>
          </w:p>
          <w:p w14:paraId="434090B5" w14:textId="77777777" w:rsidR="00D109DC" w:rsidRDefault="00D109DC">
            <w:pPr>
              <w:pStyle w:val="Standard"/>
            </w:pPr>
            <w:hyperlink r:id="rId570" w:history="1">
              <w:r>
                <w:rPr>
                  <w:color w:val="2F5496"/>
                </w:rPr>
                <w:t>Lien YouTube</w:t>
              </w:r>
            </w:hyperlink>
          </w:p>
          <w:p w14:paraId="1EFC41BA" w14:textId="77777777" w:rsidR="00D109DC" w:rsidRDefault="00000000">
            <w:pPr>
              <w:pStyle w:val="Standard"/>
            </w:pPr>
            <w:r>
              <w:t>Document numérisé</w:t>
            </w:r>
          </w:p>
          <w:p w14:paraId="4E724B78" w14:textId="77777777" w:rsidR="00D109DC" w:rsidRDefault="00D109DC">
            <w:pPr>
              <w:pStyle w:val="Standard"/>
            </w:pPr>
          </w:p>
          <w:p w14:paraId="11C61EB3" w14:textId="77777777" w:rsidR="00D109DC" w:rsidRDefault="00000000">
            <w:pPr>
              <w:pStyle w:val="Standard"/>
            </w:pPr>
            <w:r>
              <w:t>P38/A1/20,14</w:t>
            </w:r>
          </w:p>
          <w:p w14:paraId="78948646" w14:textId="77777777" w:rsidR="00D109DC" w:rsidRDefault="00000000">
            <w:pPr>
              <w:pStyle w:val="Standard"/>
            </w:pPr>
            <w:r>
              <w:t>Ancien numéro : 092-113-2007</w:t>
            </w:r>
          </w:p>
          <w:p w14:paraId="74F0360B" w14:textId="77777777" w:rsidR="00D109DC" w:rsidRDefault="00000000">
            <w:pPr>
              <w:pStyle w:val="Standard"/>
            </w:pPr>
            <w:r>
              <w:rPr>
                <w:b/>
              </w:rPr>
              <w:t>Numéro de production :</w:t>
            </w:r>
          </w:p>
          <w:p w14:paraId="3E5645B3" w14:textId="77777777" w:rsidR="00D109DC" w:rsidRDefault="00000000">
            <w:pPr>
              <w:pStyle w:val="Standard"/>
            </w:pPr>
            <w:r>
              <w:rPr>
                <w:b/>
              </w:rPr>
              <w:t>Titre :</w:t>
            </w:r>
            <w:r>
              <w:t xml:space="preserve"> Au-delà du personnage</w:t>
            </w:r>
          </w:p>
          <w:p w14:paraId="0EBCA7B1" w14:textId="77777777" w:rsidR="00D109DC" w:rsidRDefault="00000000">
            <w:pPr>
              <w:pStyle w:val="Standard"/>
            </w:pPr>
            <w:r>
              <w:rPr>
                <w:b/>
              </w:rPr>
              <w:t>Animateur :</w:t>
            </w:r>
          </w:p>
          <w:p w14:paraId="7679E599" w14:textId="77777777" w:rsidR="00D109DC" w:rsidRDefault="00000000">
            <w:pPr>
              <w:pStyle w:val="Standard"/>
            </w:pPr>
            <w:r>
              <w:rPr>
                <w:b/>
              </w:rPr>
              <w:t>Production :</w:t>
            </w:r>
          </w:p>
          <w:p w14:paraId="3D6A168B" w14:textId="77777777" w:rsidR="00D109DC" w:rsidRDefault="00000000">
            <w:pPr>
              <w:pStyle w:val="Standard"/>
            </w:pPr>
            <w:r>
              <w:rPr>
                <w:b/>
              </w:rPr>
              <w:t>Interventions :</w:t>
            </w:r>
            <w:r>
              <w:t xml:space="preserve"> Sœur Lucie Michaud</w:t>
            </w:r>
          </w:p>
          <w:p w14:paraId="29EFA4FE" w14:textId="77777777" w:rsidR="00D109DC" w:rsidRDefault="00000000">
            <w:pPr>
              <w:pStyle w:val="Standard"/>
            </w:pPr>
            <w:r>
              <w:rPr>
                <w:b/>
              </w:rPr>
              <w:t>Sujets abordés :</w:t>
            </w:r>
          </w:p>
          <w:p w14:paraId="69997D96" w14:textId="77777777" w:rsidR="00D109DC" w:rsidRDefault="00000000">
            <w:pPr>
              <w:pStyle w:val="Standard"/>
            </w:pPr>
            <w:r>
              <w:rPr>
                <w:b/>
              </w:rPr>
              <w:t xml:space="preserve">Date : </w:t>
            </w:r>
            <w:r>
              <w:t>26 février 1992</w:t>
            </w:r>
          </w:p>
          <w:p w14:paraId="4073D11D" w14:textId="77777777" w:rsidR="00D109DC" w:rsidRDefault="00000000">
            <w:pPr>
              <w:pStyle w:val="Standard"/>
            </w:pPr>
            <w:r>
              <w:rPr>
                <w:b/>
              </w:rPr>
              <w:t>Lieu :</w:t>
            </w:r>
          </w:p>
          <w:p w14:paraId="362A1569" w14:textId="77777777" w:rsidR="00D109DC" w:rsidRDefault="00000000">
            <w:pPr>
              <w:pStyle w:val="Standard"/>
            </w:pPr>
            <w:r>
              <w:rPr>
                <w:b/>
              </w:rPr>
              <w:t>Durée de l’enregistrement :</w:t>
            </w:r>
            <w:r>
              <w:t xml:space="preserve"> 00:31:42</w:t>
            </w:r>
          </w:p>
          <w:p w14:paraId="078428C0" w14:textId="77777777" w:rsidR="00D109DC" w:rsidRDefault="00000000">
            <w:pPr>
              <w:pStyle w:val="Standard"/>
            </w:pPr>
            <w:r>
              <w:rPr>
                <w:b/>
              </w:rPr>
              <w:t xml:space="preserve">Support original : </w:t>
            </w:r>
            <w:r>
              <w:t>VHS</w:t>
            </w:r>
          </w:p>
          <w:p w14:paraId="741C0BCA" w14:textId="77777777" w:rsidR="00D109DC" w:rsidRDefault="00D109DC">
            <w:pPr>
              <w:pStyle w:val="Standard"/>
            </w:pPr>
            <w:hyperlink r:id="rId571" w:history="1">
              <w:r>
                <w:rPr>
                  <w:color w:val="2F5496"/>
                </w:rPr>
                <w:t>Lien YouTube</w:t>
              </w:r>
            </w:hyperlink>
          </w:p>
          <w:p w14:paraId="72FD2D81" w14:textId="77777777" w:rsidR="00D109DC" w:rsidRDefault="00000000">
            <w:pPr>
              <w:pStyle w:val="Standard"/>
            </w:pPr>
            <w:r>
              <w:t>Document numérisé</w:t>
            </w:r>
          </w:p>
          <w:bookmarkEnd w:id="72"/>
          <w:p w14:paraId="75C7A812" w14:textId="77777777" w:rsidR="00D109DC" w:rsidRDefault="00D109DC">
            <w:pPr>
              <w:pStyle w:val="Standard"/>
            </w:pPr>
          </w:p>
          <w:p w14:paraId="07879E46" w14:textId="77777777" w:rsidR="00D109DC" w:rsidRDefault="00000000">
            <w:pPr>
              <w:pStyle w:val="Standard"/>
            </w:pPr>
            <w:bookmarkStart w:id="73" w:name="_Hlk95729190"/>
            <w:r>
              <w:t>P38/A1/20,15</w:t>
            </w:r>
          </w:p>
          <w:p w14:paraId="78CF8DE9" w14:textId="77777777" w:rsidR="00D109DC" w:rsidRDefault="00000000">
            <w:pPr>
              <w:pStyle w:val="Standard"/>
            </w:pPr>
            <w:r>
              <w:t>Ancien numéro : 092-113-2008</w:t>
            </w:r>
          </w:p>
          <w:p w14:paraId="4D842379" w14:textId="77777777" w:rsidR="00D109DC" w:rsidRDefault="00000000">
            <w:pPr>
              <w:pStyle w:val="Standard"/>
            </w:pPr>
            <w:r>
              <w:rPr>
                <w:b/>
              </w:rPr>
              <w:t>Numéro de production :</w:t>
            </w:r>
          </w:p>
          <w:p w14:paraId="6151AE4C" w14:textId="77777777" w:rsidR="00D109DC" w:rsidRDefault="00000000">
            <w:pPr>
              <w:pStyle w:val="Standard"/>
            </w:pPr>
            <w:r>
              <w:rPr>
                <w:b/>
              </w:rPr>
              <w:t>Titre :</w:t>
            </w:r>
            <w:r>
              <w:t xml:space="preserve"> Au-delà du personnage</w:t>
            </w:r>
          </w:p>
          <w:p w14:paraId="1598958B" w14:textId="77777777" w:rsidR="00D109DC" w:rsidRDefault="00000000">
            <w:pPr>
              <w:pStyle w:val="Standard"/>
            </w:pPr>
            <w:r>
              <w:rPr>
                <w:b/>
              </w:rPr>
              <w:lastRenderedPageBreak/>
              <w:t>Animateur :</w:t>
            </w:r>
          </w:p>
          <w:p w14:paraId="19ADB99C" w14:textId="77777777" w:rsidR="00D109DC" w:rsidRDefault="00000000">
            <w:pPr>
              <w:pStyle w:val="Standard"/>
            </w:pPr>
            <w:r>
              <w:rPr>
                <w:b/>
              </w:rPr>
              <w:t>Production :</w:t>
            </w:r>
          </w:p>
          <w:p w14:paraId="38B64D6B" w14:textId="77777777" w:rsidR="00D109DC" w:rsidRDefault="00000000">
            <w:pPr>
              <w:pStyle w:val="Standard"/>
            </w:pPr>
            <w:r>
              <w:rPr>
                <w:b/>
              </w:rPr>
              <w:t>Interventions :</w:t>
            </w:r>
            <w:r>
              <w:t xml:space="preserve"> Louisette Perreault</w:t>
            </w:r>
          </w:p>
          <w:p w14:paraId="44C4E11B" w14:textId="77777777" w:rsidR="00D109DC" w:rsidRDefault="00000000">
            <w:pPr>
              <w:pStyle w:val="Standard"/>
            </w:pPr>
            <w:r>
              <w:rPr>
                <w:b/>
              </w:rPr>
              <w:t>Sujets abordés :</w:t>
            </w:r>
          </w:p>
          <w:p w14:paraId="4FFC9D7A" w14:textId="77777777" w:rsidR="00D109DC" w:rsidRDefault="00000000">
            <w:pPr>
              <w:pStyle w:val="Standard"/>
            </w:pPr>
            <w:r>
              <w:rPr>
                <w:b/>
              </w:rPr>
              <w:t xml:space="preserve">Date : </w:t>
            </w:r>
            <w:r>
              <w:t>3 mars 1992</w:t>
            </w:r>
          </w:p>
          <w:p w14:paraId="293234E7" w14:textId="77777777" w:rsidR="00D109DC" w:rsidRDefault="00000000">
            <w:pPr>
              <w:pStyle w:val="Standard"/>
            </w:pPr>
            <w:r>
              <w:rPr>
                <w:b/>
              </w:rPr>
              <w:t>Lieu :</w:t>
            </w:r>
          </w:p>
          <w:p w14:paraId="062444C2" w14:textId="77777777" w:rsidR="00D109DC" w:rsidRDefault="00000000">
            <w:pPr>
              <w:pStyle w:val="Standard"/>
            </w:pPr>
            <w:r>
              <w:rPr>
                <w:b/>
              </w:rPr>
              <w:t>Durée de l’enregistrement :</w:t>
            </w:r>
            <w:r>
              <w:t xml:space="preserve"> 00:32:00</w:t>
            </w:r>
          </w:p>
          <w:p w14:paraId="386E7ADA" w14:textId="77777777" w:rsidR="00D109DC" w:rsidRDefault="00000000">
            <w:pPr>
              <w:pStyle w:val="Standard"/>
            </w:pPr>
            <w:r>
              <w:rPr>
                <w:b/>
              </w:rPr>
              <w:t xml:space="preserve">Support original : </w:t>
            </w:r>
            <w:r>
              <w:t>VHS</w:t>
            </w:r>
          </w:p>
          <w:p w14:paraId="016BD5C4" w14:textId="77777777" w:rsidR="00D109DC" w:rsidRDefault="00D109DC">
            <w:pPr>
              <w:pStyle w:val="Standard"/>
            </w:pPr>
            <w:hyperlink r:id="rId572" w:history="1">
              <w:r>
                <w:rPr>
                  <w:color w:val="2F5496"/>
                </w:rPr>
                <w:t>Lien YouTube</w:t>
              </w:r>
            </w:hyperlink>
          </w:p>
          <w:p w14:paraId="20F46824" w14:textId="77777777" w:rsidR="00D109DC" w:rsidRDefault="00000000">
            <w:pPr>
              <w:pStyle w:val="Standard"/>
            </w:pPr>
            <w:r>
              <w:t>Document numérisé</w:t>
            </w:r>
          </w:p>
          <w:p w14:paraId="5B4BFFCC" w14:textId="77777777" w:rsidR="00D109DC" w:rsidRDefault="00D109DC">
            <w:pPr>
              <w:pStyle w:val="Standard"/>
            </w:pPr>
          </w:p>
          <w:p w14:paraId="0DA12ED5" w14:textId="77777777" w:rsidR="00D109DC" w:rsidRDefault="00000000">
            <w:pPr>
              <w:pStyle w:val="Standard"/>
            </w:pPr>
            <w:r>
              <w:t>P38/A1/20,16</w:t>
            </w:r>
          </w:p>
          <w:p w14:paraId="7B8E6AF5" w14:textId="77777777" w:rsidR="00D109DC" w:rsidRDefault="00000000">
            <w:pPr>
              <w:pStyle w:val="Standard"/>
            </w:pPr>
            <w:r>
              <w:t>Ancien numéro : 092-113-2010</w:t>
            </w:r>
          </w:p>
          <w:p w14:paraId="21AA2115" w14:textId="77777777" w:rsidR="00D109DC" w:rsidRDefault="00000000">
            <w:pPr>
              <w:pStyle w:val="Standard"/>
            </w:pPr>
            <w:r>
              <w:rPr>
                <w:b/>
              </w:rPr>
              <w:t>Numéro de production :</w:t>
            </w:r>
          </w:p>
          <w:p w14:paraId="16C3E1A5" w14:textId="77777777" w:rsidR="00D109DC" w:rsidRDefault="00000000">
            <w:pPr>
              <w:pStyle w:val="Standard"/>
            </w:pPr>
            <w:r>
              <w:rPr>
                <w:b/>
              </w:rPr>
              <w:t>Titre :</w:t>
            </w:r>
            <w:r>
              <w:t xml:space="preserve"> Au-delà du personnage</w:t>
            </w:r>
          </w:p>
          <w:p w14:paraId="73B44790" w14:textId="77777777" w:rsidR="00D109DC" w:rsidRDefault="00000000">
            <w:pPr>
              <w:pStyle w:val="Standard"/>
            </w:pPr>
            <w:r>
              <w:rPr>
                <w:b/>
              </w:rPr>
              <w:t>Animateur :</w:t>
            </w:r>
          </w:p>
          <w:p w14:paraId="662A4A3C" w14:textId="77777777" w:rsidR="00D109DC" w:rsidRDefault="00000000">
            <w:pPr>
              <w:pStyle w:val="Standard"/>
            </w:pPr>
            <w:r>
              <w:rPr>
                <w:b/>
              </w:rPr>
              <w:t>Production :</w:t>
            </w:r>
          </w:p>
          <w:p w14:paraId="7F6EC16D" w14:textId="77777777" w:rsidR="00D109DC" w:rsidRDefault="00000000">
            <w:pPr>
              <w:pStyle w:val="Standard"/>
            </w:pPr>
            <w:r>
              <w:rPr>
                <w:b/>
              </w:rPr>
              <w:t>Interventions :</w:t>
            </w:r>
            <w:r>
              <w:t xml:space="preserve"> Sandra Moreau</w:t>
            </w:r>
          </w:p>
          <w:p w14:paraId="56FF6670" w14:textId="77777777" w:rsidR="00D109DC" w:rsidRDefault="00000000">
            <w:pPr>
              <w:pStyle w:val="Standard"/>
            </w:pPr>
            <w:r>
              <w:rPr>
                <w:b/>
              </w:rPr>
              <w:t>Sujets abordés :</w:t>
            </w:r>
          </w:p>
          <w:p w14:paraId="1F09A9A3" w14:textId="77777777" w:rsidR="00D109DC" w:rsidRDefault="00000000">
            <w:pPr>
              <w:pStyle w:val="Standard"/>
            </w:pPr>
            <w:r>
              <w:rPr>
                <w:b/>
              </w:rPr>
              <w:t xml:space="preserve">Date : </w:t>
            </w:r>
            <w:r>
              <w:t>18 mars 1992</w:t>
            </w:r>
          </w:p>
          <w:p w14:paraId="50BD889D" w14:textId="77777777" w:rsidR="00D109DC" w:rsidRDefault="00000000">
            <w:pPr>
              <w:pStyle w:val="Standard"/>
            </w:pPr>
            <w:r>
              <w:rPr>
                <w:b/>
              </w:rPr>
              <w:t>Lieu :</w:t>
            </w:r>
          </w:p>
          <w:p w14:paraId="122EC3EF" w14:textId="77777777" w:rsidR="00D109DC" w:rsidRDefault="00000000">
            <w:pPr>
              <w:pStyle w:val="Standard"/>
            </w:pPr>
            <w:r>
              <w:rPr>
                <w:b/>
              </w:rPr>
              <w:t>Durée de l’enregistrement :</w:t>
            </w:r>
            <w:r>
              <w:t xml:space="preserve"> 00:34:34</w:t>
            </w:r>
          </w:p>
          <w:p w14:paraId="271F5396" w14:textId="77777777" w:rsidR="00D109DC" w:rsidRDefault="00000000">
            <w:pPr>
              <w:pStyle w:val="Standard"/>
            </w:pPr>
            <w:r>
              <w:rPr>
                <w:b/>
              </w:rPr>
              <w:t xml:space="preserve">Support original : </w:t>
            </w:r>
            <w:r>
              <w:t>VHS</w:t>
            </w:r>
          </w:p>
          <w:p w14:paraId="77D657F6" w14:textId="77777777" w:rsidR="00D109DC" w:rsidRDefault="00D109DC">
            <w:pPr>
              <w:pStyle w:val="Standard"/>
            </w:pPr>
            <w:hyperlink r:id="rId573" w:history="1">
              <w:r>
                <w:rPr>
                  <w:color w:val="2F5496"/>
                </w:rPr>
                <w:t>Lien YouTube</w:t>
              </w:r>
            </w:hyperlink>
          </w:p>
          <w:p w14:paraId="74F97A97" w14:textId="77777777" w:rsidR="00D109DC" w:rsidRDefault="00000000">
            <w:pPr>
              <w:pStyle w:val="Standard"/>
            </w:pPr>
            <w:r>
              <w:t>Document numérisé</w:t>
            </w:r>
          </w:p>
          <w:p w14:paraId="21E0E75F" w14:textId="77777777" w:rsidR="00D109DC" w:rsidRDefault="00D109DC">
            <w:pPr>
              <w:pStyle w:val="Standard"/>
            </w:pPr>
          </w:p>
          <w:p w14:paraId="4C18EC5F" w14:textId="77777777" w:rsidR="00D109DC" w:rsidRDefault="00000000">
            <w:pPr>
              <w:pStyle w:val="Standard"/>
            </w:pPr>
            <w:r>
              <w:t>P38/A1/20,17</w:t>
            </w:r>
          </w:p>
          <w:p w14:paraId="7330CF93" w14:textId="77777777" w:rsidR="00D109DC" w:rsidRDefault="00000000">
            <w:pPr>
              <w:pStyle w:val="Standard"/>
            </w:pPr>
            <w:r>
              <w:t>Ancien numéro : 092-113-2011</w:t>
            </w:r>
          </w:p>
          <w:p w14:paraId="32983D27" w14:textId="77777777" w:rsidR="00D109DC" w:rsidRDefault="00000000">
            <w:pPr>
              <w:pStyle w:val="Standard"/>
            </w:pPr>
            <w:r>
              <w:rPr>
                <w:b/>
              </w:rPr>
              <w:t>Numéro de production :</w:t>
            </w:r>
          </w:p>
          <w:p w14:paraId="156ED9A9" w14:textId="77777777" w:rsidR="00D109DC" w:rsidRDefault="00000000">
            <w:pPr>
              <w:pStyle w:val="Standard"/>
            </w:pPr>
            <w:r>
              <w:rPr>
                <w:b/>
              </w:rPr>
              <w:t>Titre :</w:t>
            </w:r>
            <w:r>
              <w:t xml:space="preserve"> Au-delà du personnage</w:t>
            </w:r>
          </w:p>
          <w:p w14:paraId="58A0EFBA" w14:textId="77777777" w:rsidR="00D109DC" w:rsidRDefault="00000000">
            <w:pPr>
              <w:pStyle w:val="Standard"/>
            </w:pPr>
            <w:r>
              <w:rPr>
                <w:b/>
              </w:rPr>
              <w:t>Animateur :</w:t>
            </w:r>
          </w:p>
          <w:p w14:paraId="3119896A" w14:textId="77777777" w:rsidR="00D109DC" w:rsidRDefault="00000000">
            <w:pPr>
              <w:pStyle w:val="Standard"/>
            </w:pPr>
            <w:r>
              <w:rPr>
                <w:b/>
              </w:rPr>
              <w:t>Production :</w:t>
            </w:r>
          </w:p>
          <w:p w14:paraId="3BB96EFD" w14:textId="77777777" w:rsidR="00D109DC" w:rsidRDefault="00000000">
            <w:pPr>
              <w:pStyle w:val="Standard"/>
            </w:pPr>
            <w:r>
              <w:rPr>
                <w:b/>
              </w:rPr>
              <w:t>Interventions :</w:t>
            </w:r>
            <w:r>
              <w:t xml:space="preserve"> Nicole Bergeron</w:t>
            </w:r>
          </w:p>
          <w:p w14:paraId="53E3C4B0" w14:textId="77777777" w:rsidR="00D109DC" w:rsidRDefault="00000000">
            <w:pPr>
              <w:pStyle w:val="Standard"/>
            </w:pPr>
            <w:r>
              <w:rPr>
                <w:b/>
              </w:rPr>
              <w:t>Sujets abordés :</w:t>
            </w:r>
          </w:p>
          <w:p w14:paraId="63FD798A" w14:textId="77777777" w:rsidR="00D109DC" w:rsidRDefault="00000000">
            <w:pPr>
              <w:pStyle w:val="Standard"/>
            </w:pPr>
            <w:r>
              <w:rPr>
                <w:b/>
              </w:rPr>
              <w:t xml:space="preserve">Date : </w:t>
            </w:r>
            <w:r>
              <w:t>24 mars 1992</w:t>
            </w:r>
          </w:p>
          <w:p w14:paraId="0E2C88AA" w14:textId="77777777" w:rsidR="00D109DC" w:rsidRDefault="00000000">
            <w:pPr>
              <w:pStyle w:val="Standard"/>
            </w:pPr>
            <w:r>
              <w:rPr>
                <w:b/>
              </w:rPr>
              <w:t>Lieu :</w:t>
            </w:r>
          </w:p>
          <w:p w14:paraId="5D8399F4" w14:textId="77777777" w:rsidR="00D109DC" w:rsidRDefault="00000000">
            <w:pPr>
              <w:pStyle w:val="Standard"/>
            </w:pPr>
            <w:r>
              <w:rPr>
                <w:b/>
              </w:rPr>
              <w:t>Durée de l’enregistrement :</w:t>
            </w:r>
            <w:r>
              <w:t xml:space="preserve"> 00:35:09</w:t>
            </w:r>
          </w:p>
          <w:p w14:paraId="1CB60853" w14:textId="77777777" w:rsidR="00D109DC" w:rsidRDefault="00000000">
            <w:pPr>
              <w:pStyle w:val="Standard"/>
            </w:pPr>
            <w:r>
              <w:rPr>
                <w:b/>
              </w:rPr>
              <w:t xml:space="preserve">Support original : </w:t>
            </w:r>
            <w:r>
              <w:t>VHS</w:t>
            </w:r>
          </w:p>
          <w:p w14:paraId="0E6A1419" w14:textId="77777777" w:rsidR="00D109DC" w:rsidRDefault="00D109DC">
            <w:pPr>
              <w:pStyle w:val="Standard"/>
            </w:pPr>
            <w:hyperlink r:id="rId574" w:history="1">
              <w:r>
                <w:rPr>
                  <w:color w:val="2F5496"/>
                </w:rPr>
                <w:t>Lien YouTube</w:t>
              </w:r>
            </w:hyperlink>
          </w:p>
          <w:p w14:paraId="1691C28D" w14:textId="77777777" w:rsidR="00D109DC" w:rsidRDefault="00000000">
            <w:pPr>
              <w:pStyle w:val="Standard"/>
            </w:pPr>
            <w:r>
              <w:t>Document numérisé</w:t>
            </w:r>
          </w:p>
          <w:p w14:paraId="70E148ED" w14:textId="77777777" w:rsidR="00D109DC" w:rsidRDefault="00D109DC">
            <w:pPr>
              <w:pStyle w:val="Standard"/>
            </w:pPr>
          </w:p>
          <w:p w14:paraId="0DB7A4A9" w14:textId="77777777" w:rsidR="00D109DC" w:rsidRDefault="00000000">
            <w:pPr>
              <w:pStyle w:val="Standard"/>
            </w:pPr>
            <w:r>
              <w:t>P38/A1/20,18</w:t>
            </w:r>
          </w:p>
          <w:p w14:paraId="5934A4E9" w14:textId="77777777" w:rsidR="00D109DC" w:rsidRDefault="00000000">
            <w:pPr>
              <w:pStyle w:val="Standard"/>
            </w:pPr>
            <w:r>
              <w:t>Ancien numéro : 092-113-2012</w:t>
            </w:r>
          </w:p>
          <w:p w14:paraId="53A75D5A" w14:textId="77777777" w:rsidR="00D109DC" w:rsidRDefault="00000000">
            <w:pPr>
              <w:pStyle w:val="Standard"/>
            </w:pPr>
            <w:r>
              <w:rPr>
                <w:b/>
              </w:rPr>
              <w:t>Numéro de production :</w:t>
            </w:r>
          </w:p>
          <w:p w14:paraId="56B53650" w14:textId="77777777" w:rsidR="00D109DC" w:rsidRDefault="00000000">
            <w:pPr>
              <w:pStyle w:val="Standard"/>
            </w:pPr>
            <w:r>
              <w:rPr>
                <w:b/>
              </w:rPr>
              <w:t>Titre :</w:t>
            </w:r>
            <w:r>
              <w:t xml:space="preserve"> Au-delà du personnage</w:t>
            </w:r>
          </w:p>
          <w:p w14:paraId="00F17521" w14:textId="77777777" w:rsidR="00D109DC" w:rsidRDefault="00000000">
            <w:pPr>
              <w:pStyle w:val="Standard"/>
            </w:pPr>
            <w:r>
              <w:rPr>
                <w:b/>
              </w:rPr>
              <w:t>Animateur :</w:t>
            </w:r>
          </w:p>
          <w:p w14:paraId="4A273334" w14:textId="77777777" w:rsidR="00D109DC" w:rsidRDefault="00000000">
            <w:pPr>
              <w:pStyle w:val="Standard"/>
            </w:pPr>
            <w:r>
              <w:rPr>
                <w:b/>
              </w:rPr>
              <w:t>Production :</w:t>
            </w:r>
          </w:p>
          <w:p w14:paraId="5CE41EEB" w14:textId="77777777" w:rsidR="00D109DC" w:rsidRDefault="00000000">
            <w:pPr>
              <w:pStyle w:val="Standard"/>
            </w:pPr>
            <w:r>
              <w:rPr>
                <w:b/>
              </w:rPr>
              <w:t>Interventions :</w:t>
            </w:r>
            <w:r>
              <w:t xml:space="preserve"> Philibert Simard</w:t>
            </w:r>
          </w:p>
          <w:p w14:paraId="3682F82F" w14:textId="77777777" w:rsidR="00D109DC" w:rsidRDefault="00000000">
            <w:pPr>
              <w:pStyle w:val="Standard"/>
            </w:pPr>
            <w:r>
              <w:rPr>
                <w:b/>
              </w:rPr>
              <w:t>Sujets abordés :</w:t>
            </w:r>
          </w:p>
          <w:p w14:paraId="5978029B" w14:textId="77777777" w:rsidR="00D109DC" w:rsidRDefault="00000000">
            <w:pPr>
              <w:pStyle w:val="Standard"/>
            </w:pPr>
            <w:r>
              <w:rPr>
                <w:b/>
              </w:rPr>
              <w:lastRenderedPageBreak/>
              <w:t xml:space="preserve">Date : </w:t>
            </w:r>
            <w:r>
              <w:t>24 mars 1992</w:t>
            </w:r>
          </w:p>
          <w:p w14:paraId="6C08E4D9" w14:textId="77777777" w:rsidR="00D109DC" w:rsidRDefault="00000000">
            <w:pPr>
              <w:pStyle w:val="Standard"/>
            </w:pPr>
            <w:r>
              <w:rPr>
                <w:b/>
              </w:rPr>
              <w:t>Lieu :</w:t>
            </w:r>
          </w:p>
          <w:p w14:paraId="2C40524B" w14:textId="77777777" w:rsidR="00D109DC" w:rsidRDefault="00000000">
            <w:pPr>
              <w:pStyle w:val="Standard"/>
            </w:pPr>
            <w:r>
              <w:rPr>
                <w:b/>
              </w:rPr>
              <w:t>Durée de l’enregistrement :</w:t>
            </w:r>
            <w:r>
              <w:t xml:space="preserve"> 00:34:35</w:t>
            </w:r>
          </w:p>
          <w:p w14:paraId="3AA1CBA8" w14:textId="77777777" w:rsidR="00D109DC" w:rsidRDefault="00000000">
            <w:pPr>
              <w:pStyle w:val="Standard"/>
            </w:pPr>
            <w:r>
              <w:rPr>
                <w:b/>
              </w:rPr>
              <w:t xml:space="preserve">Support original : </w:t>
            </w:r>
            <w:r>
              <w:t>VHS</w:t>
            </w:r>
          </w:p>
          <w:p w14:paraId="6C0EBFA6" w14:textId="77777777" w:rsidR="00D109DC" w:rsidRDefault="00D109DC">
            <w:pPr>
              <w:pStyle w:val="Standard"/>
            </w:pPr>
            <w:hyperlink r:id="rId575" w:history="1">
              <w:r>
                <w:rPr>
                  <w:color w:val="2F5496"/>
                </w:rPr>
                <w:t>Lien YouTube</w:t>
              </w:r>
            </w:hyperlink>
          </w:p>
          <w:p w14:paraId="0CDB386C" w14:textId="77777777" w:rsidR="00D109DC" w:rsidRDefault="00000000">
            <w:pPr>
              <w:pStyle w:val="Standard"/>
            </w:pPr>
            <w:r>
              <w:t>Document numérisé</w:t>
            </w:r>
          </w:p>
          <w:p w14:paraId="5110371D" w14:textId="77777777" w:rsidR="00D109DC" w:rsidRDefault="00D109DC">
            <w:pPr>
              <w:pStyle w:val="Standard"/>
            </w:pPr>
          </w:p>
          <w:p w14:paraId="761F2FFE" w14:textId="77777777" w:rsidR="00D109DC" w:rsidRDefault="00000000">
            <w:pPr>
              <w:pStyle w:val="Standard"/>
            </w:pPr>
            <w:r>
              <w:t>P38/A1/20,19</w:t>
            </w:r>
          </w:p>
          <w:p w14:paraId="25812906" w14:textId="77777777" w:rsidR="00D109DC" w:rsidRDefault="00000000">
            <w:pPr>
              <w:pStyle w:val="Standard"/>
            </w:pPr>
            <w:r>
              <w:t>Ancien numéro : 092-113-2013</w:t>
            </w:r>
          </w:p>
          <w:p w14:paraId="670F877F" w14:textId="77777777" w:rsidR="00D109DC" w:rsidRDefault="00000000">
            <w:pPr>
              <w:pStyle w:val="Standard"/>
            </w:pPr>
            <w:r>
              <w:rPr>
                <w:b/>
              </w:rPr>
              <w:t>Numéro de production :</w:t>
            </w:r>
          </w:p>
          <w:p w14:paraId="59CDF571" w14:textId="77777777" w:rsidR="00D109DC" w:rsidRDefault="00000000">
            <w:pPr>
              <w:pStyle w:val="Standard"/>
            </w:pPr>
            <w:r>
              <w:rPr>
                <w:b/>
              </w:rPr>
              <w:t>Titre :</w:t>
            </w:r>
            <w:r>
              <w:t xml:space="preserve"> Au-delà du personnage</w:t>
            </w:r>
          </w:p>
          <w:p w14:paraId="4D4DD5E1" w14:textId="77777777" w:rsidR="00D109DC" w:rsidRDefault="00000000">
            <w:pPr>
              <w:pStyle w:val="Standard"/>
            </w:pPr>
            <w:r>
              <w:rPr>
                <w:b/>
              </w:rPr>
              <w:t>Animateur :</w:t>
            </w:r>
          </w:p>
          <w:p w14:paraId="3E12ECCF" w14:textId="77777777" w:rsidR="00D109DC" w:rsidRDefault="00000000">
            <w:pPr>
              <w:pStyle w:val="Standard"/>
            </w:pPr>
            <w:r>
              <w:rPr>
                <w:b/>
              </w:rPr>
              <w:t>Production :</w:t>
            </w:r>
            <w:r>
              <w:t xml:space="preserve"> TVC Dolbeau-Mistassini</w:t>
            </w:r>
          </w:p>
          <w:p w14:paraId="77139364" w14:textId="77777777" w:rsidR="00D109DC" w:rsidRDefault="00000000">
            <w:pPr>
              <w:pStyle w:val="Standard"/>
            </w:pPr>
            <w:r>
              <w:rPr>
                <w:b/>
              </w:rPr>
              <w:t>Interventions :</w:t>
            </w:r>
            <w:r>
              <w:t xml:space="preserve"> Jacques Hébert</w:t>
            </w:r>
          </w:p>
          <w:p w14:paraId="450A6D7F" w14:textId="77777777" w:rsidR="00D109DC" w:rsidRDefault="00000000">
            <w:pPr>
              <w:pStyle w:val="Standard"/>
            </w:pPr>
            <w:r>
              <w:rPr>
                <w:b/>
              </w:rPr>
              <w:t>Sujets abordés :</w:t>
            </w:r>
          </w:p>
          <w:p w14:paraId="3C1778E1" w14:textId="77777777" w:rsidR="00D109DC" w:rsidRDefault="00000000">
            <w:pPr>
              <w:pStyle w:val="Standard"/>
            </w:pPr>
            <w:r>
              <w:rPr>
                <w:b/>
              </w:rPr>
              <w:t xml:space="preserve">Date : </w:t>
            </w:r>
            <w:r>
              <w:t>7 avril 1992</w:t>
            </w:r>
          </w:p>
          <w:p w14:paraId="6B851E1C" w14:textId="77777777" w:rsidR="00D109DC" w:rsidRDefault="00000000">
            <w:pPr>
              <w:pStyle w:val="Standard"/>
            </w:pPr>
            <w:r>
              <w:rPr>
                <w:b/>
              </w:rPr>
              <w:t>Lieu :</w:t>
            </w:r>
          </w:p>
          <w:p w14:paraId="6CE11839" w14:textId="77777777" w:rsidR="00D109DC" w:rsidRDefault="00000000">
            <w:pPr>
              <w:pStyle w:val="Standard"/>
            </w:pPr>
            <w:r>
              <w:rPr>
                <w:b/>
              </w:rPr>
              <w:t>Durée de l’enregistrement :</w:t>
            </w:r>
            <w:r>
              <w:t xml:space="preserve"> 00:32:09</w:t>
            </w:r>
          </w:p>
          <w:p w14:paraId="126B2CE2" w14:textId="77777777" w:rsidR="00D109DC" w:rsidRDefault="00000000">
            <w:pPr>
              <w:pStyle w:val="Standard"/>
            </w:pPr>
            <w:r>
              <w:rPr>
                <w:b/>
              </w:rPr>
              <w:t xml:space="preserve">Support original : </w:t>
            </w:r>
            <w:r>
              <w:t>VHS</w:t>
            </w:r>
          </w:p>
          <w:p w14:paraId="34A59C6A" w14:textId="77777777" w:rsidR="00D109DC" w:rsidRDefault="00D109DC">
            <w:pPr>
              <w:pStyle w:val="Standard"/>
            </w:pPr>
            <w:hyperlink r:id="rId576" w:history="1">
              <w:r>
                <w:rPr>
                  <w:color w:val="2F5496"/>
                </w:rPr>
                <w:t>Lien YouTube</w:t>
              </w:r>
            </w:hyperlink>
          </w:p>
          <w:p w14:paraId="506E5ED5" w14:textId="77777777" w:rsidR="00D109DC" w:rsidRDefault="00000000">
            <w:pPr>
              <w:pStyle w:val="Standard"/>
            </w:pPr>
            <w:r>
              <w:t>Document numérisé</w:t>
            </w:r>
          </w:p>
          <w:p w14:paraId="3538E06E" w14:textId="77777777" w:rsidR="00D109DC" w:rsidRDefault="00D109DC">
            <w:pPr>
              <w:pStyle w:val="Standard"/>
            </w:pPr>
          </w:p>
          <w:p w14:paraId="6206A7A3" w14:textId="77777777" w:rsidR="00D109DC" w:rsidRDefault="00000000">
            <w:pPr>
              <w:pStyle w:val="Standard"/>
            </w:pPr>
            <w:r>
              <w:t>P38/A1/20,20</w:t>
            </w:r>
          </w:p>
          <w:p w14:paraId="345A0397" w14:textId="77777777" w:rsidR="00D109DC" w:rsidRDefault="00000000">
            <w:pPr>
              <w:pStyle w:val="Standard"/>
            </w:pPr>
            <w:r>
              <w:t>Ancien numéro : 092-113-2014</w:t>
            </w:r>
          </w:p>
          <w:p w14:paraId="7C48767E" w14:textId="77777777" w:rsidR="00D109DC" w:rsidRDefault="00000000">
            <w:pPr>
              <w:pStyle w:val="Standard"/>
            </w:pPr>
            <w:r>
              <w:rPr>
                <w:b/>
              </w:rPr>
              <w:t>Numéro de production :</w:t>
            </w:r>
          </w:p>
          <w:p w14:paraId="02F6BA49" w14:textId="77777777" w:rsidR="00D109DC" w:rsidRDefault="00000000">
            <w:pPr>
              <w:pStyle w:val="Standard"/>
            </w:pPr>
            <w:r>
              <w:rPr>
                <w:b/>
              </w:rPr>
              <w:t>Titre :</w:t>
            </w:r>
            <w:r>
              <w:t xml:space="preserve"> Au-delà du personnage</w:t>
            </w:r>
          </w:p>
          <w:p w14:paraId="4E553565" w14:textId="77777777" w:rsidR="00D109DC" w:rsidRDefault="00000000">
            <w:pPr>
              <w:pStyle w:val="Standard"/>
            </w:pPr>
            <w:r>
              <w:rPr>
                <w:b/>
              </w:rPr>
              <w:t>Animateur :</w:t>
            </w:r>
          </w:p>
          <w:p w14:paraId="35EE4A59" w14:textId="77777777" w:rsidR="00D109DC" w:rsidRDefault="00000000">
            <w:pPr>
              <w:pStyle w:val="Standard"/>
            </w:pPr>
            <w:r>
              <w:rPr>
                <w:b/>
              </w:rPr>
              <w:t>Production :</w:t>
            </w:r>
          </w:p>
          <w:p w14:paraId="11A6FCF8" w14:textId="77777777" w:rsidR="00D109DC" w:rsidRDefault="00000000">
            <w:pPr>
              <w:pStyle w:val="Standard"/>
            </w:pPr>
            <w:r>
              <w:rPr>
                <w:b/>
              </w:rPr>
              <w:t>Interventions :</w:t>
            </w:r>
            <w:r>
              <w:t xml:space="preserve"> Martial Lapointe</w:t>
            </w:r>
          </w:p>
          <w:p w14:paraId="4E437841" w14:textId="77777777" w:rsidR="00D109DC" w:rsidRDefault="00000000">
            <w:pPr>
              <w:pStyle w:val="Standard"/>
            </w:pPr>
            <w:r>
              <w:rPr>
                <w:b/>
              </w:rPr>
              <w:t>Sujets abordés :</w:t>
            </w:r>
          </w:p>
          <w:p w14:paraId="0D693E5E" w14:textId="77777777" w:rsidR="00D109DC" w:rsidRDefault="00000000">
            <w:pPr>
              <w:pStyle w:val="Standard"/>
            </w:pPr>
            <w:r>
              <w:rPr>
                <w:b/>
              </w:rPr>
              <w:t xml:space="preserve">Date : </w:t>
            </w:r>
            <w:r>
              <w:t>14 avril 1992</w:t>
            </w:r>
          </w:p>
          <w:p w14:paraId="198A4D14" w14:textId="77777777" w:rsidR="00D109DC" w:rsidRDefault="00000000">
            <w:pPr>
              <w:pStyle w:val="Standard"/>
            </w:pPr>
            <w:r>
              <w:rPr>
                <w:b/>
              </w:rPr>
              <w:t>Lieu :</w:t>
            </w:r>
          </w:p>
          <w:p w14:paraId="69BBC331" w14:textId="77777777" w:rsidR="00D109DC" w:rsidRDefault="00000000">
            <w:pPr>
              <w:pStyle w:val="Standard"/>
            </w:pPr>
            <w:r>
              <w:rPr>
                <w:b/>
              </w:rPr>
              <w:t>Durée de l’enregistrement :</w:t>
            </w:r>
            <w:r>
              <w:t xml:space="preserve"> 00:32:36</w:t>
            </w:r>
          </w:p>
          <w:p w14:paraId="633C2137" w14:textId="77777777" w:rsidR="00D109DC" w:rsidRDefault="00000000">
            <w:pPr>
              <w:pStyle w:val="Standard"/>
            </w:pPr>
            <w:r>
              <w:rPr>
                <w:b/>
              </w:rPr>
              <w:t xml:space="preserve">Support original : </w:t>
            </w:r>
            <w:r>
              <w:t>VHS</w:t>
            </w:r>
          </w:p>
          <w:p w14:paraId="14D322D6" w14:textId="77777777" w:rsidR="00D109DC" w:rsidRDefault="00D109DC">
            <w:pPr>
              <w:pStyle w:val="Standard"/>
            </w:pPr>
            <w:hyperlink r:id="rId577" w:history="1">
              <w:r>
                <w:rPr>
                  <w:color w:val="2F5496"/>
                </w:rPr>
                <w:t>Lien YouTube</w:t>
              </w:r>
            </w:hyperlink>
          </w:p>
          <w:p w14:paraId="02EC15C8" w14:textId="77777777" w:rsidR="00D109DC" w:rsidRDefault="00000000">
            <w:pPr>
              <w:pStyle w:val="Standard"/>
            </w:pPr>
            <w:r>
              <w:t>Document numérisé</w:t>
            </w:r>
          </w:p>
          <w:p w14:paraId="360C4950" w14:textId="77777777" w:rsidR="00D109DC" w:rsidRDefault="00D109DC">
            <w:pPr>
              <w:pStyle w:val="Standard"/>
            </w:pPr>
          </w:p>
          <w:p w14:paraId="106549A0" w14:textId="77777777" w:rsidR="00D109DC" w:rsidRDefault="00000000">
            <w:pPr>
              <w:pStyle w:val="Standard"/>
            </w:pPr>
            <w:r>
              <w:t>P38/A1/20,21</w:t>
            </w:r>
          </w:p>
          <w:p w14:paraId="18C63527" w14:textId="77777777" w:rsidR="00D109DC" w:rsidRDefault="00000000">
            <w:pPr>
              <w:pStyle w:val="Standard"/>
            </w:pPr>
            <w:r>
              <w:t>Ancien numéro : 092-113-2015</w:t>
            </w:r>
          </w:p>
          <w:p w14:paraId="06F1CB39" w14:textId="77777777" w:rsidR="00D109DC" w:rsidRDefault="00000000">
            <w:pPr>
              <w:pStyle w:val="Standard"/>
            </w:pPr>
            <w:r>
              <w:rPr>
                <w:b/>
              </w:rPr>
              <w:t>Numéro de production :</w:t>
            </w:r>
          </w:p>
          <w:p w14:paraId="050E0A13" w14:textId="77777777" w:rsidR="00D109DC" w:rsidRDefault="00000000">
            <w:pPr>
              <w:pStyle w:val="Standard"/>
            </w:pPr>
            <w:r>
              <w:rPr>
                <w:b/>
              </w:rPr>
              <w:t>Titre :</w:t>
            </w:r>
            <w:r>
              <w:t xml:space="preserve"> Au-delà du personnage</w:t>
            </w:r>
          </w:p>
          <w:p w14:paraId="06A52F81" w14:textId="77777777" w:rsidR="00D109DC" w:rsidRDefault="00000000">
            <w:pPr>
              <w:pStyle w:val="Standard"/>
            </w:pPr>
            <w:r>
              <w:rPr>
                <w:b/>
              </w:rPr>
              <w:t>Animateur :</w:t>
            </w:r>
          </w:p>
          <w:p w14:paraId="0A1C2EF9" w14:textId="77777777" w:rsidR="00D109DC" w:rsidRDefault="00000000">
            <w:pPr>
              <w:pStyle w:val="Standard"/>
            </w:pPr>
            <w:r>
              <w:rPr>
                <w:b/>
              </w:rPr>
              <w:t>Production :</w:t>
            </w:r>
            <w:r>
              <w:t xml:space="preserve"> TVC Dolbeau-Mistassini</w:t>
            </w:r>
          </w:p>
          <w:p w14:paraId="7642C864" w14:textId="77777777" w:rsidR="00D109DC" w:rsidRDefault="00000000">
            <w:pPr>
              <w:pStyle w:val="Standard"/>
            </w:pPr>
            <w:r>
              <w:rPr>
                <w:b/>
              </w:rPr>
              <w:t>Interventions :</w:t>
            </w:r>
            <w:r>
              <w:t xml:space="preserve"> Denis Boivin</w:t>
            </w:r>
          </w:p>
          <w:p w14:paraId="7B0E9E88" w14:textId="77777777" w:rsidR="00D109DC" w:rsidRDefault="00000000">
            <w:pPr>
              <w:pStyle w:val="Standard"/>
            </w:pPr>
            <w:r>
              <w:rPr>
                <w:b/>
              </w:rPr>
              <w:t>Sujets abordés :</w:t>
            </w:r>
          </w:p>
          <w:p w14:paraId="7AE4D17F" w14:textId="77777777" w:rsidR="00D109DC" w:rsidRDefault="00000000">
            <w:pPr>
              <w:pStyle w:val="Standard"/>
            </w:pPr>
            <w:r>
              <w:rPr>
                <w:b/>
              </w:rPr>
              <w:t>Date :</w:t>
            </w:r>
            <w:r>
              <w:t xml:space="preserve"> 1992</w:t>
            </w:r>
          </w:p>
          <w:p w14:paraId="3745EC59" w14:textId="77777777" w:rsidR="00D109DC" w:rsidRDefault="00000000">
            <w:pPr>
              <w:pStyle w:val="Standard"/>
            </w:pPr>
            <w:r>
              <w:rPr>
                <w:b/>
              </w:rPr>
              <w:t>Lieu :</w:t>
            </w:r>
          </w:p>
          <w:p w14:paraId="1088EBE0" w14:textId="77777777" w:rsidR="00D109DC" w:rsidRDefault="00000000">
            <w:pPr>
              <w:pStyle w:val="Standard"/>
            </w:pPr>
            <w:r>
              <w:rPr>
                <w:b/>
              </w:rPr>
              <w:t>Durée de l’enregistrement :</w:t>
            </w:r>
            <w:r>
              <w:t xml:space="preserve"> 00:34:02</w:t>
            </w:r>
          </w:p>
          <w:p w14:paraId="6FCDA62C" w14:textId="77777777" w:rsidR="00D109DC" w:rsidRDefault="00000000">
            <w:pPr>
              <w:pStyle w:val="Standard"/>
            </w:pPr>
            <w:r>
              <w:rPr>
                <w:b/>
              </w:rPr>
              <w:t xml:space="preserve">Support original : </w:t>
            </w:r>
            <w:r>
              <w:t>VHS</w:t>
            </w:r>
          </w:p>
          <w:p w14:paraId="3F6CCFDC" w14:textId="77777777" w:rsidR="00D109DC" w:rsidRDefault="00D109DC">
            <w:pPr>
              <w:pStyle w:val="Standard"/>
            </w:pPr>
            <w:hyperlink r:id="rId578" w:history="1">
              <w:r>
                <w:rPr>
                  <w:color w:val="2F5496"/>
                </w:rPr>
                <w:t>Lien YouTube</w:t>
              </w:r>
            </w:hyperlink>
          </w:p>
          <w:p w14:paraId="4C6EF7B9" w14:textId="77777777" w:rsidR="00D109DC" w:rsidRDefault="00000000">
            <w:pPr>
              <w:pStyle w:val="Standard"/>
            </w:pPr>
            <w:r>
              <w:t>Document numérisé</w:t>
            </w:r>
          </w:p>
          <w:bookmarkEnd w:id="73"/>
          <w:p w14:paraId="58225503" w14:textId="77777777" w:rsidR="00D109DC" w:rsidRDefault="00D109DC">
            <w:pPr>
              <w:pStyle w:val="Standard"/>
            </w:pPr>
          </w:p>
          <w:p w14:paraId="38244801" w14:textId="77777777" w:rsidR="00D109DC" w:rsidRDefault="00000000">
            <w:pPr>
              <w:pStyle w:val="Standard"/>
            </w:pPr>
            <w:bookmarkStart w:id="74" w:name="_Hlk95729212"/>
            <w:r>
              <w:t>P38/A1/20,22</w:t>
            </w:r>
          </w:p>
          <w:p w14:paraId="62EB2820" w14:textId="77777777" w:rsidR="00D109DC" w:rsidRDefault="00000000">
            <w:pPr>
              <w:pStyle w:val="Standard"/>
            </w:pPr>
            <w:r>
              <w:t>Ancien numéro : 092-113-2017</w:t>
            </w:r>
          </w:p>
          <w:p w14:paraId="726F44B0" w14:textId="77777777" w:rsidR="00D109DC" w:rsidRDefault="00000000">
            <w:pPr>
              <w:pStyle w:val="Standard"/>
            </w:pPr>
            <w:r>
              <w:rPr>
                <w:b/>
              </w:rPr>
              <w:t>Numéro de production :</w:t>
            </w:r>
          </w:p>
          <w:p w14:paraId="31AB17D0" w14:textId="77777777" w:rsidR="00D109DC" w:rsidRDefault="00000000">
            <w:pPr>
              <w:pStyle w:val="Standard"/>
            </w:pPr>
            <w:r>
              <w:rPr>
                <w:b/>
              </w:rPr>
              <w:t>Titre :</w:t>
            </w:r>
            <w:r>
              <w:t xml:space="preserve"> Au-delà du personnage</w:t>
            </w:r>
          </w:p>
          <w:p w14:paraId="0BBD546B" w14:textId="77777777" w:rsidR="00D109DC" w:rsidRDefault="00000000">
            <w:pPr>
              <w:pStyle w:val="Standard"/>
            </w:pPr>
            <w:r>
              <w:rPr>
                <w:b/>
              </w:rPr>
              <w:t>Animateur :</w:t>
            </w:r>
          </w:p>
          <w:p w14:paraId="795C35C7" w14:textId="77777777" w:rsidR="00D109DC" w:rsidRDefault="00000000">
            <w:pPr>
              <w:pStyle w:val="Standard"/>
            </w:pPr>
            <w:r>
              <w:rPr>
                <w:b/>
              </w:rPr>
              <w:t>Production :</w:t>
            </w:r>
          </w:p>
          <w:p w14:paraId="61881A3D" w14:textId="77777777" w:rsidR="00D109DC" w:rsidRDefault="00000000">
            <w:pPr>
              <w:pStyle w:val="Standard"/>
            </w:pPr>
            <w:r>
              <w:rPr>
                <w:b/>
              </w:rPr>
              <w:t>Interventions :</w:t>
            </w:r>
            <w:r>
              <w:t xml:space="preserve"> Jean Beaulieu</w:t>
            </w:r>
          </w:p>
          <w:p w14:paraId="3D63753F" w14:textId="77777777" w:rsidR="00D109DC" w:rsidRDefault="00000000">
            <w:pPr>
              <w:pStyle w:val="Standard"/>
            </w:pPr>
            <w:r>
              <w:rPr>
                <w:b/>
              </w:rPr>
              <w:t>Sujets abordés :</w:t>
            </w:r>
          </w:p>
          <w:p w14:paraId="2B95B89F" w14:textId="77777777" w:rsidR="00D109DC" w:rsidRDefault="00000000">
            <w:pPr>
              <w:pStyle w:val="Standard"/>
            </w:pPr>
            <w:r>
              <w:rPr>
                <w:b/>
              </w:rPr>
              <w:t xml:space="preserve">Date : </w:t>
            </w:r>
            <w:r>
              <w:t>26 mai 1992</w:t>
            </w:r>
          </w:p>
          <w:p w14:paraId="29D87139" w14:textId="77777777" w:rsidR="00D109DC" w:rsidRDefault="00000000">
            <w:pPr>
              <w:pStyle w:val="Standard"/>
            </w:pPr>
            <w:r>
              <w:rPr>
                <w:b/>
              </w:rPr>
              <w:t>Lieu :</w:t>
            </w:r>
          </w:p>
          <w:p w14:paraId="6F7C59CB" w14:textId="77777777" w:rsidR="00D109DC" w:rsidRDefault="00000000">
            <w:pPr>
              <w:pStyle w:val="Standard"/>
            </w:pPr>
            <w:r>
              <w:rPr>
                <w:b/>
              </w:rPr>
              <w:t>Durée de l’enregistrement :</w:t>
            </w:r>
            <w:r>
              <w:t xml:space="preserve"> 00:28:25</w:t>
            </w:r>
          </w:p>
          <w:p w14:paraId="108DA288" w14:textId="77777777" w:rsidR="00D109DC" w:rsidRDefault="00000000">
            <w:pPr>
              <w:pStyle w:val="Standard"/>
            </w:pPr>
            <w:r>
              <w:rPr>
                <w:b/>
              </w:rPr>
              <w:t xml:space="preserve">Support original : </w:t>
            </w:r>
            <w:r>
              <w:t>VHS</w:t>
            </w:r>
          </w:p>
          <w:p w14:paraId="24A0F088" w14:textId="77777777" w:rsidR="00D109DC" w:rsidRDefault="00D109DC">
            <w:pPr>
              <w:pStyle w:val="Standard"/>
            </w:pPr>
            <w:hyperlink r:id="rId579" w:history="1">
              <w:r>
                <w:rPr>
                  <w:color w:val="2F5496"/>
                </w:rPr>
                <w:t>Lien YouTube</w:t>
              </w:r>
            </w:hyperlink>
          </w:p>
          <w:p w14:paraId="4D3862EE" w14:textId="77777777" w:rsidR="00D109DC" w:rsidRDefault="00000000">
            <w:pPr>
              <w:pStyle w:val="Standard"/>
            </w:pPr>
            <w:r>
              <w:t>Document numérisé</w:t>
            </w:r>
          </w:p>
          <w:bookmarkEnd w:id="74"/>
          <w:p w14:paraId="07380FEB" w14:textId="77777777" w:rsidR="00D109DC" w:rsidRDefault="00D109DC">
            <w:pPr>
              <w:pStyle w:val="Standard"/>
            </w:pPr>
          </w:p>
          <w:p w14:paraId="0CC75A7A" w14:textId="77777777" w:rsidR="00D109DC" w:rsidRDefault="00000000">
            <w:pPr>
              <w:pStyle w:val="Niveau3"/>
            </w:pPr>
            <w:bookmarkStart w:id="75" w:name="__RefHeading__46078_1191675169"/>
            <w:bookmarkStart w:id="76" w:name="_Toc15993126"/>
            <w:r>
              <w:t>P38/A1/21 : L’Express du matin</w:t>
            </w:r>
            <w:bookmarkEnd w:id="75"/>
            <w:bookmarkEnd w:id="76"/>
          </w:p>
          <w:p w14:paraId="56E6C553" w14:textId="77777777" w:rsidR="00D109DC" w:rsidRDefault="00000000">
            <w:pPr>
              <w:pStyle w:val="Standard"/>
            </w:pPr>
            <w:r>
              <w:rPr>
                <w:lang w:eastAsia="en-US"/>
              </w:rPr>
              <w:t>– Années. – 51 vidéos numérisées : 80 heures, 18 minutes et 15 secondes d’images en mouvement.</w:t>
            </w:r>
          </w:p>
          <w:p w14:paraId="6E2CD42C" w14:textId="77777777" w:rsidR="00D109DC" w:rsidRDefault="00D109DC">
            <w:pPr>
              <w:pStyle w:val="Standard"/>
            </w:pPr>
          </w:p>
          <w:p w14:paraId="48D47FB7" w14:textId="77777777" w:rsidR="00D109DC" w:rsidRDefault="00000000">
            <w:pPr>
              <w:pStyle w:val="Standard"/>
            </w:pPr>
            <w:r>
              <w:rPr>
                <w:i/>
              </w:rPr>
              <w:t>Portée et contenu :</w:t>
            </w:r>
          </w:p>
          <w:p w14:paraId="1B346055" w14:textId="77777777" w:rsidR="00D109DC" w:rsidRDefault="00000000">
            <w:pPr>
              <w:pStyle w:val="Standard"/>
            </w:pPr>
            <w:r>
              <w:t xml:space="preserve">Ce dossier comprend des émissions d’actualités </w:t>
            </w:r>
            <w:r>
              <w:rPr>
                <w:i/>
              </w:rPr>
              <w:t>L’Express du matin</w:t>
            </w:r>
            <w:r>
              <w:t xml:space="preserve"> enregistrées à la Télévision communautaire Câble-deux-Rives de Dolbeau-Mistassini le 4 février 1993, du 22 septembre au 17 décembre 1993 et de janvier au 27 avril 1994.</w:t>
            </w:r>
          </w:p>
          <w:p w14:paraId="43604FFB" w14:textId="77777777" w:rsidR="00D109DC" w:rsidRDefault="00D109DC">
            <w:pPr>
              <w:pStyle w:val="Standard"/>
            </w:pPr>
          </w:p>
          <w:p w14:paraId="60E92560" w14:textId="77777777" w:rsidR="00D109DC" w:rsidRDefault="00000000">
            <w:pPr>
              <w:pStyle w:val="Standard"/>
            </w:pPr>
            <w:r>
              <w:rPr>
                <w:i/>
              </w:rPr>
              <w:t>Notes :</w:t>
            </w:r>
          </w:p>
          <w:p w14:paraId="6B4BC1DE" w14:textId="77777777" w:rsidR="00D109DC" w:rsidRDefault="00000000">
            <w:pPr>
              <w:pStyle w:val="Standard"/>
            </w:pPr>
            <w:r>
              <w:t xml:space="preserve">Des émissions </w:t>
            </w:r>
            <w:r>
              <w:rPr>
                <w:i/>
              </w:rPr>
              <w:t>L’Express du matin</w:t>
            </w:r>
            <w:r>
              <w:t xml:space="preserve"> d’avril à décembre 1994 sont disponibles à la cote P38/A1/26 du présent fonds.</w:t>
            </w:r>
          </w:p>
          <w:p w14:paraId="5459545D" w14:textId="77777777" w:rsidR="00D109DC" w:rsidRDefault="00000000">
            <w:pPr>
              <w:pStyle w:val="Standard"/>
            </w:pPr>
            <w:r>
              <w:t>Originaux. Formats VHS.</w:t>
            </w:r>
          </w:p>
          <w:p w14:paraId="0206513A" w14:textId="77777777" w:rsidR="00D109DC" w:rsidRDefault="00000000">
            <w:pPr>
              <w:pStyle w:val="Standard"/>
            </w:pPr>
            <w:r>
              <w:t>Boîtes 24 et 25</w:t>
            </w:r>
          </w:p>
          <w:p w14:paraId="4766BE97" w14:textId="77777777" w:rsidR="00D109DC" w:rsidRDefault="00D109DC">
            <w:pPr>
              <w:pStyle w:val="Standard"/>
            </w:pPr>
          </w:p>
          <w:p w14:paraId="4BAA7A41" w14:textId="77777777" w:rsidR="00D109DC" w:rsidRDefault="00000000">
            <w:pPr>
              <w:pStyle w:val="Standard"/>
            </w:pPr>
            <w:r>
              <w:t>P38/A1/21,1</w:t>
            </w:r>
          </w:p>
          <w:p w14:paraId="6620E075" w14:textId="77777777" w:rsidR="00D109DC" w:rsidRDefault="00000000">
            <w:pPr>
              <w:pStyle w:val="Standard"/>
            </w:pPr>
            <w:r>
              <w:t>Ancien numéro : 094-105-5041</w:t>
            </w:r>
          </w:p>
          <w:p w14:paraId="164FE856" w14:textId="77777777" w:rsidR="00D109DC" w:rsidRDefault="00000000">
            <w:pPr>
              <w:pStyle w:val="Standard"/>
            </w:pPr>
            <w:r>
              <w:rPr>
                <w:b/>
              </w:rPr>
              <w:t>Numéro de production :</w:t>
            </w:r>
          </w:p>
          <w:p w14:paraId="1290DA13" w14:textId="77777777" w:rsidR="00D109DC" w:rsidRDefault="00000000">
            <w:pPr>
              <w:pStyle w:val="Standard"/>
            </w:pPr>
            <w:r>
              <w:rPr>
                <w:b/>
              </w:rPr>
              <w:t>Titre :</w:t>
            </w:r>
            <w:r>
              <w:t xml:space="preserve"> L’Express du matin</w:t>
            </w:r>
          </w:p>
          <w:p w14:paraId="5A0AD288" w14:textId="77777777" w:rsidR="00D109DC" w:rsidRDefault="00000000">
            <w:pPr>
              <w:pStyle w:val="Standard"/>
            </w:pPr>
            <w:r>
              <w:rPr>
                <w:b/>
              </w:rPr>
              <w:t>Animateur :</w:t>
            </w:r>
          </w:p>
          <w:p w14:paraId="6C3B9E1E" w14:textId="77777777" w:rsidR="00D109DC" w:rsidRDefault="00000000">
            <w:pPr>
              <w:pStyle w:val="Standard"/>
            </w:pPr>
            <w:r>
              <w:rPr>
                <w:b/>
              </w:rPr>
              <w:t>Production :</w:t>
            </w:r>
          </w:p>
          <w:p w14:paraId="462DE89F" w14:textId="77777777" w:rsidR="00D109DC" w:rsidRDefault="00000000">
            <w:pPr>
              <w:pStyle w:val="Standard"/>
            </w:pPr>
            <w:r>
              <w:rPr>
                <w:b/>
              </w:rPr>
              <w:t>Interventions :</w:t>
            </w:r>
          </w:p>
          <w:p w14:paraId="6A420230" w14:textId="77777777" w:rsidR="00D109DC" w:rsidRDefault="00000000">
            <w:pPr>
              <w:pStyle w:val="Standard"/>
            </w:pPr>
            <w:r>
              <w:rPr>
                <w:b/>
              </w:rPr>
              <w:t>Sujets abordés :</w:t>
            </w:r>
          </w:p>
          <w:p w14:paraId="015AD0E5" w14:textId="77777777" w:rsidR="00D109DC" w:rsidRDefault="00000000">
            <w:pPr>
              <w:pStyle w:val="Standard"/>
            </w:pPr>
            <w:r>
              <w:rPr>
                <w:b/>
              </w:rPr>
              <w:t xml:space="preserve">Date : </w:t>
            </w:r>
            <w:r>
              <w:t>14 janvier 1994</w:t>
            </w:r>
          </w:p>
          <w:p w14:paraId="140C926C" w14:textId="77777777" w:rsidR="00D109DC" w:rsidRDefault="00000000">
            <w:pPr>
              <w:pStyle w:val="Standard"/>
            </w:pPr>
            <w:r>
              <w:rPr>
                <w:b/>
              </w:rPr>
              <w:t>Lieu :</w:t>
            </w:r>
          </w:p>
          <w:p w14:paraId="4159F9AD" w14:textId="77777777" w:rsidR="00D109DC" w:rsidRDefault="00000000">
            <w:pPr>
              <w:pStyle w:val="Standard"/>
            </w:pPr>
            <w:r>
              <w:rPr>
                <w:b/>
              </w:rPr>
              <w:t>Durée de l’enregistrement :</w:t>
            </w:r>
            <w:r>
              <w:t xml:space="preserve"> 01:30:00</w:t>
            </w:r>
          </w:p>
          <w:p w14:paraId="33CC28EB" w14:textId="77777777" w:rsidR="00D109DC" w:rsidRDefault="00000000">
            <w:pPr>
              <w:pStyle w:val="Standard"/>
            </w:pPr>
            <w:r>
              <w:rPr>
                <w:b/>
              </w:rPr>
              <w:t xml:space="preserve">Support original : </w:t>
            </w:r>
            <w:r>
              <w:t>VHS</w:t>
            </w:r>
          </w:p>
          <w:p w14:paraId="3A4A910B" w14:textId="77777777" w:rsidR="00D109DC" w:rsidRDefault="00D109DC">
            <w:pPr>
              <w:pStyle w:val="Standard"/>
            </w:pPr>
            <w:hyperlink r:id="rId580" w:history="1">
              <w:r>
                <w:rPr>
                  <w:color w:val="2F5496"/>
                </w:rPr>
                <w:t>Lien YouTube</w:t>
              </w:r>
            </w:hyperlink>
          </w:p>
          <w:p w14:paraId="59AB2C62" w14:textId="77777777" w:rsidR="00D109DC" w:rsidRDefault="00000000">
            <w:pPr>
              <w:pStyle w:val="Standard"/>
            </w:pPr>
            <w:r>
              <w:t>Document numérisé</w:t>
            </w:r>
          </w:p>
          <w:p w14:paraId="16D2A031" w14:textId="77777777" w:rsidR="00D109DC" w:rsidRDefault="00D109DC">
            <w:pPr>
              <w:pStyle w:val="Standard"/>
            </w:pPr>
          </w:p>
          <w:p w14:paraId="2958438E" w14:textId="77777777" w:rsidR="00D109DC" w:rsidRDefault="00000000">
            <w:pPr>
              <w:pStyle w:val="Standard"/>
            </w:pPr>
            <w:r>
              <w:t>P38/A1/21,2</w:t>
            </w:r>
          </w:p>
          <w:p w14:paraId="3A246A90" w14:textId="77777777" w:rsidR="00D109DC" w:rsidRDefault="00000000">
            <w:pPr>
              <w:pStyle w:val="Standard"/>
            </w:pPr>
            <w:r>
              <w:lastRenderedPageBreak/>
              <w:t>Ancien numéro : 094-105-5044</w:t>
            </w:r>
          </w:p>
          <w:p w14:paraId="2218F732" w14:textId="77777777" w:rsidR="00D109DC" w:rsidRDefault="00000000">
            <w:pPr>
              <w:pStyle w:val="Standard"/>
            </w:pPr>
            <w:r>
              <w:rPr>
                <w:b/>
              </w:rPr>
              <w:t>Numéro de production :</w:t>
            </w:r>
          </w:p>
          <w:p w14:paraId="32D00DAF" w14:textId="77777777" w:rsidR="00D109DC" w:rsidRDefault="00000000">
            <w:pPr>
              <w:pStyle w:val="Standard"/>
            </w:pPr>
            <w:r>
              <w:rPr>
                <w:b/>
              </w:rPr>
              <w:t>Titre :</w:t>
            </w:r>
            <w:r>
              <w:t xml:space="preserve"> L’Express du matin</w:t>
            </w:r>
          </w:p>
          <w:p w14:paraId="72A9C837" w14:textId="77777777" w:rsidR="00D109DC" w:rsidRDefault="00000000">
            <w:pPr>
              <w:pStyle w:val="Standard"/>
            </w:pPr>
            <w:r>
              <w:rPr>
                <w:b/>
              </w:rPr>
              <w:t>Animateur :</w:t>
            </w:r>
          </w:p>
          <w:p w14:paraId="7672D76B" w14:textId="77777777" w:rsidR="00D109DC" w:rsidRDefault="00000000">
            <w:pPr>
              <w:pStyle w:val="Standard"/>
            </w:pPr>
            <w:r>
              <w:rPr>
                <w:b/>
              </w:rPr>
              <w:t>Production :</w:t>
            </w:r>
          </w:p>
          <w:p w14:paraId="2EBF2460" w14:textId="77777777" w:rsidR="00D109DC" w:rsidRDefault="00000000">
            <w:pPr>
              <w:pStyle w:val="Standard"/>
            </w:pPr>
            <w:r>
              <w:rPr>
                <w:b/>
              </w:rPr>
              <w:t>Interventions :</w:t>
            </w:r>
          </w:p>
          <w:p w14:paraId="75E33E21" w14:textId="77777777" w:rsidR="00D109DC" w:rsidRDefault="00000000">
            <w:pPr>
              <w:pStyle w:val="Standard"/>
            </w:pPr>
            <w:r>
              <w:rPr>
                <w:b/>
              </w:rPr>
              <w:t>Sujets abordés :</w:t>
            </w:r>
          </w:p>
          <w:p w14:paraId="29D36E3A" w14:textId="77777777" w:rsidR="00D109DC" w:rsidRDefault="00000000">
            <w:pPr>
              <w:pStyle w:val="Standard"/>
            </w:pPr>
            <w:r>
              <w:rPr>
                <w:b/>
              </w:rPr>
              <w:t xml:space="preserve">Date : </w:t>
            </w:r>
            <w:r>
              <w:t>21 janvier1994</w:t>
            </w:r>
          </w:p>
          <w:p w14:paraId="2F3872D3" w14:textId="77777777" w:rsidR="00D109DC" w:rsidRDefault="00000000">
            <w:pPr>
              <w:pStyle w:val="Standard"/>
            </w:pPr>
            <w:r>
              <w:rPr>
                <w:b/>
              </w:rPr>
              <w:t>Lieu :</w:t>
            </w:r>
          </w:p>
          <w:p w14:paraId="2399D4A2" w14:textId="77777777" w:rsidR="00D109DC" w:rsidRDefault="00000000">
            <w:pPr>
              <w:pStyle w:val="Standard"/>
            </w:pPr>
            <w:r>
              <w:rPr>
                <w:b/>
              </w:rPr>
              <w:t>Durée de l’enregistrement :</w:t>
            </w:r>
            <w:r>
              <w:t xml:space="preserve"> 01:30:00</w:t>
            </w:r>
          </w:p>
          <w:p w14:paraId="5F7F055E" w14:textId="77777777" w:rsidR="00D109DC" w:rsidRDefault="00000000">
            <w:pPr>
              <w:pStyle w:val="Standard"/>
            </w:pPr>
            <w:r>
              <w:rPr>
                <w:b/>
              </w:rPr>
              <w:t xml:space="preserve">Support original : </w:t>
            </w:r>
            <w:r>
              <w:t>VHS</w:t>
            </w:r>
          </w:p>
          <w:p w14:paraId="26FDE208" w14:textId="77777777" w:rsidR="00D109DC" w:rsidRDefault="00D109DC">
            <w:pPr>
              <w:pStyle w:val="Standard"/>
            </w:pPr>
            <w:hyperlink r:id="rId581" w:history="1">
              <w:r>
                <w:rPr>
                  <w:color w:val="2F5496"/>
                </w:rPr>
                <w:t>Lien YouTube</w:t>
              </w:r>
            </w:hyperlink>
          </w:p>
          <w:p w14:paraId="74D5228C" w14:textId="77777777" w:rsidR="00D109DC" w:rsidRDefault="00000000">
            <w:pPr>
              <w:pStyle w:val="Standard"/>
            </w:pPr>
            <w:r>
              <w:t>Document numérisé</w:t>
            </w:r>
          </w:p>
          <w:p w14:paraId="2F9B464D" w14:textId="77777777" w:rsidR="00D109DC" w:rsidRDefault="00D109DC">
            <w:pPr>
              <w:pStyle w:val="Standard"/>
            </w:pPr>
          </w:p>
          <w:p w14:paraId="72E4D21C" w14:textId="77777777" w:rsidR="00D109DC" w:rsidRDefault="00000000">
            <w:pPr>
              <w:pStyle w:val="Standard"/>
            </w:pPr>
            <w:r>
              <w:t>P38/A1/21,3</w:t>
            </w:r>
          </w:p>
          <w:p w14:paraId="4F5D69B7" w14:textId="77777777" w:rsidR="00D109DC" w:rsidRDefault="00000000">
            <w:pPr>
              <w:pStyle w:val="Standard"/>
            </w:pPr>
            <w:r>
              <w:t>Ancien numéro : 094-105-5047</w:t>
            </w:r>
          </w:p>
          <w:p w14:paraId="4DAD80E6" w14:textId="77777777" w:rsidR="00D109DC" w:rsidRDefault="00000000">
            <w:pPr>
              <w:pStyle w:val="Standard"/>
            </w:pPr>
            <w:r>
              <w:rPr>
                <w:b/>
              </w:rPr>
              <w:t>Numéro de production :</w:t>
            </w:r>
          </w:p>
          <w:p w14:paraId="1436D538" w14:textId="77777777" w:rsidR="00D109DC" w:rsidRDefault="00000000">
            <w:pPr>
              <w:pStyle w:val="Standard"/>
            </w:pPr>
            <w:r>
              <w:rPr>
                <w:b/>
              </w:rPr>
              <w:t>Titre :</w:t>
            </w:r>
            <w:r>
              <w:t xml:space="preserve"> L’Express du matin</w:t>
            </w:r>
          </w:p>
          <w:p w14:paraId="169E7AC5" w14:textId="77777777" w:rsidR="00D109DC" w:rsidRDefault="00000000">
            <w:pPr>
              <w:pStyle w:val="Standard"/>
            </w:pPr>
            <w:r>
              <w:rPr>
                <w:b/>
              </w:rPr>
              <w:t>Animateur :</w:t>
            </w:r>
          </w:p>
          <w:p w14:paraId="58D89E99" w14:textId="77777777" w:rsidR="00D109DC" w:rsidRDefault="00000000">
            <w:pPr>
              <w:pStyle w:val="Standard"/>
            </w:pPr>
            <w:r>
              <w:rPr>
                <w:b/>
              </w:rPr>
              <w:t>Production :</w:t>
            </w:r>
          </w:p>
          <w:p w14:paraId="094934EB" w14:textId="77777777" w:rsidR="00D109DC" w:rsidRDefault="00000000">
            <w:pPr>
              <w:pStyle w:val="Standard"/>
            </w:pPr>
            <w:r>
              <w:rPr>
                <w:b/>
              </w:rPr>
              <w:t>Interventions :</w:t>
            </w:r>
          </w:p>
          <w:p w14:paraId="587FCCF9" w14:textId="77777777" w:rsidR="00D109DC" w:rsidRDefault="00000000">
            <w:pPr>
              <w:pStyle w:val="Standard"/>
            </w:pPr>
            <w:r>
              <w:rPr>
                <w:b/>
              </w:rPr>
              <w:t>Sujets abordés :</w:t>
            </w:r>
          </w:p>
          <w:p w14:paraId="39E74FBD" w14:textId="77777777" w:rsidR="00D109DC" w:rsidRDefault="00000000">
            <w:pPr>
              <w:pStyle w:val="Standard"/>
            </w:pPr>
            <w:r>
              <w:rPr>
                <w:b/>
              </w:rPr>
              <w:t xml:space="preserve">Date : </w:t>
            </w:r>
            <w:r>
              <w:t>28 janvier 1994</w:t>
            </w:r>
          </w:p>
          <w:p w14:paraId="79EAD2FC" w14:textId="77777777" w:rsidR="00D109DC" w:rsidRDefault="00000000">
            <w:pPr>
              <w:pStyle w:val="Standard"/>
            </w:pPr>
            <w:r>
              <w:rPr>
                <w:b/>
              </w:rPr>
              <w:t>Lieu :</w:t>
            </w:r>
          </w:p>
          <w:p w14:paraId="40ACF8C5" w14:textId="77777777" w:rsidR="00D109DC" w:rsidRDefault="00000000">
            <w:pPr>
              <w:pStyle w:val="Standard"/>
            </w:pPr>
            <w:r>
              <w:rPr>
                <w:b/>
              </w:rPr>
              <w:t>Durée de l’enregistrement :</w:t>
            </w:r>
            <w:r>
              <w:t xml:space="preserve"> 01:30:00</w:t>
            </w:r>
          </w:p>
          <w:p w14:paraId="46D074B5" w14:textId="77777777" w:rsidR="00D109DC" w:rsidRDefault="00000000">
            <w:pPr>
              <w:pStyle w:val="Standard"/>
            </w:pPr>
            <w:r>
              <w:rPr>
                <w:b/>
              </w:rPr>
              <w:t xml:space="preserve">Support original : </w:t>
            </w:r>
            <w:r>
              <w:t>VHS</w:t>
            </w:r>
          </w:p>
          <w:p w14:paraId="461A271C" w14:textId="77777777" w:rsidR="00D109DC" w:rsidRDefault="00D109DC">
            <w:pPr>
              <w:pStyle w:val="Standard"/>
            </w:pPr>
            <w:hyperlink r:id="rId582" w:history="1">
              <w:r>
                <w:rPr>
                  <w:color w:val="2F5496"/>
                </w:rPr>
                <w:t>Lien YouTube</w:t>
              </w:r>
            </w:hyperlink>
          </w:p>
          <w:p w14:paraId="745B3177" w14:textId="77777777" w:rsidR="00D109DC" w:rsidRDefault="00000000">
            <w:pPr>
              <w:pStyle w:val="Standard"/>
            </w:pPr>
            <w:r>
              <w:t>Document numérisé</w:t>
            </w:r>
          </w:p>
          <w:p w14:paraId="69858954" w14:textId="77777777" w:rsidR="00D109DC" w:rsidRDefault="00D109DC">
            <w:pPr>
              <w:pStyle w:val="Standard"/>
            </w:pPr>
          </w:p>
          <w:p w14:paraId="42F25952" w14:textId="77777777" w:rsidR="00D109DC" w:rsidRDefault="00000000">
            <w:pPr>
              <w:pStyle w:val="Standard"/>
            </w:pPr>
            <w:r>
              <w:t>P38/A1/21,4</w:t>
            </w:r>
          </w:p>
          <w:p w14:paraId="665977A7" w14:textId="77777777" w:rsidR="00D109DC" w:rsidRDefault="00000000">
            <w:pPr>
              <w:pStyle w:val="Standard"/>
            </w:pPr>
            <w:r>
              <w:t>Ancien numéro : 094-105-5052</w:t>
            </w:r>
          </w:p>
          <w:p w14:paraId="11502BD8" w14:textId="77777777" w:rsidR="00D109DC" w:rsidRDefault="00000000">
            <w:pPr>
              <w:pStyle w:val="Standard"/>
            </w:pPr>
            <w:r>
              <w:rPr>
                <w:b/>
              </w:rPr>
              <w:t>Numéro de production :</w:t>
            </w:r>
          </w:p>
          <w:p w14:paraId="4BAEBFB4" w14:textId="77777777" w:rsidR="00D109DC" w:rsidRDefault="00000000">
            <w:pPr>
              <w:pStyle w:val="Standard"/>
            </w:pPr>
            <w:r>
              <w:rPr>
                <w:b/>
              </w:rPr>
              <w:t>Titre :</w:t>
            </w:r>
            <w:r>
              <w:t xml:space="preserve"> L’Express du matin</w:t>
            </w:r>
          </w:p>
          <w:p w14:paraId="09FD4C1D" w14:textId="77777777" w:rsidR="00D109DC" w:rsidRDefault="00000000">
            <w:pPr>
              <w:pStyle w:val="Standard"/>
            </w:pPr>
            <w:r>
              <w:rPr>
                <w:b/>
              </w:rPr>
              <w:t>Animateur :</w:t>
            </w:r>
          </w:p>
          <w:p w14:paraId="555DA157" w14:textId="77777777" w:rsidR="00D109DC" w:rsidRDefault="00000000">
            <w:pPr>
              <w:pStyle w:val="Standard"/>
            </w:pPr>
            <w:r>
              <w:rPr>
                <w:b/>
              </w:rPr>
              <w:t>Production :</w:t>
            </w:r>
          </w:p>
          <w:p w14:paraId="04037847" w14:textId="77777777" w:rsidR="00D109DC" w:rsidRDefault="00000000">
            <w:pPr>
              <w:pStyle w:val="Standard"/>
            </w:pPr>
            <w:r>
              <w:rPr>
                <w:b/>
              </w:rPr>
              <w:t>Interventions :</w:t>
            </w:r>
          </w:p>
          <w:p w14:paraId="1429DDF7" w14:textId="77777777" w:rsidR="00D109DC" w:rsidRDefault="00000000">
            <w:pPr>
              <w:pStyle w:val="Standard"/>
            </w:pPr>
            <w:r>
              <w:rPr>
                <w:b/>
              </w:rPr>
              <w:t>Sujets abordés :</w:t>
            </w:r>
          </w:p>
          <w:p w14:paraId="2534F99D" w14:textId="77777777" w:rsidR="00D109DC" w:rsidRDefault="00000000">
            <w:pPr>
              <w:pStyle w:val="Standard"/>
            </w:pPr>
            <w:r>
              <w:rPr>
                <w:b/>
              </w:rPr>
              <w:t xml:space="preserve">Date : </w:t>
            </w:r>
            <w:r>
              <w:t>9 février 1994</w:t>
            </w:r>
          </w:p>
          <w:p w14:paraId="7C58CE4E" w14:textId="77777777" w:rsidR="00D109DC" w:rsidRDefault="00000000">
            <w:pPr>
              <w:pStyle w:val="Standard"/>
            </w:pPr>
            <w:r>
              <w:rPr>
                <w:b/>
              </w:rPr>
              <w:t>Lieu :</w:t>
            </w:r>
          </w:p>
          <w:p w14:paraId="75EF711B" w14:textId="77777777" w:rsidR="00D109DC" w:rsidRDefault="00000000">
            <w:pPr>
              <w:pStyle w:val="Standard"/>
            </w:pPr>
            <w:r>
              <w:rPr>
                <w:b/>
              </w:rPr>
              <w:t>Durée de l’enregistrement :</w:t>
            </w:r>
            <w:r>
              <w:t xml:space="preserve"> 01:30:00</w:t>
            </w:r>
          </w:p>
          <w:p w14:paraId="7DD312DD" w14:textId="77777777" w:rsidR="00D109DC" w:rsidRDefault="00000000">
            <w:pPr>
              <w:pStyle w:val="Standard"/>
            </w:pPr>
            <w:r>
              <w:rPr>
                <w:b/>
              </w:rPr>
              <w:t xml:space="preserve">Support original : </w:t>
            </w:r>
            <w:r>
              <w:t>VHS</w:t>
            </w:r>
          </w:p>
          <w:p w14:paraId="2587A471" w14:textId="77777777" w:rsidR="00D109DC" w:rsidRDefault="00D109DC">
            <w:pPr>
              <w:pStyle w:val="Standard"/>
            </w:pPr>
            <w:hyperlink r:id="rId583" w:history="1">
              <w:r>
                <w:rPr>
                  <w:color w:val="2F5496"/>
                </w:rPr>
                <w:t>Lien YouTube</w:t>
              </w:r>
            </w:hyperlink>
          </w:p>
          <w:p w14:paraId="5FBC5C24" w14:textId="77777777" w:rsidR="00D109DC" w:rsidRDefault="00000000">
            <w:pPr>
              <w:pStyle w:val="Standard"/>
            </w:pPr>
            <w:r>
              <w:t>Document numérisé</w:t>
            </w:r>
          </w:p>
          <w:p w14:paraId="5827A9CB" w14:textId="77777777" w:rsidR="00D109DC" w:rsidRDefault="00D109DC">
            <w:pPr>
              <w:pStyle w:val="Standard"/>
            </w:pPr>
          </w:p>
          <w:p w14:paraId="04A9ACFD" w14:textId="77777777" w:rsidR="00D109DC" w:rsidRDefault="00000000">
            <w:pPr>
              <w:pStyle w:val="Standard"/>
            </w:pPr>
            <w:r>
              <w:t>P38/A1/21,5</w:t>
            </w:r>
          </w:p>
          <w:p w14:paraId="7C5E0A06" w14:textId="77777777" w:rsidR="00D109DC" w:rsidRDefault="00000000">
            <w:pPr>
              <w:pStyle w:val="Standard"/>
            </w:pPr>
            <w:r>
              <w:t>Ancien numéro : 094-105-5053</w:t>
            </w:r>
          </w:p>
          <w:p w14:paraId="3EB37726" w14:textId="77777777" w:rsidR="00D109DC" w:rsidRDefault="00000000">
            <w:pPr>
              <w:pStyle w:val="Standard"/>
            </w:pPr>
            <w:r>
              <w:rPr>
                <w:b/>
              </w:rPr>
              <w:t>Numéro de production :</w:t>
            </w:r>
          </w:p>
          <w:p w14:paraId="05EEC719" w14:textId="77777777" w:rsidR="00D109DC" w:rsidRDefault="00000000">
            <w:pPr>
              <w:pStyle w:val="Standard"/>
            </w:pPr>
            <w:r>
              <w:rPr>
                <w:b/>
              </w:rPr>
              <w:t>Titre :</w:t>
            </w:r>
            <w:r>
              <w:t xml:space="preserve"> L’Express du matin</w:t>
            </w:r>
          </w:p>
          <w:p w14:paraId="3458B8D7" w14:textId="77777777" w:rsidR="00D109DC" w:rsidRDefault="00000000">
            <w:pPr>
              <w:pStyle w:val="Standard"/>
            </w:pPr>
            <w:r>
              <w:rPr>
                <w:b/>
              </w:rPr>
              <w:t>Animateur :</w:t>
            </w:r>
          </w:p>
          <w:p w14:paraId="4AB7D0C5" w14:textId="77777777" w:rsidR="00D109DC" w:rsidRDefault="00000000">
            <w:pPr>
              <w:pStyle w:val="Standard"/>
            </w:pPr>
            <w:r>
              <w:rPr>
                <w:b/>
              </w:rPr>
              <w:lastRenderedPageBreak/>
              <w:t>Production :</w:t>
            </w:r>
          </w:p>
          <w:p w14:paraId="08D0E60B" w14:textId="77777777" w:rsidR="00D109DC" w:rsidRDefault="00000000">
            <w:pPr>
              <w:pStyle w:val="Standard"/>
            </w:pPr>
            <w:r>
              <w:rPr>
                <w:b/>
              </w:rPr>
              <w:t>Interventions :</w:t>
            </w:r>
          </w:p>
          <w:p w14:paraId="5115EA9E" w14:textId="77777777" w:rsidR="00D109DC" w:rsidRDefault="00000000">
            <w:pPr>
              <w:pStyle w:val="Standard"/>
            </w:pPr>
            <w:r>
              <w:rPr>
                <w:b/>
              </w:rPr>
              <w:t>Sujets abordés :</w:t>
            </w:r>
          </w:p>
          <w:p w14:paraId="50D69932" w14:textId="77777777" w:rsidR="00D109DC" w:rsidRDefault="00000000">
            <w:pPr>
              <w:pStyle w:val="Standard"/>
            </w:pPr>
            <w:r>
              <w:rPr>
                <w:b/>
              </w:rPr>
              <w:t xml:space="preserve">Date : </w:t>
            </w:r>
            <w:r>
              <w:t>11 février 1994</w:t>
            </w:r>
          </w:p>
          <w:p w14:paraId="53BFFF49" w14:textId="77777777" w:rsidR="00D109DC" w:rsidRDefault="00000000">
            <w:pPr>
              <w:pStyle w:val="Standard"/>
            </w:pPr>
            <w:r>
              <w:rPr>
                <w:b/>
              </w:rPr>
              <w:t>Lieu :</w:t>
            </w:r>
          </w:p>
          <w:p w14:paraId="07B1717C" w14:textId="77777777" w:rsidR="00D109DC" w:rsidRDefault="00000000">
            <w:pPr>
              <w:pStyle w:val="Standard"/>
            </w:pPr>
            <w:r>
              <w:rPr>
                <w:b/>
              </w:rPr>
              <w:t>Durée de l’enregistrement :</w:t>
            </w:r>
            <w:r>
              <w:t xml:space="preserve"> 01:30:00</w:t>
            </w:r>
          </w:p>
          <w:p w14:paraId="3D5B4CFB" w14:textId="77777777" w:rsidR="00D109DC" w:rsidRDefault="00000000">
            <w:pPr>
              <w:pStyle w:val="Standard"/>
            </w:pPr>
            <w:r>
              <w:rPr>
                <w:b/>
              </w:rPr>
              <w:t xml:space="preserve">Support original : </w:t>
            </w:r>
            <w:r>
              <w:t>VHS</w:t>
            </w:r>
          </w:p>
          <w:p w14:paraId="72A51618" w14:textId="77777777" w:rsidR="00D109DC" w:rsidRDefault="00D109DC">
            <w:pPr>
              <w:pStyle w:val="Standard"/>
            </w:pPr>
            <w:hyperlink r:id="rId584" w:history="1">
              <w:r>
                <w:rPr>
                  <w:color w:val="2F5496"/>
                </w:rPr>
                <w:t>Lien YouTube</w:t>
              </w:r>
            </w:hyperlink>
          </w:p>
          <w:p w14:paraId="424D798D" w14:textId="77777777" w:rsidR="00D109DC" w:rsidRDefault="00000000">
            <w:pPr>
              <w:pStyle w:val="Standard"/>
            </w:pPr>
            <w:r>
              <w:t>Document numérisé</w:t>
            </w:r>
          </w:p>
          <w:p w14:paraId="313CE02E" w14:textId="77777777" w:rsidR="00D109DC" w:rsidRDefault="00D109DC">
            <w:pPr>
              <w:pStyle w:val="Standard"/>
            </w:pPr>
          </w:p>
          <w:p w14:paraId="077102E8" w14:textId="77777777" w:rsidR="00D109DC" w:rsidRDefault="00000000">
            <w:pPr>
              <w:pStyle w:val="Standard"/>
            </w:pPr>
            <w:r>
              <w:t>P38/A1/21,6</w:t>
            </w:r>
          </w:p>
          <w:p w14:paraId="1589289E" w14:textId="77777777" w:rsidR="00D109DC" w:rsidRDefault="00000000">
            <w:pPr>
              <w:pStyle w:val="Standard"/>
            </w:pPr>
            <w:r>
              <w:t>Ancien numéro : 094-105-5054</w:t>
            </w:r>
          </w:p>
          <w:p w14:paraId="49E800ED" w14:textId="77777777" w:rsidR="00D109DC" w:rsidRDefault="00000000">
            <w:pPr>
              <w:pStyle w:val="Standard"/>
            </w:pPr>
            <w:r>
              <w:rPr>
                <w:b/>
              </w:rPr>
              <w:t>Numéro de production :</w:t>
            </w:r>
          </w:p>
          <w:p w14:paraId="64786188" w14:textId="77777777" w:rsidR="00D109DC" w:rsidRDefault="00000000">
            <w:pPr>
              <w:pStyle w:val="Standard"/>
            </w:pPr>
            <w:r>
              <w:rPr>
                <w:b/>
              </w:rPr>
              <w:t>Titre :</w:t>
            </w:r>
            <w:r>
              <w:t xml:space="preserve"> L’Express du matin</w:t>
            </w:r>
          </w:p>
          <w:p w14:paraId="79428BA6" w14:textId="77777777" w:rsidR="00D109DC" w:rsidRDefault="00000000">
            <w:pPr>
              <w:pStyle w:val="Standard"/>
            </w:pPr>
            <w:r>
              <w:rPr>
                <w:b/>
              </w:rPr>
              <w:t>Animateur :</w:t>
            </w:r>
          </w:p>
          <w:p w14:paraId="08F45911" w14:textId="77777777" w:rsidR="00D109DC" w:rsidRDefault="00000000">
            <w:pPr>
              <w:pStyle w:val="Standard"/>
            </w:pPr>
            <w:r>
              <w:rPr>
                <w:b/>
              </w:rPr>
              <w:t>Production :</w:t>
            </w:r>
          </w:p>
          <w:p w14:paraId="21099B19" w14:textId="77777777" w:rsidR="00D109DC" w:rsidRDefault="00000000">
            <w:pPr>
              <w:pStyle w:val="Standard"/>
            </w:pPr>
            <w:r>
              <w:rPr>
                <w:b/>
              </w:rPr>
              <w:t>Interventions :</w:t>
            </w:r>
          </w:p>
          <w:p w14:paraId="088FD139" w14:textId="77777777" w:rsidR="00D109DC" w:rsidRDefault="00000000">
            <w:pPr>
              <w:pStyle w:val="Standard"/>
            </w:pPr>
            <w:r>
              <w:rPr>
                <w:b/>
              </w:rPr>
              <w:t>Sujets abordés :</w:t>
            </w:r>
            <w:r>
              <w:t xml:space="preserve"> St-Valentin</w:t>
            </w:r>
          </w:p>
          <w:p w14:paraId="105A2198" w14:textId="77777777" w:rsidR="00D109DC" w:rsidRDefault="00000000">
            <w:pPr>
              <w:pStyle w:val="Standard"/>
            </w:pPr>
            <w:r>
              <w:rPr>
                <w:b/>
              </w:rPr>
              <w:t xml:space="preserve">Date : </w:t>
            </w:r>
            <w:r>
              <w:t>14 février 1994</w:t>
            </w:r>
          </w:p>
          <w:p w14:paraId="6CC78C4C" w14:textId="77777777" w:rsidR="00D109DC" w:rsidRDefault="00000000">
            <w:pPr>
              <w:pStyle w:val="Standard"/>
            </w:pPr>
            <w:r>
              <w:rPr>
                <w:b/>
              </w:rPr>
              <w:t>Lieu :</w:t>
            </w:r>
          </w:p>
          <w:p w14:paraId="3E5E35C6" w14:textId="77777777" w:rsidR="00D109DC" w:rsidRDefault="00000000">
            <w:pPr>
              <w:pStyle w:val="Standard"/>
            </w:pPr>
            <w:r>
              <w:rPr>
                <w:b/>
              </w:rPr>
              <w:t>Durée de l’enregistrement :</w:t>
            </w:r>
            <w:r>
              <w:t xml:space="preserve"> 01:30:00</w:t>
            </w:r>
          </w:p>
          <w:p w14:paraId="3F41B1A4" w14:textId="77777777" w:rsidR="00D109DC" w:rsidRDefault="00000000">
            <w:pPr>
              <w:pStyle w:val="Standard"/>
            </w:pPr>
            <w:r>
              <w:rPr>
                <w:b/>
              </w:rPr>
              <w:t xml:space="preserve">Support original : </w:t>
            </w:r>
            <w:r>
              <w:t>VHS</w:t>
            </w:r>
          </w:p>
          <w:p w14:paraId="5648A9B5" w14:textId="77777777" w:rsidR="00D109DC" w:rsidRDefault="00D109DC">
            <w:pPr>
              <w:pStyle w:val="Standard"/>
            </w:pPr>
            <w:hyperlink r:id="rId585" w:history="1">
              <w:r>
                <w:rPr>
                  <w:color w:val="2F5496"/>
                </w:rPr>
                <w:t>Lien YouTube</w:t>
              </w:r>
            </w:hyperlink>
          </w:p>
          <w:p w14:paraId="3CA36962" w14:textId="77777777" w:rsidR="00D109DC" w:rsidRDefault="00000000">
            <w:pPr>
              <w:pStyle w:val="Standard"/>
            </w:pPr>
            <w:r>
              <w:t>Document numérisé</w:t>
            </w:r>
          </w:p>
          <w:p w14:paraId="640EAC44" w14:textId="77777777" w:rsidR="00D109DC" w:rsidRDefault="00D109DC">
            <w:pPr>
              <w:pStyle w:val="Standard"/>
            </w:pPr>
          </w:p>
          <w:p w14:paraId="21F39A7A" w14:textId="77777777" w:rsidR="00D109DC" w:rsidRDefault="00000000">
            <w:pPr>
              <w:pStyle w:val="Standard"/>
            </w:pPr>
            <w:r>
              <w:t>P38/A1/21,7</w:t>
            </w:r>
          </w:p>
          <w:p w14:paraId="1979F1C5" w14:textId="77777777" w:rsidR="00D109DC" w:rsidRDefault="00000000">
            <w:pPr>
              <w:pStyle w:val="Standard"/>
            </w:pPr>
            <w:r>
              <w:t>Ancien numéro : 094-105-5055</w:t>
            </w:r>
          </w:p>
          <w:p w14:paraId="763CD5ED" w14:textId="77777777" w:rsidR="00D109DC" w:rsidRDefault="00000000">
            <w:pPr>
              <w:pStyle w:val="Standard"/>
            </w:pPr>
            <w:r>
              <w:rPr>
                <w:b/>
              </w:rPr>
              <w:t>Numéro de production :</w:t>
            </w:r>
          </w:p>
          <w:p w14:paraId="16E7CA41" w14:textId="77777777" w:rsidR="00D109DC" w:rsidRDefault="00000000">
            <w:pPr>
              <w:pStyle w:val="Standard"/>
            </w:pPr>
            <w:r>
              <w:rPr>
                <w:b/>
              </w:rPr>
              <w:t>Titre :</w:t>
            </w:r>
            <w:r>
              <w:t xml:space="preserve"> L’Express du matin</w:t>
            </w:r>
          </w:p>
          <w:p w14:paraId="5546DB7B" w14:textId="77777777" w:rsidR="00D109DC" w:rsidRDefault="00000000">
            <w:pPr>
              <w:pStyle w:val="Standard"/>
            </w:pPr>
            <w:r>
              <w:rPr>
                <w:b/>
              </w:rPr>
              <w:t>Animateur :</w:t>
            </w:r>
          </w:p>
          <w:p w14:paraId="1A5EDC8C" w14:textId="77777777" w:rsidR="00D109DC" w:rsidRDefault="00000000">
            <w:pPr>
              <w:pStyle w:val="Standard"/>
            </w:pPr>
            <w:r>
              <w:rPr>
                <w:b/>
              </w:rPr>
              <w:t>Production :</w:t>
            </w:r>
          </w:p>
          <w:p w14:paraId="443F98B0" w14:textId="77777777" w:rsidR="00D109DC" w:rsidRDefault="00000000">
            <w:pPr>
              <w:pStyle w:val="Standard"/>
            </w:pPr>
            <w:r>
              <w:rPr>
                <w:b/>
              </w:rPr>
              <w:t>Interventions :</w:t>
            </w:r>
          </w:p>
          <w:p w14:paraId="56D169C2" w14:textId="77777777" w:rsidR="00D109DC" w:rsidRDefault="00000000">
            <w:pPr>
              <w:pStyle w:val="Standard"/>
            </w:pPr>
            <w:r>
              <w:rPr>
                <w:b/>
              </w:rPr>
              <w:t>Sujets abordés :</w:t>
            </w:r>
          </w:p>
          <w:p w14:paraId="3AD31ECE" w14:textId="77777777" w:rsidR="00D109DC" w:rsidRDefault="00000000">
            <w:pPr>
              <w:pStyle w:val="Standard"/>
            </w:pPr>
            <w:r>
              <w:rPr>
                <w:b/>
              </w:rPr>
              <w:t xml:space="preserve">Date : </w:t>
            </w:r>
            <w:r>
              <w:t>16 février 1994</w:t>
            </w:r>
          </w:p>
          <w:p w14:paraId="50518AD1" w14:textId="77777777" w:rsidR="00D109DC" w:rsidRDefault="00000000">
            <w:pPr>
              <w:pStyle w:val="Standard"/>
            </w:pPr>
            <w:r>
              <w:rPr>
                <w:b/>
              </w:rPr>
              <w:t>Lieu :</w:t>
            </w:r>
          </w:p>
          <w:p w14:paraId="634766CA" w14:textId="77777777" w:rsidR="00D109DC" w:rsidRDefault="00000000">
            <w:pPr>
              <w:pStyle w:val="Standard"/>
            </w:pPr>
            <w:r>
              <w:rPr>
                <w:b/>
              </w:rPr>
              <w:t>Durée de l’enregistrement :</w:t>
            </w:r>
            <w:r>
              <w:t xml:space="preserve"> 01:30:00</w:t>
            </w:r>
          </w:p>
          <w:p w14:paraId="453F3EAE" w14:textId="77777777" w:rsidR="00D109DC" w:rsidRDefault="00000000">
            <w:pPr>
              <w:pStyle w:val="Standard"/>
            </w:pPr>
            <w:r>
              <w:rPr>
                <w:b/>
              </w:rPr>
              <w:t xml:space="preserve">Support original : </w:t>
            </w:r>
            <w:r>
              <w:t>VHS</w:t>
            </w:r>
          </w:p>
          <w:p w14:paraId="2654773F" w14:textId="77777777" w:rsidR="00D109DC" w:rsidRDefault="00D109DC">
            <w:pPr>
              <w:pStyle w:val="Standard"/>
            </w:pPr>
            <w:hyperlink r:id="rId586" w:history="1">
              <w:r>
                <w:rPr>
                  <w:color w:val="2F5496"/>
                </w:rPr>
                <w:t>Lien YouTube</w:t>
              </w:r>
            </w:hyperlink>
          </w:p>
          <w:p w14:paraId="116F8428" w14:textId="77777777" w:rsidR="00D109DC" w:rsidRDefault="00000000">
            <w:pPr>
              <w:pStyle w:val="Standard"/>
            </w:pPr>
            <w:r>
              <w:t>Document numérisé</w:t>
            </w:r>
          </w:p>
          <w:p w14:paraId="7E2DA4F4" w14:textId="77777777" w:rsidR="00D109DC" w:rsidRDefault="00D109DC">
            <w:pPr>
              <w:pStyle w:val="Standard"/>
            </w:pPr>
          </w:p>
          <w:p w14:paraId="381E2E36" w14:textId="77777777" w:rsidR="00D109DC" w:rsidRDefault="00000000">
            <w:pPr>
              <w:pStyle w:val="Standard"/>
            </w:pPr>
            <w:r>
              <w:t>P38/A1/21,8</w:t>
            </w:r>
          </w:p>
          <w:p w14:paraId="78DF93F9" w14:textId="77777777" w:rsidR="00D109DC" w:rsidRDefault="00000000">
            <w:pPr>
              <w:pStyle w:val="Standard"/>
            </w:pPr>
            <w:r>
              <w:t>Ancien numéro : 094-105-5056</w:t>
            </w:r>
          </w:p>
          <w:p w14:paraId="343CA6CD" w14:textId="77777777" w:rsidR="00D109DC" w:rsidRDefault="00000000">
            <w:pPr>
              <w:pStyle w:val="Standard"/>
            </w:pPr>
            <w:r>
              <w:rPr>
                <w:b/>
              </w:rPr>
              <w:t>Numéro de production :</w:t>
            </w:r>
          </w:p>
          <w:p w14:paraId="15D7DD51" w14:textId="77777777" w:rsidR="00D109DC" w:rsidRDefault="00000000">
            <w:pPr>
              <w:pStyle w:val="Standard"/>
            </w:pPr>
            <w:r>
              <w:rPr>
                <w:b/>
              </w:rPr>
              <w:t>Titre :</w:t>
            </w:r>
            <w:r>
              <w:t xml:space="preserve"> L’Express du matin</w:t>
            </w:r>
          </w:p>
          <w:p w14:paraId="155233E9" w14:textId="77777777" w:rsidR="00D109DC" w:rsidRDefault="00000000">
            <w:pPr>
              <w:pStyle w:val="Standard"/>
            </w:pPr>
            <w:r>
              <w:rPr>
                <w:b/>
              </w:rPr>
              <w:t>Animateur :</w:t>
            </w:r>
          </w:p>
          <w:p w14:paraId="0D9E3010" w14:textId="77777777" w:rsidR="00D109DC" w:rsidRDefault="00000000">
            <w:pPr>
              <w:pStyle w:val="Standard"/>
            </w:pPr>
            <w:r>
              <w:rPr>
                <w:b/>
              </w:rPr>
              <w:t>Production :</w:t>
            </w:r>
          </w:p>
          <w:p w14:paraId="08A6950E" w14:textId="77777777" w:rsidR="00D109DC" w:rsidRDefault="00000000">
            <w:pPr>
              <w:pStyle w:val="Standard"/>
            </w:pPr>
            <w:r>
              <w:rPr>
                <w:b/>
              </w:rPr>
              <w:t>Interventions :</w:t>
            </w:r>
          </w:p>
          <w:p w14:paraId="79B0F93F" w14:textId="77777777" w:rsidR="00D109DC" w:rsidRDefault="00000000">
            <w:pPr>
              <w:pStyle w:val="Standard"/>
            </w:pPr>
            <w:r>
              <w:rPr>
                <w:b/>
              </w:rPr>
              <w:t>Sujets abordés :</w:t>
            </w:r>
          </w:p>
          <w:p w14:paraId="1556EAD0" w14:textId="77777777" w:rsidR="00D109DC" w:rsidRDefault="00000000">
            <w:pPr>
              <w:pStyle w:val="Standard"/>
            </w:pPr>
            <w:r>
              <w:rPr>
                <w:b/>
              </w:rPr>
              <w:t xml:space="preserve">Date : </w:t>
            </w:r>
            <w:r>
              <w:t>18 février 1994</w:t>
            </w:r>
          </w:p>
          <w:p w14:paraId="427AEA08" w14:textId="77777777" w:rsidR="00D109DC" w:rsidRDefault="00000000">
            <w:pPr>
              <w:pStyle w:val="Standard"/>
            </w:pPr>
            <w:r>
              <w:rPr>
                <w:b/>
              </w:rPr>
              <w:lastRenderedPageBreak/>
              <w:t>Lieu :</w:t>
            </w:r>
          </w:p>
          <w:p w14:paraId="0070FECA" w14:textId="77777777" w:rsidR="00D109DC" w:rsidRDefault="00000000">
            <w:pPr>
              <w:pStyle w:val="Standard"/>
            </w:pPr>
            <w:r>
              <w:rPr>
                <w:b/>
              </w:rPr>
              <w:t>Durée de l’enregistrement :</w:t>
            </w:r>
            <w:r>
              <w:t xml:space="preserve"> 01:30:00</w:t>
            </w:r>
          </w:p>
          <w:p w14:paraId="09EB429C" w14:textId="77777777" w:rsidR="00D109DC" w:rsidRDefault="00000000">
            <w:pPr>
              <w:pStyle w:val="Standard"/>
            </w:pPr>
            <w:r>
              <w:rPr>
                <w:b/>
              </w:rPr>
              <w:t xml:space="preserve">Support original : </w:t>
            </w:r>
            <w:r>
              <w:t>VHS</w:t>
            </w:r>
          </w:p>
          <w:p w14:paraId="21670921" w14:textId="77777777" w:rsidR="00D109DC" w:rsidRDefault="00D109DC">
            <w:pPr>
              <w:pStyle w:val="Standard"/>
            </w:pPr>
            <w:hyperlink r:id="rId587" w:history="1">
              <w:r>
                <w:rPr>
                  <w:color w:val="2F5496"/>
                </w:rPr>
                <w:t>Lien YouTube</w:t>
              </w:r>
            </w:hyperlink>
          </w:p>
          <w:p w14:paraId="08D60DA6" w14:textId="77777777" w:rsidR="00D109DC" w:rsidRDefault="00000000">
            <w:pPr>
              <w:pStyle w:val="Standard"/>
            </w:pPr>
            <w:r>
              <w:t>Document numérisé</w:t>
            </w:r>
          </w:p>
          <w:p w14:paraId="16D63C30" w14:textId="77777777" w:rsidR="00D109DC" w:rsidRDefault="00D109DC">
            <w:pPr>
              <w:pStyle w:val="Standard"/>
            </w:pPr>
          </w:p>
          <w:p w14:paraId="33CFB2FA" w14:textId="77777777" w:rsidR="00D109DC" w:rsidRDefault="00000000">
            <w:pPr>
              <w:pStyle w:val="Standard"/>
            </w:pPr>
            <w:r>
              <w:t>P38/A1/21,9</w:t>
            </w:r>
          </w:p>
          <w:p w14:paraId="4211DF20" w14:textId="77777777" w:rsidR="00D109DC" w:rsidRDefault="00000000">
            <w:pPr>
              <w:pStyle w:val="Standard"/>
            </w:pPr>
            <w:r>
              <w:t>Ancien numéro : 094-105-5057</w:t>
            </w:r>
          </w:p>
          <w:p w14:paraId="42A99698" w14:textId="77777777" w:rsidR="00D109DC" w:rsidRDefault="00000000">
            <w:pPr>
              <w:pStyle w:val="Standard"/>
            </w:pPr>
            <w:r>
              <w:rPr>
                <w:b/>
              </w:rPr>
              <w:t>Numéro de production :</w:t>
            </w:r>
          </w:p>
          <w:p w14:paraId="7F031DC8" w14:textId="77777777" w:rsidR="00D109DC" w:rsidRDefault="00000000">
            <w:pPr>
              <w:pStyle w:val="Standard"/>
            </w:pPr>
            <w:r>
              <w:rPr>
                <w:b/>
              </w:rPr>
              <w:t>Titre :</w:t>
            </w:r>
            <w:r>
              <w:t xml:space="preserve"> L’Express du matin</w:t>
            </w:r>
          </w:p>
          <w:p w14:paraId="359A7652" w14:textId="77777777" w:rsidR="00D109DC" w:rsidRDefault="00000000">
            <w:pPr>
              <w:pStyle w:val="Standard"/>
            </w:pPr>
            <w:r>
              <w:rPr>
                <w:b/>
              </w:rPr>
              <w:t>Animateur :</w:t>
            </w:r>
          </w:p>
          <w:p w14:paraId="01B9FA97" w14:textId="77777777" w:rsidR="00D109DC" w:rsidRDefault="00000000">
            <w:pPr>
              <w:pStyle w:val="Standard"/>
            </w:pPr>
            <w:r>
              <w:rPr>
                <w:b/>
              </w:rPr>
              <w:t>Production :</w:t>
            </w:r>
          </w:p>
          <w:p w14:paraId="56CF1B51" w14:textId="77777777" w:rsidR="00D109DC" w:rsidRDefault="00000000">
            <w:pPr>
              <w:pStyle w:val="Standard"/>
            </w:pPr>
            <w:r>
              <w:rPr>
                <w:b/>
              </w:rPr>
              <w:t>Interventions :</w:t>
            </w:r>
          </w:p>
          <w:p w14:paraId="6257CF90" w14:textId="77777777" w:rsidR="00D109DC" w:rsidRDefault="00000000">
            <w:pPr>
              <w:pStyle w:val="Standard"/>
            </w:pPr>
            <w:r>
              <w:rPr>
                <w:b/>
              </w:rPr>
              <w:t>Sujets abordés :</w:t>
            </w:r>
          </w:p>
          <w:p w14:paraId="5DC2AFB0" w14:textId="77777777" w:rsidR="00D109DC" w:rsidRDefault="00000000">
            <w:pPr>
              <w:pStyle w:val="Standard"/>
            </w:pPr>
            <w:r>
              <w:rPr>
                <w:b/>
              </w:rPr>
              <w:t xml:space="preserve">Date : </w:t>
            </w:r>
            <w:r>
              <w:t>21 février 1994</w:t>
            </w:r>
          </w:p>
          <w:p w14:paraId="10DACDC1" w14:textId="77777777" w:rsidR="00D109DC" w:rsidRDefault="00000000">
            <w:pPr>
              <w:pStyle w:val="Standard"/>
            </w:pPr>
            <w:r>
              <w:rPr>
                <w:b/>
              </w:rPr>
              <w:t>Lieu :</w:t>
            </w:r>
          </w:p>
          <w:p w14:paraId="35141E49" w14:textId="77777777" w:rsidR="00D109DC" w:rsidRDefault="00000000">
            <w:pPr>
              <w:pStyle w:val="Standard"/>
            </w:pPr>
            <w:r>
              <w:rPr>
                <w:b/>
              </w:rPr>
              <w:t>Durée de l’enregistrement :</w:t>
            </w:r>
            <w:r>
              <w:t xml:space="preserve"> 01:30:00</w:t>
            </w:r>
          </w:p>
          <w:p w14:paraId="5FDAA0B2" w14:textId="77777777" w:rsidR="00D109DC" w:rsidRDefault="00000000">
            <w:pPr>
              <w:pStyle w:val="Standard"/>
            </w:pPr>
            <w:r>
              <w:rPr>
                <w:b/>
              </w:rPr>
              <w:t xml:space="preserve">Support original : </w:t>
            </w:r>
            <w:r>
              <w:t>VHS</w:t>
            </w:r>
          </w:p>
          <w:p w14:paraId="6153C61F" w14:textId="77777777" w:rsidR="00D109DC" w:rsidRDefault="00D109DC">
            <w:pPr>
              <w:pStyle w:val="Standard"/>
            </w:pPr>
            <w:hyperlink r:id="rId588" w:history="1">
              <w:r>
                <w:rPr>
                  <w:color w:val="2F5496"/>
                </w:rPr>
                <w:t>Lien YouTube</w:t>
              </w:r>
            </w:hyperlink>
          </w:p>
          <w:p w14:paraId="65E47DF5" w14:textId="77777777" w:rsidR="00D109DC" w:rsidRDefault="00000000">
            <w:pPr>
              <w:pStyle w:val="Standard"/>
            </w:pPr>
            <w:r>
              <w:t>Document numérisé</w:t>
            </w:r>
          </w:p>
          <w:p w14:paraId="09C11306" w14:textId="77777777" w:rsidR="00D109DC" w:rsidRDefault="00D109DC">
            <w:pPr>
              <w:pStyle w:val="Standard"/>
            </w:pPr>
          </w:p>
          <w:p w14:paraId="4F0379B0" w14:textId="77777777" w:rsidR="00D109DC" w:rsidRDefault="00000000">
            <w:pPr>
              <w:pStyle w:val="Standard"/>
            </w:pPr>
            <w:r>
              <w:t>P38/A1/21,10</w:t>
            </w:r>
          </w:p>
          <w:p w14:paraId="53602ABB" w14:textId="77777777" w:rsidR="00D109DC" w:rsidRDefault="00000000">
            <w:pPr>
              <w:pStyle w:val="Standard"/>
            </w:pPr>
            <w:r>
              <w:t>Ancien numéro : 094-105-5058</w:t>
            </w:r>
          </w:p>
          <w:p w14:paraId="2B5420F3" w14:textId="77777777" w:rsidR="00D109DC" w:rsidRDefault="00000000">
            <w:pPr>
              <w:pStyle w:val="Standard"/>
            </w:pPr>
            <w:r>
              <w:rPr>
                <w:b/>
              </w:rPr>
              <w:t>Numéro de production :</w:t>
            </w:r>
          </w:p>
          <w:p w14:paraId="5580DC06" w14:textId="77777777" w:rsidR="00D109DC" w:rsidRDefault="00000000">
            <w:pPr>
              <w:pStyle w:val="Standard"/>
            </w:pPr>
            <w:r>
              <w:rPr>
                <w:b/>
              </w:rPr>
              <w:t>Titre :</w:t>
            </w:r>
            <w:r>
              <w:t xml:space="preserve"> L’Express du matin</w:t>
            </w:r>
          </w:p>
          <w:p w14:paraId="4B85B289" w14:textId="77777777" w:rsidR="00D109DC" w:rsidRDefault="00000000">
            <w:pPr>
              <w:pStyle w:val="Standard"/>
            </w:pPr>
            <w:r>
              <w:rPr>
                <w:b/>
              </w:rPr>
              <w:t>Animateur :</w:t>
            </w:r>
          </w:p>
          <w:p w14:paraId="631F223C" w14:textId="77777777" w:rsidR="00D109DC" w:rsidRDefault="00000000">
            <w:pPr>
              <w:pStyle w:val="Standard"/>
            </w:pPr>
            <w:r>
              <w:rPr>
                <w:b/>
              </w:rPr>
              <w:t>Production :</w:t>
            </w:r>
          </w:p>
          <w:p w14:paraId="3C714A4A" w14:textId="77777777" w:rsidR="00D109DC" w:rsidRDefault="00000000">
            <w:pPr>
              <w:pStyle w:val="Standard"/>
            </w:pPr>
            <w:r>
              <w:rPr>
                <w:b/>
              </w:rPr>
              <w:t>Interventions :</w:t>
            </w:r>
          </w:p>
          <w:p w14:paraId="613BC156" w14:textId="77777777" w:rsidR="00D109DC" w:rsidRDefault="00000000">
            <w:pPr>
              <w:pStyle w:val="Standard"/>
            </w:pPr>
            <w:r>
              <w:rPr>
                <w:b/>
              </w:rPr>
              <w:t>Sujets abordés :</w:t>
            </w:r>
          </w:p>
          <w:p w14:paraId="4C74F2E2" w14:textId="77777777" w:rsidR="00D109DC" w:rsidRDefault="00000000">
            <w:pPr>
              <w:pStyle w:val="Standard"/>
            </w:pPr>
            <w:r>
              <w:rPr>
                <w:b/>
              </w:rPr>
              <w:t xml:space="preserve">Date : </w:t>
            </w:r>
            <w:r>
              <w:t>23 février 1994</w:t>
            </w:r>
          </w:p>
          <w:p w14:paraId="3D969E7F" w14:textId="77777777" w:rsidR="00D109DC" w:rsidRDefault="00000000">
            <w:pPr>
              <w:pStyle w:val="Standard"/>
            </w:pPr>
            <w:r>
              <w:rPr>
                <w:b/>
              </w:rPr>
              <w:t>Lieu :</w:t>
            </w:r>
          </w:p>
          <w:p w14:paraId="564B322C" w14:textId="77777777" w:rsidR="00D109DC" w:rsidRDefault="00000000">
            <w:pPr>
              <w:pStyle w:val="Standard"/>
            </w:pPr>
            <w:r>
              <w:rPr>
                <w:b/>
              </w:rPr>
              <w:t>Durée de l’enregistrement :</w:t>
            </w:r>
            <w:r>
              <w:t xml:space="preserve"> 01:30:00</w:t>
            </w:r>
          </w:p>
          <w:p w14:paraId="1DD09921" w14:textId="77777777" w:rsidR="00D109DC" w:rsidRDefault="00000000">
            <w:pPr>
              <w:pStyle w:val="Standard"/>
            </w:pPr>
            <w:r>
              <w:rPr>
                <w:b/>
              </w:rPr>
              <w:t xml:space="preserve">Support original : </w:t>
            </w:r>
            <w:r>
              <w:t>VHS</w:t>
            </w:r>
          </w:p>
          <w:p w14:paraId="668F43FA" w14:textId="77777777" w:rsidR="00D109DC" w:rsidRDefault="00D109DC">
            <w:pPr>
              <w:pStyle w:val="Standard"/>
            </w:pPr>
            <w:hyperlink r:id="rId589" w:history="1">
              <w:r>
                <w:rPr>
                  <w:color w:val="2F5496"/>
                </w:rPr>
                <w:t>Lien YouTube</w:t>
              </w:r>
            </w:hyperlink>
          </w:p>
          <w:p w14:paraId="212FC87B" w14:textId="77777777" w:rsidR="00D109DC" w:rsidRDefault="00000000">
            <w:pPr>
              <w:pStyle w:val="Standard"/>
            </w:pPr>
            <w:r>
              <w:t>Document numérisé</w:t>
            </w:r>
          </w:p>
          <w:p w14:paraId="412AD76C" w14:textId="77777777" w:rsidR="00D109DC" w:rsidRDefault="00D109DC">
            <w:pPr>
              <w:pStyle w:val="Standard"/>
            </w:pPr>
          </w:p>
          <w:p w14:paraId="239721AE" w14:textId="77777777" w:rsidR="00D109DC" w:rsidRDefault="00000000">
            <w:pPr>
              <w:pStyle w:val="Standard"/>
            </w:pPr>
            <w:r>
              <w:t>P38/A1/21,11</w:t>
            </w:r>
          </w:p>
          <w:p w14:paraId="77F3C2B6" w14:textId="77777777" w:rsidR="00D109DC" w:rsidRDefault="00000000">
            <w:pPr>
              <w:pStyle w:val="Standard"/>
            </w:pPr>
            <w:r>
              <w:t>Ancien numéro : 094-105-5059</w:t>
            </w:r>
          </w:p>
          <w:p w14:paraId="5D81AA4A" w14:textId="77777777" w:rsidR="00D109DC" w:rsidRDefault="00000000">
            <w:pPr>
              <w:pStyle w:val="Standard"/>
            </w:pPr>
            <w:r>
              <w:rPr>
                <w:b/>
              </w:rPr>
              <w:t>Numéro de production :</w:t>
            </w:r>
          </w:p>
          <w:p w14:paraId="526EC18F" w14:textId="77777777" w:rsidR="00D109DC" w:rsidRDefault="00000000">
            <w:pPr>
              <w:pStyle w:val="Standard"/>
            </w:pPr>
            <w:r>
              <w:rPr>
                <w:b/>
              </w:rPr>
              <w:t>Titre :</w:t>
            </w:r>
            <w:r>
              <w:t xml:space="preserve"> L’Express du matin</w:t>
            </w:r>
          </w:p>
          <w:p w14:paraId="7E045B45" w14:textId="77777777" w:rsidR="00D109DC" w:rsidRDefault="00000000">
            <w:pPr>
              <w:pStyle w:val="Standard"/>
            </w:pPr>
            <w:r>
              <w:rPr>
                <w:b/>
              </w:rPr>
              <w:t>Animateur :</w:t>
            </w:r>
          </w:p>
          <w:p w14:paraId="082E5B7C" w14:textId="77777777" w:rsidR="00D109DC" w:rsidRDefault="00000000">
            <w:pPr>
              <w:pStyle w:val="Standard"/>
            </w:pPr>
            <w:r>
              <w:rPr>
                <w:b/>
              </w:rPr>
              <w:t>Production :</w:t>
            </w:r>
          </w:p>
          <w:p w14:paraId="7578496F" w14:textId="77777777" w:rsidR="00D109DC" w:rsidRDefault="00000000">
            <w:pPr>
              <w:pStyle w:val="Standard"/>
            </w:pPr>
            <w:r>
              <w:rPr>
                <w:b/>
              </w:rPr>
              <w:t>Interventions :</w:t>
            </w:r>
          </w:p>
          <w:p w14:paraId="22A619AB" w14:textId="77777777" w:rsidR="00D109DC" w:rsidRDefault="00000000">
            <w:pPr>
              <w:pStyle w:val="Standard"/>
            </w:pPr>
            <w:r>
              <w:rPr>
                <w:b/>
              </w:rPr>
              <w:t>Sujets abordés :</w:t>
            </w:r>
          </w:p>
          <w:p w14:paraId="59336FCA" w14:textId="77777777" w:rsidR="00D109DC" w:rsidRDefault="00000000">
            <w:pPr>
              <w:pStyle w:val="Standard"/>
            </w:pPr>
            <w:r>
              <w:rPr>
                <w:b/>
              </w:rPr>
              <w:t xml:space="preserve">Date : </w:t>
            </w:r>
            <w:r>
              <w:t>25 février 1994</w:t>
            </w:r>
          </w:p>
          <w:p w14:paraId="25547AD7" w14:textId="77777777" w:rsidR="00D109DC" w:rsidRDefault="00000000">
            <w:pPr>
              <w:pStyle w:val="Standard"/>
            </w:pPr>
            <w:r>
              <w:rPr>
                <w:b/>
              </w:rPr>
              <w:t>Lieu :</w:t>
            </w:r>
          </w:p>
          <w:p w14:paraId="34F95782" w14:textId="77777777" w:rsidR="00D109DC" w:rsidRDefault="00000000">
            <w:pPr>
              <w:pStyle w:val="Standard"/>
            </w:pPr>
            <w:r>
              <w:rPr>
                <w:b/>
              </w:rPr>
              <w:t>Durée de l’enregistrement :</w:t>
            </w:r>
            <w:r>
              <w:t xml:space="preserve"> 01:30:00</w:t>
            </w:r>
          </w:p>
          <w:p w14:paraId="5C9EE20D" w14:textId="77777777" w:rsidR="00D109DC" w:rsidRDefault="00000000">
            <w:pPr>
              <w:pStyle w:val="Standard"/>
            </w:pPr>
            <w:r>
              <w:rPr>
                <w:b/>
              </w:rPr>
              <w:t xml:space="preserve">Support original : </w:t>
            </w:r>
            <w:r>
              <w:t>VHS</w:t>
            </w:r>
          </w:p>
          <w:p w14:paraId="56530608" w14:textId="77777777" w:rsidR="00D109DC" w:rsidRDefault="00D109DC">
            <w:pPr>
              <w:pStyle w:val="Standard"/>
            </w:pPr>
            <w:hyperlink r:id="rId590" w:history="1">
              <w:r>
                <w:rPr>
                  <w:color w:val="2F5496"/>
                </w:rPr>
                <w:t>Lien YouTube</w:t>
              </w:r>
            </w:hyperlink>
          </w:p>
          <w:p w14:paraId="4A1B3DAB" w14:textId="77777777" w:rsidR="00D109DC" w:rsidRDefault="00000000">
            <w:pPr>
              <w:pStyle w:val="Standard"/>
            </w:pPr>
            <w:r>
              <w:lastRenderedPageBreak/>
              <w:t>Document numérisé</w:t>
            </w:r>
          </w:p>
          <w:p w14:paraId="12199E05" w14:textId="77777777" w:rsidR="00D109DC" w:rsidRDefault="00D109DC">
            <w:pPr>
              <w:pStyle w:val="Standard"/>
            </w:pPr>
          </w:p>
          <w:p w14:paraId="7BCFD192" w14:textId="77777777" w:rsidR="00D109DC" w:rsidRDefault="00000000">
            <w:pPr>
              <w:pStyle w:val="Standard"/>
            </w:pPr>
            <w:r>
              <w:t>P38/A1/21,12</w:t>
            </w:r>
          </w:p>
          <w:p w14:paraId="6EA7D13C" w14:textId="77777777" w:rsidR="00D109DC" w:rsidRDefault="00000000">
            <w:pPr>
              <w:pStyle w:val="Standard"/>
            </w:pPr>
            <w:r>
              <w:t>Ancien numéro : 094-105-5061</w:t>
            </w:r>
          </w:p>
          <w:p w14:paraId="3712ED19" w14:textId="77777777" w:rsidR="00D109DC" w:rsidRDefault="00000000">
            <w:pPr>
              <w:pStyle w:val="Standard"/>
            </w:pPr>
            <w:r>
              <w:rPr>
                <w:b/>
              </w:rPr>
              <w:t>Numéro de production :</w:t>
            </w:r>
          </w:p>
          <w:p w14:paraId="6C1EAD20" w14:textId="77777777" w:rsidR="00D109DC" w:rsidRDefault="00000000">
            <w:pPr>
              <w:pStyle w:val="Standard"/>
            </w:pPr>
            <w:r>
              <w:rPr>
                <w:b/>
              </w:rPr>
              <w:t>Titre :</w:t>
            </w:r>
            <w:r>
              <w:t xml:space="preserve"> L’Express du matin</w:t>
            </w:r>
          </w:p>
          <w:p w14:paraId="6FE484AE" w14:textId="77777777" w:rsidR="00D109DC" w:rsidRDefault="00000000">
            <w:pPr>
              <w:pStyle w:val="Standard"/>
            </w:pPr>
            <w:r>
              <w:rPr>
                <w:b/>
              </w:rPr>
              <w:t>Animateur :</w:t>
            </w:r>
          </w:p>
          <w:p w14:paraId="2CC30252" w14:textId="77777777" w:rsidR="00D109DC" w:rsidRDefault="00000000">
            <w:pPr>
              <w:pStyle w:val="Standard"/>
            </w:pPr>
            <w:r>
              <w:rPr>
                <w:b/>
              </w:rPr>
              <w:t>Production :</w:t>
            </w:r>
          </w:p>
          <w:p w14:paraId="503CC80C" w14:textId="77777777" w:rsidR="00D109DC" w:rsidRDefault="00000000">
            <w:pPr>
              <w:pStyle w:val="Standard"/>
            </w:pPr>
            <w:r>
              <w:rPr>
                <w:b/>
              </w:rPr>
              <w:t>Interventions :</w:t>
            </w:r>
          </w:p>
          <w:p w14:paraId="46D36068" w14:textId="77777777" w:rsidR="00D109DC" w:rsidRDefault="00000000">
            <w:pPr>
              <w:pStyle w:val="Standard"/>
            </w:pPr>
            <w:r>
              <w:rPr>
                <w:b/>
              </w:rPr>
              <w:t>Sujets abordés :</w:t>
            </w:r>
          </w:p>
          <w:p w14:paraId="36264CC6" w14:textId="77777777" w:rsidR="00D109DC" w:rsidRDefault="00000000">
            <w:pPr>
              <w:pStyle w:val="Standard"/>
            </w:pPr>
            <w:r>
              <w:rPr>
                <w:b/>
              </w:rPr>
              <w:t xml:space="preserve">Date : </w:t>
            </w:r>
            <w:r>
              <w:t>2 mars 1994</w:t>
            </w:r>
          </w:p>
          <w:p w14:paraId="765C1D58" w14:textId="77777777" w:rsidR="00D109DC" w:rsidRDefault="00000000">
            <w:pPr>
              <w:pStyle w:val="Standard"/>
            </w:pPr>
            <w:r>
              <w:rPr>
                <w:b/>
              </w:rPr>
              <w:t>Lieu :</w:t>
            </w:r>
          </w:p>
          <w:p w14:paraId="46DEBBDE" w14:textId="77777777" w:rsidR="00D109DC" w:rsidRDefault="00000000">
            <w:pPr>
              <w:pStyle w:val="Standard"/>
            </w:pPr>
            <w:r>
              <w:rPr>
                <w:b/>
              </w:rPr>
              <w:t>Durée de l’enregistrement :</w:t>
            </w:r>
            <w:r>
              <w:t xml:space="preserve"> 01:30:00</w:t>
            </w:r>
          </w:p>
          <w:p w14:paraId="69DA1A13" w14:textId="77777777" w:rsidR="00D109DC" w:rsidRDefault="00000000">
            <w:pPr>
              <w:pStyle w:val="Standard"/>
            </w:pPr>
            <w:r>
              <w:rPr>
                <w:b/>
              </w:rPr>
              <w:t xml:space="preserve">Support original : </w:t>
            </w:r>
            <w:r>
              <w:t>VHS</w:t>
            </w:r>
          </w:p>
          <w:p w14:paraId="6F27305A" w14:textId="77777777" w:rsidR="00D109DC" w:rsidRDefault="00D109DC">
            <w:pPr>
              <w:pStyle w:val="Standard"/>
            </w:pPr>
            <w:hyperlink r:id="rId591" w:history="1">
              <w:r>
                <w:rPr>
                  <w:color w:val="2F5496"/>
                </w:rPr>
                <w:t>Lien YouTube</w:t>
              </w:r>
            </w:hyperlink>
          </w:p>
          <w:p w14:paraId="4D76EAA6" w14:textId="77777777" w:rsidR="00D109DC" w:rsidRDefault="00000000">
            <w:pPr>
              <w:pStyle w:val="Standard"/>
            </w:pPr>
            <w:r>
              <w:t>Document numérisé</w:t>
            </w:r>
          </w:p>
          <w:p w14:paraId="6614C92E" w14:textId="77777777" w:rsidR="00D109DC" w:rsidRDefault="00D109DC">
            <w:pPr>
              <w:pStyle w:val="Standard"/>
            </w:pPr>
          </w:p>
          <w:p w14:paraId="4676D29C" w14:textId="77777777" w:rsidR="00D109DC" w:rsidRDefault="00000000">
            <w:pPr>
              <w:pStyle w:val="Standard"/>
            </w:pPr>
            <w:r>
              <w:t>P38/A1/21,13</w:t>
            </w:r>
          </w:p>
          <w:p w14:paraId="577A8FE6" w14:textId="77777777" w:rsidR="00D109DC" w:rsidRDefault="00000000">
            <w:pPr>
              <w:pStyle w:val="Standard"/>
            </w:pPr>
            <w:r>
              <w:t>Ancien numéro : 094-105-5062</w:t>
            </w:r>
          </w:p>
          <w:p w14:paraId="13EF539B" w14:textId="77777777" w:rsidR="00D109DC" w:rsidRDefault="00000000">
            <w:pPr>
              <w:pStyle w:val="Standard"/>
            </w:pPr>
            <w:r>
              <w:rPr>
                <w:b/>
              </w:rPr>
              <w:t>Numéro de production :</w:t>
            </w:r>
          </w:p>
          <w:p w14:paraId="5F672E1C" w14:textId="77777777" w:rsidR="00D109DC" w:rsidRDefault="00000000">
            <w:pPr>
              <w:pStyle w:val="Standard"/>
            </w:pPr>
            <w:r>
              <w:rPr>
                <w:b/>
              </w:rPr>
              <w:t>Titre :</w:t>
            </w:r>
            <w:r>
              <w:t xml:space="preserve"> L’Express du matin</w:t>
            </w:r>
          </w:p>
          <w:p w14:paraId="1460C8FB" w14:textId="77777777" w:rsidR="00D109DC" w:rsidRDefault="00000000">
            <w:pPr>
              <w:pStyle w:val="Standard"/>
            </w:pPr>
            <w:r>
              <w:rPr>
                <w:b/>
              </w:rPr>
              <w:t>Animateur :</w:t>
            </w:r>
          </w:p>
          <w:p w14:paraId="600B12BC" w14:textId="77777777" w:rsidR="00D109DC" w:rsidRDefault="00000000">
            <w:pPr>
              <w:pStyle w:val="Standard"/>
            </w:pPr>
            <w:r>
              <w:rPr>
                <w:b/>
              </w:rPr>
              <w:t>Production :</w:t>
            </w:r>
          </w:p>
          <w:p w14:paraId="23DA9010" w14:textId="77777777" w:rsidR="00D109DC" w:rsidRDefault="00000000">
            <w:pPr>
              <w:pStyle w:val="Standard"/>
            </w:pPr>
            <w:r>
              <w:rPr>
                <w:b/>
              </w:rPr>
              <w:t>Interventions :</w:t>
            </w:r>
          </w:p>
          <w:p w14:paraId="12D58085" w14:textId="77777777" w:rsidR="00D109DC" w:rsidRDefault="00000000">
            <w:pPr>
              <w:pStyle w:val="Standard"/>
            </w:pPr>
            <w:r>
              <w:rPr>
                <w:b/>
              </w:rPr>
              <w:t>Sujets abordés :</w:t>
            </w:r>
          </w:p>
          <w:p w14:paraId="23B02577" w14:textId="77777777" w:rsidR="00D109DC" w:rsidRDefault="00000000">
            <w:pPr>
              <w:pStyle w:val="Standard"/>
            </w:pPr>
            <w:r>
              <w:rPr>
                <w:b/>
              </w:rPr>
              <w:t xml:space="preserve">Date : </w:t>
            </w:r>
            <w:r>
              <w:t>4 mars 1994</w:t>
            </w:r>
          </w:p>
          <w:p w14:paraId="379A1415" w14:textId="77777777" w:rsidR="00D109DC" w:rsidRDefault="00000000">
            <w:pPr>
              <w:pStyle w:val="Standard"/>
            </w:pPr>
            <w:r>
              <w:rPr>
                <w:b/>
              </w:rPr>
              <w:t>Lieu :</w:t>
            </w:r>
          </w:p>
          <w:p w14:paraId="2D0138E8" w14:textId="77777777" w:rsidR="00D109DC" w:rsidRDefault="00000000">
            <w:pPr>
              <w:pStyle w:val="Standard"/>
            </w:pPr>
            <w:r>
              <w:rPr>
                <w:b/>
              </w:rPr>
              <w:t>Durée de l’enregistrement :</w:t>
            </w:r>
            <w:r>
              <w:t xml:space="preserve"> 01:30:00</w:t>
            </w:r>
          </w:p>
          <w:p w14:paraId="22F0D681" w14:textId="77777777" w:rsidR="00D109DC" w:rsidRDefault="00000000">
            <w:pPr>
              <w:pStyle w:val="Standard"/>
            </w:pPr>
            <w:r>
              <w:rPr>
                <w:b/>
              </w:rPr>
              <w:t xml:space="preserve">Support original : </w:t>
            </w:r>
            <w:r>
              <w:t>VHS</w:t>
            </w:r>
          </w:p>
          <w:p w14:paraId="0C61CB83" w14:textId="77777777" w:rsidR="00D109DC" w:rsidRDefault="00D109DC">
            <w:pPr>
              <w:pStyle w:val="Standard"/>
            </w:pPr>
            <w:hyperlink r:id="rId592" w:history="1">
              <w:r>
                <w:rPr>
                  <w:color w:val="2F5496"/>
                </w:rPr>
                <w:t>Lien YouTube</w:t>
              </w:r>
            </w:hyperlink>
          </w:p>
          <w:p w14:paraId="1EC9205B" w14:textId="77777777" w:rsidR="00D109DC" w:rsidRDefault="00000000">
            <w:pPr>
              <w:pStyle w:val="Standard"/>
            </w:pPr>
            <w:r>
              <w:t>Document numérisé</w:t>
            </w:r>
          </w:p>
          <w:p w14:paraId="24EB0CA4" w14:textId="77777777" w:rsidR="00D109DC" w:rsidRDefault="00D109DC">
            <w:pPr>
              <w:pStyle w:val="Standard"/>
            </w:pPr>
          </w:p>
          <w:p w14:paraId="6850B14A" w14:textId="77777777" w:rsidR="00D109DC" w:rsidRDefault="00000000">
            <w:pPr>
              <w:pStyle w:val="Standard"/>
            </w:pPr>
            <w:r>
              <w:t>P38/A1/21,14</w:t>
            </w:r>
          </w:p>
          <w:p w14:paraId="7AAE492F" w14:textId="77777777" w:rsidR="00D109DC" w:rsidRDefault="00000000">
            <w:pPr>
              <w:pStyle w:val="Standard"/>
            </w:pPr>
            <w:r>
              <w:t>Ancien numéro : 094-105-5064</w:t>
            </w:r>
          </w:p>
          <w:p w14:paraId="0B3A8018" w14:textId="77777777" w:rsidR="00D109DC" w:rsidRDefault="00000000">
            <w:pPr>
              <w:pStyle w:val="Standard"/>
            </w:pPr>
            <w:r>
              <w:rPr>
                <w:b/>
              </w:rPr>
              <w:t>Numéro de production :</w:t>
            </w:r>
          </w:p>
          <w:p w14:paraId="5E50E179" w14:textId="77777777" w:rsidR="00D109DC" w:rsidRDefault="00000000">
            <w:pPr>
              <w:pStyle w:val="Standard"/>
            </w:pPr>
            <w:r>
              <w:rPr>
                <w:b/>
              </w:rPr>
              <w:t>Titre :</w:t>
            </w:r>
            <w:r>
              <w:t xml:space="preserve"> L’Express du matin</w:t>
            </w:r>
          </w:p>
          <w:p w14:paraId="5FE6C71B" w14:textId="77777777" w:rsidR="00D109DC" w:rsidRDefault="00000000">
            <w:pPr>
              <w:pStyle w:val="Standard"/>
            </w:pPr>
            <w:r>
              <w:rPr>
                <w:b/>
              </w:rPr>
              <w:t>Animateur :</w:t>
            </w:r>
          </w:p>
          <w:p w14:paraId="33714315" w14:textId="77777777" w:rsidR="00D109DC" w:rsidRDefault="00000000">
            <w:pPr>
              <w:pStyle w:val="Standard"/>
            </w:pPr>
            <w:r>
              <w:rPr>
                <w:b/>
              </w:rPr>
              <w:t>Production :</w:t>
            </w:r>
          </w:p>
          <w:p w14:paraId="1B27422A" w14:textId="77777777" w:rsidR="00D109DC" w:rsidRDefault="00000000">
            <w:pPr>
              <w:pStyle w:val="Standard"/>
            </w:pPr>
            <w:r>
              <w:rPr>
                <w:b/>
              </w:rPr>
              <w:t>Interventions :</w:t>
            </w:r>
          </w:p>
          <w:p w14:paraId="4C220E50" w14:textId="77777777" w:rsidR="00D109DC" w:rsidRDefault="00000000">
            <w:pPr>
              <w:pStyle w:val="Standard"/>
            </w:pPr>
            <w:r>
              <w:rPr>
                <w:b/>
              </w:rPr>
              <w:t>Sujets abordés :</w:t>
            </w:r>
          </w:p>
          <w:p w14:paraId="518BF0B9" w14:textId="77777777" w:rsidR="00D109DC" w:rsidRDefault="00000000">
            <w:pPr>
              <w:pStyle w:val="Standard"/>
            </w:pPr>
            <w:r>
              <w:rPr>
                <w:b/>
              </w:rPr>
              <w:t xml:space="preserve">Date : </w:t>
            </w:r>
            <w:r>
              <w:t>9 mars 1994</w:t>
            </w:r>
          </w:p>
          <w:p w14:paraId="009EC500" w14:textId="77777777" w:rsidR="00D109DC" w:rsidRDefault="00000000">
            <w:pPr>
              <w:pStyle w:val="Standard"/>
            </w:pPr>
            <w:r>
              <w:rPr>
                <w:b/>
              </w:rPr>
              <w:t>Lieu :</w:t>
            </w:r>
          </w:p>
          <w:p w14:paraId="65F831AB" w14:textId="77777777" w:rsidR="00D109DC" w:rsidRDefault="00000000">
            <w:pPr>
              <w:pStyle w:val="Standard"/>
            </w:pPr>
            <w:r>
              <w:rPr>
                <w:b/>
              </w:rPr>
              <w:t>Durée de l’enregistrement :</w:t>
            </w:r>
            <w:r>
              <w:t xml:space="preserve"> 01:30:00</w:t>
            </w:r>
          </w:p>
          <w:p w14:paraId="7D964E73" w14:textId="77777777" w:rsidR="00D109DC" w:rsidRDefault="00000000">
            <w:pPr>
              <w:pStyle w:val="Standard"/>
            </w:pPr>
            <w:r>
              <w:rPr>
                <w:b/>
              </w:rPr>
              <w:t xml:space="preserve">Support original : </w:t>
            </w:r>
            <w:r>
              <w:t>VHS</w:t>
            </w:r>
          </w:p>
          <w:p w14:paraId="0A4C9B93" w14:textId="77777777" w:rsidR="00D109DC" w:rsidRDefault="00D109DC">
            <w:pPr>
              <w:pStyle w:val="Standard"/>
            </w:pPr>
            <w:hyperlink r:id="rId593" w:history="1">
              <w:r>
                <w:rPr>
                  <w:color w:val="2F5496"/>
                </w:rPr>
                <w:t>Lien YouTube</w:t>
              </w:r>
            </w:hyperlink>
          </w:p>
          <w:p w14:paraId="37F90B61" w14:textId="77777777" w:rsidR="00D109DC" w:rsidRDefault="00000000">
            <w:pPr>
              <w:pStyle w:val="Standard"/>
            </w:pPr>
            <w:r>
              <w:t>Document numérisé</w:t>
            </w:r>
          </w:p>
          <w:p w14:paraId="68364BD2" w14:textId="77777777" w:rsidR="00D109DC" w:rsidRDefault="00D109DC">
            <w:pPr>
              <w:pStyle w:val="Standard"/>
            </w:pPr>
          </w:p>
          <w:p w14:paraId="0607B15A" w14:textId="77777777" w:rsidR="00D109DC" w:rsidRDefault="00000000">
            <w:pPr>
              <w:pStyle w:val="Standard"/>
            </w:pPr>
            <w:r>
              <w:t>P38/A1/21,15</w:t>
            </w:r>
          </w:p>
          <w:p w14:paraId="702B790C" w14:textId="77777777" w:rsidR="00D109DC" w:rsidRDefault="00000000">
            <w:pPr>
              <w:pStyle w:val="Standard"/>
            </w:pPr>
            <w:r>
              <w:t>Ancien numéro : 094-105-5065</w:t>
            </w:r>
          </w:p>
          <w:p w14:paraId="4ECFB9C5" w14:textId="77777777" w:rsidR="00D109DC" w:rsidRDefault="00000000">
            <w:pPr>
              <w:pStyle w:val="Standard"/>
            </w:pPr>
            <w:r>
              <w:rPr>
                <w:b/>
              </w:rPr>
              <w:lastRenderedPageBreak/>
              <w:t>Numéro de production :</w:t>
            </w:r>
          </w:p>
          <w:p w14:paraId="12169083" w14:textId="77777777" w:rsidR="00D109DC" w:rsidRDefault="00000000">
            <w:pPr>
              <w:pStyle w:val="Standard"/>
            </w:pPr>
            <w:r>
              <w:rPr>
                <w:b/>
              </w:rPr>
              <w:t>Titre :</w:t>
            </w:r>
            <w:r>
              <w:t xml:space="preserve"> L’Express du matin</w:t>
            </w:r>
          </w:p>
          <w:p w14:paraId="06B2B22F" w14:textId="77777777" w:rsidR="00D109DC" w:rsidRDefault="00000000">
            <w:pPr>
              <w:pStyle w:val="Standard"/>
            </w:pPr>
            <w:r>
              <w:rPr>
                <w:b/>
              </w:rPr>
              <w:t>Animateur :</w:t>
            </w:r>
          </w:p>
          <w:p w14:paraId="106A5838" w14:textId="77777777" w:rsidR="00D109DC" w:rsidRDefault="00000000">
            <w:pPr>
              <w:pStyle w:val="Standard"/>
            </w:pPr>
            <w:r>
              <w:rPr>
                <w:b/>
              </w:rPr>
              <w:t>Production :</w:t>
            </w:r>
          </w:p>
          <w:p w14:paraId="5AC71716" w14:textId="77777777" w:rsidR="00D109DC" w:rsidRDefault="00000000">
            <w:pPr>
              <w:pStyle w:val="Standard"/>
            </w:pPr>
            <w:r>
              <w:rPr>
                <w:b/>
              </w:rPr>
              <w:t>Interventions :</w:t>
            </w:r>
          </w:p>
          <w:p w14:paraId="22CD906B" w14:textId="77777777" w:rsidR="00D109DC" w:rsidRDefault="00000000">
            <w:pPr>
              <w:pStyle w:val="Standard"/>
            </w:pPr>
            <w:r>
              <w:rPr>
                <w:b/>
              </w:rPr>
              <w:t>Sujets abordés :</w:t>
            </w:r>
          </w:p>
          <w:p w14:paraId="432A2227" w14:textId="77777777" w:rsidR="00D109DC" w:rsidRDefault="00000000">
            <w:pPr>
              <w:pStyle w:val="Standard"/>
            </w:pPr>
            <w:r>
              <w:rPr>
                <w:b/>
              </w:rPr>
              <w:t xml:space="preserve">Date : </w:t>
            </w:r>
            <w:r>
              <w:t>11 mars 1994</w:t>
            </w:r>
          </w:p>
          <w:p w14:paraId="426CFE5F" w14:textId="77777777" w:rsidR="00D109DC" w:rsidRDefault="00000000">
            <w:pPr>
              <w:pStyle w:val="Standard"/>
            </w:pPr>
            <w:r>
              <w:rPr>
                <w:b/>
              </w:rPr>
              <w:t>Lieu :</w:t>
            </w:r>
          </w:p>
          <w:p w14:paraId="6A6751EF" w14:textId="77777777" w:rsidR="00D109DC" w:rsidRDefault="00000000">
            <w:pPr>
              <w:pStyle w:val="Standard"/>
            </w:pPr>
            <w:r>
              <w:rPr>
                <w:b/>
              </w:rPr>
              <w:t>Durée de l’enregistrement :</w:t>
            </w:r>
            <w:r>
              <w:t xml:space="preserve"> 01:30:00</w:t>
            </w:r>
          </w:p>
          <w:p w14:paraId="18BF2C59" w14:textId="77777777" w:rsidR="00D109DC" w:rsidRDefault="00000000">
            <w:pPr>
              <w:pStyle w:val="Standard"/>
            </w:pPr>
            <w:r>
              <w:rPr>
                <w:b/>
              </w:rPr>
              <w:t xml:space="preserve">Support original : </w:t>
            </w:r>
            <w:r>
              <w:t>VHS</w:t>
            </w:r>
          </w:p>
          <w:p w14:paraId="791502BC" w14:textId="77777777" w:rsidR="00D109DC" w:rsidRDefault="00D109DC">
            <w:pPr>
              <w:pStyle w:val="Standard"/>
            </w:pPr>
            <w:hyperlink r:id="rId594" w:history="1">
              <w:r>
                <w:rPr>
                  <w:color w:val="2F5496"/>
                </w:rPr>
                <w:t>Lien YouTube</w:t>
              </w:r>
            </w:hyperlink>
          </w:p>
          <w:p w14:paraId="3616CD2D" w14:textId="77777777" w:rsidR="00D109DC" w:rsidRDefault="00000000">
            <w:pPr>
              <w:pStyle w:val="Standard"/>
            </w:pPr>
            <w:r>
              <w:t>Document numérisé</w:t>
            </w:r>
          </w:p>
          <w:p w14:paraId="23C9F9F6" w14:textId="77777777" w:rsidR="00D109DC" w:rsidRDefault="00D109DC">
            <w:pPr>
              <w:pStyle w:val="Standard"/>
            </w:pPr>
          </w:p>
          <w:p w14:paraId="16871834" w14:textId="77777777" w:rsidR="00D109DC" w:rsidRDefault="00000000">
            <w:pPr>
              <w:pStyle w:val="Standard"/>
            </w:pPr>
            <w:r>
              <w:t>P38/A1/21,16</w:t>
            </w:r>
          </w:p>
          <w:p w14:paraId="57B84174" w14:textId="77777777" w:rsidR="00D109DC" w:rsidRDefault="00000000">
            <w:pPr>
              <w:pStyle w:val="Standard"/>
            </w:pPr>
            <w:r>
              <w:t>Ancien numéro : 094-105-5066</w:t>
            </w:r>
          </w:p>
          <w:p w14:paraId="52B3F2AE" w14:textId="77777777" w:rsidR="00D109DC" w:rsidRDefault="00000000">
            <w:pPr>
              <w:pStyle w:val="Standard"/>
            </w:pPr>
            <w:r>
              <w:rPr>
                <w:b/>
              </w:rPr>
              <w:t>Numéro de production :</w:t>
            </w:r>
          </w:p>
          <w:p w14:paraId="5C71DA7F" w14:textId="77777777" w:rsidR="00D109DC" w:rsidRDefault="00000000">
            <w:pPr>
              <w:pStyle w:val="Standard"/>
            </w:pPr>
            <w:r>
              <w:rPr>
                <w:b/>
              </w:rPr>
              <w:t>Titre :</w:t>
            </w:r>
            <w:r>
              <w:t xml:space="preserve"> L’Express du matin</w:t>
            </w:r>
          </w:p>
          <w:p w14:paraId="16D81973" w14:textId="77777777" w:rsidR="00D109DC" w:rsidRDefault="00000000">
            <w:pPr>
              <w:pStyle w:val="Standard"/>
            </w:pPr>
            <w:r>
              <w:rPr>
                <w:b/>
              </w:rPr>
              <w:t>Animateur :</w:t>
            </w:r>
          </w:p>
          <w:p w14:paraId="7B55060C" w14:textId="77777777" w:rsidR="00D109DC" w:rsidRDefault="00000000">
            <w:pPr>
              <w:pStyle w:val="Standard"/>
            </w:pPr>
            <w:r>
              <w:rPr>
                <w:b/>
              </w:rPr>
              <w:t>Production :</w:t>
            </w:r>
          </w:p>
          <w:p w14:paraId="07D6002F" w14:textId="77777777" w:rsidR="00D109DC" w:rsidRDefault="00000000">
            <w:pPr>
              <w:pStyle w:val="Standard"/>
            </w:pPr>
            <w:r>
              <w:rPr>
                <w:b/>
              </w:rPr>
              <w:t>Interventions :</w:t>
            </w:r>
          </w:p>
          <w:p w14:paraId="37D1CE70" w14:textId="77777777" w:rsidR="00D109DC" w:rsidRDefault="00000000">
            <w:pPr>
              <w:pStyle w:val="Standard"/>
            </w:pPr>
            <w:r>
              <w:rPr>
                <w:b/>
              </w:rPr>
              <w:t>Sujets abordés :</w:t>
            </w:r>
          </w:p>
          <w:p w14:paraId="06E95D7B" w14:textId="77777777" w:rsidR="00D109DC" w:rsidRDefault="00000000">
            <w:pPr>
              <w:pStyle w:val="Standard"/>
            </w:pPr>
            <w:r>
              <w:rPr>
                <w:b/>
              </w:rPr>
              <w:t xml:space="preserve">Date : </w:t>
            </w:r>
            <w:r>
              <w:t>14 mars 1994</w:t>
            </w:r>
          </w:p>
          <w:p w14:paraId="41B3F367" w14:textId="77777777" w:rsidR="00D109DC" w:rsidRDefault="00000000">
            <w:pPr>
              <w:pStyle w:val="Standard"/>
            </w:pPr>
            <w:r>
              <w:rPr>
                <w:b/>
              </w:rPr>
              <w:t>Lieu :</w:t>
            </w:r>
          </w:p>
          <w:p w14:paraId="2F8D8758" w14:textId="77777777" w:rsidR="00D109DC" w:rsidRDefault="00000000">
            <w:pPr>
              <w:pStyle w:val="Standard"/>
            </w:pPr>
            <w:r>
              <w:rPr>
                <w:b/>
              </w:rPr>
              <w:t>Durée de l’enregistrement :</w:t>
            </w:r>
            <w:r>
              <w:t xml:space="preserve"> 01:30:00</w:t>
            </w:r>
          </w:p>
          <w:p w14:paraId="638DF509" w14:textId="77777777" w:rsidR="00D109DC" w:rsidRDefault="00000000">
            <w:pPr>
              <w:pStyle w:val="Standard"/>
            </w:pPr>
            <w:r>
              <w:rPr>
                <w:b/>
              </w:rPr>
              <w:t xml:space="preserve">Support original : </w:t>
            </w:r>
            <w:r>
              <w:t>VHS</w:t>
            </w:r>
          </w:p>
          <w:p w14:paraId="57FE51B4" w14:textId="77777777" w:rsidR="00D109DC" w:rsidRDefault="00D109DC">
            <w:pPr>
              <w:pStyle w:val="Standard"/>
            </w:pPr>
            <w:hyperlink r:id="rId595" w:history="1">
              <w:r>
                <w:rPr>
                  <w:color w:val="2F5496"/>
                </w:rPr>
                <w:t>Lien YouTube</w:t>
              </w:r>
            </w:hyperlink>
          </w:p>
          <w:p w14:paraId="529154C2" w14:textId="77777777" w:rsidR="00D109DC" w:rsidRDefault="00000000">
            <w:pPr>
              <w:pStyle w:val="Standard"/>
            </w:pPr>
            <w:r>
              <w:t>Document numérisé</w:t>
            </w:r>
          </w:p>
          <w:p w14:paraId="2C6D85AC" w14:textId="77777777" w:rsidR="00D109DC" w:rsidRDefault="00D109DC">
            <w:pPr>
              <w:pStyle w:val="Standard"/>
            </w:pPr>
          </w:p>
        </w:tc>
      </w:tr>
      <w:tr w:rsidR="00D109DC" w14:paraId="4E8D1C41" w14:textId="77777777">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29806C50" w14:textId="77777777" w:rsidR="00D109DC" w:rsidRDefault="00000000">
            <w:pPr>
              <w:pStyle w:val="Standard"/>
            </w:pPr>
            <w:bookmarkStart w:id="77" w:name="_Hlk95729422"/>
            <w:bookmarkEnd w:id="71"/>
            <w:r>
              <w:rPr>
                <w:lang w:eastAsia="en-US"/>
              </w:rPr>
              <w:lastRenderedPageBreak/>
              <w:t>R-E-T-P</w:t>
            </w:r>
          </w:p>
          <w:p w14:paraId="3EC7FEF9" w14:textId="77777777" w:rsidR="00D109DC" w:rsidRDefault="00000000">
            <w:pPr>
              <w:pStyle w:val="Standard"/>
            </w:pPr>
            <w:r>
              <w:rPr>
                <w:lang w:eastAsia="en-US"/>
              </w:rPr>
              <w:t>Boîte 24</w:t>
            </w:r>
          </w:p>
        </w:tc>
        <w:tc>
          <w:tcPr>
            <w:tcW w:w="7803" w:type="dxa"/>
            <w:shd w:val="clear" w:color="auto" w:fill="FFFFFF"/>
            <w:tcMar>
              <w:top w:w="0" w:type="dxa"/>
              <w:left w:w="10" w:type="dxa"/>
              <w:bottom w:w="0" w:type="dxa"/>
              <w:right w:w="10" w:type="dxa"/>
            </w:tcMar>
          </w:tcPr>
          <w:p w14:paraId="198D677F" w14:textId="77777777" w:rsidR="00D109DC" w:rsidRDefault="00000000">
            <w:pPr>
              <w:pStyle w:val="Standard"/>
            </w:pPr>
            <w:r>
              <w:t>P38/A1/21,17</w:t>
            </w:r>
          </w:p>
          <w:p w14:paraId="60C82470" w14:textId="77777777" w:rsidR="00D109DC" w:rsidRDefault="00000000">
            <w:pPr>
              <w:pStyle w:val="Standard"/>
            </w:pPr>
            <w:r>
              <w:t>Ancien numéro : 094-105-5067</w:t>
            </w:r>
          </w:p>
          <w:p w14:paraId="792ACA74" w14:textId="77777777" w:rsidR="00D109DC" w:rsidRDefault="00000000">
            <w:pPr>
              <w:pStyle w:val="Standard"/>
            </w:pPr>
            <w:r>
              <w:rPr>
                <w:b/>
              </w:rPr>
              <w:t>Numéro de production :</w:t>
            </w:r>
          </w:p>
          <w:p w14:paraId="79A5C850" w14:textId="77777777" w:rsidR="00D109DC" w:rsidRDefault="00000000">
            <w:pPr>
              <w:pStyle w:val="Standard"/>
            </w:pPr>
            <w:r>
              <w:rPr>
                <w:b/>
              </w:rPr>
              <w:t>Titre :</w:t>
            </w:r>
            <w:r>
              <w:t xml:space="preserve"> L’Express du matin</w:t>
            </w:r>
          </w:p>
          <w:p w14:paraId="68028EC9" w14:textId="77777777" w:rsidR="00D109DC" w:rsidRDefault="00000000">
            <w:pPr>
              <w:pStyle w:val="Standard"/>
            </w:pPr>
            <w:r>
              <w:rPr>
                <w:b/>
              </w:rPr>
              <w:t>Animateur :</w:t>
            </w:r>
          </w:p>
          <w:p w14:paraId="452C9A3F" w14:textId="77777777" w:rsidR="00D109DC" w:rsidRDefault="00000000">
            <w:pPr>
              <w:pStyle w:val="Standard"/>
            </w:pPr>
            <w:r>
              <w:rPr>
                <w:b/>
              </w:rPr>
              <w:t>Production :</w:t>
            </w:r>
          </w:p>
          <w:p w14:paraId="5B264BEF" w14:textId="77777777" w:rsidR="00D109DC" w:rsidRDefault="00000000">
            <w:pPr>
              <w:pStyle w:val="Standard"/>
            </w:pPr>
            <w:r>
              <w:rPr>
                <w:b/>
              </w:rPr>
              <w:t>Interventions :</w:t>
            </w:r>
          </w:p>
          <w:p w14:paraId="673C02FD" w14:textId="77777777" w:rsidR="00D109DC" w:rsidRDefault="00000000">
            <w:pPr>
              <w:pStyle w:val="Standard"/>
            </w:pPr>
            <w:r>
              <w:rPr>
                <w:b/>
              </w:rPr>
              <w:t>Sujets abordés :</w:t>
            </w:r>
          </w:p>
          <w:p w14:paraId="044B84B9" w14:textId="77777777" w:rsidR="00D109DC" w:rsidRDefault="00000000">
            <w:pPr>
              <w:pStyle w:val="Standard"/>
            </w:pPr>
            <w:r>
              <w:rPr>
                <w:b/>
              </w:rPr>
              <w:t xml:space="preserve">Date : </w:t>
            </w:r>
            <w:r>
              <w:t>16 mars 1994</w:t>
            </w:r>
          </w:p>
          <w:p w14:paraId="602F5465" w14:textId="77777777" w:rsidR="00D109DC" w:rsidRDefault="00000000">
            <w:pPr>
              <w:pStyle w:val="Standard"/>
            </w:pPr>
            <w:r>
              <w:rPr>
                <w:b/>
              </w:rPr>
              <w:t>Lieu :</w:t>
            </w:r>
          </w:p>
          <w:p w14:paraId="12C58075" w14:textId="77777777" w:rsidR="00D109DC" w:rsidRDefault="00000000">
            <w:pPr>
              <w:pStyle w:val="Standard"/>
            </w:pPr>
            <w:r>
              <w:rPr>
                <w:b/>
              </w:rPr>
              <w:t>Durée de l’enregistrement :</w:t>
            </w:r>
            <w:r>
              <w:t xml:space="preserve"> 01:35:00</w:t>
            </w:r>
          </w:p>
          <w:p w14:paraId="3DDDD335" w14:textId="77777777" w:rsidR="00D109DC" w:rsidRDefault="00000000">
            <w:pPr>
              <w:pStyle w:val="Standard"/>
            </w:pPr>
            <w:r>
              <w:rPr>
                <w:b/>
              </w:rPr>
              <w:t xml:space="preserve">Support original : </w:t>
            </w:r>
            <w:r>
              <w:t>VHS</w:t>
            </w:r>
          </w:p>
          <w:p w14:paraId="01FC75C5" w14:textId="77777777" w:rsidR="00D109DC" w:rsidRDefault="00D109DC">
            <w:pPr>
              <w:pStyle w:val="Standard"/>
            </w:pPr>
            <w:hyperlink r:id="rId596" w:history="1">
              <w:r>
                <w:rPr>
                  <w:color w:val="2F5496"/>
                </w:rPr>
                <w:t>Lien YouTube</w:t>
              </w:r>
            </w:hyperlink>
          </w:p>
          <w:p w14:paraId="4D3EAE0E" w14:textId="77777777" w:rsidR="00D109DC" w:rsidRDefault="00000000">
            <w:pPr>
              <w:pStyle w:val="Standard"/>
            </w:pPr>
            <w:r>
              <w:t>Document numérisé</w:t>
            </w:r>
          </w:p>
          <w:p w14:paraId="78A81E5C" w14:textId="77777777" w:rsidR="00D109DC" w:rsidRDefault="00D109DC">
            <w:pPr>
              <w:pStyle w:val="Standard"/>
            </w:pPr>
          </w:p>
          <w:p w14:paraId="64A1A701" w14:textId="77777777" w:rsidR="00D109DC" w:rsidRDefault="00000000">
            <w:pPr>
              <w:pStyle w:val="Standard"/>
            </w:pPr>
            <w:r>
              <w:t>P38/A1/21,18</w:t>
            </w:r>
          </w:p>
          <w:p w14:paraId="2890CDAC" w14:textId="77777777" w:rsidR="00D109DC" w:rsidRDefault="00000000">
            <w:pPr>
              <w:pStyle w:val="Standard"/>
            </w:pPr>
            <w:r>
              <w:t>Ancien numéro : 094-105-5068</w:t>
            </w:r>
          </w:p>
          <w:p w14:paraId="562F0012" w14:textId="77777777" w:rsidR="00D109DC" w:rsidRDefault="00000000">
            <w:pPr>
              <w:pStyle w:val="Standard"/>
            </w:pPr>
            <w:r>
              <w:rPr>
                <w:b/>
              </w:rPr>
              <w:t>Numéro de production :</w:t>
            </w:r>
          </w:p>
          <w:p w14:paraId="6422A268" w14:textId="77777777" w:rsidR="00D109DC" w:rsidRDefault="00000000">
            <w:pPr>
              <w:pStyle w:val="Standard"/>
            </w:pPr>
            <w:r>
              <w:rPr>
                <w:b/>
              </w:rPr>
              <w:t>Titre :</w:t>
            </w:r>
            <w:r>
              <w:t xml:space="preserve"> L’Express du matin</w:t>
            </w:r>
          </w:p>
          <w:p w14:paraId="1FBD50E4" w14:textId="77777777" w:rsidR="00D109DC" w:rsidRDefault="00000000">
            <w:pPr>
              <w:pStyle w:val="Standard"/>
            </w:pPr>
            <w:r>
              <w:rPr>
                <w:b/>
              </w:rPr>
              <w:t>Animateur :</w:t>
            </w:r>
          </w:p>
          <w:p w14:paraId="3CD4FDE4" w14:textId="77777777" w:rsidR="00D109DC" w:rsidRDefault="00000000">
            <w:pPr>
              <w:pStyle w:val="Standard"/>
            </w:pPr>
            <w:r>
              <w:rPr>
                <w:b/>
              </w:rPr>
              <w:t>Production :</w:t>
            </w:r>
          </w:p>
          <w:p w14:paraId="521CDD1B" w14:textId="77777777" w:rsidR="00D109DC" w:rsidRDefault="00000000">
            <w:pPr>
              <w:pStyle w:val="Standard"/>
            </w:pPr>
            <w:r>
              <w:rPr>
                <w:b/>
              </w:rPr>
              <w:lastRenderedPageBreak/>
              <w:t>Interventions :</w:t>
            </w:r>
          </w:p>
          <w:p w14:paraId="385B4760" w14:textId="77777777" w:rsidR="00D109DC" w:rsidRDefault="00000000">
            <w:pPr>
              <w:pStyle w:val="Standard"/>
            </w:pPr>
            <w:r>
              <w:rPr>
                <w:b/>
              </w:rPr>
              <w:t>Sujets abordés :</w:t>
            </w:r>
          </w:p>
          <w:p w14:paraId="20CDFD4D" w14:textId="77777777" w:rsidR="00D109DC" w:rsidRDefault="00000000">
            <w:pPr>
              <w:pStyle w:val="Standard"/>
            </w:pPr>
            <w:r>
              <w:rPr>
                <w:b/>
              </w:rPr>
              <w:t xml:space="preserve">Date : </w:t>
            </w:r>
            <w:r>
              <w:t>18 mars 1994</w:t>
            </w:r>
          </w:p>
          <w:p w14:paraId="197B3B22" w14:textId="77777777" w:rsidR="00D109DC" w:rsidRDefault="00000000">
            <w:pPr>
              <w:pStyle w:val="Standard"/>
            </w:pPr>
            <w:r>
              <w:rPr>
                <w:b/>
              </w:rPr>
              <w:t>Lieu :</w:t>
            </w:r>
          </w:p>
          <w:p w14:paraId="279837C2" w14:textId="77777777" w:rsidR="00D109DC" w:rsidRDefault="00000000">
            <w:pPr>
              <w:pStyle w:val="Standard"/>
            </w:pPr>
            <w:r>
              <w:rPr>
                <w:b/>
              </w:rPr>
              <w:t>Durée de l’enregistrement :</w:t>
            </w:r>
            <w:r>
              <w:t xml:space="preserve"> 01:30:00</w:t>
            </w:r>
          </w:p>
          <w:p w14:paraId="159FCDFE" w14:textId="77777777" w:rsidR="00D109DC" w:rsidRDefault="00000000">
            <w:pPr>
              <w:pStyle w:val="Standard"/>
            </w:pPr>
            <w:r>
              <w:rPr>
                <w:b/>
              </w:rPr>
              <w:t xml:space="preserve">Support original : </w:t>
            </w:r>
            <w:r>
              <w:t>VHS</w:t>
            </w:r>
          </w:p>
          <w:p w14:paraId="2EAE4BD0" w14:textId="77777777" w:rsidR="00D109DC" w:rsidRDefault="00D109DC">
            <w:pPr>
              <w:pStyle w:val="Standard"/>
            </w:pPr>
            <w:hyperlink r:id="rId597" w:history="1">
              <w:r>
                <w:rPr>
                  <w:color w:val="2F5496"/>
                </w:rPr>
                <w:t>Lien YouTube</w:t>
              </w:r>
            </w:hyperlink>
          </w:p>
          <w:p w14:paraId="6F9F296D" w14:textId="77777777" w:rsidR="00D109DC" w:rsidRDefault="00000000">
            <w:pPr>
              <w:pStyle w:val="Standard"/>
            </w:pPr>
            <w:r>
              <w:t>Document numérisé</w:t>
            </w:r>
          </w:p>
          <w:p w14:paraId="480523A6" w14:textId="77777777" w:rsidR="00D109DC" w:rsidRDefault="00D109DC">
            <w:pPr>
              <w:pStyle w:val="Standard"/>
            </w:pPr>
          </w:p>
          <w:p w14:paraId="08356443" w14:textId="77777777" w:rsidR="00D109DC" w:rsidRDefault="00000000">
            <w:pPr>
              <w:pStyle w:val="Standard"/>
            </w:pPr>
            <w:r>
              <w:t>P38/A1/21,19</w:t>
            </w:r>
          </w:p>
          <w:p w14:paraId="0354005C" w14:textId="77777777" w:rsidR="00D109DC" w:rsidRDefault="00000000">
            <w:pPr>
              <w:pStyle w:val="Standard"/>
            </w:pPr>
            <w:r>
              <w:t>Ancien numéro : 094-105-5069</w:t>
            </w:r>
          </w:p>
          <w:p w14:paraId="489E8EBB" w14:textId="77777777" w:rsidR="00D109DC" w:rsidRDefault="00000000">
            <w:pPr>
              <w:pStyle w:val="Standard"/>
            </w:pPr>
            <w:r>
              <w:rPr>
                <w:b/>
              </w:rPr>
              <w:t>Numéro de production :</w:t>
            </w:r>
          </w:p>
          <w:p w14:paraId="05D67674" w14:textId="77777777" w:rsidR="00D109DC" w:rsidRDefault="00000000">
            <w:pPr>
              <w:pStyle w:val="Standard"/>
            </w:pPr>
            <w:r>
              <w:rPr>
                <w:b/>
              </w:rPr>
              <w:t>Titre :</w:t>
            </w:r>
            <w:r>
              <w:t xml:space="preserve"> L’Express du matin</w:t>
            </w:r>
          </w:p>
          <w:p w14:paraId="0F8AF472" w14:textId="77777777" w:rsidR="00D109DC" w:rsidRDefault="00000000">
            <w:pPr>
              <w:pStyle w:val="Standard"/>
            </w:pPr>
            <w:r>
              <w:rPr>
                <w:b/>
              </w:rPr>
              <w:t>Animateur :</w:t>
            </w:r>
          </w:p>
          <w:p w14:paraId="60D064A5" w14:textId="77777777" w:rsidR="00D109DC" w:rsidRDefault="00000000">
            <w:pPr>
              <w:pStyle w:val="Standard"/>
            </w:pPr>
            <w:r>
              <w:rPr>
                <w:b/>
              </w:rPr>
              <w:t>Production :</w:t>
            </w:r>
          </w:p>
          <w:p w14:paraId="35B206BA" w14:textId="77777777" w:rsidR="00D109DC" w:rsidRDefault="00000000">
            <w:pPr>
              <w:pStyle w:val="Standard"/>
            </w:pPr>
            <w:r>
              <w:rPr>
                <w:b/>
              </w:rPr>
              <w:t>Interventions :</w:t>
            </w:r>
          </w:p>
          <w:p w14:paraId="09B8DFEC" w14:textId="77777777" w:rsidR="00D109DC" w:rsidRDefault="00000000">
            <w:pPr>
              <w:pStyle w:val="Standard"/>
            </w:pPr>
            <w:r>
              <w:rPr>
                <w:b/>
              </w:rPr>
              <w:t>Sujets abordés :</w:t>
            </w:r>
          </w:p>
          <w:p w14:paraId="147305C0" w14:textId="77777777" w:rsidR="00D109DC" w:rsidRDefault="00000000">
            <w:pPr>
              <w:pStyle w:val="Standard"/>
            </w:pPr>
            <w:r>
              <w:rPr>
                <w:b/>
              </w:rPr>
              <w:t xml:space="preserve">Date : </w:t>
            </w:r>
            <w:r>
              <w:t>21 mars 1994</w:t>
            </w:r>
          </w:p>
          <w:p w14:paraId="1BB06640" w14:textId="77777777" w:rsidR="00D109DC" w:rsidRDefault="00000000">
            <w:pPr>
              <w:pStyle w:val="Standard"/>
            </w:pPr>
            <w:r>
              <w:rPr>
                <w:b/>
              </w:rPr>
              <w:t>Lieu :</w:t>
            </w:r>
          </w:p>
          <w:p w14:paraId="594F7460" w14:textId="77777777" w:rsidR="00D109DC" w:rsidRDefault="00000000">
            <w:pPr>
              <w:pStyle w:val="Standard"/>
            </w:pPr>
            <w:r>
              <w:rPr>
                <w:b/>
              </w:rPr>
              <w:t>Durée de l’enregistrement :</w:t>
            </w:r>
            <w:r>
              <w:t xml:space="preserve"> 01:30:00</w:t>
            </w:r>
          </w:p>
          <w:p w14:paraId="58305985" w14:textId="77777777" w:rsidR="00D109DC" w:rsidRDefault="00000000">
            <w:pPr>
              <w:pStyle w:val="Standard"/>
            </w:pPr>
            <w:r>
              <w:rPr>
                <w:b/>
              </w:rPr>
              <w:t xml:space="preserve">Support original : </w:t>
            </w:r>
            <w:r>
              <w:t>VHS</w:t>
            </w:r>
          </w:p>
          <w:p w14:paraId="51E72A91" w14:textId="77777777" w:rsidR="00D109DC" w:rsidRDefault="00D109DC">
            <w:pPr>
              <w:pStyle w:val="Standard"/>
            </w:pPr>
            <w:hyperlink r:id="rId598" w:history="1">
              <w:r>
                <w:rPr>
                  <w:color w:val="2F5496"/>
                </w:rPr>
                <w:t>Lien YouTube</w:t>
              </w:r>
            </w:hyperlink>
          </w:p>
          <w:p w14:paraId="2C58E20E" w14:textId="77777777" w:rsidR="00D109DC" w:rsidRDefault="00000000">
            <w:pPr>
              <w:pStyle w:val="Standard"/>
            </w:pPr>
            <w:r>
              <w:t>Document numérisé</w:t>
            </w:r>
          </w:p>
          <w:p w14:paraId="68E503B5" w14:textId="77777777" w:rsidR="00D109DC" w:rsidRDefault="00D109DC">
            <w:pPr>
              <w:pStyle w:val="Standard"/>
            </w:pPr>
          </w:p>
          <w:p w14:paraId="34CC21AD" w14:textId="77777777" w:rsidR="00D109DC" w:rsidRDefault="00000000">
            <w:pPr>
              <w:pStyle w:val="Standard"/>
            </w:pPr>
            <w:r>
              <w:t>P38/A1/21,20</w:t>
            </w:r>
          </w:p>
          <w:p w14:paraId="1634CB68" w14:textId="77777777" w:rsidR="00D109DC" w:rsidRDefault="00000000">
            <w:pPr>
              <w:pStyle w:val="Standard"/>
            </w:pPr>
            <w:r>
              <w:t>Ancien numéro : 094-105-5071</w:t>
            </w:r>
          </w:p>
          <w:p w14:paraId="026C1B4B" w14:textId="77777777" w:rsidR="00D109DC" w:rsidRDefault="00000000">
            <w:pPr>
              <w:pStyle w:val="Standard"/>
            </w:pPr>
            <w:r>
              <w:rPr>
                <w:b/>
              </w:rPr>
              <w:t>Numéro de production :</w:t>
            </w:r>
          </w:p>
          <w:p w14:paraId="085FBCCE" w14:textId="77777777" w:rsidR="00D109DC" w:rsidRDefault="00000000">
            <w:pPr>
              <w:pStyle w:val="Standard"/>
            </w:pPr>
            <w:r>
              <w:rPr>
                <w:b/>
              </w:rPr>
              <w:t>Titre :</w:t>
            </w:r>
            <w:r>
              <w:t xml:space="preserve"> L’Express du matin</w:t>
            </w:r>
          </w:p>
          <w:p w14:paraId="5BDAD2EC" w14:textId="77777777" w:rsidR="00D109DC" w:rsidRDefault="00000000">
            <w:pPr>
              <w:pStyle w:val="Standard"/>
            </w:pPr>
            <w:r>
              <w:rPr>
                <w:b/>
              </w:rPr>
              <w:t>Animateur :</w:t>
            </w:r>
          </w:p>
          <w:p w14:paraId="74DA9F62" w14:textId="77777777" w:rsidR="00D109DC" w:rsidRDefault="00000000">
            <w:pPr>
              <w:pStyle w:val="Standard"/>
            </w:pPr>
            <w:r>
              <w:rPr>
                <w:b/>
              </w:rPr>
              <w:t>Production :</w:t>
            </w:r>
          </w:p>
          <w:p w14:paraId="02216698" w14:textId="77777777" w:rsidR="00D109DC" w:rsidRDefault="00000000">
            <w:pPr>
              <w:pStyle w:val="Standard"/>
            </w:pPr>
            <w:r>
              <w:rPr>
                <w:b/>
              </w:rPr>
              <w:t>Interventions :</w:t>
            </w:r>
          </w:p>
          <w:p w14:paraId="56698F96" w14:textId="77777777" w:rsidR="00D109DC" w:rsidRDefault="00000000">
            <w:pPr>
              <w:pStyle w:val="Standard"/>
            </w:pPr>
            <w:r>
              <w:rPr>
                <w:b/>
              </w:rPr>
              <w:t>Sujets abordés :</w:t>
            </w:r>
          </w:p>
          <w:p w14:paraId="2AB65A71" w14:textId="77777777" w:rsidR="00D109DC" w:rsidRDefault="00000000">
            <w:pPr>
              <w:pStyle w:val="Standard"/>
            </w:pPr>
            <w:r>
              <w:rPr>
                <w:b/>
              </w:rPr>
              <w:t xml:space="preserve">Date : </w:t>
            </w:r>
            <w:r>
              <w:t>25 mars 1994</w:t>
            </w:r>
          </w:p>
          <w:p w14:paraId="30B86F94" w14:textId="77777777" w:rsidR="00D109DC" w:rsidRDefault="00000000">
            <w:pPr>
              <w:pStyle w:val="Standard"/>
            </w:pPr>
            <w:r>
              <w:rPr>
                <w:b/>
              </w:rPr>
              <w:t>Lieu :</w:t>
            </w:r>
          </w:p>
          <w:p w14:paraId="2E9D4208" w14:textId="77777777" w:rsidR="00D109DC" w:rsidRDefault="00000000">
            <w:pPr>
              <w:pStyle w:val="Standard"/>
            </w:pPr>
            <w:r>
              <w:rPr>
                <w:b/>
              </w:rPr>
              <w:t>Durée de l’enregistrement :</w:t>
            </w:r>
            <w:r>
              <w:t xml:space="preserve"> 01:30:00</w:t>
            </w:r>
          </w:p>
          <w:p w14:paraId="61FAE866" w14:textId="77777777" w:rsidR="00D109DC" w:rsidRDefault="00000000">
            <w:pPr>
              <w:pStyle w:val="Standard"/>
            </w:pPr>
            <w:r>
              <w:rPr>
                <w:b/>
              </w:rPr>
              <w:t xml:space="preserve">Support original : </w:t>
            </w:r>
            <w:r>
              <w:t>VHS</w:t>
            </w:r>
          </w:p>
          <w:p w14:paraId="71B2736F" w14:textId="77777777" w:rsidR="00D109DC" w:rsidRDefault="00D109DC">
            <w:pPr>
              <w:pStyle w:val="Standard"/>
            </w:pPr>
            <w:hyperlink r:id="rId599" w:history="1">
              <w:r>
                <w:rPr>
                  <w:color w:val="2F5496"/>
                </w:rPr>
                <w:t>Lien YouTube</w:t>
              </w:r>
            </w:hyperlink>
          </w:p>
          <w:p w14:paraId="6603561E" w14:textId="77777777" w:rsidR="00D109DC" w:rsidRDefault="00000000">
            <w:pPr>
              <w:pStyle w:val="Standard"/>
            </w:pPr>
            <w:r>
              <w:t>Document numérisé</w:t>
            </w:r>
          </w:p>
          <w:p w14:paraId="290BB336" w14:textId="77777777" w:rsidR="00D109DC" w:rsidRDefault="00D109DC">
            <w:pPr>
              <w:pStyle w:val="Standard"/>
            </w:pPr>
          </w:p>
          <w:p w14:paraId="40E6F130" w14:textId="77777777" w:rsidR="00D109DC" w:rsidRDefault="00000000">
            <w:pPr>
              <w:pStyle w:val="Standard"/>
            </w:pPr>
            <w:r>
              <w:t>P38/A1/21,21</w:t>
            </w:r>
          </w:p>
          <w:p w14:paraId="76BF9EB8" w14:textId="77777777" w:rsidR="00D109DC" w:rsidRDefault="00000000">
            <w:pPr>
              <w:pStyle w:val="Standard"/>
            </w:pPr>
            <w:r>
              <w:t>Ancien numéro : 094-105-5072</w:t>
            </w:r>
          </w:p>
          <w:p w14:paraId="3038E258" w14:textId="77777777" w:rsidR="00D109DC" w:rsidRDefault="00000000">
            <w:pPr>
              <w:pStyle w:val="Standard"/>
            </w:pPr>
            <w:r>
              <w:rPr>
                <w:b/>
              </w:rPr>
              <w:t>Numéro de production :</w:t>
            </w:r>
          </w:p>
          <w:p w14:paraId="11501A38" w14:textId="77777777" w:rsidR="00D109DC" w:rsidRDefault="00000000">
            <w:pPr>
              <w:pStyle w:val="Standard"/>
            </w:pPr>
            <w:r>
              <w:rPr>
                <w:b/>
              </w:rPr>
              <w:t>Titre :</w:t>
            </w:r>
            <w:r>
              <w:t xml:space="preserve"> L’Express du matin</w:t>
            </w:r>
          </w:p>
          <w:p w14:paraId="490A9E6D" w14:textId="77777777" w:rsidR="00D109DC" w:rsidRDefault="00000000">
            <w:pPr>
              <w:pStyle w:val="Standard"/>
            </w:pPr>
            <w:r>
              <w:rPr>
                <w:b/>
              </w:rPr>
              <w:t>Animateur :</w:t>
            </w:r>
          </w:p>
          <w:p w14:paraId="376C8B66" w14:textId="77777777" w:rsidR="00D109DC" w:rsidRDefault="00000000">
            <w:pPr>
              <w:pStyle w:val="Standard"/>
            </w:pPr>
            <w:r>
              <w:rPr>
                <w:b/>
              </w:rPr>
              <w:t>Production :</w:t>
            </w:r>
          </w:p>
          <w:p w14:paraId="5A2C8CB0" w14:textId="77777777" w:rsidR="00D109DC" w:rsidRDefault="00000000">
            <w:pPr>
              <w:pStyle w:val="Standard"/>
            </w:pPr>
            <w:r>
              <w:rPr>
                <w:b/>
              </w:rPr>
              <w:t>Interventions :</w:t>
            </w:r>
          </w:p>
          <w:p w14:paraId="7A1E2476" w14:textId="77777777" w:rsidR="00D109DC" w:rsidRDefault="00000000">
            <w:pPr>
              <w:pStyle w:val="Standard"/>
            </w:pPr>
            <w:r>
              <w:rPr>
                <w:b/>
              </w:rPr>
              <w:t>Sujets abordés :</w:t>
            </w:r>
          </w:p>
          <w:p w14:paraId="7169AB9D" w14:textId="77777777" w:rsidR="00D109DC" w:rsidRDefault="00000000">
            <w:pPr>
              <w:pStyle w:val="Standard"/>
            </w:pPr>
            <w:r>
              <w:rPr>
                <w:b/>
              </w:rPr>
              <w:t xml:space="preserve">Date : </w:t>
            </w:r>
            <w:r>
              <w:t>28 mars 1994</w:t>
            </w:r>
          </w:p>
          <w:p w14:paraId="7DE9A3D6" w14:textId="77777777" w:rsidR="00D109DC" w:rsidRDefault="00000000">
            <w:pPr>
              <w:pStyle w:val="Standard"/>
            </w:pPr>
            <w:r>
              <w:rPr>
                <w:b/>
              </w:rPr>
              <w:t>Lieu :</w:t>
            </w:r>
          </w:p>
          <w:p w14:paraId="073F480D" w14:textId="77777777" w:rsidR="00D109DC" w:rsidRDefault="00000000">
            <w:pPr>
              <w:pStyle w:val="Standard"/>
            </w:pPr>
            <w:r>
              <w:rPr>
                <w:b/>
              </w:rPr>
              <w:lastRenderedPageBreak/>
              <w:t>Durée de l’enregistrement :</w:t>
            </w:r>
            <w:r>
              <w:t xml:space="preserve"> 01:30:00</w:t>
            </w:r>
          </w:p>
          <w:p w14:paraId="21BBBF37" w14:textId="77777777" w:rsidR="00D109DC" w:rsidRDefault="00000000">
            <w:pPr>
              <w:pStyle w:val="Standard"/>
            </w:pPr>
            <w:r>
              <w:rPr>
                <w:b/>
              </w:rPr>
              <w:t xml:space="preserve">Support original : </w:t>
            </w:r>
            <w:r>
              <w:t>VHS</w:t>
            </w:r>
          </w:p>
          <w:p w14:paraId="3AA36611" w14:textId="77777777" w:rsidR="00D109DC" w:rsidRDefault="00D109DC">
            <w:pPr>
              <w:pStyle w:val="Standard"/>
            </w:pPr>
            <w:hyperlink r:id="rId600" w:history="1">
              <w:r>
                <w:rPr>
                  <w:color w:val="2F5496"/>
                </w:rPr>
                <w:t>Lien YouTube</w:t>
              </w:r>
            </w:hyperlink>
          </w:p>
          <w:p w14:paraId="298F5FC9" w14:textId="77777777" w:rsidR="00D109DC" w:rsidRDefault="00000000">
            <w:pPr>
              <w:pStyle w:val="Standard"/>
            </w:pPr>
            <w:r>
              <w:t>Document numérisé</w:t>
            </w:r>
          </w:p>
          <w:p w14:paraId="7C5A720A" w14:textId="77777777" w:rsidR="00D109DC" w:rsidRDefault="00D109DC">
            <w:pPr>
              <w:pStyle w:val="Standard"/>
            </w:pPr>
          </w:p>
          <w:p w14:paraId="34D5E989" w14:textId="77777777" w:rsidR="00D109DC" w:rsidRDefault="00000000">
            <w:pPr>
              <w:pStyle w:val="Standard"/>
            </w:pPr>
            <w:r>
              <w:t>P38/A1/21,22</w:t>
            </w:r>
          </w:p>
          <w:p w14:paraId="0D6D0902" w14:textId="77777777" w:rsidR="00D109DC" w:rsidRDefault="00000000">
            <w:pPr>
              <w:pStyle w:val="Standard"/>
            </w:pPr>
            <w:r>
              <w:t>Ancien numéro : 094-105-5073</w:t>
            </w:r>
          </w:p>
          <w:p w14:paraId="2AFF5C35" w14:textId="77777777" w:rsidR="00D109DC" w:rsidRDefault="00000000">
            <w:pPr>
              <w:pStyle w:val="Standard"/>
            </w:pPr>
            <w:r>
              <w:rPr>
                <w:b/>
              </w:rPr>
              <w:t>Numéro de production :</w:t>
            </w:r>
          </w:p>
          <w:p w14:paraId="218125DD" w14:textId="77777777" w:rsidR="00D109DC" w:rsidRDefault="00000000">
            <w:pPr>
              <w:pStyle w:val="Standard"/>
            </w:pPr>
            <w:r>
              <w:rPr>
                <w:b/>
              </w:rPr>
              <w:t>Titre :</w:t>
            </w:r>
            <w:r>
              <w:t xml:space="preserve"> L’Express du matin</w:t>
            </w:r>
          </w:p>
          <w:p w14:paraId="72964322" w14:textId="77777777" w:rsidR="00D109DC" w:rsidRDefault="00000000">
            <w:pPr>
              <w:pStyle w:val="Standard"/>
            </w:pPr>
            <w:r>
              <w:rPr>
                <w:b/>
              </w:rPr>
              <w:t>Animateur :</w:t>
            </w:r>
          </w:p>
          <w:p w14:paraId="099A63DE" w14:textId="77777777" w:rsidR="00D109DC" w:rsidRDefault="00000000">
            <w:pPr>
              <w:pStyle w:val="Standard"/>
            </w:pPr>
            <w:r>
              <w:rPr>
                <w:b/>
              </w:rPr>
              <w:t>Production :</w:t>
            </w:r>
          </w:p>
          <w:p w14:paraId="02F60083" w14:textId="77777777" w:rsidR="00D109DC" w:rsidRDefault="00000000">
            <w:pPr>
              <w:pStyle w:val="Standard"/>
            </w:pPr>
            <w:r>
              <w:rPr>
                <w:b/>
              </w:rPr>
              <w:t>Interventions :</w:t>
            </w:r>
          </w:p>
          <w:p w14:paraId="327E524B" w14:textId="77777777" w:rsidR="00D109DC" w:rsidRDefault="00000000">
            <w:pPr>
              <w:pStyle w:val="Standard"/>
            </w:pPr>
            <w:r>
              <w:rPr>
                <w:b/>
              </w:rPr>
              <w:t>Sujets abordés :</w:t>
            </w:r>
          </w:p>
          <w:p w14:paraId="3327E3A3" w14:textId="77777777" w:rsidR="00D109DC" w:rsidRDefault="00000000">
            <w:pPr>
              <w:pStyle w:val="Standard"/>
            </w:pPr>
            <w:r>
              <w:rPr>
                <w:b/>
              </w:rPr>
              <w:t xml:space="preserve">Date : </w:t>
            </w:r>
            <w:r>
              <w:t>30 mars 1994</w:t>
            </w:r>
          </w:p>
          <w:p w14:paraId="1C54AD46" w14:textId="77777777" w:rsidR="00D109DC" w:rsidRDefault="00000000">
            <w:pPr>
              <w:pStyle w:val="Standard"/>
            </w:pPr>
            <w:r>
              <w:rPr>
                <w:b/>
              </w:rPr>
              <w:t>Lieu :</w:t>
            </w:r>
          </w:p>
          <w:p w14:paraId="77880DB9" w14:textId="77777777" w:rsidR="00D109DC" w:rsidRDefault="00000000">
            <w:pPr>
              <w:pStyle w:val="Standard"/>
            </w:pPr>
            <w:r>
              <w:rPr>
                <w:b/>
              </w:rPr>
              <w:t>Durée de l’enregistrement :</w:t>
            </w:r>
            <w:r>
              <w:t xml:space="preserve"> 01:30:00</w:t>
            </w:r>
          </w:p>
          <w:p w14:paraId="3983745C" w14:textId="77777777" w:rsidR="00D109DC" w:rsidRDefault="00000000">
            <w:pPr>
              <w:pStyle w:val="Standard"/>
            </w:pPr>
            <w:r>
              <w:rPr>
                <w:b/>
              </w:rPr>
              <w:t xml:space="preserve">Support original : </w:t>
            </w:r>
            <w:r>
              <w:t>VHS</w:t>
            </w:r>
          </w:p>
          <w:p w14:paraId="0313B488" w14:textId="77777777" w:rsidR="00D109DC" w:rsidRDefault="00D109DC">
            <w:pPr>
              <w:pStyle w:val="Standard"/>
            </w:pPr>
            <w:hyperlink r:id="rId601" w:history="1">
              <w:r>
                <w:rPr>
                  <w:color w:val="2F5496"/>
                </w:rPr>
                <w:t>Lien YouTube</w:t>
              </w:r>
            </w:hyperlink>
          </w:p>
          <w:p w14:paraId="26018758" w14:textId="77777777" w:rsidR="00D109DC" w:rsidRDefault="00000000">
            <w:pPr>
              <w:pStyle w:val="Standard"/>
            </w:pPr>
            <w:r>
              <w:t>Document numérisé</w:t>
            </w:r>
          </w:p>
          <w:p w14:paraId="23B20ED1" w14:textId="77777777" w:rsidR="00D109DC" w:rsidRDefault="00D109DC">
            <w:pPr>
              <w:pStyle w:val="Standard"/>
            </w:pPr>
          </w:p>
          <w:p w14:paraId="00EF3C39" w14:textId="77777777" w:rsidR="00D109DC" w:rsidRDefault="00000000">
            <w:pPr>
              <w:pStyle w:val="Standard"/>
            </w:pPr>
            <w:r>
              <w:t>P38/A1/21,23</w:t>
            </w:r>
          </w:p>
          <w:p w14:paraId="74E61771" w14:textId="77777777" w:rsidR="00D109DC" w:rsidRDefault="00000000">
            <w:pPr>
              <w:pStyle w:val="Standard"/>
            </w:pPr>
            <w:r>
              <w:t>Ancien numéro : 094-105-5074</w:t>
            </w:r>
          </w:p>
          <w:p w14:paraId="3A1E47DB" w14:textId="77777777" w:rsidR="00D109DC" w:rsidRDefault="00000000">
            <w:pPr>
              <w:pStyle w:val="Standard"/>
            </w:pPr>
            <w:r>
              <w:rPr>
                <w:b/>
              </w:rPr>
              <w:t>Numéro de production :</w:t>
            </w:r>
          </w:p>
          <w:p w14:paraId="36B7810A" w14:textId="77777777" w:rsidR="00D109DC" w:rsidRDefault="00000000">
            <w:pPr>
              <w:pStyle w:val="Standard"/>
            </w:pPr>
            <w:r>
              <w:rPr>
                <w:b/>
              </w:rPr>
              <w:t>Titre :</w:t>
            </w:r>
            <w:r>
              <w:t xml:space="preserve"> L’Express du matin</w:t>
            </w:r>
          </w:p>
          <w:p w14:paraId="38DE265D" w14:textId="77777777" w:rsidR="00D109DC" w:rsidRDefault="00000000">
            <w:pPr>
              <w:pStyle w:val="Standard"/>
            </w:pPr>
            <w:r>
              <w:rPr>
                <w:b/>
              </w:rPr>
              <w:t xml:space="preserve">Animateur : </w:t>
            </w:r>
            <w:r>
              <w:t>Éric Gagnon et Sylvie Savard</w:t>
            </w:r>
          </w:p>
          <w:p w14:paraId="3D728D6F" w14:textId="77777777" w:rsidR="00D109DC" w:rsidRDefault="00000000">
            <w:pPr>
              <w:pStyle w:val="Standard"/>
            </w:pPr>
            <w:r>
              <w:rPr>
                <w:b/>
              </w:rPr>
              <w:t xml:space="preserve">Production : </w:t>
            </w:r>
            <w:r>
              <w:t>Télévision communautaire Câble des 2 Rives</w:t>
            </w:r>
          </w:p>
          <w:p w14:paraId="6EA8B862" w14:textId="77777777" w:rsidR="00D109DC" w:rsidRDefault="00000000">
            <w:pPr>
              <w:pStyle w:val="Standard"/>
            </w:pPr>
            <w:r>
              <w:rPr>
                <w:b/>
              </w:rPr>
              <w:t xml:space="preserve">Interventions : </w:t>
            </w:r>
            <w:r>
              <w:t>Guy</w:t>
            </w:r>
            <w:r>
              <w:rPr>
                <w:b/>
              </w:rPr>
              <w:t xml:space="preserve"> </w:t>
            </w:r>
            <w:r>
              <w:t>Turcotte, Céline Savard</w:t>
            </w:r>
          </w:p>
          <w:p w14:paraId="59B6785E" w14:textId="77777777" w:rsidR="00D109DC" w:rsidRDefault="00000000">
            <w:pPr>
              <w:pStyle w:val="Standard"/>
            </w:pPr>
            <w:r>
              <w:rPr>
                <w:b/>
              </w:rPr>
              <w:t>Sujets abordés :</w:t>
            </w:r>
            <w:r>
              <w:t xml:space="preserve"> Budget et projets du transport adapté Maria-Chapdelaine par Vic Michaud président. Projet d’un cours spécialisé en foresterie offert par le Centre de formation professionnelle. Perte de revenus de taxes de la Ville de Dolbeau. Élections à la S.I.D.A.C de Dolbeau. Réaction du maire Jean-Marc Gendron au sujet des propos de Charles-Édouard Simard sur la fusion. Nouveautés pour le prochain Expo-nature du Club panache. Programme du mois de la nutrition et Cindy Ouellet Villeneuve, la gagnante du concours dessin du mois de la nutrition explique son dessin. Informations diverses concernant le transport scolaire avec Jean-François Gauthier du comité Transport parents. Politique des dépenses sur les frais de déplacements et séjours à la Commission scolaire de Dolbeau. Entrevue avec Jean-Eudes Bergeron ex-vice-président des Caisses Desjardins qui prend sa retraite. Entrevue avec Paulo Spence, directeur du Provigo Dolbeau et Sœur Marcelle Gravel concernant le tirage au profit de la soupe populaire. Résultats sportifs et entrevue avec Marie-Andrée Claveau, ambassadrice Expo-nature 94. Tournoi provincial du Club d’archers Mistassini qui aura lieu à Mistassini en août prochain. Décor fleuri présente des suggestions de plantes fleuries pour Pâques. Tirage de la bouteille chocolatée de Coca-Cola et la gagnante est Luce Levasseur. Gisèle Bouchard gagne le panier de fruits de Provigo. Visite chez Sylvie Savard pour une démonstration de reliure et réparation de volumes.</w:t>
            </w:r>
          </w:p>
          <w:p w14:paraId="48349639" w14:textId="77777777" w:rsidR="00D109DC" w:rsidRDefault="00000000">
            <w:pPr>
              <w:pStyle w:val="Standard"/>
            </w:pPr>
            <w:r>
              <w:rPr>
                <w:b/>
              </w:rPr>
              <w:t xml:space="preserve">Date : </w:t>
            </w:r>
            <w:r>
              <w:t>1</w:t>
            </w:r>
            <w:r>
              <w:rPr>
                <w:vertAlign w:val="superscript"/>
              </w:rPr>
              <w:t>er</w:t>
            </w:r>
            <w:r>
              <w:t xml:space="preserve"> avril 1994</w:t>
            </w:r>
          </w:p>
          <w:p w14:paraId="2473EE03" w14:textId="77777777" w:rsidR="00D109DC" w:rsidRDefault="00000000">
            <w:pPr>
              <w:pStyle w:val="Standard"/>
            </w:pPr>
            <w:r>
              <w:rPr>
                <w:b/>
              </w:rPr>
              <w:t>Lieu :</w:t>
            </w:r>
          </w:p>
          <w:p w14:paraId="0E7EB2BF" w14:textId="77777777" w:rsidR="00D109DC" w:rsidRDefault="00000000">
            <w:pPr>
              <w:pStyle w:val="Standard"/>
            </w:pPr>
            <w:r>
              <w:rPr>
                <w:b/>
              </w:rPr>
              <w:lastRenderedPageBreak/>
              <w:t>Durée de l’enregistrement :</w:t>
            </w:r>
            <w:r>
              <w:t xml:space="preserve"> 01:30:00</w:t>
            </w:r>
          </w:p>
          <w:p w14:paraId="2D9C1212" w14:textId="77777777" w:rsidR="00D109DC" w:rsidRDefault="00000000">
            <w:pPr>
              <w:pStyle w:val="Standard"/>
            </w:pPr>
            <w:r>
              <w:rPr>
                <w:b/>
              </w:rPr>
              <w:t xml:space="preserve">Support original : </w:t>
            </w:r>
            <w:r>
              <w:t>VHS</w:t>
            </w:r>
          </w:p>
          <w:p w14:paraId="576DF75B" w14:textId="77777777" w:rsidR="00D109DC" w:rsidRDefault="00D109DC">
            <w:pPr>
              <w:pStyle w:val="Standard"/>
            </w:pPr>
            <w:hyperlink r:id="rId602" w:history="1">
              <w:r>
                <w:rPr>
                  <w:color w:val="2F5496"/>
                </w:rPr>
                <w:t>Lien YouTube</w:t>
              </w:r>
            </w:hyperlink>
          </w:p>
          <w:p w14:paraId="30B74E74" w14:textId="77777777" w:rsidR="00D109DC" w:rsidRDefault="00D109DC">
            <w:pPr>
              <w:pStyle w:val="Standard"/>
            </w:pPr>
            <w:hyperlink r:id="rId603" w:history="1">
              <w:r>
                <w:rPr>
                  <w:rStyle w:val="Lienhypertexte"/>
                </w:rPr>
                <w:t>Lien LaVoute.tv</w:t>
              </w:r>
            </w:hyperlink>
          </w:p>
          <w:p w14:paraId="03497D4E" w14:textId="77777777" w:rsidR="00D109DC" w:rsidRDefault="00000000">
            <w:pPr>
              <w:pStyle w:val="Standard"/>
            </w:pPr>
            <w:r>
              <w:t>Document numérisé</w:t>
            </w:r>
          </w:p>
          <w:p w14:paraId="3558BF8D" w14:textId="77777777" w:rsidR="00D109DC" w:rsidRDefault="00D109DC">
            <w:pPr>
              <w:pStyle w:val="Standard"/>
            </w:pPr>
          </w:p>
          <w:p w14:paraId="28B95021" w14:textId="77777777" w:rsidR="00D109DC" w:rsidRDefault="00000000">
            <w:pPr>
              <w:pStyle w:val="Standard"/>
            </w:pPr>
            <w:r>
              <w:t>P38/A1/21,24</w:t>
            </w:r>
          </w:p>
          <w:p w14:paraId="6843CC8A" w14:textId="77777777" w:rsidR="00D109DC" w:rsidRDefault="00000000">
            <w:pPr>
              <w:pStyle w:val="Standard"/>
            </w:pPr>
            <w:r>
              <w:t>Ancien numéro :</w:t>
            </w:r>
          </w:p>
          <w:p w14:paraId="0C0AC013" w14:textId="77777777" w:rsidR="00D109DC" w:rsidRDefault="00000000">
            <w:pPr>
              <w:pStyle w:val="Standard"/>
            </w:pPr>
            <w:r>
              <w:rPr>
                <w:b/>
              </w:rPr>
              <w:t>Numéro de production :</w:t>
            </w:r>
          </w:p>
          <w:p w14:paraId="137748A2" w14:textId="77777777" w:rsidR="00D109DC" w:rsidRDefault="00000000">
            <w:pPr>
              <w:pStyle w:val="Standard"/>
            </w:pPr>
            <w:r>
              <w:rPr>
                <w:b/>
              </w:rPr>
              <w:t>Titre :</w:t>
            </w:r>
            <w:r>
              <w:t xml:space="preserve"> L’Express du matin</w:t>
            </w:r>
          </w:p>
          <w:p w14:paraId="622A3D60" w14:textId="77777777" w:rsidR="00D109DC" w:rsidRDefault="00000000">
            <w:pPr>
              <w:pStyle w:val="Standard"/>
            </w:pPr>
            <w:r>
              <w:rPr>
                <w:b/>
              </w:rPr>
              <w:t>Animateur :</w:t>
            </w:r>
          </w:p>
          <w:p w14:paraId="09817381" w14:textId="77777777" w:rsidR="00D109DC" w:rsidRDefault="00000000">
            <w:pPr>
              <w:pStyle w:val="Standard"/>
            </w:pPr>
            <w:r>
              <w:rPr>
                <w:b/>
              </w:rPr>
              <w:t>Production :</w:t>
            </w:r>
          </w:p>
          <w:p w14:paraId="4638D75B" w14:textId="77777777" w:rsidR="00D109DC" w:rsidRDefault="00000000">
            <w:pPr>
              <w:pStyle w:val="Standard"/>
            </w:pPr>
            <w:r>
              <w:rPr>
                <w:b/>
              </w:rPr>
              <w:t>Interventions :</w:t>
            </w:r>
          </w:p>
          <w:p w14:paraId="0DAAA071" w14:textId="77777777" w:rsidR="00D109DC" w:rsidRDefault="00000000">
            <w:pPr>
              <w:pStyle w:val="Standard"/>
            </w:pPr>
            <w:r>
              <w:rPr>
                <w:b/>
              </w:rPr>
              <w:t>Sujets abordés :</w:t>
            </w:r>
          </w:p>
          <w:p w14:paraId="65D9D57B" w14:textId="77777777" w:rsidR="00D109DC" w:rsidRDefault="00000000">
            <w:pPr>
              <w:pStyle w:val="Standard"/>
            </w:pPr>
            <w:r>
              <w:rPr>
                <w:b/>
              </w:rPr>
              <w:t xml:space="preserve">Date : </w:t>
            </w:r>
            <w:r>
              <w:t>5 avril 1994</w:t>
            </w:r>
          </w:p>
          <w:p w14:paraId="70DFC5FE" w14:textId="77777777" w:rsidR="00D109DC" w:rsidRDefault="00000000">
            <w:pPr>
              <w:pStyle w:val="Standard"/>
            </w:pPr>
            <w:r>
              <w:rPr>
                <w:b/>
              </w:rPr>
              <w:t>Lieu :</w:t>
            </w:r>
          </w:p>
          <w:p w14:paraId="53BB9A35" w14:textId="77777777" w:rsidR="00D109DC" w:rsidRDefault="00000000">
            <w:pPr>
              <w:pStyle w:val="Standard"/>
            </w:pPr>
            <w:r>
              <w:rPr>
                <w:b/>
              </w:rPr>
              <w:t>Durée de l’enregistrement :</w:t>
            </w:r>
            <w:r>
              <w:t xml:space="preserve"> 01:30:00</w:t>
            </w:r>
          </w:p>
          <w:p w14:paraId="5F17C3AF" w14:textId="77777777" w:rsidR="00D109DC" w:rsidRDefault="00000000">
            <w:pPr>
              <w:pStyle w:val="Standard"/>
            </w:pPr>
            <w:r>
              <w:rPr>
                <w:b/>
              </w:rPr>
              <w:t xml:space="preserve">Support original : </w:t>
            </w:r>
            <w:r>
              <w:t>VHS</w:t>
            </w:r>
          </w:p>
          <w:p w14:paraId="2DBB0803" w14:textId="77777777" w:rsidR="00D109DC" w:rsidRDefault="00D109DC">
            <w:pPr>
              <w:pStyle w:val="Standard"/>
            </w:pPr>
            <w:hyperlink r:id="rId604" w:history="1">
              <w:r>
                <w:rPr>
                  <w:color w:val="2F5496"/>
                </w:rPr>
                <w:t>Lien YouTube</w:t>
              </w:r>
            </w:hyperlink>
          </w:p>
          <w:p w14:paraId="7B2F2318" w14:textId="77777777" w:rsidR="00D109DC" w:rsidRDefault="00000000">
            <w:pPr>
              <w:pStyle w:val="Standard"/>
            </w:pPr>
            <w:r>
              <w:t>Document numérisé</w:t>
            </w:r>
          </w:p>
          <w:p w14:paraId="5A623EE9" w14:textId="77777777" w:rsidR="00D109DC" w:rsidRDefault="00D109DC">
            <w:pPr>
              <w:pStyle w:val="Standard"/>
            </w:pPr>
          </w:p>
          <w:p w14:paraId="06145FC4" w14:textId="77777777" w:rsidR="00D109DC" w:rsidRDefault="00000000">
            <w:pPr>
              <w:pStyle w:val="Standard"/>
            </w:pPr>
            <w:r>
              <w:t>P38/A1/21,25</w:t>
            </w:r>
          </w:p>
          <w:p w14:paraId="56AAA3FD" w14:textId="77777777" w:rsidR="00D109DC" w:rsidRDefault="00000000">
            <w:pPr>
              <w:pStyle w:val="Standard"/>
            </w:pPr>
            <w:r>
              <w:t>Ancien numéro : 094-105-5076</w:t>
            </w:r>
          </w:p>
          <w:p w14:paraId="6B620D2E" w14:textId="77777777" w:rsidR="00D109DC" w:rsidRDefault="00000000">
            <w:pPr>
              <w:pStyle w:val="Standard"/>
            </w:pPr>
            <w:r>
              <w:rPr>
                <w:b/>
              </w:rPr>
              <w:t>Numéro de production :</w:t>
            </w:r>
          </w:p>
          <w:p w14:paraId="2BA0899C" w14:textId="77777777" w:rsidR="00D109DC" w:rsidRDefault="00000000">
            <w:pPr>
              <w:pStyle w:val="Standard"/>
            </w:pPr>
            <w:r>
              <w:rPr>
                <w:b/>
              </w:rPr>
              <w:t>Titre :</w:t>
            </w:r>
            <w:r>
              <w:t xml:space="preserve"> L’Express du matin</w:t>
            </w:r>
          </w:p>
          <w:p w14:paraId="48CBEEBA" w14:textId="77777777" w:rsidR="00D109DC" w:rsidRDefault="00000000">
            <w:pPr>
              <w:pStyle w:val="Standard"/>
            </w:pPr>
            <w:r>
              <w:rPr>
                <w:b/>
              </w:rPr>
              <w:t>Animateur :</w:t>
            </w:r>
          </w:p>
          <w:p w14:paraId="5292333B" w14:textId="77777777" w:rsidR="00D109DC" w:rsidRDefault="00000000">
            <w:pPr>
              <w:pStyle w:val="Standard"/>
            </w:pPr>
            <w:r>
              <w:rPr>
                <w:b/>
              </w:rPr>
              <w:t>Production :</w:t>
            </w:r>
          </w:p>
          <w:p w14:paraId="4DC43A38" w14:textId="77777777" w:rsidR="00D109DC" w:rsidRDefault="00000000">
            <w:pPr>
              <w:pStyle w:val="Standard"/>
            </w:pPr>
            <w:r>
              <w:rPr>
                <w:b/>
              </w:rPr>
              <w:t>Interventions :</w:t>
            </w:r>
          </w:p>
          <w:p w14:paraId="7BFA63BC" w14:textId="77777777" w:rsidR="00D109DC" w:rsidRDefault="00000000">
            <w:pPr>
              <w:pStyle w:val="Standard"/>
            </w:pPr>
            <w:r>
              <w:rPr>
                <w:b/>
              </w:rPr>
              <w:t>Sujets abordés :</w:t>
            </w:r>
          </w:p>
          <w:p w14:paraId="4FD12AFE" w14:textId="77777777" w:rsidR="00D109DC" w:rsidRDefault="00000000">
            <w:pPr>
              <w:pStyle w:val="Standard"/>
            </w:pPr>
            <w:r>
              <w:rPr>
                <w:b/>
              </w:rPr>
              <w:t xml:space="preserve">Date : </w:t>
            </w:r>
            <w:r>
              <w:t>8 avril 1994</w:t>
            </w:r>
          </w:p>
          <w:p w14:paraId="266B2A51" w14:textId="77777777" w:rsidR="00D109DC" w:rsidRDefault="00000000">
            <w:pPr>
              <w:pStyle w:val="Standard"/>
            </w:pPr>
            <w:r>
              <w:rPr>
                <w:b/>
              </w:rPr>
              <w:t>Lieu :</w:t>
            </w:r>
          </w:p>
          <w:p w14:paraId="7843294F" w14:textId="77777777" w:rsidR="00D109DC" w:rsidRDefault="00000000">
            <w:pPr>
              <w:pStyle w:val="Standard"/>
            </w:pPr>
            <w:r>
              <w:rPr>
                <w:b/>
              </w:rPr>
              <w:t>Durée de l’enregistrement :</w:t>
            </w:r>
            <w:r>
              <w:t xml:space="preserve"> 01:30:00</w:t>
            </w:r>
          </w:p>
          <w:p w14:paraId="4394AB44" w14:textId="77777777" w:rsidR="00D109DC" w:rsidRDefault="00000000">
            <w:pPr>
              <w:pStyle w:val="Standard"/>
            </w:pPr>
            <w:r>
              <w:rPr>
                <w:b/>
              </w:rPr>
              <w:t xml:space="preserve">Support original : </w:t>
            </w:r>
            <w:r>
              <w:t>VHS</w:t>
            </w:r>
          </w:p>
          <w:p w14:paraId="397B3B60" w14:textId="77777777" w:rsidR="00D109DC" w:rsidRDefault="00D109DC">
            <w:pPr>
              <w:pStyle w:val="Standard"/>
            </w:pPr>
            <w:hyperlink r:id="rId605" w:history="1">
              <w:r>
                <w:rPr>
                  <w:color w:val="2F5496"/>
                </w:rPr>
                <w:t>Lien YouTube</w:t>
              </w:r>
            </w:hyperlink>
          </w:p>
          <w:p w14:paraId="47A1AC63" w14:textId="77777777" w:rsidR="00D109DC" w:rsidRDefault="00000000">
            <w:pPr>
              <w:pStyle w:val="Standard"/>
            </w:pPr>
            <w:r>
              <w:t>Document numérisé</w:t>
            </w:r>
          </w:p>
          <w:p w14:paraId="205F3BFE" w14:textId="77777777" w:rsidR="00D109DC" w:rsidRDefault="00D109DC">
            <w:pPr>
              <w:pStyle w:val="Standard"/>
            </w:pPr>
          </w:p>
          <w:p w14:paraId="008D3394" w14:textId="77777777" w:rsidR="00D109DC" w:rsidRDefault="00000000">
            <w:pPr>
              <w:pStyle w:val="Standard"/>
            </w:pPr>
            <w:r>
              <w:t>P38/A1/21,26</w:t>
            </w:r>
          </w:p>
          <w:p w14:paraId="44006000" w14:textId="77777777" w:rsidR="00D109DC" w:rsidRDefault="00000000">
            <w:pPr>
              <w:pStyle w:val="Standard"/>
            </w:pPr>
            <w:r>
              <w:t>Ancien numéro : 094-105-5078</w:t>
            </w:r>
          </w:p>
          <w:p w14:paraId="5D6FB26C" w14:textId="77777777" w:rsidR="00D109DC" w:rsidRDefault="00000000">
            <w:pPr>
              <w:pStyle w:val="Standard"/>
            </w:pPr>
            <w:r>
              <w:rPr>
                <w:b/>
              </w:rPr>
              <w:t>Numéro de production :</w:t>
            </w:r>
          </w:p>
          <w:p w14:paraId="211CB70C" w14:textId="77777777" w:rsidR="00D109DC" w:rsidRDefault="00000000">
            <w:pPr>
              <w:pStyle w:val="Standard"/>
            </w:pPr>
            <w:r>
              <w:rPr>
                <w:b/>
              </w:rPr>
              <w:t>Titre :</w:t>
            </w:r>
            <w:r>
              <w:t xml:space="preserve"> L’Express du matin</w:t>
            </w:r>
          </w:p>
          <w:p w14:paraId="65A70AB8" w14:textId="77777777" w:rsidR="00D109DC" w:rsidRDefault="00000000">
            <w:pPr>
              <w:pStyle w:val="Standard"/>
            </w:pPr>
            <w:r>
              <w:rPr>
                <w:b/>
              </w:rPr>
              <w:t>Animateur :</w:t>
            </w:r>
          </w:p>
          <w:p w14:paraId="545319FF" w14:textId="77777777" w:rsidR="00D109DC" w:rsidRDefault="00000000">
            <w:pPr>
              <w:pStyle w:val="Standard"/>
            </w:pPr>
            <w:r>
              <w:rPr>
                <w:b/>
              </w:rPr>
              <w:t>Production :</w:t>
            </w:r>
          </w:p>
          <w:p w14:paraId="13192DB9" w14:textId="77777777" w:rsidR="00D109DC" w:rsidRDefault="00000000">
            <w:pPr>
              <w:pStyle w:val="Standard"/>
            </w:pPr>
            <w:r>
              <w:rPr>
                <w:b/>
              </w:rPr>
              <w:t>Interventions :</w:t>
            </w:r>
          </w:p>
          <w:p w14:paraId="47FBBCC4" w14:textId="77777777" w:rsidR="00D109DC" w:rsidRDefault="00000000">
            <w:pPr>
              <w:pStyle w:val="Standard"/>
            </w:pPr>
            <w:r>
              <w:rPr>
                <w:b/>
              </w:rPr>
              <w:t>Sujets abordés :</w:t>
            </w:r>
          </w:p>
          <w:p w14:paraId="1F858BA3" w14:textId="77777777" w:rsidR="00D109DC" w:rsidRDefault="00000000">
            <w:pPr>
              <w:pStyle w:val="Standard"/>
            </w:pPr>
            <w:r>
              <w:rPr>
                <w:b/>
              </w:rPr>
              <w:t xml:space="preserve">Date : </w:t>
            </w:r>
            <w:r>
              <w:t>13 avril 1994</w:t>
            </w:r>
          </w:p>
          <w:p w14:paraId="614ABD49" w14:textId="77777777" w:rsidR="00D109DC" w:rsidRDefault="00000000">
            <w:pPr>
              <w:pStyle w:val="Standard"/>
            </w:pPr>
            <w:r>
              <w:rPr>
                <w:b/>
              </w:rPr>
              <w:t>Lieu :</w:t>
            </w:r>
          </w:p>
          <w:p w14:paraId="0B4C87E4" w14:textId="77777777" w:rsidR="00D109DC" w:rsidRDefault="00000000">
            <w:pPr>
              <w:pStyle w:val="Standard"/>
            </w:pPr>
            <w:r>
              <w:rPr>
                <w:b/>
              </w:rPr>
              <w:t>Durée de l’enregistrement :</w:t>
            </w:r>
            <w:r>
              <w:t xml:space="preserve"> 01:30:00</w:t>
            </w:r>
          </w:p>
          <w:p w14:paraId="1205FEA9" w14:textId="77777777" w:rsidR="00D109DC" w:rsidRDefault="00000000">
            <w:pPr>
              <w:pStyle w:val="Standard"/>
            </w:pPr>
            <w:r>
              <w:rPr>
                <w:b/>
              </w:rPr>
              <w:t xml:space="preserve">Support original : </w:t>
            </w:r>
            <w:r>
              <w:t>VHS</w:t>
            </w:r>
          </w:p>
          <w:p w14:paraId="0B076227" w14:textId="77777777" w:rsidR="00D109DC" w:rsidRDefault="00D109DC">
            <w:pPr>
              <w:pStyle w:val="Standard"/>
            </w:pPr>
            <w:hyperlink r:id="rId606" w:history="1">
              <w:r>
                <w:rPr>
                  <w:color w:val="2F5496"/>
                </w:rPr>
                <w:t>Lien YouTube</w:t>
              </w:r>
            </w:hyperlink>
          </w:p>
          <w:p w14:paraId="354D33F5" w14:textId="77777777" w:rsidR="00D109DC" w:rsidRDefault="00000000">
            <w:pPr>
              <w:pStyle w:val="Standard"/>
            </w:pPr>
            <w:r>
              <w:lastRenderedPageBreak/>
              <w:t>Document numérisé</w:t>
            </w:r>
          </w:p>
          <w:p w14:paraId="6DCF03E9" w14:textId="77777777" w:rsidR="00D109DC" w:rsidRDefault="00D109DC">
            <w:pPr>
              <w:pStyle w:val="Standard"/>
            </w:pPr>
          </w:p>
          <w:p w14:paraId="39D5ED8B" w14:textId="77777777" w:rsidR="00D109DC" w:rsidRDefault="00D109DC">
            <w:pPr>
              <w:pStyle w:val="Standard"/>
            </w:pPr>
          </w:p>
          <w:p w14:paraId="5F06B68D" w14:textId="77777777" w:rsidR="00D109DC" w:rsidRDefault="00000000">
            <w:pPr>
              <w:pStyle w:val="Standard"/>
            </w:pPr>
            <w:r>
              <w:t>P38/A1/21,27</w:t>
            </w:r>
          </w:p>
          <w:p w14:paraId="1F961CE3" w14:textId="77777777" w:rsidR="00D109DC" w:rsidRDefault="00000000">
            <w:pPr>
              <w:pStyle w:val="Standard"/>
            </w:pPr>
            <w:r>
              <w:t>Ancien numéro :</w:t>
            </w:r>
          </w:p>
          <w:p w14:paraId="5CDEE5E3" w14:textId="77777777" w:rsidR="00D109DC" w:rsidRDefault="00000000">
            <w:pPr>
              <w:pStyle w:val="Standard"/>
            </w:pPr>
            <w:r>
              <w:rPr>
                <w:b/>
              </w:rPr>
              <w:t>Numéro de production :</w:t>
            </w:r>
          </w:p>
          <w:p w14:paraId="6E2622DC" w14:textId="77777777" w:rsidR="00D109DC" w:rsidRDefault="00000000">
            <w:pPr>
              <w:pStyle w:val="Standard"/>
            </w:pPr>
            <w:r>
              <w:rPr>
                <w:b/>
              </w:rPr>
              <w:t>Titre :</w:t>
            </w:r>
            <w:r>
              <w:t xml:space="preserve"> L’Express du matin</w:t>
            </w:r>
          </w:p>
          <w:p w14:paraId="48143341" w14:textId="77777777" w:rsidR="00D109DC" w:rsidRDefault="00000000">
            <w:pPr>
              <w:pStyle w:val="Standard"/>
            </w:pPr>
            <w:r>
              <w:rPr>
                <w:b/>
              </w:rPr>
              <w:t>Animateur :</w:t>
            </w:r>
          </w:p>
          <w:p w14:paraId="49FF1CA7" w14:textId="77777777" w:rsidR="00D109DC" w:rsidRDefault="00000000">
            <w:pPr>
              <w:pStyle w:val="Standard"/>
            </w:pPr>
            <w:r>
              <w:rPr>
                <w:b/>
              </w:rPr>
              <w:t>Production :</w:t>
            </w:r>
          </w:p>
          <w:p w14:paraId="5AFB1CEA" w14:textId="77777777" w:rsidR="00D109DC" w:rsidRDefault="00000000">
            <w:pPr>
              <w:pStyle w:val="Standard"/>
            </w:pPr>
            <w:r>
              <w:rPr>
                <w:b/>
              </w:rPr>
              <w:t>Interventions :</w:t>
            </w:r>
          </w:p>
          <w:p w14:paraId="6E912C93" w14:textId="77777777" w:rsidR="00D109DC" w:rsidRDefault="00000000">
            <w:pPr>
              <w:pStyle w:val="Standard"/>
            </w:pPr>
            <w:r>
              <w:rPr>
                <w:b/>
              </w:rPr>
              <w:t>Sujets abordés :</w:t>
            </w:r>
          </w:p>
          <w:p w14:paraId="5267EF00" w14:textId="77777777" w:rsidR="00D109DC" w:rsidRDefault="00000000">
            <w:pPr>
              <w:pStyle w:val="Standard"/>
            </w:pPr>
            <w:r>
              <w:rPr>
                <w:b/>
              </w:rPr>
              <w:t xml:space="preserve">Date : </w:t>
            </w:r>
            <w:r>
              <w:t>14 avril 1994</w:t>
            </w:r>
          </w:p>
          <w:p w14:paraId="7848A68B" w14:textId="77777777" w:rsidR="00D109DC" w:rsidRDefault="00000000">
            <w:pPr>
              <w:pStyle w:val="Standard"/>
            </w:pPr>
            <w:r>
              <w:rPr>
                <w:b/>
              </w:rPr>
              <w:t>Lieu :</w:t>
            </w:r>
          </w:p>
          <w:p w14:paraId="162A10A5" w14:textId="77777777" w:rsidR="00D109DC" w:rsidRDefault="00000000">
            <w:pPr>
              <w:pStyle w:val="Standard"/>
            </w:pPr>
            <w:r>
              <w:rPr>
                <w:b/>
              </w:rPr>
              <w:t>Durée de l’enregistrement :</w:t>
            </w:r>
            <w:r>
              <w:t xml:space="preserve"> 01:30:00</w:t>
            </w:r>
          </w:p>
          <w:p w14:paraId="66CD3E04" w14:textId="77777777" w:rsidR="00D109DC" w:rsidRDefault="00000000">
            <w:pPr>
              <w:pStyle w:val="Standard"/>
            </w:pPr>
            <w:r>
              <w:rPr>
                <w:b/>
              </w:rPr>
              <w:t xml:space="preserve">Support original : </w:t>
            </w:r>
            <w:r>
              <w:t>VHS</w:t>
            </w:r>
          </w:p>
          <w:p w14:paraId="6AD10282" w14:textId="77777777" w:rsidR="00D109DC" w:rsidRDefault="00D109DC">
            <w:pPr>
              <w:pStyle w:val="Standard"/>
            </w:pPr>
            <w:hyperlink r:id="rId607" w:history="1">
              <w:r>
                <w:rPr>
                  <w:color w:val="2F5496"/>
                </w:rPr>
                <w:t>Lien YouTube</w:t>
              </w:r>
            </w:hyperlink>
          </w:p>
          <w:p w14:paraId="6F5A1402" w14:textId="77777777" w:rsidR="00D109DC" w:rsidRDefault="00000000">
            <w:pPr>
              <w:pStyle w:val="Standard"/>
            </w:pPr>
            <w:r>
              <w:t>Document numérisé</w:t>
            </w:r>
          </w:p>
          <w:p w14:paraId="6DBE8862" w14:textId="77777777" w:rsidR="00D109DC" w:rsidRDefault="00D109DC">
            <w:pPr>
              <w:pStyle w:val="Standard"/>
            </w:pPr>
          </w:p>
          <w:p w14:paraId="41831AF3" w14:textId="77777777" w:rsidR="00D109DC" w:rsidRDefault="00000000">
            <w:pPr>
              <w:pStyle w:val="Standard"/>
            </w:pPr>
            <w:r>
              <w:t>P38/A1/21,28</w:t>
            </w:r>
          </w:p>
          <w:p w14:paraId="5DADC626" w14:textId="77777777" w:rsidR="00D109DC" w:rsidRDefault="00000000">
            <w:pPr>
              <w:pStyle w:val="Standard"/>
            </w:pPr>
            <w:r>
              <w:t>Ancien numéro : 094-105-5079</w:t>
            </w:r>
          </w:p>
          <w:p w14:paraId="6E9792E4" w14:textId="77777777" w:rsidR="00D109DC" w:rsidRDefault="00000000">
            <w:pPr>
              <w:pStyle w:val="Standard"/>
            </w:pPr>
            <w:r>
              <w:rPr>
                <w:b/>
              </w:rPr>
              <w:t>Numéro de production :</w:t>
            </w:r>
          </w:p>
          <w:p w14:paraId="47EB3508" w14:textId="77777777" w:rsidR="00D109DC" w:rsidRDefault="00000000">
            <w:pPr>
              <w:pStyle w:val="Standard"/>
            </w:pPr>
            <w:r>
              <w:rPr>
                <w:b/>
              </w:rPr>
              <w:t>Titre :</w:t>
            </w:r>
            <w:r>
              <w:t xml:space="preserve"> L’Express du matin</w:t>
            </w:r>
          </w:p>
          <w:p w14:paraId="255E45A8" w14:textId="77777777" w:rsidR="00D109DC" w:rsidRDefault="00000000">
            <w:pPr>
              <w:pStyle w:val="Standard"/>
            </w:pPr>
            <w:r>
              <w:rPr>
                <w:b/>
              </w:rPr>
              <w:t>Animateur :</w:t>
            </w:r>
          </w:p>
          <w:p w14:paraId="2CA2F807" w14:textId="77777777" w:rsidR="00D109DC" w:rsidRDefault="00000000">
            <w:pPr>
              <w:pStyle w:val="Standard"/>
            </w:pPr>
            <w:r>
              <w:rPr>
                <w:b/>
              </w:rPr>
              <w:t>Production :</w:t>
            </w:r>
          </w:p>
          <w:p w14:paraId="0311EEA7" w14:textId="77777777" w:rsidR="00D109DC" w:rsidRDefault="00000000">
            <w:pPr>
              <w:pStyle w:val="Standard"/>
            </w:pPr>
            <w:r>
              <w:rPr>
                <w:b/>
              </w:rPr>
              <w:t>Interventions :</w:t>
            </w:r>
          </w:p>
          <w:p w14:paraId="61FD226E" w14:textId="77777777" w:rsidR="00D109DC" w:rsidRDefault="00000000">
            <w:pPr>
              <w:pStyle w:val="Standard"/>
            </w:pPr>
            <w:r>
              <w:rPr>
                <w:b/>
              </w:rPr>
              <w:t>Sujets abordés :</w:t>
            </w:r>
          </w:p>
          <w:p w14:paraId="471EC4C8" w14:textId="77777777" w:rsidR="00D109DC" w:rsidRDefault="00000000">
            <w:pPr>
              <w:pStyle w:val="Standard"/>
            </w:pPr>
            <w:r>
              <w:rPr>
                <w:b/>
              </w:rPr>
              <w:t xml:space="preserve">Date : </w:t>
            </w:r>
            <w:r>
              <w:t>20 avril 1994</w:t>
            </w:r>
          </w:p>
          <w:p w14:paraId="02700FF1" w14:textId="77777777" w:rsidR="00D109DC" w:rsidRDefault="00000000">
            <w:pPr>
              <w:pStyle w:val="Standard"/>
            </w:pPr>
            <w:r>
              <w:rPr>
                <w:b/>
              </w:rPr>
              <w:t>Lieu :</w:t>
            </w:r>
          </w:p>
          <w:p w14:paraId="20203784" w14:textId="77777777" w:rsidR="00D109DC" w:rsidRDefault="00000000">
            <w:pPr>
              <w:pStyle w:val="Standard"/>
            </w:pPr>
            <w:r>
              <w:rPr>
                <w:b/>
              </w:rPr>
              <w:t>Durée de l’enregistrement :</w:t>
            </w:r>
            <w:r>
              <w:t xml:space="preserve"> 01:30:00</w:t>
            </w:r>
          </w:p>
          <w:p w14:paraId="0EFE87D1" w14:textId="77777777" w:rsidR="00D109DC" w:rsidRDefault="00000000">
            <w:pPr>
              <w:pStyle w:val="Standard"/>
            </w:pPr>
            <w:r>
              <w:rPr>
                <w:b/>
              </w:rPr>
              <w:t xml:space="preserve">Support original : </w:t>
            </w:r>
            <w:r>
              <w:t>VHS</w:t>
            </w:r>
          </w:p>
          <w:p w14:paraId="55AD24A2" w14:textId="77777777" w:rsidR="00D109DC" w:rsidRDefault="00D109DC">
            <w:pPr>
              <w:pStyle w:val="Standard"/>
            </w:pPr>
            <w:hyperlink r:id="rId608" w:history="1">
              <w:r>
                <w:rPr>
                  <w:color w:val="2F5496"/>
                </w:rPr>
                <w:t>Lien YouTube</w:t>
              </w:r>
            </w:hyperlink>
          </w:p>
          <w:p w14:paraId="6E632E2B" w14:textId="77777777" w:rsidR="00D109DC" w:rsidRDefault="00000000">
            <w:pPr>
              <w:pStyle w:val="Standard"/>
            </w:pPr>
            <w:r>
              <w:t>Document numérisé</w:t>
            </w:r>
          </w:p>
          <w:p w14:paraId="6DEF2739" w14:textId="77777777" w:rsidR="00D109DC" w:rsidRDefault="00D109DC">
            <w:pPr>
              <w:pStyle w:val="Standard"/>
            </w:pPr>
          </w:p>
          <w:p w14:paraId="0AC09C70" w14:textId="77777777" w:rsidR="00D109DC" w:rsidRDefault="00D109DC">
            <w:pPr>
              <w:pStyle w:val="Standard"/>
            </w:pPr>
          </w:p>
          <w:p w14:paraId="1A3E295D" w14:textId="77777777" w:rsidR="00D109DC" w:rsidRDefault="00000000">
            <w:pPr>
              <w:pStyle w:val="Standard"/>
            </w:pPr>
            <w:r>
              <w:t>P38/A1/21,29</w:t>
            </w:r>
          </w:p>
          <w:p w14:paraId="5DC5A2DC" w14:textId="77777777" w:rsidR="00D109DC" w:rsidRDefault="00000000">
            <w:pPr>
              <w:pStyle w:val="Standard"/>
            </w:pPr>
            <w:r>
              <w:t>Ancien numéro : 094-105-5080</w:t>
            </w:r>
          </w:p>
          <w:p w14:paraId="0205B61B" w14:textId="77777777" w:rsidR="00D109DC" w:rsidRDefault="00000000">
            <w:pPr>
              <w:pStyle w:val="Standard"/>
            </w:pPr>
            <w:r>
              <w:rPr>
                <w:b/>
              </w:rPr>
              <w:t>Numéro de production :</w:t>
            </w:r>
          </w:p>
          <w:p w14:paraId="3027D7AA" w14:textId="77777777" w:rsidR="00D109DC" w:rsidRDefault="00000000">
            <w:pPr>
              <w:pStyle w:val="Standard"/>
            </w:pPr>
            <w:r>
              <w:rPr>
                <w:b/>
              </w:rPr>
              <w:t>Titre :</w:t>
            </w:r>
            <w:r>
              <w:t xml:space="preserve"> L’Express du matin</w:t>
            </w:r>
          </w:p>
          <w:p w14:paraId="038974E6" w14:textId="77777777" w:rsidR="00D109DC" w:rsidRDefault="00000000">
            <w:pPr>
              <w:pStyle w:val="Standard"/>
            </w:pPr>
            <w:r>
              <w:rPr>
                <w:b/>
              </w:rPr>
              <w:t>Animateur :</w:t>
            </w:r>
          </w:p>
          <w:p w14:paraId="4B564165" w14:textId="77777777" w:rsidR="00D109DC" w:rsidRDefault="00000000">
            <w:pPr>
              <w:pStyle w:val="Standard"/>
            </w:pPr>
            <w:r>
              <w:rPr>
                <w:b/>
              </w:rPr>
              <w:t>Production :</w:t>
            </w:r>
          </w:p>
          <w:p w14:paraId="47178F1E" w14:textId="77777777" w:rsidR="00D109DC" w:rsidRDefault="00000000">
            <w:pPr>
              <w:pStyle w:val="Standard"/>
            </w:pPr>
            <w:r>
              <w:rPr>
                <w:b/>
              </w:rPr>
              <w:t>Interventions :</w:t>
            </w:r>
          </w:p>
          <w:p w14:paraId="6DDA3A0D" w14:textId="77777777" w:rsidR="00D109DC" w:rsidRDefault="00000000">
            <w:pPr>
              <w:pStyle w:val="Standard"/>
            </w:pPr>
            <w:r>
              <w:rPr>
                <w:b/>
              </w:rPr>
              <w:t>Sujets abordés :</w:t>
            </w:r>
          </w:p>
          <w:p w14:paraId="67F201DA" w14:textId="77777777" w:rsidR="00D109DC" w:rsidRDefault="00000000">
            <w:pPr>
              <w:pStyle w:val="Standard"/>
            </w:pPr>
            <w:r>
              <w:rPr>
                <w:b/>
              </w:rPr>
              <w:t xml:space="preserve">Date : </w:t>
            </w:r>
            <w:r>
              <w:t>22 avril 1994</w:t>
            </w:r>
          </w:p>
          <w:p w14:paraId="4A3DEF39" w14:textId="77777777" w:rsidR="00D109DC" w:rsidRDefault="00000000">
            <w:pPr>
              <w:pStyle w:val="Standard"/>
            </w:pPr>
            <w:r>
              <w:rPr>
                <w:b/>
              </w:rPr>
              <w:t>Lieu :</w:t>
            </w:r>
          </w:p>
          <w:p w14:paraId="450F2E2E" w14:textId="77777777" w:rsidR="00D109DC" w:rsidRDefault="00000000">
            <w:pPr>
              <w:pStyle w:val="Standard"/>
            </w:pPr>
            <w:r>
              <w:rPr>
                <w:b/>
              </w:rPr>
              <w:t>Durée de l’enregistrement :</w:t>
            </w:r>
            <w:r>
              <w:t xml:space="preserve"> 01:33:30</w:t>
            </w:r>
          </w:p>
          <w:p w14:paraId="726B77B2" w14:textId="77777777" w:rsidR="00D109DC" w:rsidRDefault="00000000">
            <w:pPr>
              <w:pStyle w:val="Standard"/>
            </w:pPr>
            <w:r>
              <w:rPr>
                <w:b/>
              </w:rPr>
              <w:t xml:space="preserve">Support original : </w:t>
            </w:r>
            <w:r>
              <w:t>VHS</w:t>
            </w:r>
          </w:p>
          <w:p w14:paraId="1FDBD177" w14:textId="77777777" w:rsidR="00D109DC" w:rsidRDefault="00D109DC">
            <w:pPr>
              <w:pStyle w:val="Standard"/>
            </w:pPr>
            <w:hyperlink r:id="rId609" w:history="1">
              <w:r>
                <w:rPr>
                  <w:color w:val="2F5496"/>
                </w:rPr>
                <w:t>Lien YouTube</w:t>
              </w:r>
            </w:hyperlink>
          </w:p>
          <w:p w14:paraId="4EFF87FD" w14:textId="77777777" w:rsidR="00D109DC" w:rsidRDefault="00000000">
            <w:pPr>
              <w:pStyle w:val="Standard"/>
            </w:pPr>
            <w:r>
              <w:t>Document numérisé</w:t>
            </w:r>
          </w:p>
          <w:p w14:paraId="3C10D2DF" w14:textId="77777777" w:rsidR="00D109DC" w:rsidRDefault="00D109DC">
            <w:pPr>
              <w:pStyle w:val="Standard"/>
            </w:pPr>
          </w:p>
          <w:p w14:paraId="6C76864E" w14:textId="77777777" w:rsidR="00D109DC" w:rsidRDefault="00000000">
            <w:pPr>
              <w:pStyle w:val="Standard"/>
            </w:pPr>
            <w:r>
              <w:lastRenderedPageBreak/>
              <w:t>P38/A1/21,30</w:t>
            </w:r>
          </w:p>
          <w:p w14:paraId="1A0B619D" w14:textId="77777777" w:rsidR="00D109DC" w:rsidRDefault="00000000">
            <w:pPr>
              <w:pStyle w:val="Standard"/>
            </w:pPr>
            <w:r>
              <w:t>Ancien numéro : 094-105-5082</w:t>
            </w:r>
          </w:p>
          <w:p w14:paraId="41AC8081" w14:textId="77777777" w:rsidR="00D109DC" w:rsidRDefault="00000000">
            <w:pPr>
              <w:pStyle w:val="Standard"/>
            </w:pPr>
            <w:r>
              <w:rPr>
                <w:b/>
              </w:rPr>
              <w:t>Numéro de production :</w:t>
            </w:r>
          </w:p>
          <w:p w14:paraId="11CA9EBF" w14:textId="77777777" w:rsidR="00D109DC" w:rsidRDefault="00000000">
            <w:pPr>
              <w:pStyle w:val="Standard"/>
            </w:pPr>
            <w:r>
              <w:rPr>
                <w:b/>
              </w:rPr>
              <w:t>Titre :</w:t>
            </w:r>
            <w:r>
              <w:t xml:space="preserve"> L’Express du matin</w:t>
            </w:r>
          </w:p>
          <w:p w14:paraId="2538BC9C" w14:textId="77777777" w:rsidR="00D109DC" w:rsidRDefault="00000000">
            <w:pPr>
              <w:pStyle w:val="Standard"/>
            </w:pPr>
            <w:r>
              <w:rPr>
                <w:b/>
              </w:rPr>
              <w:t>Animateur :</w:t>
            </w:r>
          </w:p>
          <w:p w14:paraId="0CA8817F" w14:textId="77777777" w:rsidR="00D109DC" w:rsidRDefault="00000000">
            <w:pPr>
              <w:pStyle w:val="Standard"/>
            </w:pPr>
            <w:r>
              <w:rPr>
                <w:b/>
              </w:rPr>
              <w:t>Production :</w:t>
            </w:r>
          </w:p>
          <w:p w14:paraId="377C89ED" w14:textId="77777777" w:rsidR="00D109DC" w:rsidRDefault="00000000">
            <w:pPr>
              <w:pStyle w:val="Standard"/>
            </w:pPr>
            <w:r>
              <w:rPr>
                <w:b/>
              </w:rPr>
              <w:t>Interventions :</w:t>
            </w:r>
          </w:p>
          <w:p w14:paraId="3FC42A0E" w14:textId="77777777" w:rsidR="00D109DC" w:rsidRDefault="00000000">
            <w:pPr>
              <w:pStyle w:val="Standard"/>
            </w:pPr>
            <w:r>
              <w:rPr>
                <w:b/>
              </w:rPr>
              <w:t>Sujets abordés :</w:t>
            </w:r>
          </w:p>
          <w:p w14:paraId="638E3692" w14:textId="77777777" w:rsidR="00D109DC" w:rsidRDefault="00000000">
            <w:pPr>
              <w:pStyle w:val="Standard"/>
            </w:pPr>
            <w:r>
              <w:rPr>
                <w:b/>
              </w:rPr>
              <w:t xml:space="preserve">Date : </w:t>
            </w:r>
            <w:r>
              <w:t>27 avril 1994</w:t>
            </w:r>
          </w:p>
          <w:p w14:paraId="61D076EC" w14:textId="77777777" w:rsidR="00D109DC" w:rsidRDefault="00000000">
            <w:pPr>
              <w:pStyle w:val="Standard"/>
            </w:pPr>
            <w:r>
              <w:rPr>
                <w:b/>
              </w:rPr>
              <w:t>Lieu :</w:t>
            </w:r>
          </w:p>
          <w:p w14:paraId="156F2D8E" w14:textId="77777777" w:rsidR="00D109DC" w:rsidRDefault="00000000">
            <w:pPr>
              <w:pStyle w:val="Standard"/>
            </w:pPr>
            <w:r>
              <w:rPr>
                <w:b/>
              </w:rPr>
              <w:t>Durée de l’enregistrement :</w:t>
            </w:r>
            <w:r>
              <w:t xml:space="preserve"> 01:30:00</w:t>
            </w:r>
          </w:p>
          <w:p w14:paraId="653350B0" w14:textId="77777777" w:rsidR="00D109DC" w:rsidRDefault="00000000">
            <w:pPr>
              <w:pStyle w:val="Standard"/>
            </w:pPr>
            <w:r>
              <w:rPr>
                <w:b/>
              </w:rPr>
              <w:t xml:space="preserve">Support original : </w:t>
            </w:r>
            <w:r>
              <w:t>VHS</w:t>
            </w:r>
          </w:p>
          <w:p w14:paraId="7CAB614D" w14:textId="77777777" w:rsidR="00D109DC" w:rsidRDefault="00D109DC">
            <w:pPr>
              <w:pStyle w:val="Standard"/>
            </w:pPr>
            <w:hyperlink r:id="rId610" w:history="1">
              <w:r>
                <w:rPr>
                  <w:color w:val="2F5496"/>
                </w:rPr>
                <w:t>Lien YouTube</w:t>
              </w:r>
            </w:hyperlink>
          </w:p>
          <w:p w14:paraId="55C0C05B" w14:textId="77777777" w:rsidR="00D109DC" w:rsidRDefault="00000000">
            <w:pPr>
              <w:pStyle w:val="Standard"/>
            </w:pPr>
            <w:r>
              <w:t>Document numérisé</w:t>
            </w:r>
          </w:p>
          <w:p w14:paraId="5EA046C9" w14:textId="77777777" w:rsidR="00D109DC" w:rsidRDefault="00D109DC">
            <w:pPr>
              <w:pStyle w:val="Standard"/>
            </w:pPr>
          </w:p>
          <w:p w14:paraId="45C88428" w14:textId="77777777" w:rsidR="00D109DC" w:rsidRDefault="00000000">
            <w:pPr>
              <w:pStyle w:val="Standard"/>
            </w:pPr>
            <w:r>
              <w:t>P38/A1/21,31</w:t>
            </w:r>
          </w:p>
          <w:p w14:paraId="3882C507" w14:textId="77777777" w:rsidR="00D109DC" w:rsidRDefault="00000000">
            <w:pPr>
              <w:pStyle w:val="Standard"/>
            </w:pPr>
            <w:r>
              <w:t>Ancien numéro : 094-105-5050</w:t>
            </w:r>
          </w:p>
          <w:p w14:paraId="0BCD76DC" w14:textId="77777777" w:rsidR="00D109DC" w:rsidRDefault="00000000">
            <w:pPr>
              <w:pStyle w:val="Standard"/>
            </w:pPr>
            <w:r>
              <w:rPr>
                <w:b/>
              </w:rPr>
              <w:t>Numéro de production :</w:t>
            </w:r>
          </w:p>
          <w:p w14:paraId="64559D2D" w14:textId="77777777" w:rsidR="00D109DC" w:rsidRDefault="00000000">
            <w:pPr>
              <w:pStyle w:val="Standard"/>
            </w:pPr>
            <w:r>
              <w:rPr>
                <w:b/>
              </w:rPr>
              <w:t>Titre :</w:t>
            </w:r>
            <w:r>
              <w:t xml:space="preserve"> L’Express du matin</w:t>
            </w:r>
          </w:p>
          <w:p w14:paraId="437BBD96" w14:textId="77777777" w:rsidR="00D109DC" w:rsidRDefault="00000000">
            <w:pPr>
              <w:pStyle w:val="Standard"/>
            </w:pPr>
            <w:r>
              <w:rPr>
                <w:b/>
              </w:rPr>
              <w:t>Animateur :</w:t>
            </w:r>
          </w:p>
          <w:p w14:paraId="7D24EF17" w14:textId="77777777" w:rsidR="00D109DC" w:rsidRDefault="00000000">
            <w:pPr>
              <w:pStyle w:val="Standard"/>
            </w:pPr>
            <w:r>
              <w:rPr>
                <w:b/>
              </w:rPr>
              <w:t>Production :</w:t>
            </w:r>
          </w:p>
          <w:p w14:paraId="0CF55020" w14:textId="77777777" w:rsidR="00D109DC" w:rsidRDefault="00000000">
            <w:pPr>
              <w:pStyle w:val="Standard"/>
            </w:pPr>
            <w:r>
              <w:rPr>
                <w:b/>
              </w:rPr>
              <w:t>Interventions :</w:t>
            </w:r>
          </w:p>
          <w:p w14:paraId="3A0F9E63" w14:textId="77777777" w:rsidR="00D109DC" w:rsidRDefault="00000000">
            <w:pPr>
              <w:pStyle w:val="Standard"/>
            </w:pPr>
            <w:r>
              <w:rPr>
                <w:b/>
              </w:rPr>
              <w:t>Sujets abordés :</w:t>
            </w:r>
          </w:p>
          <w:p w14:paraId="043C0FBD" w14:textId="77777777" w:rsidR="00D109DC" w:rsidRDefault="00000000">
            <w:pPr>
              <w:pStyle w:val="Standard"/>
            </w:pPr>
            <w:r>
              <w:rPr>
                <w:b/>
              </w:rPr>
              <w:t xml:space="preserve">Date : </w:t>
            </w:r>
            <w:r>
              <w:t>4 février 1993</w:t>
            </w:r>
          </w:p>
          <w:p w14:paraId="0F347BFD" w14:textId="77777777" w:rsidR="00D109DC" w:rsidRDefault="00000000">
            <w:pPr>
              <w:pStyle w:val="Standard"/>
            </w:pPr>
            <w:r>
              <w:rPr>
                <w:b/>
              </w:rPr>
              <w:t>Lieu :</w:t>
            </w:r>
          </w:p>
          <w:p w14:paraId="6B854078" w14:textId="77777777" w:rsidR="00D109DC" w:rsidRDefault="00000000">
            <w:pPr>
              <w:pStyle w:val="Standard"/>
            </w:pPr>
            <w:r>
              <w:rPr>
                <w:b/>
              </w:rPr>
              <w:t>Durée de l’enregistrement :</w:t>
            </w:r>
            <w:r>
              <w:t xml:space="preserve"> 01:40:00</w:t>
            </w:r>
          </w:p>
          <w:p w14:paraId="72073832" w14:textId="77777777" w:rsidR="00D109DC" w:rsidRDefault="00000000">
            <w:pPr>
              <w:pStyle w:val="Standard"/>
            </w:pPr>
            <w:r>
              <w:rPr>
                <w:b/>
              </w:rPr>
              <w:t xml:space="preserve">Support original : </w:t>
            </w:r>
            <w:r>
              <w:t>VHS</w:t>
            </w:r>
          </w:p>
          <w:p w14:paraId="1A03D911" w14:textId="77777777" w:rsidR="00D109DC" w:rsidRDefault="00D109DC">
            <w:pPr>
              <w:pStyle w:val="Standard"/>
            </w:pPr>
            <w:hyperlink r:id="rId611" w:history="1">
              <w:r>
                <w:rPr>
                  <w:color w:val="2F5496"/>
                </w:rPr>
                <w:t>Lien YouTube</w:t>
              </w:r>
            </w:hyperlink>
          </w:p>
          <w:p w14:paraId="20AB213E" w14:textId="77777777" w:rsidR="00D109DC" w:rsidRDefault="00000000">
            <w:pPr>
              <w:pStyle w:val="Standard"/>
            </w:pPr>
            <w:r>
              <w:t>Document numérisé</w:t>
            </w:r>
          </w:p>
          <w:p w14:paraId="6027069D" w14:textId="77777777" w:rsidR="00D109DC" w:rsidRDefault="00D109DC">
            <w:pPr>
              <w:pStyle w:val="Standard"/>
            </w:pPr>
          </w:p>
          <w:p w14:paraId="54358CA0" w14:textId="77777777" w:rsidR="00D109DC" w:rsidRDefault="00000000">
            <w:pPr>
              <w:pStyle w:val="Standard"/>
            </w:pPr>
            <w:r>
              <w:t>P38/A1/21,32</w:t>
            </w:r>
          </w:p>
          <w:p w14:paraId="2560BCEE" w14:textId="77777777" w:rsidR="00D109DC" w:rsidRDefault="00000000">
            <w:pPr>
              <w:pStyle w:val="Standard"/>
            </w:pPr>
            <w:r>
              <w:t>Ancien numéro : 193-105-5002</w:t>
            </w:r>
          </w:p>
          <w:p w14:paraId="0B3CB208" w14:textId="77777777" w:rsidR="00D109DC" w:rsidRDefault="00000000">
            <w:pPr>
              <w:pStyle w:val="Standard"/>
            </w:pPr>
            <w:r>
              <w:rPr>
                <w:b/>
              </w:rPr>
              <w:t>Numéro de production :</w:t>
            </w:r>
          </w:p>
          <w:p w14:paraId="32869FE5" w14:textId="77777777" w:rsidR="00D109DC" w:rsidRDefault="00000000">
            <w:pPr>
              <w:pStyle w:val="Standard"/>
            </w:pPr>
            <w:r>
              <w:rPr>
                <w:b/>
              </w:rPr>
              <w:t>Titre :</w:t>
            </w:r>
            <w:r>
              <w:t xml:space="preserve"> L’Express du matin</w:t>
            </w:r>
          </w:p>
          <w:p w14:paraId="71B0D680" w14:textId="77777777" w:rsidR="00D109DC" w:rsidRDefault="00000000">
            <w:pPr>
              <w:pStyle w:val="Standard"/>
            </w:pPr>
            <w:r>
              <w:rPr>
                <w:b/>
              </w:rPr>
              <w:t>Animateur :</w:t>
            </w:r>
          </w:p>
          <w:p w14:paraId="2821E330" w14:textId="77777777" w:rsidR="00D109DC" w:rsidRDefault="00000000">
            <w:pPr>
              <w:pStyle w:val="Standard"/>
            </w:pPr>
            <w:r>
              <w:rPr>
                <w:b/>
              </w:rPr>
              <w:t>Production :</w:t>
            </w:r>
          </w:p>
          <w:p w14:paraId="3715777D" w14:textId="77777777" w:rsidR="00D109DC" w:rsidRDefault="00000000">
            <w:pPr>
              <w:pStyle w:val="Standard"/>
            </w:pPr>
            <w:r>
              <w:rPr>
                <w:b/>
              </w:rPr>
              <w:t>Interventions :</w:t>
            </w:r>
          </w:p>
          <w:p w14:paraId="4D95C216" w14:textId="77777777" w:rsidR="00D109DC" w:rsidRDefault="00000000">
            <w:pPr>
              <w:pStyle w:val="Standard"/>
            </w:pPr>
            <w:r>
              <w:rPr>
                <w:b/>
              </w:rPr>
              <w:t>Sujets abordés :</w:t>
            </w:r>
          </w:p>
          <w:p w14:paraId="0543B15E" w14:textId="77777777" w:rsidR="00D109DC" w:rsidRDefault="00000000">
            <w:pPr>
              <w:pStyle w:val="Standard"/>
            </w:pPr>
            <w:r>
              <w:rPr>
                <w:b/>
              </w:rPr>
              <w:t xml:space="preserve">Date : </w:t>
            </w:r>
            <w:r>
              <w:t>22 septembre 1993</w:t>
            </w:r>
          </w:p>
          <w:p w14:paraId="10F821CB" w14:textId="77777777" w:rsidR="00D109DC" w:rsidRDefault="00000000">
            <w:pPr>
              <w:pStyle w:val="Standard"/>
            </w:pPr>
            <w:r>
              <w:rPr>
                <w:b/>
              </w:rPr>
              <w:t>Lieu :</w:t>
            </w:r>
          </w:p>
          <w:p w14:paraId="1A351688" w14:textId="77777777" w:rsidR="00D109DC" w:rsidRDefault="00000000">
            <w:pPr>
              <w:pStyle w:val="Standard"/>
            </w:pPr>
            <w:r>
              <w:rPr>
                <w:b/>
              </w:rPr>
              <w:t>Durée de l’enregistrement :</w:t>
            </w:r>
            <w:r>
              <w:t xml:space="preserve"> 01:30:00</w:t>
            </w:r>
          </w:p>
          <w:p w14:paraId="01AE1236" w14:textId="77777777" w:rsidR="00D109DC" w:rsidRDefault="00000000">
            <w:pPr>
              <w:pStyle w:val="Standard"/>
            </w:pPr>
            <w:r>
              <w:rPr>
                <w:b/>
              </w:rPr>
              <w:t xml:space="preserve">Support original : </w:t>
            </w:r>
            <w:r>
              <w:t>VHS</w:t>
            </w:r>
          </w:p>
          <w:p w14:paraId="0DFD5AF1" w14:textId="77777777" w:rsidR="00D109DC" w:rsidRDefault="00D109DC">
            <w:pPr>
              <w:pStyle w:val="Standard"/>
            </w:pPr>
            <w:hyperlink r:id="rId612" w:history="1">
              <w:r>
                <w:rPr>
                  <w:color w:val="2F5496"/>
                </w:rPr>
                <w:t>Lien YouTube</w:t>
              </w:r>
            </w:hyperlink>
          </w:p>
          <w:p w14:paraId="4B96814E" w14:textId="77777777" w:rsidR="00D109DC" w:rsidRDefault="00000000">
            <w:pPr>
              <w:pStyle w:val="Standard"/>
            </w:pPr>
            <w:r>
              <w:t>Document numérisé</w:t>
            </w:r>
          </w:p>
          <w:p w14:paraId="67EB6F31" w14:textId="77777777" w:rsidR="00D109DC" w:rsidRDefault="00D109DC">
            <w:pPr>
              <w:pStyle w:val="Standard"/>
            </w:pPr>
          </w:p>
          <w:p w14:paraId="4E158D2E" w14:textId="77777777" w:rsidR="00D109DC" w:rsidRDefault="00000000">
            <w:pPr>
              <w:pStyle w:val="Standard"/>
            </w:pPr>
            <w:r>
              <w:t>P38/A1/21,33</w:t>
            </w:r>
          </w:p>
          <w:p w14:paraId="2BD60A82" w14:textId="77777777" w:rsidR="00D109DC" w:rsidRDefault="00000000">
            <w:pPr>
              <w:pStyle w:val="Standard"/>
            </w:pPr>
            <w:r>
              <w:t>Ancien numéro : 193-105-5003</w:t>
            </w:r>
          </w:p>
          <w:p w14:paraId="4D5DED2D" w14:textId="77777777" w:rsidR="00D109DC" w:rsidRDefault="00000000">
            <w:pPr>
              <w:pStyle w:val="Standard"/>
            </w:pPr>
            <w:r>
              <w:rPr>
                <w:b/>
              </w:rPr>
              <w:t>Numéro de production :</w:t>
            </w:r>
          </w:p>
          <w:p w14:paraId="2760A9EC" w14:textId="77777777" w:rsidR="00D109DC" w:rsidRDefault="00000000">
            <w:pPr>
              <w:pStyle w:val="Standard"/>
            </w:pPr>
            <w:r>
              <w:rPr>
                <w:b/>
              </w:rPr>
              <w:t>Titre :</w:t>
            </w:r>
            <w:r>
              <w:t xml:space="preserve"> L’Express du matin</w:t>
            </w:r>
          </w:p>
          <w:p w14:paraId="42637CA7" w14:textId="77777777" w:rsidR="00D109DC" w:rsidRDefault="00000000">
            <w:pPr>
              <w:pStyle w:val="Standard"/>
            </w:pPr>
            <w:r>
              <w:rPr>
                <w:b/>
              </w:rPr>
              <w:lastRenderedPageBreak/>
              <w:t>Animateur :</w:t>
            </w:r>
          </w:p>
          <w:p w14:paraId="7DB1FC2A" w14:textId="77777777" w:rsidR="00D109DC" w:rsidRDefault="00000000">
            <w:pPr>
              <w:pStyle w:val="Standard"/>
            </w:pPr>
            <w:r>
              <w:rPr>
                <w:b/>
              </w:rPr>
              <w:t>Production :</w:t>
            </w:r>
          </w:p>
          <w:p w14:paraId="3023CDDF" w14:textId="77777777" w:rsidR="00D109DC" w:rsidRDefault="00000000">
            <w:pPr>
              <w:pStyle w:val="Standard"/>
            </w:pPr>
            <w:r>
              <w:rPr>
                <w:b/>
              </w:rPr>
              <w:t>Interventions :</w:t>
            </w:r>
          </w:p>
          <w:p w14:paraId="689DAC2A" w14:textId="77777777" w:rsidR="00D109DC" w:rsidRDefault="00000000">
            <w:pPr>
              <w:pStyle w:val="Standard"/>
            </w:pPr>
            <w:r>
              <w:rPr>
                <w:b/>
              </w:rPr>
              <w:t>Sujets abordés :</w:t>
            </w:r>
          </w:p>
          <w:p w14:paraId="03E2C464" w14:textId="77777777" w:rsidR="00D109DC" w:rsidRDefault="00000000">
            <w:pPr>
              <w:pStyle w:val="Standard"/>
            </w:pPr>
            <w:r>
              <w:rPr>
                <w:b/>
              </w:rPr>
              <w:t xml:space="preserve">Date : </w:t>
            </w:r>
            <w:r>
              <w:t>24 septembre 1993</w:t>
            </w:r>
          </w:p>
          <w:p w14:paraId="2D94F0D8" w14:textId="77777777" w:rsidR="00D109DC" w:rsidRDefault="00000000">
            <w:pPr>
              <w:pStyle w:val="Standard"/>
            </w:pPr>
            <w:r>
              <w:rPr>
                <w:b/>
              </w:rPr>
              <w:t>Lieu :</w:t>
            </w:r>
          </w:p>
          <w:p w14:paraId="45E85101" w14:textId="77777777" w:rsidR="00D109DC" w:rsidRDefault="00000000">
            <w:pPr>
              <w:pStyle w:val="Standard"/>
            </w:pPr>
            <w:r>
              <w:rPr>
                <w:b/>
              </w:rPr>
              <w:t>Durée de l’enregistrement :</w:t>
            </w:r>
            <w:r>
              <w:t xml:space="preserve"> 01:30:00</w:t>
            </w:r>
          </w:p>
          <w:p w14:paraId="7C787897" w14:textId="77777777" w:rsidR="00D109DC" w:rsidRDefault="00000000">
            <w:pPr>
              <w:pStyle w:val="Standard"/>
            </w:pPr>
            <w:r>
              <w:rPr>
                <w:b/>
              </w:rPr>
              <w:t xml:space="preserve">Support original : </w:t>
            </w:r>
            <w:r>
              <w:t>VHS</w:t>
            </w:r>
          </w:p>
          <w:p w14:paraId="34B721E8" w14:textId="77777777" w:rsidR="00D109DC" w:rsidRDefault="00D109DC">
            <w:pPr>
              <w:pStyle w:val="Standard"/>
            </w:pPr>
            <w:hyperlink r:id="rId613" w:history="1">
              <w:r>
                <w:rPr>
                  <w:color w:val="2F5496"/>
                </w:rPr>
                <w:t>Lien YouTube</w:t>
              </w:r>
            </w:hyperlink>
          </w:p>
          <w:p w14:paraId="709C8E3B" w14:textId="77777777" w:rsidR="00D109DC" w:rsidRDefault="00000000">
            <w:pPr>
              <w:pStyle w:val="Standard"/>
            </w:pPr>
            <w:r>
              <w:t>Document numérisé</w:t>
            </w:r>
          </w:p>
          <w:p w14:paraId="41095C2E" w14:textId="77777777" w:rsidR="00D109DC" w:rsidRDefault="00D109DC">
            <w:pPr>
              <w:pStyle w:val="Standard"/>
            </w:pPr>
          </w:p>
          <w:p w14:paraId="1F22162C" w14:textId="77777777" w:rsidR="00D109DC" w:rsidRDefault="00000000">
            <w:pPr>
              <w:pStyle w:val="Standard"/>
            </w:pPr>
            <w:r>
              <w:t>P38/A1/21,34</w:t>
            </w:r>
          </w:p>
          <w:p w14:paraId="79B95811" w14:textId="77777777" w:rsidR="00D109DC" w:rsidRDefault="00000000">
            <w:pPr>
              <w:pStyle w:val="Standard"/>
            </w:pPr>
            <w:r>
              <w:t>Ancien numéro : 193-105-5006</w:t>
            </w:r>
          </w:p>
          <w:p w14:paraId="56748C52" w14:textId="77777777" w:rsidR="00D109DC" w:rsidRDefault="00000000">
            <w:pPr>
              <w:pStyle w:val="Standard"/>
            </w:pPr>
            <w:r>
              <w:rPr>
                <w:b/>
              </w:rPr>
              <w:t>Numéro de production :</w:t>
            </w:r>
          </w:p>
          <w:p w14:paraId="50380147" w14:textId="77777777" w:rsidR="00D109DC" w:rsidRDefault="00000000">
            <w:pPr>
              <w:pStyle w:val="Standard"/>
            </w:pPr>
            <w:r>
              <w:rPr>
                <w:b/>
              </w:rPr>
              <w:t>Titre :</w:t>
            </w:r>
            <w:r>
              <w:t xml:space="preserve"> L’Express du matin</w:t>
            </w:r>
          </w:p>
          <w:p w14:paraId="0F95D251" w14:textId="77777777" w:rsidR="00D109DC" w:rsidRDefault="00000000">
            <w:pPr>
              <w:pStyle w:val="Standard"/>
            </w:pPr>
            <w:r>
              <w:rPr>
                <w:b/>
              </w:rPr>
              <w:t>Animateur :</w:t>
            </w:r>
          </w:p>
          <w:p w14:paraId="01B238E2" w14:textId="77777777" w:rsidR="00D109DC" w:rsidRDefault="00000000">
            <w:pPr>
              <w:pStyle w:val="Standard"/>
            </w:pPr>
            <w:r>
              <w:rPr>
                <w:b/>
              </w:rPr>
              <w:t>Production :</w:t>
            </w:r>
          </w:p>
          <w:p w14:paraId="2D3CE635" w14:textId="77777777" w:rsidR="00D109DC" w:rsidRDefault="00000000">
            <w:pPr>
              <w:pStyle w:val="Standard"/>
            </w:pPr>
            <w:r>
              <w:rPr>
                <w:b/>
              </w:rPr>
              <w:t>Interventions :</w:t>
            </w:r>
          </w:p>
          <w:p w14:paraId="14584A43" w14:textId="77777777" w:rsidR="00D109DC" w:rsidRDefault="00000000">
            <w:pPr>
              <w:pStyle w:val="Standard"/>
            </w:pPr>
            <w:r>
              <w:rPr>
                <w:b/>
              </w:rPr>
              <w:t>Sujets abordés :</w:t>
            </w:r>
          </w:p>
          <w:p w14:paraId="1A25B001" w14:textId="77777777" w:rsidR="00D109DC" w:rsidRDefault="00000000">
            <w:pPr>
              <w:pStyle w:val="Standard"/>
            </w:pPr>
            <w:r>
              <w:rPr>
                <w:b/>
              </w:rPr>
              <w:t xml:space="preserve">Date : </w:t>
            </w:r>
            <w:r>
              <w:t>01 octobre 1993</w:t>
            </w:r>
          </w:p>
          <w:p w14:paraId="32DDCAAA" w14:textId="77777777" w:rsidR="00D109DC" w:rsidRDefault="00000000">
            <w:pPr>
              <w:pStyle w:val="Standard"/>
            </w:pPr>
            <w:r>
              <w:rPr>
                <w:b/>
              </w:rPr>
              <w:t>Lieu :</w:t>
            </w:r>
          </w:p>
          <w:p w14:paraId="01B4AD5C" w14:textId="77777777" w:rsidR="00D109DC" w:rsidRDefault="00000000">
            <w:pPr>
              <w:pStyle w:val="Standard"/>
            </w:pPr>
            <w:r>
              <w:rPr>
                <w:b/>
              </w:rPr>
              <w:t>Durée de l’enregistrement :</w:t>
            </w:r>
            <w:r>
              <w:t xml:space="preserve"> 01:30:00</w:t>
            </w:r>
          </w:p>
          <w:p w14:paraId="0B6B4E7C" w14:textId="77777777" w:rsidR="00D109DC" w:rsidRDefault="00000000">
            <w:pPr>
              <w:pStyle w:val="Standard"/>
            </w:pPr>
            <w:r>
              <w:rPr>
                <w:b/>
              </w:rPr>
              <w:t xml:space="preserve">Support original : </w:t>
            </w:r>
            <w:r>
              <w:t>VHS</w:t>
            </w:r>
          </w:p>
          <w:p w14:paraId="2EAE9709" w14:textId="77777777" w:rsidR="00D109DC" w:rsidRDefault="00D109DC">
            <w:pPr>
              <w:pStyle w:val="Standard"/>
            </w:pPr>
            <w:hyperlink r:id="rId614" w:history="1">
              <w:r>
                <w:rPr>
                  <w:color w:val="2F5496"/>
                </w:rPr>
                <w:t>Lien YouTube</w:t>
              </w:r>
            </w:hyperlink>
          </w:p>
          <w:p w14:paraId="7AE4F046" w14:textId="77777777" w:rsidR="00D109DC" w:rsidRDefault="00000000">
            <w:pPr>
              <w:pStyle w:val="Standard"/>
            </w:pPr>
            <w:r>
              <w:t>Document numérisé</w:t>
            </w:r>
          </w:p>
          <w:p w14:paraId="3BE2B157" w14:textId="77777777" w:rsidR="00D109DC" w:rsidRDefault="00D109DC">
            <w:pPr>
              <w:pStyle w:val="Standard"/>
            </w:pPr>
          </w:p>
          <w:p w14:paraId="02BA3B3D" w14:textId="77777777" w:rsidR="00D109DC" w:rsidRDefault="00000000">
            <w:pPr>
              <w:pStyle w:val="Standard"/>
            </w:pPr>
            <w:r>
              <w:t>P38/A1/21,35</w:t>
            </w:r>
          </w:p>
          <w:p w14:paraId="3D7F4477" w14:textId="77777777" w:rsidR="00D109DC" w:rsidRDefault="00000000">
            <w:pPr>
              <w:pStyle w:val="Standard"/>
            </w:pPr>
            <w:r>
              <w:t>Ancien numéro : 193-105-5009</w:t>
            </w:r>
          </w:p>
          <w:p w14:paraId="567250A3" w14:textId="77777777" w:rsidR="00D109DC" w:rsidRDefault="00000000">
            <w:pPr>
              <w:pStyle w:val="Standard"/>
            </w:pPr>
            <w:r>
              <w:rPr>
                <w:b/>
              </w:rPr>
              <w:t>Numéro de production :</w:t>
            </w:r>
          </w:p>
          <w:p w14:paraId="7A8C7206" w14:textId="77777777" w:rsidR="00D109DC" w:rsidRDefault="00000000">
            <w:pPr>
              <w:pStyle w:val="Standard"/>
            </w:pPr>
            <w:r>
              <w:rPr>
                <w:b/>
              </w:rPr>
              <w:t>Titre :</w:t>
            </w:r>
            <w:r>
              <w:t xml:space="preserve"> L’Express du matin</w:t>
            </w:r>
          </w:p>
          <w:p w14:paraId="78FF5733" w14:textId="77777777" w:rsidR="00D109DC" w:rsidRDefault="00000000">
            <w:pPr>
              <w:pStyle w:val="Standard"/>
            </w:pPr>
            <w:r>
              <w:rPr>
                <w:b/>
              </w:rPr>
              <w:t>Animateur :</w:t>
            </w:r>
          </w:p>
          <w:p w14:paraId="76C125A7" w14:textId="77777777" w:rsidR="00D109DC" w:rsidRDefault="00000000">
            <w:pPr>
              <w:pStyle w:val="Standard"/>
            </w:pPr>
            <w:r>
              <w:rPr>
                <w:b/>
              </w:rPr>
              <w:t>Production :</w:t>
            </w:r>
          </w:p>
          <w:p w14:paraId="6ACE67AF" w14:textId="77777777" w:rsidR="00D109DC" w:rsidRDefault="00000000">
            <w:pPr>
              <w:pStyle w:val="Standard"/>
            </w:pPr>
            <w:r>
              <w:rPr>
                <w:b/>
              </w:rPr>
              <w:t>Interventions :</w:t>
            </w:r>
          </w:p>
          <w:p w14:paraId="0B6C93B2" w14:textId="77777777" w:rsidR="00D109DC" w:rsidRDefault="00000000">
            <w:pPr>
              <w:pStyle w:val="Standard"/>
            </w:pPr>
            <w:r>
              <w:rPr>
                <w:b/>
              </w:rPr>
              <w:t>Sujets abordés :</w:t>
            </w:r>
          </w:p>
          <w:p w14:paraId="5F6AD586" w14:textId="77777777" w:rsidR="00D109DC" w:rsidRDefault="00000000">
            <w:pPr>
              <w:pStyle w:val="Standard"/>
            </w:pPr>
            <w:r>
              <w:rPr>
                <w:b/>
              </w:rPr>
              <w:t xml:space="preserve">Date : </w:t>
            </w:r>
            <w:r>
              <w:t>8 octobre 1993</w:t>
            </w:r>
          </w:p>
          <w:p w14:paraId="208E68EC" w14:textId="77777777" w:rsidR="00D109DC" w:rsidRDefault="00000000">
            <w:pPr>
              <w:pStyle w:val="Standard"/>
            </w:pPr>
            <w:r>
              <w:rPr>
                <w:b/>
              </w:rPr>
              <w:t>Lieu :</w:t>
            </w:r>
          </w:p>
          <w:p w14:paraId="125BE726" w14:textId="77777777" w:rsidR="00D109DC" w:rsidRDefault="00000000">
            <w:pPr>
              <w:pStyle w:val="Standard"/>
            </w:pPr>
            <w:r>
              <w:rPr>
                <w:b/>
              </w:rPr>
              <w:t>Durée de l’enregistrement :</w:t>
            </w:r>
            <w:r>
              <w:t xml:space="preserve"> 01:35:00</w:t>
            </w:r>
          </w:p>
          <w:p w14:paraId="6ABF663B" w14:textId="77777777" w:rsidR="00D109DC" w:rsidRDefault="00000000">
            <w:pPr>
              <w:pStyle w:val="Standard"/>
            </w:pPr>
            <w:r>
              <w:rPr>
                <w:b/>
              </w:rPr>
              <w:t xml:space="preserve">Support original : </w:t>
            </w:r>
            <w:r>
              <w:t>VHS</w:t>
            </w:r>
          </w:p>
          <w:p w14:paraId="4BC1E5EF" w14:textId="77777777" w:rsidR="00D109DC" w:rsidRDefault="00D109DC">
            <w:pPr>
              <w:pStyle w:val="Standard"/>
            </w:pPr>
            <w:hyperlink r:id="rId615" w:history="1">
              <w:r>
                <w:rPr>
                  <w:color w:val="2F5496"/>
                </w:rPr>
                <w:t>Lien YouTube</w:t>
              </w:r>
            </w:hyperlink>
          </w:p>
          <w:p w14:paraId="689EEF5E" w14:textId="77777777" w:rsidR="00D109DC" w:rsidRDefault="00000000">
            <w:pPr>
              <w:pStyle w:val="Standard"/>
            </w:pPr>
            <w:r>
              <w:t>Document numérisé</w:t>
            </w:r>
          </w:p>
          <w:p w14:paraId="3451D86B" w14:textId="77777777" w:rsidR="00D109DC" w:rsidRDefault="00D109DC">
            <w:pPr>
              <w:pStyle w:val="Standard"/>
            </w:pPr>
          </w:p>
          <w:p w14:paraId="42E85098" w14:textId="77777777" w:rsidR="00D109DC" w:rsidRDefault="00000000">
            <w:pPr>
              <w:pStyle w:val="Standard"/>
            </w:pPr>
            <w:r>
              <w:t>P38/A1/21,36</w:t>
            </w:r>
          </w:p>
          <w:p w14:paraId="6568BB3F" w14:textId="77777777" w:rsidR="00D109DC" w:rsidRDefault="00000000">
            <w:pPr>
              <w:pStyle w:val="Standard"/>
            </w:pPr>
            <w:r>
              <w:t>Ancien numéro : 193-105-5011</w:t>
            </w:r>
          </w:p>
          <w:p w14:paraId="7DE44C87" w14:textId="77777777" w:rsidR="00D109DC" w:rsidRDefault="00000000">
            <w:pPr>
              <w:pStyle w:val="Standard"/>
            </w:pPr>
            <w:r>
              <w:rPr>
                <w:b/>
              </w:rPr>
              <w:t>Numéro de production :</w:t>
            </w:r>
          </w:p>
          <w:p w14:paraId="3A58E5C8" w14:textId="77777777" w:rsidR="00D109DC" w:rsidRDefault="00000000">
            <w:pPr>
              <w:pStyle w:val="Standard"/>
            </w:pPr>
            <w:r>
              <w:rPr>
                <w:b/>
              </w:rPr>
              <w:t>Titre :</w:t>
            </w:r>
            <w:r>
              <w:t xml:space="preserve"> L’Express du matin</w:t>
            </w:r>
          </w:p>
          <w:p w14:paraId="7F74048A" w14:textId="77777777" w:rsidR="00D109DC" w:rsidRDefault="00000000">
            <w:pPr>
              <w:pStyle w:val="Standard"/>
            </w:pPr>
            <w:r>
              <w:rPr>
                <w:b/>
              </w:rPr>
              <w:t>Animateur :</w:t>
            </w:r>
          </w:p>
          <w:p w14:paraId="20DF2F00" w14:textId="77777777" w:rsidR="00D109DC" w:rsidRDefault="00000000">
            <w:pPr>
              <w:pStyle w:val="Standard"/>
            </w:pPr>
            <w:r>
              <w:rPr>
                <w:b/>
              </w:rPr>
              <w:t>Production :</w:t>
            </w:r>
          </w:p>
          <w:p w14:paraId="2D1AD90F" w14:textId="77777777" w:rsidR="00D109DC" w:rsidRDefault="00000000">
            <w:pPr>
              <w:pStyle w:val="Standard"/>
            </w:pPr>
            <w:r>
              <w:rPr>
                <w:b/>
              </w:rPr>
              <w:t>Interventions :</w:t>
            </w:r>
          </w:p>
          <w:p w14:paraId="7A05E7EB" w14:textId="77777777" w:rsidR="00D109DC" w:rsidRDefault="00000000">
            <w:pPr>
              <w:pStyle w:val="Standard"/>
            </w:pPr>
            <w:r>
              <w:rPr>
                <w:b/>
              </w:rPr>
              <w:t>Sujets abordés :</w:t>
            </w:r>
          </w:p>
          <w:p w14:paraId="4F9F098C" w14:textId="77777777" w:rsidR="00D109DC" w:rsidRDefault="00000000">
            <w:pPr>
              <w:pStyle w:val="Standard"/>
            </w:pPr>
            <w:r>
              <w:rPr>
                <w:b/>
              </w:rPr>
              <w:lastRenderedPageBreak/>
              <w:t xml:space="preserve">Date : </w:t>
            </w:r>
            <w:r>
              <w:t>15 octobre 1993</w:t>
            </w:r>
          </w:p>
          <w:p w14:paraId="233E1E59" w14:textId="77777777" w:rsidR="00D109DC" w:rsidRDefault="00000000">
            <w:pPr>
              <w:pStyle w:val="Standard"/>
            </w:pPr>
            <w:r>
              <w:rPr>
                <w:b/>
              </w:rPr>
              <w:t>Lieu :</w:t>
            </w:r>
          </w:p>
          <w:p w14:paraId="211EF1AF" w14:textId="77777777" w:rsidR="00D109DC" w:rsidRDefault="00000000">
            <w:pPr>
              <w:pStyle w:val="Standard"/>
            </w:pPr>
            <w:r>
              <w:rPr>
                <w:b/>
              </w:rPr>
              <w:t>Durée de l’enregistrement :</w:t>
            </w:r>
            <w:r>
              <w:t xml:space="preserve"> 01:30:00</w:t>
            </w:r>
          </w:p>
          <w:p w14:paraId="3B2A86A3" w14:textId="77777777" w:rsidR="00D109DC" w:rsidRDefault="00000000">
            <w:pPr>
              <w:pStyle w:val="Standard"/>
            </w:pPr>
            <w:r>
              <w:rPr>
                <w:b/>
              </w:rPr>
              <w:t xml:space="preserve">Support original : </w:t>
            </w:r>
            <w:r>
              <w:t>VHS</w:t>
            </w:r>
          </w:p>
          <w:p w14:paraId="697C00AA" w14:textId="77777777" w:rsidR="00D109DC" w:rsidRDefault="00D109DC">
            <w:pPr>
              <w:pStyle w:val="Standard"/>
            </w:pPr>
            <w:hyperlink r:id="rId616" w:history="1">
              <w:r>
                <w:rPr>
                  <w:color w:val="2F5496"/>
                </w:rPr>
                <w:t>Lien YouTube</w:t>
              </w:r>
            </w:hyperlink>
          </w:p>
          <w:p w14:paraId="553277B6" w14:textId="77777777" w:rsidR="00D109DC" w:rsidRDefault="00000000">
            <w:pPr>
              <w:pStyle w:val="Standard"/>
            </w:pPr>
            <w:r>
              <w:t>Document numérisé</w:t>
            </w:r>
          </w:p>
          <w:p w14:paraId="0C2767EC" w14:textId="77777777" w:rsidR="00D109DC" w:rsidRDefault="00D109DC">
            <w:pPr>
              <w:pStyle w:val="Standard"/>
            </w:pPr>
          </w:p>
          <w:p w14:paraId="5ECA844D" w14:textId="77777777" w:rsidR="00D109DC" w:rsidRDefault="00000000">
            <w:pPr>
              <w:pStyle w:val="Standard"/>
            </w:pPr>
            <w:r>
              <w:t>P38/A1/21,37</w:t>
            </w:r>
          </w:p>
          <w:p w14:paraId="1A426753" w14:textId="77777777" w:rsidR="00D109DC" w:rsidRDefault="00000000">
            <w:pPr>
              <w:pStyle w:val="Standard"/>
            </w:pPr>
            <w:r>
              <w:t>Ancien numéro : 193-105-5012</w:t>
            </w:r>
          </w:p>
          <w:p w14:paraId="00829D78" w14:textId="77777777" w:rsidR="00D109DC" w:rsidRDefault="00000000">
            <w:pPr>
              <w:pStyle w:val="Standard"/>
            </w:pPr>
            <w:r>
              <w:rPr>
                <w:b/>
              </w:rPr>
              <w:t>Numéro de production :</w:t>
            </w:r>
          </w:p>
          <w:p w14:paraId="2DDFAE8E" w14:textId="77777777" w:rsidR="00D109DC" w:rsidRDefault="00000000">
            <w:pPr>
              <w:pStyle w:val="Standard"/>
            </w:pPr>
            <w:r>
              <w:rPr>
                <w:b/>
              </w:rPr>
              <w:t>Titre :</w:t>
            </w:r>
            <w:r>
              <w:t xml:space="preserve"> L’Express du matin</w:t>
            </w:r>
          </w:p>
          <w:p w14:paraId="79384CA2" w14:textId="77777777" w:rsidR="00D109DC" w:rsidRDefault="00000000">
            <w:pPr>
              <w:pStyle w:val="Standard"/>
            </w:pPr>
            <w:r>
              <w:rPr>
                <w:b/>
              </w:rPr>
              <w:t>Animateur :</w:t>
            </w:r>
          </w:p>
          <w:p w14:paraId="7FE0E064" w14:textId="77777777" w:rsidR="00D109DC" w:rsidRDefault="00000000">
            <w:pPr>
              <w:pStyle w:val="Standard"/>
            </w:pPr>
            <w:r>
              <w:rPr>
                <w:b/>
              </w:rPr>
              <w:t>Production :</w:t>
            </w:r>
          </w:p>
          <w:p w14:paraId="710D5662" w14:textId="77777777" w:rsidR="00D109DC" w:rsidRDefault="00000000">
            <w:pPr>
              <w:pStyle w:val="Standard"/>
            </w:pPr>
            <w:r>
              <w:rPr>
                <w:b/>
              </w:rPr>
              <w:t>Interventions :</w:t>
            </w:r>
          </w:p>
          <w:p w14:paraId="27B7E9C2" w14:textId="77777777" w:rsidR="00D109DC" w:rsidRDefault="00000000">
            <w:pPr>
              <w:pStyle w:val="Standard"/>
            </w:pPr>
            <w:r>
              <w:rPr>
                <w:b/>
              </w:rPr>
              <w:t>Sujets abordés :</w:t>
            </w:r>
          </w:p>
          <w:p w14:paraId="558F9091" w14:textId="77777777" w:rsidR="00D109DC" w:rsidRDefault="00000000">
            <w:pPr>
              <w:pStyle w:val="Standard"/>
            </w:pPr>
            <w:r>
              <w:rPr>
                <w:b/>
              </w:rPr>
              <w:t xml:space="preserve">Date : </w:t>
            </w:r>
            <w:r>
              <w:t>18 octobre 1993</w:t>
            </w:r>
          </w:p>
          <w:p w14:paraId="7FA9E363" w14:textId="77777777" w:rsidR="00D109DC" w:rsidRDefault="00000000">
            <w:pPr>
              <w:pStyle w:val="Standard"/>
            </w:pPr>
            <w:r>
              <w:rPr>
                <w:b/>
              </w:rPr>
              <w:t>Lieu :</w:t>
            </w:r>
          </w:p>
          <w:p w14:paraId="33854F91" w14:textId="77777777" w:rsidR="00D109DC" w:rsidRDefault="00000000">
            <w:pPr>
              <w:pStyle w:val="Standard"/>
            </w:pPr>
            <w:r>
              <w:rPr>
                <w:b/>
              </w:rPr>
              <w:t>Durée de l’enregistrement :</w:t>
            </w:r>
            <w:r>
              <w:t xml:space="preserve"> 01:30:00</w:t>
            </w:r>
          </w:p>
          <w:p w14:paraId="1C4A383B" w14:textId="77777777" w:rsidR="00D109DC" w:rsidRDefault="00000000">
            <w:pPr>
              <w:pStyle w:val="Standard"/>
            </w:pPr>
            <w:r>
              <w:rPr>
                <w:b/>
              </w:rPr>
              <w:t xml:space="preserve">Support original : </w:t>
            </w:r>
            <w:r>
              <w:t>VHS</w:t>
            </w:r>
          </w:p>
          <w:p w14:paraId="665BFF01" w14:textId="77777777" w:rsidR="00D109DC" w:rsidRDefault="00D109DC">
            <w:pPr>
              <w:pStyle w:val="Standard"/>
            </w:pPr>
            <w:hyperlink r:id="rId617" w:history="1">
              <w:r>
                <w:rPr>
                  <w:color w:val="2F5496"/>
                </w:rPr>
                <w:t>Lien YouTube</w:t>
              </w:r>
            </w:hyperlink>
          </w:p>
          <w:p w14:paraId="7252C5D1" w14:textId="77777777" w:rsidR="00D109DC" w:rsidRDefault="00000000">
            <w:pPr>
              <w:pStyle w:val="Standard"/>
            </w:pPr>
            <w:r>
              <w:t>Document numérisé</w:t>
            </w:r>
          </w:p>
          <w:p w14:paraId="6C7BD7D0" w14:textId="77777777" w:rsidR="00D109DC" w:rsidRDefault="00D109DC">
            <w:pPr>
              <w:pStyle w:val="Standard"/>
            </w:pPr>
          </w:p>
          <w:p w14:paraId="66132E30" w14:textId="77777777" w:rsidR="00D109DC" w:rsidRDefault="00000000">
            <w:pPr>
              <w:pStyle w:val="Standard"/>
            </w:pPr>
            <w:r>
              <w:t>P38/A1/21,38</w:t>
            </w:r>
          </w:p>
          <w:p w14:paraId="08DFC95F" w14:textId="77777777" w:rsidR="00D109DC" w:rsidRDefault="00000000">
            <w:pPr>
              <w:pStyle w:val="Standard"/>
            </w:pPr>
            <w:r>
              <w:t>Ancien numéro : 193-105-5014</w:t>
            </w:r>
          </w:p>
          <w:p w14:paraId="0C3D0480" w14:textId="77777777" w:rsidR="00D109DC" w:rsidRDefault="00000000">
            <w:pPr>
              <w:pStyle w:val="Standard"/>
            </w:pPr>
            <w:r>
              <w:rPr>
                <w:b/>
              </w:rPr>
              <w:t>Numéro de production :</w:t>
            </w:r>
          </w:p>
          <w:p w14:paraId="1BE264D0" w14:textId="77777777" w:rsidR="00D109DC" w:rsidRDefault="00000000">
            <w:pPr>
              <w:pStyle w:val="Standard"/>
            </w:pPr>
            <w:r>
              <w:rPr>
                <w:b/>
              </w:rPr>
              <w:t>Titre :</w:t>
            </w:r>
            <w:r>
              <w:t xml:space="preserve"> L’Express du matin</w:t>
            </w:r>
          </w:p>
          <w:p w14:paraId="57424FE2" w14:textId="77777777" w:rsidR="00D109DC" w:rsidRDefault="00000000">
            <w:pPr>
              <w:pStyle w:val="Standard"/>
            </w:pPr>
            <w:r>
              <w:rPr>
                <w:b/>
              </w:rPr>
              <w:t>Animateur :</w:t>
            </w:r>
          </w:p>
          <w:p w14:paraId="25FF8684" w14:textId="77777777" w:rsidR="00D109DC" w:rsidRDefault="00000000">
            <w:pPr>
              <w:pStyle w:val="Standard"/>
            </w:pPr>
            <w:r>
              <w:rPr>
                <w:b/>
              </w:rPr>
              <w:t>Production :</w:t>
            </w:r>
          </w:p>
          <w:p w14:paraId="56D841A1" w14:textId="77777777" w:rsidR="00D109DC" w:rsidRDefault="00000000">
            <w:pPr>
              <w:pStyle w:val="Standard"/>
            </w:pPr>
            <w:r>
              <w:rPr>
                <w:b/>
              </w:rPr>
              <w:t>Interventions :</w:t>
            </w:r>
          </w:p>
          <w:p w14:paraId="415AA8DC" w14:textId="77777777" w:rsidR="00D109DC" w:rsidRDefault="00000000">
            <w:pPr>
              <w:pStyle w:val="Standard"/>
            </w:pPr>
            <w:r>
              <w:rPr>
                <w:b/>
              </w:rPr>
              <w:t>Sujets abordés :</w:t>
            </w:r>
          </w:p>
          <w:p w14:paraId="4E0CE4ED" w14:textId="77777777" w:rsidR="00D109DC" w:rsidRDefault="00000000">
            <w:pPr>
              <w:pStyle w:val="Standard"/>
            </w:pPr>
            <w:r>
              <w:rPr>
                <w:b/>
              </w:rPr>
              <w:t xml:space="preserve">Date : </w:t>
            </w:r>
            <w:r>
              <w:t>22 octobre 1993</w:t>
            </w:r>
          </w:p>
          <w:p w14:paraId="5FB72C3E" w14:textId="77777777" w:rsidR="00D109DC" w:rsidRDefault="00000000">
            <w:pPr>
              <w:pStyle w:val="Standard"/>
            </w:pPr>
            <w:r>
              <w:rPr>
                <w:b/>
              </w:rPr>
              <w:t>Lieu :</w:t>
            </w:r>
          </w:p>
          <w:p w14:paraId="11291FB1" w14:textId="77777777" w:rsidR="00D109DC" w:rsidRDefault="00000000">
            <w:pPr>
              <w:pStyle w:val="Standard"/>
            </w:pPr>
            <w:r>
              <w:rPr>
                <w:b/>
              </w:rPr>
              <w:t>Durée de l’enregistrement :</w:t>
            </w:r>
            <w:r>
              <w:t xml:space="preserve"> 01:30:00</w:t>
            </w:r>
          </w:p>
          <w:p w14:paraId="71B1829E" w14:textId="77777777" w:rsidR="00D109DC" w:rsidRDefault="00000000">
            <w:pPr>
              <w:pStyle w:val="Standard"/>
            </w:pPr>
            <w:r>
              <w:rPr>
                <w:b/>
              </w:rPr>
              <w:t xml:space="preserve">Support original : </w:t>
            </w:r>
            <w:r>
              <w:t>VHS</w:t>
            </w:r>
          </w:p>
          <w:p w14:paraId="41ECE5E1" w14:textId="77777777" w:rsidR="00D109DC" w:rsidRDefault="00D109DC">
            <w:pPr>
              <w:pStyle w:val="Standard"/>
            </w:pPr>
            <w:hyperlink r:id="rId618" w:history="1">
              <w:r>
                <w:rPr>
                  <w:color w:val="2F5496"/>
                </w:rPr>
                <w:t>Lien YouTube</w:t>
              </w:r>
            </w:hyperlink>
          </w:p>
          <w:p w14:paraId="383BB398" w14:textId="77777777" w:rsidR="00D109DC" w:rsidRDefault="00000000">
            <w:pPr>
              <w:pStyle w:val="Standard"/>
            </w:pPr>
            <w:r>
              <w:t>Document numérisé</w:t>
            </w:r>
          </w:p>
          <w:p w14:paraId="6565934D" w14:textId="77777777" w:rsidR="00D109DC" w:rsidRDefault="00D109DC">
            <w:pPr>
              <w:pStyle w:val="Standard"/>
            </w:pPr>
          </w:p>
          <w:p w14:paraId="04D0DCF3" w14:textId="77777777" w:rsidR="00D109DC" w:rsidRDefault="00000000">
            <w:pPr>
              <w:pStyle w:val="Standard"/>
            </w:pPr>
            <w:r>
              <w:t>P38/A1/21,39</w:t>
            </w:r>
          </w:p>
          <w:p w14:paraId="5BB8FFF0" w14:textId="77777777" w:rsidR="00D109DC" w:rsidRDefault="00000000">
            <w:pPr>
              <w:pStyle w:val="Standard"/>
            </w:pPr>
            <w:r>
              <w:t>Ancien numéro : 193-105-5017</w:t>
            </w:r>
          </w:p>
          <w:p w14:paraId="633F73BA" w14:textId="77777777" w:rsidR="00D109DC" w:rsidRDefault="00000000">
            <w:pPr>
              <w:pStyle w:val="Standard"/>
            </w:pPr>
            <w:r>
              <w:rPr>
                <w:b/>
              </w:rPr>
              <w:t>Numéro de production :</w:t>
            </w:r>
          </w:p>
          <w:p w14:paraId="144782BC" w14:textId="77777777" w:rsidR="00D109DC" w:rsidRDefault="00000000">
            <w:pPr>
              <w:pStyle w:val="Standard"/>
            </w:pPr>
            <w:r>
              <w:rPr>
                <w:b/>
              </w:rPr>
              <w:t>Titre :</w:t>
            </w:r>
            <w:r>
              <w:t xml:space="preserve"> L’Express du matin</w:t>
            </w:r>
          </w:p>
          <w:p w14:paraId="166F29CF" w14:textId="77777777" w:rsidR="00D109DC" w:rsidRDefault="00000000">
            <w:pPr>
              <w:pStyle w:val="Standard"/>
            </w:pPr>
            <w:r>
              <w:rPr>
                <w:b/>
              </w:rPr>
              <w:t>Animateur :</w:t>
            </w:r>
          </w:p>
          <w:p w14:paraId="41A3B6ED" w14:textId="77777777" w:rsidR="00D109DC" w:rsidRDefault="00000000">
            <w:pPr>
              <w:pStyle w:val="Standard"/>
            </w:pPr>
            <w:r>
              <w:rPr>
                <w:b/>
              </w:rPr>
              <w:t>Production :</w:t>
            </w:r>
          </w:p>
          <w:p w14:paraId="40AD7BF0" w14:textId="77777777" w:rsidR="00D109DC" w:rsidRDefault="00000000">
            <w:pPr>
              <w:pStyle w:val="Standard"/>
            </w:pPr>
            <w:r>
              <w:rPr>
                <w:b/>
              </w:rPr>
              <w:t>Interventions :</w:t>
            </w:r>
          </w:p>
          <w:p w14:paraId="5A7877DC" w14:textId="77777777" w:rsidR="00D109DC" w:rsidRDefault="00000000">
            <w:pPr>
              <w:pStyle w:val="Standard"/>
            </w:pPr>
            <w:r>
              <w:rPr>
                <w:b/>
              </w:rPr>
              <w:t>Sujets abordés :</w:t>
            </w:r>
          </w:p>
          <w:p w14:paraId="5A9B0C4F" w14:textId="77777777" w:rsidR="00D109DC" w:rsidRDefault="00000000">
            <w:pPr>
              <w:pStyle w:val="Standard"/>
            </w:pPr>
            <w:r>
              <w:rPr>
                <w:b/>
              </w:rPr>
              <w:t xml:space="preserve">Date : </w:t>
            </w:r>
            <w:r>
              <w:t>29 octobre 1993</w:t>
            </w:r>
          </w:p>
          <w:p w14:paraId="0934274B" w14:textId="77777777" w:rsidR="00D109DC" w:rsidRDefault="00000000">
            <w:pPr>
              <w:pStyle w:val="Standard"/>
            </w:pPr>
            <w:r>
              <w:rPr>
                <w:b/>
              </w:rPr>
              <w:t>Lieu :</w:t>
            </w:r>
          </w:p>
          <w:p w14:paraId="30D40DA3" w14:textId="77777777" w:rsidR="00D109DC" w:rsidRDefault="00000000">
            <w:pPr>
              <w:pStyle w:val="Standard"/>
            </w:pPr>
            <w:r>
              <w:rPr>
                <w:b/>
              </w:rPr>
              <w:t>Durée de l’enregistrement :</w:t>
            </w:r>
            <w:r>
              <w:t xml:space="preserve"> 01:30:00</w:t>
            </w:r>
          </w:p>
          <w:p w14:paraId="521BF231" w14:textId="77777777" w:rsidR="00D109DC" w:rsidRDefault="00000000">
            <w:pPr>
              <w:pStyle w:val="Standard"/>
            </w:pPr>
            <w:r>
              <w:rPr>
                <w:b/>
              </w:rPr>
              <w:t xml:space="preserve">Support original : </w:t>
            </w:r>
            <w:r>
              <w:t>VHS</w:t>
            </w:r>
          </w:p>
          <w:p w14:paraId="152722B0" w14:textId="77777777" w:rsidR="00D109DC" w:rsidRDefault="00D109DC">
            <w:pPr>
              <w:pStyle w:val="Standard"/>
            </w:pPr>
            <w:hyperlink r:id="rId619" w:history="1">
              <w:r>
                <w:rPr>
                  <w:color w:val="2F5496"/>
                </w:rPr>
                <w:t>Lien YouTube</w:t>
              </w:r>
            </w:hyperlink>
          </w:p>
          <w:p w14:paraId="196A6819" w14:textId="77777777" w:rsidR="00D109DC" w:rsidRDefault="00000000">
            <w:pPr>
              <w:pStyle w:val="Standard"/>
            </w:pPr>
            <w:r>
              <w:t>Document numérisé</w:t>
            </w:r>
          </w:p>
          <w:p w14:paraId="2228365D" w14:textId="77777777" w:rsidR="00D109DC" w:rsidRDefault="00D109DC">
            <w:pPr>
              <w:pStyle w:val="Standard"/>
            </w:pPr>
          </w:p>
          <w:p w14:paraId="7BBA58DC" w14:textId="77777777" w:rsidR="00D109DC" w:rsidRDefault="00000000">
            <w:pPr>
              <w:pStyle w:val="Standard"/>
            </w:pPr>
            <w:r>
              <w:t>P38/A1/21,40</w:t>
            </w:r>
          </w:p>
          <w:p w14:paraId="36EFF046" w14:textId="77777777" w:rsidR="00D109DC" w:rsidRDefault="00000000">
            <w:pPr>
              <w:pStyle w:val="Standard"/>
            </w:pPr>
            <w:r>
              <w:t>Ancien numéro : 193-105-5020</w:t>
            </w:r>
          </w:p>
          <w:p w14:paraId="2DE18D1D" w14:textId="77777777" w:rsidR="00D109DC" w:rsidRDefault="00000000">
            <w:pPr>
              <w:pStyle w:val="Standard"/>
            </w:pPr>
            <w:r>
              <w:rPr>
                <w:b/>
              </w:rPr>
              <w:t>Numéro de production :</w:t>
            </w:r>
          </w:p>
          <w:p w14:paraId="40EF69A7" w14:textId="77777777" w:rsidR="00D109DC" w:rsidRDefault="00000000">
            <w:pPr>
              <w:pStyle w:val="Standard"/>
            </w:pPr>
            <w:r>
              <w:rPr>
                <w:b/>
              </w:rPr>
              <w:t>Titre :</w:t>
            </w:r>
            <w:r>
              <w:t xml:space="preserve"> L’Express du matin</w:t>
            </w:r>
          </w:p>
          <w:p w14:paraId="3BB4F686" w14:textId="77777777" w:rsidR="00D109DC" w:rsidRDefault="00000000">
            <w:pPr>
              <w:pStyle w:val="Standard"/>
            </w:pPr>
            <w:r>
              <w:rPr>
                <w:b/>
              </w:rPr>
              <w:t>Animateur :</w:t>
            </w:r>
          </w:p>
          <w:p w14:paraId="286237C4" w14:textId="77777777" w:rsidR="00D109DC" w:rsidRDefault="00000000">
            <w:pPr>
              <w:pStyle w:val="Standard"/>
            </w:pPr>
            <w:r>
              <w:rPr>
                <w:b/>
              </w:rPr>
              <w:t>Production :</w:t>
            </w:r>
          </w:p>
          <w:p w14:paraId="5B021FCF" w14:textId="77777777" w:rsidR="00D109DC" w:rsidRDefault="00000000">
            <w:pPr>
              <w:pStyle w:val="Standard"/>
            </w:pPr>
            <w:r>
              <w:rPr>
                <w:b/>
              </w:rPr>
              <w:t>Interventions :</w:t>
            </w:r>
          </w:p>
          <w:p w14:paraId="7B8B3E95" w14:textId="77777777" w:rsidR="00D109DC" w:rsidRDefault="00000000">
            <w:pPr>
              <w:pStyle w:val="Standard"/>
            </w:pPr>
            <w:r>
              <w:rPr>
                <w:b/>
              </w:rPr>
              <w:t>Sujets abordés :</w:t>
            </w:r>
          </w:p>
          <w:p w14:paraId="27ECDA09" w14:textId="77777777" w:rsidR="00D109DC" w:rsidRDefault="00000000">
            <w:pPr>
              <w:pStyle w:val="Standard"/>
            </w:pPr>
            <w:r>
              <w:rPr>
                <w:b/>
              </w:rPr>
              <w:t xml:space="preserve">Date : </w:t>
            </w:r>
            <w:r>
              <w:t>5 novembre 1993</w:t>
            </w:r>
          </w:p>
          <w:p w14:paraId="44754125" w14:textId="77777777" w:rsidR="00D109DC" w:rsidRDefault="00000000">
            <w:pPr>
              <w:pStyle w:val="Standard"/>
            </w:pPr>
            <w:r>
              <w:rPr>
                <w:b/>
              </w:rPr>
              <w:t>Lieu :</w:t>
            </w:r>
          </w:p>
          <w:p w14:paraId="6150F2EB" w14:textId="77777777" w:rsidR="00D109DC" w:rsidRDefault="00000000">
            <w:pPr>
              <w:pStyle w:val="Standard"/>
            </w:pPr>
            <w:r>
              <w:rPr>
                <w:b/>
              </w:rPr>
              <w:t>Durée de l’enregistrement :</w:t>
            </w:r>
            <w:r>
              <w:t xml:space="preserve"> 01:30:00</w:t>
            </w:r>
          </w:p>
          <w:p w14:paraId="79841056" w14:textId="77777777" w:rsidR="00D109DC" w:rsidRDefault="00000000">
            <w:pPr>
              <w:pStyle w:val="Standard"/>
            </w:pPr>
            <w:r>
              <w:rPr>
                <w:b/>
              </w:rPr>
              <w:t xml:space="preserve">Support original : </w:t>
            </w:r>
            <w:r>
              <w:t>VHS</w:t>
            </w:r>
          </w:p>
          <w:p w14:paraId="5A73B3D1" w14:textId="77777777" w:rsidR="00D109DC" w:rsidRDefault="00D109DC">
            <w:pPr>
              <w:pStyle w:val="Standard"/>
            </w:pPr>
            <w:hyperlink r:id="rId620" w:history="1">
              <w:r>
                <w:rPr>
                  <w:color w:val="2F5496"/>
                </w:rPr>
                <w:t>Lien YouTube</w:t>
              </w:r>
            </w:hyperlink>
          </w:p>
          <w:p w14:paraId="23C64D71" w14:textId="77777777" w:rsidR="00D109DC" w:rsidRDefault="00000000">
            <w:pPr>
              <w:pStyle w:val="Standard"/>
            </w:pPr>
            <w:r>
              <w:t>Document numérisé</w:t>
            </w:r>
          </w:p>
          <w:p w14:paraId="0995ACD7" w14:textId="77777777" w:rsidR="00D109DC" w:rsidRDefault="00D109DC">
            <w:pPr>
              <w:pStyle w:val="Standard"/>
            </w:pPr>
          </w:p>
          <w:p w14:paraId="4E145DD7" w14:textId="77777777" w:rsidR="00D109DC" w:rsidRDefault="00000000">
            <w:pPr>
              <w:pStyle w:val="Standard"/>
            </w:pPr>
            <w:r>
              <w:t>P38/A1/21,41</w:t>
            </w:r>
          </w:p>
          <w:p w14:paraId="7E60E19C" w14:textId="77777777" w:rsidR="00D109DC" w:rsidRDefault="00000000">
            <w:pPr>
              <w:pStyle w:val="Standard"/>
            </w:pPr>
            <w:r>
              <w:t>Ancien numéro :</w:t>
            </w:r>
          </w:p>
          <w:p w14:paraId="65BC1C13" w14:textId="77777777" w:rsidR="00D109DC" w:rsidRDefault="00000000">
            <w:pPr>
              <w:pStyle w:val="Standard"/>
            </w:pPr>
            <w:r>
              <w:rPr>
                <w:b/>
              </w:rPr>
              <w:t>Numéro de production :</w:t>
            </w:r>
          </w:p>
          <w:p w14:paraId="7C8DEF39" w14:textId="77777777" w:rsidR="00D109DC" w:rsidRDefault="00000000">
            <w:pPr>
              <w:pStyle w:val="Standard"/>
            </w:pPr>
            <w:r>
              <w:rPr>
                <w:b/>
              </w:rPr>
              <w:t>Titre :</w:t>
            </w:r>
            <w:r>
              <w:t xml:space="preserve"> L’Express du matin</w:t>
            </w:r>
          </w:p>
          <w:p w14:paraId="6C1F543E" w14:textId="77777777" w:rsidR="00D109DC" w:rsidRDefault="00000000">
            <w:pPr>
              <w:pStyle w:val="Standard"/>
            </w:pPr>
            <w:r>
              <w:rPr>
                <w:b/>
              </w:rPr>
              <w:t>Animateur :</w:t>
            </w:r>
          </w:p>
          <w:p w14:paraId="08EFB627" w14:textId="77777777" w:rsidR="00D109DC" w:rsidRDefault="00000000">
            <w:pPr>
              <w:pStyle w:val="Standard"/>
            </w:pPr>
            <w:r>
              <w:rPr>
                <w:b/>
              </w:rPr>
              <w:t>Production :</w:t>
            </w:r>
          </w:p>
          <w:p w14:paraId="6F2BB1BC" w14:textId="77777777" w:rsidR="00D109DC" w:rsidRDefault="00000000">
            <w:pPr>
              <w:pStyle w:val="Standard"/>
            </w:pPr>
            <w:r>
              <w:rPr>
                <w:b/>
              </w:rPr>
              <w:t>Interventions :</w:t>
            </w:r>
          </w:p>
          <w:p w14:paraId="7A4E62A5" w14:textId="77777777" w:rsidR="00D109DC" w:rsidRDefault="00000000">
            <w:pPr>
              <w:pStyle w:val="Standard"/>
            </w:pPr>
            <w:r>
              <w:rPr>
                <w:b/>
              </w:rPr>
              <w:t>Sujets abordés :</w:t>
            </w:r>
          </w:p>
          <w:p w14:paraId="2C2B3CC5" w14:textId="77777777" w:rsidR="00D109DC" w:rsidRDefault="00000000">
            <w:pPr>
              <w:pStyle w:val="Standard"/>
            </w:pPr>
            <w:r>
              <w:rPr>
                <w:b/>
              </w:rPr>
              <w:t xml:space="preserve">Date : </w:t>
            </w:r>
            <w:r>
              <w:t>8 novembre 1993</w:t>
            </w:r>
          </w:p>
          <w:p w14:paraId="11C7098A" w14:textId="77777777" w:rsidR="00D109DC" w:rsidRDefault="00000000">
            <w:pPr>
              <w:pStyle w:val="Standard"/>
            </w:pPr>
            <w:r>
              <w:rPr>
                <w:b/>
              </w:rPr>
              <w:t>Lieu :</w:t>
            </w:r>
          </w:p>
          <w:p w14:paraId="1BC5C0E9" w14:textId="77777777" w:rsidR="00D109DC" w:rsidRDefault="00000000">
            <w:pPr>
              <w:pStyle w:val="Standard"/>
            </w:pPr>
            <w:r>
              <w:rPr>
                <w:b/>
              </w:rPr>
              <w:t>Durée de l’enregistrement :</w:t>
            </w:r>
            <w:r>
              <w:t xml:space="preserve"> 01:30:00</w:t>
            </w:r>
          </w:p>
          <w:p w14:paraId="0C8672F4" w14:textId="77777777" w:rsidR="00D109DC" w:rsidRDefault="00000000">
            <w:pPr>
              <w:pStyle w:val="Standard"/>
            </w:pPr>
            <w:r>
              <w:rPr>
                <w:b/>
              </w:rPr>
              <w:t xml:space="preserve">Support original : </w:t>
            </w:r>
            <w:r>
              <w:t>VHS</w:t>
            </w:r>
          </w:p>
          <w:p w14:paraId="1CF4B8FC" w14:textId="77777777" w:rsidR="00D109DC" w:rsidRDefault="00D109DC">
            <w:pPr>
              <w:pStyle w:val="Standard"/>
            </w:pPr>
            <w:hyperlink r:id="rId621" w:history="1">
              <w:r>
                <w:rPr>
                  <w:color w:val="2F5496"/>
                </w:rPr>
                <w:t>Lien YouTube</w:t>
              </w:r>
            </w:hyperlink>
          </w:p>
          <w:p w14:paraId="736953D1" w14:textId="77777777" w:rsidR="00D109DC" w:rsidRDefault="00000000">
            <w:pPr>
              <w:pStyle w:val="Standard"/>
            </w:pPr>
            <w:r>
              <w:t>Document numérisé</w:t>
            </w:r>
          </w:p>
          <w:p w14:paraId="2AC16294" w14:textId="77777777" w:rsidR="00D109DC" w:rsidRDefault="00D109DC">
            <w:pPr>
              <w:pStyle w:val="Standard"/>
            </w:pPr>
          </w:p>
          <w:p w14:paraId="57EF7FBC" w14:textId="77777777" w:rsidR="00D109DC" w:rsidRDefault="00000000">
            <w:pPr>
              <w:pStyle w:val="Standard"/>
            </w:pPr>
            <w:r>
              <w:t>P38/A1/21,42</w:t>
            </w:r>
          </w:p>
          <w:p w14:paraId="1A044370" w14:textId="77777777" w:rsidR="00D109DC" w:rsidRDefault="00000000">
            <w:pPr>
              <w:pStyle w:val="Standard"/>
            </w:pPr>
            <w:r>
              <w:t>Ancien numéro : 193-105-5022</w:t>
            </w:r>
          </w:p>
          <w:p w14:paraId="309BE7FF" w14:textId="77777777" w:rsidR="00D109DC" w:rsidRDefault="00000000">
            <w:pPr>
              <w:pStyle w:val="Standard"/>
            </w:pPr>
            <w:r>
              <w:rPr>
                <w:b/>
              </w:rPr>
              <w:t>Numéro de production :</w:t>
            </w:r>
          </w:p>
          <w:p w14:paraId="681FDFFA" w14:textId="77777777" w:rsidR="00D109DC" w:rsidRDefault="00000000">
            <w:pPr>
              <w:pStyle w:val="Standard"/>
            </w:pPr>
            <w:r>
              <w:rPr>
                <w:b/>
              </w:rPr>
              <w:t>Titre :</w:t>
            </w:r>
            <w:r>
              <w:t xml:space="preserve"> L’Express du matin</w:t>
            </w:r>
          </w:p>
          <w:p w14:paraId="29E05875" w14:textId="77777777" w:rsidR="00D109DC" w:rsidRDefault="00000000">
            <w:pPr>
              <w:pStyle w:val="Standard"/>
            </w:pPr>
            <w:r>
              <w:rPr>
                <w:b/>
              </w:rPr>
              <w:t>Animateur :</w:t>
            </w:r>
          </w:p>
          <w:p w14:paraId="1EAE43CB" w14:textId="77777777" w:rsidR="00D109DC" w:rsidRDefault="00000000">
            <w:pPr>
              <w:pStyle w:val="Standard"/>
            </w:pPr>
            <w:r>
              <w:rPr>
                <w:b/>
              </w:rPr>
              <w:t>Production :</w:t>
            </w:r>
          </w:p>
          <w:p w14:paraId="1E6B7A92" w14:textId="77777777" w:rsidR="00D109DC" w:rsidRDefault="00000000">
            <w:pPr>
              <w:pStyle w:val="Standard"/>
            </w:pPr>
            <w:r>
              <w:rPr>
                <w:b/>
              </w:rPr>
              <w:t>Interventions :</w:t>
            </w:r>
          </w:p>
          <w:p w14:paraId="1C49F2E1" w14:textId="77777777" w:rsidR="00D109DC" w:rsidRDefault="00000000">
            <w:pPr>
              <w:pStyle w:val="Standard"/>
            </w:pPr>
            <w:r>
              <w:rPr>
                <w:b/>
              </w:rPr>
              <w:t>Sujets abordés :</w:t>
            </w:r>
          </w:p>
          <w:p w14:paraId="5BF77249" w14:textId="77777777" w:rsidR="00D109DC" w:rsidRDefault="00000000">
            <w:pPr>
              <w:pStyle w:val="Standard"/>
            </w:pPr>
            <w:r>
              <w:rPr>
                <w:b/>
              </w:rPr>
              <w:t xml:space="preserve">Date : </w:t>
            </w:r>
            <w:r>
              <w:t>11 novembre 1993</w:t>
            </w:r>
          </w:p>
          <w:p w14:paraId="3EE83E79" w14:textId="77777777" w:rsidR="00D109DC" w:rsidRDefault="00000000">
            <w:pPr>
              <w:pStyle w:val="Standard"/>
            </w:pPr>
            <w:r>
              <w:rPr>
                <w:b/>
              </w:rPr>
              <w:t>Lieu :</w:t>
            </w:r>
          </w:p>
          <w:p w14:paraId="6EB18DA2" w14:textId="77777777" w:rsidR="00D109DC" w:rsidRDefault="00000000">
            <w:pPr>
              <w:pStyle w:val="Standard"/>
            </w:pPr>
            <w:r>
              <w:rPr>
                <w:b/>
              </w:rPr>
              <w:t>Durée de l’enregistrement :</w:t>
            </w:r>
            <w:r>
              <w:t xml:space="preserve"> 01:30:00</w:t>
            </w:r>
          </w:p>
          <w:p w14:paraId="2C936C59" w14:textId="77777777" w:rsidR="00D109DC" w:rsidRDefault="00000000">
            <w:pPr>
              <w:pStyle w:val="Standard"/>
            </w:pPr>
            <w:r>
              <w:rPr>
                <w:b/>
              </w:rPr>
              <w:t xml:space="preserve">Support original : </w:t>
            </w:r>
            <w:r>
              <w:t>VHS</w:t>
            </w:r>
          </w:p>
          <w:p w14:paraId="2EB06CC6" w14:textId="77777777" w:rsidR="00D109DC" w:rsidRDefault="00D109DC">
            <w:pPr>
              <w:pStyle w:val="Standard"/>
            </w:pPr>
            <w:hyperlink r:id="rId622" w:history="1">
              <w:r>
                <w:rPr>
                  <w:color w:val="2F5496"/>
                </w:rPr>
                <w:t>Lien YouTube</w:t>
              </w:r>
            </w:hyperlink>
          </w:p>
          <w:p w14:paraId="4149A49F" w14:textId="77777777" w:rsidR="00D109DC" w:rsidRDefault="00000000">
            <w:pPr>
              <w:pStyle w:val="Standard"/>
            </w:pPr>
            <w:r>
              <w:t>Document numérisé</w:t>
            </w:r>
          </w:p>
          <w:p w14:paraId="413D468C" w14:textId="77777777" w:rsidR="00D109DC" w:rsidRDefault="00D109DC">
            <w:pPr>
              <w:pStyle w:val="Standard"/>
            </w:pPr>
          </w:p>
          <w:p w14:paraId="66C83A14" w14:textId="77777777" w:rsidR="00D109DC" w:rsidRDefault="00000000">
            <w:pPr>
              <w:pStyle w:val="Standard"/>
            </w:pPr>
            <w:r>
              <w:t>P38/A1/21,43</w:t>
            </w:r>
          </w:p>
          <w:p w14:paraId="2A690D93" w14:textId="77777777" w:rsidR="00D109DC" w:rsidRDefault="00000000">
            <w:pPr>
              <w:pStyle w:val="Standard"/>
            </w:pPr>
            <w:r>
              <w:lastRenderedPageBreak/>
              <w:t>Ancien numéro : 193-105-5023</w:t>
            </w:r>
          </w:p>
          <w:p w14:paraId="1B3A80FE" w14:textId="77777777" w:rsidR="00D109DC" w:rsidRDefault="00000000">
            <w:pPr>
              <w:pStyle w:val="Standard"/>
            </w:pPr>
            <w:r>
              <w:rPr>
                <w:b/>
              </w:rPr>
              <w:t>Numéro de production :</w:t>
            </w:r>
          </w:p>
          <w:p w14:paraId="2E7359C8" w14:textId="77777777" w:rsidR="00D109DC" w:rsidRDefault="00000000">
            <w:pPr>
              <w:pStyle w:val="Standard"/>
            </w:pPr>
            <w:r>
              <w:rPr>
                <w:b/>
              </w:rPr>
              <w:t>Titre :</w:t>
            </w:r>
            <w:r>
              <w:t xml:space="preserve"> L’Express du matin</w:t>
            </w:r>
          </w:p>
          <w:p w14:paraId="1A480867" w14:textId="77777777" w:rsidR="00D109DC" w:rsidRDefault="00000000">
            <w:pPr>
              <w:pStyle w:val="Standard"/>
            </w:pPr>
            <w:r>
              <w:rPr>
                <w:b/>
              </w:rPr>
              <w:t>Animateur :</w:t>
            </w:r>
          </w:p>
          <w:p w14:paraId="58771A7A" w14:textId="77777777" w:rsidR="00D109DC" w:rsidRDefault="00000000">
            <w:pPr>
              <w:pStyle w:val="Standard"/>
            </w:pPr>
            <w:r>
              <w:rPr>
                <w:b/>
              </w:rPr>
              <w:t>Production :</w:t>
            </w:r>
          </w:p>
          <w:p w14:paraId="6C3FA9F6" w14:textId="77777777" w:rsidR="00D109DC" w:rsidRDefault="00000000">
            <w:pPr>
              <w:pStyle w:val="Standard"/>
            </w:pPr>
            <w:r>
              <w:rPr>
                <w:b/>
              </w:rPr>
              <w:t>Interventions :</w:t>
            </w:r>
          </w:p>
          <w:p w14:paraId="616834EE" w14:textId="77777777" w:rsidR="00D109DC" w:rsidRDefault="00000000">
            <w:pPr>
              <w:pStyle w:val="Standard"/>
            </w:pPr>
            <w:r>
              <w:rPr>
                <w:b/>
              </w:rPr>
              <w:t>Sujets abordés :</w:t>
            </w:r>
          </w:p>
          <w:p w14:paraId="75C38452" w14:textId="77777777" w:rsidR="00D109DC" w:rsidRDefault="00000000">
            <w:pPr>
              <w:pStyle w:val="Standard"/>
            </w:pPr>
            <w:r>
              <w:rPr>
                <w:b/>
              </w:rPr>
              <w:t xml:space="preserve">Date : </w:t>
            </w:r>
            <w:r>
              <w:t>13 novembre 1993</w:t>
            </w:r>
          </w:p>
          <w:p w14:paraId="68B83346" w14:textId="77777777" w:rsidR="00D109DC" w:rsidRDefault="00000000">
            <w:pPr>
              <w:pStyle w:val="Standard"/>
            </w:pPr>
            <w:r>
              <w:rPr>
                <w:b/>
              </w:rPr>
              <w:t>Lieu :</w:t>
            </w:r>
          </w:p>
          <w:p w14:paraId="7D93FD6F" w14:textId="77777777" w:rsidR="00D109DC" w:rsidRDefault="00000000">
            <w:pPr>
              <w:pStyle w:val="Standard"/>
            </w:pPr>
            <w:r>
              <w:rPr>
                <w:b/>
              </w:rPr>
              <w:t>Durée de l’enregistrement :</w:t>
            </w:r>
            <w:r>
              <w:t xml:space="preserve"> 01:30:00</w:t>
            </w:r>
          </w:p>
          <w:p w14:paraId="316E98F1" w14:textId="77777777" w:rsidR="00D109DC" w:rsidRDefault="00000000">
            <w:pPr>
              <w:pStyle w:val="Standard"/>
            </w:pPr>
            <w:r>
              <w:rPr>
                <w:b/>
              </w:rPr>
              <w:t xml:space="preserve">Support original : </w:t>
            </w:r>
            <w:r>
              <w:t>VHS</w:t>
            </w:r>
          </w:p>
          <w:p w14:paraId="7AEE14B6" w14:textId="77777777" w:rsidR="00D109DC" w:rsidRDefault="00D109DC">
            <w:pPr>
              <w:pStyle w:val="Standard"/>
            </w:pPr>
            <w:hyperlink r:id="rId623" w:history="1">
              <w:r>
                <w:rPr>
                  <w:color w:val="2F5496"/>
                </w:rPr>
                <w:t>Lien YouTube</w:t>
              </w:r>
            </w:hyperlink>
          </w:p>
          <w:p w14:paraId="1A9D8F0B" w14:textId="77777777" w:rsidR="00D109DC" w:rsidRDefault="00000000">
            <w:pPr>
              <w:pStyle w:val="Standard"/>
            </w:pPr>
            <w:r>
              <w:t>Document numérisé</w:t>
            </w:r>
          </w:p>
          <w:p w14:paraId="29855577" w14:textId="77777777" w:rsidR="00D109DC" w:rsidRDefault="00D109DC">
            <w:pPr>
              <w:pStyle w:val="Standard"/>
            </w:pPr>
          </w:p>
          <w:p w14:paraId="7B2C801B" w14:textId="77777777" w:rsidR="00D109DC" w:rsidRDefault="00000000">
            <w:pPr>
              <w:pStyle w:val="Standard"/>
            </w:pPr>
            <w:r>
              <w:t>P38/A1/21,44</w:t>
            </w:r>
          </w:p>
          <w:p w14:paraId="753B8FC1" w14:textId="77777777" w:rsidR="00D109DC" w:rsidRDefault="00000000">
            <w:pPr>
              <w:pStyle w:val="Standard"/>
            </w:pPr>
            <w:r>
              <w:t>Ancien numéro : 193-105-5026</w:t>
            </w:r>
          </w:p>
          <w:p w14:paraId="0906DA60" w14:textId="77777777" w:rsidR="00D109DC" w:rsidRDefault="00000000">
            <w:pPr>
              <w:pStyle w:val="Standard"/>
            </w:pPr>
            <w:r>
              <w:rPr>
                <w:b/>
              </w:rPr>
              <w:t>Numéro de production :</w:t>
            </w:r>
          </w:p>
          <w:p w14:paraId="66F440B5" w14:textId="77777777" w:rsidR="00D109DC" w:rsidRDefault="00000000">
            <w:pPr>
              <w:pStyle w:val="Standard"/>
            </w:pPr>
            <w:r>
              <w:rPr>
                <w:b/>
              </w:rPr>
              <w:t>Titre :</w:t>
            </w:r>
            <w:r>
              <w:t xml:space="preserve"> L’Express du matin</w:t>
            </w:r>
          </w:p>
          <w:p w14:paraId="4363438F" w14:textId="77777777" w:rsidR="00D109DC" w:rsidRDefault="00000000">
            <w:pPr>
              <w:pStyle w:val="Standard"/>
            </w:pPr>
            <w:r>
              <w:rPr>
                <w:b/>
              </w:rPr>
              <w:t>Animateur :</w:t>
            </w:r>
          </w:p>
          <w:p w14:paraId="52239CB1" w14:textId="77777777" w:rsidR="00D109DC" w:rsidRDefault="00000000">
            <w:pPr>
              <w:pStyle w:val="Standard"/>
            </w:pPr>
            <w:r>
              <w:rPr>
                <w:b/>
              </w:rPr>
              <w:t>Production :</w:t>
            </w:r>
          </w:p>
          <w:p w14:paraId="3B3F00AD" w14:textId="77777777" w:rsidR="00D109DC" w:rsidRDefault="00000000">
            <w:pPr>
              <w:pStyle w:val="Standard"/>
            </w:pPr>
            <w:r>
              <w:rPr>
                <w:b/>
              </w:rPr>
              <w:t>Interventions :</w:t>
            </w:r>
          </w:p>
          <w:p w14:paraId="7B09C689" w14:textId="77777777" w:rsidR="00D109DC" w:rsidRDefault="00000000">
            <w:pPr>
              <w:pStyle w:val="Standard"/>
            </w:pPr>
            <w:r>
              <w:rPr>
                <w:b/>
              </w:rPr>
              <w:t>Sujets abordés :</w:t>
            </w:r>
          </w:p>
          <w:p w14:paraId="41125FDE" w14:textId="77777777" w:rsidR="00D109DC" w:rsidRDefault="00000000">
            <w:pPr>
              <w:pStyle w:val="Standard"/>
            </w:pPr>
            <w:r>
              <w:rPr>
                <w:b/>
              </w:rPr>
              <w:t xml:space="preserve">Date : </w:t>
            </w:r>
            <w:r>
              <w:t>19 novembre 1993</w:t>
            </w:r>
          </w:p>
          <w:p w14:paraId="78F4A947" w14:textId="77777777" w:rsidR="00D109DC" w:rsidRDefault="00000000">
            <w:pPr>
              <w:pStyle w:val="Standard"/>
            </w:pPr>
            <w:r>
              <w:rPr>
                <w:b/>
              </w:rPr>
              <w:t>Lieu :</w:t>
            </w:r>
          </w:p>
          <w:p w14:paraId="5D0EFCA1" w14:textId="77777777" w:rsidR="00D109DC" w:rsidRDefault="00000000">
            <w:pPr>
              <w:pStyle w:val="Standard"/>
            </w:pPr>
            <w:r>
              <w:rPr>
                <w:b/>
              </w:rPr>
              <w:t>Durée de l’enregistrement :</w:t>
            </w:r>
            <w:r>
              <w:t xml:space="preserve"> 01:30:00</w:t>
            </w:r>
          </w:p>
          <w:p w14:paraId="22FEA5CD" w14:textId="77777777" w:rsidR="00D109DC" w:rsidRDefault="00000000">
            <w:pPr>
              <w:pStyle w:val="Standard"/>
            </w:pPr>
            <w:r>
              <w:rPr>
                <w:b/>
              </w:rPr>
              <w:t xml:space="preserve">Support original : </w:t>
            </w:r>
            <w:r>
              <w:t>VHS</w:t>
            </w:r>
          </w:p>
          <w:p w14:paraId="1E2B5FDF" w14:textId="77777777" w:rsidR="00D109DC" w:rsidRDefault="00D109DC">
            <w:pPr>
              <w:pStyle w:val="Standard"/>
            </w:pPr>
            <w:hyperlink r:id="rId624" w:history="1">
              <w:r>
                <w:rPr>
                  <w:color w:val="2F5496"/>
                </w:rPr>
                <w:t>Lien YouTube</w:t>
              </w:r>
            </w:hyperlink>
          </w:p>
          <w:p w14:paraId="0109C2E9" w14:textId="77777777" w:rsidR="00D109DC" w:rsidRDefault="00000000">
            <w:pPr>
              <w:pStyle w:val="Standard"/>
            </w:pPr>
            <w:r>
              <w:t>Document numérisé</w:t>
            </w:r>
          </w:p>
          <w:p w14:paraId="6E871066" w14:textId="77777777" w:rsidR="00D109DC" w:rsidRDefault="00D109DC">
            <w:pPr>
              <w:pStyle w:val="Standard"/>
            </w:pPr>
          </w:p>
        </w:tc>
      </w:tr>
      <w:bookmarkEnd w:id="77"/>
      <w:tr w:rsidR="00D109DC" w14:paraId="0561154B" w14:textId="77777777">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1681D118" w14:textId="77777777" w:rsidR="00D109DC" w:rsidRDefault="00000000">
            <w:pPr>
              <w:pStyle w:val="Standard"/>
            </w:pPr>
            <w:r>
              <w:rPr>
                <w:lang w:eastAsia="en-US"/>
              </w:rPr>
              <w:lastRenderedPageBreak/>
              <w:t>R-E-T-P</w:t>
            </w:r>
          </w:p>
          <w:p w14:paraId="0D3F3347" w14:textId="77777777" w:rsidR="00D109DC" w:rsidRDefault="00000000">
            <w:pPr>
              <w:pStyle w:val="Standard"/>
            </w:pPr>
            <w:r>
              <w:rPr>
                <w:lang w:eastAsia="en-US"/>
              </w:rPr>
              <w:t>Boîte 25</w:t>
            </w:r>
          </w:p>
        </w:tc>
        <w:tc>
          <w:tcPr>
            <w:tcW w:w="7803" w:type="dxa"/>
            <w:shd w:val="clear" w:color="auto" w:fill="FFFFFF"/>
            <w:tcMar>
              <w:top w:w="0" w:type="dxa"/>
              <w:left w:w="10" w:type="dxa"/>
              <w:bottom w:w="0" w:type="dxa"/>
              <w:right w:w="10" w:type="dxa"/>
            </w:tcMar>
          </w:tcPr>
          <w:p w14:paraId="4C9EEF0D" w14:textId="77777777" w:rsidR="00D109DC" w:rsidRDefault="00000000">
            <w:pPr>
              <w:pStyle w:val="Standard"/>
            </w:pPr>
            <w:r>
              <w:t>P38/A1/21,45</w:t>
            </w:r>
          </w:p>
          <w:p w14:paraId="0845B1C6" w14:textId="77777777" w:rsidR="00D109DC" w:rsidRDefault="00000000">
            <w:pPr>
              <w:pStyle w:val="Standard"/>
            </w:pPr>
            <w:r>
              <w:t>Ancien numéro : 193-105-5029</w:t>
            </w:r>
          </w:p>
          <w:p w14:paraId="74C1A98E" w14:textId="77777777" w:rsidR="00D109DC" w:rsidRDefault="00000000">
            <w:pPr>
              <w:pStyle w:val="Standard"/>
            </w:pPr>
            <w:r>
              <w:rPr>
                <w:b/>
              </w:rPr>
              <w:t>Numéro de production :</w:t>
            </w:r>
          </w:p>
          <w:p w14:paraId="4492A85E" w14:textId="77777777" w:rsidR="00D109DC" w:rsidRDefault="00000000">
            <w:pPr>
              <w:pStyle w:val="Standard"/>
            </w:pPr>
            <w:r>
              <w:rPr>
                <w:b/>
              </w:rPr>
              <w:t>Titre :</w:t>
            </w:r>
            <w:r>
              <w:t xml:space="preserve"> L’Express du matin</w:t>
            </w:r>
          </w:p>
          <w:p w14:paraId="4951FAAF" w14:textId="77777777" w:rsidR="00D109DC" w:rsidRDefault="00000000">
            <w:pPr>
              <w:pStyle w:val="Standard"/>
            </w:pPr>
            <w:r>
              <w:rPr>
                <w:b/>
              </w:rPr>
              <w:t>Animateur :</w:t>
            </w:r>
          </w:p>
          <w:p w14:paraId="690AF1ED" w14:textId="77777777" w:rsidR="00D109DC" w:rsidRDefault="00000000">
            <w:pPr>
              <w:pStyle w:val="Standard"/>
            </w:pPr>
            <w:r>
              <w:rPr>
                <w:b/>
              </w:rPr>
              <w:t>Production :</w:t>
            </w:r>
          </w:p>
          <w:p w14:paraId="63EFEF95" w14:textId="77777777" w:rsidR="00D109DC" w:rsidRDefault="00000000">
            <w:pPr>
              <w:pStyle w:val="Standard"/>
            </w:pPr>
            <w:r>
              <w:rPr>
                <w:b/>
              </w:rPr>
              <w:t>Interventions :</w:t>
            </w:r>
          </w:p>
          <w:p w14:paraId="06C702D8" w14:textId="77777777" w:rsidR="00D109DC" w:rsidRDefault="00000000">
            <w:pPr>
              <w:pStyle w:val="Standard"/>
            </w:pPr>
            <w:r>
              <w:rPr>
                <w:b/>
              </w:rPr>
              <w:t>Sujets abordés :</w:t>
            </w:r>
          </w:p>
          <w:p w14:paraId="1BC4D889" w14:textId="77777777" w:rsidR="00D109DC" w:rsidRDefault="00000000">
            <w:pPr>
              <w:pStyle w:val="Standard"/>
            </w:pPr>
            <w:r>
              <w:rPr>
                <w:b/>
              </w:rPr>
              <w:t xml:space="preserve">Date : </w:t>
            </w:r>
            <w:r>
              <w:t>26 novembre 1993</w:t>
            </w:r>
          </w:p>
          <w:p w14:paraId="69B3BEDB" w14:textId="77777777" w:rsidR="00D109DC" w:rsidRDefault="00000000">
            <w:pPr>
              <w:pStyle w:val="Standard"/>
            </w:pPr>
            <w:r>
              <w:rPr>
                <w:b/>
              </w:rPr>
              <w:t>Lieu :</w:t>
            </w:r>
          </w:p>
          <w:p w14:paraId="2FADD584" w14:textId="77777777" w:rsidR="00D109DC" w:rsidRDefault="00000000">
            <w:pPr>
              <w:pStyle w:val="Standard"/>
            </w:pPr>
            <w:r>
              <w:rPr>
                <w:b/>
              </w:rPr>
              <w:t>Durée de l’enregistrement :</w:t>
            </w:r>
            <w:r>
              <w:t xml:space="preserve"> 01:30:00</w:t>
            </w:r>
          </w:p>
          <w:p w14:paraId="3AE4E964" w14:textId="77777777" w:rsidR="00D109DC" w:rsidRDefault="00000000">
            <w:pPr>
              <w:pStyle w:val="Standard"/>
            </w:pPr>
            <w:r>
              <w:rPr>
                <w:b/>
              </w:rPr>
              <w:t xml:space="preserve">Support original : </w:t>
            </w:r>
            <w:r>
              <w:t>VHS</w:t>
            </w:r>
          </w:p>
          <w:p w14:paraId="7ADA8342" w14:textId="77777777" w:rsidR="00D109DC" w:rsidRDefault="00D109DC">
            <w:pPr>
              <w:pStyle w:val="Standard"/>
            </w:pPr>
            <w:hyperlink r:id="rId625" w:history="1">
              <w:r>
                <w:rPr>
                  <w:color w:val="2F5496"/>
                </w:rPr>
                <w:t>Lien YouTube</w:t>
              </w:r>
            </w:hyperlink>
          </w:p>
          <w:p w14:paraId="2BEA6454" w14:textId="77777777" w:rsidR="00D109DC" w:rsidRDefault="00000000">
            <w:pPr>
              <w:pStyle w:val="Standard"/>
            </w:pPr>
            <w:r>
              <w:t>Document numérisé</w:t>
            </w:r>
          </w:p>
          <w:p w14:paraId="5A17ACFA" w14:textId="77777777" w:rsidR="00D109DC" w:rsidRDefault="00D109DC">
            <w:pPr>
              <w:pStyle w:val="Standard"/>
            </w:pPr>
          </w:p>
          <w:p w14:paraId="5953D114" w14:textId="77777777" w:rsidR="00D109DC" w:rsidRDefault="00000000">
            <w:pPr>
              <w:pStyle w:val="Standard"/>
            </w:pPr>
            <w:r>
              <w:t>P38/A1/21,46</w:t>
            </w:r>
          </w:p>
          <w:p w14:paraId="7F88D96F" w14:textId="77777777" w:rsidR="00D109DC" w:rsidRDefault="00000000">
            <w:pPr>
              <w:pStyle w:val="Standard"/>
            </w:pPr>
            <w:r>
              <w:t>Ancien numéro : 193-105-5030</w:t>
            </w:r>
          </w:p>
          <w:p w14:paraId="400A6A1D" w14:textId="77777777" w:rsidR="00D109DC" w:rsidRDefault="00000000">
            <w:pPr>
              <w:pStyle w:val="Standard"/>
            </w:pPr>
            <w:r>
              <w:rPr>
                <w:b/>
              </w:rPr>
              <w:t>Numéro de production :</w:t>
            </w:r>
          </w:p>
          <w:p w14:paraId="6A95BEDD" w14:textId="77777777" w:rsidR="00D109DC" w:rsidRDefault="00000000">
            <w:pPr>
              <w:pStyle w:val="Standard"/>
            </w:pPr>
            <w:r>
              <w:rPr>
                <w:b/>
              </w:rPr>
              <w:t>Titre :</w:t>
            </w:r>
            <w:r>
              <w:t xml:space="preserve"> L’Express du matin</w:t>
            </w:r>
          </w:p>
          <w:p w14:paraId="0DC80672" w14:textId="77777777" w:rsidR="00D109DC" w:rsidRDefault="00000000">
            <w:pPr>
              <w:pStyle w:val="Standard"/>
            </w:pPr>
            <w:r>
              <w:rPr>
                <w:b/>
              </w:rPr>
              <w:t>Animateur :</w:t>
            </w:r>
          </w:p>
          <w:p w14:paraId="4DABF4F1" w14:textId="77777777" w:rsidR="00D109DC" w:rsidRDefault="00000000">
            <w:pPr>
              <w:pStyle w:val="Standard"/>
            </w:pPr>
            <w:r>
              <w:rPr>
                <w:b/>
              </w:rPr>
              <w:lastRenderedPageBreak/>
              <w:t>Production :</w:t>
            </w:r>
          </w:p>
          <w:p w14:paraId="58E09DDC" w14:textId="77777777" w:rsidR="00D109DC" w:rsidRDefault="00000000">
            <w:pPr>
              <w:pStyle w:val="Standard"/>
            </w:pPr>
            <w:r>
              <w:rPr>
                <w:b/>
              </w:rPr>
              <w:t>Interventions :</w:t>
            </w:r>
          </w:p>
          <w:p w14:paraId="3C14F8BC" w14:textId="77777777" w:rsidR="00D109DC" w:rsidRDefault="00000000">
            <w:pPr>
              <w:pStyle w:val="Standard"/>
            </w:pPr>
            <w:r>
              <w:rPr>
                <w:b/>
              </w:rPr>
              <w:t>Sujets abordés :</w:t>
            </w:r>
          </w:p>
          <w:p w14:paraId="0B9708C9" w14:textId="77777777" w:rsidR="00D109DC" w:rsidRDefault="00000000">
            <w:pPr>
              <w:pStyle w:val="Standard"/>
            </w:pPr>
            <w:r>
              <w:rPr>
                <w:b/>
              </w:rPr>
              <w:t xml:space="preserve">Date : </w:t>
            </w:r>
            <w:r>
              <w:t>29 novembre 1993</w:t>
            </w:r>
          </w:p>
          <w:p w14:paraId="3C38BB3F" w14:textId="77777777" w:rsidR="00D109DC" w:rsidRDefault="00000000">
            <w:pPr>
              <w:pStyle w:val="Standard"/>
            </w:pPr>
            <w:r>
              <w:rPr>
                <w:b/>
              </w:rPr>
              <w:t>Lieu :</w:t>
            </w:r>
          </w:p>
          <w:p w14:paraId="67742A83" w14:textId="77777777" w:rsidR="00D109DC" w:rsidRDefault="00000000">
            <w:pPr>
              <w:pStyle w:val="Standard"/>
            </w:pPr>
            <w:r>
              <w:rPr>
                <w:b/>
              </w:rPr>
              <w:t>Durée de l’enregistrement :</w:t>
            </w:r>
            <w:r>
              <w:t xml:space="preserve"> 01:30:00</w:t>
            </w:r>
          </w:p>
          <w:p w14:paraId="6E8FE07E" w14:textId="77777777" w:rsidR="00D109DC" w:rsidRDefault="00000000">
            <w:pPr>
              <w:pStyle w:val="Standard"/>
            </w:pPr>
            <w:r>
              <w:rPr>
                <w:b/>
              </w:rPr>
              <w:t xml:space="preserve">Support original : </w:t>
            </w:r>
            <w:r>
              <w:t>VHS</w:t>
            </w:r>
          </w:p>
          <w:p w14:paraId="20A43A1C" w14:textId="77777777" w:rsidR="00D109DC" w:rsidRDefault="00D109DC">
            <w:pPr>
              <w:pStyle w:val="Standard"/>
            </w:pPr>
            <w:hyperlink r:id="rId626" w:history="1">
              <w:r>
                <w:rPr>
                  <w:color w:val="2F5496"/>
                </w:rPr>
                <w:t>Lien YouTube</w:t>
              </w:r>
            </w:hyperlink>
          </w:p>
          <w:p w14:paraId="57561338" w14:textId="77777777" w:rsidR="00D109DC" w:rsidRDefault="00000000">
            <w:pPr>
              <w:pStyle w:val="Standard"/>
            </w:pPr>
            <w:r>
              <w:t>Document numérisé</w:t>
            </w:r>
          </w:p>
          <w:p w14:paraId="1C2C3D63" w14:textId="77777777" w:rsidR="00D109DC" w:rsidRDefault="00D109DC">
            <w:pPr>
              <w:pStyle w:val="Standard"/>
            </w:pPr>
          </w:p>
          <w:p w14:paraId="683BC3F9" w14:textId="77777777" w:rsidR="00D109DC" w:rsidRDefault="00000000">
            <w:pPr>
              <w:pStyle w:val="Standard"/>
            </w:pPr>
            <w:r>
              <w:t>P38/A1/21,47</w:t>
            </w:r>
          </w:p>
          <w:p w14:paraId="57DA0C76" w14:textId="77777777" w:rsidR="00D109DC" w:rsidRDefault="00000000">
            <w:pPr>
              <w:pStyle w:val="Standard"/>
            </w:pPr>
            <w:r>
              <w:t>Ancien numéro : 193-105-5031</w:t>
            </w:r>
          </w:p>
          <w:p w14:paraId="631CDF03" w14:textId="77777777" w:rsidR="00D109DC" w:rsidRDefault="00000000">
            <w:pPr>
              <w:pStyle w:val="Standard"/>
            </w:pPr>
            <w:r>
              <w:rPr>
                <w:b/>
              </w:rPr>
              <w:t>Numéro de production :</w:t>
            </w:r>
          </w:p>
          <w:p w14:paraId="65A44F41" w14:textId="77777777" w:rsidR="00D109DC" w:rsidRDefault="00000000">
            <w:pPr>
              <w:pStyle w:val="Standard"/>
            </w:pPr>
            <w:r>
              <w:rPr>
                <w:b/>
              </w:rPr>
              <w:t>Titre :</w:t>
            </w:r>
            <w:r>
              <w:t xml:space="preserve"> L’Express du matin</w:t>
            </w:r>
          </w:p>
          <w:p w14:paraId="6B81504B" w14:textId="77777777" w:rsidR="00D109DC" w:rsidRDefault="00000000">
            <w:pPr>
              <w:pStyle w:val="Standard"/>
            </w:pPr>
            <w:r>
              <w:rPr>
                <w:b/>
              </w:rPr>
              <w:t>Animateur :</w:t>
            </w:r>
          </w:p>
          <w:p w14:paraId="5AF24BB9" w14:textId="77777777" w:rsidR="00D109DC" w:rsidRDefault="00000000">
            <w:pPr>
              <w:pStyle w:val="Standard"/>
            </w:pPr>
            <w:r>
              <w:rPr>
                <w:b/>
              </w:rPr>
              <w:t>Production :</w:t>
            </w:r>
          </w:p>
          <w:p w14:paraId="1C4FE96D" w14:textId="77777777" w:rsidR="00D109DC" w:rsidRDefault="00000000">
            <w:pPr>
              <w:pStyle w:val="Standard"/>
            </w:pPr>
            <w:r>
              <w:rPr>
                <w:b/>
              </w:rPr>
              <w:t>Interventions :</w:t>
            </w:r>
          </w:p>
          <w:p w14:paraId="40BABFAF" w14:textId="77777777" w:rsidR="00D109DC" w:rsidRDefault="00000000">
            <w:pPr>
              <w:pStyle w:val="Standard"/>
            </w:pPr>
            <w:r>
              <w:rPr>
                <w:b/>
              </w:rPr>
              <w:t>Sujets abordés :</w:t>
            </w:r>
          </w:p>
          <w:p w14:paraId="5758622E" w14:textId="77777777" w:rsidR="00D109DC" w:rsidRDefault="00000000">
            <w:pPr>
              <w:pStyle w:val="Standard"/>
            </w:pPr>
            <w:r>
              <w:rPr>
                <w:b/>
              </w:rPr>
              <w:t xml:space="preserve">Date : </w:t>
            </w:r>
            <w:r>
              <w:t>1 décembre</w:t>
            </w:r>
            <w:r>
              <w:rPr>
                <w:b/>
              </w:rPr>
              <w:t xml:space="preserve"> </w:t>
            </w:r>
            <w:r>
              <w:t>1993</w:t>
            </w:r>
          </w:p>
          <w:p w14:paraId="74BB7518" w14:textId="77777777" w:rsidR="00D109DC" w:rsidRDefault="00000000">
            <w:pPr>
              <w:pStyle w:val="Standard"/>
            </w:pPr>
            <w:r>
              <w:rPr>
                <w:b/>
              </w:rPr>
              <w:t>Lieu :</w:t>
            </w:r>
          </w:p>
          <w:p w14:paraId="5688199F" w14:textId="77777777" w:rsidR="00D109DC" w:rsidRDefault="00000000">
            <w:pPr>
              <w:pStyle w:val="Standard"/>
            </w:pPr>
            <w:r>
              <w:rPr>
                <w:b/>
              </w:rPr>
              <w:t>Durée de l’enregistrement :</w:t>
            </w:r>
            <w:r>
              <w:t xml:space="preserve"> 01:30:00</w:t>
            </w:r>
          </w:p>
          <w:p w14:paraId="3E4BC500" w14:textId="77777777" w:rsidR="00D109DC" w:rsidRDefault="00000000">
            <w:pPr>
              <w:pStyle w:val="Standard"/>
            </w:pPr>
            <w:r>
              <w:rPr>
                <w:b/>
              </w:rPr>
              <w:t xml:space="preserve">Support original : </w:t>
            </w:r>
            <w:r>
              <w:t>VHS</w:t>
            </w:r>
          </w:p>
          <w:p w14:paraId="7BD15B7A" w14:textId="77777777" w:rsidR="00D109DC" w:rsidRDefault="00D109DC">
            <w:pPr>
              <w:pStyle w:val="Standard"/>
            </w:pPr>
            <w:hyperlink r:id="rId627" w:history="1">
              <w:r>
                <w:rPr>
                  <w:color w:val="2F5496"/>
                </w:rPr>
                <w:t>Lien YouTube</w:t>
              </w:r>
            </w:hyperlink>
          </w:p>
          <w:p w14:paraId="29AF464A" w14:textId="77777777" w:rsidR="00D109DC" w:rsidRDefault="00000000">
            <w:pPr>
              <w:pStyle w:val="Standard"/>
            </w:pPr>
            <w:r>
              <w:t>Document numérisé</w:t>
            </w:r>
          </w:p>
          <w:p w14:paraId="44285F2C" w14:textId="77777777" w:rsidR="00D109DC" w:rsidRDefault="00D109DC">
            <w:pPr>
              <w:pStyle w:val="Standard"/>
            </w:pPr>
          </w:p>
          <w:p w14:paraId="5BD7F01A" w14:textId="77777777" w:rsidR="00D109DC" w:rsidRDefault="00000000">
            <w:pPr>
              <w:pStyle w:val="Standard"/>
            </w:pPr>
            <w:r>
              <w:t>P38/A1/21,48</w:t>
            </w:r>
          </w:p>
          <w:p w14:paraId="0622FC7A" w14:textId="77777777" w:rsidR="00D109DC" w:rsidRDefault="00000000">
            <w:pPr>
              <w:pStyle w:val="Standard"/>
            </w:pPr>
            <w:r>
              <w:t>Ancien numéro : 193-105-5032</w:t>
            </w:r>
          </w:p>
          <w:p w14:paraId="073C7E6F" w14:textId="77777777" w:rsidR="00D109DC" w:rsidRDefault="00000000">
            <w:pPr>
              <w:pStyle w:val="Standard"/>
            </w:pPr>
            <w:r>
              <w:rPr>
                <w:b/>
              </w:rPr>
              <w:t>Numéro de production :</w:t>
            </w:r>
          </w:p>
          <w:p w14:paraId="36CB1EF3" w14:textId="77777777" w:rsidR="00D109DC" w:rsidRDefault="00000000">
            <w:pPr>
              <w:pStyle w:val="Standard"/>
            </w:pPr>
            <w:r>
              <w:rPr>
                <w:b/>
              </w:rPr>
              <w:t>Titre :</w:t>
            </w:r>
            <w:r>
              <w:t xml:space="preserve"> L’Express du matin</w:t>
            </w:r>
          </w:p>
          <w:p w14:paraId="296F13B7" w14:textId="77777777" w:rsidR="00D109DC" w:rsidRDefault="00000000">
            <w:pPr>
              <w:pStyle w:val="Standard"/>
            </w:pPr>
            <w:r>
              <w:rPr>
                <w:b/>
              </w:rPr>
              <w:t>Animateur :</w:t>
            </w:r>
          </w:p>
          <w:p w14:paraId="2554193E" w14:textId="77777777" w:rsidR="00D109DC" w:rsidRDefault="00000000">
            <w:pPr>
              <w:pStyle w:val="Standard"/>
            </w:pPr>
            <w:r>
              <w:rPr>
                <w:b/>
              </w:rPr>
              <w:t>Production :</w:t>
            </w:r>
          </w:p>
          <w:p w14:paraId="2659171F" w14:textId="77777777" w:rsidR="00D109DC" w:rsidRDefault="00000000">
            <w:pPr>
              <w:pStyle w:val="Standard"/>
            </w:pPr>
            <w:r>
              <w:rPr>
                <w:b/>
              </w:rPr>
              <w:t>Interventions :</w:t>
            </w:r>
          </w:p>
          <w:p w14:paraId="42D8D18F" w14:textId="77777777" w:rsidR="00D109DC" w:rsidRDefault="00000000">
            <w:pPr>
              <w:pStyle w:val="Standard"/>
            </w:pPr>
            <w:r>
              <w:rPr>
                <w:b/>
              </w:rPr>
              <w:t>Sujets abordés :</w:t>
            </w:r>
          </w:p>
          <w:p w14:paraId="12EC37DD" w14:textId="77777777" w:rsidR="00D109DC" w:rsidRDefault="00000000">
            <w:pPr>
              <w:pStyle w:val="Standard"/>
            </w:pPr>
            <w:r>
              <w:rPr>
                <w:b/>
              </w:rPr>
              <w:t xml:space="preserve">Date : </w:t>
            </w:r>
            <w:r>
              <w:t>3 décembre 1993</w:t>
            </w:r>
          </w:p>
          <w:p w14:paraId="0B27D5C1" w14:textId="77777777" w:rsidR="00D109DC" w:rsidRDefault="00000000">
            <w:pPr>
              <w:pStyle w:val="Standard"/>
            </w:pPr>
            <w:r>
              <w:rPr>
                <w:b/>
              </w:rPr>
              <w:t>Lieu :</w:t>
            </w:r>
          </w:p>
          <w:p w14:paraId="124016FF" w14:textId="77777777" w:rsidR="00D109DC" w:rsidRDefault="00000000">
            <w:pPr>
              <w:pStyle w:val="Standard"/>
            </w:pPr>
            <w:r>
              <w:rPr>
                <w:b/>
              </w:rPr>
              <w:t>Durée de l’enregistrement :</w:t>
            </w:r>
            <w:r>
              <w:t xml:space="preserve"> 01:41:00</w:t>
            </w:r>
          </w:p>
          <w:p w14:paraId="3FBEEBDC" w14:textId="77777777" w:rsidR="00D109DC" w:rsidRDefault="00000000">
            <w:pPr>
              <w:pStyle w:val="Standard"/>
            </w:pPr>
            <w:r>
              <w:rPr>
                <w:b/>
              </w:rPr>
              <w:t xml:space="preserve">Support original : </w:t>
            </w:r>
            <w:r>
              <w:t>VHS</w:t>
            </w:r>
          </w:p>
          <w:p w14:paraId="1A6B2BBE" w14:textId="77777777" w:rsidR="00D109DC" w:rsidRDefault="00D109DC">
            <w:pPr>
              <w:pStyle w:val="Standard"/>
            </w:pPr>
            <w:hyperlink r:id="rId628" w:history="1">
              <w:r>
                <w:rPr>
                  <w:color w:val="2F5496"/>
                </w:rPr>
                <w:t>Lien YouTube</w:t>
              </w:r>
            </w:hyperlink>
          </w:p>
          <w:p w14:paraId="1C79E32E" w14:textId="77777777" w:rsidR="00D109DC" w:rsidRDefault="00000000">
            <w:pPr>
              <w:pStyle w:val="Standard"/>
            </w:pPr>
            <w:r>
              <w:t>Document numérisé</w:t>
            </w:r>
          </w:p>
          <w:p w14:paraId="0B0D164F" w14:textId="77777777" w:rsidR="00D109DC" w:rsidRDefault="00D109DC">
            <w:pPr>
              <w:pStyle w:val="Standard"/>
            </w:pPr>
          </w:p>
          <w:p w14:paraId="101D89D4" w14:textId="77777777" w:rsidR="00D109DC" w:rsidRDefault="00000000">
            <w:pPr>
              <w:pStyle w:val="Standard"/>
            </w:pPr>
            <w:r>
              <w:t>P38/A1/21,49</w:t>
            </w:r>
          </w:p>
          <w:p w14:paraId="583D352C" w14:textId="77777777" w:rsidR="00D109DC" w:rsidRDefault="00000000">
            <w:pPr>
              <w:pStyle w:val="Standard"/>
            </w:pPr>
            <w:r>
              <w:t>Ancien numéro : 193-105-5033</w:t>
            </w:r>
          </w:p>
          <w:p w14:paraId="3F2DCACD" w14:textId="77777777" w:rsidR="00D109DC" w:rsidRDefault="00000000">
            <w:pPr>
              <w:pStyle w:val="Standard"/>
            </w:pPr>
            <w:r>
              <w:rPr>
                <w:b/>
              </w:rPr>
              <w:t>Numéro de production :</w:t>
            </w:r>
          </w:p>
          <w:p w14:paraId="5AC9F0F0" w14:textId="77777777" w:rsidR="00D109DC" w:rsidRDefault="00000000">
            <w:pPr>
              <w:pStyle w:val="Standard"/>
            </w:pPr>
            <w:r>
              <w:rPr>
                <w:b/>
              </w:rPr>
              <w:t>Titre :</w:t>
            </w:r>
            <w:r>
              <w:t xml:space="preserve"> L’Express du matin</w:t>
            </w:r>
          </w:p>
          <w:p w14:paraId="102D188F" w14:textId="77777777" w:rsidR="00D109DC" w:rsidRDefault="00000000">
            <w:pPr>
              <w:pStyle w:val="Standard"/>
            </w:pPr>
            <w:r>
              <w:rPr>
                <w:b/>
              </w:rPr>
              <w:t>Animateur :</w:t>
            </w:r>
          </w:p>
          <w:p w14:paraId="2D13D29C" w14:textId="77777777" w:rsidR="00D109DC" w:rsidRDefault="00000000">
            <w:pPr>
              <w:pStyle w:val="Standard"/>
            </w:pPr>
            <w:r>
              <w:rPr>
                <w:b/>
              </w:rPr>
              <w:t>Production :</w:t>
            </w:r>
          </w:p>
          <w:p w14:paraId="6C836809" w14:textId="77777777" w:rsidR="00D109DC" w:rsidRDefault="00000000">
            <w:pPr>
              <w:pStyle w:val="Standard"/>
            </w:pPr>
            <w:r>
              <w:rPr>
                <w:b/>
              </w:rPr>
              <w:t>Interventions :</w:t>
            </w:r>
          </w:p>
          <w:p w14:paraId="083B1869" w14:textId="77777777" w:rsidR="00D109DC" w:rsidRDefault="00000000">
            <w:pPr>
              <w:pStyle w:val="Standard"/>
            </w:pPr>
            <w:r>
              <w:rPr>
                <w:b/>
              </w:rPr>
              <w:t>Sujets abordés :</w:t>
            </w:r>
          </w:p>
          <w:p w14:paraId="5E24206D" w14:textId="77777777" w:rsidR="00D109DC" w:rsidRDefault="00000000">
            <w:pPr>
              <w:pStyle w:val="Standard"/>
            </w:pPr>
            <w:r>
              <w:rPr>
                <w:b/>
              </w:rPr>
              <w:t xml:space="preserve">Date : </w:t>
            </w:r>
            <w:r>
              <w:t>6 décembre 1993</w:t>
            </w:r>
          </w:p>
          <w:p w14:paraId="2AFCDCDA" w14:textId="77777777" w:rsidR="00D109DC" w:rsidRDefault="00000000">
            <w:pPr>
              <w:pStyle w:val="Standard"/>
            </w:pPr>
            <w:r>
              <w:rPr>
                <w:b/>
              </w:rPr>
              <w:lastRenderedPageBreak/>
              <w:t>Lieu :</w:t>
            </w:r>
          </w:p>
          <w:p w14:paraId="41B15636" w14:textId="77777777" w:rsidR="00D109DC" w:rsidRDefault="00000000">
            <w:pPr>
              <w:pStyle w:val="Standard"/>
            </w:pPr>
            <w:r>
              <w:rPr>
                <w:b/>
              </w:rPr>
              <w:t>Durée de l’enregistrement :</w:t>
            </w:r>
            <w:r>
              <w:t xml:space="preserve"> 01:33:00</w:t>
            </w:r>
          </w:p>
          <w:p w14:paraId="4B45263D" w14:textId="77777777" w:rsidR="00D109DC" w:rsidRDefault="00000000">
            <w:pPr>
              <w:pStyle w:val="Standard"/>
            </w:pPr>
            <w:r>
              <w:rPr>
                <w:b/>
              </w:rPr>
              <w:t xml:space="preserve">Support original : </w:t>
            </w:r>
            <w:r>
              <w:t>VHS</w:t>
            </w:r>
          </w:p>
          <w:p w14:paraId="36D8DD15" w14:textId="77777777" w:rsidR="00D109DC" w:rsidRDefault="00D109DC">
            <w:pPr>
              <w:pStyle w:val="Standard"/>
            </w:pPr>
            <w:hyperlink r:id="rId629" w:history="1">
              <w:r>
                <w:rPr>
                  <w:color w:val="2F5496"/>
                </w:rPr>
                <w:t>Lien YouTube</w:t>
              </w:r>
            </w:hyperlink>
          </w:p>
          <w:p w14:paraId="38A65030" w14:textId="77777777" w:rsidR="00D109DC" w:rsidRDefault="00000000">
            <w:pPr>
              <w:pStyle w:val="Standard"/>
            </w:pPr>
            <w:r>
              <w:t>Document numérisé</w:t>
            </w:r>
          </w:p>
          <w:p w14:paraId="5F5F07F2" w14:textId="77777777" w:rsidR="00D109DC" w:rsidRDefault="00D109DC">
            <w:pPr>
              <w:pStyle w:val="Standard"/>
            </w:pPr>
          </w:p>
          <w:p w14:paraId="5BC0A5D4" w14:textId="77777777" w:rsidR="00D109DC" w:rsidRDefault="00000000">
            <w:pPr>
              <w:pStyle w:val="Standard"/>
            </w:pPr>
            <w:r>
              <w:t>P38/A1/21,51</w:t>
            </w:r>
          </w:p>
          <w:p w14:paraId="08A6AAD5" w14:textId="77777777" w:rsidR="00D109DC" w:rsidRDefault="00000000">
            <w:pPr>
              <w:pStyle w:val="Standard"/>
            </w:pPr>
            <w:r>
              <w:t>Ancien numéro : 193-105-5035</w:t>
            </w:r>
          </w:p>
          <w:p w14:paraId="7CF467AB" w14:textId="77777777" w:rsidR="00D109DC" w:rsidRDefault="00000000">
            <w:pPr>
              <w:pStyle w:val="Standard"/>
            </w:pPr>
            <w:r>
              <w:rPr>
                <w:b/>
              </w:rPr>
              <w:t>Numéro de production :</w:t>
            </w:r>
          </w:p>
          <w:p w14:paraId="473A1776" w14:textId="77777777" w:rsidR="00D109DC" w:rsidRDefault="00000000">
            <w:pPr>
              <w:pStyle w:val="Standard"/>
            </w:pPr>
            <w:r>
              <w:rPr>
                <w:b/>
              </w:rPr>
              <w:t>Titre :</w:t>
            </w:r>
            <w:r>
              <w:t xml:space="preserve"> L’Express du matin</w:t>
            </w:r>
          </w:p>
          <w:p w14:paraId="1AA2EBF3" w14:textId="77777777" w:rsidR="00D109DC" w:rsidRDefault="00000000">
            <w:pPr>
              <w:pStyle w:val="Standard"/>
            </w:pPr>
            <w:r>
              <w:rPr>
                <w:b/>
              </w:rPr>
              <w:t>Animateur :</w:t>
            </w:r>
          </w:p>
          <w:p w14:paraId="77429A32" w14:textId="77777777" w:rsidR="00D109DC" w:rsidRDefault="00000000">
            <w:pPr>
              <w:pStyle w:val="Standard"/>
            </w:pPr>
            <w:r>
              <w:rPr>
                <w:b/>
              </w:rPr>
              <w:t>Production :</w:t>
            </w:r>
          </w:p>
          <w:p w14:paraId="512276F6" w14:textId="77777777" w:rsidR="00D109DC" w:rsidRDefault="00000000">
            <w:pPr>
              <w:pStyle w:val="Standard"/>
            </w:pPr>
            <w:r>
              <w:rPr>
                <w:b/>
              </w:rPr>
              <w:t>Interventions :</w:t>
            </w:r>
          </w:p>
          <w:p w14:paraId="323A8C84" w14:textId="77777777" w:rsidR="00D109DC" w:rsidRDefault="00000000">
            <w:pPr>
              <w:pStyle w:val="Standard"/>
            </w:pPr>
            <w:r>
              <w:rPr>
                <w:b/>
              </w:rPr>
              <w:t>Sujets abordés :</w:t>
            </w:r>
          </w:p>
          <w:p w14:paraId="0B2D72EE" w14:textId="77777777" w:rsidR="00D109DC" w:rsidRDefault="00000000">
            <w:pPr>
              <w:pStyle w:val="Standard"/>
            </w:pPr>
            <w:r>
              <w:rPr>
                <w:b/>
              </w:rPr>
              <w:t xml:space="preserve">Date : </w:t>
            </w:r>
            <w:r>
              <w:t>10 décembre 1993</w:t>
            </w:r>
          </w:p>
          <w:p w14:paraId="699ED92B" w14:textId="77777777" w:rsidR="00D109DC" w:rsidRDefault="00000000">
            <w:pPr>
              <w:pStyle w:val="Standard"/>
            </w:pPr>
            <w:r>
              <w:rPr>
                <w:b/>
              </w:rPr>
              <w:t>Lieu :</w:t>
            </w:r>
          </w:p>
          <w:p w14:paraId="0DFE361E" w14:textId="77777777" w:rsidR="00D109DC" w:rsidRDefault="00000000">
            <w:pPr>
              <w:pStyle w:val="Standard"/>
            </w:pPr>
            <w:r>
              <w:rPr>
                <w:b/>
              </w:rPr>
              <w:t>Durée de l’enregistrement :</w:t>
            </w:r>
            <w:r>
              <w:t xml:space="preserve"> 01:30:00</w:t>
            </w:r>
          </w:p>
          <w:p w14:paraId="6C6EDB29" w14:textId="77777777" w:rsidR="00D109DC" w:rsidRDefault="00000000">
            <w:pPr>
              <w:pStyle w:val="Standard"/>
            </w:pPr>
            <w:r>
              <w:rPr>
                <w:b/>
              </w:rPr>
              <w:t xml:space="preserve">Support original : </w:t>
            </w:r>
            <w:r>
              <w:t>VHS</w:t>
            </w:r>
          </w:p>
          <w:p w14:paraId="73DAB1EC" w14:textId="77777777" w:rsidR="00D109DC" w:rsidRDefault="00D109DC">
            <w:pPr>
              <w:pStyle w:val="Standard"/>
            </w:pPr>
            <w:hyperlink r:id="rId630" w:history="1">
              <w:r>
                <w:rPr>
                  <w:color w:val="2F5496"/>
                </w:rPr>
                <w:t>Lien YouTube</w:t>
              </w:r>
            </w:hyperlink>
          </w:p>
          <w:p w14:paraId="27E898A8" w14:textId="77777777" w:rsidR="00D109DC" w:rsidRDefault="00000000">
            <w:pPr>
              <w:pStyle w:val="Standard"/>
            </w:pPr>
            <w:r>
              <w:t>Document numérisé</w:t>
            </w:r>
          </w:p>
          <w:p w14:paraId="21352A7E" w14:textId="77777777" w:rsidR="00D109DC" w:rsidRDefault="00D109DC">
            <w:pPr>
              <w:pStyle w:val="Standard"/>
            </w:pPr>
          </w:p>
          <w:p w14:paraId="0FABE5DD" w14:textId="77777777" w:rsidR="00D109DC" w:rsidRDefault="00000000">
            <w:pPr>
              <w:pStyle w:val="Standard"/>
            </w:pPr>
            <w:r>
              <w:t>P38/A1/21,52</w:t>
            </w:r>
          </w:p>
          <w:p w14:paraId="509E0AB4" w14:textId="77777777" w:rsidR="00D109DC" w:rsidRDefault="00000000">
            <w:pPr>
              <w:pStyle w:val="Standard"/>
            </w:pPr>
            <w:r>
              <w:t>Ancien numéro : 193-105-5038</w:t>
            </w:r>
          </w:p>
          <w:p w14:paraId="5A0D76CD" w14:textId="77777777" w:rsidR="00D109DC" w:rsidRDefault="00000000">
            <w:pPr>
              <w:pStyle w:val="Standard"/>
            </w:pPr>
            <w:r>
              <w:rPr>
                <w:b/>
              </w:rPr>
              <w:t>Numéro de production :</w:t>
            </w:r>
          </w:p>
          <w:p w14:paraId="51938764" w14:textId="77777777" w:rsidR="00D109DC" w:rsidRDefault="00000000">
            <w:pPr>
              <w:pStyle w:val="Standard"/>
            </w:pPr>
            <w:r>
              <w:rPr>
                <w:b/>
              </w:rPr>
              <w:t>Titre :</w:t>
            </w:r>
            <w:r>
              <w:t xml:space="preserve"> L’Express du matin</w:t>
            </w:r>
          </w:p>
          <w:p w14:paraId="23BDD6E7" w14:textId="77777777" w:rsidR="00D109DC" w:rsidRDefault="00000000">
            <w:pPr>
              <w:pStyle w:val="Standard"/>
            </w:pPr>
            <w:r>
              <w:rPr>
                <w:b/>
              </w:rPr>
              <w:t>Animateur :</w:t>
            </w:r>
          </w:p>
          <w:p w14:paraId="44EA3203" w14:textId="77777777" w:rsidR="00D109DC" w:rsidRDefault="00000000">
            <w:pPr>
              <w:pStyle w:val="Standard"/>
            </w:pPr>
            <w:r>
              <w:rPr>
                <w:b/>
              </w:rPr>
              <w:t>Production :</w:t>
            </w:r>
          </w:p>
          <w:p w14:paraId="678D6B9D" w14:textId="77777777" w:rsidR="00D109DC" w:rsidRDefault="00000000">
            <w:pPr>
              <w:pStyle w:val="Standard"/>
            </w:pPr>
            <w:r>
              <w:rPr>
                <w:b/>
              </w:rPr>
              <w:t>Interventions :</w:t>
            </w:r>
          </w:p>
          <w:p w14:paraId="37664DA9" w14:textId="77777777" w:rsidR="00D109DC" w:rsidRDefault="00000000">
            <w:pPr>
              <w:pStyle w:val="Standard"/>
            </w:pPr>
            <w:r>
              <w:rPr>
                <w:b/>
              </w:rPr>
              <w:t>Sujets abordés :</w:t>
            </w:r>
            <w:r>
              <w:t xml:space="preserve"> Spécial Noël. Spécial Noël de l’émission L’Express du matin produite et diffusée par la Télévision communautaire Câble-deux-Rives en décembre 1993. L’émission est tournée en direct du restaurant Le </w:t>
            </w:r>
            <w:proofErr w:type="spellStart"/>
            <w:r>
              <w:t>Banok</w:t>
            </w:r>
            <w:proofErr w:type="spellEnd"/>
            <w:r>
              <w:t xml:space="preserve"> aux Promenades du Boulevard, à Dolbeau, en présence de plusieurs invités.</w:t>
            </w:r>
          </w:p>
          <w:p w14:paraId="6ABE2E40" w14:textId="77777777" w:rsidR="00D109DC" w:rsidRDefault="00000000">
            <w:pPr>
              <w:pStyle w:val="Standard"/>
            </w:pPr>
            <w:r>
              <w:rPr>
                <w:b/>
              </w:rPr>
              <w:t xml:space="preserve">Date : </w:t>
            </w:r>
            <w:r>
              <w:t>17 décembre 1993</w:t>
            </w:r>
          </w:p>
          <w:p w14:paraId="1D012FA2" w14:textId="77777777" w:rsidR="00D109DC" w:rsidRDefault="00000000">
            <w:pPr>
              <w:pStyle w:val="Standard"/>
            </w:pPr>
            <w:r>
              <w:rPr>
                <w:b/>
              </w:rPr>
              <w:t xml:space="preserve">Lieu : </w:t>
            </w:r>
            <w:r>
              <w:t xml:space="preserve">Restaurant Le </w:t>
            </w:r>
            <w:proofErr w:type="spellStart"/>
            <w:r>
              <w:t>Banok</w:t>
            </w:r>
            <w:proofErr w:type="spellEnd"/>
            <w:r>
              <w:t xml:space="preserve"> aux Promenades du Boulevard, à Dolbeau</w:t>
            </w:r>
          </w:p>
          <w:p w14:paraId="518D2049" w14:textId="77777777" w:rsidR="00D109DC" w:rsidRDefault="00000000">
            <w:pPr>
              <w:pStyle w:val="Standard"/>
            </w:pPr>
            <w:r>
              <w:rPr>
                <w:b/>
              </w:rPr>
              <w:t>Durée de l’enregistrement :</w:t>
            </w:r>
            <w:r>
              <w:t xml:space="preserve"> 01:30:00</w:t>
            </w:r>
          </w:p>
          <w:p w14:paraId="2E1C6078" w14:textId="77777777" w:rsidR="00D109DC" w:rsidRDefault="00000000">
            <w:pPr>
              <w:pStyle w:val="Standard"/>
            </w:pPr>
            <w:r>
              <w:rPr>
                <w:b/>
              </w:rPr>
              <w:t xml:space="preserve">Support original : </w:t>
            </w:r>
            <w:r>
              <w:t>VHS</w:t>
            </w:r>
          </w:p>
          <w:p w14:paraId="11ADAE2B" w14:textId="77777777" w:rsidR="00D109DC" w:rsidRDefault="00D109DC">
            <w:pPr>
              <w:pStyle w:val="Standard"/>
            </w:pPr>
            <w:hyperlink r:id="rId631" w:history="1">
              <w:r>
                <w:rPr>
                  <w:color w:val="2F5496"/>
                </w:rPr>
                <w:t>Lien YouTube</w:t>
              </w:r>
            </w:hyperlink>
          </w:p>
          <w:p w14:paraId="4EFF618A" w14:textId="77777777" w:rsidR="00D109DC" w:rsidRDefault="00D109DC">
            <w:pPr>
              <w:pStyle w:val="Standard"/>
            </w:pPr>
            <w:hyperlink r:id="rId632" w:history="1">
              <w:r>
                <w:rPr>
                  <w:rStyle w:val="Lienhypertexte"/>
                </w:rPr>
                <w:t>Lien LaVoute.tv</w:t>
              </w:r>
            </w:hyperlink>
          </w:p>
          <w:p w14:paraId="364DD4A2" w14:textId="77777777" w:rsidR="00D109DC" w:rsidRDefault="00000000">
            <w:pPr>
              <w:pStyle w:val="Standard"/>
            </w:pPr>
            <w:r>
              <w:t>Document numérisé</w:t>
            </w:r>
          </w:p>
          <w:p w14:paraId="62E31B19" w14:textId="77777777" w:rsidR="00D109DC" w:rsidRDefault="00D109DC">
            <w:pPr>
              <w:pStyle w:val="Standard"/>
            </w:pPr>
          </w:p>
          <w:p w14:paraId="3D937C87" w14:textId="77777777" w:rsidR="00D109DC" w:rsidRDefault="00000000">
            <w:pPr>
              <w:pStyle w:val="Niveau3"/>
            </w:pPr>
            <w:bookmarkStart w:id="78" w:name="__RefHeading__46080_1191675169"/>
            <w:bookmarkStart w:id="79" w:name="_Toc15993127"/>
            <w:r>
              <w:t>P38/A1/22 : Babillard</w:t>
            </w:r>
            <w:bookmarkEnd w:id="78"/>
            <w:bookmarkEnd w:id="79"/>
          </w:p>
          <w:p w14:paraId="5E1D16D7" w14:textId="77777777" w:rsidR="00D109DC" w:rsidRDefault="00000000">
            <w:pPr>
              <w:pStyle w:val="Standard"/>
            </w:pPr>
            <w:r>
              <w:t xml:space="preserve">2001-2002. – 2 cassettes VHS. - </w:t>
            </w:r>
            <w:r>
              <w:fldChar w:fldCharType="begin"/>
            </w:r>
            <w:r>
              <w:instrText xml:space="preserve"> FILLIN "" </w:instrText>
            </w:r>
            <w:r>
              <w:fldChar w:fldCharType="separate"/>
            </w:r>
            <w:r>
              <w:fldChar w:fldCharType="end"/>
            </w:r>
            <w:r>
              <w:fldChar w:fldCharType="begin"/>
            </w:r>
            <w:r>
              <w:instrText xml:space="preserve"> FILLIN "" </w:instrText>
            </w:r>
            <w:r>
              <w:fldChar w:fldCharType="separate"/>
            </w:r>
            <w:r>
              <w:fldChar w:fldCharType="end"/>
            </w:r>
            <w:r>
              <w:rPr>
                <w:lang w:eastAsia="en-US"/>
              </w:rPr>
              <w:t>09 heures, 20 minutes et 18 secondes d’images en mouvement.</w:t>
            </w:r>
          </w:p>
          <w:p w14:paraId="1D02211B" w14:textId="77777777" w:rsidR="00D109DC" w:rsidRDefault="00D109DC">
            <w:pPr>
              <w:pStyle w:val="Standard"/>
            </w:pPr>
          </w:p>
          <w:p w14:paraId="75BCCAF8" w14:textId="77777777" w:rsidR="00D109DC" w:rsidRDefault="00D109DC">
            <w:pPr>
              <w:pStyle w:val="Standard"/>
            </w:pPr>
          </w:p>
          <w:p w14:paraId="66C374D7" w14:textId="77777777" w:rsidR="00D109DC" w:rsidRDefault="00000000">
            <w:pPr>
              <w:pStyle w:val="Standard"/>
            </w:pPr>
            <w:r>
              <w:rPr>
                <w:i/>
              </w:rPr>
              <w:t>Portée et contenu :</w:t>
            </w:r>
          </w:p>
          <w:p w14:paraId="736659E8" w14:textId="77777777" w:rsidR="00D109DC" w:rsidRDefault="00000000">
            <w:pPr>
              <w:pStyle w:val="Standard"/>
            </w:pPr>
            <w:r>
              <w:t xml:space="preserve">Ce dossier comprend des émissions d’actualités </w:t>
            </w:r>
            <w:r>
              <w:rPr>
                <w:i/>
              </w:rPr>
              <w:t xml:space="preserve">Babillard </w:t>
            </w:r>
            <w:r>
              <w:t>de</w:t>
            </w:r>
            <w:r>
              <w:rPr>
                <w:i/>
              </w:rPr>
              <w:t xml:space="preserve"> </w:t>
            </w:r>
            <w:r>
              <w:t>la Télévision communautaire Câble-deux-Rives de Dolbeau-Mistassini en 2001 et 2002.</w:t>
            </w:r>
          </w:p>
          <w:p w14:paraId="38941883" w14:textId="77777777" w:rsidR="00D109DC" w:rsidRDefault="00D109DC">
            <w:pPr>
              <w:pStyle w:val="Standard"/>
            </w:pPr>
          </w:p>
          <w:p w14:paraId="247D1D8D" w14:textId="77777777" w:rsidR="00D109DC" w:rsidRDefault="00000000">
            <w:pPr>
              <w:pStyle w:val="Standard"/>
            </w:pPr>
            <w:r>
              <w:rPr>
                <w:i/>
              </w:rPr>
              <w:lastRenderedPageBreak/>
              <w:t>Notes :</w:t>
            </w:r>
          </w:p>
          <w:p w14:paraId="6EE37A65" w14:textId="77777777" w:rsidR="00D109DC" w:rsidRDefault="00000000">
            <w:pPr>
              <w:pStyle w:val="Standard"/>
            </w:pPr>
            <w:r>
              <w:t xml:space="preserve">Des émissions </w:t>
            </w:r>
            <w:r>
              <w:rPr>
                <w:i/>
              </w:rPr>
              <w:t>Les Élites vous parlent</w:t>
            </w:r>
            <w:r>
              <w:t xml:space="preserve"> renfermant des émissions</w:t>
            </w:r>
            <w:r>
              <w:rPr>
                <w:i/>
              </w:rPr>
              <w:t xml:space="preserve"> Babillard</w:t>
            </w:r>
            <w:r>
              <w:t xml:space="preserve"> sont disponibles à la cote P38/A1/30 du présent fonds.</w:t>
            </w:r>
          </w:p>
          <w:p w14:paraId="27DB5C2B" w14:textId="77777777" w:rsidR="00D109DC" w:rsidRDefault="00000000">
            <w:pPr>
              <w:pStyle w:val="Standard"/>
            </w:pPr>
            <w:r>
              <w:t>Originaux. Formats VHS.</w:t>
            </w:r>
          </w:p>
          <w:p w14:paraId="256BB19E" w14:textId="77777777" w:rsidR="00D109DC" w:rsidRDefault="00000000">
            <w:pPr>
              <w:pStyle w:val="Standard"/>
            </w:pPr>
            <w:r>
              <w:t>Boîte 25</w:t>
            </w:r>
          </w:p>
          <w:p w14:paraId="2F89C5A1" w14:textId="77777777" w:rsidR="00D109DC" w:rsidRDefault="00D109DC">
            <w:pPr>
              <w:pStyle w:val="Standard"/>
            </w:pPr>
          </w:p>
          <w:p w14:paraId="536F730D" w14:textId="77777777" w:rsidR="00D109DC" w:rsidRDefault="00000000">
            <w:pPr>
              <w:pStyle w:val="Standard"/>
            </w:pPr>
            <w:r>
              <w:t>P38/A1/22,1</w:t>
            </w:r>
          </w:p>
          <w:p w14:paraId="759D9116" w14:textId="77777777" w:rsidR="00D109DC" w:rsidRDefault="00000000">
            <w:pPr>
              <w:pStyle w:val="Standard"/>
            </w:pPr>
            <w:r>
              <w:t>Ancien numéro : 054</w:t>
            </w:r>
          </w:p>
          <w:p w14:paraId="38D3F141" w14:textId="77777777" w:rsidR="00D109DC" w:rsidRDefault="00000000">
            <w:pPr>
              <w:pStyle w:val="Standard"/>
            </w:pPr>
            <w:r>
              <w:rPr>
                <w:b/>
              </w:rPr>
              <w:t>Numéro de production :</w:t>
            </w:r>
          </w:p>
          <w:p w14:paraId="35DB129F" w14:textId="77777777" w:rsidR="00D109DC" w:rsidRDefault="00000000">
            <w:pPr>
              <w:pStyle w:val="Standard"/>
            </w:pPr>
            <w:r>
              <w:rPr>
                <w:b/>
                <w:lang w:val="en-CA"/>
              </w:rPr>
              <w:t>Titre :</w:t>
            </w:r>
            <w:r>
              <w:rPr>
                <w:lang w:val="en-CA"/>
              </w:rPr>
              <w:t xml:space="preserve"> Babillard n</w:t>
            </w:r>
            <w:r>
              <w:rPr>
                <w:vertAlign w:val="superscript"/>
                <w:lang w:val="en-CA"/>
              </w:rPr>
              <w:t>o</w:t>
            </w:r>
            <w:r>
              <w:rPr>
                <w:lang w:val="en-CA"/>
              </w:rPr>
              <w:t xml:space="preserve"> 2 à 9, n</w:t>
            </w:r>
            <w:r>
              <w:rPr>
                <w:vertAlign w:val="superscript"/>
                <w:lang w:val="en-CA"/>
              </w:rPr>
              <w:t>o</w:t>
            </w:r>
            <w:r>
              <w:rPr>
                <w:lang w:val="en-CA"/>
              </w:rPr>
              <w:t xml:space="preserve"> 22, n</w:t>
            </w:r>
            <w:r>
              <w:rPr>
                <w:vertAlign w:val="superscript"/>
                <w:lang w:val="en-CA"/>
              </w:rPr>
              <w:t>o</w:t>
            </w:r>
            <w:r>
              <w:rPr>
                <w:lang w:val="en-CA"/>
              </w:rPr>
              <w:t xml:space="preserve"> 25 à 27</w:t>
            </w:r>
          </w:p>
          <w:p w14:paraId="30662698" w14:textId="77777777" w:rsidR="00D109DC" w:rsidRDefault="00000000">
            <w:pPr>
              <w:pStyle w:val="Standard"/>
            </w:pPr>
            <w:r>
              <w:rPr>
                <w:b/>
              </w:rPr>
              <w:t>Animateur :</w:t>
            </w:r>
          </w:p>
          <w:p w14:paraId="59E35DF9" w14:textId="77777777" w:rsidR="00D109DC" w:rsidRDefault="00000000">
            <w:pPr>
              <w:pStyle w:val="Standard"/>
            </w:pPr>
            <w:r>
              <w:rPr>
                <w:b/>
              </w:rPr>
              <w:t>Production :</w:t>
            </w:r>
          </w:p>
          <w:p w14:paraId="0299019D" w14:textId="77777777" w:rsidR="00D109DC" w:rsidRDefault="00000000">
            <w:pPr>
              <w:pStyle w:val="Standard"/>
            </w:pPr>
            <w:r>
              <w:rPr>
                <w:b/>
              </w:rPr>
              <w:t>Interventions :</w:t>
            </w:r>
          </w:p>
          <w:p w14:paraId="42DF8395" w14:textId="77777777" w:rsidR="00D109DC" w:rsidRDefault="00000000">
            <w:pPr>
              <w:pStyle w:val="Standard"/>
            </w:pPr>
            <w:r>
              <w:rPr>
                <w:b/>
              </w:rPr>
              <w:t>Sujets abordés :</w:t>
            </w:r>
          </w:p>
          <w:p w14:paraId="13C7B0AB" w14:textId="77777777" w:rsidR="00D109DC" w:rsidRDefault="00000000">
            <w:pPr>
              <w:pStyle w:val="Standard"/>
            </w:pPr>
            <w:r>
              <w:rPr>
                <w:b/>
              </w:rPr>
              <w:t xml:space="preserve">Date : </w:t>
            </w:r>
            <w:r>
              <w:t>2001-2002</w:t>
            </w:r>
          </w:p>
          <w:p w14:paraId="6ED149D0" w14:textId="77777777" w:rsidR="00D109DC" w:rsidRDefault="00000000">
            <w:pPr>
              <w:pStyle w:val="Standard"/>
            </w:pPr>
            <w:r>
              <w:rPr>
                <w:b/>
              </w:rPr>
              <w:t>Lieu :</w:t>
            </w:r>
          </w:p>
          <w:p w14:paraId="6E09AB84" w14:textId="77777777" w:rsidR="00D109DC" w:rsidRDefault="00000000">
            <w:pPr>
              <w:pStyle w:val="Standard"/>
            </w:pPr>
            <w:r>
              <w:rPr>
                <w:b/>
              </w:rPr>
              <w:t>Durée de l’enregistrement :</w:t>
            </w:r>
          </w:p>
          <w:p w14:paraId="0405EA02" w14:textId="77777777" w:rsidR="00D109DC" w:rsidRDefault="00000000">
            <w:pPr>
              <w:pStyle w:val="Standard"/>
            </w:pPr>
            <w:r>
              <w:rPr>
                <w:b/>
              </w:rPr>
              <w:t xml:space="preserve">Support original : </w:t>
            </w:r>
            <w:r>
              <w:t>VHS</w:t>
            </w:r>
          </w:p>
          <w:p w14:paraId="71EEF65C" w14:textId="77777777" w:rsidR="00D109DC" w:rsidRDefault="00D109DC">
            <w:pPr>
              <w:pStyle w:val="Standard"/>
            </w:pPr>
            <w:hyperlink r:id="rId633" w:history="1">
              <w:r>
                <w:rPr>
                  <w:color w:val="2F5496"/>
                </w:rPr>
                <w:t>Lien YouTube</w:t>
              </w:r>
            </w:hyperlink>
          </w:p>
          <w:p w14:paraId="776E2AFE" w14:textId="77777777" w:rsidR="00D109DC" w:rsidRDefault="00000000">
            <w:pPr>
              <w:pStyle w:val="Standard"/>
            </w:pPr>
            <w:r>
              <w:t>Document numérisé</w:t>
            </w:r>
          </w:p>
          <w:p w14:paraId="587450FA" w14:textId="77777777" w:rsidR="00D109DC" w:rsidRDefault="00D109DC">
            <w:pPr>
              <w:pStyle w:val="Standard"/>
            </w:pPr>
          </w:p>
          <w:p w14:paraId="015366A8" w14:textId="77777777" w:rsidR="00D109DC" w:rsidRDefault="00000000">
            <w:pPr>
              <w:pStyle w:val="Standard"/>
            </w:pPr>
            <w:r>
              <w:t>P38/A1/22,2</w:t>
            </w:r>
          </w:p>
          <w:p w14:paraId="7795FAB8" w14:textId="77777777" w:rsidR="00D109DC" w:rsidRDefault="00000000">
            <w:pPr>
              <w:pStyle w:val="Standard"/>
            </w:pPr>
            <w:r>
              <w:t>Ancien numéro : 064</w:t>
            </w:r>
          </w:p>
          <w:p w14:paraId="4FC04DD2" w14:textId="77777777" w:rsidR="00D109DC" w:rsidRDefault="00000000">
            <w:pPr>
              <w:pStyle w:val="Standard"/>
            </w:pPr>
            <w:r>
              <w:rPr>
                <w:b/>
              </w:rPr>
              <w:t>Numéro de production :</w:t>
            </w:r>
          </w:p>
          <w:p w14:paraId="1F7642BD" w14:textId="77777777" w:rsidR="00D109DC" w:rsidRDefault="00000000">
            <w:pPr>
              <w:pStyle w:val="Standard"/>
            </w:pPr>
            <w:r>
              <w:rPr>
                <w:b/>
                <w:lang w:val="en-CA"/>
              </w:rPr>
              <w:t>Titre :</w:t>
            </w:r>
            <w:r>
              <w:rPr>
                <w:lang w:val="en-CA"/>
              </w:rPr>
              <w:t xml:space="preserve"> Babillard n</w:t>
            </w:r>
            <w:r>
              <w:rPr>
                <w:vertAlign w:val="superscript"/>
                <w:lang w:val="en-CA"/>
              </w:rPr>
              <w:t>o</w:t>
            </w:r>
            <w:r>
              <w:rPr>
                <w:lang w:val="en-CA"/>
              </w:rPr>
              <w:t xml:space="preserve"> 3, n</w:t>
            </w:r>
            <w:r>
              <w:rPr>
                <w:vertAlign w:val="superscript"/>
                <w:lang w:val="en-CA"/>
              </w:rPr>
              <w:t>o</w:t>
            </w:r>
            <w:r>
              <w:rPr>
                <w:lang w:val="en-CA"/>
              </w:rPr>
              <w:t xml:space="preserve"> 23-24, n</w:t>
            </w:r>
            <w:r>
              <w:rPr>
                <w:vertAlign w:val="superscript"/>
                <w:lang w:val="en-CA"/>
              </w:rPr>
              <w:t>o</w:t>
            </w:r>
            <w:r>
              <w:rPr>
                <w:lang w:val="en-CA"/>
              </w:rPr>
              <w:t xml:space="preserve"> 28 à 32</w:t>
            </w:r>
          </w:p>
          <w:p w14:paraId="16EB1126" w14:textId="77777777" w:rsidR="00D109DC" w:rsidRDefault="00000000">
            <w:pPr>
              <w:pStyle w:val="Standard"/>
            </w:pPr>
            <w:r>
              <w:rPr>
                <w:b/>
              </w:rPr>
              <w:t>Animateur :</w:t>
            </w:r>
          </w:p>
          <w:p w14:paraId="52FD9307" w14:textId="77777777" w:rsidR="00D109DC" w:rsidRDefault="00000000">
            <w:pPr>
              <w:pStyle w:val="Standard"/>
            </w:pPr>
            <w:r>
              <w:rPr>
                <w:b/>
              </w:rPr>
              <w:t>Production :</w:t>
            </w:r>
          </w:p>
          <w:p w14:paraId="64FE6488" w14:textId="77777777" w:rsidR="00D109DC" w:rsidRDefault="00000000">
            <w:pPr>
              <w:pStyle w:val="Standard"/>
            </w:pPr>
            <w:r>
              <w:rPr>
                <w:b/>
              </w:rPr>
              <w:t>Interventions :</w:t>
            </w:r>
          </w:p>
          <w:p w14:paraId="0E63B251" w14:textId="77777777" w:rsidR="00D109DC" w:rsidRDefault="00000000">
            <w:pPr>
              <w:pStyle w:val="Standard"/>
            </w:pPr>
            <w:r>
              <w:rPr>
                <w:b/>
              </w:rPr>
              <w:t>Sujets abordés :</w:t>
            </w:r>
          </w:p>
          <w:p w14:paraId="21BC7909" w14:textId="77777777" w:rsidR="00D109DC" w:rsidRDefault="00000000">
            <w:pPr>
              <w:pStyle w:val="Standard"/>
            </w:pPr>
            <w:r>
              <w:rPr>
                <w:b/>
              </w:rPr>
              <w:t xml:space="preserve">Date : </w:t>
            </w:r>
            <w:r>
              <w:t>2002</w:t>
            </w:r>
          </w:p>
          <w:p w14:paraId="567C1D2B" w14:textId="77777777" w:rsidR="00D109DC" w:rsidRDefault="00000000">
            <w:pPr>
              <w:pStyle w:val="Standard"/>
            </w:pPr>
            <w:r>
              <w:rPr>
                <w:b/>
              </w:rPr>
              <w:t>Lieu :</w:t>
            </w:r>
          </w:p>
          <w:p w14:paraId="7277DEB9" w14:textId="77777777" w:rsidR="00D109DC" w:rsidRDefault="00000000">
            <w:pPr>
              <w:pStyle w:val="Standard"/>
            </w:pPr>
            <w:r>
              <w:rPr>
                <w:b/>
              </w:rPr>
              <w:t>Durée de l’enregistrement :</w:t>
            </w:r>
          </w:p>
          <w:p w14:paraId="7BA852D1" w14:textId="77777777" w:rsidR="00D109DC" w:rsidRDefault="00000000">
            <w:pPr>
              <w:pStyle w:val="Standard"/>
            </w:pPr>
            <w:r>
              <w:rPr>
                <w:b/>
              </w:rPr>
              <w:t xml:space="preserve">Support original : </w:t>
            </w:r>
            <w:r>
              <w:t>VHS</w:t>
            </w:r>
          </w:p>
          <w:p w14:paraId="037E269F" w14:textId="77777777" w:rsidR="00D109DC" w:rsidRDefault="00D109DC">
            <w:pPr>
              <w:pStyle w:val="Standard"/>
            </w:pPr>
            <w:hyperlink r:id="rId634" w:history="1">
              <w:r>
                <w:rPr>
                  <w:color w:val="2F5496"/>
                </w:rPr>
                <w:t>Lien YouTube</w:t>
              </w:r>
            </w:hyperlink>
          </w:p>
          <w:p w14:paraId="199C5DA2" w14:textId="77777777" w:rsidR="00D109DC" w:rsidRDefault="00000000">
            <w:pPr>
              <w:pStyle w:val="Standard"/>
            </w:pPr>
            <w:r>
              <w:t>Document numérisé</w:t>
            </w:r>
          </w:p>
          <w:p w14:paraId="1EC0C85A" w14:textId="77777777" w:rsidR="00D109DC" w:rsidRDefault="00D109DC">
            <w:pPr>
              <w:pStyle w:val="Standard"/>
            </w:pPr>
          </w:p>
          <w:p w14:paraId="64D2D685" w14:textId="77777777" w:rsidR="00D109DC" w:rsidRDefault="00000000">
            <w:pPr>
              <w:pStyle w:val="Niveau3"/>
            </w:pPr>
            <w:bookmarkStart w:id="80" w:name="__RefHeading__46082_1191675169"/>
            <w:bookmarkStart w:id="81" w:name="_Toc15993128"/>
            <w:r>
              <w:t>P38/A1/23 : Émissions spéciales</w:t>
            </w:r>
            <w:bookmarkEnd w:id="80"/>
            <w:bookmarkEnd w:id="81"/>
          </w:p>
          <w:p w14:paraId="077CA481" w14:textId="77777777" w:rsidR="00D109DC" w:rsidRDefault="00000000">
            <w:pPr>
              <w:pStyle w:val="Standard"/>
            </w:pPr>
            <w:r>
              <w:rPr>
                <w:lang w:eastAsia="en-US"/>
              </w:rPr>
              <w:t>– Années. – 8 vidéos numérisées : 26 heures, 43 minutes et 47 secondes d’images en mouvement.</w:t>
            </w:r>
          </w:p>
          <w:p w14:paraId="53BFA9D3" w14:textId="77777777" w:rsidR="00D109DC" w:rsidRDefault="00D109DC">
            <w:pPr>
              <w:pStyle w:val="Standard"/>
            </w:pPr>
          </w:p>
          <w:p w14:paraId="7AE2EFFF" w14:textId="77777777" w:rsidR="00D109DC" w:rsidRDefault="00000000">
            <w:pPr>
              <w:pStyle w:val="Standard"/>
            </w:pPr>
            <w:r>
              <w:t>P38/A1/23,1</w:t>
            </w:r>
          </w:p>
          <w:p w14:paraId="6F1DFC80" w14:textId="77777777" w:rsidR="00D109DC" w:rsidRDefault="00000000">
            <w:pPr>
              <w:pStyle w:val="Standard"/>
            </w:pPr>
            <w:r>
              <w:t>Ancien numéro : 051</w:t>
            </w:r>
          </w:p>
          <w:p w14:paraId="6C6CA5DF" w14:textId="77777777" w:rsidR="00D109DC" w:rsidRDefault="00000000">
            <w:pPr>
              <w:pStyle w:val="Standard"/>
            </w:pPr>
            <w:r>
              <w:rPr>
                <w:b/>
              </w:rPr>
              <w:t>Numéro de production :</w:t>
            </w:r>
          </w:p>
          <w:p w14:paraId="1F244118" w14:textId="77777777" w:rsidR="00D109DC" w:rsidRDefault="00000000">
            <w:pPr>
              <w:pStyle w:val="Standard"/>
            </w:pPr>
            <w:r>
              <w:rPr>
                <w:b/>
              </w:rPr>
              <w:t>Titre :</w:t>
            </w:r>
            <w:r>
              <w:t xml:space="preserve"> Émissions spéciales n</w:t>
            </w:r>
            <w:r>
              <w:rPr>
                <w:vertAlign w:val="superscript"/>
              </w:rPr>
              <w:t>o</w:t>
            </w:r>
            <w:r>
              <w:t xml:space="preserve"> 1 à 9</w:t>
            </w:r>
          </w:p>
          <w:p w14:paraId="4CE1EA8B" w14:textId="77777777" w:rsidR="00D109DC" w:rsidRDefault="00000000">
            <w:pPr>
              <w:pStyle w:val="Standard"/>
            </w:pPr>
            <w:r>
              <w:rPr>
                <w:b/>
              </w:rPr>
              <w:t>Animateur :</w:t>
            </w:r>
          </w:p>
          <w:p w14:paraId="11EFB283" w14:textId="77777777" w:rsidR="00D109DC" w:rsidRDefault="00000000">
            <w:pPr>
              <w:pStyle w:val="Standard"/>
            </w:pPr>
            <w:r>
              <w:rPr>
                <w:b/>
              </w:rPr>
              <w:t>Production :</w:t>
            </w:r>
          </w:p>
          <w:p w14:paraId="33A0012A" w14:textId="77777777" w:rsidR="00D109DC" w:rsidRDefault="00000000">
            <w:pPr>
              <w:pStyle w:val="Standard"/>
            </w:pPr>
            <w:r>
              <w:rPr>
                <w:b/>
              </w:rPr>
              <w:t>Interventions :</w:t>
            </w:r>
          </w:p>
          <w:p w14:paraId="1C597D3B" w14:textId="77777777" w:rsidR="00D109DC" w:rsidRDefault="00000000">
            <w:pPr>
              <w:pStyle w:val="Standard"/>
            </w:pPr>
            <w:r>
              <w:rPr>
                <w:b/>
              </w:rPr>
              <w:t>Sujets abordés :</w:t>
            </w:r>
          </w:p>
          <w:p w14:paraId="3025F329" w14:textId="77777777" w:rsidR="00D109DC" w:rsidRDefault="00000000">
            <w:pPr>
              <w:pStyle w:val="Standard"/>
            </w:pPr>
            <w:r>
              <w:rPr>
                <w:b/>
              </w:rPr>
              <w:t>Date :</w:t>
            </w:r>
          </w:p>
          <w:p w14:paraId="3AEE449C" w14:textId="77777777" w:rsidR="00D109DC" w:rsidRDefault="00000000">
            <w:pPr>
              <w:pStyle w:val="Standard"/>
            </w:pPr>
            <w:r>
              <w:rPr>
                <w:b/>
              </w:rPr>
              <w:lastRenderedPageBreak/>
              <w:t>Lieu :</w:t>
            </w:r>
          </w:p>
          <w:p w14:paraId="61CAF0E8" w14:textId="77777777" w:rsidR="00D109DC" w:rsidRDefault="00000000">
            <w:pPr>
              <w:pStyle w:val="Standard"/>
            </w:pPr>
            <w:r>
              <w:rPr>
                <w:b/>
              </w:rPr>
              <w:t>Durée de l’enregistrement :</w:t>
            </w:r>
          </w:p>
          <w:p w14:paraId="4188E520" w14:textId="77777777" w:rsidR="00D109DC" w:rsidRDefault="00000000">
            <w:pPr>
              <w:pStyle w:val="Standard"/>
            </w:pPr>
            <w:r>
              <w:rPr>
                <w:b/>
              </w:rPr>
              <w:t xml:space="preserve">Support original : </w:t>
            </w:r>
            <w:r>
              <w:t>VHS</w:t>
            </w:r>
          </w:p>
          <w:p w14:paraId="3BCAC53B" w14:textId="77777777" w:rsidR="00D109DC" w:rsidRDefault="00D109DC">
            <w:pPr>
              <w:pStyle w:val="Standard"/>
            </w:pPr>
            <w:hyperlink r:id="rId635" w:history="1">
              <w:r>
                <w:rPr>
                  <w:color w:val="2F5496"/>
                </w:rPr>
                <w:t>Lien YouTube</w:t>
              </w:r>
            </w:hyperlink>
          </w:p>
          <w:p w14:paraId="6CFD42A5" w14:textId="77777777" w:rsidR="00D109DC" w:rsidRDefault="00000000">
            <w:pPr>
              <w:pStyle w:val="Standard"/>
            </w:pPr>
            <w:r>
              <w:t>Document numérisé</w:t>
            </w:r>
          </w:p>
          <w:p w14:paraId="4AF2A874" w14:textId="77777777" w:rsidR="00D109DC" w:rsidRDefault="00D109DC">
            <w:pPr>
              <w:pStyle w:val="Standard"/>
            </w:pPr>
          </w:p>
          <w:p w14:paraId="5A35555D" w14:textId="77777777" w:rsidR="00D109DC" w:rsidRDefault="00000000">
            <w:pPr>
              <w:pStyle w:val="Standard"/>
            </w:pPr>
            <w:r>
              <w:t>P38/A1/23,2</w:t>
            </w:r>
          </w:p>
          <w:p w14:paraId="4B18A7DA" w14:textId="77777777" w:rsidR="00D109DC" w:rsidRDefault="00000000">
            <w:pPr>
              <w:pStyle w:val="Standard"/>
            </w:pPr>
            <w:r>
              <w:t>Ancien numéro : 055</w:t>
            </w:r>
          </w:p>
          <w:p w14:paraId="0BEC3296" w14:textId="77777777" w:rsidR="00D109DC" w:rsidRDefault="00000000">
            <w:pPr>
              <w:pStyle w:val="Standard"/>
            </w:pPr>
            <w:r>
              <w:rPr>
                <w:b/>
              </w:rPr>
              <w:t>Numéro de production :</w:t>
            </w:r>
          </w:p>
          <w:p w14:paraId="7F5D568A" w14:textId="77777777" w:rsidR="00D109DC" w:rsidRDefault="00000000">
            <w:pPr>
              <w:pStyle w:val="Standard"/>
            </w:pPr>
            <w:r>
              <w:rPr>
                <w:b/>
              </w:rPr>
              <w:t>Titre :</w:t>
            </w:r>
            <w:r>
              <w:t xml:space="preserve"> Émissions spéciales #2  n</w:t>
            </w:r>
            <w:r>
              <w:rPr>
                <w:vertAlign w:val="superscript"/>
              </w:rPr>
              <w:t>o</w:t>
            </w:r>
            <w:r>
              <w:t xml:space="preserve"> 8 à 17</w:t>
            </w:r>
          </w:p>
          <w:p w14:paraId="3ACDF939" w14:textId="77777777" w:rsidR="00D109DC" w:rsidRDefault="00000000">
            <w:pPr>
              <w:pStyle w:val="Standard"/>
            </w:pPr>
            <w:r>
              <w:rPr>
                <w:b/>
              </w:rPr>
              <w:t>Animateur :</w:t>
            </w:r>
          </w:p>
          <w:p w14:paraId="0ADEDAC0" w14:textId="77777777" w:rsidR="00D109DC" w:rsidRDefault="00000000">
            <w:pPr>
              <w:pStyle w:val="Standard"/>
            </w:pPr>
            <w:r>
              <w:rPr>
                <w:b/>
              </w:rPr>
              <w:t>Production :</w:t>
            </w:r>
          </w:p>
          <w:p w14:paraId="227A9F77" w14:textId="77777777" w:rsidR="00D109DC" w:rsidRDefault="00000000">
            <w:pPr>
              <w:pStyle w:val="Standard"/>
            </w:pPr>
            <w:r>
              <w:rPr>
                <w:b/>
              </w:rPr>
              <w:t>Interventions :</w:t>
            </w:r>
          </w:p>
          <w:p w14:paraId="5544560C" w14:textId="77777777" w:rsidR="00D109DC" w:rsidRDefault="00000000">
            <w:pPr>
              <w:pStyle w:val="Standard"/>
            </w:pPr>
            <w:r>
              <w:rPr>
                <w:b/>
              </w:rPr>
              <w:t>Sujets abordés :</w:t>
            </w:r>
          </w:p>
          <w:p w14:paraId="39A5DE94" w14:textId="77777777" w:rsidR="00D109DC" w:rsidRDefault="00000000">
            <w:pPr>
              <w:pStyle w:val="Standard"/>
            </w:pPr>
            <w:r>
              <w:rPr>
                <w:b/>
              </w:rPr>
              <w:t>Date :</w:t>
            </w:r>
          </w:p>
          <w:p w14:paraId="2B58B3E6" w14:textId="77777777" w:rsidR="00D109DC" w:rsidRDefault="00000000">
            <w:pPr>
              <w:pStyle w:val="Standard"/>
            </w:pPr>
            <w:r>
              <w:rPr>
                <w:b/>
              </w:rPr>
              <w:t>Lieu :</w:t>
            </w:r>
          </w:p>
          <w:p w14:paraId="04FA5A1F" w14:textId="77777777" w:rsidR="00D109DC" w:rsidRDefault="00000000">
            <w:pPr>
              <w:pStyle w:val="Standard"/>
            </w:pPr>
            <w:r>
              <w:rPr>
                <w:b/>
              </w:rPr>
              <w:t>Durée de l’enregistrement :</w:t>
            </w:r>
          </w:p>
          <w:p w14:paraId="13600964" w14:textId="77777777" w:rsidR="00D109DC" w:rsidRDefault="00000000">
            <w:pPr>
              <w:pStyle w:val="Standard"/>
            </w:pPr>
            <w:r>
              <w:rPr>
                <w:b/>
              </w:rPr>
              <w:t xml:space="preserve">Support original : </w:t>
            </w:r>
            <w:r>
              <w:t>VHS</w:t>
            </w:r>
          </w:p>
          <w:p w14:paraId="665508A8" w14:textId="77777777" w:rsidR="00D109DC" w:rsidRDefault="00000000">
            <w:pPr>
              <w:pStyle w:val="Standard"/>
            </w:pPr>
            <w:r>
              <w:rPr>
                <w:color w:val="2F5496"/>
              </w:rPr>
              <w:t>Lien YouTube</w:t>
            </w:r>
          </w:p>
          <w:p w14:paraId="673A123C" w14:textId="77777777" w:rsidR="00D109DC" w:rsidRDefault="00000000">
            <w:pPr>
              <w:pStyle w:val="Standard"/>
            </w:pPr>
            <w:r>
              <w:t>Document numérisé</w:t>
            </w:r>
          </w:p>
          <w:p w14:paraId="39DA75A4" w14:textId="77777777" w:rsidR="00D109DC" w:rsidRDefault="00D109DC">
            <w:pPr>
              <w:pStyle w:val="Standard"/>
            </w:pPr>
          </w:p>
          <w:p w14:paraId="0CDFF95C" w14:textId="77777777" w:rsidR="00D109DC" w:rsidRDefault="00000000">
            <w:pPr>
              <w:pStyle w:val="Standard"/>
            </w:pPr>
            <w:r>
              <w:t>P38/A1/23,3</w:t>
            </w:r>
          </w:p>
          <w:p w14:paraId="076DFDAA" w14:textId="77777777" w:rsidR="00D109DC" w:rsidRDefault="00000000">
            <w:pPr>
              <w:pStyle w:val="Standard"/>
            </w:pPr>
            <w:r>
              <w:t>Ancien numéro : 068</w:t>
            </w:r>
          </w:p>
          <w:p w14:paraId="21A921ED" w14:textId="77777777" w:rsidR="00D109DC" w:rsidRDefault="00000000">
            <w:pPr>
              <w:pStyle w:val="Standard"/>
            </w:pPr>
            <w:r>
              <w:rPr>
                <w:b/>
              </w:rPr>
              <w:t>Numéro de production :</w:t>
            </w:r>
          </w:p>
          <w:p w14:paraId="7087394B" w14:textId="77777777" w:rsidR="00D109DC" w:rsidRDefault="00000000">
            <w:pPr>
              <w:pStyle w:val="Standard"/>
            </w:pPr>
            <w:r>
              <w:rPr>
                <w:b/>
              </w:rPr>
              <w:t>Titre :</w:t>
            </w:r>
            <w:r>
              <w:t xml:space="preserve"> Émissions spéciales n</w:t>
            </w:r>
            <w:r>
              <w:rPr>
                <w:vertAlign w:val="superscript"/>
              </w:rPr>
              <w:t>o</w:t>
            </w:r>
            <w:r>
              <w:t xml:space="preserve"> 3, n</w:t>
            </w:r>
            <w:r>
              <w:rPr>
                <w:vertAlign w:val="superscript"/>
              </w:rPr>
              <w:t>o</w:t>
            </w:r>
            <w:r>
              <w:t xml:space="preserve"> 18 à 22</w:t>
            </w:r>
          </w:p>
          <w:p w14:paraId="0EADD4EE" w14:textId="77777777" w:rsidR="00D109DC" w:rsidRDefault="00000000">
            <w:pPr>
              <w:pStyle w:val="Standard"/>
            </w:pPr>
            <w:r>
              <w:rPr>
                <w:b/>
              </w:rPr>
              <w:t>Animateur :</w:t>
            </w:r>
          </w:p>
          <w:p w14:paraId="3DCE6A7B" w14:textId="77777777" w:rsidR="00D109DC" w:rsidRDefault="00000000">
            <w:pPr>
              <w:pStyle w:val="Standard"/>
            </w:pPr>
            <w:r>
              <w:rPr>
                <w:b/>
              </w:rPr>
              <w:t>Production :</w:t>
            </w:r>
          </w:p>
          <w:p w14:paraId="32D7B71E" w14:textId="77777777" w:rsidR="00D109DC" w:rsidRDefault="00000000">
            <w:pPr>
              <w:pStyle w:val="Standard"/>
            </w:pPr>
            <w:r>
              <w:rPr>
                <w:b/>
              </w:rPr>
              <w:t>Interventions :</w:t>
            </w:r>
          </w:p>
          <w:p w14:paraId="1898C9DA" w14:textId="77777777" w:rsidR="00D109DC" w:rsidRDefault="00000000">
            <w:pPr>
              <w:pStyle w:val="Standard"/>
            </w:pPr>
            <w:r>
              <w:rPr>
                <w:b/>
              </w:rPr>
              <w:t>Sujets abordés :</w:t>
            </w:r>
            <w:r>
              <w:t xml:space="preserve"> Revenu garanti</w:t>
            </w:r>
          </w:p>
          <w:p w14:paraId="38845C67" w14:textId="77777777" w:rsidR="00D109DC" w:rsidRDefault="00000000">
            <w:pPr>
              <w:pStyle w:val="Standard"/>
            </w:pPr>
            <w:r>
              <w:rPr>
                <w:b/>
              </w:rPr>
              <w:t>Date :</w:t>
            </w:r>
          </w:p>
          <w:p w14:paraId="48D9BBB3" w14:textId="77777777" w:rsidR="00D109DC" w:rsidRDefault="00000000">
            <w:pPr>
              <w:pStyle w:val="Standard"/>
            </w:pPr>
            <w:r>
              <w:rPr>
                <w:b/>
              </w:rPr>
              <w:t>Lieu :</w:t>
            </w:r>
          </w:p>
          <w:p w14:paraId="6402AB86" w14:textId="77777777" w:rsidR="00D109DC" w:rsidRDefault="00000000">
            <w:pPr>
              <w:pStyle w:val="Standard"/>
            </w:pPr>
            <w:r>
              <w:rPr>
                <w:b/>
              </w:rPr>
              <w:t>Durée de l’enregistrement :</w:t>
            </w:r>
          </w:p>
          <w:p w14:paraId="557B2A4A" w14:textId="77777777" w:rsidR="00D109DC" w:rsidRDefault="00000000">
            <w:pPr>
              <w:pStyle w:val="Standard"/>
            </w:pPr>
            <w:r>
              <w:rPr>
                <w:b/>
              </w:rPr>
              <w:t xml:space="preserve">Support original : </w:t>
            </w:r>
            <w:r>
              <w:t>VHS</w:t>
            </w:r>
          </w:p>
          <w:p w14:paraId="71124753" w14:textId="77777777" w:rsidR="00D109DC" w:rsidRDefault="00D109DC">
            <w:pPr>
              <w:pStyle w:val="Standard"/>
            </w:pPr>
            <w:hyperlink r:id="rId636" w:history="1">
              <w:r>
                <w:rPr>
                  <w:color w:val="2F5496"/>
                </w:rPr>
                <w:t>Lien YouTube</w:t>
              </w:r>
            </w:hyperlink>
          </w:p>
          <w:p w14:paraId="65473150" w14:textId="77777777" w:rsidR="00D109DC" w:rsidRDefault="00000000">
            <w:pPr>
              <w:pStyle w:val="Standard"/>
            </w:pPr>
            <w:r>
              <w:t>Document numérisé</w:t>
            </w:r>
          </w:p>
          <w:p w14:paraId="773BB522" w14:textId="77777777" w:rsidR="00D109DC" w:rsidRDefault="00D109DC">
            <w:pPr>
              <w:pStyle w:val="Standard"/>
            </w:pPr>
          </w:p>
          <w:p w14:paraId="48A0C8D8" w14:textId="77777777" w:rsidR="00D109DC" w:rsidRDefault="00000000">
            <w:pPr>
              <w:pStyle w:val="Standard"/>
            </w:pPr>
            <w:r>
              <w:t>P38/A1/23,4</w:t>
            </w:r>
          </w:p>
          <w:p w14:paraId="5B45EB19" w14:textId="77777777" w:rsidR="00D109DC" w:rsidRDefault="00000000">
            <w:pPr>
              <w:pStyle w:val="Standard"/>
            </w:pPr>
            <w:r>
              <w:t>Ancien numéro : inconnu</w:t>
            </w:r>
          </w:p>
          <w:p w14:paraId="2458F5C0" w14:textId="77777777" w:rsidR="00D109DC" w:rsidRDefault="00000000">
            <w:pPr>
              <w:pStyle w:val="Standard"/>
            </w:pPr>
            <w:r>
              <w:rPr>
                <w:b/>
              </w:rPr>
              <w:t>Numéro de production :</w:t>
            </w:r>
          </w:p>
          <w:p w14:paraId="03D88E29" w14:textId="77777777" w:rsidR="00D109DC" w:rsidRDefault="00000000">
            <w:pPr>
              <w:pStyle w:val="Standard"/>
            </w:pPr>
            <w:r>
              <w:rPr>
                <w:b/>
              </w:rPr>
              <w:t>Titre :</w:t>
            </w:r>
            <w:r>
              <w:t xml:space="preserve"> Émissions spéciales n</w:t>
            </w:r>
            <w:r>
              <w:rPr>
                <w:vertAlign w:val="superscript"/>
              </w:rPr>
              <w:t>o</w:t>
            </w:r>
            <w:r>
              <w:t xml:space="preserve"> 4</w:t>
            </w:r>
          </w:p>
          <w:p w14:paraId="25D27258" w14:textId="77777777" w:rsidR="00D109DC" w:rsidRDefault="00000000">
            <w:pPr>
              <w:pStyle w:val="Standard"/>
            </w:pPr>
            <w:r>
              <w:rPr>
                <w:b/>
              </w:rPr>
              <w:t>Animateur :</w:t>
            </w:r>
          </w:p>
          <w:p w14:paraId="15795D55" w14:textId="77777777" w:rsidR="00D109DC" w:rsidRDefault="00000000">
            <w:pPr>
              <w:pStyle w:val="Standard"/>
            </w:pPr>
            <w:r>
              <w:rPr>
                <w:b/>
              </w:rPr>
              <w:t>Production :</w:t>
            </w:r>
          </w:p>
          <w:p w14:paraId="6BFE44AB" w14:textId="77777777" w:rsidR="00D109DC" w:rsidRDefault="00000000">
            <w:pPr>
              <w:pStyle w:val="Standard"/>
            </w:pPr>
            <w:r>
              <w:rPr>
                <w:b/>
              </w:rPr>
              <w:t>Interventions :</w:t>
            </w:r>
          </w:p>
          <w:p w14:paraId="149D3635" w14:textId="77777777" w:rsidR="00D109DC" w:rsidRDefault="00000000">
            <w:pPr>
              <w:pStyle w:val="Standard"/>
            </w:pPr>
            <w:r>
              <w:rPr>
                <w:b/>
              </w:rPr>
              <w:t>Sujets abordés :</w:t>
            </w:r>
            <w:r>
              <w:t xml:space="preserve"> Fondation des maladies du </w:t>
            </w:r>
            <w:proofErr w:type="spellStart"/>
            <w:r>
              <w:t>coeur</w:t>
            </w:r>
            <w:proofErr w:type="spellEnd"/>
          </w:p>
          <w:p w14:paraId="6E3539E3" w14:textId="77777777" w:rsidR="00D109DC" w:rsidRDefault="00000000">
            <w:pPr>
              <w:pStyle w:val="Standard"/>
            </w:pPr>
            <w:r>
              <w:rPr>
                <w:b/>
              </w:rPr>
              <w:t xml:space="preserve">Date : </w:t>
            </w:r>
            <w:r>
              <w:t>1</w:t>
            </w:r>
            <w:r>
              <w:rPr>
                <w:vertAlign w:val="superscript"/>
              </w:rPr>
              <w:t>er</w:t>
            </w:r>
            <w:r>
              <w:t xml:space="preserve"> mars 1998</w:t>
            </w:r>
          </w:p>
          <w:p w14:paraId="0AFAA0DF" w14:textId="77777777" w:rsidR="00D109DC" w:rsidRDefault="00000000">
            <w:pPr>
              <w:pStyle w:val="Standard"/>
            </w:pPr>
            <w:r>
              <w:rPr>
                <w:b/>
              </w:rPr>
              <w:t>Lieu :</w:t>
            </w:r>
          </w:p>
          <w:p w14:paraId="4BFA3199" w14:textId="77777777" w:rsidR="00D109DC" w:rsidRDefault="00000000">
            <w:pPr>
              <w:pStyle w:val="Standard"/>
            </w:pPr>
            <w:r>
              <w:rPr>
                <w:b/>
              </w:rPr>
              <w:t>Durée de l’enregistrement :</w:t>
            </w:r>
            <w:r>
              <w:t xml:space="preserve"> 00 :30 :00</w:t>
            </w:r>
          </w:p>
          <w:p w14:paraId="584DA953" w14:textId="77777777" w:rsidR="00D109DC" w:rsidRDefault="00000000">
            <w:pPr>
              <w:pStyle w:val="Standard"/>
            </w:pPr>
            <w:r>
              <w:rPr>
                <w:b/>
              </w:rPr>
              <w:t xml:space="preserve">Support original : </w:t>
            </w:r>
            <w:r>
              <w:t>VHS</w:t>
            </w:r>
          </w:p>
          <w:p w14:paraId="3665C0D3" w14:textId="77777777" w:rsidR="00D109DC" w:rsidRDefault="00D109DC">
            <w:pPr>
              <w:pStyle w:val="Standard"/>
            </w:pPr>
            <w:hyperlink r:id="rId637" w:history="1">
              <w:r>
                <w:rPr>
                  <w:color w:val="2F5496"/>
                </w:rPr>
                <w:t>Lien YouTube</w:t>
              </w:r>
            </w:hyperlink>
          </w:p>
          <w:p w14:paraId="78A3392A" w14:textId="77777777" w:rsidR="00D109DC" w:rsidRDefault="00000000">
            <w:pPr>
              <w:pStyle w:val="Standard"/>
            </w:pPr>
            <w:r>
              <w:lastRenderedPageBreak/>
              <w:t>Document numérisé</w:t>
            </w:r>
          </w:p>
          <w:p w14:paraId="28D4EA48" w14:textId="77777777" w:rsidR="00D109DC" w:rsidRDefault="00D109DC">
            <w:pPr>
              <w:pStyle w:val="Standard"/>
            </w:pPr>
          </w:p>
          <w:p w14:paraId="0B2CA6E6" w14:textId="77777777" w:rsidR="00D109DC" w:rsidRDefault="00000000">
            <w:pPr>
              <w:pStyle w:val="Standard"/>
            </w:pPr>
            <w:r>
              <w:t>P38/A1/23,5</w:t>
            </w:r>
          </w:p>
          <w:p w14:paraId="4B0B77C2" w14:textId="77777777" w:rsidR="00D109DC" w:rsidRDefault="00000000">
            <w:pPr>
              <w:pStyle w:val="Standard"/>
            </w:pPr>
            <w:r>
              <w:t>Ancien numéro : 075</w:t>
            </w:r>
          </w:p>
          <w:p w14:paraId="11FE1BC8" w14:textId="77777777" w:rsidR="00D109DC" w:rsidRDefault="00000000">
            <w:pPr>
              <w:pStyle w:val="Standard"/>
            </w:pPr>
            <w:r>
              <w:rPr>
                <w:b/>
              </w:rPr>
              <w:t>Numéro de production :</w:t>
            </w:r>
          </w:p>
          <w:p w14:paraId="5C7C7403" w14:textId="77777777" w:rsidR="00D109DC" w:rsidRDefault="00000000">
            <w:pPr>
              <w:pStyle w:val="Standard"/>
            </w:pPr>
            <w:r>
              <w:rPr>
                <w:b/>
              </w:rPr>
              <w:t>Titre :</w:t>
            </w:r>
            <w:r>
              <w:t xml:space="preserve"> Émissions spéciales n</w:t>
            </w:r>
            <w:r>
              <w:rPr>
                <w:vertAlign w:val="superscript"/>
              </w:rPr>
              <w:t>o</w:t>
            </w:r>
            <w:r>
              <w:t xml:space="preserve"> 5, n</w:t>
            </w:r>
            <w:r>
              <w:rPr>
                <w:vertAlign w:val="superscript"/>
              </w:rPr>
              <w:t>o</w:t>
            </w:r>
            <w:r>
              <w:t xml:space="preserve"> 28 à 33, n</w:t>
            </w:r>
            <w:r>
              <w:rPr>
                <w:vertAlign w:val="superscript"/>
              </w:rPr>
              <w:t>o</w:t>
            </w:r>
            <w:r>
              <w:t xml:space="preserve"> 35</w:t>
            </w:r>
          </w:p>
          <w:p w14:paraId="2D7B8550" w14:textId="77777777" w:rsidR="00D109DC" w:rsidRDefault="00000000">
            <w:pPr>
              <w:pStyle w:val="Standard"/>
            </w:pPr>
            <w:r>
              <w:rPr>
                <w:b/>
              </w:rPr>
              <w:t>Animateur :</w:t>
            </w:r>
          </w:p>
          <w:p w14:paraId="76B608F4" w14:textId="77777777" w:rsidR="00D109DC" w:rsidRDefault="00000000">
            <w:pPr>
              <w:pStyle w:val="Standard"/>
            </w:pPr>
            <w:r>
              <w:rPr>
                <w:b/>
              </w:rPr>
              <w:t>Production :</w:t>
            </w:r>
          </w:p>
          <w:p w14:paraId="40827000" w14:textId="77777777" w:rsidR="00D109DC" w:rsidRDefault="00000000">
            <w:pPr>
              <w:pStyle w:val="Standard"/>
            </w:pPr>
            <w:r>
              <w:rPr>
                <w:b/>
              </w:rPr>
              <w:t>Interventions :</w:t>
            </w:r>
          </w:p>
          <w:p w14:paraId="670F9779" w14:textId="77777777" w:rsidR="00D109DC" w:rsidRDefault="00000000">
            <w:pPr>
              <w:pStyle w:val="Standard"/>
            </w:pPr>
            <w:r>
              <w:rPr>
                <w:b/>
              </w:rPr>
              <w:t>Sujets abordés :</w:t>
            </w:r>
          </w:p>
          <w:p w14:paraId="5C32F73D" w14:textId="77777777" w:rsidR="00D109DC" w:rsidRDefault="00000000">
            <w:pPr>
              <w:pStyle w:val="Standard"/>
            </w:pPr>
            <w:r>
              <w:rPr>
                <w:b/>
              </w:rPr>
              <w:t>Date :</w:t>
            </w:r>
          </w:p>
          <w:p w14:paraId="2A43C9C9" w14:textId="77777777" w:rsidR="00D109DC" w:rsidRDefault="00000000">
            <w:pPr>
              <w:pStyle w:val="Standard"/>
            </w:pPr>
            <w:r>
              <w:rPr>
                <w:b/>
              </w:rPr>
              <w:t>Lieu :</w:t>
            </w:r>
          </w:p>
          <w:p w14:paraId="05A0E9B5" w14:textId="77777777" w:rsidR="00D109DC" w:rsidRDefault="00000000">
            <w:pPr>
              <w:pStyle w:val="Standard"/>
            </w:pPr>
            <w:r>
              <w:rPr>
                <w:b/>
              </w:rPr>
              <w:t>Durée de l’enregistrement :</w:t>
            </w:r>
          </w:p>
          <w:p w14:paraId="09327563" w14:textId="77777777" w:rsidR="00D109DC" w:rsidRDefault="00000000">
            <w:pPr>
              <w:pStyle w:val="Standard"/>
            </w:pPr>
            <w:r>
              <w:rPr>
                <w:b/>
              </w:rPr>
              <w:t xml:space="preserve">Support original : </w:t>
            </w:r>
            <w:r>
              <w:t>VHS</w:t>
            </w:r>
          </w:p>
          <w:p w14:paraId="6FCE0604" w14:textId="77777777" w:rsidR="00D109DC" w:rsidRDefault="00D109DC">
            <w:pPr>
              <w:pStyle w:val="Standard"/>
            </w:pPr>
            <w:hyperlink r:id="rId638" w:history="1">
              <w:r>
                <w:rPr>
                  <w:color w:val="2F5496"/>
                </w:rPr>
                <w:t>Lien YouTube</w:t>
              </w:r>
            </w:hyperlink>
          </w:p>
          <w:p w14:paraId="4DC9CA5A" w14:textId="77777777" w:rsidR="00D109DC" w:rsidRDefault="00000000">
            <w:pPr>
              <w:pStyle w:val="Standard"/>
            </w:pPr>
            <w:r>
              <w:t>Document numérisé</w:t>
            </w:r>
          </w:p>
          <w:p w14:paraId="5164C51F" w14:textId="77777777" w:rsidR="00D109DC" w:rsidRDefault="00D109DC">
            <w:pPr>
              <w:pStyle w:val="Standard"/>
            </w:pPr>
          </w:p>
          <w:p w14:paraId="21EB1BB7" w14:textId="77777777" w:rsidR="00D109DC" w:rsidRDefault="00000000">
            <w:pPr>
              <w:pStyle w:val="Standard"/>
            </w:pPr>
            <w:bookmarkStart w:id="82" w:name="_Hlk166052167"/>
            <w:r>
              <w:t>P38/A1/23,6</w:t>
            </w:r>
          </w:p>
          <w:bookmarkEnd w:id="82"/>
          <w:p w14:paraId="53931312" w14:textId="77777777" w:rsidR="00D109DC" w:rsidRDefault="00000000">
            <w:pPr>
              <w:pStyle w:val="Standard"/>
            </w:pPr>
            <w:r>
              <w:t>Ancien numéro :</w:t>
            </w:r>
          </w:p>
          <w:p w14:paraId="4C4F8057" w14:textId="77777777" w:rsidR="00D109DC" w:rsidRDefault="00000000">
            <w:pPr>
              <w:pStyle w:val="Standard"/>
            </w:pPr>
            <w:r>
              <w:rPr>
                <w:b/>
              </w:rPr>
              <w:t>Numéro de production :</w:t>
            </w:r>
          </w:p>
          <w:p w14:paraId="20FB6B8A" w14:textId="77777777" w:rsidR="00D109DC" w:rsidRDefault="00000000">
            <w:pPr>
              <w:pStyle w:val="Standard"/>
            </w:pPr>
            <w:r>
              <w:rPr>
                <w:b/>
              </w:rPr>
              <w:t>Titre :</w:t>
            </w:r>
            <w:r>
              <w:t xml:space="preserve"> Émissions spéciales (3)</w:t>
            </w:r>
          </w:p>
          <w:p w14:paraId="6859501E" w14:textId="77777777" w:rsidR="00D109DC" w:rsidRDefault="00000000">
            <w:pPr>
              <w:pStyle w:val="Standard"/>
            </w:pPr>
            <w:r>
              <w:rPr>
                <w:b/>
              </w:rPr>
              <w:t>Animateur :</w:t>
            </w:r>
          </w:p>
          <w:p w14:paraId="45637793" w14:textId="77777777" w:rsidR="00D109DC" w:rsidRDefault="00000000">
            <w:pPr>
              <w:pStyle w:val="Standard"/>
            </w:pPr>
            <w:r>
              <w:rPr>
                <w:b/>
              </w:rPr>
              <w:t>Production :</w:t>
            </w:r>
          </w:p>
          <w:p w14:paraId="13EF12BA" w14:textId="77777777" w:rsidR="00D109DC" w:rsidRDefault="00000000">
            <w:pPr>
              <w:pStyle w:val="Standard"/>
            </w:pPr>
            <w:r>
              <w:rPr>
                <w:b/>
              </w:rPr>
              <w:t>Interventions :</w:t>
            </w:r>
          </w:p>
          <w:p w14:paraId="55AE389E" w14:textId="77777777" w:rsidR="00D109DC" w:rsidRDefault="00000000">
            <w:pPr>
              <w:pStyle w:val="Standard"/>
            </w:pPr>
            <w:bookmarkStart w:id="83" w:name="_Hlk166052174"/>
            <w:r>
              <w:rPr>
                <w:b/>
              </w:rPr>
              <w:t>Sujets abordés :</w:t>
            </w:r>
            <w:r>
              <w:t xml:space="preserve"> Festival western, hommes forts et campagne de financement</w:t>
            </w:r>
          </w:p>
          <w:p w14:paraId="17BEF771" w14:textId="77777777" w:rsidR="00D109DC" w:rsidRDefault="00000000">
            <w:pPr>
              <w:pStyle w:val="Standard"/>
            </w:pPr>
            <w:r>
              <w:rPr>
                <w:b/>
              </w:rPr>
              <w:t xml:space="preserve">Date : </w:t>
            </w:r>
            <w:r>
              <w:t>20 octobre 1998 et 9 septembre 1998</w:t>
            </w:r>
          </w:p>
          <w:bookmarkEnd w:id="83"/>
          <w:p w14:paraId="14276F10" w14:textId="77777777" w:rsidR="00D109DC" w:rsidRDefault="00000000">
            <w:pPr>
              <w:pStyle w:val="Standard"/>
            </w:pPr>
            <w:r>
              <w:rPr>
                <w:b/>
              </w:rPr>
              <w:t>Lieu :</w:t>
            </w:r>
          </w:p>
          <w:p w14:paraId="47DC7774" w14:textId="77777777" w:rsidR="00D109DC" w:rsidRDefault="00000000">
            <w:pPr>
              <w:pStyle w:val="Standard"/>
            </w:pPr>
            <w:r>
              <w:rPr>
                <w:b/>
              </w:rPr>
              <w:t>Durée de l’enregistrement :</w:t>
            </w:r>
            <w:r>
              <w:t xml:space="preserve"> 1 :30 :00</w:t>
            </w:r>
          </w:p>
          <w:p w14:paraId="6FDF7148" w14:textId="77777777" w:rsidR="00D109DC" w:rsidRDefault="00000000">
            <w:pPr>
              <w:pStyle w:val="Standard"/>
            </w:pPr>
            <w:r>
              <w:rPr>
                <w:b/>
              </w:rPr>
              <w:t xml:space="preserve">Support original : </w:t>
            </w:r>
            <w:r>
              <w:t>VHS</w:t>
            </w:r>
          </w:p>
          <w:p w14:paraId="6A09D6AF" w14:textId="77777777" w:rsidR="00D109DC" w:rsidRDefault="00D109DC">
            <w:pPr>
              <w:pStyle w:val="Standard"/>
            </w:pPr>
            <w:hyperlink r:id="rId639" w:history="1">
              <w:r>
                <w:rPr>
                  <w:color w:val="2F5496"/>
                </w:rPr>
                <w:t>Lien YouTube</w:t>
              </w:r>
            </w:hyperlink>
          </w:p>
          <w:p w14:paraId="167DD769" w14:textId="77777777" w:rsidR="00D109DC" w:rsidRDefault="00000000">
            <w:pPr>
              <w:pStyle w:val="Standard"/>
            </w:pPr>
            <w:r>
              <w:t>Document numérisé</w:t>
            </w:r>
          </w:p>
          <w:p w14:paraId="74BD96D5" w14:textId="77777777" w:rsidR="00D109DC" w:rsidRDefault="00D109DC">
            <w:pPr>
              <w:pStyle w:val="Standard"/>
            </w:pPr>
          </w:p>
          <w:p w14:paraId="2850525B" w14:textId="77777777" w:rsidR="00D109DC" w:rsidRDefault="00000000">
            <w:pPr>
              <w:pStyle w:val="Standard"/>
            </w:pPr>
            <w:r>
              <w:t>P38/A1/23,7</w:t>
            </w:r>
          </w:p>
          <w:p w14:paraId="2C7432F8" w14:textId="77777777" w:rsidR="00D109DC" w:rsidRDefault="00000000">
            <w:pPr>
              <w:pStyle w:val="Standard"/>
            </w:pPr>
            <w:r>
              <w:t>Ancien numéro : 162</w:t>
            </w:r>
          </w:p>
          <w:p w14:paraId="00D419A2" w14:textId="77777777" w:rsidR="00D109DC" w:rsidRDefault="00000000">
            <w:pPr>
              <w:pStyle w:val="Standard"/>
            </w:pPr>
            <w:r>
              <w:rPr>
                <w:b/>
              </w:rPr>
              <w:t>Numéro de production :</w:t>
            </w:r>
          </w:p>
          <w:p w14:paraId="63E7FE8B" w14:textId="77777777" w:rsidR="00D109DC" w:rsidRDefault="00000000">
            <w:pPr>
              <w:pStyle w:val="Standard"/>
            </w:pPr>
            <w:r>
              <w:rPr>
                <w:b/>
              </w:rPr>
              <w:t>Titre :</w:t>
            </w:r>
            <w:r>
              <w:t xml:space="preserve"> Émissions spéciales (2)</w:t>
            </w:r>
          </w:p>
          <w:p w14:paraId="561CF828" w14:textId="77777777" w:rsidR="00D109DC" w:rsidRDefault="00000000">
            <w:pPr>
              <w:pStyle w:val="Standard"/>
            </w:pPr>
            <w:r>
              <w:rPr>
                <w:b/>
              </w:rPr>
              <w:t>Animateur :</w:t>
            </w:r>
          </w:p>
          <w:p w14:paraId="3068FDC9" w14:textId="77777777" w:rsidR="00D109DC" w:rsidRDefault="00000000">
            <w:pPr>
              <w:pStyle w:val="Standard"/>
            </w:pPr>
            <w:r>
              <w:rPr>
                <w:b/>
              </w:rPr>
              <w:t>Production :</w:t>
            </w:r>
          </w:p>
          <w:p w14:paraId="46DCC709" w14:textId="77777777" w:rsidR="00D109DC" w:rsidRDefault="00000000">
            <w:pPr>
              <w:pStyle w:val="Standard"/>
            </w:pPr>
            <w:r>
              <w:rPr>
                <w:b/>
              </w:rPr>
              <w:t>Interventions :</w:t>
            </w:r>
          </w:p>
          <w:p w14:paraId="1ECC74E5" w14:textId="77777777" w:rsidR="00D109DC" w:rsidRDefault="00000000">
            <w:pPr>
              <w:pStyle w:val="Standard"/>
            </w:pPr>
            <w:r>
              <w:rPr>
                <w:b/>
              </w:rPr>
              <w:t>Sujets abordés :</w:t>
            </w:r>
            <w:r>
              <w:t xml:space="preserve"> Loisirs et Formation CLD</w:t>
            </w:r>
          </w:p>
          <w:p w14:paraId="24AD39C1" w14:textId="77777777" w:rsidR="00D109DC" w:rsidRDefault="00000000">
            <w:pPr>
              <w:pStyle w:val="Standard"/>
            </w:pPr>
            <w:r>
              <w:rPr>
                <w:b/>
              </w:rPr>
              <w:t xml:space="preserve">Date : </w:t>
            </w:r>
            <w:r>
              <w:t>13 et 24 février 1998</w:t>
            </w:r>
          </w:p>
          <w:p w14:paraId="248D5C4F" w14:textId="77777777" w:rsidR="00D109DC" w:rsidRDefault="00000000">
            <w:pPr>
              <w:pStyle w:val="Standard"/>
            </w:pPr>
            <w:r>
              <w:rPr>
                <w:b/>
              </w:rPr>
              <w:t>Lieu :</w:t>
            </w:r>
          </w:p>
          <w:p w14:paraId="5E1B0935" w14:textId="77777777" w:rsidR="00D109DC" w:rsidRDefault="00000000">
            <w:pPr>
              <w:pStyle w:val="Standard"/>
            </w:pPr>
            <w:r>
              <w:rPr>
                <w:b/>
              </w:rPr>
              <w:t>Durée de l’enregistrement :</w:t>
            </w:r>
            <w:r>
              <w:t xml:space="preserve"> 00 :29:30 sec. et 01 :01:00</w:t>
            </w:r>
          </w:p>
          <w:p w14:paraId="4E3D0D2C" w14:textId="77777777" w:rsidR="00D109DC" w:rsidRDefault="00000000">
            <w:pPr>
              <w:pStyle w:val="Standard"/>
            </w:pPr>
            <w:r>
              <w:rPr>
                <w:b/>
              </w:rPr>
              <w:t xml:space="preserve">Support original : </w:t>
            </w:r>
            <w:r>
              <w:t>VHS</w:t>
            </w:r>
          </w:p>
          <w:p w14:paraId="172F1F70" w14:textId="77777777" w:rsidR="00D109DC" w:rsidRDefault="00D109DC">
            <w:pPr>
              <w:pStyle w:val="Standard"/>
            </w:pPr>
            <w:hyperlink r:id="rId640" w:history="1">
              <w:r>
                <w:rPr>
                  <w:color w:val="2F5496"/>
                </w:rPr>
                <w:t>Lien YouTube</w:t>
              </w:r>
            </w:hyperlink>
          </w:p>
          <w:p w14:paraId="05D5C5FC" w14:textId="77777777" w:rsidR="00D109DC" w:rsidRDefault="00000000">
            <w:pPr>
              <w:pStyle w:val="Standard"/>
            </w:pPr>
            <w:r>
              <w:t>Document numérisé</w:t>
            </w:r>
          </w:p>
          <w:p w14:paraId="75191428" w14:textId="77777777" w:rsidR="00D109DC" w:rsidRDefault="00D109DC">
            <w:pPr>
              <w:pStyle w:val="Standard"/>
            </w:pPr>
          </w:p>
          <w:p w14:paraId="5E274AE6" w14:textId="77777777" w:rsidR="00D109DC" w:rsidRDefault="00000000">
            <w:pPr>
              <w:pStyle w:val="Standard"/>
            </w:pPr>
            <w:r>
              <w:t>P38/A1/23,8</w:t>
            </w:r>
          </w:p>
          <w:p w14:paraId="247149E0" w14:textId="77777777" w:rsidR="00D109DC" w:rsidRDefault="00000000">
            <w:pPr>
              <w:pStyle w:val="Standard"/>
            </w:pPr>
            <w:r>
              <w:t>Ancien numéro : 211</w:t>
            </w:r>
          </w:p>
          <w:p w14:paraId="292BD491" w14:textId="77777777" w:rsidR="00D109DC" w:rsidRDefault="00000000">
            <w:pPr>
              <w:pStyle w:val="Standard"/>
            </w:pPr>
            <w:r>
              <w:rPr>
                <w:b/>
              </w:rPr>
              <w:lastRenderedPageBreak/>
              <w:t>Numéro de production :</w:t>
            </w:r>
          </w:p>
          <w:p w14:paraId="11868F60" w14:textId="77777777" w:rsidR="00D109DC" w:rsidRDefault="00000000">
            <w:pPr>
              <w:pStyle w:val="Standard"/>
            </w:pPr>
            <w:r>
              <w:rPr>
                <w:b/>
              </w:rPr>
              <w:t>Titre :</w:t>
            </w:r>
            <w:r>
              <w:t xml:space="preserve"> Émissions spéciales Sylvie Bernier</w:t>
            </w:r>
          </w:p>
          <w:p w14:paraId="72372166" w14:textId="77777777" w:rsidR="00D109DC" w:rsidRDefault="00000000">
            <w:pPr>
              <w:pStyle w:val="Standard"/>
            </w:pPr>
            <w:r>
              <w:rPr>
                <w:b/>
              </w:rPr>
              <w:t>Animateur :</w:t>
            </w:r>
          </w:p>
          <w:p w14:paraId="480949DA" w14:textId="77777777" w:rsidR="00D109DC" w:rsidRDefault="00000000">
            <w:pPr>
              <w:pStyle w:val="Standard"/>
            </w:pPr>
            <w:r>
              <w:rPr>
                <w:b/>
              </w:rPr>
              <w:t>Production :</w:t>
            </w:r>
          </w:p>
          <w:p w14:paraId="27631D84" w14:textId="77777777" w:rsidR="00D109DC" w:rsidRDefault="00000000">
            <w:pPr>
              <w:pStyle w:val="Standard"/>
            </w:pPr>
            <w:r>
              <w:rPr>
                <w:b/>
              </w:rPr>
              <w:t>Interventions :</w:t>
            </w:r>
          </w:p>
          <w:p w14:paraId="20702B52" w14:textId="77777777" w:rsidR="00D109DC" w:rsidRDefault="00000000">
            <w:pPr>
              <w:pStyle w:val="Standard"/>
            </w:pPr>
            <w:r>
              <w:rPr>
                <w:b/>
              </w:rPr>
              <w:t>Sujets abordés :</w:t>
            </w:r>
          </w:p>
          <w:p w14:paraId="0A3A9E84" w14:textId="77777777" w:rsidR="00D109DC" w:rsidRDefault="00000000">
            <w:pPr>
              <w:pStyle w:val="Standard"/>
            </w:pPr>
            <w:r>
              <w:rPr>
                <w:b/>
              </w:rPr>
              <w:t>Date :</w:t>
            </w:r>
          </w:p>
          <w:p w14:paraId="05DFEA80" w14:textId="77777777" w:rsidR="00D109DC" w:rsidRDefault="00000000">
            <w:pPr>
              <w:pStyle w:val="Standard"/>
            </w:pPr>
            <w:r>
              <w:rPr>
                <w:b/>
              </w:rPr>
              <w:t>Lieu :</w:t>
            </w:r>
          </w:p>
          <w:p w14:paraId="7A33DAFB" w14:textId="77777777" w:rsidR="00D109DC" w:rsidRDefault="00000000">
            <w:pPr>
              <w:pStyle w:val="Standard"/>
            </w:pPr>
            <w:r>
              <w:rPr>
                <w:b/>
              </w:rPr>
              <w:t>Durée de l’enregistrement :</w:t>
            </w:r>
            <w:r>
              <w:t xml:space="preserve"> 00 :30 :00</w:t>
            </w:r>
          </w:p>
          <w:p w14:paraId="3264CF03" w14:textId="77777777" w:rsidR="00D109DC" w:rsidRDefault="00000000">
            <w:pPr>
              <w:pStyle w:val="Standard"/>
            </w:pPr>
            <w:r>
              <w:rPr>
                <w:b/>
              </w:rPr>
              <w:t xml:space="preserve">Support original : </w:t>
            </w:r>
            <w:r>
              <w:t>VHS</w:t>
            </w:r>
          </w:p>
          <w:p w14:paraId="60667B6E" w14:textId="77777777" w:rsidR="00D109DC" w:rsidRDefault="00D109DC">
            <w:pPr>
              <w:pStyle w:val="Standard"/>
            </w:pPr>
            <w:hyperlink r:id="rId641" w:history="1">
              <w:r>
                <w:rPr>
                  <w:color w:val="2F5496"/>
                </w:rPr>
                <w:t>Lien YouTube</w:t>
              </w:r>
            </w:hyperlink>
          </w:p>
          <w:p w14:paraId="569A26E4" w14:textId="77777777" w:rsidR="00D109DC" w:rsidRDefault="00000000">
            <w:pPr>
              <w:pStyle w:val="Standard"/>
            </w:pPr>
            <w:r>
              <w:t>Document numérisé</w:t>
            </w:r>
          </w:p>
          <w:p w14:paraId="72D2E34C" w14:textId="77777777" w:rsidR="00D109DC" w:rsidRDefault="00D109DC">
            <w:pPr>
              <w:pStyle w:val="Standard"/>
            </w:pPr>
          </w:p>
          <w:p w14:paraId="1F66DF16" w14:textId="77777777" w:rsidR="00D109DC" w:rsidRDefault="00000000">
            <w:pPr>
              <w:pStyle w:val="Niveau3"/>
            </w:pPr>
            <w:bookmarkStart w:id="84" w:name="__RefHeading__46084_1191675169"/>
            <w:bookmarkStart w:id="85" w:name="_Toc15993129"/>
            <w:r>
              <w:t>P38/A1/24 : Nord en vrac</w:t>
            </w:r>
            <w:bookmarkEnd w:id="84"/>
            <w:bookmarkEnd w:id="85"/>
          </w:p>
          <w:p w14:paraId="488907DD" w14:textId="77777777" w:rsidR="00D109DC" w:rsidRDefault="00000000">
            <w:pPr>
              <w:pStyle w:val="Standard"/>
            </w:pPr>
            <w:r>
              <w:rPr>
                <w:lang w:eastAsia="en-US"/>
              </w:rPr>
              <w:t>– Années. – 4 vidéos numérisées : 07 heures, 50 minutes et 01 secondes d’images en mouvement.</w:t>
            </w:r>
          </w:p>
          <w:p w14:paraId="4BFF7DF4" w14:textId="77777777" w:rsidR="00D109DC" w:rsidRDefault="00D109DC">
            <w:pPr>
              <w:pStyle w:val="Standard"/>
            </w:pPr>
          </w:p>
          <w:p w14:paraId="238FDD39" w14:textId="77777777" w:rsidR="00D109DC" w:rsidRDefault="00000000">
            <w:pPr>
              <w:pStyle w:val="Standard"/>
            </w:pPr>
            <w:r>
              <w:t>P38/A1/24,1</w:t>
            </w:r>
          </w:p>
          <w:p w14:paraId="6126968B" w14:textId="77777777" w:rsidR="00D109DC" w:rsidRDefault="00000000">
            <w:pPr>
              <w:pStyle w:val="Standard"/>
            </w:pPr>
            <w:r>
              <w:t>Ancien numéro : aucun</w:t>
            </w:r>
          </w:p>
          <w:p w14:paraId="206A2D3D" w14:textId="77777777" w:rsidR="00D109DC" w:rsidRDefault="00000000">
            <w:pPr>
              <w:pStyle w:val="Standard"/>
            </w:pPr>
            <w:r>
              <w:rPr>
                <w:b/>
              </w:rPr>
              <w:t>Numéro de production :</w:t>
            </w:r>
          </w:p>
          <w:p w14:paraId="24562F5D" w14:textId="77777777" w:rsidR="00D109DC" w:rsidRDefault="00000000">
            <w:pPr>
              <w:pStyle w:val="Standard"/>
            </w:pPr>
            <w:r>
              <w:rPr>
                <w:b/>
              </w:rPr>
              <w:t>Titre :</w:t>
            </w:r>
            <w:r>
              <w:t xml:space="preserve"> Nord en vrac</w:t>
            </w:r>
          </w:p>
          <w:p w14:paraId="1963D117" w14:textId="77777777" w:rsidR="00D109DC" w:rsidRDefault="00000000">
            <w:pPr>
              <w:pStyle w:val="Standard"/>
            </w:pPr>
            <w:r>
              <w:rPr>
                <w:b/>
              </w:rPr>
              <w:t>Animateur :</w:t>
            </w:r>
          </w:p>
          <w:p w14:paraId="25590BB7" w14:textId="77777777" w:rsidR="00D109DC" w:rsidRDefault="00000000">
            <w:pPr>
              <w:pStyle w:val="Standard"/>
            </w:pPr>
            <w:r>
              <w:rPr>
                <w:b/>
              </w:rPr>
              <w:t>Production :</w:t>
            </w:r>
          </w:p>
          <w:p w14:paraId="64233356" w14:textId="77777777" w:rsidR="00D109DC" w:rsidRDefault="00000000">
            <w:pPr>
              <w:pStyle w:val="Standard"/>
            </w:pPr>
            <w:r>
              <w:rPr>
                <w:b/>
              </w:rPr>
              <w:t>Interventions :</w:t>
            </w:r>
          </w:p>
          <w:p w14:paraId="35754B80" w14:textId="77777777" w:rsidR="00D109DC" w:rsidRDefault="00000000">
            <w:pPr>
              <w:pStyle w:val="Standard"/>
            </w:pPr>
            <w:r>
              <w:rPr>
                <w:b/>
              </w:rPr>
              <w:t>Sujets abordés :</w:t>
            </w:r>
            <w:r>
              <w:t xml:space="preserve"> Marche des femmes, Hydro-</w:t>
            </w:r>
            <w:proofErr w:type="spellStart"/>
            <w:r>
              <w:t>Illnu</w:t>
            </w:r>
            <w:proofErr w:type="spellEnd"/>
            <w:r>
              <w:t>?</w:t>
            </w:r>
          </w:p>
          <w:p w14:paraId="6FDE3E7F" w14:textId="77777777" w:rsidR="00D109DC" w:rsidRDefault="00000000">
            <w:pPr>
              <w:pStyle w:val="Standard"/>
            </w:pPr>
            <w:r>
              <w:rPr>
                <w:b/>
              </w:rPr>
              <w:t>Date :</w:t>
            </w:r>
          </w:p>
          <w:p w14:paraId="3C10758A" w14:textId="77777777" w:rsidR="00D109DC" w:rsidRDefault="00000000">
            <w:pPr>
              <w:pStyle w:val="Standard"/>
            </w:pPr>
            <w:r>
              <w:rPr>
                <w:b/>
              </w:rPr>
              <w:t>Lieu :</w:t>
            </w:r>
          </w:p>
          <w:p w14:paraId="5E79FC15" w14:textId="77777777" w:rsidR="00D109DC" w:rsidRDefault="00000000">
            <w:pPr>
              <w:pStyle w:val="Standard"/>
            </w:pPr>
            <w:r>
              <w:rPr>
                <w:b/>
              </w:rPr>
              <w:t>Durée de l’enregistrement :</w:t>
            </w:r>
            <w:r>
              <w:t xml:space="preserve"> 00 :00 :00</w:t>
            </w:r>
          </w:p>
          <w:p w14:paraId="08C8A060" w14:textId="77777777" w:rsidR="00D109DC" w:rsidRDefault="00000000">
            <w:pPr>
              <w:pStyle w:val="Standard"/>
            </w:pPr>
            <w:r>
              <w:rPr>
                <w:b/>
              </w:rPr>
              <w:t xml:space="preserve">Support original : </w:t>
            </w:r>
            <w:r>
              <w:t>VHS</w:t>
            </w:r>
          </w:p>
          <w:p w14:paraId="13BD4830" w14:textId="77777777" w:rsidR="00D109DC" w:rsidRDefault="00D109DC">
            <w:pPr>
              <w:pStyle w:val="Standard"/>
            </w:pPr>
            <w:hyperlink r:id="rId642" w:history="1">
              <w:r>
                <w:rPr>
                  <w:color w:val="2F5496"/>
                </w:rPr>
                <w:t>Lien YouTube</w:t>
              </w:r>
            </w:hyperlink>
          </w:p>
          <w:p w14:paraId="5F870D96" w14:textId="77777777" w:rsidR="00D109DC" w:rsidRDefault="00000000">
            <w:pPr>
              <w:pStyle w:val="Standard"/>
            </w:pPr>
            <w:r>
              <w:t>Document numérisé</w:t>
            </w:r>
          </w:p>
          <w:p w14:paraId="5B211D84" w14:textId="77777777" w:rsidR="00D109DC" w:rsidRDefault="00000000">
            <w:pPr>
              <w:pStyle w:val="Standard"/>
            </w:pPr>
            <w:r>
              <w:t>Note : Quelques blasphèmes, émission sans montage, problèmes techniques, ne correspond pas à l’émission diffusée sur les ondes.</w:t>
            </w:r>
          </w:p>
          <w:p w14:paraId="20762B9E" w14:textId="77777777" w:rsidR="00D109DC" w:rsidRDefault="00D109DC">
            <w:pPr>
              <w:pStyle w:val="Standard"/>
            </w:pPr>
          </w:p>
          <w:p w14:paraId="70741DFE" w14:textId="77777777" w:rsidR="00D109DC" w:rsidRDefault="00000000">
            <w:pPr>
              <w:pStyle w:val="Standard"/>
            </w:pPr>
            <w:r>
              <w:t>P38/A1/24,2</w:t>
            </w:r>
          </w:p>
          <w:p w14:paraId="31AF920F" w14:textId="77777777" w:rsidR="00D109DC" w:rsidRDefault="00000000">
            <w:pPr>
              <w:pStyle w:val="Standard"/>
            </w:pPr>
            <w:r>
              <w:t>Ancien numéro : 109</w:t>
            </w:r>
          </w:p>
          <w:p w14:paraId="37831BCC" w14:textId="77777777" w:rsidR="00D109DC" w:rsidRDefault="00000000">
            <w:pPr>
              <w:pStyle w:val="Standard"/>
            </w:pPr>
            <w:r>
              <w:rPr>
                <w:b/>
              </w:rPr>
              <w:t>Numéro de production :</w:t>
            </w:r>
          </w:p>
          <w:p w14:paraId="3BCE2C7D" w14:textId="77777777" w:rsidR="00D109DC" w:rsidRDefault="00000000">
            <w:pPr>
              <w:pStyle w:val="Standard"/>
            </w:pPr>
            <w:r>
              <w:rPr>
                <w:b/>
              </w:rPr>
              <w:t>Titre :</w:t>
            </w:r>
            <w:r>
              <w:t xml:space="preserve"> Nord en vrac</w:t>
            </w:r>
          </w:p>
          <w:p w14:paraId="6F8D86E8" w14:textId="77777777" w:rsidR="00D109DC" w:rsidRDefault="00000000">
            <w:pPr>
              <w:pStyle w:val="Standard"/>
            </w:pPr>
            <w:r>
              <w:rPr>
                <w:b/>
              </w:rPr>
              <w:t>Animateur :</w:t>
            </w:r>
          </w:p>
          <w:p w14:paraId="237D67C5" w14:textId="77777777" w:rsidR="00D109DC" w:rsidRDefault="00000000">
            <w:pPr>
              <w:pStyle w:val="Standard"/>
            </w:pPr>
            <w:r>
              <w:rPr>
                <w:b/>
              </w:rPr>
              <w:t>Production :</w:t>
            </w:r>
          </w:p>
          <w:p w14:paraId="1D02C337" w14:textId="77777777" w:rsidR="00D109DC" w:rsidRDefault="00000000">
            <w:pPr>
              <w:pStyle w:val="Standard"/>
            </w:pPr>
            <w:r>
              <w:rPr>
                <w:b/>
              </w:rPr>
              <w:t>Interventions :</w:t>
            </w:r>
          </w:p>
          <w:p w14:paraId="0E07D5DF" w14:textId="77777777" w:rsidR="00D109DC" w:rsidRDefault="00000000">
            <w:pPr>
              <w:pStyle w:val="Standard"/>
            </w:pPr>
            <w:r>
              <w:rPr>
                <w:b/>
              </w:rPr>
              <w:t>Sujets abordés :</w:t>
            </w:r>
            <w:r>
              <w:t xml:space="preserve"> </w:t>
            </w:r>
            <w:proofErr w:type="spellStart"/>
            <w:r>
              <w:t>Bloopers</w:t>
            </w:r>
            <w:proofErr w:type="spellEnd"/>
            <w:r>
              <w:t>, Éric Lavoie</w:t>
            </w:r>
          </w:p>
          <w:p w14:paraId="5DA48B06" w14:textId="77777777" w:rsidR="00D109DC" w:rsidRDefault="00000000">
            <w:pPr>
              <w:pStyle w:val="Standard"/>
            </w:pPr>
            <w:r>
              <w:rPr>
                <w:b/>
              </w:rPr>
              <w:t>Date :</w:t>
            </w:r>
          </w:p>
          <w:p w14:paraId="0C765C2B" w14:textId="77777777" w:rsidR="00D109DC" w:rsidRDefault="00000000">
            <w:pPr>
              <w:pStyle w:val="Standard"/>
            </w:pPr>
            <w:r>
              <w:rPr>
                <w:b/>
              </w:rPr>
              <w:t>Lieu :</w:t>
            </w:r>
          </w:p>
          <w:p w14:paraId="33BAA22E" w14:textId="77777777" w:rsidR="00D109DC" w:rsidRDefault="00000000">
            <w:pPr>
              <w:pStyle w:val="Standard"/>
            </w:pPr>
            <w:r>
              <w:rPr>
                <w:b/>
              </w:rPr>
              <w:t>Durée de l’enregistrement :</w:t>
            </w:r>
            <w:r>
              <w:t xml:space="preserve"> 00 :00 :00</w:t>
            </w:r>
          </w:p>
          <w:p w14:paraId="19ECA045" w14:textId="77777777" w:rsidR="00D109DC" w:rsidRDefault="00000000">
            <w:pPr>
              <w:pStyle w:val="Standard"/>
            </w:pPr>
            <w:r>
              <w:rPr>
                <w:b/>
              </w:rPr>
              <w:t xml:space="preserve">Support original : </w:t>
            </w:r>
            <w:r>
              <w:t>VHS</w:t>
            </w:r>
          </w:p>
          <w:p w14:paraId="25CD3D93" w14:textId="77777777" w:rsidR="00D109DC" w:rsidRDefault="00D109DC">
            <w:pPr>
              <w:pStyle w:val="Standard"/>
            </w:pPr>
            <w:hyperlink r:id="rId643" w:history="1">
              <w:r>
                <w:rPr>
                  <w:color w:val="2F5496"/>
                </w:rPr>
                <w:t>Lien YouTube</w:t>
              </w:r>
            </w:hyperlink>
          </w:p>
          <w:p w14:paraId="4DC00752" w14:textId="77777777" w:rsidR="00D109DC" w:rsidRDefault="00000000">
            <w:pPr>
              <w:pStyle w:val="Standard"/>
            </w:pPr>
            <w:r>
              <w:t>Document numérisé</w:t>
            </w:r>
          </w:p>
          <w:p w14:paraId="5AE5A33D" w14:textId="77777777" w:rsidR="00D109DC" w:rsidRDefault="00D109DC">
            <w:pPr>
              <w:pStyle w:val="Standard"/>
            </w:pPr>
          </w:p>
          <w:p w14:paraId="36B43BD2" w14:textId="77777777" w:rsidR="00D109DC" w:rsidRDefault="00000000">
            <w:pPr>
              <w:pStyle w:val="Standard"/>
            </w:pPr>
            <w:r>
              <w:lastRenderedPageBreak/>
              <w:t>P38/A1/24,3</w:t>
            </w:r>
          </w:p>
          <w:p w14:paraId="3B67A6E7" w14:textId="77777777" w:rsidR="00D109DC" w:rsidRDefault="00000000">
            <w:pPr>
              <w:pStyle w:val="Standard"/>
            </w:pPr>
            <w:r>
              <w:t>Ancien numéro : 121</w:t>
            </w:r>
          </w:p>
          <w:p w14:paraId="127ACDED" w14:textId="77777777" w:rsidR="00D109DC" w:rsidRDefault="00000000">
            <w:pPr>
              <w:pStyle w:val="Standard"/>
            </w:pPr>
            <w:r>
              <w:rPr>
                <w:b/>
              </w:rPr>
              <w:t>Numéro de production :</w:t>
            </w:r>
          </w:p>
          <w:p w14:paraId="0C3AC70E" w14:textId="77777777" w:rsidR="00D109DC" w:rsidRDefault="00000000">
            <w:pPr>
              <w:pStyle w:val="Standard"/>
            </w:pPr>
            <w:r>
              <w:rPr>
                <w:b/>
              </w:rPr>
              <w:t>Titre :</w:t>
            </w:r>
            <w:r>
              <w:t xml:space="preserve"> Nord en vrac</w:t>
            </w:r>
          </w:p>
          <w:p w14:paraId="45F32247" w14:textId="77777777" w:rsidR="00D109DC" w:rsidRDefault="00000000">
            <w:pPr>
              <w:pStyle w:val="Standard"/>
            </w:pPr>
            <w:r>
              <w:rPr>
                <w:b/>
              </w:rPr>
              <w:t>Animateur :</w:t>
            </w:r>
          </w:p>
          <w:p w14:paraId="1B76CE7E" w14:textId="77777777" w:rsidR="00D109DC" w:rsidRDefault="00000000">
            <w:pPr>
              <w:pStyle w:val="Standard"/>
            </w:pPr>
            <w:r>
              <w:rPr>
                <w:b/>
              </w:rPr>
              <w:t>Production :</w:t>
            </w:r>
          </w:p>
          <w:p w14:paraId="37DC834D" w14:textId="77777777" w:rsidR="00D109DC" w:rsidRDefault="00000000">
            <w:pPr>
              <w:pStyle w:val="Standard"/>
            </w:pPr>
            <w:r>
              <w:rPr>
                <w:b/>
              </w:rPr>
              <w:t>Interventions :</w:t>
            </w:r>
            <w:r>
              <w:t xml:space="preserve"> Éric Lavoie</w:t>
            </w:r>
          </w:p>
          <w:p w14:paraId="21A5FE69" w14:textId="77777777" w:rsidR="00D109DC" w:rsidRDefault="00000000">
            <w:pPr>
              <w:pStyle w:val="Standard"/>
            </w:pPr>
            <w:r>
              <w:rPr>
                <w:b/>
              </w:rPr>
              <w:t>Sujets abordés :</w:t>
            </w:r>
          </w:p>
          <w:p w14:paraId="781DC906" w14:textId="77777777" w:rsidR="00D109DC" w:rsidRDefault="00000000">
            <w:pPr>
              <w:pStyle w:val="Standard"/>
            </w:pPr>
            <w:r>
              <w:rPr>
                <w:b/>
              </w:rPr>
              <w:t>Date :</w:t>
            </w:r>
          </w:p>
          <w:p w14:paraId="29B5E4F1" w14:textId="77777777" w:rsidR="00D109DC" w:rsidRDefault="00000000">
            <w:pPr>
              <w:pStyle w:val="Standard"/>
            </w:pPr>
            <w:r>
              <w:rPr>
                <w:b/>
              </w:rPr>
              <w:t>Lieu :</w:t>
            </w:r>
          </w:p>
          <w:p w14:paraId="421CAB78" w14:textId="77777777" w:rsidR="00D109DC" w:rsidRDefault="00000000">
            <w:pPr>
              <w:pStyle w:val="Standard"/>
            </w:pPr>
            <w:r>
              <w:rPr>
                <w:b/>
              </w:rPr>
              <w:t>Durée de l’enregistrement :</w:t>
            </w:r>
            <w:r>
              <w:t xml:space="preserve"> 00 :00 :00</w:t>
            </w:r>
          </w:p>
          <w:p w14:paraId="60EB0417" w14:textId="77777777" w:rsidR="00D109DC" w:rsidRDefault="00000000">
            <w:pPr>
              <w:pStyle w:val="Standard"/>
            </w:pPr>
            <w:r>
              <w:rPr>
                <w:b/>
              </w:rPr>
              <w:t xml:space="preserve">Support original : </w:t>
            </w:r>
            <w:r>
              <w:t>VHS</w:t>
            </w:r>
          </w:p>
          <w:p w14:paraId="3308DCF8" w14:textId="77777777" w:rsidR="00D109DC" w:rsidRDefault="00000000">
            <w:pPr>
              <w:pStyle w:val="Standard"/>
            </w:pPr>
            <w:r>
              <w:t>Note : Suite de P38/A1/24,2</w:t>
            </w:r>
          </w:p>
          <w:p w14:paraId="7611DE2C" w14:textId="77777777" w:rsidR="00D109DC" w:rsidRDefault="00D109DC">
            <w:pPr>
              <w:pStyle w:val="Standard"/>
            </w:pPr>
            <w:hyperlink r:id="rId644" w:history="1">
              <w:r>
                <w:rPr>
                  <w:color w:val="2F5496"/>
                </w:rPr>
                <w:t>Lien YouTube</w:t>
              </w:r>
            </w:hyperlink>
          </w:p>
          <w:p w14:paraId="26853426" w14:textId="77777777" w:rsidR="00D109DC" w:rsidRDefault="00000000">
            <w:pPr>
              <w:pStyle w:val="Standard"/>
            </w:pPr>
            <w:r>
              <w:t>Document numérisé</w:t>
            </w:r>
          </w:p>
          <w:p w14:paraId="5F2E5A83" w14:textId="77777777" w:rsidR="00D109DC" w:rsidRDefault="00D109DC">
            <w:pPr>
              <w:pStyle w:val="Standard"/>
            </w:pPr>
          </w:p>
          <w:p w14:paraId="10534316" w14:textId="77777777" w:rsidR="00D109DC" w:rsidRDefault="00000000">
            <w:pPr>
              <w:pStyle w:val="Standard"/>
            </w:pPr>
            <w:r>
              <w:t>P38/A1/24,4</w:t>
            </w:r>
          </w:p>
          <w:p w14:paraId="65416141" w14:textId="77777777" w:rsidR="00D109DC" w:rsidRDefault="00000000">
            <w:pPr>
              <w:pStyle w:val="Standard"/>
            </w:pPr>
            <w:r>
              <w:t>Ancien numéro : 002</w:t>
            </w:r>
          </w:p>
          <w:p w14:paraId="183CF8A5" w14:textId="77777777" w:rsidR="00D109DC" w:rsidRDefault="00000000">
            <w:pPr>
              <w:pStyle w:val="Standard"/>
            </w:pPr>
            <w:r>
              <w:rPr>
                <w:b/>
              </w:rPr>
              <w:t>Numéro de production :</w:t>
            </w:r>
          </w:p>
          <w:p w14:paraId="761B9958" w14:textId="77777777" w:rsidR="00D109DC" w:rsidRDefault="00000000">
            <w:pPr>
              <w:pStyle w:val="Standard"/>
            </w:pPr>
            <w:r>
              <w:rPr>
                <w:b/>
              </w:rPr>
              <w:t>Titre :</w:t>
            </w:r>
            <w:r>
              <w:t xml:space="preserve"> Archives Nord en vrac 2</w:t>
            </w:r>
          </w:p>
          <w:p w14:paraId="1BD6C925" w14:textId="77777777" w:rsidR="00D109DC" w:rsidRDefault="00000000">
            <w:pPr>
              <w:pStyle w:val="Standard"/>
            </w:pPr>
            <w:r>
              <w:rPr>
                <w:b/>
              </w:rPr>
              <w:t>Animateur :</w:t>
            </w:r>
          </w:p>
          <w:p w14:paraId="19EF53CE" w14:textId="77777777" w:rsidR="00D109DC" w:rsidRDefault="00000000">
            <w:pPr>
              <w:pStyle w:val="Standard"/>
            </w:pPr>
            <w:r>
              <w:rPr>
                <w:b/>
              </w:rPr>
              <w:t>Production :</w:t>
            </w:r>
          </w:p>
          <w:p w14:paraId="0D6EC4A1" w14:textId="77777777" w:rsidR="00D109DC" w:rsidRDefault="00000000">
            <w:pPr>
              <w:pStyle w:val="Standard"/>
            </w:pPr>
            <w:r>
              <w:rPr>
                <w:b/>
              </w:rPr>
              <w:t>Interventions :</w:t>
            </w:r>
          </w:p>
          <w:p w14:paraId="6D7A1034" w14:textId="77777777" w:rsidR="00D109DC" w:rsidRDefault="00000000">
            <w:pPr>
              <w:pStyle w:val="Standard"/>
            </w:pPr>
            <w:r>
              <w:rPr>
                <w:b/>
              </w:rPr>
              <w:t>Sujets abordés :</w:t>
            </w:r>
          </w:p>
          <w:p w14:paraId="7ECC922C" w14:textId="77777777" w:rsidR="00D109DC" w:rsidRDefault="00000000">
            <w:pPr>
              <w:pStyle w:val="Standard"/>
            </w:pPr>
            <w:r>
              <w:rPr>
                <w:b/>
              </w:rPr>
              <w:t>Date :</w:t>
            </w:r>
          </w:p>
          <w:p w14:paraId="0910A8C9" w14:textId="77777777" w:rsidR="00D109DC" w:rsidRDefault="00000000">
            <w:pPr>
              <w:pStyle w:val="Standard"/>
            </w:pPr>
            <w:r>
              <w:rPr>
                <w:b/>
              </w:rPr>
              <w:t>Lieu :</w:t>
            </w:r>
          </w:p>
          <w:p w14:paraId="5F27D1CD" w14:textId="77777777" w:rsidR="00D109DC" w:rsidRDefault="00000000">
            <w:pPr>
              <w:pStyle w:val="Standard"/>
            </w:pPr>
            <w:r>
              <w:rPr>
                <w:b/>
              </w:rPr>
              <w:t>Durée de l’enregistrement :</w:t>
            </w:r>
            <w:r>
              <w:t xml:space="preserve"> 00 :00 :00</w:t>
            </w:r>
          </w:p>
          <w:p w14:paraId="15A89AD0" w14:textId="77777777" w:rsidR="00D109DC" w:rsidRDefault="00000000">
            <w:pPr>
              <w:pStyle w:val="Standard"/>
            </w:pPr>
            <w:r>
              <w:rPr>
                <w:b/>
              </w:rPr>
              <w:t xml:space="preserve">Support original : </w:t>
            </w:r>
            <w:r>
              <w:t>VHS</w:t>
            </w:r>
          </w:p>
          <w:p w14:paraId="0047E247" w14:textId="77777777" w:rsidR="00D109DC" w:rsidRDefault="00D109DC">
            <w:pPr>
              <w:pStyle w:val="Standard"/>
            </w:pPr>
            <w:hyperlink r:id="rId645" w:history="1">
              <w:r>
                <w:rPr>
                  <w:color w:val="2F5496"/>
                </w:rPr>
                <w:t>Lien YouTube</w:t>
              </w:r>
            </w:hyperlink>
          </w:p>
          <w:p w14:paraId="60C0608F" w14:textId="77777777" w:rsidR="00D109DC" w:rsidRDefault="00000000">
            <w:pPr>
              <w:pStyle w:val="Standard"/>
            </w:pPr>
            <w:r>
              <w:t>Document numérisé</w:t>
            </w:r>
          </w:p>
          <w:p w14:paraId="4F453294" w14:textId="77777777" w:rsidR="00D109DC" w:rsidRDefault="00D109DC">
            <w:pPr>
              <w:pStyle w:val="Standard"/>
            </w:pPr>
          </w:p>
          <w:p w14:paraId="2CB23DD2" w14:textId="77777777" w:rsidR="00D109DC" w:rsidRDefault="00D109DC">
            <w:pPr>
              <w:pStyle w:val="Standard"/>
            </w:pPr>
          </w:p>
          <w:p w14:paraId="4CFA63E6" w14:textId="77777777" w:rsidR="00D109DC" w:rsidRDefault="00000000">
            <w:pPr>
              <w:pStyle w:val="Niveau3"/>
            </w:pPr>
            <w:bookmarkStart w:id="86" w:name="__RefHeading__46086_1191675169"/>
            <w:bookmarkStart w:id="87" w:name="_Toc15993130"/>
            <w:r>
              <w:t>P38/A1/25 : Reportages (santé, sécurité et société)</w:t>
            </w:r>
            <w:bookmarkEnd w:id="86"/>
            <w:bookmarkEnd w:id="87"/>
          </w:p>
          <w:p w14:paraId="3CD75AC0" w14:textId="77777777" w:rsidR="00D109DC" w:rsidRDefault="00000000">
            <w:pPr>
              <w:pStyle w:val="Standard"/>
            </w:pPr>
            <w:r>
              <w:rPr>
                <w:lang w:eastAsia="en-US"/>
              </w:rPr>
              <w:t>– Années. – 68 vidéos numérisées : 46 heures, 58 minutes et 45 secondes d’images en mouvement.</w:t>
            </w:r>
          </w:p>
          <w:p w14:paraId="2CC15CAE" w14:textId="77777777" w:rsidR="00D109DC" w:rsidRDefault="00D109DC">
            <w:pPr>
              <w:pStyle w:val="Standard"/>
            </w:pPr>
          </w:p>
          <w:p w14:paraId="110D4C64" w14:textId="77777777" w:rsidR="00D109DC" w:rsidRDefault="00000000">
            <w:pPr>
              <w:pStyle w:val="Standard"/>
            </w:pPr>
            <w:r>
              <w:t>P38/A1/25,1</w:t>
            </w:r>
          </w:p>
          <w:p w14:paraId="46384F40" w14:textId="77777777" w:rsidR="00D109DC" w:rsidRDefault="00000000">
            <w:pPr>
              <w:pStyle w:val="Standard"/>
            </w:pPr>
            <w:r>
              <w:t>Ancien numéro : aucun</w:t>
            </w:r>
          </w:p>
          <w:p w14:paraId="7945298E" w14:textId="77777777" w:rsidR="00D109DC" w:rsidRDefault="00000000">
            <w:pPr>
              <w:pStyle w:val="Standard"/>
            </w:pPr>
            <w:r>
              <w:rPr>
                <w:b/>
              </w:rPr>
              <w:t>Numéro de production :</w:t>
            </w:r>
          </w:p>
          <w:p w14:paraId="6D582E96" w14:textId="77777777" w:rsidR="00D109DC" w:rsidRDefault="00000000">
            <w:pPr>
              <w:pStyle w:val="Standard"/>
            </w:pPr>
            <w:r>
              <w:rPr>
                <w:b/>
              </w:rPr>
              <w:t>Titre :</w:t>
            </w:r>
            <w:r>
              <w:t xml:space="preserve"> La décentralisation (Union des municipalités du Québec)</w:t>
            </w:r>
          </w:p>
          <w:p w14:paraId="6B001006" w14:textId="77777777" w:rsidR="00D109DC" w:rsidRDefault="00000000">
            <w:pPr>
              <w:pStyle w:val="Standard"/>
            </w:pPr>
            <w:r>
              <w:rPr>
                <w:b/>
              </w:rPr>
              <w:t>Animateur :</w:t>
            </w:r>
          </w:p>
          <w:p w14:paraId="7C73A6CB" w14:textId="77777777" w:rsidR="00D109DC" w:rsidRDefault="00000000">
            <w:pPr>
              <w:pStyle w:val="Standard"/>
            </w:pPr>
            <w:r>
              <w:rPr>
                <w:b/>
              </w:rPr>
              <w:t>Production :</w:t>
            </w:r>
          </w:p>
          <w:p w14:paraId="7BD2BA3F" w14:textId="77777777" w:rsidR="00D109DC" w:rsidRDefault="00000000">
            <w:pPr>
              <w:pStyle w:val="Standard"/>
            </w:pPr>
            <w:r>
              <w:rPr>
                <w:b/>
              </w:rPr>
              <w:t>Interventions :</w:t>
            </w:r>
          </w:p>
          <w:p w14:paraId="5E3FF081" w14:textId="77777777" w:rsidR="00D109DC" w:rsidRDefault="00000000">
            <w:pPr>
              <w:pStyle w:val="Standard"/>
            </w:pPr>
            <w:r>
              <w:rPr>
                <w:b/>
              </w:rPr>
              <w:t>Sujets abordés :</w:t>
            </w:r>
          </w:p>
          <w:p w14:paraId="55FA7B2D" w14:textId="77777777" w:rsidR="00D109DC" w:rsidRDefault="00000000">
            <w:pPr>
              <w:pStyle w:val="Standard"/>
            </w:pPr>
            <w:r>
              <w:rPr>
                <w:b/>
              </w:rPr>
              <w:t xml:space="preserve">Date : </w:t>
            </w:r>
            <w:r>
              <w:t>février 1995</w:t>
            </w:r>
          </w:p>
          <w:p w14:paraId="05543FEC" w14:textId="77777777" w:rsidR="00D109DC" w:rsidRDefault="00000000">
            <w:pPr>
              <w:pStyle w:val="Standard"/>
            </w:pPr>
            <w:r>
              <w:rPr>
                <w:b/>
              </w:rPr>
              <w:t>Lieu :</w:t>
            </w:r>
          </w:p>
          <w:p w14:paraId="0C24FAA8" w14:textId="77777777" w:rsidR="00D109DC" w:rsidRDefault="00000000">
            <w:pPr>
              <w:pStyle w:val="Standard"/>
            </w:pPr>
            <w:r>
              <w:rPr>
                <w:b/>
              </w:rPr>
              <w:t>Durée de l’enregistrement :</w:t>
            </w:r>
            <w:r>
              <w:t xml:space="preserve"> 15:38:00</w:t>
            </w:r>
          </w:p>
          <w:p w14:paraId="01B0C22C" w14:textId="77777777" w:rsidR="00D109DC" w:rsidRDefault="00000000">
            <w:pPr>
              <w:pStyle w:val="Standard"/>
            </w:pPr>
            <w:r>
              <w:rPr>
                <w:b/>
              </w:rPr>
              <w:t xml:space="preserve">Support original : </w:t>
            </w:r>
            <w:r>
              <w:t>VHS</w:t>
            </w:r>
          </w:p>
          <w:p w14:paraId="7515BBDE" w14:textId="77777777" w:rsidR="00D109DC" w:rsidRDefault="00D109DC">
            <w:pPr>
              <w:pStyle w:val="Standard"/>
            </w:pPr>
            <w:hyperlink r:id="rId646" w:history="1">
              <w:r>
                <w:rPr>
                  <w:color w:val="2F5496"/>
                </w:rPr>
                <w:t>Lien YouTube</w:t>
              </w:r>
            </w:hyperlink>
          </w:p>
          <w:p w14:paraId="5DD52218" w14:textId="77777777" w:rsidR="00D109DC" w:rsidRDefault="00000000">
            <w:pPr>
              <w:pStyle w:val="Standard"/>
            </w:pPr>
            <w:r>
              <w:lastRenderedPageBreak/>
              <w:t>Document numérisé</w:t>
            </w:r>
          </w:p>
          <w:p w14:paraId="5489D998" w14:textId="77777777" w:rsidR="00D109DC" w:rsidRDefault="00D109DC">
            <w:pPr>
              <w:pStyle w:val="Standard"/>
            </w:pPr>
          </w:p>
          <w:p w14:paraId="476D851E" w14:textId="77777777" w:rsidR="00D109DC" w:rsidRDefault="00000000">
            <w:pPr>
              <w:pStyle w:val="Standard"/>
            </w:pPr>
            <w:r>
              <w:t>P38/A1/25,2</w:t>
            </w:r>
          </w:p>
          <w:p w14:paraId="4F98B520" w14:textId="77777777" w:rsidR="00D109DC" w:rsidRDefault="00000000">
            <w:pPr>
              <w:pStyle w:val="Standard"/>
            </w:pPr>
            <w:r>
              <w:t>Ancien numéro : aucun</w:t>
            </w:r>
          </w:p>
          <w:p w14:paraId="306975AD" w14:textId="77777777" w:rsidR="00D109DC" w:rsidRDefault="00000000">
            <w:pPr>
              <w:pStyle w:val="Standard"/>
            </w:pPr>
            <w:r>
              <w:rPr>
                <w:b/>
              </w:rPr>
              <w:t>Numéro de production :</w:t>
            </w:r>
          </w:p>
          <w:p w14:paraId="58D43AA6" w14:textId="77777777" w:rsidR="00D109DC" w:rsidRDefault="00000000">
            <w:pPr>
              <w:pStyle w:val="Standard"/>
            </w:pPr>
            <w:r>
              <w:rPr>
                <w:b/>
              </w:rPr>
              <w:t>Titre :</w:t>
            </w:r>
            <w:r>
              <w:t xml:space="preserve"> Forum aménagement et développement</w:t>
            </w:r>
          </w:p>
          <w:p w14:paraId="60DAD31C" w14:textId="77777777" w:rsidR="00D109DC" w:rsidRDefault="00000000">
            <w:pPr>
              <w:pStyle w:val="Standard"/>
            </w:pPr>
            <w:r>
              <w:rPr>
                <w:b/>
              </w:rPr>
              <w:t>Animateur :</w:t>
            </w:r>
          </w:p>
          <w:p w14:paraId="45E1CD16" w14:textId="77777777" w:rsidR="00D109DC" w:rsidRDefault="00000000">
            <w:pPr>
              <w:pStyle w:val="Standard"/>
            </w:pPr>
            <w:r>
              <w:rPr>
                <w:b/>
              </w:rPr>
              <w:t>Production :</w:t>
            </w:r>
            <w:r>
              <w:t xml:space="preserve"> Communications D.M.B. </w:t>
            </w:r>
            <w:proofErr w:type="spellStart"/>
            <w:r>
              <w:t>inc.</w:t>
            </w:r>
            <w:proofErr w:type="spellEnd"/>
          </w:p>
          <w:p w14:paraId="02859EC3" w14:textId="77777777" w:rsidR="00D109DC" w:rsidRDefault="00000000">
            <w:pPr>
              <w:pStyle w:val="Standard"/>
            </w:pPr>
            <w:r>
              <w:rPr>
                <w:b/>
              </w:rPr>
              <w:t>Interventions :</w:t>
            </w:r>
          </w:p>
          <w:p w14:paraId="5B28432E" w14:textId="77777777" w:rsidR="00D109DC" w:rsidRDefault="00000000">
            <w:pPr>
              <w:pStyle w:val="Standard"/>
            </w:pPr>
            <w:r>
              <w:rPr>
                <w:b/>
              </w:rPr>
              <w:t>Sujets abordés :</w:t>
            </w:r>
          </w:p>
          <w:p w14:paraId="32A6193A" w14:textId="77777777" w:rsidR="00D109DC" w:rsidRDefault="00000000">
            <w:pPr>
              <w:pStyle w:val="Standard"/>
            </w:pPr>
            <w:r>
              <w:rPr>
                <w:b/>
              </w:rPr>
              <w:t xml:space="preserve">Date : </w:t>
            </w:r>
            <w:r>
              <w:t>janvier 1995</w:t>
            </w:r>
          </w:p>
          <w:p w14:paraId="29228490" w14:textId="77777777" w:rsidR="00D109DC" w:rsidRDefault="00000000">
            <w:pPr>
              <w:pStyle w:val="Standard"/>
            </w:pPr>
            <w:r>
              <w:rPr>
                <w:b/>
              </w:rPr>
              <w:t>Lieu :</w:t>
            </w:r>
          </w:p>
          <w:p w14:paraId="2C444E86" w14:textId="77777777" w:rsidR="00D109DC" w:rsidRDefault="00000000">
            <w:pPr>
              <w:pStyle w:val="Standard"/>
            </w:pPr>
            <w:r>
              <w:rPr>
                <w:b/>
              </w:rPr>
              <w:t>Durée de l’enregistrement :</w:t>
            </w:r>
            <w:r>
              <w:t xml:space="preserve"> 00 :00 :00</w:t>
            </w:r>
          </w:p>
          <w:p w14:paraId="538525B9" w14:textId="77777777" w:rsidR="00D109DC" w:rsidRDefault="00000000">
            <w:pPr>
              <w:pStyle w:val="Standard"/>
            </w:pPr>
            <w:r>
              <w:rPr>
                <w:b/>
              </w:rPr>
              <w:t xml:space="preserve">Support original : </w:t>
            </w:r>
            <w:r>
              <w:t>VHS</w:t>
            </w:r>
          </w:p>
          <w:p w14:paraId="36050924" w14:textId="77777777" w:rsidR="00D109DC" w:rsidRDefault="00D109DC">
            <w:pPr>
              <w:pStyle w:val="Standard"/>
            </w:pPr>
            <w:hyperlink r:id="rId647" w:history="1">
              <w:r>
                <w:rPr>
                  <w:color w:val="2F5496"/>
                </w:rPr>
                <w:t>Lien YouTube</w:t>
              </w:r>
            </w:hyperlink>
          </w:p>
          <w:p w14:paraId="7A3C893C" w14:textId="77777777" w:rsidR="00D109DC" w:rsidRDefault="00000000">
            <w:pPr>
              <w:pStyle w:val="Standard"/>
            </w:pPr>
            <w:r>
              <w:t>Document numérisé</w:t>
            </w:r>
          </w:p>
          <w:p w14:paraId="7F69B6DB" w14:textId="77777777" w:rsidR="00D109DC" w:rsidRDefault="00D109DC">
            <w:pPr>
              <w:pStyle w:val="Standard"/>
            </w:pPr>
          </w:p>
          <w:p w14:paraId="1598FDB3" w14:textId="77777777" w:rsidR="00D109DC" w:rsidRDefault="00000000">
            <w:pPr>
              <w:pStyle w:val="Standard"/>
            </w:pPr>
            <w:r>
              <w:t>P38/A1/25,3</w:t>
            </w:r>
          </w:p>
          <w:p w14:paraId="29498589" w14:textId="77777777" w:rsidR="00D109DC" w:rsidRDefault="00000000">
            <w:pPr>
              <w:pStyle w:val="Standard"/>
            </w:pPr>
            <w:r>
              <w:t>Ancien numéro :</w:t>
            </w:r>
          </w:p>
          <w:p w14:paraId="04949384" w14:textId="77777777" w:rsidR="00D109DC" w:rsidRDefault="00000000">
            <w:pPr>
              <w:pStyle w:val="Standard"/>
            </w:pPr>
            <w:r>
              <w:rPr>
                <w:b/>
              </w:rPr>
              <w:t>Numéro de production :</w:t>
            </w:r>
          </w:p>
          <w:p w14:paraId="52EBF203" w14:textId="77777777" w:rsidR="00D109DC" w:rsidRDefault="00000000">
            <w:pPr>
              <w:pStyle w:val="Standard"/>
            </w:pPr>
            <w:r>
              <w:rPr>
                <w:b/>
              </w:rPr>
              <w:t>Titre :</w:t>
            </w:r>
            <w:r>
              <w:t xml:space="preserve"> Inimaginable royaume, le Saguenay-Lac-Saint-Jean</w:t>
            </w:r>
          </w:p>
          <w:p w14:paraId="40B04CBC" w14:textId="77777777" w:rsidR="00D109DC" w:rsidRDefault="00000000">
            <w:pPr>
              <w:pStyle w:val="Standard"/>
            </w:pPr>
            <w:r>
              <w:rPr>
                <w:b/>
              </w:rPr>
              <w:t>Animateur :</w:t>
            </w:r>
          </w:p>
          <w:p w14:paraId="467C9480" w14:textId="77777777" w:rsidR="00D109DC" w:rsidRDefault="00000000">
            <w:pPr>
              <w:pStyle w:val="Standard"/>
            </w:pPr>
            <w:r>
              <w:rPr>
                <w:b/>
              </w:rPr>
              <w:t>Production :</w:t>
            </w:r>
          </w:p>
          <w:p w14:paraId="3459C1ED" w14:textId="77777777" w:rsidR="00D109DC" w:rsidRDefault="00000000">
            <w:pPr>
              <w:pStyle w:val="Standard"/>
            </w:pPr>
            <w:r>
              <w:rPr>
                <w:b/>
              </w:rPr>
              <w:t>Interventions :</w:t>
            </w:r>
          </w:p>
          <w:p w14:paraId="72716940" w14:textId="77777777" w:rsidR="00D109DC" w:rsidRDefault="00000000">
            <w:pPr>
              <w:pStyle w:val="Standard"/>
            </w:pPr>
            <w:r>
              <w:rPr>
                <w:b/>
              </w:rPr>
              <w:t>Sujets abordés :</w:t>
            </w:r>
          </w:p>
          <w:p w14:paraId="03DFB962" w14:textId="77777777" w:rsidR="00D109DC" w:rsidRDefault="00000000">
            <w:pPr>
              <w:pStyle w:val="Standard"/>
            </w:pPr>
            <w:r>
              <w:rPr>
                <w:b/>
              </w:rPr>
              <w:t>Date :</w:t>
            </w:r>
          </w:p>
          <w:p w14:paraId="38D7A544" w14:textId="77777777" w:rsidR="00D109DC" w:rsidRDefault="00000000">
            <w:pPr>
              <w:pStyle w:val="Standard"/>
            </w:pPr>
            <w:r>
              <w:rPr>
                <w:b/>
              </w:rPr>
              <w:t>Lieu :</w:t>
            </w:r>
          </w:p>
          <w:p w14:paraId="43EBF22D" w14:textId="77777777" w:rsidR="00D109DC" w:rsidRDefault="00000000">
            <w:pPr>
              <w:pStyle w:val="Standard"/>
            </w:pPr>
            <w:r>
              <w:rPr>
                <w:b/>
              </w:rPr>
              <w:t>Durée de l’enregistrement :</w:t>
            </w:r>
            <w:r>
              <w:t xml:space="preserve"> 00 :00 :00</w:t>
            </w:r>
          </w:p>
          <w:p w14:paraId="4DB68555" w14:textId="77777777" w:rsidR="00D109DC" w:rsidRDefault="00000000">
            <w:pPr>
              <w:pStyle w:val="Standard"/>
            </w:pPr>
            <w:r>
              <w:rPr>
                <w:b/>
              </w:rPr>
              <w:t xml:space="preserve">Support original : </w:t>
            </w:r>
            <w:r>
              <w:t>VHS</w:t>
            </w:r>
          </w:p>
          <w:p w14:paraId="6E25F7AD" w14:textId="77777777" w:rsidR="00D109DC" w:rsidRDefault="00D109DC">
            <w:pPr>
              <w:pStyle w:val="Standard"/>
            </w:pPr>
            <w:hyperlink r:id="rId648" w:history="1">
              <w:r>
                <w:rPr>
                  <w:color w:val="2F5496"/>
                </w:rPr>
                <w:t>Lien YouTube</w:t>
              </w:r>
            </w:hyperlink>
          </w:p>
          <w:p w14:paraId="419B93F8" w14:textId="77777777" w:rsidR="00D109DC" w:rsidRDefault="00000000">
            <w:pPr>
              <w:pStyle w:val="Standard"/>
            </w:pPr>
            <w:r>
              <w:t>Document numérisé</w:t>
            </w:r>
          </w:p>
          <w:p w14:paraId="08886F22" w14:textId="77777777" w:rsidR="00D109DC" w:rsidRDefault="00D109DC">
            <w:pPr>
              <w:pStyle w:val="Standard"/>
            </w:pPr>
          </w:p>
          <w:p w14:paraId="751C1D40" w14:textId="77777777" w:rsidR="00D109DC" w:rsidRDefault="00000000">
            <w:pPr>
              <w:pStyle w:val="Standard"/>
            </w:pPr>
            <w:r>
              <w:t>P38/A1/25,4</w:t>
            </w:r>
          </w:p>
          <w:p w14:paraId="529B1F67" w14:textId="77777777" w:rsidR="00D109DC" w:rsidRDefault="00000000">
            <w:pPr>
              <w:pStyle w:val="Standard"/>
            </w:pPr>
            <w:r>
              <w:t>Ancien numéro :</w:t>
            </w:r>
          </w:p>
          <w:p w14:paraId="241095B3" w14:textId="77777777" w:rsidR="00D109DC" w:rsidRDefault="00000000">
            <w:pPr>
              <w:pStyle w:val="Standard"/>
            </w:pPr>
            <w:r>
              <w:rPr>
                <w:b/>
              </w:rPr>
              <w:t>Numéro de production :</w:t>
            </w:r>
          </w:p>
          <w:p w14:paraId="2B4BC15B" w14:textId="77777777" w:rsidR="00D109DC" w:rsidRDefault="00000000">
            <w:pPr>
              <w:pStyle w:val="Standard"/>
            </w:pPr>
            <w:r>
              <w:rPr>
                <w:b/>
              </w:rPr>
              <w:t>Titre :</w:t>
            </w:r>
            <w:r>
              <w:t xml:space="preserve"> Compostage domestique</w:t>
            </w:r>
          </w:p>
          <w:p w14:paraId="144584EC" w14:textId="77777777" w:rsidR="00D109DC" w:rsidRDefault="00000000">
            <w:pPr>
              <w:pStyle w:val="Standard"/>
            </w:pPr>
            <w:r>
              <w:rPr>
                <w:b/>
              </w:rPr>
              <w:t>Animateur :</w:t>
            </w:r>
          </w:p>
          <w:p w14:paraId="4A090270" w14:textId="77777777" w:rsidR="00D109DC" w:rsidRDefault="00000000">
            <w:pPr>
              <w:pStyle w:val="Standard"/>
            </w:pPr>
            <w:r>
              <w:rPr>
                <w:b/>
              </w:rPr>
              <w:t>Production :</w:t>
            </w:r>
          </w:p>
          <w:p w14:paraId="56AF5F13" w14:textId="77777777" w:rsidR="00D109DC" w:rsidRDefault="00000000">
            <w:pPr>
              <w:pStyle w:val="Standard"/>
            </w:pPr>
            <w:r>
              <w:rPr>
                <w:b/>
              </w:rPr>
              <w:t>Interventions :</w:t>
            </w:r>
          </w:p>
          <w:p w14:paraId="20DF3452" w14:textId="77777777" w:rsidR="00D109DC" w:rsidRDefault="00000000">
            <w:pPr>
              <w:pStyle w:val="Standard"/>
            </w:pPr>
            <w:r>
              <w:rPr>
                <w:b/>
              </w:rPr>
              <w:t>Sujets abordés :</w:t>
            </w:r>
            <w:r>
              <w:t xml:space="preserve"> La machine à terre</w:t>
            </w:r>
          </w:p>
          <w:p w14:paraId="2DE6EE27" w14:textId="77777777" w:rsidR="00D109DC" w:rsidRDefault="00000000">
            <w:pPr>
              <w:pStyle w:val="Standard"/>
            </w:pPr>
            <w:r>
              <w:rPr>
                <w:b/>
              </w:rPr>
              <w:t>Date :</w:t>
            </w:r>
          </w:p>
          <w:p w14:paraId="0F4B2922" w14:textId="77777777" w:rsidR="00D109DC" w:rsidRDefault="00000000">
            <w:pPr>
              <w:pStyle w:val="Standard"/>
            </w:pPr>
            <w:r>
              <w:rPr>
                <w:b/>
              </w:rPr>
              <w:t>Lieu :</w:t>
            </w:r>
          </w:p>
          <w:p w14:paraId="5175C475" w14:textId="77777777" w:rsidR="00D109DC" w:rsidRDefault="00000000">
            <w:pPr>
              <w:pStyle w:val="Standard"/>
            </w:pPr>
            <w:r>
              <w:rPr>
                <w:b/>
              </w:rPr>
              <w:t>Durée de l’enregistrement :</w:t>
            </w:r>
            <w:r>
              <w:t xml:space="preserve"> 00 :09 :50</w:t>
            </w:r>
          </w:p>
          <w:p w14:paraId="2DFEA4CE" w14:textId="77777777" w:rsidR="00D109DC" w:rsidRDefault="00000000">
            <w:pPr>
              <w:pStyle w:val="Standard"/>
            </w:pPr>
            <w:r>
              <w:rPr>
                <w:b/>
              </w:rPr>
              <w:t xml:space="preserve">Support original : </w:t>
            </w:r>
            <w:r>
              <w:t>VHS</w:t>
            </w:r>
          </w:p>
          <w:p w14:paraId="1D0546AF" w14:textId="77777777" w:rsidR="00D109DC" w:rsidRDefault="00D109DC">
            <w:pPr>
              <w:pStyle w:val="Standard"/>
            </w:pPr>
            <w:hyperlink r:id="rId649" w:history="1">
              <w:r>
                <w:rPr>
                  <w:color w:val="2F5496"/>
                </w:rPr>
                <w:t>Lien YouTube</w:t>
              </w:r>
            </w:hyperlink>
          </w:p>
          <w:p w14:paraId="6E7564DD" w14:textId="77777777" w:rsidR="00D109DC" w:rsidRDefault="00000000">
            <w:pPr>
              <w:pStyle w:val="Standard"/>
            </w:pPr>
            <w:r>
              <w:t>Document numérisé</w:t>
            </w:r>
          </w:p>
          <w:p w14:paraId="28AB6274" w14:textId="77777777" w:rsidR="00D109DC" w:rsidRDefault="00D109DC">
            <w:pPr>
              <w:pStyle w:val="Standard"/>
            </w:pPr>
          </w:p>
          <w:p w14:paraId="51ECD2D5" w14:textId="77777777" w:rsidR="00D109DC" w:rsidRDefault="00D109DC">
            <w:pPr>
              <w:pStyle w:val="Standard"/>
            </w:pPr>
          </w:p>
        </w:tc>
      </w:tr>
      <w:tr w:rsidR="00D109DC" w14:paraId="62481569" w14:textId="77777777">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787A7E89" w14:textId="77777777" w:rsidR="00D109DC" w:rsidRDefault="00000000">
            <w:pPr>
              <w:pStyle w:val="Standard"/>
            </w:pPr>
            <w:r>
              <w:rPr>
                <w:lang w:eastAsia="en-US"/>
              </w:rPr>
              <w:lastRenderedPageBreak/>
              <w:t>R-E-T-P</w:t>
            </w:r>
          </w:p>
          <w:p w14:paraId="0E5558FD" w14:textId="77777777" w:rsidR="00D109DC" w:rsidRDefault="00000000">
            <w:pPr>
              <w:pStyle w:val="Standard"/>
            </w:pPr>
            <w:r>
              <w:rPr>
                <w:lang w:eastAsia="en-US"/>
              </w:rPr>
              <w:lastRenderedPageBreak/>
              <w:t>Boîte 26</w:t>
            </w:r>
          </w:p>
        </w:tc>
        <w:tc>
          <w:tcPr>
            <w:tcW w:w="7803" w:type="dxa"/>
            <w:shd w:val="clear" w:color="auto" w:fill="FFFFFF"/>
            <w:tcMar>
              <w:top w:w="0" w:type="dxa"/>
              <w:left w:w="10" w:type="dxa"/>
              <w:bottom w:w="0" w:type="dxa"/>
              <w:right w:w="10" w:type="dxa"/>
            </w:tcMar>
          </w:tcPr>
          <w:p w14:paraId="7B43A844" w14:textId="77777777" w:rsidR="00D109DC" w:rsidRDefault="00000000">
            <w:pPr>
              <w:pStyle w:val="Standard"/>
            </w:pPr>
            <w:r>
              <w:lastRenderedPageBreak/>
              <w:t>P38/A1/25,5</w:t>
            </w:r>
          </w:p>
          <w:p w14:paraId="6D9B280B" w14:textId="77777777" w:rsidR="00D109DC" w:rsidRDefault="00000000">
            <w:pPr>
              <w:pStyle w:val="Standard"/>
            </w:pPr>
            <w:r>
              <w:lastRenderedPageBreak/>
              <w:t>Ancien numéro :</w:t>
            </w:r>
          </w:p>
          <w:p w14:paraId="745C2B33" w14:textId="77777777" w:rsidR="00D109DC" w:rsidRDefault="00000000">
            <w:pPr>
              <w:pStyle w:val="Standard"/>
            </w:pPr>
            <w:r>
              <w:rPr>
                <w:b/>
              </w:rPr>
              <w:t>Numéro de production :</w:t>
            </w:r>
          </w:p>
          <w:p w14:paraId="0EF23173" w14:textId="77777777" w:rsidR="00D109DC" w:rsidRDefault="00000000">
            <w:pPr>
              <w:pStyle w:val="Standard"/>
            </w:pPr>
            <w:r>
              <w:rPr>
                <w:b/>
              </w:rPr>
              <w:t>Titre :</w:t>
            </w:r>
            <w:r>
              <w:t xml:space="preserve"> Les Grands Enjeux</w:t>
            </w:r>
          </w:p>
          <w:p w14:paraId="7C5FCE3C" w14:textId="77777777" w:rsidR="00D109DC" w:rsidRDefault="00000000">
            <w:pPr>
              <w:pStyle w:val="Standard"/>
            </w:pPr>
            <w:r>
              <w:rPr>
                <w:b/>
              </w:rPr>
              <w:t>Animateur :</w:t>
            </w:r>
          </w:p>
          <w:p w14:paraId="0277BC40" w14:textId="77777777" w:rsidR="00D109DC" w:rsidRDefault="00000000">
            <w:pPr>
              <w:pStyle w:val="Standard"/>
            </w:pPr>
            <w:r>
              <w:rPr>
                <w:b/>
              </w:rPr>
              <w:t>Production :</w:t>
            </w:r>
            <w:r>
              <w:t xml:space="preserve"> L’UMQ</w:t>
            </w:r>
          </w:p>
          <w:p w14:paraId="467D9ED1" w14:textId="77777777" w:rsidR="00D109DC" w:rsidRDefault="00000000">
            <w:pPr>
              <w:pStyle w:val="Standard"/>
            </w:pPr>
            <w:r>
              <w:rPr>
                <w:b/>
              </w:rPr>
              <w:t>Interventions :</w:t>
            </w:r>
          </w:p>
          <w:p w14:paraId="5C42A147" w14:textId="77777777" w:rsidR="00D109DC" w:rsidRDefault="00000000">
            <w:pPr>
              <w:pStyle w:val="Standard"/>
            </w:pPr>
            <w:r>
              <w:rPr>
                <w:b/>
              </w:rPr>
              <w:t>Sujets abordés :</w:t>
            </w:r>
          </w:p>
          <w:p w14:paraId="0331FA1D" w14:textId="77777777" w:rsidR="00D109DC" w:rsidRDefault="00000000">
            <w:pPr>
              <w:pStyle w:val="Standard"/>
            </w:pPr>
            <w:r>
              <w:rPr>
                <w:b/>
              </w:rPr>
              <w:t>Date :</w:t>
            </w:r>
          </w:p>
          <w:p w14:paraId="2F54CB6E" w14:textId="77777777" w:rsidR="00D109DC" w:rsidRDefault="00000000">
            <w:pPr>
              <w:pStyle w:val="Standard"/>
            </w:pPr>
            <w:r>
              <w:rPr>
                <w:b/>
              </w:rPr>
              <w:t>Lieu :</w:t>
            </w:r>
          </w:p>
          <w:p w14:paraId="630D0AD6" w14:textId="77777777" w:rsidR="00D109DC" w:rsidRDefault="00000000">
            <w:pPr>
              <w:pStyle w:val="Standard"/>
            </w:pPr>
            <w:r>
              <w:rPr>
                <w:b/>
              </w:rPr>
              <w:t>Durée de l’enregistrement :</w:t>
            </w:r>
            <w:r>
              <w:t xml:space="preserve"> 00 : 10:45</w:t>
            </w:r>
          </w:p>
          <w:p w14:paraId="0665965A" w14:textId="77777777" w:rsidR="00D109DC" w:rsidRDefault="00000000">
            <w:pPr>
              <w:pStyle w:val="Standard"/>
            </w:pPr>
            <w:r>
              <w:rPr>
                <w:b/>
              </w:rPr>
              <w:t xml:space="preserve">Support original : </w:t>
            </w:r>
            <w:r>
              <w:t>VHS</w:t>
            </w:r>
          </w:p>
          <w:p w14:paraId="0245AFAC" w14:textId="77777777" w:rsidR="00D109DC" w:rsidRDefault="00D109DC">
            <w:pPr>
              <w:pStyle w:val="Standard"/>
            </w:pPr>
            <w:hyperlink r:id="rId650" w:history="1">
              <w:r>
                <w:rPr>
                  <w:color w:val="2F5496"/>
                </w:rPr>
                <w:t>Lien YouTube</w:t>
              </w:r>
            </w:hyperlink>
          </w:p>
          <w:p w14:paraId="46711D12" w14:textId="77777777" w:rsidR="00D109DC" w:rsidRDefault="00000000">
            <w:pPr>
              <w:pStyle w:val="Standard"/>
            </w:pPr>
            <w:r>
              <w:t>Document numérisé</w:t>
            </w:r>
          </w:p>
          <w:p w14:paraId="7C750F3C" w14:textId="77777777" w:rsidR="00D109DC" w:rsidRDefault="00D109DC">
            <w:pPr>
              <w:pStyle w:val="Standard"/>
            </w:pPr>
          </w:p>
          <w:p w14:paraId="31D65D85" w14:textId="77777777" w:rsidR="00D109DC" w:rsidRDefault="00000000">
            <w:pPr>
              <w:pStyle w:val="Standard"/>
            </w:pPr>
            <w:r>
              <w:t>P38/A1/25,6</w:t>
            </w:r>
          </w:p>
          <w:p w14:paraId="07CE8060" w14:textId="77777777" w:rsidR="00D109DC" w:rsidRDefault="00000000">
            <w:pPr>
              <w:pStyle w:val="Standard"/>
            </w:pPr>
            <w:r>
              <w:t>Numéro de référence : 2462-090</w:t>
            </w:r>
          </w:p>
          <w:p w14:paraId="181F9A2D" w14:textId="77777777" w:rsidR="00D109DC" w:rsidRDefault="00000000">
            <w:pPr>
              <w:pStyle w:val="Standard"/>
            </w:pPr>
            <w:r>
              <w:rPr>
                <w:b/>
              </w:rPr>
              <w:t>Numéro de production :</w:t>
            </w:r>
          </w:p>
          <w:p w14:paraId="0F6A65C6" w14:textId="77777777" w:rsidR="00D109DC" w:rsidRDefault="00000000">
            <w:pPr>
              <w:pStyle w:val="Standard"/>
            </w:pPr>
            <w:r>
              <w:rPr>
                <w:b/>
              </w:rPr>
              <w:t>Titre :</w:t>
            </w:r>
            <w:r>
              <w:t xml:space="preserve"> Le Québec d’aujourd’hui, n</w:t>
            </w:r>
            <w:r>
              <w:rPr>
                <w:vertAlign w:val="superscript"/>
              </w:rPr>
              <w:t>o</w:t>
            </w:r>
            <w:r>
              <w:t xml:space="preserve"> 90</w:t>
            </w:r>
          </w:p>
          <w:p w14:paraId="7FCF23F5" w14:textId="77777777" w:rsidR="00D109DC" w:rsidRDefault="00000000">
            <w:pPr>
              <w:pStyle w:val="Standard"/>
            </w:pPr>
            <w:r>
              <w:rPr>
                <w:b/>
              </w:rPr>
              <w:t>Animateur :</w:t>
            </w:r>
          </w:p>
          <w:p w14:paraId="48A375B3" w14:textId="77777777" w:rsidR="00D109DC" w:rsidRDefault="00000000">
            <w:pPr>
              <w:pStyle w:val="Standard"/>
            </w:pPr>
            <w:r>
              <w:rPr>
                <w:b/>
              </w:rPr>
              <w:t>Production :</w:t>
            </w:r>
            <w:r>
              <w:t xml:space="preserve"> Radio Québec (Société de radio-télévision du Québec)</w:t>
            </w:r>
          </w:p>
          <w:p w14:paraId="41E72C11" w14:textId="77777777" w:rsidR="00D109DC" w:rsidRDefault="00000000">
            <w:pPr>
              <w:pStyle w:val="Standard"/>
            </w:pPr>
            <w:r>
              <w:rPr>
                <w:b/>
              </w:rPr>
              <w:t>Interventions :</w:t>
            </w:r>
          </w:p>
          <w:p w14:paraId="5C92726C" w14:textId="77777777" w:rsidR="00D109DC" w:rsidRDefault="00000000">
            <w:pPr>
              <w:pStyle w:val="Standard"/>
            </w:pPr>
            <w:r>
              <w:rPr>
                <w:b/>
              </w:rPr>
              <w:t>Sujets abordés :</w:t>
            </w:r>
          </w:p>
          <w:p w14:paraId="793C88CD" w14:textId="77777777" w:rsidR="00D109DC" w:rsidRDefault="00000000">
            <w:pPr>
              <w:pStyle w:val="Standard"/>
            </w:pPr>
            <w:r>
              <w:rPr>
                <w:b/>
              </w:rPr>
              <w:t>Date :</w:t>
            </w:r>
          </w:p>
          <w:p w14:paraId="22590C12" w14:textId="77777777" w:rsidR="00D109DC" w:rsidRDefault="00000000">
            <w:pPr>
              <w:pStyle w:val="Standard"/>
            </w:pPr>
            <w:r>
              <w:rPr>
                <w:b/>
              </w:rPr>
              <w:t>Lieu :</w:t>
            </w:r>
          </w:p>
          <w:p w14:paraId="4D30E215" w14:textId="77777777" w:rsidR="00D109DC" w:rsidRDefault="00000000">
            <w:pPr>
              <w:pStyle w:val="Standard"/>
            </w:pPr>
            <w:r>
              <w:rPr>
                <w:b/>
              </w:rPr>
              <w:t>Durée de l’enregistrement :</w:t>
            </w:r>
            <w:r>
              <w:t xml:space="preserve"> 00 : 25:30</w:t>
            </w:r>
          </w:p>
          <w:p w14:paraId="675E2DC5" w14:textId="77777777" w:rsidR="00D109DC" w:rsidRDefault="00000000">
            <w:pPr>
              <w:pStyle w:val="Standard"/>
            </w:pPr>
            <w:r>
              <w:rPr>
                <w:b/>
              </w:rPr>
              <w:t xml:space="preserve">Support original : </w:t>
            </w:r>
            <w:r>
              <w:t>VHS</w:t>
            </w:r>
          </w:p>
          <w:p w14:paraId="230EDF38" w14:textId="77777777" w:rsidR="00D109DC" w:rsidRDefault="00D109DC">
            <w:pPr>
              <w:pStyle w:val="Standard"/>
            </w:pPr>
            <w:hyperlink r:id="rId651" w:history="1">
              <w:r>
                <w:rPr>
                  <w:color w:val="2F5496"/>
                </w:rPr>
                <w:t>Lien YouTube</w:t>
              </w:r>
            </w:hyperlink>
          </w:p>
          <w:p w14:paraId="0C963C77" w14:textId="77777777" w:rsidR="00D109DC" w:rsidRDefault="00000000">
            <w:pPr>
              <w:pStyle w:val="Standard"/>
            </w:pPr>
            <w:r>
              <w:t>Document numérisé</w:t>
            </w:r>
          </w:p>
          <w:p w14:paraId="7A9A61E4" w14:textId="77777777" w:rsidR="00D109DC" w:rsidRDefault="00D109DC">
            <w:pPr>
              <w:pStyle w:val="Standard"/>
            </w:pPr>
          </w:p>
          <w:p w14:paraId="0FAA5EAB" w14:textId="77777777" w:rsidR="00D109DC" w:rsidRDefault="00000000">
            <w:pPr>
              <w:pStyle w:val="Standard"/>
            </w:pPr>
            <w:r>
              <w:t>P38/A1/25,7</w:t>
            </w:r>
          </w:p>
          <w:p w14:paraId="15FE7CE6" w14:textId="77777777" w:rsidR="00D109DC" w:rsidRDefault="00000000">
            <w:pPr>
              <w:pStyle w:val="Standard"/>
            </w:pPr>
            <w:r>
              <w:t>Ancien numéro :</w:t>
            </w:r>
          </w:p>
          <w:p w14:paraId="5F0A2E90" w14:textId="77777777" w:rsidR="00D109DC" w:rsidRDefault="00000000">
            <w:pPr>
              <w:pStyle w:val="Standard"/>
            </w:pPr>
            <w:r>
              <w:rPr>
                <w:b/>
              </w:rPr>
              <w:t>Numéro de production :</w:t>
            </w:r>
          </w:p>
          <w:p w14:paraId="24A92E32" w14:textId="77777777" w:rsidR="00D109DC" w:rsidRDefault="00000000">
            <w:pPr>
              <w:pStyle w:val="Standard"/>
            </w:pPr>
            <w:r>
              <w:rPr>
                <w:b/>
              </w:rPr>
              <w:t>Titre :</w:t>
            </w:r>
            <w:r>
              <w:t xml:space="preserve"> Le Réseau des municipalités du Québec</w:t>
            </w:r>
          </w:p>
          <w:p w14:paraId="095DEC84" w14:textId="77777777" w:rsidR="00D109DC" w:rsidRDefault="00000000">
            <w:pPr>
              <w:pStyle w:val="Standard"/>
            </w:pPr>
            <w:r>
              <w:rPr>
                <w:b/>
              </w:rPr>
              <w:t>Animateur :</w:t>
            </w:r>
          </w:p>
          <w:p w14:paraId="734727D7" w14:textId="77777777" w:rsidR="00D109DC" w:rsidRDefault="00000000">
            <w:pPr>
              <w:pStyle w:val="Standard"/>
            </w:pPr>
            <w:r>
              <w:rPr>
                <w:b/>
              </w:rPr>
              <w:t>Production :</w:t>
            </w:r>
            <w:r>
              <w:t xml:space="preserve"> </w:t>
            </w:r>
            <w:proofErr w:type="spellStart"/>
            <w:r>
              <w:t>MarketingNet</w:t>
            </w:r>
            <w:proofErr w:type="spellEnd"/>
          </w:p>
          <w:p w14:paraId="0BD06389" w14:textId="77777777" w:rsidR="00D109DC" w:rsidRDefault="00000000">
            <w:pPr>
              <w:pStyle w:val="Standard"/>
            </w:pPr>
            <w:r>
              <w:rPr>
                <w:b/>
              </w:rPr>
              <w:t>Interventions :</w:t>
            </w:r>
          </w:p>
          <w:p w14:paraId="54873F22" w14:textId="77777777" w:rsidR="00D109DC" w:rsidRDefault="00000000">
            <w:pPr>
              <w:pStyle w:val="Standard"/>
            </w:pPr>
            <w:r>
              <w:rPr>
                <w:b/>
              </w:rPr>
              <w:t>Sujets abordés :</w:t>
            </w:r>
          </w:p>
          <w:p w14:paraId="638DD650" w14:textId="77777777" w:rsidR="00D109DC" w:rsidRDefault="00000000">
            <w:pPr>
              <w:pStyle w:val="Standard"/>
            </w:pPr>
            <w:r>
              <w:rPr>
                <w:b/>
              </w:rPr>
              <w:t>Date :</w:t>
            </w:r>
          </w:p>
          <w:p w14:paraId="5363A888" w14:textId="77777777" w:rsidR="00D109DC" w:rsidRDefault="00000000">
            <w:pPr>
              <w:pStyle w:val="Standard"/>
            </w:pPr>
            <w:r>
              <w:rPr>
                <w:b/>
              </w:rPr>
              <w:t>Lieu :</w:t>
            </w:r>
          </w:p>
          <w:p w14:paraId="314551B5" w14:textId="77777777" w:rsidR="00D109DC" w:rsidRDefault="00000000">
            <w:pPr>
              <w:pStyle w:val="Standard"/>
            </w:pPr>
            <w:r>
              <w:rPr>
                <w:b/>
              </w:rPr>
              <w:t>Durée de l’enregistrement :</w:t>
            </w:r>
            <w:r>
              <w:t xml:space="preserve"> 00 : 05:30</w:t>
            </w:r>
          </w:p>
          <w:p w14:paraId="4B5C6099" w14:textId="77777777" w:rsidR="00D109DC" w:rsidRDefault="00000000">
            <w:pPr>
              <w:pStyle w:val="Standard"/>
            </w:pPr>
            <w:r>
              <w:rPr>
                <w:b/>
              </w:rPr>
              <w:t xml:space="preserve">Support original : </w:t>
            </w:r>
            <w:r>
              <w:t>VHS</w:t>
            </w:r>
          </w:p>
          <w:p w14:paraId="31F2B13D" w14:textId="77777777" w:rsidR="00D109DC" w:rsidRDefault="00D109DC">
            <w:pPr>
              <w:pStyle w:val="Standard"/>
            </w:pPr>
            <w:hyperlink r:id="rId652" w:history="1">
              <w:r>
                <w:rPr>
                  <w:color w:val="2F5496"/>
                </w:rPr>
                <w:t>Lien YouTube</w:t>
              </w:r>
            </w:hyperlink>
          </w:p>
          <w:p w14:paraId="46863AF7" w14:textId="77777777" w:rsidR="00D109DC" w:rsidRDefault="00000000">
            <w:pPr>
              <w:pStyle w:val="Standard"/>
            </w:pPr>
            <w:r>
              <w:t>Document numérisé</w:t>
            </w:r>
          </w:p>
          <w:p w14:paraId="2690EC59" w14:textId="77777777" w:rsidR="00D109DC" w:rsidRDefault="00D109DC">
            <w:pPr>
              <w:pStyle w:val="Standard"/>
            </w:pPr>
          </w:p>
          <w:p w14:paraId="20C7EB46" w14:textId="77777777" w:rsidR="00D109DC" w:rsidRDefault="00000000">
            <w:pPr>
              <w:pStyle w:val="Standard"/>
            </w:pPr>
            <w:r>
              <w:t>P38/A1/25,8</w:t>
            </w:r>
          </w:p>
          <w:p w14:paraId="3099A736" w14:textId="77777777" w:rsidR="00D109DC" w:rsidRDefault="00000000">
            <w:pPr>
              <w:pStyle w:val="Standard"/>
            </w:pPr>
            <w:r>
              <w:t>Ancien numéro :</w:t>
            </w:r>
          </w:p>
          <w:p w14:paraId="11B080BC" w14:textId="77777777" w:rsidR="00D109DC" w:rsidRDefault="00000000">
            <w:pPr>
              <w:pStyle w:val="Standard"/>
            </w:pPr>
            <w:r>
              <w:rPr>
                <w:b/>
              </w:rPr>
              <w:t>Numéro de production :</w:t>
            </w:r>
          </w:p>
          <w:p w14:paraId="3B477607" w14:textId="77777777" w:rsidR="00D109DC" w:rsidRDefault="00000000">
            <w:pPr>
              <w:pStyle w:val="Standard"/>
            </w:pPr>
            <w:r>
              <w:rPr>
                <w:b/>
              </w:rPr>
              <w:t>Titre :</w:t>
            </w:r>
            <w:r>
              <w:t xml:space="preserve"> Défi sportif</w:t>
            </w:r>
          </w:p>
          <w:p w14:paraId="3F87BA31" w14:textId="77777777" w:rsidR="00D109DC" w:rsidRDefault="00000000">
            <w:pPr>
              <w:pStyle w:val="Standard"/>
            </w:pPr>
            <w:r>
              <w:rPr>
                <w:b/>
              </w:rPr>
              <w:t>Animateur :</w:t>
            </w:r>
          </w:p>
          <w:p w14:paraId="54FEC6DC" w14:textId="77777777" w:rsidR="00D109DC" w:rsidRDefault="00000000">
            <w:pPr>
              <w:pStyle w:val="Standard"/>
            </w:pPr>
            <w:r>
              <w:rPr>
                <w:b/>
              </w:rPr>
              <w:lastRenderedPageBreak/>
              <w:t>Production :</w:t>
            </w:r>
          </w:p>
          <w:p w14:paraId="4D1FD6B0" w14:textId="77777777" w:rsidR="00D109DC" w:rsidRDefault="00000000">
            <w:pPr>
              <w:pStyle w:val="Standard"/>
            </w:pPr>
            <w:r>
              <w:rPr>
                <w:b/>
              </w:rPr>
              <w:t>Interventions :</w:t>
            </w:r>
          </w:p>
          <w:p w14:paraId="597C05F0" w14:textId="77777777" w:rsidR="00D109DC" w:rsidRDefault="00000000">
            <w:pPr>
              <w:pStyle w:val="Standard"/>
            </w:pPr>
            <w:r>
              <w:rPr>
                <w:b/>
              </w:rPr>
              <w:t>Sujets abordés :</w:t>
            </w:r>
          </w:p>
          <w:p w14:paraId="05FCA687" w14:textId="77777777" w:rsidR="00D109DC" w:rsidRDefault="00000000">
            <w:pPr>
              <w:pStyle w:val="Standard"/>
            </w:pPr>
            <w:r>
              <w:rPr>
                <w:b/>
              </w:rPr>
              <w:t>Date :</w:t>
            </w:r>
          </w:p>
          <w:p w14:paraId="488D3074" w14:textId="77777777" w:rsidR="00D109DC" w:rsidRDefault="00000000">
            <w:pPr>
              <w:pStyle w:val="Standard"/>
            </w:pPr>
            <w:r>
              <w:rPr>
                <w:b/>
              </w:rPr>
              <w:t>Lieu :</w:t>
            </w:r>
            <w:r>
              <w:t xml:space="preserve"> Salle des découvertes de la bibliothèque</w:t>
            </w:r>
          </w:p>
          <w:p w14:paraId="6B88C0CF" w14:textId="77777777" w:rsidR="00D109DC" w:rsidRDefault="00000000">
            <w:pPr>
              <w:pStyle w:val="Standard"/>
            </w:pPr>
            <w:r>
              <w:rPr>
                <w:b/>
              </w:rPr>
              <w:t>Durée de l’enregistrement :</w:t>
            </w:r>
            <w:r>
              <w:t xml:space="preserve"> 00 : 00:00</w:t>
            </w:r>
          </w:p>
          <w:p w14:paraId="7859A9E6" w14:textId="77777777" w:rsidR="00D109DC" w:rsidRDefault="00000000">
            <w:pPr>
              <w:pStyle w:val="Standard"/>
            </w:pPr>
            <w:r>
              <w:rPr>
                <w:b/>
              </w:rPr>
              <w:t xml:space="preserve">Support original : </w:t>
            </w:r>
            <w:r>
              <w:t>VHS</w:t>
            </w:r>
          </w:p>
          <w:p w14:paraId="22D7E18E" w14:textId="77777777" w:rsidR="00D109DC" w:rsidRDefault="00D109DC">
            <w:pPr>
              <w:pStyle w:val="Standard"/>
            </w:pPr>
            <w:hyperlink r:id="rId653" w:history="1">
              <w:r>
                <w:rPr>
                  <w:color w:val="2F5496"/>
                </w:rPr>
                <w:t>Lien YouTube</w:t>
              </w:r>
            </w:hyperlink>
          </w:p>
          <w:p w14:paraId="4EF4C7F2" w14:textId="77777777" w:rsidR="00D109DC" w:rsidRDefault="00000000">
            <w:pPr>
              <w:pStyle w:val="Standard"/>
            </w:pPr>
            <w:r>
              <w:t>Document numérisé</w:t>
            </w:r>
          </w:p>
          <w:p w14:paraId="1FA77412" w14:textId="77777777" w:rsidR="00D109DC" w:rsidRDefault="00D109DC">
            <w:pPr>
              <w:pStyle w:val="Standard"/>
            </w:pPr>
          </w:p>
          <w:p w14:paraId="761C9241" w14:textId="77777777" w:rsidR="00D109DC" w:rsidRDefault="00000000">
            <w:pPr>
              <w:pStyle w:val="Standard"/>
            </w:pPr>
            <w:r>
              <w:t>P38/A1/25,9</w:t>
            </w:r>
          </w:p>
          <w:p w14:paraId="4123BEE6" w14:textId="77777777" w:rsidR="00D109DC" w:rsidRDefault="00000000">
            <w:pPr>
              <w:pStyle w:val="Standard"/>
            </w:pPr>
            <w:r>
              <w:t>Ancien numéro :</w:t>
            </w:r>
          </w:p>
          <w:p w14:paraId="135F5DFE" w14:textId="77777777" w:rsidR="00D109DC" w:rsidRDefault="00000000">
            <w:pPr>
              <w:pStyle w:val="Standard"/>
            </w:pPr>
            <w:r>
              <w:rPr>
                <w:b/>
              </w:rPr>
              <w:t>Numéro de production :</w:t>
            </w:r>
          </w:p>
          <w:p w14:paraId="4CA583FB" w14:textId="77777777" w:rsidR="00D109DC" w:rsidRDefault="00000000">
            <w:pPr>
              <w:pStyle w:val="Standard"/>
            </w:pPr>
            <w:r>
              <w:rPr>
                <w:b/>
              </w:rPr>
              <w:t>Titre :</w:t>
            </w:r>
            <w:r>
              <w:t xml:space="preserve"> Tour cycliste du Saguenay-Lac-Saint-Jean</w:t>
            </w:r>
          </w:p>
          <w:p w14:paraId="04C5228F" w14:textId="77777777" w:rsidR="00D109DC" w:rsidRDefault="00000000">
            <w:pPr>
              <w:pStyle w:val="Standard"/>
            </w:pPr>
            <w:r>
              <w:rPr>
                <w:b/>
              </w:rPr>
              <w:t>Animateur :</w:t>
            </w:r>
          </w:p>
          <w:p w14:paraId="19CB6A6B" w14:textId="77777777" w:rsidR="00D109DC" w:rsidRDefault="00000000">
            <w:pPr>
              <w:pStyle w:val="Standard"/>
            </w:pPr>
            <w:r>
              <w:rPr>
                <w:b/>
              </w:rPr>
              <w:t>Production :</w:t>
            </w:r>
          </w:p>
          <w:p w14:paraId="2BBE53A1" w14:textId="77777777" w:rsidR="00D109DC" w:rsidRDefault="00000000">
            <w:pPr>
              <w:pStyle w:val="Standard"/>
            </w:pPr>
            <w:r>
              <w:rPr>
                <w:b/>
              </w:rPr>
              <w:t>Interventions :</w:t>
            </w:r>
          </w:p>
          <w:p w14:paraId="3F9B0947" w14:textId="77777777" w:rsidR="00D109DC" w:rsidRDefault="00000000">
            <w:pPr>
              <w:pStyle w:val="Standard"/>
            </w:pPr>
            <w:r>
              <w:rPr>
                <w:b/>
              </w:rPr>
              <w:t>Sujets abordés :</w:t>
            </w:r>
          </w:p>
          <w:p w14:paraId="39BFAEB4" w14:textId="77777777" w:rsidR="00D109DC" w:rsidRDefault="00000000">
            <w:pPr>
              <w:pStyle w:val="Standard"/>
            </w:pPr>
            <w:r>
              <w:rPr>
                <w:b/>
              </w:rPr>
              <w:t xml:space="preserve">Date : </w:t>
            </w:r>
            <w:r>
              <w:t>1993</w:t>
            </w:r>
          </w:p>
          <w:p w14:paraId="099DF4ED" w14:textId="77777777" w:rsidR="00D109DC" w:rsidRDefault="00000000">
            <w:pPr>
              <w:pStyle w:val="Standard"/>
            </w:pPr>
            <w:r>
              <w:rPr>
                <w:b/>
              </w:rPr>
              <w:t>Lieu :</w:t>
            </w:r>
          </w:p>
          <w:p w14:paraId="0BC9F128" w14:textId="77777777" w:rsidR="00D109DC" w:rsidRDefault="00000000">
            <w:pPr>
              <w:pStyle w:val="Standard"/>
            </w:pPr>
            <w:r>
              <w:rPr>
                <w:b/>
              </w:rPr>
              <w:t>Durée de l’enregistrement :</w:t>
            </w:r>
            <w:r>
              <w:t xml:space="preserve"> 00 : 59:45</w:t>
            </w:r>
          </w:p>
          <w:p w14:paraId="5D3542D4" w14:textId="77777777" w:rsidR="00D109DC" w:rsidRDefault="00000000">
            <w:pPr>
              <w:pStyle w:val="Standard"/>
            </w:pPr>
            <w:r>
              <w:rPr>
                <w:b/>
              </w:rPr>
              <w:t xml:space="preserve">Support original : </w:t>
            </w:r>
            <w:r>
              <w:t>VHS</w:t>
            </w:r>
          </w:p>
          <w:p w14:paraId="5F519ACD" w14:textId="77777777" w:rsidR="00D109DC" w:rsidRDefault="00D109DC">
            <w:pPr>
              <w:pStyle w:val="Standard"/>
            </w:pPr>
            <w:hyperlink r:id="rId654" w:history="1">
              <w:r>
                <w:rPr>
                  <w:color w:val="2F5496"/>
                </w:rPr>
                <w:t>Lien YouTube</w:t>
              </w:r>
            </w:hyperlink>
          </w:p>
          <w:p w14:paraId="58AC97DE" w14:textId="77777777" w:rsidR="00D109DC" w:rsidRDefault="00000000">
            <w:pPr>
              <w:pStyle w:val="Standard"/>
            </w:pPr>
            <w:r>
              <w:t>Document numérisé</w:t>
            </w:r>
          </w:p>
          <w:p w14:paraId="704B00FA" w14:textId="77777777" w:rsidR="00D109DC" w:rsidRDefault="00D109DC">
            <w:pPr>
              <w:pStyle w:val="Standard"/>
            </w:pPr>
          </w:p>
          <w:p w14:paraId="08717527" w14:textId="77777777" w:rsidR="00D109DC" w:rsidRDefault="00000000">
            <w:pPr>
              <w:pStyle w:val="Standard"/>
            </w:pPr>
            <w:r>
              <w:t>P38/A1/25,11</w:t>
            </w:r>
          </w:p>
          <w:p w14:paraId="03A8163D" w14:textId="77777777" w:rsidR="00D109DC" w:rsidRDefault="00000000">
            <w:pPr>
              <w:pStyle w:val="Standard"/>
            </w:pPr>
            <w:r>
              <w:t>Ancien numéro :</w:t>
            </w:r>
          </w:p>
          <w:p w14:paraId="6269D70F" w14:textId="77777777" w:rsidR="00D109DC" w:rsidRDefault="00000000">
            <w:pPr>
              <w:pStyle w:val="Standard"/>
            </w:pPr>
            <w:r>
              <w:rPr>
                <w:b/>
              </w:rPr>
              <w:t>Numéro de production :</w:t>
            </w:r>
          </w:p>
          <w:p w14:paraId="116C3D6F" w14:textId="77777777" w:rsidR="00D109DC" w:rsidRDefault="00000000">
            <w:pPr>
              <w:pStyle w:val="Standard"/>
            </w:pPr>
            <w:r>
              <w:rPr>
                <w:b/>
              </w:rPr>
              <w:t>Titre :</w:t>
            </w:r>
            <w:r>
              <w:t xml:space="preserve"> Crue printanière</w:t>
            </w:r>
          </w:p>
          <w:p w14:paraId="007D7CC8" w14:textId="77777777" w:rsidR="00D109DC" w:rsidRDefault="00000000">
            <w:pPr>
              <w:pStyle w:val="Standard"/>
            </w:pPr>
            <w:r>
              <w:rPr>
                <w:b/>
              </w:rPr>
              <w:t>Animateur :</w:t>
            </w:r>
          </w:p>
          <w:p w14:paraId="6928B3A2" w14:textId="77777777" w:rsidR="00D109DC" w:rsidRDefault="00000000">
            <w:pPr>
              <w:pStyle w:val="Standard"/>
            </w:pPr>
            <w:r>
              <w:rPr>
                <w:b/>
              </w:rPr>
              <w:t>Production :</w:t>
            </w:r>
          </w:p>
          <w:p w14:paraId="598049C8" w14:textId="77777777" w:rsidR="00D109DC" w:rsidRDefault="00000000">
            <w:pPr>
              <w:pStyle w:val="Standard"/>
            </w:pPr>
            <w:r>
              <w:rPr>
                <w:b/>
              </w:rPr>
              <w:t>Interventions :</w:t>
            </w:r>
          </w:p>
          <w:p w14:paraId="299B7398" w14:textId="77777777" w:rsidR="00D109DC" w:rsidRDefault="00000000">
            <w:pPr>
              <w:pStyle w:val="Standard"/>
            </w:pPr>
            <w:r>
              <w:rPr>
                <w:b/>
              </w:rPr>
              <w:t>Sujets abordés :</w:t>
            </w:r>
          </w:p>
          <w:p w14:paraId="4BAE6450" w14:textId="77777777" w:rsidR="00D109DC" w:rsidRDefault="00000000">
            <w:pPr>
              <w:pStyle w:val="Standard"/>
            </w:pPr>
            <w:r>
              <w:rPr>
                <w:b/>
              </w:rPr>
              <w:t xml:space="preserve">Date : </w:t>
            </w:r>
            <w:r>
              <w:t>1999</w:t>
            </w:r>
          </w:p>
          <w:p w14:paraId="7C4B1F96" w14:textId="77777777" w:rsidR="00D109DC" w:rsidRDefault="00000000">
            <w:pPr>
              <w:pStyle w:val="Standard"/>
            </w:pPr>
            <w:r>
              <w:rPr>
                <w:b/>
              </w:rPr>
              <w:t>Lieu :</w:t>
            </w:r>
          </w:p>
          <w:p w14:paraId="6907A51E" w14:textId="77777777" w:rsidR="00D109DC" w:rsidRDefault="00000000">
            <w:pPr>
              <w:pStyle w:val="Standard"/>
            </w:pPr>
            <w:r>
              <w:rPr>
                <w:b/>
              </w:rPr>
              <w:t>Durée de l’enregistrement :</w:t>
            </w:r>
            <w:r>
              <w:t xml:space="preserve"> 00 : 00:00</w:t>
            </w:r>
          </w:p>
          <w:p w14:paraId="655651D4" w14:textId="77777777" w:rsidR="00D109DC" w:rsidRDefault="00000000">
            <w:pPr>
              <w:pStyle w:val="Standard"/>
            </w:pPr>
            <w:r>
              <w:rPr>
                <w:b/>
              </w:rPr>
              <w:t xml:space="preserve">Support original : </w:t>
            </w:r>
            <w:r>
              <w:t>VHS</w:t>
            </w:r>
          </w:p>
          <w:p w14:paraId="3B8E1B5E" w14:textId="77777777" w:rsidR="00D109DC" w:rsidRDefault="00D109DC">
            <w:pPr>
              <w:pStyle w:val="Standard"/>
            </w:pPr>
            <w:hyperlink r:id="rId655" w:history="1">
              <w:r>
                <w:rPr>
                  <w:color w:val="2F5496"/>
                </w:rPr>
                <w:t>Lien YouTube</w:t>
              </w:r>
            </w:hyperlink>
          </w:p>
          <w:p w14:paraId="55BCA775" w14:textId="77777777" w:rsidR="00D109DC" w:rsidRDefault="00000000">
            <w:pPr>
              <w:pStyle w:val="Standard"/>
            </w:pPr>
            <w:r>
              <w:t>Document numérisé</w:t>
            </w:r>
          </w:p>
          <w:p w14:paraId="41712A31" w14:textId="77777777" w:rsidR="00D109DC" w:rsidRDefault="00D109DC">
            <w:pPr>
              <w:pStyle w:val="Standard"/>
            </w:pPr>
          </w:p>
          <w:p w14:paraId="2D6C68DA" w14:textId="77777777" w:rsidR="00D109DC" w:rsidRDefault="00000000">
            <w:pPr>
              <w:pStyle w:val="Standard"/>
            </w:pPr>
            <w:r>
              <w:t>P38/A1/25,12</w:t>
            </w:r>
          </w:p>
          <w:p w14:paraId="32FF3EE0" w14:textId="77777777" w:rsidR="00D109DC" w:rsidRDefault="00000000">
            <w:pPr>
              <w:pStyle w:val="Standard"/>
            </w:pPr>
            <w:r>
              <w:t>Ancien numéro :</w:t>
            </w:r>
          </w:p>
          <w:p w14:paraId="051BDC63" w14:textId="77777777" w:rsidR="00D109DC" w:rsidRDefault="00000000">
            <w:pPr>
              <w:pStyle w:val="Standard"/>
            </w:pPr>
            <w:r>
              <w:rPr>
                <w:b/>
              </w:rPr>
              <w:t>Numéro de production :</w:t>
            </w:r>
          </w:p>
          <w:p w14:paraId="18E2809C" w14:textId="77777777" w:rsidR="00D109DC" w:rsidRDefault="00000000">
            <w:pPr>
              <w:pStyle w:val="Standard"/>
            </w:pPr>
            <w:r>
              <w:rPr>
                <w:b/>
              </w:rPr>
              <w:t>Titre :</w:t>
            </w:r>
          </w:p>
          <w:p w14:paraId="446C8E74" w14:textId="77777777" w:rsidR="00D109DC" w:rsidRDefault="00000000">
            <w:pPr>
              <w:pStyle w:val="Standard"/>
            </w:pPr>
            <w:r>
              <w:rPr>
                <w:b/>
              </w:rPr>
              <w:t>Animateur :</w:t>
            </w:r>
          </w:p>
          <w:p w14:paraId="13A1D14F" w14:textId="77777777" w:rsidR="00D109DC" w:rsidRDefault="00000000">
            <w:pPr>
              <w:pStyle w:val="Standard"/>
            </w:pPr>
            <w:r>
              <w:rPr>
                <w:b/>
              </w:rPr>
              <w:t>Production :</w:t>
            </w:r>
          </w:p>
          <w:p w14:paraId="41E77D05" w14:textId="77777777" w:rsidR="00D109DC" w:rsidRDefault="00000000">
            <w:pPr>
              <w:pStyle w:val="Standard"/>
            </w:pPr>
            <w:r>
              <w:rPr>
                <w:b/>
              </w:rPr>
              <w:t>Interventions :</w:t>
            </w:r>
          </w:p>
          <w:p w14:paraId="68B400EE" w14:textId="77777777" w:rsidR="00D109DC" w:rsidRDefault="00000000">
            <w:pPr>
              <w:pStyle w:val="Standard"/>
            </w:pPr>
            <w:r>
              <w:rPr>
                <w:b/>
              </w:rPr>
              <w:t>Sujets abordés :</w:t>
            </w:r>
          </w:p>
          <w:p w14:paraId="5C949BAD" w14:textId="77777777" w:rsidR="00D109DC" w:rsidRDefault="00000000">
            <w:pPr>
              <w:pStyle w:val="Standard"/>
            </w:pPr>
            <w:r>
              <w:rPr>
                <w:b/>
              </w:rPr>
              <w:t>Date :</w:t>
            </w:r>
          </w:p>
          <w:p w14:paraId="4C25274B" w14:textId="77777777" w:rsidR="00D109DC" w:rsidRDefault="00000000">
            <w:pPr>
              <w:pStyle w:val="Standard"/>
            </w:pPr>
            <w:r>
              <w:rPr>
                <w:b/>
              </w:rPr>
              <w:lastRenderedPageBreak/>
              <w:t>Lieu :</w:t>
            </w:r>
          </w:p>
          <w:p w14:paraId="48615438" w14:textId="77777777" w:rsidR="00D109DC" w:rsidRDefault="00000000">
            <w:pPr>
              <w:pStyle w:val="Standard"/>
            </w:pPr>
            <w:r>
              <w:rPr>
                <w:b/>
              </w:rPr>
              <w:t>Durée de l’enregistrement :</w:t>
            </w:r>
            <w:r>
              <w:t xml:space="preserve"> 00 : 00:00</w:t>
            </w:r>
          </w:p>
          <w:p w14:paraId="58E8B85E" w14:textId="77777777" w:rsidR="00D109DC" w:rsidRDefault="00000000">
            <w:pPr>
              <w:pStyle w:val="Standard"/>
            </w:pPr>
            <w:r>
              <w:rPr>
                <w:b/>
              </w:rPr>
              <w:t xml:space="preserve">Support original : </w:t>
            </w:r>
            <w:r>
              <w:t>VHS</w:t>
            </w:r>
          </w:p>
          <w:p w14:paraId="72F5C7AF" w14:textId="77777777" w:rsidR="00D109DC" w:rsidRDefault="00D109DC">
            <w:pPr>
              <w:pStyle w:val="Standard"/>
            </w:pPr>
            <w:hyperlink r:id="rId656" w:history="1">
              <w:r>
                <w:rPr>
                  <w:color w:val="2F5496"/>
                </w:rPr>
                <w:t>Lien YouTube</w:t>
              </w:r>
            </w:hyperlink>
          </w:p>
          <w:p w14:paraId="59FA8719" w14:textId="77777777" w:rsidR="00D109DC" w:rsidRDefault="00000000">
            <w:pPr>
              <w:pStyle w:val="Standard"/>
            </w:pPr>
            <w:r>
              <w:t>Document numérisé</w:t>
            </w:r>
          </w:p>
          <w:p w14:paraId="7B1DB41A" w14:textId="77777777" w:rsidR="00D109DC" w:rsidRDefault="00D109DC">
            <w:pPr>
              <w:pStyle w:val="Standard"/>
            </w:pPr>
          </w:p>
          <w:p w14:paraId="3D934A79" w14:textId="77777777" w:rsidR="00D109DC" w:rsidRDefault="00000000">
            <w:pPr>
              <w:pStyle w:val="Standard"/>
            </w:pPr>
            <w:r>
              <w:t>P38/A1/25,13</w:t>
            </w:r>
          </w:p>
          <w:p w14:paraId="569CD5B4" w14:textId="77777777" w:rsidR="00D109DC" w:rsidRDefault="00000000">
            <w:pPr>
              <w:pStyle w:val="Standard"/>
            </w:pPr>
            <w:r>
              <w:t>Ancien numéro :</w:t>
            </w:r>
          </w:p>
          <w:p w14:paraId="59BF3ABF" w14:textId="77777777" w:rsidR="00D109DC" w:rsidRDefault="00000000">
            <w:pPr>
              <w:pStyle w:val="Standard"/>
            </w:pPr>
            <w:r>
              <w:rPr>
                <w:b/>
              </w:rPr>
              <w:t>Numéro de production :</w:t>
            </w:r>
          </w:p>
          <w:p w14:paraId="183DA1DB" w14:textId="77777777" w:rsidR="00D109DC" w:rsidRDefault="00000000">
            <w:pPr>
              <w:pStyle w:val="Standard"/>
            </w:pPr>
            <w:r>
              <w:rPr>
                <w:b/>
              </w:rPr>
              <w:t>Titre :</w:t>
            </w:r>
            <w:r>
              <w:t xml:space="preserve"> Entrevue Père Aurèle </w:t>
            </w:r>
            <w:proofErr w:type="spellStart"/>
            <w:r>
              <w:t>Thibeault</w:t>
            </w:r>
            <w:proofErr w:type="spellEnd"/>
          </w:p>
          <w:p w14:paraId="0F771AB0" w14:textId="77777777" w:rsidR="00D109DC" w:rsidRDefault="00000000">
            <w:pPr>
              <w:pStyle w:val="Standard"/>
            </w:pPr>
            <w:r>
              <w:rPr>
                <w:b/>
              </w:rPr>
              <w:t>Animateur :</w:t>
            </w:r>
          </w:p>
          <w:p w14:paraId="67479A64" w14:textId="77777777" w:rsidR="00D109DC" w:rsidRDefault="00000000">
            <w:pPr>
              <w:pStyle w:val="Standard"/>
            </w:pPr>
            <w:r>
              <w:rPr>
                <w:b/>
              </w:rPr>
              <w:t>Production :</w:t>
            </w:r>
            <w:r>
              <w:t xml:space="preserve"> Société d’information Lac-Saint-Jean</w:t>
            </w:r>
          </w:p>
          <w:p w14:paraId="40FAE0F8" w14:textId="77777777" w:rsidR="00D109DC" w:rsidRDefault="00000000">
            <w:pPr>
              <w:pStyle w:val="Standard"/>
            </w:pPr>
            <w:r>
              <w:rPr>
                <w:b/>
              </w:rPr>
              <w:t>Interventions :</w:t>
            </w:r>
          </w:p>
          <w:p w14:paraId="7395607C" w14:textId="77777777" w:rsidR="00D109DC" w:rsidRDefault="00000000">
            <w:pPr>
              <w:pStyle w:val="Standard"/>
            </w:pPr>
            <w:r>
              <w:rPr>
                <w:b/>
              </w:rPr>
              <w:t>Sujets abordés :</w:t>
            </w:r>
          </w:p>
          <w:p w14:paraId="44A35F72" w14:textId="77777777" w:rsidR="00D109DC" w:rsidRDefault="00000000">
            <w:pPr>
              <w:pStyle w:val="Standard"/>
            </w:pPr>
            <w:r>
              <w:rPr>
                <w:b/>
              </w:rPr>
              <w:t>Date :</w:t>
            </w:r>
          </w:p>
          <w:p w14:paraId="4A916F8E" w14:textId="77777777" w:rsidR="00D109DC" w:rsidRDefault="00000000">
            <w:pPr>
              <w:pStyle w:val="Standard"/>
            </w:pPr>
            <w:r>
              <w:rPr>
                <w:b/>
              </w:rPr>
              <w:t>Lieu :</w:t>
            </w:r>
            <w:r>
              <w:t xml:space="preserve"> Dolbeau-Mistassini</w:t>
            </w:r>
          </w:p>
          <w:p w14:paraId="48717DF1" w14:textId="77777777" w:rsidR="00D109DC" w:rsidRDefault="00000000">
            <w:pPr>
              <w:pStyle w:val="Standard"/>
            </w:pPr>
            <w:r>
              <w:rPr>
                <w:b/>
              </w:rPr>
              <w:t>Durée de l’enregistrement :</w:t>
            </w:r>
            <w:r>
              <w:t xml:space="preserve"> 00 : 00:00</w:t>
            </w:r>
          </w:p>
          <w:p w14:paraId="44F95AD8" w14:textId="77777777" w:rsidR="00D109DC" w:rsidRDefault="00000000">
            <w:pPr>
              <w:pStyle w:val="Standard"/>
            </w:pPr>
            <w:r>
              <w:rPr>
                <w:b/>
              </w:rPr>
              <w:t xml:space="preserve">Support original : </w:t>
            </w:r>
            <w:r>
              <w:t>VHS</w:t>
            </w:r>
          </w:p>
          <w:p w14:paraId="2D1EF792" w14:textId="77777777" w:rsidR="00D109DC" w:rsidRDefault="00D109DC">
            <w:pPr>
              <w:pStyle w:val="Standard"/>
            </w:pPr>
            <w:hyperlink r:id="rId657" w:history="1">
              <w:r>
                <w:rPr>
                  <w:color w:val="2F5496"/>
                </w:rPr>
                <w:t>Lien YouTube</w:t>
              </w:r>
            </w:hyperlink>
          </w:p>
          <w:p w14:paraId="180C737C" w14:textId="77777777" w:rsidR="00D109DC" w:rsidRDefault="00000000">
            <w:pPr>
              <w:pStyle w:val="Standard"/>
            </w:pPr>
            <w:r>
              <w:t>Document numérisé</w:t>
            </w:r>
          </w:p>
          <w:p w14:paraId="30B70E8D" w14:textId="77777777" w:rsidR="00D109DC" w:rsidRDefault="00D109DC">
            <w:pPr>
              <w:pStyle w:val="Standard"/>
            </w:pPr>
          </w:p>
          <w:p w14:paraId="79B5FB08" w14:textId="77777777" w:rsidR="00D109DC" w:rsidRDefault="00000000">
            <w:pPr>
              <w:pStyle w:val="Standard"/>
            </w:pPr>
            <w:r>
              <w:t>P38/A1/25,14</w:t>
            </w:r>
          </w:p>
          <w:p w14:paraId="556C4A81" w14:textId="77777777" w:rsidR="00D109DC" w:rsidRDefault="00000000">
            <w:pPr>
              <w:pStyle w:val="Standard"/>
            </w:pPr>
            <w:r>
              <w:t>Ancien numéro :</w:t>
            </w:r>
          </w:p>
          <w:p w14:paraId="36732695" w14:textId="77777777" w:rsidR="00D109DC" w:rsidRDefault="00000000">
            <w:pPr>
              <w:pStyle w:val="Standard"/>
            </w:pPr>
            <w:r>
              <w:rPr>
                <w:b/>
              </w:rPr>
              <w:t>Numéro de production :</w:t>
            </w:r>
          </w:p>
          <w:p w14:paraId="7A9BF54C" w14:textId="77777777" w:rsidR="00D109DC" w:rsidRDefault="00000000">
            <w:pPr>
              <w:pStyle w:val="Standard"/>
            </w:pPr>
            <w:r>
              <w:rPr>
                <w:b/>
              </w:rPr>
              <w:t>Titre :</w:t>
            </w:r>
            <w:r>
              <w:t xml:space="preserve"> Soirée hommage à l’innovation</w:t>
            </w:r>
          </w:p>
          <w:p w14:paraId="4C1E5646" w14:textId="77777777" w:rsidR="00D109DC" w:rsidRDefault="00000000">
            <w:pPr>
              <w:pStyle w:val="Standard"/>
            </w:pPr>
            <w:r>
              <w:rPr>
                <w:b/>
              </w:rPr>
              <w:t>Animateur :</w:t>
            </w:r>
          </w:p>
          <w:p w14:paraId="42E0AA66" w14:textId="77777777" w:rsidR="00D109DC" w:rsidRDefault="00000000">
            <w:pPr>
              <w:pStyle w:val="Standard"/>
            </w:pPr>
            <w:r>
              <w:rPr>
                <w:b/>
              </w:rPr>
              <w:t>Production :</w:t>
            </w:r>
            <w:r>
              <w:t xml:space="preserve"> Communication D.M.B.</w:t>
            </w:r>
          </w:p>
          <w:p w14:paraId="3FF5E545" w14:textId="77777777" w:rsidR="00D109DC" w:rsidRDefault="00000000">
            <w:pPr>
              <w:pStyle w:val="Standard"/>
            </w:pPr>
            <w:r>
              <w:rPr>
                <w:b/>
              </w:rPr>
              <w:t>Interventions :</w:t>
            </w:r>
          </w:p>
          <w:p w14:paraId="57695637" w14:textId="77777777" w:rsidR="00D109DC" w:rsidRDefault="00000000">
            <w:pPr>
              <w:pStyle w:val="Standard"/>
            </w:pPr>
            <w:r>
              <w:rPr>
                <w:b/>
              </w:rPr>
              <w:t>Sujets abordés :</w:t>
            </w:r>
          </w:p>
          <w:p w14:paraId="7F1D6720" w14:textId="77777777" w:rsidR="00D109DC" w:rsidRDefault="00000000">
            <w:pPr>
              <w:pStyle w:val="Standard"/>
            </w:pPr>
            <w:r>
              <w:rPr>
                <w:b/>
              </w:rPr>
              <w:t xml:space="preserve">Date : </w:t>
            </w:r>
            <w:r>
              <w:t>16 mai 1996</w:t>
            </w:r>
          </w:p>
          <w:p w14:paraId="260A2D17" w14:textId="77777777" w:rsidR="00D109DC" w:rsidRDefault="00000000">
            <w:pPr>
              <w:pStyle w:val="Standard"/>
            </w:pPr>
            <w:r>
              <w:rPr>
                <w:b/>
              </w:rPr>
              <w:t>Lieu :</w:t>
            </w:r>
          </w:p>
          <w:p w14:paraId="6F708592" w14:textId="77777777" w:rsidR="00D109DC" w:rsidRDefault="00000000">
            <w:pPr>
              <w:pStyle w:val="Standard"/>
            </w:pPr>
            <w:r>
              <w:rPr>
                <w:b/>
              </w:rPr>
              <w:t>Durée de l’enregistrement :</w:t>
            </w:r>
            <w:r>
              <w:t xml:space="preserve"> 00 : 32:00</w:t>
            </w:r>
          </w:p>
          <w:p w14:paraId="4AC13769" w14:textId="77777777" w:rsidR="00D109DC" w:rsidRDefault="00000000">
            <w:pPr>
              <w:pStyle w:val="Standard"/>
            </w:pPr>
            <w:r>
              <w:rPr>
                <w:b/>
              </w:rPr>
              <w:t xml:space="preserve">Support original : </w:t>
            </w:r>
            <w:r>
              <w:t>VHS</w:t>
            </w:r>
          </w:p>
          <w:p w14:paraId="71779D45" w14:textId="77777777" w:rsidR="00D109DC" w:rsidRDefault="00D109DC">
            <w:pPr>
              <w:pStyle w:val="Standard"/>
            </w:pPr>
            <w:hyperlink r:id="rId658" w:history="1">
              <w:r>
                <w:rPr>
                  <w:color w:val="2F5496"/>
                </w:rPr>
                <w:t>Lien YouTube</w:t>
              </w:r>
            </w:hyperlink>
          </w:p>
          <w:p w14:paraId="14D95003" w14:textId="77777777" w:rsidR="00D109DC" w:rsidRDefault="00000000">
            <w:pPr>
              <w:pStyle w:val="Standard"/>
            </w:pPr>
            <w:r>
              <w:t>Document numérisé</w:t>
            </w:r>
          </w:p>
          <w:p w14:paraId="6FDF44F3" w14:textId="77777777" w:rsidR="00D109DC" w:rsidRDefault="00D109DC">
            <w:pPr>
              <w:pStyle w:val="Standard"/>
            </w:pPr>
          </w:p>
          <w:p w14:paraId="63651184" w14:textId="77777777" w:rsidR="00D109DC" w:rsidRDefault="00000000">
            <w:pPr>
              <w:pStyle w:val="Standard"/>
            </w:pPr>
            <w:r>
              <w:t>P38/A1/25,15</w:t>
            </w:r>
          </w:p>
          <w:p w14:paraId="375DDCE1" w14:textId="77777777" w:rsidR="00D109DC" w:rsidRDefault="00000000">
            <w:pPr>
              <w:pStyle w:val="Standard"/>
            </w:pPr>
            <w:r>
              <w:t>Ancien numéro :</w:t>
            </w:r>
          </w:p>
          <w:p w14:paraId="26EF7B1B" w14:textId="77777777" w:rsidR="00D109DC" w:rsidRDefault="00000000">
            <w:pPr>
              <w:pStyle w:val="Standard"/>
            </w:pPr>
            <w:r>
              <w:rPr>
                <w:b/>
              </w:rPr>
              <w:t>Numéro de production :</w:t>
            </w:r>
          </w:p>
          <w:p w14:paraId="4C528CB4" w14:textId="77777777" w:rsidR="00D109DC" w:rsidRDefault="00000000">
            <w:pPr>
              <w:pStyle w:val="Standard"/>
            </w:pPr>
            <w:r>
              <w:rPr>
                <w:b/>
              </w:rPr>
              <w:t>Titre :</w:t>
            </w:r>
            <w:r>
              <w:t xml:space="preserve"> Chroniques consommation</w:t>
            </w:r>
          </w:p>
          <w:p w14:paraId="15ECC3B0" w14:textId="77777777" w:rsidR="00D109DC" w:rsidRDefault="00000000">
            <w:pPr>
              <w:pStyle w:val="Standard"/>
            </w:pPr>
            <w:r>
              <w:rPr>
                <w:b/>
              </w:rPr>
              <w:t>Animateur :</w:t>
            </w:r>
            <w:r>
              <w:t xml:space="preserve"> Maude?, Bruno Gagnon</w:t>
            </w:r>
          </w:p>
          <w:p w14:paraId="371BF8CD" w14:textId="77777777" w:rsidR="00D109DC" w:rsidRDefault="00000000">
            <w:pPr>
              <w:pStyle w:val="Standard"/>
            </w:pPr>
            <w:r>
              <w:rPr>
                <w:b/>
              </w:rPr>
              <w:t>Production :</w:t>
            </w:r>
          </w:p>
          <w:p w14:paraId="47249D59" w14:textId="77777777" w:rsidR="00D109DC" w:rsidRDefault="00000000">
            <w:pPr>
              <w:pStyle w:val="Standard"/>
            </w:pPr>
            <w:r>
              <w:rPr>
                <w:b/>
              </w:rPr>
              <w:t>Interventions :</w:t>
            </w:r>
          </w:p>
          <w:p w14:paraId="62B5471B" w14:textId="77777777" w:rsidR="00D109DC" w:rsidRDefault="00000000">
            <w:pPr>
              <w:pStyle w:val="Standard"/>
            </w:pPr>
            <w:r>
              <w:rPr>
                <w:b/>
              </w:rPr>
              <w:t>Sujets abordés :</w:t>
            </w:r>
          </w:p>
          <w:p w14:paraId="5F75C69A" w14:textId="77777777" w:rsidR="00D109DC" w:rsidRDefault="00000000">
            <w:pPr>
              <w:pStyle w:val="Standard"/>
            </w:pPr>
            <w:r>
              <w:rPr>
                <w:b/>
              </w:rPr>
              <w:t>Date :</w:t>
            </w:r>
          </w:p>
          <w:p w14:paraId="4450DC16" w14:textId="77777777" w:rsidR="00D109DC" w:rsidRDefault="00000000">
            <w:pPr>
              <w:pStyle w:val="Standard"/>
            </w:pPr>
            <w:r>
              <w:rPr>
                <w:b/>
              </w:rPr>
              <w:t>Lieu :</w:t>
            </w:r>
          </w:p>
          <w:p w14:paraId="6D17FF2C" w14:textId="77777777" w:rsidR="00D109DC" w:rsidRDefault="00000000">
            <w:pPr>
              <w:pStyle w:val="Standard"/>
            </w:pPr>
            <w:r>
              <w:rPr>
                <w:b/>
              </w:rPr>
              <w:t>Durée de l’enregistrement :</w:t>
            </w:r>
            <w:r>
              <w:t xml:space="preserve"> 00 : 00:00</w:t>
            </w:r>
          </w:p>
          <w:p w14:paraId="4CA52A41" w14:textId="77777777" w:rsidR="00D109DC" w:rsidRDefault="00000000">
            <w:pPr>
              <w:pStyle w:val="Standard"/>
            </w:pPr>
            <w:r>
              <w:rPr>
                <w:b/>
              </w:rPr>
              <w:t xml:space="preserve">Support original : </w:t>
            </w:r>
            <w:r>
              <w:t>VHS</w:t>
            </w:r>
          </w:p>
          <w:p w14:paraId="7752CF69" w14:textId="77777777" w:rsidR="00D109DC" w:rsidRDefault="00000000">
            <w:pPr>
              <w:pStyle w:val="Standard"/>
            </w:pPr>
            <w:r>
              <w:rPr>
                <w:i/>
              </w:rPr>
              <w:t>Partie 1</w:t>
            </w:r>
          </w:p>
          <w:p w14:paraId="3EEBDA24" w14:textId="77777777" w:rsidR="00D109DC" w:rsidRDefault="00000000">
            <w:pPr>
              <w:pStyle w:val="Standard"/>
            </w:pPr>
            <w:r>
              <w:rPr>
                <w:b/>
              </w:rPr>
              <w:lastRenderedPageBreak/>
              <w:t>Titre :</w:t>
            </w:r>
            <w:r>
              <w:t xml:space="preserve"> Étiquetage alimentaire</w:t>
            </w:r>
          </w:p>
          <w:p w14:paraId="791C7F9A" w14:textId="77777777" w:rsidR="00D109DC" w:rsidRDefault="00000000">
            <w:pPr>
              <w:pStyle w:val="Standard"/>
            </w:pPr>
            <w:r>
              <w:rPr>
                <w:b/>
              </w:rPr>
              <w:t>Durée de l’enregistrement :</w:t>
            </w:r>
            <w:r>
              <w:t xml:space="preserve"> 9:(0 :00 - 9 :00)</w:t>
            </w:r>
          </w:p>
          <w:p w14:paraId="55581FB2" w14:textId="77777777" w:rsidR="00D109DC" w:rsidRDefault="00000000">
            <w:pPr>
              <w:pStyle w:val="Standard"/>
            </w:pPr>
            <w:r>
              <w:rPr>
                <w:i/>
              </w:rPr>
              <w:t>Partie 2</w:t>
            </w:r>
          </w:p>
          <w:p w14:paraId="30C4C71B" w14:textId="77777777" w:rsidR="00D109DC" w:rsidRDefault="00000000">
            <w:pPr>
              <w:pStyle w:val="Standard"/>
            </w:pPr>
            <w:r>
              <w:rPr>
                <w:b/>
              </w:rPr>
              <w:t>Titre :</w:t>
            </w:r>
            <w:r>
              <w:t xml:space="preserve"> Étiquetage nutritionnel</w:t>
            </w:r>
          </w:p>
          <w:p w14:paraId="08172FAD" w14:textId="77777777" w:rsidR="00D109DC" w:rsidRDefault="00000000">
            <w:pPr>
              <w:pStyle w:val="Standard"/>
            </w:pPr>
            <w:r>
              <w:rPr>
                <w:b/>
              </w:rPr>
              <w:t>Durée de l’enregistrement :</w:t>
            </w:r>
            <w:r>
              <w:t xml:space="preserve"> 10:35 sec. (9 :00 - 19 :35)</w:t>
            </w:r>
          </w:p>
          <w:p w14:paraId="7C8CC3A8" w14:textId="77777777" w:rsidR="00D109DC" w:rsidRDefault="00000000">
            <w:pPr>
              <w:pStyle w:val="Standard"/>
            </w:pPr>
            <w:r>
              <w:rPr>
                <w:i/>
              </w:rPr>
              <w:t>Partie 3</w:t>
            </w:r>
          </w:p>
          <w:p w14:paraId="3F3AECA2" w14:textId="77777777" w:rsidR="00D109DC" w:rsidRDefault="00000000">
            <w:pPr>
              <w:pStyle w:val="Standard"/>
            </w:pPr>
            <w:r>
              <w:rPr>
                <w:b/>
              </w:rPr>
              <w:t>Titre :</w:t>
            </w:r>
            <w:r>
              <w:t xml:space="preserve"> Comparaison de la valeur nutritive générale</w:t>
            </w:r>
          </w:p>
          <w:p w14:paraId="5294CC35" w14:textId="77777777" w:rsidR="00D109DC" w:rsidRDefault="00000000">
            <w:pPr>
              <w:pStyle w:val="Standard"/>
            </w:pPr>
            <w:r>
              <w:rPr>
                <w:b/>
              </w:rPr>
              <w:t>Durée de l’enregistrement :</w:t>
            </w:r>
            <w:r>
              <w:t xml:space="preserve"> 10:27 sec. (19 :36 – 30 :03)</w:t>
            </w:r>
          </w:p>
          <w:p w14:paraId="316AE06D" w14:textId="77777777" w:rsidR="00D109DC" w:rsidRDefault="00000000">
            <w:pPr>
              <w:pStyle w:val="Standard"/>
            </w:pPr>
            <w:r>
              <w:t>Support original : VHS</w:t>
            </w:r>
          </w:p>
          <w:p w14:paraId="6C3080E6" w14:textId="77777777" w:rsidR="00D109DC" w:rsidRDefault="00D109DC">
            <w:pPr>
              <w:pStyle w:val="Standard"/>
            </w:pPr>
            <w:hyperlink r:id="rId659" w:history="1">
              <w:r>
                <w:rPr>
                  <w:color w:val="2F5496"/>
                </w:rPr>
                <w:t>Lien YouTube</w:t>
              </w:r>
            </w:hyperlink>
          </w:p>
          <w:p w14:paraId="1BCDE673" w14:textId="77777777" w:rsidR="00D109DC" w:rsidRDefault="00000000">
            <w:pPr>
              <w:pStyle w:val="Standard"/>
            </w:pPr>
            <w:r>
              <w:t>Document numérisé</w:t>
            </w:r>
          </w:p>
          <w:p w14:paraId="450E9D06" w14:textId="77777777" w:rsidR="00D109DC" w:rsidRDefault="00D109DC">
            <w:pPr>
              <w:pStyle w:val="Standard"/>
            </w:pPr>
          </w:p>
          <w:p w14:paraId="5CAAC173" w14:textId="77777777" w:rsidR="00D109DC" w:rsidRDefault="00000000">
            <w:pPr>
              <w:pStyle w:val="Standard"/>
            </w:pPr>
            <w:r>
              <w:t>P38/A1/25,16</w:t>
            </w:r>
          </w:p>
          <w:p w14:paraId="1DCC438D" w14:textId="77777777" w:rsidR="00D109DC" w:rsidRDefault="00000000">
            <w:pPr>
              <w:pStyle w:val="Standard"/>
            </w:pPr>
            <w:r>
              <w:t>Ancien numéro :</w:t>
            </w:r>
          </w:p>
          <w:p w14:paraId="40484BD8" w14:textId="77777777" w:rsidR="00D109DC" w:rsidRDefault="00000000">
            <w:pPr>
              <w:pStyle w:val="Standard"/>
            </w:pPr>
            <w:r>
              <w:rPr>
                <w:b/>
              </w:rPr>
              <w:t>Numéro de production :</w:t>
            </w:r>
          </w:p>
          <w:p w14:paraId="30926C38" w14:textId="77777777" w:rsidR="00D109DC" w:rsidRDefault="00000000">
            <w:pPr>
              <w:pStyle w:val="Standard"/>
            </w:pPr>
            <w:r>
              <w:rPr>
                <w:b/>
              </w:rPr>
              <w:t>Titre :</w:t>
            </w:r>
            <w:r>
              <w:t xml:space="preserve"> Quelle est ma façon de consommer?</w:t>
            </w:r>
          </w:p>
          <w:p w14:paraId="7C4E7682" w14:textId="77777777" w:rsidR="00D109DC" w:rsidRDefault="00000000">
            <w:pPr>
              <w:pStyle w:val="Standard"/>
            </w:pPr>
            <w:r>
              <w:rPr>
                <w:b/>
              </w:rPr>
              <w:t>Animateur :</w:t>
            </w:r>
          </w:p>
          <w:p w14:paraId="69255515" w14:textId="77777777" w:rsidR="00D109DC" w:rsidRDefault="00000000">
            <w:pPr>
              <w:pStyle w:val="Standard"/>
            </w:pPr>
            <w:r>
              <w:rPr>
                <w:b/>
              </w:rPr>
              <w:t>Production :</w:t>
            </w:r>
            <w:r>
              <w:t xml:space="preserve"> Gouvernement du Québec</w:t>
            </w:r>
          </w:p>
          <w:p w14:paraId="583DEA35" w14:textId="77777777" w:rsidR="00D109DC" w:rsidRDefault="00000000">
            <w:pPr>
              <w:pStyle w:val="Standard"/>
            </w:pPr>
            <w:r>
              <w:rPr>
                <w:b/>
              </w:rPr>
              <w:t>Interventions :</w:t>
            </w:r>
          </w:p>
          <w:p w14:paraId="5A4EDC74" w14:textId="77777777" w:rsidR="00D109DC" w:rsidRDefault="00000000">
            <w:pPr>
              <w:pStyle w:val="Standard"/>
            </w:pPr>
            <w:r>
              <w:rPr>
                <w:b/>
              </w:rPr>
              <w:t>Sujets abordés :</w:t>
            </w:r>
            <w:r>
              <w:t xml:space="preserve"> Tourneboule</w:t>
            </w:r>
          </w:p>
          <w:p w14:paraId="1E6C28E2" w14:textId="77777777" w:rsidR="00D109DC" w:rsidRDefault="00000000">
            <w:pPr>
              <w:pStyle w:val="Standard"/>
            </w:pPr>
            <w:r>
              <w:rPr>
                <w:b/>
              </w:rPr>
              <w:t>Date :</w:t>
            </w:r>
          </w:p>
          <w:p w14:paraId="3669184E" w14:textId="77777777" w:rsidR="00D109DC" w:rsidRDefault="00000000">
            <w:pPr>
              <w:pStyle w:val="Standard"/>
            </w:pPr>
            <w:r>
              <w:rPr>
                <w:b/>
              </w:rPr>
              <w:t>Lieu :</w:t>
            </w:r>
          </w:p>
          <w:p w14:paraId="78D636A2" w14:textId="77777777" w:rsidR="00D109DC" w:rsidRDefault="00000000">
            <w:pPr>
              <w:pStyle w:val="Standard"/>
            </w:pPr>
            <w:r>
              <w:rPr>
                <w:b/>
              </w:rPr>
              <w:t>Durée de l’enregistrement :</w:t>
            </w:r>
            <w:r>
              <w:t xml:space="preserve"> 00 : 00:00</w:t>
            </w:r>
          </w:p>
          <w:p w14:paraId="4CFADDEF" w14:textId="77777777" w:rsidR="00D109DC" w:rsidRDefault="00000000">
            <w:pPr>
              <w:pStyle w:val="Standard"/>
            </w:pPr>
            <w:r>
              <w:rPr>
                <w:b/>
              </w:rPr>
              <w:t xml:space="preserve">Support original : </w:t>
            </w:r>
            <w:r>
              <w:t>VHS</w:t>
            </w:r>
          </w:p>
          <w:p w14:paraId="4F21080B" w14:textId="77777777" w:rsidR="00D109DC" w:rsidRDefault="00D109DC">
            <w:pPr>
              <w:pStyle w:val="Standard"/>
            </w:pPr>
            <w:hyperlink r:id="rId660" w:history="1">
              <w:r>
                <w:rPr>
                  <w:color w:val="2F5496"/>
                </w:rPr>
                <w:t>Lien YouTube</w:t>
              </w:r>
            </w:hyperlink>
          </w:p>
          <w:p w14:paraId="413E6F41" w14:textId="77777777" w:rsidR="00D109DC" w:rsidRDefault="00000000">
            <w:pPr>
              <w:pStyle w:val="Standard"/>
            </w:pPr>
            <w:r>
              <w:t>Document numérisé</w:t>
            </w:r>
          </w:p>
          <w:p w14:paraId="133EE19D" w14:textId="77777777" w:rsidR="00D109DC" w:rsidRDefault="00D109DC">
            <w:pPr>
              <w:pStyle w:val="Standard"/>
            </w:pPr>
          </w:p>
          <w:p w14:paraId="6E620512" w14:textId="77777777" w:rsidR="00D109DC" w:rsidRDefault="00000000">
            <w:pPr>
              <w:pStyle w:val="Standard"/>
            </w:pPr>
            <w:r>
              <w:t>P38/A1/25,17</w:t>
            </w:r>
          </w:p>
          <w:p w14:paraId="416976DB" w14:textId="77777777" w:rsidR="00D109DC" w:rsidRDefault="00000000">
            <w:pPr>
              <w:pStyle w:val="Standard"/>
            </w:pPr>
            <w:r>
              <w:t>Ancien numéro :</w:t>
            </w:r>
          </w:p>
          <w:p w14:paraId="06017805" w14:textId="77777777" w:rsidR="00D109DC" w:rsidRDefault="00000000">
            <w:pPr>
              <w:pStyle w:val="Standard"/>
            </w:pPr>
            <w:r>
              <w:rPr>
                <w:b/>
              </w:rPr>
              <w:t>Numéro de production :</w:t>
            </w:r>
          </w:p>
          <w:p w14:paraId="0165FDBC" w14:textId="77777777" w:rsidR="00D109DC" w:rsidRDefault="00000000">
            <w:pPr>
              <w:pStyle w:val="Standard"/>
            </w:pPr>
            <w:r>
              <w:rPr>
                <w:b/>
              </w:rPr>
              <w:t>Titre :</w:t>
            </w:r>
            <w:r>
              <w:t xml:space="preserve"> Reportage mois de la nutrition</w:t>
            </w:r>
          </w:p>
          <w:p w14:paraId="40C3C554" w14:textId="77777777" w:rsidR="00D109DC" w:rsidRDefault="00000000">
            <w:pPr>
              <w:pStyle w:val="Standard"/>
            </w:pPr>
            <w:r>
              <w:rPr>
                <w:b/>
              </w:rPr>
              <w:t>Animateur :</w:t>
            </w:r>
          </w:p>
          <w:p w14:paraId="3175EB8E" w14:textId="77777777" w:rsidR="00D109DC" w:rsidRDefault="00000000">
            <w:pPr>
              <w:pStyle w:val="Standard"/>
            </w:pPr>
            <w:r>
              <w:rPr>
                <w:b/>
              </w:rPr>
              <w:t>Production :</w:t>
            </w:r>
          </w:p>
          <w:p w14:paraId="13DA62D5" w14:textId="77777777" w:rsidR="00D109DC" w:rsidRDefault="00000000">
            <w:pPr>
              <w:pStyle w:val="Standard"/>
            </w:pPr>
            <w:r>
              <w:rPr>
                <w:b/>
              </w:rPr>
              <w:t>Interventions :</w:t>
            </w:r>
          </w:p>
          <w:p w14:paraId="3C0E3A5B" w14:textId="77777777" w:rsidR="00D109DC" w:rsidRDefault="00000000">
            <w:pPr>
              <w:pStyle w:val="Standard"/>
            </w:pPr>
            <w:r>
              <w:rPr>
                <w:b/>
              </w:rPr>
              <w:t>Sujets abordés :</w:t>
            </w:r>
          </w:p>
          <w:p w14:paraId="08E178A6" w14:textId="77777777" w:rsidR="00D109DC" w:rsidRDefault="00000000">
            <w:pPr>
              <w:pStyle w:val="Standard"/>
            </w:pPr>
            <w:r>
              <w:rPr>
                <w:b/>
              </w:rPr>
              <w:t xml:space="preserve">Date : </w:t>
            </w:r>
            <w:r>
              <w:t>1999</w:t>
            </w:r>
          </w:p>
          <w:p w14:paraId="4CDE25A3" w14:textId="77777777" w:rsidR="00D109DC" w:rsidRDefault="00000000">
            <w:pPr>
              <w:pStyle w:val="Standard"/>
            </w:pPr>
            <w:r>
              <w:rPr>
                <w:b/>
              </w:rPr>
              <w:t>Lieu :</w:t>
            </w:r>
          </w:p>
          <w:p w14:paraId="0156B3F0" w14:textId="77777777" w:rsidR="00D109DC" w:rsidRDefault="00000000">
            <w:pPr>
              <w:pStyle w:val="Standard"/>
            </w:pPr>
            <w:r>
              <w:rPr>
                <w:b/>
              </w:rPr>
              <w:t>Durée de l’enregistrement :</w:t>
            </w:r>
            <w:r>
              <w:t xml:space="preserve"> 00 : 07:10</w:t>
            </w:r>
          </w:p>
          <w:p w14:paraId="7641A9DE" w14:textId="77777777" w:rsidR="00D109DC" w:rsidRDefault="00000000">
            <w:pPr>
              <w:pStyle w:val="Standard"/>
            </w:pPr>
            <w:r>
              <w:rPr>
                <w:b/>
              </w:rPr>
              <w:t xml:space="preserve">Support original : </w:t>
            </w:r>
            <w:r>
              <w:t>VHS</w:t>
            </w:r>
          </w:p>
          <w:p w14:paraId="501EA5E1" w14:textId="77777777" w:rsidR="00D109DC" w:rsidRDefault="00D109DC">
            <w:pPr>
              <w:pStyle w:val="Standard"/>
            </w:pPr>
            <w:hyperlink r:id="rId661" w:history="1">
              <w:r>
                <w:rPr>
                  <w:color w:val="2F5496"/>
                </w:rPr>
                <w:t>Lien YouTube</w:t>
              </w:r>
            </w:hyperlink>
          </w:p>
          <w:p w14:paraId="42CE9443" w14:textId="77777777" w:rsidR="00D109DC" w:rsidRDefault="00000000">
            <w:pPr>
              <w:pStyle w:val="Standard"/>
            </w:pPr>
            <w:r>
              <w:t>Document numérisé</w:t>
            </w:r>
          </w:p>
          <w:p w14:paraId="0A1A9AEC" w14:textId="77777777" w:rsidR="00D109DC" w:rsidRDefault="00D109DC">
            <w:pPr>
              <w:pStyle w:val="Standard"/>
            </w:pPr>
          </w:p>
          <w:p w14:paraId="39B5F546" w14:textId="77777777" w:rsidR="00D109DC" w:rsidRDefault="00000000">
            <w:pPr>
              <w:pStyle w:val="Standard"/>
            </w:pPr>
            <w:r>
              <w:t>P38/A1/25,18</w:t>
            </w:r>
          </w:p>
          <w:p w14:paraId="148F5859" w14:textId="77777777" w:rsidR="00D109DC" w:rsidRDefault="00000000">
            <w:pPr>
              <w:pStyle w:val="Standard"/>
            </w:pPr>
            <w:r>
              <w:t>Ancien numéro : 150</w:t>
            </w:r>
          </w:p>
          <w:p w14:paraId="5A3D009C" w14:textId="77777777" w:rsidR="00D109DC" w:rsidRDefault="00000000">
            <w:pPr>
              <w:pStyle w:val="Standard"/>
            </w:pPr>
            <w:r>
              <w:rPr>
                <w:b/>
              </w:rPr>
              <w:t>Numéro de production :</w:t>
            </w:r>
          </w:p>
          <w:p w14:paraId="714D35F0" w14:textId="77777777" w:rsidR="00D109DC" w:rsidRDefault="00000000">
            <w:pPr>
              <w:pStyle w:val="Standard"/>
            </w:pPr>
            <w:r>
              <w:rPr>
                <w:b/>
              </w:rPr>
              <w:t>Titre :</w:t>
            </w:r>
            <w:r>
              <w:t xml:space="preserve"> La Gastronomie</w:t>
            </w:r>
          </w:p>
          <w:p w14:paraId="3A1B2D27" w14:textId="77777777" w:rsidR="00D109DC" w:rsidRDefault="00000000">
            <w:pPr>
              <w:pStyle w:val="Standard"/>
            </w:pPr>
            <w:r>
              <w:rPr>
                <w:b/>
              </w:rPr>
              <w:t>Animateur :</w:t>
            </w:r>
            <w:r>
              <w:t xml:space="preserve"> Daniel </w:t>
            </w:r>
            <w:proofErr w:type="spellStart"/>
            <w:r>
              <w:t>Pacho</w:t>
            </w:r>
            <w:proofErr w:type="spellEnd"/>
          </w:p>
          <w:p w14:paraId="3F9FF979" w14:textId="77777777" w:rsidR="00D109DC" w:rsidRDefault="00000000">
            <w:pPr>
              <w:pStyle w:val="Standard"/>
            </w:pPr>
            <w:r>
              <w:rPr>
                <w:b/>
              </w:rPr>
              <w:t>Production :</w:t>
            </w:r>
            <w:r>
              <w:t xml:space="preserve"> Videotron Division </w:t>
            </w:r>
            <w:proofErr w:type="spellStart"/>
            <w:r>
              <w:t>Telesag</w:t>
            </w:r>
            <w:proofErr w:type="spellEnd"/>
          </w:p>
          <w:p w14:paraId="77327BA8" w14:textId="77777777" w:rsidR="00D109DC" w:rsidRDefault="00000000">
            <w:pPr>
              <w:pStyle w:val="Standard"/>
            </w:pPr>
            <w:r>
              <w:rPr>
                <w:b/>
              </w:rPr>
              <w:t>Interventions :</w:t>
            </w:r>
          </w:p>
          <w:p w14:paraId="66BEE107" w14:textId="77777777" w:rsidR="00D109DC" w:rsidRDefault="00000000">
            <w:pPr>
              <w:pStyle w:val="Standard"/>
            </w:pPr>
            <w:r>
              <w:rPr>
                <w:b/>
              </w:rPr>
              <w:lastRenderedPageBreak/>
              <w:t>Sujets abordés :</w:t>
            </w:r>
          </w:p>
          <w:p w14:paraId="43CBB344" w14:textId="77777777" w:rsidR="00D109DC" w:rsidRDefault="00000000">
            <w:pPr>
              <w:pStyle w:val="Standard"/>
            </w:pPr>
            <w:r>
              <w:rPr>
                <w:b/>
              </w:rPr>
              <w:t>Date :</w:t>
            </w:r>
          </w:p>
          <w:p w14:paraId="78A91CDA" w14:textId="77777777" w:rsidR="00D109DC" w:rsidRDefault="00000000">
            <w:pPr>
              <w:pStyle w:val="Standard"/>
            </w:pPr>
            <w:r>
              <w:rPr>
                <w:b/>
              </w:rPr>
              <w:t>Lieu :</w:t>
            </w:r>
          </w:p>
          <w:p w14:paraId="0AC4DFA5" w14:textId="77777777" w:rsidR="00D109DC" w:rsidRDefault="00000000">
            <w:pPr>
              <w:pStyle w:val="Standard"/>
            </w:pPr>
            <w:r>
              <w:rPr>
                <w:b/>
              </w:rPr>
              <w:t>Durée de l’enregistrement :</w:t>
            </w:r>
            <w:r>
              <w:t xml:space="preserve"> 00 : 07:10</w:t>
            </w:r>
          </w:p>
          <w:p w14:paraId="3DC46793" w14:textId="77777777" w:rsidR="00D109DC" w:rsidRDefault="00000000">
            <w:pPr>
              <w:pStyle w:val="Standard"/>
            </w:pPr>
            <w:r>
              <w:rPr>
                <w:b/>
              </w:rPr>
              <w:t xml:space="preserve">Support original : </w:t>
            </w:r>
            <w:r>
              <w:t>VHS</w:t>
            </w:r>
          </w:p>
          <w:p w14:paraId="32C659CE" w14:textId="77777777" w:rsidR="00D109DC" w:rsidRDefault="00000000">
            <w:pPr>
              <w:pStyle w:val="Standard"/>
            </w:pPr>
            <w:r>
              <w:rPr>
                <w:i/>
              </w:rPr>
              <w:t>Partie 1</w:t>
            </w:r>
          </w:p>
          <w:p w14:paraId="7E7000C9" w14:textId="77777777" w:rsidR="00D109DC" w:rsidRDefault="00000000">
            <w:pPr>
              <w:pStyle w:val="Standard"/>
            </w:pPr>
            <w:r>
              <w:rPr>
                <w:b/>
              </w:rPr>
              <w:t>Titre :</w:t>
            </w:r>
            <w:r>
              <w:t xml:space="preserve"> Fricassé de pétoncles</w:t>
            </w:r>
          </w:p>
          <w:p w14:paraId="29DB0DC4" w14:textId="77777777" w:rsidR="00D109DC" w:rsidRDefault="00000000">
            <w:pPr>
              <w:pStyle w:val="Standard"/>
            </w:pPr>
            <w:r>
              <w:rPr>
                <w:b/>
              </w:rPr>
              <w:t>Durée de l’enregistrement :</w:t>
            </w:r>
            <w:r>
              <w:t xml:space="preserve"> 30 min.</w:t>
            </w:r>
          </w:p>
          <w:p w14:paraId="53ABDDA9" w14:textId="77777777" w:rsidR="00D109DC" w:rsidRDefault="00000000">
            <w:pPr>
              <w:pStyle w:val="Standard"/>
            </w:pPr>
            <w:r>
              <w:rPr>
                <w:i/>
              </w:rPr>
              <w:t>Partie 2</w:t>
            </w:r>
          </w:p>
          <w:p w14:paraId="036384D9" w14:textId="77777777" w:rsidR="00D109DC" w:rsidRDefault="00000000">
            <w:pPr>
              <w:pStyle w:val="Standard"/>
            </w:pPr>
            <w:r>
              <w:rPr>
                <w:b/>
              </w:rPr>
              <w:t>Titre :</w:t>
            </w:r>
            <w:r>
              <w:t xml:space="preserve"> Cuisses de grenouilles et langoustines provençale</w:t>
            </w:r>
          </w:p>
          <w:p w14:paraId="1BEC3441" w14:textId="77777777" w:rsidR="00D109DC" w:rsidRDefault="00000000">
            <w:pPr>
              <w:pStyle w:val="Standard"/>
            </w:pPr>
            <w:r>
              <w:rPr>
                <w:b/>
              </w:rPr>
              <w:t>Durée de l’enregistrement :</w:t>
            </w:r>
            <w:r>
              <w:t xml:space="preserve"> 30:</w:t>
            </w:r>
          </w:p>
          <w:p w14:paraId="4F9D56A9" w14:textId="77777777" w:rsidR="00D109DC" w:rsidRDefault="00000000">
            <w:pPr>
              <w:pStyle w:val="Standard"/>
            </w:pPr>
            <w:r>
              <w:t>Support original : VHS</w:t>
            </w:r>
          </w:p>
          <w:p w14:paraId="6212824F" w14:textId="77777777" w:rsidR="00D109DC" w:rsidRDefault="00D109DC">
            <w:pPr>
              <w:pStyle w:val="Standard"/>
            </w:pPr>
            <w:hyperlink r:id="rId662" w:history="1">
              <w:r>
                <w:rPr>
                  <w:color w:val="2F5496"/>
                </w:rPr>
                <w:t>Lien YouTube</w:t>
              </w:r>
            </w:hyperlink>
          </w:p>
          <w:p w14:paraId="7B1E06A2" w14:textId="77777777" w:rsidR="00D109DC" w:rsidRDefault="00000000">
            <w:pPr>
              <w:pStyle w:val="Standard"/>
            </w:pPr>
            <w:r>
              <w:t>Document numérisé</w:t>
            </w:r>
          </w:p>
          <w:p w14:paraId="49F1714F" w14:textId="77777777" w:rsidR="00D109DC" w:rsidRDefault="00D109DC">
            <w:pPr>
              <w:pStyle w:val="Standard"/>
            </w:pPr>
          </w:p>
          <w:p w14:paraId="4E94B24C" w14:textId="77777777" w:rsidR="00D109DC" w:rsidRDefault="00000000">
            <w:pPr>
              <w:pStyle w:val="Standard"/>
            </w:pPr>
            <w:r>
              <w:t>P38/A1/25,19</w:t>
            </w:r>
          </w:p>
          <w:p w14:paraId="3988FC34" w14:textId="77777777" w:rsidR="00D109DC" w:rsidRDefault="00000000">
            <w:pPr>
              <w:pStyle w:val="Standard"/>
            </w:pPr>
            <w:r>
              <w:t>Ancien numéro : 113</w:t>
            </w:r>
          </w:p>
          <w:p w14:paraId="574034A0" w14:textId="77777777" w:rsidR="00D109DC" w:rsidRDefault="00000000">
            <w:pPr>
              <w:pStyle w:val="Standard"/>
            </w:pPr>
            <w:r>
              <w:rPr>
                <w:b/>
              </w:rPr>
              <w:t>Numéro de production :</w:t>
            </w:r>
          </w:p>
          <w:p w14:paraId="552FC0E1" w14:textId="77777777" w:rsidR="00D109DC" w:rsidRDefault="00000000">
            <w:pPr>
              <w:pStyle w:val="Standard"/>
            </w:pPr>
            <w:r>
              <w:rPr>
                <w:b/>
              </w:rPr>
              <w:t>Titre :</w:t>
            </w:r>
            <w:r>
              <w:t xml:space="preserve"> La congélation des aliments</w:t>
            </w:r>
          </w:p>
          <w:p w14:paraId="24076104" w14:textId="77777777" w:rsidR="00D109DC" w:rsidRDefault="00000000">
            <w:pPr>
              <w:pStyle w:val="Standard"/>
            </w:pPr>
            <w:r>
              <w:rPr>
                <w:b/>
              </w:rPr>
              <w:t>Animateur :</w:t>
            </w:r>
          </w:p>
          <w:p w14:paraId="4A2191CC" w14:textId="77777777" w:rsidR="00D109DC" w:rsidRDefault="00000000">
            <w:pPr>
              <w:pStyle w:val="Standard"/>
            </w:pPr>
            <w:r>
              <w:rPr>
                <w:b/>
              </w:rPr>
              <w:t>Production :</w:t>
            </w:r>
          </w:p>
          <w:p w14:paraId="04E3138F" w14:textId="77777777" w:rsidR="00D109DC" w:rsidRDefault="00000000">
            <w:pPr>
              <w:pStyle w:val="Standard"/>
            </w:pPr>
            <w:r>
              <w:rPr>
                <w:b/>
              </w:rPr>
              <w:t>Interventions :</w:t>
            </w:r>
          </w:p>
          <w:p w14:paraId="1671FD43" w14:textId="77777777" w:rsidR="00D109DC" w:rsidRDefault="00000000">
            <w:pPr>
              <w:pStyle w:val="Standard"/>
            </w:pPr>
            <w:r>
              <w:rPr>
                <w:b/>
              </w:rPr>
              <w:t>Sujets abordés :</w:t>
            </w:r>
          </w:p>
          <w:p w14:paraId="2E0DC28A" w14:textId="77777777" w:rsidR="00D109DC" w:rsidRDefault="00000000">
            <w:pPr>
              <w:pStyle w:val="Standard"/>
            </w:pPr>
            <w:r>
              <w:rPr>
                <w:b/>
              </w:rPr>
              <w:t>Date :</w:t>
            </w:r>
          </w:p>
          <w:p w14:paraId="60ED01BF" w14:textId="77777777" w:rsidR="00D109DC" w:rsidRDefault="00000000">
            <w:pPr>
              <w:pStyle w:val="Standard"/>
            </w:pPr>
            <w:r>
              <w:rPr>
                <w:b/>
              </w:rPr>
              <w:t>Lieu :</w:t>
            </w:r>
          </w:p>
          <w:p w14:paraId="7F68DF83" w14:textId="77777777" w:rsidR="00D109DC" w:rsidRDefault="00000000">
            <w:pPr>
              <w:pStyle w:val="Standard"/>
            </w:pPr>
            <w:r>
              <w:rPr>
                <w:b/>
              </w:rPr>
              <w:t>Durée de l’enregistrement :</w:t>
            </w:r>
            <w:r>
              <w:t xml:space="preserve"> 00 : 00:00</w:t>
            </w:r>
          </w:p>
          <w:p w14:paraId="7553B0B4" w14:textId="77777777" w:rsidR="00D109DC" w:rsidRDefault="00000000">
            <w:pPr>
              <w:pStyle w:val="Standard"/>
            </w:pPr>
            <w:r>
              <w:rPr>
                <w:b/>
              </w:rPr>
              <w:t xml:space="preserve">Support original : </w:t>
            </w:r>
            <w:r>
              <w:t>VHS</w:t>
            </w:r>
          </w:p>
          <w:p w14:paraId="26AEDD02" w14:textId="77777777" w:rsidR="00D109DC" w:rsidRDefault="00D109DC">
            <w:pPr>
              <w:pStyle w:val="Standard"/>
            </w:pPr>
            <w:hyperlink r:id="rId663" w:history="1">
              <w:r>
                <w:rPr>
                  <w:color w:val="2F5496"/>
                </w:rPr>
                <w:t>Lien YouTube</w:t>
              </w:r>
            </w:hyperlink>
          </w:p>
          <w:p w14:paraId="1D6153B2" w14:textId="77777777" w:rsidR="00D109DC" w:rsidRDefault="00000000">
            <w:pPr>
              <w:pStyle w:val="Standard"/>
            </w:pPr>
            <w:r>
              <w:t>Document numérisé</w:t>
            </w:r>
          </w:p>
          <w:p w14:paraId="39D48F75" w14:textId="77777777" w:rsidR="00D109DC" w:rsidRDefault="00D109DC">
            <w:pPr>
              <w:pStyle w:val="Standard"/>
            </w:pPr>
          </w:p>
          <w:p w14:paraId="2A905365" w14:textId="77777777" w:rsidR="00D109DC" w:rsidRDefault="00000000">
            <w:pPr>
              <w:pStyle w:val="Standard"/>
            </w:pPr>
            <w:r>
              <w:t>P38/A1/25,20</w:t>
            </w:r>
          </w:p>
          <w:p w14:paraId="7DDC2600" w14:textId="77777777" w:rsidR="00D109DC" w:rsidRDefault="00000000">
            <w:pPr>
              <w:pStyle w:val="Standard"/>
            </w:pPr>
            <w:r>
              <w:t>Ancien numéro :</w:t>
            </w:r>
          </w:p>
          <w:p w14:paraId="01AAC5D1" w14:textId="77777777" w:rsidR="00D109DC" w:rsidRDefault="00000000">
            <w:pPr>
              <w:pStyle w:val="Standard"/>
            </w:pPr>
            <w:r>
              <w:rPr>
                <w:b/>
              </w:rPr>
              <w:t>Numéro de production :</w:t>
            </w:r>
          </w:p>
          <w:p w14:paraId="0F738120" w14:textId="77777777" w:rsidR="00D109DC" w:rsidRDefault="00000000">
            <w:pPr>
              <w:pStyle w:val="Standard"/>
            </w:pPr>
            <w:r>
              <w:rPr>
                <w:b/>
              </w:rPr>
              <w:t>Titre :</w:t>
            </w:r>
            <w:r>
              <w:t xml:space="preserve"> Les maladies héréditaires</w:t>
            </w:r>
          </w:p>
          <w:p w14:paraId="5D2D63D2" w14:textId="77777777" w:rsidR="00D109DC" w:rsidRDefault="00000000">
            <w:pPr>
              <w:pStyle w:val="Standard"/>
            </w:pPr>
            <w:r>
              <w:rPr>
                <w:b/>
              </w:rPr>
              <w:t>Animateur :</w:t>
            </w:r>
          </w:p>
          <w:p w14:paraId="315B4CCD" w14:textId="77777777" w:rsidR="00D109DC" w:rsidRDefault="00000000">
            <w:pPr>
              <w:pStyle w:val="Standard"/>
            </w:pPr>
            <w:r>
              <w:rPr>
                <w:b/>
              </w:rPr>
              <w:t>Production :</w:t>
            </w:r>
          </w:p>
          <w:p w14:paraId="169E2253" w14:textId="77777777" w:rsidR="00D109DC" w:rsidRDefault="00000000">
            <w:pPr>
              <w:pStyle w:val="Standard"/>
            </w:pPr>
            <w:r>
              <w:rPr>
                <w:b/>
              </w:rPr>
              <w:t>Interventions :</w:t>
            </w:r>
          </w:p>
          <w:p w14:paraId="4B97996D" w14:textId="77777777" w:rsidR="00D109DC" w:rsidRDefault="00000000">
            <w:pPr>
              <w:pStyle w:val="Standard"/>
            </w:pPr>
            <w:r>
              <w:rPr>
                <w:b/>
              </w:rPr>
              <w:t>Sujets abordés :</w:t>
            </w:r>
          </w:p>
          <w:p w14:paraId="11E5CB2F" w14:textId="77777777" w:rsidR="00D109DC" w:rsidRDefault="00000000">
            <w:pPr>
              <w:pStyle w:val="Standard"/>
            </w:pPr>
            <w:r>
              <w:rPr>
                <w:b/>
              </w:rPr>
              <w:t>Date :</w:t>
            </w:r>
          </w:p>
          <w:p w14:paraId="37B082B9" w14:textId="77777777" w:rsidR="00D109DC" w:rsidRDefault="00000000">
            <w:pPr>
              <w:pStyle w:val="Standard"/>
            </w:pPr>
            <w:r>
              <w:rPr>
                <w:b/>
              </w:rPr>
              <w:t>Lieu :</w:t>
            </w:r>
          </w:p>
          <w:p w14:paraId="0993B2FA" w14:textId="77777777" w:rsidR="00D109DC" w:rsidRDefault="00000000">
            <w:pPr>
              <w:pStyle w:val="Standard"/>
            </w:pPr>
            <w:r>
              <w:rPr>
                <w:b/>
              </w:rPr>
              <w:t>Durée de l’enregistrement :</w:t>
            </w:r>
            <w:r>
              <w:t xml:space="preserve"> 00 : 47:55</w:t>
            </w:r>
          </w:p>
          <w:p w14:paraId="0245C40A" w14:textId="77777777" w:rsidR="00D109DC" w:rsidRDefault="00000000">
            <w:pPr>
              <w:pStyle w:val="Standard"/>
            </w:pPr>
            <w:r>
              <w:rPr>
                <w:b/>
              </w:rPr>
              <w:t xml:space="preserve">Support original : </w:t>
            </w:r>
            <w:r>
              <w:t>VHS</w:t>
            </w:r>
          </w:p>
          <w:p w14:paraId="497E7558" w14:textId="77777777" w:rsidR="00D109DC" w:rsidRDefault="00D109DC">
            <w:pPr>
              <w:pStyle w:val="Standard"/>
            </w:pPr>
            <w:hyperlink r:id="rId664" w:history="1">
              <w:r>
                <w:rPr>
                  <w:color w:val="2F5496"/>
                </w:rPr>
                <w:t>Lien YouTube</w:t>
              </w:r>
            </w:hyperlink>
          </w:p>
          <w:p w14:paraId="13689647" w14:textId="77777777" w:rsidR="00D109DC" w:rsidRDefault="00000000">
            <w:pPr>
              <w:pStyle w:val="Standard"/>
            </w:pPr>
            <w:r>
              <w:t>Document numérisé</w:t>
            </w:r>
          </w:p>
          <w:p w14:paraId="2E59DC17" w14:textId="77777777" w:rsidR="00D109DC" w:rsidRDefault="00D109DC">
            <w:pPr>
              <w:pStyle w:val="Standard"/>
            </w:pPr>
          </w:p>
          <w:p w14:paraId="485D1DF8" w14:textId="77777777" w:rsidR="00D109DC" w:rsidRDefault="00000000">
            <w:pPr>
              <w:pStyle w:val="Standard"/>
            </w:pPr>
            <w:r>
              <w:t>P38/A1/25,21</w:t>
            </w:r>
          </w:p>
          <w:p w14:paraId="3753951A" w14:textId="77777777" w:rsidR="00D109DC" w:rsidRDefault="00000000">
            <w:pPr>
              <w:pStyle w:val="Standard"/>
            </w:pPr>
            <w:r>
              <w:t>Ancien numéro :</w:t>
            </w:r>
          </w:p>
          <w:p w14:paraId="1C8BD067" w14:textId="77777777" w:rsidR="00D109DC" w:rsidRDefault="00000000">
            <w:pPr>
              <w:pStyle w:val="Standard"/>
            </w:pPr>
            <w:r>
              <w:rPr>
                <w:b/>
              </w:rPr>
              <w:t>Numéro de production :</w:t>
            </w:r>
          </w:p>
          <w:p w14:paraId="3AC6BD9C" w14:textId="77777777" w:rsidR="00D109DC" w:rsidRDefault="00000000">
            <w:pPr>
              <w:pStyle w:val="Standard"/>
            </w:pPr>
            <w:r>
              <w:rPr>
                <w:b/>
              </w:rPr>
              <w:t>Titre :</w:t>
            </w:r>
            <w:r>
              <w:t xml:space="preserve"> Capsules Alzheimer</w:t>
            </w:r>
          </w:p>
          <w:p w14:paraId="7564DA5E" w14:textId="77777777" w:rsidR="00D109DC" w:rsidRDefault="00000000">
            <w:pPr>
              <w:pStyle w:val="Standard"/>
            </w:pPr>
            <w:r>
              <w:rPr>
                <w:b/>
              </w:rPr>
              <w:lastRenderedPageBreak/>
              <w:t>Animateur :</w:t>
            </w:r>
          </w:p>
          <w:p w14:paraId="391A3A0A" w14:textId="77777777" w:rsidR="00D109DC" w:rsidRDefault="00000000">
            <w:pPr>
              <w:pStyle w:val="Standard"/>
            </w:pPr>
            <w:r>
              <w:rPr>
                <w:b/>
              </w:rPr>
              <w:t>Production :</w:t>
            </w:r>
          </w:p>
          <w:p w14:paraId="3E316F12" w14:textId="77777777" w:rsidR="00D109DC" w:rsidRDefault="00000000">
            <w:pPr>
              <w:pStyle w:val="Standard"/>
            </w:pPr>
            <w:r>
              <w:rPr>
                <w:b/>
              </w:rPr>
              <w:t>Interventions :</w:t>
            </w:r>
          </w:p>
          <w:p w14:paraId="097ECC6D" w14:textId="77777777" w:rsidR="00D109DC" w:rsidRDefault="00000000">
            <w:pPr>
              <w:pStyle w:val="Standard"/>
            </w:pPr>
            <w:r>
              <w:rPr>
                <w:b/>
              </w:rPr>
              <w:t>Sujets abordés :</w:t>
            </w:r>
          </w:p>
          <w:p w14:paraId="60751EA1" w14:textId="77777777" w:rsidR="00D109DC" w:rsidRDefault="00000000">
            <w:pPr>
              <w:pStyle w:val="Standard"/>
            </w:pPr>
            <w:r>
              <w:rPr>
                <w:b/>
              </w:rPr>
              <w:t>Date :</w:t>
            </w:r>
          </w:p>
          <w:p w14:paraId="0824E6B3" w14:textId="77777777" w:rsidR="00D109DC" w:rsidRDefault="00000000">
            <w:pPr>
              <w:pStyle w:val="Standard"/>
            </w:pPr>
            <w:r>
              <w:rPr>
                <w:b/>
              </w:rPr>
              <w:t>Lieu :</w:t>
            </w:r>
          </w:p>
          <w:p w14:paraId="0AB31D33" w14:textId="77777777" w:rsidR="00D109DC" w:rsidRDefault="00000000">
            <w:pPr>
              <w:pStyle w:val="Standard"/>
            </w:pPr>
            <w:r>
              <w:rPr>
                <w:b/>
              </w:rPr>
              <w:t>Durée de l’enregistrement :</w:t>
            </w:r>
            <w:r>
              <w:t xml:space="preserve"> 00 : 47:55</w:t>
            </w:r>
          </w:p>
          <w:p w14:paraId="1473DB89" w14:textId="77777777" w:rsidR="00D109DC" w:rsidRDefault="00000000">
            <w:pPr>
              <w:pStyle w:val="Standard"/>
            </w:pPr>
            <w:r>
              <w:rPr>
                <w:b/>
              </w:rPr>
              <w:t xml:space="preserve">Support original : </w:t>
            </w:r>
            <w:r>
              <w:t>VHS</w:t>
            </w:r>
          </w:p>
          <w:p w14:paraId="3BB9DE7A" w14:textId="77777777" w:rsidR="00D109DC" w:rsidRDefault="00000000">
            <w:pPr>
              <w:pStyle w:val="Standard"/>
            </w:pPr>
            <w:r>
              <w:t>Production :</w:t>
            </w:r>
          </w:p>
          <w:p w14:paraId="6498C1A3" w14:textId="77777777" w:rsidR="00D109DC" w:rsidRDefault="00000000">
            <w:pPr>
              <w:pStyle w:val="Standard"/>
            </w:pPr>
            <w:r>
              <w:rPr>
                <w:i/>
              </w:rPr>
              <w:t>Partie 1</w:t>
            </w:r>
          </w:p>
          <w:p w14:paraId="534989D1" w14:textId="77777777" w:rsidR="00D109DC" w:rsidRDefault="00000000">
            <w:pPr>
              <w:pStyle w:val="Standard"/>
            </w:pPr>
            <w:r>
              <w:rPr>
                <w:b/>
              </w:rPr>
              <w:t>Titre :</w:t>
            </w:r>
            <w:r>
              <w:t xml:space="preserve"> Diagnostic</w:t>
            </w:r>
          </w:p>
          <w:p w14:paraId="4738FD94" w14:textId="77777777" w:rsidR="00D109DC" w:rsidRDefault="00000000">
            <w:pPr>
              <w:pStyle w:val="Standard"/>
            </w:pPr>
            <w:r>
              <w:rPr>
                <w:b/>
              </w:rPr>
              <w:t>Durée de l’enregistrement :</w:t>
            </w:r>
          </w:p>
          <w:p w14:paraId="7064EAC2" w14:textId="77777777" w:rsidR="00D109DC" w:rsidRDefault="00000000">
            <w:pPr>
              <w:pStyle w:val="Standard"/>
            </w:pPr>
            <w:r>
              <w:rPr>
                <w:i/>
              </w:rPr>
              <w:t>Partie 2</w:t>
            </w:r>
          </w:p>
          <w:p w14:paraId="6A8F0611" w14:textId="77777777" w:rsidR="00D109DC" w:rsidRDefault="00000000">
            <w:pPr>
              <w:pStyle w:val="Standard"/>
            </w:pPr>
            <w:r>
              <w:rPr>
                <w:b/>
              </w:rPr>
              <w:t>Titre :</w:t>
            </w:r>
            <w:r>
              <w:t xml:space="preserve"> Courage et ressources</w:t>
            </w:r>
          </w:p>
          <w:p w14:paraId="0BE8A21B" w14:textId="77777777" w:rsidR="00D109DC" w:rsidRDefault="00000000">
            <w:pPr>
              <w:pStyle w:val="Standard"/>
            </w:pPr>
            <w:r>
              <w:rPr>
                <w:b/>
              </w:rPr>
              <w:t>Durée de l’enregistrement :</w:t>
            </w:r>
          </w:p>
          <w:p w14:paraId="769F96CF" w14:textId="77777777" w:rsidR="00D109DC" w:rsidRDefault="00000000">
            <w:pPr>
              <w:pStyle w:val="Standard"/>
            </w:pPr>
            <w:r>
              <w:rPr>
                <w:i/>
              </w:rPr>
              <w:t>Partie 3</w:t>
            </w:r>
          </w:p>
          <w:p w14:paraId="63697B75" w14:textId="77777777" w:rsidR="00D109DC" w:rsidRDefault="00000000">
            <w:pPr>
              <w:pStyle w:val="Standard"/>
            </w:pPr>
            <w:r>
              <w:rPr>
                <w:b/>
              </w:rPr>
              <w:t>Titre :</w:t>
            </w:r>
            <w:r>
              <w:t xml:space="preserve"> Qui peut m’aider?</w:t>
            </w:r>
          </w:p>
          <w:p w14:paraId="60B225DF" w14:textId="77777777" w:rsidR="00D109DC" w:rsidRDefault="00000000">
            <w:pPr>
              <w:pStyle w:val="Standard"/>
            </w:pPr>
            <w:r>
              <w:rPr>
                <w:b/>
              </w:rPr>
              <w:t>Durée de l’enregistrement :</w:t>
            </w:r>
          </w:p>
          <w:p w14:paraId="2D63CB35" w14:textId="77777777" w:rsidR="00D109DC" w:rsidRDefault="00000000">
            <w:pPr>
              <w:pStyle w:val="Standard"/>
            </w:pPr>
            <w:r>
              <w:rPr>
                <w:i/>
              </w:rPr>
              <w:t>Partie 4</w:t>
            </w:r>
          </w:p>
          <w:p w14:paraId="68777902" w14:textId="77777777" w:rsidR="00D109DC" w:rsidRDefault="00000000">
            <w:pPr>
              <w:pStyle w:val="Standard"/>
            </w:pPr>
            <w:r>
              <w:rPr>
                <w:b/>
              </w:rPr>
              <w:t>Titre :</w:t>
            </w:r>
            <w:r>
              <w:t xml:space="preserve"> Recherche</w:t>
            </w:r>
          </w:p>
          <w:p w14:paraId="4A6A29E0" w14:textId="77777777" w:rsidR="00D109DC" w:rsidRDefault="00000000">
            <w:pPr>
              <w:pStyle w:val="Standard"/>
            </w:pPr>
            <w:r>
              <w:rPr>
                <w:b/>
              </w:rPr>
              <w:t>Durée de l’enregistrement :</w:t>
            </w:r>
          </w:p>
          <w:p w14:paraId="65D562A5" w14:textId="77777777" w:rsidR="00D109DC" w:rsidRDefault="00000000">
            <w:pPr>
              <w:pStyle w:val="Standard"/>
            </w:pPr>
            <w:r>
              <w:rPr>
                <w:i/>
              </w:rPr>
              <w:t>Partie 5</w:t>
            </w:r>
          </w:p>
          <w:p w14:paraId="46363FD7" w14:textId="77777777" w:rsidR="00D109DC" w:rsidRDefault="00000000">
            <w:pPr>
              <w:pStyle w:val="Standard"/>
            </w:pPr>
            <w:r>
              <w:rPr>
                <w:b/>
              </w:rPr>
              <w:t>Titre :</w:t>
            </w:r>
            <w:r>
              <w:t xml:space="preserve"> Qu’est-ce que?</w:t>
            </w:r>
          </w:p>
          <w:p w14:paraId="2A3BE42A" w14:textId="77777777" w:rsidR="00D109DC" w:rsidRDefault="00000000">
            <w:pPr>
              <w:pStyle w:val="Standard"/>
            </w:pPr>
            <w:r>
              <w:rPr>
                <w:b/>
              </w:rPr>
              <w:t>Durée de l’enregistrement :</w:t>
            </w:r>
          </w:p>
          <w:p w14:paraId="56ACD68E" w14:textId="77777777" w:rsidR="00D109DC" w:rsidRDefault="00000000">
            <w:pPr>
              <w:pStyle w:val="Standard"/>
            </w:pPr>
            <w:r>
              <w:rPr>
                <w:i/>
              </w:rPr>
              <w:t>Partie 6</w:t>
            </w:r>
          </w:p>
          <w:p w14:paraId="3FAFE160" w14:textId="77777777" w:rsidR="00D109DC" w:rsidRDefault="00000000">
            <w:pPr>
              <w:pStyle w:val="Standard"/>
            </w:pPr>
            <w:r>
              <w:rPr>
                <w:b/>
              </w:rPr>
              <w:t>Titre :</w:t>
            </w:r>
            <w:r>
              <w:t xml:space="preserve"> Communiquer</w:t>
            </w:r>
          </w:p>
          <w:p w14:paraId="5965E6E8" w14:textId="77777777" w:rsidR="00D109DC" w:rsidRDefault="00000000">
            <w:pPr>
              <w:pStyle w:val="Standard"/>
            </w:pPr>
            <w:r>
              <w:rPr>
                <w:b/>
              </w:rPr>
              <w:t>Durée de l’enregistrement :</w:t>
            </w:r>
          </w:p>
          <w:p w14:paraId="3558339D" w14:textId="77777777" w:rsidR="00D109DC" w:rsidRDefault="00000000">
            <w:pPr>
              <w:pStyle w:val="Standard"/>
            </w:pPr>
            <w:r>
              <w:t>Support original : VHS</w:t>
            </w:r>
          </w:p>
          <w:p w14:paraId="13C0E601" w14:textId="77777777" w:rsidR="00D109DC" w:rsidRDefault="00D109DC">
            <w:pPr>
              <w:pStyle w:val="Standard"/>
            </w:pPr>
            <w:hyperlink r:id="rId665" w:history="1">
              <w:r>
                <w:rPr>
                  <w:color w:val="2F5496"/>
                </w:rPr>
                <w:t>Lien YouTube</w:t>
              </w:r>
            </w:hyperlink>
          </w:p>
          <w:p w14:paraId="6A447147" w14:textId="77777777" w:rsidR="00D109DC" w:rsidRDefault="00000000">
            <w:pPr>
              <w:pStyle w:val="Standard"/>
            </w:pPr>
            <w:r>
              <w:t>Document numérisé</w:t>
            </w:r>
          </w:p>
          <w:p w14:paraId="5EBAA47B" w14:textId="77777777" w:rsidR="00D109DC" w:rsidRDefault="00D109DC">
            <w:pPr>
              <w:pStyle w:val="Standard"/>
            </w:pPr>
          </w:p>
          <w:p w14:paraId="3944EDE8" w14:textId="77777777" w:rsidR="00D109DC" w:rsidRDefault="00000000">
            <w:pPr>
              <w:pStyle w:val="Standard"/>
            </w:pPr>
            <w:r>
              <w:t>P38/A1/25,22</w:t>
            </w:r>
          </w:p>
          <w:p w14:paraId="2467B45A" w14:textId="77777777" w:rsidR="00D109DC" w:rsidRDefault="00000000">
            <w:pPr>
              <w:pStyle w:val="Standard"/>
            </w:pPr>
            <w:r>
              <w:t>Ancien numéro :</w:t>
            </w:r>
          </w:p>
          <w:p w14:paraId="397E96B8" w14:textId="77777777" w:rsidR="00D109DC" w:rsidRDefault="00000000">
            <w:pPr>
              <w:pStyle w:val="Standard"/>
            </w:pPr>
            <w:r>
              <w:rPr>
                <w:b/>
              </w:rPr>
              <w:t>Numéro de production :</w:t>
            </w:r>
          </w:p>
          <w:p w14:paraId="4868E942" w14:textId="77777777" w:rsidR="00D109DC" w:rsidRDefault="00000000">
            <w:pPr>
              <w:pStyle w:val="Standard"/>
            </w:pPr>
            <w:r>
              <w:rPr>
                <w:b/>
              </w:rPr>
              <w:t>Titre :</w:t>
            </w:r>
            <w:r>
              <w:t xml:space="preserve"> Le cœur ne fait pas d’Alzheimer</w:t>
            </w:r>
          </w:p>
          <w:p w14:paraId="7BC96FB3" w14:textId="77777777" w:rsidR="00D109DC" w:rsidRDefault="00000000">
            <w:pPr>
              <w:pStyle w:val="Standard"/>
            </w:pPr>
            <w:r>
              <w:rPr>
                <w:b/>
              </w:rPr>
              <w:t>Animateur :</w:t>
            </w:r>
          </w:p>
          <w:p w14:paraId="79CF275A" w14:textId="77777777" w:rsidR="00D109DC" w:rsidRDefault="00000000">
            <w:pPr>
              <w:pStyle w:val="Standard"/>
            </w:pPr>
            <w:r>
              <w:rPr>
                <w:b/>
              </w:rPr>
              <w:t>Production :</w:t>
            </w:r>
          </w:p>
          <w:p w14:paraId="1B259551" w14:textId="77777777" w:rsidR="00D109DC" w:rsidRDefault="00000000">
            <w:pPr>
              <w:pStyle w:val="Standard"/>
            </w:pPr>
            <w:r>
              <w:rPr>
                <w:b/>
              </w:rPr>
              <w:t>Interventions :</w:t>
            </w:r>
          </w:p>
          <w:p w14:paraId="0BDE1461" w14:textId="77777777" w:rsidR="00D109DC" w:rsidRDefault="00000000">
            <w:pPr>
              <w:pStyle w:val="Standard"/>
            </w:pPr>
            <w:r>
              <w:rPr>
                <w:b/>
              </w:rPr>
              <w:t>Sujets abordés :</w:t>
            </w:r>
          </w:p>
          <w:p w14:paraId="61C07972" w14:textId="77777777" w:rsidR="00D109DC" w:rsidRDefault="00000000">
            <w:pPr>
              <w:pStyle w:val="Standard"/>
            </w:pPr>
            <w:r>
              <w:rPr>
                <w:b/>
              </w:rPr>
              <w:t>Date :</w:t>
            </w:r>
            <w:r>
              <w:t xml:space="preserve"> novembre 1992</w:t>
            </w:r>
          </w:p>
          <w:p w14:paraId="2FFFEAB3" w14:textId="77777777" w:rsidR="00D109DC" w:rsidRDefault="00000000">
            <w:pPr>
              <w:pStyle w:val="Standard"/>
            </w:pPr>
            <w:r>
              <w:rPr>
                <w:b/>
              </w:rPr>
              <w:t>Lieu :</w:t>
            </w:r>
          </w:p>
          <w:p w14:paraId="07DB982B" w14:textId="77777777" w:rsidR="00D109DC" w:rsidRDefault="00000000">
            <w:pPr>
              <w:pStyle w:val="Standard"/>
            </w:pPr>
            <w:r>
              <w:rPr>
                <w:b/>
              </w:rPr>
              <w:t>Durée de l’enregistrement :</w:t>
            </w:r>
            <w:r>
              <w:t xml:space="preserve"> 00 : 35:25</w:t>
            </w:r>
          </w:p>
          <w:p w14:paraId="0E695382" w14:textId="77777777" w:rsidR="00D109DC" w:rsidRDefault="00000000">
            <w:pPr>
              <w:pStyle w:val="Standard"/>
            </w:pPr>
            <w:r>
              <w:rPr>
                <w:b/>
              </w:rPr>
              <w:t xml:space="preserve">Support original : </w:t>
            </w:r>
            <w:r>
              <w:t>VHS</w:t>
            </w:r>
          </w:p>
          <w:p w14:paraId="79B56A4E" w14:textId="77777777" w:rsidR="00D109DC" w:rsidRDefault="00D109DC">
            <w:pPr>
              <w:pStyle w:val="Standard"/>
            </w:pPr>
            <w:hyperlink r:id="rId666" w:history="1">
              <w:r>
                <w:rPr>
                  <w:color w:val="2F5496"/>
                </w:rPr>
                <w:t>Lien YouTube</w:t>
              </w:r>
            </w:hyperlink>
          </w:p>
          <w:p w14:paraId="3FBC2880" w14:textId="77777777" w:rsidR="00D109DC" w:rsidRDefault="00000000">
            <w:pPr>
              <w:pStyle w:val="Standard"/>
            </w:pPr>
            <w:r>
              <w:t>Document numérisé</w:t>
            </w:r>
          </w:p>
          <w:p w14:paraId="306A7B36" w14:textId="77777777" w:rsidR="00D109DC" w:rsidRDefault="00D109DC">
            <w:pPr>
              <w:pStyle w:val="Standard"/>
            </w:pPr>
          </w:p>
          <w:p w14:paraId="00058FC0" w14:textId="77777777" w:rsidR="00D109DC" w:rsidRDefault="00000000">
            <w:pPr>
              <w:pStyle w:val="Standard"/>
            </w:pPr>
            <w:r>
              <w:t>P38/A1/25,23</w:t>
            </w:r>
          </w:p>
          <w:p w14:paraId="70687703" w14:textId="77777777" w:rsidR="00D109DC" w:rsidRDefault="00000000">
            <w:pPr>
              <w:pStyle w:val="Standard"/>
            </w:pPr>
            <w:r>
              <w:t>Ancien numéro : 156</w:t>
            </w:r>
          </w:p>
          <w:p w14:paraId="72AAAC1E" w14:textId="77777777" w:rsidR="00D109DC" w:rsidRDefault="00000000">
            <w:pPr>
              <w:pStyle w:val="Standard"/>
            </w:pPr>
            <w:r>
              <w:rPr>
                <w:b/>
              </w:rPr>
              <w:t>Numéro de production :</w:t>
            </w:r>
          </w:p>
          <w:p w14:paraId="1899F69C" w14:textId="77777777" w:rsidR="00D109DC" w:rsidRDefault="00000000">
            <w:pPr>
              <w:pStyle w:val="Standard"/>
            </w:pPr>
            <w:r>
              <w:rPr>
                <w:b/>
              </w:rPr>
              <w:lastRenderedPageBreak/>
              <w:t>Titre :</w:t>
            </w:r>
            <w:r>
              <w:t xml:space="preserve"> Mode de vie</w:t>
            </w:r>
          </w:p>
          <w:p w14:paraId="65966DF3" w14:textId="77777777" w:rsidR="00D109DC" w:rsidRDefault="00000000">
            <w:pPr>
              <w:pStyle w:val="Standard"/>
            </w:pPr>
            <w:r>
              <w:rPr>
                <w:b/>
              </w:rPr>
              <w:t>Animateur :</w:t>
            </w:r>
          </w:p>
          <w:p w14:paraId="5704F4B8" w14:textId="77777777" w:rsidR="00D109DC" w:rsidRDefault="00000000">
            <w:pPr>
              <w:pStyle w:val="Standard"/>
            </w:pPr>
            <w:r>
              <w:rPr>
                <w:b/>
              </w:rPr>
              <w:t>Production :</w:t>
            </w:r>
          </w:p>
          <w:p w14:paraId="742D10D4" w14:textId="77777777" w:rsidR="00D109DC" w:rsidRDefault="00000000">
            <w:pPr>
              <w:pStyle w:val="Standard"/>
            </w:pPr>
            <w:r>
              <w:rPr>
                <w:b/>
              </w:rPr>
              <w:t>Interventions :</w:t>
            </w:r>
          </w:p>
          <w:p w14:paraId="7FEB9AFC" w14:textId="77777777" w:rsidR="00D109DC" w:rsidRDefault="00000000">
            <w:pPr>
              <w:pStyle w:val="Standard"/>
            </w:pPr>
            <w:r>
              <w:rPr>
                <w:b/>
              </w:rPr>
              <w:t>Sujets abordés :</w:t>
            </w:r>
          </w:p>
          <w:p w14:paraId="0CA5AD10" w14:textId="77777777" w:rsidR="00D109DC" w:rsidRDefault="00000000">
            <w:pPr>
              <w:pStyle w:val="Standard"/>
            </w:pPr>
            <w:r>
              <w:rPr>
                <w:b/>
              </w:rPr>
              <w:t>Date :</w:t>
            </w:r>
          </w:p>
          <w:p w14:paraId="4AECE780" w14:textId="77777777" w:rsidR="00D109DC" w:rsidRDefault="00000000">
            <w:pPr>
              <w:pStyle w:val="Standard"/>
            </w:pPr>
            <w:r>
              <w:rPr>
                <w:b/>
              </w:rPr>
              <w:t>Lieu :</w:t>
            </w:r>
          </w:p>
          <w:p w14:paraId="7D79E52D" w14:textId="77777777" w:rsidR="00D109DC" w:rsidRDefault="00000000">
            <w:pPr>
              <w:pStyle w:val="Standard"/>
            </w:pPr>
            <w:r>
              <w:rPr>
                <w:b/>
              </w:rPr>
              <w:t>Durée de l’enregistrement :</w:t>
            </w:r>
            <w:r>
              <w:t xml:space="preserve"> 00 : 00:00</w:t>
            </w:r>
          </w:p>
          <w:p w14:paraId="4859DAB8" w14:textId="77777777" w:rsidR="00D109DC" w:rsidRDefault="00000000">
            <w:pPr>
              <w:pStyle w:val="Standard"/>
            </w:pPr>
            <w:r>
              <w:rPr>
                <w:b/>
              </w:rPr>
              <w:t xml:space="preserve">Support original : </w:t>
            </w:r>
            <w:r>
              <w:t>VHS</w:t>
            </w:r>
          </w:p>
          <w:p w14:paraId="3A28A9EC" w14:textId="77777777" w:rsidR="00D109DC" w:rsidRDefault="00D109DC">
            <w:pPr>
              <w:pStyle w:val="Standard"/>
            </w:pPr>
            <w:hyperlink r:id="rId667" w:history="1">
              <w:r>
                <w:rPr>
                  <w:color w:val="2F5496"/>
                </w:rPr>
                <w:t>Lien YouTube</w:t>
              </w:r>
            </w:hyperlink>
          </w:p>
          <w:p w14:paraId="450B9DD9" w14:textId="77777777" w:rsidR="00D109DC" w:rsidRDefault="00000000">
            <w:pPr>
              <w:pStyle w:val="Standard"/>
            </w:pPr>
            <w:r>
              <w:t>Document numérisé</w:t>
            </w:r>
          </w:p>
          <w:p w14:paraId="69B362E0" w14:textId="77777777" w:rsidR="00D109DC" w:rsidRDefault="00D109DC">
            <w:pPr>
              <w:pStyle w:val="Standard"/>
            </w:pPr>
          </w:p>
          <w:p w14:paraId="21E50B6F" w14:textId="77777777" w:rsidR="00D109DC" w:rsidRDefault="00000000">
            <w:pPr>
              <w:pStyle w:val="Standard"/>
            </w:pPr>
            <w:r>
              <w:t>P38/A1/25,24</w:t>
            </w:r>
          </w:p>
          <w:p w14:paraId="6AF475EA" w14:textId="77777777" w:rsidR="00D109DC" w:rsidRDefault="00000000">
            <w:pPr>
              <w:pStyle w:val="Standard"/>
            </w:pPr>
            <w:r>
              <w:t>Ancien numéro : 117</w:t>
            </w:r>
          </w:p>
          <w:p w14:paraId="3F5C94FC" w14:textId="77777777" w:rsidR="00D109DC" w:rsidRDefault="00000000">
            <w:pPr>
              <w:pStyle w:val="Standard"/>
            </w:pPr>
            <w:r>
              <w:rPr>
                <w:b/>
              </w:rPr>
              <w:t>Numéro de production :</w:t>
            </w:r>
          </w:p>
          <w:p w14:paraId="5DCC4E81" w14:textId="77777777" w:rsidR="00D109DC" w:rsidRDefault="00000000">
            <w:pPr>
              <w:pStyle w:val="Standard"/>
            </w:pPr>
            <w:r>
              <w:rPr>
                <w:b/>
              </w:rPr>
              <w:t>Titre :</w:t>
            </w:r>
            <w:r>
              <w:t xml:space="preserve"> On déneige au Québec</w:t>
            </w:r>
          </w:p>
          <w:p w14:paraId="01EC853B" w14:textId="77777777" w:rsidR="00D109DC" w:rsidRDefault="00000000">
            <w:pPr>
              <w:pStyle w:val="Standard"/>
            </w:pPr>
            <w:r>
              <w:rPr>
                <w:b/>
              </w:rPr>
              <w:t>Animateur :</w:t>
            </w:r>
          </w:p>
          <w:p w14:paraId="69BFDE28" w14:textId="77777777" w:rsidR="00D109DC" w:rsidRDefault="00000000">
            <w:pPr>
              <w:pStyle w:val="Standard"/>
            </w:pPr>
            <w:r>
              <w:rPr>
                <w:b/>
              </w:rPr>
              <w:t>Production :</w:t>
            </w:r>
          </w:p>
          <w:p w14:paraId="00BA8771" w14:textId="77777777" w:rsidR="00D109DC" w:rsidRDefault="00000000">
            <w:pPr>
              <w:pStyle w:val="Standard"/>
            </w:pPr>
            <w:r>
              <w:rPr>
                <w:b/>
              </w:rPr>
              <w:t>Interventions :</w:t>
            </w:r>
          </w:p>
          <w:p w14:paraId="0EEABB8B" w14:textId="77777777" w:rsidR="00D109DC" w:rsidRDefault="00000000">
            <w:pPr>
              <w:pStyle w:val="Standard"/>
            </w:pPr>
            <w:r>
              <w:rPr>
                <w:b/>
              </w:rPr>
              <w:t>Sujets abordés :</w:t>
            </w:r>
          </w:p>
          <w:p w14:paraId="5E296D88" w14:textId="77777777" w:rsidR="00D109DC" w:rsidRDefault="00000000">
            <w:pPr>
              <w:pStyle w:val="Standard"/>
            </w:pPr>
            <w:r>
              <w:rPr>
                <w:b/>
              </w:rPr>
              <w:t>Date :</w:t>
            </w:r>
            <w:r>
              <w:t xml:space="preserve"> janvier 1992</w:t>
            </w:r>
          </w:p>
          <w:p w14:paraId="765BDBEC" w14:textId="77777777" w:rsidR="00D109DC" w:rsidRDefault="00000000">
            <w:pPr>
              <w:pStyle w:val="Standard"/>
            </w:pPr>
            <w:r>
              <w:rPr>
                <w:b/>
              </w:rPr>
              <w:t>Lieu :</w:t>
            </w:r>
          </w:p>
          <w:p w14:paraId="3D10E944" w14:textId="77777777" w:rsidR="00D109DC" w:rsidRDefault="00000000">
            <w:pPr>
              <w:pStyle w:val="Standard"/>
            </w:pPr>
            <w:r>
              <w:rPr>
                <w:b/>
              </w:rPr>
              <w:t>Durée de l’enregistrement :</w:t>
            </w:r>
            <w:r>
              <w:t xml:space="preserve"> 00 : 30 :00</w:t>
            </w:r>
          </w:p>
          <w:p w14:paraId="4CD1AB59" w14:textId="77777777" w:rsidR="00D109DC" w:rsidRDefault="00000000">
            <w:pPr>
              <w:pStyle w:val="Standard"/>
            </w:pPr>
            <w:r>
              <w:rPr>
                <w:b/>
              </w:rPr>
              <w:t xml:space="preserve">Support original : </w:t>
            </w:r>
            <w:r>
              <w:t>VHS</w:t>
            </w:r>
          </w:p>
          <w:p w14:paraId="22A7406A" w14:textId="77777777" w:rsidR="00D109DC" w:rsidRDefault="00D109DC">
            <w:pPr>
              <w:pStyle w:val="Standard"/>
            </w:pPr>
            <w:hyperlink r:id="rId668" w:history="1">
              <w:r>
                <w:rPr>
                  <w:color w:val="2F5496"/>
                </w:rPr>
                <w:t>Lien YouTube</w:t>
              </w:r>
            </w:hyperlink>
          </w:p>
          <w:p w14:paraId="055ED623" w14:textId="77777777" w:rsidR="00D109DC" w:rsidRDefault="00000000">
            <w:pPr>
              <w:pStyle w:val="Standard"/>
            </w:pPr>
            <w:r>
              <w:t>Document numérisé</w:t>
            </w:r>
          </w:p>
          <w:p w14:paraId="2249B5F6" w14:textId="77777777" w:rsidR="00D109DC" w:rsidRDefault="00D109DC">
            <w:pPr>
              <w:pStyle w:val="Standard"/>
            </w:pPr>
          </w:p>
          <w:p w14:paraId="00D66F85" w14:textId="77777777" w:rsidR="00D109DC" w:rsidRDefault="00000000">
            <w:pPr>
              <w:pStyle w:val="Standard"/>
            </w:pPr>
            <w:r>
              <w:t>P38/A1/25,25</w:t>
            </w:r>
          </w:p>
          <w:p w14:paraId="3D80E9EE" w14:textId="77777777" w:rsidR="00D109DC" w:rsidRDefault="00000000">
            <w:pPr>
              <w:pStyle w:val="Standard"/>
            </w:pPr>
            <w:r>
              <w:t>Ancien numéro :</w:t>
            </w:r>
          </w:p>
          <w:p w14:paraId="159B142D" w14:textId="77777777" w:rsidR="00D109DC" w:rsidRDefault="00000000">
            <w:pPr>
              <w:pStyle w:val="Standard"/>
            </w:pPr>
            <w:r>
              <w:rPr>
                <w:b/>
              </w:rPr>
              <w:t>Numéro de production :</w:t>
            </w:r>
          </w:p>
          <w:p w14:paraId="7961B093" w14:textId="77777777" w:rsidR="00D109DC" w:rsidRDefault="00000000">
            <w:pPr>
              <w:pStyle w:val="Standard"/>
            </w:pPr>
            <w:r>
              <w:rPr>
                <w:b/>
              </w:rPr>
              <w:t>Titre :</w:t>
            </w:r>
            <w:r>
              <w:t xml:space="preserve"> Comment faire de votre chien un compagnon agréable</w:t>
            </w:r>
          </w:p>
          <w:p w14:paraId="33BFFA61" w14:textId="77777777" w:rsidR="00D109DC" w:rsidRDefault="00000000">
            <w:pPr>
              <w:pStyle w:val="Standard"/>
            </w:pPr>
            <w:r>
              <w:rPr>
                <w:b/>
              </w:rPr>
              <w:t>Animateur :</w:t>
            </w:r>
          </w:p>
          <w:p w14:paraId="66F52231" w14:textId="77777777" w:rsidR="00D109DC" w:rsidRDefault="00000000">
            <w:pPr>
              <w:pStyle w:val="Standard"/>
            </w:pPr>
            <w:r>
              <w:rPr>
                <w:b/>
              </w:rPr>
              <w:t>Production :</w:t>
            </w:r>
          </w:p>
          <w:p w14:paraId="652DB287" w14:textId="77777777" w:rsidR="00D109DC" w:rsidRDefault="00000000">
            <w:pPr>
              <w:pStyle w:val="Standard"/>
            </w:pPr>
            <w:r>
              <w:rPr>
                <w:b/>
              </w:rPr>
              <w:t>Interventions :</w:t>
            </w:r>
          </w:p>
          <w:p w14:paraId="2526C122" w14:textId="77777777" w:rsidR="00D109DC" w:rsidRDefault="00000000">
            <w:pPr>
              <w:pStyle w:val="Standard"/>
            </w:pPr>
            <w:r>
              <w:rPr>
                <w:b/>
              </w:rPr>
              <w:t>Sujets abordés :</w:t>
            </w:r>
          </w:p>
          <w:p w14:paraId="5ACBF1E4" w14:textId="77777777" w:rsidR="00D109DC" w:rsidRDefault="00000000">
            <w:pPr>
              <w:pStyle w:val="Standard"/>
            </w:pPr>
            <w:r>
              <w:rPr>
                <w:b/>
              </w:rPr>
              <w:t>Date :</w:t>
            </w:r>
            <w:r>
              <w:t xml:space="preserve"> avril 1994</w:t>
            </w:r>
          </w:p>
          <w:p w14:paraId="5D0BAF0A" w14:textId="77777777" w:rsidR="00D109DC" w:rsidRDefault="00000000">
            <w:pPr>
              <w:pStyle w:val="Standard"/>
            </w:pPr>
            <w:r>
              <w:rPr>
                <w:b/>
              </w:rPr>
              <w:t>Lieu :</w:t>
            </w:r>
          </w:p>
          <w:p w14:paraId="2446EC19" w14:textId="77777777" w:rsidR="00D109DC" w:rsidRDefault="00000000">
            <w:pPr>
              <w:pStyle w:val="Standard"/>
            </w:pPr>
            <w:r>
              <w:rPr>
                <w:b/>
              </w:rPr>
              <w:t>Durée de l’enregistrement :</w:t>
            </w:r>
            <w:r>
              <w:t xml:space="preserve"> 00 :56 :45</w:t>
            </w:r>
          </w:p>
          <w:p w14:paraId="4FDC5046" w14:textId="77777777" w:rsidR="00D109DC" w:rsidRDefault="00000000">
            <w:pPr>
              <w:pStyle w:val="Standard"/>
            </w:pPr>
            <w:r>
              <w:rPr>
                <w:b/>
              </w:rPr>
              <w:t xml:space="preserve">Support original : </w:t>
            </w:r>
            <w:r>
              <w:t>VHS</w:t>
            </w:r>
          </w:p>
          <w:p w14:paraId="52007B6C" w14:textId="77777777" w:rsidR="00D109DC" w:rsidRDefault="00D109DC">
            <w:pPr>
              <w:pStyle w:val="Standard"/>
            </w:pPr>
            <w:hyperlink r:id="rId669" w:history="1">
              <w:r>
                <w:rPr>
                  <w:color w:val="2F5496"/>
                </w:rPr>
                <w:t>Lien YouTube</w:t>
              </w:r>
            </w:hyperlink>
          </w:p>
          <w:p w14:paraId="778BD0F2" w14:textId="77777777" w:rsidR="00D109DC" w:rsidRDefault="00000000">
            <w:pPr>
              <w:pStyle w:val="Standard"/>
            </w:pPr>
            <w:r>
              <w:t>Document numérisé</w:t>
            </w:r>
          </w:p>
          <w:p w14:paraId="49DBD7A3" w14:textId="77777777" w:rsidR="00D109DC" w:rsidRDefault="00D109DC">
            <w:pPr>
              <w:pStyle w:val="Standard"/>
            </w:pPr>
          </w:p>
          <w:p w14:paraId="11EC6EA5" w14:textId="77777777" w:rsidR="00D109DC" w:rsidRDefault="00000000">
            <w:pPr>
              <w:pStyle w:val="Standard"/>
            </w:pPr>
            <w:r>
              <w:t>P38/A1/25,26</w:t>
            </w:r>
          </w:p>
          <w:p w14:paraId="365D6F08" w14:textId="77777777" w:rsidR="00D109DC" w:rsidRDefault="00000000">
            <w:pPr>
              <w:pStyle w:val="Standard"/>
            </w:pPr>
            <w:r>
              <w:t>Ancien numéro :</w:t>
            </w:r>
          </w:p>
          <w:p w14:paraId="39795D80" w14:textId="77777777" w:rsidR="00D109DC" w:rsidRDefault="00000000">
            <w:pPr>
              <w:pStyle w:val="Standard"/>
            </w:pPr>
            <w:r>
              <w:rPr>
                <w:b/>
              </w:rPr>
              <w:t>Numéro de production :</w:t>
            </w:r>
          </w:p>
          <w:p w14:paraId="0004B7F1" w14:textId="77777777" w:rsidR="00D109DC" w:rsidRDefault="00000000">
            <w:pPr>
              <w:pStyle w:val="Standard"/>
            </w:pPr>
            <w:r>
              <w:rPr>
                <w:b/>
              </w:rPr>
              <w:t>Titre :</w:t>
            </w:r>
            <w:r>
              <w:t xml:space="preserve"> La massothérapie</w:t>
            </w:r>
          </w:p>
          <w:p w14:paraId="5011541E" w14:textId="77777777" w:rsidR="00D109DC" w:rsidRDefault="00000000">
            <w:pPr>
              <w:pStyle w:val="Standard"/>
            </w:pPr>
            <w:r>
              <w:rPr>
                <w:b/>
              </w:rPr>
              <w:t>Animateur :</w:t>
            </w:r>
          </w:p>
          <w:p w14:paraId="43D4EC40" w14:textId="77777777" w:rsidR="00D109DC" w:rsidRDefault="00000000">
            <w:pPr>
              <w:pStyle w:val="Standard"/>
            </w:pPr>
            <w:r>
              <w:rPr>
                <w:b/>
              </w:rPr>
              <w:t>Production :</w:t>
            </w:r>
          </w:p>
          <w:p w14:paraId="5A78236C" w14:textId="77777777" w:rsidR="00D109DC" w:rsidRDefault="00000000">
            <w:pPr>
              <w:pStyle w:val="Standard"/>
            </w:pPr>
            <w:r>
              <w:rPr>
                <w:b/>
              </w:rPr>
              <w:t>Interventions :</w:t>
            </w:r>
          </w:p>
          <w:p w14:paraId="4DF3CDB6" w14:textId="77777777" w:rsidR="00D109DC" w:rsidRDefault="00000000">
            <w:pPr>
              <w:pStyle w:val="Standard"/>
            </w:pPr>
            <w:r>
              <w:rPr>
                <w:b/>
              </w:rPr>
              <w:lastRenderedPageBreak/>
              <w:t>Sujets abordés :</w:t>
            </w:r>
          </w:p>
          <w:p w14:paraId="1D27930A" w14:textId="77777777" w:rsidR="00D109DC" w:rsidRDefault="00000000">
            <w:pPr>
              <w:pStyle w:val="Standard"/>
            </w:pPr>
            <w:r>
              <w:rPr>
                <w:b/>
              </w:rPr>
              <w:t>Date :</w:t>
            </w:r>
            <w:r>
              <w:t xml:space="preserve"> 1993</w:t>
            </w:r>
          </w:p>
          <w:p w14:paraId="1240AAE5" w14:textId="77777777" w:rsidR="00D109DC" w:rsidRDefault="00000000">
            <w:pPr>
              <w:pStyle w:val="Standard"/>
            </w:pPr>
            <w:r>
              <w:rPr>
                <w:b/>
              </w:rPr>
              <w:t>Lieu :</w:t>
            </w:r>
          </w:p>
          <w:p w14:paraId="55E8D8E0" w14:textId="77777777" w:rsidR="00D109DC" w:rsidRDefault="00000000">
            <w:pPr>
              <w:pStyle w:val="Standard"/>
            </w:pPr>
            <w:r>
              <w:rPr>
                <w:b/>
              </w:rPr>
              <w:t>Durée de l’enregistrement :</w:t>
            </w:r>
            <w:r>
              <w:t xml:space="preserve"> 00 : 59 :15</w:t>
            </w:r>
          </w:p>
          <w:p w14:paraId="60D4E05D" w14:textId="77777777" w:rsidR="00D109DC" w:rsidRDefault="00000000">
            <w:pPr>
              <w:pStyle w:val="Standard"/>
            </w:pPr>
            <w:r>
              <w:rPr>
                <w:b/>
              </w:rPr>
              <w:t xml:space="preserve">Support original : </w:t>
            </w:r>
            <w:r>
              <w:t>VHS</w:t>
            </w:r>
          </w:p>
          <w:p w14:paraId="61B04B91" w14:textId="77777777" w:rsidR="00D109DC" w:rsidRDefault="00D109DC">
            <w:pPr>
              <w:pStyle w:val="Standard"/>
            </w:pPr>
            <w:hyperlink r:id="rId670" w:history="1">
              <w:r>
                <w:rPr>
                  <w:color w:val="2F5496"/>
                </w:rPr>
                <w:t>Lien YouTube</w:t>
              </w:r>
            </w:hyperlink>
          </w:p>
          <w:p w14:paraId="434FD636" w14:textId="77777777" w:rsidR="00D109DC" w:rsidRDefault="00000000">
            <w:pPr>
              <w:pStyle w:val="Standard"/>
            </w:pPr>
            <w:r>
              <w:t>Document numérisé</w:t>
            </w:r>
          </w:p>
          <w:p w14:paraId="68D9BBF8" w14:textId="77777777" w:rsidR="00D109DC" w:rsidRDefault="00D109DC">
            <w:pPr>
              <w:pStyle w:val="Standard"/>
            </w:pPr>
          </w:p>
          <w:p w14:paraId="040CF795" w14:textId="77777777" w:rsidR="00D109DC" w:rsidRDefault="00000000">
            <w:pPr>
              <w:pStyle w:val="Standard"/>
            </w:pPr>
            <w:r>
              <w:t>P38/A1/25,27</w:t>
            </w:r>
          </w:p>
          <w:p w14:paraId="0082C47B" w14:textId="77777777" w:rsidR="00D109DC" w:rsidRDefault="00000000">
            <w:pPr>
              <w:pStyle w:val="Standard"/>
            </w:pPr>
            <w:r>
              <w:t>Ancien numéro :</w:t>
            </w:r>
          </w:p>
          <w:p w14:paraId="33B862C0" w14:textId="77777777" w:rsidR="00D109DC" w:rsidRDefault="00000000">
            <w:pPr>
              <w:pStyle w:val="Standard"/>
            </w:pPr>
            <w:r>
              <w:rPr>
                <w:b/>
              </w:rPr>
              <w:t>Numéro de production :</w:t>
            </w:r>
          </w:p>
          <w:p w14:paraId="43B11ED7" w14:textId="77777777" w:rsidR="00D109DC" w:rsidRDefault="00000000">
            <w:pPr>
              <w:pStyle w:val="Standard"/>
            </w:pPr>
            <w:r>
              <w:rPr>
                <w:b/>
              </w:rPr>
              <w:t>Titre :</w:t>
            </w:r>
            <w:r>
              <w:t xml:space="preserve"> La kinésiologie</w:t>
            </w:r>
          </w:p>
          <w:p w14:paraId="7CF90132" w14:textId="77777777" w:rsidR="00D109DC" w:rsidRDefault="00000000">
            <w:pPr>
              <w:pStyle w:val="Standard"/>
            </w:pPr>
            <w:r>
              <w:rPr>
                <w:b/>
              </w:rPr>
              <w:t>Animateur :</w:t>
            </w:r>
          </w:p>
          <w:p w14:paraId="77AFD0A6" w14:textId="77777777" w:rsidR="00D109DC" w:rsidRDefault="00000000">
            <w:pPr>
              <w:pStyle w:val="Standard"/>
            </w:pPr>
            <w:r>
              <w:rPr>
                <w:b/>
              </w:rPr>
              <w:t>Production :</w:t>
            </w:r>
          </w:p>
          <w:p w14:paraId="2EE46951" w14:textId="77777777" w:rsidR="00D109DC" w:rsidRDefault="00000000">
            <w:pPr>
              <w:pStyle w:val="Standard"/>
            </w:pPr>
            <w:r>
              <w:rPr>
                <w:b/>
              </w:rPr>
              <w:t>Interventions :</w:t>
            </w:r>
          </w:p>
          <w:p w14:paraId="0BA90964" w14:textId="77777777" w:rsidR="00D109DC" w:rsidRDefault="00000000">
            <w:pPr>
              <w:pStyle w:val="Standard"/>
            </w:pPr>
            <w:r>
              <w:rPr>
                <w:b/>
              </w:rPr>
              <w:t>Sujets abordés :</w:t>
            </w:r>
          </w:p>
          <w:p w14:paraId="6EDA074F" w14:textId="77777777" w:rsidR="00D109DC" w:rsidRDefault="00000000">
            <w:pPr>
              <w:pStyle w:val="Standard"/>
            </w:pPr>
            <w:r>
              <w:rPr>
                <w:b/>
              </w:rPr>
              <w:t>Date :</w:t>
            </w:r>
            <w:r>
              <w:t xml:space="preserve"> 1993</w:t>
            </w:r>
          </w:p>
          <w:p w14:paraId="3D575491" w14:textId="77777777" w:rsidR="00D109DC" w:rsidRDefault="00000000">
            <w:pPr>
              <w:pStyle w:val="Standard"/>
            </w:pPr>
            <w:r>
              <w:rPr>
                <w:b/>
              </w:rPr>
              <w:t>Lieu :</w:t>
            </w:r>
          </w:p>
          <w:p w14:paraId="5A5403AF" w14:textId="77777777" w:rsidR="00D109DC" w:rsidRDefault="00000000">
            <w:pPr>
              <w:pStyle w:val="Standard"/>
            </w:pPr>
            <w:r>
              <w:rPr>
                <w:b/>
              </w:rPr>
              <w:t>Durée de l’enregistrement :</w:t>
            </w:r>
            <w:r>
              <w:t xml:space="preserve"> 00 : 56 :45</w:t>
            </w:r>
          </w:p>
          <w:p w14:paraId="641E3593" w14:textId="77777777" w:rsidR="00D109DC" w:rsidRDefault="00000000">
            <w:pPr>
              <w:pStyle w:val="Standard"/>
            </w:pPr>
            <w:r>
              <w:rPr>
                <w:b/>
              </w:rPr>
              <w:t xml:space="preserve">Support original : </w:t>
            </w:r>
            <w:r>
              <w:t>VHS</w:t>
            </w:r>
          </w:p>
          <w:p w14:paraId="75FA42E8" w14:textId="77777777" w:rsidR="00D109DC" w:rsidRDefault="00D109DC">
            <w:pPr>
              <w:pStyle w:val="Standard"/>
            </w:pPr>
            <w:hyperlink r:id="rId671" w:history="1">
              <w:r>
                <w:rPr>
                  <w:color w:val="2F5496"/>
                </w:rPr>
                <w:t>Lien YouTube</w:t>
              </w:r>
            </w:hyperlink>
          </w:p>
          <w:p w14:paraId="1CE5BDD0" w14:textId="77777777" w:rsidR="00D109DC" w:rsidRDefault="00000000">
            <w:pPr>
              <w:pStyle w:val="Standard"/>
            </w:pPr>
            <w:r>
              <w:t>Document numérisé</w:t>
            </w:r>
          </w:p>
          <w:p w14:paraId="34AF8E09" w14:textId="77777777" w:rsidR="00D109DC" w:rsidRDefault="00D109DC">
            <w:pPr>
              <w:pStyle w:val="Standard"/>
            </w:pPr>
          </w:p>
          <w:p w14:paraId="4DE8AEF5" w14:textId="77777777" w:rsidR="00D109DC" w:rsidRDefault="00000000">
            <w:pPr>
              <w:pStyle w:val="Standard"/>
            </w:pPr>
            <w:r>
              <w:t>P38/A1/25,28</w:t>
            </w:r>
          </w:p>
          <w:p w14:paraId="728CD5FA" w14:textId="77777777" w:rsidR="00D109DC" w:rsidRDefault="00000000">
            <w:pPr>
              <w:pStyle w:val="Standard"/>
            </w:pPr>
            <w:r>
              <w:t>Ancien numéro :</w:t>
            </w:r>
          </w:p>
          <w:p w14:paraId="1FF9C405" w14:textId="77777777" w:rsidR="00D109DC" w:rsidRDefault="00000000">
            <w:pPr>
              <w:pStyle w:val="Standard"/>
            </w:pPr>
            <w:r>
              <w:rPr>
                <w:b/>
              </w:rPr>
              <w:t>Numéro de production :</w:t>
            </w:r>
          </w:p>
          <w:p w14:paraId="4BE1B262" w14:textId="77777777" w:rsidR="00D109DC" w:rsidRDefault="00000000">
            <w:pPr>
              <w:pStyle w:val="Standard"/>
            </w:pPr>
            <w:r>
              <w:rPr>
                <w:b/>
              </w:rPr>
              <w:t>Titre :</w:t>
            </w:r>
            <w:r>
              <w:t xml:space="preserve"> Donnons un coup de main au destin</w:t>
            </w:r>
          </w:p>
          <w:p w14:paraId="2C8526C7" w14:textId="77777777" w:rsidR="00D109DC" w:rsidRDefault="00000000">
            <w:pPr>
              <w:pStyle w:val="Standard"/>
            </w:pPr>
            <w:r>
              <w:rPr>
                <w:b/>
              </w:rPr>
              <w:t>Animateur :</w:t>
            </w:r>
          </w:p>
          <w:p w14:paraId="0B2D7D95" w14:textId="77777777" w:rsidR="00D109DC" w:rsidRDefault="00000000">
            <w:pPr>
              <w:pStyle w:val="Standard"/>
            </w:pPr>
            <w:r>
              <w:rPr>
                <w:b/>
              </w:rPr>
              <w:t>Production :</w:t>
            </w:r>
          </w:p>
          <w:p w14:paraId="6B377612" w14:textId="77777777" w:rsidR="00D109DC" w:rsidRDefault="00000000">
            <w:pPr>
              <w:pStyle w:val="Standard"/>
            </w:pPr>
            <w:r>
              <w:rPr>
                <w:b/>
              </w:rPr>
              <w:t>Interventions :</w:t>
            </w:r>
          </w:p>
          <w:p w14:paraId="49B9928A" w14:textId="77777777" w:rsidR="00D109DC" w:rsidRDefault="00000000">
            <w:pPr>
              <w:pStyle w:val="Standard"/>
            </w:pPr>
            <w:r>
              <w:rPr>
                <w:b/>
              </w:rPr>
              <w:t>Sujets abordés :</w:t>
            </w:r>
          </w:p>
          <w:p w14:paraId="6F3797AA" w14:textId="77777777" w:rsidR="00D109DC" w:rsidRDefault="00000000">
            <w:pPr>
              <w:pStyle w:val="Standard"/>
            </w:pPr>
            <w:r>
              <w:rPr>
                <w:b/>
              </w:rPr>
              <w:t>Date :</w:t>
            </w:r>
          </w:p>
          <w:p w14:paraId="42C2454D" w14:textId="77777777" w:rsidR="00D109DC" w:rsidRDefault="00000000">
            <w:pPr>
              <w:pStyle w:val="Standard"/>
            </w:pPr>
            <w:r>
              <w:rPr>
                <w:b/>
              </w:rPr>
              <w:t>Lieu :</w:t>
            </w:r>
          </w:p>
          <w:p w14:paraId="31E96E38" w14:textId="77777777" w:rsidR="00D109DC" w:rsidRDefault="00000000">
            <w:pPr>
              <w:pStyle w:val="Standard"/>
            </w:pPr>
            <w:r>
              <w:rPr>
                <w:b/>
              </w:rPr>
              <w:t>Durée de l’enregistrement :</w:t>
            </w:r>
            <w:r>
              <w:t xml:space="preserve"> 00 : 20 :25</w:t>
            </w:r>
          </w:p>
          <w:p w14:paraId="63362C9D" w14:textId="77777777" w:rsidR="00D109DC" w:rsidRDefault="00000000">
            <w:pPr>
              <w:pStyle w:val="Standard"/>
            </w:pPr>
            <w:r>
              <w:rPr>
                <w:b/>
              </w:rPr>
              <w:t xml:space="preserve">Support original : </w:t>
            </w:r>
            <w:r>
              <w:t>VHS</w:t>
            </w:r>
          </w:p>
          <w:p w14:paraId="305A6DCF" w14:textId="77777777" w:rsidR="00D109DC" w:rsidRDefault="00D109DC">
            <w:pPr>
              <w:pStyle w:val="Standard"/>
            </w:pPr>
            <w:hyperlink r:id="rId672" w:history="1">
              <w:r>
                <w:rPr>
                  <w:color w:val="2F5496"/>
                </w:rPr>
                <w:t>Lien YouTube</w:t>
              </w:r>
            </w:hyperlink>
          </w:p>
          <w:p w14:paraId="183371D2" w14:textId="77777777" w:rsidR="00D109DC" w:rsidRDefault="00000000">
            <w:pPr>
              <w:pStyle w:val="Standard"/>
            </w:pPr>
            <w:r>
              <w:t>Document numérisé</w:t>
            </w:r>
          </w:p>
          <w:p w14:paraId="08A2540B" w14:textId="77777777" w:rsidR="00D109DC" w:rsidRDefault="00D109DC">
            <w:pPr>
              <w:pStyle w:val="Standard"/>
            </w:pPr>
          </w:p>
          <w:p w14:paraId="567ED9CD" w14:textId="77777777" w:rsidR="00D109DC" w:rsidRDefault="00000000">
            <w:pPr>
              <w:pStyle w:val="Standard"/>
            </w:pPr>
            <w:r>
              <w:t>P38/A1/25,29</w:t>
            </w:r>
          </w:p>
          <w:p w14:paraId="5B7662F7" w14:textId="77777777" w:rsidR="00D109DC" w:rsidRDefault="00000000">
            <w:pPr>
              <w:pStyle w:val="Standard"/>
            </w:pPr>
            <w:r>
              <w:t>Ancien numéro :</w:t>
            </w:r>
          </w:p>
          <w:p w14:paraId="67BF813C" w14:textId="77777777" w:rsidR="00D109DC" w:rsidRDefault="00000000">
            <w:pPr>
              <w:pStyle w:val="Standard"/>
            </w:pPr>
            <w:r>
              <w:rPr>
                <w:b/>
              </w:rPr>
              <w:t>Numéro de production :</w:t>
            </w:r>
          </w:p>
          <w:p w14:paraId="38CDBD07" w14:textId="77777777" w:rsidR="00D109DC" w:rsidRDefault="00000000">
            <w:pPr>
              <w:pStyle w:val="Standard"/>
            </w:pPr>
            <w:r>
              <w:rPr>
                <w:b/>
              </w:rPr>
              <w:t>Titre :</w:t>
            </w:r>
            <w:r>
              <w:t xml:space="preserve"> Obsession de la beauté</w:t>
            </w:r>
          </w:p>
          <w:p w14:paraId="47D99467" w14:textId="77777777" w:rsidR="00D109DC" w:rsidRDefault="00000000">
            <w:pPr>
              <w:pStyle w:val="Standard"/>
            </w:pPr>
            <w:r>
              <w:rPr>
                <w:b/>
              </w:rPr>
              <w:t>Animateur :</w:t>
            </w:r>
          </w:p>
          <w:p w14:paraId="011F0B9D" w14:textId="77777777" w:rsidR="00D109DC" w:rsidRDefault="00000000">
            <w:pPr>
              <w:pStyle w:val="Standard"/>
            </w:pPr>
            <w:r>
              <w:rPr>
                <w:b/>
              </w:rPr>
              <w:t>Production :</w:t>
            </w:r>
          </w:p>
          <w:p w14:paraId="1F0D317F" w14:textId="77777777" w:rsidR="00D109DC" w:rsidRDefault="00000000">
            <w:pPr>
              <w:pStyle w:val="Standard"/>
            </w:pPr>
            <w:r>
              <w:rPr>
                <w:b/>
              </w:rPr>
              <w:t>Interventions :</w:t>
            </w:r>
            <w:r>
              <w:t xml:space="preserve"> Edith Pelletier du Centre des femmes La Source</w:t>
            </w:r>
          </w:p>
          <w:p w14:paraId="58309619" w14:textId="77777777" w:rsidR="00D109DC" w:rsidRDefault="00000000">
            <w:pPr>
              <w:pStyle w:val="Standard"/>
            </w:pPr>
            <w:r>
              <w:rPr>
                <w:b/>
              </w:rPr>
              <w:t>Sujets abordés :</w:t>
            </w:r>
          </w:p>
          <w:p w14:paraId="5AFB34EE" w14:textId="77777777" w:rsidR="00D109DC" w:rsidRDefault="00000000">
            <w:pPr>
              <w:pStyle w:val="Standard"/>
            </w:pPr>
            <w:r>
              <w:rPr>
                <w:b/>
              </w:rPr>
              <w:t>Date :</w:t>
            </w:r>
          </w:p>
          <w:p w14:paraId="722A6992" w14:textId="77777777" w:rsidR="00D109DC" w:rsidRDefault="00000000">
            <w:pPr>
              <w:pStyle w:val="Standard"/>
            </w:pPr>
            <w:r>
              <w:rPr>
                <w:b/>
              </w:rPr>
              <w:t>Lieu :</w:t>
            </w:r>
          </w:p>
          <w:p w14:paraId="60210172" w14:textId="77777777" w:rsidR="00D109DC" w:rsidRDefault="00000000">
            <w:pPr>
              <w:pStyle w:val="Standard"/>
            </w:pPr>
            <w:r>
              <w:rPr>
                <w:b/>
              </w:rPr>
              <w:t>Durée de l’enregistrement :</w:t>
            </w:r>
            <w:r>
              <w:t xml:space="preserve"> 00 : 44 :44</w:t>
            </w:r>
          </w:p>
          <w:p w14:paraId="6D41528B" w14:textId="77777777" w:rsidR="00D109DC" w:rsidRDefault="00000000">
            <w:pPr>
              <w:pStyle w:val="Standard"/>
            </w:pPr>
            <w:r>
              <w:rPr>
                <w:b/>
              </w:rPr>
              <w:lastRenderedPageBreak/>
              <w:t xml:space="preserve">Support original : </w:t>
            </w:r>
            <w:r>
              <w:t>VHS</w:t>
            </w:r>
          </w:p>
          <w:p w14:paraId="7E08A06B" w14:textId="4AE4C3CB" w:rsidR="00D109DC" w:rsidRDefault="00BD1377">
            <w:pPr>
              <w:pStyle w:val="Standard"/>
            </w:pPr>
            <w:r>
              <w:t xml:space="preserve">Document numérisé (Serveur </w:t>
            </w:r>
            <w:proofErr w:type="spellStart"/>
            <w:r>
              <w:t>Voute:K</w:t>
            </w:r>
            <w:proofErr w:type="spellEnd"/>
            <w:r>
              <w:t>)</w:t>
            </w:r>
          </w:p>
          <w:p w14:paraId="2BFF27E0" w14:textId="77777777" w:rsidR="00D109DC" w:rsidRDefault="00D109DC">
            <w:pPr>
              <w:pStyle w:val="Standard"/>
            </w:pPr>
          </w:p>
          <w:p w14:paraId="76A991B7" w14:textId="77777777" w:rsidR="00D109DC" w:rsidRDefault="00D109DC">
            <w:pPr>
              <w:pStyle w:val="Standard"/>
            </w:pPr>
          </w:p>
        </w:tc>
      </w:tr>
      <w:tr w:rsidR="00D109DC" w14:paraId="71B34053" w14:textId="77777777">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026A47C6" w14:textId="77777777" w:rsidR="00D109DC" w:rsidRDefault="00000000">
            <w:pPr>
              <w:pStyle w:val="Standard"/>
            </w:pPr>
            <w:r>
              <w:rPr>
                <w:lang w:eastAsia="en-US"/>
              </w:rPr>
              <w:lastRenderedPageBreak/>
              <w:t>R-E-T-P</w:t>
            </w:r>
          </w:p>
          <w:p w14:paraId="42501640" w14:textId="77777777" w:rsidR="00D109DC" w:rsidRDefault="00000000">
            <w:pPr>
              <w:pStyle w:val="Standard"/>
            </w:pPr>
            <w:r>
              <w:rPr>
                <w:lang w:eastAsia="en-US"/>
              </w:rPr>
              <w:t>Boîte 27</w:t>
            </w:r>
          </w:p>
        </w:tc>
        <w:tc>
          <w:tcPr>
            <w:tcW w:w="7803" w:type="dxa"/>
            <w:shd w:val="clear" w:color="auto" w:fill="FFFFFF"/>
            <w:tcMar>
              <w:top w:w="0" w:type="dxa"/>
              <w:left w:w="10" w:type="dxa"/>
              <w:bottom w:w="0" w:type="dxa"/>
              <w:right w:w="10" w:type="dxa"/>
            </w:tcMar>
          </w:tcPr>
          <w:p w14:paraId="15726C3F" w14:textId="77777777" w:rsidR="00D109DC" w:rsidRDefault="00000000">
            <w:pPr>
              <w:pStyle w:val="Standard"/>
            </w:pPr>
            <w:r>
              <w:t>P38/A1/25,30</w:t>
            </w:r>
          </w:p>
          <w:p w14:paraId="61AF72F1" w14:textId="77777777" w:rsidR="00D109DC" w:rsidRDefault="00000000">
            <w:pPr>
              <w:pStyle w:val="Standard"/>
            </w:pPr>
            <w:r>
              <w:t>Ancien numéro :</w:t>
            </w:r>
          </w:p>
          <w:p w14:paraId="22D98163" w14:textId="77777777" w:rsidR="00D109DC" w:rsidRDefault="00000000">
            <w:pPr>
              <w:pStyle w:val="Standard"/>
            </w:pPr>
            <w:r>
              <w:rPr>
                <w:b/>
              </w:rPr>
              <w:t>Numéro de production :</w:t>
            </w:r>
          </w:p>
          <w:p w14:paraId="0D4573C8" w14:textId="77777777" w:rsidR="00D109DC" w:rsidRDefault="00000000">
            <w:pPr>
              <w:pStyle w:val="Standard"/>
            </w:pPr>
            <w:r>
              <w:rPr>
                <w:b/>
              </w:rPr>
              <w:t>Titre :</w:t>
            </w:r>
            <w:r>
              <w:t xml:space="preserve"> On en parle encore</w:t>
            </w:r>
          </w:p>
          <w:p w14:paraId="3C7777B4" w14:textId="77777777" w:rsidR="00D109DC" w:rsidRDefault="00000000">
            <w:pPr>
              <w:pStyle w:val="Standard"/>
            </w:pPr>
            <w:r>
              <w:rPr>
                <w:b/>
              </w:rPr>
              <w:t>Animateur :</w:t>
            </w:r>
          </w:p>
          <w:p w14:paraId="4E380922" w14:textId="77777777" w:rsidR="00D109DC" w:rsidRDefault="00000000">
            <w:pPr>
              <w:pStyle w:val="Standard"/>
            </w:pPr>
            <w:r>
              <w:rPr>
                <w:b/>
              </w:rPr>
              <w:t>Production :</w:t>
            </w:r>
          </w:p>
          <w:p w14:paraId="56C347E6" w14:textId="77777777" w:rsidR="00D109DC" w:rsidRDefault="00000000">
            <w:pPr>
              <w:pStyle w:val="Standard"/>
            </w:pPr>
            <w:r>
              <w:rPr>
                <w:b/>
              </w:rPr>
              <w:t>Interventions :</w:t>
            </w:r>
          </w:p>
          <w:p w14:paraId="1CAA27A3" w14:textId="77777777" w:rsidR="00D109DC" w:rsidRDefault="00000000">
            <w:pPr>
              <w:pStyle w:val="Standard"/>
            </w:pPr>
            <w:r>
              <w:rPr>
                <w:b/>
              </w:rPr>
              <w:t>Sujets abordés :</w:t>
            </w:r>
          </w:p>
          <w:p w14:paraId="46BF4CF7" w14:textId="77777777" w:rsidR="00D109DC" w:rsidRDefault="00000000">
            <w:pPr>
              <w:pStyle w:val="Standard"/>
            </w:pPr>
            <w:r>
              <w:rPr>
                <w:b/>
              </w:rPr>
              <w:t>Date :</w:t>
            </w:r>
            <w:r>
              <w:t xml:space="preserve"> 23 septembre 1994</w:t>
            </w:r>
          </w:p>
          <w:p w14:paraId="33F874C6" w14:textId="77777777" w:rsidR="00D109DC" w:rsidRDefault="00000000">
            <w:pPr>
              <w:pStyle w:val="Standard"/>
            </w:pPr>
            <w:r>
              <w:rPr>
                <w:b/>
              </w:rPr>
              <w:t>Lieu :</w:t>
            </w:r>
          </w:p>
          <w:p w14:paraId="5DA4AFFC" w14:textId="77777777" w:rsidR="00D109DC" w:rsidRDefault="00000000">
            <w:pPr>
              <w:pStyle w:val="Standard"/>
            </w:pPr>
            <w:r>
              <w:rPr>
                <w:b/>
              </w:rPr>
              <w:t>Durée de l’enregistrement :</w:t>
            </w:r>
            <w:r>
              <w:t xml:space="preserve"> 00 : 28 :00</w:t>
            </w:r>
          </w:p>
          <w:p w14:paraId="12005182" w14:textId="77777777" w:rsidR="00D109DC" w:rsidRDefault="00000000">
            <w:pPr>
              <w:pStyle w:val="Standard"/>
            </w:pPr>
            <w:r>
              <w:rPr>
                <w:b/>
              </w:rPr>
              <w:t xml:space="preserve">Support original : </w:t>
            </w:r>
            <w:r>
              <w:t>VHS</w:t>
            </w:r>
          </w:p>
          <w:p w14:paraId="31439E7A" w14:textId="77777777" w:rsidR="00D109DC" w:rsidRDefault="00D109DC">
            <w:pPr>
              <w:pStyle w:val="Standard"/>
            </w:pPr>
            <w:hyperlink r:id="rId673" w:history="1">
              <w:r>
                <w:rPr>
                  <w:color w:val="2F5496"/>
                </w:rPr>
                <w:t>Lien YouTube</w:t>
              </w:r>
            </w:hyperlink>
          </w:p>
          <w:p w14:paraId="0A237548" w14:textId="77777777" w:rsidR="00D109DC" w:rsidRDefault="00000000">
            <w:pPr>
              <w:pStyle w:val="Standard"/>
            </w:pPr>
            <w:r>
              <w:t>Document numérisé</w:t>
            </w:r>
          </w:p>
          <w:p w14:paraId="0D56FF29" w14:textId="77777777" w:rsidR="00D109DC" w:rsidRDefault="00D109DC">
            <w:pPr>
              <w:pStyle w:val="Standard"/>
            </w:pPr>
          </w:p>
          <w:p w14:paraId="5D877D9E" w14:textId="77777777" w:rsidR="00D109DC" w:rsidRDefault="00000000">
            <w:pPr>
              <w:pStyle w:val="Standard"/>
            </w:pPr>
            <w:r>
              <w:t>P38/A1/25,31</w:t>
            </w:r>
          </w:p>
          <w:p w14:paraId="31EAF94E" w14:textId="77777777" w:rsidR="00D109DC" w:rsidRDefault="00000000">
            <w:pPr>
              <w:pStyle w:val="Standard"/>
            </w:pPr>
            <w:r>
              <w:t>Ancien numéro :</w:t>
            </w:r>
          </w:p>
          <w:p w14:paraId="1E6AF630" w14:textId="77777777" w:rsidR="00D109DC" w:rsidRDefault="00000000">
            <w:pPr>
              <w:pStyle w:val="Standard"/>
            </w:pPr>
            <w:r>
              <w:rPr>
                <w:b/>
              </w:rPr>
              <w:t>Numéro de production :</w:t>
            </w:r>
          </w:p>
          <w:p w14:paraId="0873428B" w14:textId="77777777" w:rsidR="00D109DC" w:rsidRDefault="00000000">
            <w:pPr>
              <w:pStyle w:val="Standard"/>
            </w:pPr>
            <w:r>
              <w:rPr>
                <w:b/>
              </w:rPr>
              <w:t>Titre :</w:t>
            </w:r>
          </w:p>
          <w:p w14:paraId="48CC7D53" w14:textId="77777777" w:rsidR="00D109DC" w:rsidRDefault="00000000">
            <w:pPr>
              <w:pStyle w:val="Standard"/>
            </w:pPr>
            <w:r>
              <w:rPr>
                <w:b/>
              </w:rPr>
              <w:t>Animateur :</w:t>
            </w:r>
          </w:p>
          <w:p w14:paraId="67F0C725" w14:textId="77777777" w:rsidR="00D109DC" w:rsidRDefault="00000000">
            <w:pPr>
              <w:pStyle w:val="Standard"/>
            </w:pPr>
            <w:r>
              <w:rPr>
                <w:b/>
              </w:rPr>
              <w:t>Production :</w:t>
            </w:r>
          </w:p>
          <w:p w14:paraId="1B14C929" w14:textId="77777777" w:rsidR="00D109DC" w:rsidRDefault="00000000">
            <w:pPr>
              <w:pStyle w:val="Standard"/>
            </w:pPr>
            <w:r>
              <w:rPr>
                <w:i/>
              </w:rPr>
              <w:t>Partie 1</w:t>
            </w:r>
          </w:p>
          <w:p w14:paraId="0775E0E5" w14:textId="77777777" w:rsidR="00D109DC" w:rsidRDefault="00000000">
            <w:pPr>
              <w:pStyle w:val="Standard"/>
            </w:pPr>
            <w:r>
              <w:rPr>
                <w:b/>
              </w:rPr>
              <w:t>Titre :</w:t>
            </w:r>
            <w:r>
              <w:t xml:space="preserve"> Alimentation du nouveau-né</w:t>
            </w:r>
          </w:p>
          <w:p w14:paraId="5041711B" w14:textId="77777777" w:rsidR="00D109DC" w:rsidRDefault="00000000">
            <w:pPr>
              <w:pStyle w:val="Standard"/>
            </w:pPr>
            <w:r>
              <w:rPr>
                <w:b/>
              </w:rPr>
              <w:t>Durée de l’enregistrement :</w:t>
            </w:r>
            <w:r>
              <w:t xml:space="preserve"> 00 :25 :00</w:t>
            </w:r>
          </w:p>
          <w:p w14:paraId="799CF052" w14:textId="77777777" w:rsidR="00D109DC" w:rsidRDefault="00000000">
            <w:pPr>
              <w:pStyle w:val="Standard"/>
            </w:pPr>
            <w:r>
              <w:rPr>
                <w:i/>
              </w:rPr>
              <w:t>Partie 2</w:t>
            </w:r>
          </w:p>
          <w:p w14:paraId="14BC7FFD" w14:textId="77777777" w:rsidR="00D109DC" w:rsidRDefault="00000000">
            <w:pPr>
              <w:pStyle w:val="Standard"/>
            </w:pPr>
            <w:r>
              <w:rPr>
                <w:b/>
              </w:rPr>
              <w:t>Titre :</w:t>
            </w:r>
            <w:r>
              <w:t xml:space="preserve"> Alimentation et allaitement</w:t>
            </w:r>
          </w:p>
          <w:p w14:paraId="1E86CCAD" w14:textId="77777777" w:rsidR="00D109DC" w:rsidRDefault="00000000">
            <w:pPr>
              <w:pStyle w:val="Standard"/>
            </w:pPr>
            <w:r>
              <w:rPr>
                <w:b/>
              </w:rPr>
              <w:t>Durée de l’enregistrement :</w:t>
            </w:r>
          </w:p>
          <w:p w14:paraId="3466D26E" w14:textId="77777777" w:rsidR="00D109DC" w:rsidRDefault="00000000">
            <w:pPr>
              <w:pStyle w:val="Standard"/>
            </w:pPr>
            <w:r>
              <w:rPr>
                <w:i/>
              </w:rPr>
              <w:t>Partie 3</w:t>
            </w:r>
          </w:p>
          <w:p w14:paraId="67A387AC" w14:textId="77777777" w:rsidR="00D109DC" w:rsidRDefault="00000000">
            <w:pPr>
              <w:pStyle w:val="Standard"/>
            </w:pPr>
            <w:r>
              <w:rPr>
                <w:b/>
              </w:rPr>
              <w:t>Titre :</w:t>
            </w:r>
            <w:r>
              <w:t xml:space="preserve"> Demain un enfant</w:t>
            </w:r>
          </w:p>
          <w:p w14:paraId="0798B6CB" w14:textId="77777777" w:rsidR="00D109DC" w:rsidRDefault="00000000">
            <w:pPr>
              <w:pStyle w:val="Standard"/>
            </w:pPr>
            <w:r>
              <w:rPr>
                <w:b/>
              </w:rPr>
              <w:t>Durée de l’enregistrement</w:t>
            </w:r>
          </w:p>
          <w:p w14:paraId="08A92D0B" w14:textId="77777777" w:rsidR="00D109DC" w:rsidRDefault="00000000">
            <w:pPr>
              <w:pStyle w:val="Standard"/>
            </w:pPr>
            <w:r>
              <w:rPr>
                <w:b/>
              </w:rPr>
              <w:t>Interventions :</w:t>
            </w:r>
          </w:p>
          <w:p w14:paraId="5D31A150" w14:textId="77777777" w:rsidR="00D109DC" w:rsidRDefault="00000000">
            <w:pPr>
              <w:pStyle w:val="Standard"/>
            </w:pPr>
            <w:r>
              <w:rPr>
                <w:b/>
              </w:rPr>
              <w:t>Sujets abordés :</w:t>
            </w:r>
          </w:p>
          <w:p w14:paraId="54065B3E" w14:textId="77777777" w:rsidR="00D109DC" w:rsidRDefault="00000000">
            <w:pPr>
              <w:pStyle w:val="Standard"/>
            </w:pPr>
            <w:r>
              <w:rPr>
                <w:b/>
              </w:rPr>
              <w:t>Date :</w:t>
            </w:r>
          </w:p>
          <w:p w14:paraId="12E749EB" w14:textId="77777777" w:rsidR="00D109DC" w:rsidRDefault="00000000">
            <w:pPr>
              <w:pStyle w:val="Standard"/>
            </w:pPr>
            <w:r>
              <w:rPr>
                <w:b/>
              </w:rPr>
              <w:t>Lieu :</w:t>
            </w:r>
          </w:p>
          <w:p w14:paraId="4E0B8188" w14:textId="77777777" w:rsidR="00D109DC" w:rsidRDefault="00000000">
            <w:pPr>
              <w:pStyle w:val="Standard"/>
            </w:pPr>
            <w:r>
              <w:rPr>
                <w:b/>
              </w:rPr>
              <w:t>Durée de l’enregistrement :</w:t>
            </w:r>
            <w:r>
              <w:t xml:space="preserve"> 00 : 00 :00</w:t>
            </w:r>
          </w:p>
          <w:p w14:paraId="2A750AFC" w14:textId="77777777" w:rsidR="00D109DC" w:rsidRDefault="00000000">
            <w:pPr>
              <w:pStyle w:val="Standard"/>
            </w:pPr>
            <w:r>
              <w:rPr>
                <w:b/>
              </w:rPr>
              <w:t xml:space="preserve">Support original : </w:t>
            </w:r>
            <w:r>
              <w:t>VHS</w:t>
            </w:r>
          </w:p>
          <w:p w14:paraId="67333172" w14:textId="77777777" w:rsidR="00D109DC" w:rsidRDefault="00D109DC">
            <w:pPr>
              <w:pStyle w:val="Standard"/>
            </w:pPr>
            <w:hyperlink r:id="rId674" w:history="1">
              <w:r>
                <w:rPr>
                  <w:color w:val="2F5496"/>
                </w:rPr>
                <w:t>Lien YouTube</w:t>
              </w:r>
            </w:hyperlink>
          </w:p>
          <w:p w14:paraId="31FCE2B1" w14:textId="77777777" w:rsidR="00D109DC" w:rsidRDefault="00000000">
            <w:pPr>
              <w:pStyle w:val="Standard"/>
            </w:pPr>
            <w:r>
              <w:t>Document numérisé</w:t>
            </w:r>
          </w:p>
          <w:p w14:paraId="4D9178F1" w14:textId="77777777" w:rsidR="00D109DC" w:rsidRDefault="00D109DC">
            <w:pPr>
              <w:pStyle w:val="Standard"/>
            </w:pPr>
          </w:p>
          <w:p w14:paraId="60D98AD1" w14:textId="77777777" w:rsidR="00D109DC" w:rsidRDefault="00000000">
            <w:pPr>
              <w:pStyle w:val="Standard"/>
            </w:pPr>
            <w:r>
              <w:t>P38/A1/25,32</w:t>
            </w:r>
          </w:p>
          <w:p w14:paraId="14AF68E4" w14:textId="77777777" w:rsidR="00D109DC" w:rsidRDefault="00000000">
            <w:pPr>
              <w:pStyle w:val="Standard"/>
            </w:pPr>
            <w:r>
              <w:t>Ancien numéro :</w:t>
            </w:r>
          </w:p>
          <w:p w14:paraId="2857BB10" w14:textId="77777777" w:rsidR="00D109DC" w:rsidRDefault="00000000">
            <w:pPr>
              <w:pStyle w:val="Standard"/>
            </w:pPr>
            <w:r>
              <w:rPr>
                <w:b/>
              </w:rPr>
              <w:t>Numéro de production :</w:t>
            </w:r>
          </w:p>
          <w:p w14:paraId="48B00C2F" w14:textId="77777777" w:rsidR="00D109DC" w:rsidRDefault="00000000">
            <w:pPr>
              <w:pStyle w:val="Standard"/>
            </w:pPr>
            <w:r>
              <w:rPr>
                <w:b/>
              </w:rPr>
              <w:t>Titre :</w:t>
            </w:r>
          </w:p>
          <w:p w14:paraId="24D049D5" w14:textId="77777777" w:rsidR="00D109DC" w:rsidRDefault="00000000">
            <w:pPr>
              <w:pStyle w:val="Standard"/>
            </w:pPr>
            <w:r>
              <w:rPr>
                <w:b/>
              </w:rPr>
              <w:t>Animateur :</w:t>
            </w:r>
          </w:p>
          <w:p w14:paraId="65AD334A" w14:textId="77777777" w:rsidR="00D109DC" w:rsidRDefault="00000000">
            <w:pPr>
              <w:pStyle w:val="Standard"/>
            </w:pPr>
            <w:r>
              <w:rPr>
                <w:b/>
              </w:rPr>
              <w:t>Production :</w:t>
            </w:r>
          </w:p>
          <w:p w14:paraId="40957F97" w14:textId="77777777" w:rsidR="00D109DC" w:rsidRDefault="00000000">
            <w:pPr>
              <w:pStyle w:val="Standard"/>
            </w:pPr>
            <w:r>
              <w:rPr>
                <w:i/>
              </w:rPr>
              <w:lastRenderedPageBreak/>
              <w:t>Partie 1</w:t>
            </w:r>
          </w:p>
          <w:p w14:paraId="424C984D" w14:textId="77777777" w:rsidR="00D109DC" w:rsidRDefault="00000000">
            <w:pPr>
              <w:pStyle w:val="Standard"/>
            </w:pPr>
            <w:r>
              <w:rPr>
                <w:b/>
              </w:rPr>
              <w:t>Titre :</w:t>
            </w:r>
            <w:r>
              <w:t xml:space="preserve"> Pour toi</w:t>
            </w:r>
          </w:p>
          <w:p w14:paraId="0F7B90A7" w14:textId="77777777" w:rsidR="00D109DC" w:rsidRDefault="00000000">
            <w:pPr>
              <w:pStyle w:val="Standard"/>
            </w:pPr>
            <w:r>
              <w:rPr>
                <w:b/>
              </w:rPr>
              <w:t>Durée de l’enregistrement :</w:t>
            </w:r>
            <w:r>
              <w:t xml:space="preserve"> 00 :27 :15</w:t>
            </w:r>
          </w:p>
          <w:p w14:paraId="1268FF82" w14:textId="77777777" w:rsidR="00D109DC" w:rsidRDefault="00000000">
            <w:pPr>
              <w:pStyle w:val="Standard"/>
            </w:pPr>
            <w:r>
              <w:rPr>
                <w:i/>
              </w:rPr>
              <w:t>Partie 2</w:t>
            </w:r>
          </w:p>
          <w:p w14:paraId="611ED17A" w14:textId="77777777" w:rsidR="00D109DC" w:rsidRDefault="00000000">
            <w:pPr>
              <w:pStyle w:val="Standard"/>
            </w:pPr>
            <w:r>
              <w:rPr>
                <w:b/>
              </w:rPr>
              <w:t>Titre :</w:t>
            </w:r>
            <w:r>
              <w:t xml:space="preserve"> Les premiers jours</w:t>
            </w:r>
          </w:p>
          <w:p w14:paraId="76571873" w14:textId="77777777" w:rsidR="00D109DC" w:rsidRDefault="00000000">
            <w:pPr>
              <w:pStyle w:val="Standard"/>
            </w:pPr>
            <w:r>
              <w:rPr>
                <w:b/>
              </w:rPr>
              <w:t>Durée de l’enregistrement :</w:t>
            </w:r>
            <w:r>
              <w:t xml:space="preserve"> 00 :21 :00</w:t>
            </w:r>
          </w:p>
          <w:p w14:paraId="0651D989" w14:textId="77777777" w:rsidR="00D109DC" w:rsidRDefault="00000000">
            <w:pPr>
              <w:pStyle w:val="Standard"/>
            </w:pPr>
            <w:r>
              <w:rPr>
                <w:i/>
              </w:rPr>
              <w:t>Partie 3</w:t>
            </w:r>
          </w:p>
          <w:p w14:paraId="0D1303A9" w14:textId="77777777" w:rsidR="00D109DC" w:rsidRDefault="00000000">
            <w:pPr>
              <w:pStyle w:val="Standard"/>
            </w:pPr>
            <w:r>
              <w:rPr>
                <w:b/>
              </w:rPr>
              <w:t>Titre :</w:t>
            </w:r>
            <w:r>
              <w:t xml:space="preserve"> Imagine un peu</w:t>
            </w:r>
          </w:p>
          <w:p w14:paraId="2D802849" w14:textId="77777777" w:rsidR="00D109DC" w:rsidRDefault="00000000">
            <w:pPr>
              <w:pStyle w:val="Standard"/>
            </w:pPr>
            <w:r>
              <w:rPr>
                <w:b/>
              </w:rPr>
              <w:t xml:space="preserve">Durée de l’enregistrement : </w:t>
            </w:r>
            <w:r>
              <w:t>00 :00 :00</w:t>
            </w:r>
          </w:p>
          <w:p w14:paraId="289653B6" w14:textId="77777777" w:rsidR="00D109DC" w:rsidRDefault="00000000">
            <w:pPr>
              <w:pStyle w:val="Standard"/>
            </w:pPr>
            <w:r>
              <w:rPr>
                <w:b/>
              </w:rPr>
              <w:t>Interventions :</w:t>
            </w:r>
          </w:p>
          <w:p w14:paraId="2A1622C4" w14:textId="77777777" w:rsidR="00D109DC" w:rsidRDefault="00000000">
            <w:pPr>
              <w:pStyle w:val="Standard"/>
            </w:pPr>
            <w:r>
              <w:rPr>
                <w:b/>
              </w:rPr>
              <w:t>Sujets abordés :</w:t>
            </w:r>
          </w:p>
          <w:p w14:paraId="2E409524" w14:textId="77777777" w:rsidR="00D109DC" w:rsidRDefault="00000000">
            <w:pPr>
              <w:pStyle w:val="Standard"/>
            </w:pPr>
            <w:r>
              <w:rPr>
                <w:b/>
              </w:rPr>
              <w:t>Date :</w:t>
            </w:r>
          </w:p>
          <w:p w14:paraId="7EA65B0B" w14:textId="77777777" w:rsidR="00D109DC" w:rsidRDefault="00000000">
            <w:pPr>
              <w:pStyle w:val="Standard"/>
            </w:pPr>
            <w:r>
              <w:rPr>
                <w:b/>
              </w:rPr>
              <w:t>Lieu :</w:t>
            </w:r>
          </w:p>
          <w:p w14:paraId="4EFFB473" w14:textId="77777777" w:rsidR="00D109DC" w:rsidRDefault="00000000">
            <w:pPr>
              <w:pStyle w:val="Standard"/>
            </w:pPr>
            <w:r>
              <w:rPr>
                <w:b/>
              </w:rPr>
              <w:t xml:space="preserve">Support original : </w:t>
            </w:r>
            <w:r>
              <w:t>VHS</w:t>
            </w:r>
          </w:p>
          <w:p w14:paraId="42BA7891" w14:textId="77777777" w:rsidR="00D109DC" w:rsidRDefault="00D109DC">
            <w:pPr>
              <w:pStyle w:val="Standard"/>
            </w:pPr>
            <w:hyperlink r:id="rId675" w:history="1">
              <w:r>
                <w:rPr>
                  <w:color w:val="2F5496"/>
                </w:rPr>
                <w:t>Lien YouTube</w:t>
              </w:r>
            </w:hyperlink>
          </w:p>
          <w:p w14:paraId="06B035E2" w14:textId="77777777" w:rsidR="00D109DC" w:rsidRDefault="00000000">
            <w:pPr>
              <w:pStyle w:val="Standard"/>
            </w:pPr>
            <w:r>
              <w:t>Document numérisé</w:t>
            </w:r>
          </w:p>
          <w:p w14:paraId="310FE576" w14:textId="77777777" w:rsidR="00D109DC" w:rsidRDefault="00D109DC">
            <w:pPr>
              <w:pStyle w:val="Standard"/>
            </w:pPr>
          </w:p>
          <w:p w14:paraId="49E2A8D9" w14:textId="77777777" w:rsidR="00D109DC" w:rsidRDefault="00000000">
            <w:pPr>
              <w:pStyle w:val="Standard"/>
            </w:pPr>
            <w:r>
              <w:t>P38/A1/25,33</w:t>
            </w:r>
          </w:p>
          <w:p w14:paraId="17746387" w14:textId="77777777" w:rsidR="00D109DC" w:rsidRDefault="00000000">
            <w:pPr>
              <w:pStyle w:val="Standard"/>
            </w:pPr>
            <w:r>
              <w:t>Ancien numéro :</w:t>
            </w:r>
          </w:p>
          <w:p w14:paraId="671AEB96" w14:textId="77777777" w:rsidR="00D109DC" w:rsidRDefault="00000000">
            <w:pPr>
              <w:pStyle w:val="Standard"/>
            </w:pPr>
            <w:r>
              <w:rPr>
                <w:b/>
              </w:rPr>
              <w:t>Numéro de production :</w:t>
            </w:r>
          </w:p>
          <w:p w14:paraId="0ECCC684" w14:textId="77777777" w:rsidR="00D109DC" w:rsidRDefault="00000000">
            <w:pPr>
              <w:pStyle w:val="Standard"/>
            </w:pPr>
            <w:r>
              <w:rPr>
                <w:b/>
              </w:rPr>
              <w:t>Titre :</w:t>
            </w:r>
            <w:r>
              <w:t xml:space="preserve"> Voyage au pays de la maternité #9</w:t>
            </w:r>
          </w:p>
          <w:p w14:paraId="60E87471" w14:textId="77777777" w:rsidR="00D109DC" w:rsidRDefault="00000000">
            <w:pPr>
              <w:pStyle w:val="Standard"/>
            </w:pPr>
            <w:r>
              <w:rPr>
                <w:b/>
              </w:rPr>
              <w:t>Animateur :</w:t>
            </w:r>
          </w:p>
          <w:p w14:paraId="50C7FF9F" w14:textId="77777777" w:rsidR="00D109DC" w:rsidRDefault="00000000">
            <w:pPr>
              <w:pStyle w:val="Standard"/>
            </w:pPr>
            <w:r>
              <w:rPr>
                <w:b/>
              </w:rPr>
              <w:t>Production :</w:t>
            </w:r>
          </w:p>
          <w:p w14:paraId="23A6582C" w14:textId="77777777" w:rsidR="00D109DC" w:rsidRDefault="00000000">
            <w:pPr>
              <w:pStyle w:val="Standard"/>
            </w:pPr>
            <w:r>
              <w:rPr>
                <w:b/>
              </w:rPr>
              <w:t>Interventions :</w:t>
            </w:r>
          </w:p>
          <w:p w14:paraId="3F91488E" w14:textId="77777777" w:rsidR="00D109DC" w:rsidRDefault="00000000">
            <w:pPr>
              <w:pStyle w:val="Standard"/>
            </w:pPr>
            <w:r>
              <w:rPr>
                <w:b/>
              </w:rPr>
              <w:t>Sujets abordés :</w:t>
            </w:r>
            <w:r>
              <w:t xml:space="preserve"> accueil au nouveau-né</w:t>
            </w:r>
          </w:p>
          <w:p w14:paraId="43994EBF" w14:textId="77777777" w:rsidR="00D109DC" w:rsidRDefault="00000000">
            <w:pPr>
              <w:pStyle w:val="Standard"/>
            </w:pPr>
            <w:r>
              <w:rPr>
                <w:b/>
              </w:rPr>
              <w:t>Date :</w:t>
            </w:r>
          </w:p>
          <w:p w14:paraId="6B6EC316" w14:textId="77777777" w:rsidR="00D109DC" w:rsidRDefault="00000000">
            <w:pPr>
              <w:pStyle w:val="Standard"/>
            </w:pPr>
            <w:r>
              <w:rPr>
                <w:b/>
              </w:rPr>
              <w:t>Lieu :</w:t>
            </w:r>
          </w:p>
          <w:p w14:paraId="133F0AB2" w14:textId="77777777" w:rsidR="00D109DC" w:rsidRDefault="00000000">
            <w:pPr>
              <w:pStyle w:val="Standard"/>
            </w:pPr>
            <w:r>
              <w:rPr>
                <w:b/>
              </w:rPr>
              <w:t>Durée de l’enregistrement :</w:t>
            </w:r>
            <w:r>
              <w:t xml:space="preserve"> 00 : 38 :30</w:t>
            </w:r>
          </w:p>
          <w:p w14:paraId="748A111F" w14:textId="77777777" w:rsidR="00D109DC" w:rsidRDefault="00000000">
            <w:pPr>
              <w:pStyle w:val="Standard"/>
            </w:pPr>
            <w:r>
              <w:rPr>
                <w:b/>
              </w:rPr>
              <w:t xml:space="preserve">Support original : </w:t>
            </w:r>
            <w:r>
              <w:t>VHS</w:t>
            </w:r>
          </w:p>
          <w:p w14:paraId="6FBFD6E2" w14:textId="77777777" w:rsidR="00D109DC" w:rsidRDefault="00D109DC">
            <w:pPr>
              <w:pStyle w:val="Standard"/>
            </w:pPr>
            <w:hyperlink r:id="rId676" w:history="1">
              <w:r>
                <w:rPr>
                  <w:color w:val="2F5496"/>
                </w:rPr>
                <w:t>Lien YouTube</w:t>
              </w:r>
            </w:hyperlink>
          </w:p>
          <w:p w14:paraId="2DA3896C" w14:textId="77777777" w:rsidR="00D109DC" w:rsidRDefault="00000000">
            <w:pPr>
              <w:pStyle w:val="Standard"/>
            </w:pPr>
            <w:r>
              <w:t>Document numérisé</w:t>
            </w:r>
          </w:p>
          <w:p w14:paraId="75DBCEAB" w14:textId="77777777" w:rsidR="00D109DC" w:rsidRDefault="00D109DC">
            <w:pPr>
              <w:pStyle w:val="Standard"/>
            </w:pPr>
          </w:p>
          <w:p w14:paraId="0C947F8B" w14:textId="77777777" w:rsidR="00D109DC" w:rsidRDefault="00000000">
            <w:pPr>
              <w:pStyle w:val="Standard"/>
            </w:pPr>
            <w:r>
              <w:t>P38/A1/25,34</w:t>
            </w:r>
          </w:p>
          <w:p w14:paraId="37EDB011" w14:textId="77777777" w:rsidR="00D109DC" w:rsidRDefault="00000000">
            <w:pPr>
              <w:pStyle w:val="Standard"/>
            </w:pPr>
            <w:r>
              <w:t>Ancien numéro : 111</w:t>
            </w:r>
          </w:p>
          <w:p w14:paraId="34885B56" w14:textId="77777777" w:rsidR="00D109DC" w:rsidRDefault="00000000">
            <w:pPr>
              <w:pStyle w:val="Standard"/>
            </w:pPr>
            <w:r>
              <w:rPr>
                <w:b/>
              </w:rPr>
              <w:t>Numéro de production :</w:t>
            </w:r>
          </w:p>
          <w:p w14:paraId="6E24BFF1" w14:textId="77777777" w:rsidR="00D109DC" w:rsidRDefault="00000000">
            <w:pPr>
              <w:pStyle w:val="Standard"/>
            </w:pPr>
            <w:r>
              <w:rPr>
                <w:b/>
              </w:rPr>
              <w:t>Titre :</w:t>
            </w:r>
            <w:r>
              <w:t xml:space="preserve"> Marche des femmes</w:t>
            </w:r>
          </w:p>
          <w:p w14:paraId="12E46841" w14:textId="77777777" w:rsidR="00D109DC" w:rsidRDefault="00000000">
            <w:pPr>
              <w:pStyle w:val="Standard"/>
            </w:pPr>
            <w:r>
              <w:rPr>
                <w:b/>
              </w:rPr>
              <w:t>Animateur :</w:t>
            </w:r>
          </w:p>
          <w:p w14:paraId="5F804813" w14:textId="77777777" w:rsidR="00D109DC" w:rsidRDefault="00000000">
            <w:pPr>
              <w:pStyle w:val="Standard"/>
            </w:pPr>
            <w:r>
              <w:rPr>
                <w:b/>
              </w:rPr>
              <w:t>Production :</w:t>
            </w:r>
            <w:r>
              <w:t xml:space="preserve"> Communications D.M.B.</w:t>
            </w:r>
          </w:p>
          <w:p w14:paraId="5759DF29" w14:textId="77777777" w:rsidR="00D109DC" w:rsidRDefault="00000000">
            <w:pPr>
              <w:pStyle w:val="Standard"/>
            </w:pPr>
            <w:r>
              <w:rPr>
                <w:b/>
              </w:rPr>
              <w:t>Interventions :</w:t>
            </w:r>
          </w:p>
          <w:p w14:paraId="2DD31511" w14:textId="77777777" w:rsidR="00D109DC" w:rsidRDefault="00000000">
            <w:pPr>
              <w:pStyle w:val="Standard"/>
            </w:pPr>
            <w:r>
              <w:rPr>
                <w:b/>
              </w:rPr>
              <w:t>Sujets abordés :</w:t>
            </w:r>
          </w:p>
          <w:p w14:paraId="15DBF99B" w14:textId="77777777" w:rsidR="00D109DC" w:rsidRDefault="00000000">
            <w:pPr>
              <w:pStyle w:val="Standard"/>
            </w:pPr>
            <w:r>
              <w:rPr>
                <w:b/>
              </w:rPr>
              <w:t>Date :</w:t>
            </w:r>
            <w:r>
              <w:t xml:space="preserve"> juin 2000</w:t>
            </w:r>
          </w:p>
          <w:p w14:paraId="33036D47" w14:textId="77777777" w:rsidR="00D109DC" w:rsidRDefault="00000000">
            <w:pPr>
              <w:pStyle w:val="Standard"/>
            </w:pPr>
            <w:r>
              <w:rPr>
                <w:b/>
              </w:rPr>
              <w:t>Lieu :</w:t>
            </w:r>
          </w:p>
          <w:p w14:paraId="2583F896" w14:textId="77777777" w:rsidR="00D109DC" w:rsidRDefault="00000000">
            <w:pPr>
              <w:pStyle w:val="Standard"/>
            </w:pPr>
            <w:r>
              <w:rPr>
                <w:b/>
              </w:rPr>
              <w:t>Durée de l’enregistrement :</w:t>
            </w:r>
            <w:r>
              <w:t xml:space="preserve"> 00 : 00 :00</w:t>
            </w:r>
          </w:p>
          <w:p w14:paraId="52E46A62" w14:textId="77777777" w:rsidR="00D109DC" w:rsidRDefault="00000000">
            <w:pPr>
              <w:pStyle w:val="Standard"/>
            </w:pPr>
            <w:r>
              <w:rPr>
                <w:b/>
              </w:rPr>
              <w:t xml:space="preserve">Support original : </w:t>
            </w:r>
            <w:r>
              <w:t>VHS</w:t>
            </w:r>
          </w:p>
          <w:p w14:paraId="1FD20DEA" w14:textId="77777777" w:rsidR="00D109DC" w:rsidRDefault="00D109DC">
            <w:pPr>
              <w:pStyle w:val="Standard"/>
            </w:pPr>
            <w:hyperlink r:id="rId677" w:history="1">
              <w:r>
                <w:rPr>
                  <w:color w:val="2F5496"/>
                </w:rPr>
                <w:t>Lien YouTube</w:t>
              </w:r>
            </w:hyperlink>
          </w:p>
          <w:p w14:paraId="586C9B74" w14:textId="77777777" w:rsidR="00D109DC" w:rsidRDefault="00000000">
            <w:pPr>
              <w:pStyle w:val="Standard"/>
            </w:pPr>
            <w:r>
              <w:t>Document numérisé</w:t>
            </w:r>
          </w:p>
          <w:p w14:paraId="59949BFD" w14:textId="77777777" w:rsidR="00D109DC" w:rsidRDefault="00D109DC">
            <w:pPr>
              <w:pStyle w:val="Standard"/>
            </w:pPr>
          </w:p>
          <w:p w14:paraId="35311380" w14:textId="77777777" w:rsidR="00D109DC" w:rsidRDefault="00000000">
            <w:pPr>
              <w:pStyle w:val="Standard"/>
            </w:pPr>
            <w:r>
              <w:t>P38/A1/25,35</w:t>
            </w:r>
          </w:p>
          <w:p w14:paraId="36C5E021" w14:textId="77777777" w:rsidR="00D109DC" w:rsidRDefault="00000000">
            <w:pPr>
              <w:pStyle w:val="Standard"/>
            </w:pPr>
            <w:r>
              <w:t>Ancien numéro : 133</w:t>
            </w:r>
          </w:p>
          <w:p w14:paraId="60342887" w14:textId="77777777" w:rsidR="00D109DC" w:rsidRDefault="00000000">
            <w:pPr>
              <w:pStyle w:val="Standard"/>
            </w:pPr>
            <w:r>
              <w:rPr>
                <w:b/>
              </w:rPr>
              <w:lastRenderedPageBreak/>
              <w:t>Numéro de production :</w:t>
            </w:r>
          </w:p>
          <w:p w14:paraId="4C03BB61" w14:textId="77777777" w:rsidR="00D109DC" w:rsidRDefault="00000000">
            <w:pPr>
              <w:pStyle w:val="Standard"/>
            </w:pPr>
            <w:r>
              <w:rPr>
                <w:b/>
              </w:rPr>
              <w:t>Titre :</w:t>
            </w:r>
            <w:r>
              <w:t xml:space="preserve"> La marche des femmes</w:t>
            </w:r>
          </w:p>
          <w:p w14:paraId="46384723" w14:textId="77777777" w:rsidR="00D109DC" w:rsidRDefault="00000000">
            <w:pPr>
              <w:pStyle w:val="Standard"/>
            </w:pPr>
            <w:r>
              <w:rPr>
                <w:b/>
              </w:rPr>
              <w:t>Animateur :</w:t>
            </w:r>
          </w:p>
          <w:p w14:paraId="780DEDD1" w14:textId="77777777" w:rsidR="00D109DC" w:rsidRDefault="00000000">
            <w:pPr>
              <w:pStyle w:val="Standard"/>
            </w:pPr>
            <w:r>
              <w:rPr>
                <w:b/>
              </w:rPr>
              <w:t>Production :</w:t>
            </w:r>
          </w:p>
          <w:p w14:paraId="49695E8A" w14:textId="77777777" w:rsidR="00D109DC" w:rsidRDefault="00000000">
            <w:pPr>
              <w:pStyle w:val="Standard"/>
            </w:pPr>
            <w:r>
              <w:rPr>
                <w:b/>
              </w:rPr>
              <w:t>Interventions :</w:t>
            </w:r>
          </w:p>
          <w:p w14:paraId="6A5CB876" w14:textId="77777777" w:rsidR="00D109DC" w:rsidRDefault="00000000">
            <w:pPr>
              <w:pStyle w:val="Standard"/>
            </w:pPr>
            <w:r>
              <w:rPr>
                <w:b/>
              </w:rPr>
              <w:t>Sujets abordés :</w:t>
            </w:r>
          </w:p>
          <w:p w14:paraId="021D6907" w14:textId="77777777" w:rsidR="00D109DC" w:rsidRDefault="00000000">
            <w:pPr>
              <w:pStyle w:val="Standard"/>
            </w:pPr>
            <w:r>
              <w:rPr>
                <w:b/>
              </w:rPr>
              <w:t>Date :</w:t>
            </w:r>
          </w:p>
          <w:p w14:paraId="3D52E312" w14:textId="77777777" w:rsidR="00D109DC" w:rsidRDefault="00000000">
            <w:pPr>
              <w:pStyle w:val="Standard"/>
            </w:pPr>
            <w:r>
              <w:rPr>
                <w:b/>
              </w:rPr>
              <w:t>Lieu :</w:t>
            </w:r>
          </w:p>
          <w:p w14:paraId="2FDE05DB" w14:textId="77777777" w:rsidR="00D109DC" w:rsidRDefault="00000000">
            <w:pPr>
              <w:pStyle w:val="Standard"/>
            </w:pPr>
            <w:r>
              <w:rPr>
                <w:b/>
              </w:rPr>
              <w:t>Durée de l’enregistrement :</w:t>
            </w:r>
            <w:r>
              <w:t xml:space="preserve"> 00 : 00 :00</w:t>
            </w:r>
          </w:p>
          <w:p w14:paraId="739364A4" w14:textId="77777777" w:rsidR="00D109DC" w:rsidRDefault="00000000">
            <w:pPr>
              <w:pStyle w:val="Standard"/>
            </w:pPr>
            <w:r>
              <w:rPr>
                <w:b/>
              </w:rPr>
              <w:t xml:space="preserve">Support original : </w:t>
            </w:r>
            <w:r>
              <w:t>VHS</w:t>
            </w:r>
          </w:p>
          <w:p w14:paraId="7888EFB8" w14:textId="77777777" w:rsidR="00D109DC" w:rsidRDefault="00D109DC">
            <w:pPr>
              <w:pStyle w:val="Standard"/>
            </w:pPr>
            <w:hyperlink r:id="rId678" w:history="1">
              <w:r>
                <w:rPr>
                  <w:color w:val="2F5496"/>
                </w:rPr>
                <w:t>Lien YouTube</w:t>
              </w:r>
            </w:hyperlink>
          </w:p>
          <w:p w14:paraId="386167B2" w14:textId="77777777" w:rsidR="00D109DC" w:rsidRDefault="00000000">
            <w:pPr>
              <w:pStyle w:val="Standard"/>
            </w:pPr>
            <w:r>
              <w:t>Document numérisé</w:t>
            </w:r>
          </w:p>
          <w:p w14:paraId="0BD3E944" w14:textId="77777777" w:rsidR="00D109DC" w:rsidRDefault="00D109DC">
            <w:pPr>
              <w:pStyle w:val="Standard"/>
            </w:pPr>
          </w:p>
          <w:p w14:paraId="5BA881C2" w14:textId="77777777" w:rsidR="00D109DC" w:rsidRDefault="00000000">
            <w:pPr>
              <w:pStyle w:val="Standard"/>
            </w:pPr>
            <w:r>
              <w:t>P38/A1/25,36</w:t>
            </w:r>
          </w:p>
          <w:p w14:paraId="6A86E82F" w14:textId="77777777" w:rsidR="00D109DC" w:rsidRDefault="00000000">
            <w:pPr>
              <w:pStyle w:val="Standard"/>
            </w:pPr>
            <w:r>
              <w:t>Ancien numéro : 112</w:t>
            </w:r>
          </w:p>
          <w:p w14:paraId="548644D0" w14:textId="77777777" w:rsidR="00D109DC" w:rsidRDefault="00000000">
            <w:pPr>
              <w:pStyle w:val="Standard"/>
            </w:pPr>
            <w:r>
              <w:rPr>
                <w:b/>
              </w:rPr>
              <w:t>Numéro de production :</w:t>
            </w:r>
          </w:p>
          <w:p w14:paraId="3E0AD56D" w14:textId="77777777" w:rsidR="00D109DC" w:rsidRDefault="00000000">
            <w:pPr>
              <w:pStyle w:val="Standard"/>
            </w:pPr>
            <w:r>
              <w:rPr>
                <w:b/>
              </w:rPr>
              <w:t>Titre :</w:t>
            </w:r>
            <w:r>
              <w:t xml:space="preserve"> Marche mondiale des femmes</w:t>
            </w:r>
          </w:p>
          <w:p w14:paraId="40AA85B9" w14:textId="77777777" w:rsidR="00D109DC" w:rsidRDefault="00000000">
            <w:pPr>
              <w:pStyle w:val="Standard"/>
            </w:pPr>
            <w:r>
              <w:rPr>
                <w:b/>
              </w:rPr>
              <w:t>Animateur :</w:t>
            </w:r>
            <w:r>
              <w:t xml:space="preserve"> Karen </w:t>
            </w:r>
            <w:proofErr w:type="spellStart"/>
            <w:r>
              <w:t>Myles</w:t>
            </w:r>
            <w:proofErr w:type="spellEnd"/>
          </w:p>
          <w:p w14:paraId="68D8DCDA" w14:textId="77777777" w:rsidR="00D109DC" w:rsidRDefault="00000000">
            <w:pPr>
              <w:pStyle w:val="Standard"/>
            </w:pPr>
            <w:r>
              <w:rPr>
                <w:b/>
              </w:rPr>
              <w:t>Production :</w:t>
            </w:r>
            <w:r>
              <w:t xml:space="preserve"> TVDL Vidéo Déry Ltée</w:t>
            </w:r>
          </w:p>
          <w:p w14:paraId="629D7E72" w14:textId="77777777" w:rsidR="00D109DC" w:rsidRDefault="00000000">
            <w:pPr>
              <w:pStyle w:val="Standard"/>
            </w:pPr>
            <w:r>
              <w:rPr>
                <w:b/>
              </w:rPr>
              <w:t>Interventions :</w:t>
            </w:r>
          </w:p>
          <w:p w14:paraId="4F08C0CB" w14:textId="77777777" w:rsidR="00D109DC" w:rsidRDefault="00000000">
            <w:pPr>
              <w:pStyle w:val="Standard"/>
            </w:pPr>
            <w:r>
              <w:rPr>
                <w:b/>
              </w:rPr>
              <w:t>Sujets abordés :</w:t>
            </w:r>
          </w:p>
          <w:p w14:paraId="1DD8FC5F" w14:textId="77777777" w:rsidR="00D109DC" w:rsidRDefault="00000000">
            <w:pPr>
              <w:pStyle w:val="Standard"/>
            </w:pPr>
            <w:r>
              <w:rPr>
                <w:b/>
              </w:rPr>
              <w:t>Date :</w:t>
            </w:r>
            <w:r>
              <w:t xml:space="preserve"> 5 octobre 2000</w:t>
            </w:r>
          </w:p>
          <w:p w14:paraId="28568D13" w14:textId="77777777" w:rsidR="00D109DC" w:rsidRDefault="00000000">
            <w:pPr>
              <w:pStyle w:val="Standard"/>
            </w:pPr>
            <w:r>
              <w:rPr>
                <w:b/>
              </w:rPr>
              <w:t>Lieu :</w:t>
            </w:r>
          </w:p>
          <w:p w14:paraId="1B6ECD19" w14:textId="77777777" w:rsidR="00D109DC" w:rsidRDefault="00000000">
            <w:pPr>
              <w:pStyle w:val="Standard"/>
            </w:pPr>
            <w:r>
              <w:rPr>
                <w:b/>
              </w:rPr>
              <w:t>Durée de l’enregistrement :</w:t>
            </w:r>
            <w:r>
              <w:t xml:space="preserve"> 00 : 00 :00</w:t>
            </w:r>
          </w:p>
          <w:p w14:paraId="04BEFE98" w14:textId="77777777" w:rsidR="00D109DC" w:rsidRDefault="00000000">
            <w:pPr>
              <w:pStyle w:val="Standard"/>
            </w:pPr>
            <w:r>
              <w:rPr>
                <w:b/>
              </w:rPr>
              <w:t xml:space="preserve">Support original : </w:t>
            </w:r>
            <w:r>
              <w:t>VHS</w:t>
            </w:r>
          </w:p>
          <w:p w14:paraId="2E39BDC6" w14:textId="77777777" w:rsidR="00D109DC" w:rsidRDefault="00D109DC">
            <w:pPr>
              <w:pStyle w:val="Standard"/>
            </w:pPr>
            <w:hyperlink r:id="rId679" w:history="1">
              <w:r>
                <w:rPr>
                  <w:color w:val="2F5496"/>
                </w:rPr>
                <w:t>Lien YouTube</w:t>
              </w:r>
            </w:hyperlink>
          </w:p>
          <w:p w14:paraId="78322360" w14:textId="77777777" w:rsidR="00D109DC" w:rsidRDefault="00000000">
            <w:pPr>
              <w:pStyle w:val="Standard"/>
            </w:pPr>
            <w:r>
              <w:t>Document numérisé</w:t>
            </w:r>
          </w:p>
          <w:p w14:paraId="368420E6" w14:textId="77777777" w:rsidR="00D109DC" w:rsidRDefault="00D109DC">
            <w:pPr>
              <w:pStyle w:val="Standard"/>
            </w:pPr>
          </w:p>
          <w:p w14:paraId="05EED753" w14:textId="77777777" w:rsidR="00D109DC" w:rsidRDefault="00000000">
            <w:pPr>
              <w:pStyle w:val="Standard"/>
            </w:pPr>
            <w:r>
              <w:t>P38/A1/25,37</w:t>
            </w:r>
          </w:p>
          <w:p w14:paraId="36C72E5F" w14:textId="77777777" w:rsidR="00D109DC" w:rsidRDefault="00000000">
            <w:pPr>
              <w:pStyle w:val="Standard"/>
            </w:pPr>
            <w:r>
              <w:t>Ancien numéro :</w:t>
            </w:r>
          </w:p>
          <w:p w14:paraId="124AB43A" w14:textId="77777777" w:rsidR="00D109DC" w:rsidRDefault="00000000">
            <w:pPr>
              <w:pStyle w:val="Standard"/>
            </w:pPr>
            <w:r>
              <w:rPr>
                <w:b/>
              </w:rPr>
              <w:t>Numéro de production :</w:t>
            </w:r>
          </w:p>
          <w:p w14:paraId="56F0D402" w14:textId="77777777" w:rsidR="00D109DC" w:rsidRDefault="00000000">
            <w:pPr>
              <w:pStyle w:val="Standard"/>
            </w:pPr>
            <w:r>
              <w:rPr>
                <w:b/>
              </w:rPr>
              <w:t>Titre :</w:t>
            </w:r>
            <w:r>
              <w:t xml:space="preserve"> Journée de la femme</w:t>
            </w:r>
          </w:p>
          <w:p w14:paraId="700240BE" w14:textId="77777777" w:rsidR="00D109DC" w:rsidRDefault="00000000">
            <w:pPr>
              <w:pStyle w:val="Standard"/>
            </w:pPr>
            <w:r>
              <w:rPr>
                <w:b/>
              </w:rPr>
              <w:t>Animateur :</w:t>
            </w:r>
          </w:p>
          <w:p w14:paraId="217AA812" w14:textId="77777777" w:rsidR="00D109DC" w:rsidRDefault="00000000">
            <w:pPr>
              <w:pStyle w:val="Standard"/>
            </w:pPr>
            <w:r>
              <w:rPr>
                <w:b/>
              </w:rPr>
              <w:t>Production :</w:t>
            </w:r>
          </w:p>
          <w:p w14:paraId="798E7581" w14:textId="77777777" w:rsidR="00D109DC" w:rsidRDefault="00000000">
            <w:pPr>
              <w:pStyle w:val="Standard"/>
            </w:pPr>
            <w:r>
              <w:rPr>
                <w:b/>
              </w:rPr>
              <w:t>Interventions :</w:t>
            </w:r>
          </w:p>
          <w:p w14:paraId="693ED431" w14:textId="77777777" w:rsidR="00D109DC" w:rsidRDefault="00000000">
            <w:pPr>
              <w:pStyle w:val="Standard"/>
            </w:pPr>
            <w:r>
              <w:rPr>
                <w:b/>
              </w:rPr>
              <w:t>Sujets abordés :</w:t>
            </w:r>
          </w:p>
          <w:p w14:paraId="2A5F3F3B" w14:textId="77777777" w:rsidR="00D109DC" w:rsidRDefault="00000000">
            <w:pPr>
              <w:pStyle w:val="Standard"/>
            </w:pPr>
            <w:r>
              <w:rPr>
                <w:b/>
              </w:rPr>
              <w:t>Date :</w:t>
            </w:r>
            <w:r>
              <w:t xml:space="preserve"> 1998</w:t>
            </w:r>
          </w:p>
          <w:p w14:paraId="230995B3" w14:textId="77777777" w:rsidR="00D109DC" w:rsidRDefault="00000000">
            <w:pPr>
              <w:pStyle w:val="Standard"/>
            </w:pPr>
            <w:r>
              <w:rPr>
                <w:b/>
              </w:rPr>
              <w:t>Lieu :</w:t>
            </w:r>
          </w:p>
          <w:p w14:paraId="41C0B0A5" w14:textId="77777777" w:rsidR="00D109DC" w:rsidRDefault="00000000">
            <w:pPr>
              <w:pStyle w:val="Standard"/>
            </w:pPr>
            <w:r>
              <w:rPr>
                <w:b/>
              </w:rPr>
              <w:t>Durée de l’enregistrement :</w:t>
            </w:r>
            <w:r>
              <w:t xml:space="preserve"> 01 : 30 :00</w:t>
            </w:r>
          </w:p>
          <w:p w14:paraId="184581C3" w14:textId="77777777" w:rsidR="00D109DC" w:rsidRDefault="00000000">
            <w:pPr>
              <w:pStyle w:val="Standard"/>
            </w:pPr>
            <w:r>
              <w:rPr>
                <w:b/>
              </w:rPr>
              <w:t xml:space="preserve">Support original : </w:t>
            </w:r>
            <w:r>
              <w:t>VHS</w:t>
            </w:r>
          </w:p>
          <w:p w14:paraId="3D8FC4D2" w14:textId="77777777" w:rsidR="00D109DC" w:rsidRDefault="00D109DC">
            <w:pPr>
              <w:pStyle w:val="Standard"/>
            </w:pPr>
            <w:hyperlink r:id="rId680" w:history="1">
              <w:r>
                <w:rPr>
                  <w:color w:val="2F5496"/>
                </w:rPr>
                <w:t>Lien YouTube</w:t>
              </w:r>
            </w:hyperlink>
          </w:p>
          <w:p w14:paraId="4F7E81DB" w14:textId="77777777" w:rsidR="00D109DC" w:rsidRDefault="00000000">
            <w:pPr>
              <w:pStyle w:val="Standard"/>
            </w:pPr>
            <w:r>
              <w:t>Document numérisé</w:t>
            </w:r>
          </w:p>
          <w:p w14:paraId="43489908" w14:textId="77777777" w:rsidR="00D109DC" w:rsidRDefault="00D109DC">
            <w:pPr>
              <w:pStyle w:val="Standard"/>
            </w:pPr>
          </w:p>
          <w:p w14:paraId="5323A604" w14:textId="77777777" w:rsidR="00D109DC" w:rsidRDefault="00000000">
            <w:pPr>
              <w:pStyle w:val="Standard"/>
            </w:pPr>
            <w:r>
              <w:t>P38/A1/25,38</w:t>
            </w:r>
          </w:p>
          <w:p w14:paraId="19A4C6B1" w14:textId="77777777" w:rsidR="00D109DC" w:rsidRDefault="00000000">
            <w:pPr>
              <w:pStyle w:val="Standard"/>
            </w:pPr>
            <w:r>
              <w:t>Ancien numéro :</w:t>
            </w:r>
          </w:p>
          <w:p w14:paraId="6167229B" w14:textId="77777777" w:rsidR="00D109DC" w:rsidRDefault="00000000">
            <w:pPr>
              <w:pStyle w:val="Standard"/>
            </w:pPr>
            <w:r>
              <w:rPr>
                <w:b/>
              </w:rPr>
              <w:t>Numéro de production :</w:t>
            </w:r>
          </w:p>
          <w:p w14:paraId="4CA777E3" w14:textId="77777777" w:rsidR="00D109DC" w:rsidRDefault="00000000">
            <w:pPr>
              <w:pStyle w:val="Standard"/>
            </w:pPr>
            <w:r>
              <w:rPr>
                <w:b/>
              </w:rPr>
              <w:t>Titre :</w:t>
            </w:r>
            <w:r>
              <w:t xml:space="preserve"> Violence conjugale</w:t>
            </w:r>
          </w:p>
          <w:p w14:paraId="4FAF28AA" w14:textId="77777777" w:rsidR="00D109DC" w:rsidRDefault="00000000">
            <w:pPr>
              <w:pStyle w:val="Standard"/>
            </w:pPr>
            <w:r>
              <w:rPr>
                <w:b/>
              </w:rPr>
              <w:t>Animateur :</w:t>
            </w:r>
          </w:p>
          <w:p w14:paraId="0DB7DC80" w14:textId="77777777" w:rsidR="00D109DC" w:rsidRDefault="00000000">
            <w:pPr>
              <w:pStyle w:val="Standard"/>
            </w:pPr>
            <w:r>
              <w:rPr>
                <w:b/>
              </w:rPr>
              <w:t>Production :</w:t>
            </w:r>
          </w:p>
          <w:p w14:paraId="6192CCB3" w14:textId="77777777" w:rsidR="00D109DC" w:rsidRDefault="00000000">
            <w:pPr>
              <w:pStyle w:val="Standard"/>
            </w:pPr>
            <w:r>
              <w:rPr>
                <w:b/>
              </w:rPr>
              <w:lastRenderedPageBreak/>
              <w:t>Interventions :</w:t>
            </w:r>
          </w:p>
          <w:p w14:paraId="57C3E3B1" w14:textId="77777777" w:rsidR="00D109DC" w:rsidRDefault="00000000">
            <w:pPr>
              <w:pStyle w:val="Standard"/>
            </w:pPr>
            <w:r>
              <w:rPr>
                <w:b/>
              </w:rPr>
              <w:t>Sujets abordés :</w:t>
            </w:r>
          </w:p>
          <w:p w14:paraId="1102D006" w14:textId="77777777" w:rsidR="00D109DC" w:rsidRDefault="00000000">
            <w:pPr>
              <w:pStyle w:val="Standard"/>
            </w:pPr>
            <w:r>
              <w:rPr>
                <w:b/>
              </w:rPr>
              <w:t>Date :</w:t>
            </w:r>
          </w:p>
          <w:p w14:paraId="33F33E09" w14:textId="77777777" w:rsidR="00D109DC" w:rsidRDefault="00000000">
            <w:pPr>
              <w:pStyle w:val="Standard"/>
            </w:pPr>
            <w:r>
              <w:rPr>
                <w:b/>
              </w:rPr>
              <w:t>Lieu :</w:t>
            </w:r>
          </w:p>
          <w:p w14:paraId="159FC088" w14:textId="77777777" w:rsidR="00D109DC" w:rsidRDefault="00000000">
            <w:pPr>
              <w:pStyle w:val="Standard"/>
            </w:pPr>
            <w:r>
              <w:rPr>
                <w:b/>
              </w:rPr>
              <w:t>Durée de l’enregistrement :</w:t>
            </w:r>
            <w:r>
              <w:t xml:space="preserve"> 00 : 22 :44</w:t>
            </w:r>
          </w:p>
          <w:p w14:paraId="2CA9CC0B" w14:textId="77777777" w:rsidR="00D109DC" w:rsidRDefault="00000000">
            <w:pPr>
              <w:pStyle w:val="Standard"/>
            </w:pPr>
            <w:r>
              <w:rPr>
                <w:b/>
              </w:rPr>
              <w:t xml:space="preserve">Support original : </w:t>
            </w:r>
            <w:r>
              <w:t>VHS</w:t>
            </w:r>
          </w:p>
          <w:p w14:paraId="0905830A" w14:textId="77777777" w:rsidR="00D109DC" w:rsidRDefault="00D109DC">
            <w:pPr>
              <w:pStyle w:val="Standard"/>
            </w:pPr>
            <w:hyperlink r:id="rId681" w:history="1">
              <w:r>
                <w:rPr>
                  <w:color w:val="2F5496"/>
                </w:rPr>
                <w:t>Lien YouTube</w:t>
              </w:r>
            </w:hyperlink>
          </w:p>
          <w:p w14:paraId="3380BD39" w14:textId="77777777" w:rsidR="00D109DC" w:rsidRDefault="00000000">
            <w:pPr>
              <w:pStyle w:val="Standard"/>
            </w:pPr>
            <w:r>
              <w:t>Document numérisé</w:t>
            </w:r>
          </w:p>
          <w:p w14:paraId="6CE7FC16" w14:textId="77777777" w:rsidR="00D109DC" w:rsidRDefault="00D109DC">
            <w:pPr>
              <w:pStyle w:val="Standard"/>
            </w:pPr>
          </w:p>
          <w:p w14:paraId="1ABEC3AB" w14:textId="77777777" w:rsidR="00D109DC" w:rsidRDefault="00000000">
            <w:pPr>
              <w:pStyle w:val="Standard"/>
            </w:pPr>
            <w:r>
              <w:t>P38/A1/25,39</w:t>
            </w:r>
          </w:p>
          <w:p w14:paraId="23652B59" w14:textId="77777777" w:rsidR="00D109DC" w:rsidRDefault="00000000">
            <w:pPr>
              <w:pStyle w:val="Standard"/>
            </w:pPr>
            <w:r>
              <w:t>Ancien numéro :</w:t>
            </w:r>
          </w:p>
          <w:p w14:paraId="7B3CBFF5" w14:textId="77777777" w:rsidR="00D109DC" w:rsidRDefault="00000000">
            <w:pPr>
              <w:pStyle w:val="Standard"/>
            </w:pPr>
            <w:r>
              <w:rPr>
                <w:b/>
              </w:rPr>
              <w:t>Numéro de production :</w:t>
            </w:r>
          </w:p>
          <w:p w14:paraId="649D16E8" w14:textId="77777777" w:rsidR="00D109DC" w:rsidRDefault="00000000">
            <w:pPr>
              <w:pStyle w:val="Standard"/>
            </w:pPr>
            <w:r>
              <w:rPr>
                <w:b/>
              </w:rPr>
              <w:t>Titre :</w:t>
            </w:r>
            <w:r>
              <w:t xml:space="preserve"> Le </w:t>
            </w:r>
            <w:proofErr w:type="spellStart"/>
            <w:r>
              <w:t>manegement</w:t>
            </w:r>
            <w:proofErr w:type="spellEnd"/>
            <w:r>
              <w:t xml:space="preserve"> de l’intangible</w:t>
            </w:r>
          </w:p>
          <w:p w14:paraId="7984BAB0" w14:textId="77777777" w:rsidR="00D109DC" w:rsidRDefault="00000000">
            <w:pPr>
              <w:pStyle w:val="Standard"/>
            </w:pPr>
            <w:r>
              <w:rPr>
                <w:b/>
              </w:rPr>
              <w:t>Animateur :</w:t>
            </w:r>
          </w:p>
          <w:p w14:paraId="73FAEE2A" w14:textId="77777777" w:rsidR="00D109DC" w:rsidRDefault="00000000">
            <w:pPr>
              <w:pStyle w:val="Standard"/>
            </w:pPr>
            <w:r>
              <w:rPr>
                <w:b/>
              </w:rPr>
              <w:t>Production :</w:t>
            </w:r>
          </w:p>
          <w:p w14:paraId="7C8FC7C0" w14:textId="77777777" w:rsidR="00D109DC" w:rsidRDefault="00000000">
            <w:pPr>
              <w:pStyle w:val="Standard"/>
            </w:pPr>
            <w:r>
              <w:rPr>
                <w:b/>
              </w:rPr>
              <w:t>Interventions :</w:t>
            </w:r>
          </w:p>
          <w:p w14:paraId="32EF12C0" w14:textId="77777777" w:rsidR="00D109DC" w:rsidRDefault="00000000">
            <w:pPr>
              <w:pStyle w:val="Standard"/>
            </w:pPr>
            <w:r>
              <w:rPr>
                <w:b/>
              </w:rPr>
              <w:t>Sujets abordés :</w:t>
            </w:r>
          </w:p>
          <w:p w14:paraId="18AF2F49" w14:textId="77777777" w:rsidR="00D109DC" w:rsidRDefault="00000000">
            <w:pPr>
              <w:pStyle w:val="Standard"/>
            </w:pPr>
            <w:r>
              <w:rPr>
                <w:b/>
              </w:rPr>
              <w:t>Date :</w:t>
            </w:r>
          </w:p>
          <w:p w14:paraId="13B5CDB4" w14:textId="77777777" w:rsidR="00D109DC" w:rsidRDefault="00000000">
            <w:pPr>
              <w:pStyle w:val="Standard"/>
            </w:pPr>
            <w:r>
              <w:rPr>
                <w:b/>
              </w:rPr>
              <w:t>Lieu :</w:t>
            </w:r>
          </w:p>
          <w:p w14:paraId="40A11F20" w14:textId="77777777" w:rsidR="00D109DC" w:rsidRDefault="00000000">
            <w:pPr>
              <w:pStyle w:val="Standard"/>
            </w:pPr>
            <w:r>
              <w:rPr>
                <w:b/>
              </w:rPr>
              <w:t>Durée de l’enregistrement :</w:t>
            </w:r>
            <w:r>
              <w:t xml:space="preserve"> 00 : 00 :00</w:t>
            </w:r>
          </w:p>
          <w:p w14:paraId="0033D2F7" w14:textId="77777777" w:rsidR="00D109DC" w:rsidRDefault="00000000">
            <w:pPr>
              <w:pStyle w:val="Standard"/>
            </w:pPr>
            <w:r>
              <w:rPr>
                <w:b/>
              </w:rPr>
              <w:t xml:space="preserve">Support original : </w:t>
            </w:r>
            <w:r>
              <w:t>VHS</w:t>
            </w:r>
          </w:p>
          <w:p w14:paraId="5F30F404" w14:textId="77777777" w:rsidR="00D109DC" w:rsidRDefault="00D109DC">
            <w:pPr>
              <w:pStyle w:val="Standard"/>
            </w:pPr>
            <w:hyperlink r:id="rId682" w:history="1">
              <w:r>
                <w:rPr>
                  <w:color w:val="2F5496"/>
                </w:rPr>
                <w:t>Lien YouTube</w:t>
              </w:r>
            </w:hyperlink>
          </w:p>
          <w:p w14:paraId="740E36B0" w14:textId="77777777" w:rsidR="00D109DC" w:rsidRDefault="00000000">
            <w:pPr>
              <w:pStyle w:val="Standard"/>
            </w:pPr>
            <w:r>
              <w:t>Document numérisé</w:t>
            </w:r>
          </w:p>
          <w:p w14:paraId="6054E21D" w14:textId="77777777" w:rsidR="00D109DC" w:rsidRDefault="00D109DC">
            <w:pPr>
              <w:pStyle w:val="Standard"/>
            </w:pPr>
          </w:p>
          <w:p w14:paraId="33736D32" w14:textId="77777777" w:rsidR="00D109DC" w:rsidRDefault="00000000">
            <w:pPr>
              <w:pStyle w:val="Standard"/>
            </w:pPr>
            <w:r>
              <w:t>P38/A1/25,40</w:t>
            </w:r>
          </w:p>
          <w:p w14:paraId="6E30D7E6" w14:textId="77777777" w:rsidR="00D109DC" w:rsidRDefault="00000000">
            <w:pPr>
              <w:pStyle w:val="Standard"/>
            </w:pPr>
            <w:r>
              <w:t>Ancien numéro :</w:t>
            </w:r>
          </w:p>
          <w:p w14:paraId="62D7905C" w14:textId="77777777" w:rsidR="00D109DC" w:rsidRDefault="00000000">
            <w:pPr>
              <w:pStyle w:val="Standard"/>
            </w:pPr>
            <w:r>
              <w:rPr>
                <w:b/>
              </w:rPr>
              <w:t>Numéro de production :</w:t>
            </w:r>
          </w:p>
          <w:p w14:paraId="02C9F25E" w14:textId="77777777" w:rsidR="00D109DC" w:rsidRDefault="00000000">
            <w:pPr>
              <w:pStyle w:val="Standard"/>
            </w:pPr>
            <w:r>
              <w:rPr>
                <w:b/>
              </w:rPr>
              <w:t>Titre :</w:t>
            </w:r>
            <w:r>
              <w:t xml:space="preserve"> Débordement des rivières</w:t>
            </w:r>
          </w:p>
          <w:p w14:paraId="1863A491" w14:textId="77777777" w:rsidR="00D109DC" w:rsidRDefault="00000000">
            <w:pPr>
              <w:pStyle w:val="Standard"/>
            </w:pPr>
            <w:r>
              <w:rPr>
                <w:b/>
              </w:rPr>
              <w:t>Animateur :</w:t>
            </w:r>
          </w:p>
          <w:p w14:paraId="41AD0CCB" w14:textId="77777777" w:rsidR="00D109DC" w:rsidRDefault="00000000">
            <w:pPr>
              <w:pStyle w:val="Standard"/>
            </w:pPr>
            <w:r>
              <w:rPr>
                <w:b/>
              </w:rPr>
              <w:t>Production :</w:t>
            </w:r>
          </w:p>
          <w:p w14:paraId="26D0A87B" w14:textId="77777777" w:rsidR="00D109DC" w:rsidRDefault="00000000">
            <w:pPr>
              <w:pStyle w:val="Standard"/>
            </w:pPr>
            <w:r>
              <w:rPr>
                <w:b/>
              </w:rPr>
              <w:t>Interventions :</w:t>
            </w:r>
          </w:p>
          <w:p w14:paraId="2DDC3D44" w14:textId="77777777" w:rsidR="00D109DC" w:rsidRDefault="00000000">
            <w:pPr>
              <w:pStyle w:val="Standard"/>
            </w:pPr>
            <w:r>
              <w:rPr>
                <w:b/>
              </w:rPr>
              <w:t>Sujets abordés :</w:t>
            </w:r>
          </w:p>
          <w:p w14:paraId="75273796" w14:textId="77777777" w:rsidR="00D109DC" w:rsidRDefault="00000000">
            <w:pPr>
              <w:pStyle w:val="Standard"/>
            </w:pPr>
            <w:r>
              <w:rPr>
                <w:b/>
              </w:rPr>
              <w:t>Date :</w:t>
            </w:r>
            <w:r>
              <w:t xml:space="preserve"> 1999</w:t>
            </w:r>
          </w:p>
          <w:p w14:paraId="7C8C662E" w14:textId="77777777" w:rsidR="00D109DC" w:rsidRDefault="00000000">
            <w:pPr>
              <w:pStyle w:val="Standard"/>
            </w:pPr>
            <w:r>
              <w:rPr>
                <w:b/>
              </w:rPr>
              <w:t>Lieu :</w:t>
            </w:r>
          </w:p>
          <w:p w14:paraId="3138FA1C" w14:textId="77777777" w:rsidR="00D109DC" w:rsidRDefault="00000000">
            <w:pPr>
              <w:pStyle w:val="Standard"/>
            </w:pPr>
            <w:r>
              <w:rPr>
                <w:b/>
              </w:rPr>
              <w:t>Durée de l’enregistrement :</w:t>
            </w:r>
            <w:r>
              <w:t xml:space="preserve"> 00 : 00 :00</w:t>
            </w:r>
          </w:p>
          <w:p w14:paraId="71DFC056" w14:textId="77777777" w:rsidR="00D109DC" w:rsidRDefault="00000000">
            <w:pPr>
              <w:pStyle w:val="Standard"/>
            </w:pPr>
            <w:r>
              <w:rPr>
                <w:b/>
              </w:rPr>
              <w:t xml:space="preserve">Support original : </w:t>
            </w:r>
            <w:r>
              <w:t>VHS</w:t>
            </w:r>
          </w:p>
          <w:p w14:paraId="2FE29DFA" w14:textId="77777777" w:rsidR="00D109DC" w:rsidRDefault="00D109DC">
            <w:pPr>
              <w:pStyle w:val="Standard"/>
            </w:pPr>
            <w:hyperlink r:id="rId683" w:history="1">
              <w:r>
                <w:rPr>
                  <w:color w:val="2F5496"/>
                </w:rPr>
                <w:t>Lien YouTube</w:t>
              </w:r>
            </w:hyperlink>
          </w:p>
          <w:p w14:paraId="23D347AE" w14:textId="77777777" w:rsidR="00D109DC" w:rsidRDefault="00000000">
            <w:pPr>
              <w:pStyle w:val="Standard"/>
            </w:pPr>
            <w:r>
              <w:t>Document numérisé</w:t>
            </w:r>
          </w:p>
          <w:p w14:paraId="7B71991A" w14:textId="77777777" w:rsidR="00D109DC" w:rsidRDefault="00D109DC">
            <w:pPr>
              <w:pStyle w:val="Standard"/>
            </w:pPr>
          </w:p>
          <w:p w14:paraId="500B71CE" w14:textId="77777777" w:rsidR="00D109DC" w:rsidRDefault="00000000">
            <w:pPr>
              <w:pStyle w:val="Standard"/>
            </w:pPr>
            <w:r>
              <w:t>P38/A1/25,41</w:t>
            </w:r>
          </w:p>
          <w:p w14:paraId="6219D34F" w14:textId="77777777" w:rsidR="00D109DC" w:rsidRDefault="00000000">
            <w:pPr>
              <w:pStyle w:val="Standard"/>
            </w:pPr>
            <w:r>
              <w:t>Ancien numéro : 147</w:t>
            </w:r>
          </w:p>
          <w:p w14:paraId="13CC77FC" w14:textId="77777777" w:rsidR="00D109DC" w:rsidRDefault="00000000">
            <w:pPr>
              <w:pStyle w:val="Standard"/>
            </w:pPr>
            <w:r>
              <w:rPr>
                <w:b/>
              </w:rPr>
              <w:t>Numéro de production :</w:t>
            </w:r>
          </w:p>
          <w:p w14:paraId="2623C2CF" w14:textId="77777777" w:rsidR="00D109DC" w:rsidRDefault="00000000">
            <w:pPr>
              <w:pStyle w:val="Standard"/>
            </w:pPr>
            <w:r>
              <w:rPr>
                <w:b/>
              </w:rPr>
              <w:t>Titre :</w:t>
            </w:r>
            <w:r>
              <w:t xml:space="preserve"> Réception civique</w:t>
            </w:r>
          </w:p>
          <w:p w14:paraId="44F544E2" w14:textId="77777777" w:rsidR="00D109DC" w:rsidRDefault="00000000">
            <w:pPr>
              <w:pStyle w:val="Standard"/>
            </w:pPr>
            <w:r>
              <w:rPr>
                <w:b/>
              </w:rPr>
              <w:t>Animateur :</w:t>
            </w:r>
          </w:p>
          <w:p w14:paraId="10606919" w14:textId="77777777" w:rsidR="00D109DC" w:rsidRDefault="00000000">
            <w:pPr>
              <w:pStyle w:val="Standard"/>
            </w:pPr>
            <w:r>
              <w:rPr>
                <w:b/>
              </w:rPr>
              <w:t>Production :</w:t>
            </w:r>
          </w:p>
          <w:p w14:paraId="5DAC9323" w14:textId="77777777" w:rsidR="00D109DC" w:rsidRDefault="00000000">
            <w:pPr>
              <w:pStyle w:val="Standard"/>
            </w:pPr>
            <w:r>
              <w:rPr>
                <w:b/>
              </w:rPr>
              <w:t>Interventions :</w:t>
            </w:r>
            <w:r>
              <w:t xml:space="preserve"> Lise </w:t>
            </w:r>
            <w:proofErr w:type="spellStart"/>
            <w:r>
              <w:t>Thibeault</w:t>
            </w:r>
            <w:proofErr w:type="spellEnd"/>
            <w:r>
              <w:t xml:space="preserve"> </w:t>
            </w:r>
            <w:proofErr w:type="spellStart"/>
            <w:r>
              <w:t>lieutenent</w:t>
            </w:r>
            <w:proofErr w:type="spellEnd"/>
            <w:r>
              <w:t xml:space="preserve"> gouverneur</w:t>
            </w:r>
          </w:p>
          <w:p w14:paraId="40958240" w14:textId="77777777" w:rsidR="00D109DC" w:rsidRDefault="00000000">
            <w:pPr>
              <w:pStyle w:val="Standard"/>
            </w:pPr>
            <w:r>
              <w:rPr>
                <w:b/>
              </w:rPr>
              <w:t>Sujets abordés :</w:t>
            </w:r>
          </w:p>
          <w:p w14:paraId="42B2B79A" w14:textId="77777777" w:rsidR="00D109DC" w:rsidRDefault="00000000">
            <w:pPr>
              <w:pStyle w:val="Standard"/>
            </w:pPr>
            <w:r>
              <w:rPr>
                <w:b/>
              </w:rPr>
              <w:t>Date :</w:t>
            </w:r>
            <w:r>
              <w:t xml:space="preserve"> 19 mai 2001</w:t>
            </w:r>
          </w:p>
          <w:p w14:paraId="5D3A6D6E" w14:textId="77777777" w:rsidR="00D109DC" w:rsidRDefault="00000000">
            <w:pPr>
              <w:pStyle w:val="Standard"/>
            </w:pPr>
            <w:r>
              <w:rPr>
                <w:b/>
              </w:rPr>
              <w:t>Lieu :</w:t>
            </w:r>
          </w:p>
          <w:p w14:paraId="2584F0AD" w14:textId="77777777" w:rsidR="00D109DC" w:rsidRDefault="00000000">
            <w:pPr>
              <w:pStyle w:val="Standard"/>
            </w:pPr>
            <w:r>
              <w:rPr>
                <w:b/>
              </w:rPr>
              <w:lastRenderedPageBreak/>
              <w:t>Durée de l’enregistrement :</w:t>
            </w:r>
            <w:r>
              <w:t xml:space="preserve"> 00 : 00 :00</w:t>
            </w:r>
          </w:p>
          <w:p w14:paraId="7811DCE9" w14:textId="77777777" w:rsidR="00D109DC" w:rsidRDefault="00000000">
            <w:pPr>
              <w:pStyle w:val="Standard"/>
            </w:pPr>
            <w:r>
              <w:rPr>
                <w:b/>
              </w:rPr>
              <w:t xml:space="preserve">Support original : </w:t>
            </w:r>
            <w:r>
              <w:t>VHS</w:t>
            </w:r>
          </w:p>
          <w:p w14:paraId="6054BC19" w14:textId="77777777" w:rsidR="00D109DC" w:rsidRDefault="00D109DC">
            <w:pPr>
              <w:pStyle w:val="Standard"/>
            </w:pPr>
            <w:hyperlink r:id="rId684" w:history="1">
              <w:r>
                <w:rPr>
                  <w:color w:val="2F5496"/>
                </w:rPr>
                <w:t>Lien YouTube</w:t>
              </w:r>
            </w:hyperlink>
          </w:p>
          <w:p w14:paraId="2DC0E2D3" w14:textId="77777777" w:rsidR="00D109DC" w:rsidRDefault="00000000">
            <w:pPr>
              <w:pStyle w:val="Standard"/>
            </w:pPr>
            <w:r>
              <w:t>Document numérisé</w:t>
            </w:r>
          </w:p>
          <w:p w14:paraId="5BCA8707" w14:textId="77777777" w:rsidR="00D109DC" w:rsidRDefault="00D109DC">
            <w:pPr>
              <w:pStyle w:val="Standard"/>
            </w:pPr>
          </w:p>
          <w:p w14:paraId="03AAF13C" w14:textId="77777777" w:rsidR="00D109DC" w:rsidRDefault="00000000">
            <w:pPr>
              <w:pStyle w:val="Standard"/>
            </w:pPr>
            <w:r>
              <w:t>P38/A1/25,42</w:t>
            </w:r>
          </w:p>
          <w:p w14:paraId="4FF54E88" w14:textId="77777777" w:rsidR="00D109DC" w:rsidRDefault="00000000">
            <w:pPr>
              <w:pStyle w:val="Standard"/>
            </w:pPr>
            <w:r>
              <w:t>Ancien numéro : 149</w:t>
            </w:r>
          </w:p>
          <w:p w14:paraId="10D2990B" w14:textId="77777777" w:rsidR="00D109DC" w:rsidRDefault="00000000">
            <w:pPr>
              <w:pStyle w:val="Standard"/>
            </w:pPr>
            <w:r>
              <w:rPr>
                <w:b/>
              </w:rPr>
              <w:t>Numéro de production :</w:t>
            </w:r>
          </w:p>
          <w:p w14:paraId="7A45E21B" w14:textId="77777777" w:rsidR="00D109DC" w:rsidRDefault="00000000">
            <w:pPr>
              <w:pStyle w:val="Standard"/>
            </w:pPr>
            <w:r>
              <w:rPr>
                <w:b/>
              </w:rPr>
              <w:t>Titre :</w:t>
            </w:r>
            <w:r>
              <w:t xml:space="preserve"> Simulation d’accident</w:t>
            </w:r>
          </w:p>
          <w:p w14:paraId="66001EF7" w14:textId="77777777" w:rsidR="00D109DC" w:rsidRDefault="00000000">
            <w:pPr>
              <w:pStyle w:val="Standard"/>
            </w:pPr>
            <w:r>
              <w:rPr>
                <w:b/>
              </w:rPr>
              <w:t>Animateur :</w:t>
            </w:r>
          </w:p>
          <w:p w14:paraId="2DB0DEFF" w14:textId="77777777" w:rsidR="00D109DC" w:rsidRDefault="00000000">
            <w:pPr>
              <w:pStyle w:val="Standard"/>
            </w:pPr>
            <w:r>
              <w:rPr>
                <w:b/>
              </w:rPr>
              <w:t>Production :</w:t>
            </w:r>
          </w:p>
          <w:p w14:paraId="75679A60" w14:textId="77777777" w:rsidR="00D109DC" w:rsidRDefault="00000000">
            <w:pPr>
              <w:pStyle w:val="Standard"/>
            </w:pPr>
            <w:r>
              <w:rPr>
                <w:b/>
              </w:rPr>
              <w:t>Interventions :</w:t>
            </w:r>
          </w:p>
          <w:p w14:paraId="229A487E" w14:textId="77777777" w:rsidR="00D109DC" w:rsidRDefault="00000000">
            <w:pPr>
              <w:pStyle w:val="Standard"/>
            </w:pPr>
            <w:r>
              <w:rPr>
                <w:b/>
              </w:rPr>
              <w:t>Sujets abordés :</w:t>
            </w:r>
          </w:p>
          <w:p w14:paraId="13DBC7BE" w14:textId="77777777" w:rsidR="00D109DC" w:rsidRDefault="00000000">
            <w:pPr>
              <w:pStyle w:val="Standard"/>
            </w:pPr>
            <w:r>
              <w:rPr>
                <w:b/>
              </w:rPr>
              <w:t>Date :</w:t>
            </w:r>
            <w:r>
              <w:t xml:space="preserve"> 13 mai 1998</w:t>
            </w:r>
          </w:p>
          <w:p w14:paraId="718A7FD0" w14:textId="77777777" w:rsidR="00D109DC" w:rsidRDefault="00000000">
            <w:pPr>
              <w:pStyle w:val="Standard"/>
            </w:pPr>
            <w:r>
              <w:rPr>
                <w:b/>
              </w:rPr>
              <w:t>Lieu :</w:t>
            </w:r>
          </w:p>
          <w:p w14:paraId="69564CD1" w14:textId="77777777" w:rsidR="00D109DC" w:rsidRDefault="00000000">
            <w:pPr>
              <w:pStyle w:val="Standard"/>
            </w:pPr>
            <w:r>
              <w:rPr>
                <w:b/>
              </w:rPr>
              <w:t>Durée de l’enregistrement :</w:t>
            </w:r>
            <w:r>
              <w:t xml:space="preserve"> 00 : 15 :00</w:t>
            </w:r>
          </w:p>
          <w:p w14:paraId="2ECDCA50" w14:textId="77777777" w:rsidR="00D109DC" w:rsidRDefault="00000000">
            <w:pPr>
              <w:pStyle w:val="Standard"/>
            </w:pPr>
            <w:r>
              <w:rPr>
                <w:b/>
              </w:rPr>
              <w:t xml:space="preserve">Support original : </w:t>
            </w:r>
            <w:r>
              <w:t>VHS</w:t>
            </w:r>
          </w:p>
          <w:p w14:paraId="27D7377B" w14:textId="77777777" w:rsidR="00D109DC" w:rsidRDefault="00D109DC">
            <w:pPr>
              <w:pStyle w:val="Standard"/>
            </w:pPr>
            <w:hyperlink r:id="rId685" w:history="1">
              <w:r>
                <w:rPr>
                  <w:color w:val="2F5496"/>
                </w:rPr>
                <w:t>Lien YouTube</w:t>
              </w:r>
            </w:hyperlink>
          </w:p>
          <w:p w14:paraId="06782A0D" w14:textId="77777777" w:rsidR="00D109DC" w:rsidRDefault="00000000">
            <w:pPr>
              <w:pStyle w:val="Standard"/>
            </w:pPr>
            <w:r>
              <w:t>Document numérisé</w:t>
            </w:r>
          </w:p>
          <w:p w14:paraId="4AF1E952" w14:textId="77777777" w:rsidR="00D109DC" w:rsidRDefault="00D109DC">
            <w:pPr>
              <w:pStyle w:val="Standard"/>
            </w:pPr>
          </w:p>
          <w:p w14:paraId="3D90DC43" w14:textId="77777777" w:rsidR="00D109DC" w:rsidRDefault="00000000">
            <w:pPr>
              <w:pStyle w:val="Standard"/>
            </w:pPr>
            <w:r>
              <w:t>P38/A1/25,43</w:t>
            </w:r>
          </w:p>
          <w:p w14:paraId="795EB846" w14:textId="77777777" w:rsidR="00D109DC" w:rsidRDefault="00000000">
            <w:pPr>
              <w:pStyle w:val="Standard"/>
            </w:pPr>
            <w:r>
              <w:t>Ancien numéro : 143</w:t>
            </w:r>
          </w:p>
          <w:p w14:paraId="41D04FA3" w14:textId="77777777" w:rsidR="00D109DC" w:rsidRDefault="00000000">
            <w:pPr>
              <w:pStyle w:val="Standard"/>
            </w:pPr>
            <w:r>
              <w:rPr>
                <w:b/>
              </w:rPr>
              <w:t>Numéro de production :</w:t>
            </w:r>
          </w:p>
          <w:p w14:paraId="6F8C03F1" w14:textId="77777777" w:rsidR="00D109DC" w:rsidRDefault="00000000">
            <w:pPr>
              <w:pStyle w:val="Standard"/>
            </w:pPr>
            <w:r>
              <w:rPr>
                <w:b/>
              </w:rPr>
              <w:t>Titre :</w:t>
            </w:r>
            <w:r>
              <w:t xml:space="preserve"> Pensé plus vite que le feu</w:t>
            </w:r>
          </w:p>
          <w:p w14:paraId="69802BAF" w14:textId="77777777" w:rsidR="00D109DC" w:rsidRDefault="00000000">
            <w:pPr>
              <w:pStyle w:val="Standard"/>
            </w:pPr>
            <w:r>
              <w:rPr>
                <w:b/>
              </w:rPr>
              <w:t>Animateur :</w:t>
            </w:r>
          </w:p>
          <w:p w14:paraId="7518D195" w14:textId="77777777" w:rsidR="00D109DC" w:rsidRDefault="00000000">
            <w:pPr>
              <w:pStyle w:val="Standard"/>
            </w:pPr>
            <w:r>
              <w:rPr>
                <w:b/>
              </w:rPr>
              <w:t>Production :</w:t>
            </w:r>
            <w:r>
              <w:t xml:space="preserve"> Gouvernement du Québec</w:t>
            </w:r>
          </w:p>
          <w:p w14:paraId="542D2861" w14:textId="77777777" w:rsidR="00D109DC" w:rsidRDefault="00000000">
            <w:pPr>
              <w:pStyle w:val="Standard"/>
            </w:pPr>
            <w:r>
              <w:rPr>
                <w:b/>
              </w:rPr>
              <w:t>Interventions :</w:t>
            </w:r>
          </w:p>
          <w:p w14:paraId="6372F6C4" w14:textId="77777777" w:rsidR="00D109DC" w:rsidRDefault="00000000">
            <w:pPr>
              <w:pStyle w:val="Standard"/>
            </w:pPr>
            <w:r>
              <w:rPr>
                <w:b/>
              </w:rPr>
              <w:t>Sujets abordés :</w:t>
            </w:r>
          </w:p>
          <w:p w14:paraId="4C719BC3" w14:textId="77777777" w:rsidR="00D109DC" w:rsidRDefault="00000000">
            <w:pPr>
              <w:pStyle w:val="Standard"/>
            </w:pPr>
            <w:r>
              <w:rPr>
                <w:b/>
              </w:rPr>
              <w:t>Date :</w:t>
            </w:r>
            <w:r>
              <w:t xml:space="preserve"> 1993</w:t>
            </w:r>
          </w:p>
          <w:p w14:paraId="3D716A85" w14:textId="77777777" w:rsidR="00D109DC" w:rsidRDefault="00000000">
            <w:pPr>
              <w:pStyle w:val="Standard"/>
            </w:pPr>
            <w:r>
              <w:rPr>
                <w:b/>
              </w:rPr>
              <w:t>Lieu :</w:t>
            </w:r>
          </w:p>
          <w:p w14:paraId="4310529F" w14:textId="77777777" w:rsidR="00D109DC" w:rsidRDefault="00000000">
            <w:pPr>
              <w:pStyle w:val="Standard"/>
            </w:pPr>
            <w:r>
              <w:rPr>
                <w:b/>
              </w:rPr>
              <w:t>Durée de l’enregistrement :</w:t>
            </w:r>
            <w:r>
              <w:t xml:space="preserve"> 00 : 12 :00</w:t>
            </w:r>
          </w:p>
          <w:p w14:paraId="643E8396" w14:textId="77777777" w:rsidR="00D109DC" w:rsidRDefault="00000000">
            <w:pPr>
              <w:pStyle w:val="Standard"/>
            </w:pPr>
            <w:r>
              <w:rPr>
                <w:b/>
              </w:rPr>
              <w:t xml:space="preserve">Support original : </w:t>
            </w:r>
            <w:r>
              <w:t>VHS</w:t>
            </w:r>
          </w:p>
          <w:p w14:paraId="4D4B0BED" w14:textId="77777777" w:rsidR="00D109DC" w:rsidRDefault="00D109DC">
            <w:pPr>
              <w:pStyle w:val="Standard"/>
            </w:pPr>
            <w:hyperlink r:id="rId686" w:history="1">
              <w:r>
                <w:rPr>
                  <w:color w:val="2F5496"/>
                </w:rPr>
                <w:t>Lien YouTube</w:t>
              </w:r>
            </w:hyperlink>
          </w:p>
          <w:p w14:paraId="5315554B" w14:textId="77777777" w:rsidR="00D109DC" w:rsidRDefault="00000000">
            <w:pPr>
              <w:pStyle w:val="Standard"/>
            </w:pPr>
            <w:r>
              <w:t>Document numérisé</w:t>
            </w:r>
          </w:p>
          <w:p w14:paraId="7476020C" w14:textId="77777777" w:rsidR="00D109DC" w:rsidRDefault="00D109DC">
            <w:pPr>
              <w:pStyle w:val="Standard"/>
            </w:pPr>
          </w:p>
          <w:p w14:paraId="6E398476" w14:textId="77777777" w:rsidR="00D109DC" w:rsidRDefault="00000000">
            <w:pPr>
              <w:pStyle w:val="Standard"/>
            </w:pPr>
            <w:r>
              <w:t>P38/A1/25,44</w:t>
            </w:r>
          </w:p>
          <w:p w14:paraId="2F9B97AF" w14:textId="77777777" w:rsidR="00D109DC" w:rsidRDefault="00000000">
            <w:pPr>
              <w:pStyle w:val="Standard"/>
            </w:pPr>
            <w:r>
              <w:t>Ancien numéro :</w:t>
            </w:r>
          </w:p>
          <w:p w14:paraId="7F16CEF1" w14:textId="77777777" w:rsidR="00D109DC" w:rsidRDefault="00000000">
            <w:pPr>
              <w:pStyle w:val="Standard"/>
            </w:pPr>
            <w:r>
              <w:rPr>
                <w:b/>
              </w:rPr>
              <w:t>Numéro de production :</w:t>
            </w:r>
          </w:p>
          <w:p w14:paraId="290DE080" w14:textId="77777777" w:rsidR="00D109DC" w:rsidRDefault="00000000">
            <w:pPr>
              <w:pStyle w:val="Standard"/>
            </w:pPr>
            <w:r>
              <w:rPr>
                <w:b/>
              </w:rPr>
              <w:t>Titre :</w:t>
            </w:r>
            <w:r>
              <w:t xml:space="preserve"> Un peu d’écoute peut sauver une vie</w:t>
            </w:r>
          </w:p>
          <w:p w14:paraId="146A462D" w14:textId="77777777" w:rsidR="00D109DC" w:rsidRDefault="00000000">
            <w:pPr>
              <w:pStyle w:val="Standard"/>
            </w:pPr>
            <w:r>
              <w:rPr>
                <w:b/>
              </w:rPr>
              <w:t>Animateur :</w:t>
            </w:r>
          </w:p>
          <w:p w14:paraId="4C12DE40" w14:textId="77777777" w:rsidR="00D109DC" w:rsidRDefault="00000000">
            <w:pPr>
              <w:pStyle w:val="Standard"/>
            </w:pPr>
            <w:r>
              <w:rPr>
                <w:b/>
              </w:rPr>
              <w:t>Production :</w:t>
            </w:r>
          </w:p>
          <w:p w14:paraId="0AE5160B" w14:textId="77777777" w:rsidR="00D109DC" w:rsidRDefault="00000000">
            <w:pPr>
              <w:pStyle w:val="Standard"/>
            </w:pPr>
            <w:r>
              <w:rPr>
                <w:b/>
              </w:rPr>
              <w:t>Interventions :</w:t>
            </w:r>
          </w:p>
          <w:p w14:paraId="118B60D7" w14:textId="77777777" w:rsidR="00D109DC" w:rsidRDefault="00000000">
            <w:pPr>
              <w:pStyle w:val="Standard"/>
            </w:pPr>
            <w:r>
              <w:rPr>
                <w:b/>
              </w:rPr>
              <w:t>Sujets abordés :</w:t>
            </w:r>
          </w:p>
          <w:p w14:paraId="2B0EDE77" w14:textId="77777777" w:rsidR="00D109DC" w:rsidRDefault="00000000">
            <w:pPr>
              <w:pStyle w:val="Standard"/>
            </w:pPr>
            <w:r>
              <w:rPr>
                <w:b/>
              </w:rPr>
              <w:t>Date :</w:t>
            </w:r>
          </w:p>
          <w:p w14:paraId="74794435" w14:textId="77777777" w:rsidR="00D109DC" w:rsidRDefault="00000000">
            <w:pPr>
              <w:pStyle w:val="Standard"/>
            </w:pPr>
            <w:r>
              <w:rPr>
                <w:b/>
              </w:rPr>
              <w:t>Lieu :</w:t>
            </w:r>
          </w:p>
          <w:p w14:paraId="6B3AA24F" w14:textId="77777777" w:rsidR="00D109DC" w:rsidRDefault="00000000">
            <w:pPr>
              <w:pStyle w:val="Standard"/>
            </w:pPr>
            <w:r>
              <w:rPr>
                <w:b/>
              </w:rPr>
              <w:t>Durée de l’enregistrement :</w:t>
            </w:r>
            <w:r>
              <w:t xml:space="preserve"> 00 : 26 :12</w:t>
            </w:r>
          </w:p>
          <w:p w14:paraId="437190AF" w14:textId="77777777" w:rsidR="00D109DC" w:rsidRDefault="00000000">
            <w:pPr>
              <w:pStyle w:val="Standard"/>
            </w:pPr>
            <w:r>
              <w:rPr>
                <w:b/>
              </w:rPr>
              <w:t xml:space="preserve">Support original : </w:t>
            </w:r>
            <w:r>
              <w:t>VHS</w:t>
            </w:r>
          </w:p>
          <w:p w14:paraId="76C85746" w14:textId="77777777" w:rsidR="00D109DC" w:rsidRDefault="00D109DC">
            <w:pPr>
              <w:pStyle w:val="Standard"/>
            </w:pPr>
            <w:hyperlink r:id="rId687" w:history="1">
              <w:r>
                <w:rPr>
                  <w:color w:val="2F5496"/>
                </w:rPr>
                <w:t>Lien YouTube</w:t>
              </w:r>
            </w:hyperlink>
          </w:p>
          <w:p w14:paraId="7EC90020" w14:textId="77777777" w:rsidR="00D109DC" w:rsidRDefault="00000000">
            <w:pPr>
              <w:pStyle w:val="Standard"/>
            </w:pPr>
            <w:r>
              <w:t>Document numérisé</w:t>
            </w:r>
          </w:p>
          <w:p w14:paraId="0016DAD1" w14:textId="77777777" w:rsidR="00D109DC" w:rsidRDefault="00D109DC">
            <w:pPr>
              <w:pStyle w:val="Standard"/>
            </w:pPr>
          </w:p>
          <w:p w14:paraId="07D53BE7" w14:textId="77777777" w:rsidR="00D109DC" w:rsidRDefault="00000000">
            <w:pPr>
              <w:pStyle w:val="Standard"/>
            </w:pPr>
            <w:r>
              <w:t>P38/A1/25,45</w:t>
            </w:r>
          </w:p>
          <w:p w14:paraId="1A67B456" w14:textId="77777777" w:rsidR="00D109DC" w:rsidRDefault="00000000">
            <w:pPr>
              <w:pStyle w:val="Standard"/>
            </w:pPr>
            <w:r>
              <w:t>Ancien numéro :</w:t>
            </w:r>
          </w:p>
          <w:p w14:paraId="177DF6D8" w14:textId="77777777" w:rsidR="00D109DC" w:rsidRDefault="00000000">
            <w:pPr>
              <w:pStyle w:val="Standard"/>
            </w:pPr>
            <w:r>
              <w:rPr>
                <w:b/>
              </w:rPr>
              <w:t>Numéro de production :</w:t>
            </w:r>
          </w:p>
          <w:p w14:paraId="56737535" w14:textId="77777777" w:rsidR="00D109DC" w:rsidRDefault="00000000">
            <w:pPr>
              <w:pStyle w:val="Standard"/>
            </w:pPr>
            <w:r>
              <w:rPr>
                <w:b/>
              </w:rPr>
              <w:t>Titre :</w:t>
            </w:r>
            <w:r>
              <w:t xml:space="preserve"> </w:t>
            </w:r>
            <w:proofErr w:type="spellStart"/>
            <w:r>
              <w:t>Sécuricoeur</w:t>
            </w:r>
            <w:proofErr w:type="spellEnd"/>
          </w:p>
          <w:p w14:paraId="26645781" w14:textId="77777777" w:rsidR="00D109DC" w:rsidRDefault="00000000">
            <w:pPr>
              <w:pStyle w:val="Standard"/>
            </w:pPr>
            <w:r>
              <w:rPr>
                <w:b/>
              </w:rPr>
              <w:t>Animateur :</w:t>
            </w:r>
          </w:p>
          <w:p w14:paraId="727DAAAE" w14:textId="77777777" w:rsidR="00D109DC" w:rsidRDefault="00000000">
            <w:pPr>
              <w:pStyle w:val="Standard"/>
            </w:pPr>
            <w:r>
              <w:rPr>
                <w:b/>
              </w:rPr>
              <w:t>Production :</w:t>
            </w:r>
          </w:p>
          <w:p w14:paraId="5A09C59A" w14:textId="77777777" w:rsidR="00D109DC" w:rsidRDefault="00000000">
            <w:pPr>
              <w:pStyle w:val="Standard"/>
            </w:pPr>
            <w:r>
              <w:rPr>
                <w:b/>
              </w:rPr>
              <w:t>Interventions :</w:t>
            </w:r>
          </w:p>
          <w:p w14:paraId="43EE9078" w14:textId="77777777" w:rsidR="00D109DC" w:rsidRDefault="00000000">
            <w:pPr>
              <w:pStyle w:val="Standard"/>
            </w:pPr>
            <w:r>
              <w:rPr>
                <w:b/>
              </w:rPr>
              <w:t>Sujets abordés :</w:t>
            </w:r>
          </w:p>
          <w:p w14:paraId="3229182C" w14:textId="77777777" w:rsidR="00D109DC" w:rsidRDefault="00000000">
            <w:pPr>
              <w:pStyle w:val="Standard"/>
            </w:pPr>
            <w:r>
              <w:rPr>
                <w:b/>
              </w:rPr>
              <w:t>Date :</w:t>
            </w:r>
          </w:p>
          <w:p w14:paraId="6D911BE2" w14:textId="77777777" w:rsidR="00D109DC" w:rsidRDefault="00000000">
            <w:pPr>
              <w:pStyle w:val="Standard"/>
            </w:pPr>
            <w:r>
              <w:rPr>
                <w:b/>
              </w:rPr>
              <w:t>Lieu :</w:t>
            </w:r>
          </w:p>
          <w:p w14:paraId="72E7AD60" w14:textId="77777777" w:rsidR="00D109DC" w:rsidRDefault="00000000">
            <w:pPr>
              <w:pStyle w:val="Standard"/>
            </w:pPr>
            <w:r>
              <w:rPr>
                <w:b/>
              </w:rPr>
              <w:t>Durée de l’enregistrement :</w:t>
            </w:r>
            <w:r>
              <w:t xml:space="preserve"> 00 :</w:t>
            </w:r>
          </w:p>
          <w:p w14:paraId="3CF33AE1" w14:textId="77777777" w:rsidR="00D109DC" w:rsidRDefault="00000000">
            <w:pPr>
              <w:pStyle w:val="Standard"/>
            </w:pPr>
            <w:r>
              <w:rPr>
                <w:b/>
              </w:rPr>
              <w:t xml:space="preserve">Support original : </w:t>
            </w:r>
            <w:r>
              <w:t>VHS</w:t>
            </w:r>
          </w:p>
          <w:p w14:paraId="5A269F15" w14:textId="77777777" w:rsidR="00D109DC" w:rsidRDefault="00D109DC">
            <w:pPr>
              <w:pStyle w:val="Standard"/>
            </w:pPr>
            <w:hyperlink r:id="rId688" w:history="1">
              <w:r>
                <w:rPr>
                  <w:color w:val="2F5496"/>
                </w:rPr>
                <w:t>Lien YouTube</w:t>
              </w:r>
            </w:hyperlink>
          </w:p>
          <w:p w14:paraId="16B1BE33" w14:textId="77777777" w:rsidR="00D109DC" w:rsidRDefault="00000000">
            <w:pPr>
              <w:pStyle w:val="Standard"/>
            </w:pPr>
            <w:r>
              <w:t>Document numérisé</w:t>
            </w:r>
          </w:p>
          <w:p w14:paraId="3BDA6EA3" w14:textId="77777777" w:rsidR="00D109DC" w:rsidRDefault="00D109DC">
            <w:pPr>
              <w:pStyle w:val="Standard"/>
            </w:pPr>
          </w:p>
          <w:p w14:paraId="45D34153" w14:textId="77777777" w:rsidR="00D109DC" w:rsidRDefault="00000000">
            <w:pPr>
              <w:pStyle w:val="Standard"/>
            </w:pPr>
            <w:r>
              <w:t>P38/A1/25,46</w:t>
            </w:r>
          </w:p>
          <w:p w14:paraId="547DEC63" w14:textId="77777777" w:rsidR="00D109DC" w:rsidRDefault="00000000">
            <w:pPr>
              <w:pStyle w:val="Standard"/>
            </w:pPr>
            <w:r>
              <w:t>Ancien numéro :</w:t>
            </w:r>
          </w:p>
          <w:p w14:paraId="7DE266A1" w14:textId="77777777" w:rsidR="00D109DC" w:rsidRDefault="00000000">
            <w:pPr>
              <w:pStyle w:val="Standard"/>
            </w:pPr>
            <w:r>
              <w:rPr>
                <w:b/>
              </w:rPr>
              <w:t>Numéro de production :</w:t>
            </w:r>
          </w:p>
          <w:p w14:paraId="7188386E" w14:textId="77777777" w:rsidR="00D109DC" w:rsidRDefault="00000000">
            <w:pPr>
              <w:pStyle w:val="Standard"/>
            </w:pPr>
            <w:r>
              <w:rPr>
                <w:b/>
              </w:rPr>
              <w:t>Titre :</w:t>
            </w:r>
            <w:r>
              <w:t xml:space="preserve"> La victime cachée</w:t>
            </w:r>
          </w:p>
          <w:p w14:paraId="11E9BD3D" w14:textId="77777777" w:rsidR="00D109DC" w:rsidRDefault="00000000">
            <w:pPr>
              <w:pStyle w:val="Standard"/>
            </w:pPr>
            <w:r>
              <w:rPr>
                <w:b/>
              </w:rPr>
              <w:t>Animateur :</w:t>
            </w:r>
          </w:p>
          <w:p w14:paraId="4F0D8894" w14:textId="77777777" w:rsidR="00D109DC" w:rsidRDefault="00000000">
            <w:pPr>
              <w:pStyle w:val="Standard"/>
            </w:pPr>
            <w:r>
              <w:rPr>
                <w:b/>
              </w:rPr>
              <w:t>Production :</w:t>
            </w:r>
          </w:p>
          <w:p w14:paraId="553D712D" w14:textId="77777777" w:rsidR="00D109DC" w:rsidRDefault="00000000">
            <w:pPr>
              <w:pStyle w:val="Standard"/>
            </w:pPr>
            <w:r>
              <w:rPr>
                <w:b/>
              </w:rPr>
              <w:t>Interventions :</w:t>
            </w:r>
          </w:p>
          <w:p w14:paraId="312BBC44" w14:textId="77777777" w:rsidR="00D109DC" w:rsidRDefault="00000000">
            <w:pPr>
              <w:pStyle w:val="Standard"/>
            </w:pPr>
            <w:r>
              <w:rPr>
                <w:b/>
              </w:rPr>
              <w:t>Sujets abordés :</w:t>
            </w:r>
          </w:p>
          <w:p w14:paraId="75E24C46" w14:textId="77777777" w:rsidR="00D109DC" w:rsidRDefault="00000000">
            <w:pPr>
              <w:pStyle w:val="Standard"/>
            </w:pPr>
            <w:r>
              <w:rPr>
                <w:b/>
              </w:rPr>
              <w:t>Date :</w:t>
            </w:r>
            <w:r>
              <w:t xml:space="preserve"> novembre 1992</w:t>
            </w:r>
          </w:p>
          <w:p w14:paraId="059515E4" w14:textId="77777777" w:rsidR="00D109DC" w:rsidRDefault="00000000">
            <w:pPr>
              <w:pStyle w:val="Standard"/>
            </w:pPr>
            <w:r>
              <w:rPr>
                <w:b/>
              </w:rPr>
              <w:t>Lieu :</w:t>
            </w:r>
          </w:p>
          <w:p w14:paraId="43757411" w14:textId="77777777" w:rsidR="00D109DC" w:rsidRDefault="00000000">
            <w:pPr>
              <w:pStyle w:val="Standard"/>
            </w:pPr>
            <w:r>
              <w:rPr>
                <w:b/>
              </w:rPr>
              <w:t>Durée de l’enregistrement :</w:t>
            </w:r>
            <w:r>
              <w:t xml:space="preserve"> 00 : 38 :00</w:t>
            </w:r>
          </w:p>
          <w:p w14:paraId="0BF27869" w14:textId="77777777" w:rsidR="00D109DC" w:rsidRDefault="00000000">
            <w:pPr>
              <w:pStyle w:val="Standard"/>
            </w:pPr>
            <w:r>
              <w:rPr>
                <w:b/>
              </w:rPr>
              <w:t xml:space="preserve">Support original : </w:t>
            </w:r>
            <w:r>
              <w:t>VHS</w:t>
            </w:r>
          </w:p>
          <w:p w14:paraId="70020B84" w14:textId="77777777" w:rsidR="00D109DC" w:rsidRDefault="00D109DC">
            <w:pPr>
              <w:pStyle w:val="Standard"/>
            </w:pPr>
            <w:hyperlink r:id="rId689" w:history="1">
              <w:r>
                <w:rPr>
                  <w:color w:val="2F5496"/>
                </w:rPr>
                <w:t>Lien YouTube</w:t>
              </w:r>
            </w:hyperlink>
          </w:p>
          <w:p w14:paraId="1980A9B6" w14:textId="77777777" w:rsidR="00D109DC" w:rsidRDefault="00000000">
            <w:pPr>
              <w:pStyle w:val="Standard"/>
            </w:pPr>
            <w:r>
              <w:t>Document numérisé</w:t>
            </w:r>
          </w:p>
          <w:p w14:paraId="77FB6E2D" w14:textId="77777777" w:rsidR="00D109DC" w:rsidRDefault="00D109DC">
            <w:pPr>
              <w:pStyle w:val="Standard"/>
            </w:pPr>
          </w:p>
          <w:p w14:paraId="03BEA3FF" w14:textId="77777777" w:rsidR="00D109DC" w:rsidRDefault="00000000">
            <w:pPr>
              <w:pStyle w:val="Standard"/>
            </w:pPr>
            <w:r>
              <w:t>P38/A1/25,47</w:t>
            </w:r>
          </w:p>
          <w:p w14:paraId="43A613A0" w14:textId="77777777" w:rsidR="00D109DC" w:rsidRDefault="00000000">
            <w:pPr>
              <w:pStyle w:val="Standard"/>
            </w:pPr>
            <w:r>
              <w:t>Ancien numéro :</w:t>
            </w:r>
          </w:p>
          <w:p w14:paraId="554BBE7C" w14:textId="77777777" w:rsidR="00D109DC" w:rsidRDefault="00000000">
            <w:pPr>
              <w:pStyle w:val="Standard"/>
            </w:pPr>
            <w:r>
              <w:rPr>
                <w:b/>
              </w:rPr>
              <w:t>Numéro de production :</w:t>
            </w:r>
          </w:p>
          <w:p w14:paraId="55D78153" w14:textId="77777777" w:rsidR="00D109DC" w:rsidRDefault="00000000">
            <w:pPr>
              <w:pStyle w:val="Standard"/>
            </w:pPr>
            <w:r>
              <w:rPr>
                <w:b/>
              </w:rPr>
              <w:t>Titre :</w:t>
            </w:r>
            <w:r>
              <w:t xml:space="preserve"> Toxicomanie </w:t>
            </w:r>
            <w:proofErr w:type="spellStart"/>
            <w:r>
              <w:t>coloque</w:t>
            </w:r>
            <w:proofErr w:type="spellEnd"/>
          </w:p>
          <w:p w14:paraId="478924AB" w14:textId="77777777" w:rsidR="00D109DC" w:rsidRDefault="00000000">
            <w:pPr>
              <w:pStyle w:val="Standard"/>
            </w:pPr>
            <w:r>
              <w:rPr>
                <w:b/>
              </w:rPr>
              <w:t>Animateur :</w:t>
            </w:r>
          </w:p>
          <w:p w14:paraId="735093F4" w14:textId="77777777" w:rsidR="00D109DC" w:rsidRDefault="00000000">
            <w:pPr>
              <w:pStyle w:val="Standard"/>
            </w:pPr>
            <w:r>
              <w:rPr>
                <w:b/>
              </w:rPr>
              <w:t>Production :</w:t>
            </w:r>
          </w:p>
          <w:p w14:paraId="7548DDB1" w14:textId="77777777" w:rsidR="00D109DC" w:rsidRDefault="00000000">
            <w:pPr>
              <w:pStyle w:val="Standard"/>
            </w:pPr>
            <w:r>
              <w:rPr>
                <w:b/>
              </w:rPr>
              <w:t>Interventions :</w:t>
            </w:r>
          </w:p>
          <w:p w14:paraId="076DB86E" w14:textId="77777777" w:rsidR="00D109DC" w:rsidRDefault="00000000">
            <w:pPr>
              <w:pStyle w:val="Standard"/>
            </w:pPr>
            <w:r>
              <w:rPr>
                <w:b/>
              </w:rPr>
              <w:t>Sujets abordés :</w:t>
            </w:r>
          </w:p>
          <w:p w14:paraId="17490172" w14:textId="77777777" w:rsidR="00D109DC" w:rsidRDefault="00000000">
            <w:pPr>
              <w:pStyle w:val="Standard"/>
            </w:pPr>
            <w:r>
              <w:rPr>
                <w:b/>
              </w:rPr>
              <w:t>Date :</w:t>
            </w:r>
          </w:p>
          <w:p w14:paraId="66C92FB4" w14:textId="77777777" w:rsidR="00D109DC" w:rsidRDefault="00000000">
            <w:pPr>
              <w:pStyle w:val="Standard"/>
            </w:pPr>
            <w:r>
              <w:rPr>
                <w:b/>
              </w:rPr>
              <w:t>Lieu :</w:t>
            </w:r>
          </w:p>
          <w:p w14:paraId="4F37FC8F" w14:textId="77777777" w:rsidR="00D109DC" w:rsidRDefault="00000000">
            <w:pPr>
              <w:pStyle w:val="Standard"/>
            </w:pPr>
            <w:r>
              <w:rPr>
                <w:b/>
              </w:rPr>
              <w:t>Durée de l’enregistrement :</w:t>
            </w:r>
            <w:r>
              <w:t xml:space="preserve"> 00 :</w:t>
            </w:r>
          </w:p>
          <w:p w14:paraId="31E0D091" w14:textId="77777777" w:rsidR="00D109DC" w:rsidRDefault="00000000">
            <w:pPr>
              <w:pStyle w:val="Standard"/>
            </w:pPr>
            <w:r>
              <w:rPr>
                <w:b/>
              </w:rPr>
              <w:t xml:space="preserve">Support original : </w:t>
            </w:r>
            <w:r>
              <w:t>VHS</w:t>
            </w:r>
          </w:p>
          <w:p w14:paraId="18AE239E" w14:textId="77777777" w:rsidR="00D109DC" w:rsidRDefault="00D109DC">
            <w:pPr>
              <w:pStyle w:val="Standard"/>
            </w:pPr>
            <w:hyperlink r:id="rId690" w:history="1">
              <w:r>
                <w:rPr>
                  <w:color w:val="2F5496"/>
                </w:rPr>
                <w:t>Lien YouTube</w:t>
              </w:r>
            </w:hyperlink>
          </w:p>
          <w:p w14:paraId="6B992F2D" w14:textId="77777777" w:rsidR="00D109DC" w:rsidRDefault="00000000">
            <w:pPr>
              <w:pStyle w:val="Standard"/>
            </w:pPr>
            <w:r>
              <w:t>Document numérisé</w:t>
            </w:r>
          </w:p>
          <w:p w14:paraId="6EB3B5D3" w14:textId="77777777" w:rsidR="00D109DC" w:rsidRDefault="00D109DC">
            <w:pPr>
              <w:pStyle w:val="Standard"/>
            </w:pPr>
          </w:p>
          <w:p w14:paraId="7F534FD1" w14:textId="77777777" w:rsidR="00D109DC" w:rsidRDefault="00000000">
            <w:pPr>
              <w:pStyle w:val="Standard"/>
            </w:pPr>
            <w:r>
              <w:t>P38/A1/25,48</w:t>
            </w:r>
          </w:p>
          <w:p w14:paraId="3A2A01FB" w14:textId="77777777" w:rsidR="00D109DC" w:rsidRDefault="00000000">
            <w:pPr>
              <w:pStyle w:val="Standard"/>
            </w:pPr>
            <w:r>
              <w:t>Ancien numéro :</w:t>
            </w:r>
          </w:p>
          <w:p w14:paraId="789ADA2A" w14:textId="77777777" w:rsidR="00D109DC" w:rsidRDefault="00000000">
            <w:pPr>
              <w:pStyle w:val="Standard"/>
            </w:pPr>
            <w:r>
              <w:rPr>
                <w:b/>
              </w:rPr>
              <w:t>Numéro de production :</w:t>
            </w:r>
          </w:p>
          <w:p w14:paraId="67B0713F" w14:textId="77777777" w:rsidR="00D109DC" w:rsidRDefault="00000000">
            <w:pPr>
              <w:pStyle w:val="Standard"/>
            </w:pPr>
            <w:r>
              <w:rPr>
                <w:b/>
              </w:rPr>
              <w:lastRenderedPageBreak/>
              <w:t>Titre :</w:t>
            </w:r>
            <w:r>
              <w:t xml:space="preserve"> Prudence au volant</w:t>
            </w:r>
          </w:p>
          <w:p w14:paraId="76F55E9E" w14:textId="77777777" w:rsidR="00D109DC" w:rsidRDefault="00000000">
            <w:pPr>
              <w:pStyle w:val="Standard"/>
            </w:pPr>
            <w:r>
              <w:rPr>
                <w:b/>
              </w:rPr>
              <w:t>Animateur :</w:t>
            </w:r>
          </w:p>
          <w:p w14:paraId="3E3BC058" w14:textId="77777777" w:rsidR="00D109DC" w:rsidRDefault="00000000">
            <w:pPr>
              <w:pStyle w:val="Standard"/>
            </w:pPr>
            <w:r>
              <w:rPr>
                <w:b/>
              </w:rPr>
              <w:t>Production :</w:t>
            </w:r>
            <w:r>
              <w:t xml:space="preserve"> CRTC</w:t>
            </w:r>
          </w:p>
          <w:p w14:paraId="154ECE02" w14:textId="77777777" w:rsidR="00D109DC" w:rsidRDefault="00000000">
            <w:pPr>
              <w:pStyle w:val="Standard"/>
            </w:pPr>
            <w:r>
              <w:rPr>
                <w:b/>
              </w:rPr>
              <w:t>Interventions :</w:t>
            </w:r>
          </w:p>
          <w:p w14:paraId="0B41D4A2" w14:textId="77777777" w:rsidR="00D109DC" w:rsidRDefault="00000000">
            <w:pPr>
              <w:pStyle w:val="Standard"/>
            </w:pPr>
            <w:r>
              <w:rPr>
                <w:b/>
              </w:rPr>
              <w:t>Sujets abordés :</w:t>
            </w:r>
          </w:p>
          <w:p w14:paraId="7786FD46" w14:textId="77777777" w:rsidR="00D109DC" w:rsidRDefault="00000000">
            <w:pPr>
              <w:pStyle w:val="Standard"/>
            </w:pPr>
            <w:r>
              <w:rPr>
                <w:b/>
              </w:rPr>
              <w:t>Date :</w:t>
            </w:r>
          </w:p>
          <w:p w14:paraId="10AF7000" w14:textId="77777777" w:rsidR="00D109DC" w:rsidRDefault="00000000">
            <w:pPr>
              <w:pStyle w:val="Standard"/>
            </w:pPr>
            <w:r>
              <w:rPr>
                <w:b/>
              </w:rPr>
              <w:t>Lieu :</w:t>
            </w:r>
          </w:p>
          <w:p w14:paraId="3568765C" w14:textId="77777777" w:rsidR="00D109DC" w:rsidRDefault="00000000">
            <w:pPr>
              <w:pStyle w:val="Standard"/>
            </w:pPr>
            <w:r>
              <w:rPr>
                <w:b/>
              </w:rPr>
              <w:t>Durée de l’enregistrement :</w:t>
            </w:r>
            <w:r>
              <w:t xml:space="preserve"> 00 : 00 :00</w:t>
            </w:r>
          </w:p>
          <w:p w14:paraId="03917068" w14:textId="77777777" w:rsidR="00D109DC" w:rsidRDefault="00000000">
            <w:pPr>
              <w:pStyle w:val="Standard"/>
            </w:pPr>
            <w:r>
              <w:rPr>
                <w:b/>
              </w:rPr>
              <w:t xml:space="preserve">Support original : </w:t>
            </w:r>
            <w:r>
              <w:t>VHS</w:t>
            </w:r>
          </w:p>
          <w:p w14:paraId="7D91F61B" w14:textId="77777777" w:rsidR="00D109DC" w:rsidRDefault="00D109DC">
            <w:pPr>
              <w:pStyle w:val="Standard"/>
            </w:pPr>
            <w:hyperlink r:id="rId691" w:history="1">
              <w:r>
                <w:rPr>
                  <w:color w:val="2F5496"/>
                </w:rPr>
                <w:t>Lien YouTube</w:t>
              </w:r>
            </w:hyperlink>
          </w:p>
          <w:p w14:paraId="639B7014" w14:textId="77777777" w:rsidR="00D109DC" w:rsidRDefault="00000000">
            <w:pPr>
              <w:pStyle w:val="Standard"/>
            </w:pPr>
            <w:r>
              <w:t>Document numérisé</w:t>
            </w:r>
          </w:p>
          <w:p w14:paraId="5D279C49" w14:textId="77777777" w:rsidR="00D109DC" w:rsidRDefault="00D109DC">
            <w:pPr>
              <w:pStyle w:val="Standard"/>
            </w:pPr>
          </w:p>
          <w:p w14:paraId="53A3815F" w14:textId="77777777" w:rsidR="00D109DC" w:rsidRDefault="00000000">
            <w:pPr>
              <w:pStyle w:val="Standard"/>
            </w:pPr>
            <w:r>
              <w:t>P38/A1/25,49</w:t>
            </w:r>
          </w:p>
          <w:p w14:paraId="42A70615" w14:textId="77777777" w:rsidR="00D109DC" w:rsidRDefault="00000000">
            <w:pPr>
              <w:pStyle w:val="Standard"/>
            </w:pPr>
            <w:r>
              <w:t>Ancien numéro :</w:t>
            </w:r>
          </w:p>
          <w:p w14:paraId="1CA1350A" w14:textId="77777777" w:rsidR="00D109DC" w:rsidRDefault="00000000">
            <w:pPr>
              <w:pStyle w:val="Standard"/>
            </w:pPr>
            <w:r>
              <w:rPr>
                <w:b/>
              </w:rPr>
              <w:t>Numéro de production :</w:t>
            </w:r>
          </w:p>
          <w:p w14:paraId="6F7C7933" w14:textId="77777777" w:rsidR="00D109DC" w:rsidRDefault="00000000">
            <w:pPr>
              <w:pStyle w:val="Standard"/>
            </w:pPr>
            <w:r>
              <w:rPr>
                <w:b/>
              </w:rPr>
              <w:t>Titre :</w:t>
            </w:r>
            <w:r>
              <w:t xml:space="preserve"> Campagne contre le vandalisme</w:t>
            </w:r>
          </w:p>
          <w:p w14:paraId="15429F0D" w14:textId="77777777" w:rsidR="00D109DC" w:rsidRDefault="00000000">
            <w:pPr>
              <w:pStyle w:val="Standard"/>
            </w:pPr>
            <w:r>
              <w:rPr>
                <w:b/>
              </w:rPr>
              <w:t>Animateur :</w:t>
            </w:r>
          </w:p>
          <w:p w14:paraId="37DC8393" w14:textId="77777777" w:rsidR="00D109DC" w:rsidRDefault="00000000">
            <w:pPr>
              <w:pStyle w:val="Standard"/>
            </w:pPr>
            <w:r>
              <w:rPr>
                <w:b/>
              </w:rPr>
              <w:t>Production :</w:t>
            </w:r>
          </w:p>
          <w:p w14:paraId="21B06DAE" w14:textId="77777777" w:rsidR="00D109DC" w:rsidRDefault="00000000">
            <w:pPr>
              <w:pStyle w:val="Standard"/>
            </w:pPr>
            <w:r>
              <w:rPr>
                <w:b/>
              </w:rPr>
              <w:t>Interventions :</w:t>
            </w:r>
          </w:p>
          <w:p w14:paraId="086C666F" w14:textId="77777777" w:rsidR="00D109DC" w:rsidRDefault="00000000">
            <w:pPr>
              <w:pStyle w:val="Standard"/>
            </w:pPr>
            <w:r>
              <w:rPr>
                <w:b/>
              </w:rPr>
              <w:t>Sujets abordés :</w:t>
            </w:r>
          </w:p>
          <w:p w14:paraId="41A268F8" w14:textId="77777777" w:rsidR="00D109DC" w:rsidRDefault="00000000">
            <w:pPr>
              <w:pStyle w:val="Standard"/>
            </w:pPr>
            <w:r>
              <w:rPr>
                <w:b/>
              </w:rPr>
              <w:t>Date :</w:t>
            </w:r>
            <w:r>
              <w:t xml:space="preserve"> 1994</w:t>
            </w:r>
          </w:p>
          <w:p w14:paraId="0EA1D839" w14:textId="77777777" w:rsidR="00D109DC" w:rsidRDefault="00000000">
            <w:pPr>
              <w:pStyle w:val="Standard"/>
            </w:pPr>
            <w:r>
              <w:rPr>
                <w:b/>
              </w:rPr>
              <w:t>Lieu :</w:t>
            </w:r>
          </w:p>
          <w:p w14:paraId="71F0CC49" w14:textId="77777777" w:rsidR="00D109DC" w:rsidRDefault="00000000">
            <w:pPr>
              <w:pStyle w:val="Standard"/>
            </w:pPr>
            <w:r>
              <w:rPr>
                <w:b/>
              </w:rPr>
              <w:t>Durée de l’enregistrement :</w:t>
            </w:r>
            <w:r>
              <w:t xml:space="preserve"> 00 : 00 :00</w:t>
            </w:r>
          </w:p>
          <w:p w14:paraId="3DD9F498" w14:textId="77777777" w:rsidR="00D109DC" w:rsidRDefault="00000000">
            <w:pPr>
              <w:pStyle w:val="Standard"/>
            </w:pPr>
            <w:r>
              <w:rPr>
                <w:b/>
              </w:rPr>
              <w:t xml:space="preserve">Support original : </w:t>
            </w:r>
            <w:r>
              <w:t>VHS</w:t>
            </w:r>
          </w:p>
          <w:p w14:paraId="6D895098" w14:textId="77777777" w:rsidR="00D109DC" w:rsidRDefault="00D109DC">
            <w:pPr>
              <w:pStyle w:val="Standard"/>
            </w:pPr>
            <w:hyperlink r:id="rId692" w:history="1">
              <w:r>
                <w:rPr>
                  <w:color w:val="2F5496"/>
                </w:rPr>
                <w:t>Lien YouTube</w:t>
              </w:r>
            </w:hyperlink>
          </w:p>
          <w:p w14:paraId="47E5CE34" w14:textId="77777777" w:rsidR="00D109DC" w:rsidRDefault="00000000">
            <w:pPr>
              <w:pStyle w:val="Standard"/>
            </w:pPr>
            <w:r>
              <w:t>Document numérisé</w:t>
            </w:r>
          </w:p>
          <w:p w14:paraId="56248BD0" w14:textId="77777777" w:rsidR="00D109DC" w:rsidRDefault="00D109DC">
            <w:pPr>
              <w:pStyle w:val="Standard"/>
            </w:pPr>
          </w:p>
          <w:p w14:paraId="53148C1E" w14:textId="77777777" w:rsidR="00D109DC" w:rsidRDefault="00000000">
            <w:pPr>
              <w:pStyle w:val="Standard"/>
            </w:pPr>
            <w:r>
              <w:t>P38/A1/25,50</w:t>
            </w:r>
          </w:p>
          <w:p w14:paraId="565047C5" w14:textId="77777777" w:rsidR="00D109DC" w:rsidRDefault="00000000">
            <w:pPr>
              <w:pStyle w:val="Standard"/>
            </w:pPr>
            <w:r>
              <w:t>Ancien numéro :</w:t>
            </w:r>
          </w:p>
          <w:p w14:paraId="60DE277B" w14:textId="77777777" w:rsidR="00D109DC" w:rsidRDefault="00000000">
            <w:pPr>
              <w:pStyle w:val="Standard"/>
            </w:pPr>
            <w:r>
              <w:rPr>
                <w:b/>
              </w:rPr>
              <w:t>Numéro de production :</w:t>
            </w:r>
          </w:p>
          <w:p w14:paraId="459D8E7F" w14:textId="77777777" w:rsidR="00D109DC" w:rsidRDefault="00000000">
            <w:pPr>
              <w:pStyle w:val="Standard"/>
            </w:pPr>
            <w:r>
              <w:rPr>
                <w:b/>
              </w:rPr>
              <w:t>Titre :</w:t>
            </w:r>
            <w:r>
              <w:t xml:space="preserve"> Débitage d’un orignal</w:t>
            </w:r>
          </w:p>
          <w:p w14:paraId="48707ECB" w14:textId="77777777" w:rsidR="00D109DC" w:rsidRDefault="00000000">
            <w:pPr>
              <w:pStyle w:val="Standard"/>
            </w:pPr>
            <w:r>
              <w:rPr>
                <w:b/>
              </w:rPr>
              <w:t>Animateur :</w:t>
            </w:r>
          </w:p>
          <w:p w14:paraId="1EBD17BA" w14:textId="77777777" w:rsidR="00D109DC" w:rsidRDefault="00000000">
            <w:pPr>
              <w:pStyle w:val="Standard"/>
            </w:pPr>
            <w:r>
              <w:rPr>
                <w:b/>
              </w:rPr>
              <w:t>Production :</w:t>
            </w:r>
          </w:p>
          <w:p w14:paraId="5743F636" w14:textId="77777777" w:rsidR="00D109DC" w:rsidRDefault="00000000">
            <w:pPr>
              <w:pStyle w:val="Standard"/>
            </w:pPr>
            <w:r>
              <w:rPr>
                <w:b/>
              </w:rPr>
              <w:t>Interventions :</w:t>
            </w:r>
            <w:r>
              <w:t xml:space="preserve"> Céline S.</w:t>
            </w:r>
          </w:p>
          <w:p w14:paraId="654965EF" w14:textId="77777777" w:rsidR="00D109DC" w:rsidRDefault="00000000">
            <w:pPr>
              <w:pStyle w:val="Standard"/>
            </w:pPr>
            <w:r>
              <w:rPr>
                <w:b/>
              </w:rPr>
              <w:t>Sujets abordés :</w:t>
            </w:r>
          </w:p>
          <w:p w14:paraId="4BD86661" w14:textId="77777777" w:rsidR="00D109DC" w:rsidRDefault="00000000">
            <w:pPr>
              <w:pStyle w:val="Standard"/>
            </w:pPr>
            <w:r>
              <w:rPr>
                <w:b/>
              </w:rPr>
              <w:t>Date :</w:t>
            </w:r>
          </w:p>
          <w:p w14:paraId="47DC67F0" w14:textId="77777777" w:rsidR="00D109DC" w:rsidRDefault="00000000">
            <w:pPr>
              <w:pStyle w:val="Standard"/>
            </w:pPr>
            <w:r>
              <w:rPr>
                <w:b/>
              </w:rPr>
              <w:t>Lieu :</w:t>
            </w:r>
          </w:p>
          <w:p w14:paraId="6D8C2DB6" w14:textId="77777777" w:rsidR="00D109DC" w:rsidRDefault="00000000">
            <w:pPr>
              <w:pStyle w:val="Standard"/>
            </w:pPr>
            <w:r>
              <w:rPr>
                <w:b/>
              </w:rPr>
              <w:t>Durée de l’enregistrement :</w:t>
            </w:r>
            <w:r>
              <w:t xml:space="preserve"> 00 : 07 :30</w:t>
            </w:r>
          </w:p>
          <w:p w14:paraId="35C2A2EB" w14:textId="77777777" w:rsidR="00D109DC" w:rsidRDefault="00000000">
            <w:pPr>
              <w:pStyle w:val="Standard"/>
            </w:pPr>
            <w:r>
              <w:rPr>
                <w:b/>
              </w:rPr>
              <w:t xml:space="preserve">Support original : </w:t>
            </w:r>
            <w:r>
              <w:t>VHS</w:t>
            </w:r>
          </w:p>
          <w:p w14:paraId="06F0D855" w14:textId="77777777" w:rsidR="00D109DC" w:rsidRDefault="00D109DC">
            <w:pPr>
              <w:pStyle w:val="Standard"/>
            </w:pPr>
            <w:hyperlink r:id="rId693" w:history="1">
              <w:r>
                <w:rPr>
                  <w:color w:val="2F5496"/>
                </w:rPr>
                <w:t>Lien YouTube</w:t>
              </w:r>
            </w:hyperlink>
          </w:p>
          <w:p w14:paraId="60A7E8E1" w14:textId="77777777" w:rsidR="00D109DC" w:rsidRDefault="00000000">
            <w:pPr>
              <w:pStyle w:val="Standard"/>
            </w:pPr>
            <w:r>
              <w:t>Document numérisé</w:t>
            </w:r>
          </w:p>
          <w:p w14:paraId="249DDBD4" w14:textId="77777777" w:rsidR="00D109DC" w:rsidRDefault="00D109DC">
            <w:pPr>
              <w:pStyle w:val="Standard"/>
            </w:pPr>
          </w:p>
          <w:p w14:paraId="5707108E" w14:textId="77777777" w:rsidR="00D109DC" w:rsidRDefault="00000000">
            <w:pPr>
              <w:pStyle w:val="Standard"/>
            </w:pPr>
            <w:r>
              <w:t>P38/A1/25,51</w:t>
            </w:r>
          </w:p>
          <w:p w14:paraId="45130ECC" w14:textId="77777777" w:rsidR="00D109DC" w:rsidRDefault="00000000">
            <w:pPr>
              <w:pStyle w:val="Standard"/>
            </w:pPr>
            <w:r>
              <w:t>Ancien numéro : 233</w:t>
            </w:r>
          </w:p>
          <w:p w14:paraId="072B8194" w14:textId="77777777" w:rsidR="00D109DC" w:rsidRDefault="00000000">
            <w:pPr>
              <w:pStyle w:val="Standard"/>
            </w:pPr>
            <w:r>
              <w:rPr>
                <w:b/>
              </w:rPr>
              <w:t>Numéro de production :</w:t>
            </w:r>
          </w:p>
          <w:p w14:paraId="2B16B999" w14:textId="77777777" w:rsidR="00D109DC" w:rsidRDefault="00000000">
            <w:pPr>
              <w:pStyle w:val="Standard"/>
            </w:pPr>
            <w:r>
              <w:rPr>
                <w:b/>
              </w:rPr>
              <w:t>Titre :</w:t>
            </w:r>
            <w:r>
              <w:t xml:space="preserve"> Reportage</w:t>
            </w:r>
          </w:p>
          <w:p w14:paraId="21DAEA37" w14:textId="77777777" w:rsidR="00D109DC" w:rsidRDefault="00000000">
            <w:pPr>
              <w:pStyle w:val="Standard"/>
            </w:pPr>
            <w:r>
              <w:rPr>
                <w:b/>
              </w:rPr>
              <w:t>Animateur :</w:t>
            </w:r>
            <w:r>
              <w:t xml:space="preserve"> Éric</w:t>
            </w:r>
          </w:p>
          <w:p w14:paraId="66580C55" w14:textId="77777777" w:rsidR="00D109DC" w:rsidRDefault="00000000">
            <w:pPr>
              <w:pStyle w:val="Standard"/>
            </w:pPr>
            <w:r>
              <w:rPr>
                <w:b/>
              </w:rPr>
              <w:t>Production :</w:t>
            </w:r>
          </w:p>
          <w:p w14:paraId="5ADDF63D" w14:textId="77777777" w:rsidR="00D109DC" w:rsidRDefault="00000000">
            <w:pPr>
              <w:pStyle w:val="Standard"/>
            </w:pPr>
            <w:r>
              <w:rPr>
                <w:b/>
              </w:rPr>
              <w:t>Interventions :</w:t>
            </w:r>
          </w:p>
          <w:p w14:paraId="103C6871" w14:textId="77777777" w:rsidR="00D109DC" w:rsidRDefault="00000000">
            <w:pPr>
              <w:pStyle w:val="Standard"/>
            </w:pPr>
            <w:r>
              <w:rPr>
                <w:b/>
              </w:rPr>
              <w:lastRenderedPageBreak/>
              <w:t>Sujets abordés :</w:t>
            </w:r>
          </w:p>
          <w:p w14:paraId="787F6833" w14:textId="77777777" w:rsidR="00D109DC" w:rsidRDefault="00000000">
            <w:pPr>
              <w:pStyle w:val="Standard"/>
            </w:pPr>
            <w:r>
              <w:rPr>
                <w:b/>
              </w:rPr>
              <w:t>Date :</w:t>
            </w:r>
          </w:p>
          <w:p w14:paraId="4ACD72B9" w14:textId="77777777" w:rsidR="00D109DC" w:rsidRDefault="00000000">
            <w:pPr>
              <w:pStyle w:val="Standard"/>
            </w:pPr>
            <w:r>
              <w:rPr>
                <w:b/>
              </w:rPr>
              <w:t>Lieu :</w:t>
            </w:r>
          </w:p>
          <w:p w14:paraId="46B70956" w14:textId="77777777" w:rsidR="00D109DC" w:rsidRDefault="00000000">
            <w:pPr>
              <w:pStyle w:val="Standard"/>
            </w:pPr>
            <w:r>
              <w:rPr>
                <w:b/>
              </w:rPr>
              <w:t>Durée de l’enregistrement :</w:t>
            </w:r>
            <w:r>
              <w:t xml:space="preserve"> 00 :</w:t>
            </w:r>
          </w:p>
          <w:p w14:paraId="76EDF1D2" w14:textId="77777777" w:rsidR="00D109DC" w:rsidRDefault="00000000">
            <w:pPr>
              <w:pStyle w:val="Standard"/>
            </w:pPr>
            <w:r>
              <w:rPr>
                <w:b/>
              </w:rPr>
              <w:t xml:space="preserve">Support original : </w:t>
            </w:r>
            <w:r>
              <w:t>VHS</w:t>
            </w:r>
          </w:p>
          <w:p w14:paraId="2162ED5E" w14:textId="77777777" w:rsidR="00D109DC" w:rsidRDefault="00D109DC">
            <w:pPr>
              <w:pStyle w:val="Standard"/>
            </w:pPr>
            <w:hyperlink r:id="rId694" w:history="1">
              <w:r>
                <w:rPr>
                  <w:color w:val="2F5496"/>
                </w:rPr>
                <w:t>Lien YouTube</w:t>
              </w:r>
            </w:hyperlink>
          </w:p>
          <w:p w14:paraId="6B38EE29" w14:textId="77777777" w:rsidR="00D109DC" w:rsidRDefault="00000000">
            <w:pPr>
              <w:pStyle w:val="Standard"/>
            </w:pPr>
            <w:r>
              <w:t>Document numérisé</w:t>
            </w:r>
          </w:p>
          <w:p w14:paraId="021591E2" w14:textId="77777777" w:rsidR="00D109DC" w:rsidRDefault="00D109DC">
            <w:pPr>
              <w:pStyle w:val="Standard"/>
            </w:pPr>
          </w:p>
          <w:p w14:paraId="108A4FAA" w14:textId="77777777" w:rsidR="00D109DC" w:rsidRDefault="00000000">
            <w:pPr>
              <w:pStyle w:val="Standard"/>
            </w:pPr>
            <w:r>
              <w:t>P38/A1/25,52</w:t>
            </w:r>
          </w:p>
          <w:p w14:paraId="251EE7F5" w14:textId="77777777" w:rsidR="00D109DC" w:rsidRDefault="00000000">
            <w:pPr>
              <w:pStyle w:val="Standard"/>
            </w:pPr>
            <w:r>
              <w:t xml:space="preserve">Ancien numéro : </w:t>
            </w:r>
            <w:r>
              <w:rPr>
                <w:b/>
              </w:rPr>
              <w:t>Numéro de production :</w:t>
            </w:r>
          </w:p>
          <w:p w14:paraId="2DB55927" w14:textId="77777777" w:rsidR="00D109DC" w:rsidRDefault="00000000">
            <w:pPr>
              <w:pStyle w:val="Standard"/>
            </w:pPr>
            <w:r>
              <w:rPr>
                <w:b/>
              </w:rPr>
              <w:t>Titre :</w:t>
            </w:r>
            <w:r>
              <w:t xml:space="preserve"> Reportage chiens de traîneaux</w:t>
            </w:r>
          </w:p>
          <w:p w14:paraId="2129FB05" w14:textId="77777777" w:rsidR="00D109DC" w:rsidRDefault="00000000">
            <w:pPr>
              <w:pStyle w:val="Standard"/>
            </w:pPr>
            <w:r>
              <w:rPr>
                <w:b/>
              </w:rPr>
              <w:t>Animateur :</w:t>
            </w:r>
          </w:p>
          <w:p w14:paraId="628FBE17" w14:textId="77777777" w:rsidR="00D109DC" w:rsidRDefault="00000000">
            <w:pPr>
              <w:pStyle w:val="Standard"/>
            </w:pPr>
            <w:r>
              <w:rPr>
                <w:b/>
              </w:rPr>
              <w:t>Production :</w:t>
            </w:r>
          </w:p>
          <w:p w14:paraId="3F7C58F0" w14:textId="77777777" w:rsidR="00D109DC" w:rsidRDefault="00000000">
            <w:pPr>
              <w:pStyle w:val="Standard"/>
            </w:pPr>
            <w:r>
              <w:rPr>
                <w:b/>
              </w:rPr>
              <w:t>Interventions :</w:t>
            </w:r>
          </w:p>
          <w:p w14:paraId="206CCE33" w14:textId="77777777" w:rsidR="00D109DC" w:rsidRDefault="00000000">
            <w:pPr>
              <w:pStyle w:val="Standard"/>
            </w:pPr>
            <w:r>
              <w:rPr>
                <w:b/>
              </w:rPr>
              <w:t>Sujets abordés :</w:t>
            </w:r>
          </w:p>
          <w:p w14:paraId="092F3A4C" w14:textId="77777777" w:rsidR="00D109DC" w:rsidRDefault="00000000">
            <w:pPr>
              <w:pStyle w:val="Standard"/>
            </w:pPr>
            <w:r>
              <w:rPr>
                <w:b/>
              </w:rPr>
              <w:t>Date :</w:t>
            </w:r>
          </w:p>
          <w:p w14:paraId="73DC18D3" w14:textId="77777777" w:rsidR="00D109DC" w:rsidRDefault="00000000">
            <w:pPr>
              <w:pStyle w:val="Standard"/>
            </w:pPr>
            <w:r>
              <w:rPr>
                <w:b/>
              </w:rPr>
              <w:t>Lieu :</w:t>
            </w:r>
          </w:p>
          <w:p w14:paraId="5DB13EBA" w14:textId="77777777" w:rsidR="00D109DC" w:rsidRDefault="00000000">
            <w:pPr>
              <w:pStyle w:val="Standard"/>
            </w:pPr>
            <w:r>
              <w:rPr>
                <w:b/>
              </w:rPr>
              <w:t>Durée de l’enregistrement :</w:t>
            </w:r>
            <w:r>
              <w:t xml:space="preserve"> 00 : 09 :00</w:t>
            </w:r>
          </w:p>
          <w:p w14:paraId="73C04AF2" w14:textId="77777777" w:rsidR="00D109DC" w:rsidRDefault="00000000">
            <w:pPr>
              <w:pStyle w:val="Standard"/>
            </w:pPr>
            <w:r>
              <w:rPr>
                <w:b/>
              </w:rPr>
              <w:t xml:space="preserve">Support original : </w:t>
            </w:r>
            <w:r>
              <w:t>VHS</w:t>
            </w:r>
          </w:p>
          <w:p w14:paraId="33081CE7" w14:textId="77777777" w:rsidR="00D109DC" w:rsidRDefault="00D109DC">
            <w:pPr>
              <w:pStyle w:val="Standard"/>
            </w:pPr>
            <w:hyperlink r:id="rId695" w:history="1">
              <w:r>
                <w:rPr>
                  <w:color w:val="2F5496"/>
                </w:rPr>
                <w:t>Lien YouTube</w:t>
              </w:r>
            </w:hyperlink>
          </w:p>
          <w:p w14:paraId="59498E7A" w14:textId="77777777" w:rsidR="00D109DC" w:rsidRDefault="00000000">
            <w:pPr>
              <w:pStyle w:val="Standard"/>
            </w:pPr>
            <w:r>
              <w:t>Document numérisé</w:t>
            </w:r>
          </w:p>
          <w:p w14:paraId="75EBBFE0" w14:textId="77777777" w:rsidR="00D109DC" w:rsidRDefault="00D109DC">
            <w:pPr>
              <w:pStyle w:val="Standard"/>
            </w:pPr>
          </w:p>
          <w:p w14:paraId="702CE13E" w14:textId="77777777" w:rsidR="00D109DC" w:rsidRDefault="00000000">
            <w:pPr>
              <w:pStyle w:val="Standard"/>
            </w:pPr>
            <w:r>
              <w:t>P38/A1/25,53</w:t>
            </w:r>
          </w:p>
          <w:p w14:paraId="04CA04E2" w14:textId="77777777" w:rsidR="00D109DC" w:rsidRDefault="00000000">
            <w:pPr>
              <w:pStyle w:val="Standard"/>
            </w:pPr>
            <w:r>
              <w:t>Ancien numéro :</w:t>
            </w:r>
          </w:p>
          <w:p w14:paraId="552A013B" w14:textId="77777777" w:rsidR="00D109DC" w:rsidRDefault="00000000">
            <w:pPr>
              <w:pStyle w:val="Standard"/>
            </w:pPr>
            <w:r>
              <w:rPr>
                <w:b/>
              </w:rPr>
              <w:t>Numéro de production :</w:t>
            </w:r>
          </w:p>
          <w:p w14:paraId="477E17F0" w14:textId="77777777" w:rsidR="00D109DC" w:rsidRDefault="00000000">
            <w:pPr>
              <w:pStyle w:val="Standard"/>
            </w:pPr>
            <w:r>
              <w:rPr>
                <w:b/>
              </w:rPr>
              <w:t>Titre :</w:t>
            </w:r>
            <w:r>
              <w:t xml:space="preserve"> Reportage temps de récréation</w:t>
            </w:r>
          </w:p>
          <w:p w14:paraId="4B69346B" w14:textId="77777777" w:rsidR="00D109DC" w:rsidRDefault="00000000">
            <w:pPr>
              <w:pStyle w:val="Standard"/>
            </w:pPr>
            <w:r>
              <w:rPr>
                <w:b/>
              </w:rPr>
              <w:t>Animateur :</w:t>
            </w:r>
          </w:p>
          <w:p w14:paraId="1E0CCBBC" w14:textId="77777777" w:rsidR="00D109DC" w:rsidRDefault="00000000">
            <w:pPr>
              <w:pStyle w:val="Standard"/>
            </w:pPr>
            <w:r>
              <w:rPr>
                <w:b/>
              </w:rPr>
              <w:t>Production :</w:t>
            </w:r>
          </w:p>
          <w:p w14:paraId="6BF09D1F" w14:textId="77777777" w:rsidR="00D109DC" w:rsidRDefault="00000000">
            <w:pPr>
              <w:pStyle w:val="Standard"/>
            </w:pPr>
            <w:r>
              <w:rPr>
                <w:b/>
              </w:rPr>
              <w:t>Interventions :</w:t>
            </w:r>
          </w:p>
          <w:p w14:paraId="08C8A673" w14:textId="77777777" w:rsidR="00D109DC" w:rsidRDefault="00000000">
            <w:pPr>
              <w:pStyle w:val="Standard"/>
            </w:pPr>
            <w:r>
              <w:rPr>
                <w:b/>
              </w:rPr>
              <w:t>Sujets abordés :</w:t>
            </w:r>
          </w:p>
          <w:p w14:paraId="14A64ABE" w14:textId="77777777" w:rsidR="00D109DC" w:rsidRDefault="00000000">
            <w:pPr>
              <w:pStyle w:val="Standard"/>
            </w:pPr>
            <w:r>
              <w:rPr>
                <w:b/>
              </w:rPr>
              <w:t>Date :</w:t>
            </w:r>
          </w:p>
          <w:p w14:paraId="4A8E2102" w14:textId="77777777" w:rsidR="00D109DC" w:rsidRDefault="00000000">
            <w:pPr>
              <w:pStyle w:val="Standard"/>
            </w:pPr>
            <w:r>
              <w:rPr>
                <w:b/>
              </w:rPr>
              <w:t>Lieu :</w:t>
            </w:r>
          </w:p>
          <w:p w14:paraId="4995163A" w14:textId="77777777" w:rsidR="00D109DC" w:rsidRDefault="00000000">
            <w:pPr>
              <w:pStyle w:val="Standard"/>
            </w:pPr>
            <w:r>
              <w:rPr>
                <w:b/>
              </w:rPr>
              <w:t>Durée de l’enregistrement :</w:t>
            </w:r>
            <w:r>
              <w:t xml:space="preserve"> 00 : 05 :53</w:t>
            </w:r>
          </w:p>
          <w:p w14:paraId="77829A5D" w14:textId="77777777" w:rsidR="00D109DC" w:rsidRDefault="00000000">
            <w:pPr>
              <w:pStyle w:val="Standard"/>
            </w:pPr>
            <w:r>
              <w:rPr>
                <w:b/>
              </w:rPr>
              <w:t xml:space="preserve">Support original : </w:t>
            </w:r>
            <w:r>
              <w:t>VHS</w:t>
            </w:r>
          </w:p>
          <w:p w14:paraId="6868E62E" w14:textId="77777777" w:rsidR="00D109DC" w:rsidRDefault="00D109DC">
            <w:pPr>
              <w:pStyle w:val="Standard"/>
            </w:pPr>
            <w:hyperlink r:id="rId696" w:history="1">
              <w:r>
                <w:rPr>
                  <w:color w:val="2F5496"/>
                </w:rPr>
                <w:t>Lien YouTube</w:t>
              </w:r>
            </w:hyperlink>
          </w:p>
          <w:p w14:paraId="1B53716B" w14:textId="77777777" w:rsidR="00D109DC" w:rsidRDefault="00000000">
            <w:pPr>
              <w:pStyle w:val="Standard"/>
            </w:pPr>
            <w:r>
              <w:t>Document numérisé</w:t>
            </w:r>
          </w:p>
          <w:p w14:paraId="6B32CF44" w14:textId="77777777" w:rsidR="00D109DC" w:rsidRDefault="00D109DC">
            <w:pPr>
              <w:pStyle w:val="Standard"/>
            </w:pPr>
          </w:p>
          <w:p w14:paraId="174642CA" w14:textId="77777777" w:rsidR="00D109DC" w:rsidRDefault="00000000">
            <w:pPr>
              <w:pStyle w:val="Standard"/>
            </w:pPr>
            <w:r>
              <w:t>P38/A1/25,54</w:t>
            </w:r>
          </w:p>
          <w:p w14:paraId="7D7D0630" w14:textId="77777777" w:rsidR="00D109DC" w:rsidRDefault="00000000">
            <w:pPr>
              <w:pStyle w:val="Standard"/>
            </w:pPr>
            <w:r>
              <w:t>Ancien numéro :</w:t>
            </w:r>
          </w:p>
          <w:p w14:paraId="4063523A" w14:textId="77777777" w:rsidR="00D109DC" w:rsidRDefault="00000000">
            <w:pPr>
              <w:pStyle w:val="Standard"/>
            </w:pPr>
            <w:r>
              <w:rPr>
                <w:b/>
              </w:rPr>
              <w:t>Numéro de production :</w:t>
            </w:r>
          </w:p>
          <w:p w14:paraId="3D565F66" w14:textId="77777777" w:rsidR="00D109DC" w:rsidRDefault="00000000">
            <w:pPr>
              <w:pStyle w:val="Standard"/>
            </w:pPr>
            <w:r>
              <w:rPr>
                <w:b/>
              </w:rPr>
              <w:t>Titre :</w:t>
            </w:r>
            <w:r>
              <w:t xml:space="preserve"> Reportage tournoi « </w:t>
            </w:r>
            <w:proofErr w:type="spellStart"/>
            <w:r>
              <w:t>Fishermen</w:t>
            </w:r>
            <w:proofErr w:type="spellEnd"/>
            <w:r>
              <w:t> »</w:t>
            </w:r>
          </w:p>
          <w:p w14:paraId="3596AE36" w14:textId="77777777" w:rsidR="00D109DC" w:rsidRDefault="00000000">
            <w:pPr>
              <w:pStyle w:val="Standard"/>
            </w:pPr>
            <w:r>
              <w:rPr>
                <w:b/>
              </w:rPr>
              <w:t>Animateur :</w:t>
            </w:r>
          </w:p>
          <w:p w14:paraId="70A62581" w14:textId="77777777" w:rsidR="00D109DC" w:rsidRDefault="00000000">
            <w:pPr>
              <w:pStyle w:val="Standard"/>
            </w:pPr>
            <w:r>
              <w:rPr>
                <w:b/>
              </w:rPr>
              <w:t>Production :</w:t>
            </w:r>
            <w:r>
              <w:t xml:space="preserve"> Câble 2 Rives</w:t>
            </w:r>
          </w:p>
          <w:p w14:paraId="30F9C88A" w14:textId="77777777" w:rsidR="00D109DC" w:rsidRDefault="00000000">
            <w:pPr>
              <w:pStyle w:val="Standard"/>
            </w:pPr>
            <w:r>
              <w:rPr>
                <w:b/>
              </w:rPr>
              <w:t>Interventions :</w:t>
            </w:r>
          </w:p>
          <w:p w14:paraId="798F2794" w14:textId="77777777" w:rsidR="00D109DC" w:rsidRDefault="00000000">
            <w:pPr>
              <w:pStyle w:val="Standard"/>
            </w:pPr>
            <w:r>
              <w:rPr>
                <w:b/>
              </w:rPr>
              <w:t>Sujets abordés :</w:t>
            </w:r>
          </w:p>
          <w:p w14:paraId="03EE439E" w14:textId="77777777" w:rsidR="00D109DC" w:rsidRDefault="00000000">
            <w:pPr>
              <w:pStyle w:val="Standard"/>
            </w:pPr>
            <w:r>
              <w:rPr>
                <w:b/>
              </w:rPr>
              <w:t>Date :</w:t>
            </w:r>
          </w:p>
          <w:p w14:paraId="66A4B8C5" w14:textId="77777777" w:rsidR="00D109DC" w:rsidRDefault="00000000">
            <w:pPr>
              <w:pStyle w:val="Standard"/>
            </w:pPr>
            <w:r>
              <w:rPr>
                <w:b/>
              </w:rPr>
              <w:t>Lieu :</w:t>
            </w:r>
          </w:p>
          <w:p w14:paraId="58515C7E" w14:textId="77777777" w:rsidR="00D109DC" w:rsidRDefault="00000000">
            <w:pPr>
              <w:pStyle w:val="Standard"/>
            </w:pPr>
            <w:r>
              <w:rPr>
                <w:b/>
              </w:rPr>
              <w:t>Durée de l’enregistrement :</w:t>
            </w:r>
            <w:r>
              <w:t xml:space="preserve"> 00 : 02 :25</w:t>
            </w:r>
          </w:p>
          <w:p w14:paraId="44564270" w14:textId="77777777" w:rsidR="00D109DC" w:rsidRDefault="00000000">
            <w:pPr>
              <w:pStyle w:val="Standard"/>
            </w:pPr>
            <w:r>
              <w:rPr>
                <w:b/>
              </w:rPr>
              <w:t xml:space="preserve">Support original : </w:t>
            </w:r>
            <w:r>
              <w:t>VHS</w:t>
            </w:r>
          </w:p>
          <w:p w14:paraId="3C3F9569" w14:textId="77777777" w:rsidR="00D109DC" w:rsidRDefault="00D109DC">
            <w:pPr>
              <w:pStyle w:val="Standard"/>
            </w:pPr>
            <w:hyperlink r:id="rId697" w:history="1">
              <w:r>
                <w:rPr>
                  <w:color w:val="2F5496"/>
                </w:rPr>
                <w:t>Lien YouTube</w:t>
              </w:r>
            </w:hyperlink>
          </w:p>
          <w:p w14:paraId="6E53A500" w14:textId="77777777" w:rsidR="00D109DC" w:rsidRDefault="00000000">
            <w:pPr>
              <w:pStyle w:val="Standard"/>
            </w:pPr>
            <w:r>
              <w:t>Document numérisé</w:t>
            </w:r>
          </w:p>
          <w:p w14:paraId="19EDD242" w14:textId="77777777" w:rsidR="00D109DC" w:rsidRDefault="00D109DC">
            <w:pPr>
              <w:pStyle w:val="Standard"/>
            </w:pPr>
          </w:p>
          <w:p w14:paraId="53A7FF1F" w14:textId="77777777" w:rsidR="00D109DC" w:rsidRDefault="00000000">
            <w:pPr>
              <w:pStyle w:val="Standard"/>
            </w:pPr>
            <w:r>
              <w:t>P38/A1/25,55</w:t>
            </w:r>
          </w:p>
          <w:p w14:paraId="6EF33D99" w14:textId="77777777" w:rsidR="00D109DC" w:rsidRDefault="00000000">
            <w:pPr>
              <w:pStyle w:val="Standard"/>
            </w:pPr>
            <w:r>
              <w:t>Ancien numéro :</w:t>
            </w:r>
          </w:p>
          <w:p w14:paraId="048F01A9" w14:textId="77777777" w:rsidR="00D109DC" w:rsidRDefault="00000000">
            <w:pPr>
              <w:pStyle w:val="Standard"/>
            </w:pPr>
            <w:r>
              <w:rPr>
                <w:b/>
              </w:rPr>
              <w:t>Numéro de production :</w:t>
            </w:r>
          </w:p>
          <w:p w14:paraId="7D3F533C" w14:textId="77777777" w:rsidR="00D109DC" w:rsidRDefault="00000000">
            <w:pPr>
              <w:pStyle w:val="Standard"/>
            </w:pPr>
            <w:r>
              <w:rPr>
                <w:b/>
              </w:rPr>
              <w:t>Titre :</w:t>
            </w:r>
            <w:r>
              <w:t xml:space="preserve"> Projet </w:t>
            </w:r>
            <w:proofErr w:type="spellStart"/>
            <w:r>
              <w:t>entraîdants</w:t>
            </w:r>
            <w:proofErr w:type="spellEnd"/>
          </w:p>
          <w:p w14:paraId="01691066" w14:textId="77777777" w:rsidR="00D109DC" w:rsidRDefault="00000000">
            <w:pPr>
              <w:pStyle w:val="Standard"/>
            </w:pPr>
            <w:r>
              <w:rPr>
                <w:b/>
              </w:rPr>
              <w:t>Animateur :</w:t>
            </w:r>
          </w:p>
          <w:p w14:paraId="36A6C63D" w14:textId="77777777" w:rsidR="00D109DC" w:rsidRDefault="00000000">
            <w:pPr>
              <w:pStyle w:val="Standard"/>
            </w:pPr>
            <w:r>
              <w:rPr>
                <w:b/>
              </w:rPr>
              <w:t>Production :</w:t>
            </w:r>
          </w:p>
          <w:p w14:paraId="370FD9F2" w14:textId="77777777" w:rsidR="00D109DC" w:rsidRDefault="00000000">
            <w:pPr>
              <w:pStyle w:val="Standard"/>
            </w:pPr>
            <w:r>
              <w:rPr>
                <w:b/>
              </w:rPr>
              <w:t>Interventions :</w:t>
            </w:r>
          </w:p>
          <w:p w14:paraId="7628D84D" w14:textId="77777777" w:rsidR="00D109DC" w:rsidRDefault="00000000">
            <w:pPr>
              <w:pStyle w:val="Standard"/>
            </w:pPr>
            <w:r>
              <w:rPr>
                <w:b/>
              </w:rPr>
              <w:t>Sujets abordés :</w:t>
            </w:r>
          </w:p>
          <w:p w14:paraId="17FEF571" w14:textId="77777777" w:rsidR="00D109DC" w:rsidRDefault="00000000">
            <w:pPr>
              <w:pStyle w:val="Standard"/>
            </w:pPr>
            <w:r>
              <w:rPr>
                <w:b/>
              </w:rPr>
              <w:t>Date :</w:t>
            </w:r>
          </w:p>
          <w:p w14:paraId="2B1AA015" w14:textId="77777777" w:rsidR="00D109DC" w:rsidRDefault="00000000">
            <w:pPr>
              <w:pStyle w:val="Standard"/>
            </w:pPr>
            <w:r>
              <w:rPr>
                <w:b/>
              </w:rPr>
              <w:t>Lieu :</w:t>
            </w:r>
            <w:r>
              <w:t xml:space="preserve"> Polyvalente Jean-Dolbeau</w:t>
            </w:r>
          </w:p>
          <w:p w14:paraId="377C09AA" w14:textId="77777777" w:rsidR="00D109DC" w:rsidRDefault="00000000">
            <w:pPr>
              <w:pStyle w:val="Standard"/>
            </w:pPr>
            <w:r>
              <w:rPr>
                <w:b/>
              </w:rPr>
              <w:t>Durée de l’enregistrement :</w:t>
            </w:r>
            <w:r>
              <w:t xml:space="preserve"> 00 : 00 :00</w:t>
            </w:r>
          </w:p>
          <w:p w14:paraId="2C8B95E7" w14:textId="77777777" w:rsidR="00D109DC" w:rsidRDefault="00000000">
            <w:pPr>
              <w:pStyle w:val="Standard"/>
            </w:pPr>
            <w:r>
              <w:rPr>
                <w:b/>
              </w:rPr>
              <w:t xml:space="preserve">Support original : </w:t>
            </w:r>
            <w:r>
              <w:t>VHS</w:t>
            </w:r>
          </w:p>
          <w:p w14:paraId="02027BEA" w14:textId="77777777" w:rsidR="00D109DC" w:rsidRDefault="00D109DC">
            <w:pPr>
              <w:pStyle w:val="Standard"/>
            </w:pPr>
            <w:hyperlink r:id="rId698" w:history="1">
              <w:r>
                <w:rPr>
                  <w:color w:val="2F5496"/>
                </w:rPr>
                <w:t>Lien YouTube</w:t>
              </w:r>
            </w:hyperlink>
          </w:p>
          <w:p w14:paraId="34586DF1" w14:textId="77777777" w:rsidR="00D109DC" w:rsidRDefault="00000000">
            <w:pPr>
              <w:pStyle w:val="Standard"/>
            </w:pPr>
            <w:r>
              <w:t>Document numérisé</w:t>
            </w:r>
          </w:p>
          <w:p w14:paraId="3F7E774B" w14:textId="77777777" w:rsidR="00D109DC" w:rsidRDefault="00D109DC">
            <w:pPr>
              <w:pStyle w:val="Standard"/>
            </w:pPr>
          </w:p>
        </w:tc>
      </w:tr>
      <w:tr w:rsidR="00D109DC" w14:paraId="00933ACA" w14:textId="77777777">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04B7A651" w14:textId="77777777" w:rsidR="00D109DC" w:rsidRDefault="00000000">
            <w:pPr>
              <w:pStyle w:val="Standard"/>
            </w:pPr>
            <w:r>
              <w:rPr>
                <w:lang w:eastAsia="en-US"/>
              </w:rPr>
              <w:lastRenderedPageBreak/>
              <w:t>R-E-T-P</w:t>
            </w:r>
          </w:p>
          <w:p w14:paraId="14743623" w14:textId="77777777" w:rsidR="00D109DC" w:rsidRDefault="00000000">
            <w:pPr>
              <w:pStyle w:val="Standard"/>
            </w:pPr>
            <w:r>
              <w:rPr>
                <w:lang w:eastAsia="en-US"/>
              </w:rPr>
              <w:t>Boîte 28</w:t>
            </w:r>
          </w:p>
        </w:tc>
        <w:tc>
          <w:tcPr>
            <w:tcW w:w="7803" w:type="dxa"/>
            <w:shd w:val="clear" w:color="auto" w:fill="FFFFFF"/>
            <w:tcMar>
              <w:top w:w="0" w:type="dxa"/>
              <w:left w:w="10" w:type="dxa"/>
              <w:bottom w:w="0" w:type="dxa"/>
              <w:right w:w="10" w:type="dxa"/>
            </w:tcMar>
          </w:tcPr>
          <w:p w14:paraId="494DA5D8" w14:textId="77777777" w:rsidR="00D109DC" w:rsidRDefault="00000000">
            <w:pPr>
              <w:pStyle w:val="Standard"/>
            </w:pPr>
            <w:r>
              <w:t>P38/A1/25,56</w:t>
            </w:r>
          </w:p>
          <w:p w14:paraId="42E03419" w14:textId="77777777" w:rsidR="00D109DC" w:rsidRDefault="00000000">
            <w:pPr>
              <w:pStyle w:val="Standard"/>
            </w:pPr>
            <w:r>
              <w:t>Ancien numéro : 141</w:t>
            </w:r>
          </w:p>
          <w:p w14:paraId="2E3B7AC0" w14:textId="77777777" w:rsidR="00D109DC" w:rsidRDefault="00000000">
            <w:pPr>
              <w:pStyle w:val="Standard"/>
            </w:pPr>
            <w:r>
              <w:rPr>
                <w:b/>
              </w:rPr>
              <w:t>Numéro de production :</w:t>
            </w:r>
          </w:p>
          <w:p w14:paraId="3AE0DF28" w14:textId="77777777" w:rsidR="00D109DC" w:rsidRDefault="00000000">
            <w:pPr>
              <w:pStyle w:val="Standard"/>
            </w:pPr>
            <w:r>
              <w:rPr>
                <w:b/>
              </w:rPr>
              <w:t>Titre :</w:t>
            </w:r>
            <w:r>
              <w:t xml:space="preserve"> Parlement des professeurs</w:t>
            </w:r>
          </w:p>
          <w:p w14:paraId="5FDDDF57" w14:textId="77777777" w:rsidR="00D109DC" w:rsidRDefault="00000000">
            <w:pPr>
              <w:pStyle w:val="Standard"/>
            </w:pPr>
            <w:r>
              <w:rPr>
                <w:b/>
              </w:rPr>
              <w:t>Animateur :</w:t>
            </w:r>
          </w:p>
          <w:p w14:paraId="5DCDF654" w14:textId="77777777" w:rsidR="00D109DC" w:rsidRDefault="00000000">
            <w:pPr>
              <w:pStyle w:val="Standard"/>
            </w:pPr>
            <w:r>
              <w:rPr>
                <w:b/>
              </w:rPr>
              <w:t>Production :</w:t>
            </w:r>
          </w:p>
          <w:p w14:paraId="416FD9AB" w14:textId="77777777" w:rsidR="00D109DC" w:rsidRDefault="00000000">
            <w:pPr>
              <w:pStyle w:val="Standard"/>
            </w:pPr>
            <w:r>
              <w:rPr>
                <w:b/>
              </w:rPr>
              <w:t>Interventions :</w:t>
            </w:r>
          </w:p>
          <w:p w14:paraId="7AFE5733" w14:textId="77777777" w:rsidR="00D109DC" w:rsidRDefault="00000000">
            <w:pPr>
              <w:pStyle w:val="Standard"/>
            </w:pPr>
            <w:r>
              <w:rPr>
                <w:b/>
              </w:rPr>
              <w:t>Sujets abordés :</w:t>
            </w:r>
          </w:p>
          <w:p w14:paraId="0A6436D1" w14:textId="77777777" w:rsidR="00D109DC" w:rsidRDefault="00000000">
            <w:pPr>
              <w:pStyle w:val="Standard"/>
            </w:pPr>
            <w:r>
              <w:rPr>
                <w:b/>
              </w:rPr>
              <w:t>Date :</w:t>
            </w:r>
            <w:r>
              <w:t xml:space="preserve"> 14 octobre 2000</w:t>
            </w:r>
          </w:p>
          <w:p w14:paraId="4197A9FF" w14:textId="77777777" w:rsidR="00D109DC" w:rsidRDefault="00000000">
            <w:pPr>
              <w:pStyle w:val="Standard"/>
            </w:pPr>
            <w:r>
              <w:rPr>
                <w:b/>
              </w:rPr>
              <w:t>Lieu :</w:t>
            </w:r>
          </w:p>
          <w:p w14:paraId="72616CB5" w14:textId="77777777" w:rsidR="00D109DC" w:rsidRDefault="00000000">
            <w:pPr>
              <w:pStyle w:val="Standard"/>
            </w:pPr>
            <w:r>
              <w:rPr>
                <w:b/>
              </w:rPr>
              <w:t>Durée de l’enregistrement :</w:t>
            </w:r>
            <w:r>
              <w:t xml:space="preserve"> 00 : 00 :00</w:t>
            </w:r>
          </w:p>
          <w:p w14:paraId="1E944A20" w14:textId="77777777" w:rsidR="00D109DC" w:rsidRDefault="00000000">
            <w:pPr>
              <w:pStyle w:val="Standard"/>
            </w:pPr>
            <w:r>
              <w:rPr>
                <w:b/>
              </w:rPr>
              <w:t xml:space="preserve">Support original : </w:t>
            </w:r>
            <w:r>
              <w:t>VHS</w:t>
            </w:r>
          </w:p>
          <w:p w14:paraId="39EC7688" w14:textId="77777777" w:rsidR="00D109DC" w:rsidRDefault="00D109DC">
            <w:pPr>
              <w:pStyle w:val="Standard"/>
            </w:pPr>
            <w:hyperlink r:id="rId699" w:history="1">
              <w:r>
                <w:rPr>
                  <w:color w:val="2F5496"/>
                </w:rPr>
                <w:t>Lien YouTube</w:t>
              </w:r>
            </w:hyperlink>
          </w:p>
          <w:p w14:paraId="3F8C0F21" w14:textId="77777777" w:rsidR="00D109DC" w:rsidRDefault="00000000">
            <w:pPr>
              <w:pStyle w:val="Standard"/>
            </w:pPr>
            <w:r>
              <w:t>Document numérisé</w:t>
            </w:r>
          </w:p>
          <w:p w14:paraId="7B2D4904" w14:textId="77777777" w:rsidR="00D109DC" w:rsidRDefault="00D109DC">
            <w:pPr>
              <w:pStyle w:val="Standard"/>
            </w:pPr>
          </w:p>
          <w:p w14:paraId="13570B1A" w14:textId="77777777" w:rsidR="00D109DC" w:rsidRDefault="00000000">
            <w:pPr>
              <w:pStyle w:val="Standard"/>
            </w:pPr>
            <w:r>
              <w:t>P38/A1/25,57</w:t>
            </w:r>
          </w:p>
          <w:p w14:paraId="0D51A69C" w14:textId="77777777" w:rsidR="00D109DC" w:rsidRDefault="00000000">
            <w:pPr>
              <w:pStyle w:val="Standard"/>
            </w:pPr>
            <w:r>
              <w:t>Ancien numéro : 243</w:t>
            </w:r>
          </w:p>
          <w:p w14:paraId="10717110" w14:textId="77777777" w:rsidR="00D109DC" w:rsidRDefault="00000000">
            <w:pPr>
              <w:pStyle w:val="Standard"/>
            </w:pPr>
            <w:r>
              <w:rPr>
                <w:b/>
              </w:rPr>
              <w:t>Numéro de production :</w:t>
            </w:r>
          </w:p>
          <w:p w14:paraId="6B0B23BD" w14:textId="77777777" w:rsidR="00D109DC" w:rsidRDefault="00000000">
            <w:pPr>
              <w:pStyle w:val="Standard"/>
            </w:pPr>
            <w:r>
              <w:rPr>
                <w:b/>
              </w:rPr>
              <w:t>Titre :</w:t>
            </w:r>
            <w:r>
              <w:t xml:space="preserve"> Polyvalente Jean-Dolbeau, petite entreprise</w:t>
            </w:r>
          </w:p>
          <w:p w14:paraId="2566FAF4" w14:textId="77777777" w:rsidR="00D109DC" w:rsidRDefault="00000000">
            <w:pPr>
              <w:pStyle w:val="Standard"/>
            </w:pPr>
            <w:r>
              <w:rPr>
                <w:b/>
              </w:rPr>
              <w:t>Animateur :</w:t>
            </w:r>
          </w:p>
          <w:p w14:paraId="7AB62EB1" w14:textId="77777777" w:rsidR="00D109DC" w:rsidRDefault="00000000">
            <w:pPr>
              <w:pStyle w:val="Standard"/>
            </w:pPr>
            <w:r>
              <w:rPr>
                <w:b/>
              </w:rPr>
              <w:t>Production :</w:t>
            </w:r>
          </w:p>
          <w:p w14:paraId="3A2A2427" w14:textId="77777777" w:rsidR="00D109DC" w:rsidRDefault="00000000">
            <w:pPr>
              <w:pStyle w:val="Standard"/>
            </w:pPr>
            <w:r>
              <w:rPr>
                <w:b/>
              </w:rPr>
              <w:t>Interventions :</w:t>
            </w:r>
          </w:p>
          <w:p w14:paraId="7DB9BCB6" w14:textId="77777777" w:rsidR="00D109DC" w:rsidRDefault="00000000">
            <w:pPr>
              <w:pStyle w:val="Standard"/>
            </w:pPr>
            <w:r>
              <w:rPr>
                <w:b/>
              </w:rPr>
              <w:t>Sujets abordés :</w:t>
            </w:r>
          </w:p>
          <w:p w14:paraId="59899C6F" w14:textId="77777777" w:rsidR="00D109DC" w:rsidRDefault="00000000">
            <w:pPr>
              <w:pStyle w:val="Standard"/>
            </w:pPr>
            <w:r>
              <w:rPr>
                <w:b/>
              </w:rPr>
              <w:t>Date :</w:t>
            </w:r>
          </w:p>
          <w:p w14:paraId="0F433428" w14:textId="77777777" w:rsidR="00D109DC" w:rsidRDefault="00000000">
            <w:pPr>
              <w:pStyle w:val="Standard"/>
            </w:pPr>
            <w:r>
              <w:rPr>
                <w:b/>
              </w:rPr>
              <w:t>Lieu :</w:t>
            </w:r>
          </w:p>
          <w:p w14:paraId="2034903D" w14:textId="77777777" w:rsidR="00D109DC" w:rsidRDefault="00000000">
            <w:pPr>
              <w:pStyle w:val="Standard"/>
            </w:pPr>
            <w:r>
              <w:rPr>
                <w:b/>
              </w:rPr>
              <w:t>Durée de l’enregistrement :</w:t>
            </w:r>
            <w:r>
              <w:t xml:space="preserve"> 00 : 00 :00</w:t>
            </w:r>
          </w:p>
          <w:p w14:paraId="1B8E465C" w14:textId="77777777" w:rsidR="00D109DC" w:rsidRDefault="00000000">
            <w:pPr>
              <w:pStyle w:val="Standard"/>
            </w:pPr>
            <w:r>
              <w:rPr>
                <w:b/>
              </w:rPr>
              <w:t xml:space="preserve">Support original : </w:t>
            </w:r>
            <w:r>
              <w:t>VHS</w:t>
            </w:r>
          </w:p>
          <w:p w14:paraId="3C2DF4DD" w14:textId="77777777" w:rsidR="00D109DC" w:rsidRDefault="00000000">
            <w:pPr>
              <w:pStyle w:val="Standard"/>
            </w:pPr>
            <w:r>
              <w:t>Note : vidéo non potable?</w:t>
            </w:r>
          </w:p>
          <w:p w14:paraId="4A179A07" w14:textId="77777777" w:rsidR="00D109DC" w:rsidRDefault="00D109DC">
            <w:pPr>
              <w:pStyle w:val="Standard"/>
            </w:pPr>
            <w:hyperlink r:id="rId700" w:history="1">
              <w:r>
                <w:rPr>
                  <w:color w:val="2F5496"/>
                </w:rPr>
                <w:t>Lien YouTube</w:t>
              </w:r>
            </w:hyperlink>
          </w:p>
          <w:p w14:paraId="067CCCEC" w14:textId="77777777" w:rsidR="00D109DC" w:rsidRDefault="00000000">
            <w:pPr>
              <w:pStyle w:val="Standard"/>
            </w:pPr>
            <w:r>
              <w:t>Document numérisé</w:t>
            </w:r>
          </w:p>
          <w:p w14:paraId="7CCE2D0F" w14:textId="77777777" w:rsidR="00D109DC" w:rsidRDefault="00D109DC">
            <w:pPr>
              <w:pStyle w:val="Standard"/>
            </w:pPr>
          </w:p>
          <w:p w14:paraId="0CA3828D" w14:textId="77777777" w:rsidR="00D109DC" w:rsidRDefault="00000000">
            <w:pPr>
              <w:pStyle w:val="Standard"/>
            </w:pPr>
            <w:r>
              <w:lastRenderedPageBreak/>
              <w:t>P38/A1/25,58</w:t>
            </w:r>
          </w:p>
          <w:p w14:paraId="77D4167D" w14:textId="77777777" w:rsidR="00D109DC" w:rsidRDefault="00000000">
            <w:pPr>
              <w:pStyle w:val="Standard"/>
            </w:pPr>
            <w:r>
              <w:t>Ancien numéro :</w:t>
            </w:r>
          </w:p>
          <w:p w14:paraId="1E6FAD40" w14:textId="77777777" w:rsidR="00D109DC" w:rsidRDefault="00000000">
            <w:pPr>
              <w:pStyle w:val="Standard"/>
            </w:pPr>
            <w:r>
              <w:rPr>
                <w:b/>
              </w:rPr>
              <w:t>Numéro de production :</w:t>
            </w:r>
          </w:p>
          <w:p w14:paraId="3D564332" w14:textId="77777777" w:rsidR="00D109DC" w:rsidRDefault="00000000">
            <w:pPr>
              <w:pStyle w:val="Standard"/>
            </w:pPr>
            <w:r>
              <w:rPr>
                <w:b/>
              </w:rPr>
              <w:t>Titre :</w:t>
            </w:r>
            <w:r>
              <w:t xml:space="preserve"> </w:t>
            </w:r>
            <w:proofErr w:type="spellStart"/>
            <w:r>
              <w:t>Participaction</w:t>
            </w:r>
            <w:proofErr w:type="spellEnd"/>
          </w:p>
          <w:p w14:paraId="315CB1ED" w14:textId="77777777" w:rsidR="00D109DC" w:rsidRDefault="00000000">
            <w:pPr>
              <w:pStyle w:val="Standard"/>
            </w:pPr>
            <w:r>
              <w:rPr>
                <w:b/>
              </w:rPr>
              <w:t>Animateur :</w:t>
            </w:r>
          </w:p>
          <w:p w14:paraId="4C22A5FE" w14:textId="77777777" w:rsidR="00D109DC" w:rsidRDefault="00000000">
            <w:pPr>
              <w:pStyle w:val="Standard"/>
            </w:pPr>
            <w:r>
              <w:rPr>
                <w:i/>
              </w:rPr>
              <w:t>Partie 1</w:t>
            </w:r>
          </w:p>
          <w:p w14:paraId="6846D365" w14:textId="77777777" w:rsidR="00D109DC" w:rsidRDefault="00000000">
            <w:pPr>
              <w:pStyle w:val="Standard"/>
            </w:pPr>
            <w:r>
              <w:rPr>
                <w:b/>
              </w:rPr>
              <w:t>Titre :</w:t>
            </w:r>
            <w:r>
              <w:t xml:space="preserve"> Vie trépidante</w:t>
            </w:r>
          </w:p>
          <w:p w14:paraId="0028A688" w14:textId="77777777" w:rsidR="00D109DC" w:rsidRDefault="00000000">
            <w:pPr>
              <w:pStyle w:val="Standard"/>
            </w:pPr>
            <w:r>
              <w:rPr>
                <w:b/>
              </w:rPr>
              <w:t>Durée de l’enregistrement :</w:t>
            </w:r>
            <w:r>
              <w:t xml:space="preserve"> 15 sec.</w:t>
            </w:r>
          </w:p>
          <w:p w14:paraId="328964E8" w14:textId="77777777" w:rsidR="00D109DC" w:rsidRDefault="00000000">
            <w:pPr>
              <w:pStyle w:val="Standard"/>
            </w:pPr>
            <w:r>
              <w:rPr>
                <w:i/>
              </w:rPr>
              <w:t>Partie 2</w:t>
            </w:r>
          </w:p>
          <w:p w14:paraId="5BF0E648" w14:textId="77777777" w:rsidR="00D109DC" w:rsidRDefault="00000000">
            <w:pPr>
              <w:pStyle w:val="Standard"/>
            </w:pPr>
            <w:r>
              <w:rPr>
                <w:b/>
              </w:rPr>
              <w:t>Titre :</w:t>
            </w:r>
            <w:r>
              <w:t xml:space="preserve"> Porte-mystère</w:t>
            </w:r>
          </w:p>
          <w:p w14:paraId="43BF43C1" w14:textId="77777777" w:rsidR="00D109DC" w:rsidRDefault="00000000">
            <w:pPr>
              <w:pStyle w:val="Standard"/>
            </w:pPr>
            <w:r>
              <w:rPr>
                <w:b/>
              </w:rPr>
              <w:t>Durée de l’enregistrement :</w:t>
            </w:r>
            <w:r>
              <w:t xml:space="preserve"> 15 sec.</w:t>
            </w:r>
          </w:p>
          <w:p w14:paraId="1B9716A9" w14:textId="77777777" w:rsidR="00D109DC" w:rsidRDefault="00000000">
            <w:pPr>
              <w:pStyle w:val="Standard"/>
            </w:pPr>
            <w:r>
              <w:rPr>
                <w:i/>
              </w:rPr>
              <w:t>Partie 3</w:t>
            </w:r>
          </w:p>
          <w:p w14:paraId="0E4D192E" w14:textId="77777777" w:rsidR="00D109DC" w:rsidRDefault="00000000">
            <w:pPr>
              <w:pStyle w:val="Standard"/>
            </w:pPr>
            <w:r>
              <w:rPr>
                <w:b/>
              </w:rPr>
              <w:t>Titre :</w:t>
            </w:r>
            <w:r>
              <w:t xml:space="preserve"> Point commun</w:t>
            </w:r>
          </w:p>
          <w:p w14:paraId="3ECBADA3" w14:textId="77777777" w:rsidR="00D109DC" w:rsidRDefault="00000000">
            <w:pPr>
              <w:pStyle w:val="Standard"/>
            </w:pPr>
            <w:r>
              <w:rPr>
                <w:b/>
              </w:rPr>
              <w:t>Durée de l’enregistrement :</w:t>
            </w:r>
            <w:r>
              <w:t xml:space="preserve"> 15 sec.</w:t>
            </w:r>
          </w:p>
          <w:p w14:paraId="26D11B56" w14:textId="77777777" w:rsidR="00D109DC" w:rsidRDefault="00000000">
            <w:pPr>
              <w:pStyle w:val="Standard"/>
            </w:pPr>
            <w:r>
              <w:rPr>
                <w:b/>
              </w:rPr>
              <w:t>Production :</w:t>
            </w:r>
          </w:p>
          <w:p w14:paraId="3F1272E8" w14:textId="77777777" w:rsidR="00D109DC" w:rsidRDefault="00000000">
            <w:pPr>
              <w:pStyle w:val="Standard"/>
            </w:pPr>
            <w:r>
              <w:rPr>
                <w:b/>
              </w:rPr>
              <w:t>Interventions :</w:t>
            </w:r>
          </w:p>
          <w:p w14:paraId="41CEFEC1" w14:textId="77777777" w:rsidR="00D109DC" w:rsidRDefault="00000000">
            <w:pPr>
              <w:pStyle w:val="Standard"/>
            </w:pPr>
            <w:r>
              <w:rPr>
                <w:b/>
              </w:rPr>
              <w:t>Sujets abordés :</w:t>
            </w:r>
          </w:p>
          <w:p w14:paraId="3D100F1A" w14:textId="77777777" w:rsidR="00D109DC" w:rsidRDefault="00000000">
            <w:pPr>
              <w:pStyle w:val="Standard"/>
            </w:pPr>
            <w:r>
              <w:rPr>
                <w:b/>
              </w:rPr>
              <w:t>Date :</w:t>
            </w:r>
          </w:p>
          <w:p w14:paraId="2C201BE2" w14:textId="77777777" w:rsidR="00D109DC" w:rsidRDefault="00000000">
            <w:pPr>
              <w:pStyle w:val="Standard"/>
            </w:pPr>
            <w:r>
              <w:rPr>
                <w:b/>
              </w:rPr>
              <w:t>Lieu :</w:t>
            </w:r>
          </w:p>
          <w:p w14:paraId="66DA72DC" w14:textId="77777777" w:rsidR="00D109DC" w:rsidRDefault="00000000">
            <w:pPr>
              <w:pStyle w:val="Standard"/>
            </w:pPr>
            <w:r>
              <w:rPr>
                <w:b/>
              </w:rPr>
              <w:t>Durée de l’enregistrement :</w:t>
            </w:r>
            <w:r>
              <w:t xml:space="preserve"> 00 :</w:t>
            </w:r>
          </w:p>
          <w:p w14:paraId="65753FE1" w14:textId="77777777" w:rsidR="00D109DC" w:rsidRDefault="00000000">
            <w:pPr>
              <w:pStyle w:val="Standard"/>
            </w:pPr>
            <w:r>
              <w:rPr>
                <w:b/>
              </w:rPr>
              <w:t xml:space="preserve">Support original : </w:t>
            </w:r>
            <w:r>
              <w:t>VHS</w:t>
            </w:r>
          </w:p>
          <w:p w14:paraId="5E209266" w14:textId="77777777" w:rsidR="00D109DC" w:rsidRDefault="00D109DC">
            <w:pPr>
              <w:pStyle w:val="Standard"/>
            </w:pPr>
            <w:hyperlink r:id="rId701" w:history="1">
              <w:r>
                <w:rPr>
                  <w:color w:val="2F5496"/>
                </w:rPr>
                <w:t>Lien YouTube</w:t>
              </w:r>
            </w:hyperlink>
          </w:p>
          <w:p w14:paraId="229D2FF8" w14:textId="77777777" w:rsidR="00D109DC" w:rsidRDefault="00000000">
            <w:pPr>
              <w:pStyle w:val="Standard"/>
            </w:pPr>
            <w:r>
              <w:t>Document numérisé</w:t>
            </w:r>
          </w:p>
          <w:p w14:paraId="0345F991" w14:textId="77777777" w:rsidR="00D109DC" w:rsidRDefault="00D109DC">
            <w:pPr>
              <w:pStyle w:val="Standard"/>
            </w:pPr>
          </w:p>
          <w:p w14:paraId="2E83D331" w14:textId="77777777" w:rsidR="00D109DC" w:rsidRDefault="00000000">
            <w:pPr>
              <w:pStyle w:val="Standard"/>
            </w:pPr>
            <w:r>
              <w:t>P38/A1/25,59</w:t>
            </w:r>
          </w:p>
          <w:p w14:paraId="1249DC64" w14:textId="77777777" w:rsidR="00D109DC" w:rsidRDefault="00000000">
            <w:pPr>
              <w:pStyle w:val="Standard"/>
            </w:pPr>
            <w:r>
              <w:t>Ancien numéro :</w:t>
            </w:r>
          </w:p>
          <w:p w14:paraId="3698ADCA" w14:textId="77777777" w:rsidR="00D109DC" w:rsidRDefault="00000000">
            <w:pPr>
              <w:pStyle w:val="Standard"/>
            </w:pPr>
            <w:r>
              <w:rPr>
                <w:b/>
              </w:rPr>
              <w:t>Numéro de production :</w:t>
            </w:r>
          </w:p>
          <w:p w14:paraId="1A4FE079" w14:textId="77777777" w:rsidR="00D109DC" w:rsidRDefault="00000000">
            <w:pPr>
              <w:pStyle w:val="Standard"/>
            </w:pPr>
            <w:r>
              <w:rPr>
                <w:b/>
              </w:rPr>
              <w:t>Titre :</w:t>
            </w:r>
            <w:r>
              <w:t xml:space="preserve"> Reportage intégration handicapés</w:t>
            </w:r>
          </w:p>
          <w:p w14:paraId="05633D61" w14:textId="77777777" w:rsidR="00D109DC" w:rsidRDefault="00000000">
            <w:pPr>
              <w:pStyle w:val="Standard"/>
            </w:pPr>
            <w:r>
              <w:rPr>
                <w:b/>
              </w:rPr>
              <w:t>Animateur :</w:t>
            </w:r>
          </w:p>
          <w:p w14:paraId="4B36674A" w14:textId="77777777" w:rsidR="00D109DC" w:rsidRDefault="00000000">
            <w:pPr>
              <w:pStyle w:val="Standard"/>
            </w:pPr>
            <w:r>
              <w:rPr>
                <w:b/>
              </w:rPr>
              <w:t>Production :</w:t>
            </w:r>
          </w:p>
          <w:p w14:paraId="01254C71" w14:textId="77777777" w:rsidR="00D109DC" w:rsidRDefault="00000000">
            <w:pPr>
              <w:pStyle w:val="Standard"/>
            </w:pPr>
            <w:r>
              <w:rPr>
                <w:b/>
              </w:rPr>
              <w:t>Interventions :</w:t>
            </w:r>
          </w:p>
          <w:p w14:paraId="0EF23444" w14:textId="77777777" w:rsidR="00D109DC" w:rsidRDefault="00000000">
            <w:pPr>
              <w:pStyle w:val="Standard"/>
            </w:pPr>
            <w:r>
              <w:rPr>
                <w:b/>
              </w:rPr>
              <w:t>Sujets abordés :</w:t>
            </w:r>
          </w:p>
          <w:p w14:paraId="7CCBC46E" w14:textId="77777777" w:rsidR="00D109DC" w:rsidRDefault="00000000">
            <w:pPr>
              <w:pStyle w:val="Standard"/>
            </w:pPr>
            <w:r>
              <w:rPr>
                <w:b/>
              </w:rPr>
              <w:t>Date :</w:t>
            </w:r>
          </w:p>
          <w:p w14:paraId="303BB05A" w14:textId="77777777" w:rsidR="00D109DC" w:rsidRDefault="00000000">
            <w:pPr>
              <w:pStyle w:val="Standard"/>
            </w:pPr>
            <w:r>
              <w:rPr>
                <w:b/>
              </w:rPr>
              <w:t>Lieu :</w:t>
            </w:r>
          </w:p>
          <w:p w14:paraId="7CE93CA4" w14:textId="77777777" w:rsidR="00D109DC" w:rsidRDefault="00000000">
            <w:pPr>
              <w:pStyle w:val="Standard"/>
            </w:pPr>
            <w:r>
              <w:rPr>
                <w:b/>
              </w:rPr>
              <w:t>Durée de l’enregistrement :</w:t>
            </w:r>
            <w:r>
              <w:t xml:space="preserve"> 00 : 09 :26</w:t>
            </w:r>
          </w:p>
          <w:p w14:paraId="1AC85884" w14:textId="77777777" w:rsidR="00D109DC" w:rsidRDefault="00000000">
            <w:pPr>
              <w:pStyle w:val="Standard"/>
            </w:pPr>
            <w:r>
              <w:rPr>
                <w:b/>
              </w:rPr>
              <w:t xml:space="preserve">Support original : </w:t>
            </w:r>
            <w:r>
              <w:t>VHS</w:t>
            </w:r>
          </w:p>
          <w:p w14:paraId="12F87A07" w14:textId="77777777" w:rsidR="00D109DC" w:rsidRDefault="00D109DC">
            <w:pPr>
              <w:pStyle w:val="Standard"/>
            </w:pPr>
            <w:hyperlink r:id="rId702" w:history="1">
              <w:r>
                <w:rPr>
                  <w:color w:val="2F5496"/>
                </w:rPr>
                <w:t>Lien YouTube</w:t>
              </w:r>
            </w:hyperlink>
          </w:p>
          <w:p w14:paraId="616E0940" w14:textId="77777777" w:rsidR="00D109DC" w:rsidRDefault="00000000">
            <w:pPr>
              <w:pStyle w:val="Standard"/>
            </w:pPr>
            <w:r>
              <w:t>Document numérisé</w:t>
            </w:r>
          </w:p>
          <w:p w14:paraId="5565CA9E" w14:textId="77777777" w:rsidR="00D109DC" w:rsidRDefault="00D109DC">
            <w:pPr>
              <w:pStyle w:val="Standard"/>
            </w:pPr>
          </w:p>
          <w:p w14:paraId="3D1AFE98" w14:textId="77777777" w:rsidR="00D109DC" w:rsidRDefault="00000000">
            <w:pPr>
              <w:pStyle w:val="Standard"/>
            </w:pPr>
            <w:r>
              <w:t>P38/A1/25,60</w:t>
            </w:r>
          </w:p>
          <w:p w14:paraId="4FA5D5F9" w14:textId="77777777" w:rsidR="00D109DC" w:rsidRDefault="00000000">
            <w:pPr>
              <w:pStyle w:val="Standard"/>
            </w:pPr>
            <w:r>
              <w:t>Ancien numéro : 063</w:t>
            </w:r>
          </w:p>
          <w:p w14:paraId="280E999C" w14:textId="77777777" w:rsidR="00D109DC" w:rsidRDefault="00000000">
            <w:pPr>
              <w:pStyle w:val="Standard"/>
            </w:pPr>
            <w:r>
              <w:rPr>
                <w:b/>
              </w:rPr>
              <w:t>Numéro de production :</w:t>
            </w:r>
          </w:p>
          <w:p w14:paraId="5327BB94" w14:textId="77777777" w:rsidR="00D109DC" w:rsidRDefault="00000000">
            <w:pPr>
              <w:pStyle w:val="Standard"/>
            </w:pPr>
            <w:r>
              <w:rPr>
                <w:b/>
              </w:rPr>
              <w:t>Titre :</w:t>
            </w:r>
            <w:r>
              <w:t xml:space="preserve"> Projet jeunes n</w:t>
            </w:r>
            <w:r>
              <w:rPr>
                <w:vertAlign w:val="superscript"/>
              </w:rPr>
              <w:t xml:space="preserve">o </w:t>
            </w:r>
            <w:r>
              <w:t>1 à 6</w:t>
            </w:r>
          </w:p>
          <w:p w14:paraId="365408AA" w14:textId="77777777" w:rsidR="00D109DC" w:rsidRDefault="00000000">
            <w:pPr>
              <w:pStyle w:val="Standard"/>
            </w:pPr>
            <w:r>
              <w:rPr>
                <w:b/>
              </w:rPr>
              <w:t>Animateur :</w:t>
            </w:r>
          </w:p>
          <w:p w14:paraId="50DD2AD0" w14:textId="77777777" w:rsidR="00D109DC" w:rsidRDefault="00000000">
            <w:pPr>
              <w:pStyle w:val="Standard"/>
            </w:pPr>
            <w:r>
              <w:rPr>
                <w:b/>
              </w:rPr>
              <w:t>Production :</w:t>
            </w:r>
          </w:p>
          <w:p w14:paraId="4FC04B39" w14:textId="77777777" w:rsidR="00D109DC" w:rsidRDefault="00000000">
            <w:pPr>
              <w:pStyle w:val="Standard"/>
            </w:pPr>
            <w:r>
              <w:rPr>
                <w:b/>
              </w:rPr>
              <w:t>Interventions :</w:t>
            </w:r>
          </w:p>
          <w:p w14:paraId="1F12A57F" w14:textId="77777777" w:rsidR="00D109DC" w:rsidRDefault="00000000">
            <w:pPr>
              <w:pStyle w:val="Standard"/>
            </w:pPr>
            <w:r>
              <w:rPr>
                <w:b/>
              </w:rPr>
              <w:t>Sujets abordés :</w:t>
            </w:r>
          </w:p>
          <w:p w14:paraId="2963C02C" w14:textId="77777777" w:rsidR="00D109DC" w:rsidRDefault="00000000">
            <w:pPr>
              <w:pStyle w:val="Standard"/>
            </w:pPr>
            <w:r>
              <w:rPr>
                <w:b/>
              </w:rPr>
              <w:t>Date :</w:t>
            </w:r>
          </w:p>
          <w:p w14:paraId="72D012F3" w14:textId="77777777" w:rsidR="00D109DC" w:rsidRDefault="00000000">
            <w:pPr>
              <w:pStyle w:val="Standard"/>
            </w:pPr>
            <w:r>
              <w:rPr>
                <w:b/>
              </w:rPr>
              <w:t>Lieu :</w:t>
            </w:r>
          </w:p>
          <w:p w14:paraId="3373F29C" w14:textId="77777777" w:rsidR="00D109DC" w:rsidRDefault="00000000">
            <w:pPr>
              <w:pStyle w:val="Standard"/>
            </w:pPr>
            <w:r>
              <w:rPr>
                <w:b/>
              </w:rPr>
              <w:lastRenderedPageBreak/>
              <w:t>Durée de l’enregistrement :</w:t>
            </w:r>
            <w:r>
              <w:t xml:space="preserve"> 00 : 20 :02</w:t>
            </w:r>
          </w:p>
          <w:p w14:paraId="022F07BE" w14:textId="77777777" w:rsidR="00D109DC" w:rsidRDefault="00000000">
            <w:pPr>
              <w:pStyle w:val="Standard"/>
            </w:pPr>
            <w:r>
              <w:rPr>
                <w:b/>
              </w:rPr>
              <w:t xml:space="preserve">Support original : </w:t>
            </w:r>
            <w:r>
              <w:t>VHS</w:t>
            </w:r>
          </w:p>
          <w:p w14:paraId="6148B8EC" w14:textId="77777777" w:rsidR="00D109DC" w:rsidRDefault="00D109DC">
            <w:pPr>
              <w:pStyle w:val="Standard"/>
            </w:pPr>
            <w:hyperlink r:id="rId703" w:history="1">
              <w:r>
                <w:rPr>
                  <w:color w:val="2F5496"/>
                </w:rPr>
                <w:t>Lien YouTube</w:t>
              </w:r>
            </w:hyperlink>
          </w:p>
          <w:p w14:paraId="3DEB18B8" w14:textId="77777777" w:rsidR="00D109DC" w:rsidRDefault="00000000">
            <w:pPr>
              <w:pStyle w:val="Standard"/>
            </w:pPr>
            <w:r>
              <w:t>Document numérisé</w:t>
            </w:r>
          </w:p>
          <w:p w14:paraId="7F20134C" w14:textId="77777777" w:rsidR="00D109DC" w:rsidRDefault="00D109DC">
            <w:pPr>
              <w:pStyle w:val="Standard"/>
            </w:pPr>
          </w:p>
          <w:p w14:paraId="0C913D41" w14:textId="77777777" w:rsidR="00D109DC" w:rsidRDefault="00000000">
            <w:pPr>
              <w:pStyle w:val="Standard"/>
            </w:pPr>
            <w:r>
              <w:t>P38/A1/25,61</w:t>
            </w:r>
          </w:p>
          <w:p w14:paraId="3AE796CB" w14:textId="77777777" w:rsidR="00D109DC" w:rsidRDefault="00000000">
            <w:pPr>
              <w:pStyle w:val="Standard"/>
            </w:pPr>
            <w:r>
              <w:t>Ancien numéro :</w:t>
            </w:r>
          </w:p>
          <w:p w14:paraId="6190BBB7" w14:textId="77777777" w:rsidR="00D109DC" w:rsidRDefault="00000000">
            <w:pPr>
              <w:pStyle w:val="Standard"/>
            </w:pPr>
            <w:r>
              <w:rPr>
                <w:b/>
              </w:rPr>
              <w:t>Numéro de production :</w:t>
            </w:r>
          </w:p>
          <w:p w14:paraId="087E50BF" w14:textId="77777777" w:rsidR="00D109DC" w:rsidRDefault="00000000">
            <w:pPr>
              <w:pStyle w:val="Standard"/>
            </w:pPr>
            <w:r>
              <w:rPr>
                <w:b/>
              </w:rPr>
              <w:t>Titre :</w:t>
            </w:r>
            <w:r>
              <w:t xml:space="preserve"> Semaine des handicapés du Québec</w:t>
            </w:r>
          </w:p>
          <w:p w14:paraId="70EC6D20" w14:textId="77777777" w:rsidR="00D109DC" w:rsidRDefault="00000000">
            <w:pPr>
              <w:pStyle w:val="Standard"/>
            </w:pPr>
            <w:r>
              <w:rPr>
                <w:b/>
              </w:rPr>
              <w:t>Animateur :</w:t>
            </w:r>
          </w:p>
          <w:p w14:paraId="3923583D" w14:textId="77777777" w:rsidR="00D109DC" w:rsidRDefault="00000000">
            <w:pPr>
              <w:pStyle w:val="Standard"/>
            </w:pPr>
            <w:r>
              <w:rPr>
                <w:b/>
              </w:rPr>
              <w:t>Production :</w:t>
            </w:r>
          </w:p>
          <w:p w14:paraId="1BFD007E" w14:textId="77777777" w:rsidR="00D109DC" w:rsidRDefault="00000000">
            <w:pPr>
              <w:pStyle w:val="Standard"/>
            </w:pPr>
            <w:r>
              <w:rPr>
                <w:b/>
              </w:rPr>
              <w:t>Interventions :</w:t>
            </w:r>
          </w:p>
          <w:p w14:paraId="54089D91" w14:textId="77777777" w:rsidR="00D109DC" w:rsidRDefault="00000000">
            <w:pPr>
              <w:pStyle w:val="Standard"/>
            </w:pPr>
            <w:r>
              <w:rPr>
                <w:b/>
              </w:rPr>
              <w:t>Sujets abordés :</w:t>
            </w:r>
          </w:p>
          <w:p w14:paraId="69919B91" w14:textId="77777777" w:rsidR="00D109DC" w:rsidRDefault="00000000">
            <w:pPr>
              <w:pStyle w:val="Standard"/>
            </w:pPr>
            <w:r>
              <w:rPr>
                <w:b/>
              </w:rPr>
              <w:t>Date :</w:t>
            </w:r>
          </w:p>
          <w:p w14:paraId="1209E5FE" w14:textId="77777777" w:rsidR="00D109DC" w:rsidRDefault="00000000">
            <w:pPr>
              <w:pStyle w:val="Standard"/>
            </w:pPr>
            <w:r>
              <w:rPr>
                <w:b/>
              </w:rPr>
              <w:t>Lieu :</w:t>
            </w:r>
          </w:p>
          <w:p w14:paraId="20C8EC5C" w14:textId="77777777" w:rsidR="00D109DC" w:rsidRDefault="00000000">
            <w:pPr>
              <w:pStyle w:val="Standard"/>
            </w:pPr>
            <w:r>
              <w:rPr>
                <w:b/>
              </w:rPr>
              <w:t>Durée de l’enregistrement :</w:t>
            </w:r>
            <w:r>
              <w:t xml:space="preserve"> 00 : 00 :00</w:t>
            </w:r>
          </w:p>
          <w:p w14:paraId="572049E8" w14:textId="77777777" w:rsidR="00D109DC" w:rsidRDefault="00000000">
            <w:pPr>
              <w:pStyle w:val="Standard"/>
            </w:pPr>
            <w:r>
              <w:rPr>
                <w:b/>
              </w:rPr>
              <w:t xml:space="preserve">Support original : </w:t>
            </w:r>
            <w:r>
              <w:t>VHS</w:t>
            </w:r>
          </w:p>
          <w:p w14:paraId="0CC023DF" w14:textId="77777777" w:rsidR="00D109DC" w:rsidRDefault="00D109DC">
            <w:pPr>
              <w:pStyle w:val="Standard"/>
            </w:pPr>
            <w:hyperlink r:id="rId704" w:history="1">
              <w:r>
                <w:rPr>
                  <w:color w:val="2F5496"/>
                </w:rPr>
                <w:t>Lien YouTube</w:t>
              </w:r>
            </w:hyperlink>
          </w:p>
          <w:p w14:paraId="422CECA4" w14:textId="77777777" w:rsidR="00D109DC" w:rsidRDefault="00000000">
            <w:pPr>
              <w:pStyle w:val="Standard"/>
            </w:pPr>
            <w:r>
              <w:t>Document numérisé</w:t>
            </w:r>
          </w:p>
          <w:p w14:paraId="507F261F" w14:textId="77777777" w:rsidR="00D109DC" w:rsidRDefault="00D109DC">
            <w:pPr>
              <w:pStyle w:val="Standard"/>
            </w:pPr>
          </w:p>
          <w:p w14:paraId="38E6453C" w14:textId="77777777" w:rsidR="00D109DC" w:rsidRDefault="00000000">
            <w:pPr>
              <w:pStyle w:val="Standard"/>
            </w:pPr>
            <w:r>
              <w:t>P38/A1/25,62</w:t>
            </w:r>
          </w:p>
          <w:p w14:paraId="74FADDB2" w14:textId="77777777" w:rsidR="00D109DC" w:rsidRDefault="00000000">
            <w:pPr>
              <w:pStyle w:val="Standard"/>
            </w:pPr>
            <w:r>
              <w:t>Ancien numéro :</w:t>
            </w:r>
          </w:p>
          <w:p w14:paraId="5717D9C4" w14:textId="77777777" w:rsidR="00D109DC" w:rsidRDefault="00000000">
            <w:pPr>
              <w:pStyle w:val="Standard"/>
            </w:pPr>
            <w:r>
              <w:rPr>
                <w:b/>
              </w:rPr>
              <w:t>Numéro de production :</w:t>
            </w:r>
          </w:p>
          <w:p w14:paraId="490A27D1" w14:textId="77777777" w:rsidR="00D109DC" w:rsidRDefault="00000000">
            <w:pPr>
              <w:pStyle w:val="Standard"/>
            </w:pPr>
            <w:r>
              <w:rPr>
                <w:b/>
              </w:rPr>
              <w:t>Titre :</w:t>
            </w:r>
            <w:r>
              <w:t xml:space="preserve"> Reportage Pont La Doré-Normandin</w:t>
            </w:r>
          </w:p>
          <w:p w14:paraId="25A6612F" w14:textId="77777777" w:rsidR="00D109DC" w:rsidRDefault="00000000">
            <w:pPr>
              <w:pStyle w:val="Standard"/>
            </w:pPr>
            <w:r>
              <w:rPr>
                <w:b/>
              </w:rPr>
              <w:t>Animateur :</w:t>
            </w:r>
          </w:p>
          <w:p w14:paraId="7AEAFCE5" w14:textId="77777777" w:rsidR="00D109DC" w:rsidRDefault="00000000">
            <w:pPr>
              <w:pStyle w:val="Standard"/>
            </w:pPr>
            <w:r>
              <w:rPr>
                <w:b/>
              </w:rPr>
              <w:t>Production :</w:t>
            </w:r>
          </w:p>
          <w:p w14:paraId="23F4DF92" w14:textId="77777777" w:rsidR="00D109DC" w:rsidRDefault="00000000">
            <w:pPr>
              <w:pStyle w:val="Standard"/>
            </w:pPr>
            <w:r>
              <w:rPr>
                <w:b/>
              </w:rPr>
              <w:t>Interventions :</w:t>
            </w:r>
          </w:p>
          <w:p w14:paraId="0431999E" w14:textId="77777777" w:rsidR="00D109DC" w:rsidRDefault="00000000">
            <w:pPr>
              <w:pStyle w:val="Standard"/>
            </w:pPr>
            <w:r>
              <w:rPr>
                <w:b/>
              </w:rPr>
              <w:t>Sujets abordés :</w:t>
            </w:r>
          </w:p>
          <w:p w14:paraId="7DDEF100" w14:textId="77777777" w:rsidR="00D109DC" w:rsidRDefault="00000000">
            <w:pPr>
              <w:pStyle w:val="Standard"/>
            </w:pPr>
            <w:r>
              <w:rPr>
                <w:b/>
              </w:rPr>
              <w:t>Date :</w:t>
            </w:r>
            <w:r>
              <w:t xml:space="preserve"> 31 janvier 1994</w:t>
            </w:r>
          </w:p>
          <w:p w14:paraId="6CD08C73" w14:textId="77777777" w:rsidR="00D109DC" w:rsidRDefault="00000000">
            <w:pPr>
              <w:pStyle w:val="Standard"/>
            </w:pPr>
            <w:r>
              <w:rPr>
                <w:b/>
              </w:rPr>
              <w:t>Lieu :</w:t>
            </w:r>
          </w:p>
          <w:p w14:paraId="17A916EF" w14:textId="77777777" w:rsidR="00D109DC" w:rsidRDefault="00000000">
            <w:pPr>
              <w:pStyle w:val="Standard"/>
            </w:pPr>
            <w:r>
              <w:rPr>
                <w:b/>
              </w:rPr>
              <w:t>Durée de l’enregistrement :</w:t>
            </w:r>
            <w:r>
              <w:t xml:space="preserve"> 00 : 07 :45</w:t>
            </w:r>
          </w:p>
          <w:p w14:paraId="4CE18BBE" w14:textId="77777777" w:rsidR="00D109DC" w:rsidRDefault="00000000">
            <w:pPr>
              <w:pStyle w:val="Standard"/>
            </w:pPr>
            <w:r>
              <w:rPr>
                <w:b/>
              </w:rPr>
              <w:t xml:space="preserve">Support original : </w:t>
            </w:r>
            <w:r>
              <w:t>VHS</w:t>
            </w:r>
          </w:p>
          <w:p w14:paraId="03BAC55A" w14:textId="156E0F81" w:rsidR="00D109DC" w:rsidRDefault="00BD1377">
            <w:pPr>
              <w:pStyle w:val="Standard"/>
            </w:pPr>
            <w:r>
              <w:t xml:space="preserve">Document numérisé (Serveur </w:t>
            </w:r>
            <w:proofErr w:type="spellStart"/>
            <w:r>
              <w:t>Voute:K</w:t>
            </w:r>
            <w:proofErr w:type="spellEnd"/>
            <w:r>
              <w:t>)</w:t>
            </w:r>
          </w:p>
          <w:p w14:paraId="2F31D28E" w14:textId="77777777" w:rsidR="00D109DC" w:rsidRDefault="00D109DC">
            <w:pPr>
              <w:pStyle w:val="Standard"/>
            </w:pPr>
          </w:p>
          <w:p w14:paraId="256768A8" w14:textId="77777777" w:rsidR="00D109DC" w:rsidRDefault="00000000">
            <w:pPr>
              <w:pStyle w:val="Standard"/>
            </w:pPr>
            <w:r>
              <w:t>P38/A1/25,63</w:t>
            </w:r>
          </w:p>
          <w:p w14:paraId="0B26AB0F" w14:textId="77777777" w:rsidR="00D109DC" w:rsidRDefault="00000000">
            <w:pPr>
              <w:pStyle w:val="Standard"/>
            </w:pPr>
            <w:r>
              <w:t>Ancien numéro :</w:t>
            </w:r>
          </w:p>
          <w:p w14:paraId="657D1080" w14:textId="77777777" w:rsidR="00D109DC" w:rsidRDefault="00000000">
            <w:pPr>
              <w:pStyle w:val="Standard"/>
            </w:pPr>
            <w:r>
              <w:rPr>
                <w:b/>
              </w:rPr>
              <w:t>Numéro de production :</w:t>
            </w:r>
          </w:p>
          <w:p w14:paraId="09EEE53B" w14:textId="77777777" w:rsidR="00D109DC" w:rsidRDefault="00000000">
            <w:pPr>
              <w:pStyle w:val="Standard"/>
            </w:pPr>
            <w:r>
              <w:rPr>
                <w:b/>
              </w:rPr>
              <w:t>Titre :</w:t>
            </w:r>
            <w:r>
              <w:t xml:space="preserve"> Démo Le choix de l’auto</w:t>
            </w:r>
          </w:p>
          <w:p w14:paraId="2CDCBD09" w14:textId="77777777" w:rsidR="00D109DC" w:rsidRDefault="00000000">
            <w:pPr>
              <w:pStyle w:val="Standard"/>
            </w:pPr>
            <w:r>
              <w:rPr>
                <w:b/>
              </w:rPr>
              <w:t>Animateur :</w:t>
            </w:r>
          </w:p>
          <w:p w14:paraId="2B4CC961" w14:textId="77777777" w:rsidR="00D109DC" w:rsidRDefault="00000000">
            <w:pPr>
              <w:pStyle w:val="Standard"/>
            </w:pPr>
            <w:r>
              <w:rPr>
                <w:b/>
              </w:rPr>
              <w:t>Production :</w:t>
            </w:r>
          </w:p>
          <w:p w14:paraId="3BD6502D" w14:textId="77777777" w:rsidR="00D109DC" w:rsidRDefault="00000000">
            <w:pPr>
              <w:pStyle w:val="Standard"/>
            </w:pPr>
            <w:r>
              <w:rPr>
                <w:b/>
              </w:rPr>
              <w:t>Interventions :</w:t>
            </w:r>
          </w:p>
          <w:p w14:paraId="27CEA232" w14:textId="77777777" w:rsidR="00D109DC" w:rsidRDefault="00000000">
            <w:pPr>
              <w:pStyle w:val="Standard"/>
            </w:pPr>
            <w:r>
              <w:rPr>
                <w:b/>
              </w:rPr>
              <w:t>Sujets abordés :</w:t>
            </w:r>
          </w:p>
          <w:p w14:paraId="3D311575" w14:textId="77777777" w:rsidR="00D109DC" w:rsidRDefault="00000000">
            <w:pPr>
              <w:pStyle w:val="Standard"/>
            </w:pPr>
            <w:r>
              <w:rPr>
                <w:b/>
              </w:rPr>
              <w:t>Date :</w:t>
            </w:r>
          </w:p>
          <w:p w14:paraId="1F10F350" w14:textId="77777777" w:rsidR="00D109DC" w:rsidRDefault="00000000">
            <w:pPr>
              <w:pStyle w:val="Standard"/>
            </w:pPr>
            <w:r>
              <w:rPr>
                <w:b/>
              </w:rPr>
              <w:t>Lieu :</w:t>
            </w:r>
          </w:p>
          <w:p w14:paraId="6852F450" w14:textId="77777777" w:rsidR="00D109DC" w:rsidRDefault="00000000">
            <w:pPr>
              <w:pStyle w:val="Standard"/>
            </w:pPr>
            <w:r>
              <w:rPr>
                <w:b/>
              </w:rPr>
              <w:t>Durée de l’enregistrement :</w:t>
            </w:r>
            <w:r>
              <w:t xml:space="preserve"> 00 : 05 :00</w:t>
            </w:r>
          </w:p>
          <w:p w14:paraId="5173A05D" w14:textId="77777777" w:rsidR="00D109DC" w:rsidRDefault="00000000">
            <w:pPr>
              <w:pStyle w:val="Standard"/>
            </w:pPr>
            <w:r>
              <w:rPr>
                <w:b/>
              </w:rPr>
              <w:t xml:space="preserve">Support original : </w:t>
            </w:r>
            <w:r>
              <w:t>VHS</w:t>
            </w:r>
          </w:p>
          <w:p w14:paraId="5BDC00ED" w14:textId="77777777" w:rsidR="00D109DC" w:rsidRDefault="00D109DC">
            <w:pPr>
              <w:pStyle w:val="Standard"/>
            </w:pPr>
            <w:hyperlink r:id="rId705" w:history="1">
              <w:r>
                <w:rPr>
                  <w:color w:val="2F5496"/>
                </w:rPr>
                <w:t>Lien YouTube</w:t>
              </w:r>
            </w:hyperlink>
          </w:p>
          <w:p w14:paraId="221C6894" w14:textId="77777777" w:rsidR="00D109DC" w:rsidRDefault="00000000">
            <w:pPr>
              <w:pStyle w:val="Standard"/>
            </w:pPr>
            <w:r>
              <w:t>Document numérisé</w:t>
            </w:r>
          </w:p>
          <w:p w14:paraId="36E4BF7F" w14:textId="77777777" w:rsidR="00D109DC" w:rsidRDefault="00D109DC">
            <w:pPr>
              <w:pStyle w:val="Standard"/>
            </w:pPr>
          </w:p>
        </w:tc>
      </w:tr>
      <w:tr w:rsidR="00D109DC" w14:paraId="3193242D" w14:textId="77777777">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2B430E15" w14:textId="77777777" w:rsidR="00D109DC" w:rsidRDefault="00000000">
            <w:pPr>
              <w:pStyle w:val="Standard"/>
            </w:pPr>
            <w:r>
              <w:rPr>
                <w:lang w:eastAsia="en-US"/>
              </w:rPr>
              <w:lastRenderedPageBreak/>
              <w:t>R-E-T-P</w:t>
            </w:r>
          </w:p>
          <w:p w14:paraId="46800609" w14:textId="77777777" w:rsidR="00D109DC" w:rsidRDefault="00000000">
            <w:pPr>
              <w:pStyle w:val="Standard"/>
            </w:pPr>
            <w:r>
              <w:rPr>
                <w:lang w:eastAsia="en-US"/>
              </w:rPr>
              <w:t>Boîte 28</w:t>
            </w:r>
          </w:p>
        </w:tc>
        <w:tc>
          <w:tcPr>
            <w:tcW w:w="7803" w:type="dxa"/>
            <w:shd w:val="clear" w:color="auto" w:fill="FFFFFF"/>
            <w:tcMar>
              <w:top w:w="0" w:type="dxa"/>
              <w:left w:w="10" w:type="dxa"/>
              <w:bottom w:w="0" w:type="dxa"/>
              <w:right w:w="10" w:type="dxa"/>
            </w:tcMar>
          </w:tcPr>
          <w:p w14:paraId="38745469" w14:textId="77777777" w:rsidR="00D109DC" w:rsidRDefault="00000000">
            <w:pPr>
              <w:pStyle w:val="Standard"/>
            </w:pPr>
            <w:r>
              <w:t>P38/A1/25,65</w:t>
            </w:r>
          </w:p>
          <w:p w14:paraId="61D706BA" w14:textId="77777777" w:rsidR="00D109DC" w:rsidRDefault="00000000">
            <w:pPr>
              <w:pStyle w:val="Standard"/>
            </w:pPr>
            <w:r>
              <w:t>Ancien numéro :</w:t>
            </w:r>
          </w:p>
          <w:p w14:paraId="1129EB75" w14:textId="77777777" w:rsidR="00D109DC" w:rsidRDefault="00000000">
            <w:pPr>
              <w:pStyle w:val="Standard"/>
            </w:pPr>
            <w:r>
              <w:rPr>
                <w:b/>
              </w:rPr>
              <w:t>Numéro de production :</w:t>
            </w:r>
          </w:p>
          <w:p w14:paraId="103AB1D6" w14:textId="77777777" w:rsidR="00D109DC" w:rsidRDefault="00000000">
            <w:pPr>
              <w:pStyle w:val="Standard"/>
            </w:pPr>
            <w:r>
              <w:rPr>
                <w:b/>
              </w:rPr>
              <w:t>Titre :</w:t>
            </w:r>
            <w:r>
              <w:t xml:space="preserve"> Drogues et poisons, programme d’aide aux employés</w:t>
            </w:r>
          </w:p>
          <w:p w14:paraId="36C51969" w14:textId="77777777" w:rsidR="00D109DC" w:rsidRDefault="00000000">
            <w:pPr>
              <w:pStyle w:val="Standard"/>
            </w:pPr>
            <w:r>
              <w:rPr>
                <w:b/>
              </w:rPr>
              <w:t>Animateur :</w:t>
            </w:r>
          </w:p>
          <w:p w14:paraId="426CB39A" w14:textId="77777777" w:rsidR="00D109DC" w:rsidRDefault="00000000">
            <w:pPr>
              <w:pStyle w:val="Standard"/>
            </w:pPr>
            <w:r>
              <w:rPr>
                <w:b/>
              </w:rPr>
              <w:t>Production :</w:t>
            </w:r>
          </w:p>
          <w:p w14:paraId="5F32E858" w14:textId="77777777" w:rsidR="00D109DC" w:rsidRDefault="00000000">
            <w:pPr>
              <w:pStyle w:val="Standard"/>
            </w:pPr>
            <w:r>
              <w:rPr>
                <w:b/>
              </w:rPr>
              <w:t>Interventions :</w:t>
            </w:r>
          </w:p>
          <w:p w14:paraId="3F086A29" w14:textId="77777777" w:rsidR="00D109DC" w:rsidRDefault="00000000">
            <w:pPr>
              <w:pStyle w:val="Standard"/>
            </w:pPr>
            <w:r>
              <w:rPr>
                <w:b/>
              </w:rPr>
              <w:t>Sujets abordés :</w:t>
            </w:r>
          </w:p>
          <w:p w14:paraId="40DD79D7" w14:textId="77777777" w:rsidR="00D109DC" w:rsidRDefault="00000000">
            <w:pPr>
              <w:pStyle w:val="Standard"/>
            </w:pPr>
            <w:r>
              <w:rPr>
                <w:b/>
              </w:rPr>
              <w:t>Date :</w:t>
            </w:r>
          </w:p>
          <w:p w14:paraId="0B9809DF" w14:textId="77777777" w:rsidR="00D109DC" w:rsidRDefault="00000000">
            <w:pPr>
              <w:pStyle w:val="Standard"/>
            </w:pPr>
            <w:r>
              <w:rPr>
                <w:b/>
              </w:rPr>
              <w:t>Lieu :</w:t>
            </w:r>
          </w:p>
          <w:p w14:paraId="62BF5E8A" w14:textId="77777777" w:rsidR="00D109DC" w:rsidRDefault="00000000">
            <w:pPr>
              <w:pStyle w:val="Standard"/>
            </w:pPr>
            <w:r>
              <w:rPr>
                <w:b/>
              </w:rPr>
              <w:t>Durée de l’enregistrement :</w:t>
            </w:r>
            <w:r>
              <w:t xml:space="preserve"> 00 : 26 :00</w:t>
            </w:r>
          </w:p>
          <w:p w14:paraId="629ACC9E" w14:textId="77777777" w:rsidR="00D109DC" w:rsidRDefault="00000000">
            <w:pPr>
              <w:pStyle w:val="Standard"/>
            </w:pPr>
            <w:r>
              <w:rPr>
                <w:b/>
              </w:rPr>
              <w:t xml:space="preserve">Support original : </w:t>
            </w:r>
            <w:r>
              <w:t>VHS</w:t>
            </w:r>
          </w:p>
          <w:p w14:paraId="67A8A63C" w14:textId="77777777" w:rsidR="00D109DC" w:rsidRDefault="00D109DC">
            <w:pPr>
              <w:pStyle w:val="Standard"/>
            </w:pPr>
            <w:hyperlink r:id="rId706" w:history="1">
              <w:r>
                <w:rPr>
                  <w:color w:val="2F5496"/>
                </w:rPr>
                <w:t>Lien YouTube</w:t>
              </w:r>
            </w:hyperlink>
          </w:p>
          <w:p w14:paraId="4BFE27A9" w14:textId="77777777" w:rsidR="00D109DC" w:rsidRDefault="00000000">
            <w:pPr>
              <w:pStyle w:val="Standard"/>
            </w:pPr>
            <w:r>
              <w:t>Document numérisé</w:t>
            </w:r>
          </w:p>
          <w:p w14:paraId="70444C64" w14:textId="77777777" w:rsidR="00D109DC" w:rsidRDefault="00D109DC">
            <w:pPr>
              <w:pStyle w:val="Standard"/>
            </w:pPr>
          </w:p>
          <w:p w14:paraId="07339BE8" w14:textId="77777777" w:rsidR="00D109DC" w:rsidRDefault="00000000">
            <w:pPr>
              <w:pStyle w:val="Standard"/>
            </w:pPr>
            <w:r>
              <w:t>P38/A1/25,66</w:t>
            </w:r>
          </w:p>
          <w:p w14:paraId="61F0C542" w14:textId="77777777" w:rsidR="00D109DC" w:rsidRDefault="00000000">
            <w:pPr>
              <w:pStyle w:val="Standard"/>
            </w:pPr>
            <w:r>
              <w:t>Ancien numéro :146</w:t>
            </w:r>
          </w:p>
          <w:p w14:paraId="6CCC54BC" w14:textId="77777777" w:rsidR="00D109DC" w:rsidRDefault="00000000">
            <w:pPr>
              <w:pStyle w:val="Standard"/>
            </w:pPr>
            <w:r>
              <w:rPr>
                <w:b/>
              </w:rPr>
              <w:t>Numéro de production :</w:t>
            </w:r>
          </w:p>
          <w:p w14:paraId="75DB8F61" w14:textId="77777777" w:rsidR="00D109DC" w:rsidRDefault="00000000">
            <w:pPr>
              <w:pStyle w:val="Standard"/>
            </w:pPr>
            <w:r>
              <w:rPr>
                <w:b/>
              </w:rPr>
              <w:t>Titre :</w:t>
            </w:r>
            <w:r>
              <w:t xml:space="preserve"> Simulation d’accident et entrevue avec la Sûreté du Québec</w:t>
            </w:r>
          </w:p>
          <w:p w14:paraId="0318696A" w14:textId="77777777" w:rsidR="00D109DC" w:rsidRDefault="00000000">
            <w:pPr>
              <w:pStyle w:val="Standard"/>
            </w:pPr>
            <w:r>
              <w:rPr>
                <w:b/>
              </w:rPr>
              <w:t>Animateur :</w:t>
            </w:r>
          </w:p>
          <w:p w14:paraId="5A90ADA5" w14:textId="77777777" w:rsidR="00D109DC" w:rsidRDefault="00000000">
            <w:pPr>
              <w:pStyle w:val="Standard"/>
            </w:pPr>
            <w:r>
              <w:rPr>
                <w:b/>
              </w:rPr>
              <w:t>Production :</w:t>
            </w:r>
            <w:r>
              <w:t xml:space="preserve"> Société d’information Lac-St-Jean</w:t>
            </w:r>
          </w:p>
          <w:p w14:paraId="7B627E3D" w14:textId="77777777" w:rsidR="00D109DC" w:rsidRDefault="00000000">
            <w:pPr>
              <w:pStyle w:val="Standard"/>
            </w:pPr>
            <w:r>
              <w:rPr>
                <w:b/>
              </w:rPr>
              <w:t>Interventions :</w:t>
            </w:r>
            <w:r>
              <w:t xml:space="preserve"> Sûreté du Québec</w:t>
            </w:r>
          </w:p>
          <w:p w14:paraId="0C91DF34" w14:textId="77777777" w:rsidR="00D109DC" w:rsidRDefault="00000000">
            <w:pPr>
              <w:pStyle w:val="Standard"/>
            </w:pPr>
            <w:r>
              <w:rPr>
                <w:b/>
              </w:rPr>
              <w:t>Sujets abordés :</w:t>
            </w:r>
          </w:p>
          <w:p w14:paraId="532C76E0" w14:textId="77777777" w:rsidR="00D109DC" w:rsidRDefault="00000000">
            <w:pPr>
              <w:pStyle w:val="Standard"/>
            </w:pPr>
            <w:r>
              <w:rPr>
                <w:b/>
              </w:rPr>
              <w:t>Date :</w:t>
            </w:r>
            <w:r>
              <w:t xml:space="preserve"> 13 mai 1998</w:t>
            </w:r>
          </w:p>
          <w:p w14:paraId="6BD956EC" w14:textId="77777777" w:rsidR="00D109DC" w:rsidRDefault="00000000">
            <w:pPr>
              <w:pStyle w:val="Standard"/>
            </w:pPr>
            <w:r>
              <w:rPr>
                <w:b/>
              </w:rPr>
              <w:t>Lieu :</w:t>
            </w:r>
          </w:p>
          <w:p w14:paraId="0BE89CFD" w14:textId="77777777" w:rsidR="00D109DC" w:rsidRDefault="00000000">
            <w:pPr>
              <w:pStyle w:val="Standard"/>
            </w:pPr>
            <w:r>
              <w:rPr>
                <w:b/>
              </w:rPr>
              <w:t>Durée de l’enregistrement :</w:t>
            </w:r>
            <w:r>
              <w:t xml:space="preserve"> 00 : 27 :00</w:t>
            </w:r>
          </w:p>
          <w:p w14:paraId="75DB561F" w14:textId="77777777" w:rsidR="00D109DC" w:rsidRDefault="00000000">
            <w:pPr>
              <w:pStyle w:val="Standard"/>
            </w:pPr>
            <w:r>
              <w:rPr>
                <w:b/>
              </w:rPr>
              <w:t xml:space="preserve">Support original : </w:t>
            </w:r>
            <w:r>
              <w:t>VHS</w:t>
            </w:r>
          </w:p>
          <w:p w14:paraId="7A83D6A6" w14:textId="77777777" w:rsidR="00D109DC" w:rsidRDefault="00D109DC">
            <w:pPr>
              <w:pStyle w:val="Standard"/>
            </w:pPr>
            <w:hyperlink r:id="rId707" w:history="1">
              <w:r>
                <w:rPr>
                  <w:color w:val="2F5496"/>
                </w:rPr>
                <w:t>Lien YouTube</w:t>
              </w:r>
            </w:hyperlink>
          </w:p>
          <w:p w14:paraId="2ECE9405" w14:textId="77777777" w:rsidR="00D109DC" w:rsidRDefault="00000000">
            <w:pPr>
              <w:pStyle w:val="Standard"/>
            </w:pPr>
            <w:r>
              <w:t>Document numérisé</w:t>
            </w:r>
          </w:p>
          <w:p w14:paraId="46114514" w14:textId="77777777" w:rsidR="00D109DC" w:rsidRDefault="00D109DC">
            <w:pPr>
              <w:pStyle w:val="Standard"/>
            </w:pPr>
          </w:p>
          <w:p w14:paraId="1F93F220" w14:textId="77777777" w:rsidR="00D109DC" w:rsidRDefault="00000000">
            <w:pPr>
              <w:pStyle w:val="Standard"/>
            </w:pPr>
            <w:r>
              <w:t>P38/A1/25,67</w:t>
            </w:r>
          </w:p>
          <w:p w14:paraId="09BC71A5" w14:textId="77777777" w:rsidR="00D109DC" w:rsidRDefault="00000000">
            <w:pPr>
              <w:pStyle w:val="Standard"/>
            </w:pPr>
            <w:r>
              <w:t>Ancien numéro :</w:t>
            </w:r>
          </w:p>
          <w:p w14:paraId="1D608D60" w14:textId="77777777" w:rsidR="00D109DC" w:rsidRDefault="00000000">
            <w:pPr>
              <w:pStyle w:val="Standard"/>
            </w:pPr>
            <w:r>
              <w:rPr>
                <w:b/>
              </w:rPr>
              <w:t>Numéro de production :</w:t>
            </w:r>
          </w:p>
          <w:p w14:paraId="1C1C6BD3" w14:textId="77777777" w:rsidR="00D109DC" w:rsidRDefault="00000000">
            <w:pPr>
              <w:pStyle w:val="Standard"/>
            </w:pPr>
            <w:r>
              <w:rPr>
                <w:b/>
              </w:rPr>
              <w:t>Titre :</w:t>
            </w:r>
            <w:r>
              <w:t xml:space="preserve"> Société d’information Lac-St-Jean - Feu St-Michel de Mistassini</w:t>
            </w:r>
          </w:p>
          <w:p w14:paraId="0961503A" w14:textId="77777777" w:rsidR="00D109DC" w:rsidRDefault="00000000">
            <w:pPr>
              <w:pStyle w:val="Standard"/>
            </w:pPr>
            <w:r>
              <w:rPr>
                <w:b/>
              </w:rPr>
              <w:t>Animateur :</w:t>
            </w:r>
          </w:p>
          <w:p w14:paraId="754F7AFD" w14:textId="77777777" w:rsidR="00D109DC" w:rsidRDefault="00000000">
            <w:pPr>
              <w:pStyle w:val="Standard"/>
            </w:pPr>
            <w:r>
              <w:rPr>
                <w:b/>
              </w:rPr>
              <w:t>Production :</w:t>
            </w:r>
            <w:r>
              <w:t xml:space="preserve"> Télévision locale de Dolbeau-Mistassini</w:t>
            </w:r>
          </w:p>
          <w:p w14:paraId="052E256A" w14:textId="77777777" w:rsidR="00D109DC" w:rsidRDefault="00000000">
            <w:pPr>
              <w:pStyle w:val="Standard"/>
            </w:pPr>
            <w:r>
              <w:rPr>
                <w:b/>
              </w:rPr>
              <w:t>Interventions :</w:t>
            </w:r>
          </w:p>
          <w:p w14:paraId="565DFD64" w14:textId="77777777" w:rsidR="00D109DC" w:rsidRDefault="00000000">
            <w:pPr>
              <w:pStyle w:val="Standard"/>
            </w:pPr>
            <w:r>
              <w:rPr>
                <w:b/>
              </w:rPr>
              <w:t>Sujets abordés :</w:t>
            </w:r>
          </w:p>
          <w:p w14:paraId="6ECED3C5" w14:textId="77777777" w:rsidR="00D109DC" w:rsidRDefault="00000000">
            <w:pPr>
              <w:pStyle w:val="Standard"/>
            </w:pPr>
            <w:r>
              <w:rPr>
                <w:b/>
              </w:rPr>
              <w:t>Date :</w:t>
            </w:r>
            <w:r>
              <w:t xml:space="preserve"> 22 juin 1998</w:t>
            </w:r>
          </w:p>
          <w:p w14:paraId="0F9F22BB" w14:textId="77777777" w:rsidR="00D109DC" w:rsidRDefault="00000000">
            <w:pPr>
              <w:pStyle w:val="Standard"/>
            </w:pPr>
            <w:r>
              <w:rPr>
                <w:b/>
              </w:rPr>
              <w:t>Lieu :</w:t>
            </w:r>
          </w:p>
          <w:p w14:paraId="670424A4" w14:textId="77777777" w:rsidR="00D109DC" w:rsidRDefault="00000000">
            <w:pPr>
              <w:pStyle w:val="Standard"/>
            </w:pPr>
            <w:r>
              <w:rPr>
                <w:b/>
              </w:rPr>
              <w:t>Durée de l’enregistrement :</w:t>
            </w:r>
            <w:r>
              <w:t xml:space="preserve"> 00 : 17 :00</w:t>
            </w:r>
          </w:p>
          <w:p w14:paraId="24FE9713" w14:textId="77777777" w:rsidR="00D109DC" w:rsidRDefault="00000000">
            <w:pPr>
              <w:pStyle w:val="Standard"/>
            </w:pPr>
            <w:r>
              <w:rPr>
                <w:b/>
              </w:rPr>
              <w:t xml:space="preserve">Support original : </w:t>
            </w:r>
            <w:r>
              <w:t>VHS</w:t>
            </w:r>
          </w:p>
          <w:p w14:paraId="55F6722B" w14:textId="7B35F81D" w:rsidR="00D109DC" w:rsidRDefault="00BD1377">
            <w:pPr>
              <w:pStyle w:val="Standard"/>
            </w:pPr>
            <w:r>
              <w:t xml:space="preserve">Document numérisé (Serveur </w:t>
            </w:r>
            <w:proofErr w:type="spellStart"/>
            <w:r>
              <w:t>Voute:K</w:t>
            </w:r>
            <w:proofErr w:type="spellEnd"/>
            <w:r>
              <w:t>)</w:t>
            </w:r>
          </w:p>
          <w:p w14:paraId="6A86B349" w14:textId="77777777" w:rsidR="00D109DC" w:rsidRDefault="00D109DC">
            <w:pPr>
              <w:pStyle w:val="Standard"/>
            </w:pPr>
          </w:p>
          <w:p w14:paraId="4C98E54A" w14:textId="77777777" w:rsidR="00D109DC" w:rsidRDefault="00000000">
            <w:pPr>
              <w:pStyle w:val="Standard"/>
            </w:pPr>
            <w:r>
              <w:t>P38/A1/25,68</w:t>
            </w:r>
          </w:p>
          <w:p w14:paraId="20A125B2" w14:textId="77777777" w:rsidR="00D109DC" w:rsidRDefault="00000000">
            <w:pPr>
              <w:pStyle w:val="Standard"/>
            </w:pPr>
            <w:r>
              <w:t>Ancien numéro :</w:t>
            </w:r>
          </w:p>
          <w:p w14:paraId="612FE106" w14:textId="77777777" w:rsidR="00D109DC" w:rsidRDefault="00000000">
            <w:pPr>
              <w:pStyle w:val="Standard"/>
            </w:pPr>
            <w:r>
              <w:rPr>
                <w:b/>
              </w:rPr>
              <w:t>Numéro de production :</w:t>
            </w:r>
          </w:p>
          <w:p w14:paraId="04D88856" w14:textId="77777777" w:rsidR="00D109DC" w:rsidRDefault="00000000">
            <w:pPr>
              <w:pStyle w:val="Standard"/>
            </w:pPr>
            <w:r>
              <w:rPr>
                <w:b/>
              </w:rPr>
              <w:t>Titre :</w:t>
            </w:r>
            <w:r>
              <w:t xml:space="preserve"> Société d’information Lac-St-Jean –  36 </w:t>
            </w:r>
            <w:proofErr w:type="spellStart"/>
            <w:r>
              <w:t>ième</w:t>
            </w:r>
            <w:proofErr w:type="spellEnd"/>
            <w:r>
              <w:t xml:space="preserve"> de Bien branché</w:t>
            </w:r>
          </w:p>
          <w:p w14:paraId="01F306F7" w14:textId="77777777" w:rsidR="00D109DC" w:rsidRDefault="00000000">
            <w:pPr>
              <w:pStyle w:val="Standard"/>
            </w:pPr>
            <w:r>
              <w:rPr>
                <w:b/>
              </w:rPr>
              <w:t>Animateur :</w:t>
            </w:r>
          </w:p>
          <w:p w14:paraId="635EDC4A" w14:textId="77777777" w:rsidR="00D109DC" w:rsidRDefault="00000000">
            <w:pPr>
              <w:pStyle w:val="Standard"/>
            </w:pPr>
            <w:r>
              <w:rPr>
                <w:b/>
              </w:rPr>
              <w:lastRenderedPageBreak/>
              <w:t>Production :</w:t>
            </w:r>
            <w:r>
              <w:t xml:space="preserve"> Télévision locale de Dolbeau-Mistassini</w:t>
            </w:r>
          </w:p>
          <w:p w14:paraId="4935E351" w14:textId="77777777" w:rsidR="00D109DC" w:rsidRDefault="00000000">
            <w:pPr>
              <w:pStyle w:val="Standard"/>
            </w:pPr>
            <w:r>
              <w:rPr>
                <w:b/>
              </w:rPr>
              <w:t>Interventions :</w:t>
            </w:r>
          </w:p>
          <w:p w14:paraId="335E8281" w14:textId="77777777" w:rsidR="00D109DC" w:rsidRDefault="00000000">
            <w:pPr>
              <w:pStyle w:val="Standard"/>
            </w:pPr>
            <w:r>
              <w:rPr>
                <w:b/>
              </w:rPr>
              <w:t>Sujets abordés :</w:t>
            </w:r>
          </w:p>
          <w:p w14:paraId="4BC14DCD" w14:textId="77777777" w:rsidR="00D109DC" w:rsidRDefault="00000000">
            <w:pPr>
              <w:pStyle w:val="Standard"/>
            </w:pPr>
            <w:r>
              <w:rPr>
                <w:b/>
              </w:rPr>
              <w:t>Date :</w:t>
            </w:r>
            <w:r>
              <w:t xml:space="preserve"> 23 juin 1999</w:t>
            </w:r>
          </w:p>
          <w:p w14:paraId="51D2A17D" w14:textId="77777777" w:rsidR="00D109DC" w:rsidRDefault="00000000">
            <w:pPr>
              <w:pStyle w:val="Standard"/>
            </w:pPr>
            <w:r>
              <w:rPr>
                <w:b/>
              </w:rPr>
              <w:t>Lieu :</w:t>
            </w:r>
          </w:p>
          <w:p w14:paraId="188A2775" w14:textId="77777777" w:rsidR="00D109DC" w:rsidRDefault="00000000">
            <w:pPr>
              <w:pStyle w:val="Standard"/>
            </w:pPr>
            <w:r>
              <w:rPr>
                <w:b/>
              </w:rPr>
              <w:t>Durée de l’enregistrement :</w:t>
            </w:r>
            <w:r>
              <w:t xml:space="preserve"> 01 : 00 :00</w:t>
            </w:r>
          </w:p>
          <w:p w14:paraId="07186E54" w14:textId="77777777" w:rsidR="00D109DC" w:rsidRDefault="00000000">
            <w:pPr>
              <w:pStyle w:val="Standard"/>
            </w:pPr>
            <w:r>
              <w:rPr>
                <w:b/>
              </w:rPr>
              <w:t xml:space="preserve">Support original : </w:t>
            </w:r>
            <w:r>
              <w:t>VHS</w:t>
            </w:r>
          </w:p>
          <w:p w14:paraId="4F4D302E" w14:textId="1E0416C1" w:rsidR="00D109DC" w:rsidRDefault="00BD1377">
            <w:pPr>
              <w:pStyle w:val="Standard"/>
            </w:pPr>
            <w:r>
              <w:t xml:space="preserve">Document numérisé (Serveur </w:t>
            </w:r>
            <w:proofErr w:type="spellStart"/>
            <w:r>
              <w:t>Voute:K</w:t>
            </w:r>
            <w:proofErr w:type="spellEnd"/>
            <w:r>
              <w:t>)</w:t>
            </w:r>
          </w:p>
          <w:p w14:paraId="5F3E403B" w14:textId="77777777" w:rsidR="00D109DC" w:rsidRDefault="00D109DC">
            <w:pPr>
              <w:pStyle w:val="Standard"/>
            </w:pPr>
          </w:p>
          <w:p w14:paraId="72330A5F" w14:textId="77777777" w:rsidR="00D109DC" w:rsidRDefault="00000000">
            <w:pPr>
              <w:pStyle w:val="Standard"/>
            </w:pPr>
            <w:r>
              <w:t>P38/A1/25,69</w:t>
            </w:r>
          </w:p>
          <w:p w14:paraId="2B21D0C7" w14:textId="77777777" w:rsidR="00D109DC" w:rsidRDefault="00000000">
            <w:pPr>
              <w:pStyle w:val="Standard"/>
            </w:pPr>
            <w:r>
              <w:t>Ancien numéro :</w:t>
            </w:r>
          </w:p>
          <w:p w14:paraId="4B533C48" w14:textId="77777777" w:rsidR="00D109DC" w:rsidRDefault="00000000">
            <w:pPr>
              <w:pStyle w:val="Standard"/>
            </w:pPr>
            <w:r>
              <w:rPr>
                <w:b/>
              </w:rPr>
              <w:t>Numéro de production :</w:t>
            </w:r>
          </w:p>
          <w:p w14:paraId="533C75C4" w14:textId="77777777" w:rsidR="00D109DC" w:rsidRDefault="00000000">
            <w:pPr>
              <w:pStyle w:val="Standard"/>
            </w:pPr>
            <w:r>
              <w:rPr>
                <w:b/>
              </w:rPr>
              <w:t>Titre :</w:t>
            </w:r>
            <w:r>
              <w:t xml:space="preserve"> Société d’information Lac-St-Jean -  Salon de la mariée</w:t>
            </w:r>
          </w:p>
          <w:p w14:paraId="517EB15A" w14:textId="77777777" w:rsidR="00D109DC" w:rsidRDefault="00000000">
            <w:pPr>
              <w:pStyle w:val="Standard"/>
            </w:pPr>
            <w:r>
              <w:rPr>
                <w:b/>
              </w:rPr>
              <w:t>Animateur :</w:t>
            </w:r>
          </w:p>
          <w:p w14:paraId="046698AC" w14:textId="77777777" w:rsidR="00D109DC" w:rsidRDefault="00000000">
            <w:pPr>
              <w:pStyle w:val="Standard"/>
            </w:pPr>
            <w:r>
              <w:rPr>
                <w:b/>
              </w:rPr>
              <w:t>Production :</w:t>
            </w:r>
            <w:r>
              <w:t xml:space="preserve"> Télévision locale de Dolbeau-Mistassini</w:t>
            </w:r>
          </w:p>
          <w:p w14:paraId="6EFBC331" w14:textId="77777777" w:rsidR="00D109DC" w:rsidRDefault="00000000">
            <w:pPr>
              <w:pStyle w:val="Standard"/>
            </w:pPr>
            <w:r>
              <w:rPr>
                <w:b/>
              </w:rPr>
              <w:t>Interventions :</w:t>
            </w:r>
          </w:p>
          <w:p w14:paraId="4B7C1E4B" w14:textId="77777777" w:rsidR="00D109DC" w:rsidRDefault="00000000">
            <w:pPr>
              <w:pStyle w:val="Standard"/>
            </w:pPr>
            <w:r>
              <w:rPr>
                <w:b/>
              </w:rPr>
              <w:t>Sujets abordés :</w:t>
            </w:r>
          </w:p>
          <w:p w14:paraId="73A307DF" w14:textId="77777777" w:rsidR="00D109DC" w:rsidRDefault="00000000">
            <w:pPr>
              <w:pStyle w:val="Standard"/>
            </w:pPr>
            <w:r>
              <w:rPr>
                <w:b/>
              </w:rPr>
              <w:t>Date :</w:t>
            </w:r>
            <w:r>
              <w:t xml:space="preserve"> 6 février 1999</w:t>
            </w:r>
          </w:p>
          <w:p w14:paraId="5071F40A" w14:textId="77777777" w:rsidR="00D109DC" w:rsidRDefault="00000000">
            <w:pPr>
              <w:pStyle w:val="Standard"/>
            </w:pPr>
            <w:r>
              <w:rPr>
                <w:b/>
              </w:rPr>
              <w:t>Lieu :</w:t>
            </w:r>
          </w:p>
          <w:p w14:paraId="3EAC118E" w14:textId="77777777" w:rsidR="00D109DC" w:rsidRDefault="00000000">
            <w:pPr>
              <w:pStyle w:val="Standard"/>
            </w:pPr>
            <w:r>
              <w:rPr>
                <w:b/>
              </w:rPr>
              <w:t>Durée de l’enregistrement :</w:t>
            </w:r>
            <w:r>
              <w:t xml:space="preserve"> 00 : 08 :00</w:t>
            </w:r>
          </w:p>
          <w:p w14:paraId="6A2A39F8" w14:textId="77777777" w:rsidR="00D109DC" w:rsidRDefault="00000000">
            <w:pPr>
              <w:pStyle w:val="Standard"/>
            </w:pPr>
            <w:r>
              <w:rPr>
                <w:b/>
              </w:rPr>
              <w:t xml:space="preserve">Support original : </w:t>
            </w:r>
            <w:r>
              <w:t>VHS</w:t>
            </w:r>
          </w:p>
          <w:p w14:paraId="70FEC093" w14:textId="2B03E557" w:rsidR="00D109DC" w:rsidRDefault="00BD1377">
            <w:pPr>
              <w:pStyle w:val="Standard"/>
            </w:pPr>
            <w:r>
              <w:t xml:space="preserve">Document numérisé (Serveur </w:t>
            </w:r>
            <w:proofErr w:type="spellStart"/>
            <w:r>
              <w:t>Voute:K</w:t>
            </w:r>
            <w:proofErr w:type="spellEnd"/>
            <w:r>
              <w:t>)</w:t>
            </w:r>
          </w:p>
          <w:p w14:paraId="782EAD4D" w14:textId="77777777" w:rsidR="00D109DC" w:rsidRDefault="00D109DC">
            <w:pPr>
              <w:pStyle w:val="Standard"/>
            </w:pPr>
          </w:p>
          <w:p w14:paraId="31BB6460" w14:textId="77777777" w:rsidR="00D109DC" w:rsidRDefault="00000000">
            <w:pPr>
              <w:pStyle w:val="Standard"/>
            </w:pPr>
            <w:r>
              <w:t>P38/A1/25,70</w:t>
            </w:r>
          </w:p>
          <w:p w14:paraId="7D068506" w14:textId="77777777" w:rsidR="00D109DC" w:rsidRDefault="00000000">
            <w:pPr>
              <w:pStyle w:val="Standard"/>
            </w:pPr>
            <w:r>
              <w:t>Ancien numéro :</w:t>
            </w:r>
          </w:p>
          <w:p w14:paraId="7E2A2253" w14:textId="77777777" w:rsidR="00D109DC" w:rsidRDefault="00000000">
            <w:pPr>
              <w:pStyle w:val="Standard"/>
            </w:pPr>
            <w:r>
              <w:rPr>
                <w:b/>
              </w:rPr>
              <w:t>Numéro de production :</w:t>
            </w:r>
          </w:p>
          <w:p w14:paraId="3173C0C4" w14:textId="77777777" w:rsidR="00D109DC" w:rsidRDefault="00000000">
            <w:pPr>
              <w:pStyle w:val="Standard"/>
            </w:pPr>
            <w:r>
              <w:rPr>
                <w:b/>
              </w:rPr>
              <w:t>Titre :</w:t>
            </w:r>
            <w:r>
              <w:t xml:space="preserve"> Forum International – Vox Pop</w:t>
            </w:r>
          </w:p>
          <w:p w14:paraId="40B6E75C" w14:textId="77777777" w:rsidR="00D109DC" w:rsidRDefault="00000000">
            <w:pPr>
              <w:pStyle w:val="Standard"/>
            </w:pPr>
            <w:r>
              <w:rPr>
                <w:b/>
              </w:rPr>
              <w:t>Animateur :</w:t>
            </w:r>
          </w:p>
          <w:p w14:paraId="43D68B30" w14:textId="77777777" w:rsidR="00D109DC" w:rsidRDefault="00000000">
            <w:pPr>
              <w:pStyle w:val="Standard"/>
            </w:pPr>
            <w:r>
              <w:rPr>
                <w:b/>
              </w:rPr>
              <w:t>Production :</w:t>
            </w:r>
            <w:r>
              <w:t xml:space="preserve"> Télévision locale de Dolbeau-Mistassini</w:t>
            </w:r>
          </w:p>
          <w:p w14:paraId="18A69751" w14:textId="77777777" w:rsidR="00D109DC" w:rsidRDefault="00000000">
            <w:pPr>
              <w:pStyle w:val="Standard"/>
            </w:pPr>
            <w:r>
              <w:rPr>
                <w:b/>
              </w:rPr>
              <w:t>Interventions :</w:t>
            </w:r>
          </w:p>
          <w:p w14:paraId="4A07C0F6" w14:textId="77777777" w:rsidR="00D109DC" w:rsidRDefault="00000000">
            <w:pPr>
              <w:pStyle w:val="Standard"/>
            </w:pPr>
            <w:r>
              <w:rPr>
                <w:b/>
              </w:rPr>
              <w:t>Sujets abordés :</w:t>
            </w:r>
          </w:p>
          <w:p w14:paraId="26828299" w14:textId="77777777" w:rsidR="00D109DC" w:rsidRDefault="00000000">
            <w:pPr>
              <w:pStyle w:val="Standard"/>
            </w:pPr>
            <w:r>
              <w:rPr>
                <w:b/>
              </w:rPr>
              <w:t>Date :</w:t>
            </w:r>
          </w:p>
          <w:p w14:paraId="77D8EA44" w14:textId="77777777" w:rsidR="00D109DC" w:rsidRDefault="00000000">
            <w:pPr>
              <w:pStyle w:val="Standard"/>
            </w:pPr>
            <w:r>
              <w:rPr>
                <w:b/>
              </w:rPr>
              <w:t>Lieu :</w:t>
            </w:r>
          </w:p>
          <w:p w14:paraId="57A025DE" w14:textId="27368195" w:rsidR="00D109DC" w:rsidRDefault="00000000">
            <w:pPr>
              <w:pStyle w:val="Standard"/>
            </w:pPr>
            <w:r>
              <w:rPr>
                <w:b/>
              </w:rPr>
              <w:t>Durée de l’enregistrement :</w:t>
            </w:r>
            <w:r>
              <w:t xml:space="preserve"> 00:04</w:t>
            </w:r>
            <w:r w:rsidR="00BD1377">
              <w:t>:</w:t>
            </w:r>
            <w:r>
              <w:t>02</w:t>
            </w:r>
          </w:p>
          <w:p w14:paraId="35D99688" w14:textId="77777777" w:rsidR="00D109DC" w:rsidRDefault="00000000">
            <w:pPr>
              <w:pStyle w:val="Standard"/>
            </w:pPr>
            <w:r>
              <w:rPr>
                <w:b/>
              </w:rPr>
              <w:t xml:space="preserve">Support original : </w:t>
            </w:r>
            <w:r>
              <w:t>VHS</w:t>
            </w:r>
          </w:p>
          <w:p w14:paraId="7770B3EC" w14:textId="4A2BAEE3" w:rsidR="00D109DC" w:rsidRDefault="00BD1377">
            <w:pPr>
              <w:pStyle w:val="Standard"/>
            </w:pPr>
            <w:r>
              <w:t xml:space="preserve">Document numérisé (Serveur </w:t>
            </w:r>
            <w:proofErr w:type="spellStart"/>
            <w:r>
              <w:t>Voute:K</w:t>
            </w:r>
            <w:proofErr w:type="spellEnd"/>
            <w:r>
              <w:t>)</w:t>
            </w:r>
          </w:p>
          <w:p w14:paraId="73597B3A" w14:textId="77777777" w:rsidR="00D109DC" w:rsidRDefault="00D109DC">
            <w:pPr>
              <w:pStyle w:val="Standard"/>
            </w:pPr>
          </w:p>
          <w:p w14:paraId="4AD956D5" w14:textId="233C6C0C" w:rsidR="00BD1377" w:rsidRDefault="00BD1377" w:rsidP="00BD1377">
            <w:pPr>
              <w:pStyle w:val="Standard"/>
            </w:pPr>
            <w:r>
              <w:t>P38/A1/25,71</w:t>
            </w:r>
          </w:p>
          <w:p w14:paraId="100BBD50" w14:textId="2B0E7D4B" w:rsidR="00BD1377" w:rsidRPr="00BD1377" w:rsidRDefault="00BD1377" w:rsidP="00BD1377">
            <w:pPr>
              <w:pStyle w:val="Standard"/>
            </w:pPr>
            <w:r>
              <w:rPr>
                <w:b/>
              </w:rPr>
              <w:t>Titre :</w:t>
            </w:r>
            <w:r>
              <w:t xml:space="preserve"> Voyage au pays de la maternité #3</w:t>
            </w:r>
          </w:p>
          <w:p w14:paraId="2D6A618F" w14:textId="05577FC0" w:rsidR="00BD1377" w:rsidRDefault="00BD1377" w:rsidP="00BD1377">
            <w:pPr>
              <w:pStyle w:val="Standard"/>
              <w:rPr>
                <w:bCs/>
              </w:rPr>
            </w:pPr>
            <w:r>
              <w:rPr>
                <w:b/>
              </w:rPr>
              <w:t xml:space="preserve">Animation, texte et recherche : </w:t>
            </w:r>
            <w:r>
              <w:rPr>
                <w:bCs/>
              </w:rPr>
              <w:t>Guylaine Hébert, infirmière</w:t>
            </w:r>
          </w:p>
          <w:p w14:paraId="2CC3238A" w14:textId="403BC2BF" w:rsidR="00BD1377" w:rsidRDefault="00BD1377" w:rsidP="00BD1377">
            <w:pPr>
              <w:pStyle w:val="Standard"/>
              <w:rPr>
                <w:bCs/>
              </w:rPr>
            </w:pPr>
            <w:r>
              <w:rPr>
                <w:b/>
              </w:rPr>
              <w:t xml:space="preserve">Réalisation : </w:t>
            </w:r>
            <w:r>
              <w:rPr>
                <w:bCs/>
              </w:rPr>
              <w:t>Bibiane Hunter, Guylaine Hébert et Maurice Gagné</w:t>
            </w:r>
          </w:p>
          <w:p w14:paraId="6992C8A6" w14:textId="568DC913" w:rsidR="00BD1377" w:rsidRPr="00BD1377" w:rsidRDefault="00BD1377" w:rsidP="00BD1377">
            <w:pPr>
              <w:pStyle w:val="Standard"/>
              <w:rPr>
                <w:bCs/>
              </w:rPr>
            </w:pPr>
            <w:r>
              <w:rPr>
                <w:b/>
              </w:rPr>
              <w:t xml:space="preserve">Producteurs délégués : </w:t>
            </w:r>
            <w:r>
              <w:rPr>
                <w:bCs/>
              </w:rPr>
              <w:t>Maurice Gagné et Carmen Bolduc</w:t>
            </w:r>
          </w:p>
          <w:p w14:paraId="652D7DF8" w14:textId="01B7B30B" w:rsidR="00BD1377" w:rsidRDefault="00BD1377" w:rsidP="00BD1377">
            <w:pPr>
              <w:pStyle w:val="Standard"/>
            </w:pPr>
            <w:r>
              <w:rPr>
                <w:b/>
              </w:rPr>
              <w:t>Production :</w:t>
            </w:r>
            <w:r>
              <w:t xml:space="preserve"> CLSC des Chutes et Télévision locale de Dolbeau-Mistassini Câble 2 Rives</w:t>
            </w:r>
          </w:p>
          <w:p w14:paraId="1D4676D3" w14:textId="03033B5E" w:rsidR="00BD1377" w:rsidRDefault="00BD1377" w:rsidP="00BD1377">
            <w:pPr>
              <w:pStyle w:val="Standard"/>
            </w:pPr>
            <w:r>
              <w:rPr>
                <w:b/>
              </w:rPr>
              <w:t>Interventions :</w:t>
            </w:r>
            <w:r w:rsidR="001E2A33">
              <w:rPr>
                <w:bCs/>
              </w:rPr>
              <w:t xml:space="preserve"> Guylaine Hébert, infirmière</w:t>
            </w:r>
          </w:p>
          <w:p w14:paraId="33494D6D" w14:textId="2E4C13E5" w:rsidR="00BD1377" w:rsidRPr="00BD1377" w:rsidRDefault="00BD1377" w:rsidP="00BD1377">
            <w:pPr>
              <w:pStyle w:val="Standard"/>
              <w:rPr>
                <w:bCs/>
              </w:rPr>
            </w:pPr>
            <w:r>
              <w:rPr>
                <w:b/>
              </w:rPr>
              <w:t xml:space="preserve">Sujets abordés : </w:t>
            </w:r>
            <w:r>
              <w:rPr>
                <w:bCs/>
              </w:rPr>
              <w:t>Modifications de la grossesse et habitudes de vie</w:t>
            </w:r>
          </w:p>
          <w:p w14:paraId="1E2C2119" w14:textId="7BD21F5E" w:rsidR="00BD1377" w:rsidRPr="00BD1377" w:rsidRDefault="00BD1377" w:rsidP="00BD1377">
            <w:pPr>
              <w:pStyle w:val="Standard"/>
              <w:rPr>
                <w:bCs/>
              </w:rPr>
            </w:pPr>
            <w:r>
              <w:rPr>
                <w:b/>
              </w:rPr>
              <w:t xml:space="preserve">Date : </w:t>
            </w:r>
            <w:r>
              <w:rPr>
                <w:bCs/>
              </w:rPr>
              <w:t>1991</w:t>
            </w:r>
          </w:p>
          <w:p w14:paraId="1DFE6F09" w14:textId="426DFD9A" w:rsidR="00BD1377" w:rsidRPr="000E4875" w:rsidRDefault="00BD1377" w:rsidP="00BD1377">
            <w:pPr>
              <w:pStyle w:val="Standard"/>
              <w:rPr>
                <w:bCs/>
              </w:rPr>
            </w:pPr>
            <w:r>
              <w:rPr>
                <w:b/>
              </w:rPr>
              <w:t>Lieu :</w:t>
            </w:r>
            <w:r w:rsidR="000E4875">
              <w:rPr>
                <w:b/>
              </w:rPr>
              <w:t xml:space="preserve"> </w:t>
            </w:r>
            <w:r w:rsidR="000E4875">
              <w:rPr>
                <w:bCs/>
              </w:rPr>
              <w:t>Dolbeau-Mistassini</w:t>
            </w:r>
          </w:p>
          <w:p w14:paraId="44F67387" w14:textId="04879D9D" w:rsidR="00BD1377" w:rsidRDefault="00BD1377" w:rsidP="00BD1377">
            <w:pPr>
              <w:pStyle w:val="Standard"/>
            </w:pPr>
            <w:r>
              <w:rPr>
                <w:b/>
              </w:rPr>
              <w:t>Durée de l’enregistrement :</w:t>
            </w:r>
            <w:r>
              <w:t xml:space="preserve"> 00:27:35</w:t>
            </w:r>
          </w:p>
          <w:p w14:paraId="3DBAD1EB" w14:textId="77777777" w:rsidR="00BD1377" w:rsidRDefault="00BD1377" w:rsidP="00BD1377">
            <w:pPr>
              <w:pStyle w:val="Standard"/>
            </w:pPr>
            <w:r>
              <w:rPr>
                <w:b/>
              </w:rPr>
              <w:lastRenderedPageBreak/>
              <w:t xml:space="preserve">Support original : </w:t>
            </w:r>
            <w:r>
              <w:t>VHS</w:t>
            </w:r>
          </w:p>
          <w:p w14:paraId="4313EFF9" w14:textId="6E60F53C" w:rsidR="00BD1377" w:rsidRDefault="00BD1377" w:rsidP="00BD1377">
            <w:pPr>
              <w:pStyle w:val="Standard"/>
            </w:pPr>
            <w:r>
              <w:t>Document</w:t>
            </w:r>
            <w:r w:rsidR="000E4875">
              <w:t xml:space="preserve"> non</w:t>
            </w:r>
            <w:r>
              <w:t xml:space="preserve"> numérisé</w:t>
            </w:r>
          </w:p>
          <w:p w14:paraId="3A7F0DE2" w14:textId="77777777" w:rsidR="00BD1377" w:rsidRDefault="00BD1377">
            <w:pPr>
              <w:pStyle w:val="Standard"/>
            </w:pPr>
          </w:p>
          <w:p w14:paraId="37447C7B" w14:textId="7EC282FC" w:rsidR="000E4875" w:rsidRDefault="000E4875" w:rsidP="000E4875">
            <w:pPr>
              <w:pStyle w:val="Standard"/>
            </w:pPr>
            <w:r>
              <w:t>P38/A1/25,72</w:t>
            </w:r>
          </w:p>
          <w:p w14:paraId="414AF789" w14:textId="2241B777" w:rsidR="000E4875" w:rsidRPr="00BD1377" w:rsidRDefault="000E4875" w:rsidP="000E4875">
            <w:pPr>
              <w:pStyle w:val="Standard"/>
            </w:pPr>
            <w:r>
              <w:rPr>
                <w:b/>
              </w:rPr>
              <w:t>Titre :</w:t>
            </w:r>
            <w:r>
              <w:t xml:space="preserve"> Voyage au pays de la maternité #5</w:t>
            </w:r>
          </w:p>
          <w:p w14:paraId="74070946" w14:textId="77777777" w:rsidR="000E4875" w:rsidRDefault="000E4875" w:rsidP="000E4875">
            <w:pPr>
              <w:pStyle w:val="Standard"/>
              <w:rPr>
                <w:bCs/>
              </w:rPr>
            </w:pPr>
            <w:r>
              <w:rPr>
                <w:b/>
              </w:rPr>
              <w:t xml:space="preserve">Animation, texte et recherche : </w:t>
            </w:r>
            <w:r>
              <w:rPr>
                <w:bCs/>
              </w:rPr>
              <w:t>Guylaine Hébert, infirmière</w:t>
            </w:r>
          </w:p>
          <w:p w14:paraId="4CFBBFB6" w14:textId="77777777" w:rsidR="000E4875" w:rsidRDefault="000E4875" w:rsidP="000E4875">
            <w:pPr>
              <w:pStyle w:val="Standard"/>
              <w:rPr>
                <w:bCs/>
              </w:rPr>
            </w:pPr>
            <w:r>
              <w:rPr>
                <w:b/>
              </w:rPr>
              <w:t xml:space="preserve">Réalisation : </w:t>
            </w:r>
            <w:r>
              <w:rPr>
                <w:bCs/>
              </w:rPr>
              <w:t>Bibiane Hunter, Guylaine Hébert et Maurice Gagné</w:t>
            </w:r>
          </w:p>
          <w:p w14:paraId="70F67790" w14:textId="77777777" w:rsidR="000E4875" w:rsidRPr="00BD1377" w:rsidRDefault="000E4875" w:rsidP="000E4875">
            <w:pPr>
              <w:pStyle w:val="Standard"/>
              <w:rPr>
                <w:bCs/>
              </w:rPr>
            </w:pPr>
            <w:r>
              <w:rPr>
                <w:b/>
              </w:rPr>
              <w:t xml:space="preserve">Producteurs délégués : </w:t>
            </w:r>
            <w:r>
              <w:rPr>
                <w:bCs/>
              </w:rPr>
              <w:t>Maurice Gagné et Carmen Bolduc</w:t>
            </w:r>
          </w:p>
          <w:p w14:paraId="3A55D655" w14:textId="77777777" w:rsidR="000E4875" w:rsidRDefault="000E4875" w:rsidP="000E4875">
            <w:pPr>
              <w:pStyle w:val="Standard"/>
            </w:pPr>
            <w:r>
              <w:rPr>
                <w:b/>
              </w:rPr>
              <w:t>Production :</w:t>
            </w:r>
            <w:r>
              <w:t xml:space="preserve"> CLSC des Chutes et Télévision locale de Dolbeau-Mistassini Câble 2 Rives</w:t>
            </w:r>
          </w:p>
          <w:p w14:paraId="0A0C6103" w14:textId="77777777" w:rsidR="000E4875" w:rsidRDefault="000E4875" w:rsidP="000E4875">
            <w:pPr>
              <w:pStyle w:val="Standard"/>
            </w:pPr>
            <w:r>
              <w:rPr>
                <w:b/>
              </w:rPr>
              <w:t>Interventions :</w:t>
            </w:r>
            <w:r>
              <w:rPr>
                <w:bCs/>
              </w:rPr>
              <w:t xml:space="preserve"> Guylaine Hébert, infirmière</w:t>
            </w:r>
          </w:p>
          <w:p w14:paraId="17F2534F" w14:textId="0B594908" w:rsidR="000E4875" w:rsidRPr="00BD1377" w:rsidRDefault="000E4875" w:rsidP="000E4875">
            <w:pPr>
              <w:pStyle w:val="Standard"/>
              <w:rPr>
                <w:bCs/>
              </w:rPr>
            </w:pPr>
            <w:r>
              <w:rPr>
                <w:b/>
              </w:rPr>
              <w:t xml:space="preserve">Sujets abordés : </w:t>
            </w:r>
            <w:r>
              <w:rPr>
                <w:bCs/>
              </w:rPr>
              <w:t>Suivi de la grossesse</w:t>
            </w:r>
          </w:p>
          <w:p w14:paraId="4672BF69" w14:textId="77777777" w:rsidR="000E4875" w:rsidRPr="00BD1377" w:rsidRDefault="000E4875" w:rsidP="000E4875">
            <w:pPr>
              <w:pStyle w:val="Standard"/>
              <w:rPr>
                <w:bCs/>
              </w:rPr>
            </w:pPr>
            <w:r>
              <w:rPr>
                <w:b/>
              </w:rPr>
              <w:t xml:space="preserve">Date : </w:t>
            </w:r>
            <w:r>
              <w:rPr>
                <w:bCs/>
              </w:rPr>
              <w:t>1991</w:t>
            </w:r>
          </w:p>
          <w:p w14:paraId="3B260473" w14:textId="5E3431A7" w:rsidR="000E4875" w:rsidRDefault="000E4875" w:rsidP="000E4875">
            <w:pPr>
              <w:pStyle w:val="Standard"/>
            </w:pPr>
            <w:r>
              <w:rPr>
                <w:b/>
              </w:rPr>
              <w:t xml:space="preserve">Lieu : </w:t>
            </w:r>
            <w:r>
              <w:rPr>
                <w:bCs/>
              </w:rPr>
              <w:t>Dolbeau-Mistassini</w:t>
            </w:r>
          </w:p>
          <w:p w14:paraId="3C85796F" w14:textId="6F61AAF1" w:rsidR="000E4875" w:rsidRDefault="000E4875" w:rsidP="000E4875">
            <w:pPr>
              <w:pStyle w:val="Standard"/>
            </w:pPr>
            <w:r>
              <w:rPr>
                <w:b/>
              </w:rPr>
              <w:t>Durée de l’enregistrement :</w:t>
            </w:r>
            <w:r>
              <w:t xml:space="preserve"> 00:2</w:t>
            </w:r>
            <w:r w:rsidR="001D01FE">
              <w:t>6</w:t>
            </w:r>
            <w:r>
              <w:t>:</w:t>
            </w:r>
            <w:r w:rsidR="001D01FE">
              <w:t>08</w:t>
            </w:r>
          </w:p>
          <w:p w14:paraId="67906001" w14:textId="77777777" w:rsidR="000E4875" w:rsidRDefault="000E4875" w:rsidP="000E4875">
            <w:pPr>
              <w:pStyle w:val="Standard"/>
            </w:pPr>
            <w:r>
              <w:rPr>
                <w:b/>
              </w:rPr>
              <w:t xml:space="preserve">Support original : </w:t>
            </w:r>
            <w:r>
              <w:t>VHS</w:t>
            </w:r>
          </w:p>
          <w:p w14:paraId="28BFE78C" w14:textId="77777777" w:rsidR="000E4875" w:rsidRDefault="000E4875" w:rsidP="000E4875">
            <w:pPr>
              <w:pStyle w:val="Standard"/>
            </w:pPr>
            <w:r>
              <w:t>Document non numérisé</w:t>
            </w:r>
          </w:p>
          <w:p w14:paraId="15EBD1E0" w14:textId="77777777" w:rsidR="000E4875" w:rsidRDefault="000E4875">
            <w:pPr>
              <w:pStyle w:val="Standard"/>
            </w:pPr>
          </w:p>
          <w:p w14:paraId="12DF2E2F" w14:textId="4D01BCD8" w:rsidR="000E4875" w:rsidRDefault="000E4875" w:rsidP="000E4875">
            <w:pPr>
              <w:pStyle w:val="Standard"/>
            </w:pPr>
            <w:r>
              <w:t>P38/A1/25,73</w:t>
            </w:r>
          </w:p>
          <w:p w14:paraId="16FB7035" w14:textId="3546221E" w:rsidR="000E4875" w:rsidRPr="00BD1377" w:rsidRDefault="000E4875" w:rsidP="000E4875">
            <w:pPr>
              <w:pStyle w:val="Standard"/>
            </w:pPr>
            <w:r>
              <w:rPr>
                <w:b/>
              </w:rPr>
              <w:t>Titre :</w:t>
            </w:r>
            <w:r>
              <w:t xml:space="preserve"> Voyage au pays de la maternité #6</w:t>
            </w:r>
          </w:p>
          <w:p w14:paraId="470C5E65" w14:textId="77777777" w:rsidR="000E4875" w:rsidRDefault="000E4875" w:rsidP="000E4875">
            <w:pPr>
              <w:pStyle w:val="Standard"/>
              <w:rPr>
                <w:bCs/>
              </w:rPr>
            </w:pPr>
            <w:r>
              <w:rPr>
                <w:b/>
              </w:rPr>
              <w:t xml:space="preserve">Animation, texte et recherche : </w:t>
            </w:r>
            <w:r>
              <w:rPr>
                <w:bCs/>
              </w:rPr>
              <w:t>Guylaine Hébert, infirmière</w:t>
            </w:r>
          </w:p>
          <w:p w14:paraId="408E2AEC" w14:textId="77777777" w:rsidR="000E4875" w:rsidRDefault="000E4875" w:rsidP="000E4875">
            <w:pPr>
              <w:pStyle w:val="Standard"/>
              <w:rPr>
                <w:bCs/>
              </w:rPr>
            </w:pPr>
            <w:r>
              <w:rPr>
                <w:b/>
              </w:rPr>
              <w:t xml:space="preserve">Réalisation : </w:t>
            </w:r>
            <w:r>
              <w:rPr>
                <w:bCs/>
              </w:rPr>
              <w:t>Bibiane Hunter, Guylaine Hébert et Maurice Gagné</w:t>
            </w:r>
          </w:p>
          <w:p w14:paraId="29117E98" w14:textId="77777777" w:rsidR="000E4875" w:rsidRPr="00BD1377" w:rsidRDefault="000E4875" w:rsidP="000E4875">
            <w:pPr>
              <w:pStyle w:val="Standard"/>
              <w:rPr>
                <w:bCs/>
              </w:rPr>
            </w:pPr>
            <w:r>
              <w:rPr>
                <w:b/>
              </w:rPr>
              <w:t xml:space="preserve">Producteurs délégués : </w:t>
            </w:r>
            <w:r>
              <w:rPr>
                <w:bCs/>
              </w:rPr>
              <w:t>Maurice Gagné et Carmen Bolduc</w:t>
            </w:r>
          </w:p>
          <w:p w14:paraId="1F326569" w14:textId="77777777" w:rsidR="000E4875" w:rsidRDefault="000E4875" w:rsidP="000E4875">
            <w:pPr>
              <w:pStyle w:val="Standard"/>
            </w:pPr>
            <w:r>
              <w:rPr>
                <w:b/>
              </w:rPr>
              <w:t>Production :</w:t>
            </w:r>
            <w:r>
              <w:t xml:space="preserve"> CLSC des Chutes et Télévision locale de Dolbeau-Mistassini Câble 2 Rives</w:t>
            </w:r>
          </w:p>
          <w:p w14:paraId="6B693EF7" w14:textId="77777777" w:rsidR="000E4875" w:rsidRDefault="000E4875" w:rsidP="000E4875">
            <w:pPr>
              <w:pStyle w:val="Standard"/>
            </w:pPr>
            <w:r>
              <w:rPr>
                <w:b/>
              </w:rPr>
              <w:t>Interventions :</w:t>
            </w:r>
            <w:r>
              <w:rPr>
                <w:bCs/>
              </w:rPr>
              <w:t xml:space="preserve"> Guylaine Hébert, infirmière</w:t>
            </w:r>
          </w:p>
          <w:p w14:paraId="3FA1710F" w14:textId="1FAFD83E" w:rsidR="000E4875" w:rsidRPr="00BD1377" w:rsidRDefault="000E4875" w:rsidP="000E4875">
            <w:pPr>
              <w:pStyle w:val="Standard"/>
              <w:rPr>
                <w:bCs/>
              </w:rPr>
            </w:pPr>
            <w:r>
              <w:rPr>
                <w:b/>
              </w:rPr>
              <w:t xml:space="preserve">Sujets abordés : </w:t>
            </w:r>
            <w:r>
              <w:rPr>
                <w:bCs/>
              </w:rPr>
              <w:t>Psychologie de la grossesse</w:t>
            </w:r>
          </w:p>
          <w:p w14:paraId="2F7B1282" w14:textId="77777777" w:rsidR="000E4875" w:rsidRPr="00BD1377" w:rsidRDefault="000E4875" w:rsidP="000E4875">
            <w:pPr>
              <w:pStyle w:val="Standard"/>
              <w:rPr>
                <w:bCs/>
              </w:rPr>
            </w:pPr>
            <w:r>
              <w:rPr>
                <w:b/>
              </w:rPr>
              <w:t xml:space="preserve">Date : </w:t>
            </w:r>
            <w:r>
              <w:rPr>
                <w:bCs/>
              </w:rPr>
              <w:t>1991</w:t>
            </w:r>
          </w:p>
          <w:p w14:paraId="1F81D8B3" w14:textId="77777777" w:rsidR="000E4875" w:rsidRDefault="000E4875" w:rsidP="000E4875">
            <w:pPr>
              <w:pStyle w:val="Standard"/>
            </w:pPr>
            <w:r>
              <w:rPr>
                <w:b/>
              </w:rPr>
              <w:t xml:space="preserve">Lieu : </w:t>
            </w:r>
            <w:r>
              <w:rPr>
                <w:bCs/>
              </w:rPr>
              <w:t>Dolbeau-Mistassini</w:t>
            </w:r>
          </w:p>
          <w:p w14:paraId="53630BD7" w14:textId="4FC251FA" w:rsidR="000E4875" w:rsidRDefault="000E4875" w:rsidP="000E4875">
            <w:pPr>
              <w:pStyle w:val="Standard"/>
            </w:pPr>
            <w:r>
              <w:rPr>
                <w:b/>
              </w:rPr>
              <w:t>Durée de l’enregistrement :</w:t>
            </w:r>
            <w:r>
              <w:t xml:space="preserve"> 00:</w:t>
            </w:r>
            <w:r w:rsidR="001D01FE">
              <w:t>42</w:t>
            </w:r>
            <w:r>
              <w:t>:</w:t>
            </w:r>
            <w:r w:rsidR="001D01FE">
              <w:t>45</w:t>
            </w:r>
          </w:p>
          <w:p w14:paraId="19CA1585" w14:textId="77777777" w:rsidR="000E4875" w:rsidRDefault="000E4875" w:rsidP="000E4875">
            <w:pPr>
              <w:pStyle w:val="Standard"/>
            </w:pPr>
            <w:r>
              <w:rPr>
                <w:b/>
              </w:rPr>
              <w:t xml:space="preserve">Support original : </w:t>
            </w:r>
            <w:r>
              <w:t>VHS</w:t>
            </w:r>
          </w:p>
          <w:p w14:paraId="78A83DB2" w14:textId="77777777" w:rsidR="000E4875" w:rsidRDefault="000E4875" w:rsidP="000E4875">
            <w:pPr>
              <w:pStyle w:val="Standard"/>
            </w:pPr>
            <w:r>
              <w:t>Document non numérisé</w:t>
            </w:r>
          </w:p>
          <w:p w14:paraId="75584A27" w14:textId="77777777" w:rsidR="000E4875" w:rsidRDefault="000E4875">
            <w:pPr>
              <w:pStyle w:val="Standard"/>
            </w:pPr>
          </w:p>
          <w:p w14:paraId="5721A2B1" w14:textId="2FF6570C" w:rsidR="001D01FE" w:rsidRDefault="001D01FE" w:rsidP="001D01FE">
            <w:pPr>
              <w:pStyle w:val="Standard"/>
            </w:pPr>
            <w:r>
              <w:t>P38/A1/25,74</w:t>
            </w:r>
          </w:p>
          <w:p w14:paraId="406B4920" w14:textId="37DD5004" w:rsidR="001D01FE" w:rsidRPr="00BD1377" w:rsidRDefault="001D01FE" w:rsidP="001D01FE">
            <w:pPr>
              <w:pStyle w:val="Standard"/>
            </w:pPr>
            <w:r>
              <w:rPr>
                <w:b/>
              </w:rPr>
              <w:t>Titre :</w:t>
            </w:r>
            <w:r>
              <w:t xml:space="preserve"> Voyage au pays de la maternité #7</w:t>
            </w:r>
          </w:p>
          <w:p w14:paraId="6EE12EE2" w14:textId="77777777" w:rsidR="001D01FE" w:rsidRDefault="001D01FE" w:rsidP="001D01FE">
            <w:pPr>
              <w:pStyle w:val="Standard"/>
              <w:rPr>
                <w:bCs/>
              </w:rPr>
            </w:pPr>
            <w:r>
              <w:rPr>
                <w:b/>
              </w:rPr>
              <w:t xml:space="preserve">Animation, texte et recherche : </w:t>
            </w:r>
            <w:r>
              <w:rPr>
                <w:bCs/>
              </w:rPr>
              <w:t>Guylaine Hébert, infirmière</w:t>
            </w:r>
          </w:p>
          <w:p w14:paraId="4FD08145" w14:textId="77777777" w:rsidR="001D01FE" w:rsidRDefault="001D01FE" w:rsidP="001D01FE">
            <w:pPr>
              <w:pStyle w:val="Standard"/>
              <w:rPr>
                <w:bCs/>
              </w:rPr>
            </w:pPr>
            <w:r>
              <w:rPr>
                <w:b/>
              </w:rPr>
              <w:t xml:space="preserve">Réalisation : </w:t>
            </w:r>
            <w:r>
              <w:rPr>
                <w:bCs/>
              </w:rPr>
              <w:t>Bibiane Hunter, Guylaine Hébert et Maurice Gagné</w:t>
            </w:r>
          </w:p>
          <w:p w14:paraId="0CFC26EF" w14:textId="77777777" w:rsidR="001D01FE" w:rsidRPr="00BD1377" w:rsidRDefault="001D01FE" w:rsidP="001D01FE">
            <w:pPr>
              <w:pStyle w:val="Standard"/>
              <w:rPr>
                <w:bCs/>
              </w:rPr>
            </w:pPr>
            <w:r>
              <w:rPr>
                <w:b/>
              </w:rPr>
              <w:t xml:space="preserve">Producteurs délégués : </w:t>
            </w:r>
            <w:r>
              <w:rPr>
                <w:bCs/>
              </w:rPr>
              <w:t>Maurice Gagné et Carmen Bolduc</w:t>
            </w:r>
          </w:p>
          <w:p w14:paraId="406E63C2" w14:textId="77777777" w:rsidR="001D01FE" w:rsidRDefault="001D01FE" w:rsidP="001D01FE">
            <w:pPr>
              <w:pStyle w:val="Standard"/>
            </w:pPr>
            <w:r>
              <w:rPr>
                <w:b/>
              </w:rPr>
              <w:t>Production :</w:t>
            </w:r>
            <w:r>
              <w:t xml:space="preserve"> CLSC des Chutes et Télévision locale de Dolbeau-Mistassini Câble 2 Rives</w:t>
            </w:r>
          </w:p>
          <w:p w14:paraId="65F5E782" w14:textId="77777777" w:rsidR="001D01FE" w:rsidRDefault="001D01FE" w:rsidP="001D01FE">
            <w:pPr>
              <w:pStyle w:val="Standard"/>
            </w:pPr>
            <w:r>
              <w:rPr>
                <w:b/>
              </w:rPr>
              <w:t>Interventions :</w:t>
            </w:r>
            <w:r>
              <w:rPr>
                <w:bCs/>
              </w:rPr>
              <w:t xml:space="preserve"> Guylaine Hébert, infirmière</w:t>
            </w:r>
          </w:p>
          <w:p w14:paraId="25BF64DB" w14:textId="265BBB71" w:rsidR="001D01FE" w:rsidRPr="00BD1377" w:rsidRDefault="001D01FE" w:rsidP="001D01FE">
            <w:pPr>
              <w:pStyle w:val="Standard"/>
              <w:rPr>
                <w:bCs/>
              </w:rPr>
            </w:pPr>
            <w:r>
              <w:rPr>
                <w:b/>
              </w:rPr>
              <w:t xml:space="preserve">Sujets abordés : </w:t>
            </w:r>
            <w:r>
              <w:rPr>
                <w:bCs/>
              </w:rPr>
              <w:t>Travail et accouchement</w:t>
            </w:r>
          </w:p>
          <w:p w14:paraId="3A8CFE59" w14:textId="77777777" w:rsidR="001D01FE" w:rsidRPr="00BD1377" w:rsidRDefault="001D01FE" w:rsidP="001D01FE">
            <w:pPr>
              <w:pStyle w:val="Standard"/>
              <w:rPr>
                <w:bCs/>
              </w:rPr>
            </w:pPr>
            <w:r>
              <w:rPr>
                <w:b/>
              </w:rPr>
              <w:t xml:space="preserve">Date : </w:t>
            </w:r>
            <w:r>
              <w:rPr>
                <w:bCs/>
              </w:rPr>
              <w:t>1991</w:t>
            </w:r>
          </w:p>
          <w:p w14:paraId="4E067F89" w14:textId="77777777" w:rsidR="001D01FE" w:rsidRDefault="001D01FE" w:rsidP="001D01FE">
            <w:pPr>
              <w:pStyle w:val="Standard"/>
            </w:pPr>
            <w:r>
              <w:rPr>
                <w:b/>
              </w:rPr>
              <w:t xml:space="preserve">Lieu : </w:t>
            </w:r>
            <w:r>
              <w:rPr>
                <w:bCs/>
              </w:rPr>
              <w:t>Dolbeau-Mistassini</w:t>
            </w:r>
          </w:p>
          <w:p w14:paraId="6A57977D" w14:textId="77777777" w:rsidR="001D01FE" w:rsidRDefault="001D01FE" w:rsidP="001D01FE">
            <w:pPr>
              <w:pStyle w:val="Standard"/>
            </w:pPr>
            <w:r>
              <w:rPr>
                <w:b/>
              </w:rPr>
              <w:t>Durée de l’enregistrement :</w:t>
            </w:r>
            <w:r>
              <w:t xml:space="preserve"> 00:42:45</w:t>
            </w:r>
          </w:p>
          <w:p w14:paraId="3D5B85C1" w14:textId="77777777" w:rsidR="001D01FE" w:rsidRDefault="001D01FE" w:rsidP="001D01FE">
            <w:pPr>
              <w:pStyle w:val="Standard"/>
            </w:pPr>
            <w:r>
              <w:rPr>
                <w:b/>
              </w:rPr>
              <w:t xml:space="preserve">Support original : </w:t>
            </w:r>
            <w:r>
              <w:t>VHS</w:t>
            </w:r>
          </w:p>
          <w:p w14:paraId="7B2713CD" w14:textId="77777777" w:rsidR="001D01FE" w:rsidRDefault="001D01FE" w:rsidP="001D01FE">
            <w:pPr>
              <w:pStyle w:val="Standard"/>
            </w:pPr>
            <w:r>
              <w:t>Document non numérisé</w:t>
            </w:r>
          </w:p>
          <w:p w14:paraId="51FB4F7C" w14:textId="77777777" w:rsidR="001D01FE" w:rsidRDefault="001D01FE" w:rsidP="001D01FE">
            <w:pPr>
              <w:pStyle w:val="Standard"/>
            </w:pPr>
          </w:p>
          <w:p w14:paraId="110C6A21" w14:textId="0C582D92" w:rsidR="001D01FE" w:rsidRDefault="001D01FE" w:rsidP="001D01FE">
            <w:pPr>
              <w:pStyle w:val="Standard"/>
            </w:pPr>
            <w:r>
              <w:t>P38/A1/25,75</w:t>
            </w:r>
          </w:p>
          <w:p w14:paraId="245028F7" w14:textId="78F11208" w:rsidR="001D01FE" w:rsidRPr="00BD1377" w:rsidRDefault="001D01FE" w:rsidP="001D01FE">
            <w:pPr>
              <w:pStyle w:val="Standard"/>
            </w:pPr>
            <w:r>
              <w:rPr>
                <w:b/>
              </w:rPr>
              <w:lastRenderedPageBreak/>
              <w:t>Titre :</w:t>
            </w:r>
            <w:r>
              <w:t xml:space="preserve"> Voyage au pays de la maternité #8</w:t>
            </w:r>
          </w:p>
          <w:p w14:paraId="32404F51" w14:textId="77777777" w:rsidR="001D01FE" w:rsidRDefault="001D01FE" w:rsidP="001D01FE">
            <w:pPr>
              <w:pStyle w:val="Standard"/>
              <w:rPr>
                <w:bCs/>
              </w:rPr>
            </w:pPr>
            <w:r>
              <w:rPr>
                <w:b/>
              </w:rPr>
              <w:t xml:space="preserve">Animation, texte et recherche : </w:t>
            </w:r>
            <w:r>
              <w:rPr>
                <w:bCs/>
              </w:rPr>
              <w:t>Guylaine Hébert, infirmière</w:t>
            </w:r>
          </w:p>
          <w:p w14:paraId="682FAA1E" w14:textId="77777777" w:rsidR="001D01FE" w:rsidRDefault="001D01FE" w:rsidP="001D01FE">
            <w:pPr>
              <w:pStyle w:val="Standard"/>
              <w:rPr>
                <w:bCs/>
              </w:rPr>
            </w:pPr>
            <w:r>
              <w:rPr>
                <w:b/>
              </w:rPr>
              <w:t xml:space="preserve">Réalisation : </w:t>
            </w:r>
            <w:r>
              <w:rPr>
                <w:bCs/>
              </w:rPr>
              <w:t>Bibiane Hunter, Guylaine Hébert et Maurice Gagné</w:t>
            </w:r>
          </w:p>
          <w:p w14:paraId="079E3CFC" w14:textId="77777777" w:rsidR="001D01FE" w:rsidRPr="00BD1377" w:rsidRDefault="001D01FE" w:rsidP="001D01FE">
            <w:pPr>
              <w:pStyle w:val="Standard"/>
              <w:rPr>
                <w:bCs/>
              </w:rPr>
            </w:pPr>
            <w:r>
              <w:rPr>
                <w:b/>
              </w:rPr>
              <w:t xml:space="preserve">Producteurs délégués : </w:t>
            </w:r>
            <w:r>
              <w:rPr>
                <w:bCs/>
              </w:rPr>
              <w:t>Maurice Gagné et Carmen Bolduc</w:t>
            </w:r>
          </w:p>
          <w:p w14:paraId="5C963B3B" w14:textId="77777777" w:rsidR="001D01FE" w:rsidRDefault="001D01FE" w:rsidP="001D01FE">
            <w:pPr>
              <w:pStyle w:val="Standard"/>
            </w:pPr>
            <w:r>
              <w:rPr>
                <w:b/>
              </w:rPr>
              <w:t>Production :</w:t>
            </w:r>
            <w:r>
              <w:t xml:space="preserve"> CLSC des Chutes et Télévision locale de Dolbeau-Mistassini Câble 2 Rives</w:t>
            </w:r>
          </w:p>
          <w:p w14:paraId="0A6B1C4E" w14:textId="77777777" w:rsidR="001D01FE" w:rsidRDefault="001D01FE" w:rsidP="001D01FE">
            <w:pPr>
              <w:pStyle w:val="Standard"/>
            </w:pPr>
            <w:r>
              <w:rPr>
                <w:b/>
              </w:rPr>
              <w:t>Interventions :</w:t>
            </w:r>
            <w:r>
              <w:rPr>
                <w:bCs/>
              </w:rPr>
              <w:t xml:space="preserve"> Guylaine Hébert, infirmière</w:t>
            </w:r>
          </w:p>
          <w:p w14:paraId="4A2995F5" w14:textId="59E8B4DE" w:rsidR="001D01FE" w:rsidRPr="00BD1377" w:rsidRDefault="001D01FE" w:rsidP="001D01FE">
            <w:pPr>
              <w:pStyle w:val="Standard"/>
              <w:rPr>
                <w:bCs/>
              </w:rPr>
            </w:pPr>
            <w:r>
              <w:rPr>
                <w:b/>
              </w:rPr>
              <w:t xml:space="preserve">Sujets abordés : </w:t>
            </w:r>
            <w:r>
              <w:rPr>
                <w:bCs/>
              </w:rPr>
              <w:t>Séjour à l’hôpital</w:t>
            </w:r>
          </w:p>
          <w:p w14:paraId="386AA5A1" w14:textId="77777777" w:rsidR="001D01FE" w:rsidRPr="00BD1377" w:rsidRDefault="001D01FE" w:rsidP="001D01FE">
            <w:pPr>
              <w:pStyle w:val="Standard"/>
              <w:rPr>
                <w:bCs/>
              </w:rPr>
            </w:pPr>
            <w:r>
              <w:rPr>
                <w:b/>
              </w:rPr>
              <w:t xml:space="preserve">Date : </w:t>
            </w:r>
            <w:r>
              <w:rPr>
                <w:bCs/>
              </w:rPr>
              <w:t>1991</w:t>
            </w:r>
          </w:p>
          <w:p w14:paraId="6E60F238" w14:textId="77777777" w:rsidR="001D01FE" w:rsidRDefault="001D01FE" w:rsidP="001D01FE">
            <w:pPr>
              <w:pStyle w:val="Standard"/>
            </w:pPr>
            <w:r>
              <w:rPr>
                <w:b/>
              </w:rPr>
              <w:t xml:space="preserve">Lieu : </w:t>
            </w:r>
            <w:r>
              <w:rPr>
                <w:bCs/>
              </w:rPr>
              <w:t>Dolbeau-Mistassini</w:t>
            </w:r>
          </w:p>
          <w:p w14:paraId="18393B4B" w14:textId="28127E1A" w:rsidR="001D01FE" w:rsidRDefault="001D01FE" w:rsidP="001D01FE">
            <w:pPr>
              <w:pStyle w:val="Standard"/>
            </w:pPr>
            <w:r>
              <w:rPr>
                <w:b/>
              </w:rPr>
              <w:t>Durée de l’enregistrement :</w:t>
            </w:r>
            <w:r>
              <w:t xml:space="preserve"> 00:15:35</w:t>
            </w:r>
          </w:p>
          <w:p w14:paraId="66A463EA" w14:textId="77777777" w:rsidR="001D01FE" w:rsidRDefault="001D01FE" w:rsidP="001D01FE">
            <w:pPr>
              <w:pStyle w:val="Standard"/>
            </w:pPr>
            <w:r>
              <w:rPr>
                <w:b/>
              </w:rPr>
              <w:t xml:space="preserve">Support original : </w:t>
            </w:r>
            <w:r>
              <w:t>VHS</w:t>
            </w:r>
          </w:p>
          <w:p w14:paraId="4B9A06A3" w14:textId="77777777" w:rsidR="001D01FE" w:rsidRDefault="001D01FE" w:rsidP="001D01FE">
            <w:pPr>
              <w:pStyle w:val="Standard"/>
            </w:pPr>
            <w:r>
              <w:t>Document non numérisé</w:t>
            </w:r>
          </w:p>
          <w:p w14:paraId="3E528892" w14:textId="0679F010" w:rsidR="00750199" w:rsidRDefault="00750199" w:rsidP="001D01FE">
            <w:pPr>
              <w:pStyle w:val="Standard"/>
            </w:pPr>
            <w:r w:rsidRPr="00750199">
              <w:rPr>
                <w:b/>
                <w:bCs/>
              </w:rPr>
              <w:t>Note :</w:t>
            </w:r>
            <w:r>
              <w:t xml:space="preserve"> Pour Voyage au pays de la maternité #9, voir la cote P38/A1/25,33 du présent fonds.</w:t>
            </w:r>
          </w:p>
          <w:p w14:paraId="39B360BE" w14:textId="77777777" w:rsidR="001D01FE" w:rsidRDefault="001D01FE">
            <w:pPr>
              <w:pStyle w:val="Standard"/>
            </w:pPr>
          </w:p>
        </w:tc>
      </w:tr>
      <w:tr w:rsidR="00D109DC" w14:paraId="17916C4F" w14:textId="77777777">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74DFB34D" w14:textId="77777777" w:rsidR="00D109DC" w:rsidRDefault="00000000">
            <w:pPr>
              <w:pStyle w:val="Standard"/>
            </w:pPr>
            <w:r>
              <w:rPr>
                <w:lang w:eastAsia="en-US"/>
              </w:rPr>
              <w:lastRenderedPageBreak/>
              <w:t>R-E-T-P</w:t>
            </w:r>
          </w:p>
          <w:p w14:paraId="44EE92D3" w14:textId="77777777" w:rsidR="00D109DC" w:rsidRDefault="00000000">
            <w:pPr>
              <w:pStyle w:val="Standard"/>
            </w:pPr>
            <w:r>
              <w:rPr>
                <w:lang w:eastAsia="en-US"/>
              </w:rPr>
              <w:t>Boîte 28</w:t>
            </w:r>
          </w:p>
        </w:tc>
        <w:tc>
          <w:tcPr>
            <w:tcW w:w="7803" w:type="dxa"/>
            <w:shd w:val="clear" w:color="auto" w:fill="FFFFFF"/>
            <w:tcMar>
              <w:top w:w="0" w:type="dxa"/>
              <w:left w:w="10" w:type="dxa"/>
              <w:bottom w:w="0" w:type="dxa"/>
              <w:right w:w="10" w:type="dxa"/>
            </w:tcMar>
          </w:tcPr>
          <w:p w14:paraId="0F837A41" w14:textId="77777777" w:rsidR="00D109DC" w:rsidRDefault="00000000">
            <w:pPr>
              <w:pStyle w:val="Niveau3"/>
            </w:pPr>
            <w:bookmarkStart w:id="88" w:name="__RefHeading__46088_1191675169"/>
            <w:bookmarkStart w:id="89" w:name="_Toc15993131"/>
            <w:r>
              <w:t>P38/A1/26 : L’Express du matin</w:t>
            </w:r>
            <w:bookmarkEnd w:id="88"/>
            <w:bookmarkEnd w:id="89"/>
          </w:p>
          <w:p w14:paraId="41F5BBAC" w14:textId="77777777" w:rsidR="00D109DC" w:rsidRDefault="00000000">
            <w:pPr>
              <w:pStyle w:val="Standard"/>
            </w:pPr>
            <w:r>
              <w:rPr>
                <w:lang w:eastAsia="en-US"/>
              </w:rPr>
              <w:t>– Années. – 35 vidéos numérisées : 53 heures, 28 minutes et 18 secondes d’images en mouvement.</w:t>
            </w:r>
          </w:p>
          <w:p w14:paraId="0B2D87D6" w14:textId="77777777" w:rsidR="00D109DC" w:rsidRDefault="00D109DC">
            <w:pPr>
              <w:pStyle w:val="Standard"/>
            </w:pPr>
          </w:p>
          <w:p w14:paraId="6CC0C1C1" w14:textId="77777777" w:rsidR="00D109DC" w:rsidRDefault="00000000">
            <w:pPr>
              <w:pStyle w:val="Standard"/>
            </w:pPr>
            <w:r>
              <w:rPr>
                <w:i/>
              </w:rPr>
              <w:t>Portée et contenu :</w:t>
            </w:r>
          </w:p>
          <w:p w14:paraId="39D5FEFA" w14:textId="77777777" w:rsidR="00D109DC" w:rsidRDefault="00000000">
            <w:pPr>
              <w:pStyle w:val="Standard"/>
            </w:pPr>
            <w:r>
              <w:t xml:space="preserve">Ce dossier comprend des émissions d’actualités </w:t>
            </w:r>
            <w:r>
              <w:rPr>
                <w:i/>
              </w:rPr>
              <w:t>L’Express du matin</w:t>
            </w:r>
            <w:r>
              <w:t xml:space="preserve"> enregistrées à la Télévision communautaire Câble-deux-Rives de Dolbeau-Mistassini entre le 25 avril et le 23 décembre 1994.</w:t>
            </w:r>
          </w:p>
          <w:p w14:paraId="61A38C05" w14:textId="77777777" w:rsidR="00D109DC" w:rsidRDefault="00D109DC">
            <w:pPr>
              <w:pStyle w:val="Standard"/>
            </w:pPr>
          </w:p>
          <w:p w14:paraId="5A3F756E" w14:textId="77777777" w:rsidR="00D109DC" w:rsidRDefault="00000000">
            <w:pPr>
              <w:pStyle w:val="Standard"/>
            </w:pPr>
            <w:r>
              <w:rPr>
                <w:i/>
              </w:rPr>
              <w:t>Notes :</w:t>
            </w:r>
          </w:p>
          <w:p w14:paraId="4F88E017" w14:textId="77777777" w:rsidR="00D109DC" w:rsidRDefault="00000000">
            <w:pPr>
              <w:pStyle w:val="Standard"/>
            </w:pPr>
            <w:r>
              <w:t xml:space="preserve">Des émissions </w:t>
            </w:r>
            <w:r>
              <w:rPr>
                <w:i/>
              </w:rPr>
              <w:t>L’Express du matin</w:t>
            </w:r>
            <w:r>
              <w:t xml:space="preserve"> de février à décembre 1993 et de janvier à avril 1994 sont disponibles à la cote P38/A1/21 du présent fonds.</w:t>
            </w:r>
          </w:p>
          <w:p w14:paraId="5109B81B" w14:textId="77777777" w:rsidR="00D109DC" w:rsidRDefault="00000000">
            <w:pPr>
              <w:pStyle w:val="Standard"/>
            </w:pPr>
            <w:r>
              <w:t>Originaux. Formats VHS.</w:t>
            </w:r>
          </w:p>
          <w:p w14:paraId="7CE8D745" w14:textId="77777777" w:rsidR="00D109DC" w:rsidRDefault="00000000">
            <w:pPr>
              <w:pStyle w:val="Standard"/>
            </w:pPr>
            <w:r>
              <w:t>Boîtes 28 et 29</w:t>
            </w:r>
          </w:p>
          <w:p w14:paraId="0B976EC0" w14:textId="77777777" w:rsidR="00D109DC" w:rsidRDefault="00D109DC">
            <w:pPr>
              <w:pStyle w:val="Standard"/>
            </w:pPr>
          </w:p>
          <w:p w14:paraId="4B8078D1" w14:textId="77777777" w:rsidR="00D109DC" w:rsidRDefault="00000000">
            <w:pPr>
              <w:pStyle w:val="Standard"/>
            </w:pPr>
            <w:r>
              <w:t>P38/A1/26,1</w:t>
            </w:r>
          </w:p>
          <w:p w14:paraId="1AA7C531" w14:textId="77777777" w:rsidR="00D109DC" w:rsidRDefault="00000000">
            <w:pPr>
              <w:pStyle w:val="Standard"/>
            </w:pPr>
            <w:r>
              <w:t>Ancien numéro : 094-105-5081</w:t>
            </w:r>
          </w:p>
          <w:p w14:paraId="3144A56B" w14:textId="77777777" w:rsidR="00D109DC" w:rsidRDefault="00000000">
            <w:pPr>
              <w:pStyle w:val="Standard"/>
            </w:pPr>
            <w:r>
              <w:rPr>
                <w:b/>
              </w:rPr>
              <w:t>Numéro de production :</w:t>
            </w:r>
          </w:p>
          <w:p w14:paraId="318AD1B0" w14:textId="77777777" w:rsidR="00D109DC" w:rsidRDefault="00000000">
            <w:pPr>
              <w:pStyle w:val="Standard"/>
            </w:pPr>
            <w:r>
              <w:rPr>
                <w:b/>
              </w:rPr>
              <w:t>Titre :</w:t>
            </w:r>
            <w:r>
              <w:t xml:space="preserve"> L’Express du matin</w:t>
            </w:r>
          </w:p>
          <w:p w14:paraId="359B2248" w14:textId="77777777" w:rsidR="00D109DC" w:rsidRDefault="00000000">
            <w:pPr>
              <w:pStyle w:val="Standard"/>
            </w:pPr>
            <w:r>
              <w:rPr>
                <w:b/>
              </w:rPr>
              <w:t>Animateur :</w:t>
            </w:r>
          </w:p>
          <w:p w14:paraId="1B7EF9BA" w14:textId="77777777" w:rsidR="00D109DC" w:rsidRDefault="00000000">
            <w:pPr>
              <w:pStyle w:val="Standard"/>
            </w:pPr>
            <w:r>
              <w:rPr>
                <w:b/>
              </w:rPr>
              <w:t>Production :</w:t>
            </w:r>
          </w:p>
          <w:p w14:paraId="713F18AD" w14:textId="77777777" w:rsidR="00D109DC" w:rsidRDefault="00000000">
            <w:pPr>
              <w:pStyle w:val="Standard"/>
            </w:pPr>
            <w:r>
              <w:rPr>
                <w:b/>
              </w:rPr>
              <w:t>Interventions :</w:t>
            </w:r>
          </w:p>
          <w:p w14:paraId="1CA2A953" w14:textId="77777777" w:rsidR="00D109DC" w:rsidRDefault="00000000">
            <w:pPr>
              <w:pStyle w:val="Standard"/>
            </w:pPr>
            <w:r>
              <w:rPr>
                <w:b/>
              </w:rPr>
              <w:t>Sujets abordés :</w:t>
            </w:r>
          </w:p>
          <w:p w14:paraId="27468E06" w14:textId="77777777" w:rsidR="00D109DC" w:rsidRDefault="00000000">
            <w:pPr>
              <w:pStyle w:val="Standard"/>
            </w:pPr>
            <w:r>
              <w:rPr>
                <w:b/>
              </w:rPr>
              <w:t>Date :</w:t>
            </w:r>
            <w:r>
              <w:t xml:space="preserve"> 25 avril 1994</w:t>
            </w:r>
          </w:p>
          <w:p w14:paraId="58C350D9" w14:textId="77777777" w:rsidR="00D109DC" w:rsidRDefault="00000000">
            <w:pPr>
              <w:pStyle w:val="Standard"/>
            </w:pPr>
            <w:r>
              <w:rPr>
                <w:b/>
              </w:rPr>
              <w:t>Lieu :</w:t>
            </w:r>
          </w:p>
          <w:p w14:paraId="58017869" w14:textId="77777777" w:rsidR="00D109DC" w:rsidRDefault="00000000">
            <w:pPr>
              <w:pStyle w:val="Standard"/>
            </w:pPr>
            <w:r>
              <w:rPr>
                <w:b/>
              </w:rPr>
              <w:t>Durée de l’enregistrement :</w:t>
            </w:r>
            <w:r>
              <w:t xml:space="preserve"> 01:30:00</w:t>
            </w:r>
          </w:p>
          <w:p w14:paraId="4B753D58" w14:textId="77777777" w:rsidR="00D109DC" w:rsidRDefault="00000000">
            <w:pPr>
              <w:pStyle w:val="Standard"/>
            </w:pPr>
            <w:r>
              <w:rPr>
                <w:b/>
              </w:rPr>
              <w:t xml:space="preserve">Support original : </w:t>
            </w:r>
            <w:r>
              <w:t>VHS</w:t>
            </w:r>
          </w:p>
          <w:p w14:paraId="6BBF33B4" w14:textId="77777777" w:rsidR="00D109DC" w:rsidRDefault="00D109DC">
            <w:pPr>
              <w:pStyle w:val="Standard"/>
            </w:pPr>
            <w:hyperlink r:id="rId708" w:history="1">
              <w:r>
                <w:rPr>
                  <w:color w:val="2F5496"/>
                </w:rPr>
                <w:t>Lien YouTube</w:t>
              </w:r>
            </w:hyperlink>
          </w:p>
          <w:p w14:paraId="212F7F52" w14:textId="77777777" w:rsidR="00D109DC" w:rsidRDefault="00000000">
            <w:pPr>
              <w:pStyle w:val="Standard"/>
            </w:pPr>
            <w:r>
              <w:t>Document numérisé</w:t>
            </w:r>
          </w:p>
          <w:p w14:paraId="36343B3D" w14:textId="77777777" w:rsidR="00D109DC" w:rsidRDefault="00D109DC">
            <w:pPr>
              <w:pStyle w:val="Standard"/>
            </w:pPr>
          </w:p>
          <w:p w14:paraId="0CD173D2" w14:textId="77777777" w:rsidR="00D109DC" w:rsidRDefault="00000000">
            <w:pPr>
              <w:pStyle w:val="Standard"/>
            </w:pPr>
            <w:r>
              <w:t>P38/A1/26,2</w:t>
            </w:r>
          </w:p>
          <w:p w14:paraId="5A54FEE7" w14:textId="77777777" w:rsidR="00D109DC" w:rsidRDefault="00000000">
            <w:pPr>
              <w:pStyle w:val="Standard"/>
            </w:pPr>
            <w:r>
              <w:t>Ancien numéro : 094-105-5083</w:t>
            </w:r>
          </w:p>
          <w:p w14:paraId="09C3C5EE" w14:textId="77777777" w:rsidR="00D109DC" w:rsidRDefault="00000000">
            <w:pPr>
              <w:pStyle w:val="Standard"/>
            </w:pPr>
            <w:r>
              <w:rPr>
                <w:b/>
              </w:rPr>
              <w:t>Numéro de production :</w:t>
            </w:r>
          </w:p>
          <w:p w14:paraId="368CDF0E" w14:textId="77777777" w:rsidR="00D109DC" w:rsidRDefault="00000000">
            <w:pPr>
              <w:pStyle w:val="Standard"/>
            </w:pPr>
            <w:r>
              <w:rPr>
                <w:b/>
              </w:rPr>
              <w:lastRenderedPageBreak/>
              <w:t>Titre :</w:t>
            </w:r>
            <w:r>
              <w:t xml:space="preserve"> L’Express du matin</w:t>
            </w:r>
          </w:p>
          <w:p w14:paraId="5555DA47" w14:textId="77777777" w:rsidR="00D109DC" w:rsidRDefault="00000000">
            <w:pPr>
              <w:pStyle w:val="Standard"/>
            </w:pPr>
            <w:r>
              <w:rPr>
                <w:b/>
              </w:rPr>
              <w:t>Animateur :</w:t>
            </w:r>
          </w:p>
          <w:p w14:paraId="59A3A67D" w14:textId="77777777" w:rsidR="00D109DC" w:rsidRDefault="00000000">
            <w:pPr>
              <w:pStyle w:val="Standard"/>
            </w:pPr>
            <w:r>
              <w:rPr>
                <w:b/>
              </w:rPr>
              <w:t>Production :</w:t>
            </w:r>
          </w:p>
          <w:p w14:paraId="7636FB4C" w14:textId="77777777" w:rsidR="00D109DC" w:rsidRDefault="00000000">
            <w:pPr>
              <w:pStyle w:val="Standard"/>
            </w:pPr>
            <w:r>
              <w:rPr>
                <w:b/>
              </w:rPr>
              <w:t>Interventions :</w:t>
            </w:r>
          </w:p>
          <w:p w14:paraId="36539669" w14:textId="77777777" w:rsidR="00D109DC" w:rsidRDefault="00000000">
            <w:pPr>
              <w:pStyle w:val="Standard"/>
            </w:pPr>
            <w:r>
              <w:rPr>
                <w:b/>
              </w:rPr>
              <w:t>Sujets abordés :</w:t>
            </w:r>
          </w:p>
          <w:p w14:paraId="3FBE011A" w14:textId="77777777" w:rsidR="00D109DC" w:rsidRDefault="00000000">
            <w:pPr>
              <w:pStyle w:val="Standard"/>
            </w:pPr>
            <w:r>
              <w:rPr>
                <w:b/>
              </w:rPr>
              <w:t>Date :</w:t>
            </w:r>
            <w:r>
              <w:t xml:space="preserve"> 29 avril 1994</w:t>
            </w:r>
          </w:p>
          <w:p w14:paraId="773D1CCE" w14:textId="77777777" w:rsidR="00D109DC" w:rsidRDefault="00000000">
            <w:pPr>
              <w:pStyle w:val="Standard"/>
            </w:pPr>
            <w:r>
              <w:rPr>
                <w:b/>
              </w:rPr>
              <w:t>Lieu :</w:t>
            </w:r>
          </w:p>
          <w:p w14:paraId="7E870D48" w14:textId="77777777" w:rsidR="00D109DC" w:rsidRDefault="00000000">
            <w:pPr>
              <w:pStyle w:val="Standard"/>
            </w:pPr>
            <w:r>
              <w:rPr>
                <w:b/>
              </w:rPr>
              <w:t>Durée de l’enregistrement :</w:t>
            </w:r>
            <w:r>
              <w:t xml:space="preserve"> 01:30:00</w:t>
            </w:r>
          </w:p>
          <w:p w14:paraId="1E158C81" w14:textId="77777777" w:rsidR="00D109DC" w:rsidRDefault="00000000">
            <w:pPr>
              <w:pStyle w:val="Standard"/>
            </w:pPr>
            <w:r>
              <w:rPr>
                <w:b/>
              </w:rPr>
              <w:t xml:space="preserve">Support original : </w:t>
            </w:r>
            <w:r>
              <w:t>VHS</w:t>
            </w:r>
          </w:p>
          <w:p w14:paraId="3BBBE264" w14:textId="77777777" w:rsidR="00D109DC" w:rsidRDefault="00D109DC">
            <w:pPr>
              <w:pStyle w:val="Standard"/>
            </w:pPr>
            <w:hyperlink r:id="rId709" w:history="1">
              <w:r>
                <w:rPr>
                  <w:color w:val="2F5496"/>
                </w:rPr>
                <w:t>Lien YouTube</w:t>
              </w:r>
            </w:hyperlink>
          </w:p>
          <w:p w14:paraId="31E8F2A4" w14:textId="77777777" w:rsidR="00D109DC" w:rsidRDefault="00000000">
            <w:pPr>
              <w:pStyle w:val="Standard"/>
            </w:pPr>
            <w:r>
              <w:t>Document numérisé</w:t>
            </w:r>
          </w:p>
          <w:p w14:paraId="50B14F06" w14:textId="77777777" w:rsidR="00D109DC" w:rsidRDefault="00D109DC">
            <w:pPr>
              <w:pStyle w:val="Standard"/>
            </w:pPr>
          </w:p>
          <w:p w14:paraId="3D318407" w14:textId="77777777" w:rsidR="00D109DC" w:rsidRDefault="00000000">
            <w:pPr>
              <w:pStyle w:val="Standard"/>
            </w:pPr>
            <w:r>
              <w:t>P38/A1/26,3</w:t>
            </w:r>
          </w:p>
          <w:p w14:paraId="2FA2DB22" w14:textId="77777777" w:rsidR="00D109DC" w:rsidRDefault="00000000">
            <w:pPr>
              <w:pStyle w:val="Standard"/>
            </w:pPr>
            <w:r>
              <w:t>Ancien numéro : 094-105-5086</w:t>
            </w:r>
          </w:p>
          <w:p w14:paraId="15BD71FC" w14:textId="77777777" w:rsidR="00D109DC" w:rsidRDefault="00000000">
            <w:pPr>
              <w:pStyle w:val="Standard"/>
            </w:pPr>
            <w:r>
              <w:rPr>
                <w:b/>
              </w:rPr>
              <w:t>Numéro de production :</w:t>
            </w:r>
          </w:p>
          <w:p w14:paraId="1FCA80BA" w14:textId="77777777" w:rsidR="00D109DC" w:rsidRDefault="00000000">
            <w:pPr>
              <w:pStyle w:val="Standard"/>
            </w:pPr>
            <w:r>
              <w:rPr>
                <w:b/>
              </w:rPr>
              <w:t>Titre :</w:t>
            </w:r>
            <w:r>
              <w:t xml:space="preserve"> L’Express du matin</w:t>
            </w:r>
          </w:p>
          <w:p w14:paraId="36B9318B" w14:textId="77777777" w:rsidR="00D109DC" w:rsidRDefault="00000000">
            <w:pPr>
              <w:pStyle w:val="Standard"/>
            </w:pPr>
            <w:r>
              <w:rPr>
                <w:b/>
              </w:rPr>
              <w:t>Animateur :</w:t>
            </w:r>
          </w:p>
          <w:p w14:paraId="79AE7064" w14:textId="77777777" w:rsidR="00D109DC" w:rsidRDefault="00000000">
            <w:pPr>
              <w:pStyle w:val="Standard"/>
            </w:pPr>
            <w:r>
              <w:rPr>
                <w:b/>
              </w:rPr>
              <w:t>Production :</w:t>
            </w:r>
          </w:p>
          <w:p w14:paraId="341AB6CC" w14:textId="77777777" w:rsidR="00D109DC" w:rsidRDefault="00000000">
            <w:pPr>
              <w:pStyle w:val="Standard"/>
            </w:pPr>
            <w:r>
              <w:rPr>
                <w:b/>
              </w:rPr>
              <w:t>Interventions :</w:t>
            </w:r>
          </w:p>
          <w:p w14:paraId="7FE37D5B" w14:textId="77777777" w:rsidR="00D109DC" w:rsidRDefault="00000000">
            <w:pPr>
              <w:pStyle w:val="Standard"/>
            </w:pPr>
            <w:r>
              <w:rPr>
                <w:b/>
              </w:rPr>
              <w:t>Sujets abordés :</w:t>
            </w:r>
            <w:r>
              <w:t xml:space="preserve"> Fête des mères</w:t>
            </w:r>
          </w:p>
          <w:p w14:paraId="554D16AD" w14:textId="77777777" w:rsidR="00D109DC" w:rsidRDefault="00000000">
            <w:pPr>
              <w:pStyle w:val="Standard"/>
            </w:pPr>
            <w:r>
              <w:rPr>
                <w:b/>
              </w:rPr>
              <w:t>Date :</w:t>
            </w:r>
            <w:r>
              <w:t xml:space="preserve"> 6 mai 1994</w:t>
            </w:r>
          </w:p>
          <w:p w14:paraId="096BC630" w14:textId="77777777" w:rsidR="00D109DC" w:rsidRDefault="00000000">
            <w:pPr>
              <w:pStyle w:val="Standard"/>
            </w:pPr>
            <w:r>
              <w:rPr>
                <w:b/>
              </w:rPr>
              <w:t>Lieu :</w:t>
            </w:r>
          </w:p>
          <w:p w14:paraId="069EE307" w14:textId="77777777" w:rsidR="00D109DC" w:rsidRDefault="00000000">
            <w:pPr>
              <w:pStyle w:val="Standard"/>
            </w:pPr>
            <w:r>
              <w:rPr>
                <w:b/>
              </w:rPr>
              <w:t>Durée de l’enregistrement :</w:t>
            </w:r>
          </w:p>
          <w:p w14:paraId="187830E1" w14:textId="77777777" w:rsidR="00D109DC" w:rsidRDefault="00000000">
            <w:pPr>
              <w:pStyle w:val="Standard"/>
            </w:pPr>
            <w:r>
              <w:rPr>
                <w:b/>
              </w:rPr>
              <w:t xml:space="preserve">Support original : </w:t>
            </w:r>
            <w:r>
              <w:t>VHS</w:t>
            </w:r>
          </w:p>
          <w:p w14:paraId="55F7D718" w14:textId="77777777" w:rsidR="00D109DC" w:rsidRDefault="00D109DC">
            <w:pPr>
              <w:pStyle w:val="Standard"/>
            </w:pPr>
            <w:hyperlink r:id="rId710" w:history="1">
              <w:r>
                <w:rPr>
                  <w:color w:val="2F5496"/>
                </w:rPr>
                <w:t>Lien YouTube</w:t>
              </w:r>
            </w:hyperlink>
          </w:p>
          <w:p w14:paraId="200385C4" w14:textId="77777777" w:rsidR="00D109DC" w:rsidRDefault="00000000">
            <w:pPr>
              <w:pStyle w:val="Standard"/>
            </w:pPr>
            <w:r>
              <w:t>Document numérisé</w:t>
            </w:r>
          </w:p>
          <w:p w14:paraId="422F8612" w14:textId="77777777" w:rsidR="00D109DC" w:rsidRDefault="00D109DC">
            <w:pPr>
              <w:pStyle w:val="Standard"/>
            </w:pPr>
          </w:p>
          <w:p w14:paraId="34374086" w14:textId="77777777" w:rsidR="00D109DC" w:rsidRDefault="00000000">
            <w:pPr>
              <w:pStyle w:val="Standard"/>
            </w:pPr>
            <w:r>
              <w:t>P38/A1/26,4</w:t>
            </w:r>
          </w:p>
          <w:p w14:paraId="46B3224E" w14:textId="77777777" w:rsidR="00D109DC" w:rsidRDefault="00000000">
            <w:pPr>
              <w:pStyle w:val="Standard"/>
            </w:pPr>
            <w:r>
              <w:t>Ancien numéro : 094-105-5088</w:t>
            </w:r>
          </w:p>
          <w:p w14:paraId="6137EB11" w14:textId="77777777" w:rsidR="00D109DC" w:rsidRDefault="00000000">
            <w:pPr>
              <w:pStyle w:val="Standard"/>
            </w:pPr>
            <w:r>
              <w:rPr>
                <w:b/>
              </w:rPr>
              <w:t>Numéro de production :</w:t>
            </w:r>
          </w:p>
          <w:p w14:paraId="3941D81F" w14:textId="77777777" w:rsidR="00D109DC" w:rsidRDefault="00000000">
            <w:pPr>
              <w:pStyle w:val="Standard"/>
            </w:pPr>
            <w:r>
              <w:rPr>
                <w:b/>
              </w:rPr>
              <w:t>Titre :</w:t>
            </w:r>
            <w:r>
              <w:t xml:space="preserve"> L’Express du matin</w:t>
            </w:r>
          </w:p>
          <w:p w14:paraId="2E0CFB26" w14:textId="77777777" w:rsidR="00D109DC" w:rsidRDefault="00000000">
            <w:pPr>
              <w:pStyle w:val="Standard"/>
            </w:pPr>
            <w:r>
              <w:rPr>
                <w:b/>
              </w:rPr>
              <w:t>Animateur :</w:t>
            </w:r>
          </w:p>
          <w:p w14:paraId="430BAB22" w14:textId="77777777" w:rsidR="00D109DC" w:rsidRDefault="00000000">
            <w:pPr>
              <w:pStyle w:val="Standard"/>
            </w:pPr>
            <w:r>
              <w:rPr>
                <w:b/>
              </w:rPr>
              <w:t>Production :</w:t>
            </w:r>
          </w:p>
          <w:p w14:paraId="31B11863" w14:textId="77777777" w:rsidR="00D109DC" w:rsidRDefault="00000000">
            <w:pPr>
              <w:pStyle w:val="Standard"/>
            </w:pPr>
            <w:r>
              <w:rPr>
                <w:b/>
              </w:rPr>
              <w:t>Interventions :</w:t>
            </w:r>
          </w:p>
          <w:p w14:paraId="72014A0E" w14:textId="77777777" w:rsidR="00D109DC" w:rsidRDefault="00000000">
            <w:pPr>
              <w:pStyle w:val="Standard"/>
            </w:pPr>
            <w:r>
              <w:rPr>
                <w:b/>
              </w:rPr>
              <w:t>Sujets abordés :</w:t>
            </w:r>
          </w:p>
          <w:p w14:paraId="3682EEDA" w14:textId="77777777" w:rsidR="00D109DC" w:rsidRDefault="00000000">
            <w:pPr>
              <w:pStyle w:val="Standard"/>
            </w:pPr>
            <w:r>
              <w:rPr>
                <w:b/>
              </w:rPr>
              <w:t>Date :</w:t>
            </w:r>
            <w:r>
              <w:t xml:space="preserve"> 11 mai 1994</w:t>
            </w:r>
          </w:p>
          <w:p w14:paraId="5811ED19" w14:textId="77777777" w:rsidR="00D109DC" w:rsidRDefault="00000000">
            <w:pPr>
              <w:pStyle w:val="Standard"/>
            </w:pPr>
            <w:r>
              <w:rPr>
                <w:b/>
              </w:rPr>
              <w:t>Lieu :</w:t>
            </w:r>
          </w:p>
          <w:p w14:paraId="42C1B1FF" w14:textId="77777777" w:rsidR="00D109DC" w:rsidRDefault="00000000">
            <w:pPr>
              <w:pStyle w:val="Standard"/>
            </w:pPr>
            <w:r>
              <w:rPr>
                <w:b/>
              </w:rPr>
              <w:t>Durée de l’enregistrement :</w:t>
            </w:r>
          </w:p>
          <w:p w14:paraId="1BD65C48" w14:textId="77777777" w:rsidR="00D109DC" w:rsidRDefault="00000000">
            <w:pPr>
              <w:pStyle w:val="Standard"/>
            </w:pPr>
            <w:r>
              <w:rPr>
                <w:b/>
              </w:rPr>
              <w:t xml:space="preserve">Support original : </w:t>
            </w:r>
            <w:r>
              <w:t>VHS</w:t>
            </w:r>
          </w:p>
          <w:p w14:paraId="099EE511" w14:textId="77777777" w:rsidR="00D109DC" w:rsidRDefault="00D109DC">
            <w:pPr>
              <w:pStyle w:val="Standard"/>
            </w:pPr>
            <w:hyperlink r:id="rId711" w:history="1">
              <w:r>
                <w:rPr>
                  <w:color w:val="2F5496"/>
                </w:rPr>
                <w:t>Lien YouTube</w:t>
              </w:r>
            </w:hyperlink>
          </w:p>
          <w:p w14:paraId="2FC6656A" w14:textId="77777777" w:rsidR="00D109DC" w:rsidRDefault="00000000">
            <w:pPr>
              <w:pStyle w:val="Standard"/>
            </w:pPr>
            <w:r>
              <w:t>Document numérisé</w:t>
            </w:r>
          </w:p>
          <w:p w14:paraId="692D5BBD" w14:textId="77777777" w:rsidR="00D109DC" w:rsidRDefault="00D109DC">
            <w:pPr>
              <w:pStyle w:val="Standard"/>
            </w:pPr>
          </w:p>
          <w:p w14:paraId="0C253F66" w14:textId="77777777" w:rsidR="00D109DC" w:rsidRDefault="00000000">
            <w:pPr>
              <w:pStyle w:val="Standard"/>
            </w:pPr>
            <w:r>
              <w:t>P38/A1/26,5</w:t>
            </w:r>
          </w:p>
          <w:p w14:paraId="0BFDE873" w14:textId="77777777" w:rsidR="00D109DC" w:rsidRDefault="00000000">
            <w:pPr>
              <w:pStyle w:val="Standard"/>
            </w:pPr>
            <w:r>
              <w:t>Ancien numéro : 094-105-5089</w:t>
            </w:r>
          </w:p>
          <w:p w14:paraId="26CB46B1" w14:textId="77777777" w:rsidR="00D109DC" w:rsidRDefault="00000000">
            <w:pPr>
              <w:pStyle w:val="Standard"/>
            </w:pPr>
            <w:r>
              <w:rPr>
                <w:b/>
              </w:rPr>
              <w:t>Numéro de production :</w:t>
            </w:r>
          </w:p>
          <w:p w14:paraId="5F63AFA4" w14:textId="77777777" w:rsidR="00D109DC" w:rsidRDefault="00000000">
            <w:pPr>
              <w:pStyle w:val="Standard"/>
            </w:pPr>
            <w:r>
              <w:rPr>
                <w:b/>
              </w:rPr>
              <w:t>Titre :</w:t>
            </w:r>
            <w:r>
              <w:t xml:space="preserve"> L’Express du matin</w:t>
            </w:r>
          </w:p>
          <w:p w14:paraId="0E562164" w14:textId="77777777" w:rsidR="00D109DC" w:rsidRDefault="00000000">
            <w:pPr>
              <w:pStyle w:val="Standard"/>
            </w:pPr>
            <w:r>
              <w:rPr>
                <w:b/>
              </w:rPr>
              <w:t>Animateur :</w:t>
            </w:r>
          </w:p>
          <w:p w14:paraId="194BA1A4" w14:textId="77777777" w:rsidR="00D109DC" w:rsidRDefault="00000000">
            <w:pPr>
              <w:pStyle w:val="Standard"/>
            </w:pPr>
            <w:r>
              <w:rPr>
                <w:b/>
              </w:rPr>
              <w:t>Production :</w:t>
            </w:r>
          </w:p>
          <w:p w14:paraId="0584DFC8" w14:textId="77777777" w:rsidR="00D109DC" w:rsidRDefault="00000000">
            <w:pPr>
              <w:pStyle w:val="Standard"/>
            </w:pPr>
            <w:r>
              <w:rPr>
                <w:b/>
              </w:rPr>
              <w:t>Interventions :</w:t>
            </w:r>
          </w:p>
          <w:p w14:paraId="5589AEE8" w14:textId="77777777" w:rsidR="00D109DC" w:rsidRDefault="00000000">
            <w:pPr>
              <w:pStyle w:val="Standard"/>
            </w:pPr>
            <w:r>
              <w:rPr>
                <w:b/>
              </w:rPr>
              <w:lastRenderedPageBreak/>
              <w:t>Sujets abordés :</w:t>
            </w:r>
          </w:p>
          <w:p w14:paraId="1E07DD6A" w14:textId="77777777" w:rsidR="00D109DC" w:rsidRDefault="00000000">
            <w:pPr>
              <w:pStyle w:val="Standard"/>
            </w:pPr>
            <w:r>
              <w:rPr>
                <w:b/>
              </w:rPr>
              <w:t>Date :</w:t>
            </w:r>
            <w:r>
              <w:t xml:space="preserve"> 13 mai 1994</w:t>
            </w:r>
          </w:p>
          <w:p w14:paraId="2EC5EAE6" w14:textId="77777777" w:rsidR="00D109DC" w:rsidRDefault="00000000">
            <w:pPr>
              <w:pStyle w:val="Standard"/>
            </w:pPr>
            <w:r>
              <w:rPr>
                <w:b/>
              </w:rPr>
              <w:t>Lieu :</w:t>
            </w:r>
          </w:p>
          <w:p w14:paraId="79D146A7" w14:textId="77777777" w:rsidR="00D109DC" w:rsidRDefault="00000000">
            <w:pPr>
              <w:pStyle w:val="Standard"/>
            </w:pPr>
            <w:r>
              <w:rPr>
                <w:b/>
              </w:rPr>
              <w:t>Durée de l’enregistrement :</w:t>
            </w:r>
            <w:r>
              <w:t xml:space="preserve"> 01:32:00</w:t>
            </w:r>
          </w:p>
          <w:p w14:paraId="6C907159" w14:textId="77777777" w:rsidR="00D109DC" w:rsidRDefault="00000000">
            <w:pPr>
              <w:pStyle w:val="Standard"/>
            </w:pPr>
            <w:r>
              <w:rPr>
                <w:b/>
              </w:rPr>
              <w:t xml:space="preserve">Support original : </w:t>
            </w:r>
            <w:r>
              <w:t>VHS</w:t>
            </w:r>
          </w:p>
          <w:p w14:paraId="7C5946C2" w14:textId="77777777" w:rsidR="00D109DC" w:rsidRDefault="00D109DC">
            <w:pPr>
              <w:pStyle w:val="Standard"/>
            </w:pPr>
            <w:hyperlink r:id="rId712" w:history="1">
              <w:r>
                <w:rPr>
                  <w:color w:val="2F5496"/>
                </w:rPr>
                <w:t>Lien YouTube</w:t>
              </w:r>
            </w:hyperlink>
          </w:p>
          <w:p w14:paraId="07FC822E" w14:textId="77777777" w:rsidR="00D109DC" w:rsidRDefault="00000000">
            <w:pPr>
              <w:pStyle w:val="Standard"/>
            </w:pPr>
            <w:r>
              <w:t>Document numérisé</w:t>
            </w:r>
          </w:p>
          <w:p w14:paraId="7D1AE25E" w14:textId="77777777" w:rsidR="00D109DC" w:rsidRDefault="00D109DC">
            <w:pPr>
              <w:pStyle w:val="Standard"/>
            </w:pPr>
          </w:p>
          <w:p w14:paraId="0B6B312E" w14:textId="77777777" w:rsidR="00D109DC" w:rsidRDefault="00000000">
            <w:pPr>
              <w:pStyle w:val="Standard"/>
            </w:pPr>
            <w:r>
              <w:t>P38/A1/26,6</w:t>
            </w:r>
          </w:p>
          <w:p w14:paraId="2A4A5D19" w14:textId="77777777" w:rsidR="00D109DC" w:rsidRDefault="00000000">
            <w:pPr>
              <w:pStyle w:val="Standard"/>
            </w:pPr>
            <w:r>
              <w:t>Ancien numéro : 094-105-5092</w:t>
            </w:r>
          </w:p>
          <w:p w14:paraId="01E24215" w14:textId="77777777" w:rsidR="00D109DC" w:rsidRDefault="00000000">
            <w:pPr>
              <w:pStyle w:val="Standard"/>
            </w:pPr>
            <w:r>
              <w:rPr>
                <w:b/>
              </w:rPr>
              <w:t>Numéro de production :</w:t>
            </w:r>
          </w:p>
          <w:p w14:paraId="600DC35E" w14:textId="77777777" w:rsidR="00D109DC" w:rsidRDefault="00000000">
            <w:pPr>
              <w:pStyle w:val="Standard"/>
            </w:pPr>
            <w:r>
              <w:rPr>
                <w:b/>
              </w:rPr>
              <w:t>Titre :</w:t>
            </w:r>
            <w:r>
              <w:t xml:space="preserve"> L’Express du matin</w:t>
            </w:r>
          </w:p>
          <w:p w14:paraId="0B0CDFA5" w14:textId="77777777" w:rsidR="00D109DC" w:rsidRDefault="00000000">
            <w:pPr>
              <w:pStyle w:val="Standard"/>
            </w:pPr>
            <w:r>
              <w:rPr>
                <w:b/>
              </w:rPr>
              <w:t>Animateur :</w:t>
            </w:r>
          </w:p>
          <w:p w14:paraId="07EC760A" w14:textId="77777777" w:rsidR="00D109DC" w:rsidRDefault="00000000">
            <w:pPr>
              <w:pStyle w:val="Standard"/>
            </w:pPr>
            <w:r>
              <w:rPr>
                <w:b/>
              </w:rPr>
              <w:t>Production :</w:t>
            </w:r>
          </w:p>
          <w:p w14:paraId="157920D9" w14:textId="77777777" w:rsidR="00D109DC" w:rsidRDefault="00000000">
            <w:pPr>
              <w:pStyle w:val="Standard"/>
            </w:pPr>
            <w:r>
              <w:rPr>
                <w:b/>
              </w:rPr>
              <w:t>Interventions :</w:t>
            </w:r>
          </w:p>
          <w:p w14:paraId="62EDD5AF" w14:textId="77777777" w:rsidR="00D109DC" w:rsidRDefault="00000000">
            <w:pPr>
              <w:pStyle w:val="Standard"/>
            </w:pPr>
            <w:r>
              <w:rPr>
                <w:b/>
              </w:rPr>
              <w:t>Sujets abordés :</w:t>
            </w:r>
          </w:p>
          <w:p w14:paraId="592B84E5" w14:textId="77777777" w:rsidR="00D109DC" w:rsidRDefault="00000000">
            <w:pPr>
              <w:pStyle w:val="Standard"/>
            </w:pPr>
            <w:r>
              <w:rPr>
                <w:b/>
              </w:rPr>
              <w:t>Date :</w:t>
            </w:r>
            <w:r>
              <w:t xml:space="preserve"> 20 mai 1994</w:t>
            </w:r>
          </w:p>
          <w:p w14:paraId="75963BBA" w14:textId="77777777" w:rsidR="00D109DC" w:rsidRDefault="00000000">
            <w:pPr>
              <w:pStyle w:val="Standard"/>
            </w:pPr>
            <w:r>
              <w:rPr>
                <w:b/>
              </w:rPr>
              <w:t>Lieu :</w:t>
            </w:r>
          </w:p>
          <w:p w14:paraId="1F7E360C" w14:textId="77777777" w:rsidR="00D109DC" w:rsidRDefault="00000000">
            <w:pPr>
              <w:pStyle w:val="Standard"/>
            </w:pPr>
            <w:r>
              <w:rPr>
                <w:b/>
              </w:rPr>
              <w:t>Durée de l’enregistrement :</w:t>
            </w:r>
            <w:r>
              <w:t xml:space="preserve"> 01 :30 :00</w:t>
            </w:r>
          </w:p>
          <w:p w14:paraId="47EC3E5B" w14:textId="77777777" w:rsidR="00D109DC" w:rsidRDefault="00000000">
            <w:pPr>
              <w:pStyle w:val="Standard"/>
            </w:pPr>
            <w:r>
              <w:rPr>
                <w:b/>
              </w:rPr>
              <w:t xml:space="preserve">Support original : </w:t>
            </w:r>
            <w:r>
              <w:t>VHS</w:t>
            </w:r>
          </w:p>
          <w:p w14:paraId="4D20F449" w14:textId="77777777" w:rsidR="00D109DC" w:rsidRDefault="00D109DC">
            <w:pPr>
              <w:pStyle w:val="Standard"/>
            </w:pPr>
            <w:hyperlink r:id="rId713" w:history="1">
              <w:r>
                <w:rPr>
                  <w:color w:val="2F5496"/>
                </w:rPr>
                <w:t>Lien YouTube</w:t>
              </w:r>
            </w:hyperlink>
          </w:p>
          <w:p w14:paraId="04487C73" w14:textId="77777777" w:rsidR="00D109DC" w:rsidRDefault="00000000">
            <w:pPr>
              <w:pStyle w:val="Standard"/>
            </w:pPr>
            <w:r>
              <w:t>Document numérisé</w:t>
            </w:r>
          </w:p>
          <w:p w14:paraId="6BDAF8C7" w14:textId="77777777" w:rsidR="00D109DC" w:rsidRDefault="00D109DC">
            <w:pPr>
              <w:pStyle w:val="Standard"/>
            </w:pPr>
          </w:p>
          <w:p w14:paraId="4A86E28D" w14:textId="77777777" w:rsidR="00D109DC" w:rsidRDefault="00000000">
            <w:pPr>
              <w:pStyle w:val="Standard"/>
            </w:pPr>
            <w:r>
              <w:t>P38/A1/26,7</w:t>
            </w:r>
          </w:p>
          <w:p w14:paraId="33AE2998" w14:textId="77777777" w:rsidR="00D109DC" w:rsidRDefault="00000000">
            <w:pPr>
              <w:pStyle w:val="Standard"/>
            </w:pPr>
            <w:r>
              <w:t>Ancien numéro : 094-105-5094</w:t>
            </w:r>
          </w:p>
          <w:p w14:paraId="3B7E750D" w14:textId="77777777" w:rsidR="00D109DC" w:rsidRDefault="00000000">
            <w:pPr>
              <w:pStyle w:val="Standard"/>
            </w:pPr>
            <w:r>
              <w:rPr>
                <w:b/>
              </w:rPr>
              <w:t>Numéro de production :</w:t>
            </w:r>
          </w:p>
          <w:p w14:paraId="7D5D3C7A" w14:textId="77777777" w:rsidR="00D109DC" w:rsidRDefault="00000000">
            <w:pPr>
              <w:pStyle w:val="Standard"/>
            </w:pPr>
            <w:r>
              <w:rPr>
                <w:b/>
              </w:rPr>
              <w:t>Titre :</w:t>
            </w:r>
            <w:r>
              <w:t xml:space="preserve"> L’Express du matin</w:t>
            </w:r>
          </w:p>
          <w:p w14:paraId="7CE5FC78" w14:textId="77777777" w:rsidR="00D109DC" w:rsidRDefault="00000000">
            <w:pPr>
              <w:pStyle w:val="Standard"/>
            </w:pPr>
            <w:r>
              <w:rPr>
                <w:b/>
              </w:rPr>
              <w:t>Animateur :</w:t>
            </w:r>
          </w:p>
          <w:p w14:paraId="1E137404" w14:textId="77777777" w:rsidR="00D109DC" w:rsidRDefault="00000000">
            <w:pPr>
              <w:pStyle w:val="Standard"/>
            </w:pPr>
            <w:r>
              <w:rPr>
                <w:b/>
              </w:rPr>
              <w:t>Production :</w:t>
            </w:r>
          </w:p>
          <w:p w14:paraId="6B5690FF" w14:textId="77777777" w:rsidR="00D109DC" w:rsidRDefault="00000000">
            <w:pPr>
              <w:pStyle w:val="Standard"/>
            </w:pPr>
            <w:r>
              <w:rPr>
                <w:b/>
              </w:rPr>
              <w:t>Interventions :</w:t>
            </w:r>
          </w:p>
          <w:p w14:paraId="730574C7" w14:textId="77777777" w:rsidR="00D109DC" w:rsidRDefault="00000000">
            <w:pPr>
              <w:pStyle w:val="Standard"/>
            </w:pPr>
            <w:r>
              <w:rPr>
                <w:b/>
              </w:rPr>
              <w:t>Sujets abordés :</w:t>
            </w:r>
          </w:p>
          <w:p w14:paraId="335DF719" w14:textId="77777777" w:rsidR="00D109DC" w:rsidRDefault="00000000">
            <w:pPr>
              <w:pStyle w:val="Standard"/>
            </w:pPr>
            <w:r>
              <w:rPr>
                <w:b/>
              </w:rPr>
              <w:t>Date :</w:t>
            </w:r>
            <w:r>
              <w:t xml:space="preserve"> 27 mai 1994</w:t>
            </w:r>
          </w:p>
          <w:p w14:paraId="36DD36DA" w14:textId="77777777" w:rsidR="00D109DC" w:rsidRDefault="00000000">
            <w:pPr>
              <w:pStyle w:val="Standard"/>
            </w:pPr>
            <w:r>
              <w:rPr>
                <w:b/>
              </w:rPr>
              <w:t>Lieu :</w:t>
            </w:r>
          </w:p>
          <w:p w14:paraId="5F8E0895" w14:textId="77777777" w:rsidR="00D109DC" w:rsidRDefault="00000000">
            <w:pPr>
              <w:pStyle w:val="Standard"/>
            </w:pPr>
            <w:r>
              <w:rPr>
                <w:b/>
              </w:rPr>
              <w:t>Durée de l’enregistrement :</w:t>
            </w:r>
            <w:r>
              <w:t xml:space="preserve"> 01 :30 :00</w:t>
            </w:r>
          </w:p>
          <w:p w14:paraId="66EC2F97" w14:textId="77777777" w:rsidR="00D109DC" w:rsidRDefault="00000000">
            <w:pPr>
              <w:pStyle w:val="Standard"/>
            </w:pPr>
            <w:r>
              <w:rPr>
                <w:b/>
              </w:rPr>
              <w:t xml:space="preserve">Support original : </w:t>
            </w:r>
            <w:r>
              <w:t>VHS</w:t>
            </w:r>
          </w:p>
          <w:p w14:paraId="0DEAB08A" w14:textId="77777777" w:rsidR="00D109DC" w:rsidRDefault="00D109DC">
            <w:pPr>
              <w:pStyle w:val="Standard"/>
            </w:pPr>
            <w:hyperlink r:id="rId714" w:history="1">
              <w:r>
                <w:rPr>
                  <w:color w:val="2F5496"/>
                </w:rPr>
                <w:t>Lien YouTube</w:t>
              </w:r>
            </w:hyperlink>
          </w:p>
          <w:p w14:paraId="7F835B32" w14:textId="77777777" w:rsidR="00D109DC" w:rsidRDefault="00000000">
            <w:pPr>
              <w:pStyle w:val="Standard"/>
            </w:pPr>
            <w:r>
              <w:t>Document numérisé</w:t>
            </w:r>
          </w:p>
          <w:p w14:paraId="6D4E8ECA" w14:textId="77777777" w:rsidR="00D109DC" w:rsidRDefault="00D109DC">
            <w:pPr>
              <w:pStyle w:val="Standard"/>
            </w:pPr>
          </w:p>
          <w:p w14:paraId="79C8BE82" w14:textId="77777777" w:rsidR="00D109DC" w:rsidRDefault="00000000">
            <w:pPr>
              <w:pStyle w:val="Standard"/>
            </w:pPr>
            <w:r>
              <w:t>P38/A1/26,8</w:t>
            </w:r>
          </w:p>
          <w:p w14:paraId="25418D6B" w14:textId="77777777" w:rsidR="00D109DC" w:rsidRDefault="00000000">
            <w:pPr>
              <w:pStyle w:val="Standard"/>
            </w:pPr>
            <w:r>
              <w:t>Ancien numéro : 094-105-5097</w:t>
            </w:r>
          </w:p>
          <w:p w14:paraId="5EDB1604" w14:textId="77777777" w:rsidR="00D109DC" w:rsidRDefault="00000000">
            <w:pPr>
              <w:pStyle w:val="Standard"/>
            </w:pPr>
            <w:r>
              <w:rPr>
                <w:b/>
              </w:rPr>
              <w:t>Numéro de production :</w:t>
            </w:r>
          </w:p>
          <w:p w14:paraId="15E8709F" w14:textId="77777777" w:rsidR="00D109DC" w:rsidRDefault="00000000">
            <w:pPr>
              <w:pStyle w:val="Standard"/>
            </w:pPr>
            <w:r>
              <w:rPr>
                <w:b/>
              </w:rPr>
              <w:t>Titre :</w:t>
            </w:r>
            <w:r>
              <w:t xml:space="preserve"> L’Express du matin</w:t>
            </w:r>
          </w:p>
          <w:p w14:paraId="11353D16" w14:textId="77777777" w:rsidR="00D109DC" w:rsidRDefault="00000000">
            <w:pPr>
              <w:pStyle w:val="Standard"/>
            </w:pPr>
            <w:r>
              <w:rPr>
                <w:b/>
              </w:rPr>
              <w:t>Animateur :</w:t>
            </w:r>
          </w:p>
          <w:p w14:paraId="427526BF" w14:textId="77777777" w:rsidR="00D109DC" w:rsidRDefault="00000000">
            <w:pPr>
              <w:pStyle w:val="Standard"/>
            </w:pPr>
            <w:r>
              <w:rPr>
                <w:b/>
              </w:rPr>
              <w:t>Production :</w:t>
            </w:r>
          </w:p>
          <w:p w14:paraId="235C383E" w14:textId="77777777" w:rsidR="00D109DC" w:rsidRDefault="00000000">
            <w:pPr>
              <w:pStyle w:val="Standard"/>
            </w:pPr>
            <w:r>
              <w:rPr>
                <w:b/>
              </w:rPr>
              <w:t>Interventions :</w:t>
            </w:r>
          </w:p>
          <w:p w14:paraId="23E6679C" w14:textId="77777777" w:rsidR="00D109DC" w:rsidRDefault="00000000">
            <w:pPr>
              <w:pStyle w:val="Standard"/>
            </w:pPr>
            <w:r>
              <w:rPr>
                <w:b/>
              </w:rPr>
              <w:t>Sujets abordés :</w:t>
            </w:r>
          </w:p>
          <w:p w14:paraId="59219147" w14:textId="77777777" w:rsidR="00D109DC" w:rsidRDefault="00000000">
            <w:pPr>
              <w:pStyle w:val="Standard"/>
            </w:pPr>
            <w:r>
              <w:rPr>
                <w:b/>
              </w:rPr>
              <w:t>Date :</w:t>
            </w:r>
            <w:r>
              <w:t xml:space="preserve"> 3 juin 1994</w:t>
            </w:r>
          </w:p>
          <w:p w14:paraId="77CF472D" w14:textId="77777777" w:rsidR="00D109DC" w:rsidRDefault="00000000">
            <w:pPr>
              <w:pStyle w:val="Standard"/>
            </w:pPr>
            <w:r>
              <w:rPr>
                <w:b/>
              </w:rPr>
              <w:t>Lieu :</w:t>
            </w:r>
          </w:p>
          <w:p w14:paraId="65EA8940" w14:textId="77777777" w:rsidR="00D109DC" w:rsidRDefault="00000000">
            <w:pPr>
              <w:pStyle w:val="Standard"/>
            </w:pPr>
            <w:r>
              <w:rPr>
                <w:b/>
              </w:rPr>
              <w:t>Durée de l’enregistrement :</w:t>
            </w:r>
            <w:r>
              <w:t xml:space="preserve"> 01:30:00</w:t>
            </w:r>
          </w:p>
          <w:p w14:paraId="71A0387C" w14:textId="77777777" w:rsidR="00D109DC" w:rsidRDefault="00000000">
            <w:pPr>
              <w:pStyle w:val="Standard"/>
            </w:pPr>
            <w:r>
              <w:rPr>
                <w:b/>
              </w:rPr>
              <w:lastRenderedPageBreak/>
              <w:t xml:space="preserve">Support original : </w:t>
            </w:r>
            <w:r>
              <w:t>VHS</w:t>
            </w:r>
          </w:p>
          <w:p w14:paraId="2AA3DDE4" w14:textId="77777777" w:rsidR="00D109DC" w:rsidRDefault="00D109DC">
            <w:pPr>
              <w:pStyle w:val="Standard"/>
            </w:pPr>
            <w:hyperlink r:id="rId715" w:history="1">
              <w:r>
                <w:rPr>
                  <w:color w:val="2F5496"/>
                </w:rPr>
                <w:t>Lien YouTube</w:t>
              </w:r>
            </w:hyperlink>
          </w:p>
          <w:p w14:paraId="6B843C95" w14:textId="77777777" w:rsidR="00D109DC" w:rsidRDefault="00000000">
            <w:pPr>
              <w:pStyle w:val="Standard"/>
            </w:pPr>
            <w:r>
              <w:t>Document numérisé</w:t>
            </w:r>
          </w:p>
          <w:p w14:paraId="4B150847" w14:textId="77777777" w:rsidR="00D109DC" w:rsidRDefault="00D109DC">
            <w:pPr>
              <w:pStyle w:val="Standard"/>
            </w:pPr>
          </w:p>
          <w:p w14:paraId="00EB7838" w14:textId="77777777" w:rsidR="00D109DC" w:rsidRDefault="00000000">
            <w:pPr>
              <w:pStyle w:val="Standard"/>
            </w:pPr>
            <w:r>
              <w:t>P38/A1/26,9</w:t>
            </w:r>
          </w:p>
          <w:p w14:paraId="646FA973" w14:textId="77777777" w:rsidR="00D109DC" w:rsidRDefault="00000000">
            <w:pPr>
              <w:pStyle w:val="Standard"/>
            </w:pPr>
            <w:r>
              <w:t>Ancien numéro : 094-105-5098</w:t>
            </w:r>
          </w:p>
          <w:p w14:paraId="2AC487F5" w14:textId="77777777" w:rsidR="00D109DC" w:rsidRDefault="00000000">
            <w:pPr>
              <w:pStyle w:val="Standard"/>
            </w:pPr>
            <w:r>
              <w:rPr>
                <w:b/>
              </w:rPr>
              <w:t>Numéro de production :</w:t>
            </w:r>
          </w:p>
          <w:p w14:paraId="50A08583" w14:textId="77777777" w:rsidR="00D109DC" w:rsidRDefault="00000000">
            <w:pPr>
              <w:pStyle w:val="Standard"/>
            </w:pPr>
            <w:r>
              <w:rPr>
                <w:b/>
              </w:rPr>
              <w:t>Titre :</w:t>
            </w:r>
            <w:r>
              <w:t xml:space="preserve"> L’Express du matin</w:t>
            </w:r>
          </w:p>
          <w:p w14:paraId="392EE5AE" w14:textId="77777777" w:rsidR="00D109DC" w:rsidRDefault="00000000">
            <w:pPr>
              <w:pStyle w:val="Standard"/>
            </w:pPr>
            <w:r>
              <w:rPr>
                <w:b/>
              </w:rPr>
              <w:t>Animateur :</w:t>
            </w:r>
          </w:p>
          <w:p w14:paraId="572E1E0D" w14:textId="77777777" w:rsidR="00D109DC" w:rsidRDefault="00000000">
            <w:pPr>
              <w:pStyle w:val="Standard"/>
            </w:pPr>
            <w:r>
              <w:rPr>
                <w:b/>
              </w:rPr>
              <w:t>Production :</w:t>
            </w:r>
          </w:p>
          <w:p w14:paraId="1F43AA66" w14:textId="77777777" w:rsidR="00D109DC" w:rsidRDefault="00000000">
            <w:pPr>
              <w:pStyle w:val="Standard"/>
            </w:pPr>
            <w:r>
              <w:rPr>
                <w:b/>
              </w:rPr>
              <w:t>Interventions :</w:t>
            </w:r>
          </w:p>
          <w:p w14:paraId="01ECBE16" w14:textId="77777777" w:rsidR="00D109DC" w:rsidRDefault="00000000">
            <w:pPr>
              <w:pStyle w:val="Standard"/>
            </w:pPr>
            <w:r>
              <w:rPr>
                <w:b/>
              </w:rPr>
              <w:t>Sujets abordés :</w:t>
            </w:r>
          </w:p>
          <w:p w14:paraId="7244F9DA" w14:textId="77777777" w:rsidR="00D109DC" w:rsidRDefault="00000000">
            <w:pPr>
              <w:pStyle w:val="Standard"/>
            </w:pPr>
            <w:r>
              <w:rPr>
                <w:b/>
              </w:rPr>
              <w:t>Date :</w:t>
            </w:r>
            <w:r>
              <w:t xml:space="preserve"> 6 juin 1994</w:t>
            </w:r>
          </w:p>
          <w:p w14:paraId="5B321250" w14:textId="77777777" w:rsidR="00D109DC" w:rsidRDefault="00000000">
            <w:pPr>
              <w:pStyle w:val="Standard"/>
            </w:pPr>
            <w:r>
              <w:rPr>
                <w:b/>
              </w:rPr>
              <w:t>Lieu :</w:t>
            </w:r>
          </w:p>
          <w:p w14:paraId="2AF56A0B" w14:textId="77777777" w:rsidR="00D109DC" w:rsidRDefault="00000000">
            <w:pPr>
              <w:pStyle w:val="Standard"/>
            </w:pPr>
            <w:r>
              <w:rPr>
                <w:b/>
              </w:rPr>
              <w:t>Durée de l’enregistrement :</w:t>
            </w:r>
            <w:r>
              <w:t xml:space="preserve"> 01:30:00</w:t>
            </w:r>
          </w:p>
          <w:p w14:paraId="23F1FFD0" w14:textId="77777777" w:rsidR="00D109DC" w:rsidRDefault="00000000">
            <w:pPr>
              <w:pStyle w:val="Standard"/>
            </w:pPr>
            <w:r>
              <w:rPr>
                <w:b/>
              </w:rPr>
              <w:t xml:space="preserve">Support original : </w:t>
            </w:r>
            <w:r>
              <w:t>VHS</w:t>
            </w:r>
          </w:p>
          <w:p w14:paraId="15EFA3E9" w14:textId="77777777" w:rsidR="00D109DC" w:rsidRDefault="00D109DC">
            <w:pPr>
              <w:pStyle w:val="Standard"/>
            </w:pPr>
            <w:hyperlink r:id="rId716" w:history="1">
              <w:r>
                <w:rPr>
                  <w:color w:val="2F5496"/>
                </w:rPr>
                <w:t>Lien YouTube</w:t>
              </w:r>
            </w:hyperlink>
          </w:p>
          <w:p w14:paraId="256FD0DA" w14:textId="77777777" w:rsidR="00D109DC" w:rsidRDefault="00000000">
            <w:pPr>
              <w:pStyle w:val="Standard"/>
            </w:pPr>
            <w:r>
              <w:t>Document numérisé</w:t>
            </w:r>
          </w:p>
          <w:p w14:paraId="4DABFF4E" w14:textId="77777777" w:rsidR="00D109DC" w:rsidRDefault="00D109DC">
            <w:pPr>
              <w:pStyle w:val="Standard"/>
            </w:pPr>
          </w:p>
          <w:p w14:paraId="5A6E3172" w14:textId="77777777" w:rsidR="00D109DC" w:rsidRDefault="00000000">
            <w:pPr>
              <w:pStyle w:val="Standard"/>
            </w:pPr>
            <w:r>
              <w:t>P38/A1/26,10</w:t>
            </w:r>
          </w:p>
          <w:p w14:paraId="506BC1A6" w14:textId="77777777" w:rsidR="00D109DC" w:rsidRDefault="00000000">
            <w:pPr>
              <w:pStyle w:val="Standard"/>
            </w:pPr>
            <w:r>
              <w:t>Ancien numéro : 094-105-5100</w:t>
            </w:r>
          </w:p>
          <w:p w14:paraId="50F0D1F9" w14:textId="77777777" w:rsidR="00D109DC" w:rsidRDefault="00000000">
            <w:pPr>
              <w:pStyle w:val="Standard"/>
            </w:pPr>
            <w:r>
              <w:rPr>
                <w:b/>
              </w:rPr>
              <w:t>Numéro de production :</w:t>
            </w:r>
          </w:p>
          <w:p w14:paraId="41B42109" w14:textId="77777777" w:rsidR="00D109DC" w:rsidRDefault="00000000">
            <w:pPr>
              <w:pStyle w:val="Standard"/>
            </w:pPr>
            <w:r>
              <w:rPr>
                <w:b/>
              </w:rPr>
              <w:t>Titre :</w:t>
            </w:r>
            <w:r>
              <w:t xml:space="preserve"> L’Express du matin</w:t>
            </w:r>
          </w:p>
          <w:p w14:paraId="36643F78" w14:textId="77777777" w:rsidR="00D109DC" w:rsidRDefault="00000000">
            <w:pPr>
              <w:pStyle w:val="Standard"/>
            </w:pPr>
            <w:r>
              <w:rPr>
                <w:b/>
              </w:rPr>
              <w:t>Animateur :</w:t>
            </w:r>
          </w:p>
          <w:p w14:paraId="3EE3B955" w14:textId="77777777" w:rsidR="00D109DC" w:rsidRDefault="00000000">
            <w:pPr>
              <w:pStyle w:val="Standard"/>
            </w:pPr>
            <w:r>
              <w:rPr>
                <w:b/>
              </w:rPr>
              <w:t>Production :</w:t>
            </w:r>
          </w:p>
          <w:p w14:paraId="4149CA72" w14:textId="77777777" w:rsidR="00D109DC" w:rsidRDefault="00000000">
            <w:pPr>
              <w:pStyle w:val="Standard"/>
            </w:pPr>
            <w:r>
              <w:rPr>
                <w:b/>
              </w:rPr>
              <w:t>Interventions :</w:t>
            </w:r>
          </w:p>
          <w:p w14:paraId="46E845B7" w14:textId="77777777" w:rsidR="00D109DC" w:rsidRDefault="00000000">
            <w:pPr>
              <w:pStyle w:val="Standard"/>
            </w:pPr>
            <w:r>
              <w:rPr>
                <w:b/>
              </w:rPr>
              <w:t>Sujets abordés :</w:t>
            </w:r>
          </w:p>
          <w:p w14:paraId="57C75033" w14:textId="77777777" w:rsidR="00D109DC" w:rsidRDefault="00000000">
            <w:pPr>
              <w:pStyle w:val="Standard"/>
            </w:pPr>
            <w:r>
              <w:rPr>
                <w:b/>
              </w:rPr>
              <w:t>Date :</w:t>
            </w:r>
            <w:r>
              <w:t xml:space="preserve"> 10 juin 1994</w:t>
            </w:r>
          </w:p>
          <w:p w14:paraId="145CA2C0" w14:textId="77777777" w:rsidR="00D109DC" w:rsidRDefault="00000000">
            <w:pPr>
              <w:pStyle w:val="Standard"/>
            </w:pPr>
            <w:r>
              <w:rPr>
                <w:b/>
              </w:rPr>
              <w:t>Lieu :</w:t>
            </w:r>
          </w:p>
          <w:p w14:paraId="40DC5AA5" w14:textId="77777777" w:rsidR="00D109DC" w:rsidRDefault="00000000">
            <w:pPr>
              <w:pStyle w:val="Standard"/>
            </w:pPr>
            <w:r>
              <w:rPr>
                <w:b/>
              </w:rPr>
              <w:t>Durée de l’enregistrement :</w:t>
            </w:r>
            <w:r>
              <w:t xml:space="preserve"> 01:30:00</w:t>
            </w:r>
          </w:p>
          <w:p w14:paraId="608E3CF0" w14:textId="77777777" w:rsidR="00D109DC" w:rsidRDefault="00000000">
            <w:pPr>
              <w:pStyle w:val="Standard"/>
            </w:pPr>
            <w:r>
              <w:rPr>
                <w:b/>
              </w:rPr>
              <w:t xml:space="preserve">Support original : </w:t>
            </w:r>
            <w:r>
              <w:t>VHS</w:t>
            </w:r>
          </w:p>
          <w:p w14:paraId="4BC4AA97" w14:textId="77777777" w:rsidR="00D109DC" w:rsidRDefault="00D109DC">
            <w:pPr>
              <w:pStyle w:val="Standard"/>
            </w:pPr>
            <w:hyperlink r:id="rId717" w:history="1">
              <w:r>
                <w:rPr>
                  <w:color w:val="2F5496"/>
                </w:rPr>
                <w:t>Lien YouTube</w:t>
              </w:r>
            </w:hyperlink>
          </w:p>
          <w:p w14:paraId="52D12FCE" w14:textId="77777777" w:rsidR="00D109DC" w:rsidRDefault="00000000">
            <w:pPr>
              <w:pStyle w:val="Standard"/>
            </w:pPr>
            <w:r>
              <w:t>Document numérisé</w:t>
            </w:r>
          </w:p>
          <w:p w14:paraId="3E23E095" w14:textId="77777777" w:rsidR="00D109DC" w:rsidRDefault="00D109DC">
            <w:pPr>
              <w:pStyle w:val="Standard"/>
            </w:pPr>
          </w:p>
          <w:p w14:paraId="016B7971" w14:textId="77777777" w:rsidR="00D109DC" w:rsidRDefault="00000000">
            <w:pPr>
              <w:pStyle w:val="Standard"/>
            </w:pPr>
            <w:r>
              <w:t>P38/A1/26,11</w:t>
            </w:r>
          </w:p>
          <w:p w14:paraId="131E9834" w14:textId="77777777" w:rsidR="00D109DC" w:rsidRDefault="00000000">
            <w:pPr>
              <w:pStyle w:val="Standard"/>
            </w:pPr>
            <w:r>
              <w:t>Ancien numéro : 094-105-5104</w:t>
            </w:r>
          </w:p>
          <w:p w14:paraId="17C1C68E" w14:textId="77777777" w:rsidR="00D109DC" w:rsidRDefault="00000000">
            <w:pPr>
              <w:pStyle w:val="Standard"/>
            </w:pPr>
            <w:r>
              <w:rPr>
                <w:b/>
              </w:rPr>
              <w:t>Numéro de production :</w:t>
            </w:r>
          </w:p>
          <w:p w14:paraId="7FEAF562" w14:textId="77777777" w:rsidR="00D109DC" w:rsidRDefault="00000000">
            <w:pPr>
              <w:pStyle w:val="Standard"/>
            </w:pPr>
            <w:r>
              <w:rPr>
                <w:b/>
              </w:rPr>
              <w:t>Titre :</w:t>
            </w:r>
            <w:r>
              <w:t xml:space="preserve"> L’Express du matin</w:t>
            </w:r>
          </w:p>
          <w:p w14:paraId="73D4B735" w14:textId="77777777" w:rsidR="00D109DC" w:rsidRDefault="00000000">
            <w:pPr>
              <w:pStyle w:val="Standard"/>
            </w:pPr>
            <w:r>
              <w:rPr>
                <w:b/>
              </w:rPr>
              <w:t>Animateur :</w:t>
            </w:r>
          </w:p>
          <w:p w14:paraId="42856590" w14:textId="77777777" w:rsidR="00D109DC" w:rsidRDefault="00000000">
            <w:pPr>
              <w:pStyle w:val="Standard"/>
            </w:pPr>
            <w:r>
              <w:rPr>
                <w:b/>
              </w:rPr>
              <w:t>Production :</w:t>
            </w:r>
          </w:p>
          <w:p w14:paraId="12962227" w14:textId="77777777" w:rsidR="00D109DC" w:rsidRDefault="00000000">
            <w:pPr>
              <w:pStyle w:val="Standard"/>
            </w:pPr>
            <w:r>
              <w:rPr>
                <w:b/>
              </w:rPr>
              <w:t>Interventions :</w:t>
            </w:r>
          </w:p>
          <w:p w14:paraId="24A8E7AB" w14:textId="77777777" w:rsidR="00D109DC" w:rsidRDefault="00000000">
            <w:pPr>
              <w:pStyle w:val="Standard"/>
            </w:pPr>
            <w:r>
              <w:rPr>
                <w:b/>
              </w:rPr>
              <w:t>Sujets abordés :</w:t>
            </w:r>
          </w:p>
          <w:p w14:paraId="7ECC591E" w14:textId="77777777" w:rsidR="00D109DC" w:rsidRDefault="00000000">
            <w:pPr>
              <w:pStyle w:val="Standard"/>
            </w:pPr>
            <w:r>
              <w:rPr>
                <w:b/>
              </w:rPr>
              <w:t>Date :</w:t>
            </w:r>
            <w:r>
              <w:t xml:space="preserve"> 26 septembre 1994</w:t>
            </w:r>
          </w:p>
          <w:p w14:paraId="0083D77A" w14:textId="77777777" w:rsidR="00D109DC" w:rsidRDefault="00000000">
            <w:pPr>
              <w:pStyle w:val="Standard"/>
            </w:pPr>
            <w:r>
              <w:rPr>
                <w:b/>
              </w:rPr>
              <w:t>Lieu :</w:t>
            </w:r>
          </w:p>
          <w:p w14:paraId="5CEE154C" w14:textId="77777777" w:rsidR="00D109DC" w:rsidRDefault="00000000">
            <w:pPr>
              <w:pStyle w:val="Standard"/>
            </w:pPr>
            <w:r>
              <w:rPr>
                <w:b/>
              </w:rPr>
              <w:t>Durée de l’enregistrement :</w:t>
            </w:r>
            <w:r>
              <w:t xml:space="preserve"> 01:30:00</w:t>
            </w:r>
          </w:p>
          <w:p w14:paraId="34B3E45F" w14:textId="77777777" w:rsidR="00D109DC" w:rsidRDefault="00000000">
            <w:pPr>
              <w:pStyle w:val="Standard"/>
            </w:pPr>
            <w:r>
              <w:rPr>
                <w:b/>
              </w:rPr>
              <w:t xml:space="preserve">Support original : </w:t>
            </w:r>
            <w:r>
              <w:t>VHS</w:t>
            </w:r>
          </w:p>
          <w:p w14:paraId="744CD4B2" w14:textId="77777777" w:rsidR="00D109DC" w:rsidRDefault="00D109DC">
            <w:pPr>
              <w:pStyle w:val="Standard"/>
            </w:pPr>
            <w:hyperlink r:id="rId718" w:history="1">
              <w:r>
                <w:rPr>
                  <w:color w:val="2F5496"/>
                </w:rPr>
                <w:t>Lien YouTube</w:t>
              </w:r>
            </w:hyperlink>
          </w:p>
          <w:p w14:paraId="428895BE" w14:textId="77777777" w:rsidR="00D109DC" w:rsidRDefault="00000000">
            <w:pPr>
              <w:pStyle w:val="Standard"/>
            </w:pPr>
            <w:r>
              <w:t>Document numérisé</w:t>
            </w:r>
          </w:p>
          <w:p w14:paraId="0CE57537" w14:textId="77777777" w:rsidR="00D109DC" w:rsidRDefault="00D109DC">
            <w:pPr>
              <w:pStyle w:val="Standard"/>
            </w:pPr>
          </w:p>
          <w:p w14:paraId="59CE74A1" w14:textId="77777777" w:rsidR="00D109DC" w:rsidRDefault="00000000">
            <w:pPr>
              <w:pStyle w:val="Standard"/>
            </w:pPr>
            <w:r>
              <w:lastRenderedPageBreak/>
              <w:t>P38/A1/26,12</w:t>
            </w:r>
          </w:p>
          <w:p w14:paraId="605D206C" w14:textId="77777777" w:rsidR="00D109DC" w:rsidRDefault="00000000">
            <w:pPr>
              <w:pStyle w:val="Standard"/>
            </w:pPr>
            <w:r>
              <w:t>Ancien numéro : 094-105-5106</w:t>
            </w:r>
          </w:p>
          <w:p w14:paraId="6FB1CA90" w14:textId="77777777" w:rsidR="00D109DC" w:rsidRDefault="00000000">
            <w:pPr>
              <w:pStyle w:val="Standard"/>
            </w:pPr>
            <w:r>
              <w:rPr>
                <w:b/>
              </w:rPr>
              <w:t>Numéro de production :</w:t>
            </w:r>
          </w:p>
          <w:p w14:paraId="12B4F5C5" w14:textId="77777777" w:rsidR="00D109DC" w:rsidRDefault="00000000">
            <w:pPr>
              <w:pStyle w:val="Standard"/>
            </w:pPr>
            <w:r>
              <w:rPr>
                <w:b/>
              </w:rPr>
              <w:t>Titre :</w:t>
            </w:r>
            <w:r>
              <w:t xml:space="preserve"> L’Express du matin</w:t>
            </w:r>
          </w:p>
          <w:p w14:paraId="434538FE" w14:textId="77777777" w:rsidR="00D109DC" w:rsidRDefault="00000000">
            <w:pPr>
              <w:pStyle w:val="Standard"/>
            </w:pPr>
            <w:r>
              <w:rPr>
                <w:b/>
              </w:rPr>
              <w:t>Animateur :</w:t>
            </w:r>
          </w:p>
          <w:p w14:paraId="51A84B7A" w14:textId="77777777" w:rsidR="00D109DC" w:rsidRDefault="00000000">
            <w:pPr>
              <w:pStyle w:val="Standard"/>
            </w:pPr>
            <w:r>
              <w:rPr>
                <w:b/>
              </w:rPr>
              <w:t>Production :</w:t>
            </w:r>
          </w:p>
          <w:p w14:paraId="4064740B" w14:textId="77777777" w:rsidR="00D109DC" w:rsidRDefault="00000000">
            <w:pPr>
              <w:pStyle w:val="Standard"/>
            </w:pPr>
            <w:r>
              <w:rPr>
                <w:b/>
              </w:rPr>
              <w:t>Interventions :</w:t>
            </w:r>
          </w:p>
          <w:p w14:paraId="68C492F9" w14:textId="77777777" w:rsidR="00D109DC" w:rsidRDefault="00000000">
            <w:pPr>
              <w:pStyle w:val="Standard"/>
            </w:pPr>
            <w:r>
              <w:rPr>
                <w:b/>
              </w:rPr>
              <w:t>Sujets abordés :</w:t>
            </w:r>
          </w:p>
          <w:p w14:paraId="58475783" w14:textId="77777777" w:rsidR="00D109DC" w:rsidRDefault="00000000">
            <w:pPr>
              <w:pStyle w:val="Standard"/>
            </w:pPr>
            <w:r>
              <w:rPr>
                <w:b/>
              </w:rPr>
              <w:t>Date :</w:t>
            </w:r>
            <w:r>
              <w:t xml:space="preserve"> 30 septembre 1994</w:t>
            </w:r>
          </w:p>
          <w:p w14:paraId="43F51C80" w14:textId="77777777" w:rsidR="00D109DC" w:rsidRDefault="00000000">
            <w:pPr>
              <w:pStyle w:val="Standard"/>
            </w:pPr>
            <w:r>
              <w:rPr>
                <w:b/>
              </w:rPr>
              <w:t>Lieu :</w:t>
            </w:r>
          </w:p>
          <w:p w14:paraId="2D532129" w14:textId="77777777" w:rsidR="00D109DC" w:rsidRDefault="00000000">
            <w:pPr>
              <w:pStyle w:val="Standard"/>
            </w:pPr>
            <w:r>
              <w:rPr>
                <w:b/>
              </w:rPr>
              <w:t>Durée de l’enregistrement :</w:t>
            </w:r>
            <w:r>
              <w:t xml:space="preserve"> 01:30:00</w:t>
            </w:r>
          </w:p>
          <w:p w14:paraId="692BE062" w14:textId="77777777" w:rsidR="00D109DC" w:rsidRDefault="00000000">
            <w:pPr>
              <w:pStyle w:val="Standard"/>
            </w:pPr>
            <w:r>
              <w:rPr>
                <w:b/>
              </w:rPr>
              <w:t xml:space="preserve">Support original : </w:t>
            </w:r>
            <w:r>
              <w:t>VHS</w:t>
            </w:r>
          </w:p>
          <w:p w14:paraId="534BFC2C" w14:textId="77777777" w:rsidR="00D109DC" w:rsidRDefault="00D109DC">
            <w:pPr>
              <w:pStyle w:val="Standard"/>
            </w:pPr>
            <w:hyperlink r:id="rId719" w:history="1">
              <w:r>
                <w:rPr>
                  <w:color w:val="2F5496"/>
                </w:rPr>
                <w:t>Lien YouTube</w:t>
              </w:r>
            </w:hyperlink>
          </w:p>
          <w:p w14:paraId="25160565" w14:textId="77777777" w:rsidR="00D109DC" w:rsidRDefault="00000000">
            <w:pPr>
              <w:pStyle w:val="Standard"/>
            </w:pPr>
            <w:r>
              <w:t>Document numérisé</w:t>
            </w:r>
          </w:p>
          <w:p w14:paraId="58D9AC43" w14:textId="77777777" w:rsidR="00D109DC" w:rsidRDefault="00D109DC">
            <w:pPr>
              <w:pStyle w:val="Standard"/>
            </w:pPr>
          </w:p>
          <w:p w14:paraId="31B26580" w14:textId="77777777" w:rsidR="00D109DC" w:rsidRDefault="00000000">
            <w:pPr>
              <w:pStyle w:val="Standard"/>
            </w:pPr>
            <w:r>
              <w:t>P38/A1/26,13</w:t>
            </w:r>
          </w:p>
          <w:p w14:paraId="23ECAD34" w14:textId="77777777" w:rsidR="00D109DC" w:rsidRDefault="00000000">
            <w:pPr>
              <w:pStyle w:val="Standard"/>
            </w:pPr>
            <w:r>
              <w:t>Ancien numéro : 094-105-5108</w:t>
            </w:r>
          </w:p>
          <w:p w14:paraId="49BD653A" w14:textId="77777777" w:rsidR="00D109DC" w:rsidRDefault="00000000">
            <w:pPr>
              <w:pStyle w:val="Standard"/>
            </w:pPr>
            <w:r>
              <w:rPr>
                <w:b/>
              </w:rPr>
              <w:t>Numéro de production :</w:t>
            </w:r>
          </w:p>
          <w:p w14:paraId="01E14AE6" w14:textId="77777777" w:rsidR="00D109DC" w:rsidRDefault="00000000">
            <w:pPr>
              <w:pStyle w:val="Standard"/>
            </w:pPr>
            <w:r>
              <w:rPr>
                <w:b/>
              </w:rPr>
              <w:t>Titre :</w:t>
            </w:r>
            <w:r>
              <w:t xml:space="preserve"> L’Express du matin</w:t>
            </w:r>
          </w:p>
          <w:p w14:paraId="3B031174" w14:textId="77777777" w:rsidR="00D109DC" w:rsidRDefault="00000000">
            <w:pPr>
              <w:pStyle w:val="Standard"/>
            </w:pPr>
            <w:r>
              <w:rPr>
                <w:b/>
              </w:rPr>
              <w:t>Animateur :</w:t>
            </w:r>
          </w:p>
          <w:p w14:paraId="7FC155F2" w14:textId="77777777" w:rsidR="00D109DC" w:rsidRDefault="00000000">
            <w:pPr>
              <w:pStyle w:val="Standard"/>
            </w:pPr>
            <w:r>
              <w:rPr>
                <w:b/>
              </w:rPr>
              <w:t>Production :</w:t>
            </w:r>
          </w:p>
          <w:p w14:paraId="370B2EB5" w14:textId="77777777" w:rsidR="00D109DC" w:rsidRDefault="00000000">
            <w:pPr>
              <w:pStyle w:val="Standard"/>
            </w:pPr>
            <w:r>
              <w:rPr>
                <w:b/>
              </w:rPr>
              <w:t>Interventions :</w:t>
            </w:r>
          </w:p>
          <w:p w14:paraId="430BB117" w14:textId="77777777" w:rsidR="00D109DC" w:rsidRDefault="00000000">
            <w:pPr>
              <w:pStyle w:val="Standard"/>
            </w:pPr>
            <w:r>
              <w:rPr>
                <w:b/>
              </w:rPr>
              <w:t>Sujets abordés :</w:t>
            </w:r>
          </w:p>
          <w:p w14:paraId="3295A94E" w14:textId="77777777" w:rsidR="00D109DC" w:rsidRDefault="00000000">
            <w:pPr>
              <w:pStyle w:val="Standard"/>
            </w:pPr>
            <w:r>
              <w:rPr>
                <w:b/>
              </w:rPr>
              <w:t>Date :</w:t>
            </w:r>
            <w:r>
              <w:t xml:space="preserve"> 5 octobre 1994</w:t>
            </w:r>
          </w:p>
          <w:p w14:paraId="328CE908" w14:textId="77777777" w:rsidR="00D109DC" w:rsidRDefault="00000000">
            <w:pPr>
              <w:pStyle w:val="Standard"/>
            </w:pPr>
            <w:r>
              <w:rPr>
                <w:b/>
              </w:rPr>
              <w:t>Lieu :</w:t>
            </w:r>
          </w:p>
          <w:p w14:paraId="62D4AD9F" w14:textId="77777777" w:rsidR="00D109DC" w:rsidRDefault="00000000">
            <w:pPr>
              <w:pStyle w:val="Standard"/>
            </w:pPr>
            <w:r>
              <w:rPr>
                <w:b/>
              </w:rPr>
              <w:t>Durée de l’enregistrement :</w:t>
            </w:r>
            <w:r>
              <w:t xml:space="preserve"> 01:30:00</w:t>
            </w:r>
          </w:p>
          <w:p w14:paraId="1415A52D" w14:textId="77777777" w:rsidR="00D109DC" w:rsidRDefault="00000000">
            <w:pPr>
              <w:pStyle w:val="Standard"/>
            </w:pPr>
            <w:r>
              <w:rPr>
                <w:b/>
              </w:rPr>
              <w:t xml:space="preserve">Support original : </w:t>
            </w:r>
            <w:r>
              <w:t>VHS</w:t>
            </w:r>
          </w:p>
          <w:p w14:paraId="1D6E5EDB" w14:textId="77777777" w:rsidR="00D109DC" w:rsidRDefault="00D109DC">
            <w:pPr>
              <w:pStyle w:val="Standard"/>
            </w:pPr>
            <w:hyperlink r:id="rId720" w:history="1">
              <w:r>
                <w:rPr>
                  <w:color w:val="2F5496"/>
                </w:rPr>
                <w:t>Lien YouTube</w:t>
              </w:r>
            </w:hyperlink>
          </w:p>
          <w:p w14:paraId="2E39B12E" w14:textId="77777777" w:rsidR="00D109DC" w:rsidRDefault="00000000">
            <w:pPr>
              <w:pStyle w:val="Standard"/>
            </w:pPr>
            <w:r>
              <w:t>Document numérisé</w:t>
            </w:r>
          </w:p>
          <w:p w14:paraId="764EFF55" w14:textId="77777777" w:rsidR="00D109DC" w:rsidRDefault="00D109DC">
            <w:pPr>
              <w:pStyle w:val="Standard"/>
            </w:pPr>
          </w:p>
          <w:p w14:paraId="4FA666F9" w14:textId="77777777" w:rsidR="00D109DC" w:rsidRDefault="00000000">
            <w:pPr>
              <w:pStyle w:val="Standard"/>
            </w:pPr>
            <w:r>
              <w:t>P38/A1/26,14</w:t>
            </w:r>
          </w:p>
          <w:p w14:paraId="3DC94B7A" w14:textId="77777777" w:rsidR="00D109DC" w:rsidRDefault="00000000">
            <w:pPr>
              <w:pStyle w:val="Standard"/>
            </w:pPr>
            <w:r>
              <w:t>Ancien numéro : 094-105-5112</w:t>
            </w:r>
          </w:p>
          <w:p w14:paraId="6E616C2C" w14:textId="77777777" w:rsidR="00D109DC" w:rsidRDefault="00000000">
            <w:pPr>
              <w:pStyle w:val="Standard"/>
            </w:pPr>
            <w:r>
              <w:rPr>
                <w:b/>
              </w:rPr>
              <w:t>Numéro de production :</w:t>
            </w:r>
          </w:p>
          <w:p w14:paraId="2A7FC08F" w14:textId="77777777" w:rsidR="00D109DC" w:rsidRDefault="00000000">
            <w:pPr>
              <w:pStyle w:val="Standard"/>
            </w:pPr>
            <w:r>
              <w:rPr>
                <w:b/>
              </w:rPr>
              <w:t>Titre :</w:t>
            </w:r>
            <w:r>
              <w:t xml:space="preserve"> L’Express du matin</w:t>
            </w:r>
          </w:p>
          <w:p w14:paraId="020AE912" w14:textId="77777777" w:rsidR="00D109DC" w:rsidRDefault="00000000">
            <w:pPr>
              <w:pStyle w:val="Standard"/>
            </w:pPr>
            <w:r>
              <w:rPr>
                <w:b/>
              </w:rPr>
              <w:t>Animateur :</w:t>
            </w:r>
          </w:p>
          <w:p w14:paraId="779C1713" w14:textId="77777777" w:rsidR="00D109DC" w:rsidRDefault="00000000">
            <w:pPr>
              <w:pStyle w:val="Standard"/>
            </w:pPr>
            <w:r>
              <w:rPr>
                <w:b/>
              </w:rPr>
              <w:t>Production :</w:t>
            </w:r>
          </w:p>
          <w:p w14:paraId="3A2E354E" w14:textId="77777777" w:rsidR="00D109DC" w:rsidRDefault="00000000">
            <w:pPr>
              <w:pStyle w:val="Standard"/>
            </w:pPr>
            <w:r>
              <w:rPr>
                <w:b/>
              </w:rPr>
              <w:t>Interventions :</w:t>
            </w:r>
          </w:p>
          <w:p w14:paraId="19BFD66B" w14:textId="77777777" w:rsidR="00D109DC" w:rsidRDefault="00000000">
            <w:pPr>
              <w:pStyle w:val="Standard"/>
            </w:pPr>
            <w:r>
              <w:rPr>
                <w:b/>
              </w:rPr>
              <w:t>Sujets abordés :</w:t>
            </w:r>
          </w:p>
          <w:p w14:paraId="6F917B9E" w14:textId="77777777" w:rsidR="00D109DC" w:rsidRDefault="00000000">
            <w:pPr>
              <w:pStyle w:val="Standard"/>
            </w:pPr>
            <w:r>
              <w:rPr>
                <w:b/>
              </w:rPr>
              <w:t>Date :</w:t>
            </w:r>
            <w:r>
              <w:t xml:space="preserve"> 17 octobre 1994</w:t>
            </w:r>
          </w:p>
          <w:p w14:paraId="3B4057CE" w14:textId="77777777" w:rsidR="00D109DC" w:rsidRDefault="00000000">
            <w:pPr>
              <w:pStyle w:val="Standard"/>
            </w:pPr>
            <w:r>
              <w:rPr>
                <w:b/>
              </w:rPr>
              <w:t>Lieu :</w:t>
            </w:r>
          </w:p>
          <w:p w14:paraId="2E7559F8" w14:textId="77777777" w:rsidR="00D109DC" w:rsidRDefault="00000000">
            <w:pPr>
              <w:pStyle w:val="Standard"/>
            </w:pPr>
            <w:r>
              <w:rPr>
                <w:b/>
              </w:rPr>
              <w:t>Durée de l’enregistrement :</w:t>
            </w:r>
            <w:r>
              <w:t xml:space="preserve"> 01:30:00</w:t>
            </w:r>
          </w:p>
          <w:p w14:paraId="67095AA7" w14:textId="77777777" w:rsidR="00D109DC" w:rsidRDefault="00000000">
            <w:pPr>
              <w:pStyle w:val="Standard"/>
            </w:pPr>
            <w:r>
              <w:rPr>
                <w:b/>
              </w:rPr>
              <w:t xml:space="preserve">Support original : </w:t>
            </w:r>
            <w:r>
              <w:t>VHS</w:t>
            </w:r>
          </w:p>
          <w:p w14:paraId="6CE7B785" w14:textId="77777777" w:rsidR="00D109DC" w:rsidRDefault="00D109DC">
            <w:pPr>
              <w:pStyle w:val="Standard"/>
            </w:pPr>
            <w:hyperlink r:id="rId721" w:history="1">
              <w:r>
                <w:rPr>
                  <w:color w:val="2F5496"/>
                </w:rPr>
                <w:t>Lien YouTube</w:t>
              </w:r>
            </w:hyperlink>
          </w:p>
          <w:p w14:paraId="10785704" w14:textId="77777777" w:rsidR="00D109DC" w:rsidRDefault="00000000">
            <w:pPr>
              <w:pStyle w:val="Standard"/>
            </w:pPr>
            <w:r>
              <w:t>Document numérisé</w:t>
            </w:r>
          </w:p>
          <w:p w14:paraId="73AEE4EE" w14:textId="77777777" w:rsidR="00D109DC" w:rsidRDefault="00D109DC">
            <w:pPr>
              <w:pStyle w:val="Standard"/>
            </w:pPr>
          </w:p>
        </w:tc>
      </w:tr>
      <w:tr w:rsidR="00D109DC" w14:paraId="31662E09" w14:textId="77777777">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40F4D144" w14:textId="77777777" w:rsidR="00D109DC" w:rsidRDefault="00000000">
            <w:pPr>
              <w:pStyle w:val="Standard"/>
            </w:pPr>
            <w:r>
              <w:rPr>
                <w:lang w:eastAsia="en-US"/>
              </w:rPr>
              <w:lastRenderedPageBreak/>
              <w:t>R-E-T-P</w:t>
            </w:r>
          </w:p>
          <w:p w14:paraId="0B0CEAE2" w14:textId="77777777" w:rsidR="00D109DC" w:rsidRDefault="00000000">
            <w:pPr>
              <w:pStyle w:val="Standard"/>
            </w:pPr>
            <w:r>
              <w:rPr>
                <w:lang w:eastAsia="en-US"/>
              </w:rPr>
              <w:t>Boîte 29</w:t>
            </w:r>
          </w:p>
        </w:tc>
        <w:tc>
          <w:tcPr>
            <w:tcW w:w="7803" w:type="dxa"/>
            <w:shd w:val="clear" w:color="auto" w:fill="FFFFFF"/>
            <w:tcMar>
              <w:top w:w="0" w:type="dxa"/>
              <w:left w:w="10" w:type="dxa"/>
              <w:bottom w:w="0" w:type="dxa"/>
              <w:right w:w="10" w:type="dxa"/>
            </w:tcMar>
          </w:tcPr>
          <w:p w14:paraId="099B9707" w14:textId="77777777" w:rsidR="00D109DC" w:rsidRDefault="00000000">
            <w:pPr>
              <w:pStyle w:val="Standard"/>
            </w:pPr>
            <w:r>
              <w:t>P38/A1/26,15</w:t>
            </w:r>
          </w:p>
          <w:p w14:paraId="30FDA07D" w14:textId="77777777" w:rsidR="00D109DC" w:rsidRDefault="00000000">
            <w:pPr>
              <w:pStyle w:val="Standard"/>
            </w:pPr>
            <w:r>
              <w:t>Ancien numéro : 094-105-5118</w:t>
            </w:r>
          </w:p>
          <w:p w14:paraId="0D02B70D" w14:textId="77777777" w:rsidR="00D109DC" w:rsidRDefault="00000000">
            <w:pPr>
              <w:pStyle w:val="Standard"/>
            </w:pPr>
            <w:r>
              <w:rPr>
                <w:b/>
              </w:rPr>
              <w:t>Numéro de production :</w:t>
            </w:r>
          </w:p>
          <w:p w14:paraId="3C3526D2" w14:textId="77777777" w:rsidR="00D109DC" w:rsidRDefault="00000000">
            <w:pPr>
              <w:pStyle w:val="Standard"/>
            </w:pPr>
            <w:r>
              <w:rPr>
                <w:b/>
              </w:rPr>
              <w:t>Titre :</w:t>
            </w:r>
            <w:r>
              <w:t xml:space="preserve"> L’Express du matin</w:t>
            </w:r>
          </w:p>
          <w:p w14:paraId="5E1F0980" w14:textId="77777777" w:rsidR="00D109DC" w:rsidRDefault="00000000">
            <w:pPr>
              <w:pStyle w:val="Standard"/>
            </w:pPr>
            <w:r>
              <w:rPr>
                <w:b/>
              </w:rPr>
              <w:lastRenderedPageBreak/>
              <w:t>Animateur :</w:t>
            </w:r>
          </w:p>
          <w:p w14:paraId="67BC4AB7" w14:textId="77777777" w:rsidR="00D109DC" w:rsidRDefault="00000000">
            <w:pPr>
              <w:pStyle w:val="Standard"/>
            </w:pPr>
            <w:r>
              <w:rPr>
                <w:b/>
              </w:rPr>
              <w:t>Production :</w:t>
            </w:r>
          </w:p>
          <w:p w14:paraId="3D8B38CE" w14:textId="77777777" w:rsidR="00D109DC" w:rsidRDefault="00000000">
            <w:pPr>
              <w:pStyle w:val="Standard"/>
            </w:pPr>
            <w:r>
              <w:rPr>
                <w:b/>
              </w:rPr>
              <w:t>Interventions :</w:t>
            </w:r>
          </w:p>
          <w:p w14:paraId="210F0703" w14:textId="77777777" w:rsidR="00D109DC" w:rsidRDefault="00000000">
            <w:pPr>
              <w:pStyle w:val="Standard"/>
            </w:pPr>
            <w:r>
              <w:rPr>
                <w:b/>
              </w:rPr>
              <w:t>Sujets abordés :</w:t>
            </w:r>
          </w:p>
          <w:p w14:paraId="588CBF34" w14:textId="77777777" w:rsidR="00D109DC" w:rsidRDefault="00000000">
            <w:pPr>
              <w:pStyle w:val="Standard"/>
            </w:pPr>
            <w:r>
              <w:rPr>
                <w:b/>
              </w:rPr>
              <w:t>Date :</w:t>
            </w:r>
            <w:r>
              <w:t xml:space="preserve"> 31 octobre 1994</w:t>
            </w:r>
          </w:p>
          <w:p w14:paraId="2A9001D0" w14:textId="77777777" w:rsidR="00D109DC" w:rsidRDefault="00000000">
            <w:pPr>
              <w:pStyle w:val="Standard"/>
            </w:pPr>
            <w:r>
              <w:rPr>
                <w:b/>
              </w:rPr>
              <w:t>Lieu :</w:t>
            </w:r>
          </w:p>
          <w:p w14:paraId="71A24CD2" w14:textId="77777777" w:rsidR="00D109DC" w:rsidRDefault="00000000">
            <w:pPr>
              <w:pStyle w:val="Standard"/>
            </w:pPr>
            <w:r>
              <w:rPr>
                <w:b/>
              </w:rPr>
              <w:t>Durée de l’enregistrement :</w:t>
            </w:r>
            <w:r>
              <w:t xml:space="preserve"> 01:30:00</w:t>
            </w:r>
          </w:p>
          <w:p w14:paraId="7A6A0055" w14:textId="77777777" w:rsidR="00D109DC" w:rsidRDefault="00000000">
            <w:pPr>
              <w:pStyle w:val="Standard"/>
            </w:pPr>
            <w:r>
              <w:rPr>
                <w:b/>
              </w:rPr>
              <w:t xml:space="preserve">Support original : </w:t>
            </w:r>
            <w:r>
              <w:t>VHS</w:t>
            </w:r>
          </w:p>
          <w:p w14:paraId="4F9BBA62" w14:textId="77777777" w:rsidR="00D109DC" w:rsidRDefault="00D109DC">
            <w:pPr>
              <w:pStyle w:val="Standard"/>
            </w:pPr>
            <w:hyperlink r:id="rId722" w:history="1">
              <w:r>
                <w:rPr>
                  <w:color w:val="2F5496"/>
                </w:rPr>
                <w:t>Lien YouTube</w:t>
              </w:r>
            </w:hyperlink>
          </w:p>
          <w:p w14:paraId="244A2509" w14:textId="77777777" w:rsidR="00D109DC" w:rsidRDefault="00000000">
            <w:pPr>
              <w:pStyle w:val="Standard"/>
            </w:pPr>
            <w:r>
              <w:t>Document numérisé</w:t>
            </w:r>
          </w:p>
          <w:p w14:paraId="4B7B7F2B" w14:textId="77777777" w:rsidR="00D109DC" w:rsidRDefault="00D109DC">
            <w:pPr>
              <w:pStyle w:val="Standard"/>
            </w:pPr>
          </w:p>
          <w:p w14:paraId="5BCA779A" w14:textId="77777777" w:rsidR="00D109DC" w:rsidRDefault="00000000">
            <w:pPr>
              <w:pStyle w:val="Standard"/>
            </w:pPr>
            <w:r>
              <w:t>P38/A1/26,16</w:t>
            </w:r>
          </w:p>
          <w:p w14:paraId="015B26C4" w14:textId="77777777" w:rsidR="00D109DC" w:rsidRDefault="00000000">
            <w:pPr>
              <w:pStyle w:val="Standard"/>
            </w:pPr>
            <w:r>
              <w:t>Ancien numéro : 094-105-5122</w:t>
            </w:r>
          </w:p>
          <w:p w14:paraId="20EADC2F" w14:textId="77777777" w:rsidR="00D109DC" w:rsidRDefault="00000000">
            <w:pPr>
              <w:pStyle w:val="Standard"/>
            </w:pPr>
            <w:r>
              <w:rPr>
                <w:b/>
              </w:rPr>
              <w:t>Numéro de production :</w:t>
            </w:r>
          </w:p>
          <w:p w14:paraId="6D0DCCA4" w14:textId="77777777" w:rsidR="00D109DC" w:rsidRDefault="00000000">
            <w:pPr>
              <w:pStyle w:val="Standard"/>
            </w:pPr>
            <w:r>
              <w:rPr>
                <w:b/>
              </w:rPr>
              <w:t>Titre :</w:t>
            </w:r>
            <w:r>
              <w:t xml:space="preserve"> L’Express du matin</w:t>
            </w:r>
          </w:p>
          <w:p w14:paraId="4570A58D" w14:textId="77777777" w:rsidR="00D109DC" w:rsidRDefault="00000000">
            <w:pPr>
              <w:pStyle w:val="Standard"/>
            </w:pPr>
            <w:r>
              <w:rPr>
                <w:b/>
              </w:rPr>
              <w:t>Animateur :</w:t>
            </w:r>
          </w:p>
          <w:p w14:paraId="0D8BFF19" w14:textId="77777777" w:rsidR="00D109DC" w:rsidRDefault="00000000">
            <w:pPr>
              <w:pStyle w:val="Standard"/>
            </w:pPr>
            <w:r>
              <w:rPr>
                <w:b/>
              </w:rPr>
              <w:t>Production :</w:t>
            </w:r>
          </w:p>
          <w:p w14:paraId="4EC612A3" w14:textId="77777777" w:rsidR="00D109DC" w:rsidRDefault="00000000">
            <w:pPr>
              <w:pStyle w:val="Standard"/>
            </w:pPr>
            <w:r>
              <w:rPr>
                <w:b/>
              </w:rPr>
              <w:t>Interventions :</w:t>
            </w:r>
          </w:p>
          <w:p w14:paraId="1FC5C5AB" w14:textId="77777777" w:rsidR="00D109DC" w:rsidRDefault="00000000">
            <w:pPr>
              <w:pStyle w:val="Standard"/>
            </w:pPr>
            <w:r>
              <w:rPr>
                <w:b/>
              </w:rPr>
              <w:t>Sujets abordés :</w:t>
            </w:r>
          </w:p>
          <w:p w14:paraId="013CEB6B" w14:textId="77777777" w:rsidR="00D109DC" w:rsidRDefault="00000000">
            <w:pPr>
              <w:pStyle w:val="Standard"/>
            </w:pPr>
            <w:r>
              <w:rPr>
                <w:b/>
              </w:rPr>
              <w:t>Date :</w:t>
            </w:r>
            <w:r>
              <w:t xml:space="preserve"> 9 novembre 1994</w:t>
            </w:r>
          </w:p>
          <w:p w14:paraId="1920277D" w14:textId="77777777" w:rsidR="00D109DC" w:rsidRDefault="00000000">
            <w:pPr>
              <w:pStyle w:val="Standard"/>
            </w:pPr>
            <w:r>
              <w:rPr>
                <w:b/>
              </w:rPr>
              <w:t>Lieu :</w:t>
            </w:r>
          </w:p>
          <w:p w14:paraId="0197A20F" w14:textId="77777777" w:rsidR="00D109DC" w:rsidRDefault="00000000">
            <w:pPr>
              <w:pStyle w:val="Standard"/>
            </w:pPr>
            <w:r>
              <w:rPr>
                <w:b/>
              </w:rPr>
              <w:t>Durée de l’enregistrement :</w:t>
            </w:r>
            <w:r>
              <w:t xml:space="preserve"> 01:30:00</w:t>
            </w:r>
          </w:p>
          <w:p w14:paraId="3130C88B" w14:textId="77777777" w:rsidR="00D109DC" w:rsidRDefault="00000000">
            <w:pPr>
              <w:pStyle w:val="Standard"/>
            </w:pPr>
            <w:r>
              <w:rPr>
                <w:b/>
              </w:rPr>
              <w:t xml:space="preserve">Support original : </w:t>
            </w:r>
            <w:r>
              <w:t>VHS</w:t>
            </w:r>
          </w:p>
          <w:p w14:paraId="378A4956" w14:textId="77777777" w:rsidR="00D109DC" w:rsidRDefault="00D109DC">
            <w:pPr>
              <w:pStyle w:val="Standard"/>
            </w:pPr>
            <w:hyperlink r:id="rId723" w:history="1">
              <w:r>
                <w:rPr>
                  <w:color w:val="2F5496"/>
                </w:rPr>
                <w:t>Lien YouTube</w:t>
              </w:r>
            </w:hyperlink>
          </w:p>
          <w:p w14:paraId="4F2C44DA" w14:textId="77777777" w:rsidR="00D109DC" w:rsidRDefault="00000000">
            <w:pPr>
              <w:pStyle w:val="Standard"/>
            </w:pPr>
            <w:r>
              <w:t>Document numérisé</w:t>
            </w:r>
          </w:p>
          <w:p w14:paraId="705A4C83" w14:textId="77777777" w:rsidR="00D109DC" w:rsidRDefault="00D109DC">
            <w:pPr>
              <w:pStyle w:val="Standard"/>
            </w:pPr>
          </w:p>
          <w:p w14:paraId="53363E51" w14:textId="77777777" w:rsidR="00D109DC" w:rsidRDefault="00000000">
            <w:pPr>
              <w:pStyle w:val="Standard"/>
            </w:pPr>
            <w:r>
              <w:t>P38/A1/26,17</w:t>
            </w:r>
          </w:p>
          <w:p w14:paraId="630185A9" w14:textId="77777777" w:rsidR="00D109DC" w:rsidRDefault="00000000">
            <w:pPr>
              <w:pStyle w:val="Standard"/>
            </w:pPr>
            <w:r>
              <w:t>Ancien numéro : 094-105-5124</w:t>
            </w:r>
          </w:p>
          <w:p w14:paraId="4C71953C" w14:textId="77777777" w:rsidR="00D109DC" w:rsidRDefault="00000000">
            <w:pPr>
              <w:pStyle w:val="Standard"/>
            </w:pPr>
            <w:r>
              <w:rPr>
                <w:b/>
              </w:rPr>
              <w:t>Numéro de production :</w:t>
            </w:r>
          </w:p>
          <w:p w14:paraId="3C770DC4" w14:textId="77777777" w:rsidR="00D109DC" w:rsidRDefault="00000000">
            <w:pPr>
              <w:pStyle w:val="Standard"/>
            </w:pPr>
            <w:r>
              <w:rPr>
                <w:b/>
              </w:rPr>
              <w:t>Titre :</w:t>
            </w:r>
            <w:r>
              <w:t xml:space="preserve"> L’Express du matin</w:t>
            </w:r>
          </w:p>
          <w:p w14:paraId="3E57F26B" w14:textId="77777777" w:rsidR="00D109DC" w:rsidRDefault="00000000">
            <w:pPr>
              <w:pStyle w:val="Standard"/>
            </w:pPr>
            <w:r>
              <w:rPr>
                <w:b/>
              </w:rPr>
              <w:t>Animateur :</w:t>
            </w:r>
          </w:p>
          <w:p w14:paraId="4EFBC105" w14:textId="77777777" w:rsidR="00D109DC" w:rsidRDefault="00000000">
            <w:pPr>
              <w:pStyle w:val="Standard"/>
            </w:pPr>
            <w:r>
              <w:rPr>
                <w:b/>
              </w:rPr>
              <w:t>Production :</w:t>
            </w:r>
          </w:p>
          <w:p w14:paraId="2B28C7F7" w14:textId="77777777" w:rsidR="00D109DC" w:rsidRDefault="00000000">
            <w:pPr>
              <w:pStyle w:val="Standard"/>
            </w:pPr>
            <w:r>
              <w:rPr>
                <w:b/>
              </w:rPr>
              <w:t>Interventions :</w:t>
            </w:r>
          </w:p>
          <w:p w14:paraId="568C1ED4" w14:textId="77777777" w:rsidR="00D109DC" w:rsidRDefault="00000000">
            <w:pPr>
              <w:pStyle w:val="Standard"/>
            </w:pPr>
            <w:r>
              <w:rPr>
                <w:b/>
              </w:rPr>
              <w:t>Sujets abordés :</w:t>
            </w:r>
          </w:p>
          <w:p w14:paraId="58878B86" w14:textId="77777777" w:rsidR="00D109DC" w:rsidRDefault="00000000">
            <w:pPr>
              <w:pStyle w:val="Standard"/>
            </w:pPr>
            <w:r>
              <w:rPr>
                <w:b/>
              </w:rPr>
              <w:t>Date :</w:t>
            </w:r>
            <w:r>
              <w:t xml:space="preserve"> 14 novembre 1994</w:t>
            </w:r>
          </w:p>
          <w:p w14:paraId="63006BB8" w14:textId="77777777" w:rsidR="00D109DC" w:rsidRDefault="00000000">
            <w:pPr>
              <w:pStyle w:val="Standard"/>
            </w:pPr>
            <w:r>
              <w:rPr>
                <w:b/>
              </w:rPr>
              <w:t>Lieu :</w:t>
            </w:r>
          </w:p>
          <w:p w14:paraId="22315C18" w14:textId="77777777" w:rsidR="00D109DC" w:rsidRDefault="00000000">
            <w:pPr>
              <w:pStyle w:val="Standard"/>
            </w:pPr>
            <w:r>
              <w:rPr>
                <w:b/>
              </w:rPr>
              <w:t>Durée de l’enregistrement :</w:t>
            </w:r>
            <w:r>
              <w:t xml:space="preserve"> 01:30:00</w:t>
            </w:r>
          </w:p>
          <w:p w14:paraId="5AA6CDEC" w14:textId="77777777" w:rsidR="00D109DC" w:rsidRDefault="00000000">
            <w:pPr>
              <w:pStyle w:val="Standard"/>
            </w:pPr>
            <w:r>
              <w:rPr>
                <w:b/>
              </w:rPr>
              <w:t xml:space="preserve">Support original : </w:t>
            </w:r>
            <w:r>
              <w:t>VHS</w:t>
            </w:r>
          </w:p>
          <w:p w14:paraId="4C36C255" w14:textId="77777777" w:rsidR="00D109DC" w:rsidRDefault="00D109DC">
            <w:pPr>
              <w:pStyle w:val="Standard"/>
            </w:pPr>
            <w:hyperlink r:id="rId724" w:history="1">
              <w:r>
                <w:rPr>
                  <w:color w:val="2F5496"/>
                </w:rPr>
                <w:t>Lien YouTube</w:t>
              </w:r>
            </w:hyperlink>
          </w:p>
          <w:p w14:paraId="6BCA0A6C" w14:textId="77777777" w:rsidR="00D109DC" w:rsidRDefault="00000000">
            <w:pPr>
              <w:pStyle w:val="Standard"/>
            </w:pPr>
            <w:r>
              <w:t>Document numérisé</w:t>
            </w:r>
          </w:p>
          <w:p w14:paraId="40FEBF61" w14:textId="77777777" w:rsidR="00D109DC" w:rsidRDefault="00D109DC">
            <w:pPr>
              <w:pStyle w:val="Standard"/>
            </w:pPr>
          </w:p>
          <w:p w14:paraId="0800C6AE" w14:textId="77777777" w:rsidR="00D109DC" w:rsidRDefault="00000000">
            <w:pPr>
              <w:pStyle w:val="Standard"/>
            </w:pPr>
            <w:r>
              <w:t>P38/A1/26,18</w:t>
            </w:r>
          </w:p>
          <w:p w14:paraId="20D2BDE8" w14:textId="77777777" w:rsidR="00D109DC" w:rsidRDefault="00000000">
            <w:pPr>
              <w:pStyle w:val="Standard"/>
            </w:pPr>
            <w:r>
              <w:t>Ancien numéro : 094-105-5125</w:t>
            </w:r>
          </w:p>
          <w:p w14:paraId="4FCC25B4" w14:textId="77777777" w:rsidR="00D109DC" w:rsidRDefault="00000000">
            <w:pPr>
              <w:pStyle w:val="Standard"/>
            </w:pPr>
            <w:r>
              <w:rPr>
                <w:b/>
              </w:rPr>
              <w:t>Numéro de production :</w:t>
            </w:r>
          </w:p>
          <w:p w14:paraId="65CF3B9C" w14:textId="77777777" w:rsidR="00D109DC" w:rsidRDefault="00000000">
            <w:pPr>
              <w:pStyle w:val="Standard"/>
            </w:pPr>
            <w:r>
              <w:rPr>
                <w:b/>
              </w:rPr>
              <w:t>Titre :</w:t>
            </w:r>
            <w:r>
              <w:t xml:space="preserve"> L’Express du matin</w:t>
            </w:r>
          </w:p>
          <w:p w14:paraId="5A2ECBFA" w14:textId="77777777" w:rsidR="00D109DC" w:rsidRDefault="00000000">
            <w:pPr>
              <w:pStyle w:val="Standard"/>
            </w:pPr>
            <w:r>
              <w:rPr>
                <w:b/>
              </w:rPr>
              <w:t>Animateur :</w:t>
            </w:r>
          </w:p>
          <w:p w14:paraId="50541CC5" w14:textId="77777777" w:rsidR="00D109DC" w:rsidRDefault="00000000">
            <w:pPr>
              <w:pStyle w:val="Standard"/>
            </w:pPr>
            <w:r>
              <w:rPr>
                <w:b/>
              </w:rPr>
              <w:t>Production :</w:t>
            </w:r>
          </w:p>
          <w:p w14:paraId="45E0A16F" w14:textId="77777777" w:rsidR="00D109DC" w:rsidRDefault="00000000">
            <w:pPr>
              <w:pStyle w:val="Standard"/>
            </w:pPr>
            <w:r>
              <w:rPr>
                <w:b/>
              </w:rPr>
              <w:t>Interventions :</w:t>
            </w:r>
          </w:p>
          <w:p w14:paraId="559E006E" w14:textId="77777777" w:rsidR="00D109DC" w:rsidRDefault="00000000">
            <w:pPr>
              <w:pStyle w:val="Standard"/>
            </w:pPr>
            <w:r>
              <w:rPr>
                <w:b/>
              </w:rPr>
              <w:t>Sujets abordés :</w:t>
            </w:r>
          </w:p>
          <w:p w14:paraId="29836563" w14:textId="77777777" w:rsidR="00D109DC" w:rsidRDefault="00000000">
            <w:pPr>
              <w:pStyle w:val="Standard"/>
            </w:pPr>
            <w:r>
              <w:rPr>
                <w:b/>
              </w:rPr>
              <w:lastRenderedPageBreak/>
              <w:t>Date :</w:t>
            </w:r>
            <w:r>
              <w:t xml:space="preserve"> 16 novembre 1994</w:t>
            </w:r>
          </w:p>
          <w:p w14:paraId="30D5503F" w14:textId="77777777" w:rsidR="00D109DC" w:rsidRDefault="00000000">
            <w:pPr>
              <w:pStyle w:val="Standard"/>
            </w:pPr>
            <w:r>
              <w:rPr>
                <w:b/>
              </w:rPr>
              <w:t>Lieu :</w:t>
            </w:r>
          </w:p>
          <w:p w14:paraId="02744D18" w14:textId="77777777" w:rsidR="00D109DC" w:rsidRDefault="00000000">
            <w:pPr>
              <w:pStyle w:val="Standard"/>
            </w:pPr>
            <w:r>
              <w:rPr>
                <w:b/>
              </w:rPr>
              <w:t>Durée de l’enregistrement :</w:t>
            </w:r>
            <w:r>
              <w:t xml:space="preserve"> 01:30:00</w:t>
            </w:r>
          </w:p>
          <w:p w14:paraId="42BE3AC8" w14:textId="77777777" w:rsidR="00D109DC" w:rsidRDefault="00000000">
            <w:pPr>
              <w:pStyle w:val="Standard"/>
            </w:pPr>
            <w:r>
              <w:rPr>
                <w:b/>
              </w:rPr>
              <w:t xml:space="preserve">Support original : </w:t>
            </w:r>
            <w:r>
              <w:t>VHS</w:t>
            </w:r>
          </w:p>
          <w:p w14:paraId="16E1D2D1" w14:textId="77777777" w:rsidR="00D109DC" w:rsidRDefault="00D109DC">
            <w:pPr>
              <w:pStyle w:val="Standard"/>
            </w:pPr>
            <w:hyperlink r:id="rId725" w:history="1">
              <w:r>
                <w:rPr>
                  <w:color w:val="2F5496"/>
                </w:rPr>
                <w:t>Lien YouTube</w:t>
              </w:r>
            </w:hyperlink>
          </w:p>
          <w:p w14:paraId="70616354" w14:textId="77777777" w:rsidR="00D109DC" w:rsidRDefault="00000000">
            <w:pPr>
              <w:pStyle w:val="Standard"/>
            </w:pPr>
            <w:r>
              <w:t>Document numérisé</w:t>
            </w:r>
          </w:p>
          <w:p w14:paraId="632C91B0" w14:textId="77777777" w:rsidR="00D109DC" w:rsidRDefault="00D109DC">
            <w:pPr>
              <w:pStyle w:val="Standard"/>
            </w:pPr>
          </w:p>
          <w:p w14:paraId="3FDDF6A9" w14:textId="77777777" w:rsidR="00D109DC" w:rsidRDefault="00000000">
            <w:pPr>
              <w:pStyle w:val="Standard"/>
            </w:pPr>
            <w:r>
              <w:t>P38/A1/26,19</w:t>
            </w:r>
          </w:p>
          <w:p w14:paraId="414C968C" w14:textId="77777777" w:rsidR="00D109DC" w:rsidRDefault="00000000">
            <w:pPr>
              <w:pStyle w:val="Standard"/>
            </w:pPr>
            <w:r>
              <w:t>Ancien numéro : 094-105-5126</w:t>
            </w:r>
          </w:p>
          <w:p w14:paraId="32385AF1" w14:textId="77777777" w:rsidR="00D109DC" w:rsidRDefault="00000000">
            <w:pPr>
              <w:pStyle w:val="Standard"/>
            </w:pPr>
            <w:r>
              <w:rPr>
                <w:b/>
              </w:rPr>
              <w:t>Numéro de production :</w:t>
            </w:r>
          </w:p>
          <w:p w14:paraId="3705A079" w14:textId="77777777" w:rsidR="00D109DC" w:rsidRDefault="00000000">
            <w:pPr>
              <w:pStyle w:val="Standard"/>
            </w:pPr>
            <w:r>
              <w:rPr>
                <w:b/>
              </w:rPr>
              <w:t>Titre :</w:t>
            </w:r>
            <w:r>
              <w:t xml:space="preserve"> L’Express du matin</w:t>
            </w:r>
          </w:p>
          <w:p w14:paraId="6DEA2263" w14:textId="77777777" w:rsidR="00D109DC" w:rsidRDefault="00000000">
            <w:pPr>
              <w:pStyle w:val="Standard"/>
            </w:pPr>
            <w:r>
              <w:rPr>
                <w:b/>
              </w:rPr>
              <w:t>Animateur :</w:t>
            </w:r>
          </w:p>
          <w:p w14:paraId="4A362766" w14:textId="77777777" w:rsidR="00D109DC" w:rsidRDefault="00000000">
            <w:pPr>
              <w:pStyle w:val="Standard"/>
            </w:pPr>
            <w:r>
              <w:rPr>
                <w:b/>
              </w:rPr>
              <w:t>Production :</w:t>
            </w:r>
          </w:p>
          <w:p w14:paraId="1A926294" w14:textId="77777777" w:rsidR="00D109DC" w:rsidRDefault="00000000">
            <w:pPr>
              <w:pStyle w:val="Standard"/>
            </w:pPr>
            <w:r>
              <w:rPr>
                <w:b/>
              </w:rPr>
              <w:t>Interventions :</w:t>
            </w:r>
          </w:p>
          <w:p w14:paraId="7CDC782A" w14:textId="77777777" w:rsidR="00D109DC" w:rsidRDefault="00000000">
            <w:pPr>
              <w:pStyle w:val="Standard"/>
            </w:pPr>
            <w:r>
              <w:rPr>
                <w:b/>
              </w:rPr>
              <w:t>Sujets abordés :</w:t>
            </w:r>
          </w:p>
          <w:p w14:paraId="30FAF080" w14:textId="77777777" w:rsidR="00D109DC" w:rsidRDefault="00000000">
            <w:pPr>
              <w:pStyle w:val="Standard"/>
            </w:pPr>
            <w:r>
              <w:rPr>
                <w:b/>
              </w:rPr>
              <w:t>Date :</w:t>
            </w:r>
            <w:r>
              <w:t xml:space="preserve"> 18 novembre 1994</w:t>
            </w:r>
          </w:p>
          <w:p w14:paraId="25E9211D" w14:textId="77777777" w:rsidR="00D109DC" w:rsidRDefault="00000000">
            <w:pPr>
              <w:pStyle w:val="Standard"/>
            </w:pPr>
            <w:r>
              <w:rPr>
                <w:b/>
              </w:rPr>
              <w:t>Lieu :</w:t>
            </w:r>
          </w:p>
          <w:p w14:paraId="7BA81B5D" w14:textId="77777777" w:rsidR="00D109DC" w:rsidRDefault="00000000">
            <w:pPr>
              <w:pStyle w:val="Standard"/>
            </w:pPr>
            <w:r>
              <w:rPr>
                <w:b/>
              </w:rPr>
              <w:t>Durée de l’enregistrement :</w:t>
            </w:r>
            <w:r>
              <w:t xml:space="preserve"> 01:30:00</w:t>
            </w:r>
          </w:p>
          <w:p w14:paraId="7B2ECA13" w14:textId="77777777" w:rsidR="00D109DC" w:rsidRDefault="00000000">
            <w:pPr>
              <w:pStyle w:val="Standard"/>
            </w:pPr>
            <w:r>
              <w:rPr>
                <w:b/>
              </w:rPr>
              <w:t xml:space="preserve">Support original : </w:t>
            </w:r>
            <w:r>
              <w:t>VHS</w:t>
            </w:r>
          </w:p>
          <w:p w14:paraId="4D0B2E84" w14:textId="77777777" w:rsidR="00D109DC" w:rsidRDefault="00D109DC">
            <w:pPr>
              <w:pStyle w:val="Standard"/>
            </w:pPr>
            <w:hyperlink r:id="rId726" w:history="1">
              <w:r>
                <w:rPr>
                  <w:color w:val="2F5496"/>
                </w:rPr>
                <w:t>Lien YouTube</w:t>
              </w:r>
            </w:hyperlink>
          </w:p>
          <w:p w14:paraId="41046248" w14:textId="77777777" w:rsidR="00D109DC" w:rsidRDefault="00000000">
            <w:pPr>
              <w:pStyle w:val="Standard"/>
            </w:pPr>
            <w:r>
              <w:t>Document numérisé</w:t>
            </w:r>
          </w:p>
          <w:p w14:paraId="603B4650" w14:textId="77777777" w:rsidR="00D109DC" w:rsidRDefault="00D109DC">
            <w:pPr>
              <w:pStyle w:val="Standard"/>
            </w:pPr>
          </w:p>
          <w:p w14:paraId="5D0542F4" w14:textId="77777777" w:rsidR="00D109DC" w:rsidRDefault="00000000">
            <w:pPr>
              <w:pStyle w:val="Standard"/>
            </w:pPr>
            <w:r>
              <w:t>P38/A1/26,20</w:t>
            </w:r>
          </w:p>
          <w:p w14:paraId="2DE666F4" w14:textId="77777777" w:rsidR="00D109DC" w:rsidRDefault="00000000">
            <w:pPr>
              <w:pStyle w:val="Standard"/>
            </w:pPr>
            <w:r>
              <w:t>Ancien numéro : 094-105-5127</w:t>
            </w:r>
          </w:p>
          <w:p w14:paraId="7B087016" w14:textId="77777777" w:rsidR="00D109DC" w:rsidRDefault="00000000">
            <w:pPr>
              <w:pStyle w:val="Standard"/>
            </w:pPr>
            <w:r>
              <w:rPr>
                <w:b/>
              </w:rPr>
              <w:t>Numéro de production :</w:t>
            </w:r>
          </w:p>
          <w:p w14:paraId="0DC0E6D8" w14:textId="77777777" w:rsidR="00D109DC" w:rsidRDefault="00000000">
            <w:pPr>
              <w:pStyle w:val="Standard"/>
            </w:pPr>
            <w:r>
              <w:rPr>
                <w:b/>
              </w:rPr>
              <w:t>Titre :</w:t>
            </w:r>
            <w:r>
              <w:t xml:space="preserve"> L’Express du matin</w:t>
            </w:r>
          </w:p>
          <w:p w14:paraId="3C64A0D8" w14:textId="77777777" w:rsidR="00D109DC" w:rsidRDefault="00000000">
            <w:pPr>
              <w:pStyle w:val="Standard"/>
            </w:pPr>
            <w:r>
              <w:rPr>
                <w:b/>
              </w:rPr>
              <w:t>Animateur :</w:t>
            </w:r>
          </w:p>
          <w:p w14:paraId="7B7B5708" w14:textId="77777777" w:rsidR="00D109DC" w:rsidRDefault="00000000">
            <w:pPr>
              <w:pStyle w:val="Standard"/>
            </w:pPr>
            <w:r>
              <w:rPr>
                <w:b/>
              </w:rPr>
              <w:t>Production :</w:t>
            </w:r>
          </w:p>
          <w:p w14:paraId="45C6C292" w14:textId="77777777" w:rsidR="00D109DC" w:rsidRDefault="00000000">
            <w:pPr>
              <w:pStyle w:val="Standard"/>
            </w:pPr>
            <w:r>
              <w:rPr>
                <w:b/>
              </w:rPr>
              <w:t>Interventions :</w:t>
            </w:r>
          </w:p>
          <w:p w14:paraId="75232DD5" w14:textId="77777777" w:rsidR="00D109DC" w:rsidRDefault="00000000">
            <w:pPr>
              <w:pStyle w:val="Standard"/>
            </w:pPr>
            <w:r>
              <w:rPr>
                <w:b/>
              </w:rPr>
              <w:t>Sujets abordés :</w:t>
            </w:r>
          </w:p>
          <w:p w14:paraId="61A23991" w14:textId="77777777" w:rsidR="00D109DC" w:rsidRDefault="00000000">
            <w:pPr>
              <w:pStyle w:val="Standard"/>
            </w:pPr>
            <w:r>
              <w:rPr>
                <w:b/>
              </w:rPr>
              <w:t>Date :</w:t>
            </w:r>
            <w:r>
              <w:t xml:space="preserve"> 21 novembre 1994</w:t>
            </w:r>
          </w:p>
          <w:p w14:paraId="27874CD0" w14:textId="77777777" w:rsidR="00D109DC" w:rsidRDefault="00000000">
            <w:pPr>
              <w:pStyle w:val="Standard"/>
            </w:pPr>
            <w:r>
              <w:rPr>
                <w:b/>
              </w:rPr>
              <w:t>Lieu :</w:t>
            </w:r>
          </w:p>
          <w:p w14:paraId="0C9A98F0" w14:textId="77777777" w:rsidR="00D109DC" w:rsidRDefault="00000000">
            <w:pPr>
              <w:pStyle w:val="Standard"/>
            </w:pPr>
            <w:r>
              <w:rPr>
                <w:b/>
              </w:rPr>
              <w:t>Durée de l’enregistrement :</w:t>
            </w:r>
            <w:r>
              <w:t xml:space="preserve"> 01:30:00</w:t>
            </w:r>
          </w:p>
          <w:p w14:paraId="21E9ECB5" w14:textId="77777777" w:rsidR="00D109DC" w:rsidRDefault="00000000">
            <w:pPr>
              <w:pStyle w:val="Standard"/>
            </w:pPr>
            <w:r>
              <w:rPr>
                <w:b/>
              </w:rPr>
              <w:t xml:space="preserve">Support original : </w:t>
            </w:r>
            <w:r>
              <w:t>VHS</w:t>
            </w:r>
          </w:p>
          <w:p w14:paraId="262A941A" w14:textId="77777777" w:rsidR="00D109DC" w:rsidRDefault="00D109DC">
            <w:pPr>
              <w:pStyle w:val="Standard"/>
            </w:pPr>
            <w:hyperlink r:id="rId727" w:history="1">
              <w:r>
                <w:rPr>
                  <w:color w:val="2F5496"/>
                </w:rPr>
                <w:t>Lien YouTube</w:t>
              </w:r>
            </w:hyperlink>
          </w:p>
          <w:p w14:paraId="4A8073B3" w14:textId="77777777" w:rsidR="00D109DC" w:rsidRDefault="00000000">
            <w:pPr>
              <w:pStyle w:val="Standard"/>
            </w:pPr>
            <w:r>
              <w:t>Document numérisé</w:t>
            </w:r>
          </w:p>
          <w:p w14:paraId="3CE37417" w14:textId="77777777" w:rsidR="00D109DC" w:rsidRDefault="00D109DC">
            <w:pPr>
              <w:pStyle w:val="Standard"/>
            </w:pPr>
          </w:p>
          <w:p w14:paraId="7CE97CEE" w14:textId="77777777" w:rsidR="00D109DC" w:rsidRDefault="00000000">
            <w:pPr>
              <w:pStyle w:val="Standard"/>
            </w:pPr>
            <w:r>
              <w:t>P38/A1/26,21</w:t>
            </w:r>
          </w:p>
          <w:p w14:paraId="246AA9DA" w14:textId="77777777" w:rsidR="00D109DC" w:rsidRDefault="00000000">
            <w:pPr>
              <w:pStyle w:val="Standard"/>
            </w:pPr>
            <w:r>
              <w:t>Ancien numéro : 094-105-5128</w:t>
            </w:r>
          </w:p>
          <w:p w14:paraId="2B02DF8C" w14:textId="77777777" w:rsidR="00D109DC" w:rsidRDefault="00000000">
            <w:pPr>
              <w:pStyle w:val="Standard"/>
            </w:pPr>
            <w:r>
              <w:rPr>
                <w:b/>
              </w:rPr>
              <w:t>Numéro de production :</w:t>
            </w:r>
          </w:p>
          <w:p w14:paraId="2846BF0C" w14:textId="77777777" w:rsidR="00D109DC" w:rsidRDefault="00000000">
            <w:pPr>
              <w:pStyle w:val="Standard"/>
            </w:pPr>
            <w:r>
              <w:rPr>
                <w:b/>
              </w:rPr>
              <w:t>Titre :</w:t>
            </w:r>
            <w:r>
              <w:t xml:space="preserve"> L’Express du matin</w:t>
            </w:r>
          </w:p>
          <w:p w14:paraId="3D1C0A3F" w14:textId="77777777" w:rsidR="00D109DC" w:rsidRDefault="00000000">
            <w:pPr>
              <w:pStyle w:val="Standard"/>
            </w:pPr>
            <w:r>
              <w:rPr>
                <w:b/>
              </w:rPr>
              <w:t>Animateur :</w:t>
            </w:r>
          </w:p>
          <w:p w14:paraId="77C1F963" w14:textId="77777777" w:rsidR="00D109DC" w:rsidRDefault="00000000">
            <w:pPr>
              <w:pStyle w:val="Standard"/>
            </w:pPr>
            <w:r>
              <w:rPr>
                <w:b/>
              </w:rPr>
              <w:t>Production :</w:t>
            </w:r>
          </w:p>
          <w:p w14:paraId="67893762" w14:textId="77777777" w:rsidR="00D109DC" w:rsidRDefault="00000000">
            <w:pPr>
              <w:pStyle w:val="Standard"/>
            </w:pPr>
            <w:r>
              <w:rPr>
                <w:b/>
              </w:rPr>
              <w:t>Interventions :</w:t>
            </w:r>
          </w:p>
          <w:p w14:paraId="161EA483" w14:textId="77777777" w:rsidR="00D109DC" w:rsidRDefault="00000000">
            <w:pPr>
              <w:pStyle w:val="Standard"/>
            </w:pPr>
            <w:r>
              <w:rPr>
                <w:b/>
              </w:rPr>
              <w:t>Sujets abordés :</w:t>
            </w:r>
          </w:p>
          <w:p w14:paraId="3099FD5F" w14:textId="77777777" w:rsidR="00D109DC" w:rsidRDefault="00000000">
            <w:pPr>
              <w:pStyle w:val="Standard"/>
            </w:pPr>
            <w:r>
              <w:rPr>
                <w:b/>
              </w:rPr>
              <w:t>Date :</w:t>
            </w:r>
            <w:r>
              <w:t xml:space="preserve"> 23 novembre 1994</w:t>
            </w:r>
          </w:p>
          <w:p w14:paraId="1E99FFCD" w14:textId="77777777" w:rsidR="00D109DC" w:rsidRDefault="00000000">
            <w:pPr>
              <w:pStyle w:val="Standard"/>
            </w:pPr>
            <w:r>
              <w:rPr>
                <w:b/>
              </w:rPr>
              <w:t>Lieu :</w:t>
            </w:r>
          </w:p>
          <w:p w14:paraId="14F73098" w14:textId="77777777" w:rsidR="00D109DC" w:rsidRDefault="00000000">
            <w:pPr>
              <w:pStyle w:val="Standard"/>
            </w:pPr>
            <w:r>
              <w:rPr>
                <w:b/>
              </w:rPr>
              <w:t>Durée de l’enregistrement :</w:t>
            </w:r>
            <w:r>
              <w:t xml:space="preserve"> 01:30:00</w:t>
            </w:r>
          </w:p>
          <w:p w14:paraId="6A0FF7E1" w14:textId="77777777" w:rsidR="00D109DC" w:rsidRDefault="00000000">
            <w:pPr>
              <w:pStyle w:val="Standard"/>
            </w:pPr>
            <w:r>
              <w:rPr>
                <w:b/>
              </w:rPr>
              <w:t xml:space="preserve">Support original : </w:t>
            </w:r>
            <w:r>
              <w:t>VHS</w:t>
            </w:r>
          </w:p>
          <w:p w14:paraId="01A56994" w14:textId="3DBDC70B" w:rsidR="00D109DC" w:rsidRDefault="00BD1377">
            <w:pPr>
              <w:pStyle w:val="Standard"/>
            </w:pPr>
            <w:r>
              <w:lastRenderedPageBreak/>
              <w:t xml:space="preserve">Document numérisé (Serveur </w:t>
            </w:r>
            <w:proofErr w:type="spellStart"/>
            <w:r>
              <w:t>Voute:K</w:t>
            </w:r>
            <w:proofErr w:type="spellEnd"/>
            <w:r>
              <w:t>)</w:t>
            </w:r>
          </w:p>
          <w:p w14:paraId="41D00963" w14:textId="77777777" w:rsidR="00D109DC" w:rsidRDefault="00D109DC">
            <w:pPr>
              <w:pStyle w:val="Standard"/>
            </w:pPr>
          </w:p>
          <w:p w14:paraId="650504C3" w14:textId="77777777" w:rsidR="00D109DC" w:rsidRDefault="00000000">
            <w:pPr>
              <w:pStyle w:val="Standard"/>
            </w:pPr>
            <w:r>
              <w:t>P38/A1/26,22</w:t>
            </w:r>
          </w:p>
          <w:p w14:paraId="0C94A46E" w14:textId="77777777" w:rsidR="00D109DC" w:rsidRDefault="00000000">
            <w:pPr>
              <w:pStyle w:val="Standard"/>
            </w:pPr>
            <w:r>
              <w:t>Ancien numéro : 094-105-5129</w:t>
            </w:r>
          </w:p>
          <w:p w14:paraId="3D74BF8A" w14:textId="77777777" w:rsidR="00D109DC" w:rsidRDefault="00000000">
            <w:pPr>
              <w:pStyle w:val="Standard"/>
            </w:pPr>
            <w:r>
              <w:rPr>
                <w:b/>
              </w:rPr>
              <w:t>Numéro de production :</w:t>
            </w:r>
          </w:p>
          <w:p w14:paraId="42E4F816" w14:textId="77777777" w:rsidR="00D109DC" w:rsidRDefault="00000000">
            <w:pPr>
              <w:pStyle w:val="Standard"/>
            </w:pPr>
            <w:r>
              <w:rPr>
                <w:b/>
              </w:rPr>
              <w:t>Titre :</w:t>
            </w:r>
            <w:r>
              <w:t xml:space="preserve"> L’Express du matin</w:t>
            </w:r>
          </w:p>
          <w:p w14:paraId="650E2D7F" w14:textId="77777777" w:rsidR="00D109DC" w:rsidRDefault="00000000">
            <w:pPr>
              <w:pStyle w:val="Standard"/>
            </w:pPr>
            <w:r>
              <w:rPr>
                <w:b/>
              </w:rPr>
              <w:t>Animateur :</w:t>
            </w:r>
          </w:p>
          <w:p w14:paraId="6BF4423E" w14:textId="77777777" w:rsidR="00D109DC" w:rsidRDefault="00000000">
            <w:pPr>
              <w:pStyle w:val="Standard"/>
            </w:pPr>
            <w:r>
              <w:rPr>
                <w:b/>
              </w:rPr>
              <w:t>Production :</w:t>
            </w:r>
          </w:p>
          <w:p w14:paraId="149E2DF3" w14:textId="77777777" w:rsidR="00D109DC" w:rsidRDefault="00000000">
            <w:pPr>
              <w:pStyle w:val="Standard"/>
            </w:pPr>
            <w:r>
              <w:rPr>
                <w:b/>
              </w:rPr>
              <w:t>Interventions :</w:t>
            </w:r>
          </w:p>
          <w:p w14:paraId="13558CA3" w14:textId="77777777" w:rsidR="00D109DC" w:rsidRDefault="00000000">
            <w:pPr>
              <w:pStyle w:val="Standard"/>
            </w:pPr>
            <w:r>
              <w:rPr>
                <w:b/>
              </w:rPr>
              <w:t>Sujets abordés :</w:t>
            </w:r>
          </w:p>
          <w:p w14:paraId="5400F605" w14:textId="77777777" w:rsidR="00D109DC" w:rsidRDefault="00000000">
            <w:pPr>
              <w:pStyle w:val="Standard"/>
            </w:pPr>
            <w:r>
              <w:rPr>
                <w:b/>
              </w:rPr>
              <w:t>Date :</w:t>
            </w:r>
            <w:r>
              <w:t xml:space="preserve"> 25 novembre 1994</w:t>
            </w:r>
          </w:p>
          <w:p w14:paraId="43EB0F7C" w14:textId="77777777" w:rsidR="00D109DC" w:rsidRDefault="00000000">
            <w:pPr>
              <w:pStyle w:val="Standard"/>
            </w:pPr>
            <w:r>
              <w:rPr>
                <w:b/>
              </w:rPr>
              <w:t>Lieu :</w:t>
            </w:r>
          </w:p>
          <w:p w14:paraId="2BBDD094" w14:textId="77777777" w:rsidR="00D109DC" w:rsidRDefault="00000000">
            <w:pPr>
              <w:pStyle w:val="Standard"/>
            </w:pPr>
            <w:r>
              <w:rPr>
                <w:b/>
              </w:rPr>
              <w:t>Durée de l’enregistrement :</w:t>
            </w:r>
            <w:r>
              <w:t xml:space="preserve"> 01:30:00</w:t>
            </w:r>
          </w:p>
          <w:p w14:paraId="2BF79103" w14:textId="77777777" w:rsidR="00D109DC" w:rsidRDefault="00000000">
            <w:pPr>
              <w:pStyle w:val="Standard"/>
            </w:pPr>
            <w:r>
              <w:rPr>
                <w:b/>
              </w:rPr>
              <w:t xml:space="preserve">Support original : </w:t>
            </w:r>
            <w:r>
              <w:t>VHS</w:t>
            </w:r>
          </w:p>
          <w:p w14:paraId="5382F25C" w14:textId="77777777" w:rsidR="00D109DC" w:rsidRDefault="00D109DC">
            <w:pPr>
              <w:pStyle w:val="Standard"/>
            </w:pPr>
            <w:hyperlink r:id="rId728" w:history="1">
              <w:r>
                <w:rPr>
                  <w:color w:val="2F5496"/>
                </w:rPr>
                <w:t>Lien YouTube</w:t>
              </w:r>
            </w:hyperlink>
          </w:p>
          <w:p w14:paraId="61989E31" w14:textId="77777777" w:rsidR="00D109DC" w:rsidRDefault="00000000">
            <w:pPr>
              <w:pStyle w:val="Standard"/>
            </w:pPr>
            <w:r>
              <w:t>Document numérisé</w:t>
            </w:r>
          </w:p>
          <w:p w14:paraId="36F9B7C9" w14:textId="77777777" w:rsidR="00D109DC" w:rsidRDefault="00D109DC">
            <w:pPr>
              <w:pStyle w:val="Standard"/>
            </w:pPr>
          </w:p>
          <w:p w14:paraId="250C68C5" w14:textId="77777777" w:rsidR="00D109DC" w:rsidRDefault="00000000">
            <w:pPr>
              <w:pStyle w:val="Standard"/>
            </w:pPr>
            <w:r>
              <w:t>P38/A1/26,23</w:t>
            </w:r>
          </w:p>
          <w:p w14:paraId="681C23BB" w14:textId="77777777" w:rsidR="00D109DC" w:rsidRDefault="00000000">
            <w:pPr>
              <w:pStyle w:val="Standard"/>
            </w:pPr>
            <w:r>
              <w:t>Ancien numéro : 094-105-5130</w:t>
            </w:r>
          </w:p>
          <w:p w14:paraId="1A93B8CB" w14:textId="77777777" w:rsidR="00D109DC" w:rsidRDefault="00000000">
            <w:pPr>
              <w:pStyle w:val="Standard"/>
            </w:pPr>
            <w:r>
              <w:rPr>
                <w:b/>
              </w:rPr>
              <w:t>Numéro de production :</w:t>
            </w:r>
          </w:p>
          <w:p w14:paraId="302500E4" w14:textId="77777777" w:rsidR="00D109DC" w:rsidRDefault="00000000">
            <w:pPr>
              <w:pStyle w:val="Standard"/>
            </w:pPr>
            <w:r>
              <w:rPr>
                <w:b/>
              </w:rPr>
              <w:t>Titre :</w:t>
            </w:r>
            <w:r>
              <w:t xml:space="preserve"> L’Express du matin</w:t>
            </w:r>
          </w:p>
          <w:p w14:paraId="169FE6B3" w14:textId="77777777" w:rsidR="00D109DC" w:rsidRDefault="00000000">
            <w:pPr>
              <w:pStyle w:val="Standard"/>
            </w:pPr>
            <w:r>
              <w:rPr>
                <w:b/>
              </w:rPr>
              <w:t>Animateur :</w:t>
            </w:r>
          </w:p>
          <w:p w14:paraId="0F621987" w14:textId="77777777" w:rsidR="00D109DC" w:rsidRDefault="00000000">
            <w:pPr>
              <w:pStyle w:val="Standard"/>
            </w:pPr>
            <w:r>
              <w:rPr>
                <w:b/>
              </w:rPr>
              <w:t>Production :</w:t>
            </w:r>
          </w:p>
          <w:p w14:paraId="417A01DF" w14:textId="77777777" w:rsidR="00D109DC" w:rsidRDefault="00000000">
            <w:pPr>
              <w:pStyle w:val="Standard"/>
            </w:pPr>
            <w:r>
              <w:rPr>
                <w:b/>
              </w:rPr>
              <w:t>Interventions :</w:t>
            </w:r>
          </w:p>
          <w:p w14:paraId="00A699D6" w14:textId="77777777" w:rsidR="00D109DC" w:rsidRDefault="00000000">
            <w:pPr>
              <w:pStyle w:val="Standard"/>
            </w:pPr>
            <w:r>
              <w:rPr>
                <w:b/>
              </w:rPr>
              <w:t>Sujets abordés :</w:t>
            </w:r>
          </w:p>
          <w:p w14:paraId="126867B5" w14:textId="77777777" w:rsidR="00D109DC" w:rsidRDefault="00000000">
            <w:pPr>
              <w:pStyle w:val="Standard"/>
            </w:pPr>
            <w:r>
              <w:rPr>
                <w:b/>
              </w:rPr>
              <w:t>Date :</w:t>
            </w:r>
            <w:r>
              <w:t xml:space="preserve"> 28 novembre 1994</w:t>
            </w:r>
          </w:p>
          <w:p w14:paraId="4A5F50BD" w14:textId="77777777" w:rsidR="00D109DC" w:rsidRDefault="00000000">
            <w:pPr>
              <w:pStyle w:val="Standard"/>
            </w:pPr>
            <w:r>
              <w:rPr>
                <w:b/>
              </w:rPr>
              <w:t>Lieu :</w:t>
            </w:r>
          </w:p>
          <w:p w14:paraId="45A93AAA" w14:textId="77777777" w:rsidR="00D109DC" w:rsidRDefault="00000000">
            <w:pPr>
              <w:pStyle w:val="Standard"/>
            </w:pPr>
            <w:r>
              <w:rPr>
                <w:b/>
              </w:rPr>
              <w:t>Durée de l’enregistrement :</w:t>
            </w:r>
            <w:r>
              <w:t xml:space="preserve"> 01:30:00</w:t>
            </w:r>
          </w:p>
          <w:p w14:paraId="083C5F62" w14:textId="77777777" w:rsidR="00D109DC" w:rsidRDefault="00000000">
            <w:pPr>
              <w:pStyle w:val="Standard"/>
            </w:pPr>
            <w:r>
              <w:rPr>
                <w:b/>
              </w:rPr>
              <w:t xml:space="preserve">Support original : </w:t>
            </w:r>
            <w:r>
              <w:t>VHS</w:t>
            </w:r>
          </w:p>
          <w:p w14:paraId="0F23DAFE" w14:textId="77777777" w:rsidR="00D109DC" w:rsidRDefault="00D109DC">
            <w:pPr>
              <w:pStyle w:val="Standard"/>
            </w:pPr>
            <w:hyperlink r:id="rId729" w:history="1">
              <w:r>
                <w:rPr>
                  <w:color w:val="2F5496"/>
                </w:rPr>
                <w:t>Lien YouTube</w:t>
              </w:r>
            </w:hyperlink>
          </w:p>
          <w:p w14:paraId="6D94F213" w14:textId="77777777" w:rsidR="00D109DC" w:rsidRDefault="00000000">
            <w:pPr>
              <w:pStyle w:val="Standard"/>
            </w:pPr>
            <w:r>
              <w:t>Document numérisé</w:t>
            </w:r>
          </w:p>
          <w:p w14:paraId="0617BEC3" w14:textId="77777777" w:rsidR="00D109DC" w:rsidRDefault="00D109DC">
            <w:pPr>
              <w:pStyle w:val="Standard"/>
            </w:pPr>
          </w:p>
          <w:p w14:paraId="57FDFC0E" w14:textId="77777777" w:rsidR="00D109DC" w:rsidRDefault="00000000">
            <w:pPr>
              <w:pStyle w:val="Standard"/>
            </w:pPr>
            <w:r>
              <w:t>P38/A1/26,24</w:t>
            </w:r>
          </w:p>
          <w:p w14:paraId="45BB8E49" w14:textId="77777777" w:rsidR="00D109DC" w:rsidRDefault="00000000">
            <w:pPr>
              <w:pStyle w:val="Standard"/>
            </w:pPr>
            <w:r>
              <w:t>Ancien numéro : 094-105-5131</w:t>
            </w:r>
          </w:p>
          <w:p w14:paraId="474E6142" w14:textId="77777777" w:rsidR="00D109DC" w:rsidRDefault="00000000">
            <w:pPr>
              <w:pStyle w:val="Standard"/>
            </w:pPr>
            <w:r>
              <w:rPr>
                <w:b/>
              </w:rPr>
              <w:t>Numéro de production :</w:t>
            </w:r>
          </w:p>
          <w:p w14:paraId="24F5F98B" w14:textId="77777777" w:rsidR="00D109DC" w:rsidRDefault="00000000">
            <w:pPr>
              <w:pStyle w:val="Standard"/>
            </w:pPr>
            <w:r>
              <w:rPr>
                <w:b/>
              </w:rPr>
              <w:t>Titre :</w:t>
            </w:r>
            <w:r>
              <w:t xml:space="preserve"> L’Express du matin</w:t>
            </w:r>
          </w:p>
          <w:p w14:paraId="0B7317CD" w14:textId="77777777" w:rsidR="00D109DC" w:rsidRDefault="00000000">
            <w:pPr>
              <w:pStyle w:val="Standard"/>
            </w:pPr>
            <w:r>
              <w:rPr>
                <w:b/>
              </w:rPr>
              <w:t>Animateur :</w:t>
            </w:r>
          </w:p>
          <w:p w14:paraId="5964BFD4" w14:textId="77777777" w:rsidR="00D109DC" w:rsidRDefault="00000000">
            <w:pPr>
              <w:pStyle w:val="Standard"/>
            </w:pPr>
            <w:r>
              <w:rPr>
                <w:b/>
              </w:rPr>
              <w:t>Production :</w:t>
            </w:r>
          </w:p>
          <w:p w14:paraId="0920163D" w14:textId="77777777" w:rsidR="00D109DC" w:rsidRDefault="00000000">
            <w:pPr>
              <w:pStyle w:val="Standard"/>
            </w:pPr>
            <w:r>
              <w:rPr>
                <w:b/>
              </w:rPr>
              <w:t>Interventions :</w:t>
            </w:r>
          </w:p>
          <w:p w14:paraId="2F01DD0E" w14:textId="77777777" w:rsidR="00D109DC" w:rsidRDefault="00000000">
            <w:pPr>
              <w:pStyle w:val="Standard"/>
            </w:pPr>
            <w:r>
              <w:rPr>
                <w:b/>
              </w:rPr>
              <w:t>Sujets abordés :</w:t>
            </w:r>
          </w:p>
          <w:p w14:paraId="758A3315" w14:textId="77777777" w:rsidR="00D109DC" w:rsidRDefault="00000000">
            <w:pPr>
              <w:pStyle w:val="Standard"/>
            </w:pPr>
            <w:r>
              <w:rPr>
                <w:b/>
              </w:rPr>
              <w:t>Date :</w:t>
            </w:r>
            <w:r>
              <w:t xml:space="preserve"> 30 novembre 1994</w:t>
            </w:r>
          </w:p>
          <w:p w14:paraId="51D69407" w14:textId="77777777" w:rsidR="00D109DC" w:rsidRDefault="00000000">
            <w:pPr>
              <w:pStyle w:val="Standard"/>
            </w:pPr>
            <w:r>
              <w:rPr>
                <w:b/>
              </w:rPr>
              <w:t>Lieu :</w:t>
            </w:r>
          </w:p>
          <w:p w14:paraId="2FF9C3DC" w14:textId="77777777" w:rsidR="00D109DC" w:rsidRDefault="00000000">
            <w:pPr>
              <w:pStyle w:val="Standard"/>
            </w:pPr>
            <w:r>
              <w:rPr>
                <w:b/>
              </w:rPr>
              <w:t>Durée de l’enregistrement :</w:t>
            </w:r>
            <w:r>
              <w:t xml:space="preserve"> 01:30:00</w:t>
            </w:r>
          </w:p>
          <w:p w14:paraId="1BDB974E" w14:textId="77777777" w:rsidR="00D109DC" w:rsidRDefault="00000000">
            <w:pPr>
              <w:pStyle w:val="Standard"/>
            </w:pPr>
            <w:r>
              <w:rPr>
                <w:b/>
              </w:rPr>
              <w:t xml:space="preserve">Support original : </w:t>
            </w:r>
            <w:r>
              <w:t>VHS</w:t>
            </w:r>
          </w:p>
          <w:p w14:paraId="524850A5" w14:textId="77777777" w:rsidR="00D109DC" w:rsidRDefault="00D109DC">
            <w:pPr>
              <w:pStyle w:val="Standard"/>
            </w:pPr>
            <w:hyperlink r:id="rId730" w:history="1">
              <w:r>
                <w:rPr>
                  <w:color w:val="2F5496"/>
                </w:rPr>
                <w:t>Lien YouTube</w:t>
              </w:r>
            </w:hyperlink>
          </w:p>
          <w:p w14:paraId="3B4AA475" w14:textId="77777777" w:rsidR="00D109DC" w:rsidRDefault="00000000">
            <w:pPr>
              <w:pStyle w:val="Standard"/>
            </w:pPr>
            <w:r>
              <w:t>Document numérisé</w:t>
            </w:r>
          </w:p>
          <w:p w14:paraId="3993E02A" w14:textId="77777777" w:rsidR="00D109DC" w:rsidRDefault="00D109DC">
            <w:pPr>
              <w:pStyle w:val="Standard"/>
            </w:pPr>
          </w:p>
          <w:p w14:paraId="790B85EB" w14:textId="77777777" w:rsidR="00D109DC" w:rsidRDefault="00000000">
            <w:pPr>
              <w:pStyle w:val="Standard"/>
            </w:pPr>
            <w:r>
              <w:t>P38/A1/26,25</w:t>
            </w:r>
          </w:p>
          <w:p w14:paraId="4A1D8055" w14:textId="77777777" w:rsidR="00D109DC" w:rsidRDefault="00000000">
            <w:pPr>
              <w:pStyle w:val="Standard"/>
            </w:pPr>
            <w:r>
              <w:t>Ancien numéro : 094-105-5132</w:t>
            </w:r>
          </w:p>
          <w:p w14:paraId="68D10F5F" w14:textId="77777777" w:rsidR="00D109DC" w:rsidRDefault="00000000">
            <w:pPr>
              <w:pStyle w:val="Standard"/>
            </w:pPr>
            <w:r>
              <w:rPr>
                <w:b/>
              </w:rPr>
              <w:lastRenderedPageBreak/>
              <w:t>Numéro de production :</w:t>
            </w:r>
          </w:p>
          <w:p w14:paraId="3747AF31" w14:textId="77777777" w:rsidR="00D109DC" w:rsidRDefault="00000000">
            <w:pPr>
              <w:pStyle w:val="Standard"/>
            </w:pPr>
            <w:r>
              <w:rPr>
                <w:b/>
              </w:rPr>
              <w:t>Titre :</w:t>
            </w:r>
            <w:r>
              <w:t xml:space="preserve"> L’Express du matin</w:t>
            </w:r>
          </w:p>
          <w:p w14:paraId="5418B20F" w14:textId="77777777" w:rsidR="00D109DC" w:rsidRDefault="00000000">
            <w:pPr>
              <w:pStyle w:val="Standard"/>
            </w:pPr>
            <w:r>
              <w:rPr>
                <w:b/>
              </w:rPr>
              <w:t>Animateur :</w:t>
            </w:r>
          </w:p>
          <w:p w14:paraId="5273B952" w14:textId="77777777" w:rsidR="00D109DC" w:rsidRDefault="00000000">
            <w:pPr>
              <w:pStyle w:val="Standard"/>
            </w:pPr>
            <w:r>
              <w:rPr>
                <w:b/>
              </w:rPr>
              <w:t>Production :</w:t>
            </w:r>
          </w:p>
          <w:p w14:paraId="3C9970C1" w14:textId="77777777" w:rsidR="00D109DC" w:rsidRDefault="00000000">
            <w:pPr>
              <w:pStyle w:val="Standard"/>
            </w:pPr>
            <w:r>
              <w:rPr>
                <w:b/>
              </w:rPr>
              <w:t>Interventions :</w:t>
            </w:r>
          </w:p>
          <w:p w14:paraId="65878084" w14:textId="77777777" w:rsidR="00D109DC" w:rsidRDefault="00000000">
            <w:pPr>
              <w:pStyle w:val="Standard"/>
            </w:pPr>
            <w:r>
              <w:rPr>
                <w:b/>
              </w:rPr>
              <w:t>Sujets abordés :</w:t>
            </w:r>
          </w:p>
          <w:p w14:paraId="1A5A3115" w14:textId="77777777" w:rsidR="00D109DC" w:rsidRDefault="00000000">
            <w:pPr>
              <w:pStyle w:val="Standard"/>
            </w:pPr>
            <w:r>
              <w:rPr>
                <w:b/>
              </w:rPr>
              <w:t>Date :</w:t>
            </w:r>
            <w:r>
              <w:t xml:space="preserve"> 2 décembre 1994</w:t>
            </w:r>
          </w:p>
          <w:p w14:paraId="1119A00A" w14:textId="77777777" w:rsidR="00D109DC" w:rsidRDefault="00000000">
            <w:pPr>
              <w:pStyle w:val="Standard"/>
            </w:pPr>
            <w:r>
              <w:rPr>
                <w:b/>
              </w:rPr>
              <w:t>Lieu :</w:t>
            </w:r>
          </w:p>
          <w:p w14:paraId="1F1D55F5" w14:textId="77777777" w:rsidR="00D109DC" w:rsidRDefault="00000000">
            <w:pPr>
              <w:pStyle w:val="Standard"/>
            </w:pPr>
            <w:r>
              <w:rPr>
                <w:b/>
              </w:rPr>
              <w:t>Durée de l’enregistrement :</w:t>
            </w:r>
            <w:r>
              <w:t xml:space="preserve"> 01:30:00</w:t>
            </w:r>
          </w:p>
          <w:p w14:paraId="437765EE" w14:textId="77777777" w:rsidR="00D109DC" w:rsidRDefault="00000000">
            <w:pPr>
              <w:pStyle w:val="Standard"/>
            </w:pPr>
            <w:r>
              <w:rPr>
                <w:b/>
              </w:rPr>
              <w:t xml:space="preserve">Support original : </w:t>
            </w:r>
            <w:r>
              <w:t>VHS</w:t>
            </w:r>
          </w:p>
          <w:p w14:paraId="568E31B4" w14:textId="77777777" w:rsidR="00D109DC" w:rsidRDefault="00D109DC">
            <w:pPr>
              <w:pStyle w:val="Standard"/>
            </w:pPr>
            <w:hyperlink r:id="rId731" w:history="1">
              <w:r>
                <w:rPr>
                  <w:color w:val="2F5496"/>
                </w:rPr>
                <w:t>Lien YouTube</w:t>
              </w:r>
            </w:hyperlink>
          </w:p>
          <w:p w14:paraId="2815A2DB" w14:textId="77777777" w:rsidR="00D109DC" w:rsidRDefault="00000000">
            <w:pPr>
              <w:pStyle w:val="Standard"/>
            </w:pPr>
            <w:r>
              <w:t>Document numérisé</w:t>
            </w:r>
          </w:p>
          <w:p w14:paraId="61156494" w14:textId="77777777" w:rsidR="00D109DC" w:rsidRDefault="00D109DC">
            <w:pPr>
              <w:pStyle w:val="Standard"/>
            </w:pPr>
          </w:p>
          <w:p w14:paraId="0CC06460" w14:textId="77777777" w:rsidR="00D109DC" w:rsidRDefault="00000000">
            <w:pPr>
              <w:pStyle w:val="Standard"/>
            </w:pPr>
            <w:r>
              <w:t>P38/A1/26,26</w:t>
            </w:r>
          </w:p>
          <w:p w14:paraId="4BD76BD9" w14:textId="77777777" w:rsidR="00D109DC" w:rsidRDefault="00000000">
            <w:pPr>
              <w:pStyle w:val="Standard"/>
            </w:pPr>
            <w:r>
              <w:t>Ancien numéro : 094-105-5133</w:t>
            </w:r>
          </w:p>
          <w:p w14:paraId="22514DC8" w14:textId="77777777" w:rsidR="00D109DC" w:rsidRDefault="00000000">
            <w:pPr>
              <w:pStyle w:val="Standard"/>
            </w:pPr>
            <w:r>
              <w:rPr>
                <w:b/>
              </w:rPr>
              <w:t>Numéro de production :</w:t>
            </w:r>
          </w:p>
          <w:p w14:paraId="2421C55A" w14:textId="77777777" w:rsidR="00D109DC" w:rsidRDefault="00000000">
            <w:pPr>
              <w:pStyle w:val="Standard"/>
            </w:pPr>
            <w:r>
              <w:rPr>
                <w:b/>
              </w:rPr>
              <w:t>Titre :</w:t>
            </w:r>
            <w:r>
              <w:t xml:space="preserve"> L’Express du matin</w:t>
            </w:r>
          </w:p>
          <w:p w14:paraId="3E9CE36A" w14:textId="77777777" w:rsidR="00D109DC" w:rsidRDefault="00000000">
            <w:pPr>
              <w:pStyle w:val="Standard"/>
            </w:pPr>
            <w:r>
              <w:rPr>
                <w:b/>
              </w:rPr>
              <w:t>Animateur :</w:t>
            </w:r>
          </w:p>
          <w:p w14:paraId="23CD2B8E" w14:textId="77777777" w:rsidR="00D109DC" w:rsidRDefault="00000000">
            <w:pPr>
              <w:pStyle w:val="Standard"/>
            </w:pPr>
            <w:r>
              <w:rPr>
                <w:b/>
              </w:rPr>
              <w:t>Production :</w:t>
            </w:r>
          </w:p>
          <w:p w14:paraId="110CBC75" w14:textId="77777777" w:rsidR="00D109DC" w:rsidRDefault="00000000">
            <w:pPr>
              <w:pStyle w:val="Standard"/>
            </w:pPr>
            <w:r>
              <w:rPr>
                <w:b/>
              </w:rPr>
              <w:t>Interventions :</w:t>
            </w:r>
          </w:p>
          <w:p w14:paraId="30A68E20" w14:textId="77777777" w:rsidR="00D109DC" w:rsidRDefault="00000000">
            <w:pPr>
              <w:pStyle w:val="Standard"/>
            </w:pPr>
            <w:r>
              <w:rPr>
                <w:b/>
              </w:rPr>
              <w:t>Sujets abordés :</w:t>
            </w:r>
          </w:p>
          <w:p w14:paraId="00A72F41" w14:textId="77777777" w:rsidR="00D109DC" w:rsidRDefault="00000000">
            <w:pPr>
              <w:pStyle w:val="Standard"/>
            </w:pPr>
            <w:r>
              <w:rPr>
                <w:b/>
              </w:rPr>
              <w:t>Date :</w:t>
            </w:r>
            <w:r>
              <w:t xml:space="preserve"> 5 décembre 1994</w:t>
            </w:r>
          </w:p>
          <w:p w14:paraId="28CC8AFC" w14:textId="77777777" w:rsidR="00D109DC" w:rsidRDefault="00000000">
            <w:pPr>
              <w:pStyle w:val="Standard"/>
            </w:pPr>
            <w:r>
              <w:rPr>
                <w:b/>
              </w:rPr>
              <w:t>Lieu :</w:t>
            </w:r>
          </w:p>
          <w:p w14:paraId="49FCAC21" w14:textId="77777777" w:rsidR="00D109DC" w:rsidRDefault="00000000">
            <w:pPr>
              <w:pStyle w:val="Standard"/>
            </w:pPr>
            <w:r>
              <w:rPr>
                <w:b/>
              </w:rPr>
              <w:t>Durée de l’enregistrement :</w:t>
            </w:r>
            <w:r>
              <w:t xml:space="preserve"> 01:30:00</w:t>
            </w:r>
          </w:p>
          <w:p w14:paraId="7D64575F" w14:textId="77777777" w:rsidR="00D109DC" w:rsidRDefault="00000000">
            <w:pPr>
              <w:pStyle w:val="Standard"/>
            </w:pPr>
            <w:r>
              <w:rPr>
                <w:b/>
              </w:rPr>
              <w:t xml:space="preserve">Support original : </w:t>
            </w:r>
            <w:r>
              <w:t>VHS</w:t>
            </w:r>
          </w:p>
          <w:p w14:paraId="0D78D6E5" w14:textId="77777777" w:rsidR="00D109DC" w:rsidRDefault="00D109DC">
            <w:pPr>
              <w:pStyle w:val="Standard"/>
            </w:pPr>
            <w:hyperlink r:id="rId732" w:history="1">
              <w:r>
                <w:rPr>
                  <w:color w:val="2F5496"/>
                </w:rPr>
                <w:t>Lien YouTube</w:t>
              </w:r>
            </w:hyperlink>
          </w:p>
          <w:p w14:paraId="6FD8BA93" w14:textId="77777777" w:rsidR="00D109DC" w:rsidRDefault="00000000">
            <w:pPr>
              <w:pStyle w:val="Standard"/>
            </w:pPr>
            <w:r>
              <w:t>Document numérisé</w:t>
            </w:r>
          </w:p>
          <w:p w14:paraId="687A79C2" w14:textId="77777777" w:rsidR="00D109DC" w:rsidRDefault="00D109DC">
            <w:pPr>
              <w:pStyle w:val="Standard"/>
            </w:pPr>
          </w:p>
          <w:p w14:paraId="3D9DF818" w14:textId="77777777" w:rsidR="00D109DC" w:rsidRDefault="00000000">
            <w:pPr>
              <w:pStyle w:val="Standard"/>
            </w:pPr>
            <w:r>
              <w:t>P38/A1/26,27</w:t>
            </w:r>
          </w:p>
          <w:p w14:paraId="70438AC8" w14:textId="77777777" w:rsidR="00D109DC" w:rsidRDefault="00000000">
            <w:pPr>
              <w:pStyle w:val="Standard"/>
            </w:pPr>
            <w:r>
              <w:t>Ancien numéro : 094-105-5134</w:t>
            </w:r>
          </w:p>
          <w:p w14:paraId="6A30013B" w14:textId="77777777" w:rsidR="00D109DC" w:rsidRDefault="00000000">
            <w:pPr>
              <w:pStyle w:val="Standard"/>
            </w:pPr>
            <w:r>
              <w:rPr>
                <w:b/>
              </w:rPr>
              <w:t>Numéro de production :</w:t>
            </w:r>
          </w:p>
          <w:p w14:paraId="4EAC27E6" w14:textId="77777777" w:rsidR="00D109DC" w:rsidRDefault="00000000">
            <w:pPr>
              <w:pStyle w:val="Standard"/>
            </w:pPr>
            <w:r>
              <w:rPr>
                <w:b/>
              </w:rPr>
              <w:t>Titre :</w:t>
            </w:r>
            <w:r>
              <w:t xml:space="preserve"> L’Express du matin</w:t>
            </w:r>
          </w:p>
          <w:p w14:paraId="3D8378DF" w14:textId="77777777" w:rsidR="00D109DC" w:rsidRDefault="00000000">
            <w:pPr>
              <w:pStyle w:val="Standard"/>
            </w:pPr>
            <w:r>
              <w:rPr>
                <w:b/>
              </w:rPr>
              <w:t>Animateur :</w:t>
            </w:r>
          </w:p>
          <w:p w14:paraId="77C0E670" w14:textId="77777777" w:rsidR="00D109DC" w:rsidRDefault="00000000">
            <w:pPr>
              <w:pStyle w:val="Standard"/>
            </w:pPr>
            <w:r>
              <w:rPr>
                <w:b/>
              </w:rPr>
              <w:t>Production :</w:t>
            </w:r>
          </w:p>
          <w:p w14:paraId="3E555850" w14:textId="77777777" w:rsidR="00D109DC" w:rsidRDefault="00000000">
            <w:pPr>
              <w:pStyle w:val="Standard"/>
            </w:pPr>
            <w:r>
              <w:rPr>
                <w:b/>
              </w:rPr>
              <w:t>Interventions :</w:t>
            </w:r>
          </w:p>
          <w:p w14:paraId="6B29D831" w14:textId="77777777" w:rsidR="00D109DC" w:rsidRDefault="00000000">
            <w:pPr>
              <w:pStyle w:val="Standard"/>
            </w:pPr>
            <w:r>
              <w:rPr>
                <w:b/>
              </w:rPr>
              <w:t>Sujets abordés :</w:t>
            </w:r>
          </w:p>
          <w:p w14:paraId="3F57B58E" w14:textId="77777777" w:rsidR="00D109DC" w:rsidRDefault="00000000">
            <w:pPr>
              <w:pStyle w:val="Standard"/>
            </w:pPr>
            <w:r>
              <w:rPr>
                <w:b/>
              </w:rPr>
              <w:t>Date :</w:t>
            </w:r>
            <w:r>
              <w:t xml:space="preserve"> 7 décembre 1994</w:t>
            </w:r>
          </w:p>
          <w:p w14:paraId="22DCD5D7" w14:textId="77777777" w:rsidR="00D109DC" w:rsidRDefault="00000000">
            <w:pPr>
              <w:pStyle w:val="Standard"/>
            </w:pPr>
            <w:r>
              <w:rPr>
                <w:b/>
              </w:rPr>
              <w:t>Lieu :</w:t>
            </w:r>
          </w:p>
          <w:p w14:paraId="0D045700" w14:textId="77777777" w:rsidR="00D109DC" w:rsidRDefault="00000000">
            <w:pPr>
              <w:pStyle w:val="Standard"/>
            </w:pPr>
            <w:r>
              <w:rPr>
                <w:b/>
              </w:rPr>
              <w:t>Durée de l’enregistrement :</w:t>
            </w:r>
            <w:r>
              <w:t xml:space="preserve"> 01:30:00</w:t>
            </w:r>
          </w:p>
          <w:p w14:paraId="7A8A4FD2" w14:textId="77777777" w:rsidR="00D109DC" w:rsidRDefault="00000000">
            <w:pPr>
              <w:pStyle w:val="Standard"/>
            </w:pPr>
            <w:r>
              <w:rPr>
                <w:b/>
              </w:rPr>
              <w:t xml:space="preserve">Support original : </w:t>
            </w:r>
            <w:r>
              <w:t>VHS</w:t>
            </w:r>
          </w:p>
          <w:p w14:paraId="27252DAB" w14:textId="77777777" w:rsidR="00D109DC" w:rsidRDefault="00D109DC">
            <w:pPr>
              <w:pStyle w:val="Standard"/>
            </w:pPr>
            <w:hyperlink r:id="rId733" w:history="1">
              <w:r>
                <w:rPr>
                  <w:color w:val="2F5496"/>
                </w:rPr>
                <w:t>Lien YouTube</w:t>
              </w:r>
            </w:hyperlink>
          </w:p>
          <w:p w14:paraId="5855AEB2" w14:textId="77777777" w:rsidR="00D109DC" w:rsidRDefault="00000000">
            <w:pPr>
              <w:pStyle w:val="Standard"/>
            </w:pPr>
            <w:r>
              <w:t>Document numérisé</w:t>
            </w:r>
          </w:p>
          <w:p w14:paraId="6A1BB7A1" w14:textId="77777777" w:rsidR="00D109DC" w:rsidRDefault="00D109DC">
            <w:pPr>
              <w:pStyle w:val="Standard"/>
            </w:pPr>
          </w:p>
          <w:p w14:paraId="44609AF1" w14:textId="77777777" w:rsidR="00D109DC" w:rsidRDefault="00000000">
            <w:pPr>
              <w:pStyle w:val="Standard"/>
            </w:pPr>
            <w:r>
              <w:t>P38/A1/26,28</w:t>
            </w:r>
          </w:p>
          <w:p w14:paraId="4924E844" w14:textId="77777777" w:rsidR="00D109DC" w:rsidRDefault="00000000">
            <w:pPr>
              <w:pStyle w:val="Standard"/>
            </w:pPr>
            <w:r>
              <w:t>Ancien numéro : 094-105-5135</w:t>
            </w:r>
          </w:p>
          <w:p w14:paraId="27EF54F1" w14:textId="77777777" w:rsidR="00D109DC" w:rsidRDefault="00000000">
            <w:pPr>
              <w:pStyle w:val="Standard"/>
            </w:pPr>
            <w:r>
              <w:rPr>
                <w:b/>
              </w:rPr>
              <w:t>Numéro de production :</w:t>
            </w:r>
          </w:p>
          <w:p w14:paraId="239A6C08" w14:textId="77777777" w:rsidR="00D109DC" w:rsidRDefault="00000000">
            <w:pPr>
              <w:pStyle w:val="Standard"/>
            </w:pPr>
            <w:r>
              <w:rPr>
                <w:b/>
              </w:rPr>
              <w:t>Titre :</w:t>
            </w:r>
            <w:r>
              <w:t xml:space="preserve"> L’Express du matin</w:t>
            </w:r>
          </w:p>
          <w:p w14:paraId="762F3782" w14:textId="77777777" w:rsidR="00D109DC" w:rsidRDefault="00000000">
            <w:pPr>
              <w:pStyle w:val="Standard"/>
            </w:pPr>
            <w:r>
              <w:rPr>
                <w:b/>
              </w:rPr>
              <w:t>Animateur :</w:t>
            </w:r>
          </w:p>
          <w:p w14:paraId="0C7176CF" w14:textId="77777777" w:rsidR="00D109DC" w:rsidRDefault="00000000">
            <w:pPr>
              <w:pStyle w:val="Standard"/>
            </w:pPr>
            <w:r>
              <w:rPr>
                <w:b/>
              </w:rPr>
              <w:t>Production :</w:t>
            </w:r>
          </w:p>
          <w:p w14:paraId="77E78AFC" w14:textId="77777777" w:rsidR="00D109DC" w:rsidRDefault="00000000">
            <w:pPr>
              <w:pStyle w:val="Standard"/>
            </w:pPr>
            <w:r>
              <w:rPr>
                <w:b/>
              </w:rPr>
              <w:lastRenderedPageBreak/>
              <w:t>Interventions :</w:t>
            </w:r>
          </w:p>
          <w:p w14:paraId="08CBD0B3" w14:textId="77777777" w:rsidR="00D109DC" w:rsidRDefault="00000000">
            <w:pPr>
              <w:pStyle w:val="Standard"/>
            </w:pPr>
            <w:r>
              <w:rPr>
                <w:b/>
              </w:rPr>
              <w:t>Sujets abordés :</w:t>
            </w:r>
          </w:p>
          <w:p w14:paraId="0E120CEA" w14:textId="77777777" w:rsidR="00D109DC" w:rsidRDefault="00000000">
            <w:pPr>
              <w:pStyle w:val="Standard"/>
            </w:pPr>
            <w:r>
              <w:rPr>
                <w:b/>
              </w:rPr>
              <w:t>Date :</w:t>
            </w:r>
            <w:r>
              <w:t xml:space="preserve"> 9 décembre 1994</w:t>
            </w:r>
          </w:p>
          <w:p w14:paraId="65863516" w14:textId="77777777" w:rsidR="00D109DC" w:rsidRDefault="00000000">
            <w:pPr>
              <w:pStyle w:val="Standard"/>
            </w:pPr>
            <w:r>
              <w:rPr>
                <w:b/>
              </w:rPr>
              <w:t>Lieu :</w:t>
            </w:r>
          </w:p>
          <w:p w14:paraId="68AF8327" w14:textId="77777777" w:rsidR="00D109DC" w:rsidRDefault="00000000">
            <w:pPr>
              <w:pStyle w:val="Standard"/>
            </w:pPr>
            <w:r>
              <w:rPr>
                <w:b/>
              </w:rPr>
              <w:t>Durée de l’enregistrement :</w:t>
            </w:r>
            <w:r>
              <w:t xml:space="preserve"> 01:30:00</w:t>
            </w:r>
          </w:p>
          <w:p w14:paraId="30475A2B" w14:textId="77777777" w:rsidR="00D109DC" w:rsidRDefault="00000000">
            <w:pPr>
              <w:pStyle w:val="Standard"/>
            </w:pPr>
            <w:r>
              <w:rPr>
                <w:b/>
              </w:rPr>
              <w:t xml:space="preserve">Support original : </w:t>
            </w:r>
            <w:r>
              <w:t>VHS</w:t>
            </w:r>
          </w:p>
          <w:p w14:paraId="3C5AE5C9" w14:textId="77777777" w:rsidR="00D109DC" w:rsidRDefault="00D109DC">
            <w:pPr>
              <w:pStyle w:val="Standard"/>
            </w:pPr>
            <w:hyperlink r:id="rId734" w:history="1">
              <w:r>
                <w:rPr>
                  <w:color w:val="2F5496"/>
                </w:rPr>
                <w:t>Lien YouTube</w:t>
              </w:r>
            </w:hyperlink>
          </w:p>
          <w:p w14:paraId="062E1269" w14:textId="77777777" w:rsidR="00D109DC" w:rsidRDefault="00000000">
            <w:pPr>
              <w:pStyle w:val="Standard"/>
            </w:pPr>
            <w:r>
              <w:t>Document numérisé</w:t>
            </w:r>
          </w:p>
          <w:p w14:paraId="3084F713" w14:textId="77777777" w:rsidR="00D109DC" w:rsidRDefault="00D109DC">
            <w:pPr>
              <w:pStyle w:val="Standard"/>
            </w:pPr>
          </w:p>
          <w:p w14:paraId="78075ED4" w14:textId="77777777" w:rsidR="00D109DC" w:rsidRDefault="00000000">
            <w:pPr>
              <w:pStyle w:val="Standard"/>
            </w:pPr>
            <w:r>
              <w:t>P38/A1/26,29</w:t>
            </w:r>
          </w:p>
          <w:p w14:paraId="4DCDDD6E" w14:textId="77777777" w:rsidR="00D109DC" w:rsidRDefault="00000000">
            <w:pPr>
              <w:pStyle w:val="Standard"/>
            </w:pPr>
            <w:r>
              <w:t>Ancien numéro : 094-105-5136</w:t>
            </w:r>
          </w:p>
          <w:p w14:paraId="6DB4ACE2" w14:textId="77777777" w:rsidR="00D109DC" w:rsidRDefault="00000000">
            <w:pPr>
              <w:pStyle w:val="Standard"/>
            </w:pPr>
            <w:r>
              <w:rPr>
                <w:b/>
              </w:rPr>
              <w:t>Numéro de production :</w:t>
            </w:r>
          </w:p>
          <w:p w14:paraId="475957D5" w14:textId="77777777" w:rsidR="00D109DC" w:rsidRDefault="00000000">
            <w:pPr>
              <w:pStyle w:val="Standard"/>
            </w:pPr>
            <w:r>
              <w:rPr>
                <w:b/>
              </w:rPr>
              <w:t>Titre :</w:t>
            </w:r>
            <w:r>
              <w:t xml:space="preserve"> L’Express du matin</w:t>
            </w:r>
          </w:p>
          <w:p w14:paraId="498B586D" w14:textId="77777777" w:rsidR="00D109DC" w:rsidRDefault="00000000">
            <w:pPr>
              <w:pStyle w:val="Standard"/>
            </w:pPr>
            <w:r>
              <w:rPr>
                <w:b/>
              </w:rPr>
              <w:t>Animateur :</w:t>
            </w:r>
          </w:p>
          <w:p w14:paraId="01CC2378" w14:textId="77777777" w:rsidR="00D109DC" w:rsidRDefault="00000000">
            <w:pPr>
              <w:pStyle w:val="Standard"/>
            </w:pPr>
            <w:r>
              <w:rPr>
                <w:b/>
              </w:rPr>
              <w:t>Production :</w:t>
            </w:r>
          </w:p>
          <w:p w14:paraId="0F796C38" w14:textId="77777777" w:rsidR="00D109DC" w:rsidRDefault="00000000">
            <w:pPr>
              <w:pStyle w:val="Standard"/>
            </w:pPr>
            <w:r>
              <w:rPr>
                <w:b/>
              </w:rPr>
              <w:t>Interventions :</w:t>
            </w:r>
          </w:p>
          <w:p w14:paraId="4039479C" w14:textId="77777777" w:rsidR="00D109DC" w:rsidRDefault="00000000">
            <w:pPr>
              <w:pStyle w:val="Standard"/>
            </w:pPr>
            <w:r>
              <w:rPr>
                <w:b/>
              </w:rPr>
              <w:t>Sujets abordés :</w:t>
            </w:r>
          </w:p>
          <w:p w14:paraId="707CFD0B" w14:textId="77777777" w:rsidR="00D109DC" w:rsidRDefault="00000000">
            <w:pPr>
              <w:pStyle w:val="Standard"/>
            </w:pPr>
            <w:r>
              <w:rPr>
                <w:b/>
              </w:rPr>
              <w:t>Date :</w:t>
            </w:r>
            <w:r>
              <w:t xml:space="preserve"> 12 décembre 1994</w:t>
            </w:r>
          </w:p>
          <w:p w14:paraId="060472E1" w14:textId="77777777" w:rsidR="00D109DC" w:rsidRDefault="00000000">
            <w:pPr>
              <w:pStyle w:val="Standard"/>
            </w:pPr>
            <w:r>
              <w:rPr>
                <w:b/>
              </w:rPr>
              <w:t>Lieu :</w:t>
            </w:r>
          </w:p>
          <w:p w14:paraId="73B7DA28" w14:textId="77777777" w:rsidR="00D109DC" w:rsidRDefault="00000000">
            <w:pPr>
              <w:pStyle w:val="Standard"/>
            </w:pPr>
            <w:r>
              <w:rPr>
                <w:b/>
              </w:rPr>
              <w:t>Durée de l’enregistrement :</w:t>
            </w:r>
            <w:r>
              <w:t xml:space="preserve"> 01:30:00</w:t>
            </w:r>
          </w:p>
          <w:p w14:paraId="6F39281D" w14:textId="77777777" w:rsidR="00D109DC" w:rsidRDefault="00000000">
            <w:pPr>
              <w:pStyle w:val="Standard"/>
            </w:pPr>
            <w:r>
              <w:rPr>
                <w:b/>
              </w:rPr>
              <w:t xml:space="preserve">Support original : </w:t>
            </w:r>
            <w:r>
              <w:t>VHS</w:t>
            </w:r>
          </w:p>
          <w:p w14:paraId="7EC4DCD6" w14:textId="77777777" w:rsidR="00D109DC" w:rsidRDefault="00D109DC">
            <w:pPr>
              <w:pStyle w:val="Standard"/>
            </w:pPr>
            <w:hyperlink r:id="rId735" w:history="1">
              <w:r>
                <w:rPr>
                  <w:color w:val="2F5496"/>
                </w:rPr>
                <w:t>Lien YouTube</w:t>
              </w:r>
            </w:hyperlink>
          </w:p>
          <w:p w14:paraId="61590B21" w14:textId="77777777" w:rsidR="00D109DC" w:rsidRDefault="00000000">
            <w:pPr>
              <w:pStyle w:val="Standard"/>
            </w:pPr>
            <w:r>
              <w:t>Document numérisé</w:t>
            </w:r>
          </w:p>
          <w:p w14:paraId="300CE7E7" w14:textId="77777777" w:rsidR="00D109DC" w:rsidRDefault="00D109DC">
            <w:pPr>
              <w:pStyle w:val="Standard"/>
            </w:pPr>
          </w:p>
          <w:p w14:paraId="7A294681" w14:textId="77777777" w:rsidR="00D109DC" w:rsidRDefault="00000000">
            <w:pPr>
              <w:pStyle w:val="Standard"/>
            </w:pPr>
            <w:r>
              <w:t>P38/A1/26,30</w:t>
            </w:r>
          </w:p>
          <w:p w14:paraId="1C82CEE8" w14:textId="77777777" w:rsidR="00D109DC" w:rsidRDefault="00000000">
            <w:pPr>
              <w:pStyle w:val="Standard"/>
            </w:pPr>
            <w:r>
              <w:t>Ancien numéro : 094-105-5137</w:t>
            </w:r>
          </w:p>
          <w:p w14:paraId="6148607D" w14:textId="77777777" w:rsidR="00D109DC" w:rsidRDefault="00000000">
            <w:pPr>
              <w:pStyle w:val="Standard"/>
            </w:pPr>
            <w:r>
              <w:rPr>
                <w:b/>
              </w:rPr>
              <w:t>Numéro de production :</w:t>
            </w:r>
          </w:p>
          <w:p w14:paraId="30AA7CD1" w14:textId="77777777" w:rsidR="00D109DC" w:rsidRDefault="00000000">
            <w:pPr>
              <w:pStyle w:val="Standard"/>
            </w:pPr>
            <w:r>
              <w:rPr>
                <w:b/>
              </w:rPr>
              <w:t>Titre :</w:t>
            </w:r>
            <w:r>
              <w:t xml:space="preserve"> L’Express du matin</w:t>
            </w:r>
          </w:p>
          <w:p w14:paraId="17833CDD" w14:textId="77777777" w:rsidR="00D109DC" w:rsidRDefault="00000000">
            <w:pPr>
              <w:pStyle w:val="Standard"/>
            </w:pPr>
            <w:r>
              <w:rPr>
                <w:b/>
              </w:rPr>
              <w:t>Animateur :</w:t>
            </w:r>
          </w:p>
          <w:p w14:paraId="20C2A315" w14:textId="77777777" w:rsidR="00D109DC" w:rsidRDefault="00000000">
            <w:pPr>
              <w:pStyle w:val="Standard"/>
            </w:pPr>
            <w:r>
              <w:rPr>
                <w:b/>
              </w:rPr>
              <w:t>Production :</w:t>
            </w:r>
          </w:p>
          <w:p w14:paraId="65F72A54" w14:textId="77777777" w:rsidR="00D109DC" w:rsidRDefault="00000000">
            <w:pPr>
              <w:pStyle w:val="Standard"/>
            </w:pPr>
            <w:r>
              <w:rPr>
                <w:b/>
              </w:rPr>
              <w:t>Interventions :</w:t>
            </w:r>
          </w:p>
          <w:p w14:paraId="561FC037" w14:textId="77777777" w:rsidR="00D109DC" w:rsidRDefault="00000000">
            <w:pPr>
              <w:pStyle w:val="Standard"/>
            </w:pPr>
            <w:r>
              <w:rPr>
                <w:b/>
              </w:rPr>
              <w:t>Sujets abordés :</w:t>
            </w:r>
          </w:p>
          <w:p w14:paraId="1B1DE6CF" w14:textId="77777777" w:rsidR="00D109DC" w:rsidRDefault="00000000">
            <w:pPr>
              <w:pStyle w:val="Standard"/>
            </w:pPr>
            <w:r>
              <w:rPr>
                <w:b/>
              </w:rPr>
              <w:t>Date :</w:t>
            </w:r>
            <w:r>
              <w:t xml:space="preserve"> 14 décembre 1994</w:t>
            </w:r>
          </w:p>
          <w:p w14:paraId="652C4B18" w14:textId="77777777" w:rsidR="00D109DC" w:rsidRDefault="00000000">
            <w:pPr>
              <w:pStyle w:val="Standard"/>
            </w:pPr>
            <w:r>
              <w:rPr>
                <w:b/>
              </w:rPr>
              <w:t>Lieu :</w:t>
            </w:r>
          </w:p>
          <w:p w14:paraId="6F49C4E3" w14:textId="77777777" w:rsidR="00D109DC" w:rsidRDefault="00000000">
            <w:pPr>
              <w:pStyle w:val="Standard"/>
            </w:pPr>
            <w:r>
              <w:rPr>
                <w:b/>
              </w:rPr>
              <w:t>Durée de l’enregistrement :</w:t>
            </w:r>
            <w:r>
              <w:t xml:space="preserve"> 01:30:00</w:t>
            </w:r>
          </w:p>
          <w:p w14:paraId="7C132B40" w14:textId="77777777" w:rsidR="00D109DC" w:rsidRDefault="00000000">
            <w:pPr>
              <w:pStyle w:val="Standard"/>
            </w:pPr>
            <w:r>
              <w:rPr>
                <w:b/>
              </w:rPr>
              <w:t xml:space="preserve">Support original : </w:t>
            </w:r>
            <w:r>
              <w:t>VHS</w:t>
            </w:r>
          </w:p>
          <w:p w14:paraId="066F40F2" w14:textId="77777777" w:rsidR="00D109DC" w:rsidRDefault="00D109DC">
            <w:pPr>
              <w:pStyle w:val="Standard"/>
            </w:pPr>
            <w:hyperlink r:id="rId736" w:history="1">
              <w:r>
                <w:rPr>
                  <w:color w:val="2F5496"/>
                </w:rPr>
                <w:t>Lien YouTube</w:t>
              </w:r>
            </w:hyperlink>
          </w:p>
          <w:p w14:paraId="751B3FC7" w14:textId="77777777" w:rsidR="00D109DC" w:rsidRDefault="00000000">
            <w:pPr>
              <w:pStyle w:val="Standard"/>
            </w:pPr>
            <w:r>
              <w:t>Document numérisé</w:t>
            </w:r>
          </w:p>
          <w:p w14:paraId="316ABA84" w14:textId="77777777" w:rsidR="00D109DC" w:rsidRDefault="00D109DC">
            <w:pPr>
              <w:pStyle w:val="Standard"/>
            </w:pPr>
          </w:p>
          <w:p w14:paraId="6682324B" w14:textId="77777777" w:rsidR="00D109DC" w:rsidRDefault="00000000">
            <w:pPr>
              <w:pStyle w:val="Standard"/>
            </w:pPr>
            <w:r>
              <w:t>P38/A1/26,31</w:t>
            </w:r>
          </w:p>
          <w:p w14:paraId="2BD04702" w14:textId="77777777" w:rsidR="00D109DC" w:rsidRDefault="00000000">
            <w:pPr>
              <w:pStyle w:val="Standard"/>
            </w:pPr>
            <w:r>
              <w:t>Ancien numéro : 094-105-5138</w:t>
            </w:r>
          </w:p>
          <w:p w14:paraId="7040D072" w14:textId="77777777" w:rsidR="00D109DC" w:rsidRDefault="00000000">
            <w:pPr>
              <w:pStyle w:val="Standard"/>
            </w:pPr>
            <w:r>
              <w:rPr>
                <w:b/>
              </w:rPr>
              <w:t>Numéro de production :</w:t>
            </w:r>
          </w:p>
          <w:p w14:paraId="01899284" w14:textId="77777777" w:rsidR="00D109DC" w:rsidRDefault="00000000">
            <w:pPr>
              <w:pStyle w:val="Standard"/>
            </w:pPr>
            <w:r>
              <w:rPr>
                <w:b/>
              </w:rPr>
              <w:t>Titre :</w:t>
            </w:r>
            <w:r>
              <w:t xml:space="preserve"> L’Express du matin</w:t>
            </w:r>
          </w:p>
          <w:p w14:paraId="15C6710D" w14:textId="77777777" w:rsidR="00D109DC" w:rsidRDefault="00000000">
            <w:pPr>
              <w:pStyle w:val="Standard"/>
            </w:pPr>
            <w:r>
              <w:rPr>
                <w:b/>
              </w:rPr>
              <w:t>Animateur :</w:t>
            </w:r>
          </w:p>
          <w:p w14:paraId="78EBC1CF" w14:textId="77777777" w:rsidR="00D109DC" w:rsidRDefault="00000000">
            <w:pPr>
              <w:pStyle w:val="Standard"/>
            </w:pPr>
            <w:r>
              <w:rPr>
                <w:b/>
              </w:rPr>
              <w:t>Production :</w:t>
            </w:r>
          </w:p>
          <w:p w14:paraId="07770F7C" w14:textId="77777777" w:rsidR="00D109DC" w:rsidRDefault="00000000">
            <w:pPr>
              <w:pStyle w:val="Standard"/>
            </w:pPr>
            <w:r>
              <w:rPr>
                <w:b/>
              </w:rPr>
              <w:t>Interventions :</w:t>
            </w:r>
          </w:p>
          <w:p w14:paraId="7D99CBDB" w14:textId="77777777" w:rsidR="00D109DC" w:rsidRDefault="00000000">
            <w:pPr>
              <w:pStyle w:val="Standard"/>
            </w:pPr>
            <w:r>
              <w:rPr>
                <w:b/>
              </w:rPr>
              <w:t>Sujets abordés :</w:t>
            </w:r>
          </w:p>
          <w:p w14:paraId="102E7929" w14:textId="77777777" w:rsidR="00D109DC" w:rsidRDefault="00000000">
            <w:pPr>
              <w:pStyle w:val="Standard"/>
            </w:pPr>
            <w:r>
              <w:rPr>
                <w:b/>
              </w:rPr>
              <w:t>Date :</w:t>
            </w:r>
            <w:r>
              <w:t xml:space="preserve"> 16 décembre 1994</w:t>
            </w:r>
          </w:p>
          <w:p w14:paraId="61EAE33F" w14:textId="77777777" w:rsidR="00D109DC" w:rsidRDefault="00000000">
            <w:pPr>
              <w:pStyle w:val="Standard"/>
            </w:pPr>
            <w:r>
              <w:rPr>
                <w:b/>
              </w:rPr>
              <w:t>Lieu :</w:t>
            </w:r>
          </w:p>
          <w:p w14:paraId="0B1CE16D" w14:textId="77777777" w:rsidR="00D109DC" w:rsidRDefault="00000000">
            <w:pPr>
              <w:pStyle w:val="Standard"/>
            </w:pPr>
            <w:r>
              <w:rPr>
                <w:b/>
              </w:rPr>
              <w:lastRenderedPageBreak/>
              <w:t>Durée de l’enregistrement :</w:t>
            </w:r>
            <w:r>
              <w:t xml:space="preserve"> 01:30:00</w:t>
            </w:r>
          </w:p>
          <w:p w14:paraId="6E00B789" w14:textId="77777777" w:rsidR="00D109DC" w:rsidRDefault="00000000">
            <w:pPr>
              <w:pStyle w:val="Standard"/>
            </w:pPr>
            <w:r>
              <w:rPr>
                <w:b/>
              </w:rPr>
              <w:t xml:space="preserve">Support original : </w:t>
            </w:r>
            <w:r>
              <w:t>VHS</w:t>
            </w:r>
          </w:p>
          <w:p w14:paraId="2C8DF1AA" w14:textId="77777777" w:rsidR="00D109DC" w:rsidRDefault="00D109DC">
            <w:pPr>
              <w:pStyle w:val="Standard"/>
            </w:pPr>
            <w:hyperlink r:id="rId737" w:history="1">
              <w:r>
                <w:rPr>
                  <w:color w:val="2F5496"/>
                </w:rPr>
                <w:t>Lien YouTube</w:t>
              </w:r>
            </w:hyperlink>
          </w:p>
          <w:p w14:paraId="5C7CDA00" w14:textId="77777777" w:rsidR="00D109DC" w:rsidRDefault="00000000">
            <w:pPr>
              <w:pStyle w:val="Standard"/>
            </w:pPr>
            <w:r>
              <w:t>Document numérisé</w:t>
            </w:r>
          </w:p>
          <w:p w14:paraId="3CC42AA3" w14:textId="77777777" w:rsidR="00D109DC" w:rsidRDefault="00D109DC">
            <w:pPr>
              <w:pStyle w:val="Standard"/>
            </w:pPr>
          </w:p>
          <w:p w14:paraId="4CA473A0" w14:textId="77777777" w:rsidR="00D109DC" w:rsidRDefault="00000000">
            <w:pPr>
              <w:pStyle w:val="Standard"/>
            </w:pPr>
            <w:r>
              <w:t>P38/A1/26,32</w:t>
            </w:r>
          </w:p>
          <w:p w14:paraId="5BF494BE" w14:textId="77777777" w:rsidR="00D109DC" w:rsidRDefault="00000000">
            <w:pPr>
              <w:pStyle w:val="Standard"/>
            </w:pPr>
            <w:r>
              <w:t>Ancien numéro : 094-105-5140</w:t>
            </w:r>
          </w:p>
          <w:p w14:paraId="50FB3223" w14:textId="77777777" w:rsidR="00D109DC" w:rsidRDefault="00000000">
            <w:pPr>
              <w:pStyle w:val="Standard"/>
            </w:pPr>
            <w:r>
              <w:rPr>
                <w:b/>
              </w:rPr>
              <w:t>Numéro de production :</w:t>
            </w:r>
          </w:p>
          <w:p w14:paraId="4FBF3EE2" w14:textId="77777777" w:rsidR="00D109DC" w:rsidRDefault="00000000">
            <w:pPr>
              <w:pStyle w:val="Standard"/>
            </w:pPr>
            <w:r>
              <w:rPr>
                <w:b/>
              </w:rPr>
              <w:t>Titre :</w:t>
            </w:r>
            <w:r>
              <w:t xml:space="preserve"> L’Express du matin</w:t>
            </w:r>
          </w:p>
          <w:p w14:paraId="76DC3997" w14:textId="77777777" w:rsidR="00D109DC" w:rsidRDefault="00000000">
            <w:pPr>
              <w:pStyle w:val="Standard"/>
            </w:pPr>
            <w:r>
              <w:rPr>
                <w:b/>
              </w:rPr>
              <w:t>Animateur :</w:t>
            </w:r>
          </w:p>
          <w:p w14:paraId="799A5FB8" w14:textId="77777777" w:rsidR="00D109DC" w:rsidRDefault="00000000">
            <w:pPr>
              <w:pStyle w:val="Standard"/>
            </w:pPr>
            <w:r>
              <w:rPr>
                <w:b/>
              </w:rPr>
              <w:t>Production :</w:t>
            </w:r>
          </w:p>
          <w:p w14:paraId="32571E70" w14:textId="77777777" w:rsidR="00D109DC" w:rsidRDefault="00000000">
            <w:pPr>
              <w:pStyle w:val="Standard"/>
            </w:pPr>
            <w:r>
              <w:rPr>
                <w:b/>
              </w:rPr>
              <w:t>Interventions :</w:t>
            </w:r>
          </w:p>
          <w:p w14:paraId="53378D9F" w14:textId="77777777" w:rsidR="00D109DC" w:rsidRDefault="00000000">
            <w:pPr>
              <w:pStyle w:val="Standard"/>
            </w:pPr>
            <w:r>
              <w:rPr>
                <w:b/>
              </w:rPr>
              <w:t>Sujets abordés :</w:t>
            </w:r>
          </w:p>
          <w:p w14:paraId="1540EBEC" w14:textId="77777777" w:rsidR="00D109DC" w:rsidRDefault="00000000">
            <w:pPr>
              <w:pStyle w:val="Standard"/>
            </w:pPr>
            <w:r>
              <w:rPr>
                <w:b/>
              </w:rPr>
              <w:t>Date :</w:t>
            </w:r>
            <w:r>
              <w:t xml:space="preserve"> 21 décembre 1994</w:t>
            </w:r>
          </w:p>
          <w:p w14:paraId="76A78A6F" w14:textId="77777777" w:rsidR="00D109DC" w:rsidRDefault="00000000">
            <w:pPr>
              <w:pStyle w:val="Standard"/>
            </w:pPr>
            <w:r>
              <w:rPr>
                <w:b/>
              </w:rPr>
              <w:t>Lieu :</w:t>
            </w:r>
          </w:p>
          <w:p w14:paraId="1476AC07" w14:textId="77777777" w:rsidR="00D109DC" w:rsidRDefault="00000000">
            <w:pPr>
              <w:pStyle w:val="Standard"/>
            </w:pPr>
            <w:r>
              <w:rPr>
                <w:b/>
              </w:rPr>
              <w:t>Durée de l’enregistrement :</w:t>
            </w:r>
            <w:r>
              <w:t xml:space="preserve"> 01:30:00</w:t>
            </w:r>
          </w:p>
          <w:p w14:paraId="27B24B02" w14:textId="77777777" w:rsidR="00D109DC" w:rsidRDefault="00000000">
            <w:pPr>
              <w:pStyle w:val="Standard"/>
            </w:pPr>
            <w:r>
              <w:rPr>
                <w:b/>
              </w:rPr>
              <w:t xml:space="preserve">Support original : </w:t>
            </w:r>
            <w:r>
              <w:t>VHS</w:t>
            </w:r>
          </w:p>
          <w:p w14:paraId="7DF4439F" w14:textId="77777777" w:rsidR="00D109DC" w:rsidRDefault="00D109DC">
            <w:pPr>
              <w:pStyle w:val="Standard"/>
            </w:pPr>
            <w:hyperlink r:id="rId738" w:history="1">
              <w:r>
                <w:rPr>
                  <w:color w:val="2F5496"/>
                </w:rPr>
                <w:t>Lien YouTube</w:t>
              </w:r>
            </w:hyperlink>
          </w:p>
          <w:p w14:paraId="1ED317EF" w14:textId="77777777" w:rsidR="00D109DC" w:rsidRDefault="00000000">
            <w:pPr>
              <w:pStyle w:val="Standard"/>
            </w:pPr>
            <w:r>
              <w:t>Document numérisé</w:t>
            </w:r>
          </w:p>
          <w:p w14:paraId="2349F854" w14:textId="77777777" w:rsidR="00D109DC" w:rsidRDefault="00D109DC">
            <w:pPr>
              <w:pStyle w:val="Standard"/>
            </w:pPr>
          </w:p>
          <w:p w14:paraId="67C87373" w14:textId="77777777" w:rsidR="00D109DC" w:rsidRDefault="00000000">
            <w:pPr>
              <w:pStyle w:val="Standard"/>
            </w:pPr>
            <w:r>
              <w:t>P38/A1/26,33</w:t>
            </w:r>
          </w:p>
          <w:p w14:paraId="1001E0D1" w14:textId="77777777" w:rsidR="00D109DC" w:rsidRDefault="00000000">
            <w:pPr>
              <w:pStyle w:val="Standard"/>
            </w:pPr>
            <w:r>
              <w:t>Ancien numéro : 094-105-5141</w:t>
            </w:r>
          </w:p>
          <w:p w14:paraId="331A63D4" w14:textId="77777777" w:rsidR="00D109DC" w:rsidRDefault="00000000">
            <w:pPr>
              <w:pStyle w:val="Standard"/>
            </w:pPr>
            <w:r>
              <w:rPr>
                <w:b/>
              </w:rPr>
              <w:t>Numéro de production :</w:t>
            </w:r>
          </w:p>
          <w:p w14:paraId="167494CF" w14:textId="77777777" w:rsidR="00D109DC" w:rsidRDefault="00000000">
            <w:pPr>
              <w:pStyle w:val="Standard"/>
            </w:pPr>
            <w:r>
              <w:rPr>
                <w:b/>
              </w:rPr>
              <w:t>Titre :</w:t>
            </w:r>
            <w:r>
              <w:t xml:space="preserve"> L’Express du matin</w:t>
            </w:r>
          </w:p>
          <w:p w14:paraId="117D860B" w14:textId="77777777" w:rsidR="00D109DC" w:rsidRDefault="00000000">
            <w:pPr>
              <w:pStyle w:val="Standard"/>
            </w:pPr>
            <w:r>
              <w:rPr>
                <w:b/>
              </w:rPr>
              <w:t>Animateur :</w:t>
            </w:r>
          </w:p>
          <w:p w14:paraId="178C1A5B" w14:textId="77777777" w:rsidR="00D109DC" w:rsidRDefault="00000000">
            <w:pPr>
              <w:pStyle w:val="Standard"/>
            </w:pPr>
            <w:r>
              <w:rPr>
                <w:b/>
              </w:rPr>
              <w:t>Production :</w:t>
            </w:r>
          </w:p>
          <w:p w14:paraId="74DBDE09" w14:textId="77777777" w:rsidR="00D109DC" w:rsidRDefault="00000000">
            <w:pPr>
              <w:pStyle w:val="Standard"/>
            </w:pPr>
            <w:r>
              <w:rPr>
                <w:b/>
              </w:rPr>
              <w:t>Interventions :</w:t>
            </w:r>
          </w:p>
          <w:p w14:paraId="31E1FC53" w14:textId="77777777" w:rsidR="00D109DC" w:rsidRDefault="00000000">
            <w:pPr>
              <w:pStyle w:val="Standard"/>
            </w:pPr>
            <w:r>
              <w:rPr>
                <w:b/>
              </w:rPr>
              <w:t>Sujets abordés :</w:t>
            </w:r>
          </w:p>
          <w:p w14:paraId="4599DC23" w14:textId="77777777" w:rsidR="00D109DC" w:rsidRDefault="00000000">
            <w:pPr>
              <w:pStyle w:val="Standard"/>
            </w:pPr>
            <w:r>
              <w:rPr>
                <w:b/>
              </w:rPr>
              <w:t>Date :</w:t>
            </w:r>
            <w:r>
              <w:t xml:space="preserve"> 23 décembre 1994</w:t>
            </w:r>
          </w:p>
          <w:p w14:paraId="3A9EF857" w14:textId="77777777" w:rsidR="00D109DC" w:rsidRDefault="00000000">
            <w:pPr>
              <w:pStyle w:val="Standard"/>
            </w:pPr>
            <w:r>
              <w:rPr>
                <w:b/>
              </w:rPr>
              <w:t>Lieu :</w:t>
            </w:r>
          </w:p>
          <w:p w14:paraId="7FAA0256" w14:textId="77777777" w:rsidR="00D109DC" w:rsidRDefault="00000000">
            <w:pPr>
              <w:pStyle w:val="Standard"/>
            </w:pPr>
            <w:r>
              <w:rPr>
                <w:b/>
              </w:rPr>
              <w:t>Durée de l’enregistrement :</w:t>
            </w:r>
            <w:r>
              <w:t xml:space="preserve"> 01:30:00</w:t>
            </w:r>
          </w:p>
          <w:p w14:paraId="38288A30" w14:textId="77777777" w:rsidR="00D109DC" w:rsidRDefault="00000000">
            <w:pPr>
              <w:pStyle w:val="Standard"/>
            </w:pPr>
            <w:r>
              <w:rPr>
                <w:b/>
              </w:rPr>
              <w:t xml:space="preserve">Support original : </w:t>
            </w:r>
            <w:r>
              <w:t>VHS</w:t>
            </w:r>
          </w:p>
          <w:p w14:paraId="064A317A" w14:textId="77777777" w:rsidR="00D109DC" w:rsidRDefault="00D109DC">
            <w:pPr>
              <w:pStyle w:val="Standard"/>
            </w:pPr>
            <w:hyperlink r:id="rId739" w:history="1">
              <w:r>
                <w:rPr>
                  <w:color w:val="2F5496"/>
                </w:rPr>
                <w:t>Lien YouTube</w:t>
              </w:r>
            </w:hyperlink>
          </w:p>
          <w:p w14:paraId="6758C738" w14:textId="77777777" w:rsidR="00D109DC" w:rsidRDefault="00000000">
            <w:pPr>
              <w:pStyle w:val="Standard"/>
            </w:pPr>
            <w:r>
              <w:t>Document numérisé</w:t>
            </w:r>
          </w:p>
          <w:p w14:paraId="53DFAE7F" w14:textId="77777777" w:rsidR="00D109DC" w:rsidRDefault="00D109DC">
            <w:pPr>
              <w:pStyle w:val="Standard"/>
              <w:rPr>
                <w:b/>
              </w:rPr>
            </w:pPr>
          </w:p>
          <w:p w14:paraId="47362157" w14:textId="77777777" w:rsidR="00D109DC" w:rsidRDefault="00000000">
            <w:pPr>
              <w:pStyle w:val="Standard"/>
            </w:pPr>
            <w:r>
              <w:t>P38/A1/26,34</w:t>
            </w:r>
          </w:p>
          <w:p w14:paraId="02A9F355" w14:textId="77777777" w:rsidR="00D109DC" w:rsidRDefault="00000000">
            <w:pPr>
              <w:pStyle w:val="Standard"/>
            </w:pPr>
            <w:r>
              <w:t>Ancien numéro :</w:t>
            </w:r>
          </w:p>
          <w:p w14:paraId="4CE8A67F" w14:textId="77777777" w:rsidR="00D109DC" w:rsidRDefault="00000000">
            <w:pPr>
              <w:pStyle w:val="Standard"/>
            </w:pPr>
            <w:r>
              <w:rPr>
                <w:b/>
              </w:rPr>
              <w:t>Numéro de production :</w:t>
            </w:r>
          </w:p>
          <w:p w14:paraId="14482CD6" w14:textId="77777777" w:rsidR="00D109DC" w:rsidRDefault="00000000">
            <w:pPr>
              <w:pStyle w:val="Standard"/>
            </w:pPr>
            <w:r>
              <w:rPr>
                <w:b/>
              </w:rPr>
              <w:t>Titre :</w:t>
            </w:r>
            <w:r>
              <w:t xml:space="preserve"> L’Express du matin</w:t>
            </w:r>
          </w:p>
          <w:p w14:paraId="2FECB7EE" w14:textId="77777777" w:rsidR="00D109DC" w:rsidRDefault="00000000">
            <w:pPr>
              <w:pStyle w:val="Standard"/>
            </w:pPr>
            <w:r>
              <w:rPr>
                <w:b/>
              </w:rPr>
              <w:t>Animateur :</w:t>
            </w:r>
          </w:p>
          <w:p w14:paraId="2758E30E" w14:textId="77777777" w:rsidR="00D109DC" w:rsidRDefault="00000000">
            <w:pPr>
              <w:pStyle w:val="Standard"/>
            </w:pPr>
            <w:r>
              <w:rPr>
                <w:b/>
              </w:rPr>
              <w:t>Production :</w:t>
            </w:r>
          </w:p>
          <w:p w14:paraId="180B4F67" w14:textId="77777777" w:rsidR="00D109DC" w:rsidRDefault="00000000">
            <w:pPr>
              <w:pStyle w:val="Standard"/>
            </w:pPr>
            <w:r>
              <w:rPr>
                <w:b/>
              </w:rPr>
              <w:t>Interventions :</w:t>
            </w:r>
          </w:p>
          <w:p w14:paraId="04F1E88E" w14:textId="77777777" w:rsidR="00D109DC" w:rsidRDefault="00000000">
            <w:pPr>
              <w:pStyle w:val="Standard"/>
            </w:pPr>
            <w:r>
              <w:rPr>
                <w:b/>
              </w:rPr>
              <w:t>Sujets abordés :</w:t>
            </w:r>
            <w:r>
              <w:t xml:space="preserve"> packaging</w:t>
            </w:r>
          </w:p>
          <w:p w14:paraId="4F7343A9" w14:textId="77777777" w:rsidR="00D109DC" w:rsidRDefault="00000000">
            <w:pPr>
              <w:pStyle w:val="Standard"/>
            </w:pPr>
            <w:r>
              <w:rPr>
                <w:b/>
              </w:rPr>
              <w:t>Date :</w:t>
            </w:r>
          </w:p>
          <w:p w14:paraId="13F78D74" w14:textId="77777777" w:rsidR="00D109DC" w:rsidRDefault="00000000">
            <w:pPr>
              <w:pStyle w:val="Standard"/>
            </w:pPr>
            <w:r>
              <w:rPr>
                <w:b/>
              </w:rPr>
              <w:t>Lieu :</w:t>
            </w:r>
          </w:p>
          <w:p w14:paraId="1AFA5390" w14:textId="77777777" w:rsidR="00D109DC" w:rsidRDefault="00000000">
            <w:pPr>
              <w:pStyle w:val="Standard"/>
            </w:pPr>
            <w:r>
              <w:rPr>
                <w:b/>
              </w:rPr>
              <w:t>Durée de l’enregistrement :</w:t>
            </w:r>
            <w:r>
              <w:t xml:space="preserve"> 01:30:00</w:t>
            </w:r>
          </w:p>
          <w:p w14:paraId="10648C8A" w14:textId="77777777" w:rsidR="00D109DC" w:rsidRDefault="00000000">
            <w:pPr>
              <w:pStyle w:val="Standard"/>
            </w:pPr>
            <w:r>
              <w:rPr>
                <w:b/>
              </w:rPr>
              <w:t xml:space="preserve">Support original : </w:t>
            </w:r>
            <w:r>
              <w:t>VHS</w:t>
            </w:r>
          </w:p>
          <w:p w14:paraId="7C7039B5" w14:textId="77777777" w:rsidR="00D109DC" w:rsidRDefault="00D109DC">
            <w:pPr>
              <w:pStyle w:val="Standard"/>
            </w:pPr>
            <w:hyperlink r:id="rId740" w:history="1">
              <w:r>
                <w:rPr>
                  <w:color w:val="2F5496"/>
                </w:rPr>
                <w:t>Lien YouTube</w:t>
              </w:r>
            </w:hyperlink>
          </w:p>
          <w:p w14:paraId="7862E211" w14:textId="77777777" w:rsidR="00D109DC" w:rsidRDefault="00000000">
            <w:pPr>
              <w:pStyle w:val="Standard"/>
            </w:pPr>
            <w:r>
              <w:t>Document numérisé</w:t>
            </w:r>
          </w:p>
          <w:p w14:paraId="04879633" w14:textId="77777777" w:rsidR="00D109DC" w:rsidRDefault="00D109DC">
            <w:pPr>
              <w:pStyle w:val="Standard"/>
            </w:pPr>
          </w:p>
          <w:p w14:paraId="6099C4EB" w14:textId="77777777" w:rsidR="00D109DC" w:rsidRDefault="00000000">
            <w:pPr>
              <w:pStyle w:val="Standard"/>
            </w:pPr>
            <w:r>
              <w:t>P38/A1/26,35</w:t>
            </w:r>
          </w:p>
          <w:p w14:paraId="06245386" w14:textId="77777777" w:rsidR="00D109DC" w:rsidRDefault="00000000">
            <w:pPr>
              <w:pStyle w:val="Standard"/>
            </w:pPr>
            <w:r>
              <w:t>Ancien numéro :</w:t>
            </w:r>
          </w:p>
          <w:p w14:paraId="3AA50197" w14:textId="77777777" w:rsidR="00D109DC" w:rsidRDefault="00000000">
            <w:pPr>
              <w:pStyle w:val="Standard"/>
            </w:pPr>
            <w:r>
              <w:rPr>
                <w:b/>
              </w:rPr>
              <w:t>Numéro de production :</w:t>
            </w:r>
          </w:p>
          <w:p w14:paraId="673AC363" w14:textId="77777777" w:rsidR="00D109DC" w:rsidRDefault="00000000">
            <w:pPr>
              <w:pStyle w:val="Standard"/>
            </w:pPr>
            <w:r>
              <w:rPr>
                <w:b/>
              </w:rPr>
              <w:t>Titre :</w:t>
            </w:r>
            <w:r>
              <w:t xml:space="preserve"> L’Express du matin</w:t>
            </w:r>
          </w:p>
          <w:p w14:paraId="54669C62" w14:textId="77777777" w:rsidR="00D109DC" w:rsidRDefault="00000000">
            <w:pPr>
              <w:pStyle w:val="Standard"/>
            </w:pPr>
            <w:r>
              <w:rPr>
                <w:b/>
              </w:rPr>
              <w:t>Animateur :</w:t>
            </w:r>
          </w:p>
          <w:p w14:paraId="7F8A3942" w14:textId="77777777" w:rsidR="00D109DC" w:rsidRDefault="00000000">
            <w:pPr>
              <w:pStyle w:val="Standard"/>
            </w:pPr>
            <w:r>
              <w:rPr>
                <w:b/>
              </w:rPr>
              <w:t>Production :</w:t>
            </w:r>
          </w:p>
          <w:p w14:paraId="74C39B20" w14:textId="77777777" w:rsidR="00D109DC" w:rsidRDefault="00000000">
            <w:pPr>
              <w:pStyle w:val="Standard"/>
            </w:pPr>
            <w:r>
              <w:rPr>
                <w:b/>
              </w:rPr>
              <w:t>Interventions :</w:t>
            </w:r>
            <w:r>
              <w:t xml:space="preserve"> Père Jacques Pineault</w:t>
            </w:r>
          </w:p>
          <w:p w14:paraId="0F230819" w14:textId="77777777" w:rsidR="00D109DC" w:rsidRDefault="00000000">
            <w:pPr>
              <w:pStyle w:val="Standard"/>
            </w:pPr>
            <w:r>
              <w:rPr>
                <w:b/>
              </w:rPr>
              <w:t>Sujets abordés :</w:t>
            </w:r>
            <w:r>
              <w:t xml:space="preserve"> Capsules de Noël</w:t>
            </w:r>
          </w:p>
          <w:p w14:paraId="4DFA6918" w14:textId="77777777" w:rsidR="00D109DC" w:rsidRDefault="00000000">
            <w:pPr>
              <w:pStyle w:val="Standard"/>
            </w:pPr>
            <w:r>
              <w:rPr>
                <w:b/>
              </w:rPr>
              <w:t>Date :</w:t>
            </w:r>
          </w:p>
          <w:p w14:paraId="1A9E9889" w14:textId="77777777" w:rsidR="00D109DC" w:rsidRDefault="00000000">
            <w:pPr>
              <w:pStyle w:val="Standard"/>
            </w:pPr>
            <w:r>
              <w:rPr>
                <w:b/>
              </w:rPr>
              <w:t>Lieu :</w:t>
            </w:r>
          </w:p>
          <w:p w14:paraId="514E78F0" w14:textId="77777777" w:rsidR="00D109DC" w:rsidRDefault="00000000">
            <w:pPr>
              <w:pStyle w:val="Standard"/>
            </w:pPr>
            <w:r>
              <w:rPr>
                <w:i/>
              </w:rPr>
              <w:t>Partie 1</w:t>
            </w:r>
          </w:p>
          <w:p w14:paraId="4A827FBB" w14:textId="77777777" w:rsidR="00D109DC" w:rsidRDefault="00000000">
            <w:pPr>
              <w:pStyle w:val="Standard"/>
            </w:pPr>
            <w:r>
              <w:rPr>
                <w:b/>
              </w:rPr>
              <w:t>Titre :</w:t>
            </w:r>
            <w:r>
              <w:t xml:space="preserve"> Minuit Chrétien</w:t>
            </w:r>
          </w:p>
          <w:p w14:paraId="0B6AFC08" w14:textId="77777777" w:rsidR="00D109DC" w:rsidRDefault="00000000">
            <w:pPr>
              <w:pStyle w:val="Standard"/>
            </w:pPr>
            <w:r>
              <w:rPr>
                <w:b/>
              </w:rPr>
              <w:t>Durée de l’enregistrement :</w:t>
            </w:r>
            <w:r>
              <w:t xml:space="preserve"> 1:13 sec.</w:t>
            </w:r>
          </w:p>
          <w:p w14:paraId="2253833E" w14:textId="77777777" w:rsidR="00D109DC" w:rsidRDefault="00000000">
            <w:pPr>
              <w:pStyle w:val="Standard"/>
            </w:pPr>
            <w:r>
              <w:rPr>
                <w:i/>
              </w:rPr>
              <w:t>Partie 2</w:t>
            </w:r>
          </w:p>
          <w:p w14:paraId="78DEAE2C" w14:textId="77777777" w:rsidR="00D109DC" w:rsidRDefault="00000000">
            <w:pPr>
              <w:pStyle w:val="Standard"/>
            </w:pPr>
            <w:r>
              <w:rPr>
                <w:b/>
              </w:rPr>
              <w:t>Titre :</w:t>
            </w:r>
            <w:r>
              <w:t xml:space="preserve"> L’âne et le </w:t>
            </w:r>
            <w:proofErr w:type="spellStart"/>
            <w:r>
              <w:t>boeuf</w:t>
            </w:r>
            <w:proofErr w:type="spellEnd"/>
          </w:p>
          <w:p w14:paraId="11CCC739" w14:textId="77777777" w:rsidR="00D109DC" w:rsidRDefault="00000000">
            <w:pPr>
              <w:pStyle w:val="Standard"/>
            </w:pPr>
            <w:r>
              <w:rPr>
                <w:b/>
              </w:rPr>
              <w:t>Durée de l’enregistrement :</w:t>
            </w:r>
            <w:r>
              <w:t xml:space="preserve"> 1:59 sec.</w:t>
            </w:r>
          </w:p>
          <w:p w14:paraId="78038549" w14:textId="77777777" w:rsidR="00D109DC" w:rsidRDefault="00000000">
            <w:pPr>
              <w:pStyle w:val="Standard"/>
            </w:pPr>
            <w:r>
              <w:rPr>
                <w:i/>
              </w:rPr>
              <w:t>Partie 3</w:t>
            </w:r>
          </w:p>
          <w:p w14:paraId="3A1D2879" w14:textId="77777777" w:rsidR="00D109DC" w:rsidRDefault="00000000">
            <w:pPr>
              <w:pStyle w:val="Standard"/>
            </w:pPr>
            <w:r>
              <w:rPr>
                <w:b/>
              </w:rPr>
              <w:t>Titre :</w:t>
            </w:r>
            <w:r>
              <w:t xml:space="preserve"> La crèche</w:t>
            </w:r>
          </w:p>
          <w:p w14:paraId="0BA6739D" w14:textId="77777777" w:rsidR="00D109DC" w:rsidRDefault="00000000">
            <w:pPr>
              <w:pStyle w:val="Standard"/>
            </w:pPr>
            <w:r>
              <w:rPr>
                <w:b/>
              </w:rPr>
              <w:t>Durée de l’enregistrement :</w:t>
            </w:r>
            <w:r>
              <w:t xml:space="preserve"> 2:32 sec.</w:t>
            </w:r>
          </w:p>
          <w:p w14:paraId="0BAE16B8" w14:textId="77777777" w:rsidR="00D109DC" w:rsidRDefault="00000000">
            <w:pPr>
              <w:pStyle w:val="Standard"/>
            </w:pPr>
            <w:r>
              <w:rPr>
                <w:i/>
              </w:rPr>
              <w:t>Partie 4</w:t>
            </w:r>
          </w:p>
          <w:p w14:paraId="30AA4BAA" w14:textId="77777777" w:rsidR="00D109DC" w:rsidRDefault="00000000">
            <w:pPr>
              <w:pStyle w:val="Standard"/>
            </w:pPr>
            <w:r>
              <w:rPr>
                <w:b/>
              </w:rPr>
              <w:t>Titre :</w:t>
            </w:r>
            <w:r>
              <w:t xml:space="preserve"> La date du 25 décembre</w:t>
            </w:r>
          </w:p>
          <w:p w14:paraId="102582CA" w14:textId="77777777" w:rsidR="00D109DC" w:rsidRDefault="00000000">
            <w:pPr>
              <w:pStyle w:val="Standard"/>
            </w:pPr>
            <w:r>
              <w:rPr>
                <w:b/>
              </w:rPr>
              <w:t>Durée de l’enregistrement :</w:t>
            </w:r>
            <w:r>
              <w:t xml:space="preserve"> 2:51 sec.</w:t>
            </w:r>
          </w:p>
          <w:p w14:paraId="0A17448C" w14:textId="77777777" w:rsidR="00D109DC" w:rsidRDefault="00000000">
            <w:pPr>
              <w:pStyle w:val="Standard"/>
            </w:pPr>
            <w:r>
              <w:rPr>
                <w:i/>
              </w:rPr>
              <w:t>Partie 5</w:t>
            </w:r>
          </w:p>
          <w:p w14:paraId="39AD5513" w14:textId="77777777" w:rsidR="00D109DC" w:rsidRDefault="00000000">
            <w:pPr>
              <w:pStyle w:val="Standard"/>
            </w:pPr>
            <w:r>
              <w:rPr>
                <w:b/>
              </w:rPr>
              <w:t>Titre :</w:t>
            </w:r>
            <w:r>
              <w:t xml:space="preserve"> Les cantiques</w:t>
            </w:r>
          </w:p>
          <w:p w14:paraId="49A585CE" w14:textId="77777777" w:rsidR="00D109DC" w:rsidRDefault="00000000">
            <w:pPr>
              <w:pStyle w:val="Standard"/>
            </w:pPr>
            <w:r>
              <w:rPr>
                <w:b/>
              </w:rPr>
              <w:t>Durée de l’enregistrement :</w:t>
            </w:r>
            <w:r>
              <w:t xml:space="preserve"> 2:24 sec.</w:t>
            </w:r>
          </w:p>
          <w:p w14:paraId="6E0B09BF" w14:textId="77777777" w:rsidR="00D109DC" w:rsidRDefault="00000000">
            <w:pPr>
              <w:pStyle w:val="Standard"/>
            </w:pPr>
            <w:r>
              <w:rPr>
                <w:i/>
              </w:rPr>
              <w:t>Partie 6</w:t>
            </w:r>
          </w:p>
          <w:p w14:paraId="3881E364" w14:textId="77777777" w:rsidR="00D109DC" w:rsidRDefault="00000000">
            <w:pPr>
              <w:pStyle w:val="Standard"/>
            </w:pPr>
            <w:r>
              <w:rPr>
                <w:b/>
              </w:rPr>
              <w:t>Titre :</w:t>
            </w:r>
            <w:r>
              <w:t xml:space="preserve"> L’iconographie</w:t>
            </w:r>
          </w:p>
          <w:p w14:paraId="69FD48AB" w14:textId="77777777" w:rsidR="00D109DC" w:rsidRDefault="00000000">
            <w:pPr>
              <w:pStyle w:val="Standard"/>
            </w:pPr>
            <w:r>
              <w:rPr>
                <w:b/>
              </w:rPr>
              <w:t>Durée de l’enregistrement :</w:t>
            </w:r>
            <w:r>
              <w:t xml:space="preserve"> 2:50 sec.</w:t>
            </w:r>
          </w:p>
          <w:p w14:paraId="34D9C40E" w14:textId="77777777" w:rsidR="00D109DC" w:rsidRDefault="00000000">
            <w:pPr>
              <w:pStyle w:val="Standard"/>
            </w:pPr>
            <w:r>
              <w:rPr>
                <w:b/>
              </w:rPr>
              <w:t>Support original</w:t>
            </w:r>
            <w:r>
              <w:t> : VHS</w:t>
            </w:r>
          </w:p>
          <w:p w14:paraId="21431133" w14:textId="77777777" w:rsidR="00D109DC" w:rsidRDefault="00D109DC">
            <w:pPr>
              <w:pStyle w:val="Standard"/>
            </w:pPr>
            <w:hyperlink r:id="rId741" w:history="1">
              <w:r>
                <w:rPr>
                  <w:color w:val="2F5496"/>
                </w:rPr>
                <w:t>Lien YouTube</w:t>
              </w:r>
            </w:hyperlink>
          </w:p>
          <w:p w14:paraId="24F78947" w14:textId="77777777" w:rsidR="00D109DC" w:rsidRDefault="00000000">
            <w:pPr>
              <w:pStyle w:val="Standard"/>
            </w:pPr>
            <w:r>
              <w:t>Document numérisé</w:t>
            </w:r>
          </w:p>
          <w:p w14:paraId="475A21AA" w14:textId="77777777" w:rsidR="00D109DC" w:rsidRDefault="00D109DC">
            <w:pPr>
              <w:pStyle w:val="Standard"/>
            </w:pPr>
          </w:p>
          <w:p w14:paraId="67CA4B6D" w14:textId="77777777" w:rsidR="00D109DC" w:rsidRDefault="00D109DC">
            <w:pPr>
              <w:pStyle w:val="Standard"/>
            </w:pPr>
          </w:p>
          <w:p w14:paraId="56BC782D" w14:textId="77777777" w:rsidR="00D109DC" w:rsidRDefault="00000000">
            <w:pPr>
              <w:pStyle w:val="Niveau3"/>
            </w:pPr>
            <w:bookmarkStart w:id="90" w:name="__RefHeading__46090_1191675169"/>
            <w:bookmarkStart w:id="91" w:name="_Toc15993132"/>
            <w:r>
              <w:t>P38/A1/27 : Choisir le bonheur</w:t>
            </w:r>
            <w:bookmarkEnd w:id="90"/>
            <w:bookmarkEnd w:id="91"/>
          </w:p>
          <w:p w14:paraId="175B3F8D" w14:textId="77777777" w:rsidR="00D109DC" w:rsidRDefault="00000000">
            <w:pPr>
              <w:pStyle w:val="Standard"/>
            </w:pPr>
            <w:r>
              <w:rPr>
                <w:lang w:eastAsia="en-US"/>
              </w:rPr>
              <w:t>– Années. – 4 vidéos numérisées : 08 heures, 06 minutes et 44 secondes d’images en mouvement.</w:t>
            </w:r>
          </w:p>
          <w:p w14:paraId="22A1B89A" w14:textId="77777777" w:rsidR="00D109DC" w:rsidRDefault="00D109DC">
            <w:pPr>
              <w:pStyle w:val="Standard"/>
            </w:pPr>
          </w:p>
          <w:p w14:paraId="31339E26" w14:textId="77777777" w:rsidR="00D109DC" w:rsidRDefault="00000000">
            <w:pPr>
              <w:pStyle w:val="Standard"/>
            </w:pPr>
            <w:r>
              <w:rPr>
                <w:i/>
              </w:rPr>
              <w:t>Portée et contenu :</w:t>
            </w:r>
          </w:p>
          <w:p w14:paraId="2446E61B" w14:textId="77777777" w:rsidR="00D109DC" w:rsidRDefault="00000000">
            <w:pPr>
              <w:pStyle w:val="Standard"/>
            </w:pPr>
            <w:r>
              <w:t xml:space="preserve">Le dossier comprend des épisodes de la série </w:t>
            </w:r>
            <w:r>
              <w:rPr>
                <w:i/>
              </w:rPr>
              <w:t>Choisir le bonheur</w:t>
            </w:r>
            <w:r>
              <w:t xml:space="preserve"> de la télévision communautaire Câble-deux-Rives de Dolbeau-Mistassini.</w:t>
            </w:r>
          </w:p>
          <w:p w14:paraId="4EF66C87" w14:textId="77777777" w:rsidR="00D109DC" w:rsidRDefault="00D109DC">
            <w:pPr>
              <w:pStyle w:val="Standard"/>
            </w:pPr>
          </w:p>
          <w:p w14:paraId="5EAE6543" w14:textId="77777777" w:rsidR="00D109DC" w:rsidRDefault="00000000">
            <w:pPr>
              <w:pStyle w:val="Standard"/>
            </w:pPr>
            <w:r>
              <w:rPr>
                <w:i/>
              </w:rPr>
              <w:t>Notes :</w:t>
            </w:r>
          </w:p>
          <w:p w14:paraId="636F9C98" w14:textId="77777777" w:rsidR="00D109DC" w:rsidRDefault="00000000">
            <w:pPr>
              <w:pStyle w:val="Standard"/>
            </w:pPr>
            <w:r>
              <w:t>Originaux. Formats VHS.</w:t>
            </w:r>
          </w:p>
          <w:p w14:paraId="4BD76A94" w14:textId="77777777" w:rsidR="00D109DC" w:rsidRDefault="00000000">
            <w:pPr>
              <w:pStyle w:val="Standard"/>
            </w:pPr>
            <w:r>
              <w:t>Boîte 29 et 30</w:t>
            </w:r>
          </w:p>
          <w:p w14:paraId="2220972B" w14:textId="77777777" w:rsidR="00D109DC" w:rsidRDefault="00D109DC">
            <w:pPr>
              <w:pStyle w:val="Standard"/>
            </w:pPr>
          </w:p>
          <w:p w14:paraId="57541992" w14:textId="77777777" w:rsidR="00D109DC" w:rsidRDefault="00000000">
            <w:pPr>
              <w:pStyle w:val="Standard"/>
            </w:pPr>
            <w:r>
              <w:t>P38/A1/27,1</w:t>
            </w:r>
          </w:p>
          <w:p w14:paraId="5065E4C8" w14:textId="77777777" w:rsidR="00D109DC" w:rsidRDefault="00000000">
            <w:pPr>
              <w:pStyle w:val="Standard"/>
            </w:pPr>
            <w:r>
              <w:rPr>
                <w:b/>
              </w:rPr>
              <w:t>Titre :</w:t>
            </w:r>
            <w:r>
              <w:t xml:space="preserve"> Choisir le bonheur n</w:t>
            </w:r>
            <w:r>
              <w:rPr>
                <w:vertAlign w:val="superscript"/>
              </w:rPr>
              <w:t>o</w:t>
            </w:r>
            <w:r>
              <w:t xml:space="preserve"> 1, 2, 3, 4</w:t>
            </w:r>
          </w:p>
          <w:p w14:paraId="7006B853" w14:textId="77777777" w:rsidR="00D109DC" w:rsidRDefault="00000000">
            <w:pPr>
              <w:pStyle w:val="Standard"/>
            </w:pPr>
            <w:r>
              <w:rPr>
                <w:b/>
              </w:rPr>
              <w:t xml:space="preserve">Animateur : </w:t>
            </w:r>
            <w:r>
              <w:t>Claudia Rainville</w:t>
            </w:r>
          </w:p>
          <w:p w14:paraId="4CDA4907" w14:textId="77777777" w:rsidR="00D109DC" w:rsidRDefault="00000000">
            <w:pPr>
              <w:pStyle w:val="Standard"/>
            </w:pPr>
            <w:r>
              <w:rPr>
                <w:b/>
              </w:rPr>
              <w:lastRenderedPageBreak/>
              <w:t>Production :</w:t>
            </w:r>
          </w:p>
          <w:p w14:paraId="6D307B90" w14:textId="77777777" w:rsidR="00D109DC" w:rsidRDefault="00000000">
            <w:pPr>
              <w:pStyle w:val="Standard"/>
            </w:pPr>
            <w:r>
              <w:rPr>
                <w:b/>
              </w:rPr>
              <w:t xml:space="preserve">Interventions : </w:t>
            </w:r>
            <w:r>
              <w:t>Ginette Laliberté, Martine Leclerc</w:t>
            </w:r>
          </w:p>
          <w:p w14:paraId="78014456" w14:textId="77777777" w:rsidR="00D109DC" w:rsidRDefault="00000000">
            <w:pPr>
              <w:pStyle w:val="Standard"/>
            </w:pPr>
            <w:r>
              <w:rPr>
                <w:b/>
              </w:rPr>
              <w:t xml:space="preserve">Sujets abordés : </w:t>
            </w:r>
            <w:r>
              <w:t>Améliorer sa vie, améliorer ses relations avec son entourage, trouver la cause de nos malheurs.</w:t>
            </w:r>
          </w:p>
          <w:p w14:paraId="63A78F5A" w14:textId="77777777" w:rsidR="00D109DC" w:rsidRDefault="00000000">
            <w:pPr>
              <w:pStyle w:val="Standard"/>
            </w:pPr>
            <w:r>
              <w:rPr>
                <w:b/>
              </w:rPr>
              <w:t>Date :</w:t>
            </w:r>
          </w:p>
          <w:p w14:paraId="2E335021" w14:textId="77777777" w:rsidR="00D109DC" w:rsidRDefault="00000000">
            <w:pPr>
              <w:pStyle w:val="Standard"/>
            </w:pPr>
            <w:r>
              <w:rPr>
                <w:b/>
              </w:rPr>
              <w:t xml:space="preserve">Lieu : </w:t>
            </w:r>
            <w:r>
              <w:t>Lebourgneuf, Québec</w:t>
            </w:r>
          </w:p>
          <w:p w14:paraId="0195D311" w14:textId="77777777" w:rsidR="00D109DC" w:rsidRDefault="00000000">
            <w:pPr>
              <w:pStyle w:val="Standard"/>
            </w:pPr>
            <w:r>
              <w:rPr>
                <w:b/>
              </w:rPr>
              <w:t>Durée de l’enregistrement :</w:t>
            </w:r>
            <w:r>
              <w:t xml:space="preserve"> 02:00:00</w:t>
            </w:r>
          </w:p>
          <w:p w14:paraId="6BCED4D1" w14:textId="77777777" w:rsidR="00D109DC" w:rsidRDefault="00000000">
            <w:pPr>
              <w:pStyle w:val="Standard"/>
            </w:pPr>
            <w:r>
              <w:rPr>
                <w:b/>
              </w:rPr>
              <w:t xml:space="preserve">Support original : </w:t>
            </w:r>
            <w:r>
              <w:t>VHS</w:t>
            </w:r>
          </w:p>
          <w:p w14:paraId="78C7451E" w14:textId="77777777" w:rsidR="00D109DC" w:rsidRDefault="00D109DC">
            <w:pPr>
              <w:pStyle w:val="Standard"/>
            </w:pPr>
            <w:hyperlink r:id="rId742" w:history="1">
              <w:r>
                <w:rPr>
                  <w:color w:val="2F5496"/>
                </w:rPr>
                <w:t>Lien YouTube</w:t>
              </w:r>
            </w:hyperlink>
          </w:p>
          <w:p w14:paraId="0FB38A8F" w14:textId="77777777" w:rsidR="00D109DC" w:rsidRDefault="00000000">
            <w:pPr>
              <w:pStyle w:val="Standard"/>
            </w:pPr>
            <w:r>
              <w:t>Document numérisé</w:t>
            </w:r>
          </w:p>
          <w:p w14:paraId="75D750C2" w14:textId="77777777" w:rsidR="00D109DC" w:rsidRDefault="00D109DC">
            <w:pPr>
              <w:pStyle w:val="Standard"/>
            </w:pPr>
          </w:p>
          <w:p w14:paraId="6042273F" w14:textId="77777777" w:rsidR="00D109DC" w:rsidRDefault="00000000">
            <w:pPr>
              <w:pStyle w:val="Standard"/>
            </w:pPr>
            <w:r>
              <w:t>P38/A1/27,2</w:t>
            </w:r>
          </w:p>
          <w:p w14:paraId="64E896FE" w14:textId="77777777" w:rsidR="00D109DC" w:rsidRDefault="00000000">
            <w:pPr>
              <w:pStyle w:val="Standard"/>
            </w:pPr>
            <w:r>
              <w:t>Ancien numéro :</w:t>
            </w:r>
          </w:p>
          <w:p w14:paraId="49F578D2" w14:textId="77777777" w:rsidR="00D109DC" w:rsidRDefault="00000000">
            <w:pPr>
              <w:pStyle w:val="Standard"/>
            </w:pPr>
            <w:r>
              <w:rPr>
                <w:b/>
              </w:rPr>
              <w:t>Numéro de production :</w:t>
            </w:r>
          </w:p>
          <w:p w14:paraId="6928F55D" w14:textId="77777777" w:rsidR="00D109DC" w:rsidRDefault="00000000">
            <w:pPr>
              <w:pStyle w:val="Standard"/>
            </w:pPr>
            <w:r>
              <w:rPr>
                <w:b/>
              </w:rPr>
              <w:t>Titre :</w:t>
            </w:r>
            <w:r>
              <w:t xml:space="preserve"> Choisir le bonheur n</w:t>
            </w:r>
            <w:r>
              <w:rPr>
                <w:vertAlign w:val="superscript"/>
              </w:rPr>
              <w:t>o</w:t>
            </w:r>
            <w:r>
              <w:t xml:space="preserve"> 5, 6, 7, 8</w:t>
            </w:r>
          </w:p>
          <w:p w14:paraId="6359F242" w14:textId="77777777" w:rsidR="00D109DC" w:rsidRDefault="00000000">
            <w:pPr>
              <w:pStyle w:val="Standard"/>
            </w:pPr>
            <w:r>
              <w:rPr>
                <w:b/>
              </w:rPr>
              <w:t>Animateur :</w:t>
            </w:r>
          </w:p>
          <w:p w14:paraId="0CAFC963" w14:textId="77777777" w:rsidR="00D109DC" w:rsidRDefault="00000000">
            <w:pPr>
              <w:pStyle w:val="Standard"/>
            </w:pPr>
            <w:r>
              <w:rPr>
                <w:b/>
              </w:rPr>
              <w:t>Production :</w:t>
            </w:r>
          </w:p>
          <w:p w14:paraId="4ECD94A9" w14:textId="77777777" w:rsidR="00D109DC" w:rsidRDefault="00000000">
            <w:pPr>
              <w:pStyle w:val="Standard"/>
            </w:pPr>
            <w:r>
              <w:rPr>
                <w:b/>
              </w:rPr>
              <w:t>Interventions :</w:t>
            </w:r>
          </w:p>
          <w:p w14:paraId="3FCCEBFD" w14:textId="77777777" w:rsidR="00D109DC" w:rsidRDefault="00000000">
            <w:pPr>
              <w:pStyle w:val="Standard"/>
            </w:pPr>
            <w:r>
              <w:rPr>
                <w:b/>
              </w:rPr>
              <w:t>Sujets abordés :</w:t>
            </w:r>
          </w:p>
          <w:p w14:paraId="33862586" w14:textId="77777777" w:rsidR="00D109DC" w:rsidRDefault="00000000">
            <w:pPr>
              <w:pStyle w:val="Standard"/>
            </w:pPr>
            <w:r>
              <w:rPr>
                <w:b/>
              </w:rPr>
              <w:t>Date :</w:t>
            </w:r>
          </w:p>
          <w:p w14:paraId="3C5A4CA3" w14:textId="77777777" w:rsidR="00D109DC" w:rsidRDefault="00000000">
            <w:pPr>
              <w:pStyle w:val="Standard"/>
            </w:pPr>
            <w:r>
              <w:rPr>
                <w:b/>
              </w:rPr>
              <w:t>Lieu :</w:t>
            </w:r>
          </w:p>
          <w:p w14:paraId="6F3AE393" w14:textId="77777777" w:rsidR="00D109DC" w:rsidRDefault="00000000">
            <w:pPr>
              <w:pStyle w:val="Standard"/>
            </w:pPr>
            <w:r>
              <w:rPr>
                <w:b/>
              </w:rPr>
              <w:t>Durée de l’enregistrement :</w:t>
            </w:r>
            <w:r>
              <w:t xml:space="preserve"> 02:00:00</w:t>
            </w:r>
          </w:p>
          <w:p w14:paraId="413980DA" w14:textId="77777777" w:rsidR="00D109DC" w:rsidRDefault="00000000">
            <w:pPr>
              <w:pStyle w:val="Standard"/>
            </w:pPr>
            <w:r>
              <w:rPr>
                <w:b/>
              </w:rPr>
              <w:t xml:space="preserve">Support original : </w:t>
            </w:r>
            <w:r>
              <w:t>VHS</w:t>
            </w:r>
          </w:p>
          <w:p w14:paraId="56110E2D" w14:textId="77777777" w:rsidR="00D109DC" w:rsidRDefault="00D109DC">
            <w:pPr>
              <w:pStyle w:val="Standard"/>
            </w:pPr>
            <w:hyperlink r:id="rId743" w:history="1">
              <w:r>
                <w:rPr>
                  <w:color w:val="2F5496"/>
                </w:rPr>
                <w:t>Lien YouTube</w:t>
              </w:r>
            </w:hyperlink>
          </w:p>
          <w:p w14:paraId="6759AC29" w14:textId="77777777" w:rsidR="00D109DC" w:rsidRDefault="00000000">
            <w:pPr>
              <w:pStyle w:val="Standard"/>
            </w:pPr>
            <w:r>
              <w:t>Document numérisé</w:t>
            </w:r>
          </w:p>
          <w:p w14:paraId="762E9C99" w14:textId="77777777" w:rsidR="00D109DC" w:rsidRDefault="00D109DC">
            <w:pPr>
              <w:pStyle w:val="Standard"/>
            </w:pPr>
          </w:p>
          <w:p w14:paraId="753A9583" w14:textId="77777777" w:rsidR="00D109DC" w:rsidRDefault="00000000">
            <w:pPr>
              <w:pStyle w:val="Standard"/>
            </w:pPr>
            <w:r>
              <w:t>P38/A1/27,3</w:t>
            </w:r>
          </w:p>
          <w:p w14:paraId="6386AD36" w14:textId="77777777" w:rsidR="00D109DC" w:rsidRDefault="00000000">
            <w:pPr>
              <w:pStyle w:val="Standard"/>
            </w:pPr>
            <w:r>
              <w:t xml:space="preserve">Note : </w:t>
            </w:r>
            <w:r>
              <w:rPr>
                <w:color w:val="FF0000"/>
              </w:rPr>
              <w:t>Cette vidéo est manquante.</w:t>
            </w:r>
          </w:p>
          <w:p w14:paraId="40AFDCBD" w14:textId="77777777" w:rsidR="00D109DC" w:rsidRDefault="00000000">
            <w:pPr>
              <w:pStyle w:val="Standard"/>
            </w:pPr>
            <w:r>
              <w:t>Choisir le bonheur, épisodes n</w:t>
            </w:r>
            <w:r>
              <w:rPr>
                <w:vertAlign w:val="superscript"/>
              </w:rPr>
              <w:t>o</w:t>
            </w:r>
            <w:r>
              <w:t xml:space="preserve"> 9 à 12</w:t>
            </w:r>
          </w:p>
          <w:p w14:paraId="35B41C9F" w14:textId="77777777" w:rsidR="00D109DC" w:rsidRDefault="00D109DC">
            <w:pPr>
              <w:pStyle w:val="Standard"/>
            </w:pPr>
          </w:p>
          <w:p w14:paraId="59BAD10F" w14:textId="77777777" w:rsidR="00D109DC" w:rsidRDefault="00000000">
            <w:pPr>
              <w:pStyle w:val="Standard"/>
            </w:pPr>
            <w:r>
              <w:t>P38/A1/27,4</w:t>
            </w:r>
          </w:p>
          <w:p w14:paraId="6EF3095C" w14:textId="77777777" w:rsidR="00D109DC" w:rsidRDefault="00000000">
            <w:pPr>
              <w:pStyle w:val="Standard"/>
            </w:pPr>
            <w:r>
              <w:t>Ancien numéro :</w:t>
            </w:r>
          </w:p>
          <w:p w14:paraId="7CBAF140" w14:textId="77777777" w:rsidR="00D109DC" w:rsidRDefault="00000000">
            <w:pPr>
              <w:pStyle w:val="Standard"/>
            </w:pPr>
            <w:r>
              <w:rPr>
                <w:b/>
              </w:rPr>
              <w:t>Numéro de production :</w:t>
            </w:r>
          </w:p>
          <w:p w14:paraId="2AC61492" w14:textId="77777777" w:rsidR="00D109DC" w:rsidRDefault="00000000">
            <w:pPr>
              <w:pStyle w:val="Standard"/>
            </w:pPr>
            <w:r>
              <w:rPr>
                <w:b/>
              </w:rPr>
              <w:t>Titre :</w:t>
            </w:r>
            <w:r>
              <w:t xml:space="preserve"> Choisir le bonheur n</w:t>
            </w:r>
            <w:r>
              <w:rPr>
                <w:vertAlign w:val="superscript"/>
              </w:rPr>
              <w:t>o</w:t>
            </w:r>
            <w:r>
              <w:t xml:space="preserve"> 13, 14, 15, 16</w:t>
            </w:r>
          </w:p>
          <w:p w14:paraId="0C0FE34F" w14:textId="77777777" w:rsidR="00D109DC" w:rsidRDefault="00000000">
            <w:pPr>
              <w:pStyle w:val="Standard"/>
            </w:pPr>
            <w:r>
              <w:rPr>
                <w:b/>
              </w:rPr>
              <w:t>Animateur :</w:t>
            </w:r>
          </w:p>
          <w:p w14:paraId="588FFF00" w14:textId="77777777" w:rsidR="00D109DC" w:rsidRDefault="00000000">
            <w:pPr>
              <w:pStyle w:val="Standard"/>
            </w:pPr>
            <w:r>
              <w:rPr>
                <w:b/>
              </w:rPr>
              <w:t>Production :</w:t>
            </w:r>
          </w:p>
          <w:p w14:paraId="273690C6" w14:textId="77777777" w:rsidR="00D109DC" w:rsidRDefault="00000000">
            <w:pPr>
              <w:pStyle w:val="Standard"/>
            </w:pPr>
            <w:r>
              <w:rPr>
                <w:b/>
              </w:rPr>
              <w:t>Interventions :</w:t>
            </w:r>
          </w:p>
          <w:p w14:paraId="735CB360" w14:textId="77777777" w:rsidR="00D109DC" w:rsidRDefault="00000000">
            <w:pPr>
              <w:pStyle w:val="Standard"/>
            </w:pPr>
            <w:r>
              <w:rPr>
                <w:b/>
              </w:rPr>
              <w:t>Sujets abordés :</w:t>
            </w:r>
          </w:p>
          <w:p w14:paraId="465A5399" w14:textId="77777777" w:rsidR="00D109DC" w:rsidRDefault="00000000">
            <w:pPr>
              <w:pStyle w:val="Standard"/>
            </w:pPr>
            <w:r>
              <w:rPr>
                <w:b/>
              </w:rPr>
              <w:t>Date :</w:t>
            </w:r>
          </w:p>
          <w:p w14:paraId="1245F9D0" w14:textId="77777777" w:rsidR="00D109DC" w:rsidRDefault="00000000">
            <w:pPr>
              <w:pStyle w:val="Standard"/>
            </w:pPr>
            <w:r>
              <w:rPr>
                <w:b/>
              </w:rPr>
              <w:t>Lieu :</w:t>
            </w:r>
          </w:p>
          <w:p w14:paraId="218D6340" w14:textId="77777777" w:rsidR="00D109DC" w:rsidRDefault="00000000">
            <w:pPr>
              <w:pStyle w:val="Standard"/>
            </w:pPr>
            <w:r>
              <w:rPr>
                <w:b/>
              </w:rPr>
              <w:t>Durée de l’enregistrement :</w:t>
            </w:r>
            <w:r>
              <w:t xml:space="preserve"> 02:00:00</w:t>
            </w:r>
          </w:p>
          <w:p w14:paraId="48255B0D" w14:textId="77777777" w:rsidR="00D109DC" w:rsidRDefault="00000000">
            <w:pPr>
              <w:pStyle w:val="Standard"/>
            </w:pPr>
            <w:r>
              <w:rPr>
                <w:b/>
              </w:rPr>
              <w:t xml:space="preserve">Support original : </w:t>
            </w:r>
            <w:r>
              <w:t>VHS</w:t>
            </w:r>
          </w:p>
          <w:p w14:paraId="5C22E287" w14:textId="77777777" w:rsidR="00D109DC" w:rsidRDefault="00D109DC">
            <w:pPr>
              <w:pStyle w:val="Standard"/>
            </w:pPr>
            <w:hyperlink r:id="rId744" w:history="1">
              <w:r>
                <w:rPr>
                  <w:color w:val="2F5496"/>
                </w:rPr>
                <w:t>Lien YouTube</w:t>
              </w:r>
            </w:hyperlink>
          </w:p>
          <w:p w14:paraId="415948F5" w14:textId="77777777" w:rsidR="00D109DC" w:rsidRDefault="00000000">
            <w:pPr>
              <w:pStyle w:val="Standard"/>
            </w:pPr>
            <w:r>
              <w:t>Document numérisé</w:t>
            </w:r>
          </w:p>
          <w:p w14:paraId="1950B8C5" w14:textId="77777777" w:rsidR="00D109DC" w:rsidRDefault="00D109DC">
            <w:pPr>
              <w:pStyle w:val="Standard"/>
            </w:pPr>
          </w:p>
          <w:p w14:paraId="48CD2845" w14:textId="77777777" w:rsidR="00D109DC" w:rsidRDefault="00000000">
            <w:pPr>
              <w:pStyle w:val="Standard"/>
            </w:pPr>
            <w:r>
              <w:t>P38/A1/27,5</w:t>
            </w:r>
          </w:p>
          <w:p w14:paraId="018EBC95" w14:textId="77777777" w:rsidR="00D109DC" w:rsidRDefault="00000000">
            <w:pPr>
              <w:pStyle w:val="Standard"/>
            </w:pPr>
            <w:r>
              <w:t>Ancien numéro :</w:t>
            </w:r>
          </w:p>
          <w:p w14:paraId="5BE5479D" w14:textId="77777777" w:rsidR="00D109DC" w:rsidRDefault="00000000">
            <w:pPr>
              <w:pStyle w:val="Standard"/>
            </w:pPr>
            <w:r>
              <w:rPr>
                <w:b/>
              </w:rPr>
              <w:t>Numéro de production :</w:t>
            </w:r>
          </w:p>
          <w:p w14:paraId="05F947AD" w14:textId="77777777" w:rsidR="00D109DC" w:rsidRDefault="00000000">
            <w:pPr>
              <w:pStyle w:val="Standard"/>
            </w:pPr>
            <w:r>
              <w:rPr>
                <w:b/>
              </w:rPr>
              <w:t>Titre :</w:t>
            </w:r>
            <w:r>
              <w:t xml:space="preserve"> Choisir le bonheur n</w:t>
            </w:r>
            <w:r>
              <w:rPr>
                <w:vertAlign w:val="superscript"/>
              </w:rPr>
              <w:t>o</w:t>
            </w:r>
            <w:r>
              <w:t xml:space="preserve"> 17, 18, 19, 20</w:t>
            </w:r>
          </w:p>
          <w:p w14:paraId="473F7D88" w14:textId="77777777" w:rsidR="00D109DC" w:rsidRDefault="00000000">
            <w:pPr>
              <w:pStyle w:val="Standard"/>
            </w:pPr>
            <w:r>
              <w:rPr>
                <w:b/>
              </w:rPr>
              <w:lastRenderedPageBreak/>
              <w:t>Animateur :</w:t>
            </w:r>
          </w:p>
          <w:p w14:paraId="69BFA165" w14:textId="77777777" w:rsidR="00D109DC" w:rsidRDefault="00000000">
            <w:pPr>
              <w:pStyle w:val="Standard"/>
            </w:pPr>
            <w:r>
              <w:rPr>
                <w:b/>
              </w:rPr>
              <w:t>Production :</w:t>
            </w:r>
          </w:p>
          <w:p w14:paraId="779F9B78" w14:textId="77777777" w:rsidR="00D109DC" w:rsidRDefault="00000000">
            <w:pPr>
              <w:pStyle w:val="Standard"/>
            </w:pPr>
            <w:r>
              <w:rPr>
                <w:b/>
              </w:rPr>
              <w:t>Interventions :</w:t>
            </w:r>
          </w:p>
          <w:p w14:paraId="411C4D7E" w14:textId="77777777" w:rsidR="00D109DC" w:rsidRDefault="00000000">
            <w:pPr>
              <w:pStyle w:val="Standard"/>
            </w:pPr>
            <w:r>
              <w:rPr>
                <w:b/>
              </w:rPr>
              <w:t>Sujets abordés :</w:t>
            </w:r>
          </w:p>
          <w:p w14:paraId="75D5C133" w14:textId="77777777" w:rsidR="00D109DC" w:rsidRDefault="00000000">
            <w:pPr>
              <w:pStyle w:val="Standard"/>
            </w:pPr>
            <w:r>
              <w:rPr>
                <w:b/>
              </w:rPr>
              <w:t>Date :</w:t>
            </w:r>
          </w:p>
          <w:p w14:paraId="2461A6FB" w14:textId="77777777" w:rsidR="00D109DC" w:rsidRDefault="00000000">
            <w:pPr>
              <w:pStyle w:val="Standard"/>
            </w:pPr>
            <w:r>
              <w:rPr>
                <w:b/>
              </w:rPr>
              <w:t>Lieu :</w:t>
            </w:r>
          </w:p>
          <w:p w14:paraId="514FC2ED" w14:textId="77777777" w:rsidR="00D109DC" w:rsidRDefault="00000000">
            <w:pPr>
              <w:pStyle w:val="Standard"/>
            </w:pPr>
            <w:r>
              <w:rPr>
                <w:b/>
              </w:rPr>
              <w:t>Durée de l’enregistrement :</w:t>
            </w:r>
            <w:r>
              <w:t xml:space="preserve"> 02:00:00</w:t>
            </w:r>
          </w:p>
          <w:p w14:paraId="7BF5CC78" w14:textId="77777777" w:rsidR="00D109DC" w:rsidRDefault="00000000">
            <w:pPr>
              <w:pStyle w:val="Standard"/>
            </w:pPr>
            <w:r>
              <w:rPr>
                <w:b/>
              </w:rPr>
              <w:t xml:space="preserve">Support original : </w:t>
            </w:r>
            <w:r>
              <w:t>VHS</w:t>
            </w:r>
          </w:p>
          <w:p w14:paraId="1FB217A6" w14:textId="77777777" w:rsidR="00D109DC" w:rsidRDefault="00D109DC">
            <w:pPr>
              <w:pStyle w:val="Standard"/>
            </w:pPr>
            <w:hyperlink r:id="rId745" w:history="1">
              <w:r>
                <w:rPr>
                  <w:color w:val="2F5496"/>
                </w:rPr>
                <w:t>Lien YouTube</w:t>
              </w:r>
            </w:hyperlink>
          </w:p>
          <w:p w14:paraId="0E41FF1E" w14:textId="77777777" w:rsidR="00D109DC" w:rsidRDefault="00000000">
            <w:pPr>
              <w:pStyle w:val="Standard"/>
            </w:pPr>
            <w:r>
              <w:t>Document numérisé</w:t>
            </w:r>
          </w:p>
          <w:p w14:paraId="14E4E423" w14:textId="77777777" w:rsidR="00D109DC" w:rsidRDefault="00D109DC">
            <w:pPr>
              <w:pStyle w:val="Standard"/>
            </w:pPr>
          </w:p>
          <w:p w14:paraId="2C10DC12" w14:textId="77777777" w:rsidR="00D109DC" w:rsidRDefault="00000000">
            <w:pPr>
              <w:pStyle w:val="Niveau3"/>
            </w:pPr>
            <w:bookmarkStart w:id="92" w:name="__RefHeading__46092_1191675169"/>
            <w:bookmarkStart w:id="93" w:name="_Toc15993133"/>
            <w:r>
              <w:t>P38/A1/28 : Topos</w:t>
            </w:r>
            <w:bookmarkEnd w:id="92"/>
            <w:bookmarkEnd w:id="93"/>
          </w:p>
          <w:p w14:paraId="1DD771B6" w14:textId="77777777" w:rsidR="00D109DC" w:rsidRDefault="00000000">
            <w:pPr>
              <w:pStyle w:val="Standard"/>
            </w:pPr>
            <w:r>
              <w:t>s.d. – 3 cassettes VHS. – 3 heures 42 minutes, 26 secondes d’enregistrements.</w:t>
            </w:r>
          </w:p>
          <w:p w14:paraId="6D321E6B" w14:textId="77777777" w:rsidR="00D109DC" w:rsidRDefault="00D109DC">
            <w:pPr>
              <w:pStyle w:val="Standard"/>
            </w:pPr>
          </w:p>
          <w:p w14:paraId="36C5DDC4" w14:textId="77777777" w:rsidR="00D109DC" w:rsidRDefault="00000000">
            <w:pPr>
              <w:pStyle w:val="Standard"/>
            </w:pPr>
            <w:r>
              <w:rPr>
                <w:i/>
              </w:rPr>
              <w:t>Portée et contenu :</w:t>
            </w:r>
          </w:p>
          <w:p w14:paraId="5FD97B72" w14:textId="77777777" w:rsidR="00D109DC" w:rsidRDefault="00000000">
            <w:pPr>
              <w:pStyle w:val="Standard"/>
            </w:pPr>
            <w:r>
              <w:t xml:space="preserve">Le dossier comprend des épisodes de la série </w:t>
            </w:r>
            <w:r>
              <w:rPr>
                <w:i/>
              </w:rPr>
              <w:t>Topos</w:t>
            </w:r>
            <w:r>
              <w:t xml:space="preserve"> de la Télévision communautaire Câble-deux-Rives de Dolbeau-Mistassini.</w:t>
            </w:r>
          </w:p>
          <w:p w14:paraId="3561BD0D" w14:textId="77777777" w:rsidR="00D109DC" w:rsidRDefault="00D109DC">
            <w:pPr>
              <w:pStyle w:val="Standard"/>
            </w:pPr>
          </w:p>
          <w:p w14:paraId="019E6023" w14:textId="77777777" w:rsidR="00D109DC" w:rsidRDefault="00000000">
            <w:pPr>
              <w:pStyle w:val="Standard"/>
            </w:pPr>
            <w:r>
              <w:rPr>
                <w:i/>
              </w:rPr>
              <w:t>Notes :</w:t>
            </w:r>
          </w:p>
          <w:p w14:paraId="33DACBF9" w14:textId="77777777" w:rsidR="00D109DC" w:rsidRDefault="00000000">
            <w:pPr>
              <w:pStyle w:val="Standard"/>
            </w:pPr>
            <w:r>
              <w:t>Originaux. Formats VHS.</w:t>
            </w:r>
          </w:p>
          <w:p w14:paraId="6BCFDE35" w14:textId="77777777" w:rsidR="00D109DC" w:rsidRDefault="00000000">
            <w:pPr>
              <w:pStyle w:val="Standard"/>
            </w:pPr>
            <w:r>
              <w:t>Boîte 29</w:t>
            </w:r>
          </w:p>
          <w:p w14:paraId="208C78ED" w14:textId="77777777" w:rsidR="00D109DC" w:rsidRDefault="00D109DC">
            <w:pPr>
              <w:pStyle w:val="Standard"/>
            </w:pPr>
          </w:p>
          <w:p w14:paraId="4807D9EA" w14:textId="77777777" w:rsidR="00D109DC" w:rsidRDefault="00000000">
            <w:pPr>
              <w:pStyle w:val="Standard"/>
            </w:pPr>
            <w:r>
              <w:t>P38/A1/28,1</w:t>
            </w:r>
          </w:p>
          <w:p w14:paraId="703FBA39" w14:textId="77777777" w:rsidR="00D109DC" w:rsidRDefault="00000000">
            <w:pPr>
              <w:pStyle w:val="Standard"/>
            </w:pPr>
            <w:r>
              <w:t>Ancien numéro :</w:t>
            </w:r>
          </w:p>
          <w:p w14:paraId="57D82334" w14:textId="77777777" w:rsidR="00D109DC" w:rsidRDefault="00000000">
            <w:pPr>
              <w:pStyle w:val="Standard"/>
            </w:pPr>
            <w:r>
              <w:rPr>
                <w:b/>
              </w:rPr>
              <w:t>Numéro de production :</w:t>
            </w:r>
          </w:p>
          <w:p w14:paraId="19CB5D88" w14:textId="77777777" w:rsidR="00D109DC" w:rsidRDefault="00000000">
            <w:pPr>
              <w:pStyle w:val="Standard"/>
            </w:pPr>
            <w:r>
              <w:rPr>
                <w:b/>
              </w:rPr>
              <w:t>Titre :</w:t>
            </w:r>
            <w:r>
              <w:t xml:space="preserve"> Topos n</w:t>
            </w:r>
            <w:r>
              <w:rPr>
                <w:vertAlign w:val="superscript"/>
              </w:rPr>
              <w:t>o</w:t>
            </w:r>
            <w:r>
              <w:t xml:space="preserve"> 1</w:t>
            </w:r>
          </w:p>
          <w:p w14:paraId="29CFE381" w14:textId="77777777" w:rsidR="00D109DC" w:rsidRDefault="00000000">
            <w:pPr>
              <w:pStyle w:val="Standard"/>
            </w:pPr>
            <w:r>
              <w:rPr>
                <w:b/>
              </w:rPr>
              <w:t>Animateur :</w:t>
            </w:r>
          </w:p>
          <w:p w14:paraId="27578F13" w14:textId="77777777" w:rsidR="00D109DC" w:rsidRDefault="00000000">
            <w:pPr>
              <w:pStyle w:val="Standard"/>
            </w:pPr>
            <w:r>
              <w:rPr>
                <w:b/>
              </w:rPr>
              <w:t>Production :</w:t>
            </w:r>
          </w:p>
          <w:p w14:paraId="6518A31E" w14:textId="77777777" w:rsidR="00D109DC" w:rsidRDefault="00000000">
            <w:pPr>
              <w:pStyle w:val="Standard"/>
            </w:pPr>
            <w:r>
              <w:rPr>
                <w:b/>
              </w:rPr>
              <w:t>Interventions :</w:t>
            </w:r>
          </w:p>
          <w:p w14:paraId="7D36A038" w14:textId="77777777" w:rsidR="00D109DC" w:rsidRDefault="00000000">
            <w:pPr>
              <w:pStyle w:val="Standard"/>
            </w:pPr>
            <w:r>
              <w:rPr>
                <w:b/>
              </w:rPr>
              <w:t>Sujets abordés :</w:t>
            </w:r>
          </w:p>
          <w:p w14:paraId="33AD7AE2" w14:textId="77777777" w:rsidR="00D109DC" w:rsidRDefault="00000000">
            <w:pPr>
              <w:pStyle w:val="Standard"/>
            </w:pPr>
            <w:r>
              <w:rPr>
                <w:b/>
              </w:rPr>
              <w:t>Date :</w:t>
            </w:r>
          </w:p>
          <w:p w14:paraId="214FF15E" w14:textId="77777777" w:rsidR="00D109DC" w:rsidRDefault="00000000">
            <w:pPr>
              <w:pStyle w:val="Standard"/>
            </w:pPr>
            <w:r>
              <w:rPr>
                <w:b/>
              </w:rPr>
              <w:t>Lieu :</w:t>
            </w:r>
          </w:p>
          <w:p w14:paraId="12EB5EA5" w14:textId="77777777" w:rsidR="00D109DC" w:rsidRDefault="00000000">
            <w:pPr>
              <w:pStyle w:val="Standard"/>
            </w:pPr>
            <w:r>
              <w:rPr>
                <w:b/>
              </w:rPr>
              <w:t>Durée de l’enregistrement :</w:t>
            </w:r>
            <w:r>
              <w:t xml:space="preserve"> 01:18:00</w:t>
            </w:r>
          </w:p>
          <w:p w14:paraId="6A9A9BF5" w14:textId="77777777" w:rsidR="00D109DC" w:rsidRDefault="00000000">
            <w:pPr>
              <w:pStyle w:val="Standard"/>
            </w:pPr>
            <w:r>
              <w:rPr>
                <w:b/>
              </w:rPr>
              <w:t xml:space="preserve">Support original : </w:t>
            </w:r>
            <w:r>
              <w:t>VHS</w:t>
            </w:r>
          </w:p>
          <w:p w14:paraId="485DF2CD" w14:textId="77777777" w:rsidR="00D109DC" w:rsidRDefault="00D109DC">
            <w:pPr>
              <w:pStyle w:val="Standard"/>
            </w:pPr>
            <w:hyperlink r:id="rId746" w:history="1">
              <w:r>
                <w:rPr>
                  <w:color w:val="2F5496"/>
                </w:rPr>
                <w:t>Lien YouTube</w:t>
              </w:r>
            </w:hyperlink>
          </w:p>
          <w:p w14:paraId="5738726C" w14:textId="77777777" w:rsidR="00D109DC" w:rsidRDefault="00000000">
            <w:pPr>
              <w:pStyle w:val="Standard"/>
            </w:pPr>
            <w:r>
              <w:t>Document numérisé</w:t>
            </w:r>
          </w:p>
          <w:p w14:paraId="2B8A6BCF" w14:textId="77777777" w:rsidR="00D109DC" w:rsidRDefault="00D109DC">
            <w:pPr>
              <w:pStyle w:val="Standard"/>
            </w:pPr>
          </w:p>
          <w:p w14:paraId="78569E1E" w14:textId="77777777" w:rsidR="00D109DC" w:rsidRDefault="00000000">
            <w:pPr>
              <w:pStyle w:val="Standard"/>
            </w:pPr>
            <w:r>
              <w:t>P38/A1/28,2</w:t>
            </w:r>
          </w:p>
          <w:p w14:paraId="2DFCCE66" w14:textId="77777777" w:rsidR="00D109DC" w:rsidRDefault="00000000">
            <w:pPr>
              <w:pStyle w:val="Standard"/>
            </w:pPr>
            <w:r>
              <w:t>Ancien numéro :</w:t>
            </w:r>
          </w:p>
          <w:p w14:paraId="5686EF4D" w14:textId="77777777" w:rsidR="00D109DC" w:rsidRDefault="00000000">
            <w:pPr>
              <w:pStyle w:val="Standard"/>
            </w:pPr>
            <w:r>
              <w:rPr>
                <w:b/>
              </w:rPr>
              <w:t>Numéro de production :</w:t>
            </w:r>
          </w:p>
          <w:p w14:paraId="11974B6C" w14:textId="77777777" w:rsidR="00D109DC" w:rsidRDefault="00000000">
            <w:pPr>
              <w:pStyle w:val="Standard"/>
            </w:pPr>
            <w:r>
              <w:rPr>
                <w:b/>
              </w:rPr>
              <w:t>Titre :</w:t>
            </w:r>
            <w:r>
              <w:t xml:space="preserve"> Topos n</w:t>
            </w:r>
            <w:r>
              <w:rPr>
                <w:vertAlign w:val="superscript"/>
              </w:rPr>
              <w:t>o</w:t>
            </w:r>
            <w:r>
              <w:t xml:space="preserve"> 2</w:t>
            </w:r>
          </w:p>
          <w:p w14:paraId="743517AB" w14:textId="77777777" w:rsidR="00D109DC" w:rsidRDefault="00000000">
            <w:pPr>
              <w:pStyle w:val="Standard"/>
            </w:pPr>
            <w:r>
              <w:rPr>
                <w:b/>
              </w:rPr>
              <w:t>Animateur :</w:t>
            </w:r>
          </w:p>
          <w:p w14:paraId="33D9E61F" w14:textId="77777777" w:rsidR="00D109DC" w:rsidRDefault="00000000">
            <w:pPr>
              <w:pStyle w:val="Standard"/>
            </w:pPr>
            <w:r>
              <w:rPr>
                <w:b/>
              </w:rPr>
              <w:t>Production :</w:t>
            </w:r>
          </w:p>
          <w:p w14:paraId="495DF56C" w14:textId="77777777" w:rsidR="00D109DC" w:rsidRDefault="00000000">
            <w:pPr>
              <w:pStyle w:val="Standard"/>
            </w:pPr>
            <w:r>
              <w:rPr>
                <w:b/>
              </w:rPr>
              <w:t>Interventions :</w:t>
            </w:r>
          </w:p>
          <w:p w14:paraId="349D18FC" w14:textId="77777777" w:rsidR="00D109DC" w:rsidRDefault="00000000">
            <w:pPr>
              <w:pStyle w:val="Standard"/>
            </w:pPr>
            <w:r>
              <w:rPr>
                <w:b/>
              </w:rPr>
              <w:t>Sujets abordés :</w:t>
            </w:r>
          </w:p>
          <w:p w14:paraId="09D452D8" w14:textId="77777777" w:rsidR="00D109DC" w:rsidRDefault="00000000">
            <w:pPr>
              <w:pStyle w:val="Standard"/>
            </w:pPr>
            <w:r>
              <w:rPr>
                <w:b/>
              </w:rPr>
              <w:t>Date :</w:t>
            </w:r>
          </w:p>
          <w:p w14:paraId="317ACD09" w14:textId="77777777" w:rsidR="00D109DC" w:rsidRDefault="00000000">
            <w:pPr>
              <w:pStyle w:val="Standard"/>
            </w:pPr>
            <w:r>
              <w:rPr>
                <w:b/>
              </w:rPr>
              <w:t>Lieu :</w:t>
            </w:r>
          </w:p>
          <w:p w14:paraId="4F189E52" w14:textId="77777777" w:rsidR="00D109DC" w:rsidRDefault="00000000">
            <w:pPr>
              <w:pStyle w:val="Standard"/>
            </w:pPr>
            <w:r>
              <w:rPr>
                <w:b/>
              </w:rPr>
              <w:t>Durée de l’enregistrement :</w:t>
            </w:r>
            <w:r>
              <w:t xml:space="preserve"> 01:18:00</w:t>
            </w:r>
          </w:p>
          <w:p w14:paraId="7E7E97A3" w14:textId="77777777" w:rsidR="00D109DC" w:rsidRDefault="00000000">
            <w:pPr>
              <w:pStyle w:val="Standard"/>
            </w:pPr>
            <w:r>
              <w:rPr>
                <w:b/>
              </w:rPr>
              <w:t xml:space="preserve">Support original : </w:t>
            </w:r>
            <w:r>
              <w:t>VHS</w:t>
            </w:r>
          </w:p>
          <w:p w14:paraId="598C3EFA" w14:textId="77777777" w:rsidR="00D109DC" w:rsidRDefault="00D109DC">
            <w:pPr>
              <w:pStyle w:val="Standard"/>
            </w:pPr>
            <w:hyperlink r:id="rId747" w:history="1">
              <w:r>
                <w:rPr>
                  <w:color w:val="2F5496"/>
                </w:rPr>
                <w:t>Lien YouTube</w:t>
              </w:r>
            </w:hyperlink>
          </w:p>
          <w:p w14:paraId="7458D2E9" w14:textId="77777777" w:rsidR="00D109DC" w:rsidRDefault="00000000">
            <w:pPr>
              <w:pStyle w:val="Standard"/>
            </w:pPr>
            <w:r>
              <w:t>Document numérisé</w:t>
            </w:r>
          </w:p>
          <w:p w14:paraId="0EA02989" w14:textId="77777777" w:rsidR="00D109DC" w:rsidRDefault="00D109DC">
            <w:pPr>
              <w:pStyle w:val="Standard"/>
            </w:pPr>
          </w:p>
        </w:tc>
      </w:tr>
      <w:tr w:rsidR="00D109DC" w14:paraId="5BEF48A9" w14:textId="77777777">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3800CAC3" w14:textId="77777777" w:rsidR="00D109DC" w:rsidRDefault="00000000">
            <w:pPr>
              <w:pStyle w:val="Standard"/>
            </w:pPr>
            <w:r>
              <w:rPr>
                <w:lang w:eastAsia="en-US"/>
              </w:rPr>
              <w:lastRenderedPageBreak/>
              <w:t>R-E-T-P</w:t>
            </w:r>
          </w:p>
          <w:p w14:paraId="116F7D39" w14:textId="77777777" w:rsidR="00D109DC" w:rsidRDefault="00000000">
            <w:pPr>
              <w:pStyle w:val="Standard"/>
            </w:pPr>
            <w:r>
              <w:rPr>
                <w:lang w:eastAsia="en-US"/>
              </w:rPr>
              <w:t>Boîte 30</w:t>
            </w:r>
          </w:p>
        </w:tc>
        <w:tc>
          <w:tcPr>
            <w:tcW w:w="7803" w:type="dxa"/>
            <w:shd w:val="clear" w:color="auto" w:fill="FFFFFF"/>
            <w:tcMar>
              <w:top w:w="0" w:type="dxa"/>
              <w:left w:w="10" w:type="dxa"/>
              <w:bottom w:w="0" w:type="dxa"/>
              <w:right w:w="10" w:type="dxa"/>
            </w:tcMar>
          </w:tcPr>
          <w:p w14:paraId="7D23BA23" w14:textId="77777777" w:rsidR="00D109DC" w:rsidRDefault="00000000">
            <w:pPr>
              <w:pStyle w:val="Standard"/>
            </w:pPr>
            <w:r>
              <w:t>P38/A1/28,3</w:t>
            </w:r>
          </w:p>
          <w:p w14:paraId="5EA8C706" w14:textId="77777777" w:rsidR="00D109DC" w:rsidRDefault="00000000">
            <w:pPr>
              <w:pStyle w:val="Standard"/>
            </w:pPr>
            <w:r>
              <w:t>Ancien numéro :</w:t>
            </w:r>
          </w:p>
          <w:p w14:paraId="0BE82A31" w14:textId="77777777" w:rsidR="00D109DC" w:rsidRDefault="00000000">
            <w:pPr>
              <w:pStyle w:val="Standard"/>
            </w:pPr>
            <w:r>
              <w:rPr>
                <w:b/>
              </w:rPr>
              <w:t>Numéro de production :</w:t>
            </w:r>
          </w:p>
          <w:p w14:paraId="64A75AB0" w14:textId="77777777" w:rsidR="00D109DC" w:rsidRDefault="00000000">
            <w:pPr>
              <w:pStyle w:val="Standard"/>
            </w:pPr>
            <w:r>
              <w:rPr>
                <w:b/>
              </w:rPr>
              <w:t>Titre :</w:t>
            </w:r>
            <w:r>
              <w:t xml:space="preserve"> Topos n</w:t>
            </w:r>
            <w:r>
              <w:rPr>
                <w:vertAlign w:val="superscript"/>
              </w:rPr>
              <w:t>o</w:t>
            </w:r>
            <w:r>
              <w:t xml:space="preserve"> 3</w:t>
            </w:r>
          </w:p>
          <w:p w14:paraId="034EF752" w14:textId="77777777" w:rsidR="00D109DC" w:rsidRDefault="00000000">
            <w:pPr>
              <w:pStyle w:val="Standard"/>
            </w:pPr>
            <w:r>
              <w:rPr>
                <w:b/>
              </w:rPr>
              <w:t>Animateur :</w:t>
            </w:r>
          </w:p>
          <w:p w14:paraId="0772AF0D" w14:textId="77777777" w:rsidR="00D109DC" w:rsidRDefault="00000000">
            <w:pPr>
              <w:pStyle w:val="Standard"/>
            </w:pPr>
            <w:r>
              <w:rPr>
                <w:b/>
              </w:rPr>
              <w:t>Production :</w:t>
            </w:r>
          </w:p>
          <w:p w14:paraId="55B24A49" w14:textId="77777777" w:rsidR="00D109DC" w:rsidRDefault="00000000">
            <w:pPr>
              <w:pStyle w:val="Standard"/>
            </w:pPr>
            <w:r>
              <w:rPr>
                <w:b/>
              </w:rPr>
              <w:t>Interventions :</w:t>
            </w:r>
          </w:p>
          <w:p w14:paraId="33D8A4B5" w14:textId="77777777" w:rsidR="00D109DC" w:rsidRDefault="00000000">
            <w:pPr>
              <w:pStyle w:val="Standard"/>
            </w:pPr>
            <w:r>
              <w:rPr>
                <w:b/>
              </w:rPr>
              <w:t>Sujets abordés :</w:t>
            </w:r>
          </w:p>
          <w:p w14:paraId="19338847" w14:textId="77777777" w:rsidR="00D109DC" w:rsidRDefault="00000000">
            <w:pPr>
              <w:pStyle w:val="Standard"/>
            </w:pPr>
            <w:r>
              <w:rPr>
                <w:b/>
              </w:rPr>
              <w:t>Date :</w:t>
            </w:r>
          </w:p>
          <w:p w14:paraId="68FFBB12" w14:textId="77777777" w:rsidR="00D109DC" w:rsidRDefault="00000000">
            <w:pPr>
              <w:pStyle w:val="Standard"/>
            </w:pPr>
            <w:r>
              <w:rPr>
                <w:b/>
              </w:rPr>
              <w:t>Lieu :</w:t>
            </w:r>
          </w:p>
          <w:p w14:paraId="35B892FB" w14:textId="77777777" w:rsidR="00D109DC" w:rsidRDefault="00000000">
            <w:pPr>
              <w:pStyle w:val="Standard"/>
            </w:pPr>
            <w:r>
              <w:rPr>
                <w:b/>
              </w:rPr>
              <w:t>Durée de l’enregistrement :</w:t>
            </w:r>
            <w:r>
              <w:t xml:space="preserve"> 01:15:00</w:t>
            </w:r>
          </w:p>
          <w:p w14:paraId="04EB812D" w14:textId="77777777" w:rsidR="00D109DC" w:rsidRDefault="00000000">
            <w:pPr>
              <w:pStyle w:val="Standard"/>
            </w:pPr>
            <w:r>
              <w:rPr>
                <w:b/>
              </w:rPr>
              <w:t xml:space="preserve">Support original : </w:t>
            </w:r>
            <w:r>
              <w:t>VHS</w:t>
            </w:r>
          </w:p>
          <w:p w14:paraId="59C75497" w14:textId="77777777" w:rsidR="00D109DC" w:rsidRDefault="00D109DC">
            <w:pPr>
              <w:pStyle w:val="Standard"/>
            </w:pPr>
            <w:hyperlink r:id="rId748" w:history="1">
              <w:r>
                <w:rPr>
                  <w:color w:val="2F5496"/>
                </w:rPr>
                <w:t>Lien YouTube</w:t>
              </w:r>
            </w:hyperlink>
          </w:p>
          <w:p w14:paraId="4F051C5E" w14:textId="77777777" w:rsidR="00D109DC" w:rsidRDefault="00000000">
            <w:pPr>
              <w:pStyle w:val="Standard"/>
            </w:pPr>
            <w:r>
              <w:t>Document numérisé</w:t>
            </w:r>
          </w:p>
          <w:p w14:paraId="121E1120" w14:textId="77777777" w:rsidR="00D109DC" w:rsidRDefault="00D109DC">
            <w:pPr>
              <w:pStyle w:val="Standard"/>
            </w:pPr>
          </w:p>
          <w:p w14:paraId="2683BD56" w14:textId="77777777" w:rsidR="00D109DC" w:rsidRDefault="00000000">
            <w:pPr>
              <w:pStyle w:val="Niveau3"/>
            </w:pPr>
            <w:bookmarkStart w:id="94" w:name="__RefHeading__46094_1191675169"/>
            <w:bookmarkStart w:id="95" w:name="_Toc15993134"/>
            <w:r>
              <w:t>P38/A1/29 : Conférences et assemblées</w:t>
            </w:r>
            <w:bookmarkEnd w:id="94"/>
            <w:bookmarkEnd w:id="95"/>
          </w:p>
          <w:p w14:paraId="27035560" w14:textId="77777777" w:rsidR="00D109DC" w:rsidRDefault="00000000">
            <w:pPr>
              <w:pStyle w:val="Standard"/>
            </w:pPr>
            <w:r>
              <w:rPr>
                <w:lang w:eastAsia="en-US"/>
              </w:rPr>
              <w:t>– Années. – 13 vidéos numérisées : 22 heures, 00 minutes et 21 secondes d’images en mouvement.</w:t>
            </w:r>
          </w:p>
          <w:p w14:paraId="45EF0224" w14:textId="77777777" w:rsidR="00D109DC" w:rsidRDefault="00D109DC">
            <w:pPr>
              <w:pStyle w:val="Standard"/>
            </w:pPr>
          </w:p>
          <w:p w14:paraId="7D31F6BE" w14:textId="77777777" w:rsidR="00D109DC" w:rsidRDefault="00000000">
            <w:pPr>
              <w:pStyle w:val="Standard"/>
            </w:pPr>
            <w:r>
              <w:rPr>
                <w:i/>
              </w:rPr>
              <w:t>Portée et contenu :</w:t>
            </w:r>
          </w:p>
          <w:p w14:paraId="00D3C4CC" w14:textId="77777777" w:rsidR="00D109DC" w:rsidRDefault="00000000">
            <w:pPr>
              <w:pStyle w:val="Standard"/>
            </w:pPr>
            <w:r>
              <w:t>Le dossier comprend des enregistrements d’assemblées et de conférences de presse. Les images ont été captées par la Télévision communautaire Câble-deux-Rives de Dolbeau-Mistassini.</w:t>
            </w:r>
          </w:p>
          <w:p w14:paraId="57317DA1" w14:textId="77777777" w:rsidR="00D109DC" w:rsidRDefault="00D109DC">
            <w:pPr>
              <w:pStyle w:val="Standard"/>
            </w:pPr>
          </w:p>
          <w:p w14:paraId="20AD7A2F" w14:textId="77777777" w:rsidR="00D109DC" w:rsidRDefault="00000000">
            <w:pPr>
              <w:pStyle w:val="Standard"/>
            </w:pPr>
            <w:r>
              <w:rPr>
                <w:i/>
              </w:rPr>
              <w:t>Notes :</w:t>
            </w:r>
          </w:p>
          <w:p w14:paraId="3A352335" w14:textId="77777777" w:rsidR="00D109DC" w:rsidRDefault="00000000">
            <w:pPr>
              <w:pStyle w:val="Standard"/>
            </w:pPr>
            <w:r>
              <w:t>Originaux. Formats VHS.</w:t>
            </w:r>
          </w:p>
          <w:p w14:paraId="239482B2" w14:textId="77777777" w:rsidR="00D109DC" w:rsidRDefault="00000000">
            <w:pPr>
              <w:pStyle w:val="Standard"/>
            </w:pPr>
            <w:r>
              <w:t>Boîte 30.</w:t>
            </w:r>
          </w:p>
          <w:p w14:paraId="1366A35C" w14:textId="77777777" w:rsidR="00D109DC" w:rsidRDefault="00D109DC">
            <w:pPr>
              <w:pStyle w:val="Standard"/>
            </w:pPr>
          </w:p>
          <w:p w14:paraId="6395B8D7" w14:textId="77777777" w:rsidR="00D109DC" w:rsidRDefault="00000000">
            <w:pPr>
              <w:pStyle w:val="Standard"/>
            </w:pPr>
            <w:r>
              <w:t>P38/A1/29,1</w:t>
            </w:r>
          </w:p>
          <w:p w14:paraId="01E107B2" w14:textId="77777777" w:rsidR="00D109DC" w:rsidRDefault="00000000">
            <w:pPr>
              <w:pStyle w:val="Standard"/>
            </w:pPr>
            <w:r>
              <w:t>Ancien numéro :</w:t>
            </w:r>
          </w:p>
          <w:p w14:paraId="30F0E73F" w14:textId="77777777" w:rsidR="00D109DC" w:rsidRDefault="00000000">
            <w:pPr>
              <w:pStyle w:val="Standard"/>
            </w:pPr>
            <w:r>
              <w:rPr>
                <w:b/>
              </w:rPr>
              <w:t>Numéro de production :</w:t>
            </w:r>
          </w:p>
          <w:p w14:paraId="24E41C7B" w14:textId="77777777" w:rsidR="00D109DC" w:rsidRDefault="00000000">
            <w:pPr>
              <w:pStyle w:val="Standard"/>
            </w:pPr>
            <w:r>
              <w:rPr>
                <w:b/>
              </w:rPr>
              <w:t>Titre :</w:t>
            </w:r>
            <w:r>
              <w:t xml:space="preserve"> Conférence de presse Maison Halte-Secours</w:t>
            </w:r>
          </w:p>
          <w:p w14:paraId="5E2554D4" w14:textId="77777777" w:rsidR="00D109DC" w:rsidRDefault="00000000">
            <w:pPr>
              <w:pStyle w:val="Standard"/>
            </w:pPr>
            <w:r>
              <w:rPr>
                <w:b/>
              </w:rPr>
              <w:t>Animateur :</w:t>
            </w:r>
          </w:p>
          <w:p w14:paraId="5934210E" w14:textId="77777777" w:rsidR="00D109DC" w:rsidRDefault="00000000">
            <w:pPr>
              <w:pStyle w:val="Standard"/>
            </w:pPr>
            <w:r>
              <w:rPr>
                <w:b/>
              </w:rPr>
              <w:t xml:space="preserve">Production : </w:t>
            </w:r>
            <w:r>
              <w:t>Câble 2 Rives</w:t>
            </w:r>
          </w:p>
          <w:p w14:paraId="3FE50056" w14:textId="77777777" w:rsidR="00D109DC" w:rsidRDefault="00000000">
            <w:pPr>
              <w:pStyle w:val="Standard"/>
            </w:pPr>
            <w:r>
              <w:rPr>
                <w:b/>
              </w:rPr>
              <w:t xml:space="preserve">Interventions : </w:t>
            </w:r>
            <w:r>
              <w:t>Janine Théberge (directrice Maison Halte-Secours), Jeannine Potvin, Louisette Villeneuve, Sylvie Gauthier (membres de l’organisme), Denis Hudon (journaliste).</w:t>
            </w:r>
          </w:p>
          <w:p w14:paraId="4F4AAC72" w14:textId="77777777" w:rsidR="00D109DC" w:rsidRDefault="00000000">
            <w:pPr>
              <w:pStyle w:val="Standard"/>
            </w:pPr>
            <w:r>
              <w:rPr>
                <w:b/>
              </w:rPr>
              <w:t xml:space="preserve">Sujets abordés : </w:t>
            </w:r>
            <w:r>
              <w:t>Petit historique, présentation de la mission de la Maison Halte-Secours, un organisme non-lucratif de la MRC de Maria-Chapdelaine qui vient en aide aux femmes grâce à des intervenantes.</w:t>
            </w:r>
          </w:p>
          <w:p w14:paraId="7EC67D02" w14:textId="77777777" w:rsidR="00D109DC" w:rsidRDefault="00000000">
            <w:pPr>
              <w:pStyle w:val="Standard"/>
            </w:pPr>
            <w:r>
              <w:rPr>
                <w:b/>
              </w:rPr>
              <w:t>Date :</w:t>
            </w:r>
          </w:p>
          <w:p w14:paraId="1FB6AFA3" w14:textId="77777777" w:rsidR="00D109DC" w:rsidRDefault="00000000">
            <w:pPr>
              <w:pStyle w:val="Standard"/>
            </w:pPr>
            <w:r>
              <w:rPr>
                <w:b/>
              </w:rPr>
              <w:t>Lieu :</w:t>
            </w:r>
          </w:p>
          <w:p w14:paraId="3E7CC812" w14:textId="77777777" w:rsidR="00D109DC" w:rsidRDefault="00000000">
            <w:pPr>
              <w:pStyle w:val="Standard"/>
            </w:pPr>
            <w:r>
              <w:rPr>
                <w:b/>
              </w:rPr>
              <w:t>Durée de l’enregistrement :</w:t>
            </w:r>
            <w:r>
              <w:t xml:space="preserve"> 00:27:19</w:t>
            </w:r>
          </w:p>
          <w:p w14:paraId="54143BCC" w14:textId="77777777" w:rsidR="00D109DC" w:rsidRDefault="00000000">
            <w:pPr>
              <w:pStyle w:val="Standard"/>
            </w:pPr>
            <w:r>
              <w:rPr>
                <w:b/>
              </w:rPr>
              <w:t xml:space="preserve">Support original : </w:t>
            </w:r>
            <w:r>
              <w:t>VHS</w:t>
            </w:r>
          </w:p>
          <w:p w14:paraId="2746D21C" w14:textId="77777777" w:rsidR="00D109DC" w:rsidRDefault="00D109DC">
            <w:pPr>
              <w:pStyle w:val="Standard"/>
            </w:pPr>
            <w:hyperlink r:id="rId749" w:history="1">
              <w:r>
                <w:rPr>
                  <w:color w:val="2F5496"/>
                </w:rPr>
                <w:t>Lien YouTube</w:t>
              </w:r>
            </w:hyperlink>
          </w:p>
          <w:p w14:paraId="62F73D35" w14:textId="77777777" w:rsidR="00D109DC" w:rsidRDefault="00000000">
            <w:pPr>
              <w:pStyle w:val="Standard"/>
            </w:pPr>
            <w:r>
              <w:t>Document numérisé</w:t>
            </w:r>
          </w:p>
          <w:p w14:paraId="41F40D92" w14:textId="77777777" w:rsidR="00D109DC" w:rsidRDefault="00D109DC">
            <w:pPr>
              <w:pStyle w:val="Standard"/>
            </w:pPr>
          </w:p>
          <w:p w14:paraId="4AB9626B" w14:textId="77777777" w:rsidR="00D109DC" w:rsidRDefault="00000000">
            <w:pPr>
              <w:pStyle w:val="Standard"/>
            </w:pPr>
            <w:r>
              <w:t>P38/A1/29,2</w:t>
            </w:r>
          </w:p>
          <w:p w14:paraId="45018E8B" w14:textId="77777777" w:rsidR="00D109DC" w:rsidRDefault="00000000">
            <w:pPr>
              <w:pStyle w:val="Standard"/>
            </w:pPr>
            <w:r>
              <w:t>Ancien numéro :</w:t>
            </w:r>
          </w:p>
          <w:p w14:paraId="67C64502" w14:textId="77777777" w:rsidR="00D109DC" w:rsidRDefault="00000000">
            <w:pPr>
              <w:pStyle w:val="Standard"/>
            </w:pPr>
            <w:r>
              <w:rPr>
                <w:b/>
              </w:rPr>
              <w:t>Numéro de production :</w:t>
            </w:r>
          </w:p>
          <w:p w14:paraId="3C5247C0" w14:textId="77777777" w:rsidR="00D109DC" w:rsidRDefault="00000000">
            <w:pPr>
              <w:pStyle w:val="Standard"/>
            </w:pPr>
            <w:r>
              <w:rPr>
                <w:b/>
              </w:rPr>
              <w:t>Titre :</w:t>
            </w:r>
            <w:r>
              <w:t xml:space="preserve"> Conférence de presse CLSC des Chutes</w:t>
            </w:r>
          </w:p>
          <w:p w14:paraId="3B976B6A" w14:textId="77777777" w:rsidR="00D109DC" w:rsidRDefault="00000000">
            <w:pPr>
              <w:pStyle w:val="Standard"/>
            </w:pPr>
            <w:r>
              <w:rPr>
                <w:b/>
              </w:rPr>
              <w:t>Animateur :</w:t>
            </w:r>
          </w:p>
          <w:p w14:paraId="3B00931B" w14:textId="77777777" w:rsidR="00D109DC" w:rsidRDefault="00000000">
            <w:pPr>
              <w:pStyle w:val="Standard"/>
            </w:pPr>
            <w:r>
              <w:rPr>
                <w:b/>
              </w:rPr>
              <w:t>Production :</w:t>
            </w:r>
          </w:p>
          <w:p w14:paraId="2018453B" w14:textId="77777777" w:rsidR="00D109DC" w:rsidRDefault="00000000">
            <w:pPr>
              <w:pStyle w:val="Standard"/>
            </w:pPr>
            <w:r>
              <w:rPr>
                <w:b/>
              </w:rPr>
              <w:t>Interventions :</w:t>
            </w:r>
          </w:p>
          <w:p w14:paraId="5E24BAC7" w14:textId="77777777" w:rsidR="00D109DC" w:rsidRDefault="00000000">
            <w:pPr>
              <w:pStyle w:val="Standard"/>
            </w:pPr>
            <w:r>
              <w:rPr>
                <w:b/>
              </w:rPr>
              <w:t>Sujets abordés :</w:t>
            </w:r>
          </w:p>
          <w:p w14:paraId="421E5609" w14:textId="77777777" w:rsidR="00D109DC" w:rsidRDefault="00000000">
            <w:pPr>
              <w:pStyle w:val="Standard"/>
            </w:pPr>
            <w:r>
              <w:rPr>
                <w:b/>
              </w:rPr>
              <w:t>Date :</w:t>
            </w:r>
            <w:r>
              <w:t xml:space="preserve"> 30 octobre 1994</w:t>
            </w:r>
          </w:p>
          <w:p w14:paraId="20D766C5" w14:textId="77777777" w:rsidR="00D109DC" w:rsidRDefault="00000000">
            <w:pPr>
              <w:pStyle w:val="Standard"/>
            </w:pPr>
            <w:r>
              <w:rPr>
                <w:b/>
              </w:rPr>
              <w:t>Lieu :</w:t>
            </w:r>
          </w:p>
          <w:p w14:paraId="028E62B2" w14:textId="77777777" w:rsidR="00D109DC" w:rsidRDefault="00000000">
            <w:pPr>
              <w:pStyle w:val="Standard"/>
            </w:pPr>
            <w:r>
              <w:rPr>
                <w:b/>
              </w:rPr>
              <w:t>Durée de l’enregistrement :</w:t>
            </w:r>
            <w:r>
              <w:t xml:space="preserve"> 01:02:00</w:t>
            </w:r>
          </w:p>
          <w:p w14:paraId="2B6CF2F3" w14:textId="77777777" w:rsidR="00D109DC" w:rsidRDefault="00000000">
            <w:pPr>
              <w:pStyle w:val="Standard"/>
            </w:pPr>
            <w:r>
              <w:rPr>
                <w:b/>
              </w:rPr>
              <w:t xml:space="preserve">Support original : </w:t>
            </w:r>
            <w:r>
              <w:t>VHS</w:t>
            </w:r>
          </w:p>
          <w:p w14:paraId="0DB1152C" w14:textId="77777777" w:rsidR="00D109DC" w:rsidRDefault="00D109DC">
            <w:pPr>
              <w:pStyle w:val="Standard"/>
            </w:pPr>
            <w:hyperlink r:id="rId750" w:history="1">
              <w:r>
                <w:rPr>
                  <w:color w:val="2F5496"/>
                </w:rPr>
                <w:t>Lien YouTube</w:t>
              </w:r>
            </w:hyperlink>
          </w:p>
          <w:p w14:paraId="5D85E8A3" w14:textId="77777777" w:rsidR="00D109DC" w:rsidRDefault="00000000">
            <w:pPr>
              <w:pStyle w:val="Standard"/>
            </w:pPr>
            <w:r>
              <w:t>Document numérisé</w:t>
            </w:r>
          </w:p>
          <w:p w14:paraId="753AA322" w14:textId="77777777" w:rsidR="00D109DC" w:rsidRDefault="00D109DC">
            <w:pPr>
              <w:pStyle w:val="Standard"/>
            </w:pPr>
          </w:p>
          <w:p w14:paraId="65913B19" w14:textId="77777777" w:rsidR="00D109DC" w:rsidRDefault="00000000">
            <w:pPr>
              <w:pStyle w:val="Standard"/>
            </w:pPr>
            <w:r>
              <w:t>P38/A1/29,3</w:t>
            </w:r>
          </w:p>
          <w:p w14:paraId="0F950FB8" w14:textId="77777777" w:rsidR="00D109DC" w:rsidRDefault="00000000">
            <w:pPr>
              <w:pStyle w:val="Standard"/>
            </w:pPr>
            <w:r>
              <w:t>Ancien numéro : VHS #127</w:t>
            </w:r>
          </w:p>
          <w:p w14:paraId="6488ACF4" w14:textId="77777777" w:rsidR="00D109DC" w:rsidRDefault="00000000">
            <w:pPr>
              <w:pStyle w:val="Standard"/>
            </w:pPr>
            <w:r>
              <w:rPr>
                <w:b/>
              </w:rPr>
              <w:t>Numéro de production :</w:t>
            </w:r>
          </w:p>
          <w:p w14:paraId="6A6005CC" w14:textId="77777777" w:rsidR="00D109DC" w:rsidRDefault="00000000">
            <w:pPr>
              <w:pStyle w:val="Standard"/>
            </w:pPr>
            <w:r>
              <w:rPr>
                <w:b/>
              </w:rPr>
              <w:t>Titre :</w:t>
            </w:r>
            <w:r>
              <w:t xml:space="preserve"> Conférence de presse de M. Michel Chartrand</w:t>
            </w:r>
          </w:p>
          <w:p w14:paraId="00CB584D" w14:textId="77777777" w:rsidR="00D109DC" w:rsidRDefault="00000000">
            <w:pPr>
              <w:pStyle w:val="Standard"/>
            </w:pPr>
            <w:r>
              <w:rPr>
                <w:b/>
              </w:rPr>
              <w:t>Animateur :</w:t>
            </w:r>
          </w:p>
          <w:p w14:paraId="140738C0" w14:textId="77777777" w:rsidR="00D109DC" w:rsidRDefault="00000000">
            <w:pPr>
              <w:pStyle w:val="Standard"/>
            </w:pPr>
            <w:r>
              <w:rPr>
                <w:b/>
              </w:rPr>
              <w:t>Production :</w:t>
            </w:r>
            <w:r>
              <w:t xml:space="preserve"> Communications D.M.B. </w:t>
            </w:r>
            <w:proofErr w:type="spellStart"/>
            <w:r>
              <w:t>inc.</w:t>
            </w:r>
            <w:proofErr w:type="spellEnd"/>
          </w:p>
          <w:p w14:paraId="7418C8C2" w14:textId="77777777" w:rsidR="00D109DC" w:rsidRDefault="00000000">
            <w:pPr>
              <w:pStyle w:val="Standard"/>
            </w:pPr>
            <w:r>
              <w:rPr>
                <w:b/>
              </w:rPr>
              <w:t>Interventions :</w:t>
            </w:r>
          </w:p>
          <w:p w14:paraId="75DAA9DB" w14:textId="77777777" w:rsidR="00D109DC" w:rsidRDefault="00000000">
            <w:pPr>
              <w:pStyle w:val="Standard"/>
            </w:pPr>
            <w:r>
              <w:rPr>
                <w:b/>
              </w:rPr>
              <w:t>Sujets abordés :</w:t>
            </w:r>
          </w:p>
          <w:p w14:paraId="60B32407" w14:textId="77777777" w:rsidR="00D109DC" w:rsidRDefault="00000000">
            <w:pPr>
              <w:pStyle w:val="Standard"/>
            </w:pPr>
            <w:r>
              <w:rPr>
                <w:b/>
              </w:rPr>
              <w:t>Date :</w:t>
            </w:r>
          </w:p>
          <w:p w14:paraId="537A08EB" w14:textId="77777777" w:rsidR="00D109DC" w:rsidRDefault="00000000">
            <w:pPr>
              <w:pStyle w:val="Standard"/>
            </w:pPr>
            <w:r>
              <w:rPr>
                <w:b/>
              </w:rPr>
              <w:t>Lieu :</w:t>
            </w:r>
            <w:r>
              <w:t xml:space="preserve"> Dolbeau</w:t>
            </w:r>
          </w:p>
          <w:p w14:paraId="0BB4FA30" w14:textId="77777777" w:rsidR="00D109DC" w:rsidRDefault="00000000">
            <w:pPr>
              <w:pStyle w:val="Standard"/>
            </w:pPr>
            <w:r>
              <w:rPr>
                <w:b/>
              </w:rPr>
              <w:t>Durée de l’enregistrement :</w:t>
            </w:r>
            <w:r>
              <w:t xml:space="preserve"> </w:t>
            </w:r>
            <w:r>
              <w:rPr>
                <w:sz w:val="28"/>
              </w:rPr>
              <w:t>00:26:00</w:t>
            </w:r>
          </w:p>
          <w:p w14:paraId="38EEBC9C" w14:textId="77777777" w:rsidR="00D109DC" w:rsidRDefault="00000000">
            <w:pPr>
              <w:pStyle w:val="Standard"/>
            </w:pPr>
            <w:r>
              <w:rPr>
                <w:b/>
              </w:rPr>
              <w:t xml:space="preserve">Support original : </w:t>
            </w:r>
            <w:r>
              <w:t>VHS</w:t>
            </w:r>
          </w:p>
          <w:p w14:paraId="39C676DA" w14:textId="77777777" w:rsidR="00D109DC" w:rsidRDefault="00D109DC">
            <w:pPr>
              <w:pStyle w:val="Standard"/>
            </w:pPr>
            <w:hyperlink r:id="rId751" w:history="1">
              <w:r>
                <w:rPr>
                  <w:color w:val="2F5496"/>
                </w:rPr>
                <w:t>Lien YouTube</w:t>
              </w:r>
            </w:hyperlink>
          </w:p>
          <w:p w14:paraId="0DCA5C4B" w14:textId="77777777" w:rsidR="00D109DC" w:rsidRDefault="00000000">
            <w:pPr>
              <w:pStyle w:val="Standard"/>
            </w:pPr>
            <w:r>
              <w:t>Document numérisé</w:t>
            </w:r>
          </w:p>
          <w:p w14:paraId="27436D95" w14:textId="77777777" w:rsidR="00D109DC" w:rsidRDefault="00D109DC">
            <w:pPr>
              <w:pStyle w:val="Standard"/>
            </w:pPr>
          </w:p>
          <w:p w14:paraId="60CFB9C7" w14:textId="77777777" w:rsidR="00D109DC" w:rsidRDefault="00000000">
            <w:pPr>
              <w:pStyle w:val="Standard"/>
            </w:pPr>
            <w:r>
              <w:t>P38/A1/29,4</w:t>
            </w:r>
          </w:p>
          <w:p w14:paraId="1C170088" w14:textId="77777777" w:rsidR="00D109DC" w:rsidRDefault="00000000">
            <w:pPr>
              <w:pStyle w:val="Standard"/>
            </w:pPr>
            <w:r>
              <w:t>Ancien numéro :</w:t>
            </w:r>
          </w:p>
          <w:p w14:paraId="397C10D6" w14:textId="77777777" w:rsidR="00D109DC" w:rsidRDefault="00000000">
            <w:pPr>
              <w:pStyle w:val="Standard"/>
            </w:pPr>
            <w:r>
              <w:rPr>
                <w:b/>
              </w:rPr>
              <w:t>Numéro de production :</w:t>
            </w:r>
          </w:p>
          <w:p w14:paraId="679EBAC1" w14:textId="77777777" w:rsidR="00D109DC" w:rsidRDefault="00000000">
            <w:pPr>
              <w:pStyle w:val="Standard"/>
            </w:pPr>
            <w:r>
              <w:rPr>
                <w:b/>
              </w:rPr>
              <w:t>Titre :</w:t>
            </w:r>
            <w:r>
              <w:t xml:space="preserve"> Commission sur l’avenir du Québec (Partie 1 de 2)</w:t>
            </w:r>
          </w:p>
          <w:p w14:paraId="4F6F7639" w14:textId="77777777" w:rsidR="00D109DC" w:rsidRDefault="00000000">
            <w:pPr>
              <w:pStyle w:val="Standard"/>
            </w:pPr>
            <w:r>
              <w:rPr>
                <w:b/>
              </w:rPr>
              <w:t>Animateur :</w:t>
            </w:r>
          </w:p>
          <w:p w14:paraId="02174912" w14:textId="77777777" w:rsidR="00D109DC" w:rsidRDefault="00000000">
            <w:pPr>
              <w:pStyle w:val="Standard"/>
            </w:pPr>
            <w:r>
              <w:rPr>
                <w:b/>
              </w:rPr>
              <w:t>Production :</w:t>
            </w:r>
          </w:p>
          <w:p w14:paraId="525ADB47" w14:textId="77777777" w:rsidR="00D109DC" w:rsidRDefault="00000000">
            <w:pPr>
              <w:pStyle w:val="Standard"/>
            </w:pPr>
            <w:r>
              <w:rPr>
                <w:b/>
              </w:rPr>
              <w:t>Interventions :</w:t>
            </w:r>
          </w:p>
          <w:p w14:paraId="029B254A" w14:textId="77777777" w:rsidR="00D109DC" w:rsidRDefault="00000000">
            <w:pPr>
              <w:pStyle w:val="Standard"/>
            </w:pPr>
            <w:r>
              <w:rPr>
                <w:b/>
              </w:rPr>
              <w:t>Sujets abordés :</w:t>
            </w:r>
          </w:p>
          <w:p w14:paraId="14F240FB" w14:textId="77777777" w:rsidR="00D109DC" w:rsidRDefault="00000000">
            <w:pPr>
              <w:pStyle w:val="Standard"/>
            </w:pPr>
            <w:r>
              <w:rPr>
                <w:b/>
              </w:rPr>
              <w:t>Date :</w:t>
            </w:r>
            <w:r>
              <w:t xml:space="preserve"> 18 février 1995</w:t>
            </w:r>
          </w:p>
          <w:p w14:paraId="2CB3A066" w14:textId="77777777" w:rsidR="00D109DC" w:rsidRDefault="00000000">
            <w:pPr>
              <w:pStyle w:val="Standard"/>
            </w:pPr>
            <w:r>
              <w:rPr>
                <w:b/>
              </w:rPr>
              <w:t>Lieu :</w:t>
            </w:r>
            <w:r>
              <w:t xml:space="preserve"> Dolbeau</w:t>
            </w:r>
          </w:p>
          <w:p w14:paraId="021D30EA" w14:textId="77777777" w:rsidR="00D109DC" w:rsidRDefault="00000000">
            <w:pPr>
              <w:pStyle w:val="Standard"/>
            </w:pPr>
            <w:r>
              <w:rPr>
                <w:b/>
              </w:rPr>
              <w:t>Durée de l’enregistrement :</w:t>
            </w:r>
            <w:r>
              <w:t xml:space="preserve"> 01:46:00</w:t>
            </w:r>
          </w:p>
          <w:p w14:paraId="34EA3BE7" w14:textId="77777777" w:rsidR="00D109DC" w:rsidRDefault="00000000">
            <w:pPr>
              <w:pStyle w:val="Standard"/>
            </w:pPr>
            <w:r>
              <w:rPr>
                <w:b/>
              </w:rPr>
              <w:t xml:space="preserve">Support original : </w:t>
            </w:r>
            <w:r>
              <w:t>VHS</w:t>
            </w:r>
          </w:p>
          <w:p w14:paraId="1908DDEC" w14:textId="77777777" w:rsidR="00D109DC" w:rsidRDefault="00D109DC">
            <w:pPr>
              <w:pStyle w:val="Standard"/>
            </w:pPr>
            <w:hyperlink r:id="rId752" w:history="1">
              <w:r>
                <w:rPr>
                  <w:color w:val="2F5496"/>
                </w:rPr>
                <w:t>Lien YouTube</w:t>
              </w:r>
            </w:hyperlink>
          </w:p>
          <w:p w14:paraId="0436586A" w14:textId="77777777" w:rsidR="00D109DC" w:rsidRDefault="00000000">
            <w:pPr>
              <w:pStyle w:val="Standard"/>
            </w:pPr>
            <w:r>
              <w:t>Document numérisé</w:t>
            </w:r>
          </w:p>
          <w:p w14:paraId="33EA9E65" w14:textId="77777777" w:rsidR="00D109DC" w:rsidRDefault="00D109DC">
            <w:pPr>
              <w:pStyle w:val="Standard"/>
            </w:pPr>
          </w:p>
          <w:p w14:paraId="4ACB51E5" w14:textId="77777777" w:rsidR="00D109DC" w:rsidRDefault="00000000">
            <w:pPr>
              <w:pStyle w:val="Standard"/>
            </w:pPr>
            <w:r>
              <w:t>P38/A1/29,5</w:t>
            </w:r>
          </w:p>
          <w:p w14:paraId="7511A9C9" w14:textId="77777777" w:rsidR="00D109DC" w:rsidRDefault="00000000">
            <w:pPr>
              <w:pStyle w:val="Standard"/>
            </w:pPr>
            <w:r>
              <w:t>Ancien numéro :</w:t>
            </w:r>
          </w:p>
          <w:p w14:paraId="41AB7DEE" w14:textId="77777777" w:rsidR="00D109DC" w:rsidRDefault="00000000">
            <w:pPr>
              <w:pStyle w:val="Standard"/>
            </w:pPr>
            <w:r>
              <w:rPr>
                <w:b/>
              </w:rPr>
              <w:lastRenderedPageBreak/>
              <w:t>Numéro de production :</w:t>
            </w:r>
          </w:p>
          <w:p w14:paraId="6B0ADB51" w14:textId="77777777" w:rsidR="00D109DC" w:rsidRDefault="00000000">
            <w:pPr>
              <w:pStyle w:val="Standard"/>
            </w:pPr>
            <w:r>
              <w:rPr>
                <w:b/>
              </w:rPr>
              <w:t>Titre :</w:t>
            </w:r>
            <w:r>
              <w:t xml:space="preserve"> Commission sur l’avenir du Québec (Partie 2 de 2)</w:t>
            </w:r>
          </w:p>
          <w:p w14:paraId="1A8C93AF" w14:textId="77777777" w:rsidR="00D109DC" w:rsidRDefault="00000000">
            <w:pPr>
              <w:pStyle w:val="Standard"/>
            </w:pPr>
            <w:r>
              <w:rPr>
                <w:b/>
              </w:rPr>
              <w:t>Animateur :</w:t>
            </w:r>
          </w:p>
          <w:p w14:paraId="1E0A71B9" w14:textId="77777777" w:rsidR="00D109DC" w:rsidRDefault="00000000">
            <w:pPr>
              <w:pStyle w:val="Standard"/>
            </w:pPr>
            <w:r>
              <w:rPr>
                <w:b/>
              </w:rPr>
              <w:t>Production :</w:t>
            </w:r>
          </w:p>
          <w:p w14:paraId="11B9952F" w14:textId="77777777" w:rsidR="00D109DC" w:rsidRDefault="00000000">
            <w:pPr>
              <w:pStyle w:val="Standard"/>
            </w:pPr>
            <w:r>
              <w:rPr>
                <w:b/>
              </w:rPr>
              <w:t>Interventions :</w:t>
            </w:r>
          </w:p>
          <w:p w14:paraId="179CF0C9" w14:textId="77777777" w:rsidR="00D109DC" w:rsidRDefault="00000000">
            <w:pPr>
              <w:pStyle w:val="Standard"/>
            </w:pPr>
            <w:r>
              <w:rPr>
                <w:b/>
              </w:rPr>
              <w:t>Sujets abordés :</w:t>
            </w:r>
          </w:p>
          <w:p w14:paraId="7ACE1825" w14:textId="77777777" w:rsidR="00D109DC" w:rsidRDefault="00000000">
            <w:pPr>
              <w:pStyle w:val="Standard"/>
            </w:pPr>
            <w:r>
              <w:rPr>
                <w:b/>
              </w:rPr>
              <w:t>Date :</w:t>
            </w:r>
            <w:r>
              <w:t xml:space="preserve"> 18 février 1995</w:t>
            </w:r>
          </w:p>
          <w:p w14:paraId="4F814E6F" w14:textId="77777777" w:rsidR="00D109DC" w:rsidRDefault="00000000">
            <w:pPr>
              <w:pStyle w:val="Standard"/>
            </w:pPr>
            <w:r>
              <w:rPr>
                <w:b/>
              </w:rPr>
              <w:t>Lieu :</w:t>
            </w:r>
            <w:r>
              <w:t xml:space="preserve"> Dolbeau</w:t>
            </w:r>
          </w:p>
          <w:p w14:paraId="2EAAD011" w14:textId="77777777" w:rsidR="00D109DC" w:rsidRDefault="00000000">
            <w:pPr>
              <w:pStyle w:val="Standard"/>
            </w:pPr>
            <w:r>
              <w:rPr>
                <w:b/>
              </w:rPr>
              <w:t>Durée de l’enregistrement :</w:t>
            </w:r>
            <w:r>
              <w:t xml:space="preserve"> 01:07:00</w:t>
            </w:r>
          </w:p>
          <w:p w14:paraId="69FCEA8C" w14:textId="77777777" w:rsidR="00D109DC" w:rsidRDefault="00000000">
            <w:pPr>
              <w:pStyle w:val="Standard"/>
            </w:pPr>
            <w:r>
              <w:rPr>
                <w:b/>
              </w:rPr>
              <w:t xml:space="preserve">Support original : </w:t>
            </w:r>
            <w:r>
              <w:t>VHS</w:t>
            </w:r>
          </w:p>
          <w:p w14:paraId="26BEFCEA" w14:textId="77777777" w:rsidR="00D109DC" w:rsidRDefault="00D109DC">
            <w:pPr>
              <w:pStyle w:val="Standard"/>
            </w:pPr>
            <w:hyperlink r:id="rId753" w:history="1">
              <w:r>
                <w:rPr>
                  <w:color w:val="2F5496"/>
                </w:rPr>
                <w:t>Lien YouTube</w:t>
              </w:r>
            </w:hyperlink>
          </w:p>
          <w:p w14:paraId="07F960BF" w14:textId="77777777" w:rsidR="00D109DC" w:rsidRDefault="00000000">
            <w:pPr>
              <w:pStyle w:val="Standard"/>
            </w:pPr>
            <w:r>
              <w:t>Document numérisé</w:t>
            </w:r>
          </w:p>
          <w:p w14:paraId="05013AA9" w14:textId="77777777" w:rsidR="00D109DC" w:rsidRDefault="00D109DC">
            <w:pPr>
              <w:pStyle w:val="Standard"/>
            </w:pPr>
          </w:p>
          <w:p w14:paraId="1B340C82" w14:textId="77777777" w:rsidR="00D109DC" w:rsidRDefault="00000000">
            <w:pPr>
              <w:pStyle w:val="Standard"/>
            </w:pPr>
            <w:r>
              <w:t>P38/A1/29,6</w:t>
            </w:r>
          </w:p>
          <w:p w14:paraId="36D0AA06" w14:textId="77777777" w:rsidR="00D109DC" w:rsidRDefault="00000000">
            <w:pPr>
              <w:pStyle w:val="Standard"/>
            </w:pPr>
            <w:r>
              <w:t>Ancien numéro : VHS #196</w:t>
            </w:r>
          </w:p>
          <w:p w14:paraId="7E177700" w14:textId="77777777" w:rsidR="00D109DC" w:rsidRDefault="00000000">
            <w:pPr>
              <w:pStyle w:val="Standard"/>
            </w:pPr>
            <w:r>
              <w:rPr>
                <w:b/>
              </w:rPr>
              <w:t>Numéro de production :</w:t>
            </w:r>
          </w:p>
          <w:p w14:paraId="653D3E7F" w14:textId="77777777" w:rsidR="00D109DC" w:rsidRDefault="00000000">
            <w:pPr>
              <w:pStyle w:val="Standard"/>
            </w:pPr>
            <w:r>
              <w:rPr>
                <w:b/>
              </w:rPr>
              <w:t>Titre :</w:t>
            </w:r>
            <w:r>
              <w:t xml:space="preserve"> Commission</w:t>
            </w:r>
            <w:r>
              <w:rPr>
                <w:b/>
              </w:rPr>
              <w:t xml:space="preserve"> </w:t>
            </w:r>
            <w:r>
              <w:t>du Saguenay-Lac-Saint-Jean sur l’avenir du Québec</w:t>
            </w:r>
          </w:p>
          <w:p w14:paraId="799385F2" w14:textId="77777777" w:rsidR="00D109DC" w:rsidRDefault="00000000">
            <w:pPr>
              <w:pStyle w:val="Standard"/>
            </w:pPr>
            <w:r>
              <w:rPr>
                <w:b/>
              </w:rPr>
              <w:t>Animateur :</w:t>
            </w:r>
          </w:p>
          <w:p w14:paraId="2B867FC3" w14:textId="77777777" w:rsidR="00D109DC" w:rsidRDefault="00000000">
            <w:pPr>
              <w:pStyle w:val="Standard"/>
            </w:pPr>
            <w:r>
              <w:rPr>
                <w:b/>
              </w:rPr>
              <w:t>Production :</w:t>
            </w:r>
          </w:p>
          <w:p w14:paraId="61E03694" w14:textId="77777777" w:rsidR="00D109DC" w:rsidRDefault="00000000">
            <w:pPr>
              <w:pStyle w:val="Standard"/>
            </w:pPr>
            <w:r>
              <w:rPr>
                <w:b/>
              </w:rPr>
              <w:t>Interventions :</w:t>
            </w:r>
          </w:p>
          <w:p w14:paraId="719AA454" w14:textId="77777777" w:rsidR="00D109DC" w:rsidRDefault="00000000">
            <w:pPr>
              <w:pStyle w:val="Standard"/>
            </w:pPr>
            <w:r>
              <w:rPr>
                <w:b/>
              </w:rPr>
              <w:t>Sujets abordés :</w:t>
            </w:r>
          </w:p>
          <w:p w14:paraId="549F1F2E" w14:textId="77777777" w:rsidR="00D109DC" w:rsidRDefault="00000000">
            <w:pPr>
              <w:pStyle w:val="Standard"/>
            </w:pPr>
            <w:r>
              <w:rPr>
                <w:b/>
              </w:rPr>
              <w:t>Date :</w:t>
            </w:r>
            <w:r>
              <w:t xml:space="preserve"> 11 février 1995</w:t>
            </w:r>
          </w:p>
          <w:p w14:paraId="777BFA81" w14:textId="77777777" w:rsidR="00D109DC" w:rsidRDefault="00000000">
            <w:pPr>
              <w:pStyle w:val="Standard"/>
            </w:pPr>
            <w:r>
              <w:rPr>
                <w:b/>
              </w:rPr>
              <w:t>Lieu :</w:t>
            </w:r>
            <w:r>
              <w:t xml:space="preserve"> Jonquière</w:t>
            </w:r>
          </w:p>
          <w:p w14:paraId="6A461C0D" w14:textId="77777777" w:rsidR="00D109DC" w:rsidRDefault="00000000">
            <w:pPr>
              <w:pStyle w:val="Standard"/>
            </w:pPr>
            <w:r>
              <w:rPr>
                <w:b/>
              </w:rPr>
              <w:t>Durée de l’enregistrement :</w:t>
            </w:r>
            <w:r>
              <w:t xml:space="preserve"> 00:00:00</w:t>
            </w:r>
          </w:p>
          <w:p w14:paraId="1EAEFBDC" w14:textId="77777777" w:rsidR="00D109DC" w:rsidRDefault="00000000">
            <w:pPr>
              <w:pStyle w:val="Standard"/>
            </w:pPr>
            <w:r>
              <w:rPr>
                <w:b/>
              </w:rPr>
              <w:t xml:space="preserve">Support original : </w:t>
            </w:r>
            <w:r>
              <w:t>VHS</w:t>
            </w:r>
          </w:p>
          <w:p w14:paraId="3A00F84B" w14:textId="77777777" w:rsidR="00D109DC" w:rsidRDefault="00D109DC">
            <w:pPr>
              <w:pStyle w:val="Standard"/>
            </w:pPr>
            <w:hyperlink r:id="rId754" w:history="1">
              <w:r>
                <w:rPr>
                  <w:color w:val="2F5496"/>
                </w:rPr>
                <w:t>Lien YouTube</w:t>
              </w:r>
            </w:hyperlink>
          </w:p>
          <w:p w14:paraId="52423920" w14:textId="77777777" w:rsidR="00D109DC" w:rsidRDefault="00000000">
            <w:pPr>
              <w:pStyle w:val="Standard"/>
            </w:pPr>
            <w:r>
              <w:t>Document numérisé</w:t>
            </w:r>
          </w:p>
          <w:p w14:paraId="51965F55" w14:textId="77777777" w:rsidR="00D109DC" w:rsidRDefault="00D109DC">
            <w:pPr>
              <w:pStyle w:val="Standard"/>
            </w:pPr>
          </w:p>
          <w:p w14:paraId="10D43080" w14:textId="77777777" w:rsidR="00D109DC" w:rsidRDefault="00000000">
            <w:pPr>
              <w:pStyle w:val="Standard"/>
            </w:pPr>
            <w:r>
              <w:t>P38/A1/29,7</w:t>
            </w:r>
          </w:p>
          <w:p w14:paraId="37555234" w14:textId="77777777" w:rsidR="00D109DC" w:rsidRDefault="00000000">
            <w:pPr>
              <w:pStyle w:val="Standard"/>
            </w:pPr>
            <w:r>
              <w:t>Ancien numéro :</w:t>
            </w:r>
          </w:p>
          <w:p w14:paraId="5F3F551A" w14:textId="77777777" w:rsidR="00D109DC" w:rsidRDefault="00000000">
            <w:pPr>
              <w:pStyle w:val="Standard"/>
            </w:pPr>
            <w:r>
              <w:rPr>
                <w:b/>
              </w:rPr>
              <w:t>Numéro de production :</w:t>
            </w:r>
          </w:p>
          <w:p w14:paraId="1BB0B9D6" w14:textId="77777777" w:rsidR="00D109DC" w:rsidRDefault="00000000">
            <w:pPr>
              <w:pStyle w:val="Standard"/>
            </w:pPr>
            <w:r>
              <w:rPr>
                <w:b/>
              </w:rPr>
              <w:t>Titre :</w:t>
            </w:r>
            <w:r>
              <w:t xml:space="preserve"> Ordre national du Québec</w:t>
            </w:r>
          </w:p>
          <w:p w14:paraId="65D61617" w14:textId="77777777" w:rsidR="00D109DC" w:rsidRDefault="00000000">
            <w:pPr>
              <w:pStyle w:val="Standard"/>
            </w:pPr>
            <w:r>
              <w:rPr>
                <w:b/>
              </w:rPr>
              <w:t>Animateur :</w:t>
            </w:r>
          </w:p>
          <w:p w14:paraId="611A57E8" w14:textId="77777777" w:rsidR="00D109DC" w:rsidRDefault="00000000">
            <w:pPr>
              <w:pStyle w:val="Standard"/>
            </w:pPr>
            <w:r>
              <w:rPr>
                <w:b/>
              </w:rPr>
              <w:t>Production :</w:t>
            </w:r>
          </w:p>
          <w:p w14:paraId="4AAB3A2B" w14:textId="77777777" w:rsidR="00D109DC" w:rsidRDefault="00000000">
            <w:pPr>
              <w:pStyle w:val="Standard"/>
            </w:pPr>
            <w:r>
              <w:rPr>
                <w:b/>
              </w:rPr>
              <w:t>Interventions :</w:t>
            </w:r>
          </w:p>
          <w:p w14:paraId="25E36A20" w14:textId="77777777" w:rsidR="00D109DC" w:rsidRDefault="00000000">
            <w:pPr>
              <w:pStyle w:val="Standard"/>
            </w:pPr>
            <w:r>
              <w:rPr>
                <w:b/>
              </w:rPr>
              <w:t>Sujets abordés :</w:t>
            </w:r>
          </w:p>
          <w:p w14:paraId="206B13AF" w14:textId="77777777" w:rsidR="00D109DC" w:rsidRDefault="00000000">
            <w:pPr>
              <w:pStyle w:val="Standard"/>
            </w:pPr>
            <w:r>
              <w:rPr>
                <w:b/>
              </w:rPr>
              <w:t>Date :</w:t>
            </w:r>
          </w:p>
          <w:p w14:paraId="46DEF40B" w14:textId="77777777" w:rsidR="00D109DC" w:rsidRDefault="00000000">
            <w:pPr>
              <w:pStyle w:val="Standard"/>
            </w:pPr>
            <w:r>
              <w:rPr>
                <w:b/>
              </w:rPr>
              <w:t>Lieu :</w:t>
            </w:r>
          </w:p>
          <w:p w14:paraId="7245312B" w14:textId="77777777" w:rsidR="00D109DC" w:rsidRDefault="00000000">
            <w:pPr>
              <w:pStyle w:val="Standard"/>
            </w:pPr>
            <w:r>
              <w:rPr>
                <w:b/>
              </w:rPr>
              <w:t>Durée de l’enregistrement :</w:t>
            </w:r>
            <w:r>
              <w:t xml:space="preserve"> 00:00:00</w:t>
            </w:r>
          </w:p>
          <w:p w14:paraId="637C4364" w14:textId="77777777" w:rsidR="00D109DC" w:rsidRDefault="00000000">
            <w:pPr>
              <w:pStyle w:val="Standard"/>
            </w:pPr>
            <w:r>
              <w:rPr>
                <w:b/>
              </w:rPr>
              <w:t xml:space="preserve">Support original : </w:t>
            </w:r>
            <w:r>
              <w:t>VHS</w:t>
            </w:r>
          </w:p>
          <w:p w14:paraId="31324E70" w14:textId="77777777" w:rsidR="00D109DC" w:rsidRDefault="00D109DC">
            <w:pPr>
              <w:pStyle w:val="Standard"/>
            </w:pPr>
            <w:hyperlink r:id="rId755" w:history="1">
              <w:r>
                <w:rPr>
                  <w:color w:val="2F5496"/>
                </w:rPr>
                <w:t>Lien YouTube</w:t>
              </w:r>
            </w:hyperlink>
          </w:p>
          <w:p w14:paraId="71F7E2DF" w14:textId="77777777" w:rsidR="00D109DC" w:rsidRDefault="00000000">
            <w:pPr>
              <w:pStyle w:val="Standard"/>
            </w:pPr>
            <w:r>
              <w:t>Document numérisé</w:t>
            </w:r>
          </w:p>
          <w:p w14:paraId="4DC76A17" w14:textId="77777777" w:rsidR="00D109DC" w:rsidRDefault="00D109DC">
            <w:pPr>
              <w:pStyle w:val="Standard"/>
            </w:pPr>
          </w:p>
          <w:p w14:paraId="763DCF8A" w14:textId="77777777" w:rsidR="00D109DC" w:rsidRDefault="00000000">
            <w:pPr>
              <w:pStyle w:val="Standard"/>
            </w:pPr>
            <w:r>
              <w:t>P38/A1/29,8</w:t>
            </w:r>
          </w:p>
          <w:p w14:paraId="3C4FE382" w14:textId="77777777" w:rsidR="00D109DC" w:rsidRDefault="00000000">
            <w:pPr>
              <w:pStyle w:val="Standard"/>
            </w:pPr>
            <w:r>
              <w:t>Ancien numéro :</w:t>
            </w:r>
          </w:p>
          <w:p w14:paraId="5FD7CE29" w14:textId="77777777" w:rsidR="00D109DC" w:rsidRDefault="00000000">
            <w:pPr>
              <w:pStyle w:val="Standard"/>
            </w:pPr>
            <w:r>
              <w:rPr>
                <w:b/>
              </w:rPr>
              <w:t>Numéro de production :</w:t>
            </w:r>
          </w:p>
          <w:p w14:paraId="750CF639" w14:textId="77777777" w:rsidR="00D109DC" w:rsidRDefault="00000000">
            <w:pPr>
              <w:pStyle w:val="Standard"/>
            </w:pPr>
            <w:r>
              <w:rPr>
                <w:b/>
              </w:rPr>
              <w:t>Titre :</w:t>
            </w:r>
            <w:r>
              <w:t xml:space="preserve"> Assemblée générale de la TVC Saint-Félicien</w:t>
            </w:r>
          </w:p>
          <w:p w14:paraId="0D4EE82A" w14:textId="77777777" w:rsidR="00D109DC" w:rsidRDefault="00000000">
            <w:pPr>
              <w:pStyle w:val="Standard"/>
            </w:pPr>
            <w:r>
              <w:rPr>
                <w:b/>
              </w:rPr>
              <w:t>Animateur :</w:t>
            </w:r>
          </w:p>
          <w:p w14:paraId="272D45B0" w14:textId="77777777" w:rsidR="00D109DC" w:rsidRDefault="00000000">
            <w:pPr>
              <w:pStyle w:val="Standard"/>
            </w:pPr>
            <w:r>
              <w:rPr>
                <w:b/>
              </w:rPr>
              <w:t>Production :</w:t>
            </w:r>
          </w:p>
          <w:p w14:paraId="0ED72DC8" w14:textId="77777777" w:rsidR="00D109DC" w:rsidRDefault="00000000">
            <w:pPr>
              <w:pStyle w:val="Standard"/>
            </w:pPr>
            <w:r>
              <w:rPr>
                <w:b/>
              </w:rPr>
              <w:lastRenderedPageBreak/>
              <w:t>Interventions :</w:t>
            </w:r>
          </w:p>
          <w:p w14:paraId="70041803" w14:textId="77777777" w:rsidR="00D109DC" w:rsidRDefault="00000000">
            <w:pPr>
              <w:pStyle w:val="Standard"/>
            </w:pPr>
            <w:r>
              <w:rPr>
                <w:b/>
              </w:rPr>
              <w:t>Sujets abordés :</w:t>
            </w:r>
          </w:p>
          <w:p w14:paraId="681A1A6E" w14:textId="77777777" w:rsidR="00D109DC" w:rsidRDefault="00000000">
            <w:pPr>
              <w:pStyle w:val="Standard"/>
            </w:pPr>
            <w:r>
              <w:rPr>
                <w:b/>
              </w:rPr>
              <w:t>Date :</w:t>
            </w:r>
            <w:r>
              <w:t xml:space="preserve"> 4 mai 1995</w:t>
            </w:r>
          </w:p>
          <w:p w14:paraId="4C74EB2A" w14:textId="77777777" w:rsidR="00D109DC" w:rsidRDefault="00000000">
            <w:pPr>
              <w:pStyle w:val="Standard"/>
            </w:pPr>
            <w:r>
              <w:rPr>
                <w:b/>
              </w:rPr>
              <w:t>Lieu :</w:t>
            </w:r>
          </w:p>
          <w:p w14:paraId="3C6E981A" w14:textId="77777777" w:rsidR="00D109DC" w:rsidRDefault="00000000">
            <w:pPr>
              <w:pStyle w:val="Standard"/>
            </w:pPr>
            <w:r>
              <w:rPr>
                <w:b/>
              </w:rPr>
              <w:t>Durée de l’enregistrement :</w:t>
            </w:r>
            <w:r>
              <w:t xml:space="preserve"> 00:00:00</w:t>
            </w:r>
          </w:p>
          <w:p w14:paraId="79CE0238" w14:textId="77777777" w:rsidR="00D109DC" w:rsidRDefault="00000000">
            <w:pPr>
              <w:pStyle w:val="Standard"/>
            </w:pPr>
            <w:r>
              <w:rPr>
                <w:b/>
              </w:rPr>
              <w:t xml:space="preserve">Support original : </w:t>
            </w:r>
            <w:r>
              <w:t>VHS</w:t>
            </w:r>
          </w:p>
          <w:p w14:paraId="6F382A4F" w14:textId="77777777" w:rsidR="00D109DC" w:rsidRDefault="00D109DC">
            <w:pPr>
              <w:pStyle w:val="Standard"/>
            </w:pPr>
            <w:hyperlink r:id="rId756" w:history="1">
              <w:r>
                <w:rPr>
                  <w:color w:val="2F5496"/>
                </w:rPr>
                <w:t>Lien YouTube</w:t>
              </w:r>
            </w:hyperlink>
          </w:p>
          <w:p w14:paraId="58BBFE3A" w14:textId="77777777" w:rsidR="00D109DC" w:rsidRDefault="00000000">
            <w:pPr>
              <w:pStyle w:val="Standard"/>
            </w:pPr>
            <w:r>
              <w:t>Document numérisé</w:t>
            </w:r>
          </w:p>
          <w:p w14:paraId="3F14D5B5" w14:textId="77777777" w:rsidR="00D109DC" w:rsidRDefault="00D109DC">
            <w:pPr>
              <w:pStyle w:val="Standard"/>
            </w:pPr>
          </w:p>
          <w:p w14:paraId="1D57440B" w14:textId="77777777" w:rsidR="00D109DC" w:rsidRDefault="00000000">
            <w:pPr>
              <w:pStyle w:val="Standard"/>
            </w:pPr>
            <w:r>
              <w:t>P38/A1/29,9</w:t>
            </w:r>
          </w:p>
          <w:p w14:paraId="37DA11D2" w14:textId="77777777" w:rsidR="00D109DC" w:rsidRDefault="00000000">
            <w:pPr>
              <w:pStyle w:val="Standard"/>
            </w:pPr>
            <w:r>
              <w:t>Ancien numéro :</w:t>
            </w:r>
          </w:p>
          <w:p w14:paraId="43EA6521" w14:textId="77777777" w:rsidR="00D109DC" w:rsidRDefault="00000000">
            <w:pPr>
              <w:pStyle w:val="Standard"/>
            </w:pPr>
            <w:r>
              <w:rPr>
                <w:b/>
              </w:rPr>
              <w:t>Numéro de production :</w:t>
            </w:r>
          </w:p>
          <w:p w14:paraId="1236738A" w14:textId="77777777" w:rsidR="00D109DC" w:rsidRDefault="00000000">
            <w:pPr>
              <w:pStyle w:val="Standard"/>
            </w:pPr>
            <w:r>
              <w:rPr>
                <w:b/>
              </w:rPr>
              <w:t>Titre :</w:t>
            </w:r>
            <w:r>
              <w:t xml:space="preserve"> Élections Saint-Félicien</w:t>
            </w:r>
          </w:p>
          <w:p w14:paraId="4DFB32B9" w14:textId="77777777" w:rsidR="00D109DC" w:rsidRDefault="00000000">
            <w:pPr>
              <w:pStyle w:val="Standard"/>
            </w:pPr>
            <w:r>
              <w:rPr>
                <w:b/>
              </w:rPr>
              <w:t>Animateur :</w:t>
            </w:r>
          </w:p>
          <w:p w14:paraId="38D5C8E3" w14:textId="77777777" w:rsidR="00D109DC" w:rsidRDefault="00000000">
            <w:pPr>
              <w:pStyle w:val="Standard"/>
            </w:pPr>
            <w:r>
              <w:rPr>
                <w:b/>
              </w:rPr>
              <w:t>Production :</w:t>
            </w:r>
          </w:p>
          <w:p w14:paraId="7C887298" w14:textId="77777777" w:rsidR="00D109DC" w:rsidRDefault="00000000">
            <w:pPr>
              <w:pStyle w:val="Standard"/>
            </w:pPr>
            <w:r>
              <w:rPr>
                <w:b/>
              </w:rPr>
              <w:t>Interventions :</w:t>
            </w:r>
          </w:p>
          <w:p w14:paraId="19A13206" w14:textId="77777777" w:rsidR="00D109DC" w:rsidRDefault="00000000">
            <w:pPr>
              <w:pStyle w:val="Standard"/>
            </w:pPr>
            <w:r>
              <w:rPr>
                <w:b/>
              </w:rPr>
              <w:t>Sujets abordés :</w:t>
            </w:r>
          </w:p>
          <w:p w14:paraId="5808CCF2" w14:textId="77777777" w:rsidR="00D109DC" w:rsidRDefault="00000000">
            <w:pPr>
              <w:pStyle w:val="Standard"/>
            </w:pPr>
            <w:r>
              <w:rPr>
                <w:b/>
              </w:rPr>
              <w:t>Date :</w:t>
            </w:r>
            <w:r>
              <w:t xml:space="preserve"> 2000</w:t>
            </w:r>
          </w:p>
          <w:p w14:paraId="64AB45AA" w14:textId="77777777" w:rsidR="00D109DC" w:rsidRDefault="00000000">
            <w:pPr>
              <w:pStyle w:val="Standard"/>
            </w:pPr>
            <w:r>
              <w:rPr>
                <w:b/>
              </w:rPr>
              <w:t>Lieu :</w:t>
            </w:r>
          </w:p>
          <w:p w14:paraId="199C7E3A" w14:textId="77777777" w:rsidR="00D109DC" w:rsidRDefault="00000000">
            <w:pPr>
              <w:pStyle w:val="Standard"/>
            </w:pPr>
            <w:r>
              <w:rPr>
                <w:b/>
              </w:rPr>
              <w:t>Durée de l’enregistrement :</w:t>
            </w:r>
            <w:r>
              <w:t xml:space="preserve"> 00:00:00</w:t>
            </w:r>
          </w:p>
          <w:p w14:paraId="23A32707" w14:textId="77777777" w:rsidR="00D109DC" w:rsidRDefault="00000000">
            <w:pPr>
              <w:pStyle w:val="Standard"/>
            </w:pPr>
            <w:r>
              <w:rPr>
                <w:b/>
              </w:rPr>
              <w:t xml:space="preserve">Support original : </w:t>
            </w:r>
            <w:r>
              <w:t>VHS</w:t>
            </w:r>
          </w:p>
          <w:p w14:paraId="451CF49C" w14:textId="77777777" w:rsidR="00D109DC" w:rsidRDefault="00D109DC">
            <w:pPr>
              <w:pStyle w:val="Standard"/>
            </w:pPr>
            <w:hyperlink r:id="rId757" w:history="1">
              <w:r>
                <w:rPr>
                  <w:color w:val="2F5496"/>
                </w:rPr>
                <w:t>Lien YouTube</w:t>
              </w:r>
            </w:hyperlink>
          </w:p>
          <w:p w14:paraId="02E0DFF0" w14:textId="77777777" w:rsidR="00D109DC" w:rsidRDefault="00000000">
            <w:pPr>
              <w:pStyle w:val="Standard"/>
            </w:pPr>
            <w:r>
              <w:t>Document numérisé</w:t>
            </w:r>
          </w:p>
          <w:p w14:paraId="07FBB6CF" w14:textId="77777777" w:rsidR="00D109DC" w:rsidRDefault="00D109DC">
            <w:pPr>
              <w:pStyle w:val="Standard"/>
            </w:pPr>
          </w:p>
          <w:p w14:paraId="5EA0D4A7" w14:textId="77777777" w:rsidR="00D109DC" w:rsidRDefault="00000000">
            <w:pPr>
              <w:pStyle w:val="Standard"/>
            </w:pPr>
            <w:r>
              <w:t>P38/A1/29,10</w:t>
            </w:r>
          </w:p>
          <w:p w14:paraId="5B0AF701" w14:textId="77777777" w:rsidR="00D109DC" w:rsidRDefault="00000000">
            <w:pPr>
              <w:pStyle w:val="Standard"/>
            </w:pPr>
            <w:r>
              <w:t>Ancien numéro :</w:t>
            </w:r>
          </w:p>
          <w:p w14:paraId="4EB2C4F1" w14:textId="77777777" w:rsidR="00D109DC" w:rsidRDefault="00000000">
            <w:pPr>
              <w:pStyle w:val="Standard"/>
            </w:pPr>
            <w:r>
              <w:rPr>
                <w:b/>
              </w:rPr>
              <w:t>Numéro de production :</w:t>
            </w:r>
          </w:p>
          <w:p w14:paraId="3B3A3AC0" w14:textId="77777777" w:rsidR="00D109DC" w:rsidRDefault="00000000">
            <w:pPr>
              <w:pStyle w:val="Standard"/>
            </w:pPr>
            <w:r>
              <w:rPr>
                <w:b/>
              </w:rPr>
              <w:t>Titre :</w:t>
            </w:r>
            <w:r>
              <w:t xml:space="preserve"> Assemblée consultation MRC</w:t>
            </w:r>
          </w:p>
          <w:p w14:paraId="43ECB27D" w14:textId="77777777" w:rsidR="00D109DC" w:rsidRDefault="00000000">
            <w:pPr>
              <w:pStyle w:val="Standard"/>
            </w:pPr>
            <w:r>
              <w:rPr>
                <w:b/>
              </w:rPr>
              <w:t>Animateur :</w:t>
            </w:r>
          </w:p>
          <w:p w14:paraId="6A883DF9" w14:textId="77777777" w:rsidR="00D109DC" w:rsidRDefault="00000000">
            <w:pPr>
              <w:pStyle w:val="Standard"/>
            </w:pPr>
            <w:r>
              <w:rPr>
                <w:b/>
              </w:rPr>
              <w:t>Production :</w:t>
            </w:r>
          </w:p>
          <w:p w14:paraId="07BE6E20" w14:textId="77777777" w:rsidR="00D109DC" w:rsidRDefault="00000000">
            <w:pPr>
              <w:pStyle w:val="Standard"/>
            </w:pPr>
            <w:r>
              <w:rPr>
                <w:b/>
              </w:rPr>
              <w:t>Interventions :</w:t>
            </w:r>
          </w:p>
          <w:p w14:paraId="2F936DFC" w14:textId="77777777" w:rsidR="00D109DC" w:rsidRDefault="00000000">
            <w:pPr>
              <w:pStyle w:val="Standard"/>
            </w:pPr>
            <w:r>
              <w:rPr>
                <w:b/>
              </w:rPr>
              <w:t>Sujets abordés :</w:t>
            </w:r>
          </w:p>
          <w:p w14:paraId="45EF2467" w14:textId="77777777" w:rsidR="00D109DC" w:rsidRDefault="00000000">
            <w:pPr>
              <w:pStyle w:val="Standard"/>
            </w:pPr>
            <w:r>
              <w:rPr>
                <w:b/>
              </w:rPr>
              <w:t>Date :</w:t>
            </w:r>
          </w:p>
          <w:p w14:paraId="025464AE" w14:textId="77777777" w:rsidR="00D109DC" w:rsidRDefault="00000000">
            <w:pPr>
              <w:pStyle w:val="Standard"/>
            </w:pPr>
            <w:r>
              <w:rPr>
                <w:b/>
              </w:rPr>
              <w:t>Lieu :</w:t>
            </w:r>
          </w:p>
          <w:p w14:paraId="7AA711D8" w14:textId="77777777" w:rsidR="00D109DC" w:rsidRDefault="00000000">
            <w:pPr>
              <w:pStyle w:val="Standard"/>
            </w:pPr>
            <w:r>
              <w:rPr>
                <w:b/>
              </w:rPr>
              <w:t>Durée de l’enregistrement :</w:t>
            </w:r>
            <w:r>
              <w:t xml:space="preserve"> 01:38:00</w:t>
            </w:r>
          </w:p>
          <w:p w14:paraId="766472DF" w14:textId="77777777" w:rsidR="00D109DC" w:rsidRDefault="00000000">
            <w:pPr>
              <w:pStyle w:val="Standard"/>
            </w:pPr>
            <w:r>
              <w:rPr>
                <w:b/>
              </w:rPr>
              <w:t xml:space="preserve">Support original : </w:t>
            </w:r>
            <w:r>
              <w:t>VHS</w:t>
            </w:r>
          </w:p>
          <w:p w14:paraId="0697B90B" w14:textId="77777777" w:rsidR="00D109DC" w:rsidRDefault="00D109DC">
            <w:pPr>
              <w:pStyle w:val="Standard"/>
            </w:pPr>
            <w:hyperlink r:id="rId758" w:history="1">
              <w:r>
                <w:rPr>
                  <w:color w:val="2F5496"/>
                </w:rPr>
                <w:t>Lien YouTube</w:t>
              </w:r>
            </w:hyperlink>
          </w:p>
          <w:p w14:paraId="05A2A15C" w14:textId="77777777" w:rsidR="00D109DC" w:rsidRDefault="00000000">
            <w:pPr>
              <w:pStyle w:val="Standard"/>
            </w:pPr>
            <w:r>
              <w:t>Document numérisé</w:t>
            </w:r>
          </w:p>
          <w:p w14:paraId="4B14E90A" w14:textId="77777777" w:rsidR="00D109DC" w:rsidRDefault="00D109DC">
            <w:pPr>
              <w:pStyle w:val="Standard"/>
            </w:pPr>
          </w:p>
          <w:p w14:paraId="7C3CFB52" w14:textId="77777777" w:rsidR="00D109DC" w:rsidRDefault="00000000">
            <w:pPr>
              <w:pStyle w:val="Standard"/>
            </w:pPr>
            <w:r>
              <w:t>P38/A1/29,11</w:t>
            </w:r>
          </w:p>
          <w:p w14:paraId="4A827F0F" w14:textId="77777777" w:rsidR="00D109DC" w:rsidRDefault="00000000">
            <w:pPr>
              <w:pStyle w:val="Standard"/>
            </w:pPr>
            <w:r>
              <w:t>Ancien numéro :</w:t>
            </w:r>
          </w:p>
          <w:p w14:paraId="0B514F79" w14:textId="77777777" w:rsidR="00D109DC" w:rsidRDefault="00000000">
            <w:pPr>
              <w:pStyle w:val="Standard"/>
            </w:pPr>
            <w:r>
              <w:rPr>
                <w:b/>
              </w:rPr>
              <w:t>Numéro de production :</w:t>
            </w:r>
          </w:p>
          <w:p w14:paraId="49629372" w14:textId="77777777" w:rsidR="00D109DC" w:rsidRDefault="00000000">
            <w:pPr>
              <w:pStyle w:val="Standard"/>
            </w:pPr>
            <w:r>
              <w:rPr>
                <w:b/>
              </w:rPr>
              <w:t>Titre :</w:t>
            </w:r>
            <w:r>
              <w:t xml:space="preserve"> Conférence sur l’horticulture</w:t>
            </w:r>
          </w:p>
          <w:p w14:paraId="65BF68FC" w14:textId="77777777" w:rsidR="00D109DC" w:rsidRDefault="00000000">
            <w:pPr>
              <w:pStyle w:val="Standard"/>
            </w:pPr>
            <w:r>
              <w:rPr>
                <w:b/>
              </w:rPr>
              <w:t>Animateur :</w:t>
            </w:r>
          </w:p>
          <w:p w14:paraId="7B2B6CF3" w14:textId="77777777" w:rsidR="00D109DC" w:rsidRDefault="00000000">
            <w:pPr>
              <w:pStyle w:val="Standard"/>
            </w:pPr>
            <w:r>
              <w:rPr>
                <w:b/>
              </w:rPr>
              <w:t>Production :</w:t>
            </w:r>
          </w:p>
          <w:p w14:paraId="4BFFAB93" w14:textId="77777777" w:rsidR="00D109DC" w:rsidRDefault="00000000">
            <w:pPr>
              <w:pStyle w:val="Standard"/>
            </w:pPr>
            <w:r>
              <w:rPr>
                <w:b/>
              </w:rPr>
              <w:t>Interventions :</w:t>
            </w:r>
          </w:p>
          <w:p w14:paraId="2A6605A3" w14:textId="77777777" w:rsidR="00D109DC" w:rsidRDefault="00000000">
            <w:pPr>
              <w:pStyle w:val="Standard"/>
            </w:pPr>
            <w:r>
              <w:rPr>
                <w:b/>
              </w:rPr>
              <w:t>Sujets abordés :</w:t>
            </w:r>
          </w:p>
          <w:p w14:paraId="26F312E3" w14:textId="77777777" w:rsidR="00D109DC" w:rsidRDefault="00000000">
            <w:pPr>
              <w:pStyle w:val="Standard"/>
            </w:pPr>
            <w:r>
              <w:rPr>
                <w:b/>
              </w:rPr>
              <w:t>Date :</w:t>
            </w:r>
            <w:r>
              <w:t xml:space="preserve"> 28 février 1994</w:t>
            </w:r>
          </w:p>
          <w:p w14:paraId="56284BAE" w14:textId="77777777" w:rsidR="00D109DC" w:rsidRDefault="00000000">
            <w:pPr>
              <w:pStyle w:val="Standard"/>
            </w:pPr>
            <w:r>
              <w:rPr>
                <w:b/>
              </w:rPr>
              <w:t>Lieu :</w:t>
            </w:r>
          </w:p>
          <w:p w14:paraId="62EC3B69" w14:textId="77777777" w:rsidR="00D109DC" w:rsidRDefault="00000000">
            <w:pPr>
              <w:pStyle w:val="Standard"/>
            </w:pPr>
            <w:r>
              <w:rPr>
                <w:b/>
              </w:rPr>
              <w:lastRenderedPageBreak/>
              <w:t>Durée de l’enregistrement :</w:t>
            </w:r>
            <w:r>
              <w:t xml:space="preserve"> 00:30:45</w:t>
            </w:r>
          </w:p>
          <w:p w14:paraId="1BB005E3" w14:textId="77777777" w:rsidR="00D109DC" w:rsidRDefault="00000000">
            <w:pPr>
              <w:pStyle w:val="Standard"/>
            </w:pPr>
            <w:r>
              <w:rPr>
                <w:b/>
              </w:rPr>
              <w:t xml:space="preserve">Support original : </w:t>
            </w:r>
            <w:r>
              <w:t>VHS</w:t>
            </w:r>
          </w:p>
          <w:p w14:paraId="4ADE87AB" w14:textId="77777777" w:rsidR="00D109DC" w:rsidRDefault="00D109DC">
            <w:pPr>
              <w:pStyle w:val="Standard"/>
            </w:pPr>
            <w:hyperlink r:id="rId759" w:history="1">
              <w:r>
                <w:rPr>
                  <w:color w:val="2F5496"/>
                </w:rPr>
                <w:t>Lien YouTube</w:t>
              </w:r>
            </w:hyperlink>
          </w:p>
          <w:p w14:paraId="5607796C" w14:textId="77777777" w:rsidR="00D109DC" w:rsidRDefault="00000000">
            <w:pPr>
              <w:pStyle w:val="Standard"/>
            </w:pPr>
            <w:r>
              <w:t>Document numérisé</w:t>
            </w:r>
          </w:p>
          <w:p w14:paraId="77C9F6F4" w14:textId="77777777" w:rsidR="00D109DC" w:rsidRDefault="00D109DC">
            <w:pPr>
              <w:pStyle w:val="Standard"/>
            </w:pPr>
          </w:p>
          <w:p w14:paraId="1A13DCDD" w14:textId="77777777" w:rsidR="00D109DC" w:rsidRDefault="00000000">
            <w:pPr>
              <w:pStyle w:val="Standard"/>
            </w:pPr>
            <w:r>
              <w:t>P38/A1/29,12</w:t>
            </w:r>
          </w:p>
          <w:p w14:paraId="070CC542" w14:textId="77777777" w:rsidR="00D109DC" w:rsidRDefault="00000000">
            <w:pPr>
              <w:pStyle w:val="Standard"/>
            </w:pPr>
            <w:r>
              <w:t>Ancien numéro : VHS #120</w:t>
            </w:r>
          </w:p>
          <w:p w14:paraId="0FF82695" w14:textId="77777777" w:rsidR="00D109DC" w:rsidRDefault="00000000">
            <w:pPr>
              <w:pStyle w:val="Standard"/>
            </w:pPr>
            <w:r>
              <w:rPr>
                <w:b/>
              </w:rPr>
              <w:t>Numéro de production :</w:t>
            </w:r>
          </w:p>
          <w:p w14:paraId="3DECDF0C" w14:textId="77777777" w:rsidR="00D109DC" w:rsidRDefault="00000000">
            <w:pPr>
              <w:pStyle w:val="Standard"/>
            </w:pPr>
            <w:r>
              <w:rPr>
                <w:b/>
              </w:rPr>
              <w:t>Titre :</w:t>
            </w:r>
            <w:r>
              <w:t xml:space="preserve"> Séance spéciale</w:t>
            </w:r>
          </w:p>
          <w:p w14:paraId="43359CAF" w14:textId="77777777" w:rsidR="00D109DC" w:rsidRDefault="00000000">
            <w:pPr>
              <w:pStyle w:val="Standard"/>
            </w:pPr>
            <w:r>
              <w:rPr>
                <w:b/>
              </w:rPr>
              <w:t>Animateur :</w:t>
            </w:r>
          </w:p>
          <w:p w14:paraId="7AC8D0CB" w14:textId="77777777" w:rsidR="00D109DC" w:rsidRDefault="00000000">
            <w:pPr>
              <w:pStyle w:val="Standard"/>
            </w:pPr>
            <w:r>
              <w:rPr>
                <w:b/>
              </w:rPr>
              <w:t>Production :</w:t>
            </w:r>
          </w:p>
          <w:p w14:paraId="04FEF92E" w14:textId="77777777" w:rsidR="00D109DC" w:rsidRDefault="00000000">
            <w:pPr>
              <w:pStyle w:val="Standard"/>
            </w:pPr>
            <w:r>
              <w:rPr>
                <w:b/>
              </w:rPr>
              <w:t>Interventions :</w:t>
            </w:r>
          </w:p>
          <w:p w14:paraId="44AA0FE2" w14:textId="77777777" w:rsidR="00D109DC" w:rsidRDefault="00000000">
            <w:pPr>
              <w:pStyle w:val="Standard"/>
            </w:pPr>
            <w:r>
              <w:rPr>
                <w:b/>
              </w:rPr>
              <w:t>Sujets abordés :</w:t>
            </w:r>
            <w:r>
              <w:t xml:space="preserve"> assurances</w:t>
            </w:r>
          </w:p>
          <w:p w14:paraId="4B303774" w14:textId="77777777" w:rsidR="00D109DC" w:rsidRDefault="00000000">
            <w:pPr>
              <w:pStyle w:val="Standard"/>
            </w:pPr>
            <w:r>
              <w:rPr>
                <w:b/>
              </w:rPr>
              <w:t>Date :</w:t>
            </w:r>
            <w:r>
              <w:t xml:space="preserve"> 14 décembre 1998</w:t>
            </w:r>
          </w:p>
          <w:p w14:paraId="13CC3BA1" w14:textId="77777777" w:rsidR="00D109DC" w:rsidRDefault="00000000">
            <w:pPr>
              <w:pStyle w:val="Standard"/>
            </w:pPr>
            <w:r>
              <w:rPr>
                <w:b/>
              </w:rPr>
              <w:t>Lieu :</w:t>
            </w:r>
          </w:p>
          <w:p w14:paraId="1D1844D7" w14:textId="77777777" w:rsidR="00D109DC" w:rsidRDefault="00000000">
            <w:pPr>
              <w:pStyle w:val="Standard"/>
            </w:pPr>
            <w:r>
              <w:rPr>
                <w:b/>
              </w:rPr>
              <w:t>Durée de l’enregistrement :</w:t>
            </w:r>
            <w:r>
              <w:t xml:space="preserve"> 00:17:00</w:t>
            </w:r>
          </w:p>
          <w:p w14:paraId="4715AC2B" w14:textId="77777777" w:rsidR="00D109DC" w:rsidRDefault="00000000">
            <w:pPr>
              <w:pStyle w:val="Standard"/>
            </w:pPr>
            <w:r>
              <w:rPr>
                <w:b/>
              </w:rPr>
              <w:t xml:space="preserve">Support original : </w:t>
            </w:r>
            <w:r>
              <w:t>VHS</w:t>
            </w:r>
          </w:p>
          <w:p w14:paraId="257AD313" w14:textId="77777777" w:rsidR="00D109DC" w:rsidRDefault="00D109DC">
            <w:pPr>
              <w:pStyle w:val="Standard"/>
            </w:pPr>
            <w:hyperlink r:id="rId760" w:history="1">
              <w:r>
                <w:rPr>
                  <w:color w:val="2F5496"/>
                </w:rPr>
                <w:t>Lien YouTube</w:t>
              </w:r>
            </w:hyperlink>
          </w:p>
          <w:p w14:paraId="7400577E" w14:textId="77777777" w:rsidR="00D109DC" w:rsidRDefault="00000000">
            <w:pPr>
              <w:pStyle w:val="Standard"/>
            </w:pPr>
            <w:r>
              <w:t>Document numérisé</w:t>
            </w:r>
          </w:p>
          <w:p w14:paraId="4C296393" w14:textId="77777777" w:rsidR="00D109DC" w:rsidRDefault="00D109DC">
            <w:pPr>
              <w:pStyle w:val="Standard"/>
            </w:pPr>
          </w:p>
          <w:p w14:paraId="6ADDE055" w14:textId="77777777" w:rsidR="00D109DC" w:rsidRDefault="00000000">
            <w:pPr>
              <w:pStyle w:val="Standard"/>
            </w:pPr>
            <w:r>
              <w:t>P38/A1/29,13</w:t>
            </w:r>
          </w:p>
          <w:p w14:paraId="5CF4063A" w14:textId="77777777" w:rsidR="00D109DC" w:rsidRDefault="00000000">
            <w:pPr>
              <w:pStyle w:val="Standard"/>
            </w:pPr>
            <w:r>
              <w:t>Ancien numéro : VHS #103</w:t>
            </w:r>
          </w:p>
          <w:p w14:paraId="189FC7E6" w14:textId="77777777" w:rsidR="00D109DC" w:rsidRDefault="00000000">
            <w:pPr>
              <w:pStyle w:val="Standard"/>
            </w:pPr>
            <w:r>
              <w:rPr>
                <w:b/>
              </w:rPr>
              <w:t>Numéro de production :</w:t>
            </w:r>
          </w:p>
          <w:p w14:paraId="44C47A74" w14:textId="77777777" w:rsidR="00D109DC" w:rsidRDefault="00000000">
            <w:pPr>
              <w:pStyle w:val="Standard"/>
            </w:pPr>
            <w:r>
              <w:rPr>
                <w:b/>
              </w:rPr>
              <w:t>Titre :</w:t>
            </w:r>
            <w:r>
              <w:t xml:space="preserve"> Conférence de monsieur </w:t>
            </w:r>
            <w:proofErr w:type="spellStart"/>
            <w:r>
              <w:t>Manahan</w:t>
            </w:r>
            <w:proofErr w:type="spellEnd"/>
          </w:p>
          <w:p w14:paraId="409A7AF3" w14:textId="77777777" w:rsidR="00D109DC" w:rsidRDefault="00000000">
            <w:pPr>
              <w:pStyle w:val="Standard"/>
            </w:pPr>
            <w:r>
              <w:rPr>
                <w:b/>
              </w:rPr>
              <w:t>Animateur :</w:t>
            </w:r>
          </w:p>
          <w:p w14:paraId="016B88B5" w14:textId="77777777" w:rsidR="00D109DC" w:rsidRDefault="00000000">
            <w:pPr>
              <w:pStyle w:val="Standard"/>
            </w:pPr>
            <w:r>
              <w:rPr>
                <w:b/>
              </w:rPr>
              <w:t>Production :</w:t>
            </w:r>
          </w:p>
          <w:p w14:paraId="156845B9" w14:textId="77777777" w:rsidR="00D109DC" w:rsidRDefault="00000000">
            <w:pPr>
              <w:pStyle w:val="Standard"/>
            </w:pPr>
            <w:r>
              <w:rPr>
                <w:b/>
              </w:rPr>
              <w:t>Interventions :</w:t>
            </w:r>
          </w:p>
          <w:p w14:paraId="5C478600" w14:textId="77777777" w:rsidR="00D109DC" w:rsidRDefault="00000000">
            <w:pPr>
              <w:pStyle w:val="Standard"/>
            </w:pPr>
            <w:r>
              <w:rPr>
                <w:b/>
              </w:rPr>
              <w:t>Sujets abordés :</w:t>
            </w:r>
          </w:p>
          <w:p w14:paraId="3EEC9165" w14:textId="77777777" w:rsidR="00D109DC" w:rsidRDefault="00000000">
            <w:pPr>
              <w:pStyle w:val="Standard"/>
            </w:pPr>
            <w:r>
              <w:rPr>
                <w:b/>
              </w:rPr>
              <w:t>Date :</w:t>
            </w:r>
            <w:r>
              <w:t xml:space="preserve"> mars 2000</w:t>
            </w:r>
          </w:p>
          <w:p w14:paraId="14929454" w14:textId="77777777" w:rsidR="00D109DC" w:rsidRDefault="00000000">
            <w:pPr>
              <w:pStyle w:val="Standard"/>
            </w:pPr>
            <w:r>
              <w:rPr>
                <w:b/>
              </w:rPr>
              <w:t>Lieu :</w:t>
            </w:r>
          </w:p>
          <w:p w14:paraId="56511CAD" w14:textId="77777777" w:rsidR="00D109DC" w:rsidRDefault="00000000">
            <w:pPr>
              <w:pStyle w:val="Standard"/>
            </w:pPr>
            <w:r>
              <w:rPr>
                <w:b/>
              </w:rPr>
              <w:t>Durée de l’enregistrement :</w:t>
            </w:r>
            <w:r>
              <w:t xml:space="preserve"> 00:00:00</w:t>
            </w:r>
          </w:p>
          <w:p w14:paraId="00C6019A" w14:textId="77777777" w:rsidR="00D109DC" w:rsidRDefault="00000000">
            <w:pPr>
              <w:pStyle w:val="Standard"/>
            </w:pPr>
            <w:r>
              <w:rPr>
                <w:b/>
              </w:rPr>
              <w:t xml:space="preserve">Support original : </w:t>
            </w:r>
            <w:r>
              <w:t>VHS</w:t>
            </w:r>
          </w:p>
          <w:p w14:paraId="473821E0" w14:textId="77777777" w:rsidR="00D109DC" w:rsidRDefault="00D109DC">
            <w:pPr>
              <w:pStyle w:val="Standard"/>
            </w:pPr>
            <w:hyperlink r:id="rId761" w:history="1">
              <w:r>
                <w:rPr>
                  <w:color w:val="2F5496"/>
                </w:rPr>
                <w:t>Lien YouTube</w:t>
              </w:r>
            </w:hyperlink>
          </w:p>
          <w:p w14:paraId="4F78594E" w14:textId="77777777" w:rsidR="00D109DC" w:rsidRDefault="00000000">
            <w:pPr>
              <w:pStyle w:val="Standard"/>
            </w:pPr>
            <w:r>
              <w:t>Document numérisé</w:t>
            </w:r>
          </w:p>
          <w:p w14:paraId="5706DCDA" w14:textId="77777777" w:rsidR="00D109DC" w:rsidRDefault="00D109DC">
            <w:pPr>
              <w:pStyle w:val="Standard"/>
            </w:pPr>
          </w:p>
          <w:p w14:paraId="3D537707" w14:textId="77777777" w:rsidR="00D109DC" w:rsidRDefault="00000000">
            <w:pPr>
              <w:pStyle w:val="Niveau3"/>
            </w:pPr>
            <w:bookmarkStart w:id="96" w:name="__RefHeading__46096_1191675169"/>
            <w:bookmarkStart w:id="97" w:name="_Toc15993135"/>
            <w:r>
              <w:t>P38/A1/30 : Les Élites vous parlent</w:t>
            </w:r>
            <w:bookmarkEnd w:id="96"/>
            <w:bookmarkEnd w:id="97"/>
          </w:p>
          <w:p w14:paraId="460A2D98" w14:textId="77777777" w:rsidR="00D109DC" w:rsidRDefault="00000000">
            <w:pPr>
              <w:pStyle w:val="Standard"/>
            </w:pPr>
            <w:r>
              <w:rPr>
                <w:lang w:eastAsia="en-US"/>
              </w:rPr>
              <w:t>– Années. – 10 vidéos numérisées : 24 heures, 34 minutes et 29 secondes d’images en mouvement.</w:t>
            </w:r>
          </w:p>
          <w:p w14:paraId="0F840932" w14:textId="77777777" w:rsidR="00D109DC" w:rsidRDefault="00D109DC">
            <w:pPr>
              <w:pStyle w:val="Standard"/>
            </w:pPr>
          </w:p>
          <w:p w14:paraId="576188FF" w14:textId="77777777" w:rsidR="00D109DC" w:rsidRDefault="00000000">
            <w:pPr>
              <w:pStyle w:val="Standard"/>
            </w:pPr>
            <w:r>
              <w:rPr>
                <w:i/>
              </w:rPr>
              <w:t>Portée et contenu :</w:t>
            </w:r>
          </w:p>
          <w:p w14:paraId="53D18390" w14:textId="77777777" w:rsidR="00D109DC" w:rsidRDefault="00000000">
            <w:pPr>
              <w:pStyle w:val="Standard"/>
            </w:pPr>
            <w:r>
              <w:t xml:space="preserve">Le dossier comprend des épisodes de la série </w:t>
            </w:r>
            <w:r>
              <w:rPr>
                <w:i/>
              </w:rPr>
              <w:t>Les Élites vous parlent</w:t>
            </w:r>
            <w:r>
              <w:t xml:space="preserve"> de la Télévision communautaire Câble-deux-Rives de Dolbeau-Mistassini.</w:t>
            </w:r>
          </w:p>
          <w:p w14:paraId="27B11EDB" w14:textId="77777777" w:rsidR="00D109DC" w:rsidRDefault="00D109DC">
            <w:pPr>
              <w:pStyle w:val="Standard"/>
            </w:pPr>
          </w:p>
          <w:p w14:paraId="50F96E7B" w14:textId="77777777" w:rsidR="00D109DC" w:rsidRDefault="00000000">
            <w:pPr>
              <w:pStyle w:val="Standard"/>
            </w:pPr>
            <w:r>
              <w:rPr>
                <w:i/>
              </w:rPr>
              <w:t>Notes :</w:t>
            </w:r>
          </w:p>
          <w:p w14:paraId="0C1043FF" w14:textId="77777777" w:rsidR="00D109DC" w:rsidRDefault="00000000">
            <w:pPr>
              <w:pStyle w:val="Standard"/>
            </w:pPr>
            <w:r>
              <w:t xml:space="preserve">D’autres épisodes de la série </w:t>
            </w:r>
            <w:r>
              <w:rPr>
                <w:i/>
              </w:rPr>
              <w:t>Les Élites vous parlent</w:t>
            </w:r>
            <w:r>
              <w:t xml:space="preserve"> sont disponibles à la cote P38/A1/18 du présent fonds.</w:t>
            </w:r>
          </w:p>
          <w:p w14:paraId="670D42E9" w14:textId="77777777" w:rsidR="00D109DC" w:rsidRDefault="00000000">
            <w:pPr>
              <w:pStyle w:val="Standard"/>
            </w:pPr>
            <w:r>
              <w:t>Originaux. Formats VHS.</w:t>
            </w:r>
          </w:p>
          <w:p w14:paraId="02CCC41B" w14:textId="77777777" w:rsidR="00D109DC" w:rsidRDefault="00000000">
            <w:pPr>
              <w:pStyle w:val="Standard"/>
            </w:pPr>
            <w:r>
              <w:t>Boîte 30</w:t>
            </w:r>
          </w:p>
          <w:p w14:paraId="048C0306" w14:textId="77777777" w:rsidR="00D109DC" w:rsidRDefault="00D109DC">
            <w:pPr>
              <w:pStyle w:val="Standard"/>
            </w:pPr>
          </w:p>
          <w:p w14:paraId="0A5CAE0A" w14:textId="77777777" w:rsidR="00D109DC" w:rsidRDefault="00000000">
            <w:pPr>
              <w:pStyle w:val="Standard"/>
            </w:pPr>
            <w:r>
              <w:lastRenderedPageBreak/>
              <w:t>P38/A1/30,1</w:t>
            </w:r>
          </w:p>
          <w:p w14:paraId="208D6A3A" w14:textId="77777777" w:rsidR="00D109DC" w:rsidRDefault="00000000">
            <w:pPr>
              <w:pStyle w:val="Standard"/>
            </w:pPr>
            <w:r>
              <w:t>Ancien numéro : VHS #003</w:t>
            </w:r>
          </w:p>
          <w:p w14:paraId="6C30EAEB" w14:textId="77777777" w:rsidR="00D109DC" w:rsidRDefault="00000000">
            <w:pPr>
              <w:pStyle w:val="Standard"/>
            </w:pPr>
            <w:r>
              <w:rPr>
                <w:b/>
              </w:rPr>
              <w:t>Numéro de production :</w:t>
            </w:r>
          </w:p>
          <w:p w14:paraId="2BB126FE" w14:textId="77777777" w:rsidR="00D109DC" w:rsidRDefault="00000000">
            <w:pPr>
              <w:pStyle w:val="Standard"/>
            </w:pPr>
            <w:r>
              <w:rPr>
                <w:b/>
              </w:rPr>
              <w:t>Titre :</w:t>
            </w:r>
            <w:r>
              <w:t xml:space="preserve"> Les Élites vous parlent (Archives 1)</w:t>
            </w:r>
          </w:p>
          <w:p w14:paraId="4631AE39" w14:textId="77777777" w:rsidR="00D109DC" w:rsidRDefault="00000000">
            <w:pPr>
              <w:pStyle w:val="Standard"/>
            </w:pPr>
            <w:r>
              <w:rPr>
                <w:b/>
              </w:rPr>
              <w:t>Animateur :</w:t>
            </w:r>
          </w:p>
          <w:p w14:paraId="7AF59346" w14:textId="77777777" w:rsidR="00D109DC" w:rsidRDefault="00000000">
            <w:pPr>
              <w:pStyle w:val="Standard"/>
            </w:pPr>
            <w:r>
              <w:rPr>
                <w:b/>
              </w:rPr>
              <w:t>Production :</w:t>
            </w:r>
          </w:p>
          <w:p w14:paraId="3A1FEB14" w14:textId="77777777" w:rsidR="00D109DC" w:rsidRDefault="00000000">
            <w:pPr>
              <w:pStyle w:val="Standard"/>
            </w:pPr>
            <w:r>
              <w:rPr>
                <w:b/>
              </w:rPr>
              <w:t>Interventions :</w:t>
            </w:r>
            <w:r>
              <w:t xml:space="preserve"> Roméo Bouchard, Peter </w:t>
            </w:r>
            <w:proofErr w:type="spellStart"/>
            <w:r>
              <w:t>Wentholt</w:t>
            </w:r>
            <w:proofErr w:type="spellEnd"/>
            <w:r>
              <w:t xml:space="preserve">, </w:t>
            </w:r>
            <w:proofErr w:type="spellStart"/>
            <w:r>
              <w:t>Yvonny</w:t>
            </w:r>
            <w:proofErr w:type="spellEnd"/>
            <w:r>
              <w:t xml:space="preserve"> Paradis, Camille </w:t>
            </w:r>
            <w:proofErr w:type="spellStart"/>
            <w:r>
              <w:t>Lupien</w:t>
            </w:r>
            <w:proofErr w:type="spellEnd"/>
            <w:r>
              <w:t>, Pierre Lavoie, Lisa Guay, Jean-Pierre Boivin, Antonin Dufour</w:t>
            </w:r>
          </w:p>
          <w:p w14:paraId="758A2179" w14:textId="77777777" w:rsidR="00D109DC" w:rsidRDefault="00000000">
            <w:pPr>
              <w:pStyle w:val="Standard"/>
            </w:pPr>
            <w:r>
              <w:rPr>
                <w:b/>
              </w:rPr>
              <w:t>Sujets abordés :</w:t>
            </w:r>
          </w:p>
          <w:p w14:paraId="4F331C89" w14:textId="77777777" w:rsidR="00D109DC" w:rsidRDefault="00000000">
            <w:pPr>
              <w:pStyle w:val="Standard"/>
            </w:pPr>
            <w:r>
              <w:rPr>
                <w:b/>
              </w:rPr>
              <w:t>Date :</w:t>
            </w:r>
          </w:p>
          <w:p w14:paraId="76DA9E17" w14:textId="77777777" w:rsidR="00D109DC" w:rsidRDefault="00000000">
            <w:pPr>
              <w:pStyle w:val="Standard"/>
            </w:pPr>
            <w:r>
              <w:rPr>
                <w:b/>
              </w:rPr>
              <w:t>Lieu :</w:t>
            </w:r>
          </w:p>
          <w:p w14:paraId="3BEFCEE5" w14:textId="77777777" w:rsidR="00D109DC" w:rsidRDefault="00000000">
            <w:pPr>
              <w:pStyle w:val="Standard"/>
            </w:pPr>
            <w:r>
              <w:rPr>
                <w:b/>
              </w:rPr>
              <w:t>Durée de l’enregistrement :</w:t>
            </w:r>
            <w:r>
              <w:t xml:space="preserve"> 00:00:00</w:t>
            </w:r>
          </w:p>
          <w:p w14:paraId="79E0E873" w14:textId="77777777" w:rsidR="00D109DC" w:rsidRDefault="00000000">
            <w:pPr>
              <w:pStyle w:val="Standard"/>
            </w:pPr>
            <w:r>
              <w:rPr>
                <w:b/>
              </w:rPr>
              <w:t xml:space="preserve">Support original : </w:t>
            </w:r>
            <w:r>
              <w:t>VHS</w:t>
            </w:r>
          </w:p>
          <w:p w14:paraId="44428BFF" w14:textId="77777777" w:rsidR="00D109DC" w:rsidRDefault="00D109DC">
            <w:pPr>
              <w:pStyle w:val="Standard"/>
            </w:pPr>
            <w:hyperlink r:id="rId762" w:history="1">
              <w:r>
                <w:rPr>
                  <w:color w:val="2F5496"/>
                </w:rPr>
                <w:t>Lien YouTube</w:t>
              </w:r>
            </w:hyperlink>
          </w:p>
          <w:p w14:paraId="4801982B" w14:textId="77777777" w:rsidR="00D109DC" w:rsidRDefault="00000000">
            <w:pPr>
              <w:pStyle w:val="Standard"/>
            </w:pPr>
            <w:r>
              <w:t>Document numérisé</w:t>
            </w:r>
          </w:p>
          <w:p w14:paraId="00377DFF" w14:textId="77777777" w:rsidR="00D109DC" w:rsidRDefault="00D109DC">
            <w:pPr>
              <w:pStyle w:val="Standard"/>
            </w:pPr>
          </w:p>
          <w:p w14:paraId="6BE940FA" w14:textId="77777777" w:rsidR="00D109DC" w:rsidRDefault="00000000">
            <w:pPr>
              <w:pStyle w:val="Standard"/>
            </w:pPr>
            <w:r>
              <w:t>P38/A1/30,2</w:t>
            </w:r>
          </w:p>
          <w:p w14:paraId="6E6EB081" w14:textId="77777777" w:rsidR="00D109DC" w:rsidRDefault="00000000">
            <w:pPr>
              <w:pStyle w:val="Standard"/>
            </w:pPr>
            <w:r>
              <w:t>Ancien numéro : 004</w:t>
            </w:r>
          </w:p>
          <w:p w14:paraId="27762C7E" w14:textId="77777777" w:rsidR="00D109DC" w:rsidRDefault="00000000">
            <w:pPr>
              <w:pStyle w:val="Standard"/>
            </w:pPr>
            <w:r>
              <w:rPr>
                <w:b/>
              </w:rPr>
              <w:t>Numéro de production :</w:t>
            </w:r>
          </w:p>
          <w:p w14:paraId="7B959957" w14:textId="77777777" w:rsidR="00D109DC" w:rsidRDefault="00000000">
            <w:pPr>
              <w:pStyle w:val="Standard"/>
            </w:pPr>
            <w:r>
              <w:rPr>
                <w:b/>
              </w:rPr>
              <w:t>Titre :</w:t>
            </w:r>
            <w:r>
              <w:t xml:space="preserve"> Les Élites vous parlent (Archives 2)</w:t>
            </w:r>
          </w:p>
          <w:p w14:paraId="352887F5" w14:textId="77777777" w:rsidR="00D109DC" w:rsidRDefault="00000000">
            <w:pPr>
              <w:pStyle w:val="Standard"/>
            </w:pPr>
            <w:r>
              <w:rPr>
                <w:b/>
              </w:rPr>
              <w:t>Animateur :</w:t>
            </w:r>
          </w:p>
          <w:p w14:paraId="6EF48476" w14:textId="77777777" w:rsidR="00D109DC" w:rsidRDefault="00000000">
            <w:pPr>
              <w:pStyle w:val="Standard"/>
            </w:pPr>
            <w:r>
              <w:rPr>
                <w:b/>
              </w:rPr>
              <w:t>Production :</w:t>
            </w:r>
          </w:p>
          <w:p w14:paraId="358AA77E" w14:textId="77777777" w:rsidR="00D109DC" w:rsidRDefault="00000000">
            <w:pPr>
              <w:pStyle w:val="Standard"/>
            </w:pPr>
            <w:r>
              <w:rPr>
                <w:b/>
              </w:rPr>
              <w:t>Interventions :</w:t>
            </w:r>
            <w:r>
              <w:t xml:space="preserve"> Michel Gauthier, Annie Tremblay (Parti québécois), Alain Rancourt (Parti québécois), Nicole Schmitt, Réjean Lalancette, Louisette Villeneuve (Ville de Dolbeau-Mistassini), Benoît Laprise (député du comté Roberval), Vic Michaud (directeur de la sécurité publique de Dolbeau-Mistassini), Robert Belzile (PDG de Pétroles Belzile), </w:t>
            </w:r>
            <w:proofErr w:type="spellStart"/>
            <w:r>
              <w:t>Célyne</w:t>
            </w:r>
            <w:proofErr w:type="spellEnd"/>
            <w:r>
              <w:t xml:space="preserve"> T. Muirhead (présidente du Centre local de développement), Gérald Bélanger (Grands Jardins de Normandin), </w:t>
            </w:r>
            <w:proofErr w:type="spellStart"/>
            <w:r>
              <w:t>Solanges</w:t>
            </w:r>
            <w:proofErr w:type="spellEnd"/>
            <w:r>
              <w:t xml:space="preserve"> Guy-David (Grands Jardins de Normandin)</w:t>
            </w:r>
          </w:p>
          <w:p w14:paraId="234853BC" w14:textId="77777777" w:rsidR="00D109DC" w:rsidRDefault="00000000">
            <w:pPr>
              <w:pStyle w:val="Standard"/>
            </w:pPr>
            <w:r>
              <w:rPr>
                <w:b/>
              </w:rPr>
              <w:t>Sujets abordés :</w:t>
            </w:r>
          </w:p>
          <w:p w14:paraId="28C1074D" w14:textId="77777777" w:rsidR="00D109DC" w:rsidRDefault="00000000">
            <w:pPr>
              <w:pStyle w:val="Standard"/>
            </w:pPr>
            <w:r>
              <w:rPr>
                <w:b/>
              </w:rPr>
              <w:t>Date :</w:t>
            </w:r>
          </w:p>
          <w:p w14:paraId="1041CAB3" w14:textId="77777777" w:rsidR="00D109DC" w:rsidRDefault="00000000">
            <w:pPr>
              <w:pStyle w:val="Standard"/>
            </w:pPr>
            <w:r>
              <w:rPr>
                <w:b/>
              </w:rPr>
              <w:t>Lieu :</w:t>
            </w:r>
          </w:p>
          <w:p w14:paraId="4709F192" w14:textId="77777777" w:rsidR="00D109DC" w:rsidRDefault="00000000">
            <w:pPr>
              <w:pStyle w:val="Standard"/>
            </w:pPr>
            <w:r>
              <w:rPr>
                <w:b/>
              </w:rPr>
              <w:t>Durée de l’enregistrement :</w:t>
            </w:r>
            <w:r>
              <w:t xml:space="preserve"> 00:00:00</w:t>
            </w:r>
          </w:p>
          <w:p w14:paraId="63853EE3" w14:textId="77777777" w:rsidR="00D109DC" w:rsidRDefault="00000000">
            <w:pPr>
              <w:pStyle w:val="Standard"/>
            </w:pPr>
            <w:r>
              <w:rPr>
                <w:b/>
              </w:rPr>
              <w:t xml:space="preserve">Support original : </w:t>
            </w:r>
            <w:r>
              <w:t>VHS</w:t>
            </w:r>
          </w:p>
          <w:p w14:paraId="09CA63EF" w14:textId="77777777" w:rsidR="00D109DC" w:rsidRDefault="00D109DC">
            <w:pPr>
              <w:pStyle w:val="Standard"/>
            </w:pPr>
            <w:hyperlink r:id="rId763" w:history="1">
              <w:r>
                <w:rPr>
                  <w:color w:val="2F5496"/>
                </w:rPr>
                <w:t>Lien YouTube</w:t>
              </w:r>
            </w:hyperlink>
          </w:p>
          <w:p w14:paraId="346876A8" w14:textId="77777777" w:rsidR="00D109DC" w:rsidRDefault="00000000">
            <w:pPr>
              <w:pStyle w:val="Standard"/>
            </w:pPr>
            <w:r>
              <w:t>Document numérisé</w:t>
            </w:r>
          </w:p>
          <w:p w14:paraId="269CD2AA" w14:textId="77777777" w:rsidR="00D109DC" w:rsidRDefault="00D109DC">
            <w:pPr>
              <w:pStyle w:val="Standard"/>
            </w:pPr>
          </w:p>
          <w:p w14:paraId="694A901C" w14:textId="77777777" w:rsidR="00D109DC" w:rsidRDefault="00000000">
            <w:pPr>
              <w:pStyle w:val="Standard"/>
            </w:pPr>
            <w:r>
              <w:t>P38/A1/30,3</w:t>
            </w:r>
          </w:p>
          <w:p w14:paraId="6C875F88" w14:textId="77777777" w:rsidR="00D109DC" w:rsidRDefault="00000000">
            <w:pPr>
              <w:pStyle w:val="Standard"/>
            </w:pPr>
            <w:r>
              <w:t>Ancien numéro :</w:t>
            </w:r>
          </w:p>
          <w:p w14:paraId="2068CAB0" w14:textId="77777777" w:rsidR="00D109DC" w:rsidRDefault="00000000">
            <w:pPr>
              <w:pStyle w:val="Standard"/>
            </w:pPr>
            <w:r>
              <w:rPr>
                <w:b/>
              </w:rPr>
              <w:t>Numéro de production :</w:t>
            </w:r>
          </w:p>
          <w:p w14:paraId="6F34732A" w14:textId="77777777" w:rsidR="00D109DC" w:rsidRDefault="00000000">
            <w:pPr>
              <w:pStyle w:val="Standard"/>
            </w:pPr>
            <w:r>
              <w:rPr>
                <w:b/>
              </w:rPr>
              <w:t xml:space="preserve">Titre : </w:t>
            </w:r>
            <w:r>
              <w:t>Les Élites vous parlent</w:t>
            </w:r>
          </w:p>
          <w:p w14:paraId="4A32F90F" w14:textId="77777777" w:rsidR="00D109DC" w:rsidRDefault="00000000">
            <w:pPr>
              <w:pStyle w:val="Standard"/>
            </w:pPr>
            <w:r>
              <w:rPr>
                <w:b/>
              </w:rPr>
              <w:t xml:space="preserve">Support original : </w:t>
            </w:r>
            <w:r>
              <w:t>VHS</w:t>
            </w:r>
          </w:p>
          <w:p w14:paraId="20899662" w14:textId="77777777" w:rsidR="00D109DC" w:rsidRDefault="00000000">
            <w:pPr>
              <w:pStyle w:val="Standard"/>
            </w:pPr>
            <w:r>
              <w:rPr>
                <w:i/>
              </w:rPr>
              <w:t>Partie 1</w:t>
            </w:r>
          </w:p>
          <w:p w14:paraId="595AF096" w14:textId="77777777" w:rsidR="00D109DC" w:rsidRDefault="00000000">
            <w:pPr>
              <w:pStyle w:val="Standard"/>
            </w:pPr>
            <w:r>
              <w:rPr>
                <w:b/>
              </w:rPr>
              <w:t>Titre :</w:t>
            </w:r>
            <w:r>
              <w:t xml:space="preserve"> Portes ouvertes</w:t>
            </w:r>
          </w:p>
          <w:p w14:paraId="10CC932C" w14:textId="77777777" w:rsidR="00D109DC" w:rsidRDefault="00000000">
            <w:pPr>
              <w:pStyle w:val="Standard"/>
            </w:pPr>
            <w:r>
              <w:rPr>
                <w:b/>
              </w:rPr>
              <w:t>Animateur :</w:t>
            </w:r>
          </w:p>
          <w:p w14:paraId="1336A8F3" w14:textId="77777777" w:rsidR="00D109DC" w:rsidRDefault="00000000">
            <w:pPr>
              <w:pStyle w:val="Standard"/>
            </w:pPr>
            <w:r>
              <w:rPr>
                <w:b/>
              </w:rPr>
              <w:t>Production :</w:t>
            </w:r>
          </w:p>
          <w:p w14:paraId="32FC1AF7" w14:textId="77777777" w:rsidR="00D109DC" w:rsidRDefault="00000000">
            <w:pPr>
              <w:pStyle w:val="Standard"/>
            </w:pPr>
            <w:r>
              <w:rPr>
                <w:b/>
              </w:rPr>
              <w:t>Interventions :</w:t>
            </w:r>
          </w:p>
          <w:p w14:paraId="0CA34169" w14:textId="77777777" w:rsidR="00D109DC" w:rsidRDefault="00000000">
            <w:pPr>
              <w:pStyle w:val="Standard"/>
            </w:pPr>
            <w:r>
              <w:rPr>
                <w:b/>
              </w:rPr>
              <w:t>Sujets abordés :</w:t>
            </w:r>
          </w:p>
          <w:p w14:paraId="6E111E27" w14:textId="77777777" w:rsidR="00D109DC" w:rsidRDefault="00000000">
            <w:pPr>
              <w:pStyle w:val="Standard"/>
            </w:pPr>
            <w:r>
              <w:rPr>
                <w:b/>
              </w:rPr>
              <w:t>Date :</w:t>
            </w:r>
          </w:p>
          <w:p w14:paraId="21BEA32C" w14:textId="77777777" w:rsidR="00D109DC" w:rsidRDefault="00000000">
            <w:pPr>
              <w:pStyle w:val="Standard"/>
            </w:pPr>
            <w:r>
              <w:rPr>
                <w:b/>
              </w:rPr>
              <w:lastRenderedPageBreak/>
              <w:t>Lieu :</w:t>
            </w:r>
          </w:p>
          <w:p w14:paraId="2986A321" w14:textId="77777777" w:rsidR="00D109DC" w:rsidRDefault="00000000">
            <w:pPr>
              <w:pStyle w:val="Standard"/>
            </w:pPr>
            <w:r>
              <w:rPr>
                <w:b/>
              </w:rPr>
              <w:t>Durée de l’enregistrement :</w:t>
            </w:r>
          </w:p>
          <w:p w14:paraId="2D2D0228" w14:textId="77777777" w:rsidR="00D109DC" w:rsidRDefault="00000000">
            <w:pPr>
              <w:pStyle w:val="Standard"/>
            </w:pPr>
            <w:r>
              <w:rPr>
                <w:i/>
              </w:rPr>
              <w:t>Partie 2</w:t>
            </w:r>
          </w:p>
          <w:p w14:paraId="32B871DA" w14:textId="77777777" w:rsidR="00D109DC" w:rsidRDefault="00000000">
            <w:pPr>
              <w:pStyle w:val="Standard"/>
            </w:pPr>
            <w:r>
              <w:rPr>
                <w:b/>
              </w:rPr>
              <w:t>Titre :</w:t>
            </w:r>
            <w:r>
              <w:t xml:space="preserve"> Élites : R. Laprise</w:t>
            </w:r>
          </w:p>
          <w:p w14:paraId="68F4904F" w14:textId="77777777" w:rsidR="00D109DC" w:rsidRDefault="00000000">
            <w:pPr>
              <w:pStyle w:val="Standard"/>
            </w:pPr>
            <w:r>
              <w:rPr>
                <w:b/>
              </w:rPr>
              <w:t>Animateur :</w:t>
            </w:r>
          </w:p>
          <w:p w14:paraId="095117EB" w14:textId="77777777" w:rsidR="00D109DC" w:rsidRDefault="00000000">
            <w:pPr>
              <w:pStyle w:val="Standard"/>
            </w:pPr>
            <w:r>
              <w:rPr>
                <w:b/>
              </w:rPr>
              <w:t>Production :</w:t>
            </w:r>
          </w:p>
          <w:p w14:paraId="070F5775" w14:textId="77777777" w:rsidR="00D109DC" w:rsidRDefault="00000000">
            <w:pPr>
              <w:pStyle w:val="Standard"/>
            </w:pPr>
            <w:r>
              <w:rPr>
                <w:b/>
              </w:rPr>
              <w:t>Interventions :</w:t>
            </w:r>
          </w:p>
          <w:p w14:paraId="729AE91C" w14:textId="77777777" w:rsidR="00D109DC" w:rsidRDefault="00000000">
            <w:pPr>
              <w:pStyle w:val="Standard"/>
            </w:pPr>
            <w:r>
              <w:rPr>
                <w:b/>
              </w:rPr>
              <w:t>Sujets abordés :</w:t>
            </w:r>
          </w:p>
          <w:p w14:paraId="3BEDCD8F" w14:textId="77777777" w:rsidR="00D109DC" w:rsidRDefault="00000000">
            <w:pPr>
              <w:pStyle w:val="Standard"/>
            </w:pPr>
            <w:r>
              <w:rPr>
                <w:b/>
              </w:rPr>
              <w:t>Date :</w:t>
            </w:r>
          </w:p>
          <w:p w14:paraId="2CF3C07D" w14:textId="77777777" w:rsidR="00D109DC" w:rsidRDefault="00000000">
            <w:pPr>
              <w:pStyle w:val="Standard"/>
            </w:pPr>
            <w:r>
              <w:rPr>
                <w:b/>
              </w:rPr>
              <w:t>Lieu :</w:t>
            </w:r>
          </w:p>
          <w:p w14:paraId="1E2C5793" w14:textId="77777777" w:rsidR="00D109DC" w:rsidRDefault="00000000">
            <w:pPr>
              <w:pStyle w:val="Standard"/>
            </w:pPr>
            <w:r>
              <w:rPr>
                <w:b/>
              </w:rPr>
              <w:t>Durée de l’enregistrement :</w:t>
            </w:r>
          </w:p>
          <w:p w14:paraId="262865EA" w14:textId="77777777" w:rsidR="00D109DC" w:rsidRDefault="00000000">
            <w:pPr>
              <w:pStyle w:val="Standard"/>
            </w:pPr>
            <w:r>
              <w:rPr>
                <w:i/>
              </w:rPr>
              <w:t>Partie 3</w:t>
            </w:r>
          </w:p>
          <w:p w14:paraId="76DA8EBB" w14:textId="77777777" w:rsidR="00D109DC" w:rsidRDefault="00000000">
            <w:pPr>
              <w:pStyle w:val="Standard"/>
            </w:pPr>
            <w:r>
              <w:rPr>
                <w:b/>
              </w:rPr>
              <w:t>Titre :</w:t>
            </w:r>
            <w:r>
              <w:t xml:space="preserve"> Babillard n</w:t>
            </w:r>
            <w:r>
              <w:rPr>
                <w:vertAlign w:val="superscript"/>
              </w:rPr>
              <w:t>o</w:t>
            </w:r>
            <w:r>
              <w:t xml:space="preserve"> 1</w:t>
            </w:r>
          </w:p>
          <w:p w14:paraId="39A29C23" w14:textId="77777777" w:rsidR="00D109DC" w:rsidRDefault="00000000">
            <w:pPr>
              <w:pStyle w:val="Standard"/>
            </w:pPr>
            <w:r>
              <w:rPr>
                <w:b/>
              </w:rPr>
              <w:t>Animateur :</w:t>
            </w:r>
          </w:p>
          <w:p w14:paraId="2E4CBC77" w14:textId="77777777" w:rsidR="00D109DC" w:rsidRDefault="00000000">
            <w:pPr>
              <w:pStyle w:val="Standard"/>
            </w:pPr>
            <w:r>
              <w:rPr>
                <w:b/>
              </w:rPr>
              <w:t>Production :</w:t>
            </w:r>
          </w:p>
          <w:p w14:paraId="50E6DB39" w14:textId="77777777" w:rsidR="00D109DC" w:rsidRDefault="00000000">
            <w:pPr>
              <w:pStyle w:val="Standard"/>
            </w:pPr>
            <w:r>
              <w:rPr>
                <w:b/>
              </w:rPr>
              <w:t>Interventions :</w:t>
            </w:r>
          </w:p>
          <w:p w14:paraId="43750A2D" w14:textId="77777777" w:rsidR="00D109DC" w:rsidRDefault="00000000">
            <w:pPr>
              <w:pStyle w:val="Standard"/>
            </w:pPr>
            <w:r>
              <w:rPr>
                <w:b/>
              </w:rPr>
              <w:t>Sujets abordés :</w:t>
            </w:r>
          </w:p>
          <w:p w14:paraId="7C142C79" w14:textId="77777777" w:rsidR="00D109DC" w:rsidRDefault="00000000">
            <w:pPr>
              <w:pStyle w:val="Standard"/>
            </w:pPr>
            <w:r>
              <w:rPr>
                <w:b/>
              </w:rPr>
              <w:t>Date :</w:t>
            </w:r>
          </w:p>
          <w:p w14:paraId="2CFB0CC7" w14:textId="77777777" w:rsidR="00D109DC" w:rsidRDefault="00000000">
            <w:pPr>
              <w:pStyle w:val="Standard"/>
            </w:pPr>
            <w:r>
              <w:rPr>
                <w:b/>
              </w:rPr>
              <w:t>Lieu :</w:t>
            </w:r>
          </w:p>
          <w:p w14:paraId="3625FAA5" w14:textId="77777777" w:rsidR="00D109DC" w:rsidRDefault="00000000">
            <w:pPr>
              <w:pStyle w:val="Standard"/>
            </w:pPr>
            <w:r>
              <w:rPr>
                <w:b/>
              </w:rPr>
              <w:t>Durée de l’enregistrement :</w:t>
            </w:r>
          </w:p>
          <w:p w14:paraId="6A0D694D" w14:textId="77777777" w:rsidR="00D109DC" w:rsidRDefault="00D109DC">
            <w:pPr>
              <w:pStyle w:val="Standard"/>
            </w:pPr>
            <w:hyperlink r:id="rId764" w:history="1">
              <w:r>
                <w:rPr>
                  <w:color w:val="2F5496"/>
                </w:rPr>
                <w:t>Lien YouTube</w:t>
              </w:r>
            </w:hyperlink>
          </w:p>
          <w:p w14:paraId="1F8D9541" w14:textId="77777777" w:rsidR="00D109DC" w:rsidRDefault="00000000">
            <w:pPr>
              <w:pStyle w:val="Standard"/>
            </w:pPr>
            <w:r>
              <w:t>Document numérisé</w:t>
            </w:r>
          </w:p>
          <w:p w14:paraId="15A38FC5" w14:textId="77777777" w:rsidR="00D109DC" w:rsidRDefault="00D109DC">
            <w:pPr>
              <w:pStyle w:val="Standard"/>
            </w:pPr>
          </w:p>
          <w:p w14:paraId="3ECF3209" w14:textId="77777777" w:rsidR="00D109DC" w:rsidRDefault="00000000">
            <w:pPr>
              <w:pStyle w:val="Standard"/>
            </w:pPr>
            <w:r>
              <w:t>P38/A1/30,4</w:t>
            </w:r>
          </w:p>
          <w:p w14:paraId="2DBF6953" w14:textId="77777777" w:rsidR="00D109DC" w:rsidRDefault="00000000">
            <w:pPr>
              <w:pStyle w:val="Standard"/>
            </w:pPr>
            <w:r>
              <w:t>Ancien numéro : VHS #026</w:t>
            </w:r>
          </w:p>
          <w:p w14:paraId="233857C4" w14:textId="77777777" w:rsidR="00D109DC" w:rsidRDefault="00000000">
            <w:pPr>
              <w:pStyle w:val="Standard"/>
            </w:pPr>
            <w:r>
              <w:rPr>
                <w:b/>
              </w:rPr>
              <w:t>Numéro de production :</w:t>
            </w:r>
          </w:p>
          <w:p w14:paraId="438BC009" w14:textId="77777777" w:rsidR="00D109DC" w:rsidRDefault="00000000">
            <w:pPr>
              <w:pStyle w:val="Standard"/>
            </w:pPr>
            <w:r>
              <w:rPr>
                <w:b/>
              </w:rPr>
              <w:t xml:space="preserve">Titre : </w:t>
            </w:r>
            <w:r>
              <w:t>Les Élites vous parlent</w:t>
            </w:r>
          </w:p>
          <w:p w14:paraId="6352FE32" w14:textId="77777777" w:rsidR="00D109DC" w:rsidRDefault="00000000">
            <w:pPr>
              <w:pStyle w:val="Standard"/>
            </w:pPr>
            <w:r>
              <w:rPr>
                <w:b/>
              </w:rPr>
              <w:t>Support original</w:t>
            </w:r>
            <w:r>
              <w:t> : VHS</w:t>
            </w:r>
          </w:p>
          <w:p w14:paraId="01EEB7B5" w14:textId="77777777" w:rsidR="00D109DC" w:rsidRDefault="00000000">
            <w:pPr>
              <w:pStyle w:val="Standard"/>
            </w:pPr>
            <w:r>
              <w:rPr>
                <w:i/>
              </w:rPr>
              <w:t>Partie 1</w:t>
            </w:r>
          </w:p>
          <w:p w14:paraId="3E0A51AD" w14:textId="77777777" w:rsidR="00D109DC" w:rsidRDefault="00000000">
            <w:pPr>
              <w:pStyle w:val="Standard"/>
            </w:pPr>
            <w:r>
              <w:rPr>
                <w:b/>
              </w:rPr>
              <w:t>Titre :</w:t>
            </w:r>
            <w:r>
              <w:t xml:space="preserve"> L’Événement : Société horticole</w:t>
            </w:r>
          </w:p>
          <w:p w14:paraId="2CEC3929" w14:textId="77777777" w:rsidR="00D109DC" w:rsidRDefault="00000000">
            <w:pPr>
              <w:pStyle w:val="Standard"/>
            </w:pPr>
            <w:r>
              <w:rPr>
                <w:b/>
              </w:rPr>
              <w:t>Animateur :</w:t>
            </w:r>
          </w:p>
          <w:p w14:paraId="7D59A62B" w14:textId="77777777" w:rsidR="00D109DC" w:rsidRDefault="00000000">
            <w:pPr>
              <w:pStyle w:val="Standard"/>
            </w:pPr>
            <w:r>
              <w:rPr>
                <w:b/>
              </w:rPr>
              <w:t>Production :</w:t>
            </w:r>
          </w:p>
          <w:p w14:paraId="7348BC60" w14:textId="77777777" w:rsidR="00D109DC" w:rsidRDefault="00000000">
            <w:pPr>
              <w:pStyle w:val="Standard"/>
            </w:pPr>
            <w:r>
              <w:rPr>
                <w:b/>
              </w:rPr>
              <w:t>Interventions :</w:t>
            </w:r>
          </w:p>
          <w:p w14:paraId="486F9959" w14:textId="77777777" w:rsidR="00D109DC" w:rsidRDefault="00000000">
            <w:pPr>
              <w:pStyle w:val="Standard"/>
            </w:pPr>
            <w:r>
              <w:rPr>
                <w:b/>
              </w:rPr>
              <w:t>Sujets abordés :</w:t>
            </w:r>
          </w:p>
          <w:p w14:paraId="7C5AC983" w14:textId="77777777" w:rsidR="00D109DC" w:rsidRDefault="00000000">
            <w:pPr>
              <w:pStyle w:val="Standard"/>
            </w:pPr>
            <w:r>
              <w:rPr>
                <w:b/>
              </w:rPr>
              <w:t>Date :</w:t>
            </w:r>
          </w:p>
          <w:p w14:paraId="41F1B328" w14:textId="77777777" w:rsidR="00D109DC" w:rsidRDefault="00000000">
            <w:pPr>
              <w:pStyle w:val="Standard"/>
            </w:pPr>
            <w:r>
              <w:rPr>
                <w:b/>
              </w:rPr>
              <w:t>Lieu :</w:t>
            </w:r>
          </w:p>
          <w:p w14:paraId="7072D614" w14:textId="77777777" w:rsidR="00D109DC" w:rsidRDefault="00000000">
            <w:pPr>
              <w:pStyle w:val="Standard"/>
            </w:pPr>
            <w:r>
              <w:rPr>
                <w:b/>
              </w:rPr>
              <w:t>Durée de l’enregistrement :</w:t>
            </w:r>
          </w:p>
          <w:p w14:paraId="008BA139" w14:textId="77777777" w:rsidR="00D109DC" w:rsidRDefault="00000000">
            <w:pPr>
              <w:pStyle w:val="Standard"/>
            </w:pPr>
            <w:r>
              <w:rPr>
                <w:i/>
              </w:rPr>
              <w:t>Partie 2</w:t>
            </w:r>
          </w:p>
          <w:p w14:paraId="07B4C72D" w14:textId="77777777" w:rsidR="00D109DC" w:rsidRDefault="00000000">
            <w:pPr>
              <w:pStyle w:val="Standard"/>
            </w:pPr>
            <w:r>
              <w:rPr>
                <w:b/>
              </w:rPr>
              <w:t>Titre :</w:t>
            </w:r>
            <w:r>
              <w:t xml:space="preserve"> R.A.J. 02</w:t>
            </w:r>
          </w:p>
          <w:p w14:paraId="3D49B70E" w14:textId="77777777" w:rsidR="00D109DC" w:rsidRDefault="00000000">
            <w:pPr>
              <w:pStyle w:val="Standard"/>
            </w:pPr>
            <w:r>
              <w:rPr>
                <w:b/>
              </w:rPr>
              <w:t>Animateur :</w:t>
            </w:r>
          </w:p>
          <w:p w14:paraId="500071C8" w14:textId="77777777" w:rsidR="00D109DC" w:rsidRDefault="00000000">
            <w:pPr>
              <w:pStyle w:val="Standard"/>
            </w:pPr>
            <w:r>
              <w:rPr>
                <w:b/>
              </w:rPr>
              <w:t>Production :</w:t>
            </w:r>
          </w:p>
          <w:p w14:paraId="3C19F826" w14:textId="77777777" w:rsidR="00D109DC" w:rsidRDefault="00000000">
            <w:pPr>
              <w:pStyle w:val="Standard"/>
            </w:pPr>
            <w:r>
              <w:rPr>
                <w:b/>
              </w:rPr>
              <w:t>Interventions :</w:t>
            </w:r>
          </w:p>
          <w:p w14:paraId="4B519243" w14:textId="77777777" w:rsidR="00D109DC" w:rsidRDefault="00000000">
            <w:pPr>
              <w:pStyle w:val="Standard"/>
            </w:pPr>
            <w:r>
              <w:rPr>
                <w:b/>
              </w:rPr>
              <w:t>Sujets abordés :</w:t>
            </w:r>
          </w:p>
          <w:p w14:paraId="1364E09F" w14:textId="77777777" w:rsidR="00D109DC" w:rsidRDefault="00000000">
            <w:pPr>
              <w:pStyle w:val="Standard"/>
            </w:pPr>
            <w:r>
              <w:rPr>
                <w:b/>
              </w:rPr>
              <w:t>Date :</w:t>
            </w:r>
          </w:p>
          <w:p w14:paraId="2009E3CB" w14:textId="77777777" w:rsidR="00D109DC" w:rsidRDefault="00000000">
            <w:pPr>
              <w:pStyle w:val="Standard"/>
            </w:pPr>
            <w:r>
              <w:rPr>
                <w:b/>
              </w:rPr>
              <w:t>Lieu :</w:t>
            </w:r>
          </w:p>
          <w:p w14:paraId="3674A6C8" w14:textId="77777777" w:rsidR="00D109DC" w:rsidRDefault="00000000">
            <w:pPr>
              <w:pStyle w:val="Standard"/>
            </w:pPr>
            <w:r>
              <w:rPr>
                <w:b/>
              </w:rPr>
              <w:t>Durée de l’enregistrement :</w:t>
            </w:r>
          </w:p>
          <w:p w14:paraId="342F1DCD" w14:textId="77777777" w:rsidR="00D109DC" w:rsidRDefault="00000000">
            <w:pPr>
              <w:pStyle w:val="Standard"/>
            </w:pPr>
            <w:r>
              <w:rPr>
                <w:i/>
              </w:rPr>
              <w:t>Partie 3</w:t>
            </w:r>
          </w:p>
          <w:p w14:paraId="0E96FE78" w14:textId="77777777" w:rsidR="00D109DC" w:rsidRDefault="00000000">
            <w:pPr>
              <w:pStyle w:val="Standard"/>
            </w:pPr>
            <w:r>
              <w:rPr>
                <w:b/>
              </w:rPr>
              <w:t>Titre :</w:t>
            </w:r>
            <w:r>
              <w:t xml:space="preserve"> Babillard n</w:t>
            </w:r>
            <w:r>
              <w:rPr>
                <w:vertAlign w:val="superscript"/>
              </w:rPr>
              <w:t>o</w:t>
            </w:r>
            <w:r>
              <w:t xml:space="preserve"> 4</w:t>
            </w:r>
          </w:p>
          <w:p w14:paraId="51ACEF86" w14:textId="77777777" w:rsidR="00D109DC" w:rsidRDefault="00000000">
            <w:pPr>
              <w:pStyle w:val="Standard"/>
            </w:pPr>
            <w:r>
              <w:rPr>
                <w:b/>
              </w:rPr>
              <w:t>Animateur :</w:t>
            </w:r>
          </w:p>
          <w:p w14:paraId="726DCEC7" w14:textId="77777777" w:rsidR="00D109DC" w:rsidRDefault="00000000">
            <w:pPr>
              <w:pStyle w:val="Standard"/>
            </w:pPr>
            <w:r>
              <w:rPr>
                <w:b/>
              </w:rPr>
              <w:lastRenderedPageBreak/>
              <w:t>Production :</w:t>
            </w:r>
          </w:p>
          <w:p w14:paraId="79A2A618" w14:textId="77777777" w:rsidR="00D109DC" w:rsidRDefault="00000000">
            <w:pPr>
              <w:pStyle w:val="Standard"/>
            </w:pPr>
            <w:r>
              <w:rPr>
                <w:b/>
              </w:rPr>
              <w:t>Interventions :</w:t>
            </w:r>
          </w:p>
          <w:p w14:paraId="6FCAE605" w14:textId="77777777" w:rsidR="00D109DC" w:rsidRDefault="00000000">
            <w:pPr>
              <w:pStyle w:val="Standard"/>
            </w:pPr>
            <w:r>
              <w:rPr>
                <w:b/>
              </w:rPr>
              <w:t>Sujets abordés :</w:t>
            </w:r>
          </w:p>
          <w:p w14:paraId="55E73F08" w14:textId="77777777" w:rsidR="00D109DC" w:rsidRDefault="00000000">
            <w:pPr>
              <w:pStyle w:val="Standard"/>
            </w:pPr>
            <w:r>
              <w:rPr>
                <w:b/>
              </w:rPr>
              <w:t>Date :</w:t>
            </w:r>
          </w:p>
          <w:p w14:paraId="236A016E" w14:textId="77777777" w:rsidR="00D109DC" w:rsidRDefault="00000000">
            <w:pPr>
              <w:pStyle w:val="Standard"/>
            </w:pPr>
            <w:r>
              <w:rPr>
                <w:b/>
              </w:rPr>
              <w:t>Lieu :</w:t>
            </w:r>
          </w:p>
          <w:p w14:paraId="34C5A58A" w14:textId="77777777" w:rsidR="00D109DC" w:rsidRDefault="00000000">
            <w:pPr>
              <w:pStyle w:val="Standard"/>
            </w:pPr>
            <w:r>
              <w:rPr>
                <w:b/>
              </w:rPr>
              <w:t>Durée de l’enregistrement :</w:t>
            </w:r>
          </w:p>
          <w:p w14:paraId="1D6C6B0A" w14:textId="77777777" w:rsidR="00D109DC" w:rsidRDefault="00000000">
            <w:pPr>
              <w:pStyle w:val="Standard"/>
            </w:pPr>
            <w:r>
              <w:rPr>
                <w:i/>
              </w:rPr>
              <w:t>Partie 4</w:t>
            </w:r>
          </w:p>
          <w:p w14:paraId="6353122F" w14:textId="77777777" w:rsidR="00D109DC" w:rsidRDefault="00000000">
            <w:pPr>
              <w:pStyle w:val="Standard"/>
            </w:pPr>
            <w:r>
              <w:rPr>
                <w:b/>
              </w:rPr>
              <w:t>Titre :</w:t>
            </w:r>
            <w:r>
              <w:t xml:space="preserve"> Salon de la mariée 2001</w:t>
            </w:r>
          </w:p>
          <w:p w14:paraId="04ED6DB8" w14:textId="77777777" w:rsidR="00D109DC" w:rsidRDefault="00000000">
            <w:pPr>
              <w:pStyle w:val="Standard"/>
            </w:pPr>
            <w:r>
              <w:rPr>
                <w:b/>
              </w:rPr>
              <w:t>Animateur :</w:t>
            </w:r>
          </w:p>
          <w:p w14:paraId="2396DAC0" w14:textId="77777777" w:rsidR="00D109DC" w:rsidRDefault="00000000">
            <w:pPr>
              <w:pStyle w:val="Standard"/>
            </w:pPr>
            <w:r>
              <w:rPr>
                <w:b/>
              </w:rPr>
              <w:t>Production :</w:t>
            </w:r>
          </w:p>
          <w:p w14:paraId="6D52C659" w14:textId="77777777" w:rsidR="00D109DC" w:rsidRDefault="00000000">
            <w:pPr>
              <w:pStyle w:val="Standard"/>
            </w:pPr>
            <w:r>
              <w:rPr>
                <w:b/>
              </w:rPr>
              <w:t>Interventions :</w:t>
            </w:r>
          </w:p>
          <w:p w14:paraId="1B9032EE" w14:textId="77777777" w:rsidR="00D109DC" w:rsidRDefault="00000000">
            <w:pPr>
              <w:pStyle w:val="Standard"/>
            </w:pPr>
            <w:r>
              <w:rPr>
                <w:b/>
              </w:rPr>
              <w:t>Sujets abordés :</w:t>
            </w:r>
          </w:p>
          <w:p w14:paraId="05FE8BD6" w14:textId="77777777" w:rsidR="00D109DC" w:rsidRDefault="00000000">
            <w:pPr>
              <w:pStyle w:val="Standard"/>
            </w:pPr>
            <w:r>
              <w:rPr>
                <w:b/>
              </w:rPr>
              <w:t>Date :</w:t>
            </w:r>
          </w:p>
          <w:p w14:paraId="11474D23" w14:textId="77777777" w:rsidR="00D109DC" w:rsidRDefault="00000000">
            <w:pPr>
              <w:pStyle w:val="Standard"/>
            </w:pPr>
            <w:r>
              <w:rPr>
                <w:b/>
              </w:rPr>
              <w:t>Lieu :</w:t>
            </w:r>
          </w:p>
          <w:p w14:paraId="7766FA9F" w14:textId="77777777" w:rsidR="00D109DC" w:rsidRDefault="00000000">
            <w:pPr>
              <w:pStyle w:val="Standard"/>
            </w:pPr>
            <w:r>
              <w:rPr>
                <w:b/>
              </w:rPr>
              <w:t>Durée de l’enregistrement :</w:t>
            </w:r>
          </w:p>
          <w:p w14:paraId="44A9ADD5" w14:textId="77777777" w:rsidR="00D109DC" w:rsidRDefault="00000000">
            <w:pPr>
              <w:pStyle w:val="Standard"/>
            </w:pPr>
            <w:r>
              <w:rPr>
                <w:i/>
              </w:rPr>
              <w:t>Partie 5</w:t>
            </w:r>
          </w:p>
          <w:p w14:paraId="3C7E98D3" w14:textId="77777777" w:rsidR="00D109DC" w:rsidRDefault="00000000">
            <w:pPr>
              <w:pStyle w:val="Standard"/>
            </w:pPr>
            <w:r>
              <w:rPr>
                <w:b/>
              </w:rPr>
              <w:t>Titre :</w:t>
            </w:r>
            <w:r>
              <w:t xml:space="preserve"> Élites : M. G. Bérubé</w:t>
            </w:r>
          </w:p>
          <w:p w14:paraId="5FB9A553" w14:textId="77777777" w:rsidR="00D109DC" w:rsidRDefault="00000000">
            <w:pPr>
              <w:pStyle w:val="Standard"/>
            </w:pPr>
            <w:r>
              <w:rPr>
                <w:b/>
              </w:rPr>
              <w:t>Animateur :</w:t>
            </w:r>
          </w:p>
          <w:p w14:paraId="700856B6" w14:textId="77777777" w:rsidR="00D109DC" w:rsidRDefault="00000000">
            <w:pPr>
              <w:pStyle w:val="Standard"/>
            </w:pPr>
            <w:r>
              <w:rPr>
                <w:b/>
              </w:rPr>
              <w:t>Production :</w:t>
            </w:r>
          </w:p>
          <w:p w14:paraId="0AF38419" w14:textId="77777777" w:rsidR="00D109DC" w:rsidRDefault="00000000">
            <w:pPr>
              <w:pStyle w:val="Standard"/>
            </w:pPr>
            <w:r>
              <w:rPr>
                <w:b/>
              </w:rPr>
              <w:t>Interventions :</w:t>
            </w:r>
          </w:p>
          <w:p w14:paraId="3B1F6FD9" w14:textId="77777777" w:rsidR="00D109DC" w:rsidRDefault="00000000">
            <w:pPr>
              <w:pStyle w:val="Standard"/>
            </w:pPr>
            <w:r>
              <w:rPr>
                <w:b/>
              </w:rPr>
              <w:t>Sujets abordés :</w:t>
            </w:r>
          </w:p>
          <w:p w14:paraId="4012BD96" w14:textId="77777777" w:rsidR="00D109DC" w:rsidRDefault="00000000">
            <w:pPr>
              <w:pStyle w:val="Standard"/>
            </w:pPr>
            <w:r>
              <w:rPr>
                <w:b/>
              </w:rPr>
              <w:t>Date :</w:t>
            </w:r>
          </w:p>
          <w:p w14:paraId="29FFF098" w14:textId="77777777" w:rsidR="00D109DC" w:rsidRDefault="00000000">
            <w:pPr>
              <w:pStyle w:val="Standard"/>
            </w:pPr>
            <w:r>
              <w:rPr>
                <w:b/>
              </w:rPr>
              <w:t>Lieu :</w:t>
            </w:r>
          </w:p>
          <w:p w14:paraId="5ABDCD89" w14:textId="77777777" w:rsidR="00D109DC" w:rsidRDefault="00000000">
            <w:pPr>
              <w:pStyle w:val="Standard"/>
            </w:pPr>
            <w:r>
              <w:rPr>
                <w:b/>
              </w:rPr>
              <w:t>Durée de l’enregistrement :</w:t>
            </w:r>
          </w:p>
          <w:p w14:paraId="3E82E433" w14:textId="77777777" w:rsidR="00D109DC" w:rsidRDefault="00000000">
            <w:pPr>
              <w:pStyle w:val="Standard"/>
            </w:pPr>
            <w:r>
              <w:rPr>
                <w:i/>
              </w:rPr>
              <w:t>Partie 6</w:t>
            </w:r>
          </w:p>
          <w:p w14:paraId="3E7953CA" w14:textId="77777777" w:rsidR="00D109DC" w:rsidRDefault="00000000">
            <w:pPr>
              <w:pStyle w:val="Standard"/>
            </w:pPr>
            <w:r>
              <w:rPr>
                <w:b/>
              </w:rPr>
              <w:t>Titre :</w:t>
            </w:r>
            <w:r>
              <w:t xml:space="preserve"> Élites : Guillemette</w:t>
            </w:r>
          </w:p>
          <w:p w14:paraId="4F904F5D" w14:textId="77777777" w:rsidR="00D109DC" w:rsidRDefault="00000000">
            <w:pPr>
              <w:pStyle w:val="Standard"/>
            </w:pPr>
            <w:r>
              <w:rPr>
                <w:b/>
              </w:rPr>
              <w:t>Animateur :</w:t>
            </w:r>
          </w:p>
          <w:p w14:paraId="6E417A99" w14:textId="77777777" w:rsidR="00D109DC" w:rsidRDefault="00000000">
            <w:pPr>
              <w:pStyle w:val="Standard"/>
            </w:pPr>
            <w:r>
              <w:rPr>
                <w:b/>
              </w:rPr>
              <w:t>Production :</w:t>
            </w:r>
          </w:p>
          <w:p w14:paraId="61093B49" w14:textId="77777777" w:rsidR="00D109DC" w:rsidRDefault="00000000">
            <w:pPr>
              <w:pStyle w:val="Standard"/>
            </w:pPr>
            <w:r>
              <w:rPr>
                <w:b/>
              </w:rPr>
              <w:t>Interventions :</w:t>
            </w:r>
          </w:p>
          <w:p w14:paraId="3A345B87" w14:textId="77777777" w:rsidR="00D109DC" w:rsidRDefault="00000000">
            <w:pPr>
              <w:pStyle w:val="Standard"/>
            </w:pPr>
            <w:r>
              <w:rPr>
                <w:b/>
              </w:rPr>
              <w:t>Sujets abordés :</w:t>
            </w:r>
          </w:p>
          <w:p w14:paraId="05A81520" w14:textId="77777777" w:rsidR="00D109DC" w:rsidRDefault="00000000">
            <w:pPr>
              <w:pStyle w:val="Standard"/>
            </w:pPr>
            <w:r>
              <w:rPr>
                <w:b/>
              </w:rPr>
              <w:t>Date :</w:t>
            </w:r>
          </w:p>
          <w:p w14:paraId="1C3F2041" w14:textId="77777777" w:rsidR="00D109DC" w:rsidRDefault="00000000">
            <w:pPr>
              <w:pStyle w:val="Standard"/>
            </w:pPr>
            <w:r>
              <w:rPr>
                <w:b/>
              </w:rPr>
              <w:t>Lieu :</w:t>
            </w:r>
          </w:p>
          <w:p w14:paraId="3CC516DC" w14:textId="77777777" w:rsidR="00D109DC" w:rsidRDefault="00000000">
            <w:pPr>
              <w:pStyle w:val="Standard"/>
            </w:pPr>
            <w:r>
              <w:rPr>
                <w:b/>
              </w:rPr>
              <w:t>Durée de l’enregistrement :</w:t>
            </w:r>
          </w:p>
          <w:p w14:paraId="700AC711" w14:textId="77777777" w:rsidR="00D109DC" w:rsidRDefault="00D109DC">
            <w:pPr>
              <w:pStyle w:val="Standard"/>
            </w:pPr>
            <w:hyperlink r:id="rId765" w:history="1">
              <w:r>
                <w:rPr>
                  <w:color w:val="2F5496"/>
                </w:rPr>
                <w:t>Lien YouTube</w:t>
              </w:r>
            </w:hyperlink>
          </w:p>
          <w:p w14:paraId="6883CC83" w14:textId="77777777" w:rsidR="00D109DC" w:rsidRDefault="00000000">
            <w:pPr>
              <w:pStyle w:val="Standard"/>
            </w:pPr>
            <w:r>
              <w:t>Document numérisé</w:t>
            </w:r>
          </w:p>
          <w:p w14:paraId="2349A8D0" w14:textId="77777777" w:rsidR="00D109DC" w:rsidRDefault="00D109DC">
            <w:pPr>
              <w:pStyle w:val="Standard"/>
            </w:pPr>
          </w:p>
          <w:p w14:paraId="5BDE0AA1" w14:textId="77777777" w:rsidR="00D109DC" w:rsidRDefault="00000000">
            <w:pPr>
              <w:pStyle w:val="Standard"/>
            </w:pPr>
            <w:r>
              <w:t>P38/A1/30,5</w:t>
            </w:r>
          </w:p>
          <w:p w14:paraId="704A9EDF" w14:textId="77777777" w:rsidR="00D109DC" w:rsidRDefault="00000000">
            <w:pPr>
              <w:pStyle w:val="Standard"/>
            </w:pPr>
            <w:r>
              <w:t>Ancien numéro : VHS #027</w:t>
            </w:r>
          </w:p>
          <w:p w14:paraId="79BDCFCA" w14:textId="77777777" w:rsidR="00D109DC" w:rsidRDefault="00000000">
            <w:pPr>
              <w:pStyle w:val="Standard"/>
            </w:pPr>
            <w:r>
              <w:rPr>
                <w:b/>
              </w:rPr>
              <w:t>Numéro de production :</w:t>
            </w:r>
          </w:p>
          <w:p w14:paraId="01D95F1D" w14:textId="77777777" w:rsidR="00D109DC" w:rsidRDefault="00000000">
            <w:pPr>
              <w:pStyle w:val="Standard"/>
            </w:pPr>
            <w:r>
              <w:rPr>
                <w:b/>
              </w:rPr>
              <w:t xml:space="preserve">Titre : </w:t>
            </w:r>
            <w:r>
              <w:t>Les Élites vous parlent</w:t>
            </w:r>
          </w:p>
          <w:p w14:paraId="0B229037" w14:textId="77777777" w:rsidR="00D109DC" w:rsidRDefault="00000000">
            <w:pPr>
              <w:pStyle w:val="Standard"/>
            </w:pPr>
            <w:r>
              <w:rPr>
                <w:b/>
              </w:rPr>
              <w:t>Support original</w:t>
            </w:r>
            <w:r>
              <w:t> : VHS</w:t>
            </w:r>
          </w:p>
          <w:p w14:paraId="480335B2" w14:textId="77777777" w:rsidR="00D109DC" w:rsidRDefault="00000000">
            <w:pPr>
              <w:pStyle w:val="Standard"/>
            </w:pPr>
            <w:r>
              <w:rPr>
                <w:i/>
              </w:rPr>
              <w:t>Partie 1</w:t>
            </w:r>
          </w:p>
          <w:p w14:paraId="3E2FC279" w14:textId="77777777" w:rsidR="00D109DC" w:rsidRDefault="00000000">
            <w:pPr>
              <w:pStyle w:val="Standard"/>
            </w:pPr>
            <w:r>
              <w:rPr>
                <w:b/>
              </w:rPr>
              <w:t>Titre :</w:t>
            </w:r>
            <w:r>
              <w:t xml:space="preserve"> Curling au Centre civique</w:t>
            </w:r>
          </w:p>
          <w:p w14:paraId="49447E30" w14:textId="77777777" w:rsidR="00D109DC" w:rsidRDefault="00000000">
            <w:pPr>
              <w:pStyle w:val="Standard"/>
            </w:pPr>
            <w:r>
              <w:rPr>
                <w:b/>
              </w:rPr>
              <w:t>Animateur :</w:t>
            </w:r>
          </w:p>
          <w:p w14:paraId="63A9D64B" w14:textId="77777777" w:rsidR="00D109DC" w:rsidRDefault="00000000">
            <w:pPr>
              <w:pStyle w:val="Standard"/>
            </w:pPr>
            <w:r>
              <w:rPr>
                <w:b/>
              </w:rPr>
              <w:t>Production :</w:t>
            </w:r>
          </w:p>
          <w:p w14:paraId="058EF9CE" w14:textId="77777777" w:rsidR="00D109DC" w:rsidRDefault="00000000">
            <w:pPr>
              <w:pStyle w:val="Standard"/>
            </w:pPr>
            <w:r>
              <w:rPr>
                <w:b/>
              </w:rPr>
              <w:t>Interventions :</w:t>
            </w:r>
          </w:p>
          <w:p w14:paraId="5911FF4B" w14:textId="77777777" w:rsidR="00D109DC" w:rsidRDefault="00000000">
            <w:pPr>
              <w:pStyle w:val="Standard"/>
            </w:pPr>
            <w:r>
              <w:rPr>
                <w:b/>
              </w:rPr>
              <w:t>Sujets abordés :</w:t>
            </w:r>
          </w:p>
          <w:p w14:paraId="227BC793" w14:textId="77777777" w:rsidR="00D109DC" w:rsidRDefault="00000000">
            <w:pPr>
              <w:pStyle w:val="Standard"/>
            </w:pPr>
            <w:r>
              <w:rPr>
                <w:b/>
              </w:rPr>
              <w:t xml:space="preserve">Date : </w:t>
            </w:r>
            <w:r>
              <w:t>2001</w:t>
            </w:r>
          </w:p>
          <w:p w14:paraId="01A41864" w14:textId="77777777" w:rsidR="00D109DC" w:rsidRDefault="00000000">
            <w:pPr>
              <w:pStyle w:val="Standard"/>
            </w:pPr>
            <w:r>
              <w:rPr>
                <w:b/>
              </w:rPr>
              <w:t>Lieu :</w:t>
            </w:r>
          </w:p>
          <w:p w14:paraId="0F485A78" w14:textId="77777777" w:rsidR="00D109DC" w:rsidRDefault="00000000">
            <w:pPr>
              <w:pStyle w:val="Standard"/>
            </w:pPr>
            <w:r>
              <w:rPr>
                <w:b/>
              </w:rPr>
              <w:lastRenderedPageBreak/>
              <w:t>Durée de l’enregistrement :</w:t>
            </w:r>
          </w:p>
          <w:p w14:paraId="65C37287" w14:textId="77777777" w:rsidR="00D109DC" w:rsidRDefault="00000000">
            <w:pPr>
              <w:pStyle w:val="Standard"/>
            </w:pPr>
            <w:r>
              <w:rPr>
                <w:i/>
              </w:rPr>
              <w:t>Partie 2</w:t>
            </w:r>
          </w:p>
          <w:p w14:paraId="160D8E95" w14:textId="77777777" w:rsidR="00D109DC" w:rsidRDefault="00000000">
            <w:pPr>
              <w:pStyle w:val="Standard"/>
            </w:pPr>
            <w:r>
              <w:rPr>
                <w:b/>
              </w:rPr>
              <w:t>Titre :</w:t>
            </w:r>
            <w:r>
              <w:t xml:space="preserve"> L’Événement : Église Saint-Michel de Mistassini</w:t>
            </w:r>
          </w:p>
          <w:p w14:paraId="2123AAB8" w14:textId="77777777" w:rsidR="00D109DC" w:rsidRDefault="00000000">
            <w:pPr>
              <w:pStyle w:val="Standard"/>
            </w:pPr>
            <w:r>
              <w:rPr>
                <w:b/>
              </w:rPr>
              <w:t>Animateur :</w:t>
            </w:r>
          </w:p>
          <w:p w14:paraId="70591E59" w14:textId="77777777" w:rsidR="00D109DC" w:rsidRDefault="00000000">
            <w:pPr>
              <w:pStyle w:val="Standard"/>
            </w:pPr>
            <w:r>
              <w:rPr>
                <w:b/>
              </w:rPr>
              <w:t>Production :</w:t>
            </w:r>
          </w:p>
          <w:p w14:paraId="25EE1D71" w14:textId="77777777" w:rsidR="00D109DC" w:rsidRDefault="00000000">
            <w:pPr>
              <w:pStyle w:val="Standard"/>
            </w:pPr>
            <w:r>
              <w:rPr>
                <w:b/>
              </w:rPr>
              <w:t>Interventions :</w:t>
            </w:r>
          </w:p>
          <w:p w14:paraId="3AEC3B1D" w14:textId="77777777" w:rsidR="00D109DC" w:rsidRDefault="00000000">
            <w:pPr>
              <w:pStyle w:val="Standard"/>
            </w:pPr>
            <w:r>
              <w:rPr>
                <w:b/>
              </w:rPr>
              <w:t>Sujets abordés :</w:t>
            </w:r>
          </w:p>
          <w:p w14:paraId="13A490D1" w14:textId="77777777" w:rsidR="00D109DC" w:rsidRDefault="00000000">
            <w:pPr>
              <w:pStyle w:val="Standard"/>
            </w:pPr>
            <w:r>
              <w:rPr>
                <w:b/>
              </w:rPr>
              <w:t>Date :</w:t>
            </w:r>
            <w:r>
              <w:t xml:space="preserve"> 2001</w:t>
            </w:r>
          </w:p>
          <w:p w14:paraId="2B546E21" w14:textId="77777777" w:rsidR="00D109DC" w:rsidRDefault="00000000">
            <w:pPr>
              <w:pStyle w:val="Standard"/>
            </w:pPr>
            <w:r>
              <w:rPr>
                <w:b/>
              </w:rPr>
              <w:t>Lieu :</w:t>
            </w:r>
          </w:p>
          <w:p w14:paraId="6111B769" w14:textId="77777777" w:rsidR="00D109DC" w:rsidRDefault="00000000">
            <w:pPr>
              <w:pStyle w:val="Standard"/>
            </w:pPr>
            <w:r>
              <w:rPr>
                <w:b/>
              </w:rPr>
              <w:t>Durée de l’enregistrement :</w:t>
            </w:r>
          </w:p>
          <w:p w14:paraId="7FB625A9" w14:textId="77777777" w:rsidR="00D109DC" w:rsidRDefault="00000000">
            <w:pPr>
              <w:pStyle w:val="Standard"/>
            </w:pPr>
            <w:r>
              <w:rPr>
                <w:i/>
              </w:rPr>
              <w:t>Partie 3</w:t>
            </w:r>
          </w:p>
          <w:p w14:paraId="09CFC187" w14:textId="77777777" w:rsidR="00D109DC" w:rsidRDefault="00000000">
            <w:pPr>
              <w:pStyle w:val="Standard"/>
            </w:pPr>
            <w:r>
              <w:rPr>
                <w:b/>
              </w:rPr>
              <w:t>Titre :</w:t>
            </w:r>
            <w:r>
              <w:t xml:space="preserve"> L’Événement : Quilles Pelchat</w:t>
            </w:r>
          </w:p>
          <w:p w14:paraId="024018B6" w14:textId="77777777" w:rsidR="00D109DC" w:rsidRDefault="00000000">
            <w:pPr>
              <w:pStyle w:val="Standard"/>
            </w:pPr>
            <w:r>
              <w:rPr>
                <w:b/>
              </w:rPr>
              <w:t>Animateur :</w:t>
            </w:r>
          </w:p>
          <w:p w14:paraId="7000A839" w14:textId="77777777" w:rsidR="00D109DC" w:rsidRDefault="00000000">
            <w:pPr>
              <w:pStyle w:val="Standard"/>
            </w:pPr>
            <w:r>
              <w:rPr>
                <w:b/>
              </w:rPr>
              <w:t>Production :</w:t>
            </w:r>
          </w:p>
          <w:p w14:paraId="6442960F" w14:textId="77777777" w:rsidR="00D109DC" w:rsidRDefault="00000000">
            <w:pPr>
              <w:pStyle w:val="Standard"/>
            </w:pPr>
            <w:r>
              <w:rPr>
                <w:b/>
              </w:rPr>
              <w:t>Interventions :</w:t>
            </w:r>
          </w:p>
          <w:p w14:paraId="698397E3" w14:textId="77777777" w:rsidR="00D109DC" w:rsidRDefault="00000000">
            <w:pPr>
              <w:pStyle w:val="Standard"/>
            </w:pPr>
            <w:r>
              <w:rPr>
                <w:b/>
              </w:rPr>
              <w:t>Sujets abordés :</w:t>
            </w:r>
          </w:p>
          <w:p w14:paraId="7866C284" w14:textId="77777777" w:rsidR="00D109DC" w:rsidRDefault="00000000">
            <w:pPr>
              <w:pStyle w:val="Standard"/>
            </w:pPr>
            <w:r>
              <w:rPr>
                <w:b/>
              </w:rPr>
              <w:t xml:space="preserve">Date : </w:t>
            </w:r>
            <w:r>
              <w:t>2001</w:t>
            </w:r>
          </w:p>
          <w:p w14:paraId="1941471A" w14:textId="77777777" w:rsidR="00D109DC" w:rsidRDefault="00000000">
            <w:pPr>
              <w:pStyle w:val="Standard"/>
            </w:pPr>
            <w:r>
              <w:rPr>
                <w:b/>
              </w:rPr>
              <w:t>Lieu :</w:t>
            </w:r>
          </w:p>
          <w:p w14:paraId="785181BD" w14:textId="77777777" w:rsidR="00D109DC" w:rsidRDefault="00000000">
            <w:pPr>
              <w:pStyle w:val="Standard"/>
            </w:pPr>
            <w:r>
              <w:rPr>
                <w:b/>
              </w:rPr>
              <w:t>Durée de l’enregistrement :</w:t>
            </w:r>
          </w:p>
          <w:p w14:paraId="69EB32EF" w14:textId="77777777" w:rsidR="00D109DC" w:rsidRDefault="00000000">
            <w:pPr>
              <w:pStyle w:val="Standard"/>
            </w:pPr>
            <w:r>
              <w:rPr>
                <w:i/>
              </w:rPr>
              <w:t>Partie 4</w:t>
            </w:r>
          </w:p>
          <w:p w14:paraId="7F0DDDA7" w14:textId="77777777" w:rsidR="00D109DC" w:rsidRDefault="00000000">
            <w:pPr>
              <w:pStyle w:val="Standard"/>
            </w:pPr>
            <w:r>
              <w:rPr>
                <w:b/>
              </w:rPr>
              <w:t>Titre :</w:t>
            </w:r>
            <w:r>
              <w:t xml:space="preserve"> Élites : Jean-Pierre Boivin</w:t>
            </w:r>
          </w:p>
          <w:p w14:paraId="51FD3FE9" w14:textId="77777777" w:rsidR="00D109DC" w:rsidRDefault="00000000">
            <w:pPr>
              <w:pStyle w:val="Standard"/>
            </w:pPr>
            <w:r>
              <w:rPr>
                <w:b/>
              </w:rPr>
              <w:t>Durée de l’enregistrement :</w:t>
            </w:r>
          </w:p>
          <w:p w14:paraId="7B89AB60" w14:textId="77777777" w:rsidR="00D109DC" w:rsidRDefault="00000000">
            <w:pPr>
              <w:pStyle w:val="Standard"/>
            </w:pPr>
            <w:r>
              <w:rPr>
                <w:i/>
              </w:rPr>
              <w:t>Partie 5</w:t>
            </w:r>
          </w:p>
          <w:p w14:paraId="6B808AFE" w14:textId="77777777" w:rsidR="00D109DC" w:rsidRDefault="00000000">
            <w:pPr>
              <w:pStyle w:val="Standard"/>
            </w:pPr>
            <w:r>
              <w:rPr>
                <w:b/>
              </w:rPr>
              <w:t>Titre :</w:t>
            </w:r>
            <w:r>
              <w:t xml:space="preserve"> Babillard n</w:t>
            </w:r>
            <w:r>
              <w:rPr>
                <w:vertAlign w:val="superscript"/>
              </w:rPr>
              <w:t>o</w:t>
            </w:r>
            <w:r>
              <w:t xml:space="preserve"> 2</w:t>
            </w:r>
          </w:p>
          <w:p w14:paraId="3D611BB3" w14:textId="77777777" w:rsidR="00D109DC" w:rsidRDefault="00000000">
            <w:pPr>
              <w:pStyle w:val="Standard"/>
            </w:pPr>
            <w:r>
              <w:rPr>
                <w:b/>
              </w:rPr>
              <w:t>Animateur :</w:t>
            </w:r>
          </w:p>
          <w:p w14:paraId="51706B62" w14:textId="77777777" w:rsidR="00D109DC" w:rsidRDefault="00000000">
            <w:pPr>
              <w:pStyle w:val="Standard"/>
            </w:pPr>
            <w:r>
              <w:rPr>
                <w:b/>
              </w:rPr>
              <w:t>Production :</w:t>
            </w:r>
          </w:p>
          <w:p w14:paraId="60D461C5" w14:textId="77777777" w:rsidR="00D109DC" w:rsidRDefault="00000000">
            <w:pPr>
              <w:pStyle w:val="Standard"/>
            </w:pPr>
            <w:r>
              <w:rPr>
                <w:b/>
              </w:rPr>
              <w:t>Interventions :</w:t>
            </w:r>
          </w:p>
          <w:p w14:paraId="4EB7B43B" w14:textId="77777777" w:rsidR="00D109DC" w:rsidRDefault="00000000">
            <w:pPr>
              <w:pStyle w:val="Standard"/>
            </w:pPr>
            <w:r>
              <w:rPr>
                <w:b/>
              </w:rPr>
              <w:t>Sujets abordés :</w:t>
            </w:r>
          </w:p>
          <w:p w14:paraId="788A2A53" w14:textId="77777777" w:rsidR="00D109DC" w:rsidRDefault="00000000">
            <w:pPr>
              <w:pStyle w:val="Standard"/>
            </w:pPr>
            <w:r>
              <w:rPr>
                <w:b/>
              </w:rPr>
              <w:t xml:space="preserve">Date : </w:t>
            </w:r>
            <w:r>
              <w:t>2001</w:t>
            </w:r>
          </w:p>
          <w:p w14:paraId="6786ABC2" w14:textId="77777777" w:rsidR="00D109DC" w:rsidRDefault="00000000">
            <w:pPr>
              <w:pStyle w:val="Standard"/>
            </w:pPr>
            <w:r>
              <w:rPr>
                <w:b/>
              </w:rPr>
              <w:t>Lieu :</w:t>
            </w:r>
          </w:p>
          <w:p w14:paraId="34782A30" w14:textId="77777777" w:rsidR="00D109DC" w:rsidRDefault="00000000">
            <w:pPr>
              <w:pStyle w:val="Standard"/>
            </w:pPr>
            <w:r>
              <w:rPr>
                <w:b/>
              </w:rPr>
              <w:t>Durée de l’enregistrement :</w:t>
            </w:r>
          </w:p>
          <w:p w14:paraId="00F73ED2" w14:textId="77777777" w:rsidR="00D109DC" w:rsidRDefault="00D109DC">
            <w:pPr>
              <w:pStyle w:val="Standard"/>
            </w:pPr>
            <w:hyperlink r:id="rId766" w:history="1">
              <w:r>
                <w:rPr>
                  <w:color w:val="2F5496"/>
                </w:rPr>
                <w:t>Lien YouTube</w:t>
              </w:r>
            </w:hyperlink>
          </w:p>
          <w:p w14:paraId="2831A76D" w14:textId="77777777" w:rsidR="00D109DC" w:rsidRDefault="00000000">
            <w:pPr>
              <w:pStyle w:val="Standard"/>
            </w:pPr>
            <w:r>
              <w:t>Document numérisé</w:t>
            </w:r>
          </w:p>
          <w:p w14:paraId="13F0CFBA" w14:textId="77777777" w:rsidR="00D109DC" w:rsidRDefault="00D109DC">
            <w:pPr>
              <w:pStyle w:val="Standard"/>
            </w:pPr>
          </w:p>
          <w:p w14:paraId="185DCA5B" w14:textId="77777777" w:rsidR="00D109DC" w:rsidRDefault="00000000">
            <w:pPr>
              <w:pStyle w:val="Standard"/>
            </w:pPr>
            <w:r>
              <w:t>P38/A1/30,6</w:t>
            </w:r>
          </w:p>
          <w:p w14:paraId="6128D498" w14:textId="77777777" w:rsidR="00D109DC" w:rsidRDefault="00000000">
            <w:pPr>
              <w:pStyle w:val="Standard"/>
            </w:pPr>
            <w:r>
              <w:t>Ancien numéro :</w:t>
            </w:r>
          </w:p>
          <w:p w14:paraId="7670B101" w14:textId="77777777" w:rsidR="00D109DC" w:rsidRDefault="00000000">
            <w:pPr>
              <w:pStyle w:val="Standard"/>
            </w:pPr>
            <w:r>
              <w:rPr>
                <w:b/>
              </w:rPr>
              <w:t>Numéro de production :</w:t>
            </w:r>
          </w:p>
          <w:p w14:paraId="5C437D88" w14:textId="77777777" w:rsidR="00D109DC" w:rsidRDefault="00000000">
            <w:pPr>
              <w:pStyle w:val="Standard"/>
            </w:pPr>
            <w:r>
              <w:rPr>
                <w:b/>
              </w:rPr>
              <w:t xml:space="preserve">Titre : </w:t>
            </w:r>
            <w:r>
              <w:t>Les Élites vous parlent</w:t>
            </w:r>
          </w:p>
          <w:p w14:paraId="2433A226" w14:textId="77777777" w:rsidR="00D109DC" w:rsidRDefault="00000000">
            <w:pPr>
              <w:pStyle w:val="Standard"/>
            </w:pPr>
            <w:r>
              <w:rPr>
                <w:b/>
              </w:rPr>
              <w:t>Support original</w:t>
            </w:r>
            <w:r>
              <w:t> : VHS</w:t>
            </w:r>
          </w:p>
          <w:p w14:paraId="6BE05A2D" w14:textId="77777777" w:rsidR="00D109DC" w:rsidRDefault="00000000">
            <w:pPr>
              <w:pStyle w:val="Standard"/>
            </w:pPr>
            <w:r>
              <w:rPr>
                <w:i/>
              </w:rPr>
              <w:t>Partie 1</w:t>
            </w:r>
          </w:p>
          <w:p w14:paraId="18F07067" w14:textId="77777777" w:rsidR="00D109DC" w:rsidRDefault="00000000">
            <w:pPr>
              <w:pStyle w:val="Standard"/>
            </w:pPr>
            <w:r>
              <w:rPr>
                <w:b/>
              </w:rPr>
              <w:t>Titre :</w:t>
            </w:r>
            <w:r>
              <w:t xml:space="preserve"> Multi-Services</w:t>
            </w:r>
          </w:p>
          <w:p w14:paraId="5B14E33A" w14:textId="77777777" w:rsidR="00D109DC" w:rsidRDefault="00000000">
            <w:pPr>
              <w:pStyle w:val="Standard"/>
            </w:pPr>
            <w:r>
              <w:rPr>
                <w:b/>
              </w:rPr>
              <w:t>Animateur :</w:t>
            </w:r>
          </w:p>
          <w:p w14:paraId="4B5E10AB" w14:textId="77777777" w:rsidR="00D109DC" w:rsidRDefault="00000000">
            <w:pPr>
              <w:pStyle w:val="Standard"/>
            </w:pPr>
            <w:r>
              <w:rPr>
                <w:b/>
              </w:rPr>
              <w:t>Production :</w:t>
            </w:r>
          </w:p>
          <w:p w14:paraId="72B25FD6" w14:textId="77777777" w:rsidR="00D109DC" w:rsidRDefault="00000000">
            <w:pPr>
              <w:pStyle w:val="Standard"/>
            </w:pPr>
            <w:r>
              <w:rPr>
                <w:b/>
              </w:rPr>
              <w:t>Interventions :</w:t>
            </w:r>
          </w:p>
          <w:p w14:paraId="40138E47" w14:textId="77777777" w:rsidR="00D109DC" w:rsidRDefault="00000000">
            <w:pPr>
              <w:pStyle w:val="Standard"/>
            </w:pPr>
            <w:r>
              <w:rPr>
                <w:b/>
              </w:rPr>
              <w:t>Sujets abordés :</w:t>
            </w:r>
          </w:p>
          <w:p w14:paraId="4946053F" w14:textId="77777777" w:rsidR="00D109DC" w:rsidRDefault="00000000">
            <w:pPr>
              <w:pStyle w:val="Standard"/>
            </w:pPr>
            <w:r>
              <w:rPr>
                <w:b/>
              </w:rPr>
              <w:t>Date :</w:t>
            </w:r>
          </w:p>
          <w:p w14:paraId="1E44185B" w14:textId="77777777" w:rsidR="00D109DC" w:rsidRDefault="00000000">
            <w:pPr>
              <w:pStyle w:val="Standard"/>
            </w:pPr>
            <w:r>
              <w:rPr>
                <w:b/>
              </w:rPr>
              <w:t>Lieu :</w:t>
            </w:r>
          </w:p>
          <w:p w14:paraId="35672610" w14:textId="77777777" w:rsidR="00D109DC" w:rsidRDefault="00000000">
            <w:pPr>
              <w:pStyle w:val="Standard"/>
            </w:pPr>
            <w:r>
              <w:rPr>
                <w:b/>
              </w:rPr>
              <w:t>Durée de l’enregistrement :</w:t>
            </w:r>
          </w:p>
          <w:p w14:paraId="512C06D5" w14:textId="77777777" w:rsidR="00D109DC" w:rsidRDefault="00000000">
            <w:pPr>
              <w:pStyle w:val="Standard"/>
            </w:pPr>
            <w:r>
              <w:rPr>
                <w:i/>
              </w:rPr>
              <w:t>Partie 2</w:t>
            </w:r>
          </w:p>
          <w:p w14:paraId="210EFD1C" w14:textId="77777777" w:rsidR="00D109DC" w:rsidRDefault="00000000">
            <w:pPr>
              <w:pStyle w:val="Standard"/>
            </w:pPr>
            <w:r>
              <w:rPr>
                <w:b/>
              </w:rPr>
              <w:lastRenderedPageBreak/>
              <w:t>Titre :</w:t>
            </w:r>
            <w:r>
              <w:t xml:space="preserve"> L’Actu : Le Parcours</w:t>
            </w:r>
          </w:p>
          <w:p w14:paraId="5710EBF2" w14:textId="77777777" w:rsidR="00D109DC" w:rsidRDefault="00000000">
            <w:pPr>
              <w:pStyle w:val="Standard"/>
            </w:pPr>
            <w:r>
              <w:rPr>
                <w:b/>
              </w:rPr>
              <w:t>Animateur :</w:t>
            </w:r>
          </w:p>
          <w:p w14:paraId="3F387569" w14:textId="77777777" w:rsidR="00D109DC" w:rsidRDefault="00000000">
            <w:pPr>
              <w:pStyle w:val="Standard"/>
            </w:pPr>
            <w:r>
              <w:rPr>
                <w:b/>
              </w:rPr>
              <w:t>Production :</w:t>
            </w:r>
          </w:p>
          <w:p w14:paraId="73FD1675" w14:textId="77777777" w:rsidR="00D109DC" w:rsidRDefault="00000000">
            <w:pPr>
              <w:pStyle w:val="Standard"/>
            </w:pPr>
            <w:r>
              <w:rPr>
                <w:b/>
              </w:rPr>
              <w:t>Interventions :</w:t>
            </w:r>
          </w:p>
          <w:p w14:paraId="4F537420" w14:textId="77777777" w:rsidR="00D109DC" w:rsidRDefault="00000000">
            <w:pPr>
              <w:pStyle w:val="Standard"/>
            </w:pPr>
            <w:r>
              <w:rPr>
                <w:b/>
              </w:rPr>
              <w:t>Sujets abordés :</w:t>
            </w:r>
          </w:p>
          <w:p w14:paraId="4F9ABF93" w14:textId="77777777" w:rsidR="00D109DC" w:rsidRDefault="00000000">
            <w:pPr>
              <w:pStyle w:val="Standard"/>
            </w:pPr>
            <w:r>
              <w:rPr>
                <w:b/>
              </w:rPr>
              <w:t>Date :</w:t>
            </w:r>
          </w:p>
          <w:p w14:paraId="7EB43CF8" w14:textId="77777777" w:rsidR="00D109DC" w:rsidRDefault="00000000">
            <w:pPr>
              <w:pStyle w:val="Standard"/>
            </w:pPr>
            <w:r>
              <w:rPr>
                <w:b/>
              </w:rPr>
              <w:t>Lieu :</w:t>
            </w:r>
          </w:p>
          <w:p w14:paraId="6393FCBD" w14:textId="77777777" w:rsidR="00D109DC" w:rsidRDefault="00000000">
            <w:pPr>
              <w:pStyle w:val="Standard"/>
            </w:pPr>
            <w:r>
              <w:rPr>
                <w:b/>
              </w:rPr>
              <w:t>Durée de l’enregistrement :</w:t>
            </w:r>
          </w:p>
          <w:p w14:paraId="3F53C83C" w14:textId="77777777" w:rsidR="00D109DC" w:rsidRDefault="00000000">
            <w:pPr>
              <w:pStyle w:val="Standard"/>
            </w:pPr>
            <w:r>
              <w:rPr>
                <w:i/>
              </w:rPr>
              <w:t>Partie 3</w:t>
            </w:r>
          </w:p>
          <w:p w14:paraId="0C357D04" w14:textId="77777777" w:rsidR="00D109DC" w:rsidRDefault="00000000">
            <w:pPr>
              <w:pStyle w:val="Standard"/>
            </w:pPr>
            <w:r>
              <w:rPr>
                <w:b/>
              </w:rPr>
              <w:t>Titre :</w:t>
            </w:r>
            <w:r>
              <w:t xml:space="preserve"> Élites : Réjean Gagnon</w:t>
            </w:r>
          </w:p>
          <w:p w14:paraId="7B09C669" w14:textId="77777777" w:rsidR="00D109DC" w:rsidRDefault="00000000">
            <w:pPr>
              <w:pStyle w:val="Standard"/>
            </w:pPr>
            <w:r>
              <w:rPr>
                <w:b/>
              </w:rPr>
              <w:t>Animateur :</w:t>
            </w:r>
          </w:p>
          <w:p w14:paraId="410DA0AE" w14:textId="77777777" w:rsidR="00D109DC" w:rsidRDefault="00000000">
            <w:pPr>
              <w:pStyle w:val="Standard"/>
            </w:pPr>
            <w:r>
              <w:rPr>
                <w:b/>
              </w:rPr>
              <w:t>Production :</w:t>
            </w:r>
          </w:p>
          <w:p w14:paraId="42DA1AD6" w14:textId="77777777" w:rsidR="00D109DC" w:rsidRDefault="00000000">
            <w:pPr>
              <w:pStyle w:val="Standard"/>
            </w:pPr>
            <w:r>
              <w:rPr>
                <w:b/>
              </w:rPr>
              <w:t>Interventions :</w:t>
            </w:r>
          </w:p>
          <w:p w14:paraId="44446599" w14:textId="77777777" w:rsidR="00D109DC" w:rsidRDefault="00000000">
            <w:pPr>
              <w:pStyle w:val="Standard"/>
            </w:pPr>
            <w:r>
              <w:rPr>
                <w:b/>
              </w:rPr>
              <w:t>Sujets abordés :</w:t>
            </w:r>
          </w:p>
          <w:p w14:paraId="0EFA80F7" w14:textId="77777777" w:rsidR="00D109DC" w:rsidRDefault="00000000">
            <w:pPr>
              <w:pStyle w:val="Standard"/>
            </w:pPr>
            <w:r>
              <w:rPr>
                <w:b/>
              </w:rPr>
              <w:t>Date :</w:t>
            </w:r>
          </w:p>
          <w:p w14:paraId="3B324A2A" w14:textId="77777777" w:rsidR="00D109DC" w:rsidRDefault="00000000">
            <w:pPr>
              <w:pStyle w:val="Standard"/>
            </w:pPr>
            <w:r>
              <w:rPr>
                <w:b/>
              </w:rPr>
              <w:t>Lieu :</w:t>
            </w:r>
          </w:p>
          <w:p w14:paraId="1353FD36" w14:textId="77777777" w:rsidR="00D109DC" w:rsidRDefault="00000000">
            <w:pPr>
              <w:pStyle w:val="Standard"/>
            </w:pPr>
            <w:r>
              <w:rPr>
                <w:b/>
              </w:rPr>
              <w:t>Durée de l’enregistrement :</w:t>
            </w:r>
          </w:p>
          <w:p w14:paraId="1825ACD4" w14:textId="77777777" w:rsidR="00D109DC" w:rsidRDefault="00000000">
            <w:pPr>
              <w:pStyle w:val="Standard"/>
            </w:pPr>
            <w:r>
              <w:rPr>
                <w:i/>
              </w:rPr>
              <w:t>Partie 4</w:t>
            </w:r>
          </w:p>
          <w:p w14:paraId="7863FAEF" w14:textId="77777777" w:rsidR="00D109DC" w:rsidRDefault="00000000">
            <w:pPr>
              <w:pStyle w:val="Standard"/>
            </w:pPr>
            <w:r>
              <w:rPr>
                <w:b/>
              </w:rPr>
              <w:t>Titre :</w:t>
            </w:r>
            <w:r>
              <w:t xml:space="preserve"> Fibrose kystique</w:t>
            </w:r>
          </w:p>
          <w:p w14:paraId="2E9E8C53" w14:textId="77777777" w:rsidR="00D109DC" w:rsidRDefault="00000000">
            <w:pPr>
              <w:pStyle w:val="Standard"/>
            </w:pPr>
            <w:r>
              <w:rPr>
                <w:b/>
              </w:rPr>
              <w:t>Animateur :</w:t>
            </w:r>
          </w:p>
          <w:p w14:paraId="137A1C67" w14:textId="77777777" w:rsidR="00D109DC" w:rsidRDefault="00000000">
            <w:pPr>
              <w:pStyle w:val="Standard"/>
            </w:pPr>
            <w:r>
              <w:rPr>
                <w:b/>
              </w:rPr>
              <w:t>Production :</w:t>
            </w:r>
          </w:p>
          <w:p w14:paraId="4EA06380" w14:textId="77777777" w:rsidR="00D109DC" w:rsidRDefault="00000000">
            <w:pPr>
              <w:pStyle w:val="Standard"/>
            </w:pPr>
            <w:r>
              <w:rPr>
                <w:b/>
              </w:rPr>
              <w:t>Interventions :</w:t>
            </w:r>
          </w:p>
          <w:p w14:paraId="7A15F54C" w14:textId="77777777" w:rsidR="00D109DC" w:rsidRDefault="00000000">
            <w:pPr>
              <w:pStyle w:val="Standard"/>
            </w:pPr>
            <w:r>
              <w:rPr>
                <w:b/>
              </w:rPr>
              <w:t>Sujets abordés :</w:t>
            </w:r>
          </w:p>
          <w:p w14:paraId="37704F9C" w14:textId="77777777" w:rsidR="00D109DC" w:rsidRDefault="00000000">
            <w:pPr>
              <w:pStyle w:val="Standard"/>
            </w:pPr>
            <w:r>
              <w:rPr>
                <w:b/>
              </w:rPr>
              <w:t>Date :</w:t>
            </w:r>
          </w:p>
          <w:p w14:paraId="6AAAD5D5" w14:textId="77777777" w:rsidR="00D109DC" w:rsidRDefault="00000000">
            <w:pPr>
              <w:pStyle w:val="Standard"/>
            </w:pPr>
            <w:r>
              <w:rPr>
                <w:b/>
              </w:rPr>
              <w:t>Lieu :</w:t>
            </w:r>
          </w:p>
          <w:p w14:paraId="36DA3521" w14:textId="77777777" w:rsidR="00D109DC" w:rsidRDefault="00000000">
            <w:pPr>
              <w:pStyle w:val="Standard"/>
            </w:pPr>
            <w:r>
              <w:rPr>
                <w:b/>
              </w:rPr>
              <w:t>Durée de l’enregistrement :</w:t>
            </w:r>
          </w:p>
          <w:p w14:paraId="6C350A47" w14:textId="77777777" w:rsidR="00D109DC" w:rsidRDefault="00000000">
            <w:pPr>
              <w:pStyle w:val="Standard"/>
            </w:pPr>
            <w:r>
              <w:rPr>
                <w:i/>
              </w:rPr>
              <w:t>Partie 5</w:t>
            </w:r>
          </w:p>
          <w:p w14:paraId="49D83716" w14:textId="77777777" w:rsidR="00D109DC" w:rsidRDefault="00000000">
            <w:pPr>
              <w:pStyle w:val="Standard"/>
            </w:pPr>
            <w:r>
              <w:rPr>
                <w:b/>
              </w:rPr>
              <w:t>Titre :</w:t>
            </w:r>
            <w:r>
              <w:t xml:space="preserve"> Babillard n</w:t>
            </w:r>
            <w:r>
              <w:rPr>
                <w:vertAlign w:val="superscript"/>
              </w:rPr>
              <w:t>o</w:t>
            </w:r>
            <w:r>
              <w:t xml:space="preserve"> 6</w:t>
            </w:r>
          </w:p>
          <w:p w14:paraId="06C6130C" w14:textId="77777777" w:rsidR="00D109DC" w:rsidRDefault="00000000">
            <w:pPr>
              <w:pStyle w:val="Standard"/>
            </w:pPr>
            <w:r>
              <w:rPr>
                <w:b/>
              </w:rPr>
              <w:t>Animateur :</w:t>
            </w:r>
          </w:p>
          <w:p w14:paraId="77D574D8" w14:textId="77777777" w:rsidR="00D109DC" w:rsidRDefault="00000000">
            <w:pPr>
              <w:pStyle w:val="Standard"/>
            </w:pPr>
            <w:r>
              <w:rPr>
                <w:b/>
              </w:rPr>
              <w:t>Production :</w:t>
            </w:r>
          </w:p>
          <w:p w14:paraId="52F0793B" w14:textId="77777777" w:rsidR="00D109DC" w:rsidRDefault="00000000">
            <w:pPr>
              <w:pStyle w:val="Standard"/>
            </w:pPr>
            <w:r>
              <w:rPr>
                <w:b/>
              </w:rPr>
              <w:t>Interventions :</w:t>
            </w:r>
          </w:p>
          <w:p w14:paraId="6E67A286" w14:textId="77777777" w:rsidR="00D109DC" w:rsidRDefault="00000000">
            <w:pPr>
              <w:pStyle w:val="Standard"/>
            </w:pPr>
            <w:r>
              <w:rPr>
                <w:b/>
              </w:rPr>
              <w:t>Sujets abordés :</w:t>
            </w:r>
          </w:p>
          <w:p w14:paraId="18D2E392" w14:textId="77777777" w:rsidR="00D109DC" w:rsidRDefault="00000000">
            <w:pPr>
              <w:pStyle w:val="Standard"/>
            </w:pPr>
            <w:r>
              <w:rPr>
                <w:b/>
              </w:rPr>
              <w:t>Date :</w:t>
            </w:r>
          </w:p>
          <w:p w14:paraId="6D71194D" w14:textId="77777777" w:rsidR="00D109DC" w:rsidRDefault="00000000">
            <w:pPr>
              <w:pStyle w:val="Standard"/>
            </w:pPr>
            <w:r>
              <w:rPr>
                <w:b/>
              </w:rPr>
              <w:t>Lieu :</w:t>
            </w:r>
          </w:p>
          <w:p w14:paraId="26E480D5" w14:textId="77777777" w:rsidR="00D109DC" w:rsidRDefault="00000000">
            <w:pPr>
              <w:pStyle w:val="Standard"/>
            </w:pPr>
            <w:r>
              <w:rPr>
                <w:b/>
              </w:rPr>
              <w:t>Durée de l’enregistrement :</w:t>
            </w:r>
          </w:p>
          <w:p w14:paraId="272F278C" w14:textId="77777777" w:rsidR="00D109DC" w:rsidRDefault="00000000">
            <w:pPr>
              <w:pStyle w:val="Standard"/>
            </w:pPr>
            <w:r>
              <w:rPr>
                <w:i/>
              </w:rPr>
              <w:t>Partie 6</w:t>
            </w:r>
          </w:p>
          <w:p w14:paraId="570CFA3A" w14:textId="77777777" w:rsidR="00D109DC" w:rsidRDefault="00000000">
            <w:pPr>
              <w:pStyle w:val="Standard"/>
            </w:pPr>
            <w:r>
              <w:rPr>
                <w:b/>
              </w:rPr>
              <w:t>Titre :</w:t>
            </w:r>
            <w:r>
              <w:t xml:space="preserve"> Jardins n</w:t>
            </w:r>
            <w:r>
              <w:rPr>
                <w:vertAlign w:val="superscript"/>
              </w:rPr>
              <w:t>o</w:t>
            </w:r>
            <w:r>
              <w:t xml:space="preserve"> 6</w:t>
            </w:r>
          </w:p>
          <w:p w14:paraId="27E87124" w14:textId="77777777" w:rsidR="00D109DC" w:rsidRDefault="00000000">
            <w:pPr>
              <w:pStyle w:val="Standard"/>
            </w:pPr>
            <w:r>
              <w:rPr>
                <w:b/>
              </w:rPr>
              <w:t>Animateur :</w:t>
            </w:r>
          </w:p>
          <w:p w14:paraId="1B494567" w14:textId="77777777" w:rsidR="00D109DC" w:rsidRDefault="00000000">
            <w:pPr>
              <w:pStyle w:val="Standard"/>
            </w:pPr>
            <w:r>
              <w:rPr>
                <w:b/>
              </w:rPr>
              <w:t>Production :</w:t>
            </w:r>
          </w:p>
          <w:p w14:paraId="64F8334B" w14:textId="77777777" w:rsidR="00D109DC" w:rsidRDefault="00000000">
            <w:pPr>
              <w:pStyle w:val="Standard"/>
            </w:pPr>
            <w:r>
              <w:rPr>
                <w:b/>
              </w:rPr>
              <w:t>Interventions :</w:t>
            </w:r>
          </w:p>
          <w:p w14:paraId="20D4AAE6" w14:textId="77777777" w:rsidR="00D109DC" w:rsidRDefault="00000000">
            <w:pPr>
              <w:pStyle w:val="Standard"/>
            </w:pPr>
            <w:r>
              <w:rPr>
                <w:b/>
              </w:rPr>
              <w:t>Sujets abordés :</w:t>
            </w:r>
          </w:p>
          <w:p w14:paraId="19AD0D8D" w14:textId="77777777" w:rsidR="00D109DC" w:rsidRDefault="00000000">
            <w:pPr>
              <w:pStyle w:val="Standard"/>
            </w:pPr>
            <w:r>
              <w:rPr>
                <w:b/>
              </w:rPr>
              <w:t>Date :</w:t>
            </w:r>
          </w:p>
          <w:p w14:paraId="1EEDA574" w14:textId="77777777" w:rsidR="00D109DC" w:rsidRDefault="00000000">
            <w:pPr>
              <w:pStyle w:val="Standard"/>
            </w:pPr>
            <w:r>
              <w:rPr>
                <w:b/>
              </w:rPr>
              <w:t>Lieu :</w:t>
            </w:r>
          </w:p>
          <w:p w14:paraId="1DF114B5" w14:textId="77777777" w:rsidR="00D109DC" w:rsidRDefault="00000000">
            <w:pPr>
              <w:pStyle w:val="Standard"/>
            </w:pPr>
            <w:r>
              <w:rPr>
                <w:b/>
              </w:rPr>
              <w:t>Durée de l’enregistrement :</w:t>
            </w:r>
          </w:p>
          <w:p w14:paraId="44B414C2" w14:textId="77777777" w:rsidR="00D109DC" w:rsidRDefault="00D109DC">
            <w:pPr>
              <w:pStyle w:val="Standard"/>
            </w:pPr>
            <w:hyperlink r:id="rId767" w:history="1">
              <w:r>
                <w:rPr>
                  <w:color w:val="2F5496"/>
                </w:rPr>
                <w:t>Lien YouTube</w:t>
              </w:r>
            </w:hyperlink>
          </w:p>
          <w:p w14:paraId="4B8D285F" w14:textId="77777777" w:rsidR="00D109DC" w:rsidRDefault="00000000">
            <w:pPr>
              <w:pStyle w:val="Standard"/>
            </w:pPr>
            <w:r>
              <w:t>Document numérisé</w:t>
            </w:r>
          </w:p>
          <w:p w14:paraId="0152B2CF" w14:textId="77777777" w:rsidR="00D109DC" w:rsidRDefault="00D109DC">
            <w:pPr>
              <w:pStyle w:val="Standard"/>
            </w:pPr>
          </w:p>
          <w:p w14:paraId="5CA2710F" w14:textId="77777777" w:rsidR="00D109DC" w:rsidRDefault="00000000">
            <w:pPr>
              <w:pStyle w:val="Standard"/>
            </w:pPr>
            <w:r>
              <w:t>P38/A1/30,7</w:t>
            </w:r>
          </w:p>
          <w:p w14:paraId="5ED83FB0" w14:textId="77777777" w:rsidR="00D109DC" w:rsidRDefault="00000000">
            <w:pPr>
              <w:pStyle w:val="Standard"/>
            </w:pPr>
            <w:r>
              <w:rPr>
                <w:color w:val="FF0000"/>
              </w:rPr>
              <w:t>Cette vidéo est manquante</w:t>
            </w:r>
          </w:p>
          <w:p w14:paraId="2910362E" w14:textId="77777777" w:rsidR="00D109DC" w:rsidRDefault="00000000">
            <w:pPr>
              <w:pStyle w:val="Standard"/>
            </w:pPr>
            <w:r>
              <w:lastRenderedPageBreak/>
              <w:t>Ancien numéro :</w:t>
            </w:r>
          </w:p>
          <w:p w14:paraId="6DFB441F" w14:textId="77777777" w:rsidR="00D109DC" w:rsidRDefault="00000000">
            <w:pPr>
              <w:pStyle w:val="Standard"/>
            </w:pPr>
            <w:r>
              <w:rPr>
                <w:b/>
              </w:rPr>
              <w:t>Date :</w:t>
            </w:r>
          </w:p>
          <w:p w14:paraId="5B71490E" w14:textId="77777777" w:rsidR="00D109DC" w:rsidRDefault="00000000">
            <w:pPr>
              <w:pStyle w:val="Standard"/>
            </w:pPr>
            <w:r>
              <w:rPr>
                <w:b/>
              </w:rPr>
              <w:t>Titre : Les Élites vous parlent</w:t>
            </w:r>
          </w:p>
          <w:p w14:paraId="240C783A" w14:textId="77777777" w:rsidR="00D109DC" w:rsidRDefault="00000000">
            <w:pPr>
              <w:pStyle w:val="Standard"/>
            </w:pPr>
            <w:r>
              <w:t>Production :</w:t>
            </w:r>
          </w:p>
          <w:p w14:paraId="0D6D1041" w14:textId="77777777" w:rsidR="00D109DC" w:rsidRDefault="00000000">
            <w:pPr>
              <w:pStyle w:val="Standard"/>
            </w:pPr>
            <w:r>
              <w:rPr>
                <w:i/>
              </w:rPr>
              <w:t>Partie 1</w:t>
            </w:r>
          </w:p>
          <w:p w14:paraId="2C155685" w14:textId="77777777" w:rsidR="00D109DC" w:rsidRDefault="00000000">
            <w:pPr>
              <w:pStyle w:val="Standard"/>
            </w:pPr>
            <w:r>
              <w:rPr>
                <w:b/>
              </w:rPr>
              <w:t>Titre :</w:t>
            </w:r>
            <w:r>
              <w:t xml:space="preserve"> Élites : A. Côté (André Côté, greffier?)</w:t>
            </w:r>
          </w:p>
          <w:p w14:paraId="49A4FC0A" w14:textId="77777777" w:rsidR="00D109DC" w:rsidRDefault="00000000">
            <w:pPr>
              <w:pStyle w:val="Standard"/>
            </w:pPr>
            <w:r>
              <w:rPr>
                <w:b/>
              </w:rPr>
              <w:t>Durée de l’enregistrement :</w:t>
            </w:r>
          </w:p>
          <w:p w14:paraId="5965EFA9" w14:textId="77777777" w:rsidR="00D109DC" w:rsidRDefault="00000000">
            <w:pPr>
              <w:pStyle w:val="Standard"/>
            </w:pPr>
            <w:r>
              <w:rPr>
                <w:i/>
              </w:rPr>
              <w:t>Partie 2</w:t>
            </w:r>
          </w:p>
          <w:p w14:paraId="36A8130B" w14:textId="77777777" w:rsidR="00D109DC" w:rsidRDefault="00000000">
            <w:pPr>
              <w:pStyle w:val="Standard"/>
            </w:pPr>
            <w:r>
              <w:rPr>
                <w:b/>
              </w:rPr>
              <w:t>Titre :</w:t>
            </w:r>
            <w:r>
              <w:t xml:space="preserve"> L’Événement : Garderies</w:t>
            </w:r>
          </w:p>
          <w:p w14:paraId="68EF4F01" w14:textId="77777777" w:rsidR="00D109DC" w:rsidRDefault="00000000">
            <w:pPr>
              <w:pStyle w:val="Standard"/>
            </w:pPr>
            <w:r>
              <w:rPr>
                <w:b/>
              </w:rPr>
              <w:t>Durée de l’enregistrement :</w:t>
            </w:r>
          </w:p>
          <w:p w14:paraId="3FB6DA8A" w14:textId="77777777" w:rsidR="00D109DC" w:rsidRDefault="00000000">
            <w:pPr>
              <w:pStyle w:val="Standard"/>
            </w:pPr>
            <w:r>
              <w:rPr>
                <w:i/>
              </w:rPr>
              <w:t>Partie 3</w:t>
            </w:r>
          </w:p>
          <w:p w14:paraId="64EABFAA" w14:textId="77777777" w:rsidR="00D109DC" w:rsidRDefault="00000000">
            <w:pPr>
              <w:pStyle w:val="Standard"/>
            </w:pPr>
            <w:r>
              <w:rPr>
                <w:b/>
              </w:rPr>
              <w:t>Titre :</w:t>
            </w:r>
            <w:r>
              <w:t xml:space="preserve"> Babillard n</w:t>
            </w:r>
            <w:r>
              <w:rPr>
                <w:vertAlign w:val="superscript"/>
              </w:rPr>
              <w:t>o</w:t>
            </w:r>
            <w:r>
              <w:t xml:space="preserve"> 8</w:t>
            </w:r>
          </w:p>
          <w:p w14:paraId="1CC7CD4D" w14:textId="77777777" w:rsidR="00D109DC" w:rsidRDefault="00000000">
            <w:pPr>
              <w:pStyle w:val="Standard"/>
            </w:pPr>
            <w:r>
              <w:rPr>
                <w:b/>
              </w:rPr>
              <w:t>Durée de l’enregistrement :</w:t>
            </w:r>
          </w:p>
          <w:p w14:paraId="381BD612" w14:textId="77777777" w:rsidR="00D109DC" w:rsidRDefault="00000000">
            <w:pPr>
              <w:pStyle w:val="Standard"/>
            </w:pPr>
            <w:r>
              <w:rPr>
                <w:i/>
              </w:rPr>
              <w:t>Partie 4</w:t>
            </w:r>
          </w:p>
          <w:p w14:paraId="1EF034E0" w14:textId="77777777" w:rsidR="00D109DC" w:rsidRDefault="00000000">
            <w:pPr>
              <w:pStyle w:val="Standard"/>
            </w:pPr>
            <w:r>
              <w:rPr>
                <w:b/>
              </w:rPr>
              <w:t>Titre :</w:t>
            </w:r>
            <w:r>
              <w:t xml:space="preserve"> </w:t>
            </w:r>
            <w:proofErr w:type="spellStart"/>
            <w:r>
              <w:t>Racont’art</w:t>
            </w:r>
            <w:proofErr w:type="spellEnd"/>
            <w:r>
              <w:t xml:space="preserve"> n</w:t>
            </w:r>
            <w:r>
              <w:rPr>
                <w:vertAlign w:val="superscript"/>
              </w:rPr>
              <w:t>o</w:t>
            </w:r>
            <w:r>
              <w:t xml:space="preserve"> 3 et 4</w:t>
            </w:r>
          </w:p>
          <w:p w14:paraId="00294208" w14:textId="77777777" w:rsidR="00D109DC" w:rsidRDefault="00000000">
            <w:pPr>
              <w:pStyle w:val="Standard"/>
            </w:pPr>
            <w:r>
              <w:rPr>
                <w:b/>
              </w:rPr>
              <w:t>Durée de l’enregistrement :</w:t>
            </w:r>
          </w:p>
          <w:p w14:paraId="49D6D96A" w14:textId="77777777" w:rsidR="00D109DC" w:rsidRDefault="00000000">
            <w:pPr>
              <w:pStyle w:val="Standard"/>
            </w:pPr>
            <w:r>
              <w:rPr>
                <w:i/>
              </w:rPr>
              <w:t>Partie 5</w:t>
            </w:r>
          </w:p>
          <w:p w14:paraId="525F8D4D" w14:textId="77777777" w:rsidR="00D109DC" w:rsidRDefault="00000000">
            <w:pPr>
              <w:pStyle w:val="Standard"/>
            </w:pPr>
            <w:r>
              <w:rPr>
                <w:b/>
              </w:rPr>
              <w:t>Titre :</w:t>
            </w:r>
            <w:r>
              <w:t xml:space="preserve"> Babillard n</w:t>
            </w:r>
            <w:r>
              <w:rPr>
                <w:vertAlign w:val="superscript"/>
              </w:rPr>
              <w:t>o</w:t>
            </w:r>
            <w:r>
              <w:t xml:space="preserve"> 12</w:t>
            </w:r>
          </w:p>
          <w:p w14:paraId="36BCAA60" w14:textId="77777777" w:rsidR="00D109DC" w:rsidRDefault="00000000">
            <w:pPr>
              <w:pStyle w:val="Standard"/>
            </w:pPr>
            <w:r>
              <w:rPr>
                <w:b/>
              </w:rPr>
              <w:t>Durée de l’enregistrement :</w:t>
            </w:r>
          </w:p>
          <w:p w14:paraId="7EE0F1D3" w14:textId="77777777" w:rsidR="00D109DC" w:rsidRDefault="00000000">
            <w:pPr>
              <w:pStyle w:val="Standard"/>
            </w:pPr>
            <w:r>
              <w:t>Support original : VHS</w:t>
            </w:r>
          </w:p>
          <w:p w14:paraId="16AA1A66" w14:textId="77777777" w:rsidR="00D109DC" w:rsidRDefault="00000000">
            <w:pPr>
              <w:pStyle w:val="Standard"/>
            </w:pPr>
            <w:r>
              <w:rPr>
                <w:color w:val="2F5496"/>
                <w:u w:val="single"/>
              </w:rPr>
              <w:t>Lien YouTube</w:t>
            </w:r>
          </w:p>
          <w:p w14:paraId="16C38084" w14:textId="77777777" w:rsidR="00D109DC" w:rsidRDefault="00000000">
            <w:pPr>
              <w:pStyle w:val="Standard"/>
            </w:pPr>
            <w:r>
              <w:t>Document numérisé</w:t>
            </w:r>
          </w:p>
          <w:p w14:paraId="65260A0A" w14:textId="77777777" w:rsidR="00D109DC" w:rsidRDefault="00D109DC">
            <w:pPr>
              <w:pStyle w:val="Standard"/>
            </w:pPr>
          </w:p>
          <w:p w14:paraId="7F5C0369" w14:textId="77777777" w:rsidR="00D109DC" w:rsidRDefault="00000000">
            <w:pPr>
              <w:pStyle w:val="Standard"/>
            </w:pPr>
            <w:r>
              <w:t>P38/A1/30,8</w:t>
            </w:r>
          </w:p>
          <w:p w14:paraId="07FBD4ED" w14:textId="77777777" w:rsidR="00D109DC" w:rsidRDefault="00000000">
            <w:pPr>
              <w:pStyle w:val="Standard"/>
            </w:pPr>
            <w:r>
              <w:rPr>
                <w:color w:val="FF0000"/>
              </w:rPr>
              <w:t>Cette vidéo est manquante</w:t>
            </w:r>
          </w:p>
          <w:p w14:paraId="63242C49" w14:textId="77777777" w:rsidR="00D109DC" w:rsidRDefault="00000000">
            <w:pPr>
              <w:pStyle w:val="Standard"/>
            </w:pPr>
            <w:r>
              <w:t>Ancien numéro :</w:t>
            </w:r>
          </w:p>
          <w:p w14:paraId="7DC3E274" w14:textId="77777777" w:rsidR="00D109DC" w:rsidRDefault="00000000">
            <w:pPr>
              <w:pStyle w:val="Standard"/>
            </w:pPr>
            <w:r>
              <w:rPr>
                <w:b/>
              </w:rPr>
              <w:t>Support original</w:t>
            </w:r>
            <w:r>
              <w:t> : VHS</w:t>
            </w:r>
          </w:p>
          <w:p w14:paraId="5ED37898" w14:textId="77777777" w:rsidR="00D109DC" w:rsidRDefault="00000000">
            <w:pPr>
              <w:pStyle w:val="Standard"/>
            </w:pPr>
            <w:r>
              <w:rPr>
                <w:b/>
              </w:rPr>
              <w:t>Date :</w:t>
            </w:r>
          </w:p>
          <w:p w14:paraId="71C6542E" w14:textId="77777777" w:rsidR="00D109DC" w:rsidRDefault="00000000">
            <w:pPr>
              <w:pStyle w:val="Standard"/>
            </w:pPr>
            <w:r>
              <w:rPr>
                <w:b/>
              </w:rPr>
              <w:t>Titre : Les Élites vous parlent</w:t>
            </w:r>
          </w:p>
          <w:p w14:paraId="6098574E" w14:textId="77777777" w:rsidR="00D109DC" w:rsidRDefault="00000000">
            <w:pPr>
              <w:pStyle w:val="Standard"/>
            </w:pPr>
            <w:r>
              <w:t>Production :</w:t>
            </w:r>
          </w:p>
          <w:p w14:paraId="4F5A2912" w14:textId="77777777" w:rsidR="00D109DC" w:rsidRDefault="00000000">
            <w:pPr>
              <w:pStyle w:val="Standard"/>
            </w:pPr>
            <w:r>
              <w:rPr>
                <w:i/>
              </w:rPr>
              <w:t>Partie 1</w:t>
            </w:r>
          </w:p>
          <w:p w14:paraId="50E67A4B" w14:textId="77777777" w:rsidR="00D109DC" w:rsidRDefault="00000000">
            <w:pPr>
              <w:pStyle w:val="Standard"/>
            </w:pPr>
            <w:r>
              <w:rPr>
                <w:b/>
              </w:rPr>
              <w:t>Titre :</w:t>
            </w:r>
            <w:r>
              <w:t xml:space="preserve"> Élites : Denis Bordeleau</w:t>
            </w:r>
          </w:p>
          <w:p w14:paraId="34EE7885" w14:textId="77777777" w:rsidR="00D109DC" w:rsidRDefault="00000000">
            <w:pPr>
              <w:pStyle w:val="Standard"/>
            </w:pPr>
            <w:r>
              <w:rPr>
                <w:b/>
              </w:rPr>
              <w:t>Durée de l’enregistrement :</w:t>
            </w:r>
          </w:p>
          <w:p w14:paraId="3B926806" w14:textId="77777777" w:rsidR="00D109DC" w:rsidRDefault="00000000">
            <w:pPr>
              <w:pStyle w:val="Standard"/>
            </w:pPr>
            <w:r>
              <w:rPr>
                <w:i/>
              </w:rPr>
              <w:t>Partie 2</w:t>
            </w:r>
          </w:p>
          <w:p w14:paraId="7AAD829F" w14:textId="77777777" w:rsidR="00D109DC" w:rsidRDefault="00000000">
            <w:pPr>
              <w:pStyle w:val="Standard"/>
            </w:pPr>
            <w:r>
              <w:rPr>
                <w:b/>
              </w:rPr>
              <w:t>Titre :</w:t>
            </w:r>
            <w:r>
              <w:t xml:space="preserve"> L’Événement : Emploi</w:t>
            </w:r>
          </w:p>
          <w:p w14:paraId="6D7902CC" w14:textId="77777777" w:rsidR="00D109DC" w:rsidRDefault="00000000">
            <w:pPr>
              <w:pStyle w:val="Standard"/>
            </w:pPr>
            <w:r>
              <w:rPr>
                <w:b/>
              </w:rPr>
              <w:t>Durée de l’enregistrement :</w:t>
            </w:r>
          </w:p>
          <w:p w14:paraId="566D41D2" w14:textId="77777777" w:rsidR="00D109DC" w:rsidRDefault="00000000">
            <w:pPr>
              <w:pStyle w:val="Standard"/>
            </w:pPr>
            <w:r>
              <w:rPr>
                <w:i/>
              </w:rPr>
              <w:t>Partie 3</w:t>
            </w:r>
          </w:p>
          <w:p w14:paraId="3882FCEA" w14:textId="77777777" w:rsidR="00D109DC" w:rsidRDefault="00000000">
            <w:pPr>
              <w:pStyle w:val="Standard"/>
            </w:pPr>
            <w:r>
              <w:rPr>
                <w:b/>
              </w:rPr>
              <w:t>Titre :</w:t>
            </w:r>
            <w:r>
              <w:t xml:space="preserve"> Hommage aux femmes</w:t>
            </w:r>
          </w:p>
          <w:p w14:paraId="142D7EDE" w14:textId="77777777" w:rsidR="00D109DC" w:rsidRDefault="00000000">
            <w:pPr>
              <w:pStyle w:val="Standard"/>
            </w:pPr>
            <w:r>
              <w:rPr>
                <w:b/>
              </w:rPr>
              <w:t>Durée de l’enregistrement :</w:t>
            </w:r>
          </w:p>
          <w:p w14:paraId="3068C6AB" w14:textId="77777777" w:rsidR="00D109DC" w:rsidRDefault="00000000">
            <w:pPr>
              <w:pStyle w:val="Standard"/>
            </w:pPr>
            <w:r>
              <w:rPr>
                <w:i/>
              </w:rPr>
              <w:t>Partie 4</w:t>
            </w:r>
          </w:p>
          <w:p w14:paraId="3E9A548E" w14:textId="77777777" w:rsidR="00D109DC" w:rsidRDefault="00000000">
            <w:pPr>
              <w:pStyle w:val="Standard"/>
            </w:pPr>
            <w:r>
              <w:rPr>
                <w:b/>
              </w:rPr>
              <w:t>Titre :</w:t>
            </w:r>
            <w:r>
              <w:t xml:space="preserve"> Babillard n</w:t>
            </w:r>
            <w:r>
              <w:rPr>
                <w:vertAlign w:val="superscript"/>
              </w:rPr>
              <w:t>o</w:t>
            </w:r>
            <w:r>
              <w:t xml:space="preserve"> 10</w:t>
            </w:r>
          </w:p>
          <w:p w14:paraId="41AA9B89" w14:textId="77777777" w:rsidR="00D109DC" w:rsidRDefault="00000000">
            <w:pPr>
              <w:pStyle w:val="Standard"/>
            </w:pPr>
            <w:r>
              <w:rPr>
                <w:b/>
              </w:rPr>
              <w:t>Durée de l’enregistrement :</w:t>
            </w:r>
          </w:p>
          <w:p w14:paraId="491DA957" w14:textId="77777777" w:rsidR="00D109DC" w:rsidRDefault="00000000">
            <w:pPr>
              <w:pStyle w:val="Standard"/>
            </w:pPr>
            <w:r>
              <w:rPr>
                <w:i/>
              </w:rPr>
              <w:t>Partie 5</w:t>
            </w:r>
          </w:p>
          <w:p w14:paraId="11F64EE4" w14:textId="77777777" w:rsidR="00D109DC" w:rsidRDefault="00000000">
            <w:pPr>
              <w:pStyle w:val="Standard"/>
            </w:pPr>
            <w:r>
              <w:rPr>
                <w:b/>
              </w:rPr>
              <w:t>Titre :</w:t>
            </w:r>
            <w:r>
              <w:t xml:space="preserve"> </w:t>
            </w:r>
            <w:proofErr w:type="spellStart"/>
            <w:r>
              <w:t>Racont’art</w:t>
            </w:r>
            <w:proofErr w:type="spellEnd"/>
            <w:r>
              <w:t xml:space="preserve"> n</w:t>
            </w:r>
            <w:r>
              <w:rPr>
                <w:vertAlign w:val="superscript"/>
              </w:rPr>
              <w:t>o</w:t>
            </w:r>
            <w:r>
              <w:t xml:space="preserve"> 7</w:t>
            </w:r>
          </w:p>
          <w:p w14:paraId="313D43F7" w14:textId="77777777" w:rsidR="00D109DC" w:rsidRDefault="00000000">
            <w:pPr>
              <w:pStyle w:val="Standard"/>
            </w:pPr>
            <w:r>
              <w:rPr>
                <w:b/>
              </w:rPr>
              <w:t>Durée de l’enregistrement :</w:t>
            </w:r>
          </w:p>
          <w:p w14:paraId="16652AFB" w14:textId="77777777" w:rsidR="00D109DC" w:rsidRDefault="00D109DC">
            <w:pPr>
              <w:pStyle w:val="Standard"/>
            </w:pPr>
          </w:p>
          <w:p w14:paraId="422EA744" w14:textId="77777777" w:rsidR="00D109DC" w:rsidRDefault="00D109DC">
            <w:pPr>
              <w:pStyle w:val="Standard"/>
            </w:pPr>
          </w:p>
          <w:p w14:paraId="12D3AB81" w14:textId="77777777" w:rsidR="00D109DC" w:rsidRDefault="00D109DC">
            <w:pPr>
              <w:pStyle w:val="Standard"/>
            </w:pPr>
          </w:p>
          <w:p w14:paraId="5D67387F" w14:textId="77777777" w:rsidR="00D109DC" w:rsidRDefault="00D109DC">
            <w:pPr>
              <w:pStyle w:val="Standard"/>
            </w:pPr>
          </w:p>
        </w:tc>
      </w:tr>
      <w:tr w:rsidR="00D109DC" w14:paraId="49DA9644" w14:textId="77777777">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05C36426" w14:textId="77777777" w:rsidR="00D109DC" w:rsidRDefault="00000000">
            <w:pPr>
              <w:pStyle w:val="Standard"/>
            </w:pPr>
            <w:r>
              <w:rPr>
                <w:lang w:eastAsia="en-US"/>
              </w:rPr>
              <w:lastRenderedPageBreak/>
              <w:t>R-E-T-P</w:t>
            </w:r>
          </w:p>
          <w:p w14:paraId="33E5B6BC" w14:textId="77777777" w:rsidR="00D109DC" w:rsidRDefault="00000000">
            <w:pPr>
              <w:pStyle w:val="Standard"/>
            </w:pPr>
            <w:r>
              <w:rPr>
                <w:lang w:eastAsia="en-US"/>
              </w:rPr>
              <w:t>Boîte 30</w:t>
            </w:r>
          </w:p>
        </w:tc>
        <w:tc>
          <w:tcPr>
            <w:tcW w:w="7803" w:type="dxa"/>
            <w:shd w:val="clear" w:color="auto" w:fill="FFFFFF"/>
            <w:tcMar>
              <w:top w:w="0" w:type="dxa"/>
              <w:left w:w="10" w:type="dxa"/>
              <w:bottom w:w="0" w:type="dxa"/>
              <w:right w:w="10" w:type="dxa"/>
            </w:tcMar>
          </w:tcPr>
          <w:p w14:paraId="0EA0153A" w14:textId="77777777" w:rsidR="00D109DC" w:rsidRDefault="00000000">
            <w:pPr>
              <w:pStyle w:val="Niveau3"/>
            </w:pPr>
            <w:bookmarkStart w:id="98" w:name="__RefHeading__46098_1191675169"/>
            <w:bookmarkStart w:id="99" w:name="_Toc15993136"/>
            <w:r>
              <w:t>P38/A1/31 : Personnalité du mois et entrevues</w:t>
            </w:r>
            <w:bookmarkEnd w:id="98"/>
            <w:bookmarkEnd w:id="99"/>
          </w:p>
          <w:p w14:paraId="2E5B1E20" w14:textId="77777777" w:rsidR="00D109DC" w:rsidRDefault="00000000">
            <w:pPr>
              <w:pStyle w:val="Standard"/>
              <w:rPr>
                <w:lang w:eastAsia="en-US"/>
              </w:rPr>
            </w:pPr>
            <w:r>
              <w:rPr>
                <w:lang w:eastAsia="en-US"/>
              </w:rPr>
              <w:t>– Années. – 10 vidéos numérisées : 07 heures, 32 minutes et 03 secondes d’images en mouvement.</w:t>
            </w:r>
          </w:p>
          <w:p w14:paraId="789F731C" w14:textId="77777777" w:rsidR="00D109DC" w:rsidRDefault="00D109DC">
            <w:pPr>
              <w:pStyle w:val="Standard"/>
            </w:pPr>
          </w:p>
          <w:p w14:paraId="180FEFF0" w14:textId="77777777" w:rsidR="00D109DC" w:rsidRDefault="00000000">
            <w:pPr>
              <w:pStyle w:val="Standard"/>
            </w:pPr>
            <w:r>
              <w:rPr>
                <w:i/>
              </w:rPr>
              <w:t>Portée et contenu :</w:t>
            </w:r>
          </w:p>
          <w:p w14:paraId="367479EB" w14:textId="77777777" w:rsidR="00D109DC" w:rsidRDefault="00000000">
            <w:pPr>
              <w:pStyle w:val="Standard"/>
            </w:pPr>
            <w:r>
              <w:t xml:space="preserve">Le dossier comprend des épisodes de la série </w:t>
            </w:r>
            <w:r>
              <w:rPr>
                <w:i/>
              </w:rPr>
              <w:t>Personnalité du mois</w:t>
            </w:r>
            <w:r>
              <w:t xml:space="preserve"> de la Télévision communautaire Câble-deux-Rives de Dolbeau-Mistassini ainsi que des entrevues avec des personnes influentes du milieu.</w:t>
            </w:r>
          </w:p>
          <w:p w14:paraId="2D75FAE6" w14:textId="77777777" w:rsidR="00D109DC" w:rsidRDefault="00D109DC">
            <w:pPr>
              <w:pStyle w:val="Standard"/>
            </w:pPr>
          </w:p>
          <w:p w14:paraId="22270AD2" w14:textId="77777777" w:rsidR="00D109DC" w:rsidRDefault="00000000">
            <w:pPr>
              <w:pStyle w:val="Standard"/>
            </w:pPr>
            <w:r>
              <w:rPr>
                <w:i/>
              </w:rPr>
              <w:t>Notes :</w:t>
            </w:r>
          </w:p>
          <w:p w14:paraId="4ED6D5C8" w14:textId="77777777" w:rsidR="00D109DC" w:rsidRDefault="00000000">
            <w:pPr>
              <w:pStyle w:val="Standard"/>
            </w:pPr>
            <w:r>
              <w:t xml:space="preserve">D’autres épisodes de la série </w:t>
            </w:r>
            <w:r>
              <w:rPr>
                <w:i/>
              </w:rPr>
              <w:t>Personnalité du mois</w:t>
            </w:r>
            <w:r>
              <w:t xml:space="preserve"> sont disponibles aux cotes P38/A1/3 et P38/A1/4 du présent fonds.</w:t>
            </w:r>
          </w:p>
          <w:p w14:paraId="22D43C0A" w14:textId="77777777" w:rsidR="00D109DC" w:rsidRDefault="00000000">
            <w:pPr>
              <w:pStyle w:val="Standard"/>
            </w:pPr>
            <w:r>
              <w:t>Originaux. Formats VHS.</w:t>
            </w:r>
          </w:p>
          <w:p w14:paraId="43101211" w14:textId="77777777" w:rsidR="00D109DC" w:rsidRDefault="00000000">
            <w:pPr>
              <w:pStyle w:val="Standard"/>
            </w:pPr>
            <w:r>
              <w:t>Boîtes 30 et 31</w:t>
            </w:r>
          </w:p>
          <w:p w14:paraId="5A91E61F" w14:textId="77777777" w:rsidR="00D109DC" w:rsidRDefault="00D109DC">
            <w:pPr>
              <w:pStyle w:val="Standard"/>
            </w:pPr>
          </w:p>
          <w:p w14:paraId="2A362C33" w14:textId="77777777" w:rsidR="00D109DC" w:rsidRDefault="00000000">
            <w:pPr>
              <w:pStyle w:val="Standard"/>
            </w:pPr>
            <w:r>
              <w:t>P38/A1/31,1</w:t>
            </w:r>
          </w:p>
          <w:p w14:paraId="7B4A5A72" w14:textId="77777777" w:rsidR="00D109DC" w:rsidRDefault="00000000">
            <w:pPr>
              <w:pStyle w:val="Standard"/>
            </w:pPr>
            <w:r>
              <w:t>Ancien numéro : VHS #235</w:t>
            </w:r>
          </w:p>
          <w:p w14:paraId="6E7CB0E9" w14:textId="77777777" w:rsidR="00D109DC" w:rsidRDefault="00000000">
            <w:pPr>
              <w:pStyle w:val="Standard"/>
            </w:pPr>
            <w:r>
              <w:rPr>
                <w:b/>
              </w:rPr>
              <w:t>Numéro de production :</w:t>
            </w:r>
          </w:p>
          <w:p w14:paraId="409BD142" w14:textId="77777777" w:rsidR="00D109DC" w:rsidRDefault="00000000">
            <w:pPr>
              <w:pStyle w:val="Standard"/>
            </w:pPr>
            <w:r>
              <w:rPr>
                <w:b/>
              </w:rPr>
              <w:t>Titre :</w:t>
            </w:r>
            <w:r>
              <w:t xml:space="preserve"> Packaging Personnalité du mois reportages</w:t>
            </w:r>
          </w:p>
          <w:p w14:paraId="34B79922" w14:textId="77777777" w:rsidR="00D109DC" w:rsidRDefault="00000000">
            <w:pPr>
              <w:pStyle w:val="Standard"/>
            </w:pPr>
            <w:r>
              <w:rPr>
                <w:b/>
              </w:rPr>
              <w:t>Animateur :</w:t>
            </w:r>
          </w:p>
          <w:p w14:paraId="027A841F" w14:textId="77777777" w:rsidR="00D109DC" w:rsidRDefault="00000000">
            <w:pPr>
              <w:pStyle w:val="Standard"/>
            </w:pPr>
            <w:r>
              <w:rPr>
                <w:b/>
              </w:rPr>
              <w:t>Production :</w:t>
            </w:r>
          </w:p>
          <w:p w14:paraId="312B59C7" w14:textId="77777777" w:rsidR="00D109DC" w:rsidRDefault="00000000">
            <w:pPr>
              <w:pStyle w:val="Standard"/>
            </w:pPr>
            <w:r>
              <w:rPr>
                <w:b/>
              </w:rPr>
              <w:t>Interventions :</w:t>
            </w:r>
          </w:p>
          <w:p w14:paraId="671FE9D4" w14:textId="77777777" w:rsidR="00D109DC" w:rsidRDefault="00000000">
            <w:pPr>
              <w:pStyle w:val="Standard"/>
            </w:pPr>
            <w:r>
              <w:rPr>
                <w:b/>
              </w:rPr>
              <w:t>Sujets abordés :</w:t>
            </w:r>
          </w:p>
          <w:p w14:paraId="4E5A663F" w14:textId="77777777" w:rsidR="00D109DC" w:rsidRDefault="00000000">
            <w:pPr>
              <w:pStyle w:val="Standard"/>
            </w:pPr>
            <w:r>
              <w:rPr>
                <w:b/>
              </w:rPr>
              <w:t>Date :</w:t>
            </w:r>
          </w:p>
          <w:p w14:paraId="7D115EDE" w14:textId="77777777" w:rsidR="00D109DC" w:rsidRDefault="00000000">
            <w:pPr>
              <w:pStyle w:val="Standard"/>
            </w:pPr>
            <w:r>
              <w:rPr>
                <w:b/>
              </w:rPr>
              <w:t>Lieu :</w:t>
            </w:r>
          </w:p>
          <w:p w14:paraId="1E715EA4" w14:textId="77777777" w:rsidR="00D109DC" w:rsidRDefault="00000000">
            <w:pPr>
              <w:pStyle w:val="Standard"/>
            </w:pPr>
            <w:r>
              <w:rPr>
                <w:b/>
              </w:rPr>
              <w:t>Durée de l’enregistrement :</w:t>
            </w:r>
            <w:r>
              <w:t xml:space="preserve"> 00:00:00</w:t>
            </w:r>
          </w:p>
          <w:p w14:paraId="7E4873F2" w14:textId="77777777" w:rsidR="00D109DC" w:rsidRDefault="00000000">
            <w:pPr>
              <w:pStyle w:val="Standard"/>
            </w:pPr>
            <w:r>
              <w:rPr>
                <w:b/>
              </w:rPr>
              <w:t xml:space="preserve">Support original : </w:t>
            </w:r>
            <w:r>
              <w:t>VHS</w:t>
            </w:r>
          </w:p>
          <w:p w14:paraId="3C94F7DC" w14:textId="77777777" w:rsidR="00D109DC" w:rsidRDefault="00D109DC">
            <w:pPr>
              <w:pStyle w:val="Standard"/>
            </w:pPr>
            <w:hyperlink r:id="rId768" w:history="1">
              <w:r>
                <w:rPr>
                  <w:color w:val="2F5496"/>
                </w:rPr>
                <w:t>Lien YouTube</w:t>
              </w:r>
            </w:hyperlink>
          </w:p>
          <w:p w14:paraId="39F590F5" w14:textId="77777777" w:rsidR="00D109DC" w:rsidRDefault="00000000">
            <w:pPr>
              <w:pStyle w:val="Standard"/>
            </w:pPr>
            <w:r>
              <w:t>Document numérisé</w:t>
            </w:r>
          </w:p>
          <w:p w14:paraId="1CC6DF46" w14:textId="77777777" w:rsidR="00D109DC" w:rsidRDefault="00D109DC">
            <w:pPr>
              <w:pStyle w:val="Standard"/>
            </w:pPr>
          </w:p>
          <w:p w14:paraId="147032DC" w14:textId="77777777" w:rsidR="00D109DC" w:rsidRDefault="00000000">
            <w:pPr>
              <w:pStyle w:val="Standard"/>
            </w:pPr>
            <w:r>
              <w:t>P38/A1/31,2</w:t>
            </w:r>
          </w:p>
          <w:p w14:paraId="2F5BDEC4" w14:textId="77777777" w:rsidR="00D109DC" w:rsidRDefault="00000000">
            <w:pPr>
              <w:pStyle w:val="Standard"/>
            </w:pPr>
            <w:r>
              <w:rPr>
                <w:color w:val="FF0000"/>
              </w:rPr>
              <w:t>Cette vidéo est manquante</w:t>
            </w:r>
          </w:p>
          <w:p w14:paraId="727DCB8F" w14:textId="77777777" w:rsidR="00D109DC" w:rsidRDefault="00000000">
            <w:pPr>
              <w:pStyle w:val="Standard"/>
            </w:pPr>
            <w:r>
              <w:rPr>
                <w:b/>
              </w:rPr>
              <w:t>Date :</w:t>
            </w:r>
            <w:r>
              <w:t xml:space="preserve"> [1994?]</w:t>
            </w:r>
          </w:p>
          <w:p w14:paraId="5EF71C4B" w14:textId="77777777" w:rsidR="00D109DC" w:rsidRDefault="00000000">
            <w:pPr>
              <w:pStyle w:val="Standard"/>
            </w:pPr>
            <w:r>
              <w:rPr>
                <w:b/>
              </w:rPr>
              <w:t>Titre : Personnalité du mois de mars</w:t>
            </w:r>
          </w:p>
          <w:p w14:paraId="49054016" w14:textId="77777777" w:rsidR="00D109DC" w:rsidRDefault="00000000">
            <w:pPr>
              <w:pStyle w:val="Standard"/>
            </w:pPr>
            <w:r>
              <w:t>Production :</w:t>
            </w:r>
          </w:p>
          <w:p w14:paraId="697879D6" w14:textId="77777777" w:rsidR="00D109DC" w:rsidRDefault="00000000">
            <w:pPr>
              <w:pStyle w:val="Standard"/>
            </w:pPr>
            <w:r>
              <w:t>Interventions : Gilles Savard</w:t>
            </w:r>
          </w:p>
          <w:p w14:paraId="4DE6EB85" w14:textId="77777777" w:rsidR="00D109DC" w:rsidRDefault="00000000">
            <w:pPr>
              <w:pStyle w:val="Standard"/>
            </w:pPr>
            <w:r>
              <w:rPr>
                <w:b/>
              </w:rPr>
              <w:t>Durée de l’enregistrement :</w:t>
            </w:r>
            <w:r>
              <w:t xml:space="preserve"> 17:30 sec.</w:t>
            </w:r>
          </w:p>
          <w:p w14:paraId="2EE632EC" w14:textId="77777777" w:rsidR="00D109DC" w:rsidRDefault="00000000">
            <w:pPr>
              <w:pStyle w:val="Standard"/>
            </w:pPr>
            <w:r>
              <w:t>Support original : VHS</w:t>
            </w:r>
          </w:p>
          <w:p w14:paraId="503C46E6" w14:textId="24570F81" w:rsidR="00D109DC" w:rsidRDefault="00BD1377">
            <w:pPr>
              <w:pStyle w:val="Standard"/>
            </w:pPr>
            <w:r>
              <w:t xml:space="preserve">Document numérisé (Serveur </w:t>
            </w:r>
            <w:proofErr w:type="spellStart"/>
            <w:r>
              <w:t>Voute:K</w:t>
            </w:r>
            <w:proofErr w:type="spellEnd"/>
            <w:r>
              <w:t>)</w:t>
            </w:r>
          </w:p>
          <w:p w14:paraId="3378C41E" w14:textId="77777777" w:rsidR="00D109DC" w:rsidRDefault="00D109DC">
            <w:pPr>
              <w:pStyle w:val="Standard"/>
            </w:pPr>
          </w:p>
          <w:p w14:paraId="3B086F37" w14:textId="77777777" w:rsidR="00D109DC" w:rsidRDefault="00000000">
            <w:pPr>
              <w:pStyle w:val="Standard"/>
            </w:pPr>
            <w:r>
              <w:t>P38/A1/31,3</w:t>
            </w:r>
          </w:p>
          <w:p w14:paraId="4D9F7349" w14:textId="77777777" w:rsidR="00D109DC" w:rsidRDefault="00000000">
            <w:pPr>
              <w:pStyle w:val="Standard"/>
            </w:pPr>
            <w:r>
              <w:rPr>
                <w:color w:val="FF0000"/>
              </w:rPr>
              <w:t>Cette vidéo est manquante</w:t>
            </w:r>
          </w:p>
          <w:p w14:paraId="79169D58" w14:textId="77777777" w:rsidR="00D109DC" w:rsidRDefault="00000000">
            <w:pPr>
              <w:pStyle w:val="Standard"/>
            </w:pPr>
            <w:r>
              <w:rPr>
                <w:b/>
              </w:rPr>
              <w:t>Date :</w:t>
            </w:r>
            <w:r>
              <w:t xml:space="preserve"> octobre 1994</w:t>
            </w:r>
          </w:p>
          <w:p w14:paraId="739F3366" w14:textId="77777777" w:rsidR="00D109DC" w:rsidRDefault="00000000">
            <w:pPr>
              <w:pStyle w:val="Standard"/>
            </w:pPr>
            <w:r>
              <w:rPr>
                <w:b/>
              </w:rPr>
              <w:t>Titre : Personnalité du mois d’octobre 94</w:t>
            </w:r>
          </w:p>
          <w:p w14:paraId="3D83C8C4" w14:textId="77777777" w:rsidR="00D109DC" w:rsidRDefault="00000000">
            <w:pPr>
              <w:pStyle w:val="Standard"/>
            </w:pPr>
            <w:r>
              <w:t>Production :</w:t>
            </w:r>
          </w:p>
          <w:p w14:paraId="03B9D2A9" w14:textId="77777777" w:rsidR="00D109DC" w:rsidRDefault="00000000">
            <w:pPr>
              <w:pStyle w:val="Standard"/>
            </w:pPr>
            <w:r>
              <w:t>Interventions : Denis Ouellet</w:t>
            </w:r>
          </w:p>
          <w:p w14:paraId="0AD34D81" w14:textId="77777777" w:rsidR="00D109DC" w:rsidRDefault="00000000">
            <w:pPr>
              <w:pStyle w:val="Standard"/>
            </w:pPr>
            <w:r>
              <w:rPr>
                <w:b/>
              </w:rPr>
              <w:t>Durée de l’enregistrement :</w:t>
            </w:r>
            <w:r>
              <w:t xml:space="preserve"> 27:36 sec.</w:t>
            </w:r>
          </w:p>
          <w:p w14:paraId="6750F280" w14:textId="77777777" w:rsidR="00D109DC" w:rsidRDefault="00000000">
            <w:pPr>
              <w:pStyle w:val="Standard"/>
            </w:pPr>
            <w:r>
              <w:t>Support original : VHS</w:t>
            </w:r>
          </w:p>
          <w:p w14:paraId="277411E3" w14:textId="3876F1F7" w:rsidR="00D109DC" w:rsidRDefault="00BD1377">
            <w:pPr>
              <w:pStyle w:val="Standard"/>
            </w:pPr>
            <w:r>
              <w:t xml:space="preserve">Document numérisé (Serveur </w:t>
            </w:r>
            <w:proofErr w:type="spellStart"/>
            <w:r>
              <w:t>Voute:K</w:t>
            </w:r>
            <w:proofErr w:type="spellEnd"/>
            <w:r>
              <w:t>)</w:t>
            </w:r>
          </w:p>
          <w:p w14:paraId="2ADEEED5" w14:textId="77777777" w:rsidR="00D109DC" w:rsidRDefault="00D109DC">
            <w:pPr>
              <w:pStyle w:val="Standard"/>
            </w:pPr>
          </w:p>
          <w:p w14:paraId="457D3227" w14:textId="77777777" w:rsidR="00D109DC" w:rsidRDefault="00000000">
            <w:pPr>
              <w:pStyle w:val="Standard"/>
            </w:pPr>
            <w:r>
              <w:t>P38/A1/31,4</w:t>
            </w:r>
          </w:p>
          <w:p w14:paraId="6EF9D4A9" w14:textId="77777777" w:rsidR="00D109DC" w:rsidRDefault="00000000">
            <w:pPr>
              <w:pStyle w:val="Standard"/>
            </w:pPr>
            <w:r>
              <w:t>Ancien numéro : 095-800-001</w:t>
            </w:r>
          </w:p>
          <w:p w14:paraId="01605714" w14:textId="77777777" w:rsidR="00D109DC" w:rsidRDefault="00000000">
            <w:pPr>
              <w:pStyle w:val="Standard"/>
            </w:pPr>
            <w:r>
              <w:rPr>
                <w:b/>
              </w:rPr>
              <w:t>Numéro de production :</w:t>
            </w:r>
          </w:p>
          <w:p w14:paraId="67F93B28" w14:textId="77777777" w:rsidR="00D109DC" w:rsidRDefault="00000000">
            <w:pPr>
              <w:pStyle w:val="Standard"/>
            </w:pPr>
            <w:r>
              <w:rPr>
                <w:b/>
              </w:rPr>
              <w:t>Titre :</w:t>
            </w:r>
            <w:r>
              <w:t xml:space="preserve"> Personnalité du mois</w:t>
            </w:r>
          </w:p>
          <w:p w14:paraId="5F5F63C5" w14:textId="77777777" w:rsidR="00D109DC" w:rsidRDefault="00000000">
            <w:pPr>
              <w:pStyle w:val="Standard"/>
            </w:pPr>
            <w:r>
              <w:rPr>
                <w:b/>
              </w:rPr>
              <w:t>Animateur :</w:t>
            </w:r>
          </w:p>
          <w:p w14:paraId="698353A2" w14:textId="77777777" w:rsidR="00D109DC" w:rsidRDefault="00000000">
            <w:pPr>
              <w:pStyle w:val="Standard"/>
            </w:pPr>
            <w:r>
              <w:rPr>
                <w:b/>
              </w:rPr>
              <w:t>Production :</w:t>
            </w:r>
          </w:p>
          <w:p w14:paraId="6E2C4A3C" w14:textId="77777777" w:rsidR="00D109DC" w:rsidRDefault="00000000">
            <w:pPr>
              <w:pStyle w:val="Standard"/>
            </w:pPr>
            <w:r>
              <w:rPr>
                <w:b/>
              </w:rPr>
              <w:t>Interventions :</w:t>
            </w:r>
            <w:r>
              <w:t xml:space="preserve"> Thérèse Plante</w:t>
            </w:r>
          </w:p>
          <w:p w14:paraId="3428DE94" w14:textId="77777777" w:rsidR="00D109DC" w:rsidRDefault="00000000">
            <w:pPr>
              <w:pStyle w:val="Standard"/>
            </w:pPr>
            <w:r>
              <w:rPr>
                <w:b/>
              </w:rPr>
              <w:t>Sujets abordés :</w:t>
            </w:r>
          </w:p>
          <w:p w14:paraId="1EEF9422" w14:textId="77777777" w:rsidR="00D109DC" w:rsidRDefault="00000000">
            <w:pPr>
              <w:pStyle w:val="Standard"/>
            </w:pPr>
            <w:r>
              <w:rPr>
                <w:b/>
              </w:rPr>
              <w:t>Date :</w:t>
            </w:r>
            <w:r>
              <w:t xml:space="preserve"> octobre 1995</w:t>
            </w:r>
          </w:p>
          <w:p w14:paraId="681290F3" w14:textId="77777777" w:rsidR="00D109DC" w:rsidRDefault="00000000">
            <w:pPr>
              <w:pStyle w:val="Standard"/>
            </w:pPr>
            <w:r>
              <w:rPr>
                <w:b/>
              </w:rPr>
              <w:t>Lieu :</w:t>
            </w:r>
          </w:p>
          <w:p w14:paraId="2B4FA7C0" w14:textId="77777777" w:rsidR="00D109DC" w:rsidRDefault="00000000">
            <w:pPr>
              <w:pStyle w:val="Standard"/>
            </w:pPr>
            <w:r>
              <w:rPr>
                <w:b/>
              </w:rPr>
              <w:t>Durée de l’enregistrement :</w:t>
            </w:r>
            <w:r>
              <w:t xml:space="preserve"> 00:20:09</w:t>
            </w:r>
          </w:p>
          <w:p w14:paraId="29E332B0" w14:textId="77777777" w:rsidR="00D109DC" w:rsidRDefault="00000000">
            <w:pPr>
              <w:pStyle w:val="Standard"/>
            </w:pPr>
            <w:r>
              <w:rPr>
                <w:b/>
              </w:rPr>
              <w:t xml:space="preserve">Support original : </w:t>
            </w:r>
            <w:r>
              <w:t>VHS</w:t>
            </w:r>
          </w:p>
          <w:p w14:paraId="0C1C5DC9" w14:textId="77777777" w:rsidR="00D109DC" w:rsidRDefault="00D109DC">
            <w:pPr>
              <w:pStyle w:val="Standard"/>
            </w:pPr>
            <w:hyperlink r:id="rId769" w:history="1">
              <w:r>
                <w:rPr>
                  <w:color w:val="2F5496"/>
                </w:rPr>
                <w:t>Lien YouTube</w:t>
              </w:r>
            </w:hyperlink>
          </w:p>
          <w:p w14:paraId="3746A550" w14:textId="77777777" w:rsidR="00D109DC" w:rsidRDefault="00000000">
            <w:pPr>
              <w:pStyle w:val="Standard"/>
            </w:pPr>
            <w:r>
              <w:t>Document numérisé</w:t>
            </w:r>
          </w:p>
          <w:p w14:paraId="2C40B7DE" w14:textId="77777777" w:rsidR="00D109DC" w:rsidRDefault="00D109DC">
            <w:pPr>
              <w:pStyle w:val="Standard"/>
            </w:pPr>
          </w:p>
        </w:tc>
      </w:tr>
      <w:tr w:rsidR="00D109DC" w14:paraId="0B8DF48F" w14:textId="77777777">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61C387A4" w14:textId="77777777" w:rsidR="00D109DC" w:rsidRDefault="00000000">
            <w:pPr>
              <w:pStyle w:val="Standard"/>
            </w:pPr>
            <w:r>
              <w:rPr>
                <w:lang w:eastAsia="en-US"/>
              </w:rPr>
              <w:lastRenderedPageBreak/>
              <w:t>R-E-T-P</w:t>
            </w:r>
          </w:p>
          <w:p w14:paraId="25378FB9" w14:textId="77777777" w:rsidR="00D109DC" w:rsidRDefault="00000000">
            <w:pPr>
              <w:pStyle w:val="Standard"/>
            </w:pPr>
            <w:r>
              <w:rPr>
                <w:lang w:eastAsia="en-US"/>
              </w:rPr>
              <w:t>Boîte 31</w:t>
            </w:r>
          </w:p>
        </w:tc>
        <w:tc>
          <w:tcPr>
            <w:tcW w:w="7803" w:type="dxa"/>
            <w:shd w:val="clear" w:color="auto" w:fill="FFFFFF"/>
            <w:tcMar>
              <w:top w:w="0" w:type="dxa"/>
              <w:left w:w="10" w:type="dxa"/>
              <w:bottom w:w="0" w:type="dxa"/>
              <w:right w:w="10" w:type="dxa"/>
            </w:tcMar>
          </w:tcPr>
          <w:p w14:paraId="5F916A52" w14:textId="77777777" w:rsidR="00D109DC" w:rsidRDefault="00000000">
            <w:pPr>
              <w:pStyle w:val="Standard"/>
            </w:pPr>
            <w:r>
              <w:t>P38/A1/31,5</w:t>
            </w:r>
          </w:p>
          <w:p w14:paraId="68A8BBE1" w14:textId="77777777" w:rsidR="00D109DC" w:rsidRDefault="00000000">
            <w:pPr>
              <w:pStyle w:val="Standard"/>
            </w:pPr>
            <w:r>
              <w:t>Ancien numéro :</w:t>
            </w:r>
          </w:p>
          <w:p w14:paraId="2C3C9CC0" w14:textId="77777777" w:rsidR="00D109DC" w:rsidRDefault="00000000">
            <w:pPr>
              <w:pStyle w:val="Standard"/>
            </w:pPr>
            <w:r>
              <w:rPr>
                <w:b/>
              </w:rPr>
              <w:t>Numéro de production :</w:t>
            </w:r>
          </w:p>
          <w:p w14:paraId="2C564ED0" w14:textId="77777777" w:rsidR="00D109DC" w:rsidRDefault="00000000">
            <w:pPr>
              <w:pStyle w:val="Standard"/>
            </w:pPr>
            <w:r>
              <w:rPr>
                <w:b/>
              </w:rPr>
              <w:t>Titre :</w:t>
            </w:r>
            <w:r>
              <w:t xml:space="preserve"> Personnalité du mois de novembre</w:t>
            </w:r>
          </w:p>
          <w:p w14:paraId="061A4BF8" w14:textId="77777777" w:rsidR="00D109DC" w:rsidRDefault="00000000">
            <w:pPr>
              <w:pStyle w:val="Standard"/>
            </w:pPr>
            <w:r>
              <w:rPr>
                <w:b/>
              </w:rPr>
              <w:t>Animateur :</w:t>
            </w:r>
          </w:p>
          <w:p w14:paraId="39E12ABB" w14:textId="77777777" w:rsidR="00D109DC" w:rsidRDefault="00000000">
            <w:pPr>
              <w:pStyle w:val="Standard"/>
            </w:pPr>
            <w:r>
              <w:rPr>
                <w:b/>
              </w:rPr>
              <w:t>Production :</w:t>
            </w:r>
          </w:p>
          <w:p w14:paraId="0E312646" w14:textId="77777777" w:rsidR="00D109DC" w:rsidRDefault="00000000">
            <w:pPr>
              <w:pStyle w:val="Standard"/>
            </w:pPr>
            <w:r>
              <w:rPr>
                <w:b/>
              </w:rPr>
              <w:t>Interventions :</w:t>
            </w:r>
            <w:r>
              <w:t xml:space="preserve"> Serge Tremblay</w:t>
            </w:r>
          </w:p>
          <w:p w14:paraId="0E95F2D8" w14:textId="77777777" w:rsidR="00D109DC" w:rsidRDefault="00000000">
            <w:pPr>
              <w:pStyle w:val="Standard"/>
            </w:pPr>
            <w:r>
              <w:rPr>
                <w:b/>
              </w:rPr>
              <w:t>Sujets abordés :</w:t>
            </w:r>
          </w:p>
          <w:p w14:paraId="299210C7" w14:textId="77777777" w:rsidR="00D109DC" w:rsidRDefault="00000000">
            <w:pPr>
              <w:pStyle w:val="Standard"/>
            </w:pPr>
            <w:r>
              <w:rPr>
                <w:b/>
              </w:rPr>
              <w:t>Date :</w:t>
            </w:r>
            <w:r>
              <w:t xml:space="preserve"> novembre 1994</w:t>
            </w:r>
          </w:p>
          <w:p w14:paraId="639A60A2" w14:textId="77777777" w:rsidR="00D109DC" w:rsidRDefault="00000000">
            <w:pPr>
              <w:pStyle w:val="Standard"/>
            </w:pPr>
            <w:r>
              <w:rPr>
                <w:b/>
              </w:rPr>
              <w:t>Lieu :</w:t>
            </w:r>
          </w:p>
          <w:p w14:paraId="347A057D" w14:textId="77777777" w:rsidR="00D109DC" w:rsidRDefault="00000000">
            <w:pPr>
              <w:pStyle w:val="Standard"/>
            </w:pPr>
            <w:r>
              <w:rPr>
                <w:b/>
              </w:rPr>
              <w:t>Durée de l’enregistrement :</w:t>
            </w:r>
            <w:r>
              <w:t xml:space="preserve"> 00:25 :48</w:t>
            </w:r>
          </w:p>
          <w:p w14:paraId="48314FB2" w14:textId="77777777" w:rsidR="00D109DC" w:rsidRDefault="00000000">
            <w:pPr>
              <w:pStyle w:val="Standard"/>
            </w:pPr>
            <w:r>
              <w:rPr>
                <w:b/>
              </w:rPr>
              <w:t xml:space="preserve">Support original : </w:t>
            </w:r>
            <w:r>
              <w:t>VHS</w:t>
            </w:r>
          </w:p>
          <w:p w14:paraId="26CB3DDA" w14:textId="77777777" w:rsidR="00D109DC" w:rsidRDefault="00D109DC">
            <w:pPr>
              <w:pStyle w:val="Standard"/>
            </w:pPr>
            <w:hyperlink r:id="rId770" w:history="1">
              <w:r>
                <w:rPr>
                  <w:color w:val="2F5496"/>
                </w:rPr>
                <w:t>Lien YouTube</w:t>
              </w:r>
            </w:hyperlink>
          </w:p>
          <w:p w14:paraId="5E109408" w14:textId="77777777" w:rsidR="00D109DC" w:rsidRDefault="00000000">
            <w:pPr>
              <w:pStyle w:val="Standard"/>
            </w:pPr>
            <w:r>
              <w:t>Document numérisé</w:t>
            </w:r>
          </w:p>
          <w:p w14:paraId="3D0BEDD1" w14:textId="77777777" w:rsidR="00D109DC" w:rsidRDefault="00D109DC">
            <w:pPr>
              <w:pStyle w:val="Standard"/>
            </w:pPr>
          </w:p>
          <w:p w14:paraId="0DAF4EE2" w14:textId="77777777" w:rsidR="00D109DC" w:rsidRDefault="00000000">
            <w:pPr>
              <w:pStyle w:val="Standard"/>
            </w:pPr>
            <w:r>
              <w:t>P38/A1/31,6</w:t>
            </w:r>
          </w:p>
          <w:p w14:paraId="1971F36B" w14:textId="77777777" w:rsidR="00D109DC" w:rsidRDefault="00000000">
            <w:pPr>
              <w:pStyle w:val="Standard"/>
            </w:pPr>
            <w:r>
              <w:t>Ancien numéro :</w:t>
            </w:r>
          </w:p>
          <w:p w14:paraId="43941601" w14:textId="77777777" w:rsidR="00D109DC" w:rsidRDefault="00000000">
            <w:pPr>
              <w:pStyle w:val="Standard"/>
            </w:pPr>
            <w:r>
              <w:rPr>
                <w:b/>
              </w:rPr>
              <w:t>Numéro de production :</w:t>
            </w:r>
          </w:p>
          <w:p w14:paraId="231CFECE" w14:textId="77777777" w:rsidR="00D109DC" w:rsidRDefault="00000000">
            <w:pPr>
              <w:pStyle w:val="Standard"/>
            </w:pPr>
            <w:r>
              <w:rPr>
                <w:b/>
              </w:rPr>
              <w:t>Titre :</w:t>
            </w:r>
            <w:r>
              <w:t xml:space="preserve"> Personnalité du mois de décembre</w:t>
            </w:r>
          </w:p>
          <w:p w14:paraId="2A67E188" w14:textId="77777777" w:rsidR="00D109DC" w:rsidRDefault="00000000">
            <w:pPr>
              <w:pStyle w:val="Standard"/>
            </w:pPr>
            <w:r>
              <w:rPr>
                <w:b/>
              </w:rPr>
              <w:t>Animateur :</w:t>
            </w:r>
          </w:p>
          <w:p w14:paraId="6E43D6D3" w14:textId="77777777" w:rsidR="00D109DC" w:rsidRDefault="00000000">
            <w:pPr>
              <w:pStyle w:val="Standard"/>
            </w:pPr>
            <w:r>
              <w:rPr>
                <w:b/>
              </w:rPr>
              <w:t>Production :</w:t>
            </w:r>
          </w:p>
          <w:p w14:paraId="3B95543D" w14:textId="77777777" w:rsidR="00D109DC" w:rsidRDefault="00000000">
            <w:pPr>
              <w:pStyle w:val="Standard"/>
            </w:pPr>
            <w:r>
              <w:rPr>
                <w:b/>
              </w:rPr>
              <w:t>Interventions :</w:t>
            </w:r>
            <w:r>
              <w:t xml:space="preserve"> Simone Beaulieu</w:t>
            </w:r>
          </w:p>
          <w:p w14:paraId="6ACD7E1A" w14:textId="77777777" w:rsidR="00D109DC" w:rsidRDefault="00000000">
            <w:pPr>
              <w:pStyle w:val="Standard"/>
            </w:pPr>
            <w:r>
              <w:rPr>
                <w:b/>
              </w:rPr>
              <w:t>Sujets abordés :</w:t>
            </w:r>
          </w:p>
          <w:p w14:paraId="686B9265" w14:textId="77777777" w:rsidR="00D109DC" w:rsidRDefault="00000000">
            <w:pPr>
              <w:pStyle w:val="Standard"/>
            </w:pPr>
            <w:r>
              <w:rPr>
                <w:b/>
              </w:rPr>
              <w:t>Date :</w:t>
            </w:r>
            <w:r>
              <w:t xml:space="preserve"> 1994</w:t>
            </w:r>
          </w:p>
          <w:p w14:paraId="01DC1CB7" w14:textId="77777777" w:rsidR="00D109DC" w:rsidRDefault="00000000">
            <w:pPr>
              <w:pStyle w:val="Standard"/>
            </w:pPr>
            <w:r>
              <w:rPr>
                <w:b/>
              </w:rPr>
              <w:t>Lieu :</w:t>
            </w:r>
          </w:p>
          <w:p w14:paraId="74463ACB" w14:textId="77777777" w:rsidR="00D109DC" w:rsidRDefault="00000000">
            <w:pPr>
              <w:pStyle w:val="Standard"/>
            </w:pPr>
            <w:r>
              <w:rPr>
                <w:b/>
              </w:rPr>
              <w:t>Durée de l’enregistrement :</w:t>
            </w:r>
            <w:r>
              <w:t xml:space="preserve"> 00:30:20</w:t>
            </w:r>
          </w:p>
          <w:p w14:paraId="454A854B" w14:textId="77777777" w:rsidR="00D109DC" w:rsidRDefault="00000000">
            <w:pPr>
              <w:pStyle w:val="Standard"/>
            </w:pPr>
            <w:r>
              <w:rPr>
                <w:b/>
              </w:rPr>
              <w:t xml:space="preserve">Support original : </w:t>
            </w:r>
            <w:r>
              <w:t>VHS</w:t>
            </w:r>
          </w:p>
          <w:p w14:paraId="56E86F47" w14:textId="77777777" w:rsidR="00D109DC" w:rsidRDefault="00D109DC">
            <w:pPr>
              <w:pStyle w:val="Standard"/>
            </w:pPr>
            <w:hyperlink r:id="rId771" w:history="1">
              <w:r>
                <w:rPr>
                  <w:color w:val="2F5496"/>
                </w:rPr>
                <w:t>Lien YouTube</w:t>
              </w:r>
            </w:hyperlink>
          </w:p>
          <w:p w14:paraId="2E01D940" w14:textId="77777777" w:rsidR="00D109DC" w:rsidRDefault="00000000">
            <w:pPr>
              <w:pStyle w:val="Standard"/>
            </w:pPr>
            <w:r>
              <w:t>Document numérisé</w:t>
            </w:r>
          </w:p>
          <w:p w14:paraId="17F839A7" w14:textId="77777777" w:rsidR="00D109DC" w:rsidRDefault="00D109DC">
            <w:pPr>
              <w:pStyle w:val="Standard"/>
            </w:pPr>
          </w:p>
          <w:p w14:paraId="28C8877F" w14:textId="77777777" w:rsidR="00D109DC" w:rsidRDefault="00000000">
            <w:pPr>
              <w:pStyle w:val="Standard"/>
            </w:pPr>
            <w:r>
              <w:t>P38/A1/31,7</w:t>
            </w:r>
          </w:p>
          <w:p w14:paraId="3002E615" w14:textId="77777777" w:rsidR="00D109DC" w:rsidRDefault="00000000">
            <w:pPr>
              <w:pStyle w:val="Standard"/>
            </w:pPr>
            <w:r>
              <w:t>Ancien numéro :</w:t>
            </w:r>
          </w:p>
          <w:p w14:paraId="7A419063" w14:textId="77777777" w:rsidR="00D109DC" w:rsidRDefault="00000000">
            <w:pPr>
              <w:pStyle w:val="Standard"/>
            </w:pPr>
            <w:r>
              <w:rPr>
                <w:b/>
              </w:rPr>
              <w:t>Numéro de production :</w:t>
            </w:r>
          </w:p>
          <w:p w14:paraId="404D2139" w14:textId="77777777" w:rsidR="00D109DC" w:rsidRDefault="00000000">
            <w:pPr>
              <w:pStyle w:val="Standard"/>
            </w:pPr>
            <w:r>
              <w:rPr>
                <w:b/>
              </w:rPr>
              <w:lastRenderedPageBreak/>
              <w:t>Titre :</w:t>
            </w:r>
            <w:r>
              <w:t xml:space="preserve"> Gala personnalité</w:t>
            </w:r>
          </w:p>
          <w:p w14:paraId="6A0059E7" w14:textId="77777777" w:rsidR="00D109DC" w:rsidRDefault="00000000">
            <w:pPr>
              <w:pStyle w:val="Standard"/>
            </w:pPr>
            <w:r>
              <w:rPr>
                <w:b/>
              </w:rPr>
              <w:t>Animateur :</w:t>
            </w:r>
          </w:p>
          <w:p w14:paraId="2A85D6B9" w14:textId="77777777" w:rsidR="00D109DC" w:rsidRDefault="00000000">
            <w:pPr>
              <w:pStyle w:val="Standard"/>
            </w:pPr>
            <w:r>
              <w:rPr>
                <w:b/>
              </w:rPr>
              <w:t>Production :</w:t>
            </w:r>
          </w:p>
          <w:p w14:paraId="6B8B4EF2" w14:textId="77777777" w:rsidR="00D109DC" w:rsidRDefault="00000000">
            <w:pPr>
              <w:pStyle w:val="Standard"/>
            </w:pPr>
            <w:r>
              <w:rPr>
                <w:b/>
              </w:rPr>
              <w:t>Interventions :</w:t>
            </w:r>
          </w:p>
          <w:p w14:paraId="5A608EA7" w14:textId="77777777" w:rsidR="00D109DC" w:rsidRDefault="00000000">
            <w:pPr>
              <w:pStyle w:val="Standard"/>
            </w:pPr>
            <w:r>
              <w:rPr>
                <w:b/>
              </w:rPr>
              <w:t>Sujets abordés :</w:t>
            </w:r>
          </w:p>
          <w:p w14:paraId="454D7682" w14:textId="77777777" w:rsidR="00D109DC" w:rsidRDefault="00000000">
            <w:pPr>
              <w:pStyle w:val="Standard"/>
            </w:pPr>
            <w:r>
              <w:rPr>
                <w:b/>
              </w:rPr>
              <w:t>Date :</w:t>
            </w:r>
            <w:r>
              <w:t xml:space="preserve"> 3 juin 1993</w:t>
            </w:r>
          </w:p>
          <w:p w14:paraId="47C82AE6" w14:textId="77777777" w:rsidR="00D109DC" w:rsidRDefault="00000000">
            <w:pPr>
              <w:pStyle w:val="Standard"/>
            </w:pPr>
            <w:r>
              <w:rPr>
                <w:b/>
              </w:rPr>
              <w:t>Lieu :</w:t>
            </w:r>
          </w:p>
          <w:p w14:paraId="652292F1" w14:textId="77777777" w:rsidR="00D109DC" w:rsidRDefault="00000000">
            <w:pPr>
              <w:pStyle w:val="Standard"/>
            </w:pPr>
            <w:r>
              <w:rPr>
                <w:b/>
              </w:rPr>
              <w:t>Durée de l’enregistrement :</w:t>
            </w:r>
            <w:r>
              <w:t xml:space="preserve"> 00:45:13</w:t>
            </w:r>
          </w:p>
          <w:p w14:paraId="7A6C1C23" w14:textId="77777777" w:rsidR="00D109DC" w:rsidRDefault="00000000">
            <w:pPr>
              <w:pStyle w:val="Standard"/>
            </w:pPr>
            <w:r>
              <w:rPr>
                <w:b/>
              </w:rPr>
              <w:t xml:space="preserve">Support original : </w:t>
            </w:r>
            <w:r>
              <w:t>VHS</w:t>
            </w:r>
          </w:p>
          <w:p w14:paraId="20805CD5" w14:textId="77777777" w:rsidR="00D109DC" w:rsidRDefault="00D109DC">
            <w:pPr>
              <w:pStyle w:val="Standard"/>
            </w:pPr>
            <w:hyperlink r:id="rId772" w:history="1">
              <w:r>
                <w:rPr>
                  <w:color w:val="2F5496"/>
                </w:rPr>
                <w:t>Lien YouTube</w:t>
              </w:r>
            </w:hyperlink>
          </w:p>
          <w:p w14:paraId="7776236E" w14:textId="77777777" w:rsidR="00D109DC" w:rsidRDefault="00000000">
            <w:pPr>
              <w:pStyle w:val="Standard"/>
            </w:pPr>
            <w:r>
              <w:t>Document numérisé</w:t>
            </w:r>
          </w:p>
          <w:p w14:paraId="0A3A1AD1" w14:textId="77777777" w:rsidR="00D109DC" w:rsidRDefault="00D109DC">
            <w:pPr>
              <w:pStyle w:val="Standard"/>
            </w:pPr>
          </w:p>
          <w:p w14:paraId="72236E1C" w14:textId="77777777" w:rsidR="00D109DC" w:rsidRDefault="00000000">
            <w:pPr>
              <w:pStyle w:val="Standard"/>
            </w:pPr>
            <w:r>
              <w:t>P38/A1/31,9</w:t>
            </w:r>
          </w:p>
          <w:p w14:paraId="54440C20" w14:textId="77777777" w:rsidR="00D109DC" w:rsidRDefault="00000000">
            <w:pPr>
              <w:pStyle w:val="Standard"/>
            </w:pPr>
            <w:r>
              <w:t>Ancien numéro :</w:t>
            </w:r>
          </w:p>
          <w:p w14:paraId="51920D74" w14:textId="77777777" w:rsidR="00D109DC" w:rsidRDefault="00000000">
            <w:pPr>
              <w:pStyle w:val="Standard"/>
            </w:pPr>
            <w:r>
              <w:rPr>
                <w:b/>
              </w:rPr>
              <w:t>Numéro de production :</w:t>
            </w:r>
          </w:p>
          <w:p w14:paraId="6B1AEF35" w14:textId="77777777" w:rsidR="00D109DC" w:rsidRDefault="00000000">
            <w:pPr>
              <w:pStyle w:val="Standard"/>
            </w:pPr>
            <w:r>
              <w:rPr>
                <w:b/>
              </w:rPr>
              <w:t>Titre :</w:t>
            </w:r>
            <w:r>
              <w:t xml:space="preserve"> Entrevues intégrales</w:t>
            </w:r>
          </w:p>
          <w:p w14:paraId="0357BCD1" w14:textId="77777777" w:rsidR="00D109DC" w:rsidRDefault="00000000">
            <w:pPr>
              <w:pStyle w:val="Standard"/>
            </w:pPr>
            <w:r>
              <w:rPr>
                <w:b/>
              </w:rPr>
              <w:t>Animateur :</w:t>
            </w:r>
          </w:p>
          <w:p w14:paraId="57F35B71" w14:textId="77777777" w:rsidR="00D109DC" w:rsidRDefault="00000000">
            <w:pPr>
              <w:pStyle w:val="Standard"/>
            </w:pPr>
            <w:r>
              <w:rPr>
                <w:b/>
              </w:rPr>
              <w:t>Production :</w:t>
            </w:r>
          </w:p>
          <w:p w14:paraId="2E07DCC3" w14:textId="77777777" w:rsidR="00D109DC" w:rsidRDefault="00000000">
            <w:pPr>
              <w:pStyle w:val="Standard"/>
            </w:pPr>
            <w:r>
              <w:rPr>
                <w:b/>
              </w:rPr>
              <w:t>Interventions :</w:t>
            </w:r>
            <w:r>
              <w:t xml:space="preserve"> Jacques Perron (Vidéotron), Jacques Bégin (</w:t>
            </w:r>
            <w:proofErr w:type="spellStart"/>
            <w:r>
              <w:t>Cogeco</w:t>
            </w:r>
            <w:proofErr w:type="spellEnd"/>
            <w:r>
              <w:t>), Bernard Généreux (C.A. de la TVC de Saint-Félicien), Sylvie Beaumont (directrice générale de la TVC d’Alma)</w:t>
            </w:r>
          </w:p>
          <w:p w14:paraId="7EACEF17" w14:textId="77777777" w:rsidR="00D109DC" w:rsidRDefault="00000000">
            <w:pPr>
              <w:pStyle w:val="Standard"/>
            </w:pPr>
            <w:r>
              <w:rPr>
                <w:b/>
              </w:rPr>
              <w:t>Sujets abordés :</w:t>
            </w:r>
          </w:p>
          <w:p w14:paraId="4B5D45C8" w14:textId="77777777" w:rsidR="00D109DC" w:rsidRDefault="00000000">
            <w:pPr>
              <w:pStyle w:val="Standard"/>
            </w:pPr>
            <w:r>
              <w:rPr>
                <w:b/>
              </w:rPr>
              <w:t>Date :</w:t>
            </w:r>
          </w:p>
          <w:p w14:paraId="544AF062" w14:textId="77777777" w:rsidR="00D109DC" w:rsidRDefault="00000000">
            <w:pPr>
              <w:pStyle w:val="Standard"/>
            </w:pPr>
            <w:r>
              <w:rPr>
                <w:b/>
              </w:rPr>
              <w:t>Lieu :</w:t>
            </w:r>
          </w:p>
          <w:p w14:paraId="59F4BA90" w14:textId="77777777" w:rsidR="00D109DC" w:rsidRDefault="00000000">
            <w:pPr>
              <w:pStyle w:val="Standard"/>
            </w:pPr>
            <w:r>
              <w:rPr>
                <w:b/>
              </w:rPr>
              <w:t>Durée de l’enregistrement :</w:t>
            </w:r>
            <w:r>
              <w:t xml:space="preserve"> 00:00:00</w:t>
            </w:r>
          </w:p>
          <w:p w14:paraId="1CA613C9" w14:textId="77777777" w:rsidR="00D109DC" w:rsidRDefault="00000000">
            <w:pPr>
              <w:pStyle w:val="Standard"/>
            </w:pPr>
            <w:r>
              <w:rPr>
                <w:b/>
              </w:rPr>
              <w:t xml:space="preserve">Support original : </w:t>
            </w:r>
            <w:r>
              <w:t>VHS</w:t>
            </w:r>
          </w:p>
          <w:p w14:paraId="2A51C7F5" w14:textId="77777777" w:rsidR="00D109DC" w:rsidRDefault="00D109DC">
            <w:pPr>
              <w:pStyle w:val="Standard"/>
            </w:pPr>
            <w:hyperlink r:id="rId773" w:history="1">
              <w:r>
                <w:rPr>
                  <w:color w:val="2F5496"/>
                </w:rPr>
                <w:t>Lien YouTube</w:t>
              </w:r>
            </w:hyperlink>
          </w:p>
          <w:p w14:paraId="1E70D5DA" w14:textId="77777777" w:rsidR="00D109DC" w:rsidRDefault="00000000">
            <w:pPr>
              <w:pStyle w:val="Standard"/>
            </w:pPr>
            <w:r>
              <w:t>Document numérisé</w:t>
            </w:r>
          </w:p>
          <w:p w14:paraId="69C8C97C" w14:textId="77777777" w:rsidR="00D109DC" w:rsidRDefault="00D109DC">
            <w:pPr>
              <w:pStyle w:val="Standard"/>
            </w:pPr>
          </w:p>
          <w:p w14:paraId="56E68A37" w14:textId="77777777" w:rsidR="00D109DC" w:rsidRDefault="00000000">
            <w:pPr>
              <w:pStyle w:val="Standard"/>
            </w:pPr>
            <w:r>
              <w:t>P38/A1/31,10</w:t>
            </w:r>
          </w:p>
          <w:p w14:paraId="65513698" w14:textId="77777777" w:rsidR="00D109DC" w:rsidRDefault="00000000">
            <w:pPr>
              <w:pStyle w:val="Standard"/>
            </w:pPr>
            <w:r>
              <w:t>Ancien numéro :</w:t>
            </w:r>
          </w:p>
          <w:p w14:paraId="77A86485" w14:textId="77777777" w:rsidR="00D109DC" w:rsidRDefault="00000000">
            <w:pPr>
              <w:pStyle w:val="Standard"/>
            </w:pPr>
            <w:r>
              <w:rPr>
                <w:b/>
              </w:rPr>
              <w:t>Numéro de production :</w:t>
            </w:r>
          </w:p>
          <w:p w14:paraId="12253376" w14:textId="77777777" w:rsidR="00D109DC" w:rsidRDefault="00000000">
            <w:pPr>
              <w:pStyle w:val="Standard"/>
            </w:pPr>
            <w:r>
              <w:rPr>
                <w:b/>
              </w:rPr>
              <w:t>Date :</w:t>
            </w:r>
            <w:r>
              <w:t xml:space="preserve"> 1993</w:t>
            </w:r>
          </w:p>
          <w:p w14:paraId="3833F422" w14:textId="77777777" w:rsidR="00D109DC" w:rsidRDefault="00000000">
            <w:pPr>
              <w:pStyle w:val="Standard"/>
            </w:pPr>
            <w:r>
              <w:rPr>
                <w:b/>
              </w:rPr>
              <w:t>Titre : Personnalité du mois 1993</w:t>
            </w:r>
          </w:p>
          <w:p w14:paraId="3C299405" w14:textId="77777777" w:rsidR="00D109DC" w:rsidRDefault="00000000">
            <w:pPr>
              <w:pStyle w:val="Standard"/>
            </w:pPr>
            <w:r>
              <w:rPr>
                <w:b/>
              </w:rPr>
              <w:t xml:space="preserve">Support original : </w:t>
            </w:r>
            <w:r>
              <w:t>VHS</w:t>
            </w:r>
          </w:p>
          <w:p w14:paraId="22204B3A" w14:textId="77777777" w:rsidR="00D109DC" w:rsidRDefault="00000000">
            <w:pPr>
              <w:pStyle w:val="Standard"/>
            </w:pPr>
            <w:r>
              <w:rPr>
                <w:i/>
              </w:rPr>
              <w:t>Partie 1</w:t>
            </w:r>
          </w:p>
          <w:p w14:paraId="4BF2A784" w14:textId="77777777" w:rsidR="00D109DC" w:rsidRDefault="00000000">
            <w:pPr>
              <w:pStyle w:val="Standard"/>
            </w:pPr>
            <w:r>
              <w:rPr>
                <w:b/>
              </w:rPr>
              <w:t>Titre :</w:t>
            </w:r>
          </w:p>
          <w:p w14:paraId="37115CAE" w14:textId="77777777" w:rsidR="00D109DC" w:rsidRDefault="00000000">
            <w:pPr>
              <w:pStyle w:val="Standard"/>
            </w:pPr>
            <w:r>
              <w:rPr>
                <w:b/>
              </w:rPr>
              <w:t>Animateur :</w:t>
            </w:r>
          </w:p>
          <w:p w14:paraId="301D3E01" w14:textId="77777777" w:rsidR="00D109DC" w:rsidRDefault="00000000">
            <w:pPr>
              <w:pStyle w:val="Standard"/>
            </w:pPr>
            <w:r>
              <w:rPr>
                <w:b/>
              </w:rPr>
              <w:t>Production :</w:t>
            </w:r>
          </w:p>
          <w:p w14:paraId="6CE06814" w14:textId="77777777" w:rsidR="00D109DC" w:rsidRDefault="00000000">
            <w:pPr>
              <w:pStyle w:val="Standard"/>
            </w:pPr>
            <w:r>
              <w:rPr>
                <w:b/>
              </w:rPr>
              <w:t>Interventions :</w:t>
            </w:r>
            <w:r>
              <w:t xml:space="preserve"> Frère Jacques Guay</w:t>
            </w:r>
          </w:p>
          <w:p w14:paraId="7805BE8C" w14:textId="77777777" w:rsidR="00D109DC" w:rsidRDefault="00000000">
            <w:pPr>
              <w:pStyle w:val="Standard"/>
            </w:pPr>
            <w:r>
              <w:rPr>
                <w:b/>
              </w:rPr>
              <w:t>Sujets abordés :</w:t>
            </w:r>
          </w:p>
          <w:p w14:paraId="0F6C07A9" w14:textId="77777777" w:rsidR="00D109DC" w:rsidRDefault="00000000">
            <w:pPr>
              <w:pStyle w:val="Standard"/>
            </w:pPr>
            <w:r>
              <w:rPr>
                <w:b/>
              </w:rPr>
              <w:t>Date :</w:t>
            </w:r>
            <w:r>
              <w:t xml:space="preserve"> 13 janvier 1993</w:t>
            </w:r>
          </w:p>
          <w:p w14:paraId="3E6E892E" w14:textId="77777777" w:rsidR="00D109DC" w:rsidRDefault="00000000">
            <w:pPr>
              <w:pStyle w:val="Standard"/>
            </w:pPr>
            <w:r>
              <w:rPr>
                <w:b/>
              </w:rPr>
              <w:t>Lieu :</w:t>
            </w:r>
          </w:p>
          <w:p w14:paraId="319178B0" w14:textId="77777777" w:rsidR="00D109DC" w:rsidRDefault="00000000">
            <w:pPr>
              <w:pStyle w:val="Standard"/>
            </w:pPr>
            <w:r>
              <w:rPr>
                <w:b/>
              </w:rPr>
              <w:t>Durée de l’enregistrement :</w:t>
            </w:r>
            <w:r>
              <w:t xml:space="preserve"> 00:00:00</w:t>
            </w:r>
          </w:p>
          <w:p w14:paraId="34CFBCA6" w14:textId="77777777" w:rsidR="00D109DC" w:rsidRDefault="00000000">
            <w:pPr>
              <w:pStyle w:val="Standard"/>
            </w:pPr>
            <w:r>
              <w:rPr>
                <w:i/>
              </w:rPr>
              <w:t>Partie 2</w:t>
            </w:r>
          </w:p>
          <w:p w14:paraId="2084F570" w14:textId="77777777" w:rsidR="00D109DC" w:rsidRDefault="00000000">
            <w:pPr>
              <w:pStyle w:val="Standard"/>
            </w:pPr>
            <w:r>
              <w:rPr>
                <w:b/>
              </w:rPr>
              <w:t>Titre :</w:t>
            </w:r>
          </w:p>
          <w:p w14:paraId="27C887F4" w14:textId="77777777" w:rsidR="00D109DC" w:rsidRDefault="00000000">
            <w:pPr>
              <w:pStyle w:val="Standard"/>
            </w:pPr>
            <w:r>
              <w:rPr>
                <w:b/>
              </w:rPr>
              <w:t>Animateur :</w:t>
            </w:r>
          </w:p>
          <w:p w14:paraId="5314734E" w14:textId="77777777" w:rsidR="00D109DC" w:rsidRDefault="00000000">
            <w:pPr>
              <w:pStyle w:val="Standard"/>
            </w:pPr>
            <w:r>
              <w:rPr>
                <w:b/>
              </w:rPr>
              <w:t>Production :</w:t>
            </w:r>
          </w:p>
          <w:p w14:paraId="5298651B" w14:textId="77777777" w:rsidR="00D109DC" w:rsidRDefault="00000000">
            <w:pPr>
              <w:pStyle w:val="Standard"/>
            </w:pPr>
            <w:r>
              <w:rPr>
                <w:b/>
              </w:rPr>
              <w:t>Interventions :</w:t>
            </w:r>
            <w:r>
              <w:t xml:space="preserve"> Huguette Boulianne</w:t>
            </w:r>
          </w:p>
          <w:p w14:paraId="3B6B9A9F" w14:textId="77777777" w:rsidR="00D109DC" w:rsidRDefault="00000000">
            <w:pPr>
              <w:pStyle w:val="Standard"/>
            </w:pPr>
            <w:r>
              <w:rPr>
                <w:b/>
              </w:rPr>
              <w:lastRenderedPageBreak/>
              <w:t>Sujets abordés :</w:t>
            </w:r>
          </w:p>
          <w:p w14:paraId="2A178920" w14:textId="77777777" w:rsidR="00D109DC" w:rsidRDefault="00000000">
            <w:pPr>
              <w:pStyle w:val="Standard"/>
            </w:pPr>
            <w:r>
              <w:rPr>
                <w:b/>
              </w:rPr>
              <w:t>Date :</w:t>
            </w:r>
            <w:r>
              <w:t xml:space="preserve"> 7 janvier 1993</w:t>
            </w:r>
          </w:p>
          <w:p w14:paraId="63F44F6A" w14:textId="77777777" w:rsidR="00D109DC" w:rsidRDefault="00000000">
            <w:pPr>
              <w:pStyle w:val="Standard"/>
            </w:pPr>
            <w:r>
              <w:rPr>
                <w:b/>
              </w:rPr>
              <w:t>Lieu :</w:t>
            </w:r>
          </w:p>
          <w:p w14:paraId="2E977797" w14:textId="77777777" w:rsidR="00D109DC" w:rsidRDefault="00000000">
            <w:pPr>
              <w:pStyle w:val="Standard"/>
            </w:pPr>
            <w:r>
              <w:rPr>
                <w:b/>
              </w:rPr>
              <w:t>Durée de l’enregistrement :</w:t>
            </w:r>
            <w:r>
              <w:t xml:space="preserve"> 00:00:00</w:t>
            </w:r>
          </w:p>
          <w:p w14:paraId="03D3ACC8" w14:textId="77777777" w:rsidR="00D109DC" w:rsidRDefault="00000000">
            <w:pPr>
              <w:pStyle w:val="Standard"/>
            </w:pPr>
            <w:r>
              <w:rPr>
                <w:i/>
              </w:rPr>
              <w:t>Partie 3</w:t>
            </w:r>
          </w:p>
          <w:p w14:paraId="6A982EB9" w14:textId="77777777" w:rsidR="00D109DC" w:rsidRDefault="00000000">
            <w:pPr>
              <w:pStyle w:val="Standard"/>
            </w:pPr>
            <w:r>
              <w:rPr>
                <w:b/>
              </w:rPr>
              <w:t>Titre :</w:t>
            </w:r>
          </w:p>
          <w:p w14:paraId="6B4566A4" w14:textId="77777777" w:rsidR="00D109DC" w:rsidRDefault="00000000">
            <w:pPr>
              <w:pStyle w:val="Standard"/>
            </w:pPr>
            <w:r>
              <w:rPr>
                <w:b/>
              </w:rPr>
              <w:t>Animateur :</w:t>
            </w:r>
          </w:p>
          <w:p w14:paraId="607F8FF2" w14:textId="77777777" w:rsidR="00D109DC" w:rsidRDefault="00000000">
            <w:pPr>
              <w:pStyle w:val="Standard"/>
            </w:pPr>
            <w:r>
              <w:rPr>
                <w:b/>
              </w:rPr>
              <w:t>Production :</w:t>
            </w:r>
          </w:p>
          <w:p w14:paraId="18C2262F" w14:textId="77777777" w:rsidR="00D109DC" w:rsidRDefault="00000000">
            <w:pPr>
              <w:pStyle w:val="Standard"/>
            </w:pPr>
            <w:r>
              <w:rPr>
                <w:b/>
              </w:rPr>
              <w:t>Interventions :</w:t>
            </w:r>
            <w:r>
              <w:t xml:space="preserve"> Bruno Martel</w:t>
            </w:r>
          </w:p>
          <w:p w14:paraId="6B3FA8CC" w14:textId="77777777" w:rsidR="00D109DC" w:rsidRDefault="00000000">
            <w:pPr>
              <w:pStyle w:val="Standard"/>
            </w:pPr>
            <w:r>
              <w:rPr>
                <w:b/>
              </w:rPr>
              <w:t>Sujets abordés :</w:t>
            </w:r>
          </w:p>
          <w:p w14:paraId="043B7E25" w14:textId="77777777" w:rsidR="00D109DC" w:rsidRDefault="00000000">
            <w:pPr>
              <w:pStyle w:val="Standard"/>
            </w:pPr>
            <w:r>
              <w:rPr>
                <w:b/>
              </w:rPr>
              <w:t>Date :</w:t>
            </w:r>
            <w:r>
              <w:t xml:space="preserve"> 13 avril 1993</w:t>
            </w:r>
          </w:p>
          <w:p w14:paraId="7962F16F" w14:textId="77777777" w:rsidR="00D109DC" w:rsidRDefault="00000000">
            <w:pPr>
              <w:pStyle w:val="Standard"/>
            </w:pPr>
            <w:r>
              <w:rPr>
                <w:b/>
              </w:rPr>
              <w:t>Lieu :</w:t>
            </w:r>
          </w:p>
          <w:p w14:paraId="63D51EAA" w14:textId="77777777" w:rsidR="00D109DC" w:rsidRDefault="00000000">
            <w:pPr>
              <w:pStyle w:val="Standard"/>
            </w:pPr>
            <w:r>
              <w:rPr>
                <w:b/>
              </w:rPr>
              <w:t>Durée de l’enregistrement :</w:t>
            </w:r>
            <w:r>
              <w:t xml:space="preserve"> 00:00:00</w:t>
            </w:r>
          </w:p>
          <w:p w14:paraId="02065CF8" w14:textId="77777777" w:rsidR="00D109DC" w:rsidRDefault="00000000">
            <w:pPr>
              <w:pStyle w:val="Standard"/>
            </w:pPr>
            <w:r>
              <w:rPr>
                <w:i/>
              </w:rPr>
              <w:t>Partie 4</w:t>
            </w:r>
          </w:p>
          <w:p w14:paraId="49293736" w14:textId="77777777" w:rsidR="00D109DC" w:rsidRDefault="00000000">
            <w:pPr>
              <w:pStyle w:val="Standard"/>
            </w:pPr>
            <w:r>
              <w:rPr>
                <w:b/>
              </w:rPr>
              <w:t>Titre :</w:t>
            </w:r>
          </w:p>
          <w:p w14:paraId="4D37F766" w14:textId="77777777" w:rsidR="00D109DC" w:rsidRDefault="00000000">
            <w:pPr>
              <w:pStyle w:val="Standard"/>
            </w:pPr>
            <w:r>
              <w:rPr>
                <w:b/>
              </w:rPr>
              <w:t>Animateur :</w:t>
            </w:r>
          </w:p>
          <w:p w14:paraId="771ADA4B" w14:textId="77777777" w:rsidR="00D109DC" w:rsidRDefault="00000000">
            <w:pPr>
              <w:pStyle w:val="Standard"/>
            </w:pPr>
            <w:r>
              <w:rPr>
                <w:b/>
              </w:rPr>
              <w:t>Production :</w:t>
            </w:r>
          </w:p>
          <w:p w14:paraId="5C357212" w14:textId="77777777" w:rsidR="00D109DC" w:rsidRDefault="00000000">
            <w:pPr>
              <w:pStyle w:val="Standard"/>
            </w:pPr>
            <w:r>
              <w:rPr>
                <w:b/>
              </w:rPr>
              <w:t>Interventions :</w:t>
            </w:r>
            <w:r>
              <w:t xml:space="preserve"> Doris Villeneuve</w:t>
            </w:r>
          </w:p>
          <w:p w14:paraId="0965FC14" w14:textId="77777777" w:rsidR="00D109DC" w:rsidRDefault="00000000">
            <w:pPr>
              <w:pStyle w:val="Standard"/>
            </w:pPr>
            <w:r>
              <w:rPr>
                <w:b/>
              </w:rPr>
              <w:t>Sujets abordés :</w:t>
            </w:r>
          </w:p>
          <w:p w14:paraId="28842F15" w14:textId="77777777" w:rsidR="00D109DC" w:rsidRDefault="00000000">
            <w:pPr>
              <w:pStyle w:val="Standard"/>
            </w:pPr>
            <w:r>
              <w:rPr>
                <w:b/>
              </w:rPr>
              <w:t>Date :</w:t>
            </w:r>
            <w:r>
              <w:t xml:space="preserve"> 6 mai 1993</w:t>
            </w:r>
          </w:p>
          <w:p w14:paraId="720F0BB9" w14:textId="77777777" w:rsidR="00D109DC" w:rsidRDefault="00000000">
            <w:pPr>
              <w:pStyle w:val="Standard"/>
            </w:pPr>
            <w:r>
              <w:rPr>
                <w:b/>
              </w:rPr>
              <w:t>Lieu :</w:t>
            </w:r>
          </w:p>
          <w:p w14:paraId="4641A2E8" w14:textId="77777777" w:rsidR="00D109DC" w:rsidRDefault="00000000">
            <w:pPr>
              <w:pStyle w:val="Standard"/>
            </w:pPr>
            <w:r>
              <w:rPr>
                <w:b/>
              </w:rPr>
              <w:t>Durée de l’enregistrement :</w:t>
            </w:r>
            <w:r>
              <w:t xml:space="preserve"> 00:00:00</w:t>
            </w:r>
          </w:p>
          <w:p w14:paraId="5F136AEE" w14:textId="77777777" w:rsidR="00D109DC" w:rsidRDefault="00000000">
            <w:pPr>
              <w:pStyle w:val="Standard"/>
            </w:pPr>
            <w:r>
              <w:rPr>
                <w:i/>
              </w:rPr>
              <w:t>Partie 5</w:t>
            </w:r>
          </w:p>
          <w:p w14:paraId="06FA25B3" w14:textId="77777777" w:rsidR="00D109DC" w:rsidRDefault="00000000">
            <w:pPr>
              <w:pStyle w:val="Standard"/>
            </w:pPr>
            <w:r>
              <w:rPr>
                <w:b/>
              </w:rPr>
              <w:t>Titre :</w:t>
            </w:r>
          </w:p>
          <w:p w14:paraId="4584F375" w14:textId="77777777" w:rsidR="00D109DC" w:rsidRDefault="00000000">
            <w:pPr>
              <w:pStyle w:val="Standard"/>
            </w:pPr>
            <w:r>
              <w:rPr>
                <w:b/>
              </w:rPr>
              <w:t>Animateur :</w:t>
            </w:r>
          </w:p>
          <w:p w14:paraId="187CA885" w14:textId="77777777" w:rsidR="00D109DC" w:rsidRDefault="00000000">
            <w:pPr>
              <w:pStyle w:val="Standard"/>
            </w:pPr>
            <w:r>
              <w:rPr>
                <w:b/>
              </w:rPr>
              <w:t>Production :</w:t>
            </w:r>
          </w:p>
          <w:p w14:paraId="0159C811" w14:textId="77777777" w:rsidR="00D109DC" w:rsidRDefault="00000000">
            <w:pPr>
              <w:pStyle w:val="Standard"/>
            </w:pPr>
            <w:r>
              <w:rPr>
                <w:b/>
              </w:rPr>
              <w:t>Interventions :</w:t>
            </w:r>
            <w:r>
              <w:t xml:space="preserve"> Alexandre Ouellet Gendron</w:t>
            </w:r>
          </w:p>
          <w:p w14:paraId="6C5CEE2B" w14:textId="77777777" w:rsidR="00D109DC" w:rsidRDefault="00000000">
            <w:pPr>
              <w:pStyle w:val="Standard"/>
            </w:pPr>
            <w:r>
              <w:rPr>
                <w:b/>
              </w:rPr>
              <w:t>Sujets abordés :</w:t>
            </w:r>
          </w:p>
          <w:p w14:paraId="4429D817" w14:textId="77777777" w:rsidR="00D109DC" w:rsidRDefault="00000000">
            <w:pPr>
              <w:pStyle w:val="Standard"/>
            </w:pPr>
            <w:r>
              <w:rPr>
                <w:b/>
              </w:rPr>
              <w:t>Date :</w:t>
            </w:r>
            <w:r>
              <w:t xml:space="preserve"> 6 mai 1993</w:t>
            </w:r>
          </w:p>
          <w:p w14:paraId="1453C219" w14:textId="77777777" w:rsidR="00D109DC" w:rsidRDefault="00000000">
            <w:pPr>
              <w:pStyle w:val="Standard"/>
            </w:pPr>
            <w:r>
              <w:rPr>
                <w:b/>
              </w:rPr>
              <w:t>Lieu :</w:t>
            </w:r>
          </w:p>
          <w:p w14:paraId="6C4A0774" w14:textId="77777777" w:rsidR="00D109DC" w:rsidRDefault="00000000">
            <w:pPr>
              <w:pStyle w:val="Standard"/>
            </w:pPr>
            <w:r>
              <w:rPr>
                <w:b/>
              </w:rPr>
              <w:t>Durée de l’enregistrement :</w:t>
            </w:r>
            <w:r>
              <w:t xml:space="preserve"> 00:00:00</w:t>
            </w:r>
          </w:p>
          <w:p w14:paraId="6F0CED31" w14:textId="77777777" w:rsidR="00D109DC" w:rsidRDefault="00D109DC">
            <w:pPr>
              <w:pStyle w:val="Standard"/>
            </w:pPr>
            <w:hyperlink r:id="rId774" w:history="1">
              <w:r>
                <w:rPr>
                  <w:color w:val="2F5496"/>
                </w:rPr>
                <w:t>Lien YouTube</w:t>
              </w:r>
            </w:hyperlink>
          </w:p>
          <w:p w14:paraId="5DF45AF9" w14:textId="77777777" w:rsidR="00D109DC" w:rsidRDefault="00000000">
            <w:pPr>
              <w:pStyle w:val="Standard"/>
            </w:pPr>
            <w:r>
              <w:t>Document numérisé</w:t>
            </w:r>
          </w:p>
          <w:p w14:paraId="0252EB23" w14:textId="77777777" w:rsidR="00D109DC" w:rsidRDefault="00D109DC">
            <w:pPr>
              <w:pStyle w:val="Standard"/>
            </w:pPr>
          </w:p>
          <w:p w14:paraId="421347AD" w14:textId="77777777" w:rsidR="00D109DC" w:rsidRDefault="00000000">
            <w:pPr>
              <w:pStyle w:val="Standard"/>
            </w:pPr>
            <w:r>
              <w:t>P38/A1/31,11</w:t>
            </w:r>
          </w:p>
          <w:p w14:paraId="78B186E5" w14:textId="77777777" w:rsidR="00D109DC" w:rsidRDefault="00000000">
            <w:pPr>
              <w:pStyle w:val="Standard"/>
            </w:pPr>
            <w:r>
              <w:t>Ancien numéro :</w:t>
            </w:r>
          </w:p>
          <w:p w14:paraId="4D91083C" w14:textId="77777777" w:rsidR="00D109DC" w:rsidRDefault="00000000">
            <w:pPr>
              <w:pStyle w:val="Standard"/>
            </w:pPr>
            <w:r>
              <w:rPr>
                <w:b/>
              </w:rPr>
              <w:t>Numéro de production :</w:t>
            </w:r>
          </w:p>
          <w:p w14:paraId="4FF5C82D" w14:textId="77777777" w:rsidR="00D109DC" w:rsidRDefault="00000000">
            <w:pPr>
              <w:pStyle w:val="Standard"/>
            </w:pPr>
            <w:r>
              <w:rPr>
                <w:b/>
              </w:rPr>
              <w:t>Titre :</w:t>
            </w:r>
            <w:r>
              <w:t xml:space="preserve"> Entrevue : Guy Audet, gynécologue</w:t>
            </w:r>
          </w:p>
          <w:p w14:paraId="230D5325" w14:textId="77777777" w:rsidR="00D109DC" w:rsidRDefault="00000000">
            <w:pPr>
              <w:pStyle w:val="Standard"/>
            </w:pPr>
            <w:r>
              <w:rPr>
                <w:b/>
              </w:rPr>
              <w:t>Animateur :</w:t>
            </w:r>
          </w:p>
          <w:p w14:paraId="513B8264" w14:textId="77777777" w:rsidR="00D109DC" w:rsidRDefault="00000000">
            <w:pPr>
              <w:pStyle w:val="Standard"/>
            </w:pPr>
            <w:r>
              <w:rPr>
                <w:b/>
              </w:rPr>
              <w:t>Production :</w:t>
            </w:r>
          </w:p>
          <w:p w14:paraId="730608E5" w14:textId="77777777" w:rsidR="00D109DC" w:rsidRDefault="00000000">
            <w:pPr>
              <w:pStyle w:val="Standard"/>
            </w:pPr>
            <w:r>
              <w:rPr>
                <w:b/>
              </w:rPr>
              <w:t>Interventions :</w:t>
            </w:r>
            <w:r>
              <w:t xml:space="preserve"> Guy Audet (gynécologue)</w:t>
            </w:r>
          </w:p>
          <w:p w14:paraId="49903FD6" w14:textId="77777777" w:rsidR="00D109DC" w:rsidRDefault="00000000">
            <w:pPr>
              <w:pStyle w:val="Standard"/>
            </w:pPr>
            <w:r>
              <w:rPr>
                <w:b/>
              </w:rPr>
              <w:t>Sujets abordés :</w:t>
            </w:r>
          </w:p>
          <w:p w14:paraId="3DEDDE51" w14:textId="77777777" w:rsidR="00D109DC" w:rsidRDefault="00000000">
            <w:pPr>
              <w:pStyle w:val="Standard"/>
            </w:pPr>
            <w:r>
              <w:rPr>
                <w:b/>
              </w:rPr>
              <w:t>Date :</w:t>
            </w:r>
          </w:p>
          <w:p w14:paraId="6976A0A4" w14:textId="77777777" w:rsidR="00D109DC" w:rsidRDefault="00000000">
            <w:pPr>
              <w:pStyle w:val="Standard"/>
            </w:pPr>
            <w:r>
              <w:rPr>
                <w:b/>
              </w:rPr>
              <w:t>Lieu :</w:t>
            </w:r>
          </w:p>
          <w:p w14:paraId="06FD9DE8" w14:textId="77777777" w:rsidR="00D109DC" w:rsidRDefault="00000000">
            <w:pPr>
              <w:pStyle w:val="Standard"/>
            </w:pPr>
            <w:r>
              <w:rPr>
                <w:b/>
              </w:rPr>
              <w:t>Durée de l’enregistrement :</w:t>
            </w:r>
            <w:r>
              <w:t xml:space="preserve"> 00:00:00</w:t>
            </w:r>
          </w:p>
          <w:p w14:paraId="4A9F7717" w14:textId="77777777" w:rsidR="00D109DC" w:rsidRDefault="00000000">
            <w:pPr>
              <w:pStyle w:val="Standard"/>
            </w:pPr>
            <w:r>
              <w:rPr>
                <w:b/>
              </w:rPr>
              <w:t xml:space="preserve">Support original : </w:t>
            </w:r>
            <w:r>
              <w:t>VHS</w:t>
            </w:r>
          </w:p>
          <w:p w14:paraId="62A894D4" w14:textId="77777777" w:rsidR="00D109DC" w:rsidRDefault="00D109DC">
            <w:pPr>
              <w:pStyle w:val="Standard"/>
            </w:pPr>
            <w:hyperlink r:id="rId775" w:history="1">
              <w:r>
                <w:rPr>
                  <w:color w:val="2F5496"/>
                </w:rPr>
                <w:t>Lien YouTube</w:t>
              </w:r>
            </w:hyperlink>
          </w:p>
          <w:p w14:paraId="7862834C" w14:textId="77777777" w:rsidR="00D109DC" w:rsidRDefault="00000000">
            <w:pPr>
              <w:pStyle w:val="Standard"/>
            </w:pPr>
            <w:r>
              <w:t>Document numérisé</w:t>
            </w:r>
          </w:p>
          <w:p w14:paraId="7653E53B" w14:textId="77777777" w:rsidR="00D109DC" w:rsidRDefault="00D109DC">
            <w:pPr>
              <w:pStyle w:val="Standard"/>
            </w:pPr>
          </w:p>
        </w:tc>
      </w:tr>
      <w:tr w:rsidR="00D109DC" w14:paraId="50C07CF7" w14:textId="77777777">
        <w:tc>
          <w:tcPr>
            <w:tcW w:w="1553" w:type="dxa"/>
            <w:tcBorders>
              <w:top w:val="single" w:sz="4" w:space="0" w:color="F2F2F2"/>
            </w:tcBorders>
            <w:shd w:val="clear" w:color="auto" w:fill="D9D9D9"/>
            <w:tcMar>
              <w:top w:w="0" w:type="dxa"/>
              <w:left w:w="10" w:type="dxa"/>
              <w:bottom w:w="0" w:type="dxa"/>
              <w:right w:w="10" w:type="dxa"/>
            </w:tcMar>
          </w:tcPr>
          <w:p w14:paraId="5FEBC99F" w14:textId="77777777" w:rsidR="00D109DC" w:rsidRDefault="00000000">
            <w:pPr>
              <w:pStyle w:val="Standard"/>
            </w:pPr>
            <w:r>
              <w:rPr>
                <w:lang w:eastAsia="en-US"/>
              </w:rPr>
              <w:lastRenderedPageBreak/>
              <w:t>R-E-T-P</w:t>
            </w:r>
          </w:p>
          <w:p w14:paraId="73A2B106" w14:textId="77777777" w:rsidR="00D109DC" w:rsidRDefault="00000000">
            <w:pPr>
              <w:pStyle w:val="Standard"/>
            </w:pPr>
            <w:r>
              <w:rPr>
                <w:lang w:eastAsia="en-US"/>
              </w:rPr>
              <w:t>Boîte 31</w:t>
            </w:r>
          </w:p>
        </w:tc>
        <w:tc>
          <w:tcPr>
            <w:tcW w:w="7803" w:type="dxa"/>
            <w:shd w:val="clear" w:color="auto" w:fill="FFFFFF"/>
            <w:tcMar>
              <w:top w:w="0" w:type="dxa"/>
              <w:left w:w="10" w:type="dxa"/>
              <w:bottom w:w="0" w:type="dxa"/>
              <w:right w:w="10" w:type="dxa"/>
            </w:tcMar>
          </w:tcPr>
          <w:p w14:paraId="436E3255" w14:textId="77777777" w:rsidR="00D109DC" w:rsidRDefault="00000000">
            <w:pPr>
              <w:pStyle w:val="Niveau3"/>
            </w:pPr>
            <w:bookmarkStart w:id="100" w:name="__RefHeading__46100_1191675169"/>
            <w:bookmarkStart w:id="101" w:name="_Toc15993137"/>
            <w:r>
              <w:t>P38/A1/32 : D’une rive à l’autre</w:t>
            </w:r>
            <w:bookmarkEnd w:id="100"/>
            <w:bookmarkEnd w:id="101"/>
          </w:p>
          <w:p w14:paraId="758DCA28" w14:textId="77777777" w:rsidR="00D109DC" w:rsidRDefault="00000000">
            <w:pPr>
              <w:pStyle w:val="Standard"/>
            </w:pPr>
            <w:r>
              <w:rPr>
                <w:lang w:eastAsia="en-US"/>
              </w:rPr>
              <w:t>– Années. – 14 vidéos numérisées : 14 heures, 32 minutes et 07 secondes d’images en mouvement.</w:t>
            </w:r>
          </w:p>
          <w:p w14:paraId="5B915438" w14:textId="77777777" w:rsidR="00D109DC" w:rsidRDefault="00D109DC">
            <w:pPr>
              <w:pStyle w:val="Standard"/>
            </w:pPr>
          </w:p>
          <w:p w14:paraId="7158D390" w14:textId="77777777" w:rsidR="00D109DC" w:rsidRDefault="00000000">
            <w:pPr>
              <w:pStyle w:val="Standard"/>
            </w:pPr>
            <w:r>
              <w:rPr>
                <w:i/>
              </w:rPr>
              <w:t>Portée et contenu :</w:t>
            </w:r>
          </w:p>
          <w:p w14:paraId="77B938BD" w14:textId="77777777" w:rsidR="00D109DC" w:rsidRDefault="00000000">
            <w:pPr>
              <w:pStyle w:val="Standard"/>
            </w:pPr>
            <w:r>
              <w:t xml:space="preserve">Le dossier comprend des épisodes de la série </w:t>
            </w:r>
            <w:r>
              <w:rPr>
                <w:i/>
              </w:rPr>
              <w:t>D’une rive à l’autre</w:t>
            </w:r>
            <w:r>
              <w:t xml:space="preserve"> de la Télévision communautaire Câble-deux-Rives de Dolbeau-Mistassini.</w:t>
            </w:r>
          </w:p>
          <w:p w14:paraId="17C2AD90" w14:textId="77777777" w:rsidR="00D109DC" w:rsidRDefault="00D109DC">
            <w:pPr>
              <w:pStyle w:val="Standard"/>
            </w:pPr>
          </w:p>
          <w:p w14:paraId="22892D61" w14:textId="77777777" w:rsidR="00D109DC" w:rsidRDefault="00000000">
            <w:pPr>
              <w:pStyle w:val="Standard"/>
            </w:pPr>
            <w:r>
              <w:rPr>
                <w:i/>
              </w:rPr>
              <w:t>Notes :</w:t>
            </w:r>
          </w:p>
          <w:p w14:paraId="039EA155" w14:textId="77777777" w:rsidR="00D109DC" w:rsidRDefault="00000000">
            <w:pPr>
              <w:pStyle w:val="Standard"/>
            </w:pPr>
            <w:r>
              <w:t>Originaux. Formats VHS.</w:t>
            </w:r>
          </w:p>
          <w:p w14:paraId="779FEB1B" w14:textId="77777777" w:rsidR="00D109DC" w:rsidRDefault="00000000">
            <w:pPr>
              <w:pStyle w:val="Standard"/>
            </w:pPr>
            <w:r>
              <w:t>Boîte 31</w:t>
            </w:r>
          </w:p>
          <w:p w14:paraId="4D0B519C" w14:textId="77777777" w:rsidR="00D109DC" w:rsidRDefault="00D109DC">
            <w:pPr>
              <w:pStyle w:val="Standard"/>
            </w:pPr>
          </w:p>
          <w:p w14:paraId="4646AF9A" w14:textId="77777777" w:rsidR="00D109DC" w:rsidRDefault="00000000">
            <w:pPr>
              <w:pStyle w:val="Standard"/>
            </w:pPr>
            <w:r>
              <w:t>P38/A1/32,1</w:t>
            </w:r>
          </w:p>
          <w:p w14:paraId="20CB904C" w14:textId="77777777" w:rsidR="00D109DC" w:rsidRDefault="00000000">
            <w:pPr>
              <w:pStyle w:val="Standard"/>
            </w:pPr>
            <w:r>
              <w:t>Ancien numéro : 095-100-0001</w:t>
            </w:r>
          </w:p>
          <w:p w14:paraId="3C6B75EC" w14:textId="77777777" w:rsidR="00D109DC" w:rsidRDefault="00000000">
            <w:pPr>
              <w:pStyle w:val="Standard"/>
            </w:pPr>
            <w:r>
              <w:rPr>
                <w:b/>
              </w:rPr>
              <w:t>Numéro de production :</w:t>
            </w:r>
          </w:p>
          <w:p w14:paraId="0197AF10" w14:textId="77777777" w:rsidR="00D109DC" w:rsidRDefault="00000000">
            <w:pPr>
              <w:pStyle w:val="Standard"/>
            </w:pPr>
            <w:r>
              <w:rPr>
                <w:b/>
              </w:rPr>
              <w:t>Titre :</w:t>
            </w:r>
            <w:r>
              <w:t xml:space="preserve"> D’une rive à l’autre</w:t>
            </w:r>
          </w:p>
          <w:p w14:paraId="3323A180" w14:textId="77777777" w:rsidR="00D109DC" w:rsidRDefault="00000000">
            <w:pPr>
              <w:pStyle w:val="Standard"/>
            </w:pPr>
            <w:r>
              <w:rPr>
                <w:b/>
              </w:rPr>
              <w:t>Animateur :</w:t>
            </w:r>
          </w:p>
          <w:p w14:paraId="78F7772D" w14:textId="77777777" w:rsidR="00D109DC" w:rsidRDefault="00000000">
            <w:pPr>
              <w:pStyle w:val="Standard"/>
            </w:pPr>
            <w:r>
              <w:rPr>
                <w:b/>
              </w:rPr>
              <w:t>Production :</w:t>
            </w:r>
          </w:p>
          <w:p w14:paraId="48A3F039" w14:textId="77777777" w:rsidR="00D109DC" w:rsidRDefault="00000000">
            <w:pPr>
              <w:pStyle w:val="Standard"/>
            </w:pPr>
            <w:r>
              <w:rPr>
                <w:b/>
              </w:rPr>
              <w:t>Interventions :</w:t>
            </w:r>
          </w:p>
          <w:p w14:paraId="5443881B" w14:textId="77777777" w:rsidR="00D109DC" w:rsidRDefault="00000000">
            <w:pPr>
              <w:pStyle w:val="Standard"/>
            </w:pPr>
            <w:r>
              <w:rPr>
                <w:b/>
              </w:rPr>
              <w:t>Sujets abordés :</w:t>
            </w:r>
          </w:p>
          <w:p w14:paraId="3DC96600" w14:textId="77777777" w:rsidR="00D109DC" w:rsidRDefault="00000000">
            <w:pPr>
              <w:pStyle w:val="Standard"/>
            </w:pPr>
            <w:r>
              <w:rPr>
                <w:b/>
              </w:rPr>
              <w:t>Date :</w:t>
            </w:r>
            <w:r>
              <w:t xml:space="preserve"> 20 février 1995</w:t>
            </w:r>
          </w:p>
          <w:p w14:paraId="725AE0F1" w14:textId="77777777" w:rsidR="00D109DC" w:rsidRDefault="00000000">
            <w:pPr>
              <w:pStyle w:val="Standard"/>
            </w:pPr>
            <w:r>
              <w:rPr>
                <w:b/>
              </w:rPr>
              <w:t>Lieu :</w:t>
            </w:r>
          </w:p>
          <w:p w14:paraId="237480AD" w14:textId="77777777" w:rsidR="00D109DC" w:rsidRDefault="00000000">
            <w:pPr>
              <w:pStyle w:val="Standard"/>
            </w:pPr>
            <w:r>
              <w:rPr>
                <w:b/>
              </w:rPr>
              <w:t>Durée de l’enregistrement :</w:t>
            </w:r>
            <w:r>
              <w:t xml:space="preserve"> 01:00:00</w:t>
            </w:r>
          </w:p>
          <w:p w14:paraId="477941E4" w14:textId="77777777" w:rsidR="00D109DC" w:rsidRDefault="00000000">
            <w:pPr>
              <w:pStyle w:val="Standard"/>
            </w:pPr>
            <w:r>
              <w:rPr>
                <w:b/>
              </w:rPr>
              <w:t xml:space="preserve">Support original : </w:t>
            </w:r>
            <w:r>
              <w:t>VHS</w:t>
            </w:r>
          </w:p>
          <w:p w14:paraId="11E1A7E4" w14:textId="77777777" w:rsidR="00D109DC" w:rsidRDefault="00D109DC">
            <w:pPr>
              <w:pStyle w:val="Standard"/>
            </w:pPr>
            <w:hyperlink r:id="rId776" w:history="1">
              <w:r>
                <w:rPr>
                  <w:color w:val="2F5496"/>
                </w:rPr>
                <w:t>Lien YouTube</w:t>
              </w:r>
            </w:hyperlink>
          </w:p>
          <w:p w14:paraId="18F28410" w14:textId="77777777" w:rsidR="00D109DC" w:rsidRDefault="00000000">
            <w:pPr>
              <w:pStyle w:val="Standard"/>
            </w:pPr>
            <w:r>
              <w:t>Document numérisé</w:t>
            </w:r>
          </w:p>
          <w:p w14:paraId="2AC11010" w14:textId="77777777" w:rsidR="00D109DC" w:rsidRDefault="00D109DC">
            <w:pPr>
              <w:pStyle w:val="Standard"/>
            </w:pPr>
          </w:p>
          <w:p w14:paraId="4B91FCC5" w14:textId="77777777" w:rsidR="00D109DC" w:rsidRDefault="00000000">
            <w:pPr>
              <w:pStyle w:val="Standard"/>
            </w:pPr>
            <w:r>
              <w:t>P38/A1/32,2</w:t>
            </w:r>
          </w:p>
          <w:p w14:paraId="3A9AEBEE" w14:textId="77777777" w:rsidR="00D109DC" w:rsidRDefault="00000000">
            <w:pPr>
              <w:pStyle w:val="Standard"/>
            </w:pPr>
            <w:r>
              <w:t>Ancien numéro : 095-100-0002</w:t>
            </w:r>
          </w:p>
          <w:p w14:paraId="6459E58C" w14:textId="77777777" w:rsidR="00D109DC" w:rsidRDefault="00000000">
            <w:pPr>
              <w:pStyle w:val="Standard"/>
            </w:pPr>
            <w:r>
              <w:rPr>
                <w:b/>
              </w:rPr>
              <w:t>Numéro de production :</w:t>
            </w:r>
          </w:p>
          <w:p w14:paraId="67C80EC3" w14:textId="77777777" w:rsidR="00D109DC" w:rsidRDefault="00000000">
            <w:pPr>
              <w:pStyle w:val="Standard"/>
            </w:pPr>
            <w:r>
              <w:rPr>
                <w:b/>
              </w:rPr>
              <w:t>Titre :</w:t>
            </w:r>
            <w:r>
              <w:t xml:space="preserve"> D’une rive à l’autre</w:t>
            </w:r>
          </w:p>
          <w:p w14:paraId="00EB460E" w14:textId="77777777" w:rsidR="00D109DC" w:rsidRDefault="00000000">
            <w:pPr>
              <w:pStyle w:val="Standard"/>
            </w:pPr>
            <w:r>
              <w:rPr>
                <w:b/>
              </w:rPr>
              <w:t>Animateur :</w:t>
            </w:r>
          </w:p>
          <w:p w14:paraId="5CEB3A30" w14:textId="77777777" w:rsidR="00D109DC" w:rsidRDefault="00000000">
            <w:pPr>
              <w:pStyle w:val="Standard"/>
            </w:pPr>
            <w:r>
              <w:rPr>
                <w:b/>
              </w:rPr>
              <w:t>Production :</w:t>
            </w:r>
          </w:p>
          <w:p w14:paraId="472418A2" w14:textId="77777777" w:rsidR="00D109DC" w:rsidRDefault="00000000">
            <w:pPr>
              <w:pStyle w:val="Standard"/>
            </w:pPr>
            <w:r>
              <w:rPr>
                <w:b/>
              </w:rPr>
              <w:t>Interventions :</w:t>
            </w:r>
          </w:p>
          <w:p w14:paraId="4ED1D1F2" w14:textId="77777777" w:rsidR="00D109DC" w:rsidRDefault="00000000">
            <w:pPr>
              <w:pStyle w:val="Standard"/>
            </w:pPr>
            <w:r>
              <w:rPr>
                <w:b/>
              </w:rPr>
              <w:t>Sujets abordés :</w:t>
            </w:r>
          </w:p>
          <w:p w14:paraId="62701B9C" w14:textId="77777777" w:rsidR="00D109DC" w:rsidRDefault="00000000">
            <w:pPr>
              <w:pStyle w:val="Standard"/>
            </w:pPr>
            <w:r>
              <w:rPr>
                <w:b/>
              </w:rPr>
              <w:t>Date :</w:t>
            </w:r>
            <w:r>
              <w:t xml:space="preserve"> 21 février 1995</w:t>
            </w:r>
          </w:p>
          <w:p w14:paraId="01E022B1" w14:textId="77777777" w:rsidR="00D109DC" w:rsidRDefault="00000000">
            <w:pPr>
              <w:pStyle w:val="Standard"/>
            </w:pPr>
            <w:r>
              <w:rPr>
                <w:b/>
              </w:rPr>
              <w:t>Lieu :</w:t>
            </w:r>
          </w:p>
          <w:p w14:paraId="0E9F8CD0" w14:textId="77777777" w:rsidR="00D109DC" w:rsidRDefault="00000000">
            <w:pPr>
              <w:pStyle w:val="Standard"/>
            </w:pPr>
            <w:r>
              <w:rPr>
                <w:b/>
              </w:rPr>
              <w:t>Durée de l’enregistrement :</w:t>
            </w:r>
            <w:r>
              <w:t xml:space="preserve"> 01:00:00</w:t>
            </w:r>
          </w:p>
          <w:p w14:paraId="19E9B6FF" w14:textId="77777777" w:rsidR="00D109DC" w:rsidRDefault="00000000">
            <w:pPr>
              <w:pStyle w:val="Standard"/>
            </w:pPr>
            <w:r>
              <w:rPr>
                <w:b/>
              </w:rPr>
              <w:t xml:space="preserve">Support original : </w:t>
            </w:r>
            <w:r>
              <w:t>VHS</w:t>
            </w:r>
          </w:p>
          <w:p w14:paraId="361E1E4B" w14:textId="77777777" w:rsidR="00D109DC" w:rsidRDefault="00D109DC">
            <w:pPr>
              <w:pStyle w:val="Standard"/>
            </w:pPr>
            <w:hyperlink r:id="rId777" w:history="1">
              <w:r>
                <w:rPr>
                  <w:color w:val="2F5496"/>
                </w:rPr>
                <w:t>Lien YouTube</w:t>
              </w:r>
            </w:hyperlink>
          </w:p>
          <w:p w14:paraId="3C7CEBED" w14:textId="77777777" w:rsidR="00D109DC" w:rsidRDefault="00000000">
            <w:pPr>
              <w:pStyle w:val="Standard"/>
            </w:pPr>
            <w:r>
              <w:t>Document numérisé</w:t>
            </w:r>
          </w:p>
          <w:p w14:paraId="1F73C448" w14:textId="77777777" w:rsidR="00D109DC" w:rsidRDefault="00D109DC">
            <w:pPr>
              <w:pStyle w:val="Standard"/>
            </w:pPr>
          </w:p>
          <w:p w14:paraId="373DC830" w14:textId="77777777" w:rsidR="00D109DC" w:rsidRDefault="00000000">
            <w:pPr>
              <w:pStyle w:val="Standard"/>
            </w:pPr>
            <w:r>
              <w:t>P38/A1/32,3</w:t>
            </w:r>
          </w:p>
          <w:p w14:paraId="58359E98" w14:textId="77777777" w:rsidR="00D109DC" w:rsidRDefault="00000000">
            <w:pPr>
              <w:pStyle w:val="Standard"/>
            </w:pPr>
            <w:r>
              <w:t>Ancien numéro : 095-100-0003</w:t>
            </w:r>
          </w:p>
          <w:p w14:paraId="1C122029" w14:textId="77777777" w:rsidR="00D109DC" w:rsidRDefault="00000000">
            <w:pPr>
              <w:pStyle w:val="Standard"/>
            </w:pPr>
            <w:r>
              <w:rPr>
                <w:b/>
              </w:rPr>
              <w:t>Numéro de production :</w:t>
            </w:r>
          </w:p>
          <w:p w14:paraId="7E6890CB" w14:textId="77777777" w:rsidR="00D109DC" w:rsidRDefault="00000000">
            <w:pPr>
              <w:pStyle w:val="Standard"/>
            </w:pPr>
            <w:r>
              <w:rPr>
                <w:b/>
              </w:rPr>
              <w:t>Titre :</w:t>
            </w:r>
            <w:r>
              <w:t xml:space="preserve"> D’une rive à l’autre</w:t>
            </w:r>
          </w:p>
          <w:p w14:paraId="0C87BC07" w14:textId="77777777" w:rsidR="00D109DC" w:rsidRDefault="00000000">
            <w:pPr>
              <w:pStyle w:val="Standard"/>
            </w:pPr>
            <w:r>
              <w:rPr>
                <w:b/>
              </w:rPr>
              <w:t>Animateur :</w:t>
            </w:r>
          </w:p>
          <w:p w14:paraId="4E450AD2" w14:textId="77777777" w:rsidR="00D109DC" w:rsidRDefault="00000000">
            <w:pPr>
              <w:pStyle w:val="Standard"/>
            </w:pPr>
            <w:r>
              <w:rPr>
                <w:b/>
              </w:rPr>
              <w:t>Production :</w:t>
            </w:r>
          </w:p>
          <w:p w14:paraId="49BCEF8F" w14:textId="77777777" w:rsidR="00D109DC" w:rsidRDefault="00000000">
            <w:pPr>
              <w:pStyle w:val="Standard"/>
            </w:pPr>
            <w:r>
              <w:rPr>
                <w:b/>
              </w:rPr>
              <w:t>Interventions :</w:t>
            </w:r>
          </w:p>
          <w:p w14:paraId="703F0F8C" w14:textId="77777777" w:rsidR="00D109DC" w:rsidRDefault="00000000">
            <w:pPr>
              <w:pStyle w:val="Standard"/>
            </w:pPr>
            <w:r>
              <w:rPr>
                <w:b/>
              </w:rPr>
              <w:lastRenderedPageBreak/>
              <w:t>Sujets abordés :</w:t>
            </w:r>
          </w:p>
          <w:p w14:paraId="3E445C74" w14:textId="77777777" w:rsidR="00D109DC" w:rsidRDefault="00000000">
            <w:pPr>
              <w:pStyle w:val="Standard"/>
            </w:pPr>
            <w:r>
              <w:rPr>
                <w:b/>
              </w:rPr>
              <w:t>Date :</w:t>
            </w:r>
            <w:r>
              <w:t xml:space="preserve"> 22 février 1995</w:t>
            </w:r>
          </w:p>
          <w:p w14:paraId="5F9BABE0" w14:textId="77777777" w:rsidR="00D109DC" w:rsidRDefault="00000000">
            <w:pPr>
              <w:pStyle w:val="Standard"/>
            </w:pPr>
            <w:r>
              <w:rPr>
                <w:b/>
              </w:rPr>
              <w:t>Lieu :</w:t>
            </w:r>
          </w:p>
          <w:p w14:paraId="721D9321" w14:textId="77777777" w:rsidR="00D109DC" w:rsidRDefault="00000000">
            <w:pPr>
              <w:pStyle w:val="Standard"/>
            </w:pPr>
            <w:r>
              <w:rPr>
                <w:b/>
              </w:rPr>
              <w:t>Durée de l’enregistrement :</w:t>
            </w:r>
            <w:r>
              <w:t xml:space="preserve"> 01:00:00</w:t>
            </w:r>
          </w:p>
          <w:p w14:paraId="73A24242" w14:textId="77777777" w:rsidR="00D109DC" w:rsidRDefault="00000000">
            <w:pPr>
              <w:pStyle w:val="Standard"/>
            </w:pPr>
            <w:r>
              <w:rPr>
                <w:b/>
              </w:rPr>
              <w:t xml:space="preserve">Support original : </w:t>
            </w:r>
            <w:r>
              <w:t>VHS</w:t>
            </w:r>
          </w:p>
          <w:p w14:paraId="32D4E61F" w14:textId="77777777" w:rsidR="00D109DC" w:rsidRDefault="00D109DC">
            <w:pPr>
              <w:pStyle w:val="Standard"/>
            </w:pPr>
            <w:hyperlink r:id="rId778" w:history="1">
              <w:r>
                <w:rPr>
                  <w:color w:val="2F5496"/>
                </w:rPr>
                <w:t>Lien YouTube</w:t>
              </w:r>
            </w:hyperlink>
          </w:p>
          <w:p w14:paraId="2C8D0EC0" w14:textId="77777777" w:rsidR="00D109DC" w:rsidRDefault="00000000">
            <w:pPr>
              <w:pStyle w:val="Standard"/>
            </w:pPr>
            <w:r>
              <w:t>Document numérisé</w:t>
            </w:r>
          </w:p>
          <w:p w14:paraId="3A7BAD46" w14:textId="77777777" w:rsidR="00D109DC" w:rsidRDefault="00D109DC">
            <w:pPr>
              <w:pStyle w:val="Standard"/>
            </w:pPr>
          </w:p>
          <w:p w14:paraId="35B321E2" w14:textId="77777777" w:rsidR="00D109DC" w:rsidRDefault="00000000">
            <w:pPr>
              <w:pStyle w:val="Standard"/>
            </w:pPr>
            <w:r>
              <w:t>P38/A1/32,4</w:t>
            </w:r>
          </w:p>
          <w:p w14:paraId="3427B192" w14:textId="77777777" w:rsidR="00D109DC" w:rsidRDefault="00000000">
            <w:pPr>
              <w:pStyle w:val="Standard"/>
            </w:pPr>
            <w:r>
              <w:t>Ancien numéro : 095-100-0004</w:t>
            </w:r>
          </w:p>
          <w:p w14:paraId="71D3F90A" w14:textId="77777777" w:rsidR="00D109DC" w:rsidRDefault="00000000">
            <w:pPr>
              <w:pStyle w:val="Standard"/>
            </w:pPr>
            <w:r>
              <w:rPr>
                <w:b/>
              </w:rPr>
              <w:t>Numéro de production :</w:t>
            </w:r>
          </w:p>
          <w:p w14:paraId="6C05EE04" w14:textId="77777777" w:rsidR="00D109DC" w:rsidRDefault="00000000">
            <w:pPr>
              <w:pStyle w:val="Standard"/>
            </w:pPr>
            <w:r>
              <w:rPr>
                <w:b/>
              </w:rPr>
              <w:t>Titre :</w:t>
            </w:r>
            <w:r>
              <w:t xml:space="preserve"> D’une rive à l’autre</w:t>
            </w:r>
          </w:p>
          <w:p w14:paraId="3A88F32F" w14:textId="77777777" w:rsidR="00D109DC" w:rsidRDefault="00000000">
            <w:pPr>
              <w:pStyle w:val="Standard"/>
            </w:pPr>
            <w:r>
              <w:rPr>
                <w:b/>
              </w:rPr>
              <w:t>Animateur :</w:t>
            </w:r>
          </w:p>
          <w:p w14:paraId="32E622EC" w14:textId="77777777" w:rsidR="00D109DC" w:rsidRDefault="00000000">
            <w:pPr>
              <w:pStyle w:val="Standard"/>
            </w:pPr>
            <w:r>
              <w:rPr>
                <w:b/>
              </w:rPr>
              <w:t>Production :</w:t>
            </w:r>
          </w:p>
          <w:p w14:paraId="41D69133" w14:textId="77777777" w:rsidR="00D109DC" w:rsidRDefault="00000000">
            <w:pPr>
              <w:pStyle w:val="Standard"/>
            </w:pPr>
            <w:r>
              <w:rPr>
                <w:b/>
              </w:rPr>
              <w:t>Interventions :</w:t>
            </w:r>
          </w:p>
          <w:p w14:paraId="5F8D26B8" w14:textId="77777777" w:rsidR="00D109DC" w:rsidRDefault="00000000">
            <w:pPr>
              <w:pStyle w:val="Standard"/>
            </w:pPr>
            <w:r>
              <w:rPr>
                <w:b/>
              </w:rPr>
              <w:t>Sujets abordés :</w:t>
            </w:r>
          </w:p>
          <w:p w14:paraId="45134ED7" w14:textId="77777777" w:rsidR="00D109DC" w:rsidRDefault="00000000">
            <w:pPr>
              <w:pStyle w:val="Standard"/>
            </w:pPr>
            <w:r>
              <w:rPr>
                <w:b/>
              </w:rPr>
              <w:t>Date :</w:t>
            </w:r>
            <w:r>
              <w:t xml:space="preserve"> 23 février 1995</w:t>
            </w:r>
          </w:p>
          <w:p w14:paraId="10C45A76" w14:textId="77777777" w:rsidR="00D109DC" w:rsidRDefault="00000000">
            <w:pPr>
              <w:pStyle w:val="Standard"/>
            </w:pPr>
            <w:r>
              <w:rPr>
                <w:b/>
              </w:rPr>
              <w:t>Lieu :</w:t>
            </w:r>
          </w:p>
          <w:p w14:paraId="57CF17DD" w14:textId="77777777" w:rsidR="00D109DC" w:rsidRDefault="00000000">
            <w:pPr>
              <w:pStyle w:val="Standard"/>
            </w:pPr>
            <w:r>
              <w:rPr>
                <w:b/>
              </w:rPr>
              <w:t>Durée de l’enregistrement :</w:t>
            </w:r>
            <w:r>
              <w:t xml:space="preserve"> 00:00:00</w:t>
            </w:r>
          </w:p>
          <w:p w14:paraId="3ED35F90" w14:textId="77777777" w:rsidR="00D109DC" w:rsidRDefault="00000000">
            <w:pPr>
              <w:pStyle w:val="Standard"/>
            </w:pPr>
            <w:r>
              <w:rPr>
                <w:b/>
              </w:rPr>
              <w:t xml:space="preserve">Support original : </w:t>
            </w:r>
            <w:r>
              <w:t>VHS</w:t>
            </w:r>
          </w:p>
          <w:p w14:paraId="4E05EED4" w14:textId="77777777" w:rsidR="00D109DC" w:rsidRDefault="00D109DC">
            <w:pPr>
              <w:pStyle w:val="Standard"/>
            </w:pPr>
            <w:hyperlink r:id="rId779" w:history="1">
              <w:r>
                <w:rPr>
                  <w:color w:val="2F5496"/>
                </w:rPr>
                <w:t>Lien YouTube</w:t>
              </w:r>
            </w:hyperlink>
          </w:p>
          <w:p w14:paraId="54A81AD9" w14:textId="77777777" w:rsidR="00D109DC" w:rsidRDefault="00000000">
            <w:pPr>
              <w:pStyle w:val="Standard"/>
            </w:pPr>
            <w:r>
              <w:t>Document numérisé</w:t>
            </w:r>
          </w:p>
          <w:p w14:paraId="501ADCE2" w14:textId="77777777" w:rsidR="00D109DC" w:rsidRDefault="00D109DC">
            <w:pPr>
              <w:pStyle w:val="Standard"/>
            </w:pPr>
          </w:p>
          <w:p w14:paraId="3198B314" w14:textId="77777777" w:rsidR="00D109DC" w:rsidRDefault="00000000">
            <w:pPr>
              <w:pStyle w:val="Standard"/>
            </w:pPr>
            <w:r>
              <w:t>P38/A1/32,5</w:t>
            </w:r>
          </w:p>
          <w:p w14:paraId="4A1ACC19" w14:textId="77777777" w:rsidR="00D109DC" w:rsidRDefault="00000000">
            <w:pPr>
              <w:pStyle w:val="Standard"/>
            </w:pPr>
            <w:r>
              <w:t>Ancien numéro : 095-100-0005</w:t>
            </w:r>
          </w:p>
          <w:p w14:paraId="0114C004" w14:textId="77777777" w:rsidR="00D109DC" w:rsidRDefault="00000000">
            <w:pPr>
              <w:pStyle w:val="Standard"/>
            </w:pPr>
            <w:r>
              <w:rPr>
                <w:b/>
              </w:rPr>
              <w:t>Numéro de production :</w:t>
            </w:r>
          </w:p>
          <w:p w14:paraId="14170045" w14:textId="77777777" w:rsidR="00D109DC" w:rsidRDefault="00000000">
            <w:pPr>
              <w:pStyle w:val="Standard"/>
            </w:pPr>
            <w:r>
              <w:rPr>
                <w:b/>
              </w:rPr>
              <w:t>Titre :</w:t>
            </w:r>
            <w:r>
              <w:t xml:space="preserve"> D’une rive à l’autre</w:t>
            </w:r>
          </w:p>
          <w:p w14:paraId="51720DFD" w14:textId="77777777" w:rsidR="00D109DC" w:rsidRDefault="00000000">
            <w:pPr>
              <w:pStyle w:val="Standard"/>
            </w:pPr>
            <w:r>
              <w:rPr>
                <w:b/>
              </w:rPr>
              <w:t>Animateur :</w:t>
            </w:r>
          </w:p>
          <w:p w14:paraId="1F8F8DB9" w14:textId="77777777" w:rsidR="00D109DC" w:rsidRDefault="00000000">
            <w:pPr>
              <w:pStyle w:val="Standard"/>
            </w:pPr>
            <w:r>
              <w:rPr>
                <w:b/>
              </w:rPr>
              <w:t>Production :</w:t>
            </w:r>
          </w:p>
          <w:p w14:paraId="613CB617" w14:textId="77777777" w:rsidR="00D109DC" w:rsidRDefault="00000000">
            <w:pPr>
              <w:pStyle w:val="Standard"/>
            </w:pPr>
            <w:r>
              <w:rPr>
                <w:b/>
              </w:rPr>
              <w:t>Interventions :</w:t>
            </w:r>
          </w:p>
          <w:p w14:paraId="71227FEC" w14:textId="77777777" w:rsidR="00D109DC" w:rsidRDefault="00000000">
            <w:pPr>
              <w:pStyle w:val="Standard"/>
            </w:pPr>
            <w:r>
              <w:rPr>
                <w:b/>
              </w:rPr>
              <w:t>Sujets abordés :</w:t>
            </w:r>
          </w:p>
          <w:p w14:paraId="53926C55" w14:textId="77777777" w:rsidR="00D109DC" w:rsidRDefault="00000000">
            <w:pPr>
              <w:pStyle w:val="Standard"/>
            </w:pPr>
            <w:r>
              <w:rPr>
                <w:b/>
              </w:rPr>
              <w:t>Date :</w:t>
            </w:r>
            <w:r>
              <w:t xml:space="preserve"> 24 février 1995</w:t>
            </w:r>
          </w:p>
          <w:p w14:paraId="3352CC6D" w14:textId="77777777" w:rsidR="00D109DC" w:rsidRDefault="00000000">
            <w:pPr>
              <w:pStyle w:val="Standard"/>
            </w:pPr>
            <w:r>
              <w:rPr>
                <w:b/>
              </w:rPr>
              <w:t>Lieu :</w:t>
            </w:r>
          </w:p>
          <w:p w14:paraId="0A793962" w14:textId="77777777" w:rsidR="00D109DC" w:rsidRDefault="00000000">
            <w:pPr>
              <w:pStyle w:val="Standard"/>
            </w:pPr>
            <w:r>
              <w:rPr>
                <w:b/>
              </w:rPr>
              <w:t>Durée de l’enregistrement :</w:t>
            </w:r>
            <w:r>
              <w:t xml:space="preserve"> 01:00:00</w:t>
            </w:r>
          </w:p>
          <w:p w14:paraId="679B1886" w14:textId="77777777" w:rsidR="00D109DC" w:rsidRDefault="00000000">
            <w:pPr>
              <w:pStyle w:val="Standard"/>
            </w:pPr>
            <w:r>
              <w:rPr>
                <w:b/>
              </w:rPr>
              <w:t xml:space="preserve">Support original : </w:t>
            </w:r>
            <w:r>
              <w:t>VHS</w:t>
            </w:r>
          </w:p>
          <w:p w14:paraId="4408C829" w14:textId="77777777" w:rsidR="00D109DC" w:rsidRDefault="00D109DC">
            <w:pPr>
              <w:pStyle w:val="Standard"/>
            </w:pPr>
            <w:hyperlink r:id="rId780" w:history="1">
              <w:r>
                <w:rPr>
                  <w:color w:val="2F5496"/>
                </w:rPr>
                <w:t>Lien YouTube</w:t>
              </w:r>
            </w:hyperlink>
          </w:p>
          <w:p w14:paraId="1FF3B3EC" w14:textId="77777777" w:rsidR="00D109DC" w:rsidRDefault="00000000">
            <w:pPr>
              <w:pStyle w:val="Standard"/>
            </w:pPr>
            <w:r>
              <w:t>Document numérisé</w:t>
            </w:r>
          </w:p>
          <w:p w14:paraId="634A3535" w14:textId="77777777" w:rsidR="00D109DC" w:rsidRDefault="00D109DC">
            <w:pPr>
              <w:pStyle w:val="Standard"/>
            </w:pPr>
          </w:p>
          <w:p w14:paraId="30E80F3E" w14:textId="77777777" w:rsidR="00D109DC" w:rsidRDefault="00000000">
            <w:pPr>
              <w:pStyle w:val="Standard"/>
            </w:pPr>
            <w:r>
              <w:t>P38/A1/32,6</w:t>
            </w:r>
          </w:p>
          <w:p w14:paraId="519D80F5" w14:textId="77777777" w:rsidR="00D109DC" w:rsidRDefault="00000000">
            <w:pPr>
              <w:pStyle w:val="Standard"/>
            </w:pPr>
            <w:r>
              <w:t>Ancien numéro : 095-100-0006</w:t>
            </w:r>
          </w:p>
          <w:p w14:paraId="22692321" w14:textId="77777777" w:rsidR="00D109DC" w:rsidRDefault="00000000">
            <w:pPr>
              <w:pStyle w:val="Standard"/>
            </w:pPr>
            <w:r>
              <w:rPr>
                <w:b/>
              </w:rPr>
              <w:t>Numéro de production :</w:t>
            </w:r>
          </w:p>
          <w:p w14:paraId="36756096" w14:textId="77777777" w:rsidR="00D109DC" w:rsidRDefault="00000000">
            <w:pPr>
              <w:pStyle w:val="Standard"/>
            </w:pPr>
            <w:r>
              <w:rPr>
                <w:b/>
              </w:rPr>
              <w:t>Titre :</w:t>
            </w:r>
            <w:r>
              <w:t xml:space="preserve"> D’une rive à l’autre</w:t>
            </w:r>
          </w:p>
          <w:p w14:paraId="50072BCA" w14:textId="77777777" w:rsidR="00D109DC" w:rsidRDefault="00000000">
            <w:pPr>
              <w:pStyle w:val="Standard"/>
            </w:pPr>
            <w:r>
              <w:rPr>
                <w:b/>
              </w:rPr>
              <w:t>Animateur :</w:t>
            </w:r>
          </w:p>
          <w:p w14:paraId="3E27C14B" w14:textId="77777777" w:rsidR="00D109DC" w:rsidRDefault="00000000">
            <w:pPr>
              <w:pStyle w:val="Standard"/>
            </w:pPr>
            <w:r>
              <w:rPr>
                <w:b/>
              </w:rPr>
              <w:t>Production :</w:t>
            </w:r>
          </w:p>
          <w:p w14:paraId="162F3D14" w14:textId="77777777" w:rsidR="00D109DC" w:rsidRDefault="00000000">
            <w:pPr>
              <w:pStyle w:val="Standard"/>
            </w:pPr>
            <w:r>
              <w:rPr>
                <w:b/>
              </w:rPr>
              <w:t>Interventions :</w:t>
            </w:r>
          </w:p>
          <w:p w14:paraId="2D46F225" w14:textId="77777777" w:rsidR="00D109DC" w:rsidRDefault="00000000">
            <w:pPr>
              <w:pStyle w:val="Standard"/>
            </w:pPr>
            <w:r>
              <w:rPr>
                <w:b/>
              </w:rPr>
              <w:t>Sujets abordés :</w:t>
            </w:r>
          </w:p>
          <w:p w14:paraId="15C45308" w14:textId="77777777" w:rsidR="00D109DC" w:rsidRDefault="00000000">
            <w:pPr>
              <w:pStyle w:val="Standard"/>
            </w:pPr>
            <w:r>
              <w:rPr>
                <w:b/>
              </w:rPr>
              <w:t>Date :</w:t>
            </w:r>
            <w:r>
              <w:t xml:space="preserve"> 27 février 1995</w:t>
            </w:r>
          </w:p>
          <w:p w14:paraId="27B2085D" w14:textId="77777777" w:rsidR="00D109DC" w:rsidRDefault="00000000">
            <w:pPr>
              <w:pStyle w:val="Standard"/>
            </w:pPr>
            <w:r>
              <w:rPr>
                <w:b/>
              </w:rPr>
              <w:t>Lieu :</w:t>
            </w:r>
          </w:p>
          <w:p w14:paraId="73F7A2EF" w14:textId="77777777" w:rsidR="00D109DC" w:rsidRDefault="00000000">
            <w:pPr>
              <w:pStyle w:val="Standard"/>
            </w:pPr>
            <w:r>
              <w:rPr>
                <w:b/>
              </w:rPr>
              <w:t>Durée de l’enregistrement :</w:t>
            </w:r>
            <w:r>
              <w:t xml:space="preserve"> 01:00:00</w:t>
            </w:r>
          </w:p>
          <w:p w14:paraId="7E32B224" w14:textId="77777777" w:rsidR="00D109DC" w:rsidRDefault="00000000">
            <w:pPr>
              <w:pStyle w:val="Standard"/>
            </w:pPr>
            <w:r>
              <w:rPr>
                <w:b/>
              </w:rPr>
              <w:lastRenderedPageBreak/>
              <w:t xml:space="preserve">Support original : </w:t>
            </w:r>
            <w:r>
              <w:t>VHS</w:t>
            </w:r>
          </w:p>
          <w:p w14:paraId="79E91113" w14:textId="77777777" w:rsidR="00D109DC" w:rsidRDefault="00D109DC">
            <w:pPr>
              <w:pStyle w:val="Standard"/>
            </w:pPr>
            <w:hyperlink r:id="rId781" w:history="1">
              <w:r>
                <w:rPr>
                  <w:color w:val="2F5496"/>
                </w:rPr>
                <w:t>Lien YouTube</w:t>
              </w:r>
            </w:hyperlink>
          </w:p>
          <w:p w14:paraId="7D410BCC" w14:textId="77777777" w:rsidR="00D109DC" w:rsidRDefault="00000000">
            <w:pPr>
              <w:pStyle w:val="Standard"/>
            </w:pPr>
            <w:r>
              <w:t>Document numérisé</w:t>
            </w:r>
          </w:p>
          <w:p w14:paraId="436E81BA" w14:textId="77777777" w:rsidR="00D109DC" w:rsidRDefault="00D109DC">
            <w:pPr>
              <w:pStyle w:val="Standard"/>
            </w:pPr>
          </w:p>
          <w:p w14:paraId="017396B7" w14:textId="77777777" w:rsidR="00D109DC" w:rsidRDefault="00000000">
            <w:pPr>
              <w:pStyle w:val="Standard"/>
            </w:pPr>
            <w:r>
              <w:t>P38/A1/32,7</w:t>
            </w:r>
          </w:p>
          <w:p w14:paraId="4A698B4C" w14:textId="77777777" w:rsidR="00D109DC" w:rsidRDefault="00000000">
            <w:pPr>
              <w:pStyle w:val="Standard"/>
            </w:pPr>
            <w:r>
              <w:t>Ancien numéro : 095-100-0007</w:t>
            </w:r>
          </w:p>
          <w:p w14:paraId="4E11D1E1" w14:textId="77777777" w:rsidR="00D109DC" w:rsidRDefault="00000000">
            <w:pPr>
              <w:pStyle w:val="Standard"/>
            </w:pPr>
            <w:r>
              <w:rPr>
                <w:b/>
              </w:rPr>
              <w:t>Numéro de production :</w:t>
            </w:r>
          </w:p>
          <w:p w14:paraId="1CAD7FEE" w14:textId="77777777" w:rsidR="00D109DC" w:rsidRDefault="00000000">
            <w:pPr>
              <w:pStyle w:val="Standard"/>
            </w:pPr>
            <w:r>
              <w:rPr>
                <w:b/>
              </w:rPr>
              <w:t>Titre :</w:t>
            </w:r>
            <w:r>
              <w:t xml:space="preserve"> D’une rive à l’autre</w:t>
            </w:r>
          </w:p>
          <w:p w14:paraId="4711831C" w14:textId="77777777" w:rsidR="00D109DC" w:rsidRDefault="00000000">
            <w:pPr>
              <w:pStyle w:val="Standard"/>
            </w:pPr>
            <w:r>
              <w:rPr>
                <w:b/>
              </w:rPr>
              <w:t>Animateur :</w:t>
            </w:r>
          </w:p>
          <w:p w14:paraId="05DFA51D" w14:textId="77777777" w:rsidR="00D109DC" w:rsidRDefault="00000000">
            <w:pPr>
              <w:pStyle w:val="Standard"/>
            </w:pPr>
            <w:r>
              <w:rPr>
                <w:b/>
              </w:rPr>
              <w:t>Production :</w:t>
            </w:r>
          </w:p>
          <w:p w14:paraId="6FCDF823" w14:textId="77777777" w:rsidR="00D109DC" w:rsidRDefault="00000000">
            <w:pPr>
              <w:pStyle w:val="Standard"/>
            </w:pPr>
            <w:r>
              <w:rPr>
                <w:b/>
              </w:rPr>
              <w:t>Interventions :</w:t>
            </w:r>
          </w:p>
          <w:p w14:paraId="4BB5562B" w14:textId="77777777" w:rsidR="00D109DC" w:rsidRDefault="00000000">
            <w:pPr>
              <w:pStyle w:val="Standard"/>
            </w:pPr>
            <w:r>
              <w:rPr>
                <w:b/>
              </w:rPr>
              <w:t>Sujets abordés :</w:t>
            </w:r>
          </w:p>
          <w:p w14:paraId="06B7886A" w14:textId="77777777" w:rsidR="00D109DC" w:rsidRDefault="00000000">
            <w:pPr>
              <w:pStyle w:val="Standard"/>
            </w:pPr>
            <w:r>
              <w:rPr>
                <w:b/>
              </w:rPr>
              <w:t>Date :</w:t>
            </w:r>
            <w:r>
              <w:t xml:space="preserve"> 28 février 1995</w:t>
            </w:r>
          </w:p>
          <w:p w14:paraId="49F90759" w14:textId="77777777" w:rsidR="00D109DC" w:rsidRDefault="00000000">
            <w:pPr>
              <w:pStyle w:val="Standard"/>
            </w:pPr>
            <w:r>
              <w:rPr>
                <w:b/>
              </w:rPr>
              <w:t>Lieu :</w:t>
            </w:r>
          </w:p>
          <w:p w14:paraId="719BCE0D" w14:textId="77777777" w:rsidR="00D109DC" w:rsidRDefault="00000000">
            <w:pPr>
              <w:pStyle w:val="Standard"/>
            </w:pPr>
            <w:r>
              <w:rPr>
                <w:b/>
              </w:rPr>
              <w:t>Durée de l’enregistrement :</w:t>
            </w:r>
            <w:r>
              <w:t xml:space="preserve"> 01:00:00</w:t>
            </w:r>
          </w:p>
          <w:p w14:paraId="013CB812" w14:textId="77777777" w:rsidR="00D109DC" w:rsidRDefault="00000000">
            <w:pPr>
              <w:pStyle w:val="Standard"/>
            </w:pPr>
            <w:r>
              <w:rPr>
                <w:b/>
              </w:rPr>
              <w:t xml:space="preserve">Support original : </w:t>
            </w:r>
            <w:r>
              <w:t>VHS</w:t>
            </w:r>
          </w:p>
          <w:p w14:paraId="116E3B05" w14:textId="77777777" w:rsidR="00D109DC" w:rsidRDefault="00D109DC">
            <w:pPr>
              <w:pStyle w:val="Standard"/>
            </w:pPr>
            <w:hyperlink r:id="rId782" w:history="1">
              <w:r>
                <w:rPr>
                  <w:color w:val="2F5496"/>
                </w:rPr>
                <w:t>Lien YouTube</w:t>
              </w:r>
            </w:hyperlink>
          </w:p>
          <w:p w14:paraId="4CDAF64C" w14:textId="77777777" w:rsidR="00D109DC" w:rsidRDefault="00000000">
            <w:pPr>
              <w:pStyle w:val="Standard"/>
            </w:pPr>
            <w:r>
              <w:t>Document numérisé</w:t>
            </w:r>
          </w:p>
          <w:p w14:paraId="0727B1E5" w14:textId="77777777" w:rsidR="00D109DC" w:rsidRDefault="00D109DC">
            <w:pPr>
              <w:pStyle w:val="Standard"/>
            </w:pPr>
          </w:p>
          <w:p w14:paraId="18E045C2" w14:textId="77777777" w:rsidR="00D109DC" w:rsidRDefault="00000000">
            <w:pPr>
              <w:pStyle w:val="Standard"/>
            </w:pPr>
            <w:r>
              <w:t>P38/A1/32,8</w:t>
            </w:r>
          </w:p>
          <w:p w14:paraId="6EE0D35A" w14:textId="77777777" w:rsidR="00D109DC" w:rsidRDefault="00000000">
            <w:pPr>
              <w:pStyle w:val="Standard"/>
            </w:pPr>
            <w:r>
              <w:t>Ancien numéro : 095-100-0008</w:t>
            </w:r>
          </w:p>
          <w:p w14:paraId="42192685" w14:textId="77777777" w:rsidR="00D109DC" w:rsidRDefault="00000000">
            <w:pPr>
              <w:pStyle w:val="Standard"/>
            </w:pPr>
            <w:r>
              <w:rPr>
                <w:b/>
              </w:rPr>
              <w:t>Numéro de production :</w:t>
            </w:r>
          </w:p>
          <w:p w14:paraId="59E79BD9" w14:textId="77777777" w:rsidR="00D109DC" w:rsidRDefault="00000000">
            <w:pPr>
              <w:pStyle w:val="Standard"/>
            </w:pPr>
            <w:r>
              <w:rPr>
                <w:b/>
              </w:rPr>
              <w:t>Titre :</w:t>
            </w:r>
            <w:r>
              <w:t xml:space="preserve"> D’une rive à l’autre</w:t>
            </w:r>
          </w:p>
          <w:p w14:paraId="2552C460" w14:textId="77777777" w:rsidR="00D109DC" w:rsidRDefault="00000000">
            <w:pPr>
              <w:pStyle w:val="Standard"/>
            </w:pPr>
            <w:r>
              <w:rPr>
                <w:b/>
              </w:rPr>
              <w:t>Animateur :</w:t>
            </w:r>
          </w:p>
          <w:p w14:paraId="734469F8" w14:textId="77777777" w:rsidR="00D109DC" w:rsidRDefault="00000000">
            <w:pPr>
              <w:pStyle w:val="Standard"/>
            </w:pPr>
            <w:r>
              <w:rPr>
                <w:b/>
              </w:rPr>
              <w:t>Production :</w:t>
            </w:r>
          </w:p>
          <w:p w14:paraId="22A239CB" w14:textId="77777777" w:rsidR="00D109DC" w:rsidRDefault="00000000">
            <w:pPr>
              <w:pStyle w:val="Standard"/>
            </w:pPr>
            <w:r>
              <w:rPr>
                <w:b/>
              </w:rPr>
              <w:t>Interventions :</w:t>
            </w:r>
          </w:p>
          <w:p w14:paraId="448FED66" w14:textId="77777777" w:rsidR="00D109DC" w:rsidRDefault="00000000">
            <w:pPr>
              <w:pStyle w:val="Standard"/>
            </w:pPr>
            <w:r>
              <w:rPr>
                <w:b/>
              </w:rPr>
              <w:t>Sujets abordés :</w:t>
            </w:r>
          </w:p>
          <w:p w14:paraId="609334EC" w14:textId="77777777" w:rsidR="00D109DC" w:rsidRDefault="00000000">
            <w:pPr>
              <w:pStyle w:val="Standard"/>
            </w:pPr>
            <w:r>
              <w:rPr>
                <w:b/>
              </w:rPr>
              <w:t>Date :</w:t>
            </w:r>
            <w:r>
              <w:t xml:space="preserve"> 1</w:t>
            </w:r>
            <w:r>
              <w:rPr>
                <w:vertAlign w:val="superscript"/>
              </w:rPr>
              <w:t>er</w:t>
            </w:r>
            <w:r>
              <w:t xml:space="preserve"> mars 1995</w:t>
            </w:r>
          </w:p>
          <w:p w14:paraId="0A623DE5" w14:textId="77777777" w:rsidR="00D109DC" w:rsidRDefault="00000000">
            <w:pPr>
              <w:pStyle w:val="Standard"/>
            </w:pPr>
            <w:r>
              <w:rPr>
                <w:b/>
              </w:rPr>
              <w:t>Lieu :</w:t>
            </w:r>
          </w:p>
          <w:p w14:paraId="75ED2CD7" w14:textId="77777777" w:rsidR="00D109DC" w:rsidRDefault="00000000">
            <w:pPr>
              <w:pStyle w:val="Standard"/>
            </w:pPr>
            <w:r>
              <w:rPr>
                <w:b/>
              </w:rPr>
              <w:t>Durée de l’enregistrement :</w:t>
            </w:r>
            <w:r>
              <w:t xml:space="preserve"> 01:00:00</w:t>
            </w:r>
          </w:p>
          <w:p w14:paraId="26DE2C38" w14:textId="77777777" w:rsidR="00D109DC" w:rsidRDefault="00000000">
            <w:pPr>
              <w:pStyle w:val="Standard"/>
            </w:pPr>
            <w:r>
              <w:rPr>
                <w:b/>
              </w:rPr>
              <w:t xml:space="preserve">Support original : </w:t>
            </w:r>
            <w:r>
              <w:t>VHS</w:t>
            </w:r>
          </w:p>
          <w:p w14:paraId="34531A6A" w14:textId="77777777" w:rsidR="00D109DC" w:rsidRDefault="00D109DC">
            <w:pPr>
              <w:pStyle w:val="Standard"/>
            </w:pPr>
            <w:hyperlink r:id="rId783" w:history="1">
              <w:r>
                <w:rPr>
                  <w:color w:val="2F5496"/>
                </w:rPr>
                <w:t>Lien YouTube</w:t>
              </w:r>
            </w:hyperlink>
          </w:p>
          <w:p w14:paraId="73292594" w14:textId="77777777" w:rsidR="00D109DC" w:rsidRDefault="00000000">
            <w:pPr>
              <w:pStyle w:val="Standard"/>
            </w:pPr>
            <w:r>
              <w:t>Document numérisé</w:t>
            </w:r>
          </w:p>
          <w:p w14:paraId="0C938D23" w14:textId="77777777" w:rsidR="00D109DC" w:rsidRDefault="00D109DC">
            <w:pPr>
              <w:pStyle w:val="Standard"/>
            </w:pPr>
          </w:p>
          <w:p w14:paraId="139A40A0" w14:textId="77777777" w:rsidR="00D109DC" w:rsidRDefault="00000000">
            <w:pPr>
              <w:pStyle w:val="Standard"/>
            </w:pPr>
            <w:r>
              <w:t>P38/A1/32,9</w:t>
            </w:r>
          </w:p>
          <w:p w14:paraId="1FADE37D" w14:textId="77777777" w:rsidR="00D109DC" w:rsidRDefault="00000000">
            <w:pPr>
              <w:pStyle w:val="Standard"/>
            </w:pPr>
            <w:r>
              <w:t>Ancien numéro :</w:t>
            </w:r>
          </w:p>
          <w:p w14:paraId="6CFCF013" w14:textId="77777777" w:rsidR="00D109DC" w:rsidRDefault="00000000">
            <w:pPr>
              <w:pStyle w:val="Standard"/>
            </w:pPr>
            <w:r>
              <w:rPr>
                <w:b/>
              </w:rPr>
              <w:t>Numéro de production :</w:t>
            </w:r>
          </w:p>
          <w:p w14:paraId="3E92F58C" w14:textId="77777777" w:rsidR="00D109DC" w:rsidRDefault="00000000">
            <w:pPr>
              <w:pStyle w:val="Standard"/>
            </w:pPr>
            <w:r>
              <w:rPr>
                <w:b/>
              </w:rPr>
              <w:t>Titre :</w:t>
            </w:r>
            <w:r>
              <w:t xml:space="preserve"> D’une rive à l’autre</w:t>
            </w:r>
          </w:p>
          <w:p w14:paraId="26E2E463" w14:textId="77777777" w:rsidR="00D109DC" w:rsidRDefault="00000000">
            <w:pPr>
              <w:pStyle w:val="Standard"/>
            </w:pPr>
            <w:r>
              <w:rPr>
                <w:b/>
              </w:rPr>
              <w:t>Animateur :</w:t>
            </w:r>
          </w:p>
          <w:p w14:paraId="69606C59" w14:textId="77777777" w:rsidR="00D109DC" w:rsidRDefault="00000000">
            <w:pPr>
              <w:pStyle w:val="Standard"/>
            </w:pPr>
            <w:r>
              <w:rPr>
                <w:b/>
              </w:rPr>
              <w:t>Production :</w:t>
            </w:r>
          </w:p>
          <w:p w14:paraId="33298FFD" w14:textId="77777777" w:rsidR="00D109DC" w:rsidRDefault="00000000">
            <w:pPr>
              <w:pStyle w:val="Standard"/>
            </w:pPr>
            <w:r>
              <w:rPr>
                <w:b/>
              </w:rPr>
              <w:t>Interventions :</w:t>
            </w:r>
          </w:p>
          <w:p w14:paraId="5C85A7D6" w14:textId="77777777" w:rsidR="00D109DC" w:rsidRDefault="00000000">
            <w:pPr>
              <w:pStyle w:val="Standard"/>
            </w:pPr>
            <w:r>
              <w:rPr>
                <w:b/>
              </w:rPr>
              <w:t>Sujets abordés :</w:t>
            </w:r>
          </w:p>
          <w:p w14:paraId="0E84AF29" w14:textId="77777777" w:rsidR="00D109DC" w:rsidRDefault="00000000">
            <w:pPr>
              <w:pStyle w:val="Standard"/>
            </w:pPr>
            <w:r>
              <w:rPr>
                <w:b/>
              </w:rPr>
              <w:t>Date :</w:t>
            </w:r>
            <w:r>
              <w:t xml:space="preserve"> 28 septembre 1995</w:t>
            </w:r>
          </w:p>
          <w:p w14:paraId="13407963" w14:textId="77777777" w:rsidR="00D109DC" w:rsidRDefault="00000000">
            <w:pPr>
              <w:pStyle w:val="Standard"/>
            </w:pPr>
            <w:r>
              <w:rPr>
                <w:b/>
              </w:rPr>
              <w:t>Lieu :</w:t>
            </w:r>
          </w:p>
          <w:p w14:paraId="2B7D7500" w14:textId="77777777" w:rsidR="00D109DC" w:rsidRDefault="00000000">
            <w:pPr>
              <w:pStyle w:val="Standard"/>
            </w:pPr>
            <w:r>
              <w:rPr>
                <w:b/>
              </w:rPr>
              <w:t>Durée de l’enregistrement :</w:t>
            </w:r>
            <w:r>
              <w:t xml:space="preserve"> 00:00:00</w:t>
            </w:r>
          </w:p>
          <w:p w14:paraId="06FE5706" w14:textId="77777777" w:rsidR="00D109DC" w:rsidRDefault="00000000">
            <w:pPr>
              <w:pStyle w:val="Standard"/>
            </w:pPr>
            <w:r>
              <w:rPr>
                <w:b/>
              </w:rPr>
              <w:t xml:space="preserve">Support original : </w:t>
            </w:r>
            <w:r>
              <w:t>VHS</w:t>
            </w:r>
          </w:p>
          <w:p w14:paraId="665D225F" w14:textId="77777777" w:rsidR="00D109DC" w:rsidRDefault="00D109DC">
            <w:pPr>
              <w:pStyle w:val="Standard"/>
            </w:pPr>
            <w:hyperlink r:id="rId784" w:history="1">
              <w:r>
                <w:rPr>
                  <w:color w:val="2F5496"/>
                </w:rPr>
                <w:t>Lien YouTube</w:t>
              </w:r>
            </w:hyperlink>
          </w:p>
          <w:p w14:paraId="1DFC8243" w14:textId="77777777" w:rsidR="00D109DC" w:rsidRDefault="00000000">
            <w:pPr>
              <w:pStyle w:val="Standard"/>
            </w:pPr>
            <w:r>
              <w:t>Document numérisé</w:t>
            </w:r>
          </w:p>
          <w:p w14:paraId="7B1DFF74" w14:textId="77777777" w:rsidR="00D109DC" w:rsidRDefault="00D109DC">
            <w:pPr>
              <w:pStyle w:val="Standard"/>
            </w:pPr>
          </w:p>
          <w:p w14:paraId="48DE1168" w14:textId="77777777" w:rsidR="00D109DC" w:rsidRDefault="00000000">
            <w:pPr>
              <w:pStyle w:val="Standard"/>
            </w:pPr>
            <w:r>
              <w:lastRenderedPageBreak/>
              <w:t>P38/A1/32,10</w:t>
            </w:r>
          </w:p>
          <w:p w14:paraId="0A4E9DD3" w14:textId="77777777" w:rsidR="00D109DC" w:rsidRDefault="00000000">
            <w:pPr>
              <w:pStyle w:val="Standard"/>
            </w:pPr>
            <w:r>
              <w:t>Ancien numéro : 095-700-002</w:t>
            </w:r>
          </w:p>
          <w:p w14:paraId="05094F5E" w14:textId="77777777" w:rsidR="00D109DC" w:rsidRDefault="00000000">
            <w:pPr>
              <w:pStyle w:val="Standard"/>
            </w:pPr>
            <w:r>
              <w:rPr>
                <w:b/>
              </w:rPr>
              <w:t>Numéro de production :</w:t>
            </w:r>
          </w:p>
          <w:p w14:paraId="513686F7" w14:textId="77777777" w:rsidR="00D109DC" w:rsidRDefault="00000000">
            <w:pPr>
              <w:pStyle w:val="Standard"/>
            </w:pPr>
            <w:r>
              <w:rPr>
                <w:b/>
              </w:rPr>
              <w:t>Titre :</w:t>
            </w:r>
            <w:r>
              <w:t xml:space="preserve"> D’une rive à l’autre</w:t>
            </w:r>
          </w:p>
          <w:p w14:paraId="33E485F3" w14:textId="77777777" w:rsidR="00D109DC" w:rsidRDefault="00000000">
            <w:pPr>
              <w:pStyle w:val="Standard"/>
            </w:pPr>
            <w:r>
              <w:rPr>
                <w:b/>
              </w:rPr>
              <w:t>Animateur :</w:t>
            </w:r>
          </w:p>
          <w:p w14:paraId="60F39B69" w14:textId="77777777" w:rsidR="00D109DC" w:rsidRDefault="00000000">
            <w:pPr>
              <w:pStyle w:val="Standard"/>
            </w:pPr>
            <w:r>
              <w:rPr>
                <w:b/>
              </w:rPr>
              <w:t>Production :</w:t>
            </w:r>
          </w:p>
          <w:p w14:paraId="7C9DE6B4" w14:textId="77777777" w:rsidR="00D109DC" w:rsidRDefault="00000000">
            <w:pPr>
              <w:pStyle w:val="Standard"/>
            </w:pPr>
            <w:r>
              <w:rPr>
                <w:b/>
              </w:rPr>
              <w:t>Interventions :</w:t>
            </w:r>
          </w:p>
          <w:p w14:paraId="50A8863E" w14:textId="77777777" w:rsidR="00D109DC" w:rsidRDefault="00000000">
            <w:pPr>
              <w:pStyle w:val="Standard"/>
            </w:pPr>
            <w:r>
              <w:rPr>
                <w:b/>
              </w:rPr>
              <w:t>Sujets abordés :</w:t>
            </w:r>
          </w:p>
          <w:p w14:paraId="6C32E64A" w14:textId="77777777" w:rsidR="00D109DC" w:rsidRDefault="00000000">
            <w:pPr>
              <w:pStyle w:val="Standard"/>
            </w:pPr>
            <w:r>
              <w:rPr>
                <w:b/>
              </w:rPr>
              <w:t>Date :</w:t>
            </w:r>
            <w:r>
              <w:t xml:space="preserve"> 5 octobre 1995</w:t>
            </w:r>
          </w:p>
          <w:p w14:paraId="77B9A90E" w14:textId="77777777" w:rsidR="00D109DC" w:rsidRDefault="00000000">
            <w:pPr>
              <w:pStyle w:val="Standard"/>
            </w:pPr>
            <w:r>
              <w:rPr>
                <w:b/>
              </w:rPr>
              <w:t>Lieu :</w:t>
            </w:r>
          </w:p>
          <w:p w14:paraId="289767D0" w14:textId="77777777" w:rsidR="00D109DC" w:rsidRDefault="00000000">
            <w:pPr>
              <w:pStyle w:val="Standard"/>
            </w:pPr>
            <w:r>
              <w:rPr>
                <w:b/>
              </w:rPr>
              <w:t>Durée de l’enregistrement :</w:t>
            </w:r>
            <w:r>
              <w:t xml:space="preserve"> 01:00:22</w:t>
            </w:r>
          </w:p>
          <w:p w14:paraId="5376556D" w14:textId="77777777" w:rsidR="00D109DC" w:rsidRDefault="00000000">
            <w:pPr>
              <w:pStyle w:val="Standard"/>
            </w:pPr>
            <w:r>
              <w:rPr>
                <w:b/>
              </w:rPr>
              <w:t xml:space="preserve">Support original : </w:t>
            </w:r>
            <w:r>
              <w:t>VHS</w:t>
            </w:r>
          </w:p>
          <w:p w14:paraId="7DB81FA5" w14:textId="77777777" w:rsidR="00D109DC" w:rsidRDefault="00D109DC">
            <w:pPr>
              <w:pStyle w:val="Standard"/>
            </w:pPr>
            <w:hyperlink r:id="rId785" w:history="1">
              <w:r>
                <w:rPr>
                  <w:color w:val="2F5496"/>
                </w:rPr>
                <w:t>Lien YouTube</w:t>
              </w:r>
            </w:hyperlink>
          </w:p>
          <w:p w14:paraId="1BA2F01C" w14:textId="77777777" w:rsidR="00D109DC" w:rsidRDefault="00000000">
            <w:pPr>
              <w:pStyle w:val="Standard"/>
            </w:pPr>
            <w:r>
              <w:t>Document numérisé</w:t>
            </w:r>
          </w:p>
          <w:p w14:paraId="54E21CB1" w14:textId="77777777" w:rsidR="00D109DC" w:rsidRDefault="00D109DC">
            <w:pPr>
              <w:pStyle w:val="Standard"/>
            </w:pPr>
          </w:p>
          <w:p w14:paraId="017386D3" w14:textId="77777777" w:rsidR="00D109DC" w:rsidRDefault="00000000">
            <w:pPr>
              <w:pStyle w:val="Standard"/>
            </w:pPr>
            <w:r>
              <w:t>P38/A1/32,11</w:t>
            </w:r>
          </w:p>
          <w:p w14:paraId="4807FBEF" w14:textId="77777777" w:rsidR="00D109DC" w:rsidRDefault="00000000">
            <w:pPr>
              <w:pStyle w:val="Standard"/>
            </w:pPr>
            <w:r>
              <w:t>Ancien numéro : 095-600-003</w:t>
            </w:r>
          </w:p>
          <w:p w14:paraId="7558CAE7" w14:textId="77777777" w:rsidR="00D109DC" w:rsidRDefault="00000000">
            <w:pPr>
              <w:pStyle w:val="Standard"/>
            </w:pPr>
            <w:r>
              <w:rPr>
                <w:b/>
              </w:rPr>
              <w:t>Numéro de production :</w:t>
            </w:r>
          </w:p>
          <w:p w14:paraId="6A6CE55E" w14:textId="77777777" w:rsidR="00D109DC" w:rsidRDefault="00000000">
            <w:pPr>
              <w:pStyle w:val="Standard"/>
            </w:pPr>
            <w:r>
              <w:rPr>
                <w:b/>
              </w:rPr>
              <w:t>Titre :</w:t>
            </w:r>
            <w:r>
              <w:t xml:space="preserve"> D’une rive à l’autre</w:t>
            </w:r>
          </w:p>
          <w:p w14:paraId="6EA84540" w14:textId="77777777" w:rsidR="00D109DC" w:rsidRDefault="00000000">
            <w:pPr>
              <w:pStyle w:val="Standard"/>
            </w:pPr>
            <w:r>
              <w:rPr>
                <w:b/>
              </w:rPr>
              <w:t>Animateur :</w:t>
            </w:r>
          </w:p>
          <w:p w14:paraId="48759CFD" w14:textId="77777777" w:rsidR="00D109DC" w:rsidRDefault="00000000">
            <w:pPr>
              <w:pStyle w:val="Standard"/>
            </w:pPr>
            <w:r>
              <w:rPr>
                <w:b/>
              </w:rPr>
              <w:t>Production :</w:t>
            </w:r>
          </w:p>
          <w:p w14:paraId="63146FBF" w14:textId="77777777" w:rsidR="00D109DC" w:rsidRDefault="00000000">
            <w:pPr>
              <w:pStyle w:val="Standard"/>
            </w:pPr>
            <w:r>
              <w:rPr>
                <w:b/>
              </w:rPr>
              <w:t>Interventions :</w:t>
            </w:r>
          </w:p>
          <w:p w14:paraId="220FEA6D" w14:textId="77777777" w:rsidR="00D109DC" w:rsidRDefault="00000000">
            <w:pPr>
              <w:pStyle w:val="Standard"/>
            </w:pPr>
            <w:r>
              <w:rPr>
                <w:b/>
              </w:rPr>
              <w:t>Sujets abordés :</w:t>
            </w:r>
          </w:p>
          <w:p w14:paraId="57A10A9F" w14:textId="77777777" w:rsidR="00D109DC" w:rsidRDefault="00000000">
            <w:pPr>
              <w:pStyle w:val="Standard"/>
            </w:pPr>
            <w:r>
              <w:rPr>
                <w:b/>
              </w:rPr>
              <w:t>Date :</w:t>
            </w:r>
            <w:r>
              <w:t xml:space="preserve"> 12 octobre 1995</w:t>
            </w:r>
          </w:p>
          <w:p w14:paraId="58216A59" w14:textId="77777777" w:rsidR="00D109DC" w:rsidRDefault="00000000">
            <w:pPr>
              <w:pStyle w:val="Standard"/>
            </w:pPr>
            <w:r>
              <w:rPr>
                <w:b/>
              </w:rPr>
              <w:t>Lieu :</w:t>
            </w:r>
          </w:p>
          <w:p w14:paraId="14F9CA73" w14:textId="77777777" w:rsidR="00D109DC" w:rsidRDefault="00000000">
            <w:pPr>
              <w:pStyle w:val="Standard"/>
            </w:pPr>
            <w:r>
              <w:rPr>
                <w:b/>
              </w:rPr>
              <w:t>Durée de l’enregistrement :</w:t>
            </w:r>
            <w:r>
              <w:t xml:space="preserve"> 01:01:50</w:t>
            </w:r>
          </w:p>
          <w:p w14:paraId="4DD869C1" w14:textId="77777777" w:rsidR="00D109DC" w:rsidRDefault="00000000">
            <w:pPr>
              <w:pStyle w:val="Standard"/>
            </w:pPr>
            <w:r>
              <w:rPr>
                <w:b/>
              </w:rPr>
              <w:t xml:space="preserve">Support original : </w:t>
            </w:r>
            <w:r>
              <w:t>VHS</w:t>
            </w:r>
          </w:p>
          <w:p w14:paraId="025DF200" w14:textId="77777777" w:rsidR="00D109DC" w:rsidRDefault="00D109DC">
            <w:pPr>
              <w:pStyle w:val="Standard"/>
            </w:pPr>
            <w:hyperlink r:id="rId786" w:history="1">
              <w:r>
                <w:rPr>
                  <w:color w:val="2F5496"/>
                </w:rPr>
                <w:t>Lien YouTube</w:t>
              </w:r>
            </w:hyperlink>
          </w:p>
          <w:p w14:paraId="69199827" w14:textId="77777777" w:rsidR="00D109DC" w:rsidRDefault="00000000">
            <w:pPr>
              <w:pStyle w:val="Standard"/>
            </w:pPr>
            <w:r>
              <w:t>Document numérisé</w:t>
            </w:r>
          </w:p>
          <w:p w14:paraId="15EF0C2E" w14:textId="77777777" w:rsidR="00D109DC" w:rsidRDefault="00D109DC">
            <w:pPr>
              <w:pStyle w:val="Standard"/>
            </w:pPr>
          </w:p>
          <w:p w14:paraId="0EB2FC6F" w14:textId="77777777" w:rsidR="00D109DC" w:rsidRDefault="00000000">
            <w:pPr>
              <w:pStyle w:val="Standard"/>
            </w:pPr>
            <w:r>
              <w:t>P38/A1/32,12</w:t>
            </w:r>
          </w:p>
          <w:p w14:paraId="038AD8E3" w14:textId="77777777" w:rsidR="00D109DC" w:rsidRDefault="00000000">
            <w:pPr>
              <w:pStyle w:val="Standard"/>
            </w:pPr>
            <w:r>
              <w:t>Ancien numéro :</w:t>
            </w:r>
          </w:p>
          <w:p w14:paraId="00AF368A" w14:textId="77777777" w:rsidR="00D109DC" w:rsidRDefault="00000000">
            <w:pPr>
              <w:pStyle w:val="Standard"/>
            </w:pPr>
            <w:r>
              <w:rPr>
                <w:b/>
              </w:rPr>
              <w:t>Numéro de production :</w:t>
            </w:r>
          </w:p>
          <w:p w14:paraId="5CCBF6D7" w14:textId="77777777" w:rsidR="00D109DC" w:rsidRDefault="00000000">
            <w:pPr>
              <w:pStyle w:val="Standard"/>
            </w:pPr>
            <w:r>
              <w:rPr>
                <w:b/>
              </w:rPr>
              <w:t>Titre :</w:t>
            </w:r>
            <w:r>
              <w:t xml:space="preserve"> D’une rive à l’autre</w:t>
            </w:r>
          </w:p>
          <w:p w14:paraId="17C9847B" w14:textId="77777777" w:rsidR="00D109DC" w:rsidRDefault="00000000">
            <w:pPr>
              <w:pStyle w:val="Standard"/>
            </w:pPr>
            <w:r>
              <w:rPr>
                <w:b/>
              </w:rPr>
              <w:t>Animateur :</w:t>
            </w:r>
          </w:p>
          <w:p w14:paraId="28EC109E" w14:textId="77777777" w:rsidR="00D109DC" w:rsidRDefault="00000000">
            <w:pPr>
              <w:pStyle w:val="Standard"/>
            </w:pPr>
            <w:r>
              <w:rPr>
                <w:b/>
              </w:rPr>
              <w:t>Production :</w:t>
            </w:r>
          </w:p>
          <w:p w14:paraId="03463E24" w14:textId="77777777" w:rsidR="00D109DC" w:rsidRDefault="00000000">
            <w:pPr>
              <w:pStyle w:val="Standard"/>
            </w:pPr>
            <w:r>
              <w:rPr>
                <w:b/>
              </w:rPr>
              <w:t>Interventions :</w:t>
            </w:r>
          </w:p>
          <w:p w14:paraId="38CA9C28" w14:textId="77777777" w:rsidR="00D109DC" w:rsidRDefault="00000000">
            <w:pPr>
              <w:pStyle w:val="Standard"/>
            </w:pPr>
            <w:r>
              <w:rPr>
                <w:b/>
              </w:rPr>
              <w:t>Sujets abordés :</w:t>
            </w:r>
          </w:p>
          <w:p w14:paraId="4FD58366" w14:textId="77777777" w:rsidR="00D109DC" w:rsidRDefault="00000000">
            <w:pPr>
              <w:pStyle w:val="Standard"/>
            </w:pPr>
            <w:r>
              <w:rPr>
                <w:b/>
              </w:rPr>
              <w:t>Date :</w:t>
            </w:r>
          </w:p>
          <w:p w14:paraId="4D1EBADE" w14:textId="77777777" w:rsidR="00D109DC" w:rsidRDefault="00000000">
            <w:pPr>
              <w:pStyle w:val="Standard"/>
            </w:pPr>
            <w:r>
              <w:rPr>
                <w:b/>
              </w:rPr>
              <w:t>Lieu :</w:t>
            </w:r>
          </w:p>
          <w:p w14:paraId="2EF3B62F" w14:textId="77777777" w:rsidR="00D109DC" w:rsidRDefault="00000000">
            <w:pPr>
              <w:pStyle w:val="Standard"/>
            </w:pPr>
            <w:r>
              <w:rPr>
                <w:b/>
              </w:rPr>
              <w:t>Durée de l’enregistrement :</w:t>
            </w:r>
            <w:r>
              <w:t xml:space="preserve"> 00:00:00</w:t>
            </w:r>
          </w:p>
          <w:p w14:paraId="56A0F341" w14:textId="77777777" w:rsidR="00D109DC" w:rsidRDefault="00000000">
            <w:pPr>
              <w:pStyle w:val="Standard"/>
            </w:pPr>
            <w:r>
              <w:rPr>
                <w:b/>
              </w:rPr>
              <w:t xml:space="preserve">Support original : </w:t>
            </w:r>
            <w:r>
              <w:t>VHS</w:t>
            </w:r>
          </w:p>
          <w:p w14:paraId="77A0D7B5" w14:textId="77777777" w:rsidR="00D109DC" w:rsidRDefault="00D109DC">
            <w:pPr>
              <w:pStyle w:val="Standard"/>
            </w:pPr>
            <w:hyperlink r:id="rId787" w:history="1">
              <w:r>
                <w:rPr>
                  <w:color w:val="2F5496"/>
                </w:rPr>
                <w:t>Lien YouTube</w:t>
              </w:r>
            </w:hyperlink>
          </w:p>
          <w:p w14:paraId="70802573" w14:textId="77777777" w:rsidR="00D109DC" w:rsidRDefault="00000000">
            <w:pPr>
              <w:pStyle w:val="Standard"/>
            </w:pPr>
            <w:r>
              <w:t>Document numérisé</w:t>
            </w:r>
          </w:p>
          <w:p w14:paraId="7F299FCA" w14:textId="77777777" w:rsidR="00D109DC" w:rsidRDefault="00D109DC">
            <w:pPr>
              <w:pStyle w:val="Standard"/>
            </w:pPr>
          </w:p>
          <w:p w14:paraId="7AE401B0" w14:textId="77777777" w:rsidR="00D109DC" w:rsidRDefault="00000000">
            <w:pPr>
              <w:pStyle w:val="Standard"/>
            </w:pPr>
            <w:r>
              <w:t>P38/A1/32,13</w:t>
            </w:r>
          </w:p>
          <w:p w14:paraId="1821C024" w14:textId="77777777" w:rsidR="00D109DC" w:rsidRDefault="00000000">
            <w:pPr>
              <w:pStyle w:val="Standard"/>
            </w:pPr>
            <w:r>
              <w:t>Ancien numéro :</w:t>
            </w:r>
          </w:p>
          <w:p w14:paraId="61D4DAA6" w14:textId="77777777" w:rsidR="00D109DC" w:rsidRDefault="00000000">
            <w:pPr>
              <w:pStyle w:val="Standard"/>
            </w:pPr>
            <w:r>
              <w:rPr>
                <w:b/>
              </w:rPr>
              <w:t>Numéro de production :</w:t>
            </w:r>
          </w:p>
          <w:p w14:paraId="3DD50DA3" w14:textId="77777777" w:rsidR="00D109DC" w:rsidRDefault="00000000">
            <w:pPr>
              <w:pStyle w:val="Standard"/>
            </w:pPr>
            <w:r>
              <w:rPr>
                <w:b/>
              </w:rPr>
              <w:t>Titre :</w:t>
            </w:r>
            <w:r>
              <w:t xml:space="preserve"> D’une rive à l’autre : Pratique pour la prochaine saison</w:t>
            </w:r>
          </w:p>
          <w:p w14:paraId="3178FF4E" w14:textId="77777777" w:rsidR="00D109DC" w:rsidRDefault="00000000">
            <w:pPr>
              <w:pStyle w:val="Standard"/>
            </w:pPr>
            <w:r>
              <w:rPr>
                <w:b/>
              </w:rPr>
              <w:lastRenderedPageBreak/>
              <w:t>Animateur :</w:t>
            </w:r>
            <w:r>
              <w:t xml:space="preserve"> Charlène Perron et Carmen Bolduc</w:t>
            </w:r>
          </w:p>
          <w:p w14:paraId="09E72C0E" w14:textId="77777777" w:rsidR="00D109DC" w:rsidRDefault="00000000">
            <w:pPr>
              <w:pStyle w:val="Standard"/>
            </w:pPr>
            <w:r>
              <w:rPr>
                <w:b/>
              </w:rPr>
              <w:t>Production :</w:t>
            </w:r>
          </w:p>
          <w:p w14:paraId="0491CAF7" w14:textId="77777777" w:rsidR="00D109DC" w:rsidRDefault="00000000">
            <w:pPr>
              <w:pStyle w:val="Standard"/>
            </w:pPr>
            <w:r>
              <w:rPr>
                <w:b/>
              </w:rPr>
              <w:t>Interventions :</w:t>
            </w:r>
            <w:r>
              <w:t xml:space="preserve"> Jean-Doris Dufour</w:t>
            </w:r>
          </w:p>
          <w:p w14:paraId="682409D8" w14:textId="77777777" w:rsidR="00D109DC" w:rsidRDefault="00000000">
            <w:pPr>
              <w:pStyle w:val="Standard"/>
            </w:pPr>
            <w:r>
              <w:rPr>
                <w:b/>
              </w:rPr>
              <w:t>Sujets abordés :</w:t>
            </w:r>
          </w:p>
          <w:p w14:paraId="499A9270" w14:textId="77777777" w:rsidR="00D109DC" w:rsidRDefault="00000000">
            <w:pPr>
              <w:pStyle w:val="Standard"/>
            </w:pPr>
            <w:r>
              <w:rPr>
                <w:b/>
              </w:rPr>
              <w:t>Date :</w:t>
            </w:r>
          </w:p>
          <w:p w14:paraId="49F0ACE7" w14:textId="77777777" w:rsidR="00D109DC" w:rsidRDefault="00000000">
            <w:pPr>
              <w:pStyle w:val="Standard"/>
            </w:pPr>
            <w:r>
              <w:rPr>
                <w:b/>
              </w:rPr>
              <w:t>Lieu :</w:t>
            </w:r>
          </w:p>
          <w:p w14:paraId="3125E812" w14:textId="77777777" w:rsidR="00D109DC" w:rsidRDefault="00000000">
            <w:pPr>
              <w:pStyle w:val="Standard"/>
            </w:pPr>
            <w:r>
              <w:rPr>
                <w:b/>
              </w:rPr>
              <w:t>Durée de l’enregistrement :</w:t>
            </w:r>
            <w:r>
              <w:t xml:space="preserve"> 00:50:08</w:t>
            </w:r>
          </w:p>
          <w:p w14:paraId="1644BF53" w14:textId="77777777" w:rsidR="00D109DC" w:rsidRDefault="00000000">
            <w:pPr>
              <w:pStyle w:val="Standard"/>
            </w:pPr>
            <w:r>
              <w:rPr>
                <w:b/>
              </w:rPr>
              <w:t xml:space="preserve">Support original : </w:t>
            </w:r>
            <w:r>
              <w:t>VHS</w:t>
            </w:r>
          </w:p>
          <w:p w14:paraId="666CA340" w14:textId="77777777" w:rsidR="00D109DC" w:rsidRDefault="00D109DC">
            <w:pPr>
              <w:pStyle w:val="Standard"/>
            </w:pPr>
            <w:hyperlink r:id="rId788" w:history="1">
              <w:r>
                <w:rPr>
                  <w:color w:val="2F5496"/>
                </w:rPr>
                <w:t>Lien YouTube</w:t>
              </w:r>
            </w:hyperlink>
          </w:p>
          <w:p w14:paraId="70BFAEC1" w14:textId="77777777" w:rsidR="00D109DC" w:rsidRDefault="00000000">
            <w:pPr>
              <w:pStyle w:val="Standard"/>
            </w:pPr>
            <w:r>
              <w:t>Document numérisé</w:t>
            </w:r>
          </w:p>
          <w:p w14:paraId="04A02085" w14:textId="77777777" w:rsidR="00D109DC" w:rsidRDefault="00D109DC">
            <w:pPr>
              <w:pStyle w:val="Standard"/>
            </w:pPr>
          </w:p>
          <w:p w14:paraId="0E0C5248" w14:textId="77777777" w:rsidR="00D109DC" w:rsidRDefault="00000000">
            <w:pPr>
              <w:pStyle w:val="Standard"/>
            </w:pPr>
            <w:r>
              <w:t>P38/A1/32,14</w:t>
            </w:r>
          </w:p>
          <w:p w14:paraId="09BD3DF8" w14:textId="77777777" w:rsidR="00D109DC" w:rsidRDefault="00000000">
            <w:pPr>
              <w:pStyle w:val="Standard"/>
            </w:pPr>
            <w:r>
              <w:t>Ancien numéro :</w:t>
            </w:r>
          </w:p>
          <w:p w14:paraId="3BFF1435" w14:textId="77777777" w:rsidR="00D109DC" w:rsidRDefault="00000000">
            <w:pPr>
              <w:pStyle w:val="Standard"/>
            </w:pPr>
            <w:r>
              <w:rPr>
                <w:b/>
              </w:rPr>
              <w:t>Numéro de production :</w:t>
            </w:r>
          </w:p>
          <w:p w14:paraId="43B7092C" w14:textId="77777777" w:rsidR="00D109DC" w:rsidRDefault="00000000">
            <w:pPr>
              <w:pStyle w:val="Standard"/>
            </w:pPr>
            <w:r>
              <w:rPr>
                <w:b/>
              </w:rPr>
              <w:t>Titre :</w:t>
            </w:r>
            <w:r>
              <w:t xml:space="preserve"> Rush Express : Rush D’une rive à l’autre</w:t>
            </w:r>
          </w:p>
          <w:p w14:paraId="5FE7C79B" w14:textId="77777777" w:rsidR="00D109DC" w:rsidRDefault="00000000">
            <w:pPr>
              <w:pStyle w:val="Standard"/>
            </w:pPr>
            <w:r>
              <w:rPr>
                <w:b/>
              </w:rPr>
              <w:t>Animateur :</w:t>
            </w:r>
          </w:p>
          <w:p w14:paraId="59E1715B" w14:textId="77777777" w:rsidR="00D109DC" w:rsidRDefault="00000000">
            <w:pPr>
              <w:pStyle w:val="Standard"/>
            </w:pPr>
            <w:r>
              <w:rPr>
                <w:b/>
              </w:rPr>
              <w:t>Production :</w:t>
            </w:r>
          </w:p>
          <w:p w14:paraId="38C6870D" w14:textId="77777777" w:rsidR="00D109DC" w:rsidRDefault="00000000">
            <w:pPr>
              <w:pStyle w:val="Standard"/>
            </w:pPr>
            <w:r>
              <w:rPr>
                <w:b/>
              </w:rPr>
              <w:t>Interventions :</w:t>
            </w:r>
          </w:p>
          <w:p w14:paraId="3337D324" w14:textId="77777777" w:rsidR="00D109DC" w:rsidRDefault="00000000">
            <w:pPr>
              <w:pStyle w:val="Standard"/>
            </w:pPr>
            <w:r>
              <w:rPr>
                <w:b/>
              </w:rPr>
              <w:t>Sujets abordés :</w:t>
            </w:r>
          </w:p>
          <w:p w14:paraId="7FABE89C" w14:textId="77777777" w:rsidR="00D109DC" w:rsidRDefault="00000000">
            <w:pPr>
              <w:pStyle w:val="Standard"/>
            </w:pPr>
            <w:r>
              <w:rPr>
                <w:b/>
              </w:rPr>
              <w:t>Date :</w:t>
            </w:r>
          </w:p>
          <w:p w14:paraId="0107B564" w14:textId="77777777" w:rsidR="00D109DC" w:rsidRDefault="00000000">
            <w:pPr>
              <w:pStyle w:val="Standard"/>
            </w:pPr>
            <w:r>
              <w:rPr>
                <w:b/>
              </w:rPr>
              <w:t>Lieu :</w:t>
            </w:r>
          </w:p>
          <w:p w14:paraId="1FC6759A" w14:textId="77777777" w:rsidR="00D109DC" w:rsidRDefault="00000000">
            <w:pPr>
              <w:pStyle w:val="Standard"/>
            </w:pPr>
            <w:r>
              <w:rPr>
                <w:b/>
              </w:rPr>
              <w:t>Durée de l’enregistrement :</w:t>
            </w:r>
            <w:r>
              <w:t xml:space="preserve"> 00:00:00</w:t>
            </w:r>
          </w:p>
          <w:p w14:paraId="1B9A583C" w14:textId="77777777" w:rsidR="00D109DC" w:rsidRDefault="00000000">
            <w:pPr>
              <w:pStyle w:val="Standard"/>
            </w:pPr>
            <w:r>
              <w:rPr>
                <w:b/>
              </w:rPr>
              <w:t xml:space="preserve">Support original : </w:t>
            </w:r>
            <w:r>
              <w:t>VHS</w:t>
            </w:r>
          </w:p>
          <w:p w14:paraId="0B37B920" w14:textId="77777777" w:rsidR="00D109DC" w:rsidRDefault="00D109DC">
            <w:pPr>
              <w:pStyle w:val="Standard"/>
            </w:pPr>
            <w:hyperlink r:id="rId789" w:history="1">
              <w:r>
                <w:rPr>
                  <w:color w:val="2F5496"/>
                </w:rPr>
                <w:t>Lien YouTube</w:t>
              </w:r>
            </w:hyperlink>
          </w:p>
          <w:p w14:paraId="73C5A8BF" w14:textId="77777777" w:rsidR="00D109DC" w:rsidRDefault="00000000">
            <w:pPr>
              <w:pStyle w:val="Standard"/>
            </w:pPr>
            <w:r>
              <w:t>Document numérisé</w:t>
            </w:r>
          </w:p>
          <w:p w14:paraId="00E79EB7" w14:textId="77777777" w:rsidR="00D109DC" w:rsidRDefault="00D109DC">
            <w:pPr>
              <w:pStyle w:val="Standard"/>
            </w:pPr>
          </w:p>
        </w:tc>
      </w:tr>
      <w:tr w:rsidR="00D109DC" w14:paraId="4E5A8B20" w14:textId="77777777">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0386E933" w14:textId="77777777" w:rsidR="00D109DC" w:rsidRDefault="00000000">
            <w:pPr>
              <w:pStyle w:val="Standard"/>
            </w:pPr>
            <w:r>
              <w:rPr>
                <w:lang w:eastAsia="en-US"/>
              </w:rPr>
              <w:lastRenderedPageBreak/>
              <w:t>R-E-T-P</w:t>
            </w:r>
          </w:p>
          <w:p w14:paraId="69AD03D2" w14:textId="77777777" w:rsidR="00D109DC" w:rsidRDefault="00000000">
            <w:pPr>
              <w:pStyle w:val="Standard"/>
            </w:pPr>
            <w:r>
              <w:rPr>
                <w:lang w:eastAsia="en-US"/>
              </w:rPr>
              <w:t>Boîte 31</w:t>
            </w:r>
          </w:p>
        </w:tc>
        <w:tc>
          <w:tcPr>
            <w:tcW w:w="7803" w:type="dxa"/>
            <w:shd w:val="clear" w:color="auto" w:fill="FFFFFF"/>
            <w:tcMar>
              <w:top w:w="0" w:type="dxa"/>
              <w:left w:w="10" w:type="dxa"/>
              <w:bottom w:w="0" w:type="dxa"/>
              <w:right w:w="10" w:type="dxa"/>
            </w:tcMar>
          </w:tcPr>
          <w:p w14:paraId="2D787545" w14:textId="77777777" w:rsidR="00D109DC" w:rsidRDefault="00000000">
            <w:pPr>
              <w:pStyle w:val="Niveau3"/>
            </w:pPr>
            <w:bookmarkStart w:id="102" w:name="__RefHeading__46102_1191675169"/>
            <w:bookmarkStart w:id="103" w:name="_Toc15993138"/>
            <w:r>
              <w:t>P38/A1/33 : Communication-Québec vous informe</w:t>
            </w:r>
            <w:bookmarkEnd w:id="102"/>
            <w:bookmarkEnd w:id="103"/>
          </w:p>
          <w:p w14:paraId="013793B7" w14:textId="77777777" w:rsidR="00D109DC" w:rsidRDefault="00000000">
            <w:pPr>
              <w:pStyle w:val="Standard"/>
            </w:pPr>
            <w:r>
              <w:rPr>
                <w:lang w:eastAsia="en-US"/>
              </w:rPr>
              <w:t>– Années. – 2 vidéos numérisées : 53 minutes et 26 secondes d’images en mouvement.</w:t>
            </w:r>
          </w:p>
          <w:p w14:paraId="4C2A7712" w14:textId="77777777" w:rsidR="00D109DC" w:rsidRDefault="00D109DC">
            <w:pPr>
              <w:pStyle w:val="Niveau3"/>
            </w:pPr>
          </w:p>
          <w:p w14:paraId="1426D219" w14:textId="77777777" w:rsidR="00D109DC" w:rsidRDefault="00D109DC">
            <w:pPr>
              <w:pStyle w:val="Standard"/>
            </w:pPr>
          </w:p>
          <w:p w14:paraId="3056BEE2" w14:textId="77777777" w:rsidR="00D109DC" w:rsidRDefault="00000000">
            <w:pPr>
              <w:pStyle w:val="Standard"/>
            </w:pPr>
            <w:r>
              <w:rPr>
                <w:i/>
              </w:rPr>
              <w:t>Portée et contenu :</w:t>
            </w:r>
          </w:p>
          <w:p w14:paraId="0AE5A79E" w14:textId="77777777" w:rsidR="00D109DC" w:rsidRDefault="00000000">
            <w:pPr>
              <w:pStyle w:val="Standard"/>
            </w:pPr>
            <w:r>
              <w:t xml:space="preserve">Le dossier comprend des épisodes de la série </w:t>
            </w:r>
            <w:r>
              <w:rPr>
                <w:i/>
              </w:rPr>
              <w:t>Communication-Québec vous informe</w:t>
            </w:r>
            <w:r>
              <w:t xml:space="preserve"> diffusée à la Télévision communautaire Câble-deux-Rives de Dolbeau-Mistassini.</w:t>
            </w:r>
          </w:p>
          <w:p w14:paraId="275BFEC3" w14:textId="77777777" w:rsidR="00D109DC" w:rsidRDefault="00D109DC">
            <w:pPr>
              <w:pStyle w:val="Standard"/>
            </w:pPr>
          </w:p>
          <w:p w14:paraId="0F4958AF" w14:textId="77777777" w:rsidR="00D109DC" w:rsidRDefault="00000000">
            <w:pPr>
              <w:pStyle w:val="Standard"/>
            </w:pPr>
            <w:r>
              <w:rPr>
                <w:i/>
              </w:rPr>
              <w:t>Notes :</w:t>
            </w:r>
          </w:p>
          <w:p w14:paraId="0BDBDCE3" w14:textId="77777777" w:rsidR="00D109DC" w:rsidRDefault="00000000">
            <w:pPr>
              <w:pStyle w:val="Standard"/>
            </w:pPr>
            <w:r>
              <w:t>Originaux. Formats VHS.</w:t>
            </w:r>
          </w:p>
          <w:p w14:paraId="0CB5A37F" w14:textId="77777777" w:rsidR="00D109DC" w:rsidRDefault="00000000">
            <w:pPr>
              <w:pStyle w:val="Standard"/>
            </w:pPr>
            <w:r>
              <w:t>Boîte 31</w:t>
            </w:r>
          </w:p>
          <w:p w14:paraId="2F4DE700" w14:textId="77777777" w:rsidR="00D109DC" w:rsidRDefault="00D109DC">
            <w:pPr>
              <w:pStyle w:val="Standard"/>
            </w:pPr>
          </w:p>
          <w:p w14:paraId="5AA3B6C0" w14:textId="77777777" w:rsidR="00D109DC" w:rsidRDefault="00000000">
            <w:pPr>
              <w:pStyle w:val="Standard"/>
            </w:pPr>
            <w:r>
              <w:t>P38/A1/33,1</w:t>
            </w:r>
          </w:p>
          <w:p w14:paraId="55A6D617" w14:textId="77777777" w:rsidR="00D109DC" w:rsidRDefault="00000000">
            <w:pPr>
              <w:pStyle w:val="Standard"/>
            </w:pPr>
            <w:r>
              <w:t>Ancien numéro :</w:t>
            </w:r>
          </w:p>
          <w:p w14:paraId="7C70113C" w14:textId="77777777" w:rsidR="00D109DC" w:rsidRDefault="00000000">
            <w:pPr>
              <w:pStyle w:val="Standard"/>
            </w:pPr>
            <w:r>
              <w:rPr>
                <w:b/>
              </w:rPr>
              <w:t>Numéro de production :</w:t>
            </w:r>
          </w:p>
          <w:p w14:paraId="725225AD" w14:textId="77777777" w:rsidR="00D109DC" w:rsidRDefault="00000000">
            <w:pPr>
              <w:pStyle w:val="Standard"/>
            </w:pPr>
            <w:r>
              <w:rPr>
                <w:b/>
              </w:rPr>
              <w:t xml:space="preserve">Titre : </w:t>
            </w:r>
            <w:r>
              <w:t>Communication-Québec vous informe</w:t>
            </w:r>
          </w:p>
          <w:p w14:paraId="547C59DA" w14:textId="77777777" w:rsidR="00D109DC" w:rsidRDefault="00000000">
            <w:pPr>
              <w:pStyle w:val="Standard"/>
            </w:pPr>
            <w:r>
              <w:rPr>
                <w:b/>
              </w:rPr>
              <w:t xml:space="preserve">Support original : </w:t>
            </w:r>
            <w:r>
              <w:t>VHS</w:t>
            </w:r>
          </w:p>
          <w:p w14:paraId="418FF1B6" w14:textId="77777777" w:rsidR="00D109DC" w:rsidRDefault="00000000">
            <w:pPr>
              <w:pStyle w:val="Standard"/>
            </w:pPr>
            <w:r>
              <w:rPr>
                <w:i/>
              </w:rPr>
              <w:t>Partie 1</w:t>
            </w:r>
          </w:p>
          <w:p w14:paraId="4A38B413" w14:textId="77777777" w:rsidR="00D109DC" w:rsidRDefault="00000000">
            <w:pPr>
              <w:pStyle w:val="Standard"/>
            </w:pPr>
            <w:r>
              <w:rPr>
                <w:b/>
              </w:rPr>
              <w:t>Titre :</w:t>
            </w:r>
            <w:r>
              <w:t xml:space="preserve"> Communication-Québec vous informe, épisode n</w:t>
            </w:r>
            <w:r>
              <w:rPr>
                <w:vertAlign w:val="superscript"/>
              </w:rPr>
              <w:t>o</w:t>
            </w:r>
            <w:r>
              <w:t xml:space="preserve"> 12</w:t>
            </w:r>
          </w:p>
          <w:p w14:paraId="7C611863" w14:textId="77777777" w:rsidR="00D109DC" w:rsidRDefault="00000000">
            <w:pPr>
              <w:pStyle w:val="Standard"/>
            </w:pPr>
            <w:r>
              <w:rPr>
                <w:b/>
              </w:rPr>
              <w:t>Animateur :</w:t>
            </w:r>
          </w:p>
          <w:p w14:paraId="33F185DA" w14:textId="77777777" w:rsidR="00D109DC" w:rsidRDefault="00000000">
            <w:pPr>
              <w:pStyle w:val="Standard"/>
            </w:pPr>
            <w:r>
              <w:rPr>
                <w:b/>
              </w:rPr>
              <w:t>Production :</w:t>
            </w:r>
          </w:p>
          <w:p w14:paraId="53A8C7A6" w14:textId="77777777" w:rsidR="00D109DC" w:rsidRDefault="00000000">
            <w:pPr>
              <w:pStyle w:val="Standard"/>
            </w:pPr>
            <w:r>
              <w:rPr>
                <w:b/>
              </w:rPr>
              <w:lastRenderedPageBreak/>
              <w:t>Interventions :</w:t>
            </w:r>
          </w:p>
          <w:p w14:paraId="0D0001C6" w14:textId="77777777" w:rsidR="00D109DC" w:rsidRDefault="00000000">
            <w:pPr>
              <w:pStyle w:val="Standard"/>
            </w:pPr>
            <w:r>
              <w:rPr>
                <w:b/>
              </w:rPr>
              <w:t>Sujets abordés :</w:t>
            </w:r>
          </w:p>
          <w:p w14:paraId="5450D3EF" w14:textId="77777777" w:rsidR="00D109DC" w:rsidRDefault="00000000">
            <w:pPr>
              <w:pStyle w:val="Standard"/>
            </w:pPr>
            <w:r>
              <w:rPr>
                <w:b/>
              </w:rPr>
              <w:t>Date :</w:t>
            </w:r>
          </w:p>
          <w:p w14:paraId="3BDF4AD8" w14:textId="77777777" w:rsidR="00D109DC" w:rsidRDefault="00000000">
            <w:pPr>
              <w:pStyle w:val="Standard"/>
            </w:pPr>
            <w:r>
              <w:rPr>
                <w:b/>
              </w:rPr>
              <w:t>Lieu :</w:t>
            </w:r>
          </w:p>
          <w:p w14:paraId="00472434" w14:textId="77777777" w:rsidR="00D109DC" w:rsidRDefault="00000000">
            <w:pPr>
              <w:pStyle w:val="Standard"/>
            </w:pPr>
            <w:r>
              <w:rPr>
                <w:b/>
              </w:rPr>
              <w:t>Durée de l’enregistrement :</w:t>
            </w:r>
            <w:r>
              <w:t xml:space="preserve"> 00 :05:35</w:t>
            </w:r>
          </w:p>
          <w:p w14:paraId="4444894D" w14:textId="77777777" w:rsidR="00D109DC" w:rsidRDefault="00000000">
            <w:pPr>
              <w:pStyle w:val="Standard"/>
            </w:pPr>
            <w:r>
              <w:rPr>
                <w:i/>
              </w:rPr>
              <w:t>Partie 2</w:t>
            </w:r>
          </w:p>
          <w:p w14:paraId="14542179" w14:textId="77777777" w:rsidR="00D109DC" w:rsidRDefault="00000000">
            <w:pPr>
              <w:pStyle w:val="Standard"/>
            </w:pPr>
            <w:r>
              <w:rPr>
                <w:b/>
              </w:rPr>
              <w:t>Titre :</w:t>
            </w:r>
            <w:r>
              <w:t xml:space="preserve"> Communication-Québec vous informe, épisode n</w:t>
            </w:r>
            <w:r>
              <w:rPr>
                <w:vertAlign w:val="superscript"/>
              </w:rPr>
              <w:t>o</w:t>
            </w:r>
            <w:r>
              <w:t xml:space="preserve"> 13</w:t>
            </w:r>
          </w:p>
          <w:p w14:paraId="7A94E04B" w14:textId="77777777" w:rsidR="00D109DC" w:rsidRDefault="00000000">
            <w:pPr>
              <w:pStyle w:val="Standard"/>
            </w:pPr>
            <w:r>
              <w:rPr>
                <w:b/>
              </w:rPr>
              <w:t>Animateur :</w:t>
            </w:r>
          </w:p>
          <w:p w14:paraId="3C6D8612" w14:textId="77777777" w:rsidR="00D109DC" w:rsidRDefault="00000000">
            <w:pPr>
              <w:pStyle w:val="Standard"/>
            </w:pPr>
            <w:r>
              <w:rPr>
                <w:b/>
              </w:rPr>
              <w:t>Production :</w:t>
            </w:r>
          </w:p>
          <w:p w14:paraId="50BD3EE0" w14:textId="77777777" w:rsidR="00D109DC" w:rsidRDefault="00000000">
            <w:pPr>
              <w:pStyle w:val="Standard"/>
            </w:pPr>
            <w:r>
              <w:rPr>
                <w:b/>
              </w:rPr>
              <w:t>Interventions :</w:t>
            </w:r>
          </w:p>
          <w:p w14:paraId="0721E528" w14:textId="77777777" w:rsidR="00D109DC" w:rsidRDefault="00000000">
            <w:pPr>
              <w:pStyle w:val="Standard"/>
            </w:pPr>
            <w:r>
              <w:rPr>
                <w:b/>
              </w:rPr>
              <w:t>Sujets abordés :</w:t>
            </w:r>
          </w:p>
          <w:p w14:paraId="3A60D179" w14:textId="77777777" w:rsidR="00D109DC" w:rsidRDefault="00000000">
            <w:pPr>
              <w:pStyle w:val="Standard"/>
            </w:pPr>
            <w:r>
              <w:rPr>
                <w:b/>
              </w:rPr>
              <w:t>Date :</w:t>
            </w:r>
          </w:p>
          <w:p w14:paraId="2F50F3A9" w14:textId="77777777" w:rsidR="00D109DC" w:rsidRDefault="00000000">
            <w:pPr>
              <w:pStyle w:val="Standard"/>
            </w:pPr>
            <w:r>
              <w:rPr>
                <w:b/>
              </w:rPr>
              <w:t>Lieu :</w:t>
            </w:r>
          </w:p>
          <w:p w14:paraId="4FA07907" w14:textId="77777777" w:rsidR="00D109DC" w:rsidRDefault="00000000">
            <w:pPr>
              <w:pStyle w:val="Standard"/>
            </w:pPr>
            <w:r>
              <w:rPr>
                <w:b/>
              </w:rPr>
              <w:t>Durée de l’enregistrement :</w:t>
            </w:r>
            <w:r>
              <w:t xml:space="preserve"> 00 :05:00</w:t>
            </w:r>
          </w:p>
          <w:p w14:paraId="5A4FEB31" w14:textId="77777777" w:rsidR="00D109DC" w:rsidRDefault="00000000">
            <w:pPr>
              <w:pStyle w:val="Standard"/>
            </w:pPr>
            <w:r>
              <w:rPr>
                <w:i/>
              </w:rPr>
              <w:t>Partie 3</w:t>
            </w:r>
          </w:p>
          <w:p w14:paraId="46FE94FC" w14:textId="77777777" w:rsidR="00D109DC" w:rsidRDefault="00000000">
            <w:pPr>
              <w:pStyle w:val="Standard"/>
            </w:pPr>
            <w:r>
              <w:rPr>
                <w:b/>
              </w:rPr>
              <w:t>Titre :</w:t>
            </w:r>
            <w:r>
              <w:t xml:space="preserve"> Communication-Québec vous informe, épisode n</w:t>
            </w:r>
            <w:r>
              <w:rPr>
                <w:vertAlign w:val="superscript"/>
              </w:rPr>
              <w:t>o</w:t>
            </w:r>
            <w:r>
              <w:t xml:space="preserve"> 14</w:t>
            </w:r>
          </w:p>
          <w:p w14:paraId="2FA66DC0" w14:textId="77777777" w:rsidR="00D109DC" w:rsidRDefault="00000000">
            <w:pPr>
              <w:pStyle w:val="Standard"/>
            </w:pPr>
            <w:r>
              <w:rPr>
                <w:b/>
              </w:rPr>
              <w:t>Animateur :</w:t>
            </w:r>
          </w:p>
          <w:p w14:paraId="1ECD2F4D" w14:textId="77777777" w:rsidR="00D109DC" w:rsidRDefault="00000000">
            <w:pPr>
              <w:pStyle w:val="Standard"/>
            </w:pPr>
            <w:r>
              <w:rPr>
                <w:b/>
              </w:rPr>
              <w:t>Production :</w:t>
            </w:r>
          </w:p>
          <w:p w14:paraId="409C5A90" w14:textId="77777777" w:rsidR="00D109DC" w:rsidRDefault="00000000">
            <w:pPr>
              <w:pStyle w:val="Standard"/>
            </w:pPr>
            <w:r>
              <w:rPr>
                <w:b/>
              </w:rPr>
              <w:t>Interventions :</w:t>
            </w:r>
          </w:p>
          <w:p w14:paraId="494B2BFD" w14:textId="77777777" w:rsidR="00D109DC" w:rsidRDefault="00000000">
            <w:pPr>
              <w:pStyle w:val="Standard"/>
            </w:pPr>
            <w:r>
              <w:rPr>
                <w:b/>
              </w:rPr>
              <w:t>Sujets abordés :</w:t>
            </w:r>
          </w:p>
          <w:p w14:paraId="63E37568" w14:textId="77777777" w:rsidR="00D109DC" w:rsidRDefault="00000000">
            <w:pPr>
              <w:pStyle w:val="Standard"/>
            </w:pPr>
            <w:r>
              <w:rPr>
                <w:b/>
              </w:rPr>
              <w:t>Date :</w:t>
            </w:r>
          </w:p>
          <w:p w14:paraId="281BF139" w14:textId="77777777" w:rsidR="00D109DC" w:rsidRDefault="00000000">
            <w:pPr>
              <w:pStyle w:val="Standard"/>
            </w:pPr>
            <w:r>
              <w:rPr>
                <w:b/>
              </w:rPr>
              <w:t>Lieu :</w:t>
            </w:r>
          </w:p>
          <w:p w14:paraId="5301D466" w14:textId="77777777" w:rsidR="00D109DC" w:rsidRDefault="00000000">
            <w:pPr>
              <w:pStyle w:val="Standard"/>
            </w:pPr>
            <w:r>
              <w:rPr>
                <w:b/>
              </w:rPr>
              <w:t>Durée de l’enregistrement :</w:t>
            </w:r>
            <w:r>
              <w:t xml:space="preserve"> 00 :04:57</w:t>
            </w:r>
          </w:p>
          <w:p w14:paraId="083E2BD8" w14:textId="77777777" w:rsidR="00D109DC" w:rsidRDefault="00000000">
            <w:pPr>
              <w:pStyle w:val="Standard"/>
            </w:pPr>
            <w:r>
              <w:rPr>
                <w:i/>
              </w:rPr>
              <w:t>Partie 4</w:t>
            </w:r>
          </w:p>
          <w:p w14:paraId="5424A854" w14:textId="77777777" w:rsidR="00D109DC" w:rsidRDefault="00000000">
            <w:pPr>
              <w:pStyle w:val="Standard"/>
            </w:pPr>
            <w:r>
              <w:rPr>
                <w:b/>
              </w:rPr>
              <w:t>Titre :</w:t>
            </w:r>
            <w:r>
              <w:t xml:space="preserve"> Communication-Québec vous informe, épisode n</w:t>
            </w:r>
            <w:r>
              <w:rPr>
                <w:vertAlign w:val="superscript"/>
              </w:rPr>
              <w:t>o</w:t>
            </w:r>
            <w:r>
              <w:t xml:space="preserve"> 15</w:t>
            </w:r>
          </w:p>
          <w:p w14:paraId="1D5A7476" w14:textId="77777777" w:rsidR="00D109DC" w:rsidRDefault="00000000">
            <w:pPr>
              <w:pStyle w:val="Standard"/>
            </w:pPr>
            <w:r>
              <w:rPr>
                <w:b/>
              </w:rPr>
              <w:t>Animateur :</w:t>
            </w:r>
          </w:p>
          <w:p w14:paraId="32329375" w14:textId="77777777" w:rsidR="00D109DC" w:rsidRDefault="00000000">
            <w:pPr>
              <w:pStyle w:val="Standard"/>
            </w:pPr>
            <w:r>
              <w:rPr>
                <w:b/>
              </w:rPr>
              <w:t>Production :</w:t>
            </w:r>
          </w:p>
          <w:p w14:paraId="594FB902" w14:textId="77777777" w:rsidR="00D109DC" w:rsidRDefault="00000000">
            <w:pPr>
              <w:pStyle w:val="Standard"/>
            </w:pPr>
            <w:r>
              <w:rPr>
                <w:b/>
              </w:rPr>
              <w:t>Interventions :</w:t>
            </w:r>
          </w:p>
          <w:p w14:paraId="627962D5" w14:textId="77777777" w:rsidR="00D109DC" w:rsidRDefault="00000000">
            <w:pPr>
              <w:pStyle w:val="Standard"/>
            </w:pPr>
            <w:r>
              <w:rPr>
                <w:b/>
              </w:rPr>
              <w:t>Sujets abordés :</w:t>
            </w:r>
          </w:p>
          <w:p w14:paraId="65D16ECD" w14:textId="77777777" w:rsidR="00D109DC" w:rsidRDefault="00000000">
            <w:pPr>
              <w:pStyle w:val="Standard"/>
            </w:pPr>
            <w:r>
              <w:rPr>
                <w:b/>
              </w:rPr>
              <w:t>Date :</w:t>
            </w:r>
          </w:p>
          <w:p w14:paraId="2E949E1E" w14:textId="77777777" w:rsidR="00D109DC" w:rsidRDefault="00000000">
            <w:pPr>
              <w:pStyle w:val="Standard"/>
            </w:pPr>
            <w:r>
              <w:rPr>
                <w:b/>
              </w:rPr>
              <w:t>Lieu :</w:t>
            </w:r>
          </w:p>
          <w:p w14:paraId="1682B11A" w14:textId="77777777" w:rsidR="00D109DC" w:rsidRDefault="00000000">
            <w:pPr>
              <w:pStyle w:val="Standard"/>
            </w:pPr>
            <w:r>
              <w:rPr>
                <w:b/>
              </w:rPr>
              <w:t>Durée de l’enregistrement :</w:t>
            </w:r>
            <w:r>
              <w:t xml:space="preserve"> 00 :04:54</w:t>
            </w:r>
          </w:p>
          <w:p w14:paraId="2ED101DF" w14:textId="77777777" w:rsidR="00D109DC" w:rsidRDefault="00D109DC">
            <w:pPr>
              <w:pStyle w:val="Standard"/>
            </w:pPr>
            <w:hyperlink r:id="rId790" w:history="1">
              <w:r>
                <w:rPr>
                  <w:color w:val="2F5496"/>
                </w:rPr>
                <w:t>Lien YouTube</w:t>
              </w:r>
            </w:hyperlink>
          </w:p>
          <w:p w14:paraId="2341902B" w14:textId="77777777" w:rsidR="00D109DC" w:rsidRDefault="00000000">
            <w:pPr>
              <w:pStyle w:val="Standard"/>
            </w:pPr>
            <w:r>
              <w:t>Document numérisé</w:t>
            </w:r>
          </w:p>
          <w:p w14:paraId="25449864" w14:textId="77777777" w:rsidR="00D109DC" w:rsidRDefault="00D109DC">
            <w:pPr>
              <w:pStyle w:val="Standard"/>
            </w:pPr>
          </w:p>
          <w:p w14:paraId="5396F4D7" w14:textId="77777777" w:rsidR="00D109DC" w:rsidRDefault="00000000">
            <w:pPr>
              <w:pStyle w:val="Standard"/>
            </w:pPr>
            <w:r>
              <w:t>P38/A1/33,2</w:t>
            </w:r>
          </w:p>
          <w:p w14:paraId="613BC501" w14:textId="77777777" w:rsidR="00D109DC" w:rsidRDefault="00000000">
            <w:pPr>
              <w:pStyle w:val="Standard"/>
            </w:pPr>
            <w:r>
              <w:t>Ancien numéro :</w:t>
            </w:r>
          </w:p>
          <w:p w14:paraId="4D019C97" w14:textId="77777777" w:rsidR="00D109DC" w:rsidRDefault="00000000">
            <w:pPr>
              <w:pStyle w:val="Standard"/>
            </w:pPr>
            <w:r>
              <w:rPr>
                <w:b/>
              </w:rPr>
              <w:t>Numéro de production :</w:t>
            </w:r>
          </w:p>
          <w:p w14:paraId="51E135E7" w14:textId="77777777" w:rsidR="00D109DC" w:rsidRDefault="00000000">
            <w:pPr>
              <w:pStyle w:val="Standard"/>
            </w:pPr>
            <w:r>
              <w:rPr>
                <w:b/>
              </w:rPr>
              <w:t>Titre :</w:t>
            </w:r>
            <w:r>
              <w:t xml:space="preserve"> Communication-Québec vous informe</w:t>
            </w:r>
          </w:p>
          <w:p w14:paraId="47DDD215" w14:textId="77777777" w:rsidR="00D109DC" w:rsidRDefault="00000000">
            <w:pPr>
              <w:pStyle w:val="Standard"/>
            </w:pPr>
            <w:r>
              <w:rPr>
                <w:b/>
              </w:rPr>
              <w:t>Date :</w:t>
            </w:r>
            <w:r>
              <w:t xml:space="preserve"> sans date</w:t>
            </w:r>
          </w:p>
          <w:p w14:paraId="23D15070" w14:textId="77777777" w:rsidR="00D109DC" w:rsidRDefault="00000000">
            <w:pPr>
              <w:pStyle w:val="Standard"/>
            </w:pPr>
            <w:r>
              <w:rPr>
                <w:b/>
              </w:rPr>
              <w:t xml:space="preserve">Titre : </w:t>
            </w:r>
            <w:r>
              <w:t>Communication-Québec vous informe</w:t>
            </w:r>
          </w:p>
          <w:p w14:paraId="3007A63D" w14:textId="77777777" w:rsidR="00D109DC" w:rsidRDefault="00000000">
            <w:pPr>
              <w:pStyle w:val="Standard"/>
            </w:pPr>
            <w:r>
              <w:rPr>
                <w:b/>
              </w:rPr>
              <w:t>Support original</w:t>
            </w:r>
            <w:r>
              <w:t> : VHS</w:t>
            </w:r>
          </w:p>
          <w:p w14:paraId="30814BED" w14:textId="77777777" w:rsidR="00D109DC" w:rsidRDefault="00000000">
            <w:pPr>
              <w:pStyle w:val="Standard"/>
            </w:pPr>
            <w:r>
              <w:rPr>
                <w:b/>
              </w:rPr>
              <w:t>Lieu :</w:t>
            </w:r>
            <w:r>
              <w:t xml:space="preserve"> </w:t>
            </w:r>
            <w:r>
              <w:rPr>
                <w:i/>
              </w:rPr>
              <w:t>Partie 1</w:t>
            </w:r>
          </w:p>
          <w:p w14:paraId="6B4A8DCD" w14:textId="77777777" w:rsidR="00D109DC" w:rsidRDefault="00000000">
            <w:pPr>
              <w:pStyle w:val="Standard"/>
            </w:pPr>
            <w:r>
              <w:rPr>
                <w:b/>
              </w:rPr>
              <w:t>Titre :</w:t>
            </w:r>
            <w:r>
              <w:t xml:space="preserve"> Communication-Québec vous informe, épisode n</w:t>
            </w:r>
            <w:r>
              <w:rPr>
                <w:vertAlign w:val="superscript"/>
              </w:rPr>
              <w:t>o</w:t>
            </w:r>
            <w:r>
              <w:t xml:space="preserve"> 24</w:t>
            </w:r>
          </w:p>
          <w:p w14:paraId="262ECEFC" w14:textId="77777777" w:rsidR="00D109DC" w:rsidRDefault="00000000">
            <w:pPr>
              <w:pStyle w:val="Standard"/>
            </w:pPr>
            <w:r>
              <w:rPr>
                <w:b/>
              </w:rPr>
              <w:t>Animateur :</w:t>
            </w:r>
          </w:p>
          <w:p w14:paraId="6CC76765" w14:textId="77777777" w:rsidR="00D109DC" w:rsidRDefault="00000000">
            <w:pPr>
              <w:pStyle w:val="Standard"/>
            </w:pPr>
            <w:r>
              <w:rPr>
                <w:b/>
              </w:rPr>
              <w:t>Production :</w:t>
            </w:r>
          </w:p>
          <w:p w14:paraId="38D68354" w14:textId="77777777" w:rsidR="00D109DC" w:rsidRDefault="00000000">
            <w:pPr>
              <w:pStyle w:val="Standard"/>
            </w:pPr>
            <w:r>
              <w:rPr>
                <w:b/>
              </w:rPr>
              <w:t>Interventions :</w:t>
            </w:r>
          </w:p>
          <w:p w14:paraId="18790E40" w14:textId="77777777" w:rsidR="00D109DC" w:rsidRDefault="00000000">
            <w:pPr>
              <w:pStyle w:val="Standard"/>
            </w:pPr>
            <w:r>
              <w:rPr>
                <w:b/>
              </w:rPr>
              <w:t>Sujets abordés :</w:t>
            </w:r>
          </w:p>
          <w:p w14:paraId="772473D4" w14:textId="77777777" w:rsidR="00D109DC" w:rsidRDefault="00000000">
            <w:pPr>
              <w:pStyle w:val="Standard"/>
            </w:pPr>
            <w:r>
              <w:rPr>
                <w:b/>
              </w:rPr>
              <w:t>Date :</w:t>
            </w:r>
          </w:p>
          <w:p w14:paraId="4C7C9043" w14:textId="77777777" w:rsidR="00D109DC" w:rsidRDefault="00000000">
            <w:pPr>
              <w:pStyle w:val="Standard"/>
            </w:pPr>
            <w:r>
              <w:rPr>
                <w:b/>
              </w:rPr>
              <w:lastRenderedPageBreak/>
              <w:t>Lieu :</w:t>
            </w:r>
          </w:p>
          <w:p w14:paraId="61B74B1B" w14:textId="77777777" w:rsidR="00D109DC" w:rsidRDefault="00000000">
            <w:pPr>
              <w:pStyle w:val="Standard"/>
            </w:pPr>
            <w:r>
              <w:rPr>
                <w:b/>
              </w:rPr>
              <w:t>Durée de l’enregistrement :</w:t>
            </w:r>
            <w:r>
              <w:t xml:space="preserve"> 00;04:44</w:t>
            </w:r>
          </w:p>
          <w:p w14:paraId="4FC932CF" w14:textId="77777777" w:rsidR="00D109DC" w:rsidRDefault="00000000">
            <w:pPr>
              <w:pStyle w:val="Standard"/>
            </w:pPr>
            <w:r>
              <w:rPr>
                <w:i/>
              </w:rPr>
              <w:t>Partie 2</w:t>
            </w:r>
          </w:p>
          <w:p w14:paraId="74AF0D88" w14:textId="77777777" w:rsidR="00D109DC" w:rsidRDefault="00000000">
            <w:pPr>
              <w:pStyle w:val="Standard"/>
            </w:pPr>
            <w:r>
              <w:rPr>
                <w:b/>
              </w:rPr>
              <w:t>Titre :</w:t>
            </w:r>
            <w:r>
              <w:t xml:space="preserve"> Communication-Québec vous informe, épisode n</w:t>
            </w:r>
            <w:r>
              <w:rPr>
                <w:vertAlign w:val="superscript"/>
              </w:rPr>
              <w:t>o</w:t>
            </w:r>
            <w:r>
              <w:t xml:space="preserve"> 25</w:t>
            </w:r>
          </w:p>
          <w:p w14:paraId="7AA70E8B" w14:textId="77777777" w:rsidR="00D109DC" w:rsidRDefault="00000000">
            <w:pPr>
              <w:pStyle w:val="Standard"/>
            </w:pPr>
            <w:r>
              <w:rPr>
                <w:b/>
              </w:rPr>
              <w:t>Animateur :</w:t>
            </w:r>
          </w:p>
          <w:p w14:paraId="75E5D950" w14:textId="77777777" w:rsidR="00D109DC" w:rsidRDefault="00000000">
            <w:pPr>
              <w:pStyle w:val="Standard"/>
            </w:pPr>
            <w:r>
              <w:rPr>
                <w:b/>
              </w:rPr>
              <w:t>Production :</w:t>
            </w:r>
          </w:p>
          <w:p w14:paraId="0DCEC4C8" w14:textId="77777777" w:rsidR="00D109DC" w:rsidRDefault="00000000">
            <w:pPr>
              <w:pStyle w:val="Standard"/>
            </w:pPr>
            <w:r>
              <w:rPr>
                <w:b/>
              </w:rPr>
              <w:t>Interventions :</w:t>
            </w:r>
          </w:p>
          <w:p w14:paraId="505FE3BA" w14:textId="77777777" w:rsidR="00D109DC" w:rsidRDefault="00000000">
            <w:pPr>
              <w:pStyle w:val="Standard"/>
            </w:pPr>
            <w:r>
              <w:rPr>
                <w:b/>
              </w:rPr>
              <w:t>Sujets abordés :</w:t>
            </w:r>
          </w:p>
          <w:p w14:paraId="09B043D2" w14:textId="77777777" w:rsidR="00D109DC" w:rsidRDefault="00000000">
            <w:pPr>
              <w:pStyle w:val="Standard"/>
            </w:pPr>
            <w:r>
              <w:rPr>
                <w:b/>
              </w:rPr>
              <w:t>Date :</w:t>
            </w:r>
          </w:p>
          <w:p w14:paraId="4A267C52" w14:textId="77777777" w:rsidR="00D109DC" w:rsidRDefault="00000000">
            <w:pPr>
              <w:pStyle w:val="Standard"/>
            </w:pPr>
            <w:r>
              <w:rPr>
                <w:b/>
              </w:rPr>
              <w:t>Lieu :</w:t>
            </w:r>
          </w:p>
          <w:p w14:paraId="417C35FF" w14:textId="77777777" w:rsidR="00D109DC" w:rsidRDefault="00000000">
            <w:pPr>
              <w:pStyle w:val="Standard"/>
            </w:pPr>
            <w:r>
              <w:rPr>
                <w:b/>
              </w:rPr>
              <w:t>Durée de l’enregistrement :</w:t>
            </w:r>
            <w:r>
              <w:t xml:space="preserve"> 00;04:34</w:t>
            </w:r>
          </w:p>
          <w:p w14:paraId="55305A2B" w14:textId="77777777" w:rsidR="00D109DC" w:rsidRDefault="00000000">
            <w:pPr>
              <w:pStyle w:val="Standard"/>
            </w:pPr>
            <w:r>
              <w:rPr>
                <w:i/>
              </w:rPr>
              <w:t>Partie 3</w:t>
            </w:r>
          </w:p>
          <w:p w14:paraId="3AFFF7FE" w14:textId="77777777" w:rsidR="00D109DC" w:rsidRDefault="00000000">
            <w:pPr>
              <w:pStyle w:val="Standard"/>
            </w:pPr>
            <w:r>
              <w:rPr>
                <w:b/>
              </w:rPr>
              <w:t>Titre :</w:t>
            </w:r>
            <w:r>
              <w:t xml:space="preserve"> Communication-Québec vous informe, épisode n</w:t>
            </w:r>
            <w:r>
              <w:rPr>
                <w:vertAlign w:val="superscript"/>
              </w:rPr>
              <w:t>o</w:t>
            </w:r>
            <w:r>
              <w:t xml:space="preserve"> 26</w:t>
            </w:r>
          </w:p>
          <w:p w14:paraId="08D992FC" w14:textId="77777777" w:rsidR="00D109DC" w:rsidRDefault="00000000">
            <w:pPr>
              <w:pStyle w:val="Standard"/>
            </w:pPr>
            <w:r>
              <w:rPr>
                <w:b/>
              </w:rPr>
              <w:t>Animateur :</w:t>
            </w:r>
          </w:p>
          <w:p w14:paraId="1DE87A82" w14:textId="77777777" w:rsidR="00D109DC" w:rsidRDefault="00000000">
            <w:pPr>
              <w:pStyle w:val="Standard"/>
            </w:pPr>
            <w:r>
              <w:rPr>
                <w:b/>
              </w:rPr>
              <w:t>Production :</w:t>
            </w:r>
          </w:p>
          <w:p w14:paraId="7AB0801A" w14:textId="77777777" w:rsidR="00D109DC" w:rsidRDefault="00000000">
            <w:pPr>
              <w:pStyle w:val="Standard"/>
            </w:pPr>
            <w:r>
              <w:rPr>
                <w:b/>
              </w:rPr>
              <w:t>Interventions :</w:t>
            </w:r>
          </w:p>
          <w:p w14:paraId="602F4C18" w14:textId="77777777" w:rsidR="00D109DC" w:rsidRDefault="00000000">
            <w:pPr>
              <w:pStyle w:val="Standard"/>
            </w:pPr>
            <w:r>
              <w:rPr>
                <w:b/>
              </w:rPr>
              <w:t>Sujets abordés :</w:t>
            </w:r>
          </w:p>
          <w:p w14:paraId="11872F3B" w14:textId="77777777" w:rsidR="00D109DC" w:rsidRDefault="00000000">
            <w:pPr>
              <w:pStyle w:val="Standard"/>
            </w:pPr>
            <w:r>
              <w:rPr>
                <w:b/>
              </w:rPr>
              <w:t>Date :</w:t>
            </w:r>
          </w:p>
          <w:p w14:paraId="0A2B9D3D" w14:textId="77777777" w:rsidR="00D109DC" w:rsidRDefault="00000000">
            <w:pPr>
              <w:pStyle w:val="Standard"/>
            </w:pPr>
            <w:r>
              <w:rPr>
                <w:b/>
              </w:rPr>
              <w:t>Lieu :</w:t>
            </w:r>
          </w:p>
          <w:p w14:paraId="463BE67B" w14:textId="77777777" w:rsidR="00D109DC" w:rsidRDefault="00000000">
            <w:pPr>
              <w:pStyle w:val="Standard"/>
            </w:pPr>
            <w:r>
              <w:rPr>
                <w:b/>
              </w:rPr>
              <w:t>Durée de l’enregistrement :</w:t>
            </w:r>
            <w:r>
              <w:t xml:space="preserve"> 00 :04:39</w:t>
            </w:r>
          </w:p>
          <w:p w14:paraId="0305D4CE" w14:textId="77777777" w:rsidR="00D109DC" w:rsidRDefault="00000000">
            <w:pPr>
              <w:pStyle w:val="Standard"/>
            </w:pPr>
            <w:r>
              <w:rPr>
                <w:i/>
              </w:rPr>
              <w:t>Partie 4</w:t>
            </w:r>
          </w:p>
          <w:p w14:paraId="11C18754" w14:textId="77777777" w:rsidR="00D109DC" w:rsidRDefault="00000000">
            <w:pPr>
              <w:pStyle w:val="Standard"/>
            </w:pPr>
            <w:r>
              <w:rPr>
                <w:b/>
              </w:rPr>
              <w:t>Titre :</w:t>
            </w:r>
            <w:r>
              <w:t xml:space="preserve"> Communication-Québec vous informe, épisode n</w:t>
            </w:r>
            <w:r>
              <w:rPr>
                <w:vertAlign w:val="superscript"/>
              </w:rPr>
              <w:t>o</w:t>
            </w:r>
            <w:r>
              <w:t xml:space="preserve"> 27</w:t>
            </w:r>
          </w:p>
          <w:p w14:paraId="4871669A" w14:textId="77777777" w:rsidR="00D109DC" w:rsidRDefault="00000000">
            <w:pPr>
              <w:pStyle w:val="Standard"/>
            </w:pPr>
            <w:r>
              <w:rPr>
                <w:b/>
              </w:rPr>
              <w:t>Animateur :</w:t>
            </w:r>
          </w:p>
          <w:p w14:paraId="4179FE8F" w14:textId="77777777" w:rsidR="00D109DC" w:rsidRDefault="00000000">
            <w:pPr>
              <w:pStyle w:val="Standard"/>
            </w:pPr>
            <w:r>
              <w:rPr>
                <w:b/>
              </w:rPr>
              <w:t>Production :</w:t>
            </w:r>
          </w:p>
          <w:p w14:paraId="00277AE9" w14:textId="77777777" w:rsidR="00D109DC" w:rsidRDefault="00000000">
            <w:pPr>
              <w:pStyle w:val="Standard"/>
            </w:pPr>
            <w:r>
              <w:rPr>
                <w:b/>
              </w:rPr>
              <w:t>Interventions :</w:t>
            </w:r>
          </w:p>
          <w:p w14:paraId="05A2F0A6" w14:textId="77777777" w:rsidR="00D109DC" w:rsidRDefault="00000000">
            <w:pPr>
              <w:pStyle w:val="Standard"/>
            </w:pPr>
            <w:r>
              <w:rPr>
                <w:b/>
              </w:rPr>
              <w:t>Sujets abordés :</w:t>
            </w:r>
          </w:p>
          <w:p w14:paraId="56F6C607" w14:textId="77777777" w:rsidR="00D109DC" w:rsidRDefault="00000000">
            <w:pPr>
              <w:pStyle w:val="Standard"/>
            </w:pPr>
            <w:r>
              <w:rPr>
                <w:b/>
              </w:rPr>
              <w:t>Date :</w:t>
            </w:r>
          </w:p>
          <w:p w14:paraId="5417EBD2" w14:textId="77777777" w:rsidR="00D109DC" w:rsidRDefault="00000000">
            <w:pPr>
              <w:pStyle w:val="Standard"/>
            </w:pPr>
            <w:r>
              <w:rPr>
                <w:b/>
              </w:rPr>
              <w:t>Lieu :</w:t>
            </w:r>
          </w:p>
          <w:p w14:paraId="34BEB2DA" w14:textId="77777777" w:rsidR="00D109DC" w:rsidRDefault="00000000">
            <w:pPr>
              <w:pStyle w:val="Standard"/>
            </w:pPr>
            <w:r>
              <w:rPr>
                <w:b/>
              </w:rPr>
              <w:t>Durée de l’enregistrement :</w:t>
            </w:r>
            <w:r>
              <w:t xml:space="preserve"> 00 :05:08</w:t>
            </w:r>
          </w:p>
          <w:p w14:paraId="12E02DB0" w14:textId="77777777" w:rsidR="00D109DC" w:rsidRDefault="00D109DC">
            <w:pPr>
              <w:pStyle w:val="Standard"/>
            </w:pPr>
            <w:hyperlink r:id="rId791" w:history="1">
              <w:r>
                <w:rPr>
                  <w:color w:val="2F5496"/>
                </w:rPr>
                <w:t>Lien YouTube</w:t>
              </w:r>
            </w:hyperlink>
          </w:p>
          <w:p w14:paraId="3D458045" w14:textId="77777777" w:rsidR="00D109DC" w:rsidRDefault="00000000">
            <w:pPr>
              <w:pStyle w:val="Standard"/>
            </w:pPr>
            <w:r>
              <w:t>Document numérisé</w:t>
            </w:r>
          </w:p>
          <w:p w14:paraId="2E56ADE9" w14:textId="77777777" w:rsidR="00D109DC" w:rsidRDefault="00D109DC">
            <w:pPr>
              <w:pStyle w:val="Standard"/>
            </w:pPr>
          </w:p>
        </w:tc>
      </w:tr>
      <w:tr w:rsidR="00D109DC" w14:paraId="55221D16" w14:textId="77777777">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02982F68" w14:textId="77777777" w:rsidR="00D109DC" w:rsidRDefault="00000000">
            <w:pPr>
              <w:pStyle w:val="Standard"/>
            </w:pPr>
            <w:r>
              <w:rPr>
                <w:lang w:eastAsia="en-US"/>
              </w:rPr>
              <w:lastRenderedPageBreak/>
              <w:t>R-E-T-P</w:t>
            </w:r>
          </w:p>
          <w:p w14:paraId="235F6806" w14:textId="77777777" w:rsidR="00D109DC" w:rsidRDefault="00000000">
            <w:pPr>
              <w:pStyle w:val="Standard"/>
              <w:jc w:val="left"/>
            </w:pPr>
            <w:r>
              <w:rPr>
                <w:lang w:eastAsia="en-US"/>
              </w:rPr>
              <w:t>Boîte 31</w:t>
            </w:r>
          </w:p>
        </w:tc>
        <w:tc>
          <w:tcPr>
            <w:tcW w:w="7803" w:type="dxa"/>
            <w:shd w:val="clear" w:color="auto" w:fill="FFFFFF"/>
            <w:tcMar>
              <w:top w:w="0" w:type="dxa"/>
              <w:left w:w="10" w:type="dxa"/>
              <w:bottom w:w="0" w:type="dxa"/>
              <w:right w:w="10" w:type="dxa"/>
            </w:tcMar>
          </w:tcPr>
          <w:p w14:paraId="1E266D59" w14:textId="77777777" w:rsidR="00D109DC" w:rsidRDefault="00000000">
            <w:pPr>
              <w:pStyle w:val="Niveau3"/>
            </w:pPr>
            <w:bookmarkStart w:id="104" w:name="__RefHeading__46104_1191675169"/>
            <w:bookmarkStart w:id="105" w:name="_Toc15993139"/>
            <w:r>
              <w:t>P38/A1/34 : Sports et loisirs</w:t>
            </w:r>
            <w:bookmarkEnd w:id="104"/>
            <w:bookmarkEnd w:id="105"/>
          </w:p>
          <w:p w14:paraId="433DBE88" w14:textId="77777777" w:rsidR="00D109DC" w:rsidRDefault="00000000">
            <w:pPr>
              <w:pStyle w:val="Standard"/>
            </w:pPr>
            <w:r>
              <w:rPr>
                <w:lang w:eastAsia="en-US"/>
              </w:rPr>
              <w:t>– Années. – 18 vidéos numérisées : 26 heures, 31 minutes et 26 secondes d’images en mouvement.</w:t>
            </w:r>
          </w:p>
          <w:p w14:paraId="32C34106" w14:textId="77777777" w:rsidR="00D109DC" w:rsidRDefault="00D109DC">
            <w:pPr>
              <w:pStyle w:val="Standard"/>
            </w:pPr>
          </w:p>
          <w:p w14:paraId="07A23FF3" w14:textId="77777777" w:rsidR="00D109DC" w:rsidRDefault="00000000">
            <w:pPr>
              <w:pStyle w:val="Standard"/>
            </w:pPr>
            <w:r>
              <w:rPr>
                <w:i/>
              </w:rPr>
              <w:t>Portée et contenu :</w:t>
            </w:r>
          </w:p>
          <w:p w14:paraId="767C0CAA" w14:textId="77777777" w:rsidR="00D109DC" w:rsidRDefault="00000000">
            <w:pPr>
              <w:pStyle w:val="Standard"/>
            </w:pPr>
            <w:r>
              <w:t>Le dossier comprend des émissions portant sur le sport et les loisirs diffusées à la Télévision communautaire Câble-deux-Rives de Dolbeau-Mistassini.</w:t>
            </w:r>
          </w:p>
          <w:p w14:paraId="0FFEC93A" w14:textId="77777777" w:rsidR="00D109DC" w:rsidRDefault="00D109DC">
            <w:pPr>
              <w:pStyle w:val="Standard"/>
            </w:pPr>
          </w:p>
          <w:p w14:paraId="3C7A661A" w14:textId="77777777" w:rsidR="00D109DC" w:rsidRDefault="00000000">
            <w:pPr>
              <w:pStyle w:val="Standard"/>
            </w:pPr>
            <w:r>
              <w:rPr>
                <w:i/>
              </w:rPr>
              <w:t>Notes :</w:t>
            </w:r>
          </w:p>
          <w:p w14:paraId="3EABB77B" w14:textId="77777777" w:rsidR="00D109DC" w:rsidRDefault="00000000">
            <w:pPr>
              <w:pStyle w:val="Standard"/>
            </w:pPr>
            <w:r>
              <w:t>Originaux. Formats VHS.</w:t>
            </w:r>
          </w:p>
          <w:p w14:paraId="5CAAC0D3" w14:textId="77777777" w:rsidR="00D109DC" w:rsidRDefault="00000000">
            <w:pPr>
              <w:pStyle w:val="Standard"/>
            </w:pPr>
            <w:r>
              <w:t>Boîtes 31 et 32</w:t>
            </w:r>
          </w:p>
          <w:p w14:paraId="1DB44202" w14:textId="77777777" w:rsidR="00D109DC" w:rsidRDefault="00D109DC">
            <w:pPr>
              <w:pStyle w:val="Standard"/>
            </w:pPr>
          </w:p>
          <w:p w14:paraId="27551B06" w14:textId="77777777" w:rsidR="00D109DC" w:rsidRDefault="00000000">
            <w:pPr>
              <w:pStyle w:val="Standard"/>
            </w:pPr>
            <w:r>
              <w:t>P38/A1/34,1</w:t>
            </w:r>
          </w:p>
          <w:p w14:paraId="06FA75EC" w14:textId="77777777" w:rsidR="00D109DC" w:rsidRDefault="00000000">
            <w:pPr>
              <w:pStyle w:val="Standard"/>
            </w:pPr>
            <w:r>
              <w:t>Ancien numéro :</w:t>
            </w:r>
          </w:p>
          <w:p w14:paraId="518A8FD0" w14:textId="77777777" w:rsidR="00D109DC" w:rsidRDefault="00000000">
            <w:pPr>
              <w:pStyle w:val="Standard"/>
            </w:pPr>
            <w:r>
              <w:rPr>
                <w:b/>
              </w:rPr>
              <w:t>Numéro de production :</w:t>
            </w:r>
          </w:p>
          <w:p w14:paraId="4BBBF76D" w14:textId="77777777" w:rsidR="00D109DC" w:rsidRDefault="00000000">
            <w:pPr>
              <w:pStyle w:val="Standard"/>
            </w:pPr>
            <w:r>
              <w:rPr>
                <w:b/>
              </w:rPr>
              <w:t>Titre :</w:t>
            </w:r>
            <w:r>
              <w:t xml:space="preserve"> 32</w:t>
            </w:r>
            <w:r>
              <w:rPr>
                <w:vertAlign w:val="superscript"/>
              </w:rPr>
              <w:t>e</w:t>
            </w:r>
            <w:r>
              <w:t xml:space="preserve"> championnat provincial de tir à l’arc</w:t>
            </w:r>
          </w:p>
          <w:p w14:paraId="050FFAC6" w14:textId="77777777" w:rsidR="00D109DC" w:rsidRDefault="00000000">
            <w:pPr>
              <w:pStyle w:val="Standard"/>
            </w:pPr>
            <w:r>
              <w:rPr>
                <w:b/>
              </w:rPr>
              <w:t>Animateur :</w:t>
            </w:r>
          </w:p>
          <w:p w14:paraId="5114402A" w14:textId="77777777" w:rsidR="00D109DC" w:rsidRDefault="00000000">
            <w:pPr>
              <w:pStyle w:val="Standard"/>
            </w:pPr>
            <w:r>
              <w:rPr>
                <w:b/>
              </w:rPr>
              <w:lastRenderedPageBreak/>
              <w:t>Production :</w:t>
            </w:r>
            <w:r>
              <w:t xml:space="preserve"> TVC St-Félicien</w:t>
            </w:r>
          </w:p>
          <w:p w14:paraId="10EE7AFB" w14:textId="77777777" w:rsidR="00D109DC" w:rsidRDefault="00000000">
            <w:pPr>
              <w:pStyle w:val="Standard"/>
            </w:pPr>
            <w:r>
              <w:rPr>
                <w:b/>
              </w:rPr>
              <w:t>Interventions :</w:t>
            </w:r>
          </w:p>
          <w:p w14:paraId="27F09BFE" w14:textId="77777777" w:rsidR="00D109DC" w:rsidRDefault="00000000">
            <w:pPr>
              <w:pStyle w:val="Standard"/>
            </w:pPr>
            <w:r>
              <w:rPr>
                <w:b/>
              </w:rPr>
              <w:t>Sujets abordés :</w:t>
            </w:r>
          </w:p>
          <w:p w14:paraId="549D2A93" w14:textId="77777777" w:rsidR="00D109DC" w:rsidRDefault="00000000">
            <w:pPr>
              <w:pStyle w:val="Standard"/>
            </w:pPr>
            <w:r>
              <w:rPr>
                <w:b/>
              </w:rPr>
              <w:t>Date :</w:t>
            </w:r>
          </w:p>
          <w:p w14:paraId="2C77384C" w14:textId="77777777" w:rsidR="00D109DC" w:rsidRDefault="00000000">
            <w:pPr>
              <w:pStyle w:val="Standard"/>
            </w:pPr>
            <w:r>
              <w:rPr>
                <w:b/>
              </w:rPr>
              <w:t>Lieu :</w:t>
            </w:r>
          </w:p>
          <w:p w14:paraId="74B78EDA" w14:textId="77777777" w:rsidR="00D109DC" w:rsidRDefault="00000000">
            <w:pPr>
              <w:pStyle w:val="Standard"/>
            </w:pPr>
            <w:r>
              <w:rPr>
                <w:b/>
              </w:rPr>
              <w:t>Durée de l’enregistrement :</w:t>
            </w:r>
            <w:r>
              <w:t xml:space="preserve"> 01:45:00</w:t>
            </w:r>
          </w:p>
          <w:p w14:paraId="40F039D5" w14:textId="77777777" w:rsidR="00D109DC" w:rsidRDefault="00000000">
            <w:pPr>
              <w:pStyle w:val="Standard"/>
            </w:pPr>
            <w:r>
              <w:rPr>
                <w:b/>
              </w:rPr>
              <w:t xml:space="preserve">Support original : </w:t>
            </w:r>
            <w:r>
              <w:t>VHS</w:t>
            </w:r>
          </w:p>
          <w:p w14:paraId="5AE764F0" w14:textId="77777777" w:rsidR="00D109DC" w:rsidRDefault="00D109DC">
            <w:pPr>
              <w:pStyle w:val="Standard"/>
            </w:pPr>
            <w:hyperlink r:id="rId792" w:history="1">
              <w:r>
                <w:rPr>
                  <w:color w:val="2F5496"/>
                </w:rPr>
                <w:t>Lien YouTube</w:t>
              </w:r>
            </w:hyperlink>
          </w:p>
          <w:p w14:paraId="7A182CBE" w14:textId="77777777" w:rsidR="00D109DC" w:rsidRDefault="00000000">
            <w:pPr>
              <w:pStyle w:val="Standard"/>
            </w:pPr>
            <w:r>
              <w:t>Document numérisé</w:t>
            </w:r>
          </w:p>
          <w:p w14:paraId="0C7961E6" w14:textId="77777777" w:rsidR="00D109DC" w:rsidRDefault="00D109DC">
            <w:pPr>
              <w:pStyle w:val="Niveau3"/>
            </w:pPr>
          </w:p>
          <w:p w14:paraId="27AD652F" w14:textId="77777777" w:rsidR="00D109DC" w:rsidRDefault="00000000">
            <w:pPr>
              <w:pStyle w:val="Standard"/>
            </w:pPr>
            <w:r>
              <w:t>P38/A1/34,2</w:t>
            </w:r>
          </w:p>
          <w:p w14:paraId="420F917E" w14:textId="77777777" w:rsidR="00D109DC" w:rsidRDefault="00000000">
            <w:pPr>
              <w:pStyle w:val="Standard"/>
            </w:pPr>
            <w:r>
              <w:t>Ancien numéro :</w:t>
            </w:r>
          </w:p>
          <w:p w14:paraId="6A4D6B4F" w14:textId="77777777" w:rsidR="00D109DC" w:rsidRDefault="00000000">
            <w:pPr>
              <w:pStyle w:val="Standard"/>
            </w:pPr>
            <w:r>
              <w:rPr>
                <w:b/>
              </w:rPr>
              <w:t>Numéro de production :</w:t>
            </w:r>
          </w:p>
          <w:p w14:paraId="371A9C0D" w14:textId="77777777" w:rsidR="00D109DC" w:rsidRDefault="00000000">
            <w:pPr>
              <w:pStyle w:val="Standard"/>
            </w:pPr>
            <w:r>
              <w:rPr>
                <w:b/>
              </w:rPr>
              <w:t>Titre :</w:t>
            </w:r>
            <w:r>
              <w:t xml:space="preserve"> Courses de motoneige</w:t>
            </w:r>
          </w:p>
          <w:p w14:paraId="12E17D36" w14:textId="77777777" w:rsidR="00D109DC" w:rsidRDefault="00000000">
            <w:pPr>
              <w:pStyle w:val="Standard"/>
            </w:pPr>
            <w:r>
              <w:rPr>
                <w:b/>
              </w:rPr>
              <w:t>Animateur :</w:t>
            </w:r>
          </w:p>
          <w:p w14:paraId="6F8D35F7" w14:textId="77777777" w:rsidR="00D109DC" w:rsidRDefault="00000000">
            <w:pPr>
              <w:pStyle w:val="Standard"/>
            </w:pPr>
            <w:r>
              <w:rPr>
                <w:b/>
              </w:rPr>
              <w:t>Production :</w:t>
            </w:r>
          </w:p>
          <w:p w14:paraId="175C2B29" w14:textId="77777777" w:rsidR="00D109DC" w:rsidRDefault="00000000">
            <w:pPr>
              <w:pStyle w:val="Standard"/>
            </w:pPr>
            <w:r>
              <w:rPr>
                <w:b/>
              </w:rPr>
              <w:t>Interventions :</w:t>
            </w:r>
          </w:p>
          <w:p w14:paraId="45F0830F" w14:textId="77777777" w:rsidR="00D109DC" w:rsidRDefault="00000000">
            <w:pPr>
              <w:pStyle w:val="Standard"/>
            </w:pPr>
            <w:r>
              <w:rPr>
                <w:b/>
              </w:rPr>
              <w:t>Sujets abordés :</w:t>
            </w:r>
          </w:p>
          <w:p w14:paraId="36E0B502" w14:textId="77777777" w:rsidR="00D109DC" w:rsidRDefault="00000000">
            <w:pPr>
              <w:pStyle w:val="Standard"/>
            </w:pPr>
            <w:r>
              <w:rPr>
                <w:b/>
              </w:rPr>
              <w:t>Date :</w:t>
            </w:r>
          </w:p>
          <w:p w14:paraId="658CF068" w14:textId="77777777" w:rsidR="00D109DC" w:rsidRDefault="00000000">
            <w:pPr>
              <w:pStyle w:val="Standard"/>
            </w:pPr>
            <w:r>
              <w:rPr>
                <w:b/>
              </w:rPr>
              <w:t>Lieu :</w:t>
            </w:r>
          </w:p>
          <w:p w14:paraId="6AEFA816" w14:textId="77777777" w:rsidR="00D109DC" w:rsidRDefault="00000000">
            <w:pPr>
              <w:pStyle w:val="Standard"/>
            </w:pPr>
            <w:r>
              <w:rPr>
                <w:b/>
              </w:rPr>
              <w:t>Durée de l’enregistrement :</w:t>
            </w:r>
            <w:r>
              <w:t xml:space="preserve"> 00:00:00</w:t>
            </w:r>
          </w:p>
          <w:p w14:paraId="071039D3" w14:textId="77777777" w:rsidR="00D109DC" w:rsidRDefault="00000000">
            <w:pPr>
              <w:pStyle w:val="Standard"/>
            </w:pPr>
            <w:r>
              <w:rPr>
                <w:b/>
              </w:rPr>
              <w:t xml:space="preserve">Support original : </w:t>
            </w:r>
            <w:r>
              <w:t>VHS</w:t>
            </w:r>
          </w:p>
          <w:p w14:paraId="14870170" w14:textId="77777777" w:rsidR="00D109DC" w:rsidRDefault="00D109DC">
            <w:pPr>
              <w:pStyle w:val="Standard"/>
            </w:pPr>
            <w:hyperlink r:id="rId793" w:history="1">
              <w:r>
                <w:rPr>
                  <w:color w:val="2F5496"/>
                </w:rPr>
                <w:t>Lien YouTube</w:t>
              </w:r>
            </w:hyperlink>
          </w:p>
          <w:p w14:paraId="1A4ED87E" w14:textId="77777777" w:rsidR="00D109DC" w:rsidRDefault="00000000">
            <w:pPr>
              <w:pStyle w:val="Standard"/>
            </w:pPr>
            <w:r>
              <w:t>Document numérisé</w:t>
            </w:r>
          </w:p>
          <w:p w14:paraId="5DD41318" w14:textId="77777777" w:rsidR="00D109DC" w:rsidRDefault="00D109DC">
            <w:pPr>
              <w:pStyle w:val="Standard"/>
            </w:pPr>
          </w:p>
          <w:p w14:paraId="2BED57D6" w14:textId="77777777" w:rsidR="00D109DC" w:rsidRDefault="00000000">
            <w:pPr>
              <w:pStyle w:val="Standard"/>
            </w:pPr>
            <w:r>
              <w:t>P38/A1/34,3</w:t>
            </w:r>
          </w:p>
          <w:p w14:paraId="4B4F7798" w14:textId="77777777" w:rsidR="00D109DC" w:rsidRDefault="00000000">
            <w:pPr>
              <w:pStyle w:val="Standard"/>
            </w:pPr>
            <w:r>
              <w:t>Ancien numéro : VHS #222</w:t>
            </w:r>
          </w:p>
          <w:p w14:paraId="42ABEDAB" w14:textId="77777777" w:rsidR="00D109DC" w:rsidRDefault="00000000">
            <w:pPr>
              <w:pStyle w:val="Standard"/>
            </w:pPr>
            <w:r>
              <w:rPr>
                <w:b/>
              </w:rPr>
              <w:t>Numéro de production :</w:t>
            </w:r>
          </w:p>
          <w:p w14:paraId="58C97EBA" w14:textId="77777777" w:rsidR="00D109DC" w:rsidRDefault="00000000">
            <w:pPr>
              <w:pStyle w:val="Standard"/>
            </w:pPr>
            <w:r>
              <w:rPr>
                <w:b/>
              </w:rPr>
              <w:t>Titre :</w:t>
            </w:r>
            <w:r>
              <w:t xml:space="preserve"> Par-delà les pentes</w:t>
            </w:r>
          </w:p>
          <w:p w14:paraId="450F9BF5" w14:textId="77777777" w:rsidR="00D109DC" w:rsidRDefault="00000000">
            <w:pPr>
              <w:pStyle w:val="Standard"/>
            </w:pPr>
            <w:r>
              <w:rPr>
                <w:b/>
              </w:rPr>
              <w:t>Animateur :</w:t>
            </w:r>
          </w:p>
          <w:p w14:paraId="02DEDF8C" w14:textId="77777777" w:rsidR="00D109DC" w:rsidRDefault="00000000">
            <w:pPr>
              <w:pStyle w:val="Standard"/>
            </w:pPr>
            <w:r>
              <w:rPr>
                <w:b/>
              </w:rPr>
              <w:t>Production :</w:t>
            </w:r>
            <w:r>
              <w:t xml:space="preserve"> CRTC C-5321</w:t>
            </w:r>
          </w:p>
          <w:p w14:paraId="3B32B3A9" w14:textId="77777777" w:rsidR="00D109DC" w:rsidRDefault="00000000">
            <w:pPr>
              <w:pStyle w:val="Standard"/>
            </w:pPr>
            <w:r>
              <w:rPr>
                <w:b/>
              </w:rPr>
              <w:t>Interventions :</w:t>
            </w:r>
          </w:p>
          <w:p w14:paraId="23231DE9" w14:textId="77777777" w:rsidR="00D109DC" w:rsidRDefault="00000000">
            <w:pPr>
              <w:pStyle w:val="Standard"/>
            </w:pPr>
            <w:r>
              <w:rPr>
                <w:b/>
              </w:rPr>
              <w:t>Sujets abordés :</w:t>
            </w:r>
          </w:p>
          <w:p w14:paraId="153F3104" w14:textId="77777777" w:rsidR="00D109DC" w:rsidRDefault="00000000">
            <w:pPr>
              <w:pStyle w:val="Standard"/>
            </w:pPr>
            <w:r>
              <w:rPr>
                <w:b/>
              </w:rPr>
              <w:t>Date :</w:t>
            </w:r>
          </w:p>
          <w:p w14:paraId="344810DD" w14:textId="77777777" w:rsidR="00D109DC" w:rsidRDefault="00000000">
            <w:pPr>
              <w:pStyle w:val="Standard"/>
            </w:pPr>
            <w:r>
              <w:rPr>
                <w:b/>
              </w:rPr>
              <w:t>Lieu :</w:t>
            </w:r>
          </w:p>
          <w:p w14:paraId="4BBBC0C8" w14:textId="77777777" w:rsidR="00D109DC" w:rsidRDefault="00000000">
            <w:pPr>
              <w:pStyle w:val="Standard"/>
            </w:pPr>
            <w:r>
              <w:rPr>
                <w:b/>
              </w:rPr>
              <w:t>Durée de l’enregistrement :</w:t>
            </w:r>
            <w:r>
              <w:t xml:space="preserve"> 00:24:00</w:t>
            </w:r>
          </w:p>
          <w:p w14:paraId="7CDF91F8" w14:textId="77777777" w:rsidR="00D109DC" w:rsidRDefault="00000000">
            <w:pPr>
              <w:pStyle w:val="Standard"/>
            </w:pPr>
            <w:r>
              <w:rPr>
                <w:b/>
              </w:rPr>
              <w:t xml:space="preserve">Support original : </w:t>
            </w:r>
            <w:r>
              <w:t>VHS</w:t>
            </w:r>
          </w:p>
          <w:p w14:paraId="27EFC4B7" w14:textId="77777777" w:rsidR="00D109DC" w:rsidRDefault="00D109DC">
            <w:pPr>
              <w:pStyle w:val="Standard"/>
            </w:pPr>
            <w:hyperlink r:id="rId794" w:history="1">
              <w:r>
                <w:rPr>
                  <w:color w:val="2F5496"/>
                </w:rPr>
                <w:t>Lien YouTube</w:t>
              </w:r>
            </w:hyperlink>
          </w:p>
          <w:p w14:paraId="345A706E" w14:textId="77777777" w:rsidR="00D109DC" w:rsidRDefault="00000000">
            <w:pPr>
              <w:pStyle w:val="Standard"/>
            </w:pPr>
            <w:r>
              <w:t>Document numérisé</w:t>
            </w:r>
          </w:p>
          <w:p w14:paraId="0C97FE89" w14:textId="77777777" w:rsidR="00D109DC" w:rsidRDefault="00D109DC">
            <w:pPr>
              <w:pStyle w:val="Standard"/>
            </w:pPr>
          </w:p>
          <w:p w14:paraId="3E0C87B1" w14:textId="77777777" w:rsidR="00D109DC" w:rsidRDefault="00000000">
            <w:pPr>
              <w:pStyle w:val="Standard"/>
            </w:pPr>
            <w:r>
              <w:t>P38/A1/34,4</w:t>
            </w:r>
          </w:p>
          <w:p w14:paraId="01BE5471" w14:textId="77777777" w:rsidR="00D109DC" w:rsidRDefault="00000000">
            <w:pPr>
              <w:pStyle w:val="Standard"/>
            </w:pPr>
            <w:r>
              <w:t>Ancien numéro : VHS #216</w:t>
            </w:r>
          </w:p>
          <w:p w14:paraId="7DBA1CEF" w14:textId="77777777" w:rsidR="00D109DC" w:rsidRDefault="00000000">
            <w:pPr>
              <w:pStyle w:val="Standard"/>
            </w:pPr>
            <w:r>
              <w:rPr>
                <w:b/>
              </w:rPr>
              <w:t>Numéro de production :</w:t>
            </w:r>
          </w:p>
          <w:p w14:paraId="67F4EB45" w14:textId="77777777" w:rsidR="00D109DC" w:rsidRDefault="00000000">
            <w:pPr>
              <w:pStyle w:val="Standard"/>
            </w:pPr>
            <w:r>
              <w:rPr>
                <w:b/>
              </w:rPr>
              <w:t>Titre :</w:t>
            </w:r>
            <w:r>
              <w:t xml:space="preserve"> Le patinage de vitesse au Lac-Saint-Jean (se dépasser)</w:t>
            </w:r>
          </w:p>
          <w:p w14:paraId="39F29CF2" w14:textId="77777777" w:rsidR="00D109DC" w:rsidRDefault="00000000">
            <w:pPr>
              <w:pStyle w:val="Standard"/>
            </w:pPr>
            <w:r>
              <w:rPr>
                <w:b/>
              </w:rPr>
              <w:t>Animateur :</w:t>
            </w:r>
          </w:p>
          <w:p w14:paraId="2B7BB274" w14:textId="77777777" w:rsidR="00D109DC" w:rsidRDefault="00000000">
            <w:pPr>
              <w:pStyle w:val="Standard"/>
            </w:pPr>
            <w:r>
              <w:rPr>
                <w:b/>
              </w:rPr>
              <w:t>Production :</w:t>
            </w:r>
            <w:r>
              <w:t xml:space="preserve"> TVL Dolbeau-Mistassini</w:t>
            </w:r>
          </w:p>
          <w:p w14:paraId="4379CB01" w14:textId="77777777" w:rsidR="00D109DC" w:rsidRDefault="00000000">
            <w:pPr>
              <w:pStyle w:val="Standard"/>
            </w:pPr>
            <w:r>
              <w:rPr>
                <w:b/>
              </w:rPr>
              <w:t>Interventions :</w:t>
            </w:r>
          </w:p>
          <w:p w14:paraId="326DCE6A" w14:textId="77777777" w:rsidR="00D109DC" w:rsidRDefault="00000000">
            <w:pPr>
              <w:pStyle w:val="Standard"/>
            </w:pPr>
            <w:r>
              <w:rPr>
                <w:b/>
              </w:rPr>
              <w:t>Sujets abordés :</w:t>
            </w:r>
          </w:p>
          <w:p w14:paraId="3994854F" w14:textId="77777777" w:rsidR="00D109DC" w:rsidRDefault="00000000">
            <w:pPr>
              <w:pStyle w:val="Standard"/>
            </w:pPr>
            <w:r>
              <w:rPr>
                <w:b/>
              </w:rPr>
              <w:t>Date :</w:t>
            </w:r>
            <w:r>
              <w:t xml:space="preserve"> 1</w:t>
            </w:r>
            <w:r>
              <w:rPr>
                <w:vertAlign w:val="superscript"/>
              </w:rPr>
              <w:t>er</w:t>
            </w:r>
            <w:r>
              <w:t xml:space="preserve"> septembre 1999</w:t>
            </w:r>
          </w:p>
          <w:p w14:paraId="11CB0882" w14:textId="77777777" w:rsidR="00D109DC" w:rsidRDefault="00000000">
            <w:pPr>
              <w:pStyle w:val="Standard"/>
            </w:pPr>
            <w:r>
              <w:rPr>
                <w:b/>
              </w:rPr>
              <w:lastRenderedPageBreak/>
              <w:t>Lieu :</w:t>
            </w:r>
          </w:p>
          <w:p w14:paraId="351230C7" w14:textId="77777777" w:rsidR="00D109DC" w:rsidRDefault="00000000">
            <w:pPr>
              <w:pStyle w:val="Standard"/>
            </w:pPr>
            <w:r>
              <w:rPr>
                <w:b/>
              </w:rPr>
              <w:t>Durée de l’enregistrement :</w:t>
            </w:r>
            <w:r>
              <w:t xml:space="preserve"> 00:13:30</w:t>
            </w:r>
          </w:p>
          <w:p w14:paraId="15E61C0F" w14:textId="77777777" w:rsidR="00D109DC" w:rsidRDefault="00000000">
            <w:pPr>
              <w:pStyle w:val="Standard"/>
            </w:pPr>
            <w:r>
              <w:rPr>
                <w:b/>
              </w:rPr>
              <w:t xml:space="preserve">Support original : </w:t>
            </w:r>
            <w:r>
              <w:t>VHS</w:t>
            </w:r>
          </w:p>
          <w:p w14:paraId="37CF3627" w14:textId="77777777" w:rsidR="00D109DC" w:rsidRDefault="00D109DC">
            <w:pPr>
              <w:pStyle w:val="Standard"/>
            </w:pPr>
            <w:hyperlink r:id="rId795" w:history="1">
              <w:r>
                <w:rPr>
                  <w:color w:val="2F5496"/>
                </w:rPr>
                <w:t>Lien YouTube</w:t>
              </w:r>
            </w:hyperlink>
          </w:p>
          <w:p w14:paraId="235D53AE" w14:textId="77777777" w:rsidR="00D109DC" w:rsidRDefault="00000000">
            <w:pPr>
              <w:pStyle w:val="Standard"/>
            </w:pPr>
            <w:r>
              <w:t>Document numérisé</w:t>
            </w:r>
          </w:p>
          <w:p w14:paraId="4E600810" w14:textId="77777777" w:rsidR="00D109DC" w:rsidRDefault="00D109DC">
            <w:pPr>
              <w:pStyle w:val="Standard"/>
            </w:pPr>
          </w:p>
        </w:tc>
      </w:tr>
      <w:tr w:rsidR="00D109DC" w14:paraId="067BD344" w14:textId="77777777">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18C2B594" w14:textId="77777777" w:rsidR="00D109DC" w:rsidRDefault="00000000">
            <w:pPr>
              <w:pStyle w:val="Standard"/>
            </w:pPr>
            <w:r>
              <w:rPr>
                <w:lang w:eastAsia="en-US"/>
              </w:rPr>
              <w:lastRenderedPageBreak/>
              <w:t>R-E-T-P</w:t>
            </w:r>
          </w:p>
          <w:p w14:paraId="00BCA76A" w14:textId="77777777" w:rsidR="00D109DC" w:rsidRDefault="00000000">
            <w:pPr>
              <w:pStyle w:val="Standard"/>
            </w:pPr>
            <w:r>
              <w:rPr>
                <w:lang w:eastAsia="en-US"/>
              </w:rPr>
              <w:t>Boîte 32</w:t>
            </w:r>
          </w:p>
        </w:tc>
        <w:tc>
          <w:tcPr>
            <w:tcW w:w="7803" w:type="dxa"/>
            <w:shd w:val="clear" w:color="auto" w:fill="FFFFFF"/>
            <w:tcMar>
              <w:top w:w="0" w:type="dxa"/>
              <w:left w:w="10" w:type="dxa"/>
              <w:bottom w:w="0" w:type="dxa"/>
              <w:right w:w="10" w:type="dxa"/>
            </w:tcMar>
          </w:tcPr>
          <w:p w14:paraId="606F4D45" w14:textId="77777777" w:rsidR="00D109DC" w:rsidRDefault="00000000">
            <w:pPr>
              <w:pStyle w:val="Standard"/>
            </w:pPr>
            <w:r>
              <w:t>P38/A1/34,5</w:t>
            </w:r>
          </w:p>
          <w:p w14:paraId="28F44003" w14:textId="77777777" w:rsidR="00D109DC" w:rsidRDefault="00000000">
            <w:pPr>
              <w:pStyle w:val="Standard"/>
            </w:pPr>
            <w:r>
              <w:t>Ancien numéro : VHS #135</w:t>
            </w:r>
          </w:p>
          <w:p w14:paraId="3D488044" w14:textId="77777777" w:rsidR="00D109DC" w:rsidRDefault="00000000">
            <w:pPr>
              <w:pStyle w:val="Standard"/>
            </w:pPr>
            <w:r>
              <w:rPr>
                <w:b/>
              </w:rPr>
              <w:t>Numéro de production :</w:t>
            </w:r>
          </w:p>
          <w:p w14:paraId="216D8DFE" w14:textId="77777777" w:rsidR="00D109DC" w:rsidRDefault="00000000">
            <w:pPr>
              <w:pStyle w:val="Standard"/>
            </w:pPr>
            <w:r>
              <w:rPr>
                <w:b/>
              </w:rPr>
              <w:t>Titre :</w:t>
            </w:r>
            <w:r>
              <w:t xml:space="preserve"> Enduro-cross au Centre de ski Do-Mi-Ski</w:t>
            </w:r>
          </w:p>
          <w:p w14:paraId="02ED0239" w14:textId="77777777" w:rsidR="00D109DC" w:rsidRDefault="00000000">
            <w:pPr>
              <w:pStyle w:val="Standard"/>
            </w:pPr>
            <w:r>
              <w:rPr>
                <w:b/>
              </w:rPr>
              <w:t>Animateur :</w:t>
            </w:r>
          </w:p>
          <w:p w14:paraId="597AF9FB" w14:textId="77777777" w:rsidR="00D109DC" w:rsidRDefault="00000000">
            <w:pPr>
              <w:pStyle w:val="Standard"/>
            </w:pPr>
            <w:r>
              <w:rPr>
                <w:b/>
              </w:rPr>
              <w:t>Production :</w:t>
            </w:r>
          </w:p>
          <w:p w14:paraId="5DD4F1A5" w14:textId="77777777" w:rsidR="00D109DC" w:rsidRDefault="00000000">
            <w:pPr>
              <w:pStyle w:val="Standard"/>
            </w:pPr>
            <w:r>
              <w:rPr>
                <w:b/>
              </w:rPr>
              <w:t>Interventions :</w:t>
            </w:r>
          </w:p>
          <w:p w14:paraId="4D472128" w14:textId="77777777" w:rsidR="00D109DC" w:rsidRDefault="00000000">
            <w:pPr>
              <w:pStyle w:val="Standard"/>
            </w:pPr>
            <w:r>
              <w:rPr>
                <w:b/>
              </w:rPr>
              <w:t>Sujets abordés :</w:t>
            </w:r>
          </w:p>
          <w:p w14:paraId="3CCFC9AF" w14:textId="77777777" w:rsidR="00D109DC" w:rsidRDefault="00000000">
            <w:pPr>
              <w:pStyle w:val="Standard"/>
            </w:pPr>
            <w:r>
              <w:rPr>
                <w:b/>
              </w:rPr>
              <w:t>Date :</w:t>
            </w:r>
            <w:r>
              <w:t xml:space="preserve"> 3 juin 2000</w:t>
            </w:r>
          </w:p>
          <w:p w14:paraId="0A79035D" w14:textId="77777777" w:rsidR="00D109DC" w:rsidRDefault="00000000">
            <w:pPr>
              <w:pStyle w:val="Standard"/>
            </w:pPr>
            <w:r>
              <w:rPr>
                <w:b/>
              </w:rPr>
              <w:t>Lieu :</w:t>
            </w:r>
          </w:p>
          <w:p w14:paraId="5F82B085" w14:textId="77777777" w:rsidR="00D109DC" w:rsidRDefault="00000000">
            <w:pPr>
              <w:pStyle w:val="Standard"/>
            </w:pPr>
            <w:r>
              <w:rPr>
                <w:b/>
              </w:rPr>
              <w:t>Durée de l’enregistrement :</w:t>
            </w:r>
            <w:r>
              <w:t xml:space="preserve"> 00:30:22</w:t>
            </w:r>
          </w:p>
          <w:p w14:paraId="33BABED3" w14:textId="77777777" w:rsidR="00D109DC" w:rsidRDefault="00000000">
            <w:pPr>
              <w:pStyle w:val="Standard"/>
            </w:pPr>
            <w:r>
              <w:rPr>
                <w:b/>
              </w:rPr>
              <w:t xml:space="preserve">Support original : </w:t>
            </w:r>
            <w:r>
              <w:t>VHS</w:t>
            </w:r>
          </w:p>
          <w:p w14:paraId="1E377CB2" w14:textId="77777777" w:rsidR="00D109DC" w:rsidRDefault="00D109DC">
            <w:pPr>
              <w:pStyle w:val="Standard"/>
            </w:pPr>
            <w:hyperlink r:id="rId796" w:history="1">
              <w:r>
                <w:rPr>
                  <w:color w:val="2F5496"/>
                </w:rPr>
                <w:t>Lien YouTube</w:t>
              </w:r>
            </w:hyperlink>
          </w:p>
          <w:p w14:paraId="51B77C8C" w14:textId="77777777" w:rsidR="00D109DC" w:rsidRDefault="00000000">
            <w:pPr>
              <w:pStyle w:val="Standard"/>
            </w:pPr>
            <w:r>
              <w:t>Document numérisé</w:t>
            </w:r>
          </w:p>
          <w:p w14:paraId="0731F66E" w14:textId="77777777" w:rsidR="00D109DC" w:rsidRDefault="00D109DC">
            <w:pPr>
              <w:pStyle w:val="Standard"/>
            </w:pPr>
          </w:p>
          <w:p w14:paraId="22C79F32" w14:textId="77777777" w:rsidR="00D109DC" w:rsidRDefault="00000000">
            <w:pPr>
              <w:pStyle w:val="Standard"/>
            </w:pPr>
            <w:r>
              <w:t>P38/A1/34,6</w:t>
            </w:r>
          </w:p>
          <w:p w14:paraId="5F3314B5" w14:textId="77777777" w:rsidR="00D109DC" w:rsidRDefault="00000000">
            <w:pPr>
              <w:pStyle w:val="Standard"/>
            </w:pPr>
            <w:r>
              <w:t>Ancien numéro : VHS #219</w:t>
            </w:r>
          </w:p>
          <w:p w14:paraId="45AE51E6" w14:textId="77777777" w:rsidR="00D109DC" w:rsidRDefault="00000000">
            <w:pPr>
              <w:pStyle w:val="Standard"/>
            </w:pPr>
            <w:r>
              <w:rPr>
                <w:b/>
              </w:rPr>
              <w:t>Numéro de production :</w:t>
            </w:r>
          </w:p>
          <w:p w14:paraId="4B88BED8" w14:textId="77777777" w:rsidR="00D109DC" w:rsidRDefault="00000000">
            <w:pPr>
              <w:pStyle w:val="Standard"/>
            </w:pPr>
            <w:r>
              <w:rPr>
                <w:b/>
              </w:rPr>
              <w:t>Titre :</w:t>
            </w:r>
            <w:r>
              <w:t xml:space="preserve"> Coupe nautique Péribonka</w:t>
            </w:r>
          </w:p>
          <w:p w14:paraId="580E3996" w14:textId="77777777" w:rsidR="00D109DC" w:rsidRDefault="00000000">
            <w:pPr>
              <w:pStyle w:val="Standard"/>
            </w:pPr>
            <w:r>
              <w:rPr>
                <w:b/>
              </w:rPr>
              <w:t>Animateur :</w:t>
            </w:r>
          </w:p>
          <w:p w14:paraId="34C41685" w14:textId="77777777" w:rsidR="00D109DC" w:rsidRDefault="00000000">
            <w:pPr>
              <w:pStyle w:val="Standard"/>
            </w:pPr>
            <w:r>
              <w:rPr>
                <w:b/>
              </w:rPr>
              <w:t>Production :</w:t>
            </w:r>
          </w:p>
          <w:p w14:paraId="61A0BCCA" w14:textId="77777777" w:rsidR="00D109DC" w:rsidRDefault="00000000">
            <w:pPr>
              <w:pStyle w:val="Standard"/>
            </w:pPr>
            <w:r>
              <w:rPr>
                <w:b/>
              </w:rPr>
              <w:t>Interventions :</w:t>
            </w:r>
          </w:p>
          <w:p w14:paraId="6E776E5E" w14:textId="77777777" w:rsidR="00D109DC" w:rsidRDefault="00000000">
            <w:pPr>
              <w:pStyle w:val="Standard"/>
            </w:pPr>
            <w:r>
              <w:rPr>
                <w:b/>
              </w:rPr>
              <w:t>Sujets abordés :</w:t>
            </w:r>
            <w:r>
              <w:t xml:space="preserve"> Images aériennes de Mistassini</w:t>
            </w:r>
          </w:p>
          <w:p w14:paraId="76D1F5F2" w14:textId="77777777" w:rsidR="00D109DC" w:rsidRDefault="00000000">
            <w:pPr>
              <w:pStyle w:val="Standard"/>
            </w:pPr>
            <w:r>
              <w:rPr>
                <w:b/>
              </w:rPr>
              <w:t>Date :</w:t>
            </w:r>
          </w:p>
          <w:p w14:paraId="6FD53108" w14:textId="77777777" w:rsidR="00D109DC" w:rsidRDefault="00000000">
            <w:pPr>
              <w:pStyle w:val="Standard"/>
            </w:pPr>
            <w:r>
              <w:rPr>
                <w:b/>
              </w:rPr>
              <w:t>Lieu :</w:t>
            </w:r>
          </w:p>
          <w:p w14:paraId="60C7044E" w14:textId="77777777" w:rsidR="00D109DC" w:rsidRDefault="00000000">
            <w:pPr>
              <w:pStyle w:val="Standard"/>
            </w:pPr>
            <w:r>
              <w:rPr>
                <w:b/>
              </w:rPr>
              <w:t>Durée de l’enregistrement :</w:t>
            </w:r>
          </w:p>
          <w:p w14:paraId="4DFCFCAD" w14:textId="77777777" w:rsidR="00D109DC" w:rsidRDefault="00000000">
            <w:pPr>
              <w:pStyle w:val="Standard"/>
            </w:pPr>
            <w:r>
              <w:rPr>
                <w:b/>
              </w:rPr>
              <w:t xml:space="preserve">Support original : </w:t>
            </w:r>
            <w:r>
              <w:t>VHS</w:t>
            </w:r>
          </w:p>
          <w:p w14:paraId="7D76589A" w14:textId="77777777" w:rsidR="00D109DC" w:rsidRDefault="00D109DC">
            <w:pPr>
              <w:pStyle w:val="Standard"/>
            </w:pPr>
            <w:hyperlink r:id="rId797" w:history="1">
              <w:r>
                <w:rPr>
                  <w:color w:val="2F5496"/>
                </w:rPr>
                <w:t>Lien YouTube</w:t>
              </w:r>
            </w:hyperlink>
          </w:p>
          <w:p w14:paraId="40321165" w14:textId="77777777" w:rsidR="00D109DC" w:rsidRDefault="00000000">
            <w:pPr>
              <w:pStyle w:val="Standard"/>
            </w:pPr>
            <w:r>
              <w:t>Document numérisé</w:t>
            </w:r>
          </w:p>
          <w:p w14:paraId="5BD2167F" w14:textId="77777777" w:rsidR="00D109DC" w:rsidRDefault="00D109DC">
            <w:pPr>
              <w:pStyle w:val="Standard"/>
            </w:pPr>
          </w:p>
          <w:p w14:paraId="25B5F8EE" w14:textId="77777777" w:rsidR="00D109DC" w:rsidRDefault="00000000">
            <w:pPr>
              <w:pStyle w:val="Standard"/>
            </w:pPr>
            <w:r>
              <w:t>P38/A1/34,7</w:t>
            </w:r>
          </w:p>
          <w:p w14:paraId="511B806D" w14:textId="77777777" w:rsidR="00D109DC" w:rsidRDefault="00000000">
            <w:pPr>
              <w:pStyle w:val="Standard"/>
            </w:pPr>
            <w:r>
              <w:t>Ancien numéro :</w:t>
            </w:r>
          </w:p>
          <w:p w14:paraId="271AB7C1" w14:textId="77777777" w:rsidR="00D109DC" w:rsidRDefault="00000000">
            <w:pPr>
              <w:pStyle w:val="Standard"/>
            </w:pPr>
            <w:r>
              <w:rPr>
                <w:b/>
              </w:rPr>
              <w:t>Numéro de production :</w:t>
            </w:r>
          </w:p>
          <w:p w14:paraId="47083F01" w14:textId="77777777" w:rsidR="00D109DC" w:rsidRDefault="00000000">
            <w:pPr>
              <w:pStyle w:val="Standard"/>
            </w:pPr>
            <w:r>
              <w:rPr>
                <w:b/>
              </w:rPr>
              <w:t>Titre :</w:t>
            </w:r>
            <w:r>
              <w:t xml:space="preserve"> Corporation du Centre sportif de Mistassini</w:t>
            </w:r>
          </w:p>
          <w:p w14:paraId="2265E5AD" w14:textId="77777777" w:rsidR="00D109DC" w:rsidRDefault="00000000">
            <w:pPr>
              <w:pStyle w:val="Standard"/>
            </w:pPr>
            <w:r>
              <w:rPr>
                <w:b/>
              </w:rPr>
              <w:t>Animateur :</w:t>
            </w:r>
          </w:p>
          <w:p w14:paraId="3A28EF4C" w14:textId="77777777" w:rsidR="00D109DC" w:rsidRDefault="00000000">
            <w:pPr>
              <w:pStyle w:val="Standard"/>
            </w:pPr>
            <w:r>
              <w:rPr>
                <w:b/>
              </w:rPr>
              <w:t>Production :</w:t>
            </w:r>
          </w:p>
          <w:p w14:paraId="4F70FB18" w14:textId="77777777" w:rsidR="00D109DC" w:rsidRDefault="00000000">
            <w:pPr>
              <w:pStyle w:val="Standard"/>
            </w:pPr>
            <w:r>
              <w:rPr>
                <w:b/>
              </w:rPr>
              <w:t>Interventions :</w:t>
            </w:r>
          </w:p>
          <w:p w14:paraId="3C5DA24F" w14:textId="77777777" w:rsidR="00D109DC" w:rsidRDefault="00000000">
            <w:pPr>
              <w:pStyle w:val="Standard"/>
            </w:pPr>
            <w:r>
              <w:rPr>
                <w:b/>
              </w:rPr>
              <w:t>Sujets abordés :</w:t>
            </w:r>
            <w:r>
              <w:t xml:space="preserve"> Aréna de Mistassini</w:t>
            </w:r>
          </w:p>
          <w:p w14:paraId="6F287B53" w14:textId="77777777" w:rsidR="00D109DC" w:rsidRDefault="00000000">
            <w:pPr>
              <w:pStyle w:val="Standard"/>
            </w:pPr>
            <w:r>
              <w:rPr>
                <w:b/>
              </w:rPr>
              <w:t>Date :</w:t>
            </w:r>
          </w:p>
          <w:p w14:paraId="7F101C0E" w14:textId="77777777" w:rsidR="00D109DC" w:rsidRDefault="00000000">
            <w:pPr>
              <w:pStyle w:val="Standard"/>
            </w:pPr>
            <w:r>
              <w:rPr>
                <w:b/>
              </w:rPr>
              <w:t>Lieu :</w:t>
            </w:r>
          </w:p>
          <w:p w14:paraId="28113D7F" w14:textId="77777777" w:rsidR="00D109DC" w:rsidRDefault="00000000">
            <w:pPr>
              <w:pStyle w:val="Standard"/>
            </w:pPr>
            <w:r>
              <w:rPr>
                <w:b/>
              </w:rPr>
              <w:t>Durée de l’enregistrement :</w:t>
            </w:r>
          </w:p>
          <w:p w14:paraId="38710715" w14:textId="77777777" w:rsidR="00D109DC" w:rsidRDefault="00000000">
            <w:pPr>
              <w:pStyle w:val="Standard"/>
            </w:pPr>
            <w:r>
              <w:rPr>
                <w:b/>
              </w:rPr>
              <w:t xml:space="preserve">Support original : </w:t>
            </w:r>
            <w:r>
              <w:t>VHS</w:t>
            </w:r>
          </w:p>
          <w:p w14:paraId="63297137" w14:textId="77777777" w:rsidR="00D109DC" w:rsidRDefault="00D109DC">
            <w:pPr>
              <w:pStyle w:val="Standard"/>
            </w:pPr>
            <w:hyperlink r:id="rId798" w:history="1">
              <w:r>
                <w:rPr>
                  <w:color w:val="2F5496"/>
                </w:rPr>
                <w:t>Lien YouTube</w:t>
              </w:r>
            </w:hyperlink>
          </w:p>
          <w:p w14:paraId="47E93AD9" w14:textId="77777777" w:rsidR="00D109DC" w:rsidRDefault="00000000">
            <w:pPr>
              <w:pStyle w:val="Standard"/>
            </w:pPr>
            <w:r>
              <w:lastRenderedPageBreak/>
              <w:t>Document numérisé</w:t>
            </w:r>
          </w:p>
          <w:p w14:paraId="598377F0" w14:textId="77777777" w:rsidR="00D109DC" w:rsidRDefault="00D109DC">
            <w:pPr>
              <w:pStyle w:val="Standard"/>
            </w:pPr>
          </w:p>
          <w:p w14:paraId="239D1B9D" w14:textId="77777777" w:rsidR="00D109DC" w:rsidRDefault="00000000">
            <w:pPr>
              <w:pStyle w:val="Standard"/>
            </w:pPr>
            <w:r>
              <w:t>P38/A1/34,8</w:t>
            </w:r>
          </w:p>
          <w:p w14:paraId="5D391F50" w14:textId="77777777" w:rsidR="00D109DC" w:rsidRDefault="00000000">
            <w:pPr>
              <w:pStyle w:val="Standard"/>
            </w:pPr>
            <w:r>
              <w:t>Ancien numéro :</w:t>
            </w:r>
          </w:p>
          <w:p w14:paraId="737332A0" w14:textId="77777777" w:rsidR="00D109DC" w:rsidRDefault="00000000">
            <w:pPr>
              <w:pStyle w:val="Standard"/>
            </w:pPr>
            <w:r>
              <w:rPr>
                <w:b/>
              </w:rPr>
              <w:t>Numéro de production :</w:t>
            </w:r>
          </w:p>
          <w:p w14:paraId="256A19EA" w14:textId="77777777" w:rsidR="00D109DC" w:rsidRDefault="00000000">
            <w:pPr>
              <w:pStyle w:val="Standard"/>
            </w:pPr>
            <w:r>
              <w:rPr>
                <w:b/>
              </w:rPr>
              <w:t>Titre :</w:t>
            </w:r>
          </w:p>
          <w:p w14:paraId="7270EE29" w14:textId="77777777" w:rsidR="00D109DC" w:rsidRDefault="00000000">
            <w:pPr>
              <w:pStyle w:val="Standard"/>
            </w:pPr>
            <w:r>
              <w:rPr>
                <w:b/>
              </w:rPr>
              <w:t>Support original</w:t>
            </w:r>
            <w:r>
              <w:t> : VHS</w:t>
            </w:r>
          </w:p>
          <w:p w14:paraId="716D9806" w14:textId="77777777" w:rsidR="00D109DC" w:rsidRDefault="00000000">
            <w:pPr>
              <w:pStyle w:val="Standard"/>
            </w:pPr>
            <w:r>
              <w:rPr>
                <w:i/>
              </w:rPr>
              <w:t>Partie 1</w:t>
            </w:r>
          </w:p>
          <w:p w14:paraId="146E0536" w14:textId="77777777" w:rsidR="00D109DC" w:rsidRDefault="00000000">
            <w:pPr>
              <w:pStyle w:val="Standard"/>
            </w:pPr>
            <w:r>
              <w:rPr>
                <w:b/>
              </w:rPr>
              <w:t xml:space="preserve">Titre : </w:t>
            </w:r>
            <w:r>
              <w:t>Quilles Mistassini</w:t>
            </w:r>
          </w:p>
          <w:p w14:paraId="5BCA92CD" w14:textId="77777777" w:rsidR="00D109DC" w:rsidRDefault="00000000">
            <w:pPr>
              <w:pStyle w:val="Standard"/>
            </w:pPr>
            <w:r>
              <w:rPr>
                <w:b/>
              </w:rPr>
              <w:t>Animateur :</w:t>
            </w:r>
          </w:p>
          <w:p w14:paraId="056EA66E" w14:textId="77777777" w:rsidR="00D109DC" w:rsidRDefault="00000000">
            <w:pPr>
              <w:pStyle w:val="Standard"/>
            </w:pPr>
            <w:r>
              <w:rPr>
                <w:b/>
              </w:rPr>
              <w:t>Production :</w:t>
            </w:r>
            <w:r>
              <w:t xml:space="preserve"> Câble-deux-Rives</w:t>
            </w:r>
          </w:p>
          <w:p w14:paraId="00F38948" w14:textId="77777777" w:rsidR="00D109DC" w:rsidRDefault="00000000">
            <w:pPr>
              <w:pStyle w:val="Standard"/>
            </w:pPr>
            <w:r>
              <w:rPr>
                <w:b/>
              </w:rPr>
              <w:t>Interventions :</w:t>
            </w:r>
          </w:p>
          <w:p w14:paraId="19E62EEE" w14:textId="77777777" w:rsidR="00D109DC" w:rsidRDefault="00000000">
            <w:pPr>
              <w:pStyle w:val="Standard"/>
            </w:pPr>
            <w:r>
              <w:rPr>
                <w:b/>
              </w:rPr>
              <w:t>Sujets abordés :</w:t>
            </w:r>
          </w:p>
          <w:p w14:paraId="2EA3148A" w14:textId="77777777" w:rsidR="00D109DC" w:rsidRDefault="00000000">
            <w:pPr>
              <w:pStyle w:val="Standard"/>
            </w:pPr>
            <w:r>
              <w:rPr>
                <w:b/>
              </w:rPr>
              <w:t>Date :</w:t>
            </w:r>
            <w:r>
              <w:t xml:space="preserve"> 3 octobre 1995</w:t>
            </w:r>
          </w:p>
          <w:p w14:paraId="4157BA54" w14:textId="77777777" w:rsidR="00D109DC" w:rsidRDefault="00000000">
            <w:pPr>
              <w:pStyle w:val="Standard"/>
            </w:pPr>
            <w:r>
              <w:rPr>
                <w:b/>
              </w:rPr>
              <w:t>Lieu :</w:t>
            </w:r>
          </w:p>
          <w:p w14:paraId="5D93EF95" w14:textId="77777777" w:rsidR="00D109DC" w:rsidRDefault="00000000">
            <w:pPr>
              <w:pStyle w:val="Standard"/>
            </w:pPr>
            <w:r>
              <w:rPr>
                <w:b/>
              </w:rPr>
              <w:t>Durée de l’enregistrement :</w:t>
            </w:r>
          </w:p>
          <w:p w14:paraId="0F5B1F2B" w14:textId="77777777" w:rsidR="00D109DC" w:rsidRDefault="00000000">
            <w:pPr>
              <w:pStyle w:val="Standard"/>
            </w:pPr>
            <w:r>
              <w:rPr>
                <w:i/>
              </w:rPr>
              <w:t>Partie 2</w:t>
            </w:r>
          </w:p>
          <w:p w14:paraId="35C767A6" w14:textId="77777777" w:rsidR="00D109DC" w:rsidRDefault="00000000">
            <w:pPr>
              <w:pStyle w:val="Standard"/>
            </w:pPr>
            <w:r>
              <w:rPr>
                <w:b/>
              </w:rPr>
              <w:t xml:space="preserve">Titre : </w:t>
            </w:r>
            <w:r>
              <w:t>Patinage artistique Mistassini</w:t>
            </w:r>
          </w:p>
          <w:p w14:paraId="3DE01988" w14:textId="77777777" w:rsidR="00D109DC" w:rsidRDefault="00000000">
            <w:pPr>
              <w:pStyle w:val="Standard"/>
            </w:pPr>
            <w:r>
              <w:rPr>
                <w:b/>
              </w:rPr>
              <w:t>Animateur :</w:t>
            </w:r>
          </w:p>
          <w:p w14:paraId="59404228" w14:textId="77777777" w:rsidR="00D109DC" w:rsidRDefault="00000000">
            <w:pPr>
              <w:pStyle w:val="Standard"/>
            </w:pPr>
            <w:r>
              <w:rPr>
                <w:b/>
              </w:rPr>
              <w:t>Production :</w:t>
            </w:r>
          </w:p>
          <w:p w14:paraId="1136EAE0" w14:textId="77777777" w:rsidR="00D109DC" w:rsidRDefault="00000000">
            <w:pPr>
              <w:pStyle w:val="Standard"/>
            </w:pPr>
            <w:r>
              <w:rPr>
                <w:b/>
              </w:rPr>
              <w:t>Interventions :</w:t>
            </w:r>
          </w:p>
          <w:p w14:paraId="02DD4DE6" w14:textId="77777777" w:rsidR="00D109DC" w:rsidRDefault="00000000">
            <w:pPr>
              <w:pStyle w:val="Standard"/>
            </w:pPr>
            <w:r>
              <w:rPr>
                <w:b/>
              </w:rPr>
              <w:t>Sujets abordés :</w:t>
            </w:r>
          </w:p>
          <w:p w14:paraId="7F021EB5" w14:textId="77777777" w:rsidR="00D109DC" w:rsidRDefault="00000000">
            <w:pPr>
              <w:pStyle w:val="Standard"/>
            </w:pPr>
            <w:r>
              <w:rPr>
                <w:b/>
              </w:rPr>
              <w:t>Date :</w:t>
            </w:r>
            <w:r>
              <w:t xml:space="preserve"> 14 octobre 1995</w:t>
            </w:r>
          </w:p>
          <w:p w14:paraId="0F6101C4" w14:textId="77777777" w:rsidR="00D109DC" w:rsidRDefault="00000000">
            <w:pPr>
              <w:pStyle w:val="Standard"/>
            </w:pPr>
            <w:r>
              <w:rPr>
                <w:b/>
              </w:rPr>
              <w:t>Lieu :</w:t>
            </w:r>
          </w:p>
          <w:p w14:paraId="178D77EC" w14:textId="77777777" w:rsidR="00D109DC" w:rsidRDefault="00000000">
            <w:pPr>
              <w:pStyle w:val="Standard"/>
            </w:pPr>
            <w:r>
              <w:rPr>
                <w:b/>
              </w:rPr>
              <w:t>Durée de l’enregistrement :</w:t>
            </w:r>
          </w:p>
          <w:p w14:paraId="293E69A9" w14:textId="77777777" w:rsidR="00D109DC" w:rsidRDefault="00000000">
            <w:pPr>
              <w:pStyle w:val="Standard"/>
            </w:pPr>
            <w:r>
              <w:rPr>
                <w:i/>
              </w:rPr>
              <w:t>Partie 3</w:t>
            </w:r>
          </w:p>
          <w:p w14:paraId="5A683276" w14:textId="77777777" w:rsidR="00D109DC" w:rsidRDefault="00000000">
            <w:pPr>
              <w:pStyle w:val="Standard"/>
            </w:pPr>
            <w:r>
              <w:rPr>
                <w:b/>
              </w:rPr>
              <w:t xml:space="preserve">Titre : </w:t>
            </w:r>
            <w:r>
              <w:t xml:space="preserve">Hockey </w:t>
            </w:r>
            <w:proofErr w:type="spellStart"/>
            <w:r>
              <w:t>Midget</w:t>
            </w:r>
            <w:proofErr w:type="spellEnd"/>
          </w:p>
          <w:p w14:paraId="6A64D04D" w14:textId="77777777" w:rsidR="00D109DC" w:rsidRDefault="00000000">
            <w:pPr>
              <w:pStyle w:val="Standard"/>
            </w:pPr>
            <w:r>
              <w:rPr>
                <w:b/>
              </w:rPr>
              <w:t>Animateur :</w:t>
            </w:r>
          </w:p>
          <w:p w14:paraId="38980858" w14:textId="77777777" w:rsidR="00D109DC" w:rsidRDefault="00000000">
            <w:pPr>
              <w:pStyle w:val="Standard"/>
            </w:pPr>
            <w:r>
              <w:rPr>
                <w:b/>
              </w:rPr>
              <w:t>Production :</w:t>
            </w:r>
          </w:p>
          <w:p w14:paraId="3B84E0CD" w14:textId="77777777" w:rsidR="00D109DC" w:rsidRDefault="00000000">
            <w:pPr>
              <w:pStyle w:val="Standard"/>
            </w:pPr>
            <w:r>
              <w:rPr>
                <w:b/>
              </w:rPr>
              <w:t>Interventions :</w:t>
            </w:r>
          </w:p>
          <w:p w14:paraId="73B0E13A" w14:textId="77777777" w:rsidR="00D109DC" w:rsidRDefault="00000000">
            <w:pPr>
              <w:pStyle w:val="Standard"/>
            </w:pPr>
            <w:r>
              <w:rPr>
                <w:b/>
              </w:rPr>
              <w:t>Sujets abordés :</w:t>
            </w:r>
          </w:p>
          <w:p w14:paraId="63BD5638" w14:textId="77777777" w:rsidR="00D109DC" w:rsidRDefault="00000000">
            <w:pPr>
              <w:pStyle w:val="Standard"/>
            </w:pPr>
            <w:r>
              <w:rPr>
                <w:b/>
              </w:rPr>
              <w:t>Date :</w:t>
            </w:r>
            <w:r>
              <w:t xml:space="preserve"> 15 octobre 1995</w:t>
            </w:r>
          </w:p>
          <w:p w14:paraId="71A18EC3" w14:textId="77777777" w:rsidR="00D109DC" w:rsidRDefault="00000000">
            <w:pPr>
              <w:pStyle w:val="Standard"/>
            </w:pPr>
            <w:r>
              <w:rPr>
                <w:b/>
              </w:rPr>
              <w:t>Lieu :</w:t>
            </w:r>
          </w:p>
          <w:p w14:paraId="5DEEC8AC" w14:textId="77777777" w:rsidR="00D109DC" w:rsidRDefault="00000000">
            <w:pPr>
              <w:pStyle w:val="Standard"/>
            </w:pPr>
            <w:r>
              <w:rPr>
                <w:b/>
              </w:rPr>
              <w:t>Durée de l’enregistrement :</w:t>
            </w:r>
          </w:p>
          <w:p w14:paraId="2C9555D0" w14:textId="562D826B" w:rsidR="00D109DC" w:rsidRDefault="00BD1377">
            <w:pPr>
              <w:pStyle w:val="Standard"/>
            </w:pPr>
            <w:r>
              <w:t xml:space="preserve">Document numérisé (Serveur </w:t>
            </w:r>
            <w:proofErr w:type="spellStart"/>
            <w:r>
              <w:t>Voute:K</w:t>
            </w:r>
            <w:proofErr w:type="spellEnd"/>
            <w:r>
              <w:t>)</w:t>
            </w:r>
          </w:p>
          <w:p w14:paraId="7809D28B" w14:textId="77777777" w:rsidR="00D109DC" w:rsidRDefault="00D109DC">
            <w:pPr>
              <w:pStyle w:val="Standard"/>
            </w:pPr>
          </w:p>
          <w:p w14:paraId="2BDF115D" w14:textId="77777777" w:rsidR="00D109DC" w:rsidRDefault="00000000">
            <w:pPr>
              <w:pStyle w:val="Standard"/>
            </w:pPr>
            <w:r>
              <w:t>P38/A1/34,9</w:t>
            </w:r>
          </w:p>
          <w:p w14:paraId="27A9E1CC" w14:textId="77777777" w:rsidR="00D109DC" w:rsidRDefault="00000000">
            <w:pPr>
              <w:pStyle w:val="Standard"/>
            </w:pPr>
            <w:r>
              <w:t>Ancien numéro : Rush #2</w:t>
            </w:r>
          </w:p>
          <w:p w14:paraId="3B480DC0" w14:textId="77777777" w:rsidR="00D109DC" w:rsidRDefault="00000000">
            <w:pPr>
              <w:pStyle w:val="Standard"/>
            </w:pPr>
            <w:r>
              <w:rPr>
                <w:b/>
              </w:rPr>
              <w:t>Numéro de production :</w:t>
            </w:r>
          </w:p>
          <w:p w14:paraId="564452E5" w14:textId="77777777" w:rsidR="00D109DC" w:rsidRDefault="00000000">
            <w:pPr>
              <w:pStyle w:val="Standard"/>
            </w:pPr>
            <w:r>
              <w:rPr>
                <w:b/>
              </w:rPr>
              <w:t>Titre :</w:t>
            </w:r>
            <w:r>
              <w:t xml:space="preserve"> Identification Réseau Inter 2</w:t>
            </w:r>
          </w:p>
          <w:p w14:paraId="162CF45C" w14:textId="77777777" w:rsidR="00D109DC" w:rsidRDefault="00000000">
            <w:pPr>
              <w:pStyle w:val="Standard"/>
            </w:pPr>
            <w:r>
              <w:rPr>
                <w:b/>
              </w:rPr>
              <w:t>Animateur :</w:t>
            </w:r>
          </w:p>
          <w:p w14:paraId="55A726BE" w14:textId="77777777" w:rsidR="00D109DC" w:rsidRDefault="00000000">
            <w:pPr>
              <w:pStyle w:val="Standard"/>
            </w:pPr>
            <w:r>
              <w:rPr>
                <w:b/>
              </w:rPr>
              <w:t>Production :</w:t>
            </w:r>
          </w:p>
          <w:p w14:paraId="08861F25" w14:textId="77777777" w:rsidR="00D109DC" w:rsidRDefault="00000000">
            <w:pPr>
              <w:pStyle w:val="Standard"/>
            </w:pPr>
            <w:r>
              <w:rPr>
                <w:b/>
              </w:rPr>
              <w:t>Interventions :</w:t>
            </w:r>
          </w:p>
          <w:p w14:paraId="1C6572EF" w14:textId="77777777" w:rsidR="00D109DC" w:rsidRDefault="00000000">
            <w:pPr>
              <w:pStyle w:val="Standard"/>
            </w:pPr>
            <w:r>
              <w:rPr>
                <w:b/>
              </w:rPr>
              <w:t>Sujets abordés :</w:t>
            </w:r>
          </w:p>
          <w:p w14:paraId="7AF6FFE8" w14:textId="77777777" w:rsidR="00D109DC" w:rsidRDefault="00000000">
            <w:pPr>
              <w:pStyle w:val="Standard"/>
            </w:pPr>
            <w:r>
              <w:rPr>
                <w:b/>
              </w:rPr>
              <w:t>Date :</w:t>
            </w:r>
            <w:r>
              <w:t xml:space="preserve"> 9 octobre 1994</w:t>
            </w:r>
          </w:p>
          <w:p w14:paraId="70C45340" w14:textId="77777777" w:rsidR="00D109DC" w:rsidRDefault="00000000">
            <w:pPr>
              <w:pStyle w:val="Standard"/>
            </w:pPr>
            <w:r>
              <w:rPr>
                <w:b/>
              </w:rPr>
              <w:t>Lieu :</w:t>
            </w:r>
          </w:p>
          <w:p w14:paraId="36BAB4B6" w14:textId="77777777" w:rsidR="00D109DC" w:rsidRDefault="00000000">
            <w:pPr>
              <w:pStyle w:val="Standard"/>
            </w:pPr>
            <w:r>
              <w:rPr>
                <w:b/>
              </w:rPr>
              <w:t>Durée de l’enregistrement :</w:t>
            </w:r>
            <w:r>
              <w:t xml:space="preserve"> 00 :00 :20</w:t>
            </w:r>
          </w:p>
          <w:p w14:paraId="33B38AB3" w14:textId="77777777" w:rsidR="00D109DC" w:rsidRDefault="00000000">
            <w:pPr>
              <w:pStyle w:val="Standard"/>
            </w:pPr>
            <w:r>
              <w:rPr>
                <w:b/>
              </w:rPr>
              <w:t xml:space="preserve">Support original : </w:t>
            </w:r>
            <w:r>
              <w:t>VHS</w:t>
            </w:r>
          </w:p>
          <w:p w14:paraId="09DCD40A" w14:textId="77777777" w:rsidR="00D109DC" w:rsidRDefault="00D109DC">
            <w:pPr>
              <w:pStyle w:val="Standard"/>
            </w:pPr>
            <w:hyperlink r:id="rId799" w:history="1">
              <w:r>
                <w:rPr>
                  <w:color w:val="2F5496"/>
                </w:rPr>
                <w:t>Lien YouTube</w:t>
              </w:r>
            </w:hyperlink>
          </w:p>
          <w:p w14:paraId="77BF4365" w14:textId="77777777" w:rsidR="00D109DC" w:rsidRDefault="00000000">
            <w:pPr>
              <w:pStyle w:val="Standard"/>
            </w:pPr>
            <w:r>
              <w:lastRenderedPageBreak/>
              <w:t>Document numérisé</w:t>
            </w:r>
          </w:p>
          <w:p w14:paraId="7F8969A1" w14:textId="77777777" w:rsidR="00D109DC" w:rsidRDefault="00D109DC">
            <w:pPr>
              <w:pStyle w:val="Standard"/>
            </w:pPr>
          </w:p>
          <w:p w14:paraId="55A65413" w14:textId="77777777" w:rsidR="00D109DC" w:rsidRDefault="00000000">
            <w:pPr>
              <w:pStyle w:val="Standard"/>
            </w:pPr>
            <w:r>
              <w:t>P38/A1/34,10</w:t>
            </w:r>
          </w:p>
          <w:p w14:paraId="68F45037" w14:textId="77777777" w:rsidR="00D109DC" w:rsidRDefault="00000000">
            <w:pPr>
              <w:pStyle w:val="Standard"/>
            </w:pPr>
            <w:r>
              <w:t>Ancien numéro : Rush #1</w:t>
            </w:r>
          </w:p>
          <w:p w14:paraId="7FB63CB9" w14:textId="77777777" w:rsidR="00D109DC" w:rsidRDefault="00000000">
            <w:pPr>
              <w:pStyle w:val="Standard"/>
            </w:pPr>
            <w:r>
              <w:rPr>
                <w:b/>
              </w:rPr>
              <w:t>Numéro de production :</w:t>
            </w:r>
          </w:p>
          <w:p w14:paraId="0D4470E2" w14:textId="77777777" w:rsidR="00D109DC" w:rsidRDefault="00000000">
            <w:pPr>
              <w:pStyle w:val="Standard"/>
            </w:pPr>
            <w:r>
              <w:rPr>
                <w:b/>
              </w:rPr>
              <w:t>Titre :</w:t>
            </w:r>
          </w:p>
          <w:p w14:paraId="15AB4254" w14:textId="77777777" w:rsidR="00D109DC" w:rsidRDefault="00000000">
            <w:pPr>
              <w:pStyle w:val="Standard"/>
            </w:pPr>
            <w:r>
              <w:rPr>
                <w:b/>
              </w:rPr>
              <w:t>Support original</w:t>
            </w:r>
            <w:r>
              <w:t> : VHS</w:t>
            </w:r>
          </w:p>
          <w:p w14:paraId="661C5B24" w14:textId="77777777" w:rsidR="00D109DC" w:rsidRDefault="00000000">
            <w:pPr>
              <w:pStyle w:val="Standard"/>
            </w:pPr>
            <w:r>
              <w:rPr>
                <w:i/>
              </w:rPr>
              <w:t>Partie 1</w:t>
            </w:r>
          </w:p>
          <w:p w14:paraId="68E170FB" w14:textId="77777777" w:rsidR="00D109DC" w:rsidRDefault="00000000">
            <w:pPr>
              <w:pStyle w:val="Standard"/>
            </w:pPr>
            <w:r>
              <w:rPr>
                <w:b/>
              </w:rPr>
              <w:t xml:space="preserve">Titre : </w:t>
            </w:r>
            <w:r>
              <w:t>Optimiste et Bantam Mistassini</w:t>
            </w:r>
          </w:p>
          <w:p w14:paraId="2BB84585" w14:textId="77777777" w:rsidR="00D109DC" w:rsidRDefault="00000000">
            <w:pPr>
              <w:pStyle w:val="Standard"/>
            </w:pPr>
            <w:r>
              <w:rPr>
                <w:b/>
              </w:rPr>
              <w:t>Animateur :</w:t>
            </w:r>
          </w:p>
          <w:p w14:paraId="574FCE37" w14:textId="77777777" w:rsidR="00D109DC" w:rsidRDefault="00000000">
            <w:pPr>
              <w:pStyle w:val="Standard"/>
            </w:pPr>
            <w:r>
              <w:rPr>
                <w:b/>
              </w:rPr>
              <w:t>Production :</w:t>
            </w:r>
          </w:p>
          <w:p w14:paraId="2BA6F816" w14:textId="77777777" w:rsidR="00D109DC" w:rsidRDefault="00000000">
            <w:pPr>
              <w:pStyle w:val="Standard"/>
            </w:pPr>
            <w:r>
              <w:rPr>
                <w:b/>
              </w:rPr>
              <w:t>Interventions :</w:t>
            </w:r>
          </w:p>
          <w:p w14:paraId="3F88313E" w14:textId="77777777" w:rsidR="00D109DC" w:rsidRDefault="00000000">
            <w:pPr>
              <w:pStyle w:val="Standard"/>
            </w:pPr>
            <w:r>
              <w:rPr>
                <w:b/>
              </w:rPr>
              <w:t>Sujets abordés :</w:t>
            </w:r>
          </w:p>
          <w:p w14:paraId="66D5FBC7" w14:textId="77777777" w:rsidR="00D109DC" w:rsidRDefault="00000000">
            <w:pPr>
              <w:pStyle w:val="Standard"/>
            </w:pPr>
            <w:r>
              <w:rPr>
                <w:b/>
              </w:rPr>
              <w:t>Date :</w:t>
            </w:r>
            <w:r>
              <w:t xml:space="preserve"> 16 septembre 1994</w:t>
            </w:r>
          </w:p>
          <w:p w14:paraId="3A28DC7B" w14:textId="77777777" w:rsidR="00D109DC" w:rsidRDefault="00000000">
            <w:pPr>
              <w:pStyle w:val="Standard"/>
            </w:pPr>
            <w:r>
              <w:rPr>
                <w:b/>
              </w:rPr>
              <w:t>Lieu :</w:t>
            </w:r>
          </w:p>
          <w:p w14:paraId="4C9F36B2" w14:textId="77777777" w:rsidR="00D109DC" w:rsidRDefault="00000000">
            <w:pPr>
              <w:pStyle w:val="Standard"/>
            </w:pPr>
            <w:r>
              <w:rPr>
                <w:b/>
              </w:rPr>
              <w:t>Durée de l’enregistrement :</w:t>
            </w:r>
          </w:p>
          <w:p w14:paraId="1302269B" w14:textId="77777777" w:rsidR="00D109DC" w:rsidRDefault="00000000">
            <w:pPr>
              <w:pStyle w:val="Standard"/>
            </w:pPr>
            <w:r>
              <w:rPr>
                <w:i/>
              </w:rPr>
              <w:t>Partie 2</w:t>
            </w:r>
          </w:p>
          <w:p w14:paraId="548FB6EA" w14:textId="77777777" w:rsidR="00D109DC" w:rsidRDefault="00000000">
            <w:pPr>
              <w:pStyle w:val="Standard"/>
            </w:pPr>
            <w:r>
              <w:rPr>
                <w:b/>
              </w:rPr>
              <w:t xml:space="preserve">Titre : </w:t>
            </w:r>
            <w:r>
              <w:t>Club de golf</w:t>
            </w:r>
          </w:p>
          <w:p w14:paraId="28690819" w14:textId="77777777" w:rsidR="00D109DC" w:rsidRDefault="00000000">
            <w:pPr>
              <w:pStyle w:val="Standard"/>
            </w:pPr>
            <w:r>
              <w:rPr>
                <w:b/>
              </w:rPr>
              <w:t>Animateur :</w:t>
            </w:r>
          </w:p>
          <w:p w14:paraId="60687FCC" w14:textId="77777777" w:rsidR="00D109DC" w:rsidRDefault="00000000">
            <w:pPr>
              <w:pStyle w:val="Standard"/>
            </w:pPr>
            <w:r>
              <w:rPr>
                <w:b/>
              </w:rPr>
              <w:t>Production :</w:t>
            </w:r>
          </w:p>
          <w:p w14:paraId="23FB9159" w14:textId="77777777" w:rsidR="00D109DC" w:rsidRDefault="00000000">
            <w:pPr>
              <w:pStyle w:val="Standard"/>
            </w:pPr>
            <w:r>
              <w:rPr>
                <w:b/>
              </w:rPr>
              <w:t>Interventions :</w:t>
            </w:r>
          </w:p>
          <w:p w14:paraId="0503CDD1" w14:textId="77777777" w:rsidR="00D109DC" w:rsidRDefault="00000000">
            <w:pPr>
              <w:pStyle w:val="Standard"/>
            </w:pPr>
            <w:r>
              <w:rPr>
                <w:b/>
              </w:rPr>
              <w:t>Sujets abordés :</w:t>
            </w:r>
          </w:p>
          <w:p w14:paraId="7DFB6D2A" w14:textId="77777777" w:rsidR="00D109DC" w:rsidRDefault="00000000">
            <w:pPr>
              <w:pStyle w:val="Standard"/>
            </w:pPr>
            <w:r>
              <w:rPr>
                <w:b/>
              </w:rPr>
              <w:t>Date :</w:t>
            </w:r>
            <w:r>
              <w:t xml:space="preserve"> 16 septembre 1994</w:t>
            </w:r>
          </w:p>
          <w:p w14:paraId="3197E4D6" w14:textId="77777777" w:rsidR="00D109DC" w:rsidRDefault="00000000">
            <w:pPr>
              <w:pStyle w:val="Standard"/>
            </w:pPr>
            <w:r>
              <w:rPr>
                <w:b/>
              </w:rPr>
              <w:t>Lieu :</w:t>
            </w:r>
          </w:p>
          <w:p w14:paraId="2B32B3E5" w14:textId="77777777" w:rsidR="00D109DC" w:rsidRDefault="00000000">
            <w:pPr>
              <w:pStyle w:val="Standard"/>
            </w:pPr>
            <w:r>
              <w:rPr>
                <w:b/>
              </w:rPr>
              <w:t>Durée de l’enregistrement :</w:t>
            </w:r>
          </w:p>
          <w:p w14:paraId="532C1CFA" w14:textId="77777777" w:rsidR="00D109DC" w:rsidRDefault="00000000">
            <w:pPr>
              <w:pStyle w:val="Standard"/>
            </w:pPr>
            <w:r>
              <w:rPr>
                <w:i/>
              </w:rPr>
              <w:t>Partie 3</w:t>
            </w:r>
          </w:p>
          <w:p w14:paraId="5E6072EB" w14:textId="77777777" w:rsidR="00D109DC" w:rsidRDefault="00000000">
            <w:pPr>
              <w:pStyle w:val="Standard"/>
            </w:pPr>
            <w:r>
              <w:rPr>
                <w:b/>
              </w:rPr>
              <w:t xml:space="preserve">Titre : </w:t>
            </w:r>
            <w:proofErr w:type="spellStart"/>
            <w:r>
              <w:t>Entr</w:t>
            </w:r>
            <w:proofErr w:type="spellEnd"/>
            <w:r>
              <w:t xml:space="preserve">. </w:t>
            </w:r>
            <w:proofErr w:type="spellStart"/>
            <w:r>
              <w:t>Midget</w:t>
            </w:r>
            <w:proofErr w:type="spellEnd"/>
            <w:r>
              <w:t xml:space="preserve"> BB</w:t>
            </w:r>
          </w:p>
          <w:p w14:paraId="352581E1" w14:textId="77777777" w:rsidR="00D109DC" w:rsidRDefault="00000000">
            <w:pPr>
              <w:pStyle w:val="Standard"/>
            </w:pPr>
            <w:r>
              <w:rPr>
                <w:b/>
              </w:rPr>
              <w:t>Animateur :</w:t>
            </w:r>
          </w:p>
          <w:p w14:paraId="7AF46CC7" w14:textId="77777777" w:rsidR="00D109DC" w:rsidRDefault="00000000">
            <w:pPr>
              <w:pStyle w:val="Standard"/>
            </w:pPr>
            <w:r>
              <w:rPr>
                <w:b/>
              </w:rPr>
              <w:t>Production :</w:t>
            </w:r>
          </w:p>
          <w:p w14:paraId="0DFDF88B" w14:textId="77777777" w:rsidR="00D109DC" w:rsidRDefault="00000000">
            <w:pPr>
              <w:pStyle w:val="Standard"/>
            </w:pPr>
            <w:r>
              <w:rPr>
                <w:b/>
              </w:rPr>
              <w:t>Interventions :</w:t>
            </w:r>
          </w:p>
          <w:p w14:paraId="6334B5D9" w14:textId="77777777" w:rsidR="00D109DC" w:rsidRDefault="00000000">
            <w:pPr>
              <w:pStyle w:val="Standard"/>
            </w:pPr>
            <w:r>
              <w:rPr>
                <w:b/>
              </w:rPr>
              <w:t>Sujets abordés :</w:t>
            </w:r>
          </w:p>
          <w:p w14:paraId="78313F5D" w14:textId="77777777" w:rsidR="00D109DC" w:rsidRDefault="00000000">
            <w:pPr>
              <w:pStyle w:val="Standard"/>
            </w:pPr>
            <w:r>
              <w:rPr>
                <w:b/>
              </w:rPr>
              <w:t>Date :</w:t>
            </w:r>
            <w:r>
              <w:t xml:space="preserve"> 20 septembre 1994</w:t>
            </w:r>
          </w:p>
          <w:p w14:paraId="1458C474" w14:textId="77777777" w:rsidR="00D109DC" w:rsidRDefault="00000000">
            <w:pPr>
              <w:pStyle w:val="Standard"/>
            </w:pPr>
            <w:r>
              <w:rPr>
                <w:b/>
              </w:rPr>
              <w:t>Lieu :</w:t>
            </w:r>
          </w:p>
          <w:p w14:paraId="2C755EBF" w14:textId="77777777" w:rsidR="00D109DC" w:rsidRDefault="00000000">
            <w:pPr>
              <w:pStyle w:val="Standard"/>
            </w:pPr>
            <w:r>
              <w:rPr>
                <w:b/>
              </w:rPr>
              <w:t>Durée de l’enregistrement :</w:t>
            </w:r>
          </w:p>
          <w:p w14:paraId="2DC09F9A" w14:textId="77777777" w:rsidR="00D109DC" w:rsidRDefault="00000000">
            <w:pPr>
              <w:pStyle w:val="Standard"/>
            </w:pPr>
            <w:r>
              <w:rPr>
                <w:i/>
              </w:rPr>
              <w:t>Partie 4</w:t>
            </w:r>
          </w:p>
          <w:p w14:paraId="51B7A518" w14:textId="77777777" w:rsidR="00D109DC" w:rsidRDefault="00000000">
            <w:pPr>
              <w:pStyle w:val="Standard"/>
            </w:pPr>
            <w:r>
              <w:rPr>
                <w:b/>
              </w:rPr>
              <w:t xml:space="preserve">Titre : </w:t>
            </w:r>
            <w:proofErr w:type="spellStart"/>
            <w:r>
              <w:t>Entr</w:t>
            </w:r>
            <w:proofErr w:type="spellEnd"/>
            <w:r>
              <w:t>. Steeve Sirois, quilles</w:t>
            </w:r>
          </w:p>
          <w:p w14:paraId="0D4574DF" w14:textId="77777777" w:rsidR="00D109DC" w:rsidRDefault="00000000">
            <w:pPr>
              <w:pStyle w:val="Standard"/>
            </w:pPr>
            <w:r>
              <w:rPr>
                <w:b/>
              </w:rPr>
              <w:t>Animateur :</w:t>
            </w:r>
          </w:p>
          <w:p w14:paraId="3CA138BF" w14:textId="77777777" w:rsidR="00D109DC" w:rsidRDefault="00000000">
            <w:pPr>
              <w:pStyle w:val="Standard"/>
            </w:pPr>
            <w:r>
              <w:rPr>
                <w:b/>
              </w:rPr>
              <w:t>Production :</w:t>
            </w:r>
          </w:p>
          <w:p w14:paraId="100AD7E6" w14:textId="77777777" w:rsidR="00D109DC" w:rsidRDefault="00000000">
            <w:pPr>
              <w:pStyle w:val="Standard"/>
            </w:pPr>
            <w:r>
              <w:rPr>
                <w:b/>
              </w:rPr>
              <w:t>Interventions :</w:t>
            </w:r>
          </w:p>
          <w:p w14:paraId="0B09443C" w14:textId="77777777" w:rsidR="00D109DC" w:rsidRDefault="00000000">
            <w:pPr>
              <w:pStyle w:val="Standard"/>
            </w:pPr>
            <w:r>
              <w:rPr>
                <w:b/>
              </w:rPr>
              <w:t>Sujets abordés :</w:t>
            </w:r>
          </w:p>
          <w:p w14:paraId="7D8B75AE" w14:textId="77777777" w:rsidR="00D109DC" w:rsidRDefault="00000000">
            <w:pPr>
              <w:pStyle w:val="Standard"/>
            </w:pPr>
            <w:r>
              <w:rPr>
                <w:b/>
              </w:rPr>
              <w:t>Date :</w:t>
            </w:r>
            <w:r>
              <w:t xml:space="preserve"> 28 septembre 1994</w:t>
            </w:r>
          </w:p>
          <w:p w14:paraId="6A2E83C7" w14:textId="77777777" w:rsidR="00D109DC" w:rsidRDefault="00000000">
            <w:pPr>
              <w:pStyle w:val="Standard"/>
            </w:pPr>
            <w:r>
              <w:rPr>
                <w:b/>
              </w:rPr>
              <w:t>Lieu :</w:t>
            </w:r>
          </w:p>
          <w:p w14:paraId="158254F8" w14:textId="77777777" w:rsidR="00D109DC" w:rsidRDefault="00000000">
            <w:pPr>
              <w:pStyle w:val="Standard"/>
            </w:pPr>
            <w:r>
              <w:rPr>
                <w:b/>
              </w:rPr>
              <w:t>Durée de l’enregistrement :</w:t>
            </w:r>
          </w:p>
          <w:p w14:paraId="4402623E" w14:textId="77777777" w:rsidR="00D109DC" w:rsidRDefault="00000000">
            <w:pPr>
              <w:pStyle w:val="Standard"/>
            </w:pPr>
            <w:r>
              <w:rPr>
                <w:i/>
              </w:rPr>
              <w:t>Partie 5</w:t>
            </w:r>
          </w:p>
          <w:p w14:paraId="2A7FCE8C" w14:textId="77777777" w:rsidR="00D109DC" w:rsidRDefault="00000000">
            <w:pPr>
              <w:pStyle w:val="Standard"/>
            </w:pPr>
            <w:r>
              <w:rPr>
                <w:b/>
              </w:rPr>
              <w:t xml:space="preserve">Titre : </w:t>
            </w:r>
            <w:r>
              <w:t>Repêchage Spectrum</w:t>
            </w:r>
          </w:p>
          <w:p w14:paraId="0423AB87" w14:textId="77777777" w:rsidR="00D109DC" w:rsidRDefault="00000000">
            <w:pPr>
              <w:pStyle w:val="Standard"/>
            </w:pPr>
            <w:r>
              <w:rPr>
                <w:b/>
              </w:rPr>
              <w:t>Animateur :</w:t>
            </w:r>
          </w:p>
          <w:p w14:paraId="67780546" w14:textId="77777777" w:rsidR="00D109DC" w:rsidRDefault="00000000">
            <w:pPr>
              <w:pStyle w:val="Standard"/>
            </w:pPr>
            <w:r>
              <w:rPr>
                <w:b/>
              </w:rPr>
              <w:t>Production :</w:t>
            </w:r>
          </w:p>
          <w:p w14:paraId="026F4738" w14:textId="77777777" w:rsidR="00D109DC" w:rsidRDefault="00000000">
            <w:pPr>
              <w:pStyle w:val="Standard"/>
            </w:pPr>
            <w:r>
              <w:rPr>
                <w:b/>
              </w:rPr>
              <w:t>Interventions :</w:t>
            </w:r>
          </w:p>
          <w:p w14:paraId="020BDB55" w14:textId="77777777" w:rsidR="00D109DC" w:rsidRDefault="00000000">
            <w:pPr>
              <w:pStyle w:val="Standard"/>
            </w:pPr>
            <w:r>
              <w:rPr>
                <w:b/>
              </w:rPr>
              <w:t>Sujets abordés :</w:t>
            </w:r>
          </w:p>
          <w:p w14:paraId="1BE9F0E6" w14:textId="77777777" w:rsidR="00D109DC" w:rsidRDefault="00000000">
            <w:pPr>
              <w:pStyle w:val="Standard"/>
            </w:pPr>
            <w:r>
              <w:rPr>
                <w:b/>
              </w:rPr>
              <w:lastRenderedPageBreak/>
              <w:t>Date :</w:t>
            </w:r>
            <w:r>
              <w:t xml:space="preserve"> 2 octobre 1994</w:t>
            </w:r>
          </w:p>
          <w:p w14:paraId="78CB67AF" w14:textId="77777777" w:rsidR="00D109DC" w:rsidRDefault="00000000">
            <w:pPr>
              <w:pStyle w:val="Standard"/>
            </w:pPr>
            <w:r>
              <w:rPr>
                <w:b/>
              </w:rPr>
              <w:t>Lieu :</w:t>
            </w:r>
          </w:p>
          <w:p w14:paraId="2E55AFB8" w14:textId="77777777" w:rsidR="00D109DC" w:rsidRDefault="00000000">
            <w:pPr>
              <w:pStyle w:val="Standard"/>
            </w:pPr>
            <w:r>
              <w:rPr>
                <w:b/>
              </w:rPr>
              <w:t>Durée de l’enregistrement :</w:t>
            </w:r>
          </w:p>
          <w:p w14:paraId="2842E529" w14:textId="77777777" w:rsidR="00D109DC" w:rsidRDefault="00000000">
            <w:pPr>
              <w:pStyle w:val="Standard"/>
            </w:pPr>
            <w:r>
              <w:rPr>
                <w:i/>
              </w:rPr>
              <w:t>Partie 6</w:t>
            </w:r>
          </w:p>
          <w:p w14:paraId="295E1C07" w14:textId="77777777" w:rsidR="00D109DC" w:rsidRDefault="00000000">
            <w:pPr>
              <w:pStyle w:val="Standard"/>
            </w:pPr>
            <w:r>
              <w:rPr>
                <w:b/>
              </w:rPr>
              <w:t xml:space="preserve">Titre : </w:t>
            </w:r>
            <w:r>
              <w:t>Jean-Dolbeau (midi sport)</w:t>
            </w:r>
          </w:p>
          <w:p w14:paraId="1A6612FC" w14:textId="77777777" w:rsidR="00D109DC" w:rsidRDefault="00000000">
            <w:pPr>
              <w:pStyle w:val="Standard"/>
            </w:pPr>
            <w:r>
              <w:rPr>
                <w:b/>
              </w:rPr>
              <w:t>Animateur :</w:t>
            </w:r>
          </w:p>
          <w:p w14:paraId="58F30A3D" w14:textId="77777777" w:rsidR="00D109DC" w:rsidRDefault="00000000">
            <w:pPr>
              <w:pStyle w:val="Standard"/>
            </w:pPr>
            <w:r>
              <w:rPr>
                <w:b/>
              </w:rPr>
              <w:t>Production :</w:t>
            </w:r>
          </w:p>
          <w:p w14:paraId="7EDCA4F1" w14:textId="77777777" w:rsidR="00D109DC" w:rsidRDefault="00000000">
            <w:pPr>
              <w:pStyle w:val="Standard"/>
            </w:pPr>
            <w:r>
              <w:rPr>
                <w:b/>
              </w:rPr>
              <w:t>Interventions :</w:t>
            </w:r>
          </w:p>
          <w:p w14:paraId="71B0A922" w14:textId="77777777" w:rsidR="00D109DC" w:rsidRDefault="00000000">
            <w:pPr>
              <w:pStyle w:val="Standard"/>
            </w:pPr>
            <w:r>
              <w:rPr>
                <w:b/>
              </w:rPr>
              <w:t>Sujets abordés :</w:t>
            </w:r>
          </w:p>
          <w:p w14:paraId="215579A9" w14:textId="77777777" w:rsidR="00D109DC" w:rsidRDefault="00000000">
            <w:pPr>
              <w:pStyle w:val="Standard"/>
            </w:pPr>
            <w:r>
              <w:rPr>
                <w:b/>
              </w:rPr>
              <w:t>Date :</w:t>
            </w:r>
            <w:r>
              <w:t xml:space="preserve"> 24 octobre 1994</w:t>
            </w:r>
          </w:p>
          <w:p w14:paraId="6729090E" w14:textId="77777777" w:rsidR="00D109DC" w:rsidRDefault="00000000">
            <w:pPr>
              <w:pStyle w:val="Standard"/>
            </w:pPr>
            <w:r>
              <w:rPr>
                <w:b/>
              </w:rPr>
              <w:t>Lieu :</w:t>
            </w:r>
          </w:p>
          <w:p w14:paraId="2C4D54EC" w14:textId="77777777" w:rsidR="00D109DC" w:rsidRDefault="00000000">
            <w:pPr>
              <w:pStyle w:val="Standard"/>
            </w:pPr>
            <w:r>
              <w:rPr>
                <w:b/>
              </w:rPr>
              <w:t>Durée de l’enregistrement :</w:t>
            </w:r>
          </w:p>
          <w:p w14:paraId="2DBFBEB9" w14:textId="77777777" w:rsidR="00D109DC" w:rsidRDefault="00000000">
            <w:pPr>
              <w:pStyle w:val="Standard"/>
            </w:pPr>
            <w:r>
              <w:rPr>
                <w:i/>
              </w:rPr>
              <w:t>Partie 7</w:t>
            </w:r>
          </w:p>
          <w:p w14:paraId="300482A5" w14:textId="77777777" w:rsidR="00D109DC" w:rsidRDefault="00000000">
            <w:pPr>
              <w:pStyle w:val="Standard"/>
            </w:pPr>
            <w:r>
              <w:rPr>
                <w:b/>
              </w:rPr>
              <w:t xml:space="preserve">Titre : </w:t>
            </w:r>
            <w:r>
              <w:t>Assemblée générale Do-Mi-Ski</w:t>
            </w:r>
          </w:p>
          <w:p w14:paraId="3814B9B3" w14:textId="77777777" w:rsidR="00D109DC" w:rsidRDefault="00000000">
            <w:pPr>
              <w:pStyle w:val="Standard"/>
            </w:pPr>
            <w:r>
              <w:rPr>
                <w:b/>
              </w:rPr>
              <w:t>Animateur :</w:t>
            </w:r>
          </w:p>
          <w:p w14:paraId="0E24E5FE" w14:textId="77777777" w:rsidR="00D109DC" w:rsidRDefault="00000000">
            <w:pPr>
              <w:pStyle w:val="Standard"/>
            </w:pPr>
            <w:r>
              <w:rPr>
                <w:b/>
              </w:rPr>
              <w:t>Production :</w:t>
            </w:r>
          </w:p>
          <w:p w14:paraId="3897EC35" w14:textId="77777777" w:rsidR="00D109DC" w:rsidRDefault="00000000">
            <w:pPr>
              <w:pStyle w:val="Standard"/>
            </w:pPr>
            <w:r>
              <w:rPr>
                <w:b/>
              </w:rPr>
              <w:t>Interventions :</w:t>
            </w:r>
          </w:p>
          <w:p w14:paraId="374D8A2A" w14:textId="77777777" w:rsidR="00D109DC" w:rsidRDefault="00000000">
            <w:pPr>
              <w:pStyle w:val="Standard"/>
            </w:pPr>
            <w:r>
              <w:rPr>
                <w:b/>
              </w:rPr>
              <w:t>Sujets abordés :</w:t>
            </w:r>
          </w:p>
          <w:p w14:paraId="34BA5017" w14:textId="77777777" w:rsidR="00D109DC" w:rsidRDefault="00000000">
            <w:pPr>
              <w:pStyle w:val="Standard"/>
            </w:pPr>
            <w:r>
              <w:rPr>
                <w:b/>
              </w:rPr>
              <w:t>Date :</w:t>
            </w:r>
            <w:r>
              <w:t xml:space="preserve"> 24 octobre 1994</w:t>
            </w:r>
          </w:p>
          <w:p w14:paraId="6A9F4C3C" w14:textId="77777777" w:rsidR="00D109DC" w:rsidRDefault="00000000">
            <w:pPr>
              <w:pStyle w:val="Standard"/>
            </w:pPr>
            <w:r>
              <w:rPr>
                <w:b/>
              </w:rPr>
              <w:t>Lieu :</w:t>
            </w:r>
          </w:p>
          <w:p w14:paraId="7C3C7761" w14:textId="77777777" w:rsidR="00D109DC" w:rsidRDefault="00000000">
            <w:pPr>
              <w:pStyle w:val="Standard"/>
            </w:pPr>
            <w:r>
              <w:rPr>
                <w:b/>
              </w:rPr>
              <w:t>Durée de l’enregistrement :</w:t>
            </w:r>
          </w:p>
          <w:p w14:paraId="36BCBF6C" w14:textId="77777777" w:rsidR="00D109DC" w:rsidRDefault="00000000">
            <w:pPr>
              <w:pStyle w:val="Standard"/>
            </w:pPr>
            <w:r>
              <w:rPr>
                <w:i/>
              </w:rPr>
              <w:t>Partie 8</w:t>
            </w:r>
          </w:p>
          <w:p w14:paraId="02085D64" w14:textId="77777777" w:rsidR="00D109DC" w:rsidRDefault="00000000">
            <w:pPr>
              <w:pStyle w:val="Standard"/>
            </w:pPr>
            <w:r>
              <w:rPr>
                <w:b/>
              </w:rPr>
              <w:t xml:space="preserve">Titre : </w:t>
            </w:r>
            <w:r>
              <w:t>Entrevue avec Daniel Gagnon</w:t>
            </w:r>
          </w:p>
          <w:p w14:paraId="15F37FED" w14:textId="77777777" w:rsidR="00D109DC" w:rsidRDefault="00000000">
            <w:pPr>
              <w:pStyle w:val="Standard"/>
            </w:pPr>
            <w:r>
              <w:rPr>
                <w:b/>
              </w:rPr>
              <w:t>Animateur :</w:t>
            </w:r>
          </w:p>
          <w:p w14:paraId="397F5C3A" w14:textId="77777777" w:rsidR="00D109DC" w:rsidRDefault="00000000">
            <w:pPr>
              <w:pStyle w:val="Standard"/>
            </w:pPr>
            <w:r>
              <w:rPr>
                <w:b/>
              </w:rPr>
              <w:t>Production :</w:t>
            </w:r>
          </w:p>
          <w:p w14:paraId="6601DF3B" w14:textId="77777777" w:rsidR="00D109DC" w:rsidRDefault="00000000">
            <w:pPr>
              <w:pStyle w:val="Standard"/>
            </w:pPr>
            <w:r>
              <w:rPr>
                <w:b/>
              </w:rPr>
              <w:t>Interventions :</w:t>
            </w:r>
          </w:p>
          <w:p w14:paraId="70DDC32E" w14:textId="77777777" w:rsidR="00D109DC" w:rsidRDefault="00000000">
            <w:pPr>
              <w:pStyle w:val="Standard"/>
            </w:pPr>
            <w:r>
              <w:rPr>
                <w:b/>
              </w:rPr>
              <w:t>Sujets abordés :</w:t>
            </w:r>
          </w:p>
          <w:p w14:paraId="0695B95F" w14:textId="77777777" w:rsidR="00D109DC" w:rsidRDefault="00000000">
            <w:pPr>
              <w:pStyle w:val="Standard"/>
            </w:pPr>
            <w:r>
              <w:rPr>
                <w:b/>
              </w:rPr>
              <w:t>Date :</w:t>
            </w:r>
            <w:r>
              <w:t xml:space="preserve"> 25 octobre 1994</w:t>
            </w:r>
          </w:p>
          <w:p w14:paraId="38F51627" w14:textId="77777777" w:rsidR="00D109DC" w:rsidRDefault="00000000">
            <w:pPr>
              <w:pStyle w:val="Standard"/>
            </w:pPr>
            <w:r>
              <w:rPr>
                <w:b/>
              </w:rPr>
              <w:t>Lieu :</w:t>
            </w:r>
          </w:p>
          <w:p w14:paraId="2D5FA931" w14:textId="77777777" w:rsidR="00D109DC" w:rsidRDefault="00000000">
            <w:pPr>
              <w:pStyle w:val="Standard"/>
            </w:pPr>
            <w:r>
              <w:rPr>
                <w:b/>
              </w:rPr>
              <w:t>Durée de l’enregistrement :</w:t>
            </w:r>
          </w:p>
          <w:p w14:paraId="49EA7A2B" w14:textId="77777777" w:rsidR="00D109DC" w:rsidRDefault="00000000">
            <w:pPr>
              <w:pStyle w:val="Standard"/>
            </w:pPr>
            <w:r>
              <w:rPr>
                <w:i/>
              </w:rPr>
              <w:t>Partie 9</w:t>
            </w:r>
          </w:p>
          <w:p w14:paraId="435D9465" w14:textId="77777777" w:rsidR="00D109DC" w:rsidRDefault="00000000">
            <w:pPr>
              <w:pStyle w:val="Standard"/>
            </w:pPr>
            <w:r>
              <w:rPr>
                <w:b/>
              </w:rPr>
              <w:t xml:space="preserve">Titre : </w:t>
            </w:r>
            <w:r>
              <w:t>Reportage pour le cross-country</w:t>
            </w:r>
          </w:p>
          <w:p w14:paraId="7812B92F" w14:textId="77777777" w:rsidR="00D109DC" w:rsidRDefault="00000000">
            <w:pPr>
              <w:pStyle w:val="Standard"/>
            </w:pPr>
            <w:r>
              <w:rPr>
                <w:b/>
              </w:rPr>
              <w:t>Animateur :</w:t>
            </w:r>
          </w:p>
          <w:p w14:paraId="01573FC2" w14:textId="77777777" w:rsidR="00D109DC" w:rsidRDefault="00000000">
            <w:pPr>
              <w:pStyle w:val="Standard"/>
            </w:pPr>
            <w:r>
              <w:rPr>
                <w:b/>
              </w:rPr>
              <w:t>Production :</w:t>
            </w:r>
          </w:p>
          <w:p w14:paraId="0B359660" w14:textId="77777777" w:rsidR="00D109DC" w:rsidRDefault="00000000">
            <w:pPr>
              <w:pStyle w:val="Standard"/>
            </w:pPr>
            <w:r>
              <w:rPr>
                <w:b/>
              </w:rPr>
              <w:t>Interventions :</w:t>
            </w:r>
          </w:p>
          <w:p w14:paraId="21D68A63" w14:textId="77777777" w:rsidR="00D109DC" w:rsidRDefault="00000000">
            <w:pPr>
              <w:pStyle w:val="Standard"/>
            </w:pPr>
            <w:r>
              <w:rPr>
                <w:b/>
              </w:rPr>
              <w:t>Sujets abordés :</w:t>
            </w:r>
          </w:p>
          <w:p w14:paraId="3E87CF12" w14:textId="77777777" w:rsidR="00D109DC" w:rsidRDefault="00000000">
            <w:pPr>
              <w:pStyle w:val="Standard"/>
            </w:pPr>
            <w:r>
              <w:rPr>
                <w:b/>
              </w:rPr>
              <w:t>Date :</w:t>
            </w:r>
            <w:r>
              <w:t xml:space="preserve"> 28 octobre 1994</w:t>
            </w:r>
          </w:p>
          <w:p w14:paraId="7B1FB23A" w14:textId="77777777" w:rsidR="00D109DC" w:rsidRDefault="00000000">
            <w:pPr>
              <w:pStyle w:val="Standard"/>
            </w:pPr>
            <w:r>
              <w:rPr>
                <w:b/>
              </w:rPr>
              <w:t>Lieu :</w:t>
            </w:r>
          </w:p>
          <w:p w14:paraId="0A054493" w14:textId="77777777" w:rsidR="00D109DC" w:rsidRDefault="00000000">
            <w:pPr>
              <w:pStyle w:val="Standard"/>
            </w:pPr>
            <w:r>
              <w:rPr>
                <w:b/>
              </w:rPr>
              <w:t>Durée de l’enregistrement :</w:t>
            </w:r>
          </w:p>
          <w:p w14:paraId="0724654B" w14:textId="77777777" w:rsidR="00D109DC" w:rsidRDefault="00000000">
            <w:pPr>
              <w:pStyle w:val="Standard"/>
            </w:pPr>
            <w:r>
              <w:rPr>
                <w:i/>
              </w:rPr>
              <w:t>Partie 10</w:t>
            </w:r>
          </w:p>
          <w:p w14:paraId="1A4E8FF7" w14:textId="77777777" w:rsidR="00D109DC" w:rsidRDefault="00000000">
            <w:pPr>
              <w:pStyle w:val="Standard"/>
            </w:pPr>
            <w:r>
              <w:rPr>
                <w:b/>
              </w:rPr>
              <w:t xml:space="preserve">Titre : </w:t>
            </w:r>
            <w:r>
              <w:t>Gala Méritas CLU</w:t>
            </w:r>
          </w:p>
          <w:p w14:paraId="52F5C687" w14:textId="77777777" w:rsidR="00D109DC" w:rsidRDefault="00000000">
            <w:pPr>
              <w:pStyle w:val="Standard"/>
            </w:pPr>
            <w:r>
              <w:rPr>
                <w:b/>
              </w:rPr>
              <w:t>Animateur :</w:t>
            </w:r>
          </w:p>
          <w:p w14:paraId="39CE140B" w14:textId="77777777" w:rsidR="00D109DC" w:rsidRDefault="00000000">
            <w:pPr>
              <w:pStyle w:val="Standard"/>
            </w:pPr>
            <w:r>
              <w:rPr>
                <w:b/>
              </w:rPr>
              <w:t>Production :</w:t>
            </w:r>
          </w:p>
          <w:p w14:paraId="31E3AC29" w14:textId="77777777" w:rsidR="00D109DC" w:rsidRDefault="00000000">
            <w:pPr>
              <w:pStyle w:val="Standard"/>
            </w:pPr>
            <w:r>
              <w:rPr>
                <w:b/>
              </w:rPr>
              <w:t>Interventions :</w:t>
            </w:r>
          </w:p>
          <w:p w14:paraId="06506349" w14:textId="77777777" w:rsidR="00D109DC" w:rsidRDefault="00000000">
            <w:pPr>
              <w:pStyle w:val="Standard"/>
            </w:pPr>
            <w:r>
              <w:rPr>
                <w:b/>
              </w:rPr>
              <w:t>Sujets abordés :</w:t>
            </w:r>
          </w:p>
          <w:p w14:paraId="54FD9872" w14:textId="77777777" w:rsidR="00D109DC" w:rsidRDefault="00000000">
            <w:pPr>
              <w:pStyle w:val="Standard"/>
            </w:pPr>
            <w:r>
              <w:rPr>
                <w:b/>
              </w:rPr>
              <w:t>Date :</w:t>
            </w:r>
            <w:r>
              <w:t xml:space="preserve"> 28 octobre 1994</w:t>
            </w:r>
          </w:p>
          <w:p w14:paraId="1FCE3EB5" w14:textId="77777777" w:rsidR="00D109DC" w:rsidRDefault="00000000">
            <w:pPr>
              <w:pStyle w:val="Standard"/>
            </w:pPr>
            <w:r>
              <w:rPr>
                <w:b/>
              </w:rPr>
              <w:t>Lieu :</w:t>
            </w:r>
          </w:p>
          <w:p w14:paraId="464871CE" w14:textId="77777777" w:rsidR="00D109DC" w:rsidRDefault="00000000">
            <w:pPr>
              <w:pStyle w:val="Standard"/>
            </w:pPr>
            <w:r>
              <w:rPr>
                <w:b/>
              </w:rPr>
              <w:t>Durée de l’enregistrement :</w:t>
            </w:r>
          </w:p>
          <w:p w14:paraId="6442D3AF" w14:textId="77777777" w:rsidR="00D109DC" w:rsidRDefault="00000000">
            <w:pPr>
              <w:pStyle w:val="Standard"/>
            </w:pPr>
            <w:r>
              <w:rPr>
                <w:i/>
              </w:rPr>
              <w:t>Partie 11</w:t>
            </w:r>
          </w:p>
          <w:p w14:paraId="72BFD755" w14:textId="77777777" w:rsidR="00D109DC" w:rsidRDefault="00000000">
            <w:pPr>
              <w:pStyle w:val="Standard"/>
            </w:pPr>
            <w:r>
              <w:rPr>
                <w:b/>
              </w:rPr>
              <w:lastRenderedPageBreak/>
              <w:t xml:space="preserve">Titre : </w:t>
            </w:r>
            <w:r>
              <w:t>Entrevue Daniel Gaudreault</w:t>
            </w:r>
          </w:p>
          <w:p w14:paraId="44B4D443" w14:textId="77777777" w:rsidR="00D109DC" w:rsidRDefault="00000000">
            <w:pPr>
              <w:pStyle w:val="Standard"/>
            </w:pPr>
            <w:r>
              <w:rPr>
                <w:b/>
              </w:rPr>
              <w:t>Animateur :</w:t>
            </w:r>
          </w:p>
          <w:p w14:paraId="683FD5E5" w14:textId="77777777" w:rsidR="00D109DC" w:rsidRDefault="00000000">
            <w:pPr>
              <w:pStyle w:val="Standard"/>
            </w:pPr>
            <w:r>
              <w:rPr>
                <w:b/>
              </w:rPr>
              <w:t>Production :</w:t>
            </w:r>
          </w:p>
          <w:p w14:paraId="73FD9DEF" w14:textId="77777777" w:rsidR="00D109DC" w:rsidRDefault="00000000">
            <w:pPr>
              <w:pStyle w:val="Standard"/>
            </w:pPr>
            <w:r>
              <w:rPr>
                <w:b/>
              </w:rPr>
              <w:t>Interventions :</w:t>
            </w:r>
          </w:p>
          <w:p w14:paraId="63A0E1AB" w14:textId="77777777" w:rsidR="00D109DC" w:rsidRDefault="00000000">
            <w:pPr>
              <w:pStyle w:val="Standard"/>
            </w:pPr>
            <w:r>
              <w:rPr>
                <w:b/>
              </w:rPr>
              <w:t>Sujets abordés :</w:t>
            </w:r>
          </w:p>
          <w:p w14:paraId="2DFE431A" w14:textId="77777777" w:rsidR="00D109DC" w:rsidRDefault="00000000">
            <w:pPr>
              <w:pStyle w:val="Standard"/>
            </w:pPr>
            <w:r>
              <w:rPr>
                <w:b/>
              </w:rPr>
              <w:t>Date :</w:t>
            </w:r>
            <w:r>
              <w:t xml:space="preserve"> 28 octobre 1994</w:t>
            </w:r>
          </w:p>
          <w:p w14:paraId="0E60F817" w14:textId="77777777" w:rsidR="00D109DC" w:rsidRDefault="00000000">
            <w:pPr>
              <w:pStyle w:val="Standard"/>
            </w:pPr>
            <w:r>
              <w:rPr>
                <w:b/>
              </w:rPr>
              <w:t>Lieu :</w:t>
            </w:r>
          </w:p>
          <w:p w14:paraId="391A544F" w14:textId="77777777" w:rsidR="00D109DC" w:rsidRDefault="00000000">
            <w:pPr>
              <w:pStyle w:val="Standard"/>
            </w:pPr>
            <w:r>
              <w:rPr>
                <w:b/>
              </w:rPr>
              <w:t>Durée de l’enregistrement :</w:t>
            </w:r>
          </w:p>
          <w:p w14:paraId="42213F41" w14:textId="77777777" w:rsidR="00D109DC" w:rsidRDefault="00D109DC">
            <w:pPr>
              <w:pStyle w:val="Standard"/>
            </w:pPr>
            <w:hyperlink r:id="rId800" w:history="1">
              <w:r>
                <w:rPr>
                  <w:color w:val="2F5496"/>
                </w:rPr>
                <w:t>Lien YouTube</w:t>
              </w:r>
            </w:hyperlink>
          </w:p>
          <w:p w14:paraId="10847150" w14:textId="77777777" w:rsidR="00D109DC" w:rsidRDefault="00000000">
            <w:pPr>
              <w:pStyle w:val="Standard"/>
            </w:pPr>
            <w:r>
              <w:t>Document numérisé</w:t>
            </w:r>
          </w:p>
          <w:p w14:paraId="43FBD597" w14:textId="77777777" w:rsidR="00D109DC" w:rsidRDefault="00D109DC">
            <w:pPr>
              <w:pStyle w:val="Standard"/>
            </w:pPr>
          </w:p>
          <w:p w14:paraId="2F3DDF4B" w14:textId="77777777" w:rsidR="00D109DC" w:rsidRDefault="00000000">
            <w:pPr>
              <w:pStyle w:val="Standard"/>
            </w:pPr>
            <w:r>
              <w:t>P38/A1/34,11</w:t>
            </w:r>
          </w:p>
          <w:p w14:paraId="73AC0720" w14:textId="77777777" w:rsidR="00D109DC" w:rsidRDefault="00000000">
            <w:pPr>
              <w:pStyle w:val="Standard"/>
            </w:pPr>
            <w:r>
              <w:t>Ancien numéro :</w:t>
            </w:r>
          </w:p>
          <w:p w14:paraId="299A5063" w14:textId="77777777" w:rsidR="00D109DC" w:rsidRDefault="00000000">
            <w:pPr>
              <w:pStyle w:val="Standard"/>
            </w:pPr>
            <w:r>
              <w:rPr>
                <w:b/>
              </w:rPr>
              <w:t>Numéro de production :</w:t>
            </w:r>
          </w:p>
          <w:p w14:paraId="200A9FE3" w14:textId="77777777" w:rsidR="00D109DC" w:rsidRDefault="00000000">
            <w:pPr>
              <w:pStyle w:val="Standard"/>
            </w:pPr>
            <w:r>
              <w:rPr>
                <w:b/>
              </w:rPr>
              <w:t>Titre :</w:t>
            </w:r>
            <w:r>
              <w:t xml:space="preserve"> Émission à RDS sur le rodéo</w:t>
            </w:r>
          </w:p>
          <w:p w14:paraId="52A48A9A" w14:textId="77777777" w:rsidR="00D109DC" w:rsidRDefault="00000000">
            <w:pPr>
              <w:pStyle w:val="Standard"/>
            </w:pPr>
            <w:r>
              <w:rPr>
                <w:b/>
              </w:rPr>
              <w:t>Animateur :</w:t>
            </w:r>
          </w:p>
          <w:p w14:paraId="0D660632" w14:textId="77777777" w:rsidR="00D109DC" w:rsidRDefault="00000000">
            <w:pPr>
              <w:pStyle w:val="Standard"/>
            </w:pPr>
            <w:r>
              <w:rPr>
                <w:b/>
              </w:rPr>
              <w:t>Production :</w:t>
            </w:r>
          </w:p>
          <w:p w14:paraId="1E08743F" w14:textId="77777777" w:rsidR="00D109DC" w:rsidRDefault="00000000">
            <w:pPr>
              <w:pStyle w:val="Standard"/>
            </w:pPr>
            <w:r>
              <w:rPr>
                <w:b/>
              </w:rPr>
              <w:t>Interventions :</w:t>
            </w:r>
          </w:p>
          <w:p w14:paraId="456064AF" w14:textId="77777777" w:rsidR="00D109DC" w:rsidRDefault="00000000">
            <w:pPr>
              <w:pStyle w:val="Standard"/>
            </w:pPr>
            <w:r>
              <w:rPr>
                <w:b/>
              </w:rPr>
              <w:t>Sujets abordés :</w:t>
            </w:r>
          </w:p>
          <w:p w14:paraId="1E037893" w14:textId="77777777" w:rsidR="00D109DC" w:rsidRDefault="00000000">
            <w:pPr>
              <w:pStyle w:val="Standard"/>
            </w:pPr>
            <w:r>
              <w:rPr>
                <w:b/>
              </w:rPr>
              <w:t>Date :</w:t>
            </w:r>
            <w:r>
              <w:t xml:space="preserve"> juillet 1990</w:t>
            </w:r>
          </w:p>
          <w:p w14:paraId="06356191" w14:textId="77777777" w:rsidR="00D109DC" w:rsidRDefault="00000000">
            <w:pPr>
              <w:pStyle w:val="Standard"/>
            </w:pPr>
            <w:r>
              <w:rPr>
                <w:b/>
              </w:rPr>
              <w:t>Lieu :</w:t>
            </w:r>
          </w:p>
          <w:p w14:paraId="48ECBA10" w14:textId="77777777" w:rsidR="00D109DC" w:rsidRDefault="00000000">
            <w:pPr>
              <w:pStyle w:val="Standard"/>
            </w:pPr>
            <w:r>
              <w:rPr>
                <w:b/>
              </w:rPr>
              <w:t>Durée de l’enregistrement :</w:t>
            </w:r>
            <w:r>
              <w:t xml:space="preserve"> 01 :00 :00</w:t>
            </w:r>
          </w:p>
          <w:p w14:paraId="3CAACF1B" w14:textId="77777777" w:rsidR="00D109DC" w:rsidRDefault="00000000">
            <w:pPr>
              <w:pStyle w:val="Standard"/>
            </w:pPr>
            <w:r>
              <w:rPr>
                <w:b/>
              </w:rPr>
              <w:t xml:space="preserve">Support original : </w:t>
            </w:r>
            <w:r>
              <w:t>VHS</w:t>
            </w:r>
          </w:p>
          <w:p w14:paraId="7FD809BC" w14:textId="77777777" w:rsidR="00D109DC" w:rsidRDefault="00D109DC">
            <w:pPr>
              <w:pStyle w:val="Standard"/>
            </w:pPr>
            <w:hyperlink r:id="rId801" w:history="1">
              <w:r>
                <w:rPr>
                  <w:color w:val="2F5496"/>
                </w:rPr>
                <w:t>Lien YouTube</w:t>
              </w:r>
            </w:hyperlink>
          </w:p>
          <w:p w14:paraId="1DFA63B7" w14:textId="77777777" w:rsidR="00D109DC" w:rsidRDefault="00000000">
            <w:pPr>
              <w:pStyle w:val="Standard"/>
            </w:pPr>
            <w:r>
              <w:t>Document numérisé</w:t>
            </w:r>
          </w:p>
          <w:p w14:paraId="29D0250B" w14:textId="77777777" w:rsidR="00D109DC" w:rsidRDefault="00D109DC">
            <w:pPr>
              <w:pStyle w:val="Standard"/>
            </w:pPr>
          </w:p>
          <w:p w14:paraId="3129EE5D" w14:textId="77777777" w:rsidR="00D109DC" w:rsidRDefault="00000000">
            <w:pPr>
              <w:pStyle w:val="Standard"/>
            </w:pPr>
            <w:r>
              <w:t>P38/A1/34,12</w:t>
            </w:r>
          </w:p>
          <w:p w14:paraId="30AA37AF" w14:textId="77777777" w:rsidR="00D109DC" w:rsidRDefault="00000000">
            <w:pPr>
              <w:pStyle w:val="Standard"/>
            </w:pPr>
            <w:r>
              <w:t>Ancien numéro : VHS #161</w:t>
            </w:r>
          </w:p>
          <w:p w14:paraId="0D26FC82" w14:textId="77777777" w:rsidR="00D109DC" w:rsidRDefault="00000000">
            <w:pPr>
              <w:pStyle w:val="Standard"/>
            </w:pPr>
            <w:r>
              <w:rPr>
                <w:b/>
              </w:rPr>
              <w:t>Numéro de production :</w:t>
            </w:r>
          </w:p>
          <w:p w14:paraId="2BB1C917" w14:textId="77777777" w:rsidR="00D109DC" w:rsidRDefault="00000000">
            <w:pPr>
              <w:pStyle w:val="Standard"/>
            </w:pPr>
            <w:r>
              <w:rPr>
                <w:b/>
              </w:rPr>
              <w:t>Titre :</w:t>
            </w:r>
            <w:r>
              <w:t xml:space="preserve"> Archives sports</w:t>
            </w:r>
          </w:p>
          <w:p w14:paraId="5E7C443B" w14:textId="77777777" w:rsidR="00D109DC" w:rsidRDefault="00000000">
            <w:pPr>
              <w:pStyle w:val="Standard"/>
            </w:pPr>
            <w:r>
              <w:rPr>
                <w:b/>
              </w:rPr>
              <w:t>Animateur :</w:t>
            </w:r>
          </w:p>
          <w:p w14:paraId="60527335" w14:textId="77777777" w:rsidR="00D109DC" w:rsidRDefault="00000000">
            <w:pPr>
              <w:pStyle w:val="Standard"/>
            </w:pPr>
            <w:r>
              <w:rPr>
                <w:b/>
              </w:rPr>
              <w:t>Production :</w:t>
            </w:r>
          </w:p>
          <w:p w14:paraId="561AA80C" w14:textId="77777777" w:rsidR="00D109DC" w:rsidRDefault="00000000">
            <w:pPr>
              <w:pStyle w:val="Standard"/>
            </w:pPr>
            <w:r>
              <w:rPr>
                <w:b/>
              </w:rPr>
              <w:t>Interventions :</w:t>
            </w:r>
          </w:p>
          <w:p w14:paraId="57ADAE7F" w14:textId="77777777" w:rsidR="00D109DC" w:rsidRDefault="00000000">
            <w:pPr>
              <w:pStyle w:val="Standard"/>
            </w:pPr>
            <w:r>
              <w:rPr>
                <w:b/>
              </w:rPr>
              <w:t>Sujets abordés :</w:t>
            </w:r>
          </w:p>
          <w:p w14:paraId="3D0C2BAF" w14:textId="77777777" w:rsidR="00D109DC" w:rsidRDefault="00000000">
            <w:pPr>
              <w:pStyle w:val="Standard"/>
            </w:pPr>
            <w:r>
              <w:rPr>
                <w:b/>
              </w:rPr>
              <w:t>Date :</w:t>
            </w:r>
          </w:p>
          <w:p w14:paraId="16F4A17B" w14:textId="77777777" w:rsidR="00D109DC" w:rsidRDefault="00000000">
            <w:pPr>
              <w:pStyle w:val="Standard"/>
            </w:pPr>
            <w:r>
              <w:rPr>
                <w:b/>
              </w:rPr>
              <w:t>Lieu :</w:t>
            </w:r>
          </w:p>
          <w:p w14:paraId="41E3BB68" w14:textId="77777777" w:rsidR="00D109DC" w:rsidRDefault="00000000">
            <w:pPr>
              <w:pStyle w:val="Standard"/>
            </w:pPr>
            <w:r>
              <w:rPr>
                <w:b/>
              </w:rPr>
              <w:t>Durée de l’enregistrement :</w:t>
            </w:r>
          </w:p>
          <w:p w14:paraId="589968CF" w14:textId="77777777" w:rsidR="00D109DC" w:rsidRDefault="00000000">
            <w:pPr>
              <w:pStyle w:val="Standard"/>
            </w:pPr>
            <w:r>
              <w:rPr>
                <w:b/>
              </w:rPr>
              <w:t xml:space="preserve">Support original : </w:t>
            </w:r>
            <w:r>
              <w:t>VHS</w:t>
            </w:r>
          </w:p>
          <w:p w14:paraId="1056B9D9" w14:textId="77777777" w:rsidR="00D109DC" w:rsidRDefault="00D109DC">
            <w:pPr>
              <w:pStyle w:val="Standard"/>
            </w:pPr>
            <w:hyperlink r:id="rId802" w:history="1">
              <w:r>
                <w:rPr>
                  <w:color w:val="2F5496"/>
                </w:rPr>
                <w:t>Lien YouTube</w:t>
              </w:r>
            </w:hyperlink>
          </w:p>
          <w:p w14:paraId="6A247BD7" w14:textId="77777777" w:rsidR="00D109DC" w:rsidRDefault="00000000">
            <w:pPr>
              <w:pStyle w:val="Standard"/>
            </w:pPr>
            <w:r>
              <w:t>Document numérisé</w:t>
            </w:r>
          </w:p>
          <w:p w14:paraId="14AFE849" w14:textId="77777777" w:rsidR="00D109DC" w:rsidRDefault="00D109DC">
            <w:pPr>
              <w:pStyle w:val="Standard"/>
            </w:pPr>
          </w:p>
          <w:p w14:paraId="3B6EF1B1" w14:textId="77777777" w:rsidR="00D109DC" w:rsidRDefault="00000000">
            <w:pPr>
              <w:pStyle w:val="Standard"/>
            </w:pPr>
            <w:r>
              <w:t>P38/A1/34,13</w:t>
            </w:r>
          </w:p>
          <w:p w14:paraId="2A3ADD7B" w14:textId="77777777" w:rsidR="00D109DC" w:rsidRDefault="00000000">
            <w:pPr>
              <w:pStyle w:val="Standard"/>
            </w:pPr>
            <w:r>
              <w:t>Ancien numéro : 046</w:t>
            </w:r>
          </w:p>
          <w:p w14:paraId="2F4F8AC8" w14:textId="77777777" w:rsidR="00D109DC" w:rsidRDefault="00000000">
            <w:pPr>
              <w:pStyle w:val="Standard"/>
            </w:pPr>
            <w:r>
              <w:rPr>
                <w:b/>
              </w:rPr>
              <w:t>Numéro de production :</w:t>
            </w:r>
          </w:p>
          <w:p w14:paraId="198BDEFE" w14:textId="77777777" w:rsidR="00D109DC" w:rsidRDefault="00000000">
            <w:pPr>
              <w:pStyle w:val="Standard"/>
            </w:pPr>
            <w:r>
              <w:rPr>
                <w:b/>
              </w:rPr>
              <w:t>Titre :</w:t>
            </w:r>
            <w:r>
              <w:t xml:space="preserve"> Classique billard (archives)</w:t>
            </w:r>
          </w:p>
          <w:p w14:paraId="25F682ED" w14:textId="77777777" w:rsidR="00D109DC" w:rsidRDefault="00000000">
            <w:pPr>
              <w:pStyle w:val="Standard"/>
            </w:pPr>
            <w:r>
              <w:rPr>
                <w:b/>
              </w:rPr>
              <w:t>Animateur :</w:t>
            </w:r>
          </w:p>
          <w:p w14:paraId="7D0990F7" w14:textId="77777777" w:rsidR="00D109DC" w:rsidRDefault="00000000">
            <w:pPr>
              <w:pStyle w:val="Standard"/>
            </w:pPr>
            <w:r>
              <w:rPr>
                <w:b/>
              </w:rPr>
              <w:t>Production :</w:t>
            </w:r>
          </w:p>
          <w:p w14:paraId="730B4FE2" w14:textId="77777777" w:rsidR="00D109DC" w:rsidRDefault="00000000">
            <w:pPr>
              <w:pStyle w:val="Standard"/>
            </w:pPr>
            <w:r>
              <w:rPr>
                <w:b/>
              </w:rPr>
              <w:t>Interventions :</w:t>
            </w:r>
          </w:p>
          <w:p w14:paraId="1404908F" w14:textId="77777777" w:rsidR="00D109DC" w:rsidRDefault="00000000">
            <w:pPr>
              <w:pStyle w:val="Standard"/>
            </w:pPr>
            <w:r>
              <w:rPr>
                <w:b/>
              </w:rPr>
              <w:t>Sujets abordés :</w:t>
            </w:r>
          </w:p>
          <w:p w14:paraId="0E2A7061" w14:textId="77777777" w:rsidR="00D109DC" w:rsidRDefault="00000000">
            <w:pPr>
              <w:pStyle w:val="Standard"/>
            </w:pPr>
            <w:r>
              <w:rPr>
                <w:b/>
              </w:rPr>
              <w:lastRenderedPageBreak/>
              <w:t>Date :</w:t>
            </w:r>
          </w:p>
          <w:p w14:paraId="0D25F615" w14:textId="77777777" w:rsidR="00D109DC" w:rsidRDefault="00000000">
            <w:pPr>
              <w:pStyle w:val="Standard"/>
            </w:pPr>
            <w:r>
              <w:rPr>
                <w:b/>
              </w:rPr>
              <w:t>Lieu :</w:t>
            </w:r>
          </w:p>
          <w:p w14:paraId="045E49FE" w14:textId="77777777" w:rsidR="00D109DC" w:rsidRDefault="00000000">
            <w:pPr>
              <w:pStyle w:val="Standard"/>
            </w:pPr>
            <w:r>
              <w:rPr>
                <w:b/>
              </w:rPr>
              <w:t>Durée de l’enregistrement :</w:t>
            </w:r>
          </w:p>
          <w:p w14:paraId="304937E4" w14:textId="77777777" w:rsidR="00D109DC" w:rsidRDefault="00000000">
            <w:pPr>
              <w:pStyle w:val="Standard"/>
            </w:pPr>
            <w:r>
              <w:rPr>
                <w:b/>
              </w:rPr>
              <w:t xml:space="preserve">Support original : </w:t>
            </w:r>
            <w:r>
              <w:t>VHS</w:t>
            </w:r>
          </w:p>
          <w:p w14:paraId="03F1FC86" w14:textId="77777777" w:rsidR="00D109DC" w:rsidRDefault="00D109DC">
            <w:pPr>
              <w:pStyle w:val="Standard"/>
            </w:pPr>
            <w:hyperlink r:id="rId803" w:history="1">
              <w:r>
                <w:rPr>
                  <w:color w:val="2F5496"/>
                </w:rPr>
                <w:t>Lien YouTube</w:t>
              </w:r>
            </w:hyperlink>
          </w:p>
          <w:p w14:paraId="75715A39" w14:textId="77777777" w:rsidR="00D109DC" w:rsidRDefault="00000000">
            <w:pPr>
              <w:pStyle w:val="Standard"/>
            </w:pPr>
            <w:r>
              <w:t>Document numérisé</w:t>
            </w:r>
          </w:p>
          <w:p w14:paraId="189F29BB" w14:textId="77777777" w:rsidR="00D109DC" w:rsidRDefault="00D109DC">
            <w:pPr>
              <w:pStyle w:val="Standard"/>
            </w:pPr>
          </w:p>
          <w:p w14:paraId="2D10A980" w14:textId="77777777" w:rsidR="00D109DC" w:rsidRDefault="00000000">
            <w:pPr>
              <w:pStyle w:val="Standard"/>
            </w:pPr>
            <w:r>
              <w:t>P38/A1/34,14</w:t>
            </w:r>
          </w:p>
          <w:p w14:paraId="734360AC" w14:textId="77777777" w:rsidR="00D109DC" w:rsidRDefault="00000000">
            <w:pPr>
              <w:pStyle w:val="Standard"/>
            </w:pPr>
            <w:r>
              <w:t>Ancien numéro : VHS #163</w:t>
            </w:r>
          </w:p>
          <w:p w14:paraId="7AE0AA21" w14:textId="77777777" w:rsidR="00D109DC" w:rsidRDefault="00000000">
            <w:pPr>
              <w:pStyle w:val="Standard"/>
            </w:pPr>
            <w:r>
              <w:rPr>
                <w:b/>
              </w:rPr>
              <w:t>Numéro de production :</w:t>
            </w:r>
          </w:p>
          <w:p w14:paraId="17EBB9BD" w14:textId="77777777" w:rsidR="00D109DC" w:rsidRDefault="00000000">
            <w:pPr>
              <w:pStyle w:val="Standard"/>
            </w:pPr>
            <w:r>
              <w:rPr>
                <w:b/>
              </w:rPr>
              <w:t>Titre :</w:t>
            </w:r>
            <w:r>
              <w:t xml:space="preserve"> Classique régionale de billard</w:t>
            </w:r>
          </w:p>
          <w:p w14:paraId="494143FA" w14:textId="77777777" w:rsidR="00D109DC" w:rsidRDefault="00000000">
            <w:pPr>
              <w:pStyle w:val="Standard"/>
            </w:pPr>
            <w:r>
              <w:rPr>
                <w:b/>
              </w:rPr>
              <w:t>Animateur :</w:t>
            </w:r>
          </w:p>
          <w:p w14:paraId="67D9B020" w14:textId="77777777" w:rsidR="00D109DC" w:rsidRDefault="00000000">
            <w:pPr>
              <w:pStyle w:val="Standard"/>
            </w:pPr>
            <w:r>
              <w:rPr>
                <w:b/>
              </w:rPr>
              <w:t>Production :</w:t>
            </w:r>
            <w:r>
              <w:t xml:space="preserve"> Société d’information Lac-Saint-Jean</w:t>
            </w:r>
          </w:p>
          <w:p w14:paraId="2546A174" w14:textId="77777777" w:rsidR="00D109DC" w:rsidRDefault="00000000">
            <w:pPr>
              <w:pStyle w:val="Standard"/>
            </w:pPr>
            <w:r>
              <w:rPr>
                <w:b/>
              </w:rPr>
              <w:t>Interventions :</w:t>
            </w:r>
          </w:p>
          <w:p w14:paraId="21ACB336" w14:textId="77777777" w:rsidR="00D109DC" w:rsidRDefault="00000000">
            <w:pPr>
              <w:pStyle w:val="Standard"/>
            </w:pPr>
            <w:r>
              <w:rPr>
                <w:b/>
              </w:rPr>
              <w:t>Sujets abordés :</w:t>
            </w:r>
          </w:p>
          <w:p w14:paraId="7963F0CF" w14:textId="77777777" w:rsidR="00D109DC" w:rsidRDefault="00000000">
            <w:pPr>
              <w:pStyle w:val="Standard"/>
            </w:pPr>
            <w:r>
              <w:rPr>
                <w:b/>
              </w:rPr>
              <w:t>Date :</w:t>
            </w:r>
            <w:r>
              <w:t xml:space="preserve"> 21 octobre 1998</w:t>
            </w:r>
          </w:p>
          <w:p w14:paraId="0A1A3F5F" w14:textId="77777777" w:rsidR="00D109DC" w:rsidRDefault="00000000">
            <w:pPr>
              <w:pStyle w:val="Standard"/>
            </w:pPr>
            <w:r>
              <w:rPr>
                <w:b/>
              </w:rPr>
              <w:t>Lieu :</w:t>
            </w:r>
          </w:p>
          <w:p w14:paraId="2BFDD0E4" w14:textId="77777777" w:rsidR="00D109DC" w:rsidRDefault="00000000">
            <w:pPr>
              <w:pStyle w:val="Standard"/>
            </w:pPr>
            <w:r>
              <w:rPr>
                <w:b/>
              </w:rPr>
              <w:t>Durée de l’enregistrement :</w:t>
            </w:r>
            <w:r>
              <w:t xml:space="preserve"> 01 :00 :00</w:t>
            </w:r>
          </w:p>
          <w:p w14:paraId="43438934" w14:textId="77777777" w:rsidR="00D109DC" w:rsidRDefault="00000000">
            <w:pPr>
              <w:pStyle w:val="Standard"/>
            </w:pPr>
            <w:r>
              <w:rPr>
                <w:b/>
              </w:rPr>
              <w:t xml:space="preserve">Support original : </w:t>
            </w:r>
            <w:r>
              <w:t>VHS</w:t>
            </w:r>
          </w:p>
          <w:p w14:paraId="10F36995" w14:textId="77777777" w:rsidR="00D109DC" w:rsidRDefault="00D109DC">
            <w:pPr>
              <w:pStyle w:val="Standard"/>
            </w:pPr>
            <w:hyperlink r:id="rId804" w:history="1">
              <w:r>
                <w:rPr>
                  <w:color w:val="2F5496"/>
                </w:rPr>
                <w:t>Lien YouTube</w:t>
              </w:r>
            </w:hyperlink>
          </w:p>
          <w:p w14:paraId="65263CDD" w14:textId="77777777" w:rsidR="00D109DC" w:rsidRDefault="00000000">
            <w:pPr>
              <w:pStyle w:val="Standard"/>
            </w:pPr>
            <w:r>
              <w:t>Document numérisé</w:t>
            </w:r>
          </w:p>
          <w:p w14:paraId="06F9CBEC" w14:textId="77777777" w:rsidR="00D109DC" w:rsidRDefault="00D109DC">
            <w:pPr>
              <w:pStyle w:val="Standard"/>
            </w:pPr>
          </w:p>
          <w:p w14:paraId="3810C3D9" w14:textId="77777777" w:rsidR="00D109DC" w:rsidRDefault="00000000">
            <w:pPr>
              <w:pStyle w:val="Standard"/>
            </w:pPr>
            <w:r>
              <w:t>P38/A1/34,15</w:t>
            </w:r>
          </w:p>
          <w:p w14:paraId="76362EA0" w14:textId="77777777" w:rsidR="00D109DC" w:rsidRDefault="00000000">
            <w:pPr>
              <w:pStyle w:val="Standard"/>
            </w:pPr>
            <w:r>
              <w:t>Ancien numéro : VHS #136</w:t>
            </w:r>
          </w:p>
          <w:p w14:paraId="17A7A551" w14:textId="77777777" w:rsidR="00D109DC" w:rsidRDefault="00000000">
            <w:pPr>
              <w:pStyle w:val="Standard"/>
            </w:pPr>
            <w:r>
              <w:rPr>
                <w:b/>
              </w:rPr>
              <w:t>Numéro de production :</w:t>
            </w:r>
          </w:p>
          <w:p w14:paraId="157DCB34" w14:textId="77777777" w:rsidR="00D109DC" w:rsidRDefault="00000000">
            <w:pPr>
              <w:pStyle w:val="Standard"/>
            </w:pPr>
            <w:r>
              <w:rPr>
                <w:b/>
              </w:rPr>
              <w:t>Titre :</w:t>
            </w:r>
            <w:r>
              <w:t xml:space="preserve"> Curling (rush)</w:t>
            </w:r>
          </w:p>
          <w:p w14:paraId="15E934E7" w14:textId="77777777" w:rsidR="00D109DC" w:rsidRDefault="00000000">
            <w:pPr>
              <w:pStyle w:val="Standard"/>
            </w:pPr>
            <w:r>
              <w:rPr>
                <w:b/>
              </w:rPr>
              <w:t>Animateur :</w:t>
            </w:r>
          </w:p>
          <w:p w14:paraId="2E9F3F6F" w14:textId="77777777" w:rsidR="00D109DC" w:rsidRDefault="00000000">
            <w:pPr>
              <w:pStyle w:val="Standard"/>
            </w:pPr>
            <w:r>
              <w:rPr>
                <w:b/>
              </w:rPr>
              <w:t>Production :</w:t>
            </w:r>
            <w:r>
              <w:t xml:space="preserve"> Société d’information Lac-Saint-Jean</w:t>
            </w:r>
          </w:p>
          <w:p w14:paraId="2E516409" w14:textId="77777777" w:rsidR="00D109DC" w:rsidRDefault="00000000">
            <w:pPr>
              <w:pStyle w:val="Standard"/>
            </w:pPr>
            <w:r>
              <w:rPr>
                <w:b/>
              </w:rPr>
              <w:t>Interventions :</w:t>
            </w:r>
          </w:p>
          <w:p w14:paraId="03777787" w14:textId="77777777" w:rsidR="00D109DC" w:rsidRDefault="00000000">
            <w:pPr>
              <w:pStyle w:val="Standard"/>
            </w:pPr>
            <w:r>
              <w:rPr>
                <w:b/>
              </w:rPr>
              <w:t>Sujets abordés :</w:t>
            </w:r>
          </w:p>
          <w:p w14:paraId="193129BF" w14:textId="77777777" w:rsidR="00D109DC" w:rsidRDefault="00000000">
            <w:pPr>
              <w:pStyle w:val="Standard"/>
            </w:pPr>
            <w:r>
              <w:rPr>
                <w:b/>
              </w:rPr>
              <w:t>Date :</w:t>
            </w:r>
          </w:p>
          <w:p w14:paraId="0E1B449B" w14:textId="77777777" w:rsidR="00D109DC" w:rsidRDefault="00000000">
            <w:pPr>
              <w:pStyle w:val="Standard"/>
            </w:pPr>
            <w:r>
              <w:rPr>
                <w:b/>
              </w:rPr>
              <w:t>Lieu :</w:t>
            </w:r>
          </w:p>
          <w:p w14:paraId="472394F9" w14:textId="77777777" w:rsidR="00D109DC" w:rsidRDefault="00000000">
            <w:pPr>
              <w:pStyle w:val="Standard"/>
            </w:pPr>
            <w:r>
              <w:rPr>
                <w:b/>
              </w:rPr>
              <w:t>Durée de l’enregistrement :</w:t>
            </w:r>
            <w:r>
              <w:t xml:space="preserve"> 00 :00 :00</w:t>
            </w:r>
          </w:p>
          <w:p w14:paraId="3B16E3CF" w14:textId="77777777" w:rsidR="00D109DC" w:rsidRDefault="00000000">
            <w:pPr>
              <w:pStyle w:val="Standard"/>
            </w:pPr>
            <w:r>
              <w:rPr>
                <w:b/>
              </w:rPr>
              <w:t xml:space="preserve">Support original : </w:t>
            </w:r>
            <w:r>
              <w:t>VHS</w:t>
            </w:r>
          </w:p>
          <w:p w14:paraId="782E3D62" w14:textId="77777777" w:rsidR="00D109DC" w:rsidRDefault="00D109DC">
            <w:pPr>
              <w:pStyle w:val="Standard"/>
            </w:pPr>
            <w:hyperlink r:id="rId805" w:history="1">
              <w:r>
                <w:rPr>
                  <w:color w:val="2F5496"/>
                </w:rPr>
                <w:t>Lien YouTube</w:t>
              </w:r>
            </w:hyperlink>
          </w:p>
          <w:p w14:paraId="20F5D9DB" w14:textId="77777777" w:rsidR="00D109DC" w:rsidRDefault="00000000">
            <w:pPr>
              <w:pStyle w:val="Standard"/>
            </w:pPr>
            <w:r>
              <w:t>Document numérisé</w:t>
            </w:r>
          </w:p>
          <w:p w14:paraId="12B366C6" w14:textId="77777777" w:rsidR="00D109DC" w:rsidRDefault="00D109DC">
            <w:pPr>
              <w:pStyle w:val="Standard"/>
            </w:pPr>
          </w:p>
          <w:p w14:paraId="077A86F6" w14:textId="77777777" w:rsidR="00D109DC" w:rsidRDefault="00000000">
            <w:pPr>
              <w:pStyle w:val="Standard"/>
            </w:pPr>
            <w:r>
              <w:t>P38/A1/34,16</w:t>
            </w:r>
          </w:p>
          <w:p w14:paraId="0298345B" w14:textId="77777777" w:rsidR="00D109DC" w:rsidRDefault="00000000">
            <w:pPr>
              <w:pStyle w:val="Standard"/>
            </w:pPr>
            <w:r>
              <w:t>Ancien numéro : VHS #174</w:t>
            </w:r>
          </w:p>
          <w:p w14:paraId="241D4840" w14:textId="77777777" w:rsidR="00D109DC" w:rsidRDefault="00000000">
            <w:pPr>
              <w:pStyle w:val="Standard"/>
            </w:pPr>
            <w:r>
              <w:rPr>
                <w:b/>
              </w:rPr>
              <w:t>Numéro de production :</w:t>
            </w:r>
          </w:p>
          <w:p w14:paraId="126973C8" w14:textId="77777777" w:rsidR="00D109DC" w:rsidRDefault="00000000">
            <w:pPr>
              <w:pStyle w:val="Standard"/>
            </w:pPr>
            <w:r>
              <w:rPr>
                <w:b/>
              </w:rPr>
              <w:t>Titre :</w:t>
            </w:r>
            <w:r>
              <w:t xml:space="preserve"> Bingo</w:t>
            </w:r>
          </w:p>
          <w:p w14:paraId="728B706F" w14:textId="77777777" w:rsidR="00D109DC" w:rsidRDefault="00000000">
            <w:pPr>
              <w:pStyle w:val="Standard"/>
            </w:pPr>
            <w:r>
              <w:rPr>
                <w:b/>
              </w:rPr>
              <w:t>Animateur :</w:t>
            </w:r>
          </w:p>
          <w:p w14:paraId="6A6535AD" w14:textId="77777777" w:rsidR="00D109DC" w:rsidRDefault="00000000">
            <w:pPr>
              <w:pStyle w:val="Standard"/>
            </w:pPr>
            <w:r>
              <w:rPr>
                <w:b/>
              </w:rPr>
              <w:t>Production :</w:t>
            </w:r>
          </w:p>
          <w:p w14:paraId="47C928A8" w14:textId="77777777" w:rsidR="00D109DC" w:rsidRDefault="00000000">
            <w:pPr>
              <w:pStyle w:val="Standard"/>
            </w:pPr>
            <w:r>
              <w:rPr>
                <w:b/>
              </w:rPr>
              <w:t>Interventions :</w:t>
            </w:r>
          </w:p>
          <w:p w14:paraId="0B2983B6" w14:textId="77777777" w:rsidR="00D109DC" w:rsidRDefault="00000000">
            <w:pPr>
              <w:pStyle w:val="Standard"/>
            </w:pPr>
            <w:r>
              <w:rPr>
                <w:b/>
              </w:rPr>
              <w:t>Sujets abordés :</w:t>
            </w:r>
          </w:p>
          <w:p w14:paraId="52AE85F4" w14:textId="77777777" w:rsidR="00D109DC" w:rsidRDefault="00000000">
            <w:pPr>
              <w:pStyle w:val="Standard"/>
            </w:pPr>
            <w:r>
              <w:rPr>
                <w:b/>
              </w:rPr>
              <w:t>Date :</w:t>
            </w:r>
          </w:p>
          <w:p w14:paraId="0C55BB42" w14:textId="77777777" w:rsidR="00D109DC" w:rsidRDefault="00000000">
            <w:pPr>
              <w:pStyle w:val="Standard"/>
            </w:pPr>
            <w:r>
              <w:rPr>
                <w:b/>
              </w:rPr>
              <w:t>Lieu :</w:t>
            </w:r>
          </w:p>
          <w:p w14:paraId="4FFD8FBE" w14:textId="77777777" w:rsidR="00D109DC" w:rsidRDefault="00000000">
            <w:pPr>
              <w:pStyle w:val="Standard"/>
            </w:pPr>
            <w:r>
              <w:rPr>
                <w:b/>
              </w:rPr>
              <w:t>Durée de l’enregistrement :</w:t>
            </w:r>
            <w:r>
              <w:t xml:space="preserve"> 00 :00 :00</w:t>
            </w:r>
          </w:p>
          <w:p w14:paraId="4D8051C7" w14:textId="77777777" w:rsidR="00D109DC" w:rsidRDefault="00000000">
            <w:pPr>
              <w:pStyle w:val="Standard"/>
            </w:pPr>
            <w:r>
              <w:rPr>
                <w:b/>
              </w:rPr>
              <w:t xml:space="preserve">Support original : </w:t>
            </w:r>
            <w:r>
              <w:t>VHS</w:t>
            </w:r>
          </w:p>
          <w:p w14:paraId="4ECE0C65" w14:textId="77777777" w:rsidR="00D109DC" w:rsidRDefault="00000000">
            <w:pPr>
              <w:pStyle w:val="Standard"/>
            </w:pPr>
            <w:r>
              <w:rPr>
                <w:color w:val="2F5496"/>
                <w:u w:val="single"/>
              </w:rPr>
              <w:lastRenderedPageBreak/>
              <w:t>Lien YouTube</w:t>
            </w:r>
          </w:p>
          <w:p w14:paraId="51BE5502" w14:textId="77777777" w:rsidR="00D109DC" w:rsidRDefault="00000000">
            <w:pPr>
              <w:pStyle w:val="Standard"/>
            </w:pPr>
            <w:r>
              <w:t>Document numérisé</w:t>
            </w:r>
          </w:p>
          <w:p w14:paraId="0DD01129" w14:textId="77777777" w:rsidR="00D109DC" w:rsidRDefault="00D109DC">
            <w:pPr>
              <w:pStyle w:val="Standard"/>
            </w:pPr>
          </w:p>
          <w:p w14:paraId="022F06CC" w14:textId="77777777" w:rsidR="00D109DC" w:rsidRDefault="00000000">
            <w:pPr>
              <w:pStyle w:val="Standard"/>
            </w:pPr>
            <w:r>
              <w:t>P38/A1/34,17</w:t>
            </w:r>
          </w:p>
          <w:p w14:paraId="61247CBA" w14:textId="77777777" w:rsidR="00D109DC" w:rsidRDefault="00000000">
            <w:pPr>
              <w:pStyle w:val="Standard"/>
            </w:pPr>
            <w:r>
              <w:t>Ancien numéro :</w:t>
            </w:r>
          </w:p>
          <w:p w14:paraId="4FD1C363" w14:textId="77777777" w:rsidR="00D109DC" w:rsidRDefault="00000000">
            <w:pPr>
              <w:pStyle w:val="Standard"/>
            </w:pPr>
            <w:r>
              <w:rPr>
                <w:b/>
              </w:rPr>
              <w:t>Numéro de production :</w:t>
            </w:r>
          </w:p>
          <w:p w14:paraId="3D419950" w14:textId="77777777" w:rsidR="00D109DC" w:rsidRDefault="00000000">
            <w:pPr>
              <w:pStyle w:val="Standard"/>
            </w:pPr>
            <w:r>
              <w:rPr>
                <w:b/>
              </w:rPr>
              <w:t>Titre :</w:t>
            </w:r>
            <w:r>
              <w:t xml:space="preserve"> Bingo</w:t>
            </w:r>
          </w:p>
          <w:p w14:paraId="18A35E91" w14:textId="77777777" w:rsidR="00D109DC" w:rsidRDefault="00000000">
            <w:pPr>
              <w:pStyle w:val="Standard"/>
            </w:pPr>
            <w:r>
              <w:rPr>
                <w:b/>
              </w:rPr>
              <w:t>Animateur :</w:t>
            </w:r>
          </w:p>
          <w:p w14:paraId="4E6FA59C" w14:textId="77777777" w:rsidR="00D109DC" w:rsidRDefault="00000000">
            <w:pPr>
              <w:pStyle w:val="Standard"/>
            </w:pPr>
            <w:r>
              <w:rPr>
                <w:b/>
              </w:rPr>
              <w:t>Production :</w:t>
            </w:r>
          </w:p>
          <w:p w14:paraId="2C312FB5" w14:textId="77777777" w:rsidR="00D109DC" w:rsidRDefault="00000000">
            <w:pPr>
              <w:pStyle w:val="Standard"/>
            </w:pPr>
            <w:r>
              <w:rPr>
                <w:b/>
              </w:rPr>
              <w:t>Interventions :</w:t>
            </w:r>
          </w:p>
          <w:p w14:paraId="76000B04" w14:textId="77777777" w:rsidR="00D109DC" w:rsidRDefault="00000000">
            <w:pPr>
              <w:pStyle w:val="Standard"/>
            </w:pPr>
            <w:r>
              <w:rPr>
                <w:b/>
              </w:rPr>
              <w:t>Sujets abordés :</w:t>
            </w:r>
          </w:p>
          <w:p w14:paraId="7AB3979A" w14:textId="77777777" w:rsidR="00D109DC" w:rsidRDefault="00000000">
            <w:pPr>
              <w:pStyle w:val="Standard"/>
            </w:pPr>
            <w:r>
              <w:rPr>
                <w:b/>
              </w:rPr>
              <w:t>Date :</w:t>
            </w:r>
          </w:p>
          <w:p w14:paraId="56CBF896" w14:textId="77777777" w:rsidR="00D109DC" w:rsidRDefault="00000000">
            <w:pPr>
              <w:pStyle w:val="Standard"/>
            </w:pPr>
            <w:r>
              <w:rPr>
                <w:b/>
              </w:rPr>
              <w:t>Lieu :</w:t>
            </w:r>
          </w:p>
          <w:p w14:paraId="6A0C8641" w14:textId="77777777" w:rsidR="00D109DC" w:rsidRDefault="00000000">
            <w:pPr>
              <w:pStyle w:val="Standard"/>
            </w:pPr>
            <w:r>
              <w:rPr>
                <w:b/>
              </w:rPr>
              <w:t>Durée de l’enregistrement :</w:t>
            </w:r>
            <w:r>
              <w:t xml:space="preserve"> 00 :00 :00</w:t>
            </w:r>
          </w:p>
          <w:p w14:paraId="7D875DCD" w14:textId="77777777" w:rsidR="00D109DC" w:rsidRDefault="00000000">
            <w:pPr>
              <w:pStyle w:val="Standard"/>
            </w:pPr>
            <w:r>
              <w:rPr>
                <w:b/>
              </w:rPr>
              <w:t xml:space="preserve">Support original : </w:t>
            </w:r>
            <w:r>
              <w:t>VHS</w:t>
            </w:r>
          </w:p>
          <w:p w14:paraId="4D267AC8" w14:textId="77777777" w:rsidR="00D109DC" w:rsidRDefault="00D109DC">
            <w:pPr>
              <w:pStyle w:val="Standard"/>
            </w:pPr>
            <w:hyperlink r:id="rId806" w:history="1">
              <w:r>
                <w:rPr>
                  <w:color w:val="2F5496"/>
                </w:rPr>
                <w:t>Lien YouTube</w:t>
              </w:r>
            </w:hyperlink>
          </w:p>
          <w:p w14:paraId="5841277E" w14:textId="77777777" w:rsidR="00D109DC" w:rsidRDefault="00000000">
            <w:pPr>
              <w:pStyle w:val="Standard"/>
            </w:pPr>
            <w:r>
              <w:t>Document numérisé</w:t>
            </w:r>
          </w:p>
          <w:p w14:paraId="5694E8A2" w14:textId="77777777" w:rsidR="00D109DC" w:rsidRDefault="00D109DC">
            <w:pPr>
              <w:pStyle w:val="Standard"/>
            </w:pPr>
          </w:p>
          <w:p w14:paraId="29AD8338" w14:textId="77777777" w:rsidR="00D109DC" w:rsidRDefault="00000000">
            <w:pPr>
              <w:pStyle w:val="Standard"/>
            </w:pPr>
            <w:r>
              <w:t>P38/A1/34,18</w:t>
            </w:r>
          </w:p>
          <w:p w14:paraId="008FB232" w14:textId="77777777" w:rsidR="00D109DC" w:rsidRDefault="00000000">
            <w:pPr>
              <w:pStyle w:val="Standard"/>
            </w:pPr>
            <w:r>
              <w:t>Ancien numéro : VHS #159</w:t>
            </w:r>
          </w:p>
          <w:p w14:paraId="23B3DA25" w14:textId="77777777" w:rsidR="00D109DC" w:rsidRDefault="00000000">
            <w:pPr>
              <w:pStyle w:val="Standard"/>
            </w:pPr>
            <w:r>
              <w:rPr>
                <w:b/>
              </w:rPr>
              <w:t>Numéro de production :</w:t>
            </w:r>
          </w:p>
          <w:p w14:paraId="45C476D6" w14:textId="77777777" w:rsidR="00D109DC" w:rsidRDefault="00000000">
            <w:pPr>
              <w:pStyle w:val="Standard"/>
            </w:pPr>
            <w:r>
              <w:rPr>
                <w:b/>
              </w:rPr>
              <w:t>Titre :</w:t>
            </w:r>
            <w:r>
              <w:t xml:space="preserve"> Classique régionale de billard</w:t>
            </w:r>
          </w:p>
          <w:p w14:paraId="1D0FDA55" w14:textId="77777777" w:rsidR="00D109DC" w:rsidRDefault="00000000">
            <w:pPr>
              <w:pStyle w:val="Standard"/>
            </w:pPr>
            <w:r>
              <w:rPr>
                <w:b/>
              </w:rPr>
              <w:t>Animateur :</w:t>
            </w:r>
          </w:p>
          <w:p w14:paraId="04379DF0" w14:textId="77777777" w:rsidR="00D109DC" w:rsidRDefault="00000000">
            <w:pPr>
              <w:pStyle w:val="Standard"/>
            </w:pPr>
            <w:r>
              <w:rPr>
                <w:b/>
              </w:rPr>
              <w:t>Production :</w:t>
            </w:r>
            <w:r>
              <w:t xml:space="preserve"> Société d’information Lac-Saint-Jean</w:t>
            </w:r>
          </w:p>
          <w:p w14:paraId="64B2B65C" w14:textId="77777777" w:rsidR="00D109DC" w:rsidRDefault="00000000">
            <w:pPr>
              <w:pStyle w:val="Standard"/>
            </w:pPr>
            <w:r>
              <w:rPr>
                <w:b/>
              </w:rPr>
              <w:t>Interventions :</w:t>
            </w:r>
          </w:p>
          <w:p w14:paraId="370ACDC6" w14:textId="77777777" w:rsidR="00D109DC" w:rsidRDefault="00000000">
            <w:pPr>
              <w:pStyle w:val="Standard"/>
            </w:pPr>
            <w:r>
              <w:rPr>
                <w:b/>
              </w:rPr>
              <w:t>Sujets abordés :</w:t>
            </w:r>
          </w:p>
          <w:p w14:paraId="3485036A" w14:textId="77777777" w:rsidR="00D109DC" w:rsidRDefault="00000000">
            <w:pPr>
              <w:pStyle w:val="Standard"/>
            </w:pPr>
            <w:r>
              <w:rPr>
                <w:b/>
              </w:rPr>
              <w:t>Date :</w:t>
            </w:r>
            <w:r>
              <w:t xml:space="preserve"> 6 décembre 1998</w:t>
            </w:r>
          </w:p>
          <w:p w14:paraId="6DE0D538" w14:textId="77777777" w:rsidR="00D109DC" w:rsidRDefault="00000000">
            <w:pPr>
              <w:pStyle w:val="Standard"/>
            </w:pPr>
            <w:r>
              <w:rPr>
                <w:b/>
              </w:rPr>
              <w:t>Lieu :</w:t>
            </w:r>
          </w:p>
          <w:p w14:paraId="6560ABC5" w14:textId="77777777" w:rsidR="00D109DC" w:rsidRDefault="00000000">
            <w:pPr>
              <w:pStyle w:val="Standard"/>
            </w:pPr>
            <w:r>
              <w:rPr>
                <w:b/>
              </w:rPr>
              <w:t>Durée de l’enregistrement :</w:t>
            </w:r>
            <w:r>
              <w:t xml:space="preserve"> 01 :00 :00</w:t>
            </w:r>
          </w:p>
          <w:p w14:paraId="48AA8A18" w14:textId="77777777" w:rsidR="00D109DC" w:rsidRDefault="00000000">
            <w:pPr>
              <w:pStyle w:val="Standard"/>
            </w:pPr>
            <w:r>
              <w:rPr>
                <w:b/>
              </w:rPr>
              <w:t xml:space="preserve">Support original : </w:t>
            </w:r>
            <w:r>
              <w:t>VHS</w:t>
            </w:r>
          </w:p>
          <w:p w14:paraId="51809947" w14:textId="010F2AF6" w:rsidR="00D109DC" w:rsidRDefault="00BD1377">
            <w:pPr>
              <w:pStyle w:val="Standard"/>
            </w:pPr>
            <w:r>
              <w:t xml:space="preserve">Document numérisé (Serveur </w:t>
            </w:r>
            <w:proofErr w:type="spellStart"/>
            <w:r>
              <w:t>Voute:K</w:t>
            </w:r>
            <w:proofErr w:type="spellEnd"/>
            <w:r>
              <w:t>)</w:t>
            </w:r>
          </w:p>
          <w:p w14:paraId="4D851B79" w14:textId="77777777" w:rsidR="00D109DC" w:rsidRDefault="00D109DC">
            <w:pPr>
              <w:pStyle w:val="Standard"/>
            </w:pPr>
          </w:p>
        </w:tc>
      </w:tr>
      <w:tr w:rsidR="00D109DC" w14:paraId="6F59B0DA" w14:textId="77777777">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5764972B" w14:textId="77777777" w:rsidR="00D109DC" w:rsidRDefault="00000000">
            <w:pPr>
              <w:pStyle w:val="Standard"/>
            </w:pPr>
            <w:r>
              <w:rPr>
                <w:lang w:eastAsia="en-US"/>
              </w:rPr>
              <w:lastRenderedPageBreak/>
              <w:t>R-E-T-P</w:t>
            </w:r>
          </w:p>
          <w:p w14:paraId="490820B1" w14:textId="77777777" w:rsidR="00D109DC" w:rsidRDefault="00000000">
            <w:pPr>
              <w:pStyle w:val="Standard"/>
            </w:pPr>
            <w:r>
              <w:rPr>
                <w:lang w:eastAsia="en-US"/>
              </w:rPr>
              <w:t>Boîte 32</w:t>
            </w:r>
          </w:p>
        </w:tc>
        <w:tc>
          <w:tcPr>
            <w:tcW w:w="7803" w:type="dxa"/>
            <w:shd w:val="clear" w:color="auto" w:fill="FFFFFF"/>
            <w:tcMar>
              <w:top w:w="0" w:type="dxa"/>
              <w:left w:w="10" w:type="dxa"/>
              <w:bottom w:w="0" w:type="dxa"/>
              <w:right w:w="10" w:type="dxa"/>
            </w:tcMar>
          </w:tcPr>
          <w:p w14:paraId="57DAF87F" w14:textId="77777777" w:rsidR="00D109DC" w:rsidRDefault="00000000">
            <w:pPr>
              <w:pStyle w:val="Niveau3"/>
            </w:pPr>
            <w:bookmarkStart w:id="106" w:name="__RefHeading__46106_1191675169"/>
            <w:bookmarkStart w:id="107" w:name="_Toc15993140"/>
            <w:r>
              <w:t>P38/A1/35 : Culture</w:t>
            </w:r>
            <w:bookmarkEnd w:id="106"/>
            <w:bookmarkEnd w:id="107"/>
          </w:p>
          <w:p w14:paraId="067C03F2" w14:textId="77777777" w:rsidR="00D109DC" w:rsidRDefault="00000000">
            <w:pPr>
              <w:pStyle w:val="Standard"/>
            </w:pPr>
            <w:r>
              <w:rPr>
                <w:lang w:eastAsia="en-US"/>
              </w:rPr>
              <w:t>– Années. – 51 vidéos numérisées : 79 heures, 43 minutes et 46 secondes d’images en mouvement.</w:t>
            </w:r>
          </w:p>
          <w:p w14:paraId="5EB00C4A" w14:textId="77777777" w:rsidR="00D109DC" w:rsidRDefault="00D109DC">
            <w:pPr>
              <w:pStyle w:val="Standard"/>
            </w:pPr>
          </w:p>
          <w:p w14:paraId="22D467A0" w14:textId="77777777" w:rsidR="00D109DC" w:rsidRDefault="00000000">
            <w:pPr>
              <w:pStyle w:val="Standard"/>
            </w:pPr>
            <w:r>
              <w:rPr>
                <w:i/>
              </w:rPr>
              <w:t>Portée et contenu :</w:t>
            </w:r>
          </w:p>
          <w:p w14:paraId="49981873" w14:textId="77777777" w:rsidR="00D109DC" w:rsidRDefault="00000000">
            <w:pPr>
              <w:pStyle w:val="Standard"/>
            </w:pPr>
            <w:r>
              <w:t>Le dossier comprend des émissions portant sur la culture, les arts et la société diffusées à la Télévision communautaire Câble-deux-Rives de Dolbeau-Mistassini.</w:t>
            </w:r>
          </w:p>
          <w:p w14:paraId="6AEEDDE0" w14:textId="77777777" w:rsidR="00D109DC" w:rsidRDefault="00D109DC">
            <w:pPr>
              <w:pStyle w:val="Standard"/>
            </w:pPr>
          </w:p>
          <w:p w14:paraId="68C2BC01" w14:textId="77777777" w:rsidR="00D109DC" w:rsidRDefault="00000000">
            <w:pPr>
              <w:pStyle w:val="Standard"/>
            </w:pPr>
            <w:r>
              <w:rPr>
                <w:i/>
              </w:rPr>
              <w:t>Notes :</w:t>
            </w:r>
          </w:p>
          <w:p w14:paraId="11B36648" w14:textId="77777777" w:rsidR="00D109DC" w:rsidRDefault="00000000">
            <w:pPr>
              <w:pStyle w:val="Standard"/>
            </w:pPr>
            <w:r>
              <w:t>Originaux. Formats VHS.</w:t>
            </w:r>
          </w:p>
          <w:p w14:paraId="2A678B8F" w14:textId="77777777" w:rsidR="00D109DC" w:rsidRDefault="00000000">
            <w:pPr>
              <w:pStyle w:val="Standard"/>
            </w:pPr>
            <w:r>
              <w:t>Boîtes 32 à 34</w:t>
            </w:r>
          </w:p>
          <w:p w14:paraId="6161B7A7" w14:textId="77777777" w:rsidR="00D109DC" w:rsidRDefault="00D109DC">
            <w:pPr>
              <w:pStyle w:val="Standard"/>
            </w:pPr>
          </w:p>
          <w:p w14:paraId="7CCF5F2D" w14:textId="77777777" w:rsidR="00D109DC" w:rsidRDefault="00000000">
            <w:pPr>
              <w:pStyle w:val="Standard"/>
            </w:pPr>
            <w:r>
              <w:t>P38/A1/35,1</w:t>
            </w:r>
          </w:p>
          <w:p w14:paraId="3A833590" w14:textId="77777777" w:rsidR="00D109DC" w:rsidRDefault="00000000">
            <w:pPr>
              <w:pStyle w:val="Standard"/>
            </w:pPr>
            <w:r>
              <w:t>Ancien numéro : VHS #134</w:t>
            </w:r>
          </w:p>
          <w:p w14:paraId="56AAA4A9" w14:textId="77777777" w:rsidR="00D109DC" w:rsidRDefault="00000000">
            <w:pPr>
              <w:pStyle w:val="Standard"/>
            </w:pPr>
            <w:r>
              <w:rPr>
                <w:b/>
              </w:rPr>
              <w:t>Numéro de production :</w:t>
            </w:r>
          </w:p>
          <w:p w14:paraId="6B7BCEF1" w14:textId="77777777" w:rsidR="00D109DC" w:rsidRDefault="00000000">
            <w:pPr>
              <w:pStyle w:val="Standard"/>
            </w:pPr>
            <w:r>
              <w:rPr>
                <w:b/>
              </w:rPr>
              <w:t>Titre :</w:t>
            </w:r>
            <w:r>
              <w:t xml:space="preserve"> Impro « Est-ce ainsi que les femmes vivent ? »</w:t>
            </w:r>
          </w:p>
          <w:p w14:paraId="07BEF4CE" w14:textId="77777777" w:rsidR="00D109DC" w:rsidRDefault="00000000">
            <w:pPr>
              <w:pStyle w:val="Standard"/>
            </w:pPr>
            <w:r>
              <w:rPr>
                <w:b/>
              </w:rPr>
              <w:lastRenderedPageBreak/>
              <w:t>Animateur :</w:t>
            </w:r>
          </w:p>
          <w:p w14:paraId="43C2430D" w14:textId="77777777" w:rsidR="00D109DC" w:rsidRDefault="00000000">
            <w:pPr>
              <w:pStyle w:val="Standard"/>
            </w:pPr>
            <w:r>
              <w:rPr>
                <w:b/>
              </w:rPr>
              <w:t>Production :</w:t>
            </w:r>
            <w:r>
              <w:t xml:space="preserve"> Société d’information Lac-Saint-Jean</w:t>
            </w:r>
          </w:p>
          <w:p w14:paraId="0E9316C1" w14:textId="77777777" w:rsidR="00D109DC" w:rsidRDefault="00000000">
            <w:pPr>
              <w:pStyle w:val="Standard"/>
            </w:pPr>
            <w:r>
              <w:rPr>
                <w:b/>
              </w:rPr>
              <w:t>Interventions :</w:t>
            </w:r>
          </w:p>
          <w:p w14:paraId="3BDC931A" w14:textId="77777777" w:rsidR="00D109DC" w:rsidRDefault="00000000">
            <w:pPr>
              <w:pStyle w:val="Standard"/>
            </w:pPr>
            <w:r>
              <w:rPr>
                <w:b/>
              </w:rPr>
              <w:t>Sujets abordés :</w:t>
            </w:r>
          </w:p>
          <w:p w14:paraId="18040DA3" w14:textId="77777777" w:rsidR="00D109DC" w:rsidRDefault="00000000">
            <w:pPr>
              <w:pStyle w:val="Standard"/>
            </w:pPr>
            <w:r>
              <w:rPr>
                <w:b/>
              </w:rPr>
              <w:t>Date :</w:t>
            </w:r>
            <w:r>
              <w:t xml:space="preserve"> 30 octobre 1999</w:t>
            </w:r>
          </w:p>
          <w:p w14:paraId="6E8BDABD" w14:textId="77777777" w:rsidR="00D109DC" w:rsidRDefault="00000000">
            <w:pPr>
              <w:pStyle w:val="Standard"/>
            </w:pPr>
            <w:r>
              <w:rPr>
                <w:b/>
              </w:rPr>
              <w:t>Lieu :</w:t>
            </w:r>
          </w:p>
          <w:p w14:paraId="06536B2A" w14:textId="77777777" w:rsidR="00D109DC" w:rsidRDefault="00000000">
            <w:pPr>
              <w:pStyle w:val="Standard"/>
            </w:pPr>
            <w:r>
              <w:rPr>
                <w:b/>
              </w:rPr>
              <w:t>Durée de l’enregistrement :</w:t>
            </w:r>
            <w:r>
              <w:t xml:space="preserve"> 00 :54 :00</w:t>
            </w:r>
          </w:p>
          <w:p w14:paraId="4942F051" w14:textId="77777777" w:rsidR="00D109DC" w:rsidRDefault="00000000">
            <w:pPr>
              <w:pStyle w:val="Standard"/>
            </w:pPr>
            <w:r>
              <w:rPr>
                <w:b/>
              </w:rPr>
              <w:t xml:space="preserve">Support original : </w:t>
            </w:r>
            <w:r>
              <w:t>VHS</w:t>
            </w:r>
          </w:p>
          <w:p w14:paraId="280A26E6" w14:textId="77777777" w:rsidR="00D109DC" w:rsidRDefault="00D109DC">
            <w:pPr>
              <w:pStyle w:val="Standard"/>
            </w:pPr>
            <w:hyperlink r:id="rId807" w:history="1">
              <w:r>
                <w:rPr>
                  <w:color w:val="2F5496"/>
                </w:rPr>
                <w:t>Lien YouTube</w:t>
              </w:r>
            </w:hyperlink>
          </w:p>
          <w:p w14:paraId="2883065F" w14:textId="77777777" w:rsidR="00D109DC" w:rsidRDefault="00000000">
            <w:pPr>
              <w:pStyle w:val="Standard"/>
            </w:pPr>
            <w:r>
              <w:t>Document numérisé</w:t>
            </w:r>
          </w:p>
          <w:p w14:paraId="4598228F" w14:textId="77777777" w:rsidR="00D109DC" w:rsidRDefault="00D109DC">
            <w:pPr>
              <w:pStyle w:val="Standard"/>
            </w:pPr>
          </w:p>
          <w:p w14:paraId="78729CB1" w14:textId="77777777" w:rsidR="00D109DC" w:rsidRDefault="00000000">
            <w:pPr>
              <w:pStyle w:val="Standard"/>
            </w:pPr>
            <w:r>
              <w:t>P38/A1/35,2</w:t>
            </w:r>
          </w:p>
          <w:p w14:paraId="5FF21CD9" w14:textId="77777777" w:rsidR="00D109DC" w:rsidRDefault="00000000">
            <w:pPr>
              <w:pStyle w:val="Standard"/>
            </w:pPr>
            <w:r>
              <w:t>Ancien numéro : VHS # 212</w:t>
            </w:r>
          </w:p>
          <w:p w14:paraId="6649960F" w14:textId="77777777" w:rsidR="00D109DC" w:rsidRDefault="00000000">
            <w:pPr>
              <w:pStyle w:val="Standard"/>
            </w:pPr>
            <w:r>
              <w:rPr>
                <w:b/>
              </w:rPr>
              <w:t>Numéro de production :</w:t>
            </w:r>
          </w:p>
          <w:p w14:paraId="300EA680" w14:textId="77777777" w:rsidR="00D109DC" w:rsidRDefault="00000000">
            <w:pPr>
              <w:pStyle w:val="Standard"/>
            </w:pPr>
            <w:r>
              <w:rPr>
                <w:b/>
              </w:rPr>
              <w:t>Titre :</w:t>
            </w:r>
            <w:r>
              <w:t xml:space="preserve"> Dernière impro</w:t>
            </w:r>
          </w:p>
          <w:p w14:paraId="3D16494D" w14:textId="77777777" w:rsidR="00D109DC" w:rsidRDefault="00000000">
            <w:pPr>
              <w:pStyle w:val="Standard"/>
            </w:pPr>
            <w:r>
              <w:rPr>
                <w:b/>
              </w:rPr>
              <w:t>Animateur :</w:t>
            </w:r>
          </w:p>
          <w:p w14:paraId="1B06EFC8" w14:textId="77777777" w:rsidR="00D109DC" w:rsidRDefault="00000000">
            <w:pPr>
              <w:pStyle w:val="Standard"/>
            </w:pPr>
            <w:r>
              <w:rPr>
                <w:b/>
              </w:rPr>
              <w:t>Production :</w:t>
            </w:r>
          </w:p>
          <w:p w14:paraId="74299934" w14:textId="77777777" w:rsidR="00D109DC" w:rsidRDefault="00000000">
            <w:pPr>
              <w:pStyle w:val="Standard"/>
            </w:pPr>
            <w:r>
              <w:rPr>
                <w:b/>
              </w:rPr>
              <w:t>Interventions :</w:t>
            </w:r>
          </w:p>
          <w:p w14:paraId="7AE76004" w14:textId="77777777" w:rsidR="00D109DC" w:rsidRDefault="00000000">
            <w:pPr>
              <w:pStyle w:val="Standard"/>
            </w:pPr>
            <w:r>
              <w:rPr>
                <w:b/>
              </w:rPr>
              <w:t>Sujets abordés :</w:t>
            </w:r>
          </w:p>
          <w:p w14:paraId="195B6AAC" w14:textId="77777777" w:rsidR="00D109DC" w:rsidRDefault="00000000">
            <w:pPr>
              <w:pStyle w:val="Standard"/>
            </w:pPr>
            <w:r>
              <w:rPr>
                <w:b/>
              </w:rPr>
              <w:t>Date :</w:t>
            </w:r>
            <w:r>
              <w:t xml:space="preserve"> 14 août 1998</w:t>
            </w:r>
          </w:p>
          <w:p w14:paraId="63180DA4" w14:textId="77777777" w:rsidR="00D109DC" w:rsidRDefault="00000000">
            <w:pPr>
              <w:pStyle w:val="Standard"/>
            </w:pPr>
            <w:r>
              <w:rPr>
                <w:b/>
              </w:rPr>
              <w:t>Lieu :</w:t>
            </w:r>
          </w:p>
          <w:p w14:paraId="2CD03F85" w14:textId="77777777" w:rsidR="00D109DC" w:rsidRDefault="00000000">
            <w:pPr>
              <w:pStyle w:val="Standard"/>
            </w:pPr>
            <w:r>
              <w:rPr>
                <w:b/>
              </w:rPr>
              <w:t>Durée de l’enregistrement :</w:t>
            </w:r>
            <w:r>
              <w:t xml:space="preserve"> 01 :43 :00</w:t>
            </w:r>
          </w:p>
          <w:p w14:paraId="4C219D38" w14:textId="77777777" w:rsidR="00D109DC" w:rsidRDefault="00000000">
            <w:pPr>
              <w:pStyle w:val="Standard"/>
            </w:pPr>
            <w:r>
              <w:rPr>
                <w:b/>
              </w:rPr>
              <w:t xml:space="preserve">Support original : </w:t>
            </w:r>
            <w:r>
              <w:t>VHS</w:t>
            </w:r>
          </w:p>
          <w:p w14:paraId="40994742" w14:textId="77777777" w:rsidR="00D109DC" w:rsidRDefault="00D109DC">
            <w:pPr>
              <w:pStyle w:val="Standard"/>
            </w:pPr>
            <w:hyperlink r:id="rId808" w:history="1">
              <w:r>
                <w:rPr>
                  <w:color w:val="2F5496"/>
                </w:rPr>
                <w:t>Lien YouTube</w:t>
              </w:r>
            </w:hyperlink>
          </w:p>
          <w:p w14:paraId="534F879E" w14:textId="77777777" w:rsidR="00D109DC" w:rsidRDefault="00000000">
            <w:pPr>
              <w:pStyle w:val="Standard"/>
            </w:pPr>
            <w:r>
              <w:t>Document numérisé</w:t>
            </w:r>
          </w:p>
          <w:p w14:paraId="2D128DAB" w14:textId="77777777" w:rsidR="00D109DC" w:rsidRDefault="00D109DC">
            <w:pPr>
              <w:pStyle w:val="Standard"/>
            </w:pPr>
          </w:p>
          <w:p w14:paraId="3BD1A7B9" w14:textId="77777777" w:rsidR="00D109DC" w:rsidRDefault="00000000">
            <w:pPr>
              <w:pStyle w:val="Standard"/>
            </w:pPr>
            <w:r>
              <w:t>P38/A1/35,3</w:t>
            </w:r>
          </w:p>
          <w:p w14:paraId="751C2C6F" w14:textId="77777777" w:rsidR="00D109DC" w:rsidRDefault="00000000">
            <w:pPr>
              <w:pStyle w:val="Standard"/>
            </w:pPr>
            <w:r>
              <w:t>Ancien numéro : 045</w:t>
            </w:r>
          </w:p>
          <w:p w14:paraId="54E1A26C" w14:textId="77777777" w:rsidR="00D109DC" w:rsidRDefault="00000000">
            <w:pPr>
              <w:pStyle w:val="Standard"/>
            </w:pPr>
            <w:r>
              <w:rPr>
                <w:b/>
              </w:rPr>
              <w:t>Numéro de production :</w:t>
            </w:r>
          </w:p>
          <w:p w14:paraId="6F20EC10" w14:textId="77777777" w:rsidR="00D109DC" w:rsidRDefault="00000000">
            <w:pPr>
              <w:pStyle w:val="Standard"/>
            </w:pPr>
            <w:r>
              <w:rPr>
                <w:b/>
              </w:rPr>
              <w:t>Titre :</w:t>
            </w:r>
            <w:r>
              <w:t xml:space="preserve"> Improvisation</w:t>
            </w:r>
          </w:p>
          <w:p w14:paraId="5D0D120E" w14:textId="77777777" w:rsidR="00D109DC" w:rsidRDefault="00000000">
            <w:pPr>
              <w:pStyle w:val="Standard"/>
            </w:pPr>
            <w:r>
              <w:rPr>
                <w:b/>
              </w:rPr>
              <w:t>Animateur :</w:t>
            </w:r>
          </w:p>
          <w:p w14:paraId="597A80D2" w14:textId="77777777" w:rsidR="00D109DC" w:rsidRDefault="00000000">
            <w:pPr>
              <w:pStyle w:val="Standard"/>
            </w:pPr>
            <w:r>
              <w:rPr>
                <w:b/>
              </w:rPr>
              <w:t>Production :</w:t>
            </w:r>
          </w:p>
          <w:p w14:paraId="4BACDB0B" w14:textId="77777777" w:rsidR="00D109DC" w:rsidRDefault="00000000">
            <w:pPr>
              <w:pStyle w:val="Standard"/>
            </w:pPr>
            <w:r>
              <w:rPr>
                <w:b/>
              </w:rPr>
              <w:t>Interventions :</w:t>
            </w:r>
          </w:p>
          <w:p w14:paraId="415C1E45" w14:textId="77777777" w:rsidR="00D109DC" w:rsidRDefault="00000000">
            <w:pPr>
              <w:pStyle w:val="Standard"/>
            </w:pPr>
            <w:r>
              <w:rPr>
                <w:b/>
              </w:rPr>
              <w:t>Sujets abordés :</w:t>
            </w:r>
          </w:p>
          <w:p w14:paraId="06021EC7" w14:textId="77777777" w:rsidR="00D109DC" w:rsidRDefault="00000000">
            <w:pPr>
              <w:pStyle w:val="Standard"/>
            </w:pPr>
            <w:r>
              <w:rPr>
                <w:b/>
              </w:rPr>
              <w:t>Date :</w:t>
            </w:r>
            <w:r>
              <w:t xml:space="preserve"> 14 août 1998</w:t>
            </w:r>
          </w:p>
          <w:p w14:paraId="1A636660" w14:textId="77777777" w:rsidR="00D109DC" w:rsidRDefault="00000000">
            <w:pPr>
              <w:pStyle w:val="Standard"/>
            </w:pPr>
            <w:r>
              <w:rPr>
                <w:b/>
              </w:rPr>
              <w:t>Lieu :</w:t>
            </w:r>
          </w:p>
          <w:p w14:paraId="725B3F8C" w14:textId="77777777" w:rsidR="00D109DC" w:rsidRDefault="00000000">
            <w:pPr>
              <w:pStyle w:val="Standard"/>
            </w:pPr>
            <w:r>
              <w:rPr>
                <w:b/>
              </w:rPr>
              <w:t>Durée de l’enregistrement :</w:t>
            </w:r>
            <w:r>
              <w:t xml:space="preserve"> 01 :43 :00</w:t>
            </w:r>
          </w:p>
          <w:p w14:paraId="31A1D36C" w14:textId="77777777" w:rsidR="00D109DC" w:rsidRDefault="00000000">
            <w:pPr>
              <w:pStyle w:val="Standard"/>
            </w:pPr>
            <w:r>
              <w:rPr>
                <w:b/>
              </w:rPr>
              <w:t xml:space="preserve">Support original : </w:t>
            </w:r>
            <w:r>
              <w:t>VHS</w:t>
            </w:r>
          </w:p>
          <w:p w14:paraId="2838AFED" w14:textId="77777777" w:rsidR="00D109DC" w:rsidRDefault="00D109DC">
            <w:pPr>
              <w:pStyle w:val="Standard"/>
            </w:pPr>
            <w:hyperlink r:id="rId809" w:history="1">
              <w:r>
                <w:rPr>
                  <w:color w:val="2F5496"/>
                </w:rPr>
                <w:t>Lien YouTube</w:t>
              </w:r>
            </w:hyperlink>
          </w:p>
          <w:p w14:paraId="21C1DAD6" w14:textId="77777777" w:rsidR="00D109DC" w:rsidRDefault="00000000">
            <w:pPr>
              <w:pStyle w:val="Standard"/>
            </w:pPr>
            <w:r>
              <w:t>Document numérisé</w:t>
            </w:r>
          </w:p>
          <w:p w14:paraId="24F4FF03" w14:textId="77777777" w:rsidR="00D109DC" w:rsidRDefault="00D109DC">
            <w:pPr>
              <w:pStyle w:val="Standard"/>
            </w:pPr>
          </w:p>
          <w:p w14:paraId="65E7E390" w14:textId="77777777" w:rsidR="00D109DC" w:rsidRDefault="00000000">
            <w:pPr>
              <w:pStyle w:val="Standard"/>
            </w:pPr>
            <w:r>
              <w:t>P38/A1/35,4</w:t>
            </w:r>
          </w:p>
          <w:p w14:paraId="0C12047A" w14:textId="77777777" w:rsidR="00D109DC" w:rsidRDefault="00000000">
            <w:pPr>
              <w:pStyle w:val="Standard"/>
            </w:pPr>
            <w:r>
              <w:t>Ancien numéro : 154</w:t>
            </w:r>
          </w:p>
          <w:p w14:paraId="2A4264C9" w14:textId="77777777" w:rsidR="00D109DC" w:rsidRDefault="00000000">
            <w:pPr>
              <w:pStyle w:val="Standard"/>
            </w:pPr>
            <w:r>
              <w:rPr>
                <w:b/>
              </w:rPr>
              <w:t>Numéro de production :</w:t>
            </w:r>
          </w:p>
          <w:p w14:paraId="502129CB" w14:textId="77777777" w:rsidR="00D109DC" w:rsidRDefault="00000000">
            <w:pPr>
              <w:pStyle w:val="Standard"/>
            </w:pPr>
            <w:r>
              <w:rPr>
                <w:b/>
              </w:rPr>
              <w:t>Titre :</w:t>
            </w:r>
            <w:r>
              <w:t xml:space="preserve"> Pièce « Le domaine Craig », partie 1</w:t>
            </w:r>
          </w:p>
          <w:p w14:paraId="234D221F" w14:textId="77777777" w:rsidR="00D109DC" w:rsidRDefault="00000000">
            <w:pPr>
              <w:pStyle w:val="Standard"/>
            </w:pPr>
            <w:r>
              <w:rPr>
                <w:b/>
              </w:rPr>
              <w:t>Animateur :</w:t>
            </w:r>
          </w:p>
          <w:p w14:paraId="6122BCC7" w14:textId="77777777" w:rsidR="00D109DC" w:rsidRDefault="00000000">
            <w:pPr>
              <w:pStyle w:val="Standard"/>
            </w:pPr>
            <w:r>
              <w:rPr>
                <w:b/>
              </w:rPr>
              <w:t>Production :</w:t>
            </w:r>
          </w:p>
          <w:p w14:paraId="0CB0FD01" w14:textId="77777777" w:rsidR="00D109DC" w:rsidRDefault="00000000">
            <w:pPr>
              <w:pStyle w:val="Standard"/>
            </w:pPr>
            <w:r>
              <w:rPr>
                <w:b/>
              </w:rPr>
              <w:t>Interventions :</w:t>
            </w:r>
          </w:p>
          <w:p w14:paraId="7CE6D99D" w14:textId="77777777" w:rsidR="00D109DC" w:rsidRDefault="00000000">
            <w:pPr>
              <w:pStyle w:val="Standard"/>
            </w:pPr>
            <w:r>
              <w:rPr>
                <w:b/>
              </w:rPr>
              <w:t>Sujets abordés :</w:t>
            </w:r>
          </w:p>
          <w:p w14:paraId="3F375C76" w14:textId="77777777" w:rsidR="00D109DC" w:rsidRDefault="00000000">
            <w:pPr>
              <w:pStyle w:val="Standard"/>
            </w:pPr>
            <w:r>
              <w:rPr>
                <w:b/>
              </w:rPr>
              <w:lastRenderedPageBreak/>
              <w:t>Date :</w:t>
            </w:r>
            <w:r>
              <w:t xml:space="preserve"> 12 juin 1998</w:t>
            </w:r>
          </w:p>
          <w:p w14:paraId="49E30198" w14:textId="77777777" w:rsidR="00D109DC" w:rsidRDefault="00000000">
            <w:pPr>
              <w:pStyle w:val="Standard"/>
            </w:pPr>
            <w:r>
              <w:rPr>
                <w:b/>
              </w:rPr>
              <w:t>Lieu :</w:t>
            </w:r>
          </w:p>
          <w:p w14:paraId="24C0FF2F" w14:textId="77777777" w:rsidR="00D109DC" w:rsidRDefault="00000000">
            <w:pPr>
              <w:pStyle w:val="Standard"/>
            </w:pPr>
            <w:r>
              <w:rPr>
                <w:b/>
              </w:rPr>
              <w:t>Durée de l’enregistrement :</w:t>
            </w:r>
            <w:r>
              <w:t xml:space="preserve"> 00 :59 :00</w:t>
            </w:r>
          </w:p>
          <w:p w14:paraId="1B0A752F" w14:textId="77777777" w:rsidR="00D109DC" w:rsidRDefault="00000000">
            <w:pPr>
              <w:pStyle w:val="Standard"/>
            </w:pPr>
            <w:r>
              <w:rPr>
                <w:b/>
              </w:rPr>
              <w:t xml:space="preserve">Support original : </w:t>
            </w:r>
            <w:r>
              <w:t>VHS</w:t>
            </w:r>
          </w:p>
          <w:p w14:paraId="7B3E4E02" w14:textId="77777777" w:rsidR="00D109DC" w:rsidRDefault="00D109DC">
            <w:pPr>
              <w:pStyle w:val="Standard"/>
            </w:pPr>
            <w:hyperlink r:id="rId810" w:history="1">
              <w:r>
                <w:rPr>
                  <w:color w:val="2F5496"/>
                </w:rPr>
                <w:t>Lien YouTube</w:t>
              </w:r>
            </w:hyperlink>
          </w:p>
          <w:p w14:paraId="20439CF0" w14:textId="77777777" w:rsidR="00D109DC" w:rsidRDefault="00000000">
            <w:pPr>
              <w:pStyle w:val="Standard"/>
            </w:pPr>
            <w:r>
              <w:t>Document numérisé</w:t>
            </w:r>
          </w:p>
          <w:p w14:paraId="5CE8608D" w14:textId="77777777" w:rsidR="00D109DC" w:rsidRDefault="00D109DC">
            <w:pPr>
              <w:pStyle w:val="Standard"/>
            </w:pPr>
          </w:p>
          <w:p w14:paraId="59CCF85B" w14:textId="77777777" w:rsidR="00D109DC" w:rsidRDefault="00000000">
            <w:pPr>
              <w:pStyle w:val="Standard"/>
            </w:pPr>
            <w:r>
              <w:t>P38/A1/35,5</w:t>
            </w:r>
          </w:p>
          <w:p w14:paraId="2760B3EB" w14:textId="77777777" w:rsidR="00D109DC" w:rsidRDefault="00000000">
            <w:pPr>
              <w:pStyle w:val="Standard"/>
            </w:pPr>
            <w:r>
              <w:t>Ancien numéro : VHS #154</w:t>
            </w:r>
          </w:p>
          <w:p w14:paraId="43E317B0" w14:textId="77777777" w:rsidR="00D109DC" w:rsidRDefault="00000000">
            <w:pPr>
              <w:pStyle w:val="Standard"/>
            </w:pPr>
            <w:r>
              <w:rPr>
                <w:b/>
              </w:rPr>
              <w:t>Numéro de production :</w:t>
            </w:r>
          </w:p>
          <w:p w14:paraId="7A108231" w14:textId="77777777" w:rsidR="00D109DC" w:rsidRDefault="00000000">
            <w:pPr>
              <w:pStyle w:val="Standard"/>
            </w:pPr>
            <w:r>
              <w:rPr>
                <w:b/>
              </w:rPr>
              <w:t>Titre :</w:t>
            </w:r>
            <w:r>
              <w:t xml:space="preserve"> Pièce « Le domaine Craig », partie 2</w:t>
            </w:r>
          </w:p>
          <w:p w14:paraId="665F8809" w14:textId="77777777" w:rsidR="00D109DC" w:rsidRDefault="00000000">
            <w:pPr>
              <w:pStyle w:val="Standard"/>
            </w:pPr>
            <w:r>
              <w:rPr>
                <w:b/>
              </w:rPr>
              <w:t>Animateur :</w:t>
            </w:r>
          </w:p>
          <w:p w14:paraId="79F2B362" w14:textId="77777777" w:rsidR="00D109DC" w:rsidRDefault="00000000">
            <w:pPr>
              <w:pStyle w:val="Standard"/>
            </w:pPr>
            <w:r>
              <w:rPr>
                <w:b/>
              </w:rPr>
              <w:t>Production :</w:t>
            </w:r>
            <w:r>
              <w:t xml:space="preserve"> Société d’information Lac-Saint-Jean</w:t>
            </w:r>
          </w:p>
          <w:p w14:paraId="6ED8A8F1" w14:textId="77777777" w:rsidR="00D109DC" w:rsidRDefault="00000000">
            <w:pPr>
              <w:pStyle w:val="Standard"/>
            </w:pPr>
            <w:r>
              <w:rPr>
                <w:b/>
              </w:rPr>
              <w:t>Interventions :</w:t>
            </w:r>
          </w:p>
          <w:p w14:paraId="08D60696" w14:textId="77777777" w:rsidR="00D109DC" w:rsidRDefault="00000000">
            <w:pPr>
              <w:pStyle w:val="Standard"/>
            </w:pPr>
            <w:r>
              <w:rPr>
                <w:b/>
              </w:rPr>
              <w:t>Sujets abordés :</w:t>
            </w:r>
          </w:p>
          <w:p w14:paraId="15C764AA" w14:textId="77777777" w:rsidR="00D109DC" w:rsidRDefault="00000000">
            <w:pPr>
              <w:pStyle w:val="Standard"/>
            </w:pPr>
            <w:r>
              <w:rPr>
                <w:b/>
              </w:rPr>
              <w:t>Date :</w:t>
            </w:r>
            <w:r>
              <w:t xml:space="preserve"> 12 juin 1998</w:t>
            </w:r>
          </w:p>
          <w:p w14:paraId="1D6D7BC4" w14:textId="77777777" w:rsidR="00D109DC" w:rsidRDefault="00000000">
            <w:pPr>
              <w:pStyle w:val="Standard"/>
            </w:pPr>
            <w:r>
              <w:rPr>
                <w:b/>
              </w:rPr>
              <w:t>Lieu :</w:t>
            </w:r>
          </w:p>
          <w:p w14:paraId="0C31D5EA" w14:textId="77777777" w:rsidR="00D109DC" w:rsidRDefault="00000000">
            <w:pPr>
              <w:pStyle w:val="Standard"/>
            </w:pPr>
            <w:r>
              <w:rPr>
                <w:b/>
              </w:rPr>
              <w:t>Durée de l’enregistrement :</w:t>
            </w:r>
            <w:r>
              <w:t xml:space="preserve"> 00 :59 :00</w:t>
            </w:r>
          </w:p>
          <w:p w14:paraId="6EE81EF6" w14:textId="77777777" w:rsidR="00D109DC" w:rsidRDefault="00000000">
            <w:pPr>
              <w:pStyle w:val="Standard"/>
            </w:pPr>
            <w:r>
              <w:rPr>
                <w:b/>
              </w:rPr>
              <w:t xml:space="preserve">Support original : </w:t>
            </w:r>
            <w:r>
              <w:t>VHS</w:t>
            </w:r>
          </w:p>
          <w:p w14:paraId="59F8C2F8" w14:textId="77777777" w:rsidR="00D109DC" w:rsidRDefault="00D109DC">
            <w:pPr>
              <w:pStyle w:val="Standard"/>
            </w:pPr>
            <w:hyperlink r:id="rId811" w:history="1">
              <w:r>
                <w:rPr>
                  <w:color w:val="2F5496"/>
                </w:rPr>
                <w:t>Lien YouTube</w:t>
              </w:r>
            </w:hyperlink>
          </w:p>
          <w:p w14:paraId="375C8AD2" w14:textId="77777777" w:rsidR="00D109DC" w:rsidRDefault="00000000">
            <w:pPr>
              <w:pStyle w:val="Standard"/>
            </w:pPr>
            <w:r>
              <w:t>Document numérisé</w:t>
            </w:r>
          </w:p>
          <w:p w14:paraId="74467540" w14:textId="77777777" w:rsidR="00D109DC" w:rsidRDefault="00D109DC">
            <w:pPr>
              <w:pStyle w:val="Standard"/>
            </w:pPr>
          </w:p>
          <w:p w14:paraId="4E0D05B8" w14:textId="77777777" w:rsidR="00D109DC" w:rsidRDefault="00000000">
            <w:pPr>
              <w:pStyle w:val="Standard"/>
            </w:pPr>
            <w:r>
              <w:t>P38/A1/35,6</w:t>
            </w:r>
          </w:p>
          <w:p w14:paraId="64A14C38" w14:textId="77777777" w:rsidR="00D109DC" w:rsidRDefault="00000000">
            <w:pPr>
              <w:pStyle w:val="Standard"/>
            </w:pPr>
            <w:r>
              <w:t>Ancien numéro : VHS #129</w:t>
            </w:r>
          </w:p>
          <w:p w14:paraId="1AF5DB29" w14:textId="77777777" w:rsidR="00D109DC" w:rsidRDefault="00000000">
            <w:pPr>
              <w:pStyle w:val="Standard"/>
            </w:pPr>
            <w:r>
              <w:rPr>
                <w:b/>
              </w:rPr>
              <w:t>Numéro de production :</w:t>
            </w:r>
          </w:p>
          <w:p w14:paraId="64E56D10" w14:textId="77777777" w:rsidR="00D109DC" w:rsidRDefault="00000000">
            <w:pPr>
              <w:pStyle w:val="Standard"/>
            </w:pPr>
            <w:r>
              <w:rPr>
                <w:b/>
              </w:rPr>
              <w:t>Titre :</w:t>
            </w:r>
            <w:r>
              <w:t xml:space="preserve"> Pièce de théâtre</w:t>
            </w:r>
          </w:p>
          <w:p w14:paraId="5095EF5B" w14:textId="77777777" w:rsidR="00D109DC" w:rsidRDefault="00000000">
            <w:pPr>
              <w:pStyle w:val="Standard"/>
            </w:pPr>
            <w:r>
              <w:rPr>
                <w:b/>
              </w:rPr>
              <w:t>Animateur :</w:t>
            </w:r>
          </w:p>
          <w:p w14:paraId="230C4928" w14:textId="77777777" w:rsidR="00D109DC" w:rsidRDefault="00000000">
            <w:pPr>
              <w:pStyle w:val="Standard"/>
            </w:pPr>
            <w:r>
              <w:rPr>
                <w:b/>
              </w:rPr>
              <w:t>Production :</w:t>
            </w:r>
          </w:p>
          <w:p w14:paraId="295F47DE" w14:textId="77777777" w:rsidR="00D109DC" w:rsidRDefault="00000000">
            <w:pPr>
              <w:pStyle w:val="Standard"/>
            </w:pPr>
            <w:r>
              <w:rPr>
                <w:b/>
              </w:rPr>
              <w:t>Interventions :</w:t>
            </w:r>
          </w:p>
          <w:p w14:paraId="4754DC4D" w14:textId="77777777" w:rsidR="00D109DC" w:rsidRDefault="00000000">
            <w:pPr>
              <w:pStyle w:val="Standard"/>
            </w:pPr>
            <w:r>
              <w:rPr>
                <w:b/>
              </w:rPr>
              <w:t>Sujets abordés :</w:t>
            </w:r>
          </w:p>
          <w:p w14:paraId="1D9448D9" w14:textId="77777777" w:rsidR="00D109DC" w:rsidRDefault="00000000">
            <w:pPr>
              <w:pStyle w:val="Standard"/>
            </w:pPr>
            <w:r>
              <w:rPr>
                <w:b/>
              </w:rPr>
              <w:t>Date :</w:t>
            </w:r>
          </w:p>
          <w:p w14:paraId="5CBB5C43" w14:textId="77777777" w:rsidR="00D109DC" w:rsidRDefault="00000000">
            <w:pPr>
              <w:pStyle w:val="Standard"/>
            </w:pPr>
            <w:r>
              <w:rPr>
                <w:b/>
              </w:rPr>
              <w:t>Lieu :</w:t>
            </w:r>
          </w:p>
          <w:p w14:paraId="1ACF4F5B" w14:textId="77777777" w:rsidR="00D109DC" w:rsidRDefault="00000000">
            <w:pPr>
              <w:pStyle w:val="Standard"/>
            </w:pPr>
            <w:r>
              <w:rPr>
                <w:b/>
              </w:rPr>
              <w:t>Durée de l’enregistrement :</w:t>
            </w:r>
            <w:r>
              <w:t xml:space="preserve"> 00 :60 :40</w:t>
            </w:r>
          </w:p>
          <w:p w14:paraId="1E2427CF" w14:textId="77777777" w:rsidR="00D109DC" w:rsidRDefault="00000000">
            <w:pPr>
              <w:pStyle w:val="Standard"/>
            </w:pPr>
            <w:r>
              <w:rPr>
                <w:b/>
              </w:rPr>
              <w:t xml:space="preserve">Support original : </w:t>
            </w:r>
            <w:r>
              <w:t>VHS</w:t>
            </w:r>
          </w:p>
          <w:p w14:paraId="6C17EA31" w14:textId="77777777" w:rsidR="00D109DC" w:rsidRDefault="00D109DC">
            <w:pPr>
              <w:pStyle w:val="Standard"/>
            </w:pPr>
            <w:hyperlink r:id="rId812" w:history="1">
              <w:r>
                <w:rPr>
                  <w:color w:val="2F5496"/>
                </w:rPr>
                <w:t>Lien YouTube</w:t>
              </w:r>
            </w:hyperlink>
          </w:p>
          <w:p w14:paraId="6C804A44" w14:textId="77777777" w:rsidR="00D109DC" w:rsidRDefault="00000000">
            <w:pPr>
              <w:pStyle w:val="Standard"/>
            </w:pPr>
            <w:r>
              <w:t>Document numérisé</w:t>
            </w:r>
          </w:p>
          <w:p w14:paraId="10AE0546" w14:textId="77777777" w:rsidR="00D109DC" w:rsidRDefault="00D109DC">
            <w:pPr>
              <w:pStyle w:val="Standard"/>
            </w:pPr>
          </w:p>
          <w:p w14:paraId="7F0CF790" w14:textId="77777777" w:rsidR="00D109DC" w:rsidRDefault="00000000">
            <w:pPr>
              <w:pStyle w:val="Standard"/>
            </w:pPr>
            <w:r>
              <w:t>P38/A1/35,7</w:t>
            </w:r>
          </w:p>
          <w:p w14:paraId="2F8244CD" w14:textId="77777777" w:rsidR="00D109DC" w:rsidRDefault="00000000">
            <w:pPr>
              <w:pStyle w:val="Standard"/>
            </w:pPr>
            <w:r>
              <w:t>Ancien numéro : VHS #166</w:t>
            </w:r>
          </w:p>
          <w:p w14:paraId="33963F1F" w14:textId="77777777" w:rsidR="00D109DC" w:rsidRDefault="00000000">
            <w:pPr>
              <w:pStyle w:val="Standard"/>
            </w:pPr>
            <w:r>
              <w:rPr>
                <w:b/>
              </w:rPr>
              <w:t>Numéro de production :</w:t>
            </w:r>
          </w:p>
          <w:p w14:paraId="26004927" w14:textId="77777777" w:rsidR="00D109DC" w:rsidRDefault="00000000">
            <w:pPr>
              <w:pStyle w:val="Standard"/>
            </w:pPr>
            <w:r>
              <w:rPr>
                <w:b/>
              </w:rPr>
              <w:t>Titre :</w:t>
            </w:r>
            <w:r>
              <w:t xml:space="preserve"> Bon boire, bonne bouffe n</w:t>
            </w:r>
            <w:r>
              <w:rPr>
                <w:vertAlign w:val="superscript"/>
              </w:rPr>
              <w:t>o</w:t>
            </w:r>
            <w:r>
              <w:t xml:space="preserve"> 2 à 4</w:t>
            </w:r>
          </w:p>
          <w:p w14:paraId="74031C2E" w14:textId="77777777" w:rsidR="00D109DC" w:rsidRDefault="00000000">
            <w:pPr>
              <w:pStyle w:val="Standard"/>
            </w:pPr>
            <w:r>
              <w:rPr>
                <w:b/>
              </w:rPr>
              <w:t>Animateur :</w:t>
            </w:r>
          </w:p>
          <w:p w14:paraId="365D07B3" w14:textId="77777777" w:rsidR="00D109DC" w:rsidRDefault="00000000">
            <w:pPr>
              <w:pStyle w:val="Standard"/>
            </w:pPr>
            <w:r>
              <w:rPr>
                <w:b/>
              </w:rPr>
              <w:t>Production :</w:t>
            </w:r>
            <w:r>
              <w:t xml:space="preserve"> Société d’information Lac-Saint-Jean</w:t>
            </w:r>
          </w:p>
          <w:p w14:paraId="29FD2297" w14:textId="77777777" w:rsidR="00D109DC" w:rsidRDefault="00000000">
            <w:pPr>
              <w:pStyle w:val="Standard"/>
            </w:pPr>
            <w:r>
              <w:rPr>
                <w:b/>
              </w:rPr>
              <w:t>Interventions :</w:t>
            </w:r>
          </w:p>
          <w:p w14:paraId="6F24B60C" w14:textId="77777777" w:rsidR="00D109DC" w:rsidRDefault="00000000">
            <w:pPr>
              <w:pStyle w:val="Standard"/>
            </w:pPr>
            <w:r>
              <w:rPr>
                <w:b/>
              </w:rPr>
              <w:t>Sujets abordés :</w:t>
            </w:r>
          </w:p>
          <w:p w14:paraId="6E68D73A" w14:textId="77777777" w:rsidR="00D109DC" w:rsidRDefault="00000000">
            <w:pPr>
              <w:pStyle w:val="Standard"/>
            </w:pPr>
            <w:r>
              <w:rPr>
                <w:b/>
              </w:rPr>
              <w:t>Date :</w:t>
            </w:r>
            <w:r>
              <w:t xml:space="preserve"> novembre 1998</w:t>
            </w:r>
          </w:p>
          <w:p w14:paraId="4715C96D" w14:textId="77777777" w:rsidR="00D109DC" w:rsidRDefault="00000000">
            <w:pPr>
              <w:pStyle w:val="Standard"/>
            </w:pPr>
            <w:r>
              <w:rPr>
                <w:b/>
              </w:rPr>
              <w:t>Lieu :</w:t>
            </w:r>
          </w:p>
          <w:p w14:paraId="29DD3018" w14:textId="77777777" w:rsidR="00D109DC" w:rsidRDefault="00000000">
            <w:pPr>
              <w:pStyle w:val="Standard"/>
            </w:pPr>
            <w:r>
              <w:rPr>
                <w:b/>
              </w:rPr>
              <w:t>Durée de l’enregistrement :</w:t>
            </w:r>
            <w:r>
              <w:t xml:space="preserve"> 01 :30 :00</w:t>
            </w:r>
          </w:p>
          <w:p w14:paraId="258AC5DD" w14:textId="77777777" w:rsidR="00D109DC" w:rsidRDefault="00000000">
            <w:pPr>
              <w:pStyle w:val="Standard"/>
            </w:pPr>
            <w:r>
              <w:rPr>
                <w:b/>
              </w:rPr>
              <w:t xml:space="preserve">Support original : </w:t>
            </w:r>
            <w:r>
              <w:t>VHS</w:t>
            </w:r>
          </w:p>
          <w:p w14:paraId="57D56B27" w14:textId="77777777" w:rsidR="00D109DC" w:rsidRDefault="00D109DC">
            <w:pPr>
              <w:pStyle w:val="Standard"/>
            </w:pPr>
            <w:hyperlink r:id="rId813" w:history="1">
              <w:r>
                <w:rPr>
                  <w:color w:val="2F5496"/>
                </w:rPr>
                <w:t>Lien YouTube</w:t>
              </w:r>
            </w:hyperlink>
          </w:p>
          <w:p w14:paraId="317C9607" w14:textId="77777777" w:rsidR="00D109DC" w:rsidRDefault="00000000">
            <w:pPr>
              <w:pStyle w:val="Standard"/>
            </w:pPr>
            <w:r>
              <w:t>Document numérisé</w:t>
            </w:r>
          </w:p>
          <w:p w14:paraId="139462BD" w14:textId="77777777" w:rsidR="00D109DC" w:rsidRDefault="00D109DC">
            <w:pPr>
              <w:pStyle w:val="Standard"/>
            </w:pPr>
          </w:p>
          <w:p w14:paraId="3E9C981E" w14:textId="77777777" w:rsidR="00D109DC" w:rsidRDefault="00000000">
            <w:pPr>
              <w:pStyle w:val="Standard"/>
            </w:pPr>
            <w:r>
              <w:t>P38/A1/35,8</w:t>
            </w:r>
          </w:p>
          <w:p w14:paraId="18849E3A" w14:textId="77777777" w:rsidR="00D109DC" w:rsidRDefault="00000000">
            <w:pPr>
              <w:pStyle w:val="Standard"/>
            </w:pPr>
            <w:r>
              <w:t>Ancien numéro :</w:t>
            </w:r>
          </w:p>
          <w:p w14:paraId="32B6DD0E" w14:textId="77777777" w:rsidR="00D109DC" w:rsidRDefault="00000000">
            <w:pPr>
              <w:pStyle w:val="Standard"/>
            </w:pPr>
            <w:r>
              <w:rPr>
                <w:b/>
              </w:rPr>
              <w:t>Numéro de production :</w:t>
            </w:r>
          </w:p>
          <w:p w14:paraId="2C4B2E97" w14:textId="77777777" w:rsidR="00D109DC" w:rsidRDefault="00000000">
            <w:pPr>
              <w:pStyle w:val="Standard"/>
            </w:pPr>
            <w:r>
              <w:rPr>
                <w:b/>
              </w:rPr>
              <w:t>Titre :</w:t>
            </w:r>
            <w:r>
              <w:t xml:space="preserve"> Belles sœurs n</w:t>
            </w:r>
            <w:r>
              <w:rPr>
                <w:vertAlign w:val="superscript"/>
              </w:rPr>
              <w:t>o</w:t>
            </w:r>
            <w:r>
              <w:t xml:space="preserve"> 2</w:t>
            </w:r>
          </w:p>
          <w:p w14:paraId="5B471BCA" w14:textId="77777777" w:rsidR="00D109DC" w:rsidRDefault="00000000">
            <w:pPr>
              <w:pStyle w:val="Standard"/>
            </w:pPr>
            <w:r>
              <w:rPr>
                <w:b/>
              </w:rPr>
              <w:t>Animateur :</w:t>
            </w:r>
          </w:p>
          <w:p w14:paraId="5201F26B" w14:textId="77777777" w:rsidR="00D109DC" w:rsidRDefault="00000000">
            <w:pPr>
              <w:pStyle w:val="Standard"/>
            </w:pPr>
            <w:r>
              <w:rPr>
                <w:b/>
              </w:rPr>
              <w:t>Production :</w:t>
            </w:r>
          </w:p>
          <w:p w14:paraId="2FBDCB23" w14:textId="77777777" w:rsidR="00D109DC" w:rsidRDefault="00000000">
            <w:pPr>
              <w:pStyle w:val="Standard"/>
            </w:pPr>
            <w:r>
              <w:rPr>
                <w:b/>
              </w:rPr>
              <w:t>Interventions :</w:t>
            </w:r>
          </w:p>
          <w:p w14:paraId="1F26D682" w14:textId="77777777" w:rsidR="00D109DC" w:rsidRDefault="00000000">
            <w:pPr>
              <w:pStyle w:val="Standard"/>
            </w:pPr>
            <w:r>
              <w:rPr>
                <w:b/>
              </w:rPr>
              <w:t>Sujets abordés :</w:t>
            </w:r>
          </w:p>
          <w:p w14:paraId="2FFFF612" w14:textId="77777777" w:rsidR="00D109DC" w:rsidRDefault="00000000">
            <w:pPr>
              <w:pStyle w:val="Standard"/>
            </w:pPr>
            <w:r>
              <w:rPr>
                <w:b/>
              </w:rPr>
              <w:t>Date :</w:t>
            </w:r>
          </w:p>
          <w:p w14:paraId="098FD6E6" w14:textId="77777777" w:rsidR="00D109DC" w:rsidRDefault="00000000">
            <w:pPr>
              <w:pStyle w:val="Standard"/>
            </w:pPr>
            <w:r>
              <w:rPr>
                <w:b/>
              </w:rPr>
              <w:t>Lieu :</w:t>
            </w:r>
          </w:p>
          <w:p w14:paraId="6E33FE88" w14:textId="77777777" w:rsidR="00D109DC" w:rsidRDefault="00000000">
            <w:pPr>
              <w:pStyle w:val="Standard"/>
            </w:pPr>
            <w:r>
              <w:rPr>
                <w:b/>
              </w:rPr>
              <w:t>Durée de l’enregistrement :</w:t>
            </w:r>
            <w:r>
              <w:t xml:space="preserve"> 00 :59 :00</w:t>
            </w:r>
          </w:p>
          <w:p w14:paraId="5BB8A476" w14:textId="77777777" w:rsidR="00D109DC" w:rsidRDefault="00000000">
            <w:pPr>
              <w:pStyle w:val="Standard"/>
            </w:pPr>
            <w:r>
              <w:rPr>
                <w:b/>
              </w:rPr>
              <w:t xml:space="preserve">Support original : </w:t>
            </w:r>
            <w:r>
              <w:t>VHS</w:t>
            </w:r>
          </w:p>
          <w:p w14:paraId="558A22D9" w14:textId="77777777" w:rsidR="00D109DC" w:rsidRDefault="00D109DC">
            <w:pPr>
              <w:pStyle w:val="Standard"/>
            </w:pPr>
            <w:hyperlink r:id="rId814" w:history="1">
              <w:r>
                <w:rPr>
                  <w:color w:val="2F5496"/>
                </w:rPr>
                <w:t>Lien YouTube</w:t>
              </w:r>
            </w:hyperlink>
          </w:p>
          <w:p w14:paraId="2F67D2D3" w14:textId="77777777" w:rsidR="00D109DC" w:rsidRDefault="00000000">
            <w:pPr>
              <w:pStyle w:val="Standard"/>
            </w:pPr>
            <w:r>
              <w:t>Document numérisé</w:t>
            </w:r>
          </w:p>
          <w:p w14:paraId="3D0FA306" w14:textId="77777777" w:rsidR="00D109DC" w:rsidRDefault="00D109DC">
            <w:pPr>
              <w:pStyle w:val="Standard"/>
            </w:pPr>
          </w:p>
          <w:p w14:paraId="1BEDE3C4" w14:textId="77777777" w:rsidR="00D109DC" w:rsidRDefault="00000000">
            <w:pPr>
              <w:pStyle w:val="Standard"/>
            </w:pPr>
            <w:r>
              <w:t>P38/A1/35,9</w:t>
            </w:r>
          </w:p>
          <w:p w14:paraId="10478DBA" w14:textId="77777777" w:rsidR="00D109DC" w:rsidRDefault="00000000">
            <w:pPr>
              <w:pStyle w:val="Standard"/>
            </w:pPr>
            <w:r>
              <w:t>Ancien numéro :</w:t>
            </w:r>
          </w:p>
          <w:p w14:paraId="2414E2E7" w14:textId="77777777" w:rsidR="00D109DC" w:rsidRDefault="00000000">
            <w:pPr>
              <w:pStyle w:val="Standard"/>
            </w:pPr>
            <w:r>
              <w:rPr>
                <w:b/>
              </w:rPr>
              <w:t>Numéro de production :</w:t>
            </w:r>
          </w:p>
          <w:p w14:paraId="50517296" w14:textId="77777777" w:rsidR="00D109DC" w:rsidRDefault="00000000">
            <w:pPr>
              <w:pStyle w:val="Standard"/>
            </w:pPr>
            <w:r>
              <w:rPr>
                <w:b/>
              </w:rPr>
              <w:t>Titre :</w:t>
            </w:r>
            <w:r>
              <w:t xml:space="preserve"> La </w:t>
            </w:r>
            <w:proofErr w:type="spellStart"/>
            <w:r>
              <w:t>Carmencita</w:t>
            </w:r>
            <w:proofErr w:type="spellEnd"/>
            <w:r>
              <w:t xml:space="preserve"> (opérette)</w:t>
            </w:r>
          </w:p>
          <w:p w14:paraId="5FA5C6F2" w14:textId="77777777" w:rsidR="00D109DC" w:rsidRDefault="00000000">
            <w:pPr>
              <w:pStyle w:val="Standard"/>
            </w:pPr>
            <w:r>
              <w:rPr>
                <w:b/>
              </w:rPr>
              <w:t>Animateur :</w:t>
            </w:r>
          </w:p>
          <w:p w14:paraId="75CE25AD" w14:textId="77777777" w:rsidR="00D109DC" w:rsidRDefault="00000000">
            <w:pPr>
              <w:pStyle w:val="Standard"/>
            </w:pPr>
            <w:r>
              <w:rPr>
                <w:b/>
              </w:rPr>
              <w:t>Production :</w:t>
            </w:r>
          </w:p>
          <w:p w14:paraId="0088500B" w14:textId="77777777" w:rsidR="00D109DC" w:rsidRDefault="00000000">
            <w:pPr>
              <w:pStyle w:val="Standard"/>
            </w:pPr>
            <w:r>
              <w:rPr>
                <w:b/>
              </w:rPr>
              <w:t>Interventions :</w:t>
            </w:r>
          </w:p>
          <w:p w14:paraId="08736295" w14:textId="77777777" w:rsidR="00D109DC" w:rsidRDefault="00000000">
            <w:pPr>
              <w:pStyle w:val="Standard"/>
            </w:pPr>
            <w:r>
              <w:rPr>
                <w:b/>
              </w:rPr>
              <w:t>Sujets abordés :</w:t>
            </w:r>
          </w:p>
          <w:p w14:paraId="4D99A487" w14:textId="77777777" w:rsidR="00D109DC" w:rsidRDefault="00000000">
            <w:pPr>
              <w:pStyle w:val="Standard"/>
            </w:pPr>
            <w:r>
              <w:rPr>
                <w:b/>
              </w:rPr>
              <w:t>Date :</w:t>
            </w:r>
          </w:p>
          <w:p w14:paraId="1A49AF71" w14:textId="77777777" w:rsidR="00D109DC" w:rsidRDefault="00000000">
            <w:pPr>
              <w:pStyle w:val="Standard"/>
            </w:pPr>
            <w:r>
              <w:rPr>
                <w:b/>
              </w:rPr>
              <w:t>Lieu :</w:t>
            </w:r>
          </w:p>
          <w:p w14:paraId="17DC3C7F" w14:textId="77777777" w:rsidR="00D109DC" w:rsidRDefault="00000000">
            <w:pPr>
              <w:pStyle w:val="Standard"/>
            </w:pPr>
            <w:r>
              <w:rPr>
                <w:b/>
              </w:rPr>
              <w:t>Durée de l’enregistrement :</w:t>
            </w:r>
            <w:r>
              <w:t xml:space="preserve"> 01 :58 :00</w:t>
            </w:r>
          </w:p>
          <w:p w14:paraId="7709A1AF" w14:textId="77777777" w:rsidR="00D109DC" w:rsidRDefault="00000000">
            <w:pPr>
              <w:pStyle w:val="Standard"/>
            </w:pPr>
            <w:r>
              <w:rPr>
                <w:b/>
              </w:rPr>
              <w:t xml:space="preserve">Support original : </w:t>
            </w:r>
            <w:r>
              <w:t>VHS</w:t>
            </w:r>
          </w:p>
          <w:p w14:paraId="478CB6B4" w14:textId="77777777" w:rsidR="00D109DC" w:rsidRDefault="00D109DC">
            <w:pPr>
              <w:pStyle w:val="Standard"/>
            </w:pPr>
            <w:hyperlink r:id="rId815" w:history="1">
              <w:r>
                <w:rPr>
                  <w:color w:val="2F5496"/>
                </w:rPr>
                <w:t>Lien YouTube</w:t>
              </w:r>
            </w:hyperlink>
          </w:p>
          <w:p w14:paraId="7C49E23E" w14:textId="77777777" w:rsidR="00D109DC" w:rsidRDefault="00000000">
            <w:pPr>
              <w:pStyle w:val="Standard"/>
            </w:pPr>
            <w:r>
              <w:t>Document numérisé</w:t>
            </w:r>
          </w:p>
          <w:p w14:paraId="39794FF9" w14:textId="77777777" w:rsidR="00D109DC" w:rsidRDefault="00D109DC">
            <w:pPr>
              <w:pStyle w:val="Standard"/>
            </w:pPr>
          </w:p>
          <w:p w14:paraId="7DFDC936" w14:textId="77777777" w:rsidR="00D109DC" w:rsidRDefault="00000000">
            <w:pPr>
              <w:pStyle w:val="Standard"/>
            </w:pPr>
            <w:r>
              <w:t>P38/A1/35,10</w:t>
            </w:r>
          </w:p>
          <w:p w14:paraId="0C1D20F2" w14:textId="77777777" w:rsidR="00D109DC" w:rsidRDefault="00000000">
            <w:pPr>
              <w:pStyle w:val="Standard"/>
            </w:pPr>
            <w:r>
              <w:t>Ancien numéro :</w:t>
            </w:r>
          </w:p>
          <w:p w14:paraId="54858EFF" w14:textId="77777777" w:rsidR="00D109DC" w:rsidRDefault="00000000">
            <w:pPr>
              <w:pStyle w:val="Standard"/>
            </w:pPr>
            <w:r>
              <w:rPr>
                <w:b/>
              </w:rPr>
              <w:t>Numéro de production :</w:t>
            </w:r>
          </w:p>
          <w:p w14:paraId="22CBB77D" w14:textId="77777777" w:rsidR="00D109DC" w:rsidRDefault="00000000">
            <w:pPr>
              <w:pStyle w:val="Standard"/>
            </w:pPr>
            <w:r>
              <w:rPr>
                <w:b/>
              </w:rPr>
              <w:t>Titre :</w:t>
            </w:r>
            <w:r>
              <w:t xml:space="preserve"> La </w:t>
            </w:r>
            <w:proofErr w:type="spellStart"/>
            <w:r>
              <w:t>Carmencita</w:t>
            </w:r>
            <w:proofErr w:type="spellEnd"/>
            <w:r>
              <w:t xml:space="preserve"> (opérette)</w:t>
            </w:r>
          </w:p>
          <w:p w14:paraId="7C4AEAA2" w14:textId="77777777" w:rsidR="00D109DC" w:rsidRDefault="00000000">
            <w:pPr>
              <w:pStyle w:val="Standard"/>
            </w:pPr>
            <w:r>
              <w:rPr>
                <w:b/>
              </w:rPr>
              <w:t>Animateur :</w:t>
            </w:r>
          </w:p>
          <w:p w14:paraId="611839D7" w14:textId="77777777" w:rsidR="00D109DC" w:rsidRDefault="00000000">
            <w:pPr>
              <w:pStyle w:val="Standard"/>
            </w:pPr>
            <w:r>
              <w:rPr>
                <w:b/>
              </w:rPr>
              <w:t>Production :</w:t>
            </w:r>
          </w:p>
          <w:p w14:paraId="796FEA02" w14:textId="77777777" w:rsidR="00D109DC" w:rsidRDefault="00000000">
            <w:pPr>
              <w:pStyle w:val="Standard"/>
            </w:pPr>
            <w:r>
              <w:rPr>
                <w:b/>
              </w:rPr>
              <w:t>Interventions :</w:t>
            </w:r>
          </w:p>
          <w:p w14:paraId="5571470F" w14:textId="77777777" w:rsidR="00D109DC" w:rsidRDefault="00000000">
            <w:pPr>
              <w:pStyle w:val="Standard"/>
            </w:pPr>
            <w:r>
              <w:rPr>
                <w:b/>
              </w:rPr>
              <w:t>Sujets abordés :</w:t>
            </w:r>
          </w:p>
          <w:p w14:paraId="75BFFFDC" w14:textId="77777777" w:rsidR="00D109DC" w:rsidRDefault="00000000">
            <w:pPr>
              <w:pStyle w:val="Standard"/>
            </w:pPr>
            <w:r>
              <w:rPr>
                <w:b/>
              </w:rPr>
              <w:t>Date :</w:t>
            </w:r>
          </w:p>
          <w:p w14:paraId="61C78CF6" w14:textId="77777777" w:rsidR="00D109DC" w:rsidRDefault="00000000">
            <w:pPr>
              <w:pStyle w:val="Standard"/>
            </w:pPr>
            <w:r>
              <w:rPr>
                <w:b/>
              </w:rPr>
              <w:t>Lieu :</w:t>
            </w:r>
          </w:p>
          <w:p w14:paraId="3F77A4E4" w14:textId="77777777" w:rsidR="00D109DC" w:rsidRDefault="00000000">
            <w:pPr>
              <w:pStyle w:val="Standard"/>
            </w:pPr>
            <w:r>
              <w:rPr>
                <w:b/>
              </w:rPr>
              <w:t>Durée de l’enregistrement :</w:t>
            </w:r>
            <w:r>
              <w:t xml:space="preserve"> 00 :45 :00</w:t>
            </w:r>
          </w:p>
          <w:p w14:paraId="6BFD8B67" w14:textId="77777777" w:rsidR="00D109DC" w:rsidRDefault="00000000">
            <w:pPr>
              <w:pStyle w:val="Standard"/>
            </w:pPr>
            <w:r>
              <w:rPr>
                <w:b/>
              </w:rPr>
              <w:t xml:space="preserve">Support original : </w:t>
            </w:r>
            <w:r>
              <w:t>VHS</w:t>
            </w:r>
          </w:p>
          <w:p w14:paraId="78D9E0AE" w14:textId="77777777" w:rsidR="00D109DC" w:rsidRDefault="00D109DC">
            <w:pPr>
              <w:pStyle w:val="Standard"/>
            </w:pPr>
            <w:hyperlink r:id="rId816" w:history="1">
              <w:r>
                <w:rPr>
                  <w:color w:val="2F5496"/>
                </w:rPr>
                <w:t>Lien YouTube</w:t>
              </w:r>
            </w:hyperlink>
          </w:p>
          <w:p w14:paraId="598D7390" w14:textId="77777777" w:rsidR="00D109DC" w:rsidRDefault="00000000">
            <w:pPr>
              <w:pStyle w:val="Standard"/>
            </w:pPr>
            <w:r>
              <w:t>Document numérisé</w:t>
            </w:r>
          </w:p>
          <w:p w14:paraId="22973B00" w14:textId="77777777" w:rsidR="00D109DC" w:rsidRDefault="00D109DC">
            <w:pPr>
              <w:pStyle w:val="Standard"/>
            </w:pPr>
          </w:p>
          <w:p w14:paraId="1EBF20C1" w14:textId="77777777" w:rsidR="00D109DC" w:rsidRDefault="00000000">
            <w:pPr>
              <w:pStyle w:val="Standard"/>
            </w:pPr>
            <w:r>
              <w:t>P38/A1/35,11</w:t>
            </w:r>
          </w:p>
          <w:p w14:paraId="255856F8" w14:textId="77777777" w:rsidR="00D109DC" w:rsidRDefault="00000000">
            <w:pPr>
              <w:pStyle w:val="Standard"/>
            </w:pPr>
            <w:r>
              <w:lastRenderedPageBreak/>
              <w:t>Ancien numéro :</w:t>
            </w:r>
          </w:p>
          <w:p w14:paraId="490D2D2D" w14:textId="77777777" w:rsidR="00D109DC" w:rsidRDefault="00000000">
            <w:pPr>
              <w:pStyle w:val="Standard"/>
            </w:pPr>
            <w:r>
              <w:rPr>
                <w:b/>
              </w:rPr>
              <w:t>Numéro de production :</w:t>
            </w:r>
          </w:p>
          <w:p w14:paraId="198B0352" w14:textId="77777777" w:rsidR="00D109DC" w:rsidRDefault="00000000">
            <w:pPr>
              <w:pStyle w:val="Standard"/>
            </w:pPr>
            <w:r>
              <w:rPr>
                <w:b/>
              </w:rPr>
              <w:t>Titre :</w:t>
            </w:r>
            <w:r>
              <w:t xml:space="preserve"> Spectacle de la journée de la femme (monologue, pièce de théâtre)</w:t>
            </w:r>
          </w:p>
          <w:p w14:paraId="050B30D1" w14:textId="77777777" w:rsidR="00D109DC" w:rsidRDefault="00000000">
            <w:pPr>
              <w:pStyle w:val="Standard"/>
            </w:pPr>
            <w:r>
              <w:rPr>
                <w:b/>
              </w:rPr>
              <w:t>Animateur :</w:t>
            </w:r>
          </w:p>
          <w:p w14:paraId="195C751B" w14:textId="77777777" w:rsidR="00D109DC" w:rsidRDefault="00000000">
            <w:pPr>
              <w:pStyle w:val="Standard"/>
            </w:pPr>
            <w:r>
              <w:rPr>
                <w:b/>
              </w:rPr>
              <w:t>Production :</w:t>
            </w:r>
          </w:p>
          <w:p w14:paraId="0B05429C" w14:textId="77777777" w:rsidR="00D109DC" w:rsidRDefault="00000000">
            <w:pPr>
              <w:pStyle w:val="Standard"/>
            </w:pPr>
            <w:r>
              <w:rPr>
                <w:b/>
              </w:rPr>
              <w:t>Interventions :</w:t>
            </w:r>
            <w:r>
              <w:t xml:space="preserve"> Carmen Bolduc, Benoît Tremblay, etc.</w:t>
            </w:r>
          </w:p>
          <w:p w14:paraId="63D91E2E" w14:textId="77777777" w:rsidR="00D109DC" w:rsidRDefault="00000000">
            <w:pPr>
              <w:pStyle w:val="Standard"/>
            </w:pPr>
            <w:r>
              <w:rPr>
                <w:b/>
              </w:rPr>
              <w:t>Sujets abordés :</w:t>
            </w:r>
          </w:p>
          <w:p w14:paraId="1B67BDCE" w14:textId="77777777" w:rsidR="00D109DC" w:rsidRDefault="00000000">
            <w:pPr>
              <w:pStyle w:val="Standard"/>
            </w:pPr>
            <w:r>
              <w:rPr>
                <w:b/>
              </w:rPr>
              <w:t>Date :</w:t>
            </w:r>
          </w:p>
          <w:p w14:paraId="75E93B4F" w14:textId="77777777" w:rsidR="00D109DC" w:rsidRDefault="00000000">
            <w:pPr>
              <w:pStyle w:val="Standard"/>
            </w:pPr>
            <w:r>
              <w:rPr>
                <w:b/>
              </w:rPr>
              <w:t>Lieu :</w:t>
            </w:r>
          </w:p>
          <w:p w14:paraId="0F953DBD" w14:textId="77777777" w:rsidR="00D109DC" w:rsidRDefault="00000000">
            <w:pPr>
              <w:pStyle w:val="Standard"/>
            </w:pPr>
            <w:r>
              <w:rPr>
                <w:b/>
              </w:rPr>
              <w:t>Durée de l’enregistrement :</w:t>
            </w:r>
            <w:r>
              <w:t xml:space="preserve"> 00 :45 :00</w:t>
            </w:r>
          </w:p>
          <w:p w14:paraId="6B6E2ED5" w14:textId="77777777" w:rsidR="00D109DC" w:rsidRDefault="00000000">
            <w:pPr>
              <w:pStyle w:val="Standard"/>
            </w:pPr>
            <w:r>
              <w:rPr>
                <w:b/>
              </w:rPr>
              <w:t xml:space="preserve">Support original : </w:t>
            </w:r>
            <w:r>
              <w:t>VHS</w:t>
            </w:r>
          </w:p>
          <w:p w14:paraId="7D07A3E7" w14:textId="77777777" w:rsidR="00D109DC" w:rsidRDefault="00D109DC">
            <w:pPr>
              <w:pStyle w:val="Standard"/>
            </w:pPr>
            <w:hyperlink r:id="rId817" w:history="1">
              <w:r>
                <w:rPr>
                  <w:color w:val="2F5496"/>
                </w:rPr>
                <w:t>Lien YouTube</w:t>
              </w:r>
            </w:hyperlink>
          </w:p>
          <w:p w14:paraId="2927BEF1" w14:textId="77777777" w:rsidR="00D109DC" w:rsidRDefault="00000000">
            <w:pPr>
              <w:pStyle w:val="Standard"/>
            </w:pPr>
            <w:r>
              <w:t>Document numérisé</w:t>
            </w:r>
          </w:p>
          <w:p w14:paraId="74D4FE49" w14:textId="77777777" w:rsidR="00D109DC" w:rsidRDefault="00D109DC">
            <w:pPr>
              <w:pStyle w:val="Standard"/>
            </w:pPr>
          </w:p>
          <w:p w14:paraId="2A2C3573" w14:textId="77777777" w:rsidR="00D109DC" w:rsidRDefault="00000000">
            <w:pPr>
              <w:pStyle w:val="Standard"/>
            </w:pPr>
            <w:r>
              <w:t>P38/A1/35,12</w:t>
            </w:r>
          </w:p>
          <w:p w14:paraId="7D0B4B39" w14:textId="77777777" w:rsidR="00D109DC" w:rsidRDefault="00000000">
            <w:pPr>
              <w:pStyle w:val="Standard"/>
            </w:pPr>
            <w:r>
              <w:t>Ancien numéro : VHS #123</w:t>
            </w:r>
          </w:p>
          <w:p w14:paraId="3551D0BB" w14:textId="77777777" w:rsidR="00D109DC" w:rsidRDefault="00000000">
            <w:pPr>
              <w:pStyle w:val="Standard"/>
            </w:pPr>
            <w:r>
              <w:rPr>
                <w:b/>
              </w:rPr>
              <w:t>Numéro de production :</w:t>
            </w:r>
          </w:p>
          <w:p w14:paraId="1EC155B3" w14:textId="77777777" w:rsidR="00D109DC" w:rsidRDefault="00000000">
            <w:pPr>
              <w:pStyle w:val="Standard"/>
            </w:pPr>
            <w:r>
              <w:rPr>
                <w:b/>
              </w:rPr>
              <w:t>Titre :</w:t>
            </w:r>
            <w:r>
              <w:t xml:space="preserve"> Arts oratoires du Club Optimistes (archives)</w:t>
            </w:r>
          </w:p>
          <w:p w14:paraId="7A017D9B" w14:textId="77777777" w:rsidR="00D109DC" w:rsidRDefault="00000000">
            <w:pPr>
              <w:pStyle w:val="Standard"/>
            </w:pPr>
            <w:r>
              <w:rPr>
                <w:b/>
              </w:rPr>
              <w:t>Animateur :</w:t>
            </w:r>
          </w:p>
          <w:p w14:paraId="263C8B63" w14:textId="77777777" w:rsidR="00D109DC" w:rsidRDefault="00000000">
            <w:pPr>
              <w:pStyle w:val="Standard"/>
            </w:pPr>
            <w:r>
              <w:rPr>
                <w:b/>
              </w:rPr>
              <w:t>Production :</w:t>
            </w:r>
          </w:p>
          <w:p w14:paraId="7BBC13FA" w14:textId="77777777" w:rsidR="00D109DC" w:rsidRDefault="00000000">
            <w:pPr>
              <w:pStyle w:val="Standard"/>
            </w:pPr>
            <w:r>
              <w:rPr>
                <w:b/>
              </w:rPr>
              <w:t>Interventions :</w:t>
            </w:r>
          </w:p>
          <w:p w14:paraId="795754CE" w14:textId="77777777" w:rsidR="00D109DC" w:rsidRDefault="00000000">
            <w:pPr>
              <w:pStyle w:val="Standard"/>
            </w:pPr>
            <w:r>
              <w:rPr>
                <w:b/>
              </w:rPr>
              <w:t>Sujets abordés :</w:t>
            </w:r>
          </w:p>
          <w:p w14:paraId="265D4DC3" w14:textId="77777777" w:rsidR="00D109DC" w:rsidRDefault="00000000">
            <w:pPr>
              <w:pStyle w:val="Standard"/>
            </w:pPr>
            <w:r>
              <w:rPr>
                <w:b/>
              </w:rPr>
              <w:t>Date :</w:t>
            </w:r>
            <w:r>
              <w:t xml:space="preserve"> mars 2001</w:t>
            </w:r>
          </w:p>
          <w:p w14:paraId="647CED1B" w14:textId="77777777" w:rsidR="00D109DC" w:rsidRDefault="00000000">
            <w:pPr>
              <w:pStyle w:val="Standard"/>
            </w:pPr>
            <w:r>
              <w:rPr>
                <w:b/>
              </w:rPr>
              <w:t>Lieu :</w:t>
            </w:r>
          </w:p>
          <w:p w14:paraId="27A118A6" w14:textId="77777777" w:rsidR="00D109DC" w:rsidRDefault="00000000">
            <w:pPr>
              <w:pStyle w:val="Standard"/>
            </w:pPr>
            <w:r>
              <w:rPr>
                <w:b/>
              </w:rPr>
              <w:t>Durée de l’enregistrement :</w:t>
            </w:r>
            <w:r>
              <w:t xml:space="preserve"> 00 :00 :00</w:t>
            </w:r>
          </w:p>
          <w:p w14:paraId="6A3B6B19" w14:textId="77777777" w:rsidR="00D109DC" w:rsidRDefault="00000000">
            <w:pPr>
              <w:pStyle w:val="Standard"/>
            </w:pPr>
            <w:r>
              <w:rPr>
                <w:b/>
              </w:rPr>
              <w:t xml:space="preserve">Support original : </w:t>
            </w:r>
            <w:r>
              <w:t>VHS</w:t>
            </w:r>
          </w:p>
          <w:p w14:paraId="04889346" w14:textId="77777777" w:rsidR="00D109DC" w:rsidRDefault="00D109DC">
            <w:pPr>
              <w:pStyle w:val="Standard"/>
            </w:pPr>
            <w:hyperlink r:id="rId818" w:history="1">
              <w:r>
                <w:rPr>
                  <w:color w:val="2F5496"/>
                </w:rPr>
                <w:t>Lien YouTube</w:t>
              </w:r>
            </w:hyperlink>
          </w:p>
          <w:p w14:paraId="06869B35" w14:textId="77777777" w:rsidR="00D109DC" w:rsidRDefault="00000000">
            <w:pPr>
              <w:pStyle w:val="Standard"/>
            </w:pPr>
            <w:r>
              <w:t>Document numérisé</w:t>
            </w:r>
          </w:p>
          <w:p w14:paraId="74FCEB43" w14:textId="77777777" w:rsidR="00D109DC" w:rsidRDefault="00D109DC">
            <w:pPr>
              <w:pStyle w:val="Standard"/>
            </w:pPr>
          </w:p>
          <w:p w14:paraId="25DA4D39" w14:textId="77777777" w:rsidR="00D109DC" w:rsidRDefault="00000000">
            <w:pPr>
              <w:pStyle w:val="Standard"/>
            </w:pPr>
            <w:r>
              <w:t>P38/A1/35,13</w:t>
            </w:r>
          </w:p>
          <w:p w14:paraId="42D13C21" w14:textId="77777777" w:rsidR="00D109DC" w:rsidRDefault="00000000">
            <w:pPr>
              <w:pStyle w:val="Standard"/>
            </w:pPr>
            <w:r>
              <w:t>Ancien numéro : VHS #132</w:t>
            </w:r>
          </w:p>
          <w:p w14:paraId="6FFC8F35" w14:textId="77777777" w:rsidR="00D109DC" w:rsidRDefault="00000000">
            <w:pPr>
              <w:pStyle w:val="Standard"/>
            </w:pPr>
            <w:r>
              <w:rPr>
                <w:b/>
              </w:rPr>
              <w:t>Numéro de production :</w:t>
            </w:r>
          </w:p>
          <w:p w14:paraId="470EE08F" w14:textId="77777777" w:rsidR="00D109DC" w:rsidRDefault="00000000">
            <w:pPr>
              <w:pStyle w:val="Standard"/>
            </w:pPr>
            <w:r>
              <w:rPr>
                <w:b/>
              </w:rPr>
              <w:t>Titre :</w:t>
            </w:r>
            <w:r>
              <w:t xml:space="preserve"> Les artistes et artisans de chez-nous, émissions n</w:t>
            </w:r>
            <w:r>
              <w:rPr>
                <w:vertAlign w:val="superscript"/>
              </w:rPr>
              <w:t>o</w:t>
            </w:r>
            <w:r>
              <w:t xml:space="preserve"> 1 à 4</w:t>
            </w:r>
          </w:p>
          <w:p w14:paraId="20C9B4FA" w14:textId="77777777" w:rsidR="00D109DC" w:rsidRDefault="00000000">
            <w:pPr>
              <w:pStyle w:val="Standard"/>
            </w:pPr>
            <w:r>
              <w:rPr>
                <w:b/>
              </w:rPr>
              <w:t>Animateur :</w:t>
            </w:r>
          </w:p>
          <w:p w14:paraId="7530AB4A" w14:textId="77777777" w:rsidR="00D109DC" w:rsidRDefault="00000000">
            <w:pPr>
              <w:pStyle w:val="Standard"/>
            </w:pPr>
            <w:r>
              <w:rPr>
                <w:b/>
              </w:rPr>
              <w:t>Production :</w:t>
            </w:r>
            <w:r>
              <w:t xml:space="preserve"> TVLDM9</w:t>
            </w:r>
          </w:p>
          <w:p w14:paraId="6728393B" w14:textId="77777777" w:rsidR="00D109DC" w:rsidRDefault="00000000">
            <w:pPr>
              <w:pStyle w:val="Standard"/>
            </w:pPr>
            <w:r>
              <w:rPr>
                <w:b/>
              </w:rPr>
              <w:t>Interventions :</w:t>
            </w:r>
          </w:p>
          <w:p w14:paraId="0D287650" w14:textId="77777777" w:rsidR="00D109DC" w:rsidRDefault="00000000">
            <w:pPr>
              <w:pStyle w:val="Standard"/>
            </w:pPr>
            <w:r>
              <w:rPr>
                <w:b/>
              </w:rPr>
              <w:t>Sujets abordés :</w:t>
            </w:r>
          </w:p>
          <w:p w14:paraId="644F816D" w14:textId="77777777" w:rsidR="00D109DC" w:rsidRDefault="00000000">
            <w:pPr>
              <w:pStyle w:val="Standard"/>
            </w:pPr>
            <w:r>
              <w:rPr>
                <w:b/>
              </w:rPr>
              <w:t>Date :</w:t>
            </w:r>
            <w:r>
              <w:t xml:space="preserve"> décembre 1999</w:t>
            </w:r>
          </w:p>
          <w:p w14:paraId="59250C6F" w14:textId="77777777" w:rsidR="00D109DC" w:rsidRDefault="00000000">
            <w:pPr>
              <w:pStyle w:val="Standard"/>
            </w:pPr>
            <w:r>
              <w:rPr>
                <w:b/>
              </w:rPr>
              <w:t>Lieu :</w:t>
            </w:r>
          </w:p>
          <w:p w14:paraId="7D5AF65B" w14:textId="77777777" w:rsidR="00D109DC" w:rsidRDefault="00000000">
            <w:pPr>
              <w:pStyle w:val="Standard"/>
            </w:pPr>
            <w:r>
              <w:rPr>
                <w:b/>
              </w:rPr>
              <w:t>Durée de l’enregistrement :</w:t>
            </w:r>
            <w:r>
              <w:t xml:space="preserve"> 00 :00 :00</w:t>
            </w:r>
          </w:p>
          <w:p w14:paraId="25AA00D0" w14:textId="77777777" w:rsidR="00D109DC" w:rsidRDefault="00000000">
            <w:pPr>
              <w:pStyle w:val="Standard"/>
            </w:pPr>
            <w:r>
              <w:rPr>
                <w:b/>
              </w:rPr>
              <w:t xml:space="preserve">Support original : </w:t>
            </w:r>
            <w:r>
              <w:t>VHS</w:t>
            </w:r>
          </w:p>
          <w:p w14:paraId="05EDF9DE" w14:textId="77777777" w:rsidR="00D109DC" w:rsidRDefault="00D109DC">
            <w:pPr>
              <w:pStyle w:val="Standard"/>
            </w:pPr>
            <w:hyperlink r:id="rId819" w:history="1">
              <w:r>
                <w:rPr>
                  <w:color w:val="2F5496"/>
                </w:rPr>
                <w:t>Lien YouTube</w:t>
              </w:r>
            </w:hyperlink>
          </w:p>
          <w:p w14:paraId="15976602" w14:textId="77777777" w:rsidR="00D109DC" w:rsidRDefault="00000000">
            <w:pPr>
              <w:pStyle w:val="Standard"/>
            </w:pPr>
            <w:r>
              <w:t>Document numérisé</w:t>
            </w:r>
          </w:p>
          <w:p w14:paraId="6C312295" w14:textId="77777777" w:rsidR="00D109DC" w:rsidRDefault="00D109DC">
            <w:pPr>
              <w:pStyle w:val="Standard"/>
            </w:pPr>
          </w:p>
          <w:p w14:paraId="34088F63" w14:textId="77777777" w:rsidR="00D109DC" w:rsidRDefault="00000000">
            <w:pPr>
              <w:pStyle w:val="Standard"/>
            </w:pPr>
            <w:r>
              <w:t>P38/A1/35,14</w:t>
            </w:r>
          </w:p>
          <w:p w14:paraId="47719A1D" w14:textId="77777777" w:rsidR="00D109DC" w:rsidRDefault="00000000">
            <w:pPr>
              <w:pStyle w:val="Standard"/>
            </w:pPr>
            <w:r>
              <w:t>Ancien numéro :</w:t>
            </w:r>
          </w:p>
          <w:p w14:paraId="6C321982" w14:textId="77777777" w:rsidR="00D109DC" w:rsidRDefault="00000000">
            <w:pPr>
              <w:pStyle w:val="Standard"/>
            </w:pPr>
            <w:r>
              <w:rPr>
                <w:b/>
              </w:rPr>
              <w:t>Numéro de production :</w:t>
            </w:r>
          </w:p>
          <w:p w14:paraId="59097B4C" w14:textId="77777777" w:rsidR="00D109DC" w:rsidRDefault="00000000">
            <w:pPr>
              <w:pStyle w:val="Standard"/>
            </w:pPr>
            <w:r>
              <w:rPr>
                <w:b/>
              </w:rPr>
              <w:t>Titre :</w:t>
            </w:r>
            <w:r>
              <w:t xml:space="preserve"> Pour l’humour de ma vie avec Lewis Gagnon</w:t>
            </w:r>
          </w:p>
          <w:p w14:paraId="5BCC022D" w14:textId="77777777" w:rsidR="00D109DC" w:rsidRDefault="00000000">
            <w:pPr>
              <w:pStyle w:val="Standard"/>
            </w:pPr>
            <w:r>
              <w:rPr>
                <w:b/>
              </w:rPr>
              <w:t>Animateur :</w:t>
            </w:r>
          </w:p>
          <w:p w14:paraId="3C7C63F2" w14:textId="77777777" w:rsidR="00D109DC" w:rsidRDefault="00000000">
            <w:pPr>
              <w:pStyle w:val="Standard"/>
            </w:pPr>
            <w:r>
              <w:rPr>
                <w:b/>
              </w:rPr>
              <w:lastRenderedPageBreak/>
              <w:t>Production :</w:t>
            </w:r>
            <w:r>
              <w:t xml:space="preserve"> Vidéotron</w:t>
            </w:r>
          </w:p>
          <w:p w14:paraId="0B130E76" w14:textId="77777777" w:rsidR="00D109DC" w:rsidRDefault="00000000">
            <w:pPr>
              <w:pStyle w:val="Standard"/>
            </w:pPr>
            <w:r>
              <w:rPr>
                <w:b/>
              </w:rPr>
              <w:t>Interventions :</w:t>
            </w:r>
          </w:p>
          <w:p w14:paraId="751E8CA5" w14:textId="77777777" w:rsidR="00D109DC" w:rsidRDefault="00000000">
            <w:pPr>
              <w:pStyle w:val="Standard"/>
            </w:pPr>
            <w:r>
              <w:rPr>
                <w:b/>
              </w:rPr>
              <w:t>Sujets abordés :</w:t>
            </w:r>
          </w:p>
          <w:p w14:paraId="30069698" w14:textId="77777777" w:rsidR="00D109DC" w:rsidRDefault="00000000">
            <w:pPr>
              <w:pStyle w:val="Standard"/>
            </w:pPr>
            <w:r>
              <w:rPr>
                <w:b/>
              </w:rPr>
              <w:t>Date :</w:t>
            </w:r>
            <w:r>
              <w:t xml:space="preserve"> 1994</w:t>
            </w:r>
          </w:p>
          <w:p w14:paraId="07CC1A6A" w14:textId="77777777" w:rsidR="00D109DC" w:rsidRDefault="00000000">
            <w:pPr>
              <w:pStyle w:val="Standard"/>
            </w:pPr>
            <w:r>
              <w:rPr>
                <w:b/>
              </w:rPr>
              <w:t>Lieu :</w:t>
            </w:r>
          </w:p>
          <w:p w14:paraId="3C1E1C24" w14:textId="77777777" w:rsidR="00D109DC" w:rsidRDefault="00000000">
            <w:pPr>
              <w:pStyle w:val="Standard"/>
            </w:pPr>
            <w:r>
              <w:rPr>
                <w:b/>
              </w:rPr>
              <w:t>Durée de l’enregistrement :</w:t>
            </w:r>
            <w:r>
              <w:t xml:space="preserve"> 00 :30 :00</w:t>
            </w:r>
          </w:p>
          <w:p w14:paraId="6A2A5D6E" w14:textId="77777777" w:rsidR="00D109DC" w:rsidRDefault="00000000">
            <w:pPr>
              <w:pStyle w:val="Standard"/>
            </w:pPr>
            <w:r>
              <w:rPr>
                <w:b/>
              </w:rPr>
              <w:t xml:space="preserve">Support original : </w:t>
            </w:r>
            <w:r>
              <w:t>VHS</w:t>
            </w:r>
          </w:p>
          <w:p w14:paraId="764F2252" w14:textId="77777777" w:rsidR="00D109DC" w:rsidRDefault="00D109DC">
            <w:pPr>
              <w:pStyle w:val="Standard"/>
            </w:pPr>
            <w:hyperlink r:id="rId820" w:history="1">
              <w:r>
                <w:rPr>
                  <w:color w:val="2F5496"/>
                </w:rPr>
                <w:t>Lien YouTube</w:t>
              </w:r>
            </w:hyperlink>
          </w:p>
          <w:p w14:paraId="54E48A11" w14:textId="77777777" w:rsidR="00D109DC" w:rsidRDefault="00000000">
            <w:pPr>
              <w:pStyle w:val="Standard"/>
            </w:pPr>
            <w:r>
              <w:t>Document numérisé</w:t>
            </w:r>
          </w:p>
          <w:p w14:paraId="5E9185C4" w14:textId="77777777" w:rsidR="00D109DC" w:rsidRDefault="00D109DC">
            <w:pPr>
              <w:pStyle w:val="Standard"/>
            </w:pPr>
          </w:p>
          <w:p w14:paraId="0FC59702" w14:textId="77777777" w:rsidR="00D109DC" w:rsidRDefault="00000000">
            <w:pPr>
              <w:pStyle w:val="Standard"/>
            </w:pPr>
            <w:bookmarkStart w:id="108" w:name="_Hlk166052191"/>
            <w:r>
              <w:t>P38/A1/35,15</w:t>
            </w:r>
          </w:p>
          <w:bookmarkEnd w:id="108"/>
          <w:p w14:paraId="2A3EE34C" w14:textId="77777777" w:rsidR="00D109DC" w:rsidRDefault="00000000">
            <w:pPr>
              <w:pStyle w:val="Standard"/>
            </w:pPr>
            <w:r>
              <w:t>Ancien numéro :</w:t>
            </w:r>
          </w:p>
          <w:p w14:paraId="49A29D98" w14:textId="77777777" w:rsidR="00D109DC" w:rsidRDefault="00000000">
            <w:pPr>
              <w:pStyle w:val="Standard"/>
            </w:pPr>
            <w:r>
              <w:rPr>
                <w:b/>
              </w:rPr>
              <w:t>Numéro de production :</w:t>
            </w:r>
          </w:p>
          <w:p w14:paraId="7E84B8E4" w14:textId="77777777" w:rsidR="00D109DC" w:rsidRDefault="00000000">
            <w:pPr>
              <w:pStyle w:val="Standard"/>
            </w:pPr>
            <w:r>
              <w:rPr>
                <w:b/>
              </w:rPr>
              <w:t>Titre :</w:t>
            </w:r>
          </w:p>
          <w:p w14:paraId="44B5F984" w14:textId="77777777" w:rsidR="00D109DC" w:rsidRDefault="00000000">
            <w:pPr>
              <w:pStyle w:val="Standard"/>
            </w:pPr>
            <w:r>
              <w:rPr>
                <w:b/>
              </w:rPr>
              <w:t xml:space="preserve">Support original : </w:t>
            </w:r>
            <w:r>
              <w:t>VHS</w:t>
            </w:r>
          </w:p>
          <w:p w14:paraId="14320C01" w14:textId="77777777" w:rsidR="00D109DC" w:rsidRDefault="00000000">
            <w:pPr>
              <w:pStyle w:val="Standard"/>
            </w:pPr>
            <w:r>
              <w:rPr>
                <w:i/>
              </w:rPr>
              <w:t>Partie 1</w:t>
            </w:r>
          </w:p>
          <w:p w14:paraId="5F034E0A" w14:textId="77777777" w:rsidR="00D109DC" w:rsidRDefault="00000000">
            <w:pPr>
              <w:pStyle w:val="Standard"/>
            </w:pPr>
            <w:r>
              <w:rPr>
                <w:b/>
              </w:rPr>
              <w:t>Titre :</w:t>
            </w:r>
            <w:r>
              <w:t xml:space="preserve"> Visuel Frère Guay</w:t>
            </w:r>
          </w:p>
          <w:p w14:paraId="1CD5C102" w14:textId="77777777" w:rsidR="00D109DC" w:rsidRDefault="00000000">
            <w:pPr>
              <w:pStyle w:val="Standard"/>
            </w:pPr>
            <w:r>
              <w:rPr>
                <w:b/>
              </w:rPr>
              <w:t>Animateur :</w:t>
            </w:r>
          </w:p>
          <w:p w14:paraId="4F5A285E" w14:textId="77777777" w:rsidR="00D109DC" w:rsidRDefault="00000000">
            <w:pPr>
              <w:pStyle w:val="Standard"/>
            </w:pPr>
            <w:r>
              <w:rPr>
                <w:b/>
              </w:rPr>
              <w:t>Production :</w:t>
            </w:r>
          </w:p>
          <w:p w14:paraId="50CB724B" w14:textId="77777777" w:rsidR="00D109DC" w:rsidRDefault="00000000">
            <w:pPr>
              <w:pStyle w:val="Standard"/>
            </w:pPr>
            <w:r>
              <w:rPr>
                <w:b/>
              </w:rPr>
              <w:t>Interventions :</w:t>
            </w:r>
          </w:p>
          <w:p w14:paraId="27EC806A" w14:textId="77777777" w:rsidR="00D109DC" w:rsidRDefault="00000000">
            <w:pPr>
              <w:pStyle w:val="Standard"/>
            </w:pPr>
            <w:r>
              <w:rPr>
                <w:b/>
              </w:rPr>
              <w:t>Sujets abordés :</w:t>
            </w:r>
            <w:r>
              <w:t xml:space="preserve"> Musique</w:t>
            </w:r>
          </w:p>
          <w:p w14:paraId="37071BD4" w14:textId="77777777" w:rsidR="00D109DC" w:rsidRDefault="00000000">
            <w:pPr>
              <w:pStyle w:val="Standard"/>
            </w:pPr>
            <w:r>
              <w:rPr>
                <w:b/>
              </w:rPr>
              <w:t>Date :</w:t>
            </w:r>
            <w:r>
              <w:t xml:space="preserve"> 16 décembre 1994</w:t>
            </w:r>
          </w:p>
          <w:p w14:paraId="26C36C22" w14:textId="77777777" w:rsidR="00D109DC" w:rsidRDefault="00000000">
            <w:pPr>
              <w:pStyle w:val="Standard"/>
            </w:pPr>
            <w:r>
              <w:rPr>
                <w:b/>
              </w:rPr>
              <w:t>Lieu :</w:t>
            </w:r>
          </w:p>
          <w:p w14:paraId="32181F35" w14:textId="77777777" w:rsidR="00D109DC" w:rsidRDefault="00000000">
            <w:pPr>
              <w:pStyle w:val="Standard"/>
            </w:pPr>
            <w:r>
              <w:rPr>
                <w:b/>
              </w:rPr>
              <w:t>Durée de l’enregistrement :</w:t>
            </w:r>
          </w:p>
          <w:p w14:paraId="6271F956" w14:textId="77777777" w:rsidR="00D109DC" w:rsidRDefault="00000000">
            <w:pPr>
              <w:pStyle w:val="Standard"/>
            </w:pPr>
            <w:r>
              <w:rPr>
                <w:i/>
              </w:rPr>
              <w:t>Partie 2</w:t>
            </w:r>
          </w:p>
          <w:p w14:paraId="49774437" w14:textId="77777777" w:rsidR="00D109DC" w:rsidRDefault="00000000">
            <w:pPr>
              <w:pStyle w:val="Standard"/>
            </w:pPr>
            <w:r>
              <w:rPr>
                <w:b/>
              </w:rPr>
              <w:t>Titre :</w:t>
            </w:r>
            <w:r>
              <w:t xml:space="preserve"> Visuel bicyclette et salutations McDonald’s</w:t>
            </w:r>
          </w:p>
          <w:p w14:paraId="7F80C200" w14:textId="77777777" w:rsidR="00D109DC" w:rsidRDefault="00000000">
            <w:pPr>
              <w:pStyle w:val="Standard"/>
            </w:pPr>
            <w:r>
              <w:rPr>
                <w:b/>
              </w:rPr>
              <w:t>Animateur :</w:t>
            </w:r>
          </w:p>
          <w:p w14:paraId="099F79E8" w14:textId="77777777" w:rsidR="00D109DC" w:rsidRDefault="00000000">
            <w:pPr>
              <w:pStyle w:val="Standard"/>
            </w:pPr>
            <w:r>
              <w:rPr>
                <w:b/>
              </w:rPr>
              <w:t>Production :</w:t>
            </w:r>
          </w:p>
          <w:p w14:paraId="46146F28" w14:textId="77777777" w:rsidR="00D109DC" w:rsidRDefault="00000000">
            <w:pPr>
              <w:pStyle w:val="Standard"/>
            </w:pPr>
            <w:r>
              <w:rPr>
                <w:b/>
              </w:rPr>
              <w:t>Interventions :</w:t>
            </w:r>
          </w:p>
          <w:p w14:paraId="18F91C03" w14:textId="77777777" w:rsidR="00D109DC" w:rsidRDefault="00000000">
            <w:pPr>
              <w:pStyle w:val="Standard"/>
            </w:pPr>
            <w:r>
              <w:rPr>
                <w:b/>
              </w:rPr>
              <w:t>Sujets abordés :</w:t>
            </w:r>
            <w:r>
              <w:t xml:space="preserve"> Sport, restaurant</w:t>
            </w:r>
          </w:p>
          <w:p w14:paraId="27B467B2" w14:textId="77777777" w:rsidR="00D109DC" w:rsidRDefault="00000000">
            <w:pPr>
              <w:pStyle w:val="Standard"/>
            </w:pPr>
            <w:r>
              <w:rPr>
                <w:b/>
              </w:rPr>
              <w:t>Date :</w:t>
            </w:r>
            <w:r>
              <w:t xml:space="preserve"> 14 mai 1994</w:t>
            </w:r>
          </w:p>
          <w:p w14:paraId="4EFAF1E1" w14:textId="77777777" w:rsidR="00D109DC" w:rsidRDefault="00000000">
            <w:pPr>
              <w:pStyle w:val="Standard"/>
            </w:pPr>
            <w:r>
              <w:rPr>
                <w:b/>
              </w:rPr>
              <w:t>Lieu :</w:t>
            </w:r>
          </w:p>
          <w:p w14:paraId="0C1E12E4" w14:textId="77777777" w:rsidR="00D109DC" w:rsidRDefault="00000000">
            <w:pPr>
              <w:pStyle w:val="Standard"/>
            </w:pPr>
            <w:r>
              <w:rPr>
                <w:b/>
              </w:rPr>
              <w:t>Durée de l’enregistrement :</w:t>
            </w:r>
          </w:p>
          <w:p w14:paraId="78C7799C" w14:textId="77777777" w:rsidR="00D109DC" w:rsidRDefault="00000000">
            <w:pPr>
              <w:pStyle w:val="Standard"/>
            </w:pPr>
            <w:r>
              <w:rPr>
                <w:i/>
              </w:rPr>
              <w:t>Partie 3</w:t>
            </w:r>
          </w:p>
          <w:p w14:paraId="17914C23" w14:textId="77777777" w:rsidR="00D109DC" w:rsidRDefault="00000000">
            <w:pPr>
              <w:pStyle w:val="Standard"/>
            </w:pPr>
            <w:r>
              <w:rPr>
                <w:b/>
              </w:rPr>
              <w:t>Titre :</w:t>
            </w:r>
            <w:r>
              <w:t xml:space="preserve"> Service budgétaire pop-</w:t>
            </w:r>
            <w:proofErr w:type="spellStart"/>
            <w:r>
              <w:t>bicam</w:t>
            </w:r>
            <w:proofErr w:type="spellEnd"/>
            <w:r>
              <w:t xml:space="preserve"> (?)</w:t>
            </w:r>
          </w:p>
          <w:p w14:paraId="3C2294EF" w14:textId="77777777" w:rsidR="00D109DC" w:rsidRDefault="00000000">
            <w:pPr>
              <w:pStyle w:val="Standard"/>
            </w:pPr>
            <w:r>
              <w:rPr>
                <w:b/>
              </w:rPr>
              <w:t>Animateur :</w:t>
            </w:r>
          </w:p>
          <w:p w14:paraId="15B873D6" w14:textId="77777777" w:rsidR="00D109DC" w:rsidRDefault="00000000">
            <w:pPr>
              <w:pStyle w:val="Standard"/>
            </w:pPr>
            <w:r>
              <w:rPr>
                <w:b/>
              </w:rPr>
              <w:t>Production :</w:t>
            </w:r>
          </w:p>
          <w:p w14:paraId="60409881" w14:textId="77777777" w:rsidR="00D109DC" w:rsidRDefault="00000000">
            <w:pPr>
              <w:pStyle w:val="Standard"/>
            </w:pPr>
            <w:r>
              <w:rPr>
                <w:b/>
              </w:rPr>
              <w:t>Interventions :</w:t>
            </w:r>
          </w:p>
          <w:p w14:paraId="29277CCF" w14:textId="77777777" w:rsidR="00D109DC" w:rsidRDefault="00000000">
            <w:pPr>
              <w:pStyle w:val="Standard"/>
            </w:pPr>
            <w:r>
              <w:rPr>
                <w:b/>
              </w:rPr>
              <w:t>Sujets abordés :</w:t>
            </w:r>
          </w:p>
          <w:p w14:paraId="6AEBD2E9" w14:textId="77777777" w:rsidR="00D109DC" w:rsidRDefault="00000000">
            <w:pPr>
              <w:pStyle w:val="Standard"/>
            </w:pPr>
            <w:r>
              <w:rPr>
                <w:b/>
              </w:rPr>
              <w:t>Date :</w:t>
            </w:r>
            <w:r>
              <w:t xml:space="preserve"> 8 juin 1994</w:t>
            </w:r>
          </w:p>
          <w:p w14:paraId="740719F2" w14:textId="77777777" w:rsidR="00D109DC" w:rsidRDefault="00000000">
            <w:pPr>
              <w:pStyle w:val="Standard"/>
            </w:pPr>
            <w:r>
              <w:rPr>
                <w:b/>
              </w:rPr>
              <w:t>Lieu :</w:t>
            </w:r>
          </w:p>
          <w:p w14:paraId="4F7B48EE" w14:textId="77777777" w:rsidR="00D109DC" w:rsidRDefault="00000000">
            <w:pPr>
              <w:pStyle w:val="Standard"/>
            </w:pPr>
            <w:r>
              <w:rPr>
                <w:b/>
              </w:rPr>
              <w:t>Durée de l’enregistrement :</w:t>
            </w:r>
          </w:p>
          <w:p w14:paraId="47A9C194" w14:textId="77777777" w:rsidR="00D109DC" w:rsidRDefault="00000000">
            <w:pPr>
              <w:pStyle w:val="Standard"/>
            </w:pPr>
            <w:bookmarkStart w:id="109" w:name="_Hlk166052207"/>
            <w:r>
              <w:rPr>
                <w:i/>
              </w:rPr>
              <w:t>Partie 4</w:t>
            </w:r>
          </w:p>
          <w:p w14:paraId="567432EA" w14:textId="77777777" w:rsidR="00D109DC" w:rsidRDefault="00000000">
            <w:pPr>
              <w:pStyle w:val="Standard"/>
            </w:pPr>
            <w:r>
              <w:rPr>
                <w:b/>
              </w:rPr>
              <w:t>Titre :</w:t>
            </w:r>
            <w:r>
              <w:t xml:space="preserve"> Festival du bleuet C-D (?)</w:t>
            </w:r>
          </w:p>
          <w:bookmarkEnd w:id="109"/>
          <w:p w14:paraId="42D22748" w14:textId="77777777" w:rsidR="00D109DC" w:rsidRDefault="00000000">
            <w:pPr>
              <w:pStyle w:val="Standard"/>
            </w:pPr>
            <w:r>
              <w:rPr>
                <w:b/>
              </w:rPr>
              <w:t>Animateur :</w:t>
            </w:r>
          </w:p>
          <w:p w14:paraId="1339BAB1" w14:textId="77777777" w:rsidR="00D109DC" w:rsidRDefault="00000000">
            <w:pPr>
              <w:pStyle w:val="Standard"/>
            </w:pPr>
            <w:r>
              <w:rPr>
                <w:b/>
              </w:rPr>
              <w:t>Production :</w:t>
            </w:r>
          </w:p>
          <w:p w14:paraId="28BBE15C" w14:textId="77777777" w:rsidR="00D109DC" w:rsidRDefault="00000000">
            <w:pPr>
              <w:pStyle w:val="Standard"/>
            </w:pPr>
            <w:r>
              <w:rPr>
                <w:b/>
              </w:rPr>
              <w:t>Interventions :</w:t>
            </w:r>
          </w:p>
          <w:p w14:paraId="4AC13DB8" w14:textId="77777777" w:rsidR="00D109DC" w:rsidRDefault="00000000">
            <w:pPr>
              <w:pStyle w:val="Standard"/>
            </w:pPr>
            <w:r>
              <w:rPr>
                <w:b/>
              </w:rPr>
              <w:t>Sujets abordés :</w:t>
            </w:r>
          </w:p>
          <w:p w14:paraId="726997A1" w14:textId="77777777" w:rsidR="00D109DC" w:rsidRDefault="00000000">
            <w:pPr>
              <w:pStyle w:val="Standard"/>
            </w:pPr>
            <w:bookmarkStart w:id="110" w:name="_Hlk166052213"/>
            <w:r>
              <w:rPr>
                <w:b/>
              </w:rPr>
              <w:t>Date :</w:t>
            </w:r>
            <w:r>
              <w:t xml:space="preserve"> 8 juin 1994</w:t>
            </w:r>
          </w:p>
          <w:bookmarkEnd w:id="110"/>
          <w:p w14:paraId="57EAE8E2" w14:textId="77777777" w:rsidR="00D109DC" w:rsidRDefault="00000000">
            <w:pPr>
              <w:pStyle w:val="Standard"/>
            </w:pPr>
            <w:r>
              <w:rPr>
                <w:b/>
              </w:rPr>
              <w:lastRenderedPageBreak/>
              <w:t>Lieu :</w:t>
            </w:r>
          </w:p>
          <w:p w14:paraId="69F5076E" w14:textId="77777777" w:rsidR="00D109DC" w:rsidRDefault="00000000">
            <w:pPr>
              <w:pStyle w:val="Standard"/>
            </w:pPr>
            <w:r>
              <w:rPr>
                <w:b/>
              </w:rPr>
              <w:t>Durée de l’enregistrement :</w:t>
            </w:r>
          </w:p>
          <w:p w14:paraId="782B0549" w14:textId="77777777" w:rsidR="00D109DC" w:rsidRDefault="00000000">
            <w:pPr>
              <w:pStyle w:val="Standard"/>
            </w:pPr>
            <w:r>
              <w:rPr>
                <w:i/>
              </w:rPr>
              <w:t>Partie 5</w:t>
            </w:r>
          </w:p>
          <w:p w14:paraId="2576CB2A" w14:textId="77777777" w:rsidR="00D109DC" w:rsidRDefault="00000000">
            <w:pPr>
              <w:pStyle w:val="Standard"/>
            </w:pPr>
            <w:r>
              <w:rPr>
                <w:b/>
              </w:rPr>
              <w:t>Titre :</w:t>
            </w:r>
            <w:r>
              <w:t xml:space="preserve"> MRC Maria-Chapdelaine association régionale (?)</w:t>
            </w:r>
          </w:p>
          <w:p w14:paraId="595CD7A8" w14:textId="77777777" w:rsidR="00D109DC" w:rsidRDefault="00000000">
            <w:pPr>
              <w:pStyle w:val="Standard"/>
            </w:pPr>
            <w:r>
              <w:rPr>
                <w:b/>
              </w:rPr>
              <w:t>Animateur :</w:t>
            </w:r>
          </w:p>
          <w:p w14:paraId="59CA3A39" w14:textId="77777777" w:rsidR="00D109DC" w:rsidRDefault="00000000">
            <w:pPr>
              <w:pStyle w:val="Standard"/>
            </w:pPr>
            <w:r>
              <w:rPr>
                <w:b/>
              </w:rPr>
              <w:t>Production :</w:t>
            </w:r>
          </w:p>
          <w:p w14:paraId="3E286FA7" w14:textId="77777777" w:rsidR="00D109DC" w:rsidRDefault="00000000">
            <w:pPr>
              <w:pStyle w:val="Standard"/>
            </w:pPr>
            <w:r>
              <w:rPr>
                <w:b/>
              </w:rPr>
              <w:t>Interventions :</w:t>
            </w:r>
          </w:p>
          <w:p w14:paraId="3050366E" w14:textId="77777777" w:rsidR="00D109DC" w:rsidRDefault="00000000">
            <w:pPr>
              <w:pStyle w:val="Standard"/>
            </w:pPr>
            <w:r>
              <w:rPr>
                <w:b/>
              </w:rPr>
              <w:t>Sujets abordés :</w:t>
            </w:r>
          </w:p>
          <w:p w14:paraId="1044EEDC" w14:textId="77777777" w:rsidR="00D109DC" w:rsidRDefault="00000000">
            <w:pPr>
              <w:pStyle w:val="Standard"/>
            </w:pPr>
            <w:r>
              <w:rPr>
                <w:b/>
              </w:rPr>
              <w:t>Date :</w:t>
            </w:r>
            <w:r>
              <w:t xml:space="preserve"> 8 juin 1994</w:t>
            </w:r>
          </w:p>
          <w:p w14:paraId="3F8C19AE" w14:textId="77777777" w:rsidR="00D109DC" w:rsidRDefault="00000000">
            <w:pPr>
              <w:pStyle w:val="Standard"/>
            </w:pPr>
            <w:r>
              <w:rPr>
                <w:b/>
              </w:rPr>
              <w:t>Lieu :</w:t>
            </w:r>
          </w:p>
          <w:p w14:paraId="7CC2050B" w14:textId="77777777" w:rsidR="00D109DC" w:rsidRDefault="00000000">
            <w:pPr>
              <w:pStyle w:val="Standard"/>
            </w:pPr>
            <w:r>
              <w:rPr>
                <w:b/>
              </w:rPr>
              <w:t>Durée de l’enregistrement :</w:t>
            </w:r>
          </w:p>
          <w:p w14:paraId="3A487939" w14:textId="77777777" w:rsidR="00D109DC" w:rsidRDefault="00D109DC">
            <w:pPr>
              <w:pStyle w:val="Standard"/>
            </w:pPr>
            <w:hyperlink r:id="rId821" w:history="1">
              <w:r>
                <w:rPr>
                  <w:color w:val="2F5496"/>
                </w:rPr>
                <w:t>Lien YouTube</w:t>
              </w:r>
            </w:hyperlink>
          </w:p>
          <w:p w14:paraId="095F4DDC" w14:textId="77777777" w:rsidR="00D109DC" w:rsidRDefault="00000000">
            <w:pPr>
              <w:pStyle w:val="Standard"/>
            </w:pPr>
            <w:r>
              <w:t>Document numérisé</w:t>
            </w:r>
          </w:p>
          <w:p w14:paraId="283AB5B5" w14:textId="77777777" w:rsidR="00D109DC" w:rsidRDefault="00D109DC">
            <w:pPr>
              <w:pStyle w:val="Standard"/>
            </w:pPr>
          </w:p>
        </w:tc>
      </w:tr>
      <w:tr w:rsidR="00D109DC" w14:paraId="043BDCCA" w14:textId="77777777">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5EE27BB4" w14:textId="77777777" w:rsidR="00D109DC" w:rsidRDefault="00000000">
            <w:pPr>
              <w:pStyle w:val="Standard"/>
            </w:pPr>
            <w:r>
              <w:rPr>
                <w:lang w:eastAsia="en-US"/>
              </w:rPr>
              <w:lastRenderedPageBreak/>
              <w:t>R-E-T-P</w:t>
            </w:r>
          </w:p>
          <w:p w14:paraId="31B0806F" w14:textId="77777777" w:rsidR="00D109DC" w:rsidRDefault="00000000">
            <w:pPr>
              <w:pStyle w:val="Standard"/>
            </w:pPr>
            <w:r>
              <w:rPr>
                <w:lang w:eastAsia="en-US"/>
              </w:rPr>
              <w:t>Boîte 33</w:t>
            </w:r>
          </w:p>
        </w:tc>
        <w:tc>
          <w:tcPr>
            <w:tcW w:w="7803" w:type="dxa"/>
            <w:shd w:val="clear" w:color="auto" w:fill="FFFFFF"/>
            <w:tcMar>
              <w:top w:w="0" w:type="dxa"/>
              <w:left w:w="10" w:type="dxa"/>
              <w:bottom w:w="0" w:type="dxa"/>
              <w:right w:w="10" w:type="dxa"/>
            </w:tcMar>
          </w:tcPr>
          <w:p w14:paraId="5B3BE635" w14:textId="77777777" w:rsidR="00D109DC" w:rsidRDefault="00000000">
            <w:pPr>
              <w:pStyle w:val="Standard"/>
            </w:pPr>
            <w:r>
              <w:t>P38/A1/35,16</w:t>
            </w:r>
          </w:p>
          <w:p w14:paraId="23FB6ED3" w14:textId="77777777" w:rsidR="00D109DC" w:rsidRDefault="00000000">
            <w:pPr>
              <w:pStyle w:val="Standard"/>
            </w:pPr>
            <w:r>
              <w:t>Ancien numéro : 009</w:t>
            </w:r>
          </w:p>
          <w:p w14:paraId="7FD759E2" w14:textId="77777777" w:rsidR="00D109DC" w:rsidRDefault="00000000">
            <w:pPr>
              <w:pStyle w:val="Standard"/>
            </w:pPr>
            <w:r>
              <w:rPr>
                <w:b/>
              </w:rPr>
              <w:t>Numéro de production :</w:t>
            </w:r>
          </w:p>
          <w:p w14:paraId="03A02D04" w14:textId="77777777" w:rsidR="00D109DC" w:rsidRDefault="00000000">
            <w:pPr>
              <w:pStyle w:val="Standard"/>
            </w:pPr>
            <w:r>
              <w:rPr>
                <w:b/>
              </w:rPr>
              <w:t>Titre :</w:t>
            </w:r>
            <w:r>
              <w:t xml:space="preserve"> Archives « Les contes de Fleurette »</w:t>
            </w:r>
          </w:p>
          <w:p w14:paraId="32EB93F2" w14:textId="77777777" w:rsidR="00D109DC" w:rsidRDefault="00000000">
            <w:pPr>
              <w:pStyle w:val="Standard"/>
            </w:pPr>
            <w:r>
              <w:rPr>
                <w:b/>
              </w:rPr>
              <w:t>Animateur :</w:t>
            </w:r>
          </w:p>
          <w:p w14:paraId="12978C2D" w14:textId="77777777" w:rsidR="00D109DC" w:rsidRDefault="00000000">
            <w:pPr>
              <w:pStyle w:val="Standard"/>
            </w:pPr>
            <w:r>
              <w:rPr>
                <w:b/>
              </w:rPr>
              <w:t>Production :</w:t>
            </w:r>
          </w:p>
          <w:p w14:paraId="5AE944FB" w14:textId="77777777" w:rsidR="00D109DC" w:rsidRDefault="00000000">
            <w:pPr>
              <w:pStyle w:val="Standard"/>
            </w:pPr>
            <w:r>
              <w:rPr>
                <w:b/>
              </w:rPr>
              <w:t>Interventions :</w:t>
            </w:r>
          </w:p>
          <w:p w14:paraId="42083896" w14:textId="77777777" w:rsidR="00D109DC" w:rsidRDefault="00000000">
            <w:pPr>
              <w:pStyle w:val="Standard"/>
            </w:pPr>
            <w:r>
              <w:rPr>
                <w:b/>
              </w:rPr>
              <w:t>Sujets abordés :</w:t>
            </w:r>
          </w:p>
          <w:p w14:paraId="506F9F71" w14:textId="77777777" w:rsidR="00D109DC" w:rsidRDefault="00000000">
            <w:pPr>
              <w:pStyle w:val="Standard"/>
            </w:pPr>
            <w:r>
              <w:rPr>
                <w:b/>
              </w:rPr>
              <w:t>Date :</w:t>
            </w:r>
          </w:p>
          <w:p w14:paraId="6544A0CB" w14:textId="77777777" w:rsidR="00D109DC" w:rsidRDefault="00000000">
            <w:pPr>
              <w:pStyle w:val="Standard"/>
            </w:pPr>
            <w:r>
              <w:rPr>
                <w:b/>
              </w:rPr>
              <w:t>Lieu :</w:t>
            </w:r>
          </w:p>
          <w:p w14:paraId="14D9776C" w14:textId="77777777" w:rsidR="00D109DC" w:rsidRDefault="00000000">
            <w:pPr>
              <w:pStyle w:val="Standard"/>
            </w:pPr>
            <w:r>
              <w:rPr>
                <w:b/>
              </w:rPr>
              <w:t>Durée de l’enregistrement :</w:t>
            </w:r>
            <w:r>
              <w:t xml:space="preserve"> 00 :00 :00</w:t>
            </w:r>
          </w:p>
          <w:p w14:paraId="75C71E62" w14:textId="77777777" w:rsidR="00D109DC" w:rsidRDefault="00000000">
            <w:pPr>
              <w:pStyle w:val="Standard"/>
            </w:pPr>
            <w:r>
              <w:rPr>
                <w:b/>
              </w:rPr>
              <w:t xml:space="preserve">Support original : </w:t>
            </w:r>
            <w:r>
              <w:t>VHS</w:t>
            </w:r>
          </w:p>
          <w:p w14:paraId="72E57F9F" w14:textId="77777777" w:rsidR="00D109DC" w:rsidRDefault="00D109DC">
            <w:pPr>
              <w:pStyle w:val="Standard"/>
            </w:pPr>
            <w:hyperlink r:id="rId822" w:history="1">
              <w:r>
                <w:rPr>
                  <w:color w:val="2F5496"/>
                </w:rPr>
                <w:t>Lien YouTube</w:t>
              </w:r>
            </w:hyperlink>
          </w:p>
          <w:p w14:paraId="695DF7DC" w14:textId="77777777" w:rsidR="00D109DC" w:rsidRDefault="00000000">
            <w:pPr>
              <w:pStyle w:val="Standard"/>
            </w:pPr>
            <w:r>
              <w:t>Document numérisé</w:t>
            </w:r>
          </w:p>
          <w:p w14:paraId="54FAB1ED" w14:textId="77777777" w:rsidR="00D109DC" w:rsidRDefault="00D109DC">
            <w:pPr>
              <w:pStyle w:val="Standard"/>
            </w:pPr>
          </w:p>
          <w:p w14:paraId="3088A65E" w14:textId="77777777" w:rsidR="00D109DC" w:rsidRDefault="00000000">
            <w:pPr>
              <w:pStyle w:val="Standard"/>
            </w:pPr>
            <w:r>
              <w:t>P38/A1/35,17</w:t>
            </w:r>
          </w:p>
          <w:p w14:paraId="056332C1" w14:textId="77777777" w:rsidR="00D109DC" w:rsidRDefault="00000000">
            <w:pPr>
              <w:pStyle w:val="Standard"/>
            </w:pPr>
            <w:r>
              <w:t>Ancien numéro : VHS #106</w:t>
            </w:r>
          </w:p>
          <w:p w14:paraId="499EB7FB" w14:textId="77777777" w:rsidR="00D109DC" w:rsidRDefault="00000000">
            <w:pPr>
              <w:pStyle w:val="Standard"/>
            </w:pPr>
            <w:r>
              <w:rPr>
                <w:b/>
              </w:rPr>
              <w:t>Numéro de production :</w:t>
            </w:r>
          </w:p>
          <w:p w14:paraId="6904F5EB" w14:textId="77777777" w:rsidR="00D109DC" w:rsidRDefault="00000000">
            <w:pPr>
              <w:pStyle w:val="Standard"/>
            </w:pPr>
            <w:r>
              <w:rPr>
                <w:b/>
              </w:rPr>
              <w:t>Titre :</w:t>
            </w:r>
            <w:r>
              <w:t xml:space="preserve"> « La Promesse » Langevin/</w:t>
            </w:r>
            <w:proofErr w:type="spellStart"/>
            <w:r>
              <w:t>Graveline</w:t>
            </w:r>
            <w:proofErr w:type="spellEnd"/>
            <w:r>
              <w:t>, entrevue Musique Plus</w:t>
            </w:r>
          </w:p>
          <w:p w14:paraId="7E5B1B20" w14:textId="77777777" w:rsidR="00D109DC" w:rsidRDefault="00000000">
            <w:pPr>
              <w:pStyle w:val="Standard"/>
            </w:pPr>
            <w:r>
              <w:rPr>
                <w:b/>
              </w:rPr>
              <w:t>Animateur :</w:t>
            </w:r>
          </w:p>
          <w:p w14:paraId="082C83E7" w14:textId="77777777" w:rsidR="00D109DC" w:rsidRDefault="00000000">
            <w:pPr>
              <w:pStyle w:val="Standard"/>
            </w:pPr>
            <w:r>
              <w:rPr>
                <w:b/>
              </w:rPr>
              <w:t>Production :</w:t>
            </w:r>
          </w:p>
          <w:p w14:paraId="2ECCF056" w14:textId="77777777" w:rsidR="00D109DC" w:rsidRDefault="00000000">
            <w:pPr>
              <w:pStyle w:val="Standard"/>
            </w:pPr>
            <w:r>
              <w:rPr>
                <w:b/>
              </w:rPr>
              <w:t>Interventions :</w:t>
            </w:r>
          </w:p>
          <w:p w14:paraId="072CEEA9" w14:textId="77777777" w:rsidR="00D109DC" w:rsidRDefault="00000000">
            <w:pPr>
              <w:pStyle w:val="Standard"/>
            </w:pPr>
            <w:r>
              <w:rPr>
                <w:b/>
              </w:rPr>
              <w:t>Sujets abordés :</w:t>
            </w:r>
          </w:p>
          <w:p w14:paraId="61CC6D95" w14:textId="77777777" w:rsidR="00D109DC" w:rsidRDefault="00000000">
            <w:pPr>
              <w:pStyle w:val="Standard"/>
            </w:pPr>
            <w:r>
              <w:rPr>
                <w:b/>
              </w:rPr>
              <w:t>Date :</w:t>
            </w:r>
          </w:p>
          <w:p w14:paraId="7A94E310" w14:textId="77777777" w:rsidR="00D109DC" w:rsidRDefault="00000000">
            <w:pPr>
              <w:pStyle w:val="Standard"/>
            </w:pPr>
            <w:r>
              <w:rPr>
                <w:b/>
              </w:rPr>
              <w:t>Lieu :</w:t>
            </w:r>
          </w:p>
          <w:p w14:paraId="3CD7D945" w14:textId="77777777" w:rsidR="00D109DC" w:rsidRDefault="00000000">
            <w:pPr>
              <w:pStyle w:val="Standard"/>
            </w:pPr>
            <w:r>
              <w:rPr>
                <w:b/>
              </w:rPr>
              <w:t>Durée de l’enregistrement :</w:t>
            </w:r>
            <w:r>
              <w:t xml:space="preserve"> 00 :00 :00</w:t>
            </w:r>
          </w:p>
          <w:p w14:paraId="3FB6FAAB" w14:textId="77777777" w:rsidR="00D109DC" w:rsidRDefault="00000000">
            <w:pPr>
              <w:pStyle w:val="Standard"/>
            </w:pPr>
            <w:r>
              <w:rPr>
                <w:b/>
              </w:rPr>
              <w:t xml:space="preserve">Support original : </w:t>
            </w:r>
            <w:r>
              <w:t>VHS</w:t>
            </w:r>
          </w:p>
          <w:p w14:paraId="69BB3A5A" w14:textId="77777777" w:rsidR="00D109DC" w:rsidRDefault="00D109DC">
            <w:pPr>
              <w:pStyle w:val="Standard"/>
            </w:pPr>
            <w:hyperlink r:id="rId823" w:history="1">
              <w:r>
                <w:rPr>
                  <w:color w:val="2F5496"/>
                </w:rPr>
                <w:t>Lien YouTube</w:t>
              </w:r>
            </w:hyperlink>
          </w:p>
          <w:p w14:paraId="4EBA6C6E" w14:textId="77777777" w:rsidR="00D109DC" w:rsidRDefault="00000000">
            <w:pPr>
              <w:pStyle w:val="Standard"/>
            </w:pPr>
            <w:r>
              <w:t>Document numérisé</w:t>
            </w:r>
          </w:p>
          <w:p w14:paraId="60DE9AB7" w14:textId="77777777" w:rsidR="00D109DC" w:rsidRDefault="00D109DC">
            <w:pPr>
              <w:pStyle w:val="Standard"/>
            </w:pPr>
          </w:p>
          <w:p w14:paraId="56E247C1" w14:textId="77777777" w:rsidR="00D109DC" w:rsidRDefault="00000000">
            <w:pPr>
              <w:pStyle w:val="Standard"/>
            </w:pPr>
            <w:r>
              <w:t>P38/A1/35,18</w:t>
            </w:r>
          </w:p>
          <w:p w14:paraId="41E798D2" w14:textId="77777777" w:rsidR="00D109DC" w:rsidRDefault="00000000">
            <w:pPr>
              <w:pStyle w:val="Standard"/>
            </w:pPr>
            <w:r>
              <w:t>Ancien numéro : VHS #164</w:t>
            </w:r>
          </w:p>
          <w:p w14:paraId="6CDE84BB" w14:textId="77777777" w:rsidR="00D109DC" w:rsidRDefault="00000000">
            <w:pPr>
              <w:pStyle w:val="Standard"/>
            </w:pPr>
            <w:r>
              <w:rPr>
                <w:b/>
              </w:rPr>
              <w:t>Numéro de production :</w:t>
            </w:r>
          </w:p>
          <w:p w14:paraId="2F96EEF9" w14:textId="77777777" w:rsidR="00D109DC" w:rsidRDefault="00000000">
            <w:pPr>
              <w:pStyle w:val="Standard"/>
            </w:pPr>
            <w:r>
              <w:rPr>
                <w:b/>
              </w:rPr>
              <w:t>Titre :</w:t>
            </w:r>
            <w:r>
              <w:t xml:space="preserve"> Salle de spectacles</w:t>
            </w:r>
          </w:p>
          <w:p w14:paraId="4C5A95CE" w14:textId="77777777" w:rsidR="00D109DC" w:rsidRDefault="00000000">
            <w:pPr>
              <w:pStyle w:val="Standard"/>
            </w:pPr>
            <w:r>
              <w:rPr>
                <w:b/>
              </w:rPr>
              <w:t>Animateur :</w:t>
            </w:r>
          </w:p>
          <w:p w14:paraId="4A31E763" w14:textId="77777777" w:rsidR="00D109DC" w:rsidRDefault="00000000">
            <w:pPr>
              <w:pStyle w:val="Standard"/>
            </w:pPr>
            <w:r>
              <w:rPr>
                <w:b/>
              </w:rPr>
              <w:lastRenderedPageBreak/>
              <w:t>Production :</w:t>
            </w:r>
          </w:p>
          <w:p w14:paraId="77869BDA" w14:textId="77777777" w:rsidR="00D109DC" w:rsidRDefault="00000000">
            <w:pPr>
              <w:pStyle w:val="Standard"/>
            </w:pPr>
            <w:r>
              <w:rPr>
                <w:b/>
              </w:rPr>
              <w:t>Interventions :</w:t>
            </w:r>
          </w:p>
          <w:p w14:paraId="0215E0B4" w14:textId="77777777" w:rsidR="00D109DC" w:rsidRDefault="00000000">
            <w:pPr>
              <w:pStyle w:val="Standard"/>
            </w:pPr>
            <w:r>
              <w:rPr>
                <w:b/>
              </w:rPr>
              <w:t>Sujets abordés :</w:t>
            </w:r>
          </w:p>
          <w:p w14:paraId="1C59F916" w14:textId="77777777" w:rsidR="00D109DC" w:rsidRDefault="00000000">
            <w:pPr>
              <w:pStyle w:val="Standard"/>
            </w:pPr>
            <w:r>
              <w:rPr>
                <w:b/>
              </w:rPr>
              <w:t>Date :</w:t>
            </w:r>
          </w:p>
          <w:p w14:paraId="42B59477" w14:textId="77777777" w:rsidR="00D109DC" w:rsidRDefault="00000000">
            <w:pPr>
              <w:pStyle w:val="Standard"/>
            </w:pPr>
            <w:r>
              <w:rPr>
                <w:b/>
              </w:rPr>
              <w:t>Lieu :</w:t>
            </w:r>
          </w:p>
          <w:p w14:paraId="4B0D710C" w14:textId="77777777" w:rsidR="00D109DC" w:rsidRDefault="00000000">
            <w:pPr>
              <w:pStyle w:val="Standard"/>
            </w:pPr>
            <w:r>
              <w:rPr>
                <w:b/>
              </w:rPr>
              <w:t>Durée de l’enregistrement :</w:t>
            </w:r>
            <w:r>
              <w:t xml:space="preserve"> 01 :47 :00</w:t>
            </w:r>
          </w:p>
          <w:p w14:paraId="5DB6AEB4" w14:textId="77777777" w:rsidR="00D109DC" w:rsidRDefault="00000000">
            <w:pPr>
              <w:pStyle w:val="Standard"/>
            </w:pPr>
            <w:r>
              <w:rPr>
                <w:b/>
              </w:rPr>
              <w:t xml:space="preserve">Support original : </w:t>
            </w:r>
            <w:r>
              <w:t>VHS</w:t>
            </w:r>
          </w:p>
          <w:p w14:paraId="445904F5" w14:textId="77777777" w:rsidR="00D109DC" w:rsidRDefault="00D109DC">
            <w:pPr>
              <w:pStyle w:val="Standard"/>
            </w:pPr>
            <w:hyperlink r:id="rId824" w:history="1">
              <w:r>
                <w:rPr>
                  <w:color w:val="2F5496"/>
                </w:rPr>
                <w:t>Lien YouTube</w:t>
              </w:r>
            </w:hyperlink>
          </w:p>
          <w:p w14:paraId="2620157B" w14:textId="77777777" w:rsidR="00D109DC" w:rsidRDefault="00000000">
            <w:pPr>
              <w:pStyle w:val="Standard"/>
            </w:pPr>
            <w:r>
              <w:t>Document numérisé</w:t>
            </w:r>
          </w:p>
          <w:p w14:paraId="37E4C76E" w14:textId="77777777" w:rsidR="00D109DC" w:rsidRDefault="00D109DC">
            <w:pPr>
              <w:pStyle w:val="Standard"/>
            </w:pPr>
          </w:p>
          <w:p w14:paraId="5EC3A631" w14:textId="77777777" w:rsidR="00D109DC" w:rsidRDefault="00000000">
            <w:pPr>
              <w:pStyle w:val="Standard"/>
            </w:pPr>
            <w:r>
              <w:t>P38/A1/35,19</w:t>
            </w:r>
          </w:p>
          <w:p w14:paraId="12CBA0D6" w14:textId="77777777" w:rsidR="00D109DC" w:rsidRDefault="00000000">
            <w:pPr>
              <w:pStyle w:val="Standard"/>
            </w:pPr>
            <w:r>
              <w:t>Ancien numéro : VHS #124</w:t>
            </w:r>
          </w:p>
          <w:p w14:paraId="28E5EEF6" w14:textId="77777777" w:rsidR="00D109DC" w:rsidRDefault="00000000">
            <w:pPr>
              <w:pStyle w:val="Standard"/>
            </w:pPr>
            <w:r>
              <w:rPr>
                <w:b/>
              </w:rPr>
              <w:t>Numéro de production :</w:t>
            </w:r>
          </w:p>
          <w:p w14:paraId="180D1635" w14:textId="77777777" w:rsidR="00D109DC" w:rsidRDefault="00000000">
            <w:pPr>
              <w:pStyle w:val="Standard"/>
            </w:pPr>
            <w:r>
              <w:rPr>
                <w:b/>
              </w:rPr>
              <w:t>Titre :</w:t>
            </w:r>
            <w:r>
              <w:t xml:space="preserve"> Lancement de disque de J-F Tremblay, entrevue (archives)</w:t>
            </w:r>
          </w:p>
          <w:p w14:paraId="4919A3A1" w14:textId="77777777" w:rsidR="00D109DC" w:rsidRDefault="00000000">
            <w:pPr>
              <w:pStyle w:val="Standard"/>
            </w:pPr>
            <w:r>
              <w:rPr>
                <w:b/>
              </w:rPr>
              <w:t>Animateur :</w:t>
            </w:r>
          </w:p>
          <w:p w14:paraId="77A7300D" w14:textId="77777777" w:rsidR="00D109DC" w:rsidRDefault="00000000">
            <w:pPr>
              <w:pStyle w:val="Standard"/>
            </w:pPr>
            <w:r>
              <w:rPr>
                <w:b/>
              </w:rPr>
              <w:t>Production :</w:t>
            </w:r>
            <w:r>
              <w:t xml:space="preserve"> TVLDM9</w:t>
            </w:r>
          </w:p>
          <w:p w14:paraId="63EB5762" w14:textId="77777777" w:rsidR="00D109DC" w:rsidRDefault="00000000">
            <w:pPr>
              <w:pStyle w:val="Standard"/>
            </w:pPr>
            <w:r>
              <w:rPr>
                <w:b/>
              </w:rPr>
              <w:t>Interventions :</w:t>
            </w:r>
          </w:p>
          <w:p w14:paraId="568443C2" w14:textId="77777777" w:rsidR="00D109DC" w:rsidRDefault="00000000">
            <w:pPr>
              <w:pStyle w:val="Standard"/>
            </w:pPr>
            <w:r>
              <w:rPr>
                <w:b/>
              </w:rPr>
              <w:t>Sujets abordés :</w:t>
            </w:r>
          </w:p>
          <w:p w14:paraId="2B285EAA" w14:textId="77777777" w:rsidR="00D109DC" w:rsidRDefault="00000000">
            <w:pPr>
              <w:pStyle w:val="Standard"/>
            </w:pPr>
            <w:r>
              <w:rPr>
                <w:b/>
              </w:rPr>
              <w:t>Date :</w:t>
            </w:r>
            <w:r>
              <w:t xml:space="preserve"> 18 août (?)</w:t>
            </w:r>
          </w:p>
          <w:p w14:paraId="46C47CE5" w14:textId="77777777" w:rsidR="00D109DC" w:rsidRDefault="00000000">
            <w:pPr>
              <w:pStyle w:val="Standard"/>
            </w:pPr>
            <w:r>
              <w:rPr>
                <w:b/>
              </w:rPr>
              <w:t>Lieu :</w:t>
            </w:r>
          </w:p>
          <w:p w14:paraId="7AF82E8F" w14:textId="77777777" w:rsidR="00D109DC" w:rsidRDefault="00000000">
            <w:pPr>
              <w:pStyle w:val="Standard"/>
            </w:pPr>
            <w:r>
              <w:rPr>
                <w:b/>
              </w:rPr>
              <w:t>Durée de l’enregistrement :</w:t>
            </w:r>
            <w:r>
              <w:t xml:space="preserve"> 00 :30 :00</w:t>
            </w:r>
          </w:p>
          <w:p w14:paraId="1E1F2E32" w14:textId="77777777" w:rsidR="00D109DC" w:rsidRDefault="00000000">
            <w:pPr>
              <w:pStyle w:val="Standard"/>
            </w:pPr>
            <w:r>
              <w:rPr>
                <w:b/>
              </w:rPr>
              <w:t xml:space="preserve">Support original : </w:t>
            </w:r>
            <w:r>
              <w:t>VHS</w:t>
            </w:r>
          </w:p>
          <w:p w14:paraId="2D3BEC96" w14:textId="77777777" w:rsidR="00D109DC" w:rsidRDefault="00D109DC">
            <w:pPr>
              <w:pStyle w:val="Standard"/>
            </w:pPr>
            <w:hyperlink r:id="rId825" w:history="1">
              <w:r>
                <w:rPr>
                  <w:color w:val="2F5496"/>
                </w:rPr>
                <w:t>Lien YouTube</w:t>
              </w:r>
            </w:hyperlink>
          </w:p>
          <w:p w14:paraId="6EF007B6" w14:textId="77777777" w:rsidR="00D109DC" w:rsidRDefault="00000000">
            <w:pPr>
              <w:pStyle w:val="Standard"/>
            </w:pPr>
            <w:r>
              <w:t>Document numérisé</w:t>
            </w:r>
          </w:p>
          <w:p w14:paraId="0964CD6D" w14:textId="77777777" w:rsidR="00D109DC" w:rsidRDefault="00D109DC">
            <w:pPr>
              <w:pStyle w:val="Standard"/>
            </w:pPr>
          </w:p>
          <w:p w14:paraId="7B298F42" w14:textId="77777777" w:rsidR="00D109DC" w:rsidRDefault="00000000">
            <w:pPr>
              <w:pStyle w:val="Standard"/>
            </w:pPr>
            <w:r>
              <w:t>P38/A1/35,20</w:t>
            </w:r>
          </w:p>
          <w:p w14:paraId="0469CDD1" w14:textId="77777777" w:rsidR="00D109DC" w:rsidRDefault="00000000">
            <w:pPr>
              <w:pStyle w:val="Standard"/>
            </w:pPr>
            <w:r>
              <w:t>Ancien numéro :</w:t>
            </w:r>
          </w:p>
          <w:p w14:paraId="6A0981B2" w14:textId="77777777" w:rsidR="00D109DC" w:rsidRDefault="00000000">
            <w:pPr>
              <w:pStyle w:val="Standard"/>
            </w:pPr>
            <w:r>
              <w:rPr>
                <w:b/>
              </w:rPr>
              <w:t>Numéro de production :</w:t>
            </w:r>
          </w:p>
          <w:p w14:paraId="09C18167" w14:textId="77777777" w:rsidR="00D109DC" w:rsidRDefault="00000000">
            <w:pPr>
              <w:pStyle w:val="Standard"/>
            </w:pPr>
            <w:r>
              <w:rPr>
                <w:b/>
              </w:rPr>
              <w:t>Titre :</w:t>
            </w:r>
            <w:r>
              <w:t xml:space="preserve"> Harmonie Jean-Dolbeau</w:t>
            </w:r>
          </w:p>
          <w:p w14:paraId="5F8E09EF" w14:textId="77777777" w:rsidR="00D109DC" w:rsidRDefault="00000000">
            <w:pPr>
              <w:pStyle w:val="Standard"/>
            </w:pPr>
            <w:r>
              <w:rPr>
                <w:b/>
              </w:rPr>
              <w:t>Animateur :</w:t>
            </w:r>
          </w:p>
          <w:p w14:paraId="671FF488" w14:textId="77777777" w:rsidR="00D109DC" w:rsidRDefault="00000000">
            <w:pPr>
              <w:pStyle w:val="Standard"/>
            </w:pPr>
            <w:r>
              <w:rPr>
                <w:b/>
              </w:rPr>
              <w:t>Production :</w:t>
            </w:r>
          </w:p>
          <w:p w14:paraId="4FF4F606" w14:textId="77777777" w:rsidR="00D109DC" w:rsidRDefault="00000000">
            <w:pPr>
              <w:pStyle w:val="Standard"/>
            </w:pPr>
            <w:r>
              <w:rPr>
                <w:b/>
              </w:rPr>
              <w:t>Interventions :</w:t>
            </w:r>
            <w:r>
              <w:t xml:space="preserve"> Chorale de Sœur Clairette Lambert « Les Joyeux Copains »</w:t>
            </w:r>
          </w:p>
          <w:p w14:paraId="038F1E3F" w14:textId="77777777" w:rsidR="00D109DC" w:rsidRDefault="00000000">
            <w:pPr>
              <w:pStyle w:val="Standard"/>
            </w:pPr>
            <w:r>
              <w:rPr>
                <w:b/>
              </w:rPr>
              <w:t>Sujets abordés :</w:t>
            </w:r>
          </w:p>
          <w:p w14:paraId="2488171A" w14:textId="77777777" w:rsidR="00D109DC" w:rsidRDefault="00000000">
            <w:pPr>
              <w:pStyle w:val="Standard"/>
            </w:pPr>
            <w:r>
              <w:rPr>
                <w:b/>
              </w:rPr>
              <w:t>Date :</w:t>
            </w:r>
            <w:r>
              <w:t xml:space="preserve"> 10 décembre 1994</w:t>
            </w:r>
          </w:p>
          <w:p w14:paraId="13EB0D7A" w14:textId="77777777" w:rsidR="00D109DC" w:rsidRDefault="00000000">
            <w:pPr>
              <w:pStyle w:val="Standard"/>
            </w:pPr>
            <w:r>
              <w:rPr>
                <w:b/>
              </w:rPr>
              <w:t>Lieu :</w:t>
            </w:r>
          </w:p>
          <w:p w14:paraId="3B70AA4F" w14:textId="77777777" w:rsidR="00D109DC" w:rsidRDefault="00000000">
            <w:pPr>
              <w:pStyle w:val="Standard"/>
            </w:pPr>
            <w:r>
              <w:rPr>
                <w:b/>
              </w:rPr>
              <w:t>Durée de l’enregistrement :</w:t>
            </w:r>
            <w:r>
              <w:t xml:space="preserve"> 00 :00 :00</w:t>
            </w:r>
          </w:p>
          <w:p w14:paraId="6C4259E2" w14:textId="77777777" w:rsidR="00D109DC" w:rsidRDefault="00000000">
            <w:pPr>
              <w:pStyle w:val="Standard"/>
            </w:pPr>
            <w:r>
              <w:rPr>
                <w:b/>
              </w:rPr>
              <w:t xml:space="preserve">Support original : </w:t>
            </w:r>
            <w:r>
              <w:t>VHS</w:t>
            </w:r>
          </w:p>
          <w:p w14:paraId="487F345A" w14:textId="77777777" w:rsidR="00D109DC" w:rsidRDefault="00D109DC">
            <w:pPr>
              <w:pStyle w:val="Standard"/>
            </w:pPr>
            <w:hyperlink r:id="rId826" w:history="1">
              <w:r>
                <w:rPr>
                  <w:color w:val="2F5496"/>
                </w:rPr>
                <w:t>Lien YouTube</w:t>
              </w:r>
            </w:hyperlink>
          </w:p>
          <w:p w14:paraId="53084745" w14:textId="77777777" w:rsidR="00D109DC" w:rsidRDefault="00000000">
            <w:pPr>
              <w:pStyle w:val="Standard"/>
            </w:pPr>
            <w:r>
              <w:t>Document numérisé</w:t>
            </w:r>
          </w:p>
          <w:p w14:paraId="7FA31574" w14:textId="77777777" w:rsidR="00D109DC" w:rsidRDefault="00D109DC">
            <w:pPr>
              <w:pStyle w:val="Standard"/>
            </w:pPr>
          </w:p>
          <w:p w14:paraId="2E7AF8DB" w14:textId="77777777" w:rsidR="00D109DC" w:rsidRDefault="00000000">
            <w:pPr>
              <w:pStyle w:val="Standard"/>
            </w:pPr>
            <w:r>
              <w:t>P38/A1/35,21</w:t>
            </w:r>
          </w:p>
          <w:p w14:paraId="3EA9AAD2" w14:textId="77777777" w:rsidR="00D109DC" w:rsidRDefault="00000000">
            <w:pPr>
              <w:pStyle w:val="Standard"/>
            </w:pPr>
            <w:r>
              <w:t>Ancien numéro :</w:t>
            </w:r>
          </w:p>
          <w:p w14:paraId="0E0B1C26" w14:textId="77777777" w:rsidR="00D109DC" w:rsidRDefault="00000000">
            <w:pPr>
              <w:pStyle w:val="Standard"/>
            </w:pPr>
            <w:r>
              <w:rPr>
                <w:b/>
              </w:rPr>
              <w:t>Numéro de production :</w:t>
            </w:r>
          </w:p>
          <w:p w14:paraId="5B4399D2" w14:textId="77777777" w:rsidR="00D109DC" w:rsidRDefault="00000000">
            <w:pPr>
              <w:pStyle w:val="Standard"/>
            </w:pPr>
            <w:r>
              <w:rPr>
                <w:b/>
              </w:rPr>
              <w:t>Titre :</w:t>
            </w:r>
            <w:r>
              <w:t xml:space="preserve"> Harmonie Jean-Dolbeau</w:t>
            </w:r>
          </w:p>
          <w:p w14:paraId="4B70FA16" w14:textId="77777777" w:rsidR="00D109DC" w:rsidRDefault="00000000">
            <w:pPr>
              <w:pStyle w:val="Standard"/>
            </w:pPr>
            <w:r>
              <w:rPr>
                <w:b/>
              </w:rPr>
              <w:t>Animateur :</w:t>
            </w:r>
          </w:p>
          <w:p w14:paraId="4836EDF1" w14:textId="77777777" w:rsidR="00D109DC" w:rsidRDefault="00000000">
            <w:pPr>
              <w:pStyle w:val="Standard"/>
            </w:pPr>
            <w:r>
              <w:rPr>
                <w:b/>
              </w:rPr>
              <w:t>Production :</w:t>
            </w:r>
          </w:p>
          <w:p w14:paraId="7E53091E" w14:textId="77777777" w:rsidR="00D109DC" w:rsidRDefault="00000000">
            <w:pPr>
              <w:pStyle w:val="Standard"/>
            </w:pPr>
            <w:r>
              <w:rPr>
                <w:b/>
              </w:rPr>
              <w:t>Interventions :</w:t>
            </w:r>
            <w:r>
              <w:t xml:space="preserve"> Chorale de Sœur Clairette Lambert « Les Joyeux Copains »</w:t>
            </w:r>
          </w:p>
          <w:p w14:paraId="5291CA8B" w14:textId="77777777" w:rsidR="00D109DC" w:rsidRDefault="00000000">
            <w:pPr>
              <w:pStyle w:val="Standard"/>
            </w:pPr>
            <w:r>
              <w:rPr>
                <w:b/>
              </w:rPr>
              <w:t>Sujets abordés :</w:t>
            </w:r>
          </w:p>
          <w:p w14:paraId="3E142012" w14:textId="77777777" w:rsidR="00D109DC" w:rsidRDefault="00000000">
            <w:pPr>
              <w:pStyle w:val="Standard"/>
            </w:pPr>
            <w:r>
              <w:rPr>
                <w:b/>
              </w:rPr>
              <w:t>Date :</w:t>
            </w:r>
            <w:r>
              <w:t xml:space="preserve"> 10 décembre 1994</w:t>
            </w:r>
          </w:p>
          <w:p w14:paraId="251F29C2" w14:textId="77777777" w:rsidR="00D109DC" w:rsidRDefault="00000000">
            <w:pPr>
              <w:pStyle w:val="Standard"/>
            </w:pPr>
            <w:r>
              <w:rPr>
                <w:b/>
              </w:rPr>
              <w:lastRenderedPageBreak/>
              <w:t>Lieu :</w:t>
            </w:r>
          </w:p>
          <w:p w14:paraId="3791BB70" w14:textId="77777777" w:rsidR="00D109DC" w:rsidRDefault="00000000">
            <w:pPr>
              <w:pStyle w:val="Standard"/>
            </w:pPr>
            <w:r>
              <w:rPr>
                <w:b/>
              </w:rPr>
              <w:t>Durée de l’enregistrement :</w:t>
            </w:r>
            <w:r>
              <w:t xml:space="preserve"> 00 :00 :00</w:t>
            </w:r>
          </w:p>
          <w:p w14:paraId="6CD087DC" w14:textId="77777777" w:rsidR="00D109DC" w:rsidRDefault="00000000">
            <w:pPr>
              <w:pStyle w:val="Standard"/>
            </w:pPr>
            <w:r>
              <w:rPr>
                <w:b/>
              </w:rPr>
              <w:t xml:space="preserve">Support original : </w:t>
            </w:r>
            <w:r>
              <w:t>VHS</w:t>
            </w:r>
          </w:p>
          <w:p w14:paraId="16F8EA67" w14:textId="77777777" w:rsidR="00D109DC" w:rsidRDefault="00D109DC">
            <w:pPr>
              <w:pStyle w:val="Standard"/>
            </w:pPr>
            <w:hyperlink r:id="rId827" w:history="1">
              <w:r>
                <w:rPr>
                  <w:color w:val="2F5496"/>
                </w:rPr>
                <w:t>Lien YouTube</w:t>
              </w:r>
            </w:hyperlink>
          </w:p>
          <w:p w14:paraId="66451F0C" w14:textId="77777777" w:rsidR="00D109DC" w:rsidRDefault="00000000">
            <w:pPr>
              <w:pStyle w:val="Standard"/>
            </w:pPr>
            <w:r>
              <w:t>Document numérisé</w:t>
            </w:r>
          </w:p>
          <w:p w14:paraId="04C500F4" w14:textId="77777777" w:rsidR="00D109DC" w:rsidRDefault="00D109DC">
            <w:pPr>
              <w:pStyle w:val="Standard"/>
            </w:pPr>
          </w:p>
          <w:p w14:paraId="14C25235" w14:textId="77777777" w:rsidR="00D109DC" w:rsidRDefault="00000000">
            <w:pPr>
              <w:pStyle w:val="Standard"/>
            </w:pPr>
            <w:r>
              <w:t>P38/A1/35,22</w:t>
            </w:r>
          </w:p>
          <w:p w14:paraId="7DD86C41" w14:textId="77777777" w:rsidR="00D109DC" w:rsidRDefault="00000000">
            <w:pPr>
              <w:pStyle w:val="Standard"/>
            </w:pPr>
            <w:r>
              <w:t>Ancien numéro :</w:t>
            </w:r>
          </w:p>
          <w:p w14:paraId="72BDF1DF" w14:textId="77777777" w:rsidR="00D109DC" w:rsidRDefault="00000000">
            <w:pPr>
              <w:pStyle w:val="Standard"/>
            </w:pPr>
            <w:r>
              <w:rPr>
                <w:b/>
              </w:rPr>
              <w:t>Numéro de production :</w:t>
            </w:r>
          </w:p>
          <w:p w14:paraId="7BF4E661" w14:textId="77777777" w:rsidR="00D109DC" w:rsidRDefault="00000000">
            <w:pPr>
              <w:pStyle w:val="Standard"/>
            </w:pPr>
            <w:r>
              <w:rPr>
                <w:b/>
              </w:rPr>
              <w:t>Titre :</w:t>
            </w:r>
            <w:r>
              <w:t xml:space="preserve"> Rush cam n</w:t>
            </w:r>
            <w:r>
              <w:rPr>
                <w:vertAlign w:val="superscript"/>
              </w:rPr>
              <w:t>o</w:t>
            </w:r>
            <w:r>
              <w:t xml:space="preserve"> 2 : messe-chorale (protocole)</w:t>
            </w:r>
          </w:p>
          <w:p w14:paraId="7D370681" w14:textId="77777777" w:rsidR="00D109DC" w:rsidRDefault="00000000">
            <w:pPr>
              <w:pStyle w:val="Standard"/>
            </w:pPr>
            <w:r>
              <w:rPr>
                <w:b/>
              </w:rPr>
              <w:t>Animateur :</w:t>
            </w:r>
          </w:p>
          <w:p w14:paraId="43017906" w14:textId="77777777" w:rsidR="00D109DC" w:rsidRDefault="00000000">
            <w:pPr>
              <w:pStyle w:val="Standard"/>
            </w:pPr>
            <w:r>
              <w:rPr>
                <w:b/>
              </w:rPr>
              <w:t>Production :</w:t>
            </w:r>
          </w:p>
          <w:p w14:paraId="2A8CC641" w14:textId="77777777" w:rsidR="00D109DC" w:rsidRDefault="00000000">
            <w:pPr>
              <w:pStyle w:val="Standard"/>
            </w:pPr>
            <w:r>
              <w:rPr>
                <w:b/>
              </w:rPr>
              <w:t>Interventions :</w:t>
            </w:r>
          </w:p>
          <w:p w14:paraId="759E74BE" w14:textId="77777777" w:rsidR="00D109DC" w:rsidRDefault="00000000">
            <w:pPr>
              <w:pStyle w:val="Standard"/>
            </w:pPr>
            <w:r>
              <w:rPr>
                <w:b/>
              </w:rPr>
              <w:t>Sujets abordés :</w:t>
            </w:r>
          </w:p>
          <w:p w14:paraId="5AF181A7" w14:textId="77777777" w:rsidR="00D109DC" w:rsidRDefault="00000000">
            <w:pPr>
              <w:pStyle w:val="Standard"/>
            </w:pPr>
            <w:r>
              <w:rPr>
                <w:b/>
              </w:rPr>
              <w:t>Date :</w:t>
            </w:r>
          </w:p>
          <w:p w14:paraId="7E07BB68" w14:textId="77777777" w:rsidR="00D109DC" w:rsidRDefault="00000000">
            <w:pPr>
              <w:pStyle w:val="Standard"/>
            </w:pPr>
            <w:r>
              <w:rPr>
                <w:b/>
              </w:rPr>
              <w:t>Lieu :</w:t>
            </w:r>
          </w:p>
          <w:p w14:paraId="09AD7986" w14:textId="77777777" w:rsidR="00D109DC" w:rsidRDefault="00000000">
            <w:pPr>
              <w:pStyle w:val="Standard"/>
            </w:pPr>
            <w:r>
              <w:rPr>
                <w:b/>
              </w:rPr>
              <w:t>Durée de l’enregistrement :</w:t>
            </w:r>
            <w:r>
              <w:t xml:space="preserve"> 00 :00 :00</w:t>
            </w:r>
          </w:p>
          <w:p w14:paraId="5F1BBD27" w14:textId="77777777" w:rsidR="00D109DC" w:rsidRDefault="00000000">
            <w:pPr>
              <w:pStyle w:val="Standard"/>
            </w:pPr>
            <w:r>
              <w:rPr>
                <w:b/>
              </w:rPr>
              <w:t xml:space="preserve">Support original : </w:t>
            </w:r>
            <w:r>
              <w:t>VHS</w:t>
            </w:r>
          </w:p>
          <w:p w14:paraId="46347934" w14:textId="77777777" w:rsidR="00D109DC" w:rsidRDefault="00D109DC">
            <w:pPr>
              <w:pStyle w:val="Standard"/>
            </w:pPr>
            <w:hyperlink r:id="rId828" w:history="1">
              <w:r>
                <w:rPr>
                  <w:color w:val="2F5496"/>
                </w:rPr>
                <w:t>Lien YouTube</w:t>
              </w:r>
            </w:hyperlink>
          </w:p>
          <w:p w14:paraId="661A9947" w14:textId="77777777" w:rsidR="00D109DC" w:rsidRDefault="00000000">
            <w:pPr>
              <w:pStyle w:val="Standard"/>
            </w:pPr>
            <w:r>
              <w:t>Document numérisé</w:t>
            </w:r>
          </w:p>
          <w:p w14:paraId="25772D62" w14:textId="77777777" w:rsidR="00D109DC" w:rsidRDefault="00D109DC">
            <w:pPr>
              <w:pStyle w:val="Standard"/>
            </w:pPr>
          </w:p>
          <w:p w14:paraId="6814D45A" w14:textId="77777777" w:rsidR="00D109DC" w:rsidRDefault="00000000">
            <w:pPr>
              <w:pStyle w:val="Standard"/>
            </w:pPr>
            <w:bookmarkStart w:id="111" w:name="_Hlk166052237"/>
            <w:r>
              <w:t>P38/A1/35,23</w:t>
            </w:r>
          </w:p>
          <w:bookmarkEnd w:id="111"/>
          <w:p w14:paraId="0223730A" w14:textId="77777777" w:rsidR="00D109DC" w:rsidRDefault="00000000">
            <w:pPr>
              <w:pStyle w:val="Standard"/>
            </w:pPr>
            <w:r>
              <w:t>Ancien numéro : VHS #152</w:t>
            </w:r>
          </w:p>
          <w:p w14:paraId="25010127" w14:textId="77777777" w:rsidR="00D109DC" w:rsidRDefault="00000000">
            <w:pPr>
              <w:pStyle w:val="Standard"/>
            </w:pPr>
            <w:r>
              <w:rPr>
                <w:b/>
              </w:rPr>
              <w:t>Numéro de production :</w:t>
            </w:r>
          </w:p>
          <w:p w14:paraId="329609B1" w14:textId="77777777" w:rsidR="00D109DC" w:rsidRDefault="00000000">
            <w:pPr>
              <w:pStyle w:val="Standard"/>
            </w:pPr>
            <w:bookmarkStart w:id="112" w:name="_Hlk166052243"/>
            <w:r>
              <w:rPr>
                <w:b/>
              </w:rPr>
              <w:t>Titre :</w:t>
            </w:r>
            <w:r>
              <w:t xml:space="preserve"> Festival du Bûcheron</w:t>
            </w:r>
          </w:p>
          <w:bookmarkEnd w:id="112"/>
          <w:p w14:paraId="40FE9195" w14:textId="77777777" w:rsidR="00D109DC" w:rsidRDefault="00000000">
            <w:pPr>
              <w:pStyle w:val="Standard"/>
            </w:pPr>
            <w:r>
              <w:rPr>
                <w:b/>
              </w:rPr>
              <w:t>Animateur :</w:t>
            </w:r>
          </w:p>
          <w:p w14:paraId="0123E982" w14:textId="77777777" w:rsidR="00D109DC" w:rsidRDefault="00000000">
            <w:pPr>
              <w:pStyle w:val="Standard"/>
            </w:pPr>
            <w:r>
              <w:rPr>
                <w:b/>
              </w:rPr>
              <w:t>Production :</w:t>
            </w:r>
          </w:p>
          <w:p w14:paraId="59C1D4AD" w14:textId="77777777" w:rsidR="00D109DC" w:rsidRDefault="00000000">
            <w:pPr>
              <w:pStyle w:val="Standard"/>
            </w:pPr>
            <w:r>
              <w:rPr>
                <w:b/>
              </w:rPr>
              <w:t>Interventions :</w:t>
            </w:r>
          </w:p>
          <w:p w14:paraId="7C08D061" w14:textId="77777777" w:rsidR="00D109DC" w:rsidRDefault="00000000">
            <w:pPr>
              <w:pStyle w:val="Standard"/>
            </w:pPr>
            <w:r>
              <w:rPr>
                <w:b/>
              </w:rPr>
              <w:t>Sujets abordés :</w:t>
            </w:r>
          </w:p>
          <w:p w14:paraId="792F153E" w14:textId="77777777" w:rsidR="00D109DC" w:rsidRDefault="00000000">
            <w:pPr>
              <w:pStyle w:val="Standard"/>
            </w:pPr>
            <w:r>
              <w:rPr>
                <w:b/>
              </w:rPr>
              <w:t>Date :</w:t>
            </w:r>
          </w:p>
          <w:p w14:paraId="1E4EDD0B" w14:textId="77777777" w:rsidR="00D109DC" w:rsidRDefault="00000000">
            <w:pPr>
              <w:pStyle w:val="Standard"/>
            </w:pPr>
            <w:r>
              <w:rPr>
                <w:b/>
              </w:rPr>
              <w:t>Lieu :</w:t>
            </w:r>
          </w:p>
          <w:p w14:paraId="5282A9AA" w14:textId="77777777" w:rsidR="00D109DC" w:rsidRDefault="00000000">
            <w:pPr>
              <w:pStyle w:val="Standard"/>
            </w:pPr>
            <w:r>
              <w:rPr>
                <w:b/>
              </w:rPr>
              <w:t>Durée de l’enregistrement :</w:t>
            </w:r>
            <w:r>
              <w:t xml:space="preserve"> 00 :00 :00</w:t>
            </w:r>
          </w:p>
          <w:p w14:paraId="79B3C136" w14:textId="77777777" w:rsidR="00D109DC" w:rsidRDefault="00000000">
            <w:pPr>
              <w:pStyle w:val="Standard"/>
            </w:pPr>
            <w:r>
              <w:rPr>
                <w:b/>
              </w:rPr>
              <w:t xml:space="preserve">Support original : </w:t>
            </w:r>
            <w:r>
              <w:t>VHS</w:t>
            </w:r>
          </w:p>
          <w:p w14:paraId="00082863" w14:textId="77777777" w:rsidR="00D109DC" w:rsidRDefault="00D109DC">
            <w:pPr>
              <w:pStyle w:val="Standard"/>
            </w:pPr>
            <w:hyperlink r:id="rId829" w:history="1">
              <w:r>
                <w:rPr>
                  <w:color w:val="2F5496"/>
                </w:rPr>
                <w:t>Lien YouTube</w:t>
              </w:r>
            </w:hyperlink>
          </w:p>
          <w:p w14:paraId="54020381" w14:textId="77777777" w:rsidR="00D109DC" w:rsidRDefault="00000000">
            <w:pPr>
              <w:pStyle w:val="Standard"/>
            </w:pPr>
            <w:r>
              <w:t>Document numérisé</w:t>
            </w:r>
          </w:p>
          <w:p w14:paraId="6C4D45C7" w14:textId="77777777" w:rsidR="00D109DC" w:rsidRDefault="00D109DC">
            <w:pPr>
              <w:pStyle w:val="Standard"/>
            </w:pPr>
          </w:p>
          <w:p w14:paraId="6B7AC991" w14:textId="77777777" w:rsidR="00D109DC" w:rsidRDefault="00000000">
            <w:pPr>
              <w:pStyle w:val="Standard"/>
            </w:pPr>
            <w:r>
              <w:t>P38/A1/35,24</w:t>
            </w:r>
          </w:p>
          <w:p w14:paraId="6093BDA1" w14:textId="77777777" w:rsidR="00D109DC" w:rsidRDefault="00000000">
            <w:pPr>
              <w:pStyle w:val="Standard"/>
            </w:pPr>
            <w:r>
              <w:t>Ancien numéro :</w:t>
            </w:r>
          </w:p>
          <w:p w14:paraId="1EDEB05E" w14:textId="77777777" w:rsidR="00D109DC" w:rsidRDefault="00000000">
            <w:pPr>
              <w:pStyle w:val="Standard"/>
            </w:pPr>
            <w:r>
              <w:rPr>
                <w:b/>
              </w:rPr>
              <w:t>Numéro de production :</w:t>
            </w:r>
          </w:p>
          <w:p w14:paraId="6020C8AF" w14:textId="77777777" w:rsidR="00D109DC" w:rsidRDefault="00000000">
            <w:pPr>
              <w:pStyle w:val="Standard"/>
            </w:pPr>
            <w:r>
              <w:rPr>
                <w:b/>
              </w:rPr>
              <w:t>Titre :</w:t>
            </w:r>
            <w:r>
              <w:t xml:space="preserve"> </w:t>
            </w:r>
            <w:proofErr w:type="spellStart"/>
            <w:r>
              <w:t>Festiv</w:t>
            </w:r>
            <w:proofErr w:type="spellEnd"/>
            <w:r>
              <w:t>-été 2001 n</w:t>
            </w:r>
            <w:r>
              <w:rPr>
                <w:vertAlign w:val="superscript"/>
              </w:rPr>
              <w:t>o</w:t>
            </w:r>
            <w:r>
              <w:t xml:space="preserve"> 1 à 13</w:t>
            </w:r>
          </w:p>
          <w:p w14:paraId="64BFC6CD" w14:textId="77777777" w:rsidR="00D109DC" w:rsidRDefault="00000000">
            <w:pPr>
              <w:pStyle w:val="Standard"/>
            </w:pPr>
            <w:r>
              <w:rPr>
                <w:b/>
              </w:rPr>
              <w:t>Animateur :</w:t>
            </w:r>
          </w:p>
          <w:p w14:paraId="2C3A8F86" w14:textId="77777777" w:rsidR="00D109DC" w:rsidRDefault="00000000">
            <w:pPr>
              <w:pStyle w:val="Standard"/>
            </w:pPr>
            <w:r>
              <w:rPr>
                <w:b/>
              </w:rPr>
              <w:t>Production :</w:t>
            </w:r>
          </w:p>
          <w:p w14:paraId="5DA0D47B" w14:textId="77777777" w:rsidR="00D109DC" w:rsidRDefault="00000000">
            <w:pPr>
              <w:pStyle w:val="Standard"/>
            </w:pPr>
            <w:r>
              <w:rPr>
                <w:b/>
              </w:rPr>
              <w:t>Interventions :</w:t>
            </w:r>
          </w:p>
          <w:p w14:paraId="7E04537D" w14:textId="77777777" w:rsidR="00D109DC" w:rsidRDefault="00000000">
            <w:pPr>
              <w:pStyle w:val="Standard"/>
            </w:pPr>
            <w:r>
              <w:rPr>
                <w:b/>
              </w:rPr>
              <w:t>Sujets abordés :</w:t>
            </w:r>
          </w:p>
          <w:p w14:paraId="0703D654" w14:textId="77777777" w:rsidR="00D109DC" w:rsidRDefault="00000000">
            <w:pPr>
              <w:pStyle w:val="Standard"/>
            </w:pPr>
            <w:r>
              <w:rPr>
                <w:b/>
              </w:rPr>
              <w:t>Date :</w:t>
            </w:r>
          </w:p>
          <w:p w14:paraId="394207FE" w14:textId="77777777" w:rsidR="00D109DC" w:rsidRDefault="00000000">
            <w:pPr>
              <w:pStyle w:val="Standard"/>
            </w:pPr>
            <w:r>
              <w:rPr>
                <w:b/>
              </w:rPr>
              <w:t>Lieu :</w:t>
            </w:r>
          </w:p>
          <w:p w14:paraId="35396CF2" w14:textId="77777777" w:rsidR="00D109DC" w:rsidRDefault="00000000">
            <w:pPr>
              <w:pStyle w:val="Standard"/>
            </w:pPr>
            <w:r>
              <w:rPr>
                <w:b/>
              </w:rPr>
              <w:t>Durée de l’enregistrement :</w:t>
            </w:r>
            <w:r>
              <w:t xml:space="preserve"> 00 :00 :00</w:t>
            </w:r>
          </w:p>
          <w:p w14:paraId="7715594D" w14:textId="77777777" w:rsidR="00D109DC" w:rsidRDefault="00000000">
            <w:pPr>
              <w:pStyle w:val="Standard"/>
            </w:pPr>
            <w:r>
              <w:rPr>
                <w:b/>
              </w:rPr>
              <w:t xml:space="preserve">Support original : </w:t>
            </w:r>
            <w:r>
              <w:t>VHS</w:t>
            </w:r>
          </w:p>
          <w:p w14:paraId="090FD391" w14:textId="77777777" w:rsidR="00D109DC" w:rsidRDefault="00D109DC">
            <w:pPr>
              <w:pStyle w:val="Standard"/>
            </w:pPr>
            <w:hyperlink r:id="rId830" w:history="1">
              <w:r>
                <w:rPr>
                  <w:color w:val="2F5496"/>
                </w:rPr>
                <w:t>Lien YouTube</w:t>
              </w:r>
            </w:hyperlink>
          </w:p>
          <w:p w14:paraId="3F340711" w14:textId="77777777" w:rsidR="00D109DC" w:rsidRDefault="00000000">
            <w:pPr>
              <w:pStyle w:val="Standard"/>
            </w:pPr>
            <w:r>
              <w:lastRenderedPageBreak/>
              <w:t>Document numérisé</w:t>
            </w:r>
          </w:p>
          <w:p w14:paraId="49FFE327" w14:textId="77777777" w:rsidR="00D109DC" w:rsidRDefault="00D109DC">
            <w:pPr>
              <w:pStyle w:val="Standard"/>
            </w:pPr>
          </w:p>
          <w:p w14:paraId="78BA300C" w14:textId="77777777" w:rsidR="00D109DC" w:rsidRDefault="00000000">
            <w:pPr>
              <w:pStyle w:val="Standard"/>
            </w:pPr>
            <w:r>
              <w:t>P38/A1/35,25</w:t>
            </w:r>
          </w:p>
          <w:p w14:paraId="19D2373F" w14:textId="77777777" w:rsidR="00D109DC" w:rsidRDefault="00000000">
            <w:pPr>
              <w:pStyle w:val="Standard"/>
            </w:pPr>
            <w:r>
              <w:t>Ancien numéro : 172</w:t>
            </w:r>
          </w:p>
          <w:p w14:paraId="309E1B2B" w14:textId="77777777" w:rsidR="00D109DC" w:rsidRDefault="00000000">
            <w:pPr>
              <w:pStyle w:val="Standard"/>
            </w:pPr>
            <w:r>
              <w:rPr>
                <w:b/>
              </w:rPr>
              <w:t>Numéro de production :</w:t>
            </w:r>
          </w:p>
          <w:p w14:paraId="3C850BB3" w14:textId="77777777" w:rsidR="00D109DC" w:rsidRDefault="00000000">
            <w:pPr>
              <w:pStyle w:val="Standard"/>
            </w:pPr>
            <w:r>
              <w:rPr>
                <w:b/>
              </w:rPr>
              <w:t>Titre :</w:t>
            </w:r>
            <w:r>
              <w:t xml:space="preserve"> </w:t>
            </w:r>
            <w:proofErr w:type="spellStart"/>
            <w:r>
              <w:t>Festiv</w:t>
            </w:r>
            <w:proofErr w:type="spellEnd"/>
            <w:r>
              <w:t>-été n</w:t>
            </w:r>
            <w:r>
              <w:rPr>
                <w:vertAlign w:val="superscript"/>
              </w:rPr>
              <w:t>o</w:t>
            </w:r>
            <w:r>
              <w:t xml:space="preserve"> 14 à 21</w:t>
            </w:r>
          </w:p>
          <w:p w14:paraId="571EAC04" w14:textId="77777777" w:rsidR="00D109DC" w:rsidRDefault="00000000">
            <w:pPr>
              <w:pStyle w:val="Standard"/>
            </w:pPr>
            <w:r>
              <w:rPr>
                <w:b/>
              </w:rPr>
              <w:t>Animateur :</w:t>
            </w:r>
          </w:p>
          <w:p w14:paraId="4EB9F510" w14:textId="77777777" w:rsidR="00D109DC" w:rsidRDefault="00000000">
            <w:pPr>
              <w:pStyle w:val="Standard"/>
            </w:pPr>
            <w:r>
              <w:rPr>
                <w:b/>
              </w:rPr>
              <w:t>Production :</w:t>
            </w:r>
          </w:p>
          <w:p w14:paraId="4EFB37F6" w14:textId="77777777" w:rsidR="00D109DC" w:rsidRDefault="00000000">
            <w:pPr>
              <w:pStyle w:val="Standard"/>
            </w:pPr>
            <w:r>
              <w:rPr>
                <w:b/>
              </w:rPr>
              <w:t>Interventions :</w:t>
            </w:r>
          </w:p>
          <w:p w14:paraId="169EA758" w14:textId="77777777" w:rsidR="00D109DC" w:rsidRDefault="00000000">
            <w:pPr>
              <w:pStyle w:val="Standard"/>
            </w:pPr>
            <w:r>
              <w:rPr>
                <w:b/>
              </w:rPr>
              <w:t>Sujets abordés :</w:t>
            </w:r>
          </w:p>
          <w:p w14:paraId="5F869FAD" w14:textId="77777777" w:rsidR="00D109DC" w:rsidRDefault="00000000">
            <w:pPr>
              <w:pStyle w:val="Standard"/>
            </w:pPr>
            <w:r>
              <w:rPr>
                <w:b/>
              </w:rPr>
              <w:t>Date :</w:t>
            </w:r>
          </w:p>
          <w:p w14:paraId="4AA89F57" w14:textId="77777777" w:rsidR="00D109DC" w:rsidRDefault="00000000">
            <w:pPr>
              <w:pStyle w:val="Standard"/>
            </w:pPr>
            <w:r>
              <w:rPr>
                <w:b/>
              </w:rPr>
              <w:t>Lieu :</w:t>
            </w:r>
          </w:p>
          <w:p w14:paraId="41F5B13C" w14:textId="77777777" w:rsidR="00D109DC" w:rsidRDefault="00000000">
            <w:pPr>
              <w:pStyle w:val="Standard"/>
            </w:pPr>
            <w:r>
              <w:rPr>
                <w:b/>
              </w:rPr>
              <w:t>Durée de l’enregistrement :</w:t>
            </w:r>
            <w:r>
              <w:t xml:space="preserve"> 00 :00 :00</w:t>
            </w:r>
          </w:p>
          <w:p w14:paraId="099D2277" w14:textId="77777777" w:rsidR="00D109DC" w:rsidRDefault="00000000">
            <w:pPr>
              <w:pStyle w:val="Standard"/>
            </w:pPr>
            <w:r>
              <w:rPr>
                <w:b/>
              </w:rPr>
              <w:t xml:space="preserve">Support original : </w:t>
            </w:r>
            <w:r>
              <w:t>VHS</w:t>
            </w:r>
          </w:p>
          <w:p w14:paraId="6C3FF6A2" w14:textId="77777777" w:rsidR="00D109DC" w:rsidRDefault="00D109DC">
            <w:pPr>
              <w:pStyle w:val="Standard"/>
            </w:pPr>
            <w:hyperlink r:id="rId831" w:history="1">
              <w:r>
                <w:rPr>
                  <w:color w:val="2F5496"/>
                </w:rPr>
                <w:t>Lien YouTube</w:t>
              </w:r>
            </w:hyperlink>
          </w:p>
          <w:p w14:paraId="6CE5A906" w14:textId="77777777" w:rsidR="00D109DC" w:rsidRDefault="00000000">
            <w:pPr>
              <w:pStyle w:val="Standard"/>
            </w:pPr>
            <w:r>
              <w:t>Document numérisé</w:t>
            </w:r>
          </w:p>
          <w:p w14:paraId="419234E7" w14:textId="77777777" w:rsidR="00D109DC" w:rsidRDefault="00D109DC">
            <w:pPr>
              <w:pStyle w:val="Niveau3"/>
            </w:pPr>
          </w:p>
          <w:p w14:paraId="21046726" w14:textId="77777777" w:rsidR="00D109DC" w:rsidRDefault="00000000">
            <w:pPr>
              <w:pStyle w:val="Standard"/>
            </w:pPr>
            <w:bookmarkStart w:id="113" w:name="_Hlk166052259"/>
            <w:r>
              <w:t>P38/A1/35,26</w:t>
            </w:r>
          </w:p>
          <w:bookmarkEnd w:id="113"/>
          <w:p w14:paraId="40F5DF7E" w14:textId="77777777" w:rsidR="00D109DC" w:rsidRDefault="00000000">
            <w:pPr>
              <w:pStyle w:val="Standard"/>
            </w:pPr>
            <w:r>
              <w:t>Ancien numéro : VHS #186</w:t>
            </w:r>
          </w:p>
          <w:p w14:paraId="338BB193" w14:textId="77777777" w:rsidR="00D109DC" w:rsidRDefault="00000000">
            <w:pPr>
              <w:pStyle w:val="Standard"/>
            </w:pPr>
            <w:r>
              <w:rPr>
                <w:b/>
              </w:rPr>
              <w:t>Numéro de production :</w:t>
            </w:r>
          </w:p>
          <w:p w14:paraId="11283536" w14:textId="77777777" w:rsidR="00D109DC" w:rsidRDefault="00000000">
            <w:pPr>
              <w:pStyle w:val="Standard"/>
            </w:pPr>
            <w:bookmarkStart w:id="114" w:name="_Hlk166052267"/>
            <w:r>
              <w:rPr>
                <w:b/>
              </w:rPr>
              <w:t>Titre :</w:t>
            </w:r>
            <w:r>
              <w:t xml:space="preserve"> Festival du Bleuet, artistes</w:t>
            </w:r>
          </w:p>
          <w:bookmarkEnd w:id="114"/>
          <w:p w14:paraId="4E8E262B" w14:textId="77777777" w:rsidR="00D109DC" w:rsidRDefault="00000000">
            <w:pPr>
              <w:pStyle w:val="Standard"/>
            </w:pPr>
            <w:r>
              <w:rPr>
                <w:b/>
              </w:rPr>
              <w:t>Animateur :</w:t>
            </w:r>
          </w:p>
          <w:p w14:paraId="3E5B1963" w14:textId="77777777" w:rsidR="00D109DC" w:rsidRDefault="00000000">
            <w:pPr>
              <w:pStyle w:val="Standard"/>
            </w:pPr>
            <w:r>
              <w:rPr>
                <w:b/>
              </w:rPr>
              <w:t>Production :</w:t>
            </w:r>
          </w:p>
          <w:p w14:paraId="47E9B5AB" w14:textId="77777777" w:rsidR="00D109DC" w:rsidRDefault="00000000">
            <w:pPr>
              <w:pStyle w:val="Standard"/>
            </w:pPr>
            <w:r>
              <w:rPr>
                <w:b/>
              </w:rPr>
              <w:t>Interventions :</w:t>
            </w:r>
          </w:p>
          <w:p w14:paraId="6BEB3EA1" w14:textId="77777777" w:rsidR="00D109DC" w:rsidRDefault="00000000">
            <w:pPr>
              <w:pStyle w:val="Standard"/>
            </w:pPr>
            <w:r>
              <w:rPr>
                <w:b/>
              </w:rPr>
              <w:t>Sujets abordés :</w:t>
            </w:r>
          </w:p>
          <w:p w14:paraId="3ACE9AB4" w14:textId="77777777" w:rsidR="00D109DC" w:rsidRDefault="00000000">
            <w:pPr>
              <w:pStyle w:val="Standard"/>
            </w:pPr>
            <w:bookmarkStart w:id="115" w:name="_Hlk166052272"/>
            <w:r>
              <w:rPr>
                <w:b/>
              </w:rPr>
              <w:t>Date :</w:t>
            </w:r>
            <w:r>
              <w:t xml:space="preserve"> 1995</w:t>
            </w:r>
          </w:p>
          <w:bookmarkEnd w:id="115"/>
          <w:p w14:paraId="2311BABE" w14:textId="77777777" w:rsidR="00D109DC" w:rsidRDefault="00000000">
            <w:pPr>
              <w:pStyle w:val="Standard"/>
            </w:pPr>
            <w:r>
              <w:rPr>
                <w:b/>
              </w:rPr>
              <w:t>Lieu :</w:t>
            </w:r>
          </w:p>
          <w:p w14:paraId="7A35CC35" w14:textId="77777777" w:rsidR="00D109DC" w:rsidRDefault="00000000">
            <w:pPr>
              <w:pStyle w:val="Standard"/>
            </w:pPr>
            <w:r>
              <w:rPr>
                <w:b/>
              </w:rPr>
              <w:t>Durée de l’enregistrement :</w:t>
            </w:r>
            <w:r>
              <w:t xml:space="preserve"> 00 :00 :00</w:t>
            </w:r>
          </w:p>
          <w:p w14:paraId="7CE80E80" w14:textId="77777777" w:rsidR="00D109DC" w:rsidRDefault="00000000">
            <w:pPr>
              <w:pStyle w:val="Standard"/>
            </w:pPr>
            <w:r>
              <w:rPr>
                <w:b/>
              </w:rPr>
              <w:t xml:space="preserve">Support original : </w:t>
            </w:r>
            <w:r>
              <w:t>VHS</w:t>
            </w:r>
          </w:p>
          <w:p w14:paraId="6D815170" w14:textId="77777777" w:rsidR="00D109DC" w:rsidRDefault="00D109DC">
            <w:pPr>
              <w:pStyle w:val="Standard"/>
            </w:pPr>
            <w:hyperlink r:id="rId832" w:history="1">
              <w:r>
                <w:rPr>
                  <w:color w:val="2F5496"/>
                </w:rPr>
                <w:t>Lien YouTube</w:t>
              </w:r>
            </w:hyperlink>
          </w:p>
          <w:p w14:paraId="151E2928" w14:textId="77777777" w:rsidR="00D109DC" w:rsidRDefault="00000000">
            <w:pPr>
              <w:pStyle w:val="Standard"/>
            </w:pPr>
            <w:r>
              <w:t>Document numérisé</w:t>
            </w:r>
          </w:p>
          <w:p w14:paraId="411D9390" w14:textId="77777777" w:rsidR="00D109DC" w:rsidRDefault="00D109DC">
            <w:pPr>
              <w:pStyle w:val="Standard"/>
            </w:pPr>
          </w:p>
          <w:p w14:paraId="26B2BF59" w14:textId="77777777" w:rsidR="00D109DC" w:rsidRDefault="00000000">
            <w:pPr>
              <w:pStyle w:val="Standard"/>
            </w:pPr>
            <w:bookmarkStart w:id="116" w:name="_Hlk166052284"/>
            <w:r>
              <w:t>P38/A1/35,27</w:t>
            </w:r>
          </w:p>
          <w:bookmarkEnd w:id="116"/>
          <w:p w14:paraId="3263907A" w14:textId="77777777" w:rsidR="00D109DC" w:rsidRDefault="00000000">
            <w:pPr>
              <w:pStyle w:val="Standard"/>
            </w:pPr>
            <w:r>
              <w:t>Ancien numéro : VHS #187</w:t>
            </w:r>
          </w:p>
          <w:p w14:paraId="30AA5550" w14:textId="77777777" w:rsidR="00D109DC" w:rsidRDefault="00000000">
            <w:pPr>
              <w:pStyle w:val="Standard"/>
            </w:pPr>
            <w:r>
              <w:rPr>
                <w:b/>
              </w:rPr>
              <w:t>Numéro de production :</w:t>
            </w:r>
          </w:p>
          <w:p w14:paraId="1197B25C" w14:textId="77777777" w:rsidR="00D109DC" w:rsidRDefault="00000000">
            <w:pPr>
              <w:pStyle w:val="Standard"/>
            </w:pPr>
            <w:bookmarkStart w:id="117" w:name="_Hlk166052291"/>
            <w:r>
              <w:rPr>
                <w:b/>
              </w:rPr>
              <w:t>Titre :</w:t>
            </w:r>
            <w:r>
              <w:t xml:space="preserve"> Capsules (Festival du Bleuet)</w:t>
            </w:r>
          </w:p>
          <w:bookmarkEnd w:id="117"/>
          <w:p w14:paraId="03A2342A" w14:textId="77777777" w:rsidR="00D109DC" w:rsidRDefault="00000000">
            <w:pPr>
              <w:pStyle w:val="Standard"/>
            </w:pPr>
            <w:r>
              <w:rPr>
                <w:b/>
              </w:rPr>
              <w:t>Animateur :</w:t>
            </w:r>
          </w:p>
          <w:p w14:paraId="00B7E057" w14:textId="77777777" w:rsidR="00D109DC" w:rsidRDefault="00000000">
            <w:pPr>
              <w:pStyle w:val="Standard"/>
            </w:pPr>
            <w:r>
              <w:rPr>
                <w:b/>
              </w:rPr>
              <w:t>Production :</w:t>
            </w:r>
            <w:r>
              <w:t xml:space="preserve"> Société d’information Lac-Saint-Jean</w:t>
            </w:r>
          </w:p>
          <w:p w14:paraId="29261C1C" w14:textId="77777777" w:rsidR="00D109DC" w:rsidRDefault="00000000">
            <w:pPr>
              <w:pStyle w:val="Standard"/>
            </w:pPr>
            <w:r>
              <w:rPr>
                <w:b/>
              </w:rPr>
              <w:t>Interventions :</w:t>
            </w:r>
          </w:p>
          <w:p w14:paraId="361121FC" w14:textId="77777777" w:rsidR="00D109DC" w:rsidRDefault="00000000">
            <w:pPr>
              <w:pStyle w:val="Standard"/>
            </w:pPr>
            <w:r>
              <w:rPr>
                <w:b/>
              </w:rPr>
              <w:t>Sujets abordés :</w:t>
            </w:r>
          </w:p>
          <w:p w14:paraId="4A518E49" w14:textId="77777777" w:rsidR="00D109DC" w:rsidRDefault="00000000">
            <w:pPr>
              <w:pStyle w:val="Standard"/>
            </w:pPr>
            <w:bookmarkStart w:id="118" w:name="_Hlk166052298"/>
            <w:r>
              <w:rPr>
                <w:b/>
              </w:rPr>
              <w:t>Date :</w:t>
            </w:r>
            <w:r>
              <w:t xml:space="preserve"> du 29 juillet au 2 août 1998</w:t>
            </w:r>
          </w:p>
          <w:bookmarkEnd w:id="118"/>
          <w:p w14:paraId="35CC5E7C" w14:textId="77777777" w:rsidR="00D109DC" w:rsidRDefault="00000000">
            <w:pPr>
              <w:pStyle w:val="Standard"/>
            </w:pPr>
            <w:r>
              <w:rPr>
                <w:b/>
              </w:rPr>
              <w:t>Lieu :</w:t>
            </w:r>
          </w:p>
          <w:p w14:paraId="7C519E53" w14:textId="77777777" w:rsidR="00D109DC" w:rsidRDefault="00000000">
            <w:pPr>
              <w:pStyle w:val="Standard"/>
            </w:pPr>
            <w:r>
              <w:rPr>
                <w:b/>
              </w:rPr>
              <w:t>Durée de l’enregistrement :</w:t>
            </w:r>
            <w:r>
              <w:t xml:space="preserve"> 00 :45 :00</w:t>
            </w:r>
          </w:p>
          <w:p w14:paraId="6233C9D7" w14:textId="77777777" w:rsidR="00D109DC" w:rsidRDefault="00000000">
            <w:pPr>
              <w:pStyle w:val="Standard"/>
            </w:pPr>
            <w:r>
              <w:rPr>
                <w:b/>
              </w:rPr>
              <w:t xml:space="preserve">Support original : </w:t>
            </w:r>
            <w:r>
              <w:t>VHS</w:t>
            </w:r>
          </w:p>
          <w:p w14:paraId="77D32853" w14:textId="77777777" w:rsidR="00D109DC" w:rsidRDefault="00D109DC">
            <w:pPr>
              <w:pStyle w:val="Standard"/>
            </w:pPr>
            <w:hyperlink r:id="rId833" w:history="1">
              <w:r>
                <w:rPr>
                  <w:color w:val="2F5496"/>
                </w:rPr>
                <w:t>Lien YouTube</w:t>
              </w:r>
            </w:hyperlink>
          </w:p>
          <w:p w14:paraId="7ABEF594" w14:textId="77777777" w:rsidR="00D109DC" w:rsidRDefault="00000000">
            <w:pPr>
              <w:pStyle w:val="Standard"/>
            </w:pPr>
            <w:r>
              <w:t>Document numérisé</w:t>
            </w:r>
          </w:p>
          <w:p w14:paraId="0AE031AB" w14:textId="77777777" w:rsidR="00D109DC" w:rsidRDefault="00D109DC">
            <w:pPr>
              <w:pStyle w:val="Standard"/>
            </w:pPr>
          </w:p>
          <w:p w14:paraId="55DE2D2F" w14:textId="77777777" w:rsidR="00D109DC" w:rsidRDefault="00000000">
            <w:pPr>
              <w:pStyle w:val="Standard"/>
            </w:pPr>
            <w:bookmarkStart w:id="119" w:name="_Hlk166052329"/>
            <w:r>
              <w:t>P38/A1/35,28</w:t>
            </w:r>
          </w:p>
          <w:bookmarkEnd w:id="119"/>
          <w:p w14:paraId="47784987" w14:textId="77777777" w:rsidR="00D109DC" w:rsidRDefault="00000000">
            <w:pPr>
              <w:pStyle w:val="Standard"/>
            </w:pPr>
            <w:r>
              <w:t>Ancien numéro : VHS #188</w:t>
            </w:r>
          </w:p>
          <w:p w14:paraId="6CA997A2" w14:textId="77777777" w:rsidR="00D109DC" w:rsidRDefault="00000000">
            <w:pPr>
              <w:pStyle w:val="Standard"/>
            </w:pPr>
            <w:r>
              <w:rPr>
                <w:b/>
              </w:rPr>
              <w:lastRenderedPageBreak/>
              <w:t>Numéro de production :</w:t>
            </w:r>
          </w:p>
          <w:p w14:paraId="412B08A7" w14:textId="77777777" w:rsidR="00D109DC" w:rsidRDefault="00000000">
            <w:pPr>
              <w:pStyle w:val="Standard"/>
            </w:pPr>
            <w:bookmarkStart w:id="120" w:name="_Hlk166052335"/>
            <w:r>
              <w:rPr>
                <w:b/>
              </w:rPr>
              <w:t>Titre :</w:t>
            </w:r>
            <w:r>
              <w:t xml:space="preserve"> Capsules du Festival du Bleuet</w:t>
            </w:r>
          </w:p>
          <w:bookmarkEnd w:id="120"/>
          <w:p w14:paraId="2AF7D09A" w14:textId="77777777" w:rsidR="00D109DC" w:rsidRDefault="00000000">
            <w:pPr>
              <w:pStyle w:val="Standard"/>
            </w:pPr>
            <w:r>
              <w:rPr>
                <w:b/>
              </w:rPr>
              <w:t>Animateur :</w:t>
            </w:r>
          </w:p>
          <w:p w14:paraId="000A66EF" w14:textId="77777777" w:rsidR="00D109DC" w:rsidRDefault="00000000">
            <w:pPr>
              <w:pStyle w:val="Standard"/>
            </w:pPr>
            <w:r>
              <w:rPr>
                <w:b/>
              </w:rPr>
              <w:t>Production :</w:t>
            </w:r>
            <w:r>
              <w:t xml:space="preserve"> Société d’information Lac-Saint-Jean</w:t>
            </w:r>
          </w:p>
          <w:p w14:paraId="2A1BA123" w14:textId="77777777" w:rsidR="00D109DC" w:rsidRDefault="00000000">
            <w:pPr>
              <w:pStyle w:val="Standard"/>
            </w:pPr>
            <w:r>
              <w:rPr>
                <w:b/>
              </w:rPr>
              <w:t>Interventions :</w:t>
            </w:r>
          </w:p>
          <w:p w14:paraId="01018C0B" w14:textId="77777777" w:rsidR="00D109DC" w:rsidRDefault="00000000">
            <w:pPr>
              <w:pStyle w:val="Standard"/>
            </w:pPr>
            <w:r>
              <w:rPr>
                <w:b/>
              </w:rPr>
              <w:t>Sujets abordés :</w:t>
            </w:r>
          </w:p>
          <w:p w14:paraId="33663852" w14:textId="77777777" w:rsidR="00D109DC" w:rsidRDefault="00000000">
            <w:pPr>
              <w:pStyle w:val="Standard"/>
            </w:pPr>
            <w:bookmarkStart w:id="121" w:name="_Hlk166052341"/>
            <w:r>
              <w:rPr>
                <w:b/>
              </w:rPr>
              <w:t>Date :</w:t>
            </w:r>
            <w:r>
              <w:t xml:space="preserve"> du 4 au 8 août 1999</w:t>
            </w:r>
          </w:p>
          <w:bookmarkEnd w:id="121"/>
          <w:p w14:paraId="738B6FB6" w14:textId="77777777" w:rsidR="00D109DC" w:rsidRDefault="00000000">
            <w:pPr>
              <w:pStyle w:val="Standard"/>
            </w:pPr>
            <w:r>
              <w:rPr>
                <w:b/>
              </w:rPr>
              <w:t>Lieu :</w:t>
            </w:r>
          </w:p>
          <w:p w14:paraId="4749A139" w14:textId="77777777" w:rsidR="00D109DC" w:rsidRDefault="00000000">
            <w:pPr>
              <w:pStyle w:val="Standard"/>
            </w:pPr>
            <w:r>
              <w:rPr>
                <w:b/>
              </w:rPr>
              <w:t>Durée de l’enregistrement :</w:t>
            </w:r>
            <w:r>
              <w:t xml:space="preserve"> 01 :30 :00</w:t>
            </w:r>
          </w:p>
          <w:p w14:paraId="6EBAF2ED" w14:textId="77777777" w:rsidR="00D109DC" w:rsidRDefault="00000000">
            <w:pPr>
              <w:pStyle w:val="Standard"/>
            </w:pPr>
            <w:r>
              <w:rPr>
                <w:b/>
              </w:rPr>
              <w:t xml:space="preserve">Support original : </w:t>
            </w:r>
            <w:r>
              <w:t>VHS</w:t>
            </w:r>
          </w:p>
          <w:p w14:paraId="15066B88" w14:textId="77777777" w:rsidR="00D109DC" w:rsidRDefault="00D109DC">
            <w:pPr>
              <w:pStyle w:val="Standard"/>
            </w:pPr>
            <w:hyperlink r:id="rId834" w:history="1">
              <w:r>
                <w:rPr>
                  <w:color w:val="2F5496"/>
                </w:rPr>
                <w:t>Lien YouTube</w:t>
              </w:r>
            </w:hyperlink>
          </w:p>
          <w:p w14:paraId="3257F695" w14:textId="77777777" w:rsidR="00D109DC" w:rsidRDefault="00000000">
            <w:pPr>
              <w:pStyle w:val="Standard"/>
            </w:pPr>
            <w:r>
              <w:t>Document numérisé</w:t>
            </w:r>
          </w:p>
          <w:p w14:paraId="739B721D" w14:textId="77777777" w:rsidR="00D109DC" w:rsidRDefault="00D109DC">
            <w:pPr>
              <w:pStyle w:val="Standard"/>
            </w:pPr>
          </w:p>
          <w:p w14:paraId="2D75C762" w14:textId="77777777" w:rsidR="00D109DC" w:rsidRDefault="00000000">
            <w:pPr>
              <w:pStyle w:val="Standard"/>
            </w:pPr>
            <w:bookmarkStart w:id="122" w:name="_Hlk166053277"/>
            <w:r>
              <w:t>P38/A1/35,29</w:t>
            </w:r>
          </w:p>
          <w:bookmarkEnd w:id="122"/>
          <w:p w14:paraId="1A6ED664" w14:textId="77777777" w:rsidR="00D109DC" w:rsidRDefault="00000000">
            <w:pPr>
              <w:pStyle w:val="Standard"/>
            </w:pPr>
            <w:r>
              <w:t>Ancien numéro :</w:t>
            </w:r>
          </w:p>
          <w:p w14:paraId="2923815D" w14:textId="77777777" w:rsidR="00D109DC" w:rsidRDefault="00000000">
            <w:pPr>
              <w:pStyle w:val="Standard"/>
            </w:pPr>
            <w:r>
              <w:rPr>
                <w:b/>
              </w:rPr>
              <w:t>Numéro de production :</w:t>
            </w:r>
          </w:p>
          <w:p w14:paraId="522687C1" w14:textId="77777777" w:rsidR="00D109DC" w:rsidRDefault="00000000">
            <w:pPr>
              <w:pStyle w:val="Standard"/>
            </w:pPr>
            <w:bookmarkStart w:id="123" w:name="_Hlk166053332"/>
            <w:r>
              <w:rPr>
                <w:b/>
              </w:rPr>
              <w:t>Titre :</w:t>
            </w:r>
            <w:r>
              <w:t xml:space="preserve"> Été bleu 2005 n</w:t>
            </w:r>
            <w:r>
              <w:rPr>
                <w:vertAlign w:val="superscript"/>
              </w:rPr>
              <w:t>o</w:t>
            </w:r>
            <w:r>
              <w:t xml:space="preserve"> 258 à 263</w:t>
            </w:r>
          </w:p>
          <w:bookmarkEnd w:id="123"/>
          <w:p w14:paraId="2B32CF15" w14:textId="77777777" w:rsidR="00D109DC" w:rsidRDefault="00000000">
            <w:pPr>
              <w:pStyle w:val="Standard"/>
            </w:pPr>
            <w:r>
              <w:rPr>
                <w:b/>
              </w:rPr>
              <w:t>Animateur :</w:t>
            </w:r>
          </w:p>
          <w:p w14:paraId="573F158B" w14:textId="77777777" w:rsidR="00D109DC" w:rsidRDefault="00000000">
            <w:pPr>
              <w:pStyle w:val="Standard"/>
            </w:pPr>
            <w:r>
              <w:rPr>
                <w:b/>
              </w:rPr>
              <w:t>Production :</w:t>
            </w:r>
          </w:p>
          <w:p w14:paraId="2A2A6930" w14:textId="77777777" w:rsidR="00D109DC" w:rsidRDefault="00000000">
            <w:pPr>
              <w:pStyle w:val="Standard"/>
            </w:pPr>
            <w:r>
              <w:rPr>
                <w:b/>
              </w:rPr>
              <w:t>Interventions :</w:t>
            </w:r>
          </w:p>
          <w:p w14:paraId="38121B4C" w14:textId="77777777" w:rsidR="00D109DC" w:rsidRDefault="00000000">
            <w:pPr>
              <w:pStyle w:val="Standard"/>
            </w:pPr>
            <w:bookmarkStart w:id="124" w:name="_Hlk166053314"/>
            <w:r>
              <w:rPr>
                <w:b/>
              </w:rPr>
              <w:t>Sujets abordés :</w:t>
            </w:r>
            <w:r>
              <w:t xml:space="preserve"> Talents amateurs western</w:t>
            </w:r>
          </w:p>
          <w:p w14:paraId="29AE09AE" w14:textId="77777777" w:rsidR="00D109DC" w:rsidRDefault="00000000">
            <w:pPr>
              <w:pStyle w:val="Standard"/>
            </w:pPr>
            <w:bookmarkStart w:id="125" w:name="_Hlk166053341"/>
            <w:bookmarkEnd w:id="124"/>
            <w:r>
              <w:rPr>
                <w:b/>
              </w:rPr>
              <w:t>Date :</w:t>
            </w:r>
            <w:r>
              <w:t xml:space="preserve"> 1</w:t>
            </w:r>
            <w:r>
              <w:rPr>
                <w:vertAlign w:val="superscript"/>
              </w:rPr>
              <w:t>er</w:t>
            </w:r>
            <w:r>
              <w:t xml:space="preserve"> au 6 juillet 2005</w:t>
            </w:r>
          </w:p>
          <w:bookmarkEnd w:id="125"/>
          <w:p w14:paraId="14B60E3D" w14:textId="77777777" w:rsidR="00D109DC" w:rsidRDefault="00000000">
            <w:pPr>
              <w:pStyle w:val="Standard"/>
            </w:pPr>
            <w:r>
              <w:rPr>
                <w:b/>
              </w:rPr>
              <w:t>Lieu :</w:t>
            </w:r>
          </w:p>
          <w:p w14:paraId="274CEC37" w14:textId="77777777" w:rsidR="00D109DC" w:rsidRDefault="00000000">
            <w:pPr>
              <w:pStyle w:val="Standard"/>
            </w:pPr>
            <w:r>
              <w:rPr>
                <w:b/>
              </w:rPr>
              <w:t>Durée de l’enregistrement :</w:t>
            </w:r>
            <w:r>
              <w:t xml:space="preserve"> 00 :00 :00</w:t>
            </w:r>
          </w:p>
          <w:p w14:paraId="4D0EBA58" w14:textId="77777777" w:rsidR="00D109DC" w:rsidRDefault="00000000">
            <w:pPr>
              <w:pStyle w:val="Standard"/>
            </w:pPr>
            <w:r>
              <w:rPr>
                <w:b/>
              </w:rPr>
              <w:t xml:space="preserve">Support original : </w:t>
            </w:r>
            <w:r>
              <w:t>VHS</w:t>
            </w:r>
          </w:p>
          <w:p w14:paraId="490F9CEE" w14:textId="77777777" w:rsidR="00D109DC" w:rsidRDefault="00D109DC">
            <w:pPr>
              <w:pStyle w:val="Standard"/>
            </w:pPr>
            <w:hyperlink r:id="rId835" w:history="1">
              <w:r>
                <w:rPr>
                  <w:color w:val="2F5496"/>
                </w:rPr>
                <w:t>Lien YouTube</w:t>
              </w:r>
            </w:hyperlink>
          </w:p>
          <w:p w14:paraId="770443EE" w14:textId="77777777" w:rsidR="00D109DC" w:rsidRDefault="00000000">
            <w:pPr>
              <w:pStyle w:val="Standard"/>
            </w:pPr>
            <w:r>
              <w:t>Document numérisé</w:t>
            </w:r>
          </w:p>
          <w:p w14:paraId="79AEE9C2" w14:textId="77777777" w:rsidR="00D109DC" w:rsidRDefault="00D109DC">
            <w:pPr>
              <w:pStyle w:val="Standard"/>
            </w:pPr>
          </w:p>
          <w:p w14:paraId="464AB1AF" w14:textId="77777777" w:rsidR="00D109DC" w:rsidRDefault="00000000">
            <w:pPr>
              <w:pStyle w:val="Standard"/>
            </w:pPr>
            <w:bookmarkStart w:id="126" w:name="_Hlk166053783"/>
            <w:r>
              <w:t>P38/A1/35,30</w:t>
            </w:r>
          </w:p>
          <w:bookmarkEnd w:id="126"/>
          <w:p w14:paraId="3A8F6A4E" w14:textId="77777777" w:rsidR="00D109DC" w:rsidRDefault="00000000">
            <w:pPr>
              <w:pStyle w:val="Standard"/>
            </w:pPr>
            <w:r>
              <w:t>Ancien numéro : VHS #191</w:t>
            </w:r>
          </w:p>
          <w:p w14:paraId="2AEE031C" w14:textId="77777777" w:rsidR="00D109DC" w:rsidRDefault="00000000">
            <w:pPr>
              <w:pStyle w:val="Standard"/>
            </w:pPr>
            <w:r>
              <w:rPr>
                <w:b/>
              </w:rPr>
              <w:t>Numéro de production :</w:t>
            </w:r>
          </w:p>
          <w:p w14:paraId="07FA1BAC" w14:textId="77777777" w:rsidR="00D109DC" w:rsidRDefault="00000000">
            <w:pPr>
              <w:pStyle w:val="Standard"/>
            </w:pPr>
            <w:bookmarkStart w:id="127" w:name="_Hlk166053797"/>
            <w:r>
              <w:rPr>
                <w:b/>
              </w:rPr>
              <w:t>Titre :</w:t>
            </w:r>
            <w:r>
              <w:t xml:space="preserve"> Capsules western</w:t>
            </w:r>
          </w:p>
          <w:bookmarkEnd w:id="127"/>
          <w:p w14:paraId="21044870" w14:textId="77777777" w:rsidR="00D109DC" w:rsidRDefault="00000000">
            <w:pPr>
              <w:pStyle w:val="Standard"/>
            </w:pPr>
            <w:r>
              <w:rPr>
                <w:b/>
              </w:rPr>
              <w:t>Animateur :</w:t>
            </w:r>
          </w:p>
          <w:p w14:paraId="3C5BB7F2" w14:textId="77777777" w:rsidR="00D109DC" w:rsidRDefault="00000000">
            <w:pPr>
              <w:pStyle w:val="Standard"/>
            </w:pPr>
            <w:r>
              <w:rPr>
                <w:b/>
              </w:rPr>
              <w:t>Production :</w:t>
            </w:r>
            <w:r>
              <w:t xml:space="preserve"> Société d’information Lac-Saint-Jean</w:t>
            </w:r>
          </w:p>
          <w:p w14:paraId="25AC8ECA" w14:textId="77777777" w:rsidR="00D109DC" w:rsidRDefault="00000000">
            <w:pPr>
              <w:pStyle w:val="Standard"/>
            </w:pPr>
            <w:r>
              <w:rPr>
                <w:b/>
              </w:rPr>
              <w:t>Interventions :</w:t>
            </w:r>
          </w:p>
          <w:p w14:paraId="67EEA6FC" w14:textId="77777777" w:rsidR="00D109DC" w:rsidRDefault="00000000">
            <w:pPr>
              <w:pStyle w:val="Standard"/>
            </w:pPr>
            <w:bookmarkStart w:id="128" w:name="_Hlk166053807"/>
            <w:r>
              <w:rPr>
                <w:b/>
              </w:rPr>
              <w:t>Sujets abordés :</w:t>
            </w:r>
            <w:r>
              <w:t xml:space="preserve"> Talents amateurs western</w:t>
            </w:r>
          </w:p>
          <w:p w14:paraId="4988F5F3" w14:textId="77777777" w:rsidR="00D109DC" w:rsidRDefault="00000000">
            <w:pPr>
              <w:pStyle w:val="Standard"/>
            </w:pPr>
            <w:r>
              <w:rPr>
                <w:b/>
              </w:rPr>
              <w:t>Date :</w:t>
            </w:r>
            <w:r>
              <w:t xml:space="preserve"> Du 10 au 20 juillet 1998</w:t>
            </w:r>
          </w:p>
          <w:bookmarkEnd w:id="128"/>
          <w:p w14:paraId="26505467" w14:textId="77777777" w:rsidR="00D109DC" w:rsidRDefault="00000000">
            <w:pPr>
              <w:pStyle w:val="Standard"/>
            </w:pPr>
            <w:r>
              <w:rPr>
                <w:b/>
              </w:rPr>
              <w:t>Lieu :</w:t>
            </w:r>
          </w:p>
          <w:p w14:paraId="72C2C72F" w14:textId="77777777" w:rsidR="00D109DC" w:rsidRDefault="00000000">
            <w:pPr>
              <w:pStyle w:val="Standard"/>
            </w:pPr>
            <w:r>
              <w:rPr>
                <w:b/>
              </w:rPr>
              <w:t>Durée de l’enregistrement :</w:t>
            </w:r>
            <w:r>
              <w:t xml:space="preserve"> 01 :40 :00</w:t>
            </w:r>
          </w:p>
          <w:p w14:paraId="35605920" w14:textId="77777777" w:rsidR="00D109DC" w:rsidRDefault="00000000">
            <w:pPr>
              <w:pStyle w:val="Standard"/>
            </w:pPr>
            <w:r>
              <w:rPr>
                <w:b/>
              </w:rPr>
              <w:t xml:space="preserve">Support original : </w:t>
            </w:r>
            <w:r>
              <w:t>VHS</w:t>
            </w:r>
          </w:p>
          <w:p w14:paraId="4C47EEA0" w14:textId="77777777" w:rsidR="00D109DC" w:rsidRDefault="00D109DC">
            <w:pPr>
              <w:pStyle w:val="Standard"/>
            </w:pPr>
            <w:hyperlink r:id="rId836" w:history="1">
              <w:r>
                <w:rPr>
                  <w:color w:val="2F5496"/>
                </w:rPr>
                <w:t>Lien YouTube</w:t>
              </w:r>
            </w:hyperlink>
          </w:p>
          <w:p w14:paraId="7E9A4D55" w14:textId="77777777" w:rsidR="00D109DC" w:rsidRDefault="00000000">
            <w:pPr>
              <w:pStyle w:val="Standard"/>
            </w:pPr>
            <w:r>
              <w:t>Document numérisé</w:t>
            </w:r>
          </w:p>
          <w:p w14:paraId="0095B496" w14:textId="77777777" w:rsidR="00D109DC" w:rsidRDefault="00D109DC">
            <w:pPr>
              <w:pStyle w:val="Standard"/>
            </w:pPr>
          </w:p>
          <w:p w14:paraId="0A3D97F7" w14:textId="77777777" w:rsidR="00D109DC" w:rsidRDefault="00000000">
            <w:pPr>
              <w:pStyle w:val="Standard"/>
            </w:pPr>
            <w:bookmarkStart w:id="129" w:name="_Hlk166053977"/>
            <w:r>
              <w:t>P38/A1/35,32</w:t>
            </w:r>
          </w:p>
          <w:bookmarkEnd w:id="129"/>
          <w:p w14:paraId="77FB9E6B" w14:textId="77777777" w:rsidR="00D109DC" w:rsidRDefault="00000000">
            <w:pPr>
              <w:pStyle w:val="Standard"/>
            </w:pPr>
            <w:r>
              <w:t>Ancien numéro : 092-110-3000</w:t>
            </w:r>
          </w:p>
          <w:p w14:paraId="0AF9635A" w14:textId="77777777" w:rsidR="00D109DC" w:rsidRDefault="00000000">
            <w:pPr>
              <w:pStyle w:val="Standard"/>
            </w:pPr>
            <w:r>
              <w:rPr>
                <w:b/>
              </w:rPr>
              <w:t>Numéro de production :</w:t>
            </w:r>
          </w:p>
          <w:p w14:paraId="1C6521EE" w14:textId="77777777" w:rsidR="00D109DC" w:rsidRDefault="00000000">
            <w:pPr>
              <w:pStyle w:val="Standard"/>
            </w:pPr>
            <w:bookmarkStart w:id="130" w:name="_Hlk166053982"/>
            <w:r>
              <w:rPr>
                <w:b/>
              </w:rPr>
              <w:t>Titre :</w:t>
            </w:r>
            <w:r>
              <w:t xml:space="preserve"> Festival Les dix jours western de Dolbeau</w:t>
            </w:r>
          </w:p>
          <w:bookmarkEnd w:id="130"/>
          <w:p w14:paraId="6ED35DB5" w14:textId="77777777" w:rsidR="00D109DC" w:rsidRDefault="00000000">
            <w:pPr>
              <w:pStyle w:val="Standard"/>
            </w:pPr>
            <w:r>
              <w:rPr>
                <w:b/>
              </w:rPr>
              <w:t>Animateur :</w:t>
            </w:r>
          </w:p>
          <w:p w14:paraId="3DBED613" w14:textId="77777777" w:rsidR="00D109DC" w:rsidRDefault="00000000">
            <w:pPr>
              <w:pStyle w:val="Standard"/>
            </w:pPr>
            <w:r>
              <w:rPr>
                <w:b/>
              </w:rPr>
              <w:t>Production :</w:t>
            </w:r>
            <w:r>
              <w:t xml:space="preserve"> TVCDM</w:t>
            </w:r>
          </w:p>
          <w:p w14:paraId="5D277157" w14:textId="77777777" w:rsidR="00D109DC" w:rsidRDefault="00000000">
            <w:pPr>
              <w:pStyle w:val="Standard"/>
            </w:pPr>
            <w:r>
              <w:rPr>
                <w:b/>
              </w:rPr>
              <w:lastRenderedPageBreak/>
              <w:t>Interventions :</w:t>
            </w:r>
          </w:p>
          <w:p w14:paraId="4D33F9A9" w14:textId="77777777" w:rsidR="00D109DC" w:rsidRDefault="00000000">
            <w:pPr>
              <w:pStyle w:val="Standard"/>
            </w:pPr>
            <w:r>
              <w:rPr>
                <w:b/>
              </w:rPr>
              <w:t>Sujets abordés :</w:t>
            </w:r>
          </w:p>
          <w:p w14:paraId="5DFDA72D" w14:textId="77777777" w:rsidR="00D109DC" w:rsidRDefault="00000000">
            <w:pPr>
              <w:pStyle w:val="Standard"/>
            </w:pPr>
            <w:r>
              <w:rPr>
                <w:b/>
              </w:rPr>
              <w:t>Date :</w:t>
            </w:r>
          </w:p>
          <w:p w14:paraId="670360EE" w14:textId="77777777" w:rsidR="00D109DC" w:rsidRDefault="00000000">
            <w:pPr>
              <w:pStyle w:val="Standard"/>
            </w:pPr>
            <w:r>
              <w:rPr>
                <w:b/>
              </w:rPr>
              <w:t>Lieu :</w:t>
            </w:r>
          </w:p>
          <w:p w14:paraId="07AA86C5" w14:textId="77777777" w:rsidR="00D109DC" w:rsidRDefault="00000000">
            <w:pPr>
              <w:pStyle w:val="Standard"/>
            </w:pPr>
            <w:r>
              <w:rPr>
                <w:b/>
              </w:rPr>
              <w:t>Durée de l’enregistrement :</w:t>
            </w:r>
            <w:r>
              <w:t xml:space="preserve"> 00 :13 :13</w:t>
            </w:r>
          </w:p>
          <w:p w14:paraId="3400F428" w14:textId="77777777" w:rsidR="00D109DC" w:rsidRDefault="00000000">
            <w:pPr>
              <w:pStyle w:val="Standard"/>
            </w:pPr>
            <w:r>
              <w:rPr>
                <w:b/>
              </w:rPr>
              <w:t xml:space="preserve">Support original : </w:t>
            </w:r>
            <w:r>
              <w:t>VHS</w:t>
            </w:r>
          </w:p>
          <w:p w14:paraId="23A36C0A" w14:textId="77777777" w:rsidR="00D109DC" w:rsidRDefault="00D109DC">
            <w:pPr>
              <w:pStyle w:val="Standard"/>
            </w:pPr>
            <w:hyperlink r:id="rId837" w:history="1">
              <w:r>
                <w:rPr>
                  <w:color w:val="2F5496"/>
                </w:rPr>
                <w:t>Lien YouTube</w:t>
              </w:r>
            </w:hyperlink>
          </w:p>
          <w:p w14:paraId="4F747660" w14:textId="77777777" w:rsidR="00D109DC" w:rsidRDefault="00000000">
            <w:pPr>
              <w:pStyle w:val="Standard"/>
            </w:pPr>
            <w:r>
              <w:t>Document numérisé</w:t>
            </w:r>
          </w:p>
          <w:p w14:paraId="41EE2A4D" w14:textId="77777777" w:rsidR="00D109DC" w:rsidRDefault="00D109DC">
            <w:pPr>
              <w:pStyle w:val="Standard"/>
            </w:pPr>
          </w:p>
          <w:p w14:paraId="68D99540" w14:textId="77777777" w:rsidR="00D109DC" w:rsidRDefault="00000000">
            <w:pPr>
              <w:pStyle w:val="Standard"/>
            </w:pPr>
            <w:r>
              <w:t>P38/A1/35,34</w:t>
            </w:r>
          </w:p>
          <w:p w14:paraId="7E3FAAD0" w14:textId="77777777" w:rsidR="00D109DC" w:rsidRDefault="00000000">
            <w:pPr>
              <w:pStyle w:val="Standard"/>
            </w:pPr>
            <w:r>
              <w:t>Ancien numéro : VHS #108</w:t>
            </w:r>
          </w:p>
          <w:p w14:paraId="6B88E359" w14:textId="77777777" w:rsidR="00D109DC" w:rsidRDefault="00000000">
            <w:pPr>
              <w:pStyle w:val="Standard"/>
            </w:pPr>
            <w:r>
              <w:rPr>
                <w:b/>
              </w:rPr>
              <w:t>Numéro de production :</w:t>
            </w:r>
          </w:p>
          <w:p w14:paraId="7D86BBD9" w14:textId="77777777" w:rsidR="00D109DC" w:rsidRDefault="00000000">
            <w:pPr>
              <w:pStyle w:val="Standard"/>
            </w:pPr>
            <w:r>
              <w:rPr>
                <w:b/>
              </w:rPr>
              <w:t>Titre :</w:t>
            </w:r>
            <w:r>
              <w:t xml:space="preserve"> Vidéoclip « Le Scaphandre » par J-F Fortier</w:t>
            </w:r>
          </w:p>
          <w:p w14:paraId="34E1710A" w14:textId="77777777" w:rsidR="00D109DC" w:rsidRDefault="00000000">
            <w:pPr>
              <w:pStyle w:val="Standard"/>
            </w:pPr>
            <w:r>
              <w:rPr>
                <w:b/>
              </w:rPr>
              <w:t>Animateur :</w:t>
            </w:r>
          </w:p>
          <w:p w14:paraId="47BA5430" w14:textId="77777777" w:rsidR="00D109DC" w:rsidRDefault="00000000">
            <w:pPr>
              <w:pStyle w:val="Standard"/>
            </w:pPr>
            <w:r>
              <w:rPr>
                <w:b/>
              </w:rPr>
              <w:t>Production :</w:t>
            </w:r>
          </w:p>
          <w:p w14:paraId="523CA12F" w14:textId="77777777" w:rsidR="00D109DC" w:rsidRDefault="00000000">
            <w:pPr>
              <w:pStyle w:val="Standard"/>
            </w:pPr>
            <w:r>
              <w:rPr>
                <w:b/>
              </w:rPr>
              <w:t>Interventions :</w:t>
            </w:r>
          </w:p>
          <w:p w14:paraId="7B00698D" w14:textId="77777777" w:rsidR="00D109DC" w:rsidRDefault="00000000">
            <w:pPr>
              <w:pStyle w:val="Standard"/>
            </w:pPr>
            <w:r>
              <w:rPr>
                <w:b/>
              </w:rPr>
              <w:t>Sujets abordés :</w:t>
            </w:r>
          </w:p>
          <w:p w14:paraId="59DE527D" w14:textId="77777777" w:rsidR="00D109DC" w:rsidRDefault="00000000">
            <w:pPr>
              <w:pStyle w:val="Standard"/>
            </w:pPr>
            <w:r>
              <w:rPr>
                <w:b/>
              </w:rPr>
              <w:t>Date :</w:t>
            </w:r>
          </w:p>
          <w:p w14:paraId="410F6073" w14:textId="77777777" w:rsidR="00D109DC" w:rsidRDefault="00000000">
            <w:pPr>
              <w:pStyle w:val="Standard"/>
            </w:pPr>
            <w:r>
              <w:rPr>
                <w:b/>
              </w:rPr>
              <w:t>Lieu :</w:t>
            </w:r>
          </w:p>
          <w:p w14:paraId="05F3E9DB" w14:textId="77777777" w:rsidR="00D109DC" w:rsidRDefault="00000000">
            <w:pPr>
              <w:pStyle w:val="Standard"/>
            </w:pPr>
            <w:r>
              <w:rPr>
                <w:b/>
              </w:rPr>
              <w:t>Durée de l’enregistrement :</w:t>
            </w:r>
          </w:p>
          <w:p w14:paraId="795F345F" w14:textId="77777777" w:rsidR="00D109DC" w:rsidRDefault="00000000">
            <w:pPr>
              <w:pStyle w:val="Standard"/>
            </w:pPr>
            <w:r>
              <w:rPr>
                <w:b/>
              </w:rPr>
              <w:t xml:space="preserve">Support original : </w:t>
            </w:r>
            <w:r>
              <w:t>VHS</w:t>
            </w:r>
          </w:p>
          <w:p w14:paraId="54691B18" w14:textId="77777777" w:rsidR="00D109DC" w:rsidRDefault="00D109DC">
            <w:pPr>
              <w:pStyle w:val="Standard"/>
            </w:pPr>
            <w:hyperlink r:id="rId838" w:history="1">
              <w:r>
                <w:rPr>
                  <w:color w:val="2F5496"/>
                </w:rPr>
                <w:t>Lien YouTube</w:t>
              </w:r>
            </w:hyperlink>
          </w:p>
          <w:p w14:paraId="5F4147DA" w14:textId="77777777" w:rsidR="00D109DC" w:rsidRDefault="00000000">
            <w:pPr>
              <w:pStyle w:val="Standard"/>
            </w:pPr>
            <w:r>
              <w:t>Document numérisé</w:t>
            </w:r>
          </w:p>
          <w:p w14:paraId="666E51C1" w14:textId="77777777" w:rsidR="00D109DC" w:rsidRDefault="00D109DC">
            <w:pPr>
              <w:pStyle w:val="Standard"/>
            </w:pPr>
          </w:p>
          <w:p w14:paraId="314357F8" w14:textId="77777777" w:rsidR="00D109DC" w:rsidRDefault="00000000">
            <w:pPr>
              <w:pStyle w:val="Standard"/>
            </w:pPr>
            <w:r>
              <w:t>P38/A1/35,35</w:t>
            </w:r>
          </w:p>
          <w:p w14:paraId="7F928C6C" w14:textId="77777777" w:rsidR="00D109DC" w:rsidRDefault="00000000">
            <w:pPr>
              <w:pStyle w:val="Standard"/>
            </w:pPr>
            <w:r>
              <w:t>Ancien numéro : 008</w:t>
            </w:r>
          </w:p>
          <w:p w14:paraId="34220871" w14:textId="77777777" w:rsidR="00D109DC" w:rsidRDefault="00000000">
            <w:pPr>
              <w:pStyle w:val="Standard"/>
            </w:pPr>
            <w:r>
              <w:rPr>
                <w:b/>
              </w:rPr>
              <w:t>Numéro de production :</w:t>
            </w:r>
          </w:p>
          <w:p w14:paraId="18AA9E9C" w14:textId="77777777" w:rsidR="00D109DC" w:rsidRDefault="00000000">
            <w:pPr>
              <w:pStyle w:val="Standard"/>
            </w:pPr>
            <w:r>
              <w:rPr>
                <w:b/>
              </w:rPr>
              <w:t>Titre :</w:t>
            </w:r>
            <w:r>
              <w:t xml:space="preserve"> Artistes et artisans de chez nous (archives)</w:t>
            </w:r>
          </w:p>
          <w:p w14:paraId="64938C0E" w14:textId="77777777" w:rsidR="00D109DC" w:rsidRDefault="00000000">
            <w:pPr>
              <w:pStyle w:val="Standard"/>
            </w:pPr>
            <w:r>
              <w:rPr>
                <w:b/>
              </w:rPr>
              <w:t>Animateur :</w:t>
            </w:r>
          </w:p>
          <w:p w14:paraId="0B70D692" w14:textId="77777777" w:rsidR="00D109DC" w:rsidRDefault="00000000">
            <w:pPr>
              <w:pStyle w:val="Standard"/>
            </w:pPr>
            <w:r>
              <w:rPr>
                <w:b/>
              </w:rPr>
              <w:t>Production :</w:t>
            </w:r>
          </w:p>
          <w:p w14:paraId="02E45E95" w14:textId="77777777" w:rsidR="00D109DC" w:rsidRDefault="00000000">
            <w:pPr>
              <w:pStyle w:val="Standard"/>
            </w:pPr>
            <w:r>
              <w:rPr>
                <w:b/>
              </w:rPr>
              <w:t>Interventions :</w:t>
            </w:r>
          </w:p>
          <w:p w14:paraId="0E0D2ECF" w14:textId="77777777" w:rsidR="00D109DC" w:rsidRDefault="00000000">
            <w:pPr>
              <w:pStyle w:val="Standard"/>
            </w:pPr>
            <w:r>
              <w:rPr>
                <w:b/>
              </w:rPr>
              <w:t>Sujets abordés :</w:t>
            </w:r>
          </w:p>
          <w:p w14:paraId="2AC962EA" w14:textId="77777777" w:rsidR="00D109DC" w:rsidRDefault="00000000">
            <w:pPr>
              <w:pStyle w:val="Standard"/>
            </w:pPr>
            <w:r>
              <w:rPr>
                <w:b/>
              </w:rPr>
              <w:t>Date :</w:t>
            </w:r>
          </w:p>
          <w:p w14:paraId="0AE47FD5" w14:textId="77777777" w:rsidR="00D109DC" w:rsidRDefault="00000000">
            <w:pPr>
              <w:pStyle w:val="Standard"/>
            </w:pPr>
            <w:r>
              <w:rPr>
                <w:b/>
              </w:rPr>
              <w:t>Lieu :</w:t>
            </w:r>
          </w:p>
          <w:p w14:paraId="7B08B32A" w14:textId="77777777" w:rsidR="00D109DC" w:rsidRDefault="00000000">
            <w:pPr>
              <w:pStyle w:val="Standard"/>
            </w:pPr>
            <w:r>
              <w:rPr>
                <w:b/>
              </w:rPr>
              <w:t>Durée de l’enregistrement :</w:t>
            </w:r>
          </w:p>
          <w:p w14:paraId="17CE5995" w14:textId="77777777" w:rsidR="00D109DC" w:rsidRDefault="00000000">
            <w:pPr>
              <w:pStyle w:val="Standard"/>
            </w:pPr>
            <w:r>
              <w:rPr>
                <w:b/>
              </w:rPr>
              <w:t xml:space="preserve">Support original : </w:t>
            </w:r>
            <w:r>
              <w:t>VHS</w:t>
            </w:r>
          </w:p>
          <w:p w14:paraId="624F5E67" w14:textId="77777777" w:rsidR="00D109DC" w:rsidRDefault="00D109DC">
            <w:pPr>
              <w:pStyle w:val="Standard"/>
            </w:pPr>
            <w:hyperlink r:id="rId839" w:history="1">
              <w:r>
                <w:rPr>
                  <w:color w:val="2F5496"/>
                </w:rPr>
                <w:t>Lien YouTube</w:t>
              </w:r>
            </w:hyperlink>
          </w:p>
          <w:p w14:paraId="19E574E1" w14:textId="77777777" w:rsidR="00D109DC" w:rsidRDefault="00000000">
            <w:pPr>
              <w:pStyle w:val="Standard"/>
            </w:pPr>
            <w:r>
              <w:t>Document numérisé</w:t>
            </w:r>
          </w:p>
          <w:p w14:paraId="12C19EF4" w14:textId="77777777" w:rsidR="00D109DC" w:rsidRDefault="00D109DC">
            <w:pPr>
              <w:pStyle w:val="Standard"/>
            </w:pPr>
          </w:p>
          <w:p w14:paraId="28FBA77F" w14:textId="77777777" w:rsidR="00D109DC" w:rsidRDefault="00000000">
            <w:pPr>
              <w:pStyle w:val="Standard"/>
            </w:pPr>
            <w:r>
              <w:t>P38/A1/35,36</w:t>
            </w:r>
          </w:p>
          <w:p w14:paraId="59557718" w14:textId="77777777" w:rsidR="00D109DC" w:rsidRDefault="00000000">
            <w:pPr>
              <w:pStyle w:val="Standard"/>
            </w:pPr>
            <w:r>
              <w:t>Ancien numéro : VHS #104</w:t>
            </w:r>
          </w:p>
          <w:p w14:paraId="3EC6CA41" w14:textId="77777777" w:rsidR="00D109DC" w:rsidRDefault="00000000">
            <w:pPr>
              <w:pStyle w:val="Standard"/>
            </w:pPr>
            <w:r>
              <w:rPr>
                <w:b/>
              </w:rPr>
              <w:t>Numéro de production :</w:t>
            </w:r>
          </w:p>
          <w:p w14:paraId="6B4A0716" w14:textId="77777777" w:rsidR="00D109DC" w:rsidRDefault="00000000">
            <w:pPr>
              <w:pStyle w:val="Standard"/>
            </w:pPr>
            <w:r>
              <w:rPr>
                <w:b/>
              </w:rPr>
              <w:t>Titre :</w:t>
            </w:r>
            <w:r>
              <w:t xml:space="preserve"> Réception (en direct) honneur Mme Marie-Nicole Lemieux</w:t>
            </w:r>
          </w:p>
          <w:p w14:paraId="11FED147" w14:textId="77777777" w:rsidR="00D109DC" w:rsidRDefault="00000000">
            <w:pPr>
              <w:pStyle w:val="Standard"/>
            </w:pPr>
            <w:r>
              <w:rPr>
                <w:b/>
              </w:rPr>
              <w:t>Animateur :</w:t>
            </w:r>
          </w:p>
          <w:p w14:paraId="77AF550D" w14:textId="77777777" w:rsidR="00D109DC" w:rsidRDefault="00000000">
            <w:pPr>
              <w:pStyle w:val="Standard"/>
            </w:pPr>
            <w:r>
              <w:rPr>
                <w:b/>
              </w:rPr>
              <w:t>Production :</w:t>
            </w:r>
            <w:r>
              <w:t xml:space="preserve"> TVLDM9</w:t>
            </w:r>
          </w:p>
          <w:p w14:paraId="1C5EBFC6" w14:textId="77777777" w:rsidR="00D109DC" w:rsidRDefault="00000000">
            <w:pPr>
              <w:pStyle w:val="Standard"/>
            </w:pPr>
            <w:r>
              <w:rPr>
                <w:b/>
              </w:rPr>
              <w:t>Interventions :</w:t>
            </w:r>
          </w:p>
          <w:p w14:paraId="79EFBFB4" w14:textId="77777777" w:rsidR="00D109DC" w:rsidRDefault="00000000">
            <w:pPr>
              <w:pStyle w:val="Standard"/>
            </w:pPr>
            <w:r>
              <w:rPr>
                <w:b/>
              </w:rPr>
              <w:t>Sujets abordés :</w:t>
            </w:r>
          </w:p>
          <w:p w14:paraId="7D9A661B" w14:textId="77777777" w:rsidR="00D109DC" w:rsidRDefault="00000000">
            <w:pPr>
              <w:pStyle w:val="Standard"/>
            </w:pPr>
            <w:r>
              <w:rPr>
                <w:b/>
              </w:rPr>
              <w:t>Date :</w:t>
            </w:r>
            <w:r>
              <w:t xml:space="preserve"> 28 août 2000</w:t>
            </w:r>
          </w:p>
          <w:p w14:paraId="274C149E" w14:textId="77777777" w:rsidR="00D109DC" w:rsidRDefault="00000000">
            <w:pPr>
              <w:pStyle w:val="Standard"/>
            </w:pPr>
            <w:r>
              <w:rPr>
                <w:b/>
              </w:rPr>
              <w:t>Lieu :</w:t>
            </w:r>
            <w:r>
              <w:t xml:space="preserve"> Hôtel de ville de Dolbeau-Mistassini</w:t>
            </w:r>
          </w:p>
          <w:p w14:paraId="2CBFC026" w14:textId="77777777" w:rsidR="00D109DC" w:rsidRDefault="00000000">
            <w:pPr>
              <w:pStyle w:val="Standard"/>
            </w:pPr>
            <w:r>
              <w:rPr>
                <w:b/>
              </w:rPr>
              <w:lastRenderedPageBreak/>
              <w:t>Durée de l’enregistrement :</w:t>
            </w:r>
            <w:r>
              <w:t xml:space="preserve"> 00 :16 :13</w:t>
            </w:r>
          </w:p>
          <w:p w14:paraId="533B47F9" w14:textId="77777777" w:rsidR="00D109DC" w:rsidRDefault="00000000">
            <w:pPr>
              <w:pStyle w:val="Standard"/>
            </w:pPr>
            <w:r>
              <w:rPr>
                <w:b/>
              </w:rPr>
              <w:t xml:space="preserve">Support original : </w:t>
            </w:r>
            <w:r>
              <w:t>VHS</w:t>
            </w:r>
          </w:p>
          <w:p w14:paraId="2444F0F4" w14:textId="77777777" w:rsidR="00D109DC" w:rsidRDefault="00D109DC">
            <w:pPr>
              <w:pStyle w:val="Standard"/>
            </w:pPr>
            <w:hyperlink r:id="rId840" w:history="1">
              <w:r>
                <w:rPr>
                  <w:color w:val="2F5496"/>
                </w:rPr>
                <w:t>Lien YouTube</w:t>
              </w:r>
            </w:hyperlink>
          </w:p>
          <w:p w14:paraId="03DC7DC9" w14:textId="77777777" w:rsidR="00D109DC" w:rsidRDefault="00000000">
            <w:pPr>
              <w:pStyle w:val="Standard"/>
            </w:pPr>
            <w:r>
              <w:t>Document numérisé</w:t>
            </w:r>
          </w:p>
          <w:p w14:paraId="3CD243E3" w14:textId="77777777" w:rsidR="00D109DC" w:rsidRDefault="00D109DC">
            <w:pPr>
              <w:pStyle w:val="Standard"/>
            </w:pPr>
          </w:p>
          <w:p w14:paraId="69833A52" w14:textId="77777777" w:rsidR="00D109DC" w:rsidRDefault="00000000">
            <w:pPr>
              <w:pStyle w:val="Standard"/>
            </w:pPr>
            <w:r>
              <w:t>P38/A1/35,37</w:t>
            </w:r>
          </w:p>
          <w:p w14:paraId="6A615A57" w14:textId="77777777" w:rsidR="00D109DC" w:rsidRDefault="00000000">
            <w:pPr>
              <w:pStyle w:val="Standard"/>
            </w:pPr>
            <w:r>
              <w:t>Ancien numéro :</w:t>
            </w:r>
          </w:p>
          <w:p w14:paraId="33D3B3CB" w14:textId="77777777" w:rsidR="00D109DC" w:rsidRDefault="00000000">
            <w:pPr>
              <w:pStyle w:val="Standard"/>
            </w:pPr>
            <w:r>
              <w:rPr>
                <w:b/>
              </w:rPr>
              <w:t>Numéro de production :</w:t>
            </w:r>
          </w:p>
          <w:p w14:paraId="5BA533B5" w14:textId="77777777" w:rsidR="00D109DC" w:rsidRDefault="00000000">
            <w:pPr>
              <w:pStyle w:val="Standard"/>
            </w:pPr>
            <w:r>
              <w:rPr>
                <w:b/>
              </w:rPr>
              <w:t>Titre :</w:t>
            </w:r>
          </w:p>
          <w:p w14:paraId="6BBD9319" w14:textId="77777777" w:rsidR="00D109DC" w:rsidRDefault="00000000">
            <w:pPr>
              <w:pStyle w:val="Standard"/>
            </w:pPr>
            <w:r>
              <w:rPr>
                <w:b/>
              </w:rPr>
              <w:t>Support original</w:t>
            </w:r>
            <w:r>
              <w:t> : VHS</w:t>
            </w:r>
          </w:p>
          <w:p w14:paraId="62C118F2" w14:textId="77777777" w:rsidR="00D109DC" w:rsidRDefault="00000000">
            <w:pPr>
              <w:pStyle w:val="Standard"/>
            </w:pPr>
            <w:r>
              <w:rPr>
                <w:i/>
              </w:rPr>
              <w:t>Partie 1</w:t>
            </w:r>
          </w:p>
          <w:p w14:paraId="24E6E74A" w14:textId="77777777" w:rsidR="00D109DC" w:rsidRDefault="00000000">
            <w:pPr>
              <w:pStyle w:val="Standard"/>
            </w:pPr>
            <w:r>
              <w:rPr>
                <w:b/>
              </w:rPr>
              <w:t xml:space="preserve">Titre : </w:t>
            </w:r>
            <w:r>
              <w:t>Entrevue Serge Tremblay</w:t>
            </w:r>
          </w:p>
          <w:p w14:paraId="4943C086" w14:textId="77777777" w:rsidR="00D109DC" w:rsidRDefault="00000000">
            <w:pPr>
              <w:pStyle w:val="Standard"/>
            </w:pPr>
            <w:r>
              <w:rPr>
                <w:b/>
              </w:rPr>
              <w:t>Animateur :</w:t>
            </w:r>
          </w:p>
          <w:p w14:paraId="473DA8D3" w14:textId="77777777" w:rsidR="00D109DC" w:rsidRDefault="00000000">
            <w:pPr>
              <w:pStyle w:val="Standard"/>
            </w:pPr>
            <w:r>
              <w:rPr>
                <w:b/>
              </w:rPr>
              <w:t>Production :</w:t>
            </w:r>
          </w:p>
          <w:p w14:paraId="23827FD2" w14:textId="77777777" w:rsidR="00D109DC" w:rsidRDefault="00000000">
            <w:pPr>
              <w:pStyle w:val="Standard"/>
            </w:pPr>
            <w:r>
              <w:rPr>
                <w:b/>
              </w:rPr>
              <w:t>Interventions :</w:t>
            </w:r>
          </w:p>
          <w:p w14:paraId="606E549C" w14:textId="77777777" w:rsidR="00D109DC" w:rsidRDefault="00000000">
            <w:pPr>
              <w:pStyle w:val="Standard"/>
            </w:pPr>
            <w:r>
              <w:rPr>
                <w:b/>
              </w:rPr>
              <w:t>Sujets abordés :</w:t>
            </w:r>
          </w:p>
          <w:p w14:paraId="03B0BCCB" w14:textId="77777777" w:rsidR="00D109DC" w:rsidRDefault="00000000">
            <w:pPr>
              <w:pStyle w:val="Standard"/>
            </w:pPr>
            <w:r>
              <w:rPr>
                <w:b/>
              </w:rPr>
              <w:t>Date :</w:t>
            </w:r>
            <w:r>
              <w:t xml:space="preserve"> 1994</w:t>
            </w:r>
          </w:p>
          <w:p w14:paraId="2E475C3D" w14:textId="77777777" w:rsidR="00D109DC" w:rsidRDefault="00000000">
            <w:pPr>
              <w:pStyle w:val="Standard"/>
            </w:pPr>
            <w:r>
              <w:rPr>
                <w:b/>
              </w:rPr>
              <w:t>Lieu :</w:t>
            </w:r>
          </w:p>
          <w:p w14:paraId="02AA5540" w14:textId="77777777" w:rsidR="00D109DC" w:rsidRDefault="00000000">
            <w:pPr>
              <w:pStyle w:val="Standard"/>
            </w:pPr>
            <w:r>
              <w:rPr>
                <w:b/>
              </w:rPr>
              <w:t>Durée de l’enregistrement :</w:t>
            </w:r>
          </w:p>
          <w:p w14:paraId="5B95177E" w14:textId="77777777" w:rsidR="00D109DC" w:rsidRDefault="00000000">
            <w:pPr>
              <w:pStyle w:val="Standard"/>
            </w:pPr>
            <w:r>
              <w:rPr>
                <w:i/>
              </w:rPr>
              <w:t>Partie 2</w:t>
            </w:r>
          </w:p>
          <w:p w14:paraId="01B3332B" w14:textId="77777777" w:rsidR="00D109DC" w:rsidRDefault="00000000">
            <w:pPr>
              <w:pStyle w:val="Standard"/>
            </w:pPr>
            <w:r>
              <w:rPr>
                <w:b/>
              </w:rPr>
              <w:t xml:space="preserve">Titre : </w:t>
            </w:r>
            <w:r>
              <w:t>Entrevue Louise Niquet</w:t>
            </w:r>
          </w:p>
          <w:p w14:paraId="52BE9C70" w14:textId="77777777" w:rsidR="00D109DC" w:rsidRDefault="00000000">
            <w:pPr>
              <w:pStyle w:val="Standard"/>
            </w:pPr>
            <w:r>
              <w:rPr>
                <w:b/>
              </w:rPr>
              <w:t>Animateur :</w:t>
            </w:r>
          </w:p>
          <w:p w14:paraId="758447C8" w14:textId="77777777" w:rsidR="00D109DC" w:rsidRDefault="00000000">
            <w:pPr>
              <w:pStyle w:val="Standard"/>
            </w:pPr>
            <w:r>
              <w:rPr>
                <w:b/>
              </w:rPr>
              <w:t>Production :</w:t>
            </w:r>
          </w:p>
          <w:p w14:paraId="6EC2C55B" w14:textId="77777777" w:rsidR="00D109DC" w:rsidRDefault="00000000">
            <w:pPr>
              <w:pStyle w:val="Standard"/>
            </w:pPr>
            <w:r>
              <w:rPr>
                <w:b/>
              </w:rPr>
              <w:t>Interventions :</w:t>
            </w:r>
          </w:p>
          <w:p w14:paraId="411A1E15" w14:textId="77777777" w:rsidR="00D109DC" w:rsidRDefault="00000000">
            <w:pPr>
              <w:pStyle w:val="Standard"/>
            </w:pPr>
            <w:r>
              <w:rPr>
                <w:b/>
              </w:rPr>
              <w:t>Sujets abordés :</w:t>
            </w:r>
          </w:p>
          <w:p w14:paraId="2200E65F" w14:textId="77777777" w:rsidR="00D109DC" w:rsidRDefault="00000000">
            <w:pPr>
              <w:pStyle w:val="Standard"/>
            </w:pPr>
            <w:r>
              <w:rPr>
                <w:b/>
              </w:rPr>
              <w:t>Date :</w:t>
            </w:r>
            <w:r>
              <w:t xml:space="preserve"> 1994</w:t>
            </w:r>
          </w:p>
          <w:p w14:paraId="17927CB7" w14:textId="77777777" w:rsidR="00D109DC" w:rsidRDefault="00000000">
            <w:pPr>
              <w:pStyle w:val="Standard"/>
            </w:pPr>
            <w:r>
              <w:rPr>
                <w:b/>
              </w:rPr>
              <w:t>Lieu :</w:t>
            </w:r>
          </w:p>
          <w:p w14:paraId="69C746C7" w14:textId="77777777" w:rsidR="00D109DC" w:rsidRDefault="00000000">
            <w:pPr>
              <w:pStyle w:val="Standard"/>
            </w:pPr>
            <w:r>
              <w:rPr>
                <w:b/>
              </w:rPr>
              <w:t>Durée de l’enregistrement :</w:t>
            </w:r>
          </w:p>
          <w:p w14:paraId="1CF33961" w14:textId="77777777" w:rsidR="00D109DC" w:rsidRDefault="00000000">
            <w:pPr>
              <w:pStyle w:val="Standard"/>
            </w:pPr>
            <w:r>
              <w:rPr>
                <w:i/>
              </w:rPr>
              <w:t>Partie 3</w:t>
            </w:r>
          </w:p>
          <w:p w14:paraId="39ED0618" w14:textId="77777777" w:rsidR="00D109DC" w:rsidRDefault="00000000">
            <w:pPr>
              <w:pStyle w:val="Standard"/>
            </w:pPr>
            <w:r>
              <w:rPr>
                <w:b/>
              </w:rPr>
              <w:t xml:space="preserve">Titre : </w:t>
            </w:r>
            <w:r>
              <w:t>Tournage Marlène Gagnon</w:t>
            </w:r>
          </w:p>
          <w:p w14:paraId="550FA7FA" w14:textId="77777777" w:rsidR="00D109DC" w:rsidRDefault="00000000">
            <w:pPr>
              <w:pStyle w:val="Standard"/>
            </w:pPr>
            <w:r>
              <w:rPr>
                <w:b/>
              </w:rPr>
              <w:t>Animateur :</w:t>
            </w:r>
          </w:p>
          <w:p w14:paraId="54ABF2D1" w14:textId="77777777" w:rsidR="00D109DC" w:rsidRDefault="00000000">
            <w:pPr>
              <w:pStyle w:val="Standard"/>
            </w:pPr>
            <w:r>
              <w:rPr>
                <w:b/>
              </w:rPr>
              <w:t>Production :</w:t>
            </w:r>
          </w:p>
          <w:p w14:paraId="638F2353" w14:textId="77777777" w:rsidR="00D109DC" w:rsidRDefault="00000000">
            <w:pPr>
              <w:pStyle w:val="Standard"/>
            </w:pPr>
            <w:r>
              <w:rPr>
                <w:b/>
              </w:rPr>
              <w:t>Interventions :</w:t>
            </w:r>
          </w:p>
          <w:p w14:paraId="054B1A79" w14:textId="77777777" w:rsidR="00D109DC" w:rsidRDefault="00000000">
            <w:pPr>
              <w:pStyle w:val="Standard"/>
            </w:pPr>
            <w:r>
              <w:rPr>
                <w:b/>
              </w:rPr>
              <w:t>Sujets abordés :</w:t>
            </w:r>
          </w:p>
          <w:p w14:paraId="2D4335FA" w14:textId="77777777" w:rsidR="00D109DC" w:rsidRDefault="00000000">
            <w:pPr>
              <w:pStyle w:val="Standard"/>
            </w:pPr>
            <w:r>
              <w:rPr>
                <w:b/>
              </w:rPr>
              <w:t>Date :</w:t>
            </w:r>
            <w:r>
              <w:t xml:space="preserve"> 1994</w:t>
            </w:r>
          </w:p>
          <w:p w14:paraId="067A7D22" w14:textId="77777777" w:rsidR="00D109DC" w:rsidRDefault="00000000">
            <w:pPr>
              <w:pStyle w:val="Standard"/>
            </w:pPr>
            <w:r>
              <w:rPr>
                <w:b/>
              </w:rPr>
              <w:t>Lieu :</w:t>
            </w:r>
          </w:p>
          <w:p w14:paraId="241F3581" w14:textId="77777777" w:rsidR="00D109DC" w:rsidRDefault="00000000">
            <w:pPr>
              <w:pStyle w:val="Standard"/>
            </w:pPr>
            <w:r>
              <w:rPr>
                <w:b/>
              </w:rPr>
              <w:t>Durée de l’enregistrement :</w:t>
            </w:r>
          </w:p>
          <w:p w14:paraId="5C545986" w14:textId="77777777" w:rsidR="00D109DC" w:rsidRDefault="00000000">
            <w:pPr>
              <w:pStyle w:val="Standard"/>
            </w:pPr>
            <w:r>
              <w:rPr>
                <w:i/>
              </w:rPr>
              <w:t>Partie 4</w:t>
            </w:r>
          </w:p>
          <w:p w14:paraId="2AFB4458" w14:textId="77777777" w:rsidR="00D109DC" w:rsidRDefault="00000000">
            <w:pPr>
              <w:pStyle w:val="Standard"/>
            </w:pPr>
            <w:r>
              <w:rPr>
                <w:b/>
              </w:rPr>
              <w:t xml:space="preserve">Titre : </w:t>
            </w:r>
            <w:r>
              <w:t>Entrevue France Duchesne</w:t>
            </w:r>
          </w:p>
          <w:p w14:paraId="0479B592" w14:textId="77777777" w:rsidR="00D109DC" w:rsidRDefault="00000000">
            <w:pPr>
              <w:pStyle w:val="Standard"/>
            </w:pPr>
            <w:r>
              <w:rPr>
                <w:b/>
              </w:rPr>
              <w:t>Animateur :</w:t>
            </w:r>
          </w:p>
          <w:p w14:paraId="4C374E19" w14:textId="77777777" w:rsidR="00D109DC" w:rsidRDefault="00000000">
            <w:pPr>
              <w:pStyle w:val="Standard"/>
            </w:pPr>
            <w:r>
              <w:rPr>
                <w:b/>
              </w:rPr>
              <w:t>Production :</w:t>
            </w:r>
          </w:p>
          <w:p w14:paraId="00BBE76F" w14:textId="77777777" w:rsidR="00D109DC" w:rsidRDefault="00000000">
            <w:pPr>
              <w:pStyle w:val="Standard"/>
            </w:pPr>
            <w:r>
              <w:rPr>
                <w:b/>
              </w:rPr>
              <w:t>Interventions :</w:t>
            </w:r>
          </w:p>
          <w:p w14:paraId="43AA3257" w14:textId="77777777" w:rsidR="00D109DC" w:rsidRDefault="00000000">
            <w:pPr>
              <w:pStyle w:val="Standard"/>
            </w:pPr>
            <w:r>
              <w:rPr>
                <w:b/>
              </w:rPr>
              <w:t>Sujets abordés :</w:t>
            </w:r>
          </w:p>
          <w:p w14:paraId="735A031A" w14:textId="77777777" w:rsidR="00D109DC" w:rsidRDefault="00000000">
            <w:pPr>
              <w:pStyle w:val="Standard"/>
            </w:pPr>
            <w:r>
              <w:rPr>
                <w:b/>
              </w:rPr>
              <w:t>Date :</w:t>
            </w:r>
            <w:r>
              <w:t xml:space="preserve"> 1994</w:t>
            </w:r>
          </w:p>
          <w:p w14:paraId="5F35FD65" w14:textId="77777777" w:rsidR="00D109DC" w:rsidRDefault="00000000">
            <w:pPr>
              <w:pStyle w:val="Standard"/>
            </w:pPr>
            <w:r>
              <w:rPr>
                <w:b/>
              </w:rPr>
              <w:t>Lieu :</w:t>
            </w:r>
          </w:p>
          <w:p w14:paraId="3546FCC2" w14:textId="77777777" w:rsidR="00D109DC" w:rsidRDefault="00000000">
            <w:pPr>
              <w:pStyle w:val="Standard"/>
            </w:pPr>
            <w:r>
              <w:rPr>
                <w:b/>
              </w:rPr>
              <w:t>Durée de l’enregistrement :</w:t>
            </w:r>
          </w:p>
          <w:p w14:paraId="7F5B7BFC" w14:textId="77777777" w:rsidR="00D109DC" w:rsidRDefault="00000000">
            <w:pPr>
              <w:pStyle w:val="Standard"/>
            </w:pPr>
            <w:r>
              <w:rPr>
                <w:i/>
              </w:rPr>
              <w:t>Partie 5</w:t>
            </w:r>
          </w:p>
          <w:p w14:paraId="73B066C2" w14:textId="77777777" w:rsidR="00D109DC" w:rsidRDefault="00000000">
            <w:pPr>
              <w:pStyle w:val="Standard"/>
            </w:pPr>
            <w:r>
              <w:rPr>
                <w:b/>
              </w:rPr>
              <w:t xml:space="preserve">Titre : </w:t>
            </w:r>
            <w:r>
              <w:t>Toiles Françoise Lavoie</w:t>
            </w:r>
          </w:p>
          <w:p w14:paraId="51631630" w14:textId="77777777" w:rsidR="00D109DC" w:rsidRDefault="00000000">
            <w:pPr>
              <w:pStyle w:val="Standard"/>
            </w:pPr>
            <w:r>
              <w:rPr>
                <w:b/>
              </w:rPr>
              <w:t>Animateur :</w:t>
            </w:r>
          </w:p>
          <w:p w14:paraId="61571710" w14:textId="77777777" w:rsidR="00D109DC" w:rsidRDefault="00000000">
            <w:pPr>
              <w:pStyle w:val="Standard"/>
            </w:pPr>
            <w:r>
              <w:rPr>
                <w:b/>
              </w:rPr>
              <w:lastRenderedPageBreak/>
              <w:t>Production :</w:t>
            </w:r>
          </w:p>
          <w:p w14:paraId="651CA2AB" w14:textId="77777777" w:rsidR="00D109DC" w:rsidRDefault="00000000">
            <w:pPr>
              <w:pStyle w:val="Standard"/>
            </w:pPr>
            <w:r>
              <w:rPr>
                <w:b/>
              </w:rPr>
              <w:t>Interventions :</w:t>
            </w:r>
          </w:p>
          <w:p w14:paraId="16995C81" w14:textId="77777777" w:rsidR="00D109DC" w:rsidRDefault="00000000">
            <w:pPr>
              <w:pStyle w:val="Standard"/>
            </w:pPr>
            <w:r>
              <w:rPr>
                <w:b/>
              </w:rPr>
              <w:t>Sujets abordés :</w:t>
            </w:r>
          </w:p>
          <w:p w14:paraId="147E874D" w14:textId="77777777" w:rsidR="00D109DC" w:rsidRDefault="00000000">
            <w:pPr>
              <w:pStyle w:val="Standard"/>
            </w:pPr>
            <w:r>
              <w:rPr>
                <w:b/>
              </w:rPr>
              <w:t>Date :</w:t>
            </w:r>
            <w:r>
              <w:t xml:space="preserve"> 1994</w:t>
            </w:r>
          </w:p>
          <w:p w14:paraId="55193E8F" w14:textId="77777777" w:rsidR="00D109DC" w:rsidRDefault="00000000">
            <w:pPr>
              <w:pStyle w:val="Standard"/>
            </w:pPr>
            <w:r>
              <w:rPr>
                <w:b/>
              </w:rPr>
              <w:t>Lieu :</w:t>
            </w:r>
          </w:p>
          <w:p w14:paraId="4481C685" w14:textId="77777777" w:rsidR="00D109DC" w:rsidRDefault="00000000">
            <w:pPr>
              <w:pStyle w:val="Standard"/>
            </w:pPr>
            <w:r>
              <w:rPr>
                <w:b/>
              </w:rPr>
              <w:t>Durée de l’enregistrement :</w:t>
            </w:r>
          </w:p>
          <w:p w14:paraId="41A9BC99" w14:textId="77777777" w:rsidR="00D109DC" w:rsidRDefault="00000000">
            <w:pPr>
              <w:pStyle w:val="Standard"/>
            </w:pPr>
            <w:r>
              <w:t>Note : suite à la fin de la séquence</w:t>
            </w:r>
          </w:p>
          <w:p w14:paraId="27B52315" w14:textId="77777777" w:rsidR="00D109DC" w:rsidRDefault="00000000">
            <w:pPr>
              <w:pStyle w:val="Standard"/>
            </w:pPr>
            <w:r>
              <w:rPr>
                <w:i/>
              </w:rPr>
              <w:t>Partie 6</w:t>
            </w:r>
          </w:p>
          <w:p w14:paraId="6B0FACE0" w14:textId="77777777" w:rsidR="00D109DC" w:rsidRDefault="00000000">
            <w:pPr>
              <w:pStyle w:val="Standard"/>
            </w:pPr>
            <w:r>
              <w:rPr>
                <w:b/>
              </w:rPr>
              <w:t>Date :</w:t>
            </w:r>
          </w:p>
          <w:p w14:paraId="5367FBD2" w14:textId="77777777" w:rsidR="00D109DC" w:rsidRDefault="00000000">
            <w:pPr>
              <w:pStyle w:val="Standard"/>
            </w:pPr>
            <w:r>
              <w:rPr>
                <w:b/>
              </w:rPr>
              <w:t xml:space="preserve">Titre : </w:t>
            </w:r>
            <w:r>
              <w:t>Entrevue Jacqueline Rousseau</w:t>
            </w:r>
          </w:p>
          <w:p w14:paraId="5734773D" w14:textId="77777777" w:rsidR="00D109DC" w:rsidRDefault="00000000">
            <w:pPr>
              <w:pStyle w:val="Standard"/>
            </w:pPr>
            <w:r>
              <w:rPr>
                <w:b/>
              </w:rPr>
              <w:t>Animateur :</w:t>
            </w:r>
          </w:p>
          <w:p w14:paraId="12CF31BC" w14:textId="77777777" w:rsidR="00D109DC" w:rsidRDefault="00000000">
            <w:pPr>
              <w:pStyle w:val="Standard"/>
            </w:pPr>
            <w:r>
              <w:rPr>
                <w:b/>
              </w:rPr>
              <w:t>Production :</w:t>
            </w:r>
          </w:p>
          <w:p w14:paraId="31B3B338" w14:textId="77777777" w:rsidR="00D109DC" w:rsidRDefault="00000000">
            <w:pPr>
              <w:pStyle w:val="Standard"/>
            </w:pPr>
            <w:r>
              <w:rPr>
                <w:b/>
              </w:rPr>
              <w:t>Interventions :</w:t>
            </w:r>
          </w:p>
          <w:p w14:paraId="55EF2E7A" w14:textId="77777777" w:rsidR="00D109DC" w:rsidRDefault="00000000">
            <w:pPr>
              <w:pStyle w:val="Standard"/>
            </w:pPr>
            <w:r>
              <w:rPr>
                <w:b/>
              </w:rPr>
              <w:t>Sujets abordés :</w:t>
            </w:r>
          </w:p>
          <w:p w14:paraId="53D6F4EE" w14:textId="77777777" w:rsidR="00D109DC" w:rsidRDefault="00000000">
            <w:pPr>
              <w:pStyle w:val="Standard"/>
            </w:pPr>
            <w:r>
              <w:rPr>
                <w:b/>
              </w:rPr>
              <w:t>Date :</w:t>
            </w:r>
            <w:r>
              <w:t xml:space="preserve"> 17 novembre 1994</w:t>
            </w:r>
          </w:p>
          <w:p w14:paraId="787F3CE7" w14:textId="77777777" w:rsidR="00D109DC" w:rsidRDefault="00000000">
            <w:pPr>
              <w:pStyle w:val="Standard"/>
            </w:pPr>
            <w:r>
              <w:rPr>
                <w:b/>
              </w:rPr>
              <w:t>Lieu :</w:t>
            </w:r>
          </w:p>
          <w:p w14:paraId="44506014" w14:textId="77777777" w:rsidR="00D109DC" w:rsidRDefault="00000000">
            <w:pPr>
              <w:pStyle w:val="Standard"/>
            </w:pPr>
            <w:r>
              <w:rPr>
                <w:b/>
              </w:rPr>
              <w:t>Durée de l’enregistrement :</w:t>
            </w:r>
          </w:p>
          <w:p w14:paraId="5A82CA56" w14:textId="77777777" w:rsidR="00D109DC" w:rsidRDefault="00000000">
            <w:pPr>
              <w:pStyle w:val="Standard"/>
            </w:pPr>
            <w:r>
              <w:rPr>
                <w:i/>
              </w:rPr>
              <w:t>Partie 7</w:t>
            </w:r>
          </w:p>
          <w:p w14:paraId="669934BC" w14:textId="77777777" w:rsidR="00D109DC" w:rsidRDefault="00000000">
            <w:pPr>
              <w:pStyle w:val="Standard"/>
            </w:pPr>
            <w:r>
              <w:rPr>
                <w:b/>
              </w:rPr>
              <w:t xml:space="preserve">Titre : </w:t>
            </w:r>
            <w:r>
              <w:t>Visuel Yvon Lamothe</w:t>
            </w:r>
          </w:p>
          <w:p w14:paraId="1E88F4EE" w14:textId="77777777" w:rsidR="00D109DC" w:rsidRDefault="00000000">
            <w:pPr>
              <w:pStyle w:val="Standard"/>
            </w:pPr>
            <w:r>
              <w:rPr>
                <w:b/>
              </w:rPr>
              <w:t>Animateur :</w:t>
            </w:r>
          </w:p>
          <w:p w14:paraId="0728FFC4" w14:textId="77777777" w:rsidR="00D109DC" w:rsidRDefault="00000000">
            <w:pPr>
              <w:pStyle w:val="Standard"/>
            </w:pPr>
            <w:r>
              <w:rPr>
                <w:b/>
              </w:rPr>
              <w:t>Production :</w:t>
            </w:r>
          </w:p>
          <w:p w14:paraId="4AE8C99C" w14:textId="77777777" w:rsidR="00D109DC" w:rsidRDefault="00000000">
            <w:pPr>
              <w:pStyle w:val="Standard"/>
            </w:pPr>
            <w:r>
              <w:rPr>
                <w:b/>
              </w:rPr>
              <w:t>Interventions :</w:t>
            </w:r>
          </w:p>
          <w:p w14:paraId="5F8B437B" w14:textId="77777777" w:rsidR="00D109DC" w:rsidRDefault="00000000">
            <w:pPr>
              <w:pStyle w:val="Standard"/>
            </w:pPr>
            <w:r>
              <w:rPr>
                <w:b/>
              </w:rPr>
              <w:t>Sujets abordés :</w:t>
            </w:r>
          </w:p>
          <w:p w14:paraId="7CA8AF67" w14:textId="77777777" w:rsidR="00D109DC" w:rsidRDefault="00000000">
            <w:pPr>
              <w:pStyle w:val="Standard"/>
            </w:pPr>
            <w:r>
              <w:rPr>
                <w:b/>
              </w:rPr>
              <w:t>Date :</w:t>
            </w:r>
            <w:r>
              <w:t xml:space="preserve"> 17 novembre 1994</w:t>
            </w:r>
          </w:p>
          <w:p w14:paraId="6E5E0DEF" w14:textId="77777777" w:rsidR="00D109DC" w:rsidRDefault="00000000">
            <w:pPr>
              <w:pStyle w:val="Standard"/>
            </w:pPr>
            <w:r>
              <w:rPr>
                <w:b/>
              </w:rPr>
              <w:t>Lieu :</w:t>
            </w:r>
          </w:p>
          <w:p w14:paraId="29496C0F" w14:textId="77777777" w:rsidR="00D109DC" w:rsidRDefault="00000000">
            <w:pPr>
              <w:pStyle w:val="Standard"/>
            </w:pPr>
            <w:r>
              <w:rPr>
                <w:b/>
              </w:rPr>
              <w:t>Durée de l’enregistrement :</w:t>
            </w:r>
          </w:p>
          <w:p w14:paraId="00C33406" w14:textId="77777777" w:rsidR="00D109DC" w:rsidRDefault="00000000">
            <w:pPr>
              <w:pStyle w:val="Standard"/>
            </w:pPr>
            <w:r>
              <w:rPr>
                <w:i/>
              </w:rPr>
              <w:t>Partie 8</w:t>
            </w:r>
          </w:p>
          <w:p w14:paraId="5BAF82F9" w14:textId="77777777" w:rsidR="00D109DC" w:rsidRDefault="00000000">
            <w:pPr>
              <w:pStyle w:val="Standard"/>
            </w:pPr>
            <w:r>
              <w:rPr>
                <w:b/>
              </w:rPr>
              <w:t xml:space="preserve">Titre : </w:t>
            </w:r>
            <w:r>
              <w:t>Entrevue Françoise Lavoie</w:t>
            </w:r>
          </w:p>
          <w:p w14:paraId="77407E85" w14:textId="77777777" w:rsidR="00D109DC" w:rsidRDefault="00000000">
            <w:pPr>
              <w:pStyle w:val="Standard"/>
            </w:pPr>
            <w:r>
              <w:rPr>
                <w:b/>
              </w:rPr>
              <w:t>Animateur :</w:t>
            </w:r>
          </w:p>
          <w:p w14:paraId="0042A77C" w14:textId="77777777" w:rsidR="00D109DC" w:rsidRDefault="00000000">
            <w:pPr>
              <w:pStyle w:val="Standard"/>
            </w:pPr>
            <w:r>
              <w:rPr>
                <w:b/>
              </w:rPr>
              <w:t>Production :</w:t>
            </w:r>
          </w:p>
          <w:p w14:paraId="181FFA92" w14:textId="77777777" w:rsidR="00D109DC" w:rsidRDefault="00000000">
            <w:pPr>
              <w:pStyle w:val="Standard"/>
            </w:pPr>
            <w:r>
              <w:rPr>
                <w:b/>
              </w:rPr>
              <w:t>Interventions :</w:t>
            </w:r>
          </w:p>
          <w:p w14:paraId="1DDC6133" w14:textId="77777777" w:rsidR="00D109DC" w:rsidRDefault="00000000">
            <w:pPr>
              <w:pStyle w:val="Standard"/>
            </w:pPr>
            <w:r>
              <w:rPr>
                <w:b/>
              </w:rPr>
              <w:t>Sujets abordés :</w:t>
            </w:r>
          </w:p>
          <w:p w14:paraId="2A899F2D" w14:textId="77777777" w:rsidR="00D109DC" w:rsidRDefault="00000000">
            <w:pPr>
              <w:pStyle w:val="Standard"/>
            </w:pPr>
            <w:r>
              <w:rPr>
                <w:b/>
              </w:rPr>
              <w:t>Date :</w:t>
            </w:r>
            <w:r>
              <w:t xml:space="preserve"> 17 novembre 1994</w:t>
            </w:r>
          </w:p>
          <w:p w14:paraId="7CAC4F7F" w14:textId="77777777" w:rsidR="00D109DC" w:rsidRDefault="00000000">
            <w:pPr>
              <w:pStyle w:val="Standard"/>
            </w:pPr>
            <w:r>
              <w:rPr>
                <w:b/>
              </w:rPr>
              <w:t>Lieu :</w:t>
            </w:r>
          </w:p>
          <w:p w14:paraId="7972A648" w14:textId="77777777" w:rsidR="00D109DC" w:rsidRDefault="00000000">
            <w:pPr>
              <w:pStyle w:val="Standard"/>
            </w:pPr>
            <w:r>
              <w:rPr>
                <w:b/>
              </w:rPr>
              <w:t>Durée de l’enregistrement :</w:t>
            </w:r>
          </w:p>
          <w:p w14:paraId="3E620EC5" w14:textId="77777777" w:rsidR="00D109DC" w:rsidRDefault="00000000">
            <w:pPr>
              <w:pStyle w:val="Standard"/>
            </w:pPr>
            <w:r>
              <w:rPr>
                <w:i/>
              </w:rPr>
              <w:t>Partie 9</w:t>
            </w:r>
          </w:p>
          <w:p w14:paraId="52DD63B9" w14:textId="77777777" w:rsidR="00D109DC" w:rsidRDefault="00000000">
            <w:pPr>
              <w:pStyle w:val="Standard"/>
            </w:pPr>
            <w:r>
              <w:rPr>
                <w:b/>
              </w:rPr>
              <w:t xml:space="preserve">Titre : </w:t>
            </w:r>
            <w:r>
              <w:t xml:space="preserve">Visuel </w:t>
            </w:r>
            <w:proofErr w:type="spellStart"/>
            <w:r>
              <w:t>Montesory</w:t>
            </w:r>
            <w:proofErr w:type="spellEnd"/>
          </w:p>
          <w:p w14:paraId="124786FA" w14:textId="77777777" w:rsidR="00D109DC" w:rsidRDefault="00000000">
            <w:pPr>
              <w:pStyle w:val="Standard"/>
            </w:pPr>
            <w:r>
              <w:rPr>
                <w:b/>
              </w:rPr>
              <w:t>Animateur :</w:t>
            </w:r>
          </w:p>
          <w:p w14:paraId="5D11E555" w14:textId="77777777" w:rsidR="00D109DC" w:rsidRDefault="00000000">
            <w:pPr>
              <w:pStyle w:val="Standard"/>
            </w:pPr>
            <w:r>
              <w:rPr>
                <w:b/>
              </w:rPr>
              <w:t>Production :</w:t>
            </w:r>
          </w:p>
          <w:p w14:paraId="1297D6C8" w14:textId="77777777" w:rsidR="00D109DC" w:rsidRDefault="00000000">
            <w:pPr>
              <w:pStyle w:val="Standard"/>
            </w:pPr>
            <w:r>
              <w:rPr>
                <w:b/>
              </w:rPr>
              <w:t>Interventions :</w:t>
            </w:r>
          </w:p>
          <w:p w14:paraId="66177585" w14:textId="77777777" w:rsidR="00D109DC" w:rsidRDefault="00000000">
            <w:pPr>
              <w:pStyle w:val="Standard"/>
            </w:pPr>
            <w:r>
              <w:rPr>
                <w:b/>
              </w:rPr>
              <w:t>Sujets abordés :</w:t>
            </w:r>
          </w:p>
          <w:p w14:paraId="2D04585E" w14:textId="77777777" w:rsidR="00D109DC" w:rsidRDefault="00000000">
            <w:pPr>
              <w:pStyle w:val="Standard"/>
            </w:pPr>
            <w:r>
              <w:rPr>
                <w:b/>
              </w:rPr>
              <w:t>Date :</w:t>
            </w:r>
            <w:r>
              <w:t xml:space="preserve"> 17 novembre 1994</w:t>
            </w:r>
          </w:p>
          <w:p w14:paraId="1ABEDAF4" w14:textId="77777777" w:rsidR="00D109DC" w:rsidRDefault="00000000">
            <w:pPr>
              <w:pStyle w:val="Standard"/>
            </w:pPr>
            <w:r>
              <w:rPr>
                <w:b/>
              </w:rPr>
              <w:t>Lieu :</w:t>
            </w:r>
          </w:p>
          <w:p w14:paraId="26E27D16" w14:textId="77777777" w:rsidR="00D109DC" w:rsidRDefault="00000000">
            <w:pPr>
              <w:pStyle w:val="Standard"/>
            </w:pPr>
            <w:r>
              <w:rPr>
                <w:b/>
              </w:rPr>
              <w:t>Durée de l’enregistrement :</w:t>
            </w:r>
          </w:p>
          <w:p w14:paraId="59E5828B" w14:textId="77777777" w:rsidR="00D109DC" w:rsidRDefault="00000000">
            <w:pPr>
              <w:pStyle w:val="Standard"/>
            </w:pPr>
            <w:r>
              <w:rPr>
                <w:i/>
              </w:rPr>
              <w:t>Partie 10</w:t>
            </w:r>
          </w:p>
          <w:p w14:paraId="54CDE842" w14:textId="77777777" w:rsidR="00D109DC" w:rsidRDefault="00000000">
            <w:pPr>
              <w:pStyle w:val="Standard"/>
            </w:pPr>
            <w:r>
              <w:rPr>
                <w:b/>
              </w:rPr>
              <w:t xml:space="preserve">Titre : </w:t>
            </w:r>
            <w:r>
              <w:t>Suite toiles Françoise Lavoie</w:t>
            </w:r>
          </w:p>
          <w:p w14:paraId="7A541D0A" w14:textId="77777777" w:rsidR="00D109DC" w:rsidRDefault="00000000">
            <w:pPr>
              <w:pStyle w:val="Standard"/>
            </w:pPr>
            <w:r>
              <w:rPr>
                <w:b/>
              </w:rPr>
              <w:t>Animateur :</w:t>
            </w:r>
          </w:p>
          <w:p w14:paraId="07EB0C83" w14:textId="77777777" w:rsidR="00D109DC" w:rsidRDefault="00000000">
            <w:pPr>
              <w:pStyle w:val="Standard"/>
            </w:pPr>
            <w:r>
              <w:rPr>
                <w:b/>
              </w:rPr>
              <w:t>Production :</w:t>
            </w:r>
          </w:p>
          <w:p w14:paraId="5F4BA513" w14:textId="77777777" w:rsidR="00D109DC" w:rsidRDefault="00000000">
            <w:pPr>
              <w:pStyle w:val="Standard"/>
            </w:pPr>
            <w:r>
              <w:rPr>
                <w:b/>
              </w:rPr>
              <w:t>Interventions :</w:t>
            </w:r>
          </w:p>
          <w:p w14:paraId="7408BF89" w14:textId="77777777" w:rsidR="00D109DC" w:rsidRDefault="00000000">
            <w:pPr>
              <w:pStyle w:val="Standard"/>
            </w:pPr>
            <w:r>
              <w:rPr>
                <w:b/>
              </w:rPr>
              <w:lastRenderedPageBreak/>
              <w:t>Sujets abordés :</w:t>
            </w:r>
          </w:p>
          <w:p w14:paraId="0EA8F1B8" w14:textId="77777777" w:rsidR="00D109DC" w:rsidRDefault="00000000">
            <w:pPr>
              <w:pStyle w:val="Standard"/>
            </w:pPr>
            <w:r>
              <w:rPr>
                <w:b/>
              </w:rPr>
              <w:t>Date :</w:t>
            </w:r>
            <w:r>
              <w:t xml:space="preserve"> 17 novembre 1994</w:t>
            </w:r>
          </w:p>
          <w:p w14:paraId="024DD892" w14:textId="77777777" w:rsidR="00D109DC" w:rsidRDefault="00000000">
            <w:pPr>
              <w:pStyle w:val="Standard"/>
            </w:pPr>
            <w:r>
              <w:rPr>
                <w:b/>
              </w:rPr>
              <w:t>Lieu :</w:t>
            </w:r>
          </w:p>
          <w:p w14:paraId="7F79F968" w14:textId="77777777" w:rsidR="00D109DC" w:rsidRDefault="00000000">
            <w:pPr>
              <w:pStyle w:val="Standard"/>
            </w:pPr>
            <w:r>
              <w:rPr>
                <w:b/>
              </w:rPr>
              <w:t>Durée de l’enregistrement :</w:t>
            </w:r>
          </w:p>
          <w:p w14:paraId="0561F69C" w14:textId="77777777" w:rsidR="00D109DC" w:rsidRDefault="00000000">
            <w:pPr>
              <w:pStyle w:val="Standard"/>
            </w:pPr>
            <w:r>
              <w:rPr>
                <w:i/>
              </w:rPr>
              <w:t>Partie 11</w:t>
            </w:r>
          </w:p>
          <w:p w14:paraId="1A3E7167" w14:textId="77777777" w:rsidR="00D109DC" w:rsidRDefault="00000000">
            <w:pPr>
              <w:pStyle w:val="Standard"/>
            </w:pPr>
            <w:r>
              <w:rPr>
                <w:b/>
              </w:rPr>
              <w:t xml:space="preserve">Titre : </w:t>
            </w:r>
            <w:r>
              <w:t>Éric Pelletier</w:t>
            </w:r>
          </w:p>
          <w:p w14:paraId="68912EC5" w14:textId="77777777" w:rsidR="00D109DC" w:rsidRDefault="00000000">
            <w:pPr>
              <w:pStyle w:val="Standard"/>
            </w:pPr>
            <w:r>
              <w:rPr>
                <w:b/>
              </w:rPr>
              <w:t>Animateur :</w:t>
            </w:r>
          </w:p>
          <w:p w14:paraId="24BC17CE" w14:textId="77777777" w:rsidR="00D109DC" w:rsidRDefault="00000000">
            <w:pPr>
              <w:pStyle w:val="Standard"/>
            </w:pPr>
            <w:r>
              <w:rPr>
                <w:b/>
              </w:rPr>
              <w:t>Production :</w:t>
            </w:r>
          </w:p>
          <w:p w14:paraId="5EEA0450" w14:textId="77777777" w:rsidR="00D109DC" w:rsidRDefault="00000000">
            <w:pPr>
              <w:pStyle w:val="Standard"/>
            </w:pPr>
            <w:r>
              <w:rPr>
                <w:b/>
              </w:rPr>
              <w:t>Interventions :</w:t>
            </w:r>
          </w:p>
          <w:p w14:paraId="52B46008" w14:textId="77777777" w:rsidR="00D109DC" w:rsidRDefault="00000000">
            <w:pPr>
              <w:pStyle w:val="Standard"/>
            </w:pPr>
            <w:r>
              <w:rPr>
                <w:b/>
              </w:rPr>
              <w:t>Sujets abordés :</w:t>
            </w:r>
          </w:p>
          <w:p w14:paraId="6CD4ED1E" w14:textId="77777777" w:rsidR="00D109DC" w:rsidRDefault="00000000">
            <w:pPr>
              <w:pStyle w:val="Standard"/>
            </w:pPr>
            <w:r>
              <w:rPr>
                <w:b/>
              </w:rPr>
              <w:t>Date :</w:t>
            </w:r>
            <w:r>
              <w:t xml:space="preserve"> 28 février 1995</w:t>
            </w:r>
          </w:p>
          <w:p w14:paraId="3F998C6A" w14:textId="77777777" w:rsidR="00D109DC" w:rsidRDefault="00000000">
            <w:pPr>
              <w:pStyle w:val="Standard"/>
            </w:pPr>
            <w:r>
              <w:rPr>
                <w:b/>
              </w:rPr>
              <w:t>Lieu :</w:t>
            </w:r>
          </w:p>
          <w:p w14:paraId="00AC835F" w14:textId="77777777" w:rsidR="00D109DC" w:rsidRDefault="00000000">
            <w:pPr>
              <w:pStyle w:val="Standard"/>
            </w:pPr>
            <w:r>
              <w:rPr>
                <w:b/>
              </w:rPr>
              <w:t>Durée de l’enregistrement :</w:t>
            </w:r>
          </w:p>
          <w:p w14:paraId="75388436" w14:textId="77777777" w:rsidR="00D109DC" w:rsidRDefault="00D109DC">
            <w:pPr>
              <w:pStyle w:val="Standard"/>
            </w:pPr>
            <w:hyperlink r:id="rId841" w:history="1">
              <w:r>
                <w:rPr>
                  <w:color w:val="2F5496"/>
                </w:rPr>
                <w:t>Lien YouTube</w:t>
              </w:r>
            </w:hyperlink>
          </w:p>
          <w:p w14:paraId="14350E5F" w14:textId="77777777" w:rsidR="00D109DC" w:rsidRDefault="00000000">
            <w:pPr>
              <w:pStyle w:val="Standard"/>
            </w:pPr>
            <w:r>
              <w:t>Document numérisé</w:t>
            </w:r>
          </w:p>
          <w:p w14:paraId="5275102D" w14:textId="77777777" w:rsidR="00D109DC" w:rsidRDefault="00D109DC">
            <w:pPr>
              <w:pStyle w:val="Standard"/>
            </w:pPr>
          </w:p>
          <w:p w14:paraId="6FFA7AFE" w14:textId="77777777" w:rsidR="00D109DC" w:rsidRDefault="00000000">
            <w:pPr>
              <w:pStyle w:val="Standard"/>
            </w:pPr>
            <w:r>
              <w:t>P38/A1/35,38</w:t>
            </w:r>
          </w:p>
          <w:p w14:paraId="774D4AA5" w14:textId="77777777" w:rsidR="00D109DC" w:rsidRDefault="00000000">
            <w:pPr>
              <w:pStyle w:val="Standard"/>
            </w:pPr>
            <w:r>
              <w:t>Ancien numéro :</w:t>
            </w:r>
          </w:p>
          <w:p w14:paraId="6B359D31" w14:textId="77777777" w:rsidR="00D109DC" w:rsidRDefault="00000000">
            <w:pPr>
              <w:pStyle w:val="Standard"/>
            </w:pPr>
            <w:r>
              <w:rPr>
                <w:b/>
              </w:rPr>
              <w:t>Numéro de production :</w:t>
            </w:r>
          </w:p>
          <w:p w14:paraId="02DC4762" w14:textId="77777777" w:rsidR="00D109DC" w:rsidRDefault="00000000">
            <w:pPr>
              <w:pStyle w:val="Standard"/>
            </w:pPr>
            <w:r>
              <w:rPr>
                <w:b/>
              </w:rPr>
              <w:t>Titre :</w:t>
            </w:r>
            <w:r>
              <w:t xml:space="preserve"> Vidéo-clip </w:t>
            </w:r>
            <w:proofErr w:type="spellStart"/>
            <w:r>
              <w:t>Eric</w:t>
            </w:r>
            <w:proofErr w:type="spellEnd"/>
            <w:r>
              <w:t xml:space="preserve"> Alexandre (montage off-line)</w:t>
            </w:r>
          </w:p>
          <w:p w14:paraId="57AB2157" w14:textId="77777777" w:rsidR="00D109DC" w:rsidRDefault="00000000">
            <w:pPr>
              <w:pStyle w:val="Standard"/>
              <w:rPr>
                <w:b/>
              </w:rPr>
            </w:pPr>
            <w:r>
              <w:rPr>
                <w:b/>
              </w:rPr>
              <w:t>Animateur :</w:t>
            </w:r>
          </w:p>
          <w:p w14:paraId="5B2ADCED" w14:textId="77777777" w:rsidR="00D109DC" w:rsidRDefault="00000000">
            <w:pPr>
              <w:pStyle w:val="Standard"/>
            </w:pPr>
            <w:r>
              <w:rPr>
                <w:b/>
              </w:rPr>
              <w:t>Caméraman :</w:t>
            </w:r>
            <w:r>
              <w:t xml:space="preserve"> Carol Girard</w:t>
            </w:r>
          </w:p>
          <w:p w14:paraId="166A442C" w14:textId="77777777" w:rsidR="00D109DC" w:rsidRDefault="00000000">
            <w:pPr>
              <w:pStyle w:val="Standard"/>
            </w:pPr>
            <w:r>
              <w:rPr>
                <w:b/>
              </w:rPr>
              <w:t>Production :</w:t>
            </w:r>
          </w:p>
          <w:p w14:paraId="05C5F7D2" w14:textId="77777777" w:rsidR="00D109DC" w:rsidRDefault="00000000">
            <w:pPr>
              <w:pStyle w:val="Standard"/>
            </w:pPr>
            <w:r>
              <w:rPr>
                <w:b/>
              </w:rPr>
              <w:t>Interventions :</w:t>
            </w:r>
          </w:p>
          <w:p w14:paraId="16C0F0BC" w14:textId="77777777" w:rsidR="00D109DC" w:rsidRDefault="00000000">
            <w:pPr>
              <w:pStyle w:val="Standard"/>
            </w:pPr>
            <w:r>
              <w:rPr>
                <w:b/>
              </w:rPr>
              <w:t>Sujets abordés :</w:t>
            </w:r>
          </w:p>
          <w:p w14:paraId="02E00DAE" w14:textId="77777777" w:rsidR="00D109DC" w:rsidRDefault="00000000">
            <w:pPr>
              <w:pStyle w:val="Standard"/>
            </w:pPr>
            <w:r>
              <w:rPr>
                <w:b/>
              </w:rPr>
              <w:t xml:space="preserve">Date : </w:t>
            </w:r>
            <w:r>
              <w:t>1993</w:t>
            </w:r>
          </w:p>
          <w:p w14:paraId="68797438" w14:textId="77777777" w:rsidR="00D109DC" w:rsidRDefault="00000000">
            <w:pPr>
              <w:pStyle w:val="Standard"/>
            </w:pPr>
            <w:r>
              <w:rPr>
                <w:b/>
              </w:rPr>
              <w:t xml:space="preserve">Lieu : </w:t>
            </w:r>
            <w:r>
              <w:t>Val-Jalbert</w:t>
            </w:r>
          </w:p>
          <w:p w14:paraId="166C8867" w14:textId="77777777" w:rsidR="00D109DC" w:rsidRDefault="00000000">
            <w:pPr>
              <w:pStyle w:val="Standard"/>
            </w:pPr>
            <w:r>
              <w:rPr>
                <w:b/>
              </w:rPr>
              <w:t>Durée de l’enregistrement :</w:t>
            </w:r>
            <w:r>
              <w:t xml:space="preserve"> 00 :04 :40</w:t>
            </w:r>
          </w:p>
          <w:p w14:paraId="5CB98BCB" w14:textId="77777777" w:rsidR="00D109DC" w:rsidRDefault="00000000">
            <w:pPr>
              <w:pStyle w:val="Standard"/>
            </w:pPr>
            <w:r>
              <w:rPr>
                <w:b/>
              </w:rPr>
              <w:t xml:space="preserve">Support original : </w:t>
            </w:r>
            <w:r>
              <w:t>VHS</w:t>
            </w:r>
          </w:p>
          <w:p w14:paraId="5534C34F" w14:textId="77777777" w:rsidR="00D109DC" w:rsidRDefault="00D109DC">
            <w:pPr>
              <w:pStyle w:val="Standard"/>
            </w:pPr>
            <w:hyperlink r:id="rId842" w:history="1">
              <w:r>
                <w:rPr>
                  <w:color w:val="2F5496"/>
                </w:rPr>
                <w:t>Lien YouTube</w:t>
              </w:r>
            </w:hyperlink>
          </w:p>
          <w:p w14:paraId="6435A25C" w14:textId="77777777" w:rsidR="00D109DC" w:rsidRDefault="00000000">
            <w:pPr>
              <w:pStyle w:val="Standard"/>
            </w:pPr>
            <w:r>
              <w:t>Document numérisé</w:t>
            </w:r>
          </w:p>
          <w:p w14:paraId="78A29C81" w14:textId="77777777" w:rsidR="00D109DC" w:rsidRDefault="00D109DC">
            <w:pPr>
              <w:pStyle w:val="Standard"/>
            </w:pPr>
          </w:p>
          <w:p w14:paraId="115AEF16" w14:textId="77777777" w:rsidR="00D109DC" w:rsidRDefault="00000000">
            <w:pPr>
              <w:pStyle w:val="Standard"/>
            </w:pPr>
            <w:r>
              <w:t>P38/A1/35,39</w:t>
            </w:r>
          </w:p>
          <w:p w14:paraId="6892D9F5" w14:textId="77777777" w:rsidR="00D109DC" w:rsidRDefault="00000000">
            <w:pPr>
              <w:pStyle w:val="Standard"/>
            </w:pPr>
            <w:r>
              <w:t>Ancien numéro : VHS #223</w:t>
            </w:r>
          </w:p>
          <w:p w14:paraId="64C08A55" w14:textId="77777777" w:rsidR="00D109DC" w:rsidRDefault="00000000">
            <w:pPr>
              <w:pStyle w:val="Standard"/>
            </w:pPr>
            <w:r>
              <w:rPr>
                <w:b/>
              </w:rPr>
              <w:t>Numéro de production :</w:t>
            </w:r>
          </w:p>
          <w:p w14:paraId="4987C229" w14:textId="77777777" w:rsidR="00D109DC" w:rsidRDefault="00000000">
            <w:pPr>
              <w:pStyle w:val="Standard"/>
            </w:pPr>
            <w:r>
              <w:rPr>
                <w:b/>
              </w:rPr>
              <w:t>Titre :</w:t>
            </w:r>
            <w:r>
              <w:t xml:space="preserve"> Vidéo-clip </w:t>
            </w:r>
            <w:proofErr w:type="spellStart"/>
            <w:r>
              <w:t>Eric</w:t>
            </w:r>
            <w:proofErr w:type="spellEnd"/>
            <w:r>
              <w:t xml:space="preserve"> Alexandre et double impact</w:t>
            </w:r>
          </w:p>
          <w:p w14:paraId="78306C38" w14:textId="77777777" w:rsidR="00D109DC" w:rsidRDefault="00000000">
            <w:pPr>
              <w:pStyle w:val="Standard"/>
            </w:pPr>
            <w:r>
              <w:rPr>
                <w:b/>
              </w:rPr>
              <w:t>Animateur :</w:t>
            </w:r>
          </w:p>
          <w:p w14:paraId="74B48B90" w14:textId="77777777" w:rsidR="00D109DC" w:rsidRDefault="00000000">
            <w:pPr>
              <w:pStyle w:val="Standard"/>
            </w:pPr>
            <w:r>
              <w:rPr>
                <w:b/>
              </w:rPr>
              <w:t>Caméraman :</w:t>
            </w:r>
            <w:r>
              <w:t xml:space="preserve"> Carol Girard</w:t>
            </w:r>
          </w:p>
          <w:p w14:paraId="4D5B10D1" w14:textId="77777777" w:rsidR="00D109DC" w:rsidRDefault="00000000">
            <w:pPr>
              <w:pStyle w:val="Standard"/>
            </w:pPr>
            <w:r>
              <w:rPr>
                <w:b/>
              </w:rPr>
              <w:t>Production :</w:t>
            </w:r>
          </w:p>
          <w:p w14:paraId="39A1055B" w14:textId="77777777" w:rsidR="00D109DC" w:rsidRDefault="00000000">
            <w:pPr>
              <w:pStyle w:val="Standard"/>
            </w:pPr>
            <w:r>
              <w:rPr>
                <w:b/>
              </w:rPr>
              <w:t>Interventions :</w:t>
            </w:r>
          </w:p>
          <w:p w14:paraId="71574F52" w14:textId="77777777" w:rsidR="00D109DC" w:rsidRDefault="00000000">
            <w:pPr>
              <w:pStyle w:val="Standard"/>
            </w:pPr>
            <w:r>
              <w:rPr>
                <w:b/>
              </w:rPr>
              <w:t>Sujets abordés :</w:t>
            </w:r>
          </w:p>
          <w:p w14:paraId="3D8ADFC5" w14:textId="77777777" w:rsidR="00D109DC" w:rsidRDefault="00000000">
            <w:pPr>
              <w:pStyle w:val="Standard"/>
            </w:pPr>
            <w:r>
              <w:rPr>
                <w:b/>
              </w:rPr>
              <w:t xml:space="preserve">Date : </w:t>
            </w:r>
            <w:r>
              <w:t>1993</w:t>
            </w:r>
          </w:p>
          <w:p w14:paraId="13B76076" w14:textId="77777777" w:rsidR="00D109DC" w:rsidRDefault="00000000">
            <w:pPr>
              <w:pStyle w:val="Standard"/>
            </w:pPr>
            <w:r>
              <w:rPr>
                <w:b/>
              </w:rPr>
              <w:t xml:space="preserve">Lieu : </w:t>
            </w:r>
            <w:r>
              <w:t>Val-Jalbert</w:t>
            </w:r>
          </w:p>
          <w:p w14:paraId="7CFC44D0" w14:textId="77777777" w:rsidR="00D109DC" w:rsidRDefault="00000000">
            <w:pPr>
              <w:pStyle w:val="Standard"/>
            </w:pPr>
            <w:r>
              <w:rPr>
                <w:b/>
              </w:rPr>
              <w:t>Durée de l’enregistrement :</w:t>
            </w:r>
            <w:r>
              <w:t xml:space="preserve"> 00 :05 :00</w:t>
            </w:r>
          </w:p>
          <w:p w14:paraId="74E8D75F" w14:textId="77777777" w:rsidR="00D109DC" w:rsidRDefault="00000000">
            <w:pPr>
              <w:pStyle w:val="Standard"/>
            </w:pPr>
            <w:r>
              <w:rPr>
                <w:b/>
              </w:rPr>
              <w:t xml:space="preserve">Support original : </w:t>
            </w:r>
            <w:r>
              <w:t>VHS</w:t>
            </w:r>
          </w:p>
          <w:p w14:paraId="239B4270" w14:textId="77777777" w:rsidR="00D109DC" w:rsidRDefault="00D109DC">
            <w:pPr>
              <w:pStyle w:val="Standard"/>
            </w:pPr>
            <w:hyperlink r:id="rId843" w:history="1">
              <w:r>
                <w:rPr>
                  <w:color w:val="2F5496"/>
                </w:rPr>
                <w:t>Lien YouTube</w:t>
              </w:r>
            </w:hyperlink>
          </w:p>
          <w:p w14:paraId="16507DF5" w14:textId="77777777" w:rsidR="00D109DC" w:rsidRDefault="00000000">
            <w:pPr>
              <w:pStyle w:val="Standard"/>
            </w:pPr>
            <w:r>
              <w:t>Document numérisé</w:t>
            </w:r>
          </w:p>
          <w:p w14:paraId="28FCED7B" w14:textId="77777777" w:rsidR="00D109DC" w:rsidRDefault="00D109DC">
            <w:pPr>
              <w:pStyle w:val="Standard"/>
            </w:pPr>
          </w:p>
          <w:p w14:paraId="0A2F5A7C" w14:textId="77777777" w:rsidR="00D109DC" w:rsidRDefault="00000000">
            <w:pPr>
              <w:pStyle w:val="Standard"/>
            </w:pPr>
            <w:r>
              <w:t>P38/A1/35,40</w:t>
            </w:r>
          </w:p>
          <w:p w14:paraId="55AEEF82" w14:textId="77777777" w:rsidR="00D109DC" w:rsidRDefault="00000000">
            <w:pPr>
              <w:pStyle w:val="Standard"/>
            </w:pPr>
            <w:r>
              <w:lastRenderedPageBreak/>
              <w:t>Ancien numéro :</w:t>
            </w:r>
          </w:p>
          <w:p w14:paraId="33272B5D" w14:textId="77777777" w:rsidR="00D109DC" w:rsidRDefault="00000000">
            <w:pPr>
              <w:pStyle w:val="Standard"/>
            </w:pPr>
            <w:r>
              <w:rPr>
                <w:b/>
              </w:rPr>
              <w:t>Numéro de production :</w:t>
            </w:r>
          </w:p>
          <w:p w14:paraId="00B76029" w14:textId="77777777" w:rsidR="00D109DC" w:rsidRDefault="00000000">
            <w:pPr>
              <w:pStyle w:val="Standard"/>
            </w:pPr>
            <w:r>
              <w:rPr>
                <w:b/>
              </w:rPr>
              <w:t>Titre :</w:t>
            </w:r>
            <w:r>
              <w:t xml:space="preserve"> Vidéo-clip </w:t>
            </w:r>
            <w:proofErr w:type="spellStart"/>
            <w:r>
              <w:t>Eric</w:t>
            </w:r>
            <w:proofErr w:type="spellEnd"/>
            <w:r>
              <w:t xml:space="preserve"> Alexandre n</w:t>
            </w:r>
            <w:r>
              <w:rPr>
                <w:vertAlign w:val="superscript"/>
              </w:rPr>
              <w:t>o</w:t>
            </w:r>
            <w:r>
              <w:t xml:space="preserve"> 1</w:t>
            </w:r>
          </w:p>
          <w:p w14:paraId="15F0C26A" w14:textId="77777777" w:rsidR="00D109DC" w:rsidRDefault="00000000">
            <w:pPr>
              <w:pStyle w:val="Standard"/>
            </w:pPr>
            <w:r>
              <w:rPr>
                <w:b/>
              </w:rPr>
              <w:t>Animateur :</w:t>
            </w:r>
          </w:p>
          <w:p w14:paraId="505F14DB" w14:textId="77777777" w:rsidR="00D109DC" w:rsidRDefault="00000000">
            <w:pPr>
              <w:pStyle w:val="Standard"/>
            </w:pPr>
            <w:r>
              <w:rPr>
                <w:b/>
              </w:rPr>
              <w:t>Caméraman :</w:t>
            </w:r>
            <w:r>
              <w:t xml:space="preserve"> Carol Girard</w:t>
            </w:r>
          </w:p>
          <w:p w14:paraId="6AAFEB50" w14:textId="77777777" w:rsidR="00D109DC" w:rsidRDefault="00000000">
            <w:pPr>
              <w:pStyle w:val="Standard"/>
            </w:pPr>
            <w:r>
              <w:rPr>
                <w:b/>
              </w:rPr>
              <w:t>Production :</w:t>
            </w:r>
          </w:p>
          <w:p w14:paraId="79E344CF" w14:textId="77777777" w:rsidR="00D109DC" w:rsidRDefault="00000000">
            <w:pPr>
              <w:pStyle w:val="Standard"/>
            </w:pPr>
            <w:r>
              <w:rPr>
                <w:b/>
              </w:rPr>
              <w:t>Interventions :</w:t>
            </w:r>
          </w:p>
          <w:p w14:paraId="1ED3B6DB" w14:textId="77777777" w:rsidR="00D109DC" w:rsidRDefault="00000000">
            <w:pPr>
              <w:pStyle w:val="Standard"/>
            </w:pPr>
            <w:r>
              <w:rPr>
                <w:b/>
              </w:rPr>
              <w:t>Sujets abordés :</w:t>
            </w:r>
          </w:p>
          <w:p w14:paraId="3B1ABA90" w14:textId="77777777" w:rsidR="00D109DC" w:rsidRDefault="00000000">
            <w:pPr>
              <w:pStyle w:val="Standard"/>
            </w:pPr>
            <w:r>
              <w:rPr>
                <w:b/>
              </w:rPr>
              <w:t xml:space="preserve">Date : </w:t>
            </w:r>
            <w:r>
              <w:t>1993</w:t>
            </w:r>
          </w:p>
          <w:p w14:paraId="0B73F956" w14:textId="77777777" w:rsidR="00D109DC" w:rsidRDefault="00000000">
            <w:pPr>
              <w:pStyle w:val="Standard"/>
            </w:pPr>
            <w:r>
              <w:rPr>
                <w:b/>
              </w:rPr>
              <w:t xml:space="preserve">Lieu : </w:t>
            </w:r>
            <w:r>
              <w:t>Val-Jalbert</w:t>
            </w:r>
          </w:p>
          <w:p w14:paraId="7B31159B" w14:textId="77777777" w:rsidR="00D109DC" w:rsidRDefault="00000000">
            <w:pPr>
              <w:pStyle w:val="Standard"/>
            </w:pPr>
            <w:r>
              <w:rPr>
                <w:b/>
              </w:rPr>
              <w:t>Durée de l’enregistrement :</w:t>
            </w:r>
          </w:p>
          <w:p w14:paraId="2516D272" w14:textId="77777777" w:rsidR="00D109DC" w:rsidRDefault="00000000">
            <w:pPr>
              <w:pStyle w:val="Standard"/>
            </w:pPr>
            <w:r>
              <w:rPr>
                <w:b/>
              </w:rPr>
              <w:t xml:space="preserve">Support original : </w:t>
            </w:r>
            <w:r>
              <w:t>VHS</w:t>
            </w:r>
          </w:p>
          <w:p w14:paraId="7794320F" w14:textId="77777777" w:rsidR="00D109DC" w:rsidRDefault="00D109DC">
            <w:pPr>
              <w:pStyle w:val="Standard"/>
            </w:pPr>
            <w:hyperlink r:id="rId844" w:history="1">
              <w:r>
                <w:rPr>
                  <w:color w:val="2F5496"/>
                </w:rPr>
                <w:t>Lien YouTube</w:t>
              </w:r>
            </w:hyperlink>
          </w:p>
          <w:p w14:paraId="0B5150B4" w14:textId="77777777" w:rsidR="00D109DC" w:rsidRDefault="00000000">
            <w:pPr>
              <w:pStyle w:val="Standard"/>
            </w:pPr>
            <w:r>
              <w:t>Document numérisé</w:t>
            </w:r>
          </w:p>
          <w:p w14:paraId="4991C88E" w14:textId="77777777" w:rsidR="00D109DC" w:rsidRDefault="00D109DC">
            <w:pPr>
              <w:pStyle w:val="Standard"/>
            </w:pPr>
          </w:p>
          <w:p w14:paraId="78C7CE24" w14:textId="77777777" w:rsidR="00D109DC" w:rsidRDefault="00000000">
            <w:pPr>
              <w:pStyle w:val="Standard"/>
            </w:pPr>
            <w:r>
              <w:t>P38/A1/35,41</w:t>
            </w:r>
          </w:p>
          <w:p w14:paraId="243C4420" w14:textId="77777777" w:rsidR="00D109DC" w:rsidRDefault="00000000">
            <w:pPr>
              <w:pStyle w:val="Standard"/>
            </w:pPr>
            <w:r>
              <w:t>Ancien numéro :</w:t>
            </w:r>
          </w:p>
          <w:p w14:paraId="370E3BA5" w14:textId="77777777" w:rsidR="00D109DC" w:rsidRDefault="00000000">
            <w:pPr>
              <w:pStyle w:val="Standard"/>
            </w:pPr>
            <w:r>
              <w:rPr>
                <w:b/>
              </w:rPr>
              <w:t>Numéro de production :</w:t>
            </w:r>
          </w:p>
          <w:p w14:paraId="3812EF60" w14:textId="77777777" w:rsidR="00D109DC" w:rsidRDefault="00000000">
            <w:pPr>
              <w:pStyle w:val="Standard"/>
            </w:pPr>
            <w:r>
              <w:rPr>
                <w:b/>
              </w:rPr>
              <w:t>Titre :</w:t>
            </w:r>
            <w:r>
              <w:t xml:space="preserve"> Vidéo-clip </w:t>
            </w:r>
            <w:proofErr w:type="spellStart"/>
            <w:r>
              <w:t>Eric</w:t>
            </w:r>
            <w:proofErr w:type="spellEnd"/>
            <w:r>
              <w:t xml:space="preserve"> Alexandre n</w:t>
            </w:r>
            <w:r>
              <w:rPr>
                <w:vertAlign w:val="superscript"/>
              </w:rPr>
              <w:t>o</w:t>
            </w:r>
            <w:r>
              <w:t xml:space="preserve"> 2</w:t>
            </w:r>
          </w:p>
          <w:p w14:paraId="497605D3" w14:textId="77777777" w:rsidR="00D109DC" w:rsidRDefault="00000000">
            <w:pPr>
              <w:pStyle w:val="Standard"/>
            </w:pPr>
            <w:r>
              <w:rPr>
                <w:b/>
              </w:rPr>
              <w:t>Animateur :</w:t>
            </w:r>
          </w:p>
          <w:p w14:paraId="4FCA4239" w14:textId="77777777" w:rsidR="00D109DC" w:rsidRDefault="00000000">
            <w:pPr>
              <w:pStyle w:val="Standard"/>
            </w:pPr>
            <w:r>
              <w:rPr>
                <w:b/>
              </w:rPr>
              <w:t>Caméraman :</w:t>
            </w:r>
            <w:r>
              <w:t xml:space="preserve"> Carol Girard</w:t>
            </w:r>
          </w:p>
          <w:p w14:paraId="1D5B64FE" w14:textId="77777777" w:rsidR="00D109DC" w:rsidRDefault="00000000">
            <w:pPr>
              <w:pStyle w:val="Standard"/>
            </w:pPr>
            <w:r>
              <w:rPr>
                <w:b/>
              </w:rPr>
              <w:t>Production :</w:t>
            </w:r>
          </w:p>
          <w:p w14:paraId="563E2768" w14:textId="77777777" w:rsidR="00D109DC" w:rsidRDefault="00000000">
            <w:pPr>
              <w:pStyle w:val="Standard"/>
            </w:pPr>
            <w:r>
              <w:rPr>
                <w:b/>
              </w:rPr>
              <w:t>Interventions :</w:t>
            </w:r>
          </w:p>
          <w:p w14:paraId="297AB765" w14:textId="77777777" w:rsidR="00D109DC" w:rsidRDefault="00000000">
            <w:pPr>
              <w:pStyle w:val="Standard"/>
            </w:pPr>
            <w:r>
              <w:rPr>
                <w:b/>
              </w:rPr>
              <w:t>Sujets abordés :</w:t>
            </w:r>
          </w:p>
          <w:p w14:paraId="63DA65C5" w14:textId="77777777" w:rsidR="00D109DC" w:rsidRDefault="00000000">
            <w:pPr>
              <w:pStyle w:val="Standard"/>
            </w:pPr>
            <w:r>
              <w:rPr>
                <w:b/>
              </w:rPr>
              <w:t xml:space="preserve">Date : </w:t>
            </w:r>
            <w:r>
              <w:t>1993</w:t>
            </w:r>
          </w:p>
          <w:p w14:paraId="4C7F2CBA" w14:textId="77777777" w:rsidR="00D109DC" w:rsidRDefault="00000000">
            <w:pPr>
              <w:pStyle w:val="Standard"/>
            </w:pPr>
            <w:r>
              <w:rPr>
                <w:b/>
              </w:rPr>
              <w:t xml:space="preserve">Lieu : </w:t>
            </w:r>
            <w:r>
              <w:t>Val-Jalbert</w:t>
            </w:r>
          </w:p>
          <w:p w14:paraId="45E3C691" w14:textId="77777777" w:rsidR="00D109DC" w:rsidRDefault="00000000">
            <w:pPr>
              <w:pStyle w:val="Standard"/>
            </w:pPr>
            <w:r>
              <w:rPr>
                <w:b/>
              </w:rPr>
              <w:t>Durée de l’enregistrement :</w:t>
            </w:r>
          </w:p>
          <w:p w14:paraId="4E459133" w14:textId="77777777" w:rsidR="00D109DC" w:rsidRDefault="00000000">
            <w:pPr>
              <w:pStyle w:val="Standard"/>
            </w:pPr>
            <w:r>
              <w:rPr>
                <w:b/>
              </w:rPr>
              <w:t xml:space="preserve">Support original : </w:t>
            </w:r>
            <w:r>
              <w:t>VHS</w:t>
            </w:r>
          </w:p>
          <w:p w14:paraId="5DE03A47" w14:textId="77777777" w:rsidR="00D109DC" w:rsidRDefault="00D109DC">
            <w:pPr>
              <w:pStyle w:val="Standard"/>
            </w:pPr>
            <w:hyperlink r:id="rId845" w:history="1">
              <w:r>
                <w:rPr>
                  <w:color w:val="2F5496"/>
                </w:rPr>
                <w:t>Lien YouTube</w:t>
              </w:r>
            </w:hyperlink>
          </w:p>
          <w:p w14:paraId="7E288D15" w14:textId="77777777" w:rsidR="00D109DC" w:rsidRDefault="00000000">
            <w:pPr>
              <w:pStyle w:val="Standard"/>
            </w:pPr>
            <w:r>
              <w:t>Document numérisé</w:t>
            </w:r>
          </w:p>
          <w:p w14:paraId="74B94FEB" w14:textId="77777777" w:rsidR="00D109DC" w:rsidRDefault="00D109DC">
            <w:pPr>
              <w:pStyle w:val="Standard"/>
            </w:pPr>
          </w:p>
        </w:tc>
      </w:tr>
      <w:tr w:rsidR="00D109DC" w14:paraId="455C5135" w14:textId="77777777">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0791F2F3" w14:textId="77777777" w:rsidR="00D109DC" w:rsidRDefault="00000000">
            <w:pPr>
              <w:pStyle w:val="Standard"/>
            </w:pPr>
            <w:r>
              <w:rPr>
                <w:lang w:eastAsia="en-US"/>
              </w:rPr>
              <w:lastRenderedPageBreak/>
              <w:t>R-E-T-P</w:t>
            </w:r>
          </w:p>
          <w:p w14:paraId="05220549" w14:textId="77777777" w:rsidR="00D109DC" w:rsidRDefault="00000000">
            <w:pPr>
              <w:pStyle w:val="Standard"/>
            </w:pPr>
            <w:r>
              <w:rPr>
                <w:lang w:eastAsia="en-US"/>
              </w:rPr>
              <w:t>Boîte 34</w:t>
            </w:r>
          </w:p>
        </w:tc>
        <w:tc>
          <w:tcPr>
            <w:tcW w:w="7803" w:type="dxa"/>
            <w:shd w:val="clear" w:color="auto" w:fill="FFFFFF"/>
            <w:tcMar>
              <w:top w:w="0" w:type="dxa"/>
              <w:left w:w="10" w:type="dxa"/>
              <w:bottom w:w="0" w:type="dxa"/>
              <w:right w:w="10" w:type="dxa"/>
            </w:tcMar>
          </w:tcPr>
          <w:p w14:paraId="05316D0F" w14:textId="77777777" w:rsidR="00D109DC" w:rsidRDefault="00000000">
            <w:pPr>
              <w:pStyle w:val="Standard"/>
            </w:pPr>
            <w:r>
              <w:t>P38/A1/35,42</w:t>
            </w:r>
          </w:p>
          <w:p w14:paraId="54317A04" w14:textId="77777777" w:rsidR="00D109DC" w:rsidRDefault="00000000">
            <w:pPr>
              <w:pStyle w:val="Standard"/>
            </w:pPr>
            <w:r>
              <w:t>Ancien numéro : 003</w:t>
            </w:r>
          </w:p>
          <w:p w14:paraId="0922D3AF" w14:textId="77777777" w:rsidR="00D109DC" w:rsidRDefault="00000000">
            <w:pPr>
              <w:pStyle w:val="Standard"/>
            </w:pPr>
            <w:r>
              <w:rPr>
                <w:b/>
              </w:rPr>
              <w:t>Numéro de production :</w:t>
            </w:r>
          </w:p>
          <w:p w14:paraId="181F8717" w14:textId="77777777" w:rsidR="00D109DC" w:rsidRDefault="00000000">
            <w:pPr>
              <w:pStyle w:val="Standard"/>
            </w:pPr>
            <w:r>
              <w:rPr>
                <w:b/>
              </w:rPr>
              <w:t>Titre :</w:t>
            </w:r>
            <w:r>
              <w:t xml:space="preserve"> Vidéo-clip </w:t>
            </w:r>
            <w:proofErr w:type="spellStart"/>
            <w:r>
              <w:t>Eric</w:t>
            </w:r>
            <w:proofErr w:type="spellEnd"/>
            <w:r>
              <w:t xml:space="preserve"> Alexandre n</w:t>
            </w:r>
            <w:r>
              <w:rPr>
                <w:vertAlign w:val="superscript"/>
              </w:rPr>
              <w:t>o</w:t>
            </w:r>
            <w:r>
              <w:t xml:space="preserve"> 3</w:t>
            </w:r>
          </w:p>
          <w:p w14:paraId="0C8E3EC5" w14:textId="77777777" w:rsidR="00D109DC" w:rsidRDefault="00000000">
            <w:pPr>
              <w:pStyle w:val="Standard"/>
            </w:pPr>
            <w:r>
              <w:rPr>
                <w:b/>
              </w:rPr>
              <w:t>Animateur :</w:t>
            </w:r>
          </w:p>
          <w:p w14:paraId="480AD4FF" w14:textId="77777777" w:rsidR="00D109DC" w:rsidRDefault="00000000">
            <w:pPr>
              <w:pStyle w:val="Standard"/>
            </w:pPr>
            <w:r>
              <w:rPr>
                <w:b/>
              </w:rPr>
              <w:t>Caméraman :</w:t>
            </w:r>
            <w:r>
              <w:t xml:space="preserve"> Carol Girard</w:t>
            </w:r>
          </w:p>
          <w:p w14:paraId="629A14C6" w14:textId="77777777" w:rsidR="00D109DC" w:rsidRDefault="00000000">
            <w:pPr>
              <w:pStyle w:val="Standard"/>
            </w:pPr>
            <w:r>
              <w:rPr>
                <w:b/>
              </w:rPr>
              <w:t>Production :</w:t>
            </w:r>
          </w:p>
          <w:p w14:paraId="4C1BDD79" w14:textId="77777777" w:rsidR="00D109DC" w:rsidRDefault="00000000">
            <w:pPr>
              <w:pStyle w:val="Standard"/>
            </w:pPr>
            <w:r>
              <w:rPr>
                <w:b/>
              </w:rPr>
              <w:t>Interventions :</w:t>
            </w:r>
          </w:p>
          <w:p w14:paraId="640C5A39" w14:textId="77777777" w:rsidR="00D109DC" w:rsidRDefault="00000000">
            <w:pPr>
              <w:pStyle w:val="Standard"/>
            </w:pPr>
            <w:r>
              <w:rPr>
                <w:b/>
              </w:rPr>
              <w:t>Sujets abordés :</w:t>
            </w:r>
          </w:p>
          <w:p w14:paraId="48EE32CB" w14:textId="77777777" w:rsidR="00D109DC" w:rsidRDefault="00000000">
            <w:pPr>
              <w:pStyle w:val="Standard"/>
            </w:pPr>
            <w:r>
              <w:rPr>
                <w:b/>
              </w:rPr>
              <w:t xml:space="preserve">Date : </w:t>
            </w:r>
            <w:r>
              <w:t>1993</w:t>
            </w:r>
          </w:p>
          <w:p w14:paraId="751F79C6" w14:textId="77777777" w:rsidR="00D109DC" w:rsidRDefault="00000000">
            <w:pPr>
              <w:pStyle w:val="Standard"/>
            </w:pPr>
            <w:r>
              <w:rPr>
                <w:b/>
              </w:rPr>
              <w:t xml:space="preserve">Lieu : </w:t>
            </w:r>
            <w:r>
              <w:t>Val-Jalbert</w:t>
            </w:r>
          </w:p>
          <w:p w14:paraId="538F8D93" w14:textId="77777777" w:rsidR="00D109DC" w:rsidRDefault="00000000">
            <w:pPr>
              <w:pStyle w:val="Standard"/>
            </w:pPr>
            <w:r>
              <w:rPr>
                <w:b/>
              </w:rPr>
              <w:t>Durée de l’enregistrement :</w:t>
            </w:r>
          </w:p>
          <w:p w14:paraId="453728ED" w14:textId="77777777" w:rsidR="00D109DC" w:rsidRDefault="00000000">
            <w:pPr>
              <w:pStyle w:val="Standard"/>
            </w:pPr>
            <w:r>
              <w:rPr>
                <w:b/>
              </w:rPr>
              <w:t xml:space="preserve">Support original : </w:t>
            </w:r>
            <w:r>
              <w:t>VHS</w:t>
            </w:r>
          </w:p>
          <w:p w14:paraId="7029F4D8" w14:textId="77777777" w:rsidR="00D109DC" w:rsidRDefault="00D109DC">
            <w:pPr>
              <w:pStyle w:val="Standard"/>
            </w:pPr>
            <w:hyperlink r:id="rId846" w:history="1">
              <w:r>
                <w:rPr>
                  <w:color w:val="2F5496"/>
                </w:rPr>
                <w:t>Lien YouTube</w:t>
              </w:r>
            </w:hyperlink>
          </w:p>
          <w:p w14:paraId="14A30020" w14:textId="77777777" w:rsidR="00D109DC" w:rsidRDefault="00000000">
            <w:pPr>
              <w:pStyle w:val="Standard"/>
            </w:pPr>
            <w:r>
              <w:t>Document numérisé</w:t>
            </w:r>
          </w:p>
          <w:p w14:paraId="4C4896A1" w14:textId="77777777" w:rsidR="00D109DC" w:rsidRDefault="00D109DC">
            <w:pPr>
              <w:pStyle w:val="Standard"/>
            </w:pPr>
          </w:p>
          <w:p w14:paraId="17C77183" w14:textId="77777777" w:rsidR="00D109DC" w:rsidRDefault="00000000">
            <w:pPr>
              <w:pStyle w:val="Standard"/>
            </w:pPr>
            <w:r>
              <w:t>P38/A1/35,43</w:t>
            </w:r>
          </w:p>
          <w:p w14:paraId="595A6BF4" w14:textId="77777777" w:rsidR="00D109DC" w:rsidRDefault="00000000">
            <w:pPr>
              <w:pStyle w:val="Standard"/>
            </w:pPr>
            <w:r>
              <w:t>Ancien numéro : 004</w:t>
            </w:r>
          </w:p>
          <w:p w14:paraId="7CEC66C6" w14:textId="77777777" w:rsidR="00D109DC" w:rsidRDefault="00000000">
            <w:pPr>
              <w:pStyle w:val="Standard"/>
            </w:pPr>
            <w:r>
              <w:rPr>
                <w:b/>
              </w:rPr>
              <w:lastRenderedPageBreak/>
              <w:t>Numéro de production :</w:t>
            </w:r>
          </w:p>
          <w:p w14:paraId="142FB2CB" w14:textId="77777777" w:rsidR="00D109DC" w:rsidRDefault="00000000">
            <w:pPr>
              <w:pStyle w:val="Standard"/>
            </w:pPr>
            <w:r>
              <w:rPr>
                <w:b/>
              </w:rPr>
              <w:t>Titre :</w:t>
            </w:r>
            <w:r>
              <w:t xml:space="preserve"> Vidéo-clip </w:t>
            </w:r>
            <w:proofErr w:type="spellStart"/>
            <w:r>
              <w:t>Eric</w:t>
            </w:r>
            <w:proofErr w:type="spellEnd"/>
            <w:r>
              <w:t xml:space="preserve"> Alexandre n</w:t>
            </w:r>
            <w:r>
              <w:rPr>
                <w:vertAlign w:val="superscript"/>
              </w:rPr>
              <w:t>o</w:t>
            </w:r>
            <w:r>
              <w:t xml:space="preserve"> 4</w:t>
            </w:r>
          </w:p>
          <w:p w14:paraId="04EAC8C7" w14:textId="77777777" w:rsidR="00D109DC" w:rsidRDefault="00000000">
            <w:pPr>
              <w:pStyle w:val="Standard"/>
            </w:pPr>
            <w:r>
              <w:rPr>
                <w:b/>
              </w:rPr>
              <w:t>Animateur :</w:t>
            </w:r>
          </w:p>
          <w:p w14:paraId="3E252228" w14:textId="77777777" w:rsidR="00D109DC" w:rsidRDefault="00000000">
            <w:pPr>
              <w:pStyle w:val="Standard"/>
            </w:pPr>
            <w:r>
              <w:rPr>
                <w:b/>
              </w:rPr>
              <w:t>Caméraman :</w:t>
            </w:r>
            <w:r>
              <w:t xml:space="preserve"> Carol Girard</w:t>
            </w:r>
          </w:p>
          <w:p w14:paraId="319C2449" w14:textId="77777777" w:rsidR="00D109DC" w:rsidRDefault="00000000">
            <w:pPr>
              <w:pStyle w:val="Standard"/>
            </w:pPr>
            <w:r>
              <w:rPr>
                <w:b/>
              </w:rPr>
              <w:t>Production :</w:t>
            </w:r>
          </w:p>
          <w:p w14:paraId="4E28D07F" w14:textId="77777777" w:rsidR="00D109DC" w:rsidRDefault="00000000">
            <w:pPr>
              <w:pStyle w:val="Standard"/>
            </w:pPr>
            <w:r>
              <w:rPr>
                <w:b/>
              </w:rPr>
              <w:t>Interventions :</w:t>
            </w:r>
          </w:p>
          <w:p w14:paraId="0ED37906" w14:textId="77777777" w:rsidR="00D109DC" w:rsidRDefault="00000000">
            <w:pPr>
              <w:pStyle w:val="Standard"/>
            </w:pPr>
            <w:r>
              <w:rPr>
                <w:b/>
              </w:rPr>
              <w:t>Sujets abordés :</w:t>
            </w:r>
          </w:p>
          <w:p w14:paraId="61D68955" w14:textId="77777777" w:rsidR="00D109DC" w:rsidRDefault="00000000">
            <w:pPr>
              <w:pStyle w:val="Standard"/>
            </w:pPr>
            <w:r>
              <w:rPr>
                <w:b/>
              </w:rPr>
              <w:t xml:space="preserve">Date : </w:t>
            </w:r>
            <w:r>
              <w:t>1993</w:t>
            </w:r>
          </w:p>
          <w:p w14:paraId="7E5F7DE2" w14:textId="77777777" w:rsidR="00D109DC" w:rsidRDefault="00000000">
            <w:pPr>
              <w:pStyle w:val="Standard"/>
            </w:pPr>
            <w:r>
              <w:rPr>
                <w:b/>
              </w:rPr>
              <w:t xml:space="preserve">Lieu : </w:t>
            </w:r>
            <w:r>
              <w:t>Val-Jalbert</w:t>
            </w:r>
          </w:p>
          <w:p w14:paraId="306D388B" w14:textId="77777777" w:rsidR="00D109DC" w:rsidRDefault="00000000">
            <w:pPr>
              <w:pStyle w:val="Standard"/>
            </w:pPr>
            <w:r>
              <w:rPr>
                <w:b/>
              </w:rPr>
              <w:t>Durée de l’enregistrement :</w:t>
            </w:r>
          </w:p>
          <w:p w14:paraId="691F06A2" w14:textId="77777777" w:rsidR="00D109DC" w:rsidRDefault="00000000">
            <w:pPr>
              <w:pStyle w:val="Standard"/>
            </w:pPr>
            <w:r>
              <w:rPr>
                <w:b/>
              </w:rPr>
              <w:t xml:space="preserve">Support original : </w:t>
            </w:r>
            <w:r>
              <w:t>VHS</w:t>
            </w:r>
          </w:p>
          <w:p w14:paraId="664E6265" w14:textId="77777777" w:rsidR="00D109DC" w:rsidRDefault="00D109DC">
            <w:pPr>
              <w:pStyle w:val="Standard"/>
            </w:pPr>
            <w:hyperlink r:id="rId847" w:history="1">
              <w:r>
                <w:rPr>
                  <w:color w:val="2F5496"/>
                </w:rPr>
                <w:t>Lien YouTube</w:t>
              </w:r>
            </w:hyperlink>
          </w:p>
          <w:p w14:paraId="6821ABF5" w14:textId="77777777" w:rsidR="00D109DC" w:rsidRDefault="00000000">
            <w:pPr>
              <w:pStyle w:val="Standard"/>
            </w:pPr>
            <w:r>
              <w:t>Document numérisé</w:t>
            </w:r>
          </w:p>
          <w:p w14:paraId="6ECECC17" w14:textId="77777777" w:rsidR="00D109DC" w:rsidRDefault="00D109DC">
            <w:pPr>
              <w:pStyle w:val="Standard"/>
            </w:pPr>
          </w:p>
          <w:p w14:paraId="0E787263" w14:textId="77777777" w:rsidR="00D109DC" w:rsidRDefault="00000000">
            <w:pPr>
              <w:pStyle w:val="Standard"/>
            </w:pPr>
            <w:r>
              <w:t>P38/A1/35,44</w:t>
            </w:r>
          </w:p>
          <w:p w14:paraId="3DC90653" w14:textId="77777777" w:rsidR="00D109DC" w:rsidRDefault="00000000">
            <w:pPr>
              <w:pStyle w:val="Standard"/>
            </w:pPr>
            <w:r>
              <w:t>Ancien numéro : 005</w:t>
            </w:r>
          </w:p>
          <w:p w14:paraId="64046721" w14:textId="77777777" w:rsidR="00D109DC" w:rsidRDefault="00000000">
            <w:pPr>
              <w:pStyle w:val="Standard"/>
            </w:pPr>
            <w:r>
              <w:rPr>
                <w:b/>
              </w:rPr>
              <w:t>Numéro de production :</w:t>
            </w:r>
          </w:p>
          <w:p w14:paraId="17F55A0C" w14:textId="77777777" w:rsidR="00D109DC" w:rsidRDefault="00000000">
            <w:pPr>
              <w:pStyle w:val="Standard"/>
            </w:pPr>
            <w:r>
              <w:rPr>
                <w:b/>
              </w:rPr>
              <w:t>Titre :</w:t>
            </w:r>
            <w:r>
              <w:t xml:space="preserve"> Vidéo-clip </w:t>
            </w:r>
            <w:proofErr w:type="spellStart"/>
            <w:r>
              <w:t>Eric</w:t>
            </w:r>
            <w:proofErr w:type="spellEnd"/>
            <w:r>
              <w:t xml:space="preserve"> Alexandre n</w:t>
            </w:r>
            <w:r>
              <w:rPr>
                <w:vertAlign w:val="superscript"/>
              </w:rPr>
              <w:t>o</w:t>
            </w:r>
            <w:r>
              <w:t xml:space="preserve"> 5</w:t>
            </w:r>
          </w:p>
          <w:p w14:paraId="3A8C37E8" w14:textId="77777777" w:rsidR="00D109DC" w:rsidRDefault="00000000">
            <w:pPr>
              <w:pStyle w:val="Standard"/>
            </w:pPr>
            <w:r>
              <w:rPr>
                <w:b/>
              </w:rPr>
              <w:t>Animateur :</w:t>
            </w:r>
          </w:p>
          <w:p w14:paraId="304985F1" w14:textId="77777777" w:rsidR="00D109DC" w:rsidRDefault="00000000">
            <w:pPr>
              <w:pStyle w:val="Standard"/>
            </w:pPr>
            <w:r>
              <w:rPr>
                <w:b/>
              </w:rPr>
              <w:t>Caméraman :</w:t>
            </w:r>
            <w:r>
              <w:t xml:space="preserve"> Carol Girard</w:t>
            </w:r>
          </w:p>
          <w:p w14:paraId="0FA42D0B" w14:textId="77777777" w:rsidR="00D109DC" w:rsidRDefault="00000000">
            <w:pPr>
              <w:pStyle w:val="Standard"/>
            </w:pPr>
            <w:r>
              <w:rPr>
                <w:b/>
              </w:rPr>
              <w:t>Production :</w:t>
            </w:r>
          </w:p>
          <w:p w14:paraId="2860C535" w14:textId="77777777" w:rsidR="00D109DC" w:rsidRDefault="00000000">
            <w:pPr>
              <w:pStyle w:val="Standard"/>
            </w:pPr>
            <w:r>
              <w:rPr>
                <w:b/>
              </w:rPr>
              <w:t>Interventions :</w:t>
            </w:r>
          </w:p>
          <w:p w14:paraId="237A3D4D" w14:textId="77777777" w:rsidR="00D109DC" w:rsidRDefault="00000000">
            <w:pPr>
              <w:pStyle w:val="Standard"/>
            </w:pPr>
            <w:r>
              <w:rPr>
                <w:b/>
              </w:rPr>
              <w:t>Sujets abordés :</w:t>
            </w:r>
          </w:p>
          <w:p w14:paraId="238E6B8C" w14:textId="77777777" w:rsidR="00D109DC" w:rsidRDefault="00000000">
            <w:pPr>
              <w:pStyle w:val="Standard"/>
            </w:pPr>
            <w:r>
              <w:rPr>
                <w:b/>
              </w:rPr>
              <w:t xml:space="preserve">Date : </w:t>
            </w:r>
            <w:r>
              <w:t>1993</w:t>
            </w:r>
          </w:p>
          <w:p w14:paraId="29C092A8" w14:textId="77777777" w:rsidR="00D109DC" w:rsidRDefault="00000000">
            <w:pPr>
              <w:pStyle w:val="Standard"/>
            </w:pPr>
            <w:r>
              <w:rPr>
                <w:b/>
              </w:rPr>
              <w:t xml:space="preserve">Lieu : </w:t>
            </w:r>
            <w:r>
              <w:t>Val-Jalbert</w:t>
            </w:r>
          </w:p>
          <w:p w14:paraId="5BC704BB" w14:textId="77777777" w:rsidR="00D109DC" w:rsidRDefault="00000000">
            <w:pPr>
              <w:pStyle w:val="Standard"/>
            </w:pPr>
            <w:r>
              <w:rPr>
                <w:b/>
              </w:rPr>
              <w:t>Durée de l’enregistrement :</w:t>
            </w:r>
          </w:p>
          <w:p w14:paraId="7D0D61A2" w14:textId="77777777" w:rsidR="00D109DC" w:rsidRDefault="00000000">
            <w:pPr>
              <w:pStyle w:val="Standard"/>
            </w:pPr>
            <w:r>
              <w:rPr>
                <w:b/>
              </w:rPr>
              <w:t xml:space="preserve">Support original : </w:t>
            </w:r>
            <w:r>
              <w:t>VHS</w:t>
            </w:r>
          </w:p>
          <w:p w14:paraId="05676CAE" w14:textId="77777777" w:rsidR="00D109DC" w:rsidRDefault="00D109DC">
            <w:pPr>
              <w:pStyle w:val="Standard"/>
            </w:pPr>
            <w:hyperlink r:id="rId848" w:history="1">
              <w:r>
                <w:rPr>
                  <w:color w:val="2F5496"/>
                </w:rPr>
                <w:t>Lien YouTube</w:t>
              </w:r>
            </w:hyperlink>
          </w:p>
          <w:p w14:paraId="6BC1072E" w14:textId="77777777" w:rsidR="00D109DC" w:rsidRDefault="00000000">
            <w:pPr>
              <w:pStyle w:val="Standard"/>
            </w:pPr>
            <w:r>
              <w:t>Document numérisé</w:t>
            </w:r>
          </w:p>
          <w:p w14:paraId="673D63D9" w14:textId="77777777" w:rsidR="00D109DC" w:rsidRDefault="00D109DC">
            <w:pPr>
              <w:pStyle w:val="Standard"/>
            </w:pPr>
          </w:p>
          <w:p w14:paraId="392C6AA7" w14:textId="77777777" w:rsidR="00D109DC" w:rsidRDefault="00000000">
            <w:pPr>
              <w:pStyle w:val="Standard"/>
            </w:pPr>
            <w:r>
              <w:t>P38/A1/35,45</w:t>
            </w:r>
          </w:p>
          <w:p w14:paraId="780454F1" w14:textId="77777777" w:rsidR="00D109DC" w:rsidRDefault="00000000">
            <w:pPr>
              <w:pStyle w:val="Standard"/>
            </w:pPr>
            <w:r>
              <w:t>Ancien numéro : 006</w:t>
            </w:r>
          </w:p>
          <w:p w14:paraId="593B9E4E" w14:textId="77777777" w:rsidR="00D109DC" w:rsidRDefault="00000000">
            <w:pPr>
              <w:pStyle w:val="Standard"/>
            </w:pPr>
            <w:r>
              <w:rPr>
                <w:b/>
              </w:rPr>
              <w:t>Numéro de production :</w:t>
            </w:r>
          </w:p>
          <w:p w14:paraId="5F3500CF" w14:textId="77777777" w:rsidR="00D109DC" w:rsidRDefault="00000000">
            <w:pPr>
              <w:pStyle w:val="Standard"/>
            </w:pPr>
            <w:r>
              <w:rPr>
                <w:b/>
              </w:rPr>
              <w:t>Titre :</w:t>
            </w:r>
            <w:r>
              <w:t xml:space="preserve"> Vidéo-clip </w:t>
            </w:r>
            <w:proofErr w:type="spellStart"/>
            <w:r>
              <w:t>Eric</w:t>
            </w:r>
            <w:proofErr w:type="spellEnd"/>
            <w:r>
              <w:t xml:space="preserve"> Alexandre n</w:t>
            </w:r>
            <w:r>
              <w:rPr>
                <w:vertAlign w:val="superscript"/>
              </w:rPr>
              <w:t>o</w:t>
            </w:r>
            <w:r>
              <w:t xml:space="preserve"> 6</w:t>
            </w:r>
          </w:p>
          <w:p w14:paraId="0F6CE350" w14:textId="77777777" w:rsidR="00D109DC" w:rsidRDefault="00000000">
            <w:pPr>
              <w:pStyle w:val="Standard"/>
            </w:pPr>
            <w:r>
              <w:rPr>
                <w:b/>
              </w:rPr>
              <w:t>Animateur :</w:t>
            </w:r>
          </w:p>
          <w:p w14:paraId="5F592CEE" w14:textId="77777777" w:rsidR="00D109DC" w:rsidRDefault="00000000">
            <w:pPr>
              <w:pStyle w:val="Standard"/>
            </w:pPr>
            <w:r>
              <w:rPr>
                <w:b/>
              </w:rPr>
              <w:t>Caméraman :</w:t>
            </w:r>
            <w:r>
              <w:t xml:space="preserve"> Carol Girard</w:t>
            </w:r>
          </w:p>
          <w:p w14:paraId="7B1DA17D" w14:textId="77777777" w:rsidR="00D109DC" w:rsidRDefault="00000000">
            <w:pPr>
              <w:pStyle w:val="Standard"/>
            </w:pPr>
            <w:r>
              <w:rPr>
                <w:b/>
              </w:rPr>
              <w:t>Production :</w:t>
            </w:r>
          </w:p>
          <w:p w14:paraId="3AC9425B" w14:textId="77777777" w:rsidR="00D109DC" w:rsidRDefault="00000000">
            <w:pPr>
              <w:pStyle w:val="Standard"/>
            </w:pPr>
            <w:r>
              <w:rPr>
                <w:b/>
              </w:rPr>
              <w:t>Interventions :</w:t>
            </w:r>
          </w:p>
          <w:p w14:paraId="56035FF8" w14:textId="77777777" w:rsidR="00D109DC" w:rsidRDefault="00000000">
            <w:pPr>
              <w:pStyle w:val="Standard"/>
            </w:pPr>
            <w:r>
              <w:rPr>
                <w:b/>
              </w:rPr>
              <w:t>Sujets abordés :</w:t>
            </w:r>
          </w:p>
          <w:p w14:paraId="5A858ECD" w14:textId="77777777" w:rsidR="00D109DC" w:rsidRDefault="00000000">
            <w:pPr>
              <w:pStyle w:val="Standard"/>
            </w:pPr>
            <w:r>
              <w:rPr>
                <w:b/>
              </w:rPr>
              <w:t xml:space="preserve">Date : </w:t>
            </w:r>
            <w:r>
              <w:t>1993</w:t>
            </w:r>
          </w:p>
          <w:p w14:paraId="50C422EB" w14:textId="77777777" w:rsidR="00D109DC" w:rsidRDefault="00000000">
            <w:pPr>
              <w:pStyle w:val="Standard"/>
            </w:pPr>
            <w:r>
              <w:rPr>
                <w:b/>
              </w:rPr>
              <w:t xml:space="preserve">Lieu : </w:t>
            </w:r>
            <w:r>
              <w:t>Val-Jalbert</w:t>
            </w:r>
          </w:p>
          <w:p w14:paraId="0F7C600D" w14:textId="77777777" w:rsidR="00D109DC" w:rsidRDefault="00000000">
            <w:pPr>
              <w:pStyle w:val="Standard"/>
            </w:pPr>
            <w:r>
              <w:rPr>
                <w:b/>
              </w:rPr>
              <w:t>Durée de l’enregistrement :</w:t>
            </w:r>
          </w:p>
          <w:p w14:paraId="317D7B8F" w14:textId="77777777" w:rsidR="00D109DC" w:rsidRDefault="00000000">
            <w:pPr>
              <w:pStyle w:val="Standard"/>
            </w:pPr>
            <w:r>
              <w:rPr>
                <w:b/>
              </w:rPr>
              <w:t xml:space="preserve">Support original : </w:t>
            </w:r>
            <w:r>
              <w:t>VHS</w:t>
            </w:r>
          </w:p>
          <w:p w14:paraId="35F9F690" w14:textId="77777777" w:rsidR="00D109DC" w:rsidRDefault="00D109DC">
            <w:pPr>
              <w:pStyle w:val="Standard"/>
            </w:pPr>
            <w:hyperlink r:id="rId849" w:history="1">
              <w:r>
                <w:rPr>
                  <w:color w:val="2F5496"/>
                </w:rPr>
                <w:t>Lien YouTube</w:t>
              </w:r>
            </w:hyperlink>
          </w:p>
          <w:p w14:paraId="5174D571" w14:textId="77777777" w:rsidR="00D109DC" w:rsidRDefault="00000000">
            <w:pPr>
              <w:pStyle w:val="Standard"/>
            </w:pPr>
            <w:r>
              <w:t>Document numérisé</w:t>
            </w:r>
          </w:p>
          <w:p w14:paraId="0A2D35CF" w14:textId="77777777" w:rsidR="00D109DC" w:rsidRDefault="00D109DC">
            <w:pPr>
              <w:pStyle w:val="Standard"/>
            </w:pPr>
          </w:p>
          <w:p w14:paraId="0375ECF1" w14:textId="77777777" w:rsidR="00D109DC" w:rsidRDefault="00000000">
            <w:pPr>
              <w:pStyle w:val="Standard"/>
            </w:pPr>
            <w:r>
              <w:t>P38/A1/35,46</w:t>
            </w:r>
          </w:p>
          <w:p w14:paraId="5E0F8981" w14:textId="77777777" w:rsidR="00D109DC" w:rsidRDefault="00000000">
            <w:pPr>
              <w:pStyle w:val="Standard"/>
            </w:pPr>
            <w:r>
              <w:t>Ancien numéro :</w:t>
            </w:r>
          </w:p>
          <w:p w14:paraId="151AFD4C" w14:textId="77777777" w:rsidR="00D109DC" w:rsidRDefault="00000000">
            <w:pPr>
              <w:pStyle w:val="Standard"/>
            </w:pPr>
            <w:r>
              <w:rPr>
                <w:b/>
              </w:rPr>
              <w:t>Numéro de production :</w:t>
            </w:r>
          </w:p>
          <w:p w14:paraId="47740182" w14:textId="77777777" w:rsidR="00D109DC" w:rsidRDefault="00000000">
            <w:pPr>
              <w:pStyle w:val="Standard"/>
            </w:pPr>
            <w:r>
              <w:rPr>
                <w:b/>
              </w:rPr>
              <w:lastRenderedPageBreak/>
              <w:t>Titre :</w:t>
            </w:r>
            <w:r>
              <w:t xml:space="preserve"> Generation.com n</w:t>
            </w:r>
            <w:r>
              <w:rPr>
                <w:vertAlign w:val="superscript"/>
              </w:rPr>
              <w:t>o</w:t>
            </w:r>
            <w:r>
              <w:t xml:space="preserve"> 2, 7, 8, 9 et 10</w:t>
            </w:r>
          </w:p>
          <w:p w14:paraId="486ABB35" w14:textId="77777777" w:rsidR="00D109DC" w:rsidRDefault="00000000">
            <w:pPr>
              <w:pStyle w:val="Standard"/>
            </w:pPr>
            <w:r>
              <w:rPr>
                <w:b/>
              </w:rPr>
              <w:t>Animateur :</w:t>
            </w:r>
          </w:p>
          <w:p w14:paraId="419CB812" w14:textId="77777777" w:rsidR="00D109DC" w:rsidRDefault="00000000">
            <w:pPr>
              <w:pStyle w:val="Standard"/>
            </w:pPr>
            <w:r>
              <w:rPr>
                <w:b/>
              </w:rPr>
              <w:t>Production :</w:t>
            </w:r>
          </w:p>
          <w:p w14:paraId="344E5FE2" w14:textId="77777777" w:rsidR="00D109DC" w:rsidRDefault="00000000">
            <w:pPr>
              <w:pStyle w:val="Standard"/>
            </w:pPr>
            <w:r>
              <w:rPr>
                <w:b/>
              </w:rPr>
              <w:t>Interventions :</w:t>
            </w:r>
          </w:p>
          <w:p w14:paraId="3DC136AC" w14:textId="77777777" w:rsidR="00D109DC" w:rsidRDefault="00000000">
            <w:pPr>
              <w:pStyle w:val="Standard"/>
            </w:pPr>
            <w:r>
              <w:rPr>
                <w:b/>
              </w:rPr>
              <w:t>Sujets abordés :</w:t>
            </w:r>
          </w:p>
          <w:p w14:paraId="385B2898" w14:textId="77777777" w:rsidR="00D109DC" w:rsidRDefault="00000000">
            <w:pPr>
              <w:pStyle w:val="Standard"/>
            </w:pPr>
            <w:r>
              <w:rPr>
                <w:b/>
              </w:rPr>
              <w:t>Date :</w:t>
            </w:r>
          </w:p>
          <w:p w14:paraId="1C312D55" w14:textId="77777777" w:rsidR="00D109DC" w:rsidRDefault="00000000">
            <w:pPr>
              <w:pStyle w:val="Standard"/>
            </w:pPr>
            <w:r>
              <w:rPr>
                <w:b/>
              </w:rPr>
              <w:t>Lieu :</w:t>
            </w:r>
          </w:p>
          <w:p w14:paraId="25A4CEC0" w14:textId="77777777" w:rsidR="00D109DC" w:rsidRDefault="00000000">
            <w:pPr>
              <w:pStyle w:val="Standard"/>
            </w:pPr>
            <w:r>
              <w:rPr>
                <w:b/>
              </w:rPr>
              <w:t>Durée de l’enregistrement :</w:t>
            </w:r>
          </w:p>
          <w:p w14:paraId="3E9C706B" w14:textId="77777777" w:rsidR="00D109DC" w:rsidRDefault="00000000">
            <w:pPr>
              <w:pStyle w:val="Standard"/>
            </w:pPr>
            <w:r>
              <w:rPr>
                <w:b/>
              </w:rPr>
              <w:t xml:space="preserve">Support original : </w:t>
            </w:r>
            <w:r>
              <w:t>VHS</w:t>
            </w:r>
          </w:p>
          <w:p w14:paraId="12919C74" w14:textId="77777777" w:rsidR="00D109DC" w:rsidRDefault="00D109DC">
            <w:pPr>
              <w:pStyle w:val="Standard"/>
            </w:pPr>
            <w:hyperlink r:id="rId850" w:history="1">
              <w:r>
                <w:rPr>
                  <w:color w:val="2F5496"/>
                </w:rPr>
                <w:t>Lien YouTube</w:t>
              </w:r>
            </w:hyperlink>
          </w:p>
          <w:p w14:paraId="772BD0F9" w14:textId="77777777" w:rsidR="00D109DC" w:rsidRDefault="00000000">
            <w:pPr>
              <w:pStyle w:val="Standard"/>
            </w:pPr>
            <w:r>
              <w:t>Document numérisé</w:t>
            </w:r>
          </w:p>
          <w:p w14:paraId="66FCE18E" w14:textId="77777777" w:rsidR="00D109DC" w:rsidRDefault="00D109DC">
            <w:pPr>
              <w:pStyle w:val="Standard"/>
            </w:pPr>
          </w:p>
          <w:p w14:paraId="0E660398" w14:textId="77777777" w:rsidR="00D109DC" w:rsidRDefault="00000000">
            <w:pPr>
              <w:pStyle w:val="Standard"/>
            </w:pPr>
            <w:r>
              <w:t>P38/A1/35,47</w:t>
            </w:r>
          </w:p>
          <w:p w14:paraId="7AA48D1F" w14:textId="77777777" w:rsidR="00D109DC" w:rsidRDefault="00000000">
            <w:pPr>
              <w:pStyle w:val="Standard"/>
            </w:pPr>
            <w:r>
              <w:t>Ancien numéro : VHS #155</w:t>
            </w:r>
          </w:p>
          <w:p w14:paraId="15C6D33A" w14:textId="77777777" w:rsidR="00D109DC" w:rsidRDefault="00000000">
            <w:pPr>
              <w:pStyle w:val="Standard"/>
            </w:pPr>
            <w:r>
              <w:rPr>
                <w:b/>
              </w:rPr>
              <w:t>Numéro de production :</w:t>
            </w:r>
          </w:p>
          <w:p w14:paraId="07A22061" w14:textId="77777777" w:rsidR="00D109DC" w:rsidRDefault="00000000">
            <w:pPr>
              <w:pStyle w:val="Standard"/>
            </w:pPr>
            <w:r>
              <w:rPr>
                <w:b/>
              </w:rPr>
              <w:t>Titre :</w:t>
            </w:r>
            <w:r>
              <w:t xml:space="preserve"> Les Réveils matin n</w:t>
            </w:r>
            <w:r>
              <w:rPr>
                <w:vertAlign w:val="superscript"/>
              </w:rPr>
              <w:t xml:space="preserve">o </w:t>
            </w:r>
            <w:r>
              <w:t>155</w:t>
            </w:r>
          </w:p>
          <w:p w14:paraId="71C0E793" w14:textId="77777777" w:rsidR="00D109DC" w:rsidRDefault="00000000">
            <w:pPr>
              <w:pStyle w:val="Standard"/>
            </w:pPr>
            <w:r>
              <w:rPr>
                <w:b/>
              </w:rPr>
              <w:t>Animateur :</w:t>
            </w:r>
          </w:p>
          <w:p w14:paraId="1080F767" w14:textId="77777777" w:rsidR="00D109DC" w:rsidRDefault="00000000">
            <w:pPr>
              <w:pStyle w:val="Standard"/>
            </w:pPr>
            <w:r>
              <w:rPr>
                <w:b/>
              </w:rPr>
              <w:t>Production :</w:t>
            </w:r>
          </w:p>
          <w:p w14:paraId="3E9FEDC7" w14:textId="77777777" w:rsidR="00D109DC" w:rsidRDefault="00000000">
            <w:pPr>
              <w:pStyle w:val="Standard"/>
            </w:pPr>
            <w:r>
              <w:rPr>
                <w:b/>
              </w:rPr>
              <w:t>Interventions :</w:t>
            </w:r>
          </w:p>
          <w:p w14:paraId="1871D073" w14:textId="77777777" w:rsidR="00D109DC" w:rsidRDefault="00000000">
            <w:pPr>
              <w:pStyle w:val="Standard"/>
            </w:pPr>
            <w:r>
              <w:rPr>
                <w:b/>
              </w:rPr>
              <w:t>Sujets abordés :</w:t>
            </w:r>
          </w:p>
          <w:p w14:paraId="6156877E" w14:textId="77777777" w:rsidR="00D109DC" w:rsidRDefault="00000000">
            <w:pPr>
              <w:pStyle w:val="Standard"/>
            </w:pPr>
            <w:r>
              <w:rPr>
                <w:b/>
              </w:rPr>
              <w:t>Date :</w:t>
            </w:r>
          </w:p>
          <w:p w14:paraId="4F98E40F" w14:textId="77777777" w:rsidR="00D109DC" w:rsidRDefault="00000000">
            <w:pPr>
              <w:pStyle w:val="Standard"/>
            </w:pPr>
            <w:r>
              <w:rPr>
                <w:b/>
              </w:rPr>
              <w:t>Lieu :</w:t>
            </w:r>
          </w:p>
          <w:p w14:paraId="3771F3E2" w14:textId="77777777" w:rsidR="00D109DC" w:rsidRDefault="00000000">
            <w:pPr>
              <w:pStyle w:val="Standard"/>
            </w:pPr>
            <w:r>
              <w:rPr>
                <w:b/>
              </w:rPr>
              <w:t>Durée de l’enregistrement :</w:t>
            </w:r>
          </w:p>
          <w:p w14:paraId="29A5F62D" w14:textId="77777777" w:rsidR="00D109DC" w:rsidRDefault="00000000">
            <w:pPr>
              <w:pStyle w:val="Standard"/>
            </w:pPr>
            <w:r>
              <w:rPr>
                <w:b/>
              </w:rPr>
              <w:t xml:space="preserve">Support original : </w:t>
            </w:r>
            <w:r>
              <w:t>VHS</w:t>
            </w:r>
          </w:p>
          <w:p w14:paraId="5EE1E45A" w14:textId="77777777" w:rsidR="00D109DC" w:rsidRDefault="00D109DC">
            <w:pPr>
              <w:pStyle w:val="Standard"/>
            </w:pPr>
            <w:hyperlink r:id="rId851" w:history="1">
              <w:r>
                <w:rPr>
                  <w:color w:val="2F5496"/>
                </w:rPr>
                <w:t>Lien YouTube</w:t>
              </w:r>
            </w:hyperlink>
          </w:p>
          <w:p w14:paraId="1B023FE4" w14:textId="77777777" w:rsidR="00D109DC" w:rsidRDefault="00000000">
            <w:pPr>
              <w:pStyle w:val="Standard"/>
            </w:pPr>
            <w:r>
              <w:t>Document numérisé</w:t>
            </w:r>
          </w:p>
          <w:p w14:paraId="4059D695" w14:textId="77777777" w:rsidR="00D109DC" w:rsidRDefault="00D109DC">
            <w:pPr>
              <w:pStyle w:val="Standard"/>
            </w:pPr>
          </w:p>
          <w:p w14:paraId="5189FA47" w14:textId="77777777" w:rsidR="00D109DC" w:rsidRDefault="00000000">
            <w:pPr>
              <w:pStyle w:val="Standard"/>
            </w:pPr>
            <w:r>
              <w:t>P38/A1/35,48</w:t>
            </w:r>
          </w:p>
          <w:p w14:paraId="35536211" w14:textId="77777777" w:rsidR="00D109DC" w:rsidRDefault="00000000">
            <w:pPr>
              <w:pStyle w:val="Standard"/>
            </w:pPr>
            <w:r>
              <w:t>Ancien numéro :</w:t>
            </w:r>
          </w:p>
          <w:p w14:paraId="5AE5EBB5" w14:textId="77777777" w:rsidR="00D109DC" w:rsidRDefault="00000000">
            <w:pPr>
              <w:pStyle w:val="Standard"/>
            </w:pPr>
            <w:r>
              <w:rPr>
                <w:b/>
              </w:rPr>
              <w:t>Numéro de production :</w:t>
            </w:r>
          </w:p>
          <w:p w14:paraId="41906E2C" w14:textId="77777777" w:rsidR="00D109DC" w:rsidRDefault="00000000">
            <w:pPr>
              <w:pStyle w:val="Standard"/>
            </w:pPr>
            <w:r>
              <w:rPr>
                <w:b/>
              </w:rPr>
              <w:t>Titre :</w:t>
            </w:r>
            <w:r>
              <w:t xml:space="preserve"> </w:t>
            </w:r>
            <w:proofErr w:type="spellStart"/>
            <w:r>
              <w:t>Bonspiel</w:t>
            </w:r>
            <w:proofErr w:type="spellEnd"/>
            <w:r>
              <w:t xml:space="preserve"> </w:t>
            </w:r>
            <w:proofErr w:type="spellStart"/>
            <w:r>
              <w:t>Fisherman</w:t>
            </w:r>
            <w:proofErr w:type="spellEnd"/>
            <w:r>
              <w:t xml:space="preserve"> 1994</w:t>
            </w:r>
          </w:p>
          <w:p w14:paraId="5CDF6BA5" w14:textId="77777777" w:rsidR="00D109DC" w:rsidRDefault="00000000">
            <w:pPr>
              <w:pStyle w:val="Standard"/>
            </w:pPr>
            <w:r>
              <w:rPr>
                <w:b/>
              </w:rPr>
              <w:t>Animateur :</w:t>
            </w:r>
          </w:p>
          <w:p w14:paraId="023174BC" w14:textId="77777777" w:rsidR="00D109DC" w:rsidRDefault="00000000">
            <w:pPr>
              <w:pStyle w:val="Standard"/>
            </w:pPr>
            <w:r>
              <w:rPr>
                <w:b/>
              </w:rPr>
              <w:t>Production :</w:t>
            </w:r>
          </w:p>
          <w:p w14:paraId="3E57F0F7" w14:textId="77777777" w:rsidR="00D109DC" w:rsidRDefault="00000000">
            <w:pPr>
              <w:pStyle w:val="Standard"/>
            </w:pPr>
            <w:r>
              <w:rPr>
                <w:b/>
              </w:rPr>
              <w:t>Interventions :</w:t>
            </w:r>
          </w:p>
          <w:p w14:paraId="4EC41510" w14:textId="77777777" w:rsidR="00D109DC" w:rsidRDefault="00000000">
            <w:pPr>
              <w:pStyle w:val="Standard"/>
            </w:pPr>
            <w:r>
              <w:rPr>
                <w:b/>
              </w:rPr>
              <w:t>Sujets abordés :</w:t>
            </w:r>
          </w:p>
          <w:p w14:paraId="5368F5C8" w14:textId="77777777" w:rsidR="00D109DC" w:rsidRDefault="00000000">
            <w:pPr>
              <w:pStyle w:val="Standard"/>
            </w:pPr>
            <w:r>
              <w:rPr>
                <w:b/>
              </w:rPr>
              <w:t>Date :</w:t>
            </w:r>
            <w:r>
              <w:t xml:space="preserve"> 1994</w:t>
            </w:r>
          </w:p>
          <w:p w14:paraId="7CA9D3DE" w14:textId="77777777" w:rsidR="00D109DC" w:rsidRDefault="00000000">
            <w:pPr>
              <w:pStyle w:val="Standard"/>
            </w:pPr>
            <w:r>
              <w:rPr>
                <w:b/>
              </w:rPr>
              <w:t>Lieu :</w:t>
            </w:r>
          </w:p>
          <w:p w14:paraId="1A31E02A" w14:textId="77777777" w:rsidR="00D109DC" w:rsidRDefault="00000000">
            <w:pPr>
              <w:pStyle w:val="Standard"/>
            </w:pPr>
            <w:r>
              <w:rPr>
                <w:b/>
              </w:rPr>
              <w:t>Durée de l’enregistrement :</w:t>
            </w:r>
            <w:r>
              <w:t xml:space="preserve"> 02:00:00</w:t>
            </w:r>
          </w:p>
          <w:p w14:paraId="0671701F" w14:textId="77777777" w:rsidR="00D109DC" w:rsidRDefault="00000000">
            <w:pPr>
              <w:pStyle w:val="Standard"/>
            </w:pPr>
            <w:r>
              <w:rPr>
                <w:b/>
              </w:rPr>
              <w:t xml:space="preserve">Support original : </w:t>
            </w:r>
            <w:r>
              <w:t>VHS</w:t>
            </w:r>
          </w:p>
          <w:p w14:paraId="48E705F7" w14:textId="77777777" w:rsidR="00D109DC" w:rsidRDefault="00D109DC">
            <w:pPr>
              <w:pStyle w:val="Standard"/>
            </w:pPr>
            <w:hyperlink r:id="rId852" w:history="1">
              <w:r>
                <w:rPr>
                  <w:color w:val="2F5496"/>
                </w:rPr>
                <w:t>Lien YouTube</w:t>
              </w:r>
            </w:hyperlink>
          </w:p>
          <w:p w14:paraId="61DCB11E" w14:textId="77777777" w:rsidR="00D109DC" w:rsidRDefault="00000000">
            <w:pPr>
              <w:pStyle w:val="Standard"/>
            </w:pPr>
            <w:r>
              <w:t>Document numérisé</w:t>
            </w:r>
          </w:p>
          <w:p w14:paraId="6A83A450" w14:textId="77777777" w:rsidR="00D109DC" w:rsidRDefault="00D109DC">
            <w:pPr>
              <w:pStyle w:val="Standard"/>
            </w:pPr>
          </w:p>
          <w:p w14:paraId="574377CA" w14:textId="77777777" w:rsidR="00D109DC" w:rsidRDefault="00000000">
            <w:pPr>
              <w:pStyle w:val="Standard"/>
            </w:pPr>
            <w:r>
              <w:t>P38/A1/35,49</w:t>
            </w:r>
          </w:p>
          <w:p w14:paraId="52575B58" w14:textId="77777777" w:rsidR="00D109DC" w:rsidRDefault="00000000">
            <w:pPr>
              <w:pStyle w:val="Standard"/>
            </w:pPr>
            <w:r>
              <w:t>Ancien numéro :</w:t>
            </w:r>
          </w:p>
          <w:p w14:paraId="7C582C70" w14:textId="77777777" w:rsidR="00D109DC" w:rsidRDefault="00000000">
            <w:pPr>
              <w:pStyle w:val="Standard"/>
            </w:pPr>
            <w:r>
              <w:rPr>
                <w:b/>
              </w:rPr>
              <w:t>Numéro de production :</w:t>
            </w:r>
          </w:p>
          <w:p w14:paraId="5DADACFC" w14:textId="77777777" w:rsidR="00D109DC" w:rsidRDefault="00000000">
            <w:pPr>
              <w:pStyle w:val="Standard"/>
            </w:pPr>
            <w:r>
              <w:rPr>
                <w:b/>
              </w:rPr>
              <w:t>Titre :</w:t>
            </w:r>
            <w:r>
              <w:t xml:space="preserve"> Actualités n</w:t>
            </w:r>
            <w:r>
              <w:rPr>
                <w:vertAlign w:val="superscript"/>
              </w:rPr>
              <w:t>o</w:t>
            </w:r>
            <w:r>
              <w:t xml:space="preserve"> 5, 21 à 26</w:t>
            </w:r>
          </w:p>
          <w:p w14:paraId="6AD239C1" w14:textId="77777777" w:rsidR="00D109DC" w:rsidRDefault="00000000">
            <w:pPr>
              <w:pStyle w:val="Standard"/>
            </w:pPr>
            <w:r>
              <w:rPr>
                <w:b/>
              </w:rPr>
              <w:t>Animateur :</w:t>
            </w:r>
          </w:p>
          <w:p w14:paraId="1DFE84C5" w14:textId="77777777" w:rsidR="00D109DC" w:rsidRDefault="00000000">
            <w:pPr>
              <w:pStyle w:val="Standard"/>
            </w:pPr>
            <w:r>
              <w:rPr>
                <w:b/>
              </w:rPr>
              <w:t>Production :</w:t>
            </w:r>
          </w:p>
          <w:p w14:paraId="48384385" w14:textId="77777777" w:rsidR="00D109DC" w:rsidRDefault="00000000">
            <w:pPr>
              <w:pStyle w:val="Standard"/>
            </w:pPr>
            <w:r>
              <w:rPr>
                <w:b/>
              </w:rPr>
              <w:t>Interventions :</w:t>
            </w:r>
          </w:p>
          <w:p w14:paraId="318329DF" w14:textId="77777777" w:rsidR="00D109DC" w:rsidRDefault="00000000">
            <w:pPr>
              <w:pStyle w:val="Standard"/>
            </w:pPr>
            <w:r>
              <w:rPr>
                <w:b/>
              </w:rPr>
              <w:lastRenderedPageBreak/>
              <w:t>Sujets abordés :</w:t>
            </w:r>
          </w:p>
          <w:p w14:paraId="0FEA20B6" w14:textId="77777777" w:rsidR="00D109DC" w:rsidRDefault="00000000">
            <w:pPr>
              <w:pStyle w:val="Standard"/>
            </w:pPr>
            <w:r>
              <w:rPr>
                <w:b/>
              </w:rPr>
              <w:t>Date :</w:t>
            </w:r>
          </w:p>
          <w:p w14:paraId="23F5B1A6" w14:textId="77777777" w:rsidR="00D109DC" w:rsidRDefault="00000000">
            <w:pPr>
              <w:pStyle w:val="Standard"/>
            </w:pPr>
            <w:r>
              <w:rPr>
                <w:b/>
              </w:rPr>
              <w:t>Lieu :</w:t>
            </w:r>
          </w:p>
          <w:p w14:paraId="23ACE461" w14:textId="77777777" w:rsidR="00D109DC" w:rsidRDefault="00000000">
            <w:pPr>
              <w:pStyle w:val="Standard"/>
            </w:pPr>
            <w:r>
              <w:rPr>
                <w:b/>
              </w:rPr>
              <w:t>Durée de l’enregistrement :</w:t>
            </w:r>
          </w:p>
          <w:p w14:paraId="3AC2241F" w14:textId="77777777" w:rsidR="00D109DC" w:rsidRDefault="00000000">
            <w:pPr>
              <w:pStyle w:val="Standard"/>
            </w:pPr>
            <w:r>
              <w:rPr>
                <w:b/>
              </w:rPr>
              <w:t xml:space="preserve">Support original : </w:t>
            </w:r>
            <w:r>
              <w:t>VHS</w:t>
            </w:r>
          </w:p>
          <w:p w14:paraId="44F08CA8" w14:textId="77777777" w:rsidR="00D109DC" w:rsidRDefault="00D109DC">
            <w:pPr>
              <w:pStyle w:val="Standard"/>
            </w:pPr>
            <w:hyperlink r:id="rId853" w:history="1">
              <w:r>
                <w:rPr>
                  <w:color w:val="2F5496"/>
                </w:rPr>
                <w:t>Lien YouTube</w:t>
              </w:r>
            </w:hyperlink>
          </w:p>
          <w:p w14:paraId="5B50E93D" w14:textId="77777777" w:rsidR="00D109DC" w:rsidRDefault="00000000">
            <w:pPr>
              <w:pStyle w:val="Standard"/>
            </w:pPr>
            <w:r>
              <w:t>Document numérisé</w:t>
            </w:r>
          </w:p>
          <w:p w14:paraId="4A10ABB1" w14:textId="77777777" w:rsidR="00D109DC" w:rsidRDefault="00D109DC">
            <w:pPr>
              <w:pStyle w:val="Standard"/>
            </w:pPr>
          </w:p>
          <w:p w14:paraId="7C9779AB" w14:textId="77777777" w:rsidR="00D109DC" w:rsidRDefault="00000000">
            <w:pPr>
              <w:pStyle w:val="Standard"/>
            </w:pPr>
            <w:r>
              <w:t>P38/A1/35,50</w:t>
            </w:r>
          </w:p>
          <w:p w14:paraId="5A238331" w14:textId="77777777" w:rsidR="00D109DC" w:rsidRDefault="00000000">
            <w:pPr>
              <w:pStyle w:val="Standard"/>
            </w:pPr>
            <w:r>
              <w:t>Ancien numéro :</w:t>
            </w:r>
          </w:p>
          <w:p w14:paraId="1F6CC233" w14:textId="77777777" w:rsidR="00D109DC" w:rsidRDefault="00000000">
            <w:pPr>
              <w:pStyle w:val="Standard"/>
            </w:pPr>
            <w:r>
              <w:rPr>
                <w:b/>
              </w:rPr>
              <w:t>Numéro de production :</w:t>
            </w:r>
          </w:p>
          <w:p w14:paraId="2A62D860" w14:textId="77777777" w:rsidR="00D109DC" w:rsidRDefault="00000000">
            <w:pPr>
              <w:pStyle w:val="Standard"/>
            </w:pPr>
            <w:r>
              <w:rPr>
                <w:b/>
              </w:rPr>
              <w:t>Titre :</w:t>
            </w:r>
            <w:r>
              <w:t xml:space="preserve"> Diffusion targe</w:t>
            </w:r>
          </w:p>
          <w:p w14:paraId="2D13970B" w14:textId="77777777" w:rsidR="00D109DC" w:rsidRDefault="00000000">
            <w:pPr>
              <w:pStyle w:val="Standard"/>
            </w:pPr>
            <w:r>
              <w:rPr>
                <w:b/>
              </w:rPr>
              <w:t>Animateur :</w:t>
            </w:r>
          </w:p>
          <w:p w14:paraId="6396555D" w14:textId="77777777" w:rsidR="00D109DC" w:rsidRDefault="00000000">
            <w:pPr>
              <w:pStyle w:val="Standard"/>
            </w:pPr>
            <w:r>
              <w:rPr>
                <w:b/>
              </w:rPr>
              <w:t>Production :</w:t>
            </w:r>
          </w:p>
          <w:p w14:paraId="1955BEDC" w14:textId="77777777" w:rsidR="00D109DC" w:rsidRDefault="00000000">
            <w:pPr>
              <w:pStyle w:val="Standard"/>
            </w:pPr>
            <w:r>
              <w:rPr>
                <w:b/>
              </w:rPr>
              <w:t>Interventions :</w:t>
            </w:r>
          </w:p>
          <w:p w14:paraId="0987AAE2" w14:textId="77777777" w:rsidR="00D109DC" w:rsidRDefault="00000000">
            <w:pPr>
              <w:pStyle w:val="Standard"/>
            </w:pPr>
            <w:r>
              <w:rPr>
                <w:b/>
              </w:rPr>
              <w:t>Sujets abordés :</w:t>
            </w:r>
          </w:p>
          <w:p w14:paraId="34B352FB" w14:textId="77777777" w:rsidR="00D109DC" w:rsidRDefault="00000000">
            <w:pPr>
              <w:pStyle w:val="Standard"/>
            </w:pPr>
            <w:r>
              <w:rPr>
                <w:b/>
              </w:rPr>
              <w:t>Date :</w:t>
            </w:r>
          </w:p>
          <w:p w14:paraId="5E832778" w14:textId="77777777" w:rsidR="00D109DC" w:rsidRDefault="00000000">
            <w:pPr>
              <w:pStyle w:val="Standard"/>
            </w:pPr>
            <w:r>
              <w:rPr>
                <w:b/>
              </w:rPr>
              <w:t>Lieu :</w:t>
            </w:r>
          </w:p>
          <w:p w14:paraId="688E20F3" w14:textId="77777777" w:rsidR="00D109DC" w:rsidRDefault="00000000">
            <w:pPr>
              <w:pStyle w:val="Standard"/>
            </w:pPr>
            <w:r>
              <w:rPr>
                <w:b/>
              </w:rPr>
              <w:t>Durée de l’enregistrement :</w:t>
            </w:r>
            <w:r>
              <w:t xml:space="preserve"> 02:00:00</w:t>
            </w:r>
          </w:p>
          <w:p w14:paraId="2F92FBDF" w14:textId="77777777" w:rsidR="00D109DC" w:rsidRDefault="00000000">
            <w:pPr>
              <w:pStyle w:val="Standard"/>
            </w:pPr>
            <w:r>
              <w:rPr>
                <w:b/>
              </w:rPr>
              <w:t xml:space="preserve">Support original : </w:t>
            </w:r>
            <w:r>
              <w:t>VHS</w:t>
            </w:r>
          </w:p>
          <w:p w14:paraId="34D55B93" w14:textId="77777777" w:rsidR="00D109DC" w:rsidRDefault="00D109DC">
            <w:pPr>
              <w:pStyle w:val="Standard"/>
            </w:pPr>
            <w:hyperlink r:id="rId854" w:history="1">
              <w:r>
                <w:rPr>
                  <w:color w:val="2F5496"/>
                </w:rPr>
                <w:t>Lien YouTube</w:t>
              </w:r>
            </w:hyperlink>
          </w:p>
          <w:p w14:paraId="7826EDC4" w14:textId="77777777" w:rsidR="00D109DC" w:rsidRDefault="00000000">
            <w:pPr>
              <w:pStyle w:val="Standard"/>
            </w:pPr>
            <w:r>
              <w:t>Document numérisé</w:t>
            </w:r>
          </w:p>
          <w:p w14:paraId="087C7077" w14:textId="77777777" w:rsidR="00D109DC" w:rsidRDefault="00D109DC">
            <w:pPr>
              <w:pStyle w:val="Standard"/>
            </w:pPr>
          </w:p>
          <w:p w14:paraId="28F34D3D" w14:textId="77777777" w:rsidR="00D109DC" w:rsidRDefault="00000000">
            <w:pPr>
              <w:pStyle w:val="Standard"/>
            </w:pPr>
            <w:r>
              <w:t>P38/A1/35,51</w:t>
            </w:r>
          </w:p>
          <w:p w14:paraId="18E6E5FE" w14:textId="77777777" w:rsidR="00D109DC" w:rsidRDefault="00000000">
            <w:pPr>
              <w:pStyle w:val="Standard"/>
            </w:pPr>
            <w:r>
              <w:t>Ancien numéro :</w:t>
            </w:r>
          </w:p>
          <w:p w14:paraId="6D120A07" w14:textId="77777777" w:rsidR="00D109DC" w:rsidRDefault="00000000">
            <w:pPr>
              <w:pStyle w:val="Standard"/>
            </w:pPr>
            <w:r>
              <w:rPr>
                <w:b/>
              </w:rPr>
              <w:t>Numéro de production :</w:t>
            </w:r>
          </w:p>
          <w:p w14:paraId="681796B1" w14:textId="77777777" w:rsidR="00D109DC" w:rsidRDefault="00000000">
            <w:pPr>
              <w:pStyle w:val="Standard"/>
            </w:pPr>
            <w:r>
              <w:rPr>
                <w:b/>
              </w:rPr>
              <w:t>Titre :</w:t>
            </w:r>
            <w:r>
              <w:t xml:space="preserve"> Forum de la famille</w:t>
            </w:r>
          </w:p>
          <w:p w14:paraId="6BFCF0B8" w14:textId="77777777" w:rsidR="00D109DC" w:rsidRDefault="00000000">
            <w:pPr>
              <w:pStyle w:val="Standard"/>
            </w:pPr>
            <w:r>
              <w:rPr>
                <w:b/>
              </w:rPr>
              <w:t>Animateur :</w:t>
            </w:r>
          </w:p>
          <w:p w14:paraId="61ABBCAD" w14:textId="77777777" w:rsidR="00D109DC" w:rsidRDefault="00000000">
            <w:pPr>
              <w:pStyle w:val="Standard"/>
            </w:pPr>
            <w:r>
              <w:rPr>
                <w:b/>
              </w:rPr>
              <w:t>Production :</w:t>
            </w:r>
          </w:p>
          <w:p w14:paraId="1472202D" w14:textId="77777777" w:rsidR="00D109DC" w:rsidRDefault="00000000">
            <w:pPr>
              <w:pStyle w:val="Standard"/>
            </w:pPr>
            <w:r>
              <w:rPr>
                <w:b/>
              </w:rPr>
              <w:t>Interventions :</w:t>
            </w:r>
          </w:p>
          <w:p w14:paraId="79492454" w14:textId="77777777" w:rsidR="00D109DC" w:rsidRDefault="00000000">
            <w:pPr>
              <w:pStyle w:val="Standard"/>
            </w:pPr>
            <w:r>
              <w:rPr>
                <w:b/>
              </w:rPr>
              <w:t>Sujets abordés :</w:t>
            </w:r>
          </w:p>
          <w:p w14:paraId="06039D62" w14:textId="77777777" w:rsidR="00D109DC" w:rsidRDefault="00000000">
            <w:pPr>
              <w:pStyle w:val="Standard"/>
            </w:pPr>
            <w:r>
              <w:rPr>
                <w:b/>
              </w:rPr>
              <w:t>Date :</w:t>
            </w:r>
          </w:p>
          <w:p w14:paraId="53B97D9C" w14:textId="77777777" w:rsidR="00D109DC" w:rsidRDefault="00000000">
            <w:pPr>
              <w:pStyle w:val="Standard"/>
            </w:pPr>
            <w:r>
              <w:rPr>
                <w:b/>
              </w:rPr>
              <w:t>Lieu :</w:t>
            </w:r>
          </w:p>
          <w:p w14:paraId="0E14AEAE" w14:textId="77777777" w:rsidR="00D109DC" w:rsidRDefault="00000000">
            <w:pPr>
              <w:pStyle w:val="Standard"/>
            </w:pPr>
            <w:r>
              <w:rPr>
                <w:b/>
              </w:rPr>
              <w:t>Durée de l’enregistrement :</w:t>
            </w:r>
            <w:r>
              <w:t xml:space="preserve"> 00:00:00</w:t>
            </w:r>
          </w:p>
          <w:p w14:paraId="4A7DF6FE" w14:textId="77777777" w:rsidR="00D109DC" w:rsidRDefault="00000000">
            <w:pPr>
              <w:pStyle w:val="Standard"/>
            </w:pPr>
            <w:r>
              <w:rPr>
                <w:b/>
              </w:rPr>
              <w:t xml:space="preserve">Support original : </w:t>
            </w:r>
            <w:r>
              <w:t>VHS</w:t>
            </w:r>
          </w:p>
          <w:p w14:paraId="5D794770" w14:textId="77777777" w:rsidR="00D109DC" w:rsidRDefault="00D109DC">
            <w:pPr>
              <w:pStyle w:val="Standard"/>
            </w:pPr>
            <w:hyperlink r:id="rId855" w:history="1">
              <w:r>
                <w:rPr>
                  <w:color w:val="2F5496"/>
                </w:rPr>
                <w:t>Lien YouTube</w:t>
              </w:r>
            </w:hyperlink>
          </w:p>
          <w:p w14:paraId="10B67360" w14:textId="77777777" w:rsidR="00D109DC" w:rsidRDefault="00000000">
            <w:pPr>
              <w:pStyle w:val="Standard"/>
            </w:pPr>
            <w:r>
              <w:t>Document numérisé</w:t>
            </w:r>
          </w:p>
          <w:p w14:paraId="4274DBA1" w14:textId="77777777" w:rsidR="00D109DC" w:rsidRDefault="00D109DC">
            <w:pPr>
              <w:pStyle w:val="Standard"/>
            </w:pPr>
          </w:p>
          <w:p w14:paraId="181A7A58" w14:textId="77777777" w:rsidR="00D109DC" w:rsidRDefault="00000000">
            <w:pPr>
              <w:pStyle w:val="Standard"/>
            </w:pPr>
            <w:r>
              <w:t>P38/A1/35,52</w:t>
            </w:r>
          </w:p>
          <w:p w14:paraId="4AD4470D" w14:textId="77777777" w:rsidR="00D109DC" w:rsidRDefault="00000000">
            <w:pPr>
              <w:pStyle w:val="Standard"/>
            </w:pPr>
            <w:r>
              <w:t>Ancien numéro : VHS #119</w:t>
            </w:r>
          </w:p>
          <w:p w14:paraId="4CB6A9B2" w14:textId="77777777" w:rsidR="00D109DC" w:rsidRDefault="00000000">
            <w:pPr>
              <w:pStyle w:val="Standard"/>
            </w:pPr>
            <w:r>
              <w:rPr>
                <w:b/>
              </w:rPr>
              <w:t>Numéro de production :</w:t>
            </w:r>
          </w:p>
          <w:p w14:paraId="1698E1B1" w14:textId="77777777" w:rsidR="00D109DC" w:rsidRDefault="00000000">
            <w:pPr>
              <w:pStyle w:val="Standard"/>
            </w:pPr>
            <w:r>
              <w:rPr>
                <w:b/>
              </w:rPr>
              <w:t>Titre :</w:t>
            </w:r>
            <w:r>
              <w:t xml:space="preserve"> Lancement « Le Grand Voyage »</w:t>
            </w:r>
          </w:p>
          <w:p w14:paraId="0216F67B" w14:textId="77777777" w:rsidR="00D109DC" w:rsidRDefault="00000000">
            <w:pPr>
              <w:pStyle w:val="Standard"/>
            </w:pPr>
            <w:r>
              <w:rPr>
                <w:b/>
              </w:rPr>
              <w:t>Animateur :</w:t>
            </w:r>
          </w:p>
          <w:p w14:paraId="45FA827B" w14:textId="77777777" w:rsidR="00D109DC" w:rsidRDefault="00000000">
            <w:pPr>
              <w:pStyle w:val="Standard"/>
            </w:pPr>
            <w:r>
              <w:rPr>
                <w:b/>
              </w:rPr>
              <w:t>Production :</w:t>
            </w:r>
          </w:p>
          <w:p w14:paraId="366C928F" w14:textId="77777777" w:rsidR="00D109DC" w:rsidRDefault="00000000">
            <w:pPr>
              <w:pStyle w:val="Standard"/>
            </w:pPr>
            <w:r>
              <w:rPr>
                <w:b/>
              </w:rPr>
              <w:t>Interventions :</w:t>
            </w:r>
            <w:r>
              <w:t xml:space="preserve"> Antonin Dufour, etc.</w:t>
            </w:r>
          </w:p>
          <w:p w14:paraId="7E3F5BAD" w14:textId="77777777" w:rsidR="00D109DC" w:rsidRDefault="00000000">
            <w:pPr>
              <w:pStyle w:val="Standard"/>
            </w:pPr>
            <w:r>
              <w:rPr>
                <w:b/>
              </w:rPr>
              <w:t>Sujets abordés :</w:t>
            </w:r>
          </w:p>
          <w:p w14:paraId="5FACF2FB" w14:textId="77777777" w:rsidR="00D109DC" w:rsidRDefault="00000000">
            <w:pPr>
              <w:pStyle w:val="Standard"/>
            </w:pPr>
            <w:r>
              <w:rPr>
                <w:b/>
              </w:rPr>
              <w:t>Date :</w:t>
            </w:r>
          </w:p>
          <w:p w14:paraId="08F28032" w14:textId="77777777" w:rsidR="00D109DC" w:rsidRDefault="00000000">
            <w:pPr>
              <w:pStyle w:val="Standard"/>
            </w:pPr>
            <w:r>
              <w:rPr>
                <w:b/>
              </w:rPr>
              <w:t>Lieu :</w:t>
            </w:r>
          </w:p>
          <w:p w14:paraId="5A2CBF0D" w14:textId="77777777" w:rsidR="00D109DC" w:rsidRDefault="00000000">
            <w:pPr>
              <w:pStyle w:val="Standard"/>
            </w:pPr>
            <w:r>
              <w:rPr>
                <w:b/>
              </w:rPr>
              <w:t>Durée de l’enregistrement :</w:t>
            </w:r>
            <w:r>
              <w:t xml:space="preserve"> 00:00:00</w:t>
            </w:r>
          </w:p>
          <w:p w14:paraId="01AA3B1B" w14:textId="77777777" w:rsidR="00D109DC" w:rsidRDefault="00000000">
            <w:pPr>
              <w:pStyle w:val="Standard"/>
            </w:pPr>
            <w:r>
              <w:rPr>
                <w:b/>
              </w:rPr>
              <w:lastRenderedPageBreak/>
              <w:t xml:space="preserve">Support original : </w:t>
            </w:r>
            <w:r>
              <w:t>VHS</w:t>
            </w:r>
          </w:p>
          <w:p w14:paraId="7AAA2511" w14:textId="77777777" w:rsidR="00D109DC" w:rsidRDefault="00D109DC">
            <w:pPr>
              <w:pStyle w:val="Standard"/>
            </w:pPr>
            <w:hyperlink r:id="rId856" w:history="1">
              <w:r>
                <w:rPr>
                  <w:color w:val="2F5496"/>
                </w:rPr>
                <w:t>Lien YouTube</w:t>
              </w:r>
            </w:hyperlink>
          </w:p>
          <w:p w14:paraId="6C5CE819" w14:textId="77777777" w:rsidR="00D109DC" w:rsidRDefault="00000000">
            <w:pPr>
              <w:pStyle w:val="Standard"/>
            </w:pPr>
            <w:r>
              <w:t>Document numérisé</w:t>
            </w:r>
          </w:p>
          <w:p w14:paraId="4340F441" w14:textId="77777777" w:rsidR="00D109DC" w:rsidRDefault="00D109DC">
            <w:pPr>
              <w:pStyle w:val="Standard"/>
            </w:pPr>
          </w:p>
          <w:p w14:paraId="2DE72E1E" w14:textId="77777777" w:rsidR="00D109DC" w:rsidRDefault="00000000">
            <w:pPr>
              <w:pStyle w:val="Standard"/>
            </w:pPr>
            <w:r>
              <w:t>P38/A1/35,53</w:t>
            </w:r>
          </w:p>
          <w:p w14:paraId="18E0F9D6" w14:textId="77777777" w:rsidR="00D109DC" w:rsidRDefault="00000000">
            <w:pPr>
              <w:pStyle w:val="Standard"/>
            </w:pPr>
            <w:r>
              <w:t>Ancien numéro :</w:t>
            </w:r>
          </w:p>
          <w:p w14:paraId="09DD3E6B" w14:textId="77777777" w:rsidR="00D109DC" w:rsidRDefault="00000000">
            <w:pPr>
              <w:pStyle w:val="Standard"/>
            </w:pPr>
            <w:r>
              <w:rPr>
                <w:b/>
              </w:rPr>
              <w:t>Numéro de production :</w:t>
            </w:r>
          </w:p>
          <w:p w14:paraId="07B040C7" w14:textId="77777777" w:rsidR="00D109DC" w:rsidRDefault="00000000">
            <w:pPr>
              <w:pStyle w:val="Standard"/>
            </w:pPr>
            <w:r>
              <w:rPr>
                <w:b/>
              </w:rPr>
              <w:t>Titre :</w:t>
            </w:r>
            <w:r>
              <w:t xml:space="preserve"> Bleuets 1999</w:t>
            </w:r>
          </w:p>
          <w:p w14:paraId="0FB1C4B9" w14:textId="77777777" w:rsidR="00D109DC" w:rsidRDefault="00000000">
            <w:pPr>
              <w:pStyle w:val="Standard"/>
            </w:pPr>
            <w:r>
              <w:rPr>
                <w:b/>
              </w:rPr>
              <w:t>Animateur :</w:t>
            </w:r>
          </w:p>
          <w:p w14:paraId="31D4AA0D" w14:textId="77777777" w:rsidR="00D109DC" w:rsidRDefault="00000000">
            <w:pPr>
              <w:pStyle w:val="Standard"/>
            </w:pPr>
            <w:r>
              <w:rPr>
                <w:b/>
              </w:rPr>
              <w:t>Production :</w:t>
            </w:r>
          </w:p>
          <w:p w14:paraId="468C7B15" w14:textId="77777777" w:rsidR="00D109DC" w:rsidRDefault="00000000">
            <w:pPr>
              <w:pStyle w:val="Standard"/>
            </w:pPr>
            <w:r>
              <w:rPr>
                <w:b/>
              </w:rPr>
              <w:t>Interventions :</w:t>
            </w:r>
            <w:r>
              <w:t xml:space="preserve"> Antonin Dufour, etc.</w:t>
            </w:r>
          </w:p>
          <w:p w14:paraId="165A9D9D" w14:textId="77777777" w:rsidR="00D109DC" w:rsidRDefault="00000000">
            <w:pPr>
              <w:pStyle w:val="Standard"/>
            </w:pPr>
            <w:r>
              <w:rPr>
                <w:b/>
              </w:rPr>
              <w:t>Sujets abordés :</w:t>
            </w:r>
          </w:p>
          <w:p w14:paraId="2D5D405E" w14:textId="77777777" w:rsidR="00D109DC" w:rsidRDefault="00000000">
            <w:pPr>
              <w:pStyle w:val="Standard"/>
            </w:pPr>
            <w:r>
              <w:rPr>
                <w:b/>
              </w:rPr>
              <w:t>Date :</w:t>
            </w:r>
            <w:r>
              <w:t xml:space="preserve"> 1999</w:t>
            </w:r>
          </w:p>
          <w:p w14:paraId="6D7B0FB1" w14:textId="77777777" w:rsidR="00D109DC" w:rsidRDefault="00000000">
            <w:pPr>
              <w:pStyle w:val="Standard"/>
            </w:pPr>
            <w:r>
              <w:rPr>
                <w:b/>
              </w:rPr>
              <w:t>Lieu :</w:t>
            </w:r>
          </w:p>
          <w:p w14:paraId="2515E653" w14:textId="77777777" w:rsidR="00D109DC" w:rsidRDefault="00000000">
            <w:pPr>
              <w:pStyle w:val="Standard"/>
            </w:pPr>
            <w:r>
              <w:rPr>
                <w:b/>
              </w:rPr>
              <w:t>Durée de l’enregistrement :</w:t>
            </w:r>
            <w:r>
              <w:t xml:space="preserve"> 00:00:00</w:t>
            </w:r>
          </w:p>
          <w:p w14:paraId="5431BCB7" w14:textId="77777777" w:rsidR="00D109DC" w:rsidRDefault="00000000">
            <w:pPr>
              <w:pStyle w:val="Standard"/>
            </w:pPr>
            <w:r>
              <w:rPr>
                <w:b/>
              </w:rPr>
              <w:t xml:space="preserve">Support original : </w:t>
            </w:r>
            <w:r>
              <w:t>VHS</w:t>
            </w:r>
          </w:p>
          <w:p w14:paraId="1321AC06" w14:textId="77777777" w:rsidR="00D109DC" w:rsidRDefault="00D109DC">
            <w:pPr>
              <w:pStyle w:val="Standard"/>
            </w:pPr>
            <w:hyperlink r:id="rId857" w:history="1">
              <w:r>
                <w:rPr>
                  <w:color w:val="2F5496"/>
                </w:rPr>
                <w:t>Lien YouTube</w:t>
              </w:r>
            </w:hyperlink>
          </w:p>
          <w:p w14:paraId="0DD1191B" w14:textId="77777777" w:rsidR="00D109DC" w:rsidRDefault="00000000">
            <w:pPr>
              <w:pStyle w:val="Standard"/>
            </w:pPr>
            <w:r>
              <w:t>Document numérisé</w:t>
            </w:r>
          </w:p>
          <w:p w14:paraId="29BCD9C1" w14:textId="77777777" w:rsidR="00D109DC" w:rsidRDefault="00000000">
            <w:pPr>
              <w:pStyle w:val="Standard"/>
            </w:pPr>
            <w:r>
              <w:t>Note : voir P38/A1/16,19 pour un vidéo similaire</w:t>
            </w:r>
          </w:p>
          <w:p w14:paraId="4CFA9CC0" w14:textId="77777777" w:rsidR="00D109DC" w:rsidRDefault="00D109DC">
            <w:pPr>
              <w:pStyle w:val="Standard"/>
            </w:pPr>
          </w:p>
        </w:tc>
      </w:tr>
      <w:tr w:rsidR="00D109DC" w14:paraId="1ADE7A08" w14:textId="77777777">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01A447D5" w14:textId="77777777" w:rsidR="00D109DC" w:rsidRDefault="00000000">
            <w:pPr>
              <w:pStyle w:val="Standard"/>
            </w:pPr>
            <w:r>
              <w:rPr>
                <w:lang w:eastAsia="en-US"/>
              </w:rPr>
              <w:lastRenderedPageBreak/>
              <w:t>R-E-T-P</w:t>
            </w:r>
          </w:p>
          <w:p w14:paraId="1664673C" w14:textId="77777777" w:rsidR="00D109DC" w:rsidRDefault="00000000">
            <w:pPr>
              <w:pStyle w:val="Standard"/>
            </w:pPr>
            <w:r>
              <w:rPr>
                <w:lang w:eastAsia="en-US"/>
              </w:rPr>
              <w:t>Boîte 34</w:t>
            </w:r>
          </w:p>
        </w:tc>
        <w:tc>
          <w:tcPr>
            <w:tcW w:w="7803" w:type="dxa"/>
            <w:shd w:val="clear" w:color="auto" w:fill="FFFFFF"/>
            <w:tcMar>
              <w:top w:w="0" w:type="dxa"/>
              <w:left w:w="10" w:type="dxa"/>
              <w:bottom w:w="0" w:type="dxa"/>
              <w:right w:w="10" w:type="dxa"/>
            </w:tcMar>
          </w:tcPr>
          <w:p w14:paraId="24D92CC3" w14:textId="77777777" w:rsidR="00D109DC" w:rsidRDefault="00000000">
            <w:pPr>
              <w:pStyle w:val="Niveau3"/>
            </w:pPr>
            <w:bookmarkStart w:id="131" w:name="__RefHeading__46108_1191675169"/>
            <w:bookmarkStart w:id="132" w:name="_Toc15993141"/>
            <w:r>
              <w:t>P38/A1/36 : Banques d’images et de sons</w:t>
            </w:r>
            <w:bookmarkEnd w:id="131"/>
            <w:bookmarkEnd w:id="132"/>
          </w:p>
          <w:p w14:paraId="3A96EA27" w14:textId="77777777" w:rsidR="00D109DC" w:rsidRDefault="00000000">
            <w:pPr>
              <w:pStyle w:val="Standard"/>
            </w:pPr>
            <w:r>
              <w:rPr>
                <w:lang w:eastAsia="en-US"/>
              </w:rPr>
              <w:t>– Années. – 15 vidéos numérisées : 24 heures, 48 minutes et 48 secondes d’images en mouvement.</w:t>
            </w:r>
          </w:p>
          <w:p w14:paraId="4AA1A9EE" w14:textId="77777777" w:rsidR="00D109DC" w:rsidRDefault="00D109DC">
            <w:pPr>
              <w:pStyle w:val="Standard"/>
            </w:pPr>
          </w:p>
          <w:p w14:paraId="3700E3D5" w14:textId="77777777" w:rsidR="00D109DC" w:rsidRDefault="00000000">
            <w:pPr>
              <w:pStyle w:val="Standard"/>
            </w:pPr>
            <w:r>
              <w:rPr>
                <w:i/>
              </w:rPr>
              <w:t>Portée et contenu :</w:t>
            </w:r>
          </w:p>
          <w:p w14:paraId="38312A16" w14:textId="77777777" w:rsidR="00D109DC" w:rsidRDefault="00000000">
            <w:pPr>
              <w:pStyle w:val="Standard"/>
            </w:pPr>
            <w:r>
              <w:t>Le dossier comprend des trames sonores d’émissions de la télévision communautaire ou des banques d’images utilisées pour divers moments de diffusion.</w:t>
            </w:r>
          </w:p>
          <w:p w14:paraId="51286150" w14:textId="77777777" w:rsidR="00D109DC" w:rsidRDefault="00D109DC">
            <w:pPr>
              <w:pStyle w:val="Standard"/>
            </w:pPr>
          </w:p>
          <w:p w14:paraId="152A134E" w14:textId="77777777" w:rsidR="00D109DC" w:rsidRDefault="00000000">
            <w:pPr>
              <w:pStyle w:val="Standard"/>
            </w:pPr>
            <w:r>
              <w:rPr>
                <w:i/>
              </w:rPr>
              <w:t>Notes :</w:t>
            </w:r>
          </w:p>
          <w:p w14:paraId="0A3357A1" w14:textId="77777777" w:rsidR="00D109DC" w:rsidRDefault="00000000">
            <w:pPr>
              <w:pStyle w:val="Standard"/>
            </w:pPr>
            <w:r>
              <w:t>Originaux. Formats VHS.</w:t>
            </w:r>
          </w:p>
          <w:p w14:paraId="6EB5691E" w14:textId="77777777" w:rsidR="00D109DC" w:rsidRDefault="00000000">
            <w:pPr>
              <w:pStyle w:val="Standard"/>
            </w:pPr>
            <w:r>
              <w:t>Boîte 34</w:t>
            </w:r>
          </w:p>
          <w:p w14:paraId="408E957D" w14:textId="77777777" w:rsidR="00D109DC" w:rsidRDefault="00D109DC">
            <w:pPr>
              <w:pStyle w:val="Standard"/>
            </w:pPr>
          </w:p>
          <w:p w14:paraId="3909C456" w14:textId="77777777" w:rsidR="00D109DC" w:rsidRDefault="00000000">
            <w:pPr>
              <w:pStyle w:val="Standard"/>
            </w:pPr>
            <w:r>
              <w:t>P38/A1/36,1</w:t>
            </w:r>
          </w:p>
          <w:p w14:paraId="46BDEE9C" w14:textId="77777777" w:rsidR="00D109DC" w:rsidRDefault="00000000">
            <w:pPr>
              <w:pStyle w:val="Standard"/>
            </w:pPr>
            <w:r>
              <w:t>Ancien numéro :</w:t>
            </w:r>
          </w:p>
          <w:p w14:paraId="7F77A891" w14:textId="77777777" w:rsidR="00D109DC" w:rsidRDefault="00000000">
            <w:pPr>
              <w:pStyle w:val="Standard"/>
            </w:pPr>
            <w:r>
              <w:rPr>
                <w:b/>
              </w:rPr>
              <w:t>Numéro de production :</w:t>
            </w:r>
          </w:p>
          <w:p w14:paraId="2C8AB0F9" w14:textId="77777777" w:rsidR="00D109DC" w:rsidRDefault="00000000">
            <w:pPr>
              <w:pStyle w:val="Standard"/>
            </w:pPr>
            <w:r>
              <w:rPr>
                <w:b/>
              </w:rPr>
              <w:t>Titre :</w:t>
            </w:r>
            <w:r>
              <w:t xml:space="preserve"> Banque d’images 008</w:t>
            </w:r>
          </w:p>
          <w:p w14:paraId="5FB40251" w14:textId="77777777" w:rsidR="00D109DC" w:rsidRDefault="00000000">
            <w:pPr>
              <w:pStyle w:val="Standard"/>
            </w:pPr>
            <w:r>
              <w:rPr>
                <w:b/>
              </w:rPr>
              <w:t>Animateur :</w:t>
            </w:r>
          </w:p>
          <w:p w14:paraId="17C9D0AB" w14:textId="77777777" w:rsidR="00D109DC" w:rsidRDefault="00000000">
            <w:pPr>
              <w:pStyle w:val="Standard"/>
            </w:pPr>
            <w:r>
              <w:rPr>
                <w:b/>
              </w:rPr>
              <w:t>Production :</w:t>
            </w:r>
          </w:p>
          <w:p w14:paraId="3456F189" w14:textId="77777777" w:rsidR="00D109DC" w:rsidRDefault="00000000">
            <w:pPr>
              <w:pStyle w:val="Standard"/>
            </w:pPr>
            <w:r>
              <w:rPr>
                <w:b/>
              </w:rPr>
              <w:t>Interventions :</w:t>
            </w:r>
          </w:p>
          <w:p w14:paraId="067CDE34" w14:textId="77777777" w:rsidR="00D109DC" w:rsidRDefault="00000000">
            <w:pPr>
              <w:pStyle w:val="Standard"/>
            </w:pPr>
            <w:r>
              <w:rPr>
                <w:b/>
              </w:rPr>
              <w:t>Sujets abordés :</w:t>
            </w:r>
            <w:r>
              <w:t xml:space="preserve"> Yvon Lavoie, </w:t>
            </w:r>
            <w:proofErr w:type="spellStart"/>
            <w:r>
              <w:t>Domtar</w:t>
            </w:r>
            <w:proofErr w:type="spellEnd"/>
            <w:r>
              <w:t xml:space="preserve"> Mistassini, piquetage symbolique hôpital de Dolbeau, inauguration du bureau d’immatriculation, assemblée Câble 2 Rives, nouvelle chapelle des Pères trappistes, dommages chez </w:t>
            </w:r>
            <w:proofErr w:type="spellStart"/>
            <w:r>
              <w:t>Domtar</w:t>
            </w:r>
            <w:proofErr w:type="spellEnd"/>
            <w:r>
              <w:t xml:space="preserve">, pétrole Réjean Perron, usine de filtration, arrivée des oiseaux, conférence de presse de Rodrigue Gagnon au CLSC, conférence de presse de Pierre Desjardins pour </w:t>
            </w:r>
            <w:proofErr w:type="spellStart"/>
            <w:r>
              <w:t>Domtar</w:t>
            </w:r>
            <w:proofErr w:type="spellEnd"/>
            <w:r>
              <w:t xml:space="preserve"> (avril 1992), colloque de la MRC à La Diligence, grand ménage du terrain de golf (mai 1992).</w:t>
            </w:r>
          </w:p>
          <w:p w14:paraId="7F6524AA" w14:textId="77777777" w:rsidR="00D109DC" w:rsidRDefault="00000000">
            <w:pPr>
              <w:pStyle w:val="Standard"/>
            </w:pPr>
            <w:r>
              <w:rPr>
                <w:b/>
              </w:rPr>
              <w:t>Date :</w:t>
            </w:r>
            <w:r>
              <w:t xml:space="preserve"> avril et mai 1992</w:t>
            </w:r>
          </w:p>
          <w:p w14:paraId="663C7B4D" w14:textId="77777777" w:rsidR="00D109DC" w:rsidRDefault="00000000">
            <w:pPr>
              <w:pStyle w:val="Standard"/>
            </w:pPr>
            <w:r>
              <w:rPr>
                <w:b/>
              </w:rPr>
              <w:t>Lieu :</w:t>
            </w:r>
          </w:p>
          <w:p w14:paraId="39532864" w14:textId="77777777" w:rsidR="00D109DC" w:rsidRDefault="00000000">
            <w:pPr>
              <w:pStyle w:val="Standard"/>
            </w:pPr>
            <w:r>
              <w:rPr>
                <w:b/>
              </w:rPr>
              <w:lastRenderedPageBreak/>
              <w:t>Durée de l’enregistrement :</w:t>
            </w:r>
            <w:r>
              <w:t xml:space="preserve"> 00:00:00</w:t>
            </w:r>
          </w:p>
          <w:p w14:paraId="464161FD" w14:textId="77777777" w:rsidR="00D109DC" w:rsidRDefault="00000000">
            <w:pPr>
              <w:pStyle w:val="Standard"/>
            </w:pPr>
            <w:r>
              <w:rPr>
                <w:b/>
              </w:rPr>
              <w:t xml:space="preserve">Support original : </w:t>
            </w:r>
            <w:r>
              <w:t>VHS</w:t>
            </w:r>
          </w:p>
          <w:p w14:paraId="555902B2" w14:textId="77777777" w:rsidR="00D109DC" w:rsidRDefault="00D109DC">
            <w:pPr>
              <w:pStyle w:val="Standard"/>
            </w:pPr>
            <w:hyperlink r:id="rId858" w:history="1">
              <w:r>
                <w:rPr>
                  <w:color w:val="2F5496"/>
                </w:rPr>
                <w:t>Lien YouTube</w:t>
              </w:r>
            </w:hyperlink>
          </w:p>
          <w:p w14:paraId="52C9540F" w14:textId="77777777" w:rsidR="00D109DC" w:rsidRDefault="00000000">
            <w:pPr>
              <w:pStyle w:val="Standard"/>
            </w:pPr>
            <w:r>
              <w:t>Document numérisé</w:t>
            </w:r>
          </w:p>
          <w:p w14:paraId="10AAA4C9" w14:textId="77777777" w:rsidR="00D109DC" w:rsidRDefault="00D109DC">
            <w:pPr>
              <w:pStyle w:val="Standard"/>
            </w:pPr>
          </w:p>
          <w:p w14:paraId="7D80649E" w14:textId="77777777" w:rsidR="00D109DC" w:rsidRDefault="00000000">
            <w:pPr>
              <w:pStyle w:val="Standard"/>
            </w:pPr>
            <w:r>
              <w:t>P38/A1/36,2</w:t>
            </w:r>
          </w:p>
          <w:p w14:paraId="41A10B0B" w14:textId="77777777" w:rsidR="00D109DC" w:rsidRDefault="00000000">
            <w:pPr>
              <w:pStyle w:val="Standard"/>
            </w:pPr>
            <w:r>
              <w:t>Ancien numéro :</w:t>
            </w:r>
          </w:p>
          <w:p w14:paraId="5A317265" w14:textId="77777777" w:rsidR="00D109DC" w:rsidRDefault="00000000">
            <w:pPr>
              <w:pStyle w:val="Standard"/>
            </w:pPr>
            <w:r>
              <w:rPr>
                <w:b/>
              </w:rPr>
              <w:t>Numéro de production :</w:t>
            </w:r>
          </w:p>
          <w:p w14:paraId="35FE7EE2" w14:textId="77777777" w:rsidR="00D109DC" w:rsidRDefault="00000000">
            <w:pPr>
              <w:pStyle w:val="Standard"/>
            </w:pPr>
            <w:r>
              <w:rPr>
                <w:b/>
              </w:rPr>
              <w:t>Titre :</w:t>
            </w:r>
            <w:r>
              <w:t xml:space="preserve"> Actualité en images</w:t>
            </w:r>
          </w:p>
          <w:p w14:paraId="7F56770B" w14:textId="77777777" w:rsidR="00D109DC" w:rsidRDefault="00000000">
            <w:pPr>
              <w:pStyle w:val="Standard"/>
            </w:pPr>
            <w:r>
              <w:rPr>
                <w:b/>
              </w:rPr>
              <w:t>Animateur :</w:t>
            </w:r>
          </w:p>
          <w:p w14:paraId="3321E41F" w14:textId="77777777" w:rsidR="00D109DC" w:rsidRDefault="00000000">
            <w:pPr>
              <w:pStyle w:val="Standard"/>
            </w:pPr>
            <w:r>
              <w:rPr>
                <w:b/>
              </w:rPr>
              <w:t>Production :</w:t>
            </w:r>
          </w:p>
          <w:p w14:paraId="36394E4E" w14:textId="77777777" w:rsidR="00D109DC" w:rsidRDefault="00000000">
            <w:pPr>
              <w:pStyle w:val="Standard"/>
            </w:pPr>
            <w:r>
              <w:rPr>
                <w:b/>
              </w:rPr>
              <w:t>Interventions :</w:t>
            </w:r>
          </w:p>
          <w:p w14:paraId="4F7DE665" w14:textId="77777777" w:rsidR="00D109DC" w:rsidRDefault="00000000">
            <w:pPr>
              <w:pStyle w:val="Standard"/>
            </w:pPr>
            <w:r>
              <w:rPr>
                <w:b/>
              </w:rPr>
              <w:t>Sujets abordés :</w:t>
            </w:r>
          </w:p>
          <w:p w14:paraId="2BFC8549" w14:textId="77777777" w:rsidR="00D109DC" w:rsidRDefault="00000000">
            <w:pPr>
              <w:pStyle w:val="Standard"/>
            </w:pPr>
            <w:r>
              <w:rPr>
                <w:b/>
              </w:rPr>
              <w:t>Date :</w:t>
            </w:r>
          </w:p>
          <w:p w14:paraId="11921E22" w14:textId="77777777" w:rsidR="00D109DC" w:rsidRDefault="00000000">
            <w:pPr>
              <w:pStyle w:val="Standard"/>
            </w:pPr>
            <w:r>
              <w:rPr>
                <w:b/>
              </w:rPr>
              <w:t>Lieu :</w:t>
            </w:r>
          </w:p>
          <w:p w14:paraId="2D9AC54F" w14:textId="77777777" w:rsidR="00D109DC" w:rsidRDefault="00000000">
            <w:pPr>
              <w:pStyle w:val="Standard"/>
            </w:pPr>
            <w:r>
              <w:rPr>
                <w:b/>
              </w:rPr>
              <w:t>Durée de l’enregistrement :</w:t>
            </w:r>
            <w:r>
              <w:t xml:space="preserve"> 00:00:00</w:t>
            </w:r>
          </w:p>
          <w:p w14:paraId="25904211" w14:textId="77777777" w:rsidR="00D109DC" w:rsidRDefault="00000000">
            <w:pPr>
              <w:pStyle w:val="Standard"/>
            </w:pPr>
            <w:r>
              <w:rPr>
                <w:b/>
              </w:rPr>
              <w:t xml:space="preserve">Support original : </w:t>
            </w:r>
            <w:r>
              <w:t>VHS</w:t>
            </w:r>
          </w:p>
          <w:p w14:paraId="2A433BE7" w14:textId="77777777" w:rsidR="00D109DC" w:rsidRDefault="00D109DC">
            <w:pPr>
              <w:pStyle w:val="Standard"/>
            </w:pPr>
            <w:hyperlink r:id="rId859" w:history="1">
              <w:r>
                <w:rPr>
                  <w:color w:val="2F5496"/>
                </w:rPr>
                <w:t>Lien YouTube</w:t>
              </w:r>
            </w:hyperlink>
          </w:p>
          <w:p w14:paraId="705DC975" w14:textId="77777777" w:rsidR="00D109DC" w:rsidRDefault="00000000">
            <w:pPr>
              <w:pStyle w:val="Standard"/>
            </w:pPr>
            <w:r>
              <w:t>Document numérisé</w:t>
            </w:r>
          </w:p>
          <w:p w14:paraId="590684B7" w14:textId="77777777" w:rsidR="00D109DC" w:rsidRDefault="00D109DC">
            <w:pPr>
              <w:pStyle w:val="Standard"/>
            </w:pPr>
          </w:p>
          <w:p w14:paraId="6A1E3A04" w14:textId="77777777" w:rsidR="00D109DC" w:rsidRDefault="00000000">
            <w:pPr>
              <w:pStyle w:val="Standard"/>
            </w:pPr>
            <w:r>
              <w:t>P38/A1/36,3</w:t>
            </w:r>
          </w:p>
          <w:p w14:paraId="24A4ADFB" w14:textId="77777777" w:rsidR="00D109DC" w:rsidRDefault="00000000">
            <w:pPr>
              <w:pStyle w:val="Standard"/>
            </w:pPr>
            <w:r>
              <w:t>Ancien numéro :</w:t>
            </w:r>
          </w:p>
          <w:p w14:paraId="5CB339B1" w14:textId="77777777" w:rsidR="00D109DC" w:rsidRDefault="00000000">
            <w:pPr>
              <w:pStyle w:val="Standard"/>
            </w:pPr>
            <w:r>
              <w:rPr>
                <w:b/>
              </w:rPr>
              <w:t>Numéro de production :</w:t>
            </w:r>
          </w:p>
          <w:p w14:paraId="62B92E64" w14:textId="77777777" w:rsidR="00D109DC" w:rsidRDefault="00000000">
            <w:pPr>
              <w:pStyle w:val="Standard"/>
            </w:pPr>
            <w:r>
              <w:rPr>
                <w:b/>
              </w:rPr>
              <w:t>Titre :</w:t>
            </w:r>
            <w:r>
              <w:t xml:space="preserve"> Banque d’archives</w:t>
            </w:r>
          </w:p>
          <w:p w14:paraId="75358C2A" w14:textId="77777777" w:rsidR="00D109DC" w:rsidRDefault="00000000">
            <w:pPr>
              <w:pStyle w:val="Standard"/>
            </w:pPr>
            <w:r>
              <w:rPr>
                <w:b/>
              </w:rPr>
              <w:t>Animateur :</w:t>
            </w:r>
          </w:p>
          <w:p w14:paraId="224F1F4C" w14:textId="77777777" w:rsidR="00D109DC" w:rsidRDefault="00000000">
            <w:pPr>
              <w:pStyle w:val="Standard"/>
            </w:pPr>
            <w:r>
              <w:rPr>
                <w:b/>
              </w:rPr>
              <w:t>Production :</w:t>
            </w:r>
          </w:p>
          <w:p w14:paraId="507059C9" w14:textId="77777777" w:rsidR="00D109DC" w:rsidRDefault="00000000">
            <w:pPr>
              <w:pStyle w:val="Standard"/>
            </w:pPr>
            <w:r>
              <w:rPr>
                <w:b/>
              </w:rPr>
              <w:t>Interventions :</w:t>
            </w:r>
            <w:r>
              <w:t xml:space="preserve"> Société d’information Lac-St-Jean</w:t>
            </w:r>
          </w:p>
          <w:p w14:paraId="0131502F" w14:textId="77777777" w:rsidR="00D109DC" w:rsidRDefault="00000000">
            <w:pPr>
              <w:pStyle w:val="Standard"/>
            </w:pPr>
            <w:r>
              <w:rPr>
                <w:b/>
              </w:rPr>
              <w:t>Sujets abordés :</w:t>
            </w:r>
            <w:r>
              <w:t xml:space="preserve"> CP Desjardins, Claude Béland, Tournoi Michel Goulet</w:t>
            </w:r>
          </w:p>
          <w:p w14:paraId="5BDDDE95" w14:textId="77777777" w:rsidR="00D109DC" w:rsidRDefault="00000000">
            <w:pPr>
              <w:pStyle w:val="Standard"/>
            </w:pPr>
            <w:r>
              <w:rPr>
                <w:b/>
              </w:rPr>
              <w:t>Date :</w:t>
            </w:r>
            <w:r>
              <w:t xml:space="preserve"> 1998</w:t>
            </w:r>
          </w:p>
          <w:p w14:paraId="69B0ED38" w14:textId="77777777" w:rsidR="00D109DC" w:rsidRDefault="00000000">
            <w:pPr>
              <w:pStyle w:val="Standard"/>
            </w:pPr>
            <w:r>
              <w:rPr>
                <w:b/>
              </w:rPr>
              <w:t>Lieu :</w:t>
            </w:r>
          </w:p>
          <w:p w14:paraId="438962A6" w14:textId="77777777" w:rsidR="00D109DC" w:rsidRDefault="00000000">
            <w:pPr>
              <w:pStyle w:val="Standard"/>
            </w:pPr>
            <w:r>
              <w:rPr>
                <w:b/>
              </w:rPr>
              <w:t>Durée de l’enregistrement :</w:t>
            </w:r>
            <w:r>
              <w:t xml:space="preserve"> 00:00:00</w:t>
            </w:r>
          </w:p>
          <w:p w14:paraId="089A43F7" w14:textId="77777777" w:rsidR="00D109DC" w:rsidRDefault="00000000">
            <w:pPr>
              <w:pStyle w:val="Standard"/>
            </w:pPr>
            <w:r>
              <w:rPr>
                <w:b/>
              </w:rPr>
              <w:t xml:space="preserve">Support original : </w:t>
            </w:r>
            <w:r>
              <w:t>VHS</w:t>
            </w:r>
          </w:p>
          <w:p w14:paraId="212DFD0D" w14:textId="77777777" w:rsidR="00D109DC" w:rsidRDefault="00D109DC">
            <w:pPr>
              <w:pStyle w:val="Standard"/>
            </w:pPr>
            <w:hyperlink r:id="rId860" w:history="1">
              <w:r>
                <w:rPr>
                  <w:color w:val="2F5496"/>
                </w:rPr>
                <w:t>Lien YouTube</w:t>
              </w:r>
            </w:hyperlink>
          </w:p>
          <w:p w14:paraId="7C51968A" w14:textId="77777777" w:rsidR="00D109DC" w:rsidRDefault="00000000">
            <w:pPr>
              <w:pStyle w:val="Standard"/>
            </w:pPr>
            <w:r>
              <w:t>Document numérisé</w:t>
            </w:r>
          </w:p>
          <w:p w14:paraId="61091C86" w14:textId="77777777" w:rsidR="00D109DC" w:rsidRDefault="00D109DC">
            <w:pPr>
              <w:pStyle w:val="Standard"/>
            </w:pPr>
          </w:p>
          <w:p w14:paraId="35982C34" w14:textId="77777777" w:rsidR="00D109DC" w:rsidRDefault="00000000">
            <w:pPr>
              <w:pStyle w:val="Standard"/>
            </w:pPr>
            <w:r>
              <w:t>P38/A1/36,4</w:t>
            </w:r>
          </w:p>
          <w:p w14:paraId="29E49378" w14:textId="77777777" w:rsidR="00D109DC" w:rsidRDefault="00000000">
            <w:pPr>
              <w:pStyle w:val="Standard"/>
            </w:pPr>
            <w:r>
              <w:t>Ancien numéro :</w:t>
            </w:r>
          </w:p>
          <w:p w14:paraId="40FA2E7F" w14:textId="77777777" w:rsidR="00D109DC" w:rsidRDefault="00000000">
            <w:pPr>
              <w:pStyle w:val="Standard"/>
            </w:pPr>
            <w:r>
              <w:rPr>
                <w:b/>
              </w:rPr>
              <w:t>Numéro de production :</w:t>
            </w:r>
          </w:p>
          <w:p w14:paraId="58D6980D" w14:textId="77777777" w:rsidR="00D109DC" w:rsidRDefault="00000000">
            <w:pPr>
              <w:pStyle w:val="Standard"/>
            </w:pPr>
            <w:r>
              <w:rPr>
                <w:b/>
              </w:rPr>
              <w:t xml:space="preserve">Titre : </w:t>
            </w:r>
            <w:r>
              <w:t>Enchaînements (</w:t>
            </w:r>
            <w:proofErr w:type="spellStart"/>
            <w:r>
              <w:t>bloopers</w:t>
            </w:r>
            <w:proofErr w:type="spellEnd"/>
            <w:r>
              <w:t>)</w:t>
            </w:r>
          </w:p>
          <w:p w14:paraId="3B94035D" w14:textId="77777777" w:rsidR="00D109DC" w:rsidRDefault="00000000">
            <w:pPr>
              <w:pStyle w:val="Standard"/>
            </w:pPr>
            <w:r>
              <w:rPr>
                <w:b/>
              </w:rPr>
              <w:t>Support original</w:t>
            </w:r>
            <w:r>
              <w:t> : VHS</w:t>
            </w:r>
          </w:p>
          <w:p w14:paraId="3851DC0E" w14:textId="77777777" w:rsidR="00D109DC" w:rsidRDefault="00000000">
            <w:pPr>
              <w:pStyle w:val="Standard"/>
            </w:pPr>
            <w:r>
              <w:rPr>
                <w:i/>
              </w:rPr>
              <w:t>Partie 1</w:t>
            </w:r>
          </w:p>
          <w:p w14:paraId="3773D3B0" w14:textId="77777777" w:rsidR="00D109DC" w:rsidRDefault="00000000">
            <w:pPr>
              <w:pStyle w:val="Standard"/>
            </w:pPr>
            <w:r>
              <w:rPr>
                <w:b/>
              </w:rPr>
              <w:t>Titre :</w:t>
            </w:r>
          </w:p>
          <w:p w14:paraId="718CCF2A" w14:textId="77777777" w:rsidR="00D109DC" w:rsidRDefault="00000000">
            <w:pPr>
              <w:pStyle w:val="Standard"/>
            </w:pPr>
            <w:r>
              <w:rPr>
                <w:b/>
              </w:rPr>
              <w:t>Animateur :</w:t>
            </w:r>
          </w:p>
          <w:p w14:paraId="41F4825B" w14:textId="77777777" w:rsidR="00D109DC" w:rsidRDefault="00000000">
            <w:pPr>
              <w:pStyle w:val="Standard"/>
            </w:pPr>
            <w:r>
              <w:rPr>
                <w:b/>
              </w:rPr>
              <w:t>Production :</w:t>
            </w:r>
          </w:p>
          <w:p w14:paraId="5C39BFE3" w14:textId="77777777" w:rsidR="00D109DC" w:rsidRDefault="00000000">
            <w:pPr>
              <w:pStyle w:val="Standard"/>
            </w:pPr>
            <w:r>
              <w:rPr>
                <w:b/>
              </w:rPr>
              <w:t>Interventions :</w:t>
            </w:r>
          </w:p>
          <w:p w14:paraId="2E8357B5" w14:textId="77777777" w:rsidR="00D109DC" w:rsidRDefault="00000000">
            <w:pPr>
              <w:pStyle w:val="Standard"/>
            </w:pPr>
            <w:r>
              <w:rPr>
                <w:b/>
              </w:rPr>
              <w:t>Sujets abordés :</w:t>
            </w:r>
          </w:p>
          <w:p w14:paraId="7FC89856" w14:textId="77777777" w:rsidR="00D109DC" w:rsidRDefault="00000000">
            <w:pPr>
              <w:pStyle w:val="Standard"/>
            </w:pPr>
            <w:r>
              <w:rPr>
                <w:b/>
              </w:rPr>
              <w:t>Date :</w:t>
            </w:r>
          </w:p>
          <w:p w14:paraId="4D89166C" w14:textId="77777777" w:rsidR="00D109DC" w:rsidRDefault="00000000">
            <w:pPr>
              <w:pStyle w:val="Standard"/>
            </w:pPr>
            <w:r>
              <w:rPr>
                <w:b/>
              </w:rPr>
              <w:t>Lieu :</w:t>
            </w:r>
          </w:p>
          <w:p w14:paraId="1F2E1EC1" w14:textId="77777777" w:rsidR="00D109DC" w:rsidRDefault="00000000">
            <w:pPr>
              <w:pStyle w:val="Standard"/>
            </w:pPr>
            <w:r>
              <w:rPr>
                <w:b/>
              </w:rPr>
              <w:t>Durée de l’enregistrement :</w:t>
            </w:r>
            <w:r>
              <w:t xml:space="preserve"> 00 :02 :00</w:t>
            </w:r>
          </w:p>
          <w:p w14:paraId="475E8CB5" w14:textId="77777777" w:rsidR="00D109DC" w:rsidRDefault="00000000">
            <w:pPr>
              <w:pStyle w:val="Standard"/>
            </w:pPr>
            <w:r>
              <w:rPr>
                <w:i/>
              </w:rPr>
              <w:lastRenderedPageBreak/>
              <w:t>Partie 2</w:t>
            </w:r>
          </w:p>
          <w:p w14:paraId="1148D73F" w14:textId="77777777" w:rsidR="00D109DC" w:rsidRDefault="00000000">
            <w:pPr>
              <w:pStyle w:val="Standard"/>
            </w:pPr>
            <w:r>
              <w:rPr>
                <w:b/>
              </w:rPr>
              <w:t>Titre :</w:t>
            </w:r>
          </w:p>
          <w:p w14:paraId="3276370C" w14:textId="77777777" w:rsidR="00D109DC" w:rsidRDefault="00000000">
            <w:pPr>
              <w:pStyle w:val="Standard"/>
            </w:pPr>
            <w:r>
              <w:rPr>
                <w:b/>
              </w:rPr>
              <w:t>Animateur :</w:t>
            </w:r>
          </w:p>
          <w:p w14:paraId="7C2A92CF" w14:textId="77777777" w:rsidR="00D109DC" w:rsidRDefault="00000000">
            <w:pPr>
              <w:pStyle w:val="Standard"/>
            </w:pPr>
            <w:r>
              <w:rPr>
                <w:b/>
              </w:rPr>
              <w:t>Production :</w:t>
            </w:r>
          </w:p>
          <w:p w14:paraId="084F0C09" w14:textId="77777777" w:rsidR="00D109DC" w:rsidRDefault="00000000">
            <w:pPr>
              <w:pStyle w:val="Standard"/>
            </w:pPr>
            <w:r>
              <w:rPr>
                <w:b/>
              </w:rPr>
              <w:t>Interventions :</w:t>
            </w:r>
          </w:p>
          <w:p w14:paraId="5B8D5A0F" w14:textId="77777777" w:rsidR="00D109DC" w:rsidRDefault="00000000">
            <w:pPr>
              <w:pStyle w:val="Standard"/>
            </w:pPr>
            <w:r>
              <w:rPr>
                <w:b/>
              </w:rPr>
              <w:t>Sujets abordés :</w:t>
            </w:r>
          </w:p>
          <w:p w14:paraId="58C4D268" w14:textId="77777777" w:rsidR="00D109DC" w:rsidRDefault="00000000">
            <w:pPr>
              <w:pStyle w:val="Standard"/>
            </w:pPr>
            <w:r>
              <w:rPr>
                <w:b/>
              </w:rPr>
              <w:t>Date :</w:t>
            </w:r>
          </w:p>
          <w:p w14:paraId="11C8BB46" w14:textId="77777777" w:rsidR="00D109DC" w:rsidRDefault="00000000">
            <w:pPr>
              <w:pStyle w:val="Standard"/>
            </w:pPr>
            <w:r>
              <w:rPr>
                <w:b/>
              </w:rPr>
              <w:t>Lieu :</w:t>
            </w:r>
          </w:p>
          <w:p w14:paraId="5CC51796" w14:textId="77777777" w:rsidR="00D109DC" w:rsidRDefault="00000000">
            <w:pPr>
              <w:pStyle w:val="Standard"/>
            </w:pPr>
            <w:r>
              <w:rPr>
                <w:b/>
              </w:rPr>
              <w:t>Durée de l’enregistrement :</w:t>
            </w:r>
            <w:r>
              <w:t xml:space="preserve"> 00 :01 :50</w:t>
            </w:r>
          </w:p>
          <w:p w14:paraId="1026C750" w14:textId="77777777" w:rsidR="00D109DC" w:rsidRDefault="00000000">
            <w:pPr>
              <w:pStyle w:val="Standard"/>
            </w:pPr>
            <w:r>
              <w:rPr>
                <w:i/>
              </w:rPr>
              <w:t>Partie 3</w:t>
            </w:r>
          </w:p>
          <w:p w14:paraId="3AB8F82B" w14:textId="77777777" w:rsidR="00D109DC" w:rsidRDefault="00000000">
            <w:pPr>
              <w:pStyle w:val="Standard"/>
            </w:pPr>
            <w:r>
              <w:rPr>
                <w:b/>
              </w:rPr>
              <w:t>Titre :</w:t>
            </w:r>
          </w:p>
          <w:p w14:paraId="6515549F" w14:textId="77777777" w:rsidR="00D109DC" w:rsidRDefault="00000000">
            <w:pPr>
              <w:pStyle w:val="Standard"/>
            </w:pPr>
            <w:r>
              <w:rPr>
                <w:b/>
              </w:rPr>
              <w:t>Animateur :</w:t>
            </w:r>
          </w:p>
          <w:p w14:paraId="7E5C5124" w14:textId="77777777" w:rsidR="00D109DC" w:rsidRDefault="00000000">
            <w:pPr>
              <w:pStyle w:val="Standard"/>
            </w:pPr>
            <w:r>
              <w:rPr>
                <w:b/>
              </w:rPr>
              <w:t>Production :</w:t>
            </w:r>
          </w:p>
          <w:p w14:paraId="36A1DC2C" w14:textId="77777777" w:rsidR="00D109DC" w:rsidRDefault="00000000">
            <w:pPr>
              <w:pStyle w:val="Standard"/>
            </w:pPr>
            <w:r>
              <w:rPr>
                <w:b/>
              </w:rPr>
              <w:t>Interventions :</w:t>
            </w:r>
          </w:p>
          <w:p w14:paraId="7A8854D4" w14:textId="77777777" w:rsidR="00D109DC" w:rsidRDefault="00000000">
            <w:pPr>
              <w:pStyle w:val="Standard"/>
            </w:pPr>
            <w:r>
              <w:rPr>
                <w:b/>
              </w:rPr>
              <w:t>Sujets abordés :</w:t>
            </w:r>
          </w:p>
          <w:p w14:paraId="5B2B48D8" w14:textId="77777777" w:rsidR="00D109DC" w:rsidRDefault="00000000">
            <w:pPr>
              <w:pStyle w:val="Standard"/>
            </w:pPr>
            <w:r>
              <w:rPr>
                <w:b/>
              </w:rPr>
              <w:t>Date :</w:t>
            </w:r>
          </w:p>
          <w:p w14:paraId="26965BD0" w14:textId="77777777" w:rsidR="00D109DC" w:rsidRDefault="00000000">
            <w:pPr>
              <w:pStyle w:val="Standard"/>
            </w:pPr>
            <w:r>
              <w:rPr>
                <w:b/>
              </w:rPr>
              <w:t>Lieu :</w:t>
            </w:r>
          </w:p>
          <w:p w14:paraId="714D1021" w14:textId="77777777" w:rsidR="00D109DC" w:rsidRDefault="00000000">
            <w:pPr>
              <w:pStyle w:val="Standard"/>
            </w:pPr>
            <w:r>
              <w:rPr>
                <w:b/>
              </w:rPr>
              <w:t>Durée de l’enregistrement :</w:t>
            </w:r>
            <w:r>
              <w:t xml:space="preserve"> 00 :01 :16</w:t>
            </w:r>
          </w:p>
          <w:p w14:paraId="3470AC76" w14:textId="77777777" w:rsidR="00D109DC" w:rsidRDefault="00000000">
            <w:pPr>
              <w:pStyle w:val="Standard"/>
            </w:pPr>
            <w:r>
              <w:rPr>
                <w:i/>
              </w:rPr>
              <w:t>Partie 4</w:t>
            </w:r>
          </w:p>
          <w:p w14:paraId="6195090D" w14:textId="77777777" w:rsidR="00D109DC" w:rsidRDefault="00000000">
            <w:pPr>
              <w:pStyle w:val="Standard"/>
            </w:pPr>
            <w:r>
              <w:rPr>
                <w:b/>
              </w:rPr>
              <w:t>Titre :</w:t>
            </w:r>
          </w:p>
          <w:p w14:paraId="2D891DED" w14:textId="77777777" w:rsidR="00D109DC" w:rsidRDefault="00000000">
            <w:pPr>
              <w:pStyle w:val="Standard"/>
            </w:pPr>
            <w:r>
              <w:rPr>
                <w:b/>
              </w:rPr>
              <w:t>Animateur :</w:t>
            </w:r>
          </w:p>
          <w:p w14:paraId="004DDDA6" w14:textId="77777777" w:rsidR="00D109DC" w:rsidRDefault="00000000">
            <w:pPr>
              <w:pStyle w:val="Standard"/>
            </w:pPr>
            <w:r>
              <w:rPr>
                <w:b/>
              </w:rPr>
              <w:t>Production :</w:t>
            </w:r>
          </w:p>
          <w:p w14:paraId="463CE6E5" w14:textId="77777777" w:rsidR="00D109DC" w:rsidRDefault="00000000">
            <w:pPr>
              <w:pStyle w:val="Standard"/>
            </w:pPr>
            <w:r>
              <w:rPr>
                <w:b/>
              </w:rPr>
              <w:t>Interventions :</w:t>
            </w:r>
          </w:p>
          <w:p w14:paraId="2972C4DF" w14:textId="77777777" w:rsidR="00D109DC" w:rsidRDefault="00000000">
            <w:pPr>
              <w:pStyle w:val="Standard"/>
            </w:pPr>
            <w:r>
              <w:rPr>
                <w:b/>
              </w:rPr>
              <w:t>Sujets abordés :</w:t>
            </w:r>
          </w:p>
          <w:p w14:paraId="32F77388" w14:textId="77777777" w:rsidR="00D109DC" w:rsidRDefault="00000000">
            <w:pPr>
              <w:pStyle w:val="Standard"/>
            </w:pPr>
            <w:r>
              <w:rPr>
                <w:b/>
              </w:rPr>
              <w:t>Date :</w:t>
            </w:r>
          </w:p>
          <w:p w14:paraId="5A17FE0C" w14:textId="77777777" w:rsidR="00D109DC" w:rsidRDefault="00000000">
            <w:pPr>
              <w:pStyle w:val="Standard"/>
            </w:pPr>
            <w:r>
              <w:rPr>
                <w:b/>
              </w:rPr>
              <w:t>Lieu :</w:t>
            </w:r>
          </w:p>
          <w:p w14:paraId="657A03CD" w14:textId="77777777" w:rsidR="00D109DC" w:rsidRDefault="00000000">
            <w:pPr>
              <w:pStyle w:val="Standard"/>
            </w:pPr>
            <w:r>
              <w:rPr>
                <w:b/>
              </w:rPr>
              <w:t>Durée de l’enregistrement :</w:t>
            </w:r>
            <w:r>
              <w:t xml:space="preserve"> 00 :02 :16</w:t>
            </w:r>
          </w:p>
          <w:p w14:paraId="14F0A977" w14:textId="77777777" w:rsidR="00D109DC" w:rsidRDefault="00D109DC">
            <w:pPr>
              <w:pStyle w:val="Standard"/>
            </w:pPr>
            <w:hyperlink r:id="rId861" w:history="1">
              <w:r>
                <w:rPr>
                  <w:color w:val="2F5496"/>
                </w:rPr>
                <w:t>Lien YouTube</w:t>
              </w:r>
            </w:hyperlink>
          </w:p>
          <w:p w14:paraId="6FA1F379" w14:textId="77777777" w:rsidR="00D109DC" w:rsidRDefault="00000000">
            <w:pPr>
              <w:pStyle w:val="Standard"/>
            </w:pPr>
            <w:r>
              <w:t>Document numérisé</w:t>
            </w:r>
          </w:p>
          <w:p w14:paraId="33066078" w14:textId="77777777" w:rsidR="00D109DC" w:rsidRDefault="00D109DC">
            <w:pPr>
              <w:pStyle w:val="Standard"/>
            </w:pPr>
          </w:p>
          <w:p w14:paraId="16AFAAA5" w14:textId="77777777" w:rsidR="00D109DC" w:rsidRDefault="00000000">
            <w:pPr>
              <w:pStyle w:val="Standard"/>
            </w:pPr>
            <w:r>
              <w:t>P38/A1/36,5</w:t>
            </w:r>
          </w:p>
          <w:p w14:paraId="6C32479E" w14:textId="77777777" w:rsidR="00D109DC" w:rsidRDefault="00000000">
            <w:pPr>
              <w:pStyle w:val="Standard"/>
            </w:pPr>
            <w:r>
              <w:t>Ancien numéro : VHS #209</w:t>
            </w:r>
          </w:p>
          <w:p w14:paraId="5FF263C5" w14:textId="77777777" w:rsidR="00D109DC" w:rsidRDefault="00000000">
            <w:pPr>
              <w:pStyle w:val="Standard"/>
            </w:pPr>
            <w:r>
              <w:rPr>
                <w:b/>
              </w:rPr>
              <w:t>Numéro de production :</w:t>
            </w:r>
          </w:p>
          <w:p w14:paraId="70EA61A4" w14:textId="77777777" w:rsidR="00D109DC" w:rsidRDefault="00000000">
            <w:pPr>
              <w:pStyle w:val="Standard"/>
            </w:pPr>
            <w:r>
              <w:rPr>
                <w:b/>
              </w:rPr>
              <w:t>Titre :</w:t>
            </w:r>
            <w:r>
              <w:t xml:space="preserve"> Archives </w:t>
            </w:r>
            <w:proofErr w:type="spellStart"/>
            <w:r>
              <w:t>betacam</w:t>
            </w:r>
            <w:proofErr w:type="spellEnd"/>
          </w:p>
          <w:p w14:paraId="6AB0D20D" w14:textId="77777777" w:rsidR="00D109DC" w:rsidRDefault="00000000">
            <w:pPr>
              <w:pStyle w:val="Standard"/>
            </w:pPr>
            <w:r>
              <w:rPr>
                <w:b/>
              </w:rPr>
              <w:t>Animateur :</w:t>
            </w:r>
          </w:p>
          <w:p w14:paraId="1C773822" w14:textId="77777777" w:rsidR="00D109DC" w:rsidRDefault="00000000">
            <w:pPr>
              <w:pStyle w:val="Standard"/>
            </w:pPr>
            <w:r>
              <w:rPr>
                <w:b/>
              </w:rPr>
              <w:t>Production :</w:t>
            </w:r>
          </w:p>
          <w:p w14:paraId="24B12A0C" w14:textId="77777777" w:rsidR="00D109DC" w:rsidRDefault="00000000">
            <w:pPr>
              <w:pStyle w:val="Standard"/>
            </w:pPr>
            <w:r>
              <w:rPr>
                <w:b/>
              </w:rPr>
              <w:t>Interventions :</w:t>
            </w:r>
          </w:p>
          <w:p w14:paraId="3BA6E2F4" w14:textId="77777777" w:rsidR="00D109DC" w:rsidRDefault="00000000">
            <w:pPr>
              <w:pStyle w:val="Standard"/>
            </w:pPr>
            <w:r>
              <w:rPr>
                <w:b/>
              </w:rPr>
              <w:t>Sujets abordés :</w:t>
            </w:r>
          </w:p>
          <w:p w14:paraId="0C5D8741" w14:textId="77777777" w:rsidR="00D109DC" w:rsidRDefault="00000000">
            <w:pPr>
              <w:pStyle w:val="Standard"/>
            </w:pPr>
            <w:r>
              <w:rPr>
                <w:b/>
              </w:rPr>
              <w:t>Date :</w:t>
            </w:r>
          </w:p>
          <w:p w14:paraId="7B1A8F91" w14:textId="77777777" w:rsidR="00D109DC" w:rsidRDefault="00000000">
            <w:pPr>
              <w:pStyle w:val="Standard"/>
            </w:pPr>
            <w:r>
              <w:rPr>
                <w:b/>
              </w:rPr>
              <w:t>Lieu :</w:t>
            </w:r>
          </w:p>
          <w:p w14:paraId="4502AE67" w14:textId="77777777" w:rsidR="00D109DC" w:rsidRDefault="00000000">
            <w:pPr>
              <w:pStyle w:val="Standard"/>
            </w:pPr>
            <w:r>
              <w:rPr>
                <w:b/>
              </w:rPr>
              <w:t>Durée de l’enregistrement :</w:t>
            </w:r>
            <w:r>
              <w:t xml:space="preserve"> 00:00:00</w:t>
            </w:r>
          </w:p>
          <w:p w14:paraId="12E981A8" w14:textId="77777777" w:rsidR="00D109DC" w:rsidRDefault="00000000">
            <w:pPr>
              <w:pStyle w:val="Standard"/>
            </w:pPr>
            <w:r>
              <w:rPr>
                <w:b/>
              </w:rPr>
              <w:t xml:space="preserve">Support original : </w:t>
            </w:r>
            <w:r>
              <w:t>VHS</w:t>
            </w:r>
          </w:p>
          <w:p w14:paraId="231FD483" w14:textId="77777777" w:rsidR="00D109DC" w:rsidRDefault="00D109DC">
            <w:pPr>
              <w:pStyle w:val="Standard"/>
            </w:pPr>
            <w:hyperlink r:id="rId862" w:history="1">
              <w:r>
                <w:rPr>
                  <w:color w:val="2F5496"/>
                </w:rPr>
                <w:t>Lien YouTube</w:t>
              </w:r>
            </w:hyperlink>
          </w:p>
          <w:p w14:paraId="17286E33" w14:textId="77777777" w:rsidR="00D109DC" w:rsidRDefault="00000000">
            <w:pPr>
              <w:pStyle w:val="Standard"/>
            </w:pPr>
            <w:r>
              <w:t>Document numérisé</w:t>
            </w:r>
          </w:p>
          <w:p w14:paraId="05184E62" w14:textId="77777777" w:rsidR="00D109DC" w:rsidRDefault="00D109DC">
            <w:pPr>
              <w:pStyle w:val="Standard"/>
            </w:pPr>
          </w:p>
          <w:p w14:paraId="1083AD64" w14:textId="77777777" w:rsidR="00D109DC" w:rsidRDefault="00000000">
            <w:pPr>
              <w:pStyle w:val="Standard"/>
            </w:pPr>
            <w:r>
              <w:t>P38/A1/36,6</w:t>
            </w:r>
          </w:p>
          <w:p w14:paraId="269F9A1D" w14:textId="77777777" w:rsidR="00D109DC" w:rsidRDefault="00000000">
            <w:pPr>
              <w:pStyle w:val="Standard"/>
            </w:pPr>
            <w:r>
              <w:t>Ancien numéro :</w:t>
            </w:r>
          </w:p>
          <w:p w14:paraId="53E81AA2" w14:textId="77777777" w:rsidR="00D109DC" w:rsidRDefault="00000000">
            <w:pPr>
              <w:pStyle w:val="Standard"/>
            </w:pPr>
            <w:r>
              <w:rPr>
                <w:b/>
              </w:rPr>
              <w:t>Numéro de production :</w:t>
            </w:r>
          </w:p>
          <w:p w14:paraId="0A52995D" w14:textId="77777777" w:rsidR="00D109DC" w:rsidRDefault="00000000">
            <w:pPr>
              <w:pStyle w:val="Standard"/>
            </w:pPr>
            <w:r>
              <w:rPr>
                <w:b/>
              </w:rPr>
              <w:t>Titre :</w:t>
            </w:r>
            <w:r>
              <w:t xml:space="preserve"> Quoi de 9 ?</w:t>
            </w:r>
          </w:p>
          <w:p w14:paraId="1DD23677" w14:textId="77777777" w:rsidR="00D109DC" w:rsidRDefault="00000000">
            <w:pPr>
              <w:pStyle w:val="Standard"/>
            </w:pPr>
            <w:r>
              <w:rPr>
                <w:b/>
              </w:rPr>
              <w:lastRenderedPageBreak/>
              <w:t>Animateur :</w:t>
            </w:r>
          </w:p>
          <w:p w14:paraId="2480371E" w14:textId="77777777" w:rsidR="00D109DC" w:rsidRDefault="00000000">
            <w:pPr>
              <w:pStyle w:val="Standard"/>
            </w:pPr>
            <w:r>
              <w:rPr>
                <w:b/>
              </w:rPr>
              <w:t>Production :</w:t>
            </w:r>
          </w:p>
          <w:p w14:paraId="65CF431A" w14:textId="77777777" w:rsidR="00D109DC" w:rsidRDefault="00000000">
            <w:pPr>
              <w:pStyle w:val="Standard"/>
            </w:pPr>
            <w:r>
              <w:rPr>
                <w:b/>
              </w:rPr>
              <w:t>Interventions :</w:t>
            </w:r>
          </w:p>
          <w:p w14:paraId="5B4E280A" w14:textId="77777777" w:rsidR="00D109DC" w:rsidRDefault="00000000">
            <w:pPr>
              <w:pStyle w:val="Standard"/>
            </w:pPr>
            <w:r>
              <w:rPr>
                <w:b/>
              </w:rPr>
              <w:t>Sujets abordés :</w:t>
            </w:r>
            <w:r>
              <w:t xml:space="preserve"> banque sonore, thème D’une Rive à l’autre</w:t>
            </w:r>
          </w:p>
          <w:p w14:paraId="6063018A" w14:textId="77777777" w:rsidR="00D109DC" w:rsidRDefault="00000000">
            <w:pPr>
              <w:pStyle w:val="Standard"/>
            </w:pPr>
            <w:r>
              <w:rPr>
                <w:b/>
              </w:rPr>
              <w:t>Date :</w:t>
            </w:r>
          </w:p>
          <w:p w14:paraId="513EF947" w14:textId="77777777" w:rsidR="00D109DC" w:rsidRDefault="00000000">
            <w:pPr>
              <w:pStyle w:val="Standard"/>
            </w:pPr>
            <w:r>
              <w:rPr>
                <w:b/>
              </w:rPr>
              <w:t>Lieu :</w:t>
            </w:r>
          </w:p>
          <w:p w14:paraId="77EDF314" w14:textId="77777777" w:rsidR="00D109DC" w:rsidRDefault="00000000">
            <w:pPr>
              <w:pStyle w:val="Standard"/>
            </w:pPr>
            <w:r>
              <w:rPr>
                <w:b/>
              </w:rPr>
              <w:t>Durée de l’enregistrement :</w:t>
            </w:r>
            <w:r>
              <w:t xml:space="preserve"> 00:02:50</w:t>
            </w:r>
          </w:p>
          <w:p w14:paraId="7E9341BE" w14:textId="77777777" w:rsidR="00D109DC" w:rsidRDefault="00000000">
            <w:pPr>
              <w:pStyle w:val="Standard"/>
            </w:pPr>
            <w:r>
              <w:rPr>
                <w:b/>
              </w:rPr>
              <w:t xml:space="preserve">Support original : </w:t>
            </w:r>
            <w:r>
              <w:t>VHS</w:t>
            </w:r>
          </w:p>
          <w:p w14:paraId="724E2369" w14:textId="77777777" w:rsidR="00D109DC" w:rsidRDefault="00D109DC">
            <w:pPr>
              <w:pStyle w:val="Standard"/>
            </w:pPr>
            <w:hyperlink r:id="rId863" w:history="1">
              <w:r>
                <w:rPr>
                  <w:color w:val="2F5496"/>
                </w:rPr>
                <w:t>Lien YouTube</w:t>
              </w:r>
            </w:hyperlink>
          </w:p>
          <w:p w14:paraId="3AB16A0E" w14:textId="77777777" w:rsidR="00D109DC" w:rsidRDefault="00000000">
            <w:pPr>
              <w:pStyle w:val="Standard"/>
            </w:pPr>
            <w:r>
              <w:t>Document numérisé</w:t>
            </w:r>
          </w:p>
          <w:p w14:paraId="433E7F1E" w14:textId="77777777" w:rsidR="00D109DC" w:rsidRDefault="00D109DC">
            <w:pPr>
              <w:pStyle w:val="Standard"/>
            </w:pPr>
          </w:p>
          <w:p w14:paraId="4F9F682E" w14:textId="77777777" w:rsidR="00D109DC" w:rsidRDefault="00000000">
            <w:pPr>
              <w:pStyle w:val="Standard"/>
            </w:pPr>
            <w:r>
              <w:t>P38/A1/36,7</w:t>
            </w:r>
          </w:p>
          <w:p w14:paraId="316C9516" w14:textId="77777777" w:rsidR="00D109DC" w:rsidRDefault="00000000">
            <w:pPr>
              <w:pStyle w:val="Standard"/>
            </w:pPr>
            <w:r>
              <w:t>Ancien numéro : VHS #158</w:t>
            </w:r>
          </w:p>
          <w:p w14:paraId="2DA047CF" w14:textId="77777777" w:rsidR="00D109DC" w:rsidRDefault="00000000">
            <w:pPr>
              <w:pStyle w:val="Standard"/>
            </w:pPr>
            <w:r>
              <w:rPr>
                <w:b/>
              </w:rPr>
              <w:t>Numéro de production :</w:t>
            </w:r>
          </w:p>
          <w:p w14:paraId="78EF895E" w14:textId="77777777" w:rsidR="00D109DC" w:rsidRDefault="00000000">
            <w:pPr>
              <w:pStyle w:val="Standard"/>
            </w:pPr>
            <w:r>
              <w:rPr>
                <w:b/>
              </w:rPr>
              <w:t>Titre :</w:t>
            </w:r>
            <w:r>
              <w:t xml:space="preserve"> Défi accélération RUSH 1/2</w:t>
            </w:r>
          </w:p>
          <w:p w14:paraId="1875CBB2" w14:textId="77777777" w:rsidR="00D109DC" w:rsidRDefault="00000000">
            <w:pPr>
              <w:pStyle w:val="Standard"/>
            </w:pPr>
            <w:r>
              <w:rPr>
                <w:b/>
              </w:rPr>
              <w:t>Animateur :</w:t>
            </w:r>
          </w:p>
          <w:p w14:paraId="7A14188B" w14:textId="77777777" w:rsidR="00D109DC" w:rsidRDefault="00000000">
            <w:pPr>
              <w:pStyle w:val="Standard"/>
            </w:pPr>
            <w:r>
              <w:rPr>
                <w:b/>
              </w:rPr>
              <w:t>Production :</w:t>
            </w:r>
          </w:p>
          <w:p w14:paraId="6FFE8521" w14:textId="77777777" w:rsidR="00D109DC" w:rsidRDefault="00000000">
            <w:pPr>
              <w:pStyle w:val="Standard"/>
            </w:pPr>
            <w:r>
              <w:rPr>
                <w:b/>
              </w:rPr>
              <w:t>Interventions :</w:t>
            </w:r>
          </w:p>
          <w:p w14:paraId="12462DEA" w14:textId="77777777" w:rsidR="00D109DC" w:rsidRDefault="00000000">
            <w:pPr>
              <w:pStyle w:val="Standard"/>
            </w:pPr>
            <w:r>
              <w:rPr>
                <w:b/>
              </w:rPr>
              <w:t>Sujets abordés :</w:t>
            </w:r>
          </w:p>
          <w:p w14:paraId="295C2547" w14:textId="77777777" w:rsidR="00D109DC" w:rsidRDefault="00000000">
            <w:pPr>
              <w:pStyle w:val="Standard"/>
            </w:pPr>
            <w:r>
              <w:rPr>
                <w:b/>
              </w:rPr>
              <w:t>Date :</w:t>
            </w:r>
            <w:r>
              <w:t xml:space="preserve"> 1998</w:t>
            </w:r>
          </w:p>
          <w:p w14:paraId="4F0EE245" w14:textId="77777777" w:rsidR="00D109DC" w:rsidRDefault="00000000">
            <w:pPr>
              <w:pStyle w:val="Standard"/>
            </w:pPr>
            <w:r>
              <w:rPr>
                <w:b/>
              </w:rPr>
              <w:t>Lieu :</w:t>
            </w:r>
          </w:p>
          <w:p w14:paraId="090B43DE" w14:textId="77777777" w:rsidR="00D109DC" w:rsidRDefault="00000000">
            <w:pPr>
              <w:pStyle w:val="Standard"/>
            </w:pPr>
            <w:r>
              <w:rPr>
                <w:b/>
              </w:rPr>
              <w:t>Durée de l’enregistrement :</w:t>
            </w:r>
            <w:r>
              <w:t xml:space="preserve"> 02:00:00</w:t>
            </w:r>
          </w:p>
          <w:p w14:paraId="1037441D" w14:textId="77777777" w:rsidR="00D109DC" w:rsidRDefault="00000000">
            <w:pPr>
              <w:pStyle w:val="Standard"/>
            </w:pPr>
            <w:r>
              <w:rPr>
                <w:b/>
              </w:rPr>
              <w:t xml:space="preserve">Support original : </w:t>
            </w:r>
            <w:r>
              <w:t>VHS</w:t>
            </w:r>
          </w:p>
          <w:p w14:paraId="333CC34F" w14:textId="77777777" w:rsidR="00D109DC" w:rsidRDefault="00D109DC">
            <w:pPr>
              <w:pStyle w:val="Standard"/>
            </w:pPr>
            <w:hyperlink r:id="rId864" w:history="1">
              <w:r>
                <w:rPr>
                  <w:color w:val="2F5496"/>
                </w:rPr>
                <w:t>Lien YouTube</w:t>
              </w:r>
            </w:hyperlink>
          </w:p>
          <w:p w14:paraId="3D1D7F12" w14:textId="77777777" w:rsidR="00D109DC" w:rsidRDefault="00000000">
            <w:pPr>
              <w:pStyle w:val="Standard"/>
            </w:pPr>
            <w:r>
              <w:t>Document numérisé</w:t>
            </w:r>
          </w:p>
          <w:p w14:paraId="2FA0B96B" w14:textId="77777777" w:rsidR="00D109DC" w:rsidRDefault="00D109DC">
            <w:pPr>
              <w:pStyle w:val="Standard"/>
            </w:pPr>
          </w:p>
          <w:p w14:paraId="43F61C95" w14:textId="77777777" w:rsidR="00D109DC" w:rsidRDefault="00000000">
            <w:pPr>
              <w:pStyle w:val="Standard"/>
            </w:pPr>
            <w:r>
              <w:t>P38/A1/36,8</w:t>
            </w:r>
          </w:p>
          <w:p w14:paraId="53B34A62" w14:textId="77777777" w:rsidR="00D109DC" w:rsidRDefault="00000000">
            <w:pPr>
              <w:pStyle w:val="Standard"/>
            </w:pPr>
            <w:r>
              <w:t>Ancien numéro :</w:t>
            </w:r>
          </w:p>
          <w:p w14:paraId="20396BAB" w14:textId="77777777" w:rsidR="00D109DC" w:rsidRDefault="00000000">
            <w:pPr>
              <w:pStyle w:val="Standard"/>
            </w:pPr>
            <w:r>
              <w:rPr>
                <w:b/>
              </w:rPr>
              <w:t>Numéro de production :</w:t>
            </w:r>
          </w:p>
          <w:p w14:paraId="55E43F55" w14:textId="77777777" w:rsidR="00D109DC" w:rsidRDefault="00000000">
            <w:pPr>
              <w:pStyle w:val="Standard"/>
            </w:pPr>
            <w:r>
              <w:rPr>
                <w:b/>
              </w:rPr>
              <w:t>Titre :</w:t>
            </w:r>
            <w:r>
              <w:t xml:space="preserve"> Défi accélération RUSH 2/2</w:t>
            </w:r>
          </w:p>
          <w:p w14:paraId="305E9345" w14:textId="77777777" w:rsidR="00D109DC" w:rsidRDefault="00000000">
            <w:pPr>
              <w:pStyle w:val="Standard"/>
            </w:pPr>
            <w:r>
              <w:rPr>
                <w:b/>
              </w:rPr>
              <w:t>Animateur :</w:t>
            </w:r>
          </w:p>
          <w:p w14:paraId="37448D6B" w14:textId="77777777" w:rsidR="00D109DC" w:rsidRDefault="00000000">
            <w:pPr>
              <w:pStyle w:val="Standard"/>
            </w:pPr>
            <w:r>
              <w:rPr>
                <w:b/>
              </w:rPr>
              <w:t>Production :</w:t>
            </w:r>
          </w:p>
          <w:p w14:paraId="5BF2030F" w14:textId="77777777" w:rsidR="00D109DC" w:rsidRDefault="00000000">
            <w:pPr>
              <w:pStyle w:val="Standard"/>
            </w:pPr>
            <w:r>
              <w:rPr>
                <w:b/>
              </w:rPr>
              <w:t>Interventions :</w:t>
            </w:r>
          </w:p>
          <w:p w14:paraId="6E6C3156" w14:textId="77777777" w:rsidR="00D109DC" w:rsidRDefault="00000000">
            <w:pPr>
              <w:pStyle w:val="Standard"/>
            </w:pPr>
            <w:r>
              <w:rPr>
                <w:b/>
              </w:rPr>
              <w:t>Sujets abordés :</w:t>
            </w:r>
          </w:p>
          <w:p w14:paraId="47AD96BE" w14:textId="77777777" w:rsidR="00D109DC" w:rsidRDefault="00000000">
            <w:pPr>
              <w:pStyle w:val="Standard"/>
            </w:pPr>
            <w:r>
              <w:rPr>
                <w:b/>
              </w:rPr>
              <w:t>Date :</w:t>
            </w:r>
            <w:r>
              <w:t xml:space="preserve"> 1998</w:t>
            </w:r>
          </w:p>
          <w:p w14:paraId="697CE371" w14:textId="77777777" w:rsidR="00D109DC" w:rsidRDefault="00000000">
            <w:pPr>
              <w:pStyle w:val="Standard"/>
            </w:pPr>
            <w:r>
              <w:rPr>
                <w:b/>
              </w:rPr>
              <w:t>Lieu :</w:t>
            </w:r>
          </w:p>
          <w:p w14:paraId="772E5FE2" w14:textId="77777777" w:rsidR="00D109DC" w:rsidRDefault="00000000">
            <w:pPr>
              <w:pStyle w:val="Standard"/>
            </w:pPr>
            <w:r>
              <w:rPr>
                <w:b/>
              </w:rPr>
              <w:t>Durée de l’enregistrement :</w:t>
            </w:r>
            <w:r>
              <w:t xml:space="preserve"> 00:17:33</w:t>
            </w:r>
          </w:p>
          <w:p w14:paraId="49214847" w14:textId="77777777" w:rsidR="00D109DC" w:rsidRDefault="00000000">
            <w:pPr>
              <w:pStyle w:val="Standard"/>
            </w:pPr>
            <w:r>
              <w:rPr>
                <w:b/>
              </w:rPr>
              <w:t xml:space="preserve">Support original : </w:t>
            </w:r>
            <w:r>
              <w:t>VHS</w:t>
            </w:r>
          </w:p>
          <w:p w14:paraId="1CDEAA48" w14:textId="77777777" w:rsidR="00D109DC" w:rsidRDefault="00D109DC">
            <w:pPr>
              <w:pStyle w:val="Standard"/>
            </w:pPr>
            <w:hyperlink r:id="rId865" w:history="1">
              <w:r>
                <w:rPr>
                  <w:color w:val="2F5496"/>
                </w:rPr>
                <w:t>Lien YouTube</w:t>
              </w:r>
            </w:hyperlink>
          </w:p>
          <w:p w14:paraId="25374182" w14:textId="77777777" w:rsidR="00D109DC" w:rsidRDefault="00000000">
            <w:pPr>
              <w:pStyle w:val="Standard"/>
            </w:pPr>
            <w:r>
              <w:t>Document numérisé</w:t>
            </w:r>
          </w:p>
          <w:p w14:paraId="53D8D84A" w14:textId="77777777" w:rsidR="00D109DC" w:rsidRDefault="00D109DC">
            <w:pPr>
              <w:pStyle w:val="Standard"/>
            </w:pPr>
          </w:p>
          <w:p w14:paraId="40EE7456" w14:textId="77777777" w:rsidR="00D109DC" w:rsidRDefault="00000000">
            <w:pPr>
              <w:pStyle w:val="Standard"/>
            </w:pPr>
            <w:r>
              <w:t>P38/A1/36,9</w:t>
            </w:r>
          </w:p>
          <w:p w14:paraId="16F1DED6" w14:textId="77777777" w:rsidR="00D109DC" w:rsidRDefault="00000000">
            <w:pPr>
              <w:pStyle w:val="Standard"/>
            </w:pPr>
            <w:r>
              <w:t>Ancien numéro :</w:t>
            </w:r>
          </w:p>
          <w:p w14:paraId="57FE782E" w14:textId="77777777" w:rsidR="00D109DC" w:rsidRDefault="00000000">
            <w:pPr>
              <w:pStyle w:val="Standard"/>
            </w:pPr>
            <w:r>
              <w:rPr>
                <w:b/>
              </w:rPr>
              <w:t>Numéro de production :</w:t>
            </w:r>
          </w:p>
          <w:p w14:paraId="58555EA4" w14:textId="77777777" w:rsidR="00D109DC" w:rsidRDefault="00000000">
            <w:pPr>
              <w:pStyle w:val="Standard"/>
            </w:pPr>
            <w:r>
              <w:rPr>
                <w:b/>
              </w:rPr>
              <w:t>Titre :</w:t>
            </w:r>
            <w:r>
              <w:t xml:space="preserve"> Banque d’images (Stock Shots)</w:t>
            </w:r>
          </w:p>
          <w:p w14:paraId="5E1CA2ED" w14:textId="77777777" w:rsidR="00D109DC" w:rsidRDefault="00000000">
            <w:pPr>
              <w:pStyle w:val="Standard"/>
            </w:pPr>
            <w:r>
              <w:rPr>
                <w:b/>
              </w:rPr>
              <w:t>Animateur :</w:t>
            </w:r>
          </w:p>
          <w:p w14:paraId="0BA346C7" w14:textId="77777777" w:rsidR="00D109DC" w:rsidRDefault="00000000">
            <w:pPr>
              <w:pStyle w:val="Standard"/>
            </w:pPr>
            <w:r>
              <w:rPr>
                <w:b/>
              </w:rPr>
              <w:t>Production :</w:t>
            </w:r>
          </w:p>
          <w:p w14:paraId="11DEEA42" w14:textId="77777777" w:rsidR="00D109DC" w:rsidRDefault="00000000">
            <w:pPr>
              <w:pStyle w:val="Standard"/>
            </w:pPr>
            <w:r>
              <w:rPr>
                <w:b/>
              </w:rPr>
              <w:t>Interventions :</w:t>
            </w:r>
          </w:p>
          <w:p w14:paraId="2FCD8EAA" w14:textId="77777777" w:rsidR="00D109DC" w:rsidRDefault="00000000">
            <w:pPr>
              <w:pStyle w:val="Standard"/>
            </w:pPr>
            <w:r>
              <w:rPr>
                <w:b/>
              </w:rPr>
              <w:t>Sujets abordés :</w:t>
            </w:r>
            <w:r>
              <w:t xml:space="preserve"> Alcan</w:t>
            </w:r>
          </w:p>
          <w:p w14:paraId="7BE6DB6F" w14:textId="77777777" w:rsidR="00D109DC" w:rsidRDefault="00000000">
            <w:pPr>
              <w:pStyle w:val="Standard"/>
            </w:pPr>
            <w:r>
              <w:rPr>
                <w:b/>
              </w:rPr>
              <w:lastRenderedPageBreak/>
              <w:t>Date :</w:t>
            </w:r>
            <w:r>
              <w:t xml:space="preserve"> septembre 1991</w:t>
            </w:r>
          </w:p>
          <w:p w14:paraId="627D1CB2" w14:textId="77777777" w:rsidR="00D109DC" w:rsidRDefault="00000000">
            <w:pPr>
              <w:pStyle w:val="Standard"/>
            </w:pPr>
            <w:r>
              <w:rPr>
                <w:b/>
              </w:rPr>
              <w:t>Lieu :</w:t>
            </w:r>
          </w:p>
          <w:p w14:paraId="74C2BDBD" w14:textId="77777777" w:rsidR="00D109DC" w:rsidRDefault="00000000">
            <w:pPr>
              <w:pStyle w:val="Standard"/>
            </w:pPr>
            <w:r>
              <w:rPr>
                <w:b/>
              </w:rPr>
              <w:t>Durée de l’enregistrement :</w:t>
            </w:r>
            <w:r>
              <w:t xml:space="preserve"> 00:00:00</w:t>
            </w:r>
          </w:p>
          <w:p w14:paraId="6DF5FD22" w14:textId="77777777" w:rsidR="00D109DC" w:rsidRDefault="00000000">
            <w:pPr>
              <w:pStyle w:val="Standard"/>
            </w:pPr>
            <w:r>
              <w:rPr>
                <w:b/>
              </w:rPr>
              <w:t xml:space="preserve">Support original : </w:t>
            </w:r>
            <w:r>
              <w:t>VHS</w:t>
            </w:r>
          </w:p>
          <w:p w14:paraId="10FCFCC3" w14:textId="77777777" w:rsidR="00D109DC" w:rsidRDefault="00D109DC">
            <w:pPr>
              <w:pStyle w:val="Standard"/>
            </w:pPr>
            <w:hyperlink r:id="rId866" w:history="1">
              <w:r>
                <w:rPr>
                  <w:color w:val="2F5496"/>
                </w:rPr>
                <w:t>Lien YouTube</w:t>
              </w:r>
            </w:hyperlink>
          </w:p>
          <w:p w14:paraId="54797E9C" w14:textId="77777777" w:rsidR="00D109DC" w:rsidRDefault="00000000">
            <w:pPr>
              <w:pStyle w:val="Standard"/>
            </w:pPr>
            <w:r>
              <w:t>Document numérisé</w:t>
            </w:r>
          </w:p>
          <w:p w14:paraId="53FB023C" w14:textId="77777777" w:rsidR="00D109DC" w:rsidRDefault="00D109DC">
            <w:pPr>
              <w:pStyle w:val="Standard"/>
            </w:pPr>
          </w:p>
          <w:p w14:paraId="5F919049" w14:textId="77777777" w:rsidR="00D109DC" w:rsidRDefault="00000000">
            <w:pPr>
              <w:pStyle w:val="Standard"/>
            </w:pPr>
            <w:r>
              <w:t>P38/A1/36,10</w:t>
            </w:r>
          </w:p>
          <w:p w14:paraId="6E592E36" w14:textId="77777777" w:rsidR="00D109DC" w:rsidRDefault="00000000">
            <w:pPr>
              <w:pStyle w:val="Standard"/>
            </w:pPr>
            <w:r>
              <w:t>Ancien numéro :</w:t>
            </w:r>
          </w:p>
          <w:p w14:paraId="6E4ECAD2" w14:textId="77777777" w:rsidR="00D109DC" w:rsidRDefault="00000000">
            <w:pPr>
              <w:pStyle w:val="Standard"/>
            </w:pPr>
            <w:r>
              <w:rPr>
                <w:b/>
              </w:rPr>
              <w:t>Numéro de production :</w:t>
            </w:r>
          </w:p>
          <w:p w14:paraId="5FC7C835" w14:textId="77777777" w:rsidR="00D109DC" w:rsidRDefault="00000000">
            <w:pPr>
              <w:pStyle w:val="Standard"/>
            </w:pPr>
            <w:r>
              <w:rPr>
                <w:b/>
              </w:rPr>
              <w:t>Titre :</w:t>
            </w:r>
            <w:r>
              <w:t xml:space="preserve"> Banque d’images hiver 1995</w:t>
            </w:r>
          </w:p>
          <w:p w14:paraId="0E588514" w14:textId="77777777" w:rsidR="00D109DC" w:rsidRDefault="00000000">
            <w:pPr>
              <w:pStyle w:val="Standard"/>
            </w:pPr>
            <w:r>
              <w:rPr>
                <w:b/>
              </w:rPr>
              <w:t>Animateur :</w:t>
            </w:r>
          </w:p>
          <w:p w14:paraId="74F61259" w14:textId="77777777" w:rsidR="00D109DC" w:rsidRDefault="00000000">
            <w:pPr>
              <w:pStyle w:val="Standard"/>
            </w:pPr>
            <w:r>
              <w:rPr>
                <w:b/>
              </w:rPr>
              <w:t>Production :</w:t>
            </w:r>
          </w:p>
          <w:p w14:paraId="1F2AE87B" w14:textId="77777777" w:rsidR="00D109DC" w:rsidRDefault="00000000">
            <w:pPr>
              <w:pStyle w:val="Standard"/>
            </w:pPr>
            <w:r>
              <w:rPr>
                <w:b/>
              </w:rPr>
              <w:t>Interventions :</w:t>
            </w:r>
          </w:p>
          <w:p w14:paraId="4C256BCF" w14:textId="77777777" w:rsidR="00D109DC" w:rsidRDefault="00000000">
            <w:pPr>
              <w:pStyle w:val="Standard"/>
            </w:pPr>
            <w:r>
              <w:rPr>
                <w:b/>
              </w:rPr>
              <w:t>Sujets abordés :</w:t>
            </w:r>
          </w:p>
          <w:p w14:paraId="52A5B5B8" w14:textId="77777777" w:rsidR="00D109DC" w:rsidRDefault="00000000">
            <w:pPr>
              <w:pStyle w:val="Standard"/>
            </w:pPr>
            <w:r>
              <w:rPr>
                <w:b/>
              </w:rPr>
              <w:t>Date :</w:t>
            </w:r>
            <w:r>
              <w:t xml:space="preserve"> 1995</w:t>
            </w:r>
          </w:p>
          <w:p w14:paraId="3A3945A9" w14:textId="77777777" w:rsidR="00D109DC" w:rsidRDefault="00000000">
            <w:pPr>
              <w:pStyle w:val="Standard"/>
            </w:pPr>
            <w:r>
              <w:rPr>
                <w:b/>
              </w:rPr>
              <w:t>Lieu :</w:t>
            </w:r>
          </w:p>
          <w:p w14:paraId="42323ADD" w14:textId="77777777" w:rsidR="00D109DC" w:rsidRDefault="00000000">
            <w:pPr>
              <w:pStyle w:val="Standard"/>
            </w:pPr>
            <w:r>
              <w:rPr>
                <w:b/>
              </w:rPr>
              <w:t>Durée de l’enregistrement :</w:t>
            </w:r>
            <w:r>
              <w:t xml:space="preserve"> 00:00:00</w:t>
            </w:r>
          </w:p>
          <w:p w14:paraId="1C08FB4A" w14:textId="77777777" w:rsidR="00D109DC" w:rsidRDefault="00000000">
            <w:pPr>
              <w:pStyle w:val="Standard"/>
            </w:pPr>
            <w:r>
              <w:rPr>
                <w:b/>
              </w:rPr>
              <w:t xml:space="preserve">Support original : </w:t>
            </w:r>
            <w:r>
              <w:t>VHS</w:t>
            </w:r>
          </w:p>
          <w:p w14:paraId="1F9D18E8" w14:textId="77777777" w:rsidR="00D109DC" w:rsidRDefault="00D109DC">
            <w:pPr>
              <w:pStyle w:val="Standard"/>
            </w:pPr>
            <w:hyperlink r:id="rId867" w:history="1">
              <w:r>
                <w:rPr>
                  <w:color w:val="2F5496"/>
                </w:rPr>
                <w:t>Lien YouTube</w:t>
              </w:r>
            </w:hyperlink>
          </w:p>
          <w:p w14:paraId="68D139A5" w14:textId="77777777" w:rsidR="00D109DC" w:rsidRDefault="00000000">
            <w:pPr>
              <w:pStyle w:val="Standard"/>
            </w:pPr>
            <w:r>
              <w:t>Document numérisé</w:t>
            </w:r>
          </w:p>
          <w:p w14:paraId="3D9D6614" w14:textId="77777777" w:rsidR="00D109DC" w:rsidRDefault="00D109DC">
            <w:pPr>
              <w:pStyle w:val="Standard"/>
            </w:pPr>
          </w:p>
          <w:p w14:paraId="5A61DFC3" w14:textId="77777777" w:rsidR="00D109DC" w:rsidRDefault="00000000">
            <w:pPr>
              <w:pStyle w:val="Standard"/>
            </w:pPr>
            <w:r>
              <w:t>P38/A1/36,11</w:t>
            </w:r>
          </w:p>
          <w:p w14:paraId="77D21527" w14:textId="77777777" w:rsidR="00D109DC" w:rsidRDefault="00000000">
            <w:pPr>
              <w:pStyle w:val="Standard"/>
            </w:pPr>
            <w:r>
              <w:t>Ancien numéro : VHS #206</w:t>
            </w:r>
          </w:p>
          <w:p w14:paraId="518266CA" w14:textId="77777777" w:rsidR="00D109DC" w:rsidRDefault="00000000">
            <w:pPr>
              <w:pStyle w:val="Standard"/>
            </w:pPr>
            <w:r>
              <w:rPr>
                <w:b/>
              </w:rPr>
              <w:t>Numéro de production :</w:t>
            </w:r>
          </w:p>
          <w:p w14:paraId="12AE2356" w14:textId="77777777" w:rsidR="00D109DC" w:rsidRDefault="00000000">
            <w:pPr>
              <w:pStyle w:val="Standard"/>
            </w:pPr>
            <w:r>
              <w:rPr>
                <w:b/>
              </w:rPr>
              <w:t>Titre :</w:t>
            </w:r>
            <w:r>
              <w:t xml:space="preserve"> Banque d’archives</w:t>
            </w:r>
          </w:p>
          <w:p w14:paraId="3D8E4673" w14:textId="77777777" w:rsidR="00D109DC" w:rsidRDefault="00000000">
            <w:pPr>
              <w:pStyle w:val="Standard"/>
            </w:pPr>
            <w:r>
              <w:rPr>
                <w:b/>
              </w:rPr>
              <w:t>Animateur :</w:t>
            </w:r>
          </w:p>
          <w:p w14:paraId="16318A10" w14:textId="77777777" w:rsidR="00D109DC" w:rsidRDefault="00000000">
            <w:pPr>
              <w:pStyle w:val="Standard"/>
            </w:pPr>
            <w:r>
              <w:rPr>
                <w:b/>
              </w:rPr>
              <w:t>Production :</w:t>
            </w:r>
          </w:p>
          <w:p w14:paraId="058A4AF4" w14:textId="77777777" w:rsidR="00D109DC" w:rsidRDefault="00000000">
            <w:pPr>
              <w:pStyle w:val="Standard"/>
            </w:pPr>
            <w:r>
              <w:rPr>
                <w:b/>
              </w:rPr>
              <w:t>Interventions :</w:t>
            </w:r>
          </w:p>
          <w:p w14:paraId="256A1C87" w14:textId="77777777" w:rsidR="00D109DC" w:rsidRDefault="00000000">
            <w:pPr>
              <w:pStyle w:val="Standard"/>
            </w:pPr>
            <w:r>
              <w:rPr>
                <w:b/>
              </w:rPr>
              <w:t>Sujets abordés :</w:t>
            </w:r>
          </w:p>
          <w:p w14:paraId="72D52F1F" w14:textId="77777777" w:rsidR="00D109DC" w:rsidRDefault="00000000">
            <w:pPr>
              <w:pStyle w:val="Standard"/>
            </w:pPr>
            <w:r>
              <w:rPr>
                <w:b/>
              </w:rPr>
              <w:t>Date :</w:t>
            </w:r>
          </w:p>
          <w:p w14:paraId="777DAE6C" w14:textId="77777777" w:rsidR="00D109DC" w:rsidRDefault="00000000">
            <w:pPr>
              <w:pStyle w:val="Standard"/>
            </w:pPr>
            <w:r>
              <w:rPr>
                <w:b/>
              </w:rPr>
              <w:t>Lieu :</w:t>
            </w:r>
          </w:p>
          <w:p w14:paraId="2B99504F" w14:textId="77777777" w:rsidR="00D109DC" w:rsidRDefault="00000000">
            <w:pPr>
              <w:pStyle w:val="Standard"/>
            </w:pPr>
            <w:r>
              <w:rPr>
                <w:b/>
              </w:rPr>
              <w:t>Durée de l’enregistrement :</w:t>
            </w:r>
            <w:r>
              <w:t xml:space="preserve"> 00:00:00</w:t>
            </w:r>
          </w:p>
          <w:p w14:paraId="33AAAFE8" w14:textId="77777777" w:rsidR="00D109DC" w:rsidRDefault="00000000">
            <w:pPr>
              <w:pStyle w:val="Standard"/>
            </w:pPr>
            <w:r>
              <w:rPr>
                <w:b/>
              </w:rPr>
              <w:t xml:space="preserve">Support original : </w:t>
            </w:r>
            <w:r>
              <w:t>VHS</w:t>
            </w:r>
          </w:p>
          <w:p w14:paraId="362B1C84" w14:textId="77777777" w:rsidR="00D109DC" w:rsidRDefault="00D109DC">
            <w:pPr>
              <w:pStyle w:val="Standard"/>
            </w:pPr>
            <w:hyperlink r:id="rId868" w:history="1">
              <w:r>
                <w:rPr>
                  <w:color w:val="2F5496"/>
                </w:rPr>
                <w:t>Lien YouTube</w:t>
              </w:r>
            </w:hyperlink>
          </w:p>
          <w:p w14:paraId="2EF1C780" w14:textId="77777777" w:rsidR="00D109DC" w:rsidRDefault="00000000">
            <w:pPr>
              <w:pStyle w:val="Standard"/>
            </w:pPr>
            <w:r>
              <w:t>Document numérisé</w:t>
            </w:r>
          </w:p>
          <w:p w14:paraId="0C7F4149" w14:textId="77777777" w:rsidR="00D109DC" w:rsidRDefault="00D109DC">
            <w:pPr>
              <w:pStyle w:val="Standard"/>
            </w:pPr>
          </w:p>
          <w:p w14:paraId="08F84173" w14:textId="77777777" w:rsidR="00D109DC" w:rsidRDefault="00000000">
            <w:pPr>
              <w:pStyle w:val="Standard"/>
            </w:pPr>
            <w:r>
              <w:t>P38/A1/36,12</w:t>
            </w:r>
          </w:p>
          <w:p w14:paraId="36F38789" w14:textId="77777777" w:rsidR="00D109DC" w:rsidRDefault="00000000">
            <w:pPr>
              <w:pStyle w:val="Standard"/>
            </w:pPr>
            <w:r>
              <w:t>Ancien numéro :</w:t>
            </w:r>
          </w:p>
          <w:p w14:paraId="37A3536F" w14:textId="77777777" w:rsidR="00D109DC" w:rsidRDefault="00000000">
            <w:pPr>
              <w:pStyle w:val="Standard"/>
            </w:pPr>
            <w:r>
              <w:rPr>
                <w:b/>
              </w:rPr>
              <w:t>Numéro de production :</w:t>
            </w:r>
          </w:p>
          <w:p w14:paraId="0FC499CD" w14:textId="77777777" w:rsidR="00D109DC" w:rsidRDefault="00000000">
            <w:pPr>
              <w:pStyle w:val="Standard"/>
            </w:pPr>
            <w:r>
              <w:rPr>
                <w:b/>
              </w:rPr>
              <w:t>Titre :</w:t>
            </w:r>
            <w:r>
              <w:t xml:space="preserve"> Banque d’images sport</w:t>
            </w:r>
          </w:p>
          <w:p w14:paraId="044D0419" w14:textId="77777777" w:rsidR="00D109DC" w:rsidRDefault="00000000">
            <w:pPr>
              <w:pStyle w:val="Standard"/>
            </w:pPr>
            <w:r>
              <w:rPr>
                <w:b/>
              </w:rPr>
              <w:t>Animateur :</w:t>
            </w:r>
          </w:p>
          <w:p w14:paraId="19A2F685" w14:textId="77777777" w:rsidR="00D109DC" w:rsidRDefault="00000000">
            <w:pPr>
              <w:pStyle w:val="Standard"/>
            </w:pPr>
            <w:r>
              <w:rPr>
                <w:b/>
              </w:rPr>
              <w:t>Production :</w:t>
            </w:r>
          </w:p>
          <w:p w14:paraId="1BD81214" w14:textId="77777777" w:rsidR="00D109DC" w:rsidRDefault="00000000">
            <w:pPr>
              <w:pStyle w:val="Standard"/>
            </w:pPr>
            <w:r>
              <w:rPr>
                <w:b/>
              </w:rPr>
              <w:t>Interventions :</w:t>
            </w:r>
          </w:p>
          <w:p w14:paraId="4B3A40DD" w14:textId="77777777" w:rsidR="00D109DC" w:rsidRDefault="00000000">
            <w:pPr>
              <w:pStyle w:val="Standard"/>
            </w:pPr>
            <w:r>
              <w:rPr>
                <w:b/>
              </w:rPr>
              <w:t>Sujets abordés :</w:t>
            </w:r>
            <w:r>
              <w:t xml:space="preserve"> Jeux du Québec</w:t>
            </w:r>
          </w:p>
          <w:p w14:paraId="14D72F96" w14:textId="77777777" w:rsidR="00D109DC" w:rsidRDefault="00000000">
            <w:pPr>
              <w:pStyle w:val="Standard"/>
            </w:pPr>
            <w:r>
              <w:rPr>
                <w:b/>
              </w:rPr>
              <w:t>Date :</w:t>
            </w:r>
            <w:r>
              <w:t xml:space="preserve"> 1985</w:t>
            </w:r>
          </w:p>
          <w:p w14:paraId="1E49440B" w14:textId="77777777" w:rsidR="00D109DC" w:rsidRDefault="00000000">
            <w:pPr>
              <w:pStyle w:val="Standard"/>
            </w:pPr>
            <w:r>
              <w:rPr>
                <w:b/>
              </w:rPr>
              <w:t>Lieu :</w:t>
            </w:r>
          </w:p>
          <w:p w14:paraId="7BC41676" w14:textId="77777777" w:rsidR="00D109DC" w:rsidRDefault="00000000">
            <w:pPr>
              <w:pStyle w:val="Standard"/>
            </w:pPr>
            <w:r>
              <w:rPr>
                <w:b/>
              </w:rPr>
              <w:t>Durée de l’enregistrement :</w:t>
            </w:r>
            <w:r>
              <w:t xml:space="preserve"> 00:00:00</w:t>
            </w:r>
          </w:p>
          <w:p w14:paraId="2C9E9D1C" w14:textId="77777777" w:rsidR="00D109DC" w:rsidRDefault="00000000">
            <w:pPr>
              <w:pStyle w:val="Standard"/>
            </w:pPr>
            <w:r>
              <w:rPr>
                <w:b/>
              </w:rPr>
              <w:t xml:space="preserve">Support original : </w:t>
            </w:r>
            <w:r>
              <w:t>VHS</w:t>
            </w:r>
          </w:p>
          <w:p w14:paraId="5BFE18E8" w14:textId="77777777" w:rsidR="00D109DC" w:rsidRDefault="00D109DC">
            <w:pPr>
              <w:pStyle w:val="Standard"/>
            </w:pPr>
            <w:hyperlink r:id="rId869" w:history="1">
              <w:r>
                <w:rPr>
                  <w:color w:val="2F5496"/>
                </w:rPr>
                <w:t>Lien YouTube</w:t>
              </w:r>
            </w:hyperlink>
          </w:p>
          <w:p w14:paraId="3E0E5F0A" w14:textId="77777777" w:rsidR="00D109DC" w:rsidRDefault="00000000">
            <w:pPr>
              <w:pStyle w:val="Standard"/>
            </w:pPr>
            <w:r>
              <w:t>Document numérisé</w:t>
            </w:r>
          </w:p>
          <w:p w14:paraId="4860C58B" w14:textId="77777777" w:rsidR="00D109DC" w:rsidRDefault="00000000">
            <w:pPr>
              <w:pStyle w:val="Standard"/>
            </w:pPr>
            <w:r>
              <w:t>Voir feuille attachée pour plus d’informations</w:t>
            </w:r>
          </w:p>
          <w:p w14:paraId="43874734" w14:textId="77777777" w:rsidR="00D109DC" w:rsidRDefault="00D109DC">
            <w:pPr>
              <w:pStyle w:val="Standard"/>
            </w:pPr>
          </w:p>
          <w:p w14:paraId="37C36A56" w14:textId="77777777" w:rsidR="00D109DC" w:rsidRDefault="00000000">
            <w:pPr>
              <w:pStyle w:val="Standard"/>
            </w:pPr>
            <w:r>
              <w:t>P38/A1/36,13</w:t>
            </w:r>
          </w:p>
          <w:p w14:paraId="5ED333EA" w14:textId="77777777" w:rsidR="00D109DC" w:rsidRDefault="00000000">
            <w:pPr>
              <w:pStyle w:val="Standard"/>
            </w:pPr>
            <w:r>
              <w:t>Ancien numéro :</w:t>
            </w:r>
          </w:p>
          <w:p w14:paraId="677B8D91" w14:textId="77777777" w:rsidR="00D109DC" w:rsidRDefault="00000000">
            <w:pPr>
              <w:pStyle w:val="Standard"/>
            </w:pPr>
            <w:r>
              <w:rPr>
                <w:b/>
              </w:rPr>
              <w:t>Numéro de production :</w:t>
            </w:r>
          </w:p>
          <w:p w14:paraId="09F2F3A8" w14:textId="77777777" w:rsidR="00D109DC" w:rsidRDefault="00000000">
            <w:pPr>
              <w:pStyle w:val="Standard"/>
            </w:pPr>
            <w:r>
              <w:rPr>
                <w:b/>
              </w:rPr>
              <w:t>Titre :</w:t>
            </w:r>
            <w:r>
              <w:t xml:space="preserve"> Moulin des Pionniers, Coop. </w:t>
            </w:r>
            <w:proofErr w:type="spellStart"/>
            <w:r>
              <w:t>Girardville</w:t>
            </w:r>
            <w:proofErr w:type="spellEnd"/>
          </w:p>
          <w:p w14:paraId="487A30CC" w14:textId="77777777" w:rsidR="00D109DC" w:rsidRDefault="00000000">
            <w:pPr>
              <w:pStyle w:val="Standard"/>
            </w:pPr>
            <w:r>
              <w:rPr>
                <w:b/>
              </w:rPr>
              <w:t>Animateur :</w:t>
            </w:r>
          </w:p>
          <w:p w14:paraId="12AEE7DD" w14:textId="77777777" w:rsidR="00D109DC" w:rsidRDefault="00000000">
            <w:pPr>
              <w:pStyle w:val="Standard"/>
            </w:pPr>
            <w:r>
              <w:rPr>
                <w:b/>
              </w:rPr>
              <w:t>Production :</w:t>
            </w:r>
            <w:r>
              <w:t xml:space="preserve"> CKRS</w:t>
            </w:r>
          </w:p>
          <w:p w14:paraId="5B01D663" w14:textId="77777777" w:rsidR="00D109DC" w:rsidRDefault="00000000">
            <w:pPr>
              <w:pStyle w:val="Standard"/>
            </w:pPr>
            <w:r>
              <w:rPr>
                <w:b/>
              </w:rPr>
              <w:t>Interventions :</w:t>
            </w:r>
          </w:p>
          <w:p w14:paraId="708A6A48" w14:textId="77777777" w:rsidR="00D109DC" w:rsidRDefault="00000000">
            <w:pPr>
              <w:pStyle w:val="Standard"/>
            </w:pPr>
            <w:r>
              <w:rPr>
                <w:b/>
              </w:rPr>
              <w:t>Sujets abordés :</w:t>
            </w:r>
            <w:r>
              <w:t xml:space="preserve"> Reportage coop. de </w:t>
            </w:r>
            <w:proofErr w:type="spellStart"/>
            <w:r>
              <w:t>Girardville</w:t>
            </w:r>
            <w:proofErr w:type="spellEnd"/>
            <w:r>
              <w:t xml:space="preserve"> et visuel du Vieux Moulin de La Doré</w:t>
            </w:r>
          </w:p>
          <w:p w14:paraId="091C2F97" w14:textId="77777777" w:rsidR="00D109DC" w:rsidRDefault="00000000">
            <w:pPr>
              <w:pStyle w:val="Standard"/>
            </w:pPr>
            <w:r>
              <w:rPr>
                <w:b/>
              </w:rPr>
              <w:t>Date :</w:t>
            </w:r>
          </w:p>
          <w:p w14:paraId="195A68D5" w14:textId="77777777" w:rsidR="00D109DC" w:rsidRDefault="00000000">
            <w:pPr>
              <w:pStyle w:val="Standard"/>
            </w:pPr>
            <w:r>
              <w:rPr>
                <w:b/>
              </w:rPr>
              <w:t>Lieu :</w:t>
            </w:r>
          </w:p>
          <w:p w14:paraId="3C7476F7" w14:textId="77777777" w:rsidR="00D109DC" w:rsidRDefault="00000000">
            <w:pPr>
              <w:pStyle w:val="Standard"/>
            </w:pPr>
            <w:r>
              <w:rPr>
                <w:b/>
              </w:rPr>
              <w:t>Durée de l’enregistrement :</w:t>
            </w:r>
            <w:r>
              <w:t xml:space="preserve"> 00:17:00</w:t>
            </w:r>
          </w:p>
          <w:p w14:paraId="5B04B56D" w14:textId="77777777" w:rsidR="00D109DC" w:rsidRDefault="00000000">
            <w:pPr>
              <w:pStyle w:val="Standard"/>
            </w:pPr>
            <w:r>
              <w:rPr>
                <w:b/>
              </w:rPr>
              <w:t xml:space="preserve">Support original : </w:t>
            </w:r>
            <w:r>
              <w:t>VHS</w:t>
            </w:r>
          </w:p>
          <w:p w14:paraId="5EB0EC50" w14:textId="77777777" w:rsidR="00D109DC" w:rsidRDefault="00D109DC">
            <w:pPr>
              <w:pStyle w:val="Standard"/>
            </w:pPr>
            <w:hyperlink r:id="rId870" w:history="1">
              <w:r>
                <w:rPr>
                  <w:color w:val="2F5496"/>
                </w:rPr>
                <w:t>Lien YouTube</w:t>
              </w:r>
            </w:hyperlink>
          </w:p>
          <w:p w14:paraId="4466B179" w14:textId="77777777" w:rsidR="00D109DC" w:rsidRDefault="00000000">
            <w:pPr>
              <w:pStyle w:val="Standard"/>
            </w:pPr>
            <w:r>
              <w:t>Document numérisé</w:t>
            </w:r>
          </w:p>
          <w:p w14:paraId="32B344D3" w14:textId="77777777" w:rsidR="00D109DC" w:rsidRDefault="00D109DC">
            <w:pPr>
              <w:pStyle w:val="Standard"/>
            </w:pPr>
          </w:p>
          <w:p w14:paraId="226432A3" w14:textId="77777777" w:rsidR="00D109DC" w:rsidRDefault="00000000">
            <w:pPr>
              <w:pStyle w:val="Standard"/>
            </w:pPr>
            <w:r>
              <w:t>P38/A1/36,14</w:t>
            </w:r>
          </w:p>
          <w:p w14:paraId="78F764D6" w14:textId="77777777" w:rsidR="00D109DC" w:rsidRDefault="00000000">
            <w:pPr>
              <w:pStyle w:val="Standard"/>
            </w:pPr>
            <w:r>
              <w:t>Ancien numéro :</w:t>
            </w:r>
          </w:p>
          <w:p w14:paraId="45E46CD6" w14:textId="77777777" w:rsidR="00D109DC" w:rsidRDefault="00000000">
            <w:pPr>
              <w:pStyle w:val="Standard"/>
            </w:pPr>
            <w:r>
              <w:rPr>
                <w:b/>
              </w:rPr>
              <w:t>Numéro de production :</w:t>
            </w:r>
          </w:p>
          <w:p w14:paraId="67303AC3" w14:textId="77777777" w:rsidR="00D109DC" w:rsidRDefault="00000000">
            <w:pPr>
              <w:pStyle w:val="Standard"/>
            </w:pPr>
            <w:r>
              <w:rPr>
                <w:b/>
              </w:rPr>
              <w:t>Titre :</w:t>
            </w:r>
            <w:r>
              <w:t xml:space="preserve"> Route du Nord, 12</w:t>
            </w:r>
            <w:r>
              <w:rPr>
                <w:vertAlign w:val="superscript"/>
              </w:rPr>
              <w:t>e</w:t>
            </w:r>
            <w:r>
              <w:t xml:space="preserve"> ligne</w:t>
            </w:r>
          </w:p>
          <w:p w14:paraId="404B2FB2" w14:textId="77777777" w:rsidR="00D109DC" w:rsidRDefault="00000000">
            <w:pPr>
              <w:pStyle w:val="Standard"/>
            </w:pPr>
            <w:r>
              <w:rPr>
                <w:b/>
              </w:rPr>
              <w:t>Animateur :</w:t>
            </w:r>
          </w:p>
          <w:p w14:paraId="1F7185E0" w14:textId="77777777" w:rsidR="00D109DC" w:rsidRDefault="00000000">
            <w:pPr>
              <w:pStyle w:val="Standard"/>
            </w:pPr>
            <w:r>
              <w:rPr>
                <w:b/>
              </w:rPr>
              <w:t>Production :</w:t>
            </w:r>
          </w:p>
          <w:p w14:paraId="61299D6B" w14:textId="77777777" w:rsidR="00D109DC" w:rsidRDefault="00000000">
            <w:pPr>
              <w:pStyle w:val="Standard"/>
            </w:pPr>
            <w:r>
              <w:rPr>
                <w:b/>
              </w:rPr>
              <w:t>Interventions :</w:t>
            </w:r>
            <w:r>
              <w:t xml:space="preserve"> Alain D.?</w:t>
            </w:r>
          </w:p>
          <w:p w14:paraId="1488F0CF" w14:textId="77777777" w:rsidR="00D109DC" w:rsidRDefault="00000000">
            <w:pPr>
              <w:pStyle w:val="Standard"/>
            </w:pPr>
            <w:r>
              <w:rPr>
                <w:b/>
              </w:rPr>
              <w:t>Sujets abordés :</w:t>
            </w:r>
          </w:p>
          <w:p w14:paraId="648AEDFE" w14:textId="77777777" w:rsidR="00D109DC" w:rsidRDefault="00000000">
            <w:pPr>
              <w:pStyle w:val="Standard"/>
            </w:pPr>
            <w:r>
              <w:rPr>
                <w:b/>
              </w:rPr>
              <w:t>Date :</w:t>
            </w:r>
          </w:p>
          <w:p w14:paraId="40D91D56" w14:textId="77777777" w:rsidR="00D109DC" w:rsidRDefault="00000000">
            <w:pPr>
              <w:pStyle w:val="Standard"/>
            </w:pPr>
            <w:r>
              <w:rPr>
                <w:b/>
              </w:rPr>
              <w:t>Lieu :</w:t>
            </w:r>
          </w:p>
          <w:p w14:paraId="644753F1" w14:textId="77777777" w:rsidR="00D109DC" w:rsidRDefault="00000000">
            <w:pPr>
              <w:pStyle w:val="Standard"/>
            </w:pPr>
            <w:r>
              <w:rPr>
                <w:b/>
              </w:rPr>
              <w:t>Durée de l’enregistrement :</w:t>
            </w:r>
            <w:r>
              <w:t xml:space="preserve"> 00:00:00</w:t>
            </w:r>
          </w:p>
          <w:p w14:paraId="1F6C2D61" w14:textId="77777777" w:rsidR="00D109DC" w:rsidRDefault="00000000">
            <w:pPr>
              <w:pStyle w:val="Standard"/>
            </w:pPr>
            <w:r>
              <w:rPr>
                <w:b/>
              </w:rPr>
              <w:t xml:space="preserve">Support original : </w:t>
            </w:r>
            <w:r>
              <w:t>VHS</w:t>
            </w:r>
          </w:p>
          <w:p w14:paraId="14159A23" w14:textId="77777777" w:rsidR="00D109DC" w:rsidRDefault="00D109DC">
            <w:pPr>
              <w:pStyle w:val="Standard"/>
            </w:pPr>
            <w:hyperlink r:id="rId871" w:history="1">
              <w:r>
                <w:rPr>
                  <w:color w:val="2F5496"/>
                </w:rPr>
                <w:t>Lien YouTube</w:t>
              </w:r>
            </w:hyperlink>
          </w:p>
          <w:p w14:paraId="1BC6F786" w14:textId="77777777" w:rsidR="00D109DC" w:rsidRDefault="00000000">
            <w:pPr>
              <w:pStyle w:val="Standard"/>
            </w:pPr>
            <w:r>
              <w:t>Document numérisé</w:t>
            </w:r>
          </w:p>
          <w:p w14:paraId="3B129C1B" w14:textId="77777777" w:rsidR="00D109DC" w:rsidRDefault="00D109DC">
            <w:pPr>
              <w:pStyle w:val="Standard"/>
            </w:pPr>
          </w:p>
          <w:p w14:paraId="53FB9C23" w14:textId="77777777" w:rsidR="00D109DC" w:rsidRDefault="00000000">
            <w:pPr>
              <w:pStyle w:val="Standard"/>
            </w:pPr>
            <w:r>
              <w:t>P38/A1/36,15</w:t>
            </w:r>
          </w:p>
          <w:p w14:paraId="76A1CCDE" w14:textId="77777777" w:rsidR="00D109DC" w:rsidRDefault="00000000">
            <w:pPr>
              <w:pStyle w:val="Standard"/>
            </w:pPr>
            <w:r>
              <w:t>Ancien numéro :</w:t>
            </w:r>
          </w:p>
          <w:p w14:paraId="383D5EE7" w14:textId="77777777" w:rsidR="00D109DC" w:rsidRDefault="00000000">
            <w:pPr>
              <w:pStyle w:val="Standard"/>
            </w:pPr>
            <w:r>
              <w:rPr>
                <w:b/>
              </w:rPr>
              <w:t>Numéro de production :</w:t>
            </w:r>
          </w:p>
          <w:p w14:paraId="256EA04E" w14:textId="77777777" w:rsidR="00D109DC" w:rsidRDefault="00000000">
            <w:pPr>
              <w:pStyle w:val="Standard"/>
            </w:pPr>
            <w:r>
              <w:rPr>
                <w:b/>
              </w:rPr>
              <w:t>Titre :</w:t>
            </w:r>
            <w:r>
              <w:t xml:space="preserve"> Actuel en images</w:t>
            </w:r>
          </w:p>
          <w:p w14:paraId="2008A8C1" w14:textId="77777777" w:rsidR="00D109DC" w:rsidRDefault="00000000">
            <w:pPr>
              <w:pStyle w:val="Standard"/>
            </w:pPr>
            <w:r>
              <w:rPr>
                <w:b/>
              </w:rPr>
              <w:t>Animateur :</w:t>
            </w:r>
          </w:p>
          <w:p w14:paraId="073EB47B" w14:textId="77777777" w:rsidR="00D109DC" w:rsidRDefault="00000000">
            <w:pPr>
              <w:pStyle w:val="Standard"/>
            </w:pPr>
            <w:r>
              <w:rPr>
                <w:b/>
              </w:rPr>
              <w:t>Production :</w:t>
            </w:r>
          </w:p>
          <w:p w14:paraId="0B9E8749" w14:textId="77777777" w:rsidR="00D109DC" w:rsidRDefault="00000000">
            <w:pPr>
              <w:pStyle w:val="Standard"/>
            </w:pPr>
            <w:r>
              <w:rPr>
                <w:b/>
              </w:rPr>
              <w:t>Interventions :</w:t>
            </w:r>
          </w:p>
          <w:p w14:paraId="5BB8C2A0" w14:textId="77777777" w:rsidR="00D109DC" w:rsidRDefault="00000000">
            <w:pPr>
              <w:pStyle w:val="Standard"/>
            </w:pPr>
            <w:r>
              <w:rPr>
                <w:b/>
              </w:rPr>
              <w:t>Sujets abordés :</w:t>
            </w:r>
            <w:r>
              <w:t xml:space="preserve"> inauguration bibliothèque, site web de la Chambre de commerce, Les Grands Jardins de Normandin</w:t>
            </w:r>
          </w:p>
          <w:p w14:paraId="5A0F5C6D" w14:textId="77777777" w:rsidR="00D109DC" w:rsidRDefault="00000000">
            <w:pPr>
              <w:pStyle w:val="Standard"/>
            </w:pPr>
            <w:r>
              <w:rPr>
                <w:b/>
              </w:rPr>
              <w:t>Date :</w:t>
            </w:r>
          </w:p>
          <w:p w14:paraId="1A599572" w14:textId="77777777" w:rsidR="00D109DC" w:rsidRDefault="00000000">
            <w:pPr>
              <w:pStyle w:val="Standard"/>
            </w:pPr>
            <w:r>
              <w:rPr>
                <w:b/>
              </w:rPr>
              <w:t>Lieu :</w:t>
            </w:r>
          </w:p>
          <w:p w14:paraId="79C6F3B4" w14:textId="77777777" w:rsidR="00D109DC" w:rsidRDefault="00000000">
            <w:pPr>
              <w:pStyle w:val="Standard"/>
            </w:pPr>
            <w:r>
              <w:rPr>
                <w:b/>
              </w:rPr>
              <w:t>Durée de l’enregistrement :</w:t>
            </w:r>
            <w:r>
              <w:t xml:space="preserve"> 00:00:00</w:t>
            </w:r>
          </w:p>
          <w:p w14:paraId="6080308E" w14:textId="77777777" w:rsidR="00D109DC" w:rsidRDefault="00000000">
            <w:pPr>
              <w:pStyle w:val="Standard"/>
            </w:pPr>
            <w:r>
              <w:rPr>
                <w:b/>
              </w:rPr>
              <w:t xml:space="preserve">Support original : </w:t>
            </w:r>
            <w:r>
              <w:t>VHS</w:t>
            </w:r>
          </w:p>
          <w:p w14:paraId="30D3B4A4" w14:textId="77777777" w:rsidR="00D109DC" w:rsidRDefault="00D109DC">
            <w:pPr>
              <w:pStyle w:val="Standard"/>
            </w:pPr>
            <w:hyperlink r:id="rId872" w:history="1">
              <w:r>
                <w:rPr>
                  <w:color w:val="2F5496"/>
                </w:rPr>
                <w:t>Lien YouTube</w:t>
              </w:r>
            </w:hyperlink>
          </w:p>
          <w:p w14:paraId="44C5D77D" w14:textId="77777777" w:rsidR="00D109DC" w:rsidRDefault="00000000">
            <w:pPr>
              <w:pStyle w:val="Standard"/>
            </w:pPr>
            <w:r>
              <w:lastRenderedPageBreak/>
              <w:t>Document numérisé</w:t>
            </w:r>
          </w:p>
          <w:p w14:paraId="74E89D11" w14:textId="77777777" w:rsidR="00D109DC" w:rsidRDefault="00D109DC">
            <w:pPr>
              <w:pStyle w:val="Standard"/>
            </w:pPr>
          </w:p>
        </w:tc>
      </w:tr>
      <w:tr w:rsidR="00D109DC" w14:paraId="05ACA647" w14:textId="77777777">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63FC4B43" w14:textId="77777777" w:rsidR="00D109DC" w:rsidRDefault="00000000">
            <w:pPr>
              <w:pStyle w:val="Standard"/>
            </w:pPr>
            <w:r>
              <w:rPr>
                <w:lang w:eastAsia="en-US"/>
              </w:rPr>
              <w:lastRenderedPageBreak/>
              <w:t>R-E-T-P</w:t>
            </w:r>
          </w:p>
          <w:p w14:paraId="60E038AE" w14:textId="77777777" w:rsidR="00D109DC" w:rsidRDefault="00000000">
            <w:pPr>
              <w:pStyle w:val="Standard"/>
            </w:pPr>
            <w:r>
              <w:rPr>
                <w:lang w:eastAsia="en-US"/>
              </w:rPr>
              <w:t>Boîte 34</w:t>
            </w:r>
          </w:p>
        </w:tc>
        <w:tc>
          <w:tcPr>
            <w:tcW w:w="7803" w:type="dxa"/>
            <w:shd w:val="clear" w:color="auto" w:fill="FFFFFF"/>
            <w:tcMar>
              <w:top w:w="0" w:type="dxa"/>
              <w:left w:w="10" w:type="dxa"/>
              <w:bottom w:w="0" w:type="dxa"/>
              <w:right w:w="10" w:type="dxa"/>
            </w:tcMar>
          </w:tcPr>
          <w:p w14:paraId="14EB6845" w14:textId="77777777" w:rsidR="00D109DC" w:rsidRDefault="00000000">
            <w:pPr>
              <w:pStyle w:val="Niveau3"/>
            </w:pPr>
            <w:bookmarkStart w:id="133" w:name="__RefHeading__46110_1191675169"/>
            <w:bookmarkStart w:id="134" w:name="_Toc15993142"/>
            <w:r>
              <w:t>P38/A1/37 : L’Événement</w:t>
            </w:r>
            <w:bookmarkEnd w:id="133"/>
            <w:bookmarkEnd w:id="134"/>
          </w:p>
          <w:p w14:paraId="260BD89D" w14:textId="77777777" w:rsidR="00D109DC" w:rsidRDefault="00000000">
            <w:pPr>
              <w:pStyle w:val="Standard"/>
            </w:pPr>
            <w:r>
              <w:rPr>
                <w:lang w:eastAsia="en-US"/>
              </w:rPr>
              <w:t>– Années. – 8 vidéos numérisées : 31 heures, 18 minutes et 16 secondes d’images en mouvement.</w:t>
            </w:r>
          </w:p>
          <w:p w14:paraId="2F81C5B2" w14:textId="77777777" w:rsidR="00D109DC" w:rsidRDefault="00D109DC">
            <w:pPr>
              <w:pStyle w:val="Standard"/>
            </w:pPr>
          </w:p>
          <w:p w14:paraId="2089FC28" w14:textId="77777777" w:rsidR="00D109DC" w:rsidRDefault="00000000">
            <w:pPr>
              <w:pStyle w:val="Standard"/>
            </w:pPr>
            <w:r>
              <w:rPr>
                <w:i/>
              </w:rPr>
              <w:t>Portée et contenu :</w:t>
            </w:r>
          </w:p>
          <w:p w14:paraId="689B50BD" w14:textId="77777777" w:rsidR="00D109DC" w:rsidRDefault="00000000">
            <w:pPr>
              <w:pStyle w:val="Standard"/>
            </w:pPr>
            <w:r>
              <w:t xml:space="preserve">Le dossier comprend des cassettes VHS de l’émission </w:t>
            </w:r>
            <w:r>
              <w:rPr>
                <w:i/>
              </w:rPr>
              <w:t>L’Événement</w:t>
            </w:r>
            <w:r>
              <w:t>.</w:t>
            </w:r>
          </w:p>
          <w:p w14:paraId="29754412" w14:textId="77777777" w:rsidR="00D109DC" w:rsidRDefault="00D109DC">
            <w:pPr>
              <w:pStyle w:val="Standard"/>
            </w:pPr>
          </w:p>
          <w:p w14:paraId="12C11F1D" w14:textId="77777777" w:rsidR="00D109DC" w:rsidRDefault="00000000">
            <w:pPr>
              <w:pStyle w:val="Standard"/>
            </w:pPr>
            <w:r>
              <w:rPr>
                <w:i/>
              </w:rPr>
              <w:t>Notes :</w:t>
            </w:r>
          </w:p>
          <w:p w14:paraId="15D35455" w14:textId="77777777" w:rsidR="00D109DC" w:rsidRDefault="00000000">
            <w:pPr>
              <w:pStyle w:val="Standard"/>
            </w:pPr>
            <w:r>
              <w:t>Originaux. Formats VHS.</w:t>
            </w:r>
          </w:p>
          <w:p w14:paraId="67570E94" w14:textId="77777777" w:rsidR="00D109DC" w:rsidRDefault="00000000">
            <w:pPr>
              <w:pStyle w:val="Standard"/>
            </w:pPr>
            <w:r>
              <w:t>Boîte 35</w:t>
            </w:r>
          </w:p>
          <w:p w14:paraId="11D72B78" w14:textId="77777777" w:rsidR="00D109DC" w:rsidRDefault="00D109DC">
            <w:pPr>
              <w:pStyle w:val="Niveau3"/>
            </w:pPr>
          </w:p>
          <w:p w14:paraId="06AB5D0F" w14:textId="77777777" w:rsidR="00D109DC" w:rsidRDefault="00000000">
            <w:pPr>
              <w:pStyle w:val="Standard"/>
            </w:pPr>
            <w:r>
              <w:t>P38/A1/37,1</w:t>
            </w:r>
          </w:p>
          <w:p w14:paraId="771DC058" w14:textId="77777777" w:rsidR="00D109DC" w:rsidRDefault="00000000">
            <w:pPr>
              <w:pStyle w:val="Standard"/>
            </w:pPr>
            <w:r>
              <w:t>Ancien numéro : 032</w:t>
            </w:r>
          </w:p>
          <w:p w14:paraId="4B68DD24" w14:textId="77777777" w:rsidR="00D109DC" w:rsidRDefault="00000000">
            <w:pPr>
              <w:pStyle w:val="Standard"/>
            </w:pPr>
            <w:r>
              <w:rPr>
                <w:b/>
              </w:rPr>
              <w:t>Numéro de production :</w:t>
            </w:r>
          </w:p>
          <w:p w14:paraId="10F87A95" w14:textId="77777777" w:rsidR="00D109DC" w:rsidRDefault="00000000">
            <w:pPr>
              <w:pStyle w:val="Standard"/>
            </w:pPr>
            <w:r>
              <w:rPr>
                <w:b/>
              </w:rPr>
              <w:t>Titre :</w:t>
            </w:r>
            <w:r>
              <w:t xml:space="preserve"> L’Événement n</w:t>
            </w:r>
            <w:r>
              <w:rPr>
                <w:vertAlign w:val="superscript"/>
              </w:rPr>
              <w:t>o</w:t>
            </w:r>
            <w:r>
              <w:t xml:space="preserve"> 1</w:t>
            </w:r>
          </w:p>
          <w:p w14:paraId="27836B11" w14:textId="77777777" w:rsidR="00D109DC" w:rsidRDefault="00000000">
            <w:pPr>
              <w:pStyle w:val="Standard"/>
            </w:pPr>
            <w:r>
              <w:rPr>
                <w:b/>
              </w:rPr>
              <w:t>Animateur :</w:t>
            </w:r>
          </w:p>
          <w:p w14:paraId="77AF22D8" w14:textId="77777777" w:rsidR="00D109DC" w:rsidRDefault="00000000">
            <w:pPr>
              <w:pStyle w:val="Standard"/>
            </w:pPr>
            <w:r>
              <w:rPr>
                <w:b/>
              </w:rPr>
              <w:t>Production :</w:t>
            </w:r>
          </w:p>
          <w:p w14:paraId="14D8B71A" w14:textId="77777777" w:rsidR="00D109DC" w:rsidRDefault="00000000">
            <w:pPr>
              <w:pStyle w:val="Standard"/>
            </w:pPr>
            <w:r>
              <w:rPr>
                <w:b/>
              </w:rPr>
              <w:t>Interventions :</w:t>
            </w:r>
            <w:r>
              <w:t xml:space="preserve"> Peter </w:t>
            </w:r>
            <w:proofErr w:type="spellStart"/>
            <w:r>
              <w:t>Wentholt</w:t>
            </w:r>
            <w:proofErr w:type="spellEnd"/>
            <w:r>
              <w:t xml:space="preserve">, </w:t>
            </w:r>
            <w:proofErr w:type="spellStart"/>
            <w:r>
              <w:t>Stphane</w:t>
            </w:r>
            <w:proofErr w:type="spellEnd"/>
            <w:r>
              <w:t xml:space="preserve"> Houde (homme fort), Olivier Côté (Centraide)</w:t>
            </w:r>
          </w:p>
          <w:p w14:paraId="58F51305" w14:textId="77777777" w:rsidR="00D109DC" w:rsidRDefault="00000000">
            <w:pPr>
              <w:pStyle w:val="Standard"/>
            </w:pPr>
            <w:r>
              <w:rPr>
                <w:b/>
              </w:rPr>
              <w:t>Sujets abordés :</w:t>
            </w:r>
          </w:p>
          <w:p w14:paraId="4CE797F5" w14:textId="77777777" w:rsidR="00D109DC" w:rsidRDefault="00000000">
            <w:pPr>
              <w:pStyle w:val="Standard"/>
            </w:pPr>
            <w:r>
              <w:rPr>
                <w:b/>
              </w:rPr>
              <w:t>Date :</w:t>
            </w:r>
          </w:p>
          <w:p w14:paraId="6BBD767B" w14:textId="77777777" w:rsidR="00D109DC" w:rsidRDefault="00000000">
            <w:pPr>
              <w:pStyle w:val="Standard"/>
            </w:pPr>
            <w:r>
              <w:rPr>
                <w:b/>
              </w:rPr>
              <w:t>Lieu :</w:t>
            </w:r>
          </w:p>
          <w:p w14:paraId="5E773CC6" w14:textId="77777777" w:rsidR="00D109DC" w:rsidRDefault="00000000">
            <w:pPr>
              <w:pStyle w:val="Standard"/>
            </w:pPr>
            <w:r>
              <w:rPr>
                <w:b/>
              </w:rPr>
              <w:t>Durée de l’enregistrement :</w:t>
            </w:r>
            <w:r>
              <w:t xml:space="preserve"> 00:00:00</w:t>
            </w:r>
          </w:p>
          <w:p w14:paraId="1F636DF2" w14:textId="77777777" w:rsidR="00D109DC" w:rsidRDefault="00000000">
            <w:pPr>
              <w:pStyle w:val="Standard"/>
            </w:pPr>
            <w:r>
              <w:rPr>
                <w:b/>
              </w:rPr>
              <w:t xml:space="preserve">Support original : </w:t>
            </w:r>
            <w:r>
              <w:t>VHS</w:t>
            </w:r>
          </w:p>
          <w:p w14:paraId="447D939D" w14:textId="77777777" w:rsidR="00D109DC" w:rsidRDefault="00D109DC">
            <w:pPr>
              <w:pStyle w:val="Standard"/>
            </w:pPr>
            <w:hyperlink r:id="rId873" w:history="1">
              <w:r>
                <w:rPr>
                  <w:color w:val="2F5496"/>
                </w:rPr>
                <w:t>Lien YouTube</w:t>
              </w:r>
            </w:hyperlink>
          </w:p>
          <w:p w14:paraId="2094B871" w14:textId="77777777" w:rsidR="00D109DC" w:rsidRDefault="00000000">
            <w:pPr>
              <w:pStyle w:val="Standard"/>
            </w:pPr>
            <w:r>
              <w:t>Document numérisé</w:t>
            </w:r>
          </w:p>
          <w:p w14:paraId="047488B1" w14:textId="77777777" w:rsidR="00D109DC" w:rsidRDefault="00D109DC">
            <w:pPr>
              <w:pStyle w:val="Standard"/>
            </w:pPr>
          </w:p>
        </w:tc>
      </w:tr>
      <w:tr w:rsidR="00D109DC" w14:paraId="19A1799E" w14:textId="77777777">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4B739934" w14:textId="77777777" w:rsidR="00D109DC" w:rsidRDefault="00000000">
            <w:pPr>
              <w:pStyle w:val="Standard"/>
            </w:pPr>
            <w:r>
              <w:rPr>
                <w:lang w:eastAsia="en-US"/>
              </w:rPr>
              <w:t>R-E-T-P</w:t>
            </w:r>
          </w:p>
          <w:p w14:paraId="2CC94E90" w14:textId="77777777" w:rsidR="00D109DC" w:rsidRDefault="00000000">
            <w:pPr>
              <w:pStyle w:val="Standard"/>
            </w:pPr>
            <w:r>
              <w:rPr>
                <w:lang w:eastAsia="en-US"/>
              </w:rPr>
              <w:t>Boîte 35</w:t>
            </w:r>
          </w:p>
        </w:tc>
        <w:tc>
          <w:tcPr>
            <w:tcW w:w="7803" w:type="dxa"/>
            <w:shd w:val="clear" w:color="auto" w:fill="FFFFFF"/>
            <w:tcMar>
              <w:top w:w="0" w:type="dxa"/>
              <w:left w:w="10" w:type="dxa"/>
              <w:bottom w:w="0" w:type="dxa"/>
              <w:right w:w="10" w:type="dxa"/>
            </w:tcMar>
          </w:tcPr>
          <w:p w14:paraId="41D7A8A7" w14:textId="77777777" w:rsidR="00D109DC" w:rsidRDefault="00000000">
            <w:pPr>
              <w:pStyle w:val="Standard"/>
            </w:pPr>
            <w:r>
              <w:t>P38/A1/37,2</w:t>
            </w:r>
          </w:p>
          <w:p w14:paraId="096DED4E" w14:textId="77777777" w:rsidR="00D109DC" w:rsidRDefault="00000000">
            <w:pPr>
              <w:pStyle w:val="Standard"/>
            </w:pPr>
            <w:r>
              <w:t>Ancien numéro :</w:t>
            </w:r>
          </w:p>
          <w:p w14:paraId="59358C9F" w14:textId="77777777" w:rsidR="00D109DC" w:rsidRDefault="00000000">
            <w:pPr>
              <w:pStyle w:val="Standard"/>
            </w:pPr>
            <w:r>
              <w:rPr>
                <w:b/>
              </w:rPr>
              <w:t>Numéro de production :</w:t>
            </w:r>
          </w:p>
          <w:p w14:paraId="76608DF2" w14:textId="77777777" w:rsidR="00D109DC" w:rsidRDefault="00000000">
            <w:pPr>
              <w:pStyle w:val="Standard"/>
            </w:pPr>
            <w:r>
              <w:rPr>
                <w:b/>
              </w:rPr>
              <w:t>Titre :</w:t>
            </w:r>
            <w:r>
              <w:t xml:space="preserve"> L’Événement n</w:t>
            </w:r>
            <w:r>
              <w:rPr>
                <w:vertAlign w:val="superscript"/>
              </w:rPr>
              <w:t>o</w:t>
            </w:r>
            <w:r>
              <w:t xml:space="preserve"> 1 à 7</w:t>
            </w:r>
          </w:p>
          <w:p w14:paraId="7132631D" w14:textId="77777777" w:rsidR="00D109DC" w:rsidRDefault="00000000">
            <w:pPr>
              <w:pStyle w:val="Standard"/>
            </w:pPr>
            <w:r>
              <w:rPr>
                <w:b/>
              </w:rPr>
              <w:t>Animateur :</w:t>
            </w:r>
          </w:p>
          <w:p w14:paraId="35114673" w14:textId="77777777" w:rsidR="00D109DC" w:rsidRDefault="00000000">
            <w:pPr>
              <w:pStyle w:val="Standard"/>
            </w:pPr>
            <w:r>
              <w:rPr>
                <w:b/>
              </w:rPr>
              <w:t>Production :</w:t>
            </w:r>
          </w:p>
          <w:p w14:paraId="72C86771" w14:textId="77777777" w:rsidR="00D109DC" w:rsidRDefault="00000000">
            <w:pPr>
              <w:pStyle w:val="Standard"/>
            </w:pPr>
            <w:r>
              <w:rPr>
                <w:b/>
              </w:rPr>
              <w:t>Interventions :</w:t>
            </w:r>
          </w:p>
          <w:p w14:paraId="0D3546B3" w14:textId="77777777" w:rsidR="00D109DC" w:rsidRDefault="00000000">
            <w:pPr>
              <w:pStyle w:val="Standard"/>
            </w:pPr>
            <w:r>
              <w:rPr>
                <w:b/>
              </w:rPr>
              <w:t>Sujets abordés :</w:t>
            </w:r>
          </w:p>
          <w:p w14:paraId="4FE60330" w14:textId="77777777" w:rsidR="00D109DC" w:rsidRDefault="00000000">
            <w:pPr>
              <w:pStyle w:val="Standard"/>
            </w:pPr>
            <w:r>
              <w:rPr>
                <w:b/>
              </w:rPr>
              <w:t>Date :</w:t>
            </w:r>
            <w:r>
              <w:t xml:space="preserve"> 2001-2002</w:t>
            </w:r>
          </w:p>
          <w:p w14:paraId="46153130" w14:textId="77777777" w:rsidR="00D109DC" w:rsidRDefault="00000000">
            <w:pPr>
              <w:pStyle w:val="Standard"/>
            </w:pPr>
            <w:r>
              <w:rPr>
                <w:b/>
              </w:rPr>
              <w:t>Lieu :</w:t>
            </w:r>
          </w:p>
          <w:p w14:paraId="360CD5BB" w14:textId="77777777" w:rsidR="00D109DC" w:rsidRDefault="00000000">
            <w:pPr>
              <w:pStyle w:val="Standard"/>
            </w:pPr>
            <w:r>
              <w:rPr>
                <w:b/>
              </w:rPr>
              <w:t>Durée de l’enregistrement :</w:t>
            </w:r>
            <w:r>
              <w:t xml:space="preserve"> 00:00:00</w:t>
            </w:r>
          </w:p>
          <w:p w14:paraId="257031DD" w14:textId="77777777" w:rsidR="00D109DC" w:rsidRDefault="00000000">
            <w:pPr>
              <w:pStyle w:val="Standard"/>
            </w:pPr>
            <w:r>
              <w:rPr>
                <w:b/>
              </w:rPr>
              <w:t xml:space="preserve">Support original : </w:t>
            </w:r>
            <w:r>
              <w:t>VHS</w:t>
            </w:r>
          </w:p>
          <w:p w14:paraId="5C35B756" w14:textId="77777777" w:rsidR="00D109DC" w:rsidRDefault="00D109DC">
            <w:pPr>
              <w:pStyle w:val="Standard"/>
            </w:pPr>
            <w:hyperlink r:id="rId874" w:history="1">
              <w:r>
                <w:rPr>
                  <w:color w:val="2F5496"/>
                </w:rPr>
                <w:t>Lien YouTube</w:t>
              </w:r>
            </w:hyperlink>
          </w:p>
          <w:p w14:paraId="13C74619" w14:textId="77777777" w:rsidR="00D109DC" w:rsidRDefault="00000000">
            <w:pPr>
              <w:pStyle w:val="Standard"/>
            </w:pPr>
            <w:r>
              <w:t>Document numérisé</w:t>
            </w:r>
          </w:p>
          <w:p w14:paraId="5ED8D71E" w14:textId="77777777" w:rsidR="00D109DC" w:rsidRDefault="00D109DC">
            <w:pPr>
              <w:pStyle w:val="Standard"/>
            </w:pPr>
          </w:p>
          <w:p w14:paraId="3FC16FEB" w14:textId="77777777" w:rsidR="00D109DC" w:rsidRDefault="00000000">
            <w:pPr>
              <w:pStyle w:val="Standard"/>
            </w:pPr>
            <w:r>
              <w:t>P38/A1/37,3</w:t>
            </w:r>
          </w:p>
          <w:p w14:paraId="7AEF51ED" w14:textId="77777777" w:rsidR="00D109DC" w:rsidRDefault="00000000">
            <w:pPr>
              <w:pStyle w:val="Standard"/>
            </w:pPr>
            <w:r>
              <w:t>Ancien numéro : 052</w:t>
            </w:r>
          </w:p>
          <w:p w14:paraId="4A26DCD8" w14:textId="77777777" w:rsidR="00D109DC" w:rsidRDefault="00000000">
            <w:pPr>
              <w:pStyle w:val="Standard"/>
            </w:pPr>
            <w:r>
              <w:rPr>
                <w:b/>
              </w:rPr>
              <w:t>Numéro de production :</w:t>
            </w:r>
          </w:p>
          <w:p w14:paraId="4FF32C1A" w14:textId="77777777" w:rsidR="00D109DC" w:rsidRDefault="00000000">
            <w:pPr>
              <w:pStyle w:val="Standard"/>
            </w:pPr>
            <w:r>
              <w:rPr>
                <w:b/>
              </w:rPr>
              <w:t>Titre :</w:t>
            </w:r>
            <w:r>
              <w:t xml:space="preserve"> L’Événement n</w:t>
            </w:r>
            <w:r>
              <w:rPr>
                <w:vertAlign w:val="superscript"/>
              </w:rPr>
              <w:t>o</w:t>
            </w:r>
            <w:r>
              <w:t xml:space="preserve"> 8 à 18</w:t>
            </w:r>
          </w:p>
          <w:p w14:paraId="3EEFAEEC" w14:textId="77777777" w:rsidR="00D109DC" w:rsidRDefault="00000000">
            <w:pPr>
              <w:pStyle w:val="Standard"/>
            </w:pPr>
            <w:r>
              <w:rPr>
                <w:b/>
              </w:rPr>
              <w:t>Animateur :</w:t>
            </w:r>
          </w:p>
          <w:p w14:paraId="0C166689" w14:textId="77777777" w:rsidR="00D109DC" w:rsidRDefault="00000000">
            <w:pPr>
              <w:pStyle w:val="Standard"/>
            </w:pPr>
            <w:r>
              <w:rPr>
                <w:b/>
              </w:rPr>
              <w:lastRenderedPageBreak/>
              <w:t>Production :</w:t>
            </w:r>
          </w:p>
          <w:p w14:paraId="52683E3B" w14:textId="77777777" w:rsidR="00D109DC" w:rsidRDefault="00000000">
            <w:pPr>
              <w:pStyle w:val="Standard"/>
            </w:pPr>
            <w:r>
              <w:rPr>
                <w:b/>
              </w:rPr>
              <w:t>Interventions :</w:t>
            </w:r>
          </w:p>
          <w:p w14:paraId="04283A93" w14:textId="77777777" w:rsidR="00D109DC" w:rsidRDefault="00000000">
            <w:pPr>
              <w:pStyle w:val="Standard"/>
            </w:pPr>
            <w:r>
              <w:rPr>
                <w:b/>
              </w:rPr>
              <w:t>Sujets abordés :</w:t>
            </w:r>
          </w:p>
          <w:p w14:paraId="165BC46A" w14:textId="77777777" w:rsidR="00D109DC" w:rsidRDefault="00000000">
            <w:pPr>
              <w:pStyle w:val="Standard"/>
            </w:pPr>
            <w:r>
              <w:rPr>
                <w:b/>
              </w:rPr>
              <w:t>Date :</w:t>
            </w:r>
            <w:r>
              <w:t xml:space="preserve"> 2001-2002</w:t>
            </w:r>
          </w:p>
          <w:p w14:paraId="598AD406" w14:textId="77777777" w:rsidR="00D109DC" w:rsidRDefault="00000000">
            <w:pPr>
              <w:pStyle w:val="Standard"/>
            </w:pPr>
            <w:r>
              <w:rPr>
                <w:b/>
              </w:rPr>
              <w:t>Lieu :</w:t>
            </w:r>
          </w:p>
          <w:p w14:paraId="3DF4C8E4" w14:textId="77777777" w:rsidR="00D109DC" w:rsidRDefault="00000000">
            <w:pPr>
              <w:pStyle w:val="Standard"/>
            </w:pPr>
            <w:r>
              <w:rPr>
                <w:b/>
              </w:rPr>
              <w:t>Durée de l’enregistrement :</w:t>
            </w:r>
            <w:r>
              <w:t xml:space="preserve"> 00:00:00</w:t>
            </w:r>
          </w:p>
          <w:p w14:paraId="72CB9D14" w14:textId="77777777" w:rsidR="00D109DC" w:rsidRDefault="00000000">
            <w:pPr>
              <w:pStyle w:val="Standard"/>
            </w:pPr>
            <w:r>
              <w:rPr>
                <w:b/>
              </w:rPr>
              <w:t xml:space="preserve">Support original : </w:t>
            </w:r>
            <w:r>
              <w:t>VHS</w:t>
            </w:r>
          </w:p>
          <w:p w14:paraId="085608B2" w14:textId="77777777" w:rsidR="00D109DC" w:rsidRDefault="00D109DC">
            <w:pPr>
              <w:pStyle w:val="Standard"/>
            </w:pPr>
            <w:hyperlink r:id="rId875" w:history="1">
              <w:r>
                <w:rPr>
                  <w:color w:val="2F5496"/>
                </w:rPr>
                <w:t>Lien YouTube</w:t>
              </w:r>
            </w:hyperlink>
          </w:p>
          <w:p w14:paraId="67985506" w14:textId="77777777" w:rsidR="00D109DC" w:rsidRDefault="00000000">
            <w:pPr>
              <w:pStyle w:val="Standard"/>
            </w:pPr>
            <w:r>
              <w:t>Document numérisé</w:t>
            </w:r>
          </w:p>
          <w:p w14:paraId="5A02C881" w14:textId="77777777" w:rsidR="00D109DC" w:rsidRDefault="00D109DC">
            <w:pPr>
              <w:pStyle w:val="Standard"/>
            </w:pPr>
          </w:p>
          <w:p w14:paraId="37D2EA56" w14:textId="77777777" w:rsidR="00D109DC" w:rsidRDefault="00000000">
            <w:pPr>
              <w:pStyle w:val="Standard"/>
            </w:pPr>
            <w:r>
              <w:t>P38/A1/37,4</w:t>
            </w:r>
          </w:p>
          <w:p w14:paraId="3174A72E" w14:textId="77777777" w:rsidR="00D109DC" w:rsidRDefault="00000000">
            <w:pPr>
              <w:pStyle w:val="Standard"/>
            </w:pPr>
            <w:r>
              <w:t>Ancien numéro :</w:t>
            </w:r>
          </w:p>
          <w:p w14:paraId="633E638E" w14:textId="77777777" w:rsidR="00D109DC" w:rsidRDefault="00000000">
            <w:pPr>
              <w:pStyle w:val="Standard"/>
            </w:pPr>
            <w:r>
              <w:rPr>
                <w:b/>
              </w:rPr>
              <w:t>Numéro de production :</w:t>
            </w:r>
          </w:p>
          <w:p w14:paraId="6B7E223D" w14:textId="77777777" w:rsidR="00D109DC" w:rsidRDefault="00000000">
            <w:pPr>
              <w:pStyle w:val="Standard"/>
            </w:pPr>
            <w:r>
              <w:rPr>
                <w:b/>
              </w:rPr>
              <w:t>Titre :</w:t>
            </w:r>
            <w:r>
              <w:t xml:space="preserve"> L’Événement n</w:t>
            </w:r>
            <w:r>
              <w:rPr>
                <w:vertAlign w:val="superscript"/>
              </w:rPr>
              <w:t>o</w:t>
            </w:r>
            <w:r>
              <w:t xml:space="preserve"> 19 à 30</w:t>
            </w:r>
          </w:p>
          <w:p w14:paraId="60F46E53" w14:textId="77777777" w:rsidR="00D109DC" w:rsidRDefault="00000000">
            <w:pPr>
              <w:pStyle w:val="Standard"/>
            </w:pPr>
            <w:r>
              <w:rPr>
                <w:b/>
              </w:rPr>
              <w:t>Animateur :</w:t>
            </w:r>
          </w:p>
          <w:p w14:paraId="1C396336" w14:textId="77777777" w:rsidR="00D109DC" w:rsidRDefault="00000000">
            <w:pPr>
              <w:pStyle w:val="Standard"/>
            </w:pPr>
            <w:r>
              <w:rPr>
                <w:b/>
              </w:rPr>
              <w:t>Production :</w:t>
            </w:r>
          </w:p>
          <w:p w14:paraId="609FC829" w14:textId="77777777" w:rsidR="00D109DC" w:rsidRDefault="00000000">
            <w:pPr>
              <w:pStyle w:val="Standard"/>
            </w:pPr>
            <w:r>
              <w:rPr>
                <w:b/>
              </w:rPr>
              <w:t>Interventions :</w:t>
            </w:r>
          </w:p>
          <w:p w14:paraId="6CCEB9EA" w14:textId="77777777" w:rsidR="00D109DC" w:rsidRDefault="00000000">
            <w:pPr>
              <w:pStyle w:val="Standard"/>
            </w:pPr>
            <w:r>
              <w:rPr>
                <w:b/>
              </w:rPr>
              <w:t>Sujets abordés :</w:t>
            </w:r>
          </w:p>
          <w:p w14:paraId="51BF2ADC" w14:textId="77777777" w:rsidR="00D109DC" w:rsidRDefault="00000000">
            <w:pPr>
              <w:pStyle w:val="Standard"/>
            </w:pPr>
            <w:r>
              <w:rPr>
                <w:b/>
              </w:rPr>
              <w:t>Date :</w:t>
            </w:r>
            <w:r>
              <w:t xml:space="preserve"> 2002</w:t>
            </w:r>
          </w:p>
          <w:p w14:paraId="2DDC26A5" w14:textId="77777777" w:rsidR="00D109DC" w:rsidRDefault="00000000">
            <w:pPr>
              <w:pStyle w:val="Standard"/>
            </w:pPr>
            <w:r>
              <w:rPr>
                <w:b/>
              </w:rPr>
              <w:t>Lieu :</w:t>
            </w:r>
          </w:p>
          <w:p w14:paraId="71C350EB" w14:textId="77777777" w:rsidR="00D109DC" w:rsidRDefault="00000000">
            <w:pPr>
              <w:pStyle w:val="Standard"/>
            </w:pPr>
            <w:r>
              <w:rPr>
                <w:b/>
              </w:rPr>
              <w:t>Durée de l’enregistrement :</w:t>
            </w:r>
            <w:r>
              <w:t xml:space="preserve"> 00:00:00</w:t>
            </w:r>
          </w:p>
          <w:p w14:paraId="6D04446D" w14:textId="77777777" w:rsidR="00D109DC" w:rsidRDefault="00000000">
            <w:pPr>
              <w:pStyle w:val="Standard"/>
            </w:pPr>
            <w:r>
              <w:rPr>
                <w:b/>
              </w:rPr>
              <w:t xml:space="preserve">Support original : </w:t>
            </w:r>
            <w:r>
              <w:t>VHS</w:t>
            </w:r>
          </w:p>
          <w:p w14:paraId="57C1E994" w14:textId="77777777" w:rsidR="00D109DC" w:rsidRDefault="00D109DC">
            <w:pPr>
              <w:pStyle w:val="Standard"/>
            </w:pPr>
            <w:hyperlink r:id="rId876" w:history="1">
              <w:r>
                <w:rPr>
                  <w:color w:val="2F5496"/>
                </w:rPr>
                <w:t>Lien YouTube</w:t>
              </w:r>
            </w:hyperlink>
          </w:p>
          <w:p w14:paraId="452AC6D4" w14:textId="77777777" w:rsidR="00D109DC" w:rsidRDefault="00000000">
            <w:pPr>
              <w:pStyle w:val="Standard"/>
            </w:pPr>
            <w:r>
              <w:t>Document numérisé</w:t>
            </w:r>
          </w:p>
          <w:p w14:paraId="151A9AB8" w14:textId="77777777" w:rsidR="00D109DC" w:rsidRDefault="00D109DC">
            <w:pPr>
              <w:pStyle w:val="Standard"/>
            </w:pPr>
          </w:p>
          <w:p w14:paraId="38AE474E" w14:textId="77777777" w:rsidR="00D109DC" w:rsidRDefault="00000000">
            <w:pPr>
              <w:pStyle w:val="Standard"/>
            </w:pPr>
            <w:r>
              <w:t>P38/A1/37,5</w:t>
            </w:r>
          </w:p>
          <w:p w14:paraId="10F25999" w14:textId="77777777" w:rsidR="00D109DC" w:rsidRDefault="00000000">
            <w:pPr>
              <w:pStyle w:val="Standard"/>
            </w:pPr>
            <w:r>
              <w:t>Ancien numéro :</w:t>
            </w:r>
          </w:p>
          <w:p w14:paraId="3C640964" w14:textId="77777777" w:rsidR="00D109DC" w:rsidRDefault="00000000">
            <w:pPr>
              <w:pStyle w:val="Standard"/>
            </w:pPr>
            <w:r>
              <w:rPr>
                <w:b/>
              </w:rPr>
              <w:t>Numéro de production :</w:t>
            </w:r>
          </w:p>
          <w:p w14:paraId="64C90DC1" w14:textId="77777777" w:rsidR="00D109DC" w:rsidRDefault="00000000">
            <w:pPr>
              <w:pStyle w:val="Standard"/>
            </w:pPr>
            <w:r>
              <w:rPr>
                <w:b/>
              </w:rPr>
              <w:t>Titre :</w:t>
            </w:r>
            <w:r>
              <w:t xml:space="preserve"> L’Événement n</w:t>
            </w:r>
            <w:r>
              <w:rPr>
                <w:vertAlign w:val="superscript"/>
              </w:rPr>
              <w:t>o</w:t>
            </w:r>
            <w:r>
              <w:t xml:space="preserve"> 31 à 34</w:t>
            </w:r>
          </w:p>
          <w:p w14:paraId="10218972" w14:textId="77777777" w:rsidR="00D109DC" w:rsidRDefault="00000000">
            <w:pPr>
              <w:pStyle w:val="Standard"/>
            </w:pPr>
            <w:r>
              <w:rPr>
                <w:b/>
              </w:rPr>
              <w:t>Animateur :</w:t>
            </w:r>
          </w:p>
          <w:p w14:paraId="71A29634" w14:textId="77777777" w:rsidR="00D109DC" w:rsidRDefault="00000000">
            <w:pPr>
              <w:pStyle w:val="Standard"/>
            </w:pPr>
            <w:r>
              <w:rPr>
                <w:b/>
              </w:rPr>
              <w:t>Production :</w:t>
            </w:r>
          </w:p>
          <w:p w14:paraId="05694726" w14:textId="77777777" w:rsidR="00D109DC" w:rsidRDefault="00000000">
            <w:pPr>
              <w:pStyle w:val="Standard"/>
            </w:pPr>
            <w:r>
              <w:rPr>
                <w:b/>
              </w:rPr>
              <w:t>Interventions :</w:t>
            </w:r>
          </w:p>
          <w:p w14:paraId="32DB32D4" w14:textId="77777777" w:rsidR="00D109DC" w:rsidRDefault="00000000">
            <w:pPr>
              <w:pStyle w:val="Standard"/>
            </w:pPr>
            <w:r>
              <w:rPr>
                <w:b/>
              </w:rPr>
              <w:t>Sujets abordés :</w:t>
            </w:r>
            <w:r>
              <w:t xml:space="preserve"> Club Quad</w:t>
            </w:r>
          </w:p>
          <w:p w14:paraId="1E39C76F" w14:textId="77777777" w:rsidR="00D109DC" w:rsidRDefault="00000000">
            <w:pPr>
              <w:pStyle w:val="Standard"/>
            </w:pPr>
            <w:r>
              <w:rPr>
                <w:b/>
              </w:rPr>
              <w:t>Date :</w:t>
            </w:r>
            <w:r>
              <w:t xml:space="preserve"> septembre 2002</w:t>
            </w:r>
          </w:p>
          <w:p w14:paraId="29A4ADB0" w14:textId="77777777" w:rsidR="00D109DC" w:rsidRDefault="00000000">
            <w:pPr>
              <w:pStyle w:val="Standard"/>
            </w:pPr>
            <w:r>
              <w:rPr>
                <w:b/>
              </w:rPr>
              <w:t>Lieu :</w:t>
            </w:r>
          </w:p>
          <w:p w14:paraId="2DA813E7" w14:textId="77777777" w:rsidR="00D109DC" w:rsidRDefault="00000000">
            <w:pPr>
              <w:pStyle w:val="Standard"/>
            </w:pPr>
            <w:r>
              <w:rPr>
                <w:b/>
              </w:rPr>
              <w:t>Durée de l’enregistrement :</w:t>
            </w:r>
            <w:r>
              <w:t xml:space="preserve"> 00:00:00</w:t>
            </w:r>
          </w:p>
          <w:p w14:paraId="24104C07" w14:textId="77777777" w:rsidR="00D109DC" w:rsidRDefault="00000000">
            <w:pPr>
              <w:pStyle w:val="Standard"/>
            </w:pPr>
            <w:r>
              <w:rPr>
                <w:b/>
              </w:rPr>
              <w:t xml:space="preserve">Support original : </w:t>
            </w:r>
            <w:r>
              <w:t>VHS</w:t>
            </w:r>
          </w:p>
          <w:p w14:paraId="20416A7B" w14:textId="77777777" w:rsidR="00D109DC" w:rsidRDefault="00D109DC">
            <w:pPr>
              <w:pStyle w:val="Standard"/>
            </w:pPr>
            <w:hyperlink r:id="rId877" w:history="1">
              <w:r>
                <w:rPr>
                  <w:color w:val="2F5496"/>
                </w:rPr>
                <w:t>Lien YouTube</w:t>
              </w:r>
            </w:hyperlink>
          </w:p>
          <w:p w14:paraId="089EC488" w14:textId="77777777" w:rsidR="00D109DC" w:rsidRDefault="00000000">
            <w:pPr>
              <w:pStyle w:val="Standard"/>
            </w:pPr>
            <w:r>
              <w:t>Document numérisé</w:t>
            </w:r>
          </w:p>
          <w:p w14:paraId="4DE652B2" w14:textId="77777777" w:rsidR="00D109DC" w:rsidRDefault="00D109DC">
            <w:pPr>
              <w:pStyle w:val="Standard"/>
            </w:pPr>
          </w:p>
          <w:p w14:paraId="17FF66D6" w14:textId="77777777" w:rsidR="00D109DC" w:rsidRDefault="00000000">
            <w:pPr>
              <w:pStyle w:val="Standard"/>
            </w:pPr>
            <w:r>
              <w:t>P38/A1/37,6</w:t>
            </w:r>
          </w:p>
          <w:p w14:paraId="3C18CFFF" w14:textId="77777777" w:rsidR="00D109DC" w:rsidRDefault="00000000">
            <w:pPr>
              <w:pStyle w:val="Standard"/>
            </w:pPr>
            <w:r>
              <w:t>Ancien numéro : 048</w:t>
            </w:r>
          </w:p>
          <w:p w14:paraId="1EF04294" w14:textId="77777777" w:rsidR="00D109DC" w:rsidRDefault="00000000">
            <w:pPr>
              <w:pStyle w:val="Standard"/>
            </w:pPr>
            <w:r>
              <w:rPr>
                <w:b/>
              </w:rPr>
              <w:t>Numéro de production :</w:t>
            </w:r>
          </w:p>
          <w:p w14:paraId="0236F28C" w14:textId="77777777" w:rsidR="00D109DC" w:rsidRDefault="00000000">
            <w:pPr>
              <w:pStyle w:val="Standard"/>
            </w:pPr>
            <w:r>
              <w:rPr>
                <w:b/>
              </w:rPr>
              <w:t>Titre :</w:t>
            </w:r>
          </w:p>
          <w:p w14:paraId="1103A2FA" w14:textId="77777777" w:rsidR="00D109DC" w:rsidRDefault="00000000">
            <w:pPr>
              <w:pStyle w:val="Standard"/>
            </w:pPr>
            <w:r>
              <w:rPr>
                <w:b/>
              </w:rPr>
              <w:t>Animateur :</w:t>
            </w:r>
          </w:p>
          <w:p w14:paraId="53901A8D" w14:textId="77777777" w:rsidR="00D109DC" w:rsidRDefault="00000000">
            <w:pPr>
              <w:pStyle w:val="Standard"/>
            </w:pPr>
            <w:r>
              <w:rPr>
                <w:b/>
              </w:rPr>
              <w:t>Production :</w:t>
            </w:r>
          </w:p>
          <w:p w14:paraId="5A5779E0" w14:textId="77777777" w:rsidR="00D109DC" w:rsidRDefault="00000000">
            <w:pPr>
              <w:pStyle w:val="Standard"/>
            </w:pPr>
            <w:r>
              <w:rPr>
                <w:b/>
              </w:rPr>
              <w:t>Interventions :</w:t>
            </w:r>
          </w:p>
          <w:p w14:paraId="68EB5A5E" w14:textId="77777777" w:rsidR="00D109DC" w:rsidRDefault="00000000">
            <w:pPr>
              <w:pStyle w:val="Standard"/>
            </w:pPr>
            <w:r>
              <w:rPr>
                <w:b/>
              </w:rPr>
              <w:t>Sujets abordés :</w:t>
            </w:r>
            <w:r>
              <w:t xml:space="preserve"> Assemblées générales annuelles de Gestion </w:t>
            </w:r>
            <w:proofErr w:type="spellStart"/>
            <w:r>
              <w:t>Arpidôme</w:t>
            </w:r>
            <w:proofErr w:type="spellEnd"/>
            <w:r>
              <w:t>, la Société de gestion environnementale (SGE) et Enfant-Soleil</w:t>
            </w:r>
          </w:p>
          <w:p w14:paraId="27F6B9BE" w14:textId="77777777" w:rsidR="00D109DC" w:rsidRDefault="00000000">
            <w:pPr>
              <w:pStyle w:val="Standard"/>
            </w:pPr>
            <w:r>
              <w:rPr>
                <w:b/>
              </w:rPr>
              <w:lastRenderedPageBreak/>
              <w:t>Date :</w:t>
            </w:r>
            <w:r>
              <w:t xml:space="preserve"> L’Événement AGA</w:t>
            </w:r>
          </w:p>
          <w:p w14:paraId="3F406F96" w14:textId="77777777" w:rsidR="00D109DC" w:rsidRDefault="00000000">
            <w:pPr>
              <w:pStyle w:val="Standard"/>
            </w:pPr>
            <w:r>
              <w:rPr>
                <w:b/>
              </w:rPr>
              <w:t>Lieu :</w:t>
            </w:r>
          </w:p>
          <w:p w14:paraId="2605A4DC" w14:textId="77777777" w:rsidR="00D109DC" w:rsidRDefault="00000000">
            <w:pPr>
              <w:pStyle w:val="Standard"/>
            </w:pPr>
            <w:r>
              <w:rPr>
                <w:b/>
              </w:rPr>
              <w:t>Durée de l’enregistrement :</w:t>
            </w:r>
            <w:r>
              <w:t xml:space="preserve"> 00:00:00</w:t>
            </w:r>
          </w:p>
          <w:p w14:paraId="41925DD2" w14:textId="77777777" w:rsidR="00D109DC" w:rsidRDefault="00000000">
            <w:pPr>
              <w:pStyle w:val="Standard"/>
            </w:pPr>
            <w:r>
              <w:rPr>
                <w:b/>
              </w:rPr>
              <w:t xml:space="preserve">Support original : </w:t>
            </w:r>
            <w:r>
              <w:t>VHS</w:t>
            </w:r>
          </w:p>
          <w:p w14:paraId="27260939" w14:textId="77777777" w:rsidR="00D109DC" w:rsidRDefault="00D109DC">
            <w:pPr>
              <w:pStyle w:val="Standard"/>
            </w:pPr>
            <w:hyperlink r:id="rId878" w:history="1">
              <w:r>
                <w:rPr>
                  <w:color w:val="2F5496"/>
                </w:rPr>
                <w:t>Lien YouTube</w:t>
              </w:r>
            </w:hyperlink>
          </w:p>
          <w:p w14:paraId="793C9191" w14:textId="77777777" w:rsidR="00D109DC" w:rsidRDefault="00000000">
            <w:pPr>
              <w:pStyle w:val="Standard"/>
            </w:pPr>
            <w:r>
              <w:t>Document numérisé</w:t>
            </w:r>
          </w:p>
          <w:p w14:paraId="23A95AEB" w14:textId="77777777" w:rsidR="00D109DC" w:rsidRDefault="00D109DC">
            <w:pPr>
              <w:pStyle w:val="Standard"/>
            </w:pPr>
          </w:p>
          <w:p w14:paraId="3311AAEF" w14:textId="77777777" w:rsidR="00D109DC" w:rsidRDefault="00000000">
            <w:pPr>
              <w:pStyle w:val="Standard"/>
            </w:pPr>
            <w:r>
              <w:t>P38/A1/37,7</w:t>
            </w:r>
          </w:p>
          <w:p w14:paraId="47D76A31" w14:textId="77777777" w:rsidR="00D109DC" w:rsidRDefault="00000000">
            <w:pPr>
              <w:pStyle w:val="Standard"/>
            </w:pPr>
            <w:r>
              <w:t>Ancien numéro :</w:t>
            </w:r>
          </w:p>
          <w:p w14:paraId="2E11ABB3" w14:textId="77777777" w:rsidR="00D109DC" w:rsidRDefault="00000000">
            <w:pPr>
              <w:pStyle w:val="Standard"/>
            </w:pPr>
            <w:r>
              <w:rPr>
                <w:b/>
              </w:rPr>
              <w:t>Numéro de production :</w:t>
            </w:r>
          </w:p>
          <w:p w14:paraId="76F4B9F5" w14:textId="77777777" w:rsidR="00D109DC" w:rsidRDefault="00000000">
            <w:pPr>
              <w:pStyle w:val="Standard"/>
            </w:pPr>
            <w:r>
              <w:rPr>
                <w:b/>
              </w:rPr>
              <w:t>Titre :</w:t>
            </w:r>
            <w:r>
              <w:t xml:space="preserve"> Archives L’Événement</w:t>
            </w:r>
          </w:p>
          <w:p w14:paraId="258ED43B" w14:textId="77777777" w:rsidR="00D109DC" w:rsidRDefault="00000000">
            <w:pPr>
              <w:pStyle w:val="Standard"/>
            </w:pPr>
            <w:r>
              <w:rPr>
                <w:b/>
              </w:rPr>
              <w:t>Animateur :</w:t>
            </w:r>
          </w:p>
          <w:p w14:paraId="7370A862" w14:textId="77777777" w:rsidR="00D109DC" w:rsidRDefault="00000000">
            <w:pPr>
              <w:pStyle w:val="Standard"/>
            </w:pPr>
            <w:r>
              <w:rPr>
                <w:b/>
              </w:rPr>
              <w:t>Production :</w:t>
            </w:r>
          </w:p>
          <w:p w14:paraId="43F8A658" w14:textId="77777777" w:rsidR="00D109DC" w:rsidRDefault="00000000">
            <w:pPr>
              <w:pStyle w:val="Standard"/>
            </w:pPr>
            <w:r>
              <w:rPr>
                <w:b/>
              </w:rPr>
              <w:t>Interventions :</w:t>
            </w:r>
          </w:p>
          <w:p w14:paraId="351269CB" w14:textId="77777777" w:rsidR="00D109DC" w:rsidRDefault="00000000">
            <w:pPr>
              <w:pStyle w:val="Standard"/>
            </w:pPr>
            <w:r>
              <w:rPr>
                <w:b/>
              </w:rPr>
              <w:t>Sujets abordés :</w:t>
            </w:r>
          </w:p>
          <w:p w14:paraId="1E7152D6" w14:textId="77777777" w:rsidR="00D109DC" w:rsidRDefault="00000000">
            <w:pPr>
              <w:pStyle w:val="Standard"/>
            </w:pPr>
            <w:r>
              <w:rPr>
                <w:b/>
              </w:rPr>
              <w:t>Date :</w:t>
            </w:r>
          </w:p>
          <w:p w14:paraId="7C839728" w14:textId="77777777" w:rsidR="00D109DC" w:rsidRDefault="00000000">
            <w:pPr>
              <w:pStyle w:val="Standard"/>
            </w:pPr>
            <w:r>
              <w:rPr>
                <w:b/>
              </w:rPr>
              <w:t>Lieu :</w:t>
            </w:r>
          </w:p>
          <w:p w14:paraId="5F4ADB4E" w14:textId="77777777" w:rsidR="00D109DC" w:rsidRDefault="00000000">
            <w:pPr>
              <w:pStyle w:val="Standard"/>
            </w:pPr>
            <w:r>
              <w:rPr>
                <w:b/>
              </w:rPr>
              <w:t>Durée de l’enregistrement :</w:t>
            </w:r>
            <w:r>
              <w:t xml:space="preserve"> 00:00:00</w:t>
            </w:r>
          </w:p>
          <w:p w14:paraId="55CC3040" w14:textId="77777777" w:rsidR="00D109DC" w:rsidRDefault="00000000">
            <w:pPr>
              <w:pStyle w:val="Standard"/>
            </w:pPr>
            <w:r>
              <w:rPr>
                <w:b/>
              </w:rPr>
              <w:t xml:space="preserve">Support original : </w:t>
            </w:r>
            <w:r>
              <w:t>VHS</w:t>
            </w:r>
          </w:p>
          <w:p w14:paraId="1563FD31" w14:textId="77777777" w:rsidR="00D109DC" w:rsidRDefault="00D109DC">
            <w:pPr>
              <w:pStyle w:val="Standard"/>
            </w:pPr>
            <w:hyperlink r:id="rId879" w:history="1">
              <w:r>
                <w:rPr>
                  <w:color w:val="2F5496"/>
                </w:rPr>
                <w:t>Lien YouTube</w:t>
              </w:r>
            </w:hyperlink>
          </w:p>
          <w:p w14:paraId="37F4F088" w14:textId="77777777" w:rsidR="00D109DC" w:rsidRDefault="00000000">
            <w:pPr>
              <w:pStyle w:val="Standard"/>
            </w:pPr>
            <w:r>
              <w:t>Document numérisé</w:t>
            </w:r>
          </w:p>
          <w:p w14:paraId="4ABC5FEE" w14:textId="77777777" w:rsidR="00D109DC" w:rsidRDefault="00D109DC">
            <w:pPr>
              <w:pStyle w:val="Niveau3"/>
            </w:pPr>
          </w:p>
          <w:p w14:paraId="37B91516" w14:textId="77777777" w:rsidR="00D109DC" w:rsidRDefault="00000000">
            <w:pPr>
              <w:pStyle w:val="Standard"/>
            </w:pPr>
            <w:r>
              <w:t>P38/A1/37,8</w:t>
            </w:r>
          </w:p>
          <w:p w14:paraId="526ACED9" w14:textId="77777777" w:rsidR="00D109DC" w:rsidRDefault="00000000">
            <w:pPr>
              <w:pStyle w:val="Standard"/>
            </w:pPr>
            <w:r>
              <w:t>Ancien numéro :</w:t>
            </w:r>
          </w:p>
          <w:p w14:paraId="668E3D36" w14:textId="77777777" w:rsidR="00D109DC" w:rsidRDefault="00000000">
            <w:pPr>
              <w:pStyle w:val="Standard"/>
            </w:pPr>
            <w:r>
              <w:rPr>
                <w:b/>
              </w:rPr>
              <w:t>Numéro de production :</w:t>
            </w:r>
          </w:p>
          <w:p w14:paraId="79CF2D69" w14:textId="77777777" w:rsidR="00D109DC" w:rsidRDefault="00000000">
            <w:pPr>
              <w:pStyle w:val="Standard"/>
            </w:pPr>
            <w:r>
              <w:rPr>
                <w:b/>
              </w:rPr>
              <w:t>Titre :</w:t>
            </w:r>
            <w:r>
              <w:t xml:space="preserve"> Événements 2</w:t>
            </w:r>
          </w:p>
          <w:p w14:paraId="1C0E0B75" w14:textId="77777777" w:rsidR="00D109DC" w:rsidRDefault="00000000">
            <w:pPr>
              <w:pStyle w:val="Standard"/>
            </w:pPr>
            <w:r>
              <w:rPr>
                <w:b/>
              </w:rPr>
              <w:t>Animateur :</w:t>
            </w:r>
          </w:p>
          <w:p w14:paraId="61DA5A26" w14:textId="77777777" w:rsidR="00D109DC" w:rsidRDefault="00000000">
            <w:pPr>
              <w:pStyle w:val="Standard"/>
            </w:pPr>
            <w:r>
              <w:rPr>
                <w:b/>
              </w:rPr>
              <w:t>Production :</w:t>
            </w:r>
          </w:p>
          <w:p w14:paraId="10C14B0F" w14:textId="77777777" w:rsidR="00D109DC" w:rsidRDefault="00000000">
            <w:pPr>
              <w:pStyle w:val="Standard"/>
            </w:pPr>
            <w:r>
              <w:rPr>
                <w:b/>
              </w:rPr>
              <w:t>Interventions :</w:t>
            </w:r>
          </w:p>
          <w:p w14:paraId="62693D76" w14:textId="77777777" w:rsidR="00D109DC" w:rsidRDefault="00000000">
            <w:pPr>
              <w:pStyle w:val="Standard"/>
            </w:pPr>
            <w:r>
              <w:rPr>
                <w:b/>
              </w:rPr>
              <w:t>Sujets abordés :</w:t>
            </w:r>
          </w:p>
          <w:p w14:paraId="7A67CEDA" w14:textId="77777777" w:rsidR="00D109DC" w:rsidRDefault="00000000">
            <w:pPr>
              <w:pStyle w:val="Standard"/>
            </w:pPr>
            <w:r>
              <w:rPr>
                <w:b/>
              </w:rPr>
              <w:t>Date :</w:t>
            </w:r>
          </w:p>
          <w:p w14:paraId="7B776C1D" w14:textId="77777777" w:rsidR="00D109DC" w:rsidRDefault="00000000">
            <w:pPr>
              <w:pStyle w:val="Standard"/>
            </w:pPr>
            <w:r>
              <w:rPr>
                <w:b/>
              </w:rPr>
              <w:t>Lieu :</w:t>
            </w:r>
          </w:p>
          <w:p w14:paraId="2F7B9C88" w14:textId="77777777" w:rsidR="00D109DC" w:rsidRDefault="00000000">
            <w:pPr>
              <w:pStyle w:val="Standard"/>
            </w:pPr>
            <w:r>
              <w:rPr>
                <w:b/>
              </w:rPr>
              <w:t>Durée de l’enregistrement :</w:t>
            </w:r>
            <w:r>
              <w:t xml:space="preserve"> 00:00:00</w:t>
            </w:r>
          </w:p>
          <w:p w14:paraId="3430DAF5" w14:textId="77777777" w:rsidR="00D109DC" w:rsidRDefault="00000000">
            <w:pPr>
              <w:pStyle w:val="Standard"/>
            </w:pPr>
            <w:r>
              <w:rPr>
                <w:b/>
              </w:rPr>
              <w:t xml:space="preserve">Support original : </w:t>
            </w:r>
            <w:r>
              <w:t>VHS</w:t>
            </w:r>
          </w:p>
          <w:p w14:paraId="514CC2C4" w14:textId="77777777" w:rsidR="00D109DC" w:rsidRDefault="00D109DC">
            <w:pPr>
              <w:pStyle w:val="Standard"/>
            </w:pPr>
            <w:hyperlink r:id="rId880" w:history="1">
              <w:r>
                <w:rPr>
                  <w:color w:val="2F5496"/>
                </w:rPr>
                <w:t>Lien YouTube</w:t>
              </w:r>
            </w:hyperlink>
          </w:p>
          <w:p w14:paraId="08D8CA46" w14:textId="77777777" w:rsidR="00D109DC" w:rsidRDefault="00000000">
            <w:pPr>
              <w:pStyle w:val="Standard"/>
            </w:pPr>
            <w:r>
              <w:t>Document numérisé</w:t>
            </w:r>
          </w:p>
          <w:p w14:paraId="7FD49693" w14:textId="77777777" w:rsidR="00D109DC" w:rsidRDefault="00D109DC">
            <w:pPr>
              <w:pStyle w:val="Standard"/>
            </w:pPr>
          </w:p>
        </w:tc>
      </w:tr>
      <w:tr w:rsidR="00D109DC" w14:paraId="59283F03" w14:textId="77777777">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62C371BF" w14:textId="77777777" w:rsidR="00D109DC" w:rsidRDefault="00000000">
            <w:pPr>
              <w:pStyle w:val="Standard"/>
            </w:pPr>
            <w:r>
              <w:rPr>
                <w:lang w:eastAsia="en-US"/>
              </w:rPr>
              <w:lastRenderedPageBreak/>
              <w:t>R-E-T-P</w:t>
            </w:r>
          </w:p>
          <w:p w14:paraId="7EEF93EF" w14:textId="77777777" w:rsidR="00D109DC" w:rsidRDefault="00000000">
            <w:pPr>
              <w:pStyle w:val="Standard"/>
            </w:pPr>
            <w:r>
              <w:rPr>
                <w:lang w:eastAsia="en-US"/>
              </w:rPr>
              <w:t>Boîte 35</w:t>
            </w:r>
          </w:p>
        </w:tc>
        <w:tc>
          <w:tcPr>
            <w:tcW w:w="7803" w:type="dxa"/>
            <w:shd w:val="clear" w:color="auto" w:fill="FFFFFF"/>
            <w:tcMar>
              <w:top w:w="0" w:type="dxa"/>
              <w:left w:w="10" w:type="dxa"/>
              <w:bottom w:w="0" w:type="dxa"/>
              <w:right w:w="10" w:type="dxa"/>
            </w:tcMar>
          </w:tcPr>
          <w:p w14:paraId="480B3913" w14:textId="77777777" w:rsidR="00D109DC" w:rsidRDefault="00000000">
            <w:pPr>
              <w:pStyle w:val="Niveau3"/>
            </w:pPr>
            <w:bookmarkStart w:id="135" w:name="__RefHeading__46112_1191675169"/>
            <w:bookmarkStart w:id="136" w:name="_Toc15993143"/>
            <w:r>
              <w:t>P38/A1/38 : Environnement</w:t>
            </w:r>
            <w:bookmarkEnd w:id="135"/>
            <w:bookmarkEnd w:id="136"/>
          </w:p>
          <w:p w14:paraId="7199747A" w14:textId="77777777" w:rsidR="00D109DC" w:rsidRDefault="00000000">
            <w:pPr>
              <w:pStyle w:val="Standard"/>
            </w:pPr>
            <w:r>
              <w:rPr>
                <w:lang w:eastAsia="en-US"/>
              </w:rPr>
              <w:t>– Années. – 22 vidéos numérisées : 29 heures, 57 minutes et 06 secondes d’images en mouvement.</w:t>
            </w:r>
          </w:p>
          <w:p w14:paraId="27165FB6" w14:textId="77777777" w:rsidR="00D109DC" w:rsidRDefault="00D109DC">
            <w:pPr>
              <w:pStyle w:val="Standard"/>
            </w:pPr>
          </w:p>
          <w:p w14:paraId="20629878" w14:textId="77777777" w:rsidR="00D109DC" w:rsidRDefault="00000000">
            <w:pPr>
              <w:pStyle w:val="Standard"/>
            </w:pPr>
            <w:r>
              <w:rPr>
                <w:i/>
              </w:rPr>
              <w:t>Portée et contenu :</w:t>
            </w:r>
          </w:p>
          <w:p w14:paraId="017FF4C9" w14:textId="77777777" w:rsidR="00D109DC" w:rsidRDefault="00000000">
            <w:pPr>
              <w:pStyle w:val="Standard"/>
            </w:pPr>
            <w:r>
              <w:t xml:space="preserve">Le dossier comprend des émissions entourant une thématique environnementale.  </w:t>
            </w:r>
          </w:p>
          <w:p w14:paraId="24DE778C" w14:textId="77777777" w:rsidR="00D109DC" w:rsidRDefault="00D109DC">
            <w:pPr>
              <w:pStyle w:val="Standard"/>
            </w:pPr>
          </w:p>
          <w:p w14:paraId="059CF601" w14:textId="77777777" w:rsidR="00D109DC" w:rsidRDefault="00000000">
            <w:pPr>
              <w:pStyle w:val="Standard"/>
            </w:pPr>
            <w:r>
              <w:rPr>
                <w:i/>
              </w:rPr>
              <w:t>Notes :</w:t>
            </w:r>
          </w:p>
          <w:p w14:paraId="71962F8F" w14:textId="77777777" w:rsidR="00D109DC" w:rsidRDefault="00000000">
            <w:pPr>
              <w:pStyle w:val="Standard"/>
            </w:pPr>
            <w:r>
              <w:t>Originaux. Formats VHS.</w:t>
            </w:r>
          </w:p>
          <w:p w14:paraId="29AB6312" w14:textId="77777777" w:rsidR="00D109DC" w:rsidRDefault="00000000">
            <w:pPr>
              <w:pStyle w:val="Standard"/>
            </w:pPr>
            <w:r>
              <w:t>Boîte 35</w:t>
            </w:r>
          </w:p>
          <w:p w14:paraId="2F046ACE" w14:textId="77777777" w:rsidR="00D109DC" w:rsidRDefault="00D109DC">
            <w:pPr>
              <w:pStyle w:val="Niveau3"/>
            </w:pPr>
          </w:p>
          <w:p w14:paraId="57821C54" w14:textId="77777777" w:rsidR="00D109DC" w:rsidRDefault="00000000">
            <w:pPr>
              <w:pStyle w:val="Standard"/>
            </w:pPr>
            <w:r>
              <w:t>P38/A1/38,1</w:t>
            </w:r>
          </w:p>
          <w:p w14:paraId="3585A4E6" w14:textId="77777777" w:rsidR="00D109DC" w:rsidRDefault="00000000">
            <w:pPr>
              <w:pStyle w:val="Standard"/>
            </w:pPr>
            <w:r>
              <w:lastRenderedPageBreak/>
              <w:t>Ancien numéro :</w:t>
            </w:r>
          </w:p>
          <w:p w14:paraId="6313D1FC" w14:textId="77777777" w:rsidR="00D109DC" w:rsidRDefault="00000000">
            <w:pPr>
              <w:pStyle w:val="Standard"/>
            </w:pPr>
            <w:r>
              <w:rPr>
                <w:b/>
              </w:rPr>
              <w:t>Numéro de production :</w:t>
            </w:r>
          </w:p>
          <w:p w14:paraId="0A6BA6DD" w14:textId="77777777" w:rsidR="00D109DC" w:rsidRDefault="00000000">
            <w:pPr>
              <w:pStyle w:val="Standard"/>
            </w:pPr>
            <w:r>
              <w:rPr>
                <w:b/>
              </w:rPr>
              <w:t>Titre :</w:t>
            </w:r>
            <w:r>
              <w:t xml:space="preserve"> Au jardin d’Éden n</w:t>
            </w:r>
            <w:r>
              <w:rPr>
                <w:vertAlign w:val="superscript"/>
              </w:rPr>
              <w:t>o</w:t>
            </w:r>
            <w:r>
              <w:t xml:space="preserve"> 1 à 4</w:t>
            </w:r>
          </w:p>
          <w:p w14:paraId="5EED187E" w14:textId="77777777" w:rsidR="00D109DC" w:rsidRDefault="00000000">
            <w:pPr>
              <w:pStyle w:val="Standard"/>
            </w:pPr>
            <w:r>
              <w:rPr>
                <w:b/>
              </w:rPr>
              <w:t>Animateur :</w:t>
            </w:r>
          </w:p>
          <w:p w14:paraId="48D17A0E" w14:textId="77777777" w:rsidR="00D109DC" w:rsidRDefault="00000000">
            <w:pPr>
              <w:pStyle w:val="Standard"/>
            </w:pPr>
            <w:r>
              <w:rPr>
                <w:b/>
              </w:rPr>
              <w:t xml:space="preserve">Production : </w:t>
            </w:r>
            <w:r>
              <w:t>Videotron Ltée Câble 9</w:t>
            </w:r>
          </w:p>
          <w:p w14:paraId="27445496" w14:textId="77777777" w:rsidR="00D109DC" w:rsidRDefault="00000000">
            <w:pPr>
              <w:pStyle w:val="Standard"/>
            </w:pPr>
            <w:r>
              <w:rPr>
                <w:b/>
              </w:rPr>
              <w:t>Interventions :</w:t>
            </w:r>
          </w:p>
          <w:p w14:paraId="036DCEBF" w14:textId="77777777" w:rsidR="00D109DC" w:rsidRDefault="00000000">
            <w:pPr>
              <w:pStyle w:val="Standard"/>
            </w:pPr>
            <w:r>
              <w:rPr>
                <w:b/>
              </w:rPr>
              <w:t>Sujets abordés :</w:t>
            </w:r>
          </w:p>
          <w:p w14:paraId="26A1171B" w14:textId="77777777" w:rsidR="00D109DC" w:rsidRDefault="00000000">
            <w:pPr>
              <w:pStyle w:val="Standard"/>
            </w:pPr>
            <w:r>
              <w:rPr>
                <w:b/>
              </w:rPr>
              <w:t xml:space="preserve">Date : </w:t>
            </w:r>
            <w:r>
              <w:t>1995</w:t>
            </w:r>
          </w:p>
          <w:p w14:paraId="0D00369C" w14:textId="77777777" w:rsidR="00D109DC" w:rsidRDefault="00000000">
            <w:pPr>
              <w:pStyle w:val="Standard"/>
            </w:pPr>
            <w:r>
              <w:rPr>
                <w:b/>
              </w:rPr>
              <w:t xml:space="preserve">Lieu : </w:t>
            </w:r>
            <w:r>
              <w:t>Cap-de-la-Madeleine</w:t>
            </w:r>
          </w:p>
          <w:p w14:paraId="5C3BC34E" w14:textId="77777777" w:rsidR="00D109DC" w:rsidRDefault="00000000">
            <w:pPr>
              <w:pStyle w:val="Standard"/>
            </w:pPr>
            <w:r>
              <w:rPr>
                <w:b/>
              </w:rPr>
              <w:t>Durée de l’enregistrement :</w:t>
            </w:r>
            <w:r>
              <w:t xml:space="preserve"> 00:00:00</w:t>
            </w:r>
          </w:p>
          <w:p w14:paraId="7BC06FDC" w14:textId="77777777" w:rsidR="00D109DC" w:rsidRDefault="00000000">
            <w:pPr>
              <w:pStyle w:val="Standard"/>
            </w:pPr>
            <w:r>
              <w:rPr>
                <w:b/>
              </w:rPr>
              <w:t xml:space="preserve">Support original : </w:t>
            </w:r>
            <w:r>
              <w:t>VHS</w:t>
            </w:r>
          </w:p>
          <w:p w14:paraId="209033AD" w14:textId="77777777" w:rsidR="00D109DC" w:rsidRDefault="00D109DC">
            <w:pPr>
              <w:pStyle w:val="Standard"/>
            </w:pPr>
            <w:hyperlink r:id="rId881" w:history="1">
              <w:r>
                <w:rPr>
                  <w:color w:val="2F5496"/>
                </w:rPr>
                <w:t>Lien YouTube</w:t>
              </w:r>
            </w:hyperlink>
          </w:p>
          <w:p w14:paraId="571B24ED" w14:textId="77777777" w:rsidR="00D109DC" w:rsidRDefault="00000000">
            <w:pPr>
              <w:pStyle w:val="Standard"/>
            </w:pPr>
            <w:r>
              <w:t>Document numérisé</w:t>
            </w:r>
          </w:p>
          <w:p w14:paraId="476470F6" w14:textId="77777777" w:rsidR="00D109DC" w:rsidRDefault="00D109DC">
            <w:pPr>
              <w:pStyle w:val="Standard"/>
            </w:pPr>
          </w:p>
          <w:p w14:paraId="734E778A" w14:textId="77777777" w:rsidR="00D109DC" w:rsidRDefault="00000000">
            <w:pPr>
              <w:pStyle w:val="Standard"/>
            </w:pPr>
            <w:r>
              <w:t>P38/A1/38,2</w:t>
            </w:r>
          </w:p>
          <w:p w14:paraId="244CD1BC" w14:textId="77777777" w:rsidR="00D109DC" w:rsidRDefault="00000000">
            <w:pPr>
              <w:pStyle w:val="Standard"/>
            </w:pPr>
            <w:r>
              <w:t>Ancien numéro :</w:t>
            </w:r>
          </w:p>
          <w:p w14:paraId="3216E2A7" w14:textId="77777777" w:rsidR="00D109DC" w:rsidRDefault="00000000">
            <w:pPr>
              <w:pStyle w:val="Standard"/>
            </w:pPr>
            <w:r>
              <w:rPr>
                <w:b/>
              </w:rPr>
              <w:t>Numéro de production :</w:t>
            </w:r>
          </w:p>
          <w:p w14:paraId="3301F3D7" w14:textId="77777777" w:rsidR="00D109DC" w:rsidRDefault="00000000">
            <w:pPr>
              <w:pStyle w:val="Standard"/>
            </w:pPr>
            <w:r>
              <w:rPr>
                <w:b/>
              </w:rPr>
              <w:t>Titre :</w:t>
            </w:r>
            <w:r>
              <w:t xml:space="preserve"> Au jardin d’Éden n</w:t>
            </w:r>
            <w:r>
              <w:rPr>
                <w:vertAlign w:val="superscript"/>
              </w:rPr>
              <w:t>o</w:t>
            </w:r>
            <w:r>
              <w:t xml:space="preserve"> 5 à 8</w:t>
            </w:r>
          </w:p>
          <w:p w14:paraId="6CF44A68" w14:textId="77777777" w:rsidR="00D109DC" w:rsidRDefault="00000000">
            <w:pPr>
              <w:pStyle w:val="Standard"/>
            </w:pPr>
            <w:r>
              <w:rPr>
                <w:b/>
              </w:rPr>
              <w:t>Animateur :</w:t>
            </w:r>
          </w:p>
          <w:p w14:paraId="72D766AC" w14:textId="77777777" w:rsidR="00D109DC" w:rsidRDefault="00000000">
            <w:pPr>
              <w:pStyle w:val="Standard"/>
            </w:pPr>
            <w:r>
              <w:rPr>
                <w:b/>
              </w:rPr>
              <w:t>Production :</w:t>
            </w:r>
          </w:p>
          <w:p w14:paraId="4C8ACE18" w14:textId="77777777" w:rsidR="00D109DC" w:rsidRDefault="00000000">
            <w:pPr>
              <w:pStyle w:val="Standard"/>
            </w:pPr>
            <w:r>
              <w:rPr>
                <w:b/>
              </w:rPr>
              <w:t>Interventions :</w:t>
            </w:r>
          </w:p>
          <w:p w14:paraId="04114112" w14:textId="77777777" w:rsidR="00D109DC" w:rsidRDefault="00000000">
            <w:pPr>
              <w:pStyle w:val="Standard"/>
            </w:pPr>
            <w:r>
              <w:rPr>
                <w:b/>
              </w:rPr>
              <w:t>Sujets abordés :</w:t>
            </w:r>
          </w:p>
          <w:p w14:paraId="24F9F48E" w14:textId="77777777" w:rsidR="00D109DC" w:rsidRDefault="00000000">
            <w:pPr>
              <w:pStyle w:val="Standard"/>
            </w:pPr>
            <w:r>
              <w:rPr>
                <w:b/>
              </w:rPr>
              <w:t>Date :</w:t>
            </w:r>
          </w:p>
          <w:p w14:paraId="2427BB16" w14:textId="77777777" w:rsidR="00D109DC" w:rsidRDefault="00000000">
            <w:pPr>
              <w:pStyle w:val="Standard"/>
            </w:pPr>
            <w:r>
              <w:rPr>
                <w:b/>
              </w:rPr>
              <w:t>Lieu :</w:t>
            </w:r>
          </w:p>
          <w:p w14:paraId="23410A1E" w14:textId="77777777" w:rsidR="00D109DC" w:rsidRDefault="00000000">
            <w:pPr>
              <w:pStyle w:val="Standard"/>
            </w:pPr>
            <w:r>
              <w:rPr>
                <w:b/>
              </w:rPr>
              <w:t>Durée de l’enregistrement :</w:t>
            </w:r>
            <w:r>
              <w:t xml:space="preserve"> 00:00:00</w:t>
            </w:r>
          </w:p>
          <w:p w14:paraId="112DF38C" w14:textId="77777777" w:rsidR="00D109DC" w:rsidRDefault="00000000">
            <w:pPr>
              <w:pStyle w:val="Standard"/>
            </w:pPr>
            <w:r>
              <w:rPr>
                <w:b/>
              </w:rPr>
              <w:t xml:space="preserve">Support original : </w:t>
            </w:r>
            <w:r>
              <w:t>VHS</w:t>
            </w:r>
          </w:p>
          <w:p w14:paraId="2AE502C0" w14:textId="77777777" w:rsidR="00D109DC" w:rsidRDefault="00D109DC">
            <w:pPr>
              <w:pStyle w:val="Standard"/>
            </w:pPr>
            <w:hyperlink r:id="rId882" w:history="1">
              <w:r>
                <w:rPr>
                  <w:color w:val="2F5496"/>
                </w:rPr>
                <w:t>Lien YouTube</w:t>
              </w:r>
            </w:hyperlink>
          </w:p>
          <w:p w14:paraId="2EA73EC4" w14:textId="77777777" w:rsidR="00D109DC" w:rsidRDefault="00000000">
            <w:pPr>
              <w:pStyle w:val="Standard"/>
            </w:pPr>
            <w:r>
              <w:t>Document numérisé</w:t>
            </w:r>
          </w:p>
          <w:p w14:paraId="611FB5D3" w14:textId="77777777" w:rsidR="00D109DC" w:rsidRDefault="00D109DC">
            <w:pPr>
              <w:pStyle w:val="Standard"/>
            </w:pPr>
          </w:p>
          <w:p w14:paraId="188F4A94" w14:textId="77777777" w:rsidR="00D109DC" w:rsidRDefault="00000000">
            <w:pPr>
              <w:pStyle w:val="Standard"/>
            </w:pPr>
            <w:r>
              <w:t>P38/A1/38,3</w:t>
            </w:r>
          </w:p>
          <w:p w14:paraId="4C2CCAF5" w14:textId="77777777" w:rsidR="00D109DC" w:rsidRDefault="00000000">
            <w:pPr>
              <w:pStyle w:val="Standard"/>
            </w:pPr>
            <w:r>
              <w:t>Ancien numéro :</w:t>
            </w:r>
          </w:p>
          <w:p w14:paraId="6D7305DF" w14:textId="77777777" w:rsidR="00D109DC" w:rsidRDefault="00000000">
            <w:pPr>
              <w:pStyle w:val="Standard"/>
            </w:pPr>
            <w:r>
              <w:rPr>
                <w:b/>
              </w:rPr>
              <w:t>Numéro de production :</w:t>
            </w:r>
          </w:p>
          <w:p w14:paraId="70B5394A" w14:textId="77777777" w:rsidR="00D109DC" w:rsidRDefault="00000000">
            <w:pPr>
              <w:pStyle w:val="Standard"/>
            </w:pPr>
            <w:r>
              <w:rPr>
                <w:b/>
              </w:rPr>
              <w:t>Titre :</w:t>
            </w:r>
            <w:r>
              <w:t xml:space="preserve"> Au jardin d’Éden n</w:t>
            </w:r>
            <w:r>
              <w:rPr>
                <w:vertAlign w:val="superscript"/>
              </w:rPr>
              <w:t>o</w:t>
            </w:r>
            <w:r>
              <w:t xml:space="preserve"> 9 à 12</w:t>
            </w:r>
          </w:p>
          <w:p w14:paraId="7363C0B1" w14:textId="77777777" w:rsidR="00D109DC" w:rsidRDefault="00000000">
            <w:pPr>
              <w:pStyle w:val="Standard"/>
            </w:pPr>
            <w:r>
              <w:rPr>
                <w:b/>
              </w:rPr>
              <w:t>Animateur :</w:t>
            </w:r>
          </w:p>
          <w:p w14:paraId="54E44D65" w14:textId="77777777" w:rsidR="00D109DC" w:rsidRDefault="00000000">
            <w:pPr>
              <w:pStyle w:val="Standard"/>
            </w:pPr>
            <w:r>
              <w:rPr>
                <w:b/>
              </w:rPr>
              <w:t>Production :</w:t>
            </w:r>
          </w:p>
          <w:p w14:paraId="557A08B6" w14:textId="77777777" w:rsidR="00D109DC" w:rsidRDefault="00000000">
            <w:pPr>
              <w:pStyle w:val="Standard"/>
            </w:pPr>
            <w:r>
              <w:rPr>
                <w:b/>
              </w:rPr>
              <w:t>Interventions :</w:t>
            </w:r>
          </w:p>
          <w:p w14:paraId="45AD12F8" w14:textId="77777777" w:rsidR="00D109DC" w:rsidRDefault="00000000">
            <w:pPr>
              <w:pStyle w:val="Standard"/>
            </w:pPr>
            <w:r>
              <w:rPr>
                <w:b/>
              </w:rPr>
              <w:t>Sujets abordés :</w:t>
            </w:r>
          </w:p>
          <w:p w14:paraId="1BBDA0AB" w14:textId="77777777" w:rsidR="00D109DC" w:rsidRDefault="00000000">
            <w:pPr>
              <w:pStyle w:val="Standard"/>
            </w:pPr>
            <w:r>
              <w:rPr>
                <w:b/>
              </w:rPr>
              <w:t>Date :</w:t>
            </w:r>
          </w:p>
          <w:p w14:paraId="54C97B2A" w14:textId="77777777" w:rsidR="00D109DC" w:rsidRDefault="00000000">
            <w:pPr>
              <w:pStyle w:val="Standard"/>
            </w:pPr>
            <w:r>
              <w:rPr>
                <w:b/>
              </w:rPr>
              <w:t>Lieu :</w:t>
            </w:r>
          </w:p>
          <w:p w14:paraId="5086D931" w14:textId="77777777" w:rsidR="00D109DC" w:rsidRDefault="00000000">
            <w:pPr>
              <w:pStyle w:val="Standard"/>
            </w:pPr>
            <w:r>
              <w:rPr>
                <w:b/>
              </w:rPr>
              <w:t>Durée de l’enregistrement :</w:t>
            </w:r>
            <w:r>
              <w:t xml:space="preserve"> 00:00:00</w:t>
            </w:r>
          </w:p>
          <w:p w14:paraId="60470BF5" w14:textId="77777777" w:rsidR="00D109DC" w:rsidRDefault="00000000">
            <w:pPr>
              <w:pStyle w:val="Standard"/>
            </w:pPr>
            <w:r>
              <w:rPr>
                <w:b/>
              </w:rPr>
              <w:t xml:space="preserve">Support original : </w:t>
            </w:r>
            <w:r>
              <w:t>VHS</w:t>
            </w:r>
          </w:p>
          <w:p w14:paraId="20A2AA12" w14:textId="368F2217" w:rsidR="00D109DC" w:rsidRDefault="00BD1377">
            <w:pPr>
              <w:pStyle w:val="Standard"/>
            </w:pPr>
            <w:r>
              <w:t xml:space="preserve">Document numérisé (Serveur </w:t>
            </w:r>
            <w:proofErr w:type="spellStart"/>
            <w:r>
              <w:t>Voute:K</w:t>
            </w:r>
            <w:proofErr w:type="spellEnd"/>
            <w:r>
              <w:t>)</w:t>
            </w:r>
          </w:p>
          <w:p w14:paraId="1B6335E1" w14:textId="77777777" w:rsidR="00D109DC" w:rsidRDefault="00D109DC">
            <w:pPr>
              <w:pStyle w:val="Standard"/>
            </w:pPr>
          </w:p>
          <w:p w14:paraId="4816BB33" w14:textId="77777777" w:rsidR="00D109DC" w:rsidRDefault="00000000">
            <w:pPr>
              <w:pStyle w:val="Standard"/>
            </w:pPr>
            <w:r>
              <w:t>P38/A1/38,4</w:t>
            </w:r>
          </w:p>
          <w:p w14:paraId="2B1871CA" w14:textId="77777777" w:rsidR="00D109DC" w:rsidRDefault="00000000">
            <w:pPr>
              <w:pStyle w:val="Standard"/>
            </w:pPr>
            <w:r>
              <w:t>Ancien numéro :</w:t>
            </w:r>
          </w:p>
          <w:p w14:paraId="63D21930" w14:textId="77777777" w:rsidR="00D109DC" w:rsidRDefault="00000000">
            <w:pPr>
              <w:pStyle w:val="Standard"/>
            </w:pPr>
            <w:r>
              <w:rPr>
                <w:b/>
              </w:rPr>
              <w:t>Numéro de production :</w:t>
            </w:r>
          </w:p>
          <w:p w14:paraId="0E1D393B" w14:textId="77777777" w:rsidR="00D109DC" w:rsidRDefault="00000000">
            <w:pPr>
              <w:pStyle w:val="Standard"/>
            </w:pPr>
            <w:r>
              <w:rPr>
                <w:b/>
              </w:rPr>
              <w:t>Titre :</w:t>
            </w:r>
            <w:r>
              <w:t xml:space="preserve"> Au jardin d’Éden n</w:t>
            </w:r>
            <w:r>
              <w:rPr>
                <w:vertAlign w:val="superscript"/>
              </w:rPr>
              <w:t>o</w:t>
            </w:r>
            <w:r>
              <w:t xml:space="preserve"> 13 à 16</w:t>
            </w:r>
          </w:p>
          <w:p w14:paraId="12294A67" w14:textId="77777777" w:rsidR="00D109DC" w:rsidRDefault="00000000">
            <w:pPr>
              <w:pStyle w:val="Standard"/>
            </w:pPr>
            <w:r>
              <w:rPr>
                <w:b/>
              </w:rPr>
              <w:t>Animateur :</w:t>
            </w:r>
          </w:p>
          <w:p w14:paraId="55180D36" w14:textId="77777777" w:rsidR="00D109DC" w:rsidRDefault="00000000">
            <w:pPr>
              <w:pStyle w:val="Standard"/>
            </w:pPr>
            <w:r>
              <w:rPr>
                <w:b/>
              </w:rPr>
              <w:t>Production :</w:t>
            </w:r>
          </w:p>
          <w:p w14:paraId="16BFA883" w14:textId="77777777" w:rsidR="00D109DC" w:rsidRDefault="00000000">
            <w:pPr>
              <w:pStyle w:val="Standard"/>
            </w:pPr>
            <w:r>
              <w:rPr>
                <w:b/>
              </w:rPr>
              <w:lastRenderedPageBreak/>
              <w:t>Interventions :</w:t>
            </w:r>
          </w:p>
          <w:p w14:paraId="51B05F8A" w14:textId="77777777" w:rsidR="00D109DC" w:rsidRDefault="00000000">
            <w:pPr>
              <w:pStyle w:val="Standard"/>
            </w:pPr>
            <w:r>
              <w:rPr>
                <w:b/>
              </w:rPr>
              <w:t>Sujets abordés :</w:t>
            </w:r>
          </w:p>
          <w:p w14:paraId="764E0294" w14:textId="77777777" w:rsidR="00D109DC" w:rsidRDefault="00000000">
            <w:pPr>
              <w:pStyle w:val="Standard"/>
            </w:pPr>
            <w:r>
              <w:rPr>
                <w:b/>
              </w:rPr>
              <w:t>Date :</w:t>
            </w:r>
          </w:p>
          <w:p w14:paraId="29C5D29D" w14:textId="77777777" w:rsidR="00D109DC" w:rsidRDefault="00000000">
            <w:pPr>
              <w:pStyle w:val="Standard"/>
            </w:pPr>
            <w:r>
              <w:rPr>
                <w:b/>
              </w:rPr>
              <w:t>Lieu :</w:t>
            </w:r>
          </w:p>
          <w:p w14:paraId="252DABC6" w14:textId="77777777" w:rsidR="00D109DC" w:rsidRDefault="00000000">
            <w:pPr>
              <w:pStyle w:val="Standard"/>
            </w:pPr>
            <w:r>
              <w:rPr>
                <w:b/>
              </w:rPr>
              <w:t>Durée de l’enregistrement :</w:t>
            </w:r>
            <w:r>
              <w:t xml:space="preserve"> 00:00:00</w:t>
            </w:r>
          </w:p>
          <w:p w14:paraId="6423A37E" w14:textId="77777777" w:rsidR="00D109DC" w:rsidRDefault="00000000">
            <w:pPr>
              <w:pStyle w:val="Standard"/>
            </w:pPr>
            <w:r>
              <w:rPr>
                <w:b/>
              </w:rPr>
              <w:t xml:space="preserve">Support original : </w:t>
            </w:r>
            <w:r>
              <w:t>VHS</w:t>
            </w:r>
          </w:p>
          <w:p w14:paraId="46440D70" w14:textId="37C72BBF" w:rsidR="00D109DC" w:rsidRDefault="00BD1377">
            <w:pPr>
              <w:pStyle w:val="Standard"/>
            </w:pPr>
            <w:r>
              <w:t xml:space="preserve">Document numérisé (Serveur </w:t>
            </w:r>
            <w:proofErr w:type="spellStart"/>
            <w:r>
              <w:t>Voute:K</w:t>
            </w:r>
            <w:proofErr w:type="spellEnd"/>
            <w:r>
              <w:t>)</w:t>
            </w:r>
          </w:p>
          <w:p w14:paraId="3BC45469" w14:textId="77777777" w:rsidR="00D109DC" w:rsidRDefault="00D109DC">
            <w:pPr>
              <w:pStyle w:val="Standard"/>
            </w:pPr>
          </w:p>
          <w:p w14:paraId="75E707FF" w14:textId="77777777" w:rsidR="00D109DC" w:rsidRDefault="00000000">
            <w:pPr>
              <w:pStyle w:val="Standard"/>
            </w:pPr>
            <w:r>
              <w:t>P38/A1/38,5</w:t>
            </w:r>
          </w:p>
          <w:p w14:paraId="3B2AC942" w14:textId="77777777" w:rsidR="00D109DC" w:rsidRDefault="00000000">
            <w:pPr>
              <w:pStyle w:val="Standard"/>
            </w:pPr>
            <w:r>
              <w:t>Ancien numéro :</w:t>
            </w:r>
          </w:p>
          <w:p w14:paraId="7377BA1F" w14:textId="77777777" w:rsidR="00D109DC" w:rsidRDefault="00000000">
            <w:pPr>
              <w:pStyle w:val="Standard"/>
            </w:pPr>
            <w:r>
              <w:rPr>
                <w:b/>
              </w:rPr>
              <w:t>Numéro de production :</w:t>
            </w:r>
          </w:p>
          <w:p w14:paraId="532C2C99" w14:textId="77777777" w:rsidR="00D109DC" w:rsidRDefault="00000000">
            <w:pPr>
              <w:pStyle w:val="Standard"/>
            </w:pPr>
            <w:r>
              <w:rPr>
                <w:b/>
              </w:rPr>
              <w:t>Titre :</w:t>
            </w:r>
            <w:r>
              <w:t xml:space="preserve"> Exploration pêche n</w:t>
            </w:r>
            <w:r>
              <w:rPr>
                <w:vertAlign w:val="superscript"/>
              </w:rPr>
              <w:t>o</w:t>
            </w:r>
            <w:r>
              <w:t xml:space="preserve"> 1 à 3</w:t>
            </w:r>
          </w:p>
          <w:p w14:paraId="60B7D4CE" w14:textId="77777777" w:rsidR="00D109DC" w:rsidRDefault="00000000">
            <w:pPr>
              <w:pStyle w:val="Standard"/>
            </w:pPr>
            <w:r>
              <w:rPr>
                <w:b/>
              </w:rPr>
              <w:t>Animateur :</w:t>
            </w:r>
          </w:p>
          <w:p w14:paraId="076BB9E8" w14:textId="77777777" w:rsidR="00D109DC" w:rsidRDefault="00000000">
            <w:pPr>
              <w:pStyle w:val="Standard"/>
            </w:pPr>
            <w:r>
              <w:rPr>
                <w:b/>
              </w:rPr>
              <w:t>Production :</w:t>
            </w:r>
          </w:p>
          <w:p w14:paraId="4AC7AF4E" w14:textId="77777777" w:rsidR="00D109DC" w:rsidRDefault="00000000">
            <w:pPr>
              <w:pStyle w:val="Standard"/>
            </w:pPr>
            <w:r>
              <w:rPr>
                <w:b/>
              </w:rPr>
              <w:t>Interventions :</w:t>
            </w:r>
          </w:p>
          <w:p w14:paraId="699D1BC0" w14:textId="77777777" w:rsidR="00D109DC" w:rsidRDefault="00000000">
            <w:pPr>
              <w:pStyle w:val="Standard"/>
            </w:pPr>
            <w:r>
              <w:rPr>
                <w:b/>
              </w:rPr>
              <w:t>Sujets abordés :</w:t>
            </w:r>
          </w:p>
          <w:p w14:paraId="4B3E7B7A" w14:textId="77777777" w:rsidR="00D109DC" w:rsidRDefault="00000000">
            <w:pPr>
              <w:pStyle w:val="Standard"/>
            </w:pPr>
            <w:r>
              <w:rPr>
                <w:b/>
              </w:rPr>
              <w:t>Date :</w:t>
            </w:r>
          </w:p>
          <w:p w14:paraId="3713D249" w14:textId="77777777" w:rsidR="00D109DC" w:rsidRDefault="00000000">
            <w:pPr>
              <w:pStyle w:val="Standard"/>
            </w:pPr>
            <w:r>
              <w:rPr>
                <w:b/>
              </w:rPr>
              <w:t>Lieu :</w:t>
            </w:r>
          </w:p>
          <w:p w14:paraId="0E7701A1" w14:textId="77777777" w:rsidR="00D109DC" w:rsidRDefault="00000000">
            <w:pPr>
              <w:pStyle w:val="Standard"/>
            </w:pPr>
            <w:r>
              <w:rPr>
                <w:b/>
              </w:rPr>
              <w:t>Durée de l’enregistrement :</w:t>
            </w:r>
            <w:r>
              <w:t xml:space="preserve"> 00:00:00</w:t>
            </w:r>
          </w:p>
          <w:p w14:paraId="06863F6E" w14:textId="77777777" w:rsidR="00D109DC" w:rsidRDefault="00000000">
            <w:pPr>
              <w:pStyle w:val="Standard"/>
            </w:pPr>
            <w:r>
              <w:rPr>
                <w:b/>
              </w:rPr>
              <w:t xml:space="preserve">Support original : </w:t>
            </w:r>
            <w:r>
              <w:t>VHS</w:t>
            </w:r>
          </w:p>
          <w:p w14:paraId="673C0C71" w14:textId="0CF15299" w:rsidR="00D109DC" w:rsidRDefault="00BD1377">
            <w:pPr>
              <w:pStyle w:val="Standard"/>
            </w:pPr>
            <w:r>
              <w:t xml:space="preserve">Document numérisé (Serveur </w:t>
            </w:r>
            <w:proofErr w:type="spellStart"/>
            <w:r>
              <w:t>Voute:K</w:t>
            </w:r>
            <w:proofErr w:type="spellEnd"/>
            <w:r>
              <w:t>)</w:t>
            </w:r>
          </w:p>
          <w:p w14:paraId="05B62EB6" w14:textId="77777777" w:rsidR="00D109DC" w:rsidRDefault="00D109DC">
            <w:pPr>
              <w:pStyle w:val="Standard"/>
            </w:pPr>
          </w:p>
          <w:p w14:paraId="392A9F8F" w14:textId="77777777" w:rsidR="00D109DC" w:rsidRDefault="00000000">
            <w:pPr>
              <w:pStyle w:val="Standard"/>
            </w:pPr>
            <w:r>
              <w:t>P38/A1/38,6</w:t>
            </w:r>
          </w:p>
          <w:p w14:paraId="33380791" w14:textId="77777777" w:rsidR="00D109DC" w:rsidRDefault="00000000">
            <w:pPr>
              <w:pStyle w:val="Standard"/>
            </w:pPr>
            <w:r>
              <w:t>Ancien numéro :</w:t>
            </w:r>
          </w:p>
          <w:p w14:paraId="07871E9F" w14:textId="77777777" w:rsidR="00D109DC" w:rsidRDefault="00000000">
            <w:pPr>
              <w:pStyle w:val="Standard"/>
            </w:pPr>
            <w:r>
              <w:rPr>
                <w:b/>
              </w:rPr>
              <w:t>Numéro de production :</w:t>
            </w:r>
          </w:p>
          <w:p w14:paraId="65AE5E2D" w14:textId="77777777" w:rsidR="00D109DC" w:rsidRDefault="00000000">
            <w:pPr>
              <w:pStyle w:val="Standard"/>
            </w:pPr>
            <w:r>
              <w:rPr>
                <w:b/>
              </w:rPr>
              <w:t>Titre :</w:t>
            </w:r>
            <w:r>
              <w:t xml:space="preserve"> Exploration pêche n</w:t>
            </w:r>
            <w:r>
              <w:rPr>
                <w:vertAlign w:val="superscript"/>
              </w:rPr>
              <w:t>o</w:t>
            </w:r>
            <w:r>
              <w:t xml:space="preserve"> 4 à 6</w:t>
            </w:r>
          </w:p>
          <w:p w14:paraId="6D5FC8D3" w14:textId="77777777" w:rsidR="00D109DC" w:rsidRDefault="00000000">
            <w:pPr>
              <w:pStyle w:val="Standard"/>
            </w:pPr>
            <w:r>
              <w:rPr>
                <w:b/>
              </w:rPr>
              <w:t>Animateur :</w:t>
            </w:r>
          </w:p>
          <w:p w14:paraId="0EA836C0" w14:textId="77777777" w:rsidR="00D109DC" w:rsidRDefault="00000000">
            <w:pPr>
              <w:pStyle w:val="Standard"/>
            </w:pPr>
            <w:r>
              <w:rPr>
                <w:b/>
              </w:rPr>
              <w:t>Production :</w:t>
            </w:r>
          </w:p>
          <w:p w14:paraId="66490D09" w14:textId="77777777" w:rsidR="00D109DC" w:rsidRDefault="00000000">
            <w:pPr>
              <w:pStyle w:val="Standard"/>
            </w:pPr>
            <w:r>
              <w:rPr>
                <w:b/>
              </w:rPr>
              <w:t>Interventions :</w:t>
            </w:r>
          </w:p>
          <w:p w14:paraId="1B85EF55" w14:textId="77777777" w:rsidR="00D109DC" w:rsidRDefault="00000000">
            <w:pPr>
              <w:pStyle w:val="Standard"/>
            </w:pPr>
            <w:r>
              <w:rPr>
                <w:b/>
              </w:rPr>
              <w:t>Sujets abordés :</w:t>
            </w:r>
          </w:p>
          <w:p w14:paraId="7C3B5A48" w14:textId="77777777" w:rsidR="00D109DC" w:rsidRDefault="00000000">
            <w:pPr>
              <w:pStyle w:val="Standard"/>
            </w:pPr>
            <w:r>
              <w:rPr>
                <w:b/>
              </w:rPr>
              <w:t>Date :</w:t>
            </w:r>
          </w:p>
          <w:p w14:paraId="0C036429" w14:textId="77777777" w:rsidR="00D109DC" w:rsidRDefault="00000000">
            <w:pPr>
              <w:pStyle w:val="Standard"/>
            </w:pPr>
            <w:r>
              <w:rPr>
                <w:b/>
              </w:rPr>
              <w:t>Lieu :</w:t>
            </w:r>
          </w:p>
          <w:p w14:paraId="792630DD" w14:textId="77777777" w:rsidR="00D109DC" w:rsidRDefault="00000000">
            <w:pPr>
              <w:pStyle w:val="Standard"/>
            </w:pPr>
            <w:r>
              <w:rPr>
                <w:b/>
              </w:rPr>
              <w:t>Durée de l’enregistrement :</w:t>
            </w:r>
            <w:r>
              <w:t xml:space="preserve"> 00:00:00</w:t>
            </w:r>
          </w:p>
          <w:p w14:paraId="492D826C" w14:textId="77777777" w:rsidR="00D109DC" w:rsidRDefault="00000000">
            <w:pPr>
              <w:pStyle w:val="Standard"/>
            </w:pPr>
            <w:r>
              <w:rPr>
                <w:b/>
              </w:rPr>
              <w:t xml:space="preserve">Support original : </w:t>
            </w:r>
            <w:r>
              <w:t>VHS</w:t>
            </w:r>
          </w:p>
          <w:p w14:paraId="71F1580D" w14:textId="4331A161" w:rsidR="00D109DC" w:rsidRDefault="00BD1377">
            <w:pPr>
              <w:pStyle w:val="Standard"/>
            </w:pPr>
            <w:r>
              <w:t xml:space="preserve">Document numérisé (Serveur </w:t>
            </w:r>
            <w:proofErr w:type="spellStart"/>
            <w:r>
              <w:t>Voute:K</w:t>
            </w:r>
            <w:proofErr w:type="spellEnd"/>
            <w:r>
              <w:t>)</w:t>
            </w:r>
          </w:p>
          <w:p w14:paraId="52CBDD5D" w14:textId="77777777" w:rsidR="00D109DC" w:rsidRDefault="00D109DC">
            <w:pPr>
              <w:pStyle w:val="Standard"/>
            </w:pPr>
          </w:p>
          <w:p w14:paraId="71F80F53" w14:textId="77777777" w:rsidR="00D109DC" w:rsidRDefault="00000000">
            <w:pPr>
              <w:pStyle w:val="Standard"/>
            </w:pPr>
            <w:r>
              <w:t>P38/A1/38,7</w:t>
            </w:r>
          </w:p>
          <w:p w14:paraId="5470DB7C" w14:textId="77777777" w:rsidR="00D109DC" w:rsidRDefault="00000000">
            <w:pPr>
              <w:pStyle w:val="Standard"/>
            </w:pPr>
            <w:r>
              <w:t>Ancien numéro :</w:t>
            </w:r>
          </w:p>
          <w:p w14:paraId="08A11977" w14:textId="77777777" w:rsidR="00D109DC" w:rsidRDefault="00000000">
            <w:pPr>
              <w:pStyle w:val="Standard"/>
            </w:pPr>
            <w:r>
              <w:rPr>
                <w:b/>
              </w:rPr>
              <w:t>Numéro de production :</w:t>
            </w:r>
          </w:p>
          <w:p w14:paraId="275A8F8C" w14:textId="77777777" w:rsidR="00D109DC" w:rsidRDefault="00000000">
            <w:pPr>
              <w:pStyle w:val="Standard"/>
            </w:pPr>
            <w:r>
              <w:rPr>
                <w:b/>
              </w:rPr>
              <w:t>Titre :</w:t>
            </w:r>
            <w:r>
              <w:t xml:space="preserve"> Exploration pêche n</w:t>
            </w:r>
            <w:r>
              <w:rPr>
                <w:vertAlign w:val="superscript"/>
              </w:rPr>
              <w:t>o</w:t>
            </w:r>
            <w:r>
              <w:t xml:space="preserve"> 7 à 9</w:t>
            </w:r>
          </w:p>
          <w:p w14:paraId="5841B2DE" w14:textId="77777777" w:rsidR="00D109DC" w:rsidRDefault="00000000">
            <w:pPr>
              <w:pStyle w:val="Standard"/>
            </w:pPr>
            <w:r>
              <w:rPr>
                <w:b/>
              </w:rPr>
              <w:t>Animateur :</w:t>
            </w:r>
          </w:p>
          <w:p w14:paraId="6B77D3A6" w14:textId="77777777" w:rsidR="00D109DC" w:rsidRDefault="00000000">
            <w:pPr>
              <w:pStyle w:val="Standard"/>
            </w:pPr>
            <w:r>
              <w:rPr>
                <w:b/>
              </w:rPr>
              <w:t>Production :</w:t>
            </w:r>
          </w:p>
          <w:p w14:paraId="6EFF81CF" w14:textId="77777777" w:rsidR="00D109DC" w:rsidRDefault="00000000">
            <w:pPr>
              <w:pStyle w:val="Standard"/>
            </w:pPr>
            <w:r>
              <w:rPr>
                <w:b/>
              </w:rPr>
              <w:t>Interventions :</w:t>
            </w:r>
          </w:p>
          <w:p w14:paraId="5B23E1CD" w14:textId="77777777" w:rsidR="00D109DC" w:rsidRDefault="00000000">
            <w:pPr>
              <w:pStyle w:val="Standard"/>
            </w:pPr>
            <w:r>
              <w:rPr>
                <w:b/>
              </w:rPr>
              <w:t>Sujets abordés :</w:t>
            </w:r>
          </w:p>
          <w:p w14:paraId="0A9A5C34" w14:textId="77777777" w:rsidR="00D109DC" w:rsidRDefault="00000000">
            <w:pPr>
              <w:pStyle w:val="Standard"/>
            </w:pPr>
            <w:r>
              <w:rPr>
                <w:b/>
              </w:rPr>
              <w:t>Date :</w:t>
            </w:r>
          </w:p>
          <w:p w14:paraId="5ECFEB7D" w14:textId="77777777" w:rsidR="00D109DC" w:rsidRDefault="00000000">
            <w:pPr>
              <w:pStyle w:val="Standard"/>
            </w:pPr>
            <w:r>
              <w:rPr>
                <w:b/>
              </w:rPr>
              <w:t>Lieu :</w:t>
            </w:r>
          </w:p>
          <w:p w14:paraId="698A07E1" w14:textId="77777777" w:rsidR="00D109DC" w:rsidRDefault="00000000">
            <w:pPr>
              <w:pStyle w:val="Standard"/>
            </w:pPr>
            <w:r>
              <w:rPr>
                <w:b/>
              </w:rPr>
              <w:t>Durée de l’enregistrement :</w:t>
            </w:r>
            <w:r>
              <w:t xml:space="preserve"> 00:00:00</w:t>
            </w:r>
          </w:p>
          <w:p w14:paraId="6F5D2B09" w14:textId="77777777" w:rsidR="00D109DC" w:rsidRDefault="00000000">
            <w:pPr>
              <w:pStyle w:val="Standard"/>
            </w:pPr>
            <w:r>
              <w:rPr>
                <w:b/>
              </w:rPr>
              <w:t xml:space="preserve">Support original : </w:t>
            </w:r>
            <w:r>
              <w:t>VHS</w:t>
            </w:r>
          </w:p>
          <w:p w14:paraId="6448F27A" w14:textId="77777777" w:rsidR="00D109DC" w:rsidRDefault="00D109DC">
            <w:pPr>
              <w:pStyle w:val="Standard"/>
            </w:pPr>
            <w:hyperlink r:id="rId883" w:history="1">
              <w:r>
                <w:rPr>
                  <w:color w:val="2F5496"/>
                </w:rPr>
                <w:t>Lien YouTube</w:t>
              </w:r>
            </w:hyperlink>
          </w:p>
          <w:p w14:paraId="5D8B160C" w14:textId="77777777" w:rsidR="00D109DC" w:rsidRDefault="00000000">
            <w:pPr>
              <w:pStyle w:val="Standard"/>
            </w:pPr>
            <w:r>
              <w:lastRenderedPageBreak/>
              <w:t>Document numérisé</w:t>
            </w:r>
          </w:p>
          <w:p w14:paraId="3BD9C17F" w14:textId="77777777" w:rsidR="00D109DC" w:rsidRDefault="00D109DC">
            <w:pPr>
              <w:pStyle w:val="Standard"/>
            </w:pPr>
          </w:p>
          <w:p w14:paraId="2BE0F7A2" w14:textId="77777777" w:rsidR="00D109DC" w:rsidRDefault="00000000">
            <w:pPr>
              <w:pStyle w:val="Standard"/>
            </w:pPr>
            <w:r>
              <w:t>P38/A1/38,8</w:t>
            </w:r>
          </w:p>
          <w:p w14:paraId="7088DB2A" w14:textId="77777777" w:rsidR="00D109DC" w:rsidRDefault="00000000">
            <w:pPr>
              <w:pStyle w:val="Standard"/>
            </w:pPr>
            <w:r>
              <w:t>Ancien numéro :</w:t>
            </w:r>
          </w:p>
          <w:p w14:paraId="4D4CC7E1" w14:textId="77777777" w:rsidR="00D109DC" w:rsidRDefault="00000000">
            <w:pPr>
              <w:pStyle w:val="Standard"/>
            </w:pPr>
            <w:r>
              <w:rPr>
                <w:b/>
              </w:rPr>
              <w:t>Numéro de production :</w:t>
            </w:r>
          </w:p>
          <w:p w14:paraId="159CD2B1" w14:textId="77777777" w:rsidR="00D109DC" w:rsidRDefault="00000000">
            <w:pPr>
              <w:pStyle w:val="Standard"/>
            </w:pPr>
            <w:r>
              <w:rPr>
                <w:b/>
              </w:rPr>
              <w:t>Titre :</w:t>
            </w:r>
            <w:r>
              <w:t xml:space="preserve"> Exploration pêche n</w:t>
            </w:r>
            <w:r>
              <w:rPr>
                <w:vertAlign w:val="superscript"/>
              </w:rPr>
              <w:t>o</w:t>
            </w:r>
            <w:r>
              <w:t xml:space="preserve"> 10 à 13</w:t>
            </w:r>
          </w:p>
          <w:p w14:paraId="3C4B7C82" w14:textId="77777777" w:rsidR="00D109DC" w:rsidRDefault="00000000">
            <w:pPr>
              <w:pStyle w:val="Standard"/>
            </w:pPr>
            <w:r>
              <w:rPr>
                <w:b/>
              </w:rPr>
              <w:t>Animateur :</w:t>
            </w:r>
          </w:p>
          <w:p w14:paraId="36F46783" w14:textId="77777777" w:rsidR="00D109DC" w:rsidRDefault="00000000">
            <w:pPr>
              <w:pStyle w:val="Standard"/>
            </w:pPr>
            <w:r>
              <w:rPr>
                <w:b/>
              </w:rPr>
              <w:t>Production :</w:t>
            </w:r>
          </w:p>
          <w:p w14:paraId="5933CFB9" w14:textId="77777777" w:rsidR="00D109DC" w:rsidRDefault="00000000">
            <w:pPr>
              <w:pStyle w:val="Standard"/>
            </w:pPr>
            <w:r>
              <w:rPr>
                <w:b/>
              </w:rPr>
              <w:t>Interventions :</w:t>
            </w:r>
          </w:p>
          <w:p w14:paraId="33B4E2D2" w14:textId="77777777" w:rsidR="00D109DC" w:rsidRDefault="00000000">
            <w:pPr>
              <w:pStyle w:val="Standard"/>
            </w:pPr>
            <w:r>
              <w:rPr>
                <w:b/>
              </w:rPr>
              <w:t>Sujets abordés :</w:t>
            </w:r>
          </w:p>
          <w:p w14:paraId="3D6E5A5F" w14:textId="77777777" w:rsidR="00D109DC" w:rsidRDefault="00000000">
            <w:pPr>
              <w:pStyle w:val="Standard"/>
            </w:pPr>
            <w:r>
              <w:rPr>
                <w:b/>
              </w:rPr>
              <w:t>Date :</w:t>
            </w:r>
          </w:p>
          <w:p w14:paraId="4D8DBE4F" w14:textId="77777777" w:rsidR="00D109DC" w:rsidRDefault="00000000">
            <w:pPr>
              <w:pStyle w:val="Standard"/>
            </w:pPr>
            <w:r>
              <w:rPr>
                <w:b/>
              </w:rPr>
              <w:t>Lieu :</w:t>
            </w:r>
          </w:p>
          <w:p w14:paraId="51CAC7B2" w14:textId="77777777" w:rsidR="00D109DC" w:rsidRDefault="00000000">
            <w:pPr>
              <w:pStyle w:val="Standard"/>
            </w:pPr>
            <w:r>
              <w:rPr>
                <w:b/>
              </w:rPr>
              <w:t>Durée de l’enregistrement :</w:t>
            </w:r>
            <w:r>
              <w:t xml:space="preserve"> 00:00:00</w:t>
            </w:r>
          </w:p>
          <w:p w14:paraId="6B5BE030" w14:textId="77777777" w:rsidR="00D109DC" w:rsidRDefault="00000000">
            <w:pPr>
              <w:pStyle w:val="Standard"/>
            </w:pPr>
            <w:r>
              <w:rPr>
                <w:b/>
              </w:rPr>
              <w:t xml:space="preserve">Support original : </w:t>
            </w:r>
            <w:r>
              <w:t>VHS</w:t>
            </w:r>
          </w:p>
          <w:p w14:paraId="3EB47A30" w14:textId="77777777" w:rsidR="00D109DC" w:rsidRDefault="00D109DC">
            <w:pPr>
              <w:pStyle w:val="Standard"/>
            </w:pPr>
            <w:hyperlink r:id="rId884" w:history="1">
              <w:r>
                <w:rPr>
                  <w:color w:val="2F5496"/>
                </w:rPr>
                <w:t>Lien YouTube</w:t>
              </w:r>
            </w:hyperlink>
          </w:p>
          <w:p w14:paraId="2CC05AE1" w14:textId="77777777" w:rsidR="00D109DC" w:rsidRDefault="00000000">
            <w:pPr>
              <w:pStyle w:val="Standard"/>
            </w:pPr>
            <w:r>
              <w:t>Document numérisé</w:t>
            </w:r>
          </w:p>
          <w:p w14:paraId="6A6B429A" w14:textId="77777777" w:rsidR="00D109DC" w:rsidRDefault="00D109DC">
            <w:pPr>
              <w:pStyle w:val="Standard"/>
            </w:pPr>
          </w:p>
          <w:p w14:paraId="2FE6F81F" w14:textId="77777777" w:rsidR="00D109DC" w:rsidRDefault="00000000">
            <w:pPr>
              <w:pStyle w:val="Standard"/>
            </w:pPr>
            <w:r>
              <w:t>P38/A1/38,9</w:t>
            </w:r>
          </w:p>
          <w:p w14:paraId="4AC97F7F" w14:textId="77777777" w:rsidR="00D109DC" w:rsidRDefault="00000000">
            <w:pPr>
              <w:pStyle w:val="Standard"/>
            </w:pPr>
            <w:r>
              <w:t>Ancien numéro : 013</w:t>
            </w:r>
          </w:p>
          <w:p w14:paraId="2F2D1ADB" w14:textId="77777777" w:rsidR="00D109DC" w:rsidRDefault="00000000">
            <w:pPr>
              <w:pStyle w:val="Standard"/>
            </w:pPr>
            <w:r>
              <w:rPr>
                <w:b/>
              </w:rPr>
              <w:t>Numéro de production :</w:t>
            </w:r>
          </w:p>
          <w:p w14:paraId="706C16BA" w14:textId="77777777" w:rsidR="00D109DC" w:rsidRDefault="00000000">
            <w:pPr>
              <w:pStyle w:val="Standard"/>
            </w:pPr>
            <w:r>
              <w:rPr>
                <w:b/>
              </w:rPr>
              <w:t>Titre :</w:t>
            </w:r>
            <w:r>
              <w:t xml:space="preserve"> Les Jardins de chez nous (archives)</w:t>
            </w:r>
          </w:p>
          <w:p w14:paraId="7DB0CF3C" w14:textId="77777777" w:rsidR="00D109DC" w:rsidRDefault="00000000">
            <w:pPr>
              <w:pStyle w:val="Standard"/>
            </w:pPr>
            <w:r>
              <w:rPr>
                <w:b/>
              </w:rPr>
              <w:t>Animateur :</w:t>
            </w:r>
          </w:p>
          <w:p w14:paraId="030B1FC5" w14:textId="77777777" w:rsidR="00D109DC" w:rsidRDefault="00000000">
            <w:pPr>
              <w:pStyle w:val="Standard"/>
            </w:pPr>
            <w:r>
              <w:rPr>
                <w:b/>
              </w:rPr>
              <w:t>Production :</w:t>
            </w:r>
          </w:p>
          <w:p w14:paraId="5CCE7C7E" w14:textId="77777777" w:rsidR="00D109DC" w:rsidRDefault="00000000">
            <w:pPr>
              <w:pStyle w:val="Standard"/>
            </w:pPr>
            <w:r>
              <w:rPr>
                <w:b/>
              </w:rPr>
              <w:t>Interventions :</w:t>
            </w:r>
          </w:p>
          <w:p w14:paraId="788AC2E4" w14:textId="77777777" w:rsidR="00D109DC" w:rsidRDefault="00000000">
            <w:pPr>
              <w:pStyle w:val="Standard"/>
            </w:pPr>
            <w:r>
              <w:rPr>
                <w:b/>
              </w:rPr>
              <w:t>Sujets abordés :</w:t>
            </w:r>
          </w:p>
          <w:p w14:paraId="7E63A2DB" w14:textId="77777777" w:rsidR="00D109DC" w:rsidRDefault="00000000">
            <w:pPr>
              <w:pStyle w:val="Standard"/>
            </w:pPr>
            <w:r>
              <w:rPr>
                <w:b/>
              </w:rPr>
              <w:t>Date :</w:t>
            </w:r>
          </w:p>
          <w:p w14:paraId="4F6B997A" w14:textId="77777777" w:rsidR="00D109DC" w:rsidRDefault="00000000">
            <w:pPr>
              <w:pStyle w:val="Standard"/>
            </w:pPr>
            <w:r>
              <w:rPr>
                <w:b/>
              </w:rPr>
              <w:t>Lieu :</w:t>
            </w:r>
          </w:p>
          <w:p w14:paraId="6DEBC924" w14:textId="77777777" w:rsidR="00D109DC" w:rsidRDefault="00000000">
            <w:pPr>
              <w:pStyle w:val="Standard"/>
            </w:pPr>
            <w:r>
              <w:rPr>
                <w:b/>
              </w:rPr>
              <w:t>Durée de l’enregistrement :</w:t>
            </w:r>
            <w:r>
              <w:t xml:space="preserve"> 00:00:00</w:t>
            </w:r>
          </w:p>
          <w:p w14:paraId="09905288" w14:textId="77777777" w:rsidR="00D109DC" w:rsidRDefault="00000000">
            <w:pPr>
              <w:pStyle w:val="Standard"/>
            </w:pPr>
            <w:r>
              <w:rPr>
                <w:b/>
              </w:rPr>
              <w:t xml:space="preserve">Support original : </w:t>
            </w:r>
            <w:r>
              <w:t>VHS</w:t>
            </w:r>
          </w:p>
          <w:p w14:paraId="00BAE6FA" w14:textId="77777777" w:rsidR="00D109DC" w:rsidRDefault="00D109DC">
            <w:pPr>
              <w:pStyle w:val="Standard"/>
            </w:pPr>
            <w:hyperlink r:id="rId885" w:history="1">
              <w:r>
                <w:rPr>
                  <w:color w:val="2F5496"/>
                </w:rPr>
                <w:t>Lien YouTube</w:t>
              </w:r>
            </w:hyperlink>
          </w:p>
          <w:p w14:paraId="1D3BC7CF" w14:textId="77777777" w:rsidR="00D109DC" w:rsidRDefault="00000000">
            <w:pPr>
              <w:pStyle w:val="Standard"/>
            </w:pPr>
            <w:r>
              <w:t>Document numérisé</w:t>
            </w:r>
          </w:p>
          <w:p w14:paraId="196D1284" w14:textId="77777777" w:rsidR="00D109DC" w:rsidRDefault="00D109DC">
            <w:pPr>
              <w:pStyle w:val="Standard"/>
            </w:pPr>
          </w:p>
          <w:p w14:paraId="086C076B" w14:textId="77777777" w:rsidR="00D109DC" w:rsidRDefault="00000000">
            <w:pPr>
              <w:pStyle w:val="Standard"/>
            </w:pPr>
            <w:r>
              <w:t>P38/A1/38,10</w:t>
            </w:r>
          </w:p>
          <w:p w14:paraId="33654B35" w14:textId="77777777" w:rsidR="00D109DC" w:rsidRDefault="00000000">
            <w:pPr>
              <w:pStyle w:val="Standard"/>
            </w:pPr>
            <w:r>
              <w:t>Ancien numéro :</w:t>
            </w:r>
          </w:p>
          <w:p w14:paraId="5002FC58" w14:textId="77777777" w:rsidR="00D109DC" w:rsidRDefault="00000000">
            <w:pPr>
              <w:pStyle w:val="Standard"/>
            </w:pPr>
            <w:r>
              <w:rPr>
                <w:b/>
              </w:rPr>
              <w:t>Numéro de production :</w:t>
            </w:r>
          </w:p>
          <w:p w14:paraId="1D979420" w14:textId="77777777" w:rsidR="00D109DC" w:rsidRDefault="00000000">
            <w:pPr>
              <w:pStyle w:val="Standard"/>
            </w:pPr>
            <w:r>
              <w:rPr>
                <w:b/>
              </w:rPr>
              <w:t>Titre :</w:t>
            </w:r>
            <w:r>
              <w:t xml:space="preserve"> Jardins d’ici n</w:t>
            </w:r>
            <w:r>
              <w:rPr>
                <w:vertAlign w:val="superscript"/>
              </w:rPr>
              <w:t>o</w:t>
            </w:r>
            <w:r>
              <w:t xml:space="preserve"> 1 à 6</w:t>
            </w:r>
          </w:p>
          <w:p w14:paraId="5B1A4AD1" w14:textId="77777777" w:rsidR="00D109DC" w:rsidRDefault="00000000">
            <w:pPr>
              <w:pStyle w:val="Standard"/>
            </w:pPr>
            <w:r>
              <w:rPr>
                <w:b/>
              </w:rPr>
              <w:t>Animateur :</w:t>
            </w:r>
          </w:p>
          <w:p w14:paraId="1AB520CD" w14:textId="77777777" w:rsidR="00D109DC" w:rsidRDefault="00000000">
            <w:pPr>
              <w:pStyle w:val="Standard"/>
            </w:pPr>
            <w:r>
              <w:rPr>
                <w:b/>
              </w:rPr>
              <w:t>Production :</w:t>
            </w:r>
          </w:p>
          <w:p w14:paraId="31B80907" w14:textId="77777777" w:rsidR="00D109DC" w:rsidRDefault="00000000">
            <w:pPr>
              <w:pStyle w:val="Standard"/>
            </w:pPr>
            <w:r>
              <w:rPr>
                <w:b/>
              </w:rPr>
              <w:t>Interventions :</w:t>
            </w:r>
          </w:p>
          <w:p w14:paraId="7C3F1FFD" w14:textId="77777777" w:rsidR="00D109DC" w:rsidRDefault="00000000">
            <w:pPr>
              <w:pStyle w:val="Standard"/>
            </w:pPr>
            <w:r>
              <w:rPr>
                <w:b/>
              </w:rPr>
              <w:t>Sujets abordés :</w:t>
            </w:r>
          </w:p>
          <w:p w14:paraId="1CBB33EF" w14:textId="77777777" w:rsidR="00D109DC" w:rsidRDefault="00000000">
            <w:pPr>
              <w:pStyle w:val="Standard"/>
            </w:pPr>
            <w:r>
              <w:rPr>
                <w:b/>
              </w:rPr>
              <w:t>Date :</w:t>
            </w:r>
            <w:r>
              <w:t xml:space="preserve"> 2001</w:t>
            </w:r>
          </w:p>
          <w:p w14:paraId="54C41796" w14:textId="77777777" w:rsidR="00D109DC" w:rsidRDefault="00000000">
            <w:pPr>
              <w:pStyle w:val="Standard"/>
            </w:pPr>
            <w:r>
              <w:rPr>
                <w:b/>
              </w:rPr>
              <w:t>Lieu :</w:t>
            </w:r>
          </w:p>
          <w:p w14:paraId="01C9C570" w14:textId="77777777" w:rsidR="00D109DC" w:rsidRDefault="00000000">
            <w:pPr>
              <w:pStyle w:val="Standard"/>
            </w:pPr>
            <w:r>
              <w:rPr>
                <w:b/>
              </w:rPr>
              <w:t>Durée de l’enregistrement :</w:t>
            </w:r>
            <w:r>
              <w:t xml:space="preserve"> 00:00:00</w:t>
            </w:r>
          </w:p>
          <w:p w14:paraId="34A81B67" w14:textId="77777777" w:rsidR="00D109DC" w:rsidRDefault="00000000">
            <w:pPr>
              <w:pStyle w:val="Standard"/>
            </w:pPr>
            <w:r>
              <w:rPr>
                <w:b/>
              </w:rPr>
              <w:t xml:space="preserve">Support original : </w:t>
            </w:r>
            <w:r>
              <w:t>VHS</w:t>
            </w:r>
          </w:p>
          <w:p w14:paraId="302FFD5D" w14:textId="77777777" w:rsidR="00D109DC" w:rsidRDefault="00D109DC">
            <w:pPr>
              <w:pStyle w:val="Standard"/>
            </w:pPr>
            <w:hyperlink r:id="rId886" w:history="1">
              <w:r>
                <w:rPr>
                  <w:color w:val="2F5496"/>
                </w:rPr>
                <w:t>Lien YouTube</w:t>
              </w:r>
            </w:hyperlink>
          </w:p>
          <w:p w14:paraId="3C179314" w14:textId="77777777" w:rsidR="00D109DC" w:rsidRDefault="00000000">
            <w:pPr>
              <w:pStyle w:val="Standard"/>
            </w:pPr>
            <w:r>
              <w:t>Document numérisé</w:t>
            </w:r>
          </w:p>
          <w:p w14:paraId="6F724C3E" w14:textId="77777777" w:rsidR="00D109DC" w:rsidRDefault="00D109DC">
            <w:pPr>
              <w:pStyle w:val="Standard"/>
            </w:pPr>
          </w:p>
          <w:p w14:paraId="0EE3C888" w14:textId="77777777" w:rsidR="00D109DC" w:rsidRDefault="00000000">
            <w:pPr>
              <w:pStyle w:val="Standard"/>
            </w:pPr>
            <w:r>
              <w:t>P38/A1/38,11</w:t>
            </w:r>
          </w:p>
          <w:p w14:paraId="5390D35C" w14:textId="77777777" w:rsidR="00D109DC" w:rsidRDefault="00000000">
            <w:pPr>
              <w:pStyle w:val="Standard"/>
            </w:pPr>
            <w:r>
              <w:t>Ancien numéro :</w:t>
            </w:r>
          </w:p>
          <w:p w14:paraId="760954F9" w14:textId="77777777" w:rsidR="00D109DC" w:rsidRDefault="00000000">
            <w:pPr>
              <w:pStyle w:val="Standard"/>
            </w:pPr>
            <w:r>
              <w:rPr>
                <w:b/>
              </w:rPr>
              <w:lastRenderedPageBreak/>
              <w:t>Numéro de production :</w:t>
            </w:r>
          </w:p>
          <w:p w14:paraId="5F0DCB84" w14:textId="77777777" w:rsidR="00D109DC" w:rsidRDefault="00000000">
            <w:pPr>
              <w:pStyle w:val="Standard"/>
            </w:pPr>
            <w:r>
              <w:rPr>
                <w:b/>
              </w:rPr>
              <w:t>Titre :</w:t>
            </w:r>
            <w:r>
              <w:t xml:space="preserve"> Les Grands Jardins de Normandin</w:t>
            </w:r>
          </w:p>
          <w:p w14:paraId="2F4578EC" w14:textId="77777777" w:rsidR="00D109DC" w:rsidRDefault="00000000">
            <w:pPr>
              <w:pStyle w:val="Standard"/>
            </w:pPr>
            <w:r>
              <w:rPr>
                <w:b/>
              </w:rPr>
              <w:t>Animateur :</w:t>
            </w:r>
          </w:p>
          <w:p w14:paraId="173CB3C7" w14:textId="77777777" w:rsidR="00D109DC" w:rsidRDefault="00000000">
            <w:pPr>
              <w:pStyle w:val="Standard"/>
            </w:pPr>
            <w:r>
              <w:rPr>
                <w:b/>
              </w:rPr>
              <w:t>Production :</w:t>
            </w:r>
          </w:p>
          <w:p w14:paraId="0EC99C0F" w14:textId="77777777" w:rsidR="00D109DC" w:rsidRDefault="00000000">
            <w:pPr>
              <w:pStyle w:val="Standard"/>
            </w:pPr>
            <w:r>
              <w:rPr>
                <w:b/>
              </w:rPr>
              <w:t>Interventions :</w:t>
            </w:r>
          </w:p>
          <w:p w14:paraId="677498DB" w14:textId="77777777" w:rsidR="00D109DC" w:rsidRDefault="00000000">
            <w:pPr>
              <w:pStyle w:val="Standard"/>
            </w:pPr>
            <w:r>
              <w:rPr>
                <w:b/>
              </w:rPr>
              <w:t>Sujets abordés :</w:t>
            </w:r>
          </w:p>
          <w:p w14:paraId="7F18E63E" w14:textId="77777777" w:rsidR="00D109DC" w:rsidRDefault="00000000">
            <w:pPr>
              <w:pStyle w:val="Standard"/>
            </w:pPr>
            <w:r>
              <w:rPr>
                <w:b/>
              </w:rPr>
              <w:t>Date :</w:t>
            </w:r>
          </w:p>
          <w:p w14:paraId="7945CCCF" w14:textId="77777777" w:rsidR="00D109DC" w:rsidRDefault="00000000">
            <w:pPr>
              <w:pStyle w:val="Standard"/>
            </w:pPr>
            <w:r>
              <w:rPr>
                <w:b/>
              </w:rPr>
              <w:t>Lieu :</w:t>
            </w:r>
          </w:p>
          <w:p w14:paraId="05CF1DCF" w14:textId="77777777" w:rsidR="00D109DC" w:rsidRDefault="00000000">
            <w:pPr>
              <w:pStyle w:val="Standard"/>
            </w:pPr>
            <w:r>
              <w:rPr>
                <w:b/>
              </w:rPr>
              <w:t>Durée de l’enregistrement :</w:t>
            </w:r>
            <w:r>
              <w:t xml:space="preserve"> 00:08:00</w:t>
            </w:r>
          </w:p>
          <w:p w14:paraId="75B7445F" w14:textId="77777777" w:rsidR="00D109DC" w:rsidRDefault="00000000">
            <w:pPr>
              <w:pStyle w:val="Standard"/>
            </w:pPr>
            <w:r>
              <w:rPr>
                <w:b/>
              </w:rPr>
              <w:t xml:space="preserve">Support original : </w:t>
            </w:r>
            <w:r>
              <w:t>VHS</w:t>
            </w:r>
          </w:p>
          <w:p w14:paraId="12C6D6DE" w14:textId="77777777" w:rsidR="00D109DC" w:rsidRDefault="00D109DC">
            <w:pPr>
              <w:pStyle w:val="Standard"/>
            </w:pPr>
            <w:hyperlink r:id="rId887" w:history="1">
              <w:r>
                <w:rPr>
                  <w:color w:val="2F5496"/>
                </w:rPr>
                <w:t>Lien YouTube</w:t>
              </w:r>
            </w:hyperlink>
          </w:p>
          <w:p w14:paraId="712DBAEB" w14:textId="77777777" w:rsidR="00D109DC" w:rsidRDefault="00000000">
            <w:pPr>
              <w:pStyle w:val="Standard"/>
            </w:pPr>
            <w:r>
              <w:t>Document numérisé</w:t>
            </w:r>
          </w:p>
          <w:p w14:paraId="0268B306" w14:textId="77777777" w:rsidR="00D109DC" w:rsidRDefault="00D109DC">
            <w:pPr>
              <w:pStyle w:val="Standard"/>
            </w:pPr>
          </w:p>
          <w:p w14:paraId="05A8A528" w14:textId="77777777" w:rsidR="00D109DC" w:rsidRDefault="00000000">
            <w:pPr>
              <w:pStyle w:val="Standard"/>
            </w:pPr>
            <w:r>
              <w:t>P38/A1/38,12</w:t>
            </w:r>
          </w:p>
          <w:p w14:paraId="31D496F2" w14:textId="77777777" w:rsidR="00D109DC" w:rsidRDefault="00000000">
            <w:pPr>
              <w:pStyle w:val="Standard"/>
            </w:pPr>
            <w:r>
              <w:t>Ancien numéro : VHS #217</w:t>
            </w:r>
          </w:p>
          <w:p w14:paraId="43AFA137" w14:textId="77777777" w:rsidR="00D109DC" w:rsidRDefault="00000000">
            <w:pPr>
              <w:pStyle w:val="Standard"/>
            </w:pPr>
            <w:r>
              <w:rPr>
                <w:b/>
              </w:rPr>
              <w:t>Numéro de production :</w:t>
            </w:r>
          </w:p>
          <w:p w14:paraId="43C8875F" w14:textId="77777777" w:rsidR="00D109DC" w:rsidRDefault="00000000">
            <w:pPr>
              <w:pStyle w:val="Standard"/>
            </w:pPr>
            <w:r>
              <w:rPr>
                <w:b/>
              </w:rPr>
              <w:t>Titre :</w:t>
            </w:r>
            <w:r>
              <w:t xml:space="preserve"> Festival de l’environnement 1991</w:t>
            </w:r>
          </w:p>
          <w:p w14:paraId="7EFE1522" w14:textId="77777777" w:rsidR="00D109DC" w:rsidRDefault="00000000">
            <w:pPr>
              <w:pStyle w:val="Standard"/>
            </w:pPr>
            <w:r>
              <w:rPr>
                <w:b/>
              </w:rPr>
              <w:t>Animateur :</w:t>
            </w:r>
          </w:p>
          <w:p w14:paraId="747DC072" w14:textId="77777777" w:rsidR="00D109DC" w:rsidRDefault="00000000">
            <w:pPr>
              <w:pStyle w:val="Standard"/>
            </w:pPr>
            <w:r>
              <w:rPr>
                <w:b/>
              </w:rPr>
              <w:t>Production :</w:t>
            </w:r>
            <w:r>
              <w:t xml:space="preserve"> Société d’information Lac-St-Jean 1999</w:t>
            </w:r>
          </w:p>
          <w:p w14:paraId="174CC270" w14:textId="77777777" w:rsidR="00D109DC" w:rsidRDefault="00000000">
            <w:pPr>
              <w:pStyle w:val="Standard"/>
            </w:pPr>
            <w:r>
              <w:rPr>
                <w:b/>
              </w:rPr>
              <w:t>Interventions :</w:t>
            </w:r>
          </w:p>
          <w:p w14:paraId="76CC0140" w14:textId="77777777" w:rsidR="00D109DC" w:rsidRDefault="00000000">
            <w:pPr>
              <w:pStyle w:val="Standard"/>
            </w:pPr>
            <w:r>
              <w:rPr>
                <w:b/>
              </w:rPr>
              <w:t>Sujets abordés :</w:t>
            </w:r>
          </w:p>
          <w:p w14:paraId="0B58E7CB" w14:textId="77777777" w:rsidR="00D109DC" w:rsidRDefault="00000000">
            <w:pPr>
              <w:pStyle w:val="Standard"/>
            </w:pPr>
            <w:r>
              <w:rPr>
                <w:b/>
              </w:rPr>
              <w:t>Date :</w:t>
            </w:r>
            <w:r>
              <w:t xml:space="preserve"> 1991</w:t>
            </w:r>
          </w:p>
          <w:p w14:paraId="6CC10DD1" w14:textId="77777777" w:rsidR="00D109DC" w:rsidRDefault="00000000">
            <w:pPr>
              <w:pStyle w:val="Standard"/>
            </w:pPr>
            <w:r>
              <w:rPr>
                <w:b/>
              </w:rPr>
              <w:t>Lieu :</w:t>
            </w:r>
          </w:p>
          <w:p w14:paraId="453BF82C" w14:textId="77777777" w:rsidR="00D109DC" w:rsidRDefault="00000000">
            <w:pPr>
              <w:pStyle w:val="Standard"/>
            </w:pPr>
            <w:r>
              <w:rPr>
                <w:b/>
              </w:rPr>
              <w:t>Durée de l’enregistrement :</w:t>
            </w:r>
            <w:r>
              <w:t xml:space="preserve"> 00:00:00</w:t>
            </w:r>
          </w:p>
          <w:p w14:paraId="28AC8388" w14:textId="77777777" w:rsidR="00D109DC" w:rsidRDefault="00000000">
            <w:pPr>
              <w:pStyle w:val="Standard"/>
            </w:pPr>
            <w:r>
              <w:rPr>
                <w:b/>
              </w:rPr>
              <w:t xml:space="preserve">Support original : </w:t>
            </w:r>
            <w:r>
              <w:t>VHS</w:t>
            </w:r>
          </w:p>
          <w:p w14:paraId="7D3EC02F" w14:textId="77777777" w:rsidR="00D109DC" w:rsidRDefault="00D109DC">
            <w:pPr>
              <w:pStyle w:val="Standard"/>
            </w:pPr>
            <w:hyperlink r:id="rId888" w:history="1">
              <w:r>
                <w:rPr>
                  <w:color w:val="2F5496"/>
                </w:rPr>
                <w:t>Lien YouTube</w:t>
              </w:r>
            </w:hyperlink>
          </w:p>
          <w:p w14:paraId="6B5FCBB9" w14:textId="77777777" w:rsidR="00D109DC" w:rsidRDefault="00000000">
            <w:pPr>
              <w:pStyle w:val="Standard"/>
            </w:pPr>
            <w:r>
              <w:t>Document</w:t>
            </w:r>
          </w:p>
          <w:p w14:paraId="551773C3" w14:textId="77777777" w:rsidR="00D109DC" w:rsidRDefault="00D109DC">
            <w:pPr>
              <w:pStyle w:val="Standard"/>
            </w:pPr>
          </w:p>
          <w:p w14:paraId="7FC0EDE8" w14:textId="77777777" w:rsidR="00D109DC" w:rsidRDefault="00000000">
            <w:pPr>
              <w:pStyle w:val="Standard"/>
            </w:pPr>
            <w:r>
              <w:t>P38/A1/38,13</w:t>
            </w:r>
          </w:p>
          <w:p w14:paraId="2773D6F7" w14:textId="77777777" w:rsidR="00D109DC" w:rsidRDefault="00000000">
            <w:pPr>
              <w:pStyle w:val="Standard"/>
            </w:pPr>
            <w:r>
              <w:t>Ancien numéro :</w:t>
            </w:r>
          </w:p>
          <w:p w14:paraId="220A9AF9" w14:textId="77777777" w:rsidR="00D109DC" w:rsidRDefault="00000000">
            <w:pPr>
              <w:pStyle w:val="Standard"/>
            </w:pPr>
            <w:r>
              <w:rPr>
                <w:b/>
              </w:rPr>
              <w:t>Numéro de production :</w:t>
            </w:r>
          </w:p>
          <w:p w14:paraId="0BE802C0" w14:textId="77777777" w:rsidR="00D109DC" w:rsidRDefault="00000000">
            <w:pPr>
              <w:pStyle w:val="Standard"/>
            </w:pPr>
            <w:r>
              <w:rPr>
                <w:b/>
              </w:rPr>
              <w:t>Titre :</w:t>
            </w:r>
            <w:r>
              <w:t xml:space="preserve"> Festival de l’environnement</w:t>
            </w:r>
          </w:p>
          <w:p w14:paraId="5EBE2D61" w14:textId="77777777" w:rsidR="00D109DC" w:rsidRDefault="00000000">
            <w:pPr>
              <w:pStyle w:val="Standard"/>
            </w:pPr>
            <w:r>
              <w:rPr>
                <w:b/>
              </w:rPr>
              <w:t>Animateur :</w:t>
            </w:r>
          </w:p>
          <w:p w14:paraId="40DFD3D4" w14:textId="77777777" w:rsidR="00D109DC" w:rsidRDefault="00000000">
            <w:pPr>
              <w:pStyle w:val="Standard"/>
            </w:pPr>
            <w:r>
              <w:rPr>
                <w:b/>
              </w:rPr>
              <w:t>Production :</w:t>
            </w:r>
          </w:p>
          <w:p w14:paraId="65CE53F0" w14:textId="77777777" w:rsidR="00D109DC" w:rsidRDefault="00000000">
            <w:pPr>
              <w:pStyle w:val="Standard"/>
            </w:pPr>
            <w:r>
              <w:rPr>
                <w:b/>
              </w:rPr>
              <w:t>Interventions :</w:t>
            </w:r>
            <w:r>
              <w:t xml:space="preserve"> Serge Levasseur</w:t>
            </w:r>
          </w:p>
          <w:p w14:paraId="37771BEB" w14:textId="77777777" w:rsidR="00D109DC" w:rsidRDefault="00000000">
            <w:pPr>
              <w:pStyle w:val="Standard"/>
            </w:pPr>
            <w:r>
              <w:rPr>
                <w:b/>
              </w:rPr>
              <w:t>Sujets abordés :</w:t>
            </w:r>
            <w:r>
              <w:t xml:space="preserve"> conférence concernant la construction d’une maison non-toxique</w:t>
            </w:r>
          </w:p>
          <w:p w14:paraId="6F76D844" w14:textId="77777777" w:rsidR="00D109DC" w:rsidRDefault="00000000">
            <w:pPr>
              <w:pStyle w:val="Standard"/>
            </w:pPr>
            <w:r>
              <w:rPr>
                <w:b/>
              </w:rPr>
              <w:t>Date :</w:t>
            </w:r>
          </w:p>
          <w:p w14:paraId="3D539700" w14:textId="77777777" w:rsidR="00D109DC" w:rsidRDefault="00000000">
            <w:pPr>
              <w:pStyle w:val="Standard"/>
            </w:pPr>
            <w:r>
              <w:rPr>
                <w:b/>
              </w:rPr>
              <w:t>Lieu :</w:t>
            </w:r>
          </w:p>
          <w:p w14:paraId="4AD49CDD" w14:textId="77777777" w:rsidR="00D109DC" w:rsidRDefault="00000000">
            <w:pPr>
              <w:pStyle w:val="Standard"/>
            </w:pPr>
            <w:r>
              <w:rPr>
                <w:b/>
              </w:rPr>
              <w:t>Durée de l’enregistrement :</w:t>
            </w:r>
            <w:r>
              <w:t xml:space="preserve"> 00:58:05</w:t>
            </w:r>
          </w:p>
          <w:p w14:paraId="59929729" w14:textId="77777777" w:rsidR="00D109DC" w:rsidRDefault="00000000">
            <w:pPr>
              <w:pStyle w:val="Standard"/>
            </w:pPr>
            <w:r>
              <w:rPr>
                <w:b/>
              </w:rPr>
              <w:t xml:space="preserve">Support original : </w:t>
            </w:r>
            <w:r>
              <w:t>VHS</w:t>
            </w:r>
          </w:p>
          <w:p w14:paraId="67BDE7AB" w14:textId="77777777" w:rsidR="00D109DC" w:rsidRDefault="00D109DC">
            <w:pPr>
              <w:pStyle w:val="Standard"/>
            </w:pPr>
            <w:hyperlink r:id="rId889" w:history="1">
              <w:r>
                <w:rPr>
                  <w:color w:val="2F5496"/>
                </w:rPr>
                <w:t>Lien YouTube</w:t>
              </w:r>
            </w:hyperlink>
          </w:p>
          <w:p w14:paraId="7B6D7AE9" w14:textId="77777777" w:rsidR="00D109DC" w:rsidRDefault="00000000">
            <w:pPr>
              <w:pStyle w:val="Standard"/>
            </w:pPr>
            <w:r>
              <w:t>Document numérisé</w:t>
            </w:r>
          </w:p>
          <w:p w14:paraId="32113D26" w14:textId="77777777" w:rsidR="00D109DC" w:rsidRDefault="00D109DC">
            <w:pPr>
              <w:pStyle w:val="Standard"/>
            </w:pPr>
          </w:p>
          <w:p w14:paraId="5A63A20F" w14:textId="77777777" w:rsidR="00D109DC" w:rsidRDefault="00000000">
            <w:pPr>
              <w:pStyle w:val="Standard"/>
            </w:pPr>
            <w:r>
              <w:t>P38/A1/38,14</w:t>
            </w:r>
          </w:p>
          <w:p w14:paraId="3B4D0FB0" w14:textId="77777777" w:rsidR="00D109DC" w:rsidRDefault="00000000">
            <w:pPr>
              <w:pStyle w:val="Standard"/>
            </w:pPr>
            <w:r>
              <w:t>Ancien numéro :</w:t>
            </w:r>
          </w:p>
          <w:p w14:paraId="165F9E8B" w14:textId="77777777" w:rsidR="00D109DC" w:rsidRDefault="00000000">
            <w:pPr>
              <w:pStyle w:val="Standard"/>
            </w:pPr>
            <w:r>
              <w:rPr>
                <w:b/>
              </w:rPr>
              <w:t>Numéro de production :</w:t>
            </w:r>
          </w:p>
          <w:p w14:paraId="6D51F889" w14:textId="77777777" w:rsidR="00D109DC" w:rsidRDefault="00000000">
            <w:pPr>
              <w:pStyle w:val="Standard"/>
            </w:pPr>
            <w:r>
              <w:rPr>
                <w:b/>
              </w:rPr>
              <w:t>Titre :</w:t>
            </w:r>
            <w:r>
              <w:t xml:space="preserve"> Festival de l’environnement 1995</w:t>
            </w:r>
          </w:p>
          <w:p w14:paraId="7CB888E4" w14:textId="77777777" w:rsidR="00D109DC" w:rsidRDefault="00000000">
            <w:pPr>
              <w:pStyle w:val="Standard"/>
            </w:pPr>
            <w:r>
              <w:rPr>
                <w:b/>
              </w:rPr>
              <w:t>Animateur :</w:t>
            </w:r>
          </w:p>
          <w:p w14:paraId="4E688D09" w14:textId="77777777" w:rsidR="00D109DC" w:rsidRDefault="00000000">
            <w:pPr>
              <w:pStyle w:val="Standard"/>
            </w:pPr>
            <w:r>
              <w:rPr>
                <w:b/>
              </w:rPr>
              <w:lastRenderedPageBreak/>
              <w:t>Production :</w:t>
            </w:r>
          </w:p>
          <w:p w14:paraId="1BF77600" w14:textId="77777777" w:rsidR="00D109DC" w:rsidRDefault="00000000">
            <w:pPr>
              <w:pStyle w:val="Standard"/>
            </w:pPr>
            <w:r>
              <w:rPr>
                <w:b/>
              </w:rPr>
              <w:t>Interventions :</w:t>
            </w:r>
          </w:p>
          <w:p w14:paraId="7F76AEC5" w14:textId="77777777" w:rsidR="00D109DC" w:rsidRDefault="00000000">
            <w:pPr>
              <w:pStyle w:val="Standard"/>
            </w:pPr>
            <w:r>
              <w:rPr>
                <w:b/>
              </w:rPr>
              <w:t>Sujets abordés :</w:t>
            </w:r>
          </w:p>
          <w:p w14:paraId="071BB46E" w14:textId="77777777" w:rsidR="00D109DC" w:rsidRDefault="00000000">
            <w:pPr>
              <w:pStyle w:val="Standard"/>
            </w:pPr>
            <w:r>
              <w:rPr>
                <w:b/>
              </w:rPr>
              <w:t>Date :</w:t>
            </w:r>
            <w:r>
              <w:t xml:space="preserve"> 1995</w:t>
            </w:r>
          </w:p>
          <w:p w14:paraId="4CE592FD" w14:textId="77777777" w:rsidR="00D109DC" w:rsidRDefault="00000000">
            <w:pPr>
              <w:pStyle w:val="Standard"/>
            </w:pPr>
            <w:r>
              <w:rPr>
                <w:b/>
              </w:rPr>
              <w:t>Lieu :</w:t>
            </w:r>
          </w:p>
          <w:p w14:paraId="1E44C223" w14:textId="77777777" w:rsidR="00D109DC" w:rsidRDefault="00000000">
            <w:pPr>
              <w:pStyle w:val="Standard"/>
            </w:pPr>
            <w:r>
              <w:rPr>
                <w:b/>
              </w:rPr>
              <w:t>Durée de l’enregistrement :</w:t>
            </w:r>
            <w:r>
              <w:t xml:space="preserve"> 00:00:00</w:t>
            </w:r>
          </w:p>
          <w:p w14:paraId="4ED88477" w14:textId="77777777" w:rsidR="00D109DC" w:rsidRDefault="00000000">
            <w:pPr>
              <w:pStyle w:val="Standard"/>
            </w:pPr>
            <w:r>
              <w:rPr>
                <w:b/>
              </w:rPr>
              <w:t xml:space="preserve">Support original : </w:t>
            </w:r>
            <w:r>
              <w:t>VHS</w:t>
            </w:r>
          </w:p>
          <w:p w14:paraId="635EBB92" w14:textId="77777777" w:rsidR="00D109DC" w:rsidRDefault="00D109DC">
            <w:pPr>
              <w:pStyle w:val="Standard"/>
            </w:pPr>
            <w:hyperlink r:id="rId890" w:history="1">
              <w:r>
                <w:rPr>
                  <w:color w:val="2F5496"/>
                </w:rPr>
                <w:t>Lien YouTube</w:t>
              </w:r>
            </w:hyperlink>
          </w:p>
          <w:p w14:paraId="444EB0EC" w14:textId="77777777" w:rsidR="00D109DC" w:rsidRDefault="00000000">
            <w:pPr>
              <w:pStyle w:val="Standard"/>
            </w:pPr>
            <w:r>
              <w:t>Document numérisé</w:t>
            </w:r>
          </w:p>
          <w:p w14:paraId="19E62242" w14:textId="77777777" w:rsidR="00D109DC" w:rsidRDefault="00D109DC">
            <w:pPr>
              <w:pStyle w:val="Standard"/>
            </w:pPr>
          </w:p>
          <w:p w14:paraId="2CBCED42" w14:textId="77777777" w:rsidR="00D109DC" w:rsidRDefault="00000000">
            <w:pPr>
              <w:pStyle w:val="Standard"/>
            </w:pPr>
            <w:r>
              <w:t>P38/A1/38,15</w:t>
            </w:r>
          </w:p>
          <w:p w14:paraId="66E6C80D" w14:textId="77777777" w:rsidR="00D109DC" w:rsidRDefault="00000000">
            <w:pPr>
              <w:pStyle w:val="Standard"/>
            </w:pPr>
            <w:r>
              <w:t>Ancien numéro :</w:t>
            </w:r>
          </w:p>
          <w:p w14:paraId="3E959B13" w14:textId="77777777" w:rsidR="00D109DC" w:rsidRDefault="00000000">
            <w:pPr>
              <w:pStyle w:val="Standard"/>
            </w:pPr>
            <w:r>
              <w:rPr>
                <w:b/>
              </w:rPr>
              <w:t>Numéro de production :</w:t>
            </w:r>
          </w:p>
          <w:p w14:paraId="0C6B0784" w14:textId="77777777" w:rsidR="00D109DC" w:rsidRDefault="00000000">
            <w:pPr>
              <w:pStyle w:val="Standard"/>
            </w:pPr>
            <w:r>
              <w:rPr>
                <w:b/>
              </w:rPr>
              <w:t>Titre :</w:t>
            </w:r>
            <w:r>
              <w:t xml:space="preserve"> Hommage à Joseph-Albert Perron</w:t>
            </w:r>
          </w:p>
          <w:p w14:paraId="010BFDBE" w14:textId="77777777" w:rsidR="00D109DC" w:rsidRDefault="00000000">
            <w:pPr>
              <w:pStyle w:val="Standard"/>
            </w:pPr>
            <w:r>
              <w:rPr>
                <w:b/>
              </w:rPr>
              <w:t>Animateur :</w:t>
            </w:r>
          </w:p>
          <w:p w14:paraId="44120AA2" w14:textId="77777777" w:rsidR="00D109DC" w:rsidRDefault="00000000">
            <w:pPr>
              <w:pStyle w:val="Standard"/>
            </w:pPr>
            <w:r>
              <w:rPr>
                <w:b/>
              </w:rPr>
              <w:t>Production :</w:t>
            </w:r>
          </w:p>
          <w:p w14:paraId="032ED3EE" w14:textId="77777777" w:rsidR="00D109DC" w:rsidRDefault="00000000">
            <w:pPr>
              <w:pStyle w:val="Standard"/>
            </w:pPr>
            <w:r>
              <w:rPr>
                <w:b/>
              </w:rPr>
              <w:t>Interventions :</w:t>
            </w:r>
          </w:p>
          <w:p w14:paraId="3684FFB1" w14:textId="77777777" w:rsidR="00D109DC" w:rsidRDefault="00000000">
            <w:pPr>
              <w:pStyle w:val="Standard"/>
            </w:pPr>
            <w:r>
              <w:rPr>
                <w:b/>
              </w:rPr>
              <w:t>Sujets abordés :</w:t>
            </w:r>
            <w:r>
              <w:t xml:space="preserve"> Festival de l’environnement</w:t>
            </w:r>
          </w:p>
          <w:p w14:paraId="275205EB" w14:textId="77777777" w:rsidR="00D109DC" w:rsidRDefault="00000000">
            <w:pPr>
              <w:pStyle w:val="Standard"/>
            </w:pPr>
            <w:r>
              <w:rPr>
                <w:b/>
              </w:rPr>
              <w:t>Date :</w:t>
            </w:r>
            <w:r>
              <w:t xml:space="preserve"> 1995</w:t>
            </w:r>
          </w:p>
          <w:p w14:paraId="10B9BFF9" w14:textId="77777777" w:rsidR="00D109DC" w:rsidRDefault="00000000">
            <w:pPr>
              <w:pStyle w:val="Standard"/>
            </w:pPr>
            <w:r>
              <w:rPr>
                <w:b/>
              </w:rPr>
              <w:t>Lieu :</w:t>
            </w:r>
          </w:p>
          <w:p w14:paraId="41065E64" w14:textId="77777777" w:rsidR="00D109DC" w:rsidRDefault="00000000">
            <w:pPr>
              <w:pStyle w:val="Standard"/>
            </w:pPr>
            <w:r>
              <w:rPr>
                <w:b/>
              </w:rPr>
              <w:t>Durée de l’enregistrement :</w:t>
            </w:r>
            <w:r>
              <w:t xml:space="preserve"> 00:00:00</w:t>
            </w:r>
          </w:p>
          <w:p w14:paraId="2C5FFF3E" w14:textId="77777777" w:rsidR="00D109DC" w:rsidRDefault="00000000">
            <w:pPr>
              <w:pStyle w:val="Standard"/>
            </w:pPr>
            <w:r>
              <w:rPr>
                <w:b/>
              </w:rPr>
              <w:t xml:space="preserve">Support original : </w:t>
            </w:r>
            <w:r>
              <w:t>VHS</w:t>
            </w:r>
          </w:p>
          <w:p w14:paraId="79CFA9FD" w14:textId="77777777" w:rsidR="00D109DC" w:rsidRDefault="00D109DC">
            <w:pPr>
              <w:pStyle w:val="Standard"/>
            </w:pPr>
            <w:hyperlink r:id="rId891" w:history="1">
              <w:r>
                <w:rPr>
                  <w:color w:val="2F5496"/>
                </w:rPr>
                <w:t>Lien YouTube</w:t>
              </w:r>
            </w:hyperlink>
          </w:p>
          <w:p w14:paraId="2EB93F27" w14:textId="77777777" w:rsidR="00D109DC" w:rsidRDefault="00000000">
            <w:pPr>
              <w:pStyle w:val="Standard"/>
            </w:pPr>
            <w:r>
              <w:t>Document numérisé</w:t>
            </w:r>
          </w:p>
          <w:p w14:paraId="13B898E8" w14:textId="77777777" w:rsidR="00D109DC" w:rsidRDefault="00D109DC">
            <w:pPr>
              <w:pStyle w:val="Standard"/>
            </w:pPr>
          </w:p>
          <w:p w14:paraId="2BCEB8AD" w14:textId="77777777" w:rsidR="00D109DC" w:rsidRDefault="00000000">
            <w:pPr>
              <w:pStyle w:val="Standard"/>
            </w:pPr>
            <w:r>
              <w:t>P38/A1/38,16</w:t>
            </w:r>
          </w:p>
          <w:p w14:paraId="348F87C2" w14:textId="77777777" w:rsidR="00D109DC" w:rsidRDefault="00000000">
            <w:pPr>
              <w:pStyle w:val="Standard"/>
            </w:pPr>
            <w:r>
              <w:t>Ancien numéro :</w:t>
            </w:r>
          </w:p>
          <w:p w14:paraId="0157FF30" w14:textId="77777777" w:rsidR="00D109DC" w:rsidRDefault="00000000">
            <w:pPr>
              <w:pStyle w:val="Standard"/>
            </w:pPr>
            <w:r>
              <w:rPr>
                <w:b/>
              </w:rPr>
              <w:t>Numéro de production :</w:t>
            </w:r>
          </w:p>
          <w:p w14:paraId="27E58285" w14:textId="77777777" w:rsidR="00D109DC" w:rsidRDefault="00000000">
            <w:pPr>
              <w:pStyle w:val="Standard"/>
            </w:pPr>
            <w:r>
              <w:rPr>
                <w:b/>
              </w:rPr>
              <w:t>Titre :</w:t>
            </w:r>
            <w:r>
              <w:t xml:space="preserve"> La pollution venue du ciel</w:t>
            </w:r>
          </w:p>
          <w:p w14:paraId="2ACCF6FE" w14:textId="77777777" w:rsidR="00D109DC" w:rsidRDefault="00000000">
            <w:pPr>
              <w:pStyle w:val="Standard"/>
            </w:pPr>
            <w:r>
              <w:rPr>
                <w:b/>
              </w:rPr>
              <w:t>Animateur :</w:t>
            </w:r>
          </w:p>
          <w:p w14:paraId="142C48FA" w14:textId="77777777" w:rsidR="00D109DC" w:rsidRDefault="00000000">
            <w:pPr>
              <w:pStyle w:val="Standard"/>
            </w:pPr>
            <w:r>
              <w:rPr>
                <w:b/>
              </w:rPr>
              <w:t>Production :</w:t>
            </w:r>
          </w:p>
          <w:p w14:paraId="01F860B9" w14:textId="77777777" w:rsidR="00D109DC" w:rsidRDefault="00000000">
            <w:pPr>
              <w:pStyle w:val="Standard"/>
            </w:pPr>
            <w:r>
              <w:rPr>
                <w:b/>
              </w:rPr>
              <w:t>Interventions :</w:t>
            </w:r>
          </w:p>
          <w:p w14:paraId="30A35663" w14:textId="77777777" w:rsidR="00D109DC" w:rsidRDefault="00000000">
            <w:pPr>
              <w:pStyle w:val="Standard"/>
            </w:pPr>
            <w:r>
              <w:rPr>
                <w:b/>
              </w:rPr>
              <w:t>Sujets abordés :</w:t>
            </w:r>
          </w:p>
          <w:p w14:paraId="0535E681" w14:textId="77777777" w:rsidR="00D109DC" w:rsidRDefault="00000000">
            <w:pPr>
              <w:pStyle w:val="Standard"/>
            </w:pPr>
            <w:r>
              <w:rPr>
                <w:b/>
              </w:rPr>
              <w:t>Date :</w:t>
            </w:r>
          </w:p>
          <w:p w14:paraId="7FD89D1E" w14:textId="77777777" w:rsidR="00D109DC" w:rsidRDefault="00000000">
            <w:pPr>
              <w:pStyle w:val="Standard"/>
            </w:pPr>
            <w:r>
              <w:rPr>
                <w:b/>
              </w:rPr>
              <w:t>Lieu :</w:t>
            </w:r>
          </w:p>
          <w:p w14:paraId="34107D93" w14:textId="77777777" w:rsidR="00D109DC" w:rsidRDefault="00000000">
            <w:pPr>
              <w:pStyle w:val="Standard"/>
            </w:pPr>
            <w:r>
              <w:rPr>
                <w:b/>
              </w:rPr>
              <w:t>Durée de l’enregistrement :</w:t>
            </w:r>
            <w:r>
              <w:t xml:space="preserve"> 01:13:47</w:t>
            </w:r>
          </w:p>
          <w:p w14:paraId="77AE4166" w14:textId="77777777" w:rsidR="00D109DC" w:rsidRDefault="00000000">
            <w:pPr>
              <w:pStyle w:val="Standard"/>
            </w:pPr>
            <w:r>
              <w:rPr>
                <w:b/>
              </w:rPr>
              <w:t xml:space="preserve">Support original : </w:t>
            </w:r>
            <w:r>
              <w:t>VHS</w:t>
            </w:r>
          </w:p>
          <w:p w14:paraId="730FCD74" w14:textId="77777777" w:rsidR="00D109DC" w:rsidRDefault="00D109DC">
            <w:pPr>
              <w:pStyle w:val="Standard"/>
            </w:pPr>
            <w:hyperlink r:id="rId892" w:history="1">
              <w:r>
                <w:rPr>
                  <w:color w:val="2F5496"/>
                </w:rPr>
                <w:t>Lien YouTube</w:t>
              </w:r>
            </w:hyperlink>
          </w:p>
          <w:p w14:paraId="4049CE75" w14:textId="77777777" w:rsidR="00D109DC" w:rsidRDefault="00000000">
            <w:pPr>
              <w:pStyle w:val="Standard"/>
            </w:pPr>
            <w:r>
              <w:t>Document numérisé</w:t>
            </w:r>
          </w:p>
          <w:p w14:paraId="6A8226F5" w14:textId="77777777" w:rsidR="00D109DC" w:rsidRDefault="00D109DC">
            <w:pPr>
              <w:pStyle w:val="Standard"/>
            </w:pPr>
          </w:p>
          <w:p w14:paraId="1E1D77A6" w14:textId="77777777" w:rsidR="00D109DC" w:rsidRDefault="00000000">
            <w:pPr>
              <w:pStyle w:val="Standard"/>
            </w:pPr>
            <w:r>
              <w:t>P38/A1/38,17</w:t>
            </w:r>
          </w:p>
          <w:p w14:paraId="6B83CB55" w14:textId="77777777" w:rsidR="00D109DC" w:rsidRDefault="00000000">
            <w:pPr>
              <w:pStyle w:val="Standard"/>
            </w:pPr>
            <w:r>
              <w:t>Ancien numéro :</w:t>
            </w:r>
          </w:p>
          <w:p w14:paraId="3A1C6647" w14:textId="77777777" w:rsidR="00D109DC" w:rsidRDefault="00000000">
            <w:pPr>
              <w:pStyle w:val="Standard"/>
            </w:pPr>
            <w:r>
              <w:rPr>
                <w:b/>
              </w:rPr>
              <w:t>Numéro de production :</w:t>
            </w:r>
          </w:p>
          <w:p w14:paraId="6E8C88EF" w14:textId="77777777" w:rsidR="00D109DC" w:rsidRDefault="00000000">
            <w:pPr>
              <w:pStyle w:val="Standard"/>
            </w:pPr>
            <w:r>
              <w:rPr>
                <w:b/>
              </w:rPr>
              <w:t>Titre :</w:t>
            </w:r>
            <w:r>
              <w:t xml:space="preserve"> La construction des ponts et l’environnement</w:t>
            </w:r>
          </w:p>
          <w:p w14:paraId="206E1C2E" w14:textId="77777777" w:rsidR="00D109DC" w:rsidRDefault="00000000">
            <w:pPr>
              <w:pStyle w:val="Standard"/>
            </w:pPr>
            <w:r>
              <w:rPr>
                <w:b/>
              </w:rPr>
              <w:t>Animateur :</w:t>
            </w:r>
          </w:p>
          <w:p w14:paraId="3B3BE528" w14:textId="77777777" w:rsidR="00D109DC" w:rsidRDefault="00000000">
            <w:pPr>
              <w:pStyle w:val="Standard"/>
            </w:pPr>
            <w:r>
              <w:rPr>
                <w:b/>
              </w:rPr>
              <w:t>Production :</w:t>
            </w:r>
          </w:p>
          <w:p w14:paraId="03D2FE36" w14:textId="77777777" w:rsidR="00D109DC" w:rsidRDefault="00000000">
            <w:pPr>
              <w:pStyle w:val="Standard"/>
            </w:pPr>
            <w:r>
              <w:rPr>
                <w:b/>
              </w:rPr>
              <w:t>Interventions :</w:t>
            </w:r>
          </w:p>
          <w:p w14:paraId="506F0674" w14:textId="77777777" w:rsidR="00D109DC" w:rsidRDefault="00000000">
            <w:pPr>
              <w:pStyle w:val="Standard"/>
            </w:pPr>
            <w:r>
              <w:rPr>
                <w:b/>
              </w:rPr>
              <w:t>Sujets abordés :</w:t>
            </w:r>
          </w:p>
          <w:p w14:paraId="4E5769C1" w14:textId="77777777" w:rsidR="00D109DC" w:rsidRDefault="00000000">
            <w:pPr>
              <w:pStyle w:val="Standard"/>
            </w:pPr>
            <w:r>
              <w:rPr>
                <w:b/>
              </w:rPr>
              <w:t>Date :</w:t>
            </w:r>
          </w:p>
          <w:p w14:paraId="0A80F43F" w14:textId="77777777" w:rsidR="00D109DC" w:rsidRDefault="00000000">
            <w:pPr>
              <w:pStyle w:val="Standard"/>
            </w:pPr>
            <w:r>
              <w:rPr>
                <w:b/>
              </w:rPr>
              <w:lastRenderedPageBreak/>
              <w:t>Lieu :</w:t>
            </w:r>
          </w:p>
          <w:p w14:paraId="1026D448" w14:textId="77777777" w:rsidR="00D109DC" w:rsidRDefault="00000000">
            <w:pPr>
              <w:pStyle w:val="Standard"/>
            </w:pPr>
            <w:r>
              <w:rPr>
                <w:b/>
              </w:rPr>
              <w:t>Durée de l’enregistrement :</w:t>
            </w:r>
            <w:r>
              <w:t xml:space="preserve"> 00:12:48</w:t>
            </w:r>
          </w:p>
          <w:p w14:paraId="3CAA74E5" w14:textId="77777777" w:rsidR="00D109DC" w:rsidRDefault="00000000">
            <w:pPr>
              <w:pStyle w:val="Standard"/>
            </w:pPr>
            <w:r>
              <w:rPr>
                <w:b/>
              </w:rPr>
              <w:t xml:space="preserve">Support original : </w:t>
            </w:r>
            <w:r>
              <w:t>VHS</w:t>
            </w:r>
          </w:p>
          <w:p w14:paraId="72534B82" w14:textId="77777777" w:rsidR="00D109DC" w:rsidRDefault="00D109DC">
            <w:pPr>
              <w:pStyle w:val="Standard"/>
            </w:pPr>
            <w:hyperlink r:id="rId893" w:history="1">
              <w:r>
                <w:rPr>
                  <w:color w:val="2F5496"/>
                </w:rPr>
                <w:t>Lien YouTube</w:t>
              </w:r>
            </w:hyperlink>
          </w:p>
          <w:p w14:paraId="00849DA9" w14:textId="77777777" w:rsidR="00D109DC" w:rsidRDefault="00000000">
            <w:pPr>
              <w:pStyle w:val="Standard"/>
            </w:pPr>
            <w:r>
              <w:t>Document numérisé</w:t>
            </w:r>
          </w:p>
          <w:p w14:paraId="7AA1115E" w14:textId="77777777" w:rsidR="00D109DC" w:rsidRDefault="00D109DC">
            <w:pPr>
              <w:pStyle w:val="Standard"/>
            </w:pPr>
          </w:p>
          <w:p w14:paraId="10242D1A" w14:textId="77777777" w:rsidR="00D109DC" w:rsidRDefault="00000000">
            <w:pPr>
              <w:pStyle w:val="Standard"/>
            </w:pPr>
            <w:r>
              <w:t>P38/A1/38,18</w:t>
            </w:r>
          </w:p>
          <w:p w14:paraId="56E2F751" w14:textId="77777777" w:rsidR="00D109DC" w:rsidRDefault="00000000">
            <w:pPr>
              <w:pStyle w:val="Standard"/>
            </w:pPr>
            <w:r>
              <w:t>Ancien numéro :</w:t>
            </w:r>
          </w:p>
          <w:p w14:paraId="5C36B318" w14:textId="77777777" w:rsidR="00D109DC" w:rsidRDefault="00000000">
            <w:pPr>
              <w:pStyle w:val="Standard"/>
            </w:pPr>
            <w:r>
              <w:rPr>
                <w:b/>
              </w:rPr>
              <w:t>Numéro de production :</w:t>
            </w:r>
          </w:p>
          <w:p w14:paraId="3981834D" w14:textId="77777777" w:rsidR="00D109DC" w:rsidRDefault="00000000">
            <w:pPr>
              <w:pStyle w:val="Standard"/>
            </w:pPr>
            <w:r>
              <w:rPr>
                <w:b/>
              </w:rPr>
              <w:t>Titre :</w:t>
            </w:r>
            <w:r>
              <w:t xml:space="preserve"> Conférence sur l’environnement</w:t>
            </w:r>
          </w:p>
          <w:p w14:paraId="3896E3CF" w14:textId="77777777" w:rsidR="00D109DC" w:rsidRDefault="00000000">
            <w:pPr>
              <w:pStyle w:val="Standard"/>
            </w:pPr>
            <w:r>
              <w:rPr>
                <w:b/>
              </w:rPr>
              <w:t>Animateur :</w:t>
            </w:r>
          </w:p>
          <w:p w14:paraId="0FAE56F1" w14:textId="77777777" w:rsidR="00D109DC" w:rsidRDefault="00000000">
            <w:pPr>
              <w:pStyle w:val="Standard"/>
            </w:pPr>
            <w:r>
              <w:rPr>
                <w:b/>
              </w:rPr>
              <w:t>Production :</w:t>
            </w:r>
          </w:p>
          <w:p w14:paraId="2E4A0DC1" w14:textId="77777777" w:rsidR="00D109DC" w:rsidRDefault="00000000">
            <w:pPr>
              <w:pStyle w:val="Standard"/>
            </w:pPr>
            <w:r>
              <w:rPr>
                <w:b/>
              </w:rPr>
              <w:t>Interventions :</w:t>
            </w:r>
            <w:r>
              <w:t xml:space="preserve"> Normand Maurice</w:t>
            </w:r>
          </w:p>
          <w:p w14:paraId="69FE7369" w14:textId="77777777" w:rsidR="00D109DC" w:rsidRDefault="00000000">
            <w:pPr>
              <w:pStyle w:val="Standard"/>
            </w:pPr>
            <w:r>
              <w:rPr>
                <w:b/>
              </w:rPr>
              <w:t>Sujets abordés :</w:t>
            </w:r>
          </w:p>
          <w:p w14:paraId="619E7C3A" w14:textId="77777777" w:rsidR="00D109DC" w:rsidRDefault="00000000">
            <w:pPr>
              <w:pStyle w:val="Standard"/>
            </w:pPr>
            <w:r>
              <w:rPr>
                <w:b/>
              </w:rPr>
              <w:t>Date :</w:t>
            </w:r>
            <w:r>
              <w:t xml:space="preserve"> 24 février 1995</w:t>
            </w:r>
          </w:p>
          <w:p w14:paraId="1810AB4B" w14:textId="77777777" w:rsidR="00D109DC" w:rsidRDefault="00000000">
            <w:pPr>
              <w:pStyle w:val="Standard"/>
            </w:pPr>
            <w:r>
              <w:rPr>
                <w:b/>
              </w:rPr>
              <w:t>Lieu :</w:t>
            </w:r>
          </w:p>
          <w:p w14:paraId="52881724" w14:textId="77777777" w:rsidR="00D109DC" w:rsidRDefault="00000000">
            <w:pPr>
              <w:pStyle w:val="Standard"/>
            </w:pPr>
            <w:r>
              <w:rPr>
                <w:b/>
              </w:rPr>
              <w:t>Durée de l’enregistrement :</w:t>
            </w:r>
            <w:r>
              <w:t xml:space="preserve"> 00:00:00</w:t>
            </w:r>
          </w:p>
          <w:p w14:paraId="49EC9113" w14:textId="77777777" w:rsidR="00D109DC" w:rsidRDefault="00000000">
            <w:pPr>
              <w:pStyle w:val="Standard"/>
            </w:pPr>
            <w:r>
              <w:rPr>
                <w:b/>
              </w:rPr>
              <w:t xml:space="preserve">Support original : </w:t>
            </w:r>
            <w:r>
              <w:t>VHS</w:t>
            </w:r>
          </w:p>
          <w:p w14:paraId="13866D4E" w14:textId="77777777" w:rsidR="00D109DC" w:rsidRDefault="00D109DC">
            <w:pPr>
              <w:pStyle w:val="Standard"/>
            </w:pPr>
            <w:hyperlink r:id="rId894" w:history="1">
              <w:r>
                <w:rPr>
                  <w:color w:val="2F5496"/>
                </w:rPr>
                <w:t>Lien YouTube</w:t>
              </w:r>
            </w:hyperlink>
          </w:p>
          <w:p w14:paraId="271C164A" w14:textId="77777777" w:rsidR="00D109DC" w:rsidRDefault="00000000">
            <w:pPr>
              <w:pStyle w:val="Standard"/>
            </w:pPr>
            <w:r>
              <w:t>Document numérisé</w:t>
            </w:r>
          </w:p>
          <w:p w14:paraId="7B8FDD43" w14:textId="77777777" w:rsidR="00D109DC" w:rsidRDefault="00D109DC">
            <w:pPr>
              <w:pStyle w:val="Standard"/>
            </w:pPr>
          </w:p>
        </w:tc>
      </w:tr>
      <w:tr w:rsidR="00D109DC" w14:paraId="2B4B82F4" w14:textId="77777777">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780630AD" w14:textId="77777777" w:rsidR="00D109DC" w:rsidRDefault="00000000">
            <w:pPr>
              <w:pStyle w:val="Standard"/>
            </w:pPr>
            <w:r>
              <w:rPr>
                <w:lang w:eastAsia="en-US"/>
              </w:rPr>
              <w:lastRenderedPageBreak/>
              <w:t>R-E-T-P</w:t>
            </w:r>
          </w:p>
          <w:p w14:paraId="20864DD7" w14:textId="77777777" w:rsidR="00D109DC" w:rsidRDefault="00000000">
            <w:pPr>
              <w:pStyle w:val="Standard"/>
            </w:pPr>
            <w:r>
              <w:rPr>
                <w:lang w:eastAsia="en-US"/>
              </w:rPr>
              <w:t>Boîte 36</w:t>
            </w:r>
          </w:p>
        </w:tc>
        <w:tc>
          <w:tcPr>
            <w:tcW w:w="7803" w:type="dxa"/>
            <w:shd w:val="clear" w:color="auto" w:fill="FFFFFF"/>
            <w:tcMar>
              <w:top w:w="0" w:type="dxa"/>
              <w:left w:w="10" w:type="dxa"/>
              <w:bottom w:w="0" w:type="dxa"/>
              <w:right w:w="10" w:type="dxa"/>
            </w:tcMar>
          </w:tcPr>
          <w:p w14:paraId="5B6507A5" w14:textId="77777777" w:rsidR="00D109DC" w:rsidRDefault="00000000">
            <w:pPr>
              <w:pStyle w:val="Standard"/>
            </w:pPr>
            <w:r>
              <w:t>P38/A1/38,19</w:t>
            </w:r>
          </w:p>
          <w:p w14:paraId="4DE33D47" w14:textId="77777777" w:rsidR="00D109DC" w:rsidRDefault="00000000">
            <w:pPr>
              <w:pStyle w:val="Standard"/>
            </w:pPr>
            <w:r>
              <w:t>Ancien numéro :</w:t>
            </w:r>
          </w:p>
          <w:p w14:paraId="21B29BB2" w14:textId="77777777" w:rsidR="00D109DC" w:rsidRDefault="00000000">
            <w:pPr>
              <w:pStyle w:val="Standard"/>
            </w:pPr>
            <w:r>
              <w:rPr>
                <w:b/>
              </w:rPr>
              <w:t>Numéro de production :</w:t>
            </w:r>
          </w:p>
          <w:p w14:paraId="5C0BB967" w14:textId="77777777" w:rsidR="00D109DC" w:rsidRDefault="00000000">
            <w:pPr>
              <w:pStyle w:val="Standard"/>
            </w:pPr>
            <w:r>
              <w:rPr>
                <w:b/>
              </w:rPr>
              <w:t>Titre :</w:t>
            </w:r>
            <w:r>
              <w:t xml:space="preserve"> En vert pour tous</w:t>
            </w:r>
          </w:p>
          <w:p w14:paraId="48D49808" w14:textId="77777777" w:rsidR="00D109DC" w:rsidRDefault="00000000">
            <w:pPr>
              <w:pStyle w:val="Standard"/>
            </w:pPr>
            <w:r>
              <w:rPr>
                <w:b/>
              </w:rPr>
              <w:t>Animateur :</w:t>
            </w:r>
          </w:p>
          <w:p w14:paraId="1ED94F2A" w14:textId="77777777" w:rsidR="00D109DC" w:rsidRDefault="00000000">
            <w:pPr>
              <w:pStyle w:val="Standard"/>
            </w:pPr>
            <w:r>
              <w:rPr>
                <w:b/>
              </w:rPr>
              <w:t>Production :</w:t>
            </w:r>
          </w:p>
          <w:p w14:paraId="11BEB316" w14:textId="77777777" w:rsidR="00D109DC" w:rsidRDefault="00000000">
            <w:pPr>
              <w:pStyle w:val="Standard"/>
            </w:pPr>
            <w:r>
              <w:rPr>
                <w:b/>
              </w:rPr>
              <w:t>Interventions :</w:t>
            </w:r>
          </w:p>
          <w:p w14:paraId="5BE908A4" w14:textId="77777777" w:rsidR="00D109DC" w:rsidRDefault="00000000">
            <w:pPr>
              <w:pStyle w:val="Standard"/>
            </w:pPr>
            <w:r>
              <w:rPr>
                <w:b/>
              </w:rPr>
              <w:t>Sujets abordés :</w:t>
            </w:r>
            <w:r>
              <w:t xml:space="preserve"> Centrale </w:t>
            </w:r>
            <w:proofErr w:type="spellStart"/>
            <w:r>
              <w:t>Masthouk</w:t>
            </w:r>
            <w:proofErr w:type="spellEnd"/>
          </w:p>
          <w:p w14:paraId="15FD5785" w14:textId="77777777" w:rsidR="00D109DC" w:rsidRDefault="00000000">
            <w:pPr>
              <w:pStyle w:val="Standard"/>
            </w:pPr>
            <w:r>
              <w:rPr>
                <w:b/>
              </w:rPr>
              <w:t>Date :</w:t>
            </w:r>
          </w:p>
          <w:p w14:paraId="331337EC" w14:textId="77777777" w:rsidR="00D109DC" w:rsidRDefault="00000000">
            <w:pPr>
              <w:pStyle w:val="Standard"/>
            </w:pPr>
            <w:r>
              <w:rPr>
                <w:b/>
              </w:rPr>
              <w:t>Lieu :</w:t>
            </w:r>
          </w:p>
          <w:p w14:paraId="035531D4" w14:textId="77777777" w:rsidR="00D109DC" w:rsidRDefault="00000000">
            <w:pPr>
              <w:pStyle w:val="Standard"/>
            </w:pPr>
            <w:r>
              <w:rPr>
                <w:b/>
              </w:rPr>
              <w:t>Durée de l’enregistrement :</w:t>
            </w:r>
            <w:r>
              <w:t xml:space="preserve"> 00:00:00</w:t>
            </w:r>
          </w:p>
          <w:p w14:paraId="7665445D" w14:textId="77777777" w:rsidR="00D109DC" w:rsidRDefault="00000000">
            <w:pPr>
              <w:pStyle w:val="Standard"/>
            </w:pPr>
            <w:r>
              <w:rPr>
                <w:b/>
              </w:rPr>
              <w:t xml:space="preserve">Support original : </w:t>
            </w:r>
            <w:r>
              <w:t>VHS</w:t>
            </w:r>
          </w:p>
          <w:p w14:paraId="25FCA664" w14:textId="77777777" w:rsidR="00D109DC" w:rsidRDefault="00D109DC">
            <w:pPr>
              <w:pStyle w:val="Standard"/>
            </w:pPr>
            <w:hyperlink r:id="rId895" w:history="1">
              <w:r>
                <w:rPr>
                  <w:color w:val="2F5496"/>
                </w:rPr>
                <w:t>Lien YouTube</w:t>
              </w:r>
            </w:hyperlink>
          </w:p>
          <w:p w14:paraId="68880572" w14:textId="77777777" w:rsidR="00D109DC" w:rsidRDefault="00000000">
            <w:pPr>
              <w:pStyle w:val="Standard"/>
            </w:pPr>
            <w:r>
              <w:t>Document numérisé</w:t>
            </w:r>
          </w:p>
          <w:p w14:paraId="4545CC51" w14:textId="77777777" w:rsidR="00D109DC" w:rsidRDefault="00D109DC">
            <w:pPr>
              <w:pStyle w:val="Standard"/>
            </w:pPr>
          </w:p>
          <w:p w14:paraId="21BC1A77" w14:textId="77777777" w:rsidR="00D109DC" w:rsidRDefault="00000000">
            <w:pPr>
              <w:pStyle w:val="Standard"/>
            </w:pPr>
            <w:r>
              <w:t>P38/A1/38,20</w:t>
            </w:r>
          </w:p>
          <w:p w14:paraId="4850154E" w14:textId="77777777" w:rsidR="00D109DC" w:rsidRDefault="00000000">
            <w:pPr>
              <w:pStyle w:val="Standard"/>
            </w:pPr>
            <w:r>
              <w:t>Ancien numéro :</w:t>
            </w:r>
          </w:p>
          <w:p w14:paraId="434E3584" w14:textId="77777777" w:rsidR="00D109DC" w:rsidRDefault="00000000">
            <w:pPr>
              <w:pStyle w:val="Standard"/>
            </w:pPr>
            <w:r>
              <w:rPr>
                <w:b/>
              </w:rPr>
              <w:t>Numéro de production :</w:t>
            </w:r>
          </w:p>
          <w:p w14:paraId="2A67DD2D" w14:textId="77777777" w:rsidR="00D109DC" w:rsidRDefault="00000000">
            <w:pPr>
              <w:pStyle w:val="Standard"/>
            </w:pPr>
            <w:r>
              <w:rPr>
                <w:b/>
              </w:rPr>
              <w:t>Titre :</w:t>
            </w:r>
            <w:r>
              <w:t xml:space="preserve"> Le milieu aquatique, habitat du poisson</w:t>
            </w:r>
          </w:p>
          <w:p w14:paraId="6D9CC11D" w14:textId="77777777" w:rsidR="00D109DC" w:rsidRDefault="00000000">
            <w:pPr>
              <w:pStyle w:val="Standard"/>
            </w:pPr>
            <w:r>
              <w:rPr>
                <w:b/>
              </w:rPr>
              <w:t>Animateur :</w:t>
            </w:r>
          </w:p>
          <w:p w14:paraId="31A97776" w14:textId="77777777" w:rsidR="00D109DC" w:rsidRDefault="00000000">
            <w:pPr>
              <w:pStyle w:val="Standard"/>
            </w:pPr>
            <w:r>
              <w:rPr>
                <w:b/>
              </w:rPr>
              <w:t>Production :</w:t>
            </w:r>
          </w:p>
          <w:p w14:paraId="4D58C282" w14:textId="77777777" w:rsidR="00D109DC" w:rsidRDefault="00000000">
            <w:pPr>
              <w:pStyle w:val="Standard"/>
            </w:pPr>
            <w:r>
              <w:rPr>
                <w:b/>
              </w:rPr>
              <w:t>Interventions :</w:t>
            </w:r>
          </w:p>
          <w:p w14:paraId="612ACA7E" w14:textId="77777777" w:rsidR="00D109DC" w:rsidRDefault="00000000">
            <w:pPr>
              <w:pStyle w:val="Standard"/>
            </w:pPr>
            <w:r>
              <w:rPr>
                <w:b/>
              </w:rPr>
              <w:t>Sujets abordés :</w:t>
            </w:r>
          </w:p>
          <w:p w14:paraId="41A738BD" w14:textId="77777777" w:rsidR="00D109DC" w:rsidRDefault="00000000">
            <w:pPr>
              <w:pStyle w:val="Standard"/>
            </w:pPr>
            <w:r>
              <w:rPr>
                <w:b/>
              </w:rPr>
              <w:t>Date :</w:t>
            </w:r>
          </w:p>
          <w:p w14:paraId="473872E4" w14:textId="77777777" w:rsidR="00D109DC" w:rsidRDefault="00000000">
            <w:pPr>
              <w:pStyle w:val="Standard"/>
            </w:pPr>
            <w:r>
              <w:rPr>
                <w:b/>
              </w:rPr>
              <w:t>Lieu :</w:t>
            </w:r>
          </w:p>
          <w:p w14:paraId="5B9C7290" w14:textId="77777777" w:rsidR="00D109DC" w:rsidRDefault="00000000">
            <w:pPr>
              <w:pStyle w:val="Standard"/>
            </w:pPr>
            <w:r>
              <w:rPr>
                <w:b/>
              </w:rPr>
              <w:t>Durée de l’enregistrement :</w:t>
            </w:r>
            <w:r>
              <w:t xml:space="preserve"> 00:11:21</w:t>
            </w:r>
          </w:p>
          <w:p w14:paraId="1BE3E112" w14:textId="77777777" w:rsidR="00D109DC" w:rsidRDefault="00000000">
            <w:pPr>
              <w:pStyle w:val="Standard"/>
            </w:pPr>
            <w:r>
              <w:rPr>
                <w:b/>
              </w:rPr>
              <w:t xml:space="preserve">Support original : </w:t>
            </w:r>
            <w:r>
              <w:t>VHS</w:t>
            </w:r>
          </w:p>
          <w:p w14:paraId="103E3274" w14:textId="77777777" w:rsidR="00D109DC" w:rsidRDefault="00D109DC">
            <w:pPr>
              <w:pStyle w:val="Standard"/>
            </w:pPr>
            <w:hyperlink r:id="rId896" w:history="1">
              <w:r>
                <w:rPr>
                  <w:color w:val="2F5496"/>
                </w:rPr>
                <w:t>Lien YouTube</w:t>
              </w:r>
            </w:hyperlink>
          </w:p>
          <w:p w14:paraId="3D22477C" w14:textId="77777777" w:rsidR="00D109DC" w:rsidRDefault="00000000">
            <w:pPr>
              <w:pStyle w:val="Standard"/>
            </w:pPr>
            <w:r>
              <w:lastRenderedPageBreak/>
              <w:t>Document numérisé</w:t>
            </w:r>
          </w:p>
          <w:p w14:paraId="671D347D" w14:textId="77777777" w:rsidR="00D109DC" w:rsidRDefault="00D109DC">
            <w:pPr>
              <w:pStyle w:val="Standard"/>
            </w:pPr>
          </w:p>
          <w:p w14:paraId="66739472" w14:textId="77777777" w:rsidR="00D109DC" w:rsidRDefault="00000000">
            <w:pPr>
              <w:pStyle w:val="Standard"/>
            </w:pPr>
            <w:r>
              <w:t>P38/A1/38,21</w:t>
            </w:r>
          </w:p>
          <w:p w14:paraId="7B12CEF9" w14:textId="77777777" w:rsidR="00D109DC" w:rsidRDefault="00000000">
            <w:pPr>
              <w:pStyle w:val="Standard"/>
            </w:pPr>
            <w:r>
              <w:t>Ancien numéro :</w:t>
            </w:r>
          </w:p>
          <w:p w14:paraId="1B9B2670" w14:textId="77777777" w:rsidR="00D109DC" w:rsidRDefault="00000000">
            <w:pPr>
              <w:pStyle w:val="Standard"/>
            </w:pPr>
            <w:r>
              <w:rPr>
                <w:b/>
              </w:rPr>
              <w:t>Numéro de production :</w:t>
            </w:r>
          </w:p>
          <w:p w14:paraId="2A1E5375" w14:textId="77777777" w:rsidR="00D109DC" w:rsidRDefault="00000000">
            <w:pPr>
              <w:pStyle w:val="Standard"/>
            </w:pPr>
            <w:r>
              <w:rPr>
                <w:b/>
              </w:rPr>
              <w:t>Titre :</w:t>
            </w:r>
            <w:r>
              <w:t xml:space="preserve"> Compostage domestique</w:t>
            </w:r>
          </w:p>
          <w:p w14:paraId="68746EE4" w14:textId="77777777" w:rsidR="00D109DC" w:rsidRDefault="00000000">
            <w:pPr>
              <w:pStyle w:val="Standard"/>
            </w:pPr>
            <w:r>
              <w:rPr>
                <w:b/>
              </w:rPr>
              <w:t>Animateur :</w:t>
            </w:r>
          </w:p>
          <w:p w14:paraId="55CF144B" w14:textId="77777777" w:rsidR="00D109DC" w:rsidRDefault="00000000">
            <w:pPr>
              <w:pStyle w:val="Standard"/>
            </w:pPr>
            <w:r>
              <w:rPr>
                <w:b/>
              </w:rPr>
              <w:t>Production :</w:t>
            </w:r>
            <w:r>
              <w:t xml:space="preserve"> La Machine à terre</w:t>
            </w:r>
          </w:p>
          <w:p w14:paraId="044A5791" w14:textId="77777777" w:rsidR="00D109DC" w:rsidRDefault="00000000">
            <w:pPr>
              <w:pStyle w:val="Standard"/>
            </w:pPr>
            <w:r>
              <w:rPr>
                <w:b/>
              </w:rPr>
              <w:t>Interventions :</w:t>
            </w:r>
          </w:p>
          <w:p w14:paraId="330E12BE" w14:textId="77777777" w:rsidR="00D109DC" w:rsidRDefault="00000000">
            <w:pPr>
              <w:pStyle w:val="Standard"/>
            </w:pPr>
            <w:r>
              <w:rPr>
                <w:b/>
              </w:rPr>
              <w:t>Sujets abordés :</w:t>
            </w:r>
          </w:p>
          <w:p w14:paraId="3DF1DE49" w14:textId="77777777" w:rsidR="00D109DC" w:rsidRDefault="00000000">
            <w:pPr>
              <w:pStyle w:val="Standard"/>
            </w:pPr>
            <w:r>
              <w:rPr>
                <w:b/>
              </w:rPr>
              <w:t>Date :</w:t>
            </w:r>
          </w:p>
          <w:p w14:paraId="02E97981" w14:textId="77777777" w:rsidR="00D109DC" w:rsidRDefault="00000000">
            <w:pPr>
              <w:pStyle w:val="Standard"/>
            </w:pPr>
            <w:r>
              <w:rPr>
                <w:b/>
              </w:rPr>
              <w:t>Lieu :</w:t>
            </w:r>
          </w:p>
          <w:p w14:paraId="51E6FB51" w14:textId="77777777" w:rsidR="00D109DC" w:rsidRDefault="00000000">
            <w:pPr>
              <w:pStyle w:val="Standard"/>
            </w:pPr>
            <w:r>
              <w:rPr>
                <w:b/>
              </w:rPr>
              <w:t>Durée de l’enregistrement :</w:t>
            </w:r>
            <w:r>
              <w:t xml:space="preserve"> 00:09:50</w:t>
            </w:r>
          </w:p>
          <w:p w14:paraId="254427C6" w14:textId="77777777" w:rsidR="00D109DC" w:rsidRDefault="00000000">
            <w:pPr>
              <w:pStyle w:val="Standard"/>
            </w:pPr>
            <w:r>
              <w:rPr>
                <w:b/>
              </w:rPr>
              <w:t xml:space="preserve">Support original : </w:t>
            </w:r>
            <w:r>
              <w:t>VHS</w:t>
            </w:r>
          </w:p>
          <w:p w14:paraId="42B69D23" w14:textId="77777777" w:rsidR="00D109DC" w:rsidRDefault="00D109DC">
            <w:pPr>
              <w:pStyle w:val="Standard"/>
            </w:pPr>
            <w:hyperlink r:id="rId897" w:history="1">
              <w:r>
                <w:rPr>
                  <w:color w:val="2F5496"/>
                </w:rPr>
                <w:t>Lien YouTube</w:t>
              </w:r>
            </w:hyperlink>
          </w:p>
          <w:p w14:paraId="72B7291E" w14:textId="77777777" w:rsidR="00D109DC" w:rsidRDefault="00000000">
            <w:pPr>
              <w:pStyle w:val="Standard"/>
            </w:pPr>
            <w:r>
              <w:t>Document numérisé</w:t>
            </w:r>
          </w:p>
          <w:p w14:paraId="77B16931" w14:textId="77777777" w:rsidR="00D109DC" w:rsidRDefault="00D109DC">
            <w:pPr>
              <w:pStyle w:val="Standard"/>
            </w:pPr>
          </w:p>
          <w:p w14:paraId="6C1D8265" w14:textId="77777777" w:rsidR="00D109DC" w:rsidRDefault="00000000">
            <w:pPr>
              <w:pStyle w:val="Standard"/>
            </w:pPr>
            <w:r>
              <w:t>P38/A1/38,22</w:t>
            </w:r>
          </w:p>
          <w:p w14:paraId="432057CC" w14:textId="77777777" w:rsidR="00D109DC" w:rsidRDefault="00000000">
            <w:pPr>
              <w:pStyle w:val="Standard"/>
            </w:pPr>
            <w:r>
              <w:t>Ancien numéro :</w:t>
            </w:r>
          </w:p>
          <w:p w14:paraId="4AD517BB" w14:textId="77777777" w:rsidR="00D109DC" w:rsidRDefault="00000000">
            <w:pPr>
              <w:pStyle w:val="Standard"/>
            </w:pPr>
            <w:r>
              <w:rPr>
                <w:b/>
              </w:rPr>
              <w:t>Numéro de production :</w:t>
            </w:r>
          </w:p>
          <w:p w14:paraId="6BFC4CFA" w14:textId="77777777" w:rsidR="00D109DC" w:rsidRDefault="00000000">
            <w:pPr>
              <w:pStyle w:val="Standard"/>
            </w:pPr>
            <w:r>
              <w:rPr>
                <w:b/>
              </w:rPr>
              <w:t>Titre :</w:t>
            </w:r>
            <w:r>
              <w:t xml:space="preserve"> L’environnement physique : un déterminant de la santé et du bien-être</w:t>
            </w:r>
          </w:p>
          <w:p w14:paraId="4922102D" w14:textId="77777777" w:rsidR="00D109DC" w:rsidRDefault="00000000">
            <w:pPr>
              <w:pStyle w:val="Standard"/>
            </w:pPr>
            <w:r>
              <w:rPr>
                <w:b/>
              </w:rPr>
              <w:t>Animateur :</w:t>
            </w:r>
          </w:p>
          <w:p w14:paraId="3AD363D7" w14:textId="77777777" w:rsidR="00D109DC" w:rsidRDefault="00000000">
            <w:pPr>
              <w:pStyle w:val="Standard"/>
            </w:pPr>
            <w:r>
              <w:rPr>
                <w:b/>
              </w:rPr>
              <w:t>Production :</w:t>
            </w:r>
          </w:p>
          <w:p w14:paraId="5AAA129C" w14:textId="77777777" w:rsidR="00D109DC" w:rsidRDefault="00000000">
            <w:pPr>
              <w:pStyle w:val="Standard"/>
            </w:pPr>
            <w:r>
              <w:rPr>
                <w:b/>
              </w:rPr>
              <w:t>Interventions :</w:t>
            </w:r>
          </w:p>
          <w:p w14:paraId="4998CCE7" w14:textId="77777777" w:rsidR="00D109DC" w:rsidRDefault="00000000">
            <w:pPr>
              <w:pStyle w:val="Standard"/>
            </w:pPr>
            <w:r>
              <w:rPr>
                <w:b/>
              </w:rPr>
              <w:t>Sujets abordés :</w:t>
            </w:r>
          </w:p>
          <w:p w14:paraId="05F998C8" w14:textId="77777777" w:rsidR="00D109DC" w:rsidRDefault="00000000">
            <w:pPr>
              <w:pStyle w:val="Standard"/>
            </w:pPr>
            <w:r>
              <w:rPr>
                <w:b/>
              </w:rPr>
              <w:t>Date :</w:t>
            </w:r>
          </w:p>
          <w:p w14:paraId="5366E27C" w14:textId="77777777" w:rsidR="00D109DC" w:rsidRDefault="00000000">
            <w:pPr>
              <w:pStyle w:val="Standard"/>
            </w:pPr>
            <w:r>
              <w:rPr>
                <w:b/>
              </w:rPr>
              <w:t>Lieu :</w:t>
            </w:r>
          </w:p>
          <w:p w14:paraId="2D0B80DF" w14:textId="77777777" w:rsidR="00D109DC" w:rsidRDefault="00000000">
            <w:pPr>
              <w:pStyle w:val="Standard"/>
            </w:pPr>
            <w:r>
              <w:rPr>
                <w:b/>
              </w:rPr>
              <w:t>Durée de l’enregistrement :</w:t>
            </w:r>
            <w:r>
              <w:t xml:space="preserve"> 00:23:00</w:t>
            </w:r>
          </w:p>
          <w:p w14:paraId="2D5BABFA" w14:textId="77777777" w:rsidR="00D109DC" w:rsidRDefault="00000000">
            <w:pPr>
              <w:pStyle w:val="Standard"/>
            </w:pPr>
            <w:r>
              <w:rPr>
                <w:b/>
              </w:rPr>
              <w:t xml:space="preserve">Support original : </w:t>
            </w:r>
            <w:r>
              <w:t>VHS</w:t>
            </w:r>
          </w:p>
          <w:p w14:paraId="30E15BCE" w14:textId="77777777" w:rsidR="00D109DC" w:rsidRDefault="00D109DC">
            <w:pPr>
              <w:pStyle w:val="Standard"/>
            </w:pPr>
            <w:hyperlink r:id="rId898" w:history="1">
              <w:r>
                <w:rPr>
                  <w:color w:val="2F5496"/>
                </w:rPr>
                <w:t>Lien YouTube</w:t>
              </w:r>
            </w:hyperlink>
          </w:p>
          <w:p w14:paraId="508BBA56" w14:textId="77777777" w:rsidR="00D109DC" w:rsidRDefault="00000000">
            <w:pPr>
              <w:pStyle w:val="Standard"/>
            </w:pPr>
            <w:r>
              <w:t>Document numérisé</w:t>
            </w:r>
          </w:p>
          <w:p w14:paraId="1B78608B" w14:textId="77777777" w:rsidR="00D109DC" w:rsidRDefault="00D109DC">
            <w:pPr>
              <w:pStyle w:val="Standard"/>
            </w:pPr>
          </w:p>
          <w:p w14:paraId="741C6C2A" w14:textId="77777777" w:rsidR="00D109DC" w:rsidRDefault="00000000">
            <w:pPr>
              <w:pStyle w:val="Niveau3"/>
            </w:pPr>
            <w:bookmarkStart w:id="137" w:name="__RefHeading__46114_1191675169"/>
            <w:bookmarkStart w:id="138" w:name="_Toc15993144"/>
            <w:r>
              <w:t>P38/A1/39 : Histoire</w:t>
            </w:r>
            <w:bookmarkEnd w:id="137"/>
            <w:bookmarkEnd w:id="138"/>
          </w:p>
          <w:p w14:paraId="016E85E4" w14:textId="77777777" w:rsidR="00D109DC" w:rsidRDefault="00000000">
            <w:pPr>
              <w:pStyle w:val="Standard"/>
            </w:pPr>
            <w:r>
              <w:rPr>
                <w:lang w:eastAsia="en-US"/>
              </w:rPr>
              <w:t>– Années. – 5 vidéos numérisées : 06 heures, 49 minutes et 16 secondes d’images en mouvement.</w:t>
            </w:r>
          </w:p>
          <w:p w14:paraId="08132E69" w14:textId="77777777" w:rsidR="00D109DC" w:rsidRDefault="00D109DC">
            <w:pPr>
              <w:pStyle w:val="Standard"/>
            </w:pPr>
          </w:p>
          <w:p w14:paraId="62E8168F" w14:textId="77777777" w:rsidR="00D109DC" w:rsidRDefault="00000000">
            <w:pPr>
              <w:pStyle w:val="Standard"/>
            </w:pPr>
            <w:r>
              <w:rPr>
                <w:i/>
              </w:rPr>
              <w:t>Portée et contenu :</w:t>
            </w:r>
          </w:p>
          <w:p w14:paraId="7CB65BED" w14:textId="77777777" w:rsidR="00D109DC" w:rsidRDefault="00000000">
            <w:pPr>
              <w:pStyle w:val="Standard"/>
            </w:pPr>
            <w:r>
              <w:t>Le dossier comprend des émissions à contenu historique.</w:t>
            </w:r>
          </w:p>
          <w:p w14:paraId="7AF191E0" w14:textId="77777777" w:rsidR="00D109DC" w:rsidRDefault="00D109DC">
            <w:pPr>
              <w:pStyle w:val="Standard"/>
            </w:pPr>
          </w:p>
          <w:p w14:paraId="2076251B" w14:textId="77777777" w:rsidR="00D109DC" w:rsidRDefault="00000000">
            <w:pPr>
              <w:pStyle w:val="Standard"/>
            </w:pPr>
            <w:r>
              <w:rPr>
                <w:i/>
              </w:rPr>
              <w:t>Notes :</w:t>
            </w:r>
          </w:p>
          <w:p w14:paraId="6F7A317B" w14:textId="77777777" w:rsidR="00D109DC" w:rsidRDefault="00000000">
            <w:pPr>
              <w:pStyle w:val="Standard"/>
            </w:pPr>
            <w:r>
              <w:t xml:space="preserve">Originaux. Formats VHS et DVD.  </w:t>
            </w:r>
          </w:p>
          <w:p w14:paraId="3DC9301F" w14:textId="77777777" w:rsidR="00D109DC" w:rsidRDefault="00000000">
            <w:pPr>
              <w:pStyle w:val="Standard"/>
            </w:pPr>
            <w:r>
              <w:t>Boîte 36</w:t>
            </w:r>
          </w:p>
          <w:p w14:paraId="6A47F997" w14:textId="77777777" w:rsidR="00D109DC" w:rsidRDefault="00D109DC">
            <w:pPr>
              <w:pStyle w:val="Niveau3"/>
            </w:pPr>
          </w:p>
          <w:p w14:paraId="663EF802" w14:textId="77777777" w:rsidR="00D109DC" w:rsidRDefault="00000000">
            <w:pPr>
              <w:pStyle w:val="Standard"/>
            </w:pPr>
            <w:r>
              <w:t>P38/A1/39,1</w:t>
            </w:r>
          </w:p>
          <w:p w14:paraId="18BD62FC" w14:textId="77777777" w:rsidR="00D109DC" w:rsidRDefault="00000000">
            <w:pPr>
              <w:pStyle w:val="Standard"/>
            </w:pPr>
            <w:r>
              <w:t>Ancien numéro :</w:t>
            </w:r>
          </w:p>
          <w:p w14:paraId="348B137F" w14:textId="77777777" w:rsidR="00D109DC" w:rsidRDefault="00000000">
            <w:pPr>
              <w:pStyle w:val="Standard"/>
            </w:pPr>
            <w:r>
              <w:rPr>
                <w:b/>
              </w:rPr>
              <w:t>Numéro de production :</w:t>
            </w:r>
          </w:p>
          <w:p w14:paraId="5677C095" w14:textId="77777777" w:rsidR="00D109DC" w:rsidRDefault="00000000">
            <w:pPr>
              <w:pStyle w:val="Standard"/>
            </w:pPr>
            <w:r>
              <w:rPr>
                <w:b/>
              </w:rPr>
              <w:t>Titre :</w:t>
            </w:r>
            <w:r>
              <w:t xml:space="preserve"> À Force de bras : Voyage au royaume du Saguenay-Lac-Saint-Jean</w:t>
            </w:r>
          </w:p>
          <w:p w14:paraId="4B23FEFA" w14:textId="77777777" w:rsidR="00D109DC" w:rsidRDefault="00000000">
            <w:pPr>
              <w:pStyle w:val="Standard"/>
            </w:pPr>
            <w:r>
              <w:rPr>
                <w:b/>
              </w:rPr>
              <w:t>Animateur :</w:t>
            </w:r>
          </w:p>
          <w:p w14:paraId="3EF99769" w14:textId="77777777" w:rsidR="00D109DC" w:rsidRDefault="00000000">
            <w:pPr>
              <w:pStyle w:val="Standard"/>
            </w:pPr>
            <w:r>
              <w:rPr>
                <w:b/>
              </w:rPr>
              <w:t>Production :</w:t>
            </w:r>
            <w:r>
              <w:t xml:space="preserve"> Office national du film du Canada</w:t>
            </w:r>
          </w:p>
          <w:p w14:paraId="083261C7" w14:textId="77777777" w:rsidR="00D109DC" w:rsidRDefault="00000000">
            <w:pPr>
              <w:pStyle w:val="Standard"/>
            </w:pPr>
            <w:r>
              <w:rPr>
                <w:b/>
              </w:rPr>
              <w:lastRenderedPageBreak/>
              <w:t>Interventions :</w:t>
            </w:r>
          </w:p>
          <w:p w14:paraId="0FDDBF7A" w14:textId="77777777" w:rsidR="00D109DC" w:rsidRDefault="00000000">
            <w:pPr>
              <w:pStyle w:val="Standard"/>
            </w:pPr>
            <w:r>
              <w:rPr>
                <w:b/>
              </w:rPr>
              <w:t>Sujets abordés :</w:t>
            </w:r>
          </w:p>
          <w:p w14:paraId="490756EE" w14:textId="77777777" w:rsidR="00D109DC" w:rsidRDefault="00000000">
            <w:pPr>
              <w:pStyle w:val="Standard"/>
            </w:pPr>
            <w:r>
              <w:rPr>
                <w:b/>
              </w:rPr>
              <w:t>Date :</w:t>
            </w:r>
          </w:p>
          <w:p w14:paraId="399EB75C" w14:textId="77777777" w:rsidR="00D109DC" w:rsidRDefault="00000000">
            <w:pPr>
              <w:pStyle w:val="Standard"/>
            </w:pPr>
            <w:r>
              <w:rPr>
                <w:b/>
              </w:rPr>
              <w:t>Lieu :</w:t>
            </w:r>
          </w:p>
          <w:p w14:paraId="18ED2887" w14:textId="77777777" w:rsidR="00D109DC" w:rsidRDefault="00000000">
            <w:pPr>
              <w:pStyle w:val="Standard"/>
            </w:pPr>
            <w:r>
              <w:rPr>
                <w:b/>
              </w:rPr>
              <w:t>Durée de l’enregistrement :</w:t>
            </w:r>
            <w:r>
              <w:t xml:space="preserve"> 01:13:10</w:t>
            </w:r>
          </w:p>
          <w:p w14:paraId="5D38904B" w14:textId="77777777" w:rsidR="00D109DC" w:rsidRDefault="00000000">
            <w:pPr>
              <w:pStyle w:val="Standard"/>
            </w:pPr>
            <w:r>
              <w:rPr>
                <w:b/>
              </w:rPr>
              <w:t xml:space="preserve">Support original : </w:t>
            </w:r>
            <w:r>
              <w:t>VHS</w:t>
            </w:r>
          </w:p>
          <w:p w14:paraId="5E047180" w14:textId="77777777" w:rsidR="00D109DC" w:rsidRDefault="00D109DC">
            <w:pPr>
              <w:pStyle w:val="Standard"/>
            </w:pPr>
            <w:hyperlink r:id="rId899" w:history="1">
              <w:r>
                <w:rPr>
                  <w:color w:val="2F5496"/>
                </w:rPr>
                <w:t>Lien YouTube</w:t>
              </w:r>
            </w:hyperlink>
          </w:p>
          <w:p w14:paraId="6B8316AF" w14:textId="77777777" w:rsidR="00D109DC" w:rsidRDefault="00000000">
            <w:pPr>
              <w:pStyle w:val="Standard"/>
            </w:pPr>
            <w:r>
              <w:t>Document numérisé</w:t>
            </w:r>
          </w:p>
          <w:p w14:paraId="1F0A39F4" w14:textId="77777777" w:rsidR="00D109DC" w:rsidRDefault="00D109DC">
            <w:pPr>
              <w:pStyle w:val="Niveau3"/>
            </w:pPr>
          </w:p>
          <w:p w14:paraId="665DFB36" w14:textId="77777777" w:rsidR="00D109DC" w:rsidRDefault="00000000">
            <w:pPr>
              <w:pStyle w:val="Standard"/>
            </w:pPr>
            <w:r>
              <w:t>P38/A1/39,2</w:t>
            </w:r>
          </w:p>
          <w:p w14:paraId="3E7B41F3" w14:textId="77777777" w:rsidR="00D109DC" w:rsidRDefault="00000000">
            <w:pPr>
              <w:pStyle w:val="Standard"/>
            </w:pPr>
            <w:r>
              <w:rPr>
                <w:color w:val="FF0000"/>
              </w:rPr>
              <w:t>Cette vidéo est manquante.</w:t>
            </w:r>
          </w:p>
          <w:p w14:paraId="199DE05F" w14:textId="77777777" w:rsidR="00D109DC" w:rsidRDefault="00000000">
            <w:pPr>
              <w:pStyle w:val="Standard"/>
            </w:pPr>
            <w:r>
              <w:t>Ancien numéro :</w:t>
            </w:r>
          </w:p>
          <w:p w14:paraId="58B54EDD" w14:textId="77777777" w:rsidR="00D109DC" w:rsidRDefault="00000000">
            <w:pPr>
              <w:pStyle w:val="Standard"/>
            </w:pPr>
            <w:r>
              <w:rPr>
                <w:b/>
              </w:rPr>
              <w:t>Numéro de production :</w:t>
            </w:r>
          </w:p>
          <w:p w14:paraId="3E9F5086" w14:textId="77777777" w:rsidR="00D109DC" w:rsidRDefault="00000000">
            <w:pPr>
              <w:pStyle w:val="Standard"/>
            </w:pPr>
            <w:r>
              <w:rPr>
                <w:b/>
              </w:rPr>
              <w:t>Titre :</w:t>
            </w:r>
            <w:r>
              <w:t xml:space="preserve"> 60</w:t>
            </w:r>
            <w:r>
              <w:rPr>
                <w:vertAlign w:val="superscript"/>
              </w:rPr>
              <w:t>e</w:t>
            </w:r>
            <w:r>
              <w:t xml:space="preserve"> de Dolbeau : Exposition « Si Dolbeau m’était contée »</w:t>
            </w:r>
          </w:p>
          <w:p w14:paraId="00E0EF2A" w14:textId="77777777" w:rsidR="00D109DC" w:rsidRDefault="00000000">
            <w:pPr>
              <w:pStyle w:val="Standard"/>
            </w:pPr>
            <w:r>
              <w:rPr>
                <w:b/>
              </w:rPr>
              <w:t>Animateur :</w:t>
            </w:r>
          </w:p>
          <w:p w14:paraId="5043C080" w14:textId="77777777" w:rsidR="00D109DC" w:rsidRDefault="00000000">
            <w:pPr>
              <w:pStyle w:val="Standard"/>
            </w:pPr>
            <w:r>
              <w:rPr>
                <w:b/>
              </w:rPr>
              <w:t>Production :</w:t>
            </w:r>
            <w:r>
              <w:t xml:space="preserve"> Studio </w:t>
            </w:r>
            <w:proofErr w:type="spellStart"/>
            <w:r>
              <w:t>Millimage</w:t>
            </w:r>
            <w:proofErr w:type="spellEnd"/>
            <w:r>
              <w:t>, Dolbeau</w:t>
            </w:r>
          </w:p>
          <w:p w14:paraId="523CC8B7" w14:textId="77777777" w:rsidR="00D109DC" w:rsidRDefault="00000000">
            <w:pPr>
              <w:pStyle w:val="Standard"/>
            </w:pPr>
            <w:r>
              <w:rPr>
                <w:b/>
              </w:rPr>
              <w:t>Interventions :</w:t>
            </w:r>
          </w:p>
          <w:p w14:paraId="00ECEE19" w14:textId="77777777" w:rsidR="00D109DC" w:rsidRDefault="00000000">
            <w:pPr>
              <w:pStyle w:val="Standard"/>
            </w:pPr>
            <w:r>
              <w:rPr>
                <w:b/>
              </w:rPr>
              <w:t>Sujets abordés :</w:t>
            </w:r>
          </w:p>
          <w:p w14:paraId="1C76F1DA" w14:textId="77777777" w:rsidR="00D109DC" w:rsidRDefault="00000000">
            <w:pPr>
              <w:pStyle w:val="Standard"/>
            </w:pPr>
            <w:r>
              <w:rPr>
                <w:b/>
              </w:rPr>
              <w:t>Date :</w:t>
            </w:r>
          </w:p>
          <w:p w14:paraId="1A28F797" w14:textId="77777777" w:rsidR="00D109DC" w:rsidRDefault="00000000">
            <w:pPr>
              <w:pStyle w:val="Standard"/>
            </w:pPr>
            <w:r>
              <w:rPr>
                <w:b/>
              </w:rPr>
              <w:t>Lieu :</w:t>
            </w:r>
          </w:p>
          <w:p w14:paraId="30AF0E19" w14:textId="77777777" w:rsidR="00D109DC" w:rsidRDefault="00000000">
            <w:pPr>
              <w:pStyle w:val="Standard"/>
            </w:pPr>
            <w:r>
              <w:rPr>
                <w:b/>
              </w:rPr>
              <w:t>Durée de l’enregistrement :</w:t>
            </w:r>
            <w:r>
              <w:t xml:space="preserve"> 00:00:00</w:t>
            </w:r>
          </w:p>
          <w:p w14:paraId="46BC93AF" w14:textId="77777777" w:rsidR="00D109DC" w:rsidRDefault="00000000">
            <w:pPr>
              <w:pStyle w:val="Standard"/>
            </w:pPr>
            <w:r>
              <w:rPr>
                <w:b/>
              </w:rPr>
              <w:t xml:space="preserve">Support original : </w:t>
            </w:r>
            <w:r>
              <w:t>VHS</w:t>
            </w:r>
          </w:p>
          <w:p w14:paraId="4B7A846A" w14:textId="77777777" w:rsidR="00D109DC" w:rsidRDefault="00000000">
            <w:pPr>
              <w:pStyle w:val="Standard"/>
            </w:pPr>
            <w:r>
              <w:rPr>
                <w:color w:val="2F5496"/>
                <w:u w:val="single"/>
              </w:rPr>
              <w:t>Lien YouTube</w:t>
            </w:r>
          </w:p>
          <w:p w14:paraId="3636C4F4" w14:textId="77777777" w:rsidR="00D109DC" w:rsidRDefault="00000000">
            <w:pPr>
              <w:pStyle w:val="Standard"/>
            </w:pPr>
            <w:r>
              <w:t>Document</w:t>
            </w:r>
          </w:p>
          <w:p w14:paraId="6E2E9470" w14:textId="77777777" w:rsidR="00D109DC" w:rsidRDefault="00D109DC">
            <w:pPr>
              <w:pStyle w:val="Standard"/>
            </w:pPr>
          </w:p>
          <w:p w14:paraId="0C0177B0" w14:textId="77777777" w:rsidR="00D109DC" w:rsidRDefault="00000000">
            <w:pPr>
              <w:pStyle w:val="Standard"/>
            </w:pPr>
            <w:r>
              <w:t>P38/A1/39,3</w:t>
            </w:r>
          </w:p>
          <w:p w14:paraId="2F595D1A" w14:textId="77777777" w:rsidR="00D109DC" w:rsidRDefault="00000000">
            <w:pPr>
              <w:pStyle w:val="Standard"/>
            </w:pPr>
            <w:r>
              <w:t>Ancien numéro :</w:t>
            </w:r>
          </w:p>
          <w:p w14:paraId="125570D6" w14:textId="77777777" w:rsidR="00D109DC" w:rsidRDefault="00000000">
            <w:pPr>
              <w:pStyle w:val="Standard"/>
            </w:pPr>
            <w:r>
              <w:rPr>
                <w:b/>
              </w:rPr>
              <w:t>Numéro de production :</w:t>
            </w:r>
          </w:p>
          <w:p w14:paraId="72D672AB" w14:textId="77777777" w:rsidR="00D109DC" w:rsidRDefault="00000000">
            <w:pPr>
              <w:pStyle w:val="Standard"/>
            </w:pPr>
            <w:r>
              <w:rPr>
                <w:b/>
              </w:rPr>
              <w:t>Titre :</w:t>
            </w:r>
            <w:r>
              <w:t xml:space="preserve"> Société d’histoire Dolbeau</w:t>
            </w:r>
          </w:p>
          <w:p w14:paraId="27F9FB6A" w14:textId="77777777" w:rsidR="00D109DC" w:rsidRDefault="00000000">
            <w:pPr>
              <w:pStyle w:val="Standard"/>
            </w:pPr>
            <w:r>
              <w:rPr>
                <w:b/>
              </w:rPr>
              <w:t>Animateur :</w:t>
            </w:r>
          </w:p>
          <w:p w14:paraId="3C2EDD90" w14:textId="77777777" w:rsidR="00D109DC" w:rsidRDefault="00000000">
            <w:pPr>
              <w:pStyle w:val="Standard"/>
            </w:pPr>
            <w:r>
              <w:rPr>
                <w:b/>
              </w:rPr>
              <w:t>Production :</w:t>
            </w:r>
          </w:p>
          <w:p w14:paraId="6CF69ECC" w14:textId="77777777" w:rsidR="00D109DC" w:rsidRDefault="00000000">
            <w:pPr>
              <w:pStyle w:val="Standard"/>
            </w:pPr>
            <w:r>
              <w:rPr>
                <w:b/>
              </w:rPr>
              <w:t>Interventions :</w:t>
            </w:r>
          </w:p>
          <w:p w14:paraId="4C36EEDF" w14:textId="77777777" w:rsidR="00D109DC" w:rsidRDefault="00000000">
            <w:pPr>
              <w:pStyle w:val="Standard"/>
            </w:pPr>
            <w:r>
              <w:rPr>
                <w:b/>
              </w:rPr>
              <w:t>Sujets abordés :</w:t>
            </w:r>
            <w:r>
              <w:t xml:space="preserve"> Journée du Souvenir</w:t>
            </w:r>
          </w:p>
          <w:p w14:paraId="7276B71A" w14:textId="77777777" w:rsidR="00D109DC" w:rsidRDefault="00000000">
            <w:pPr>
              <w:pStyle w:val="Standard"/>
            </w:pPr>
            <w:r>
              <w:rPr>
                <w:b/>
              </w:rPr>
              <w:t>Date :</w:t>
            </w:r>
            <w:r>
              <w:t xml:space="preserve"> 10 septembre 1992</w:t>
            </w:r>
          </w:p>
          <w:p w14:paraId="4F5B5555" w14:textId="77777777" w:rsidR="00D109DC" w:rsidRDefault="00000000">
            <w:pPr>
              <w:pStyle w:val="Standard"/>
            </w:pPr>
            <w:r>
              <w:rPr>
                <w:b/>
              </w:rPr>
              <w:t>Lieu :</w:t>
            </w:r>
          </w:p>
          <w:p w14:paraId="7DE58580" w14:textId="77777777" w:rsidR="00D109DC" w:rsidRDefault="00000000">
            <w:pPr>
              <w:pStyle w:val="Standard"/>
            </w:pPr>
            <w:r>
              <w:rPr>
                <w:b/>
              </w:rPr>
              <w:t>Durée de l’enregistrement :</w:t>
            </w:r>
            <w:r>
              <w:t xml:space="preserve"> 01:50:00</w:t>
            </w:r>
          </w:p>
          <w:p w14:paraId="693F87B8" w14:textId="77777777" w:rsidR="00D109DC" w:rsidRDefault="00000000">
            <w:pPr>
              <w:pStyle w:val="Standard"/>
            </w:pPr>
            <w:r>
              <w:rPr>
                <w:b/>
              </w:rPr>
              <w:t xml:space="preserve">Support original : </w:t>
            </w:r>
            <w:r>
              <w:t>VHS</w:t>
            </w:r>
          </w:p>
          <w:p w14:paraId="45468060" w14:textId="77777777" w:rsidR="00D109DC" w:rsidRDefault="00D109DC">
            <w:pPr>
              <w:pStyle w:val="Standard"/>
            </w:pPr>
            <w:hyperlink r:id="rId900" w:history="1">
              <w:r>
                <w:rPr>
                  <w:color w:val="2F5496"/>
                </w:rPr>
                <w:t>Lien YouTube</w:t>
              </w:r>
            </w:hyperlink>
          </w:p>
          <w:p w14:paraId="3CB7B73F" w14:textId="77777777" w:rsidR="00D109DC" w:rsidRDefault="00000000">
            <w:pPr>
              <w:pStyle w:val="Standard"/>
            </w:pPr>
            <w:r>
              <w:t>Document</w:t>
            </w:r>
          </w:p>
          <w:p w14:paraId="6EFDB397" w14:textId="77777777" w:rsidR="00D109DC" w:rsidRDefault="00D109DC">
            <w:pPr>
              <w:pStyle w:val="Standard"/>
            </w:pPr>
          </w:p>
          <w:p w14:paraId="15DFA18B" w14:textId="77777777" w:rsidR="00D109DC" w:rsidRDefault="00000000">
            <w:pPr>
              <w:pStyle w:val="Standard"/>
            </w:pPr>
            <w:r>
              <w:t>P38/A1/39,4</w:t>
            </w:r>
          </w:p>
          <w:p w14:paraId="3F45045F" w14:textId="77777777" w:rsidR="00D109DC" w:rsidRDefault="00000000">
            <w:pPr>
              <w:pStyle w:val="Standard"/>
            </w:pPr>
            <w:r>
              <w:t>Ancien numéro : 191-110-3007</w:t>
            </w:r>
          </w:p>
          <w:p w14:paraId="55C5972A" w14:textId="77777777" w:rsidR="00D109DC" w:rsidRDefault="00000000">
            <w:pPr>
              <w:pStyle w:val="Standard"/>
            </w:pPr>
            <w:r>
              <w:rPr>
                <w:b/>
              </w:rPr>
              <w:t>Numéro de production :</w:t>
            </w:r>
          </w:p>
          <w:p w14:paraId="1844FA41" w14:textId="77777777" w:rsidR="00D109DC" w:rsidRDefault="00000000">
            <w:pPr>
              <w:pStyle w:val="Standard"/>
            </w:pPr>
            <w:r>
              <w:rPr>
                <w:b/>
              </w:rPr>
              <w:t>Titre :</w:t>
            </w:r>
            <w:r>
              <w:t xml:space="preserve"> Société d’histoire Dolbeau</w:t>
            </w:r>
          </w:p>
          <w:p w14:paraId="29415AD8" w14:textId="77777777" w:rsidR="00D109DC" w:rsidRDefault="00000000">
            <w:pPr>
              <w:pStyle w:val="Standard"/>
            </w:pPr>
            <w:r>
              <w:rPr>
                <w:b/>
              </w:rPr>
              <w:t>Animateur :</w:t>
            </w:r>
          </w:p>
          <w:p w14:paraId="4B46D208" w14:textId="77777777" w:rsidR="00D109DC" w:rsidRDefault="00000000">
            <w:pPr>
              <w:pStyle w:val="Standard"/>
            </w:pPr>
            <w:r>
              <w:rPr>
                <w:b/>
              </w:rPr>
              <w:t>Production :</w:t>
            </w:r>
          </w:p>
          <w:p w14:paraId="76F45445" w14:textId="77777777" w:rsidR="00D109DC" w:rsidRDefault="00000000">
            <w:pPr>
              <w:pStyle w:val="Standard"/>
            </w:pPr>
            <w:r>
              <w:rPr>
                <w:b/>
              </w:rPr>
              <w:t>Interventions :</w:t>
            </w:r>
          </w:p>
          <w:p w14:paraId="1651D354" w14:textId="77777777" w:rsidR="00D109DC" w:rsidRDefault="00000000">
            <w:pPr>
              <w:pStyle w:val="Standard"/>
            </w:pPr>
            <w:r>
              <w:rPr>
                <w:b/>
              </w:rPr>
              <w:t>Sujets abordés :</w:t>
            </w:r>
          </w:p>
          <w:p w14:paraId="5C250585" w14:textId="77777777" w:rsidR="00D109DC" w:rsidRDefault="00000000">
            <w:pPr>
              <w:pStyle w:val="Standard"/>
            </w:pPr>
            <w:r>
              <w:rPr>
                <w:b/>
              </w:rPr>
              <w:t>Date :</w:t>
            </w:r>
            <w:r>
              <w:t xml:space="preserve"> 11 novembre 1991</w:t>
            </w:r>
          </w:p>
          <w:p w14:paraId="1351AE83" w14:textId="77777777" w:rsidR="00D109DC" w:rsidRDefault="00000000">
            <w:pPr>
              <w:pStyle w:val="Standard"/>
            </w:pPr>
            <w:r>
              <w:rPr>
                <w:b/>
              </w:rPr>
              <w:lastRenderedPageBreak/>
              <w:t>Lieu :</w:t>
            </w:r>
          </w:p>
          <w:p w14:paraId="3FA0A058" w14:textId="77777777" w:rsidR="00D109DC" w:rsidRDefault="00000000">
            <w:pPr>
              <w:pStyle w:val="Standard"/>
            </w:pPr>
            <w:r>
              <w:rPr>
                <w:b/>
              </w:rPr>
              <w:t>Durée de l’enregistrement :</w:t>
            </w:r>
            <w:r>
              <w:t xml:space="preserve"> 01:50:43</w:t>
            </w:r>
          </w:p>
          <w:p w14:paraId="1034381F" w14:textId="77777777" w:rsidR="00D109DC" w:rsidRDefault="00000000">
            <w:pPr>
              <w:pStyle w:val="Standard"/>
            </w:pPr>
            <w:r>
              <w:rPr>
                <w:b/>
              </w:rPr>
              <w:t xml:space="preserve">Support original : </w:t>
            </w:r>
            <w:r>
              <w:t>VHS</w:t>
            </w:r>
          </w:p>
          <w:p w14:paraId="3E59C32C" w14:textId="77777777" w:rsidR="00D109DC" w:rsidRDefault="00D109DC">
            <w:pPr>
              <w:pStyle w:val="Standard"/>
            </w:pPr>
            <w:hyperlink r:id="rId901" w:history="1">
              <w:r>
                <w:rPr>
                  <w:color w:val="2F5496"/>
                </w:rPr>
                <w:t>Lien YouTube</w:t>
              </w:r>
            </w:hyperlink>
          </w:p>
          <w:p w14:paraId="14A13485" w14:textId="77777777" w:rsidR="00D109DC" w:rsidRDefault="00000000">
            <w:pPr>
              <w:pStyle w:val="Standard"/>
            </w:pPr>
            <w:r>
              <w:t>Document numérisé</w:t>
            </w:r>
          </w:p>
          <w:p w14:paraId="07689B60" w14:textId="77777777" w:rsidR="00D109DC" w:rsidRDefault="00D109DC">
            <w:pPr>
              <w:pStyle w:val="Standard"/>
            </w:pPr>
          </w:p>
          <w:p w14:paraId="531D692C" w14:textId="77777777" w:rsidR="00D109DC" w:rsidRDefault="00000000">
            <w:pPr>
              <w:pStyle w:val="Standard"/>
            </w:pPr>
            <w:r>
              <w:t>P38/A1/39,5</w:t>
            </w:r>
          </w:p>
          <w:p w14:paraId="2A5898C6" w14:textId="77777777" w:rsidR="00D109DC" w:rsidRDefault="00000000">
            <w:pPr>
              <w:pStyle w:val="Standard"/>
            </w:pPr>
            <w:r>
              <w:t>Ancien numéro :</w:t>
            </w:r>
          </w:p>
          <w:p w14:paraId="23E9AAF7" w14:textId="77777777" w:rsidR="00D109DC" w:rsidRDefault="00000000">
            <w:pPr>
              <w:pStyle w:val="Standard"/>
            </w:pPr>
            <w:r>
              <w:rPr>
                <w:b/>
              </w:rPr>
              <w:t>Numéro de production :</w:t>
            </w:r>
          </w:p>
          <w:p w14:paraId="565080B3" w14:textId="77777777" w:rsidR="00D109DC" w:rsidRDefault="00000000">
            <w:pPr>
              <w:pStyle w:val="Standard"/>
            </w:pPr>
            <w:r>
              <w:rPr>
                <w:b/>
              </w:rPr>
              <w:t>Titre :</w:t>
            </w:r>
            <w:r>
              <w:t xml:space="preserve"> Autrefois</w:t>
            </w:r>
          </w:p>
          <w:p w14:paraId="69662AFE" w14:textId="77777777" w:rsidR="00D109DC" w:rsidRDefault="00000000">
            <w:pPr>
              <w:pStyle w:val="Standard"/>
            </w:pPr>
            <w:r>
              <w:rPr>
                <w:b/>
              </w:rPr>
              <w:t>Animateur :</w:t>
            </w:r>
          </w:p>
          <w:p w14:paraId="0F8C358F" w14:textId="77777777" w:rsidR="00D109DC" w:rsidRDefault="00000000">
            <w:pPr>
              <w:pStyle w:val="Standard"/>
            </w:pPr>
            <w:r>
              <w:rPr>
                <w:b/>
              </w:rPr>
              <w:t>Production :</w:t>
            </w:r>
          </w:p>
          <w:p w14:paraId="10EF55EA" w14:textId="77777777" w:rsidR="00D109DC" w:rsidRDefault="00000000">
            <w:pPr>
              <w:pStyle w:val="Standard"/>
            </w:pPr>
            <w:r>
              <w:rPr>
                <w:b/>
              </w:rPr>
              <w:t>Interventions :</w:t>
            </w:r>
            <w:r>
              <w:t xml:space="preserve"> Hermance Guy, Carmélite</w:t>
            </w:r>
          </w:p>
          <w:p w14:paraId="48BFB6DE" w14:textId="77777777" w:rsidR="00D109DC" w:rsidRDefault="00000000">
            <w:pPr>
              <w:pStyle w:val="Standard"/>
            </w:pPr>
            <w:r>
              <w:rPr>
                <w:b/>
              </w:rPr>
              <w:t>Sujets abordés :</w:t>
            </w:r>
          </w:p>
          <w:p w14:paraId="7DD739B6" w14:textId="77777777" w:rsidR="00D109DC" w:rsidRDefault="00000000">
            <w:pPr>
              <w:pStyle w:val="Standard"/>
            </w:pPr>
            <w:r>
              <w:rPr>
                <w:b/>
              </w:rPr>
              <w:t>Date :</w:t>
            </w:r>
          </w:p>
          <w:p w14:paraId="44CDFDDE" w14:textId="77777777" w:rsidR="00D109DC" w:rsidRDefault="00000000">
            <w:pPr>
              <w:pStyle w:val="Standard"/>
            </w:pPr>
            <w:r>
              <w:rPr>
                <w:b/>
              </w:rPr>
              <w:t>Lieu :</w:t>
            </w:r>
          </w:p>
          <w:p w14:paraId="2D910624" w14:textId="77777777" w:rsidR="00D109DC" w:rsidRDefault="00000000">
            <w:pPr>
              <w:pStyle w:val="Standard"/>
            </w:pPr>
            <w:r>
              <w:rPr>
                <w:b/>
              </w:rPr>
              <w:t>Durée de l’enregistrement :</w:t>
            </w:r>
            <w:r>
              <w:t xml:space="preserve"> 00:00:00</w:t>
            </w:r>
          </w:p>
          <w:p w14:paraId="2FA55A69" w14:textId="77777777" w:rsidR="00D109DC" w:rsidRDefault="00000000">
            <w:pPr>
              <w:pStyle w:val="Standard"/>
            </w:pPr>
            <w:r>
              <w:rPr>
                <w:b/>
              </w:rPr>
              <w:t xml:space="preserve">Support original : </w:t>
            </w:r>
            <w:r>
              <w:t>VHS</w:t>
            </w:r>
          </w:p>
          <w:p w14:paraId="758A44FC" w14:textId="77777777" w:rsidR="00D109DC" w:rsidRDefault="00D109DC">
            <w:pPr>
              <w:pStyle w:val="Standard"/>
            </w:pPr>
            <w:hyperlink r:id="rId902" w:history="1">
              <w:r>
                <w:rPr>
                  <w:color w:val="2F5496"/>
                </w:rPr>
                <w:t>Lien YouTube</w:t>
              </w:r>
            </w:hyperlink>
          </w:p>
          <w:p w14:paraId="54856564" w14:textId="77777777" w:rsidR="00D109DC" w:rsidRDefault="00000000">
            <w:pPr>
              <w:pStyle w:val="Standard"/>
            </w:pPr>
            <w:r>
              <w:t>Document numérisé</w:t>
            </w:r>
          </w:p>
          <w:p w14:paraId="1C8F9242" w14:textId="77777777" w:rsidR="00D109DC" w:rsidRDefault="00D109DC">
            <w:pPr>
              <w:pStyle w:val="Standard"/>
            </w:pPr>
          </w:p>
          <w:p w14:paraId="4AEABB27" w14:textId="77777777" w:rsidR="00D109DC" w:rsidRDefault="00000000">
            <w:pPr>
              <w:pStyle w:val="Standard"/>
            </w:pPr>
            <w:r>
              <w:t>P38/A1/39,6</w:t>
            </w:r>
          </w:p>
          <w:p w14:paraId="2A1AA475" w14:textId="77777777" w:rsidR="00D109DC" w:rsidRDefault="00000000">
            <w:pPr>
              <w:pStyle w:val="Standard"/>
            </w:pPr>
            <w:r>
              <w:t>Ancien numéro :</w:t>
            </w:r>
          </w:p>
          <w:p w14:paraId="5B23D573" w14:textId="77777777" w:rsidR="00D109DC" w:rsidRDefault="00000000">
            <w:pPr>
              <w:pStyle w:val="Standard"/>
            </w:pPr>
            <w:r>
              <w:rPr>
                <w:b/>
              </w:rPr>
              <w:t>Numéro de production :</w:t>
            </w:r>
          </w:p>
          <w:p w14:paraId="08C0786B" w14:textId="77777777" w:rsidR="00D109DC" w:rsidRDefault="00000000">
            <w:pPr>
              <w:pStyle w:val="Standard"/>
            </w:pPr>
            <w:r>
              <w:rPr>
                <w:b/>
              </w:rPr>
              <w:t>Titre :</w:t>
            </w:r>
            <w:r>
              <w:t xml:space="preserve"> Autrefois</w:t>
            </w:r>
          </w:p>
          <w:p w14:paraId="5AD859F7" w14:textId="77777777" w:rsidR="00D109DC" w:rsidRDefault="00000000">
            <w:pPr>
              <w:pStyle w:val="Standard"/>
            </w:pPr>
            <w:r>
              <w:rPr>
                <w:b/>
              </w:rPr>
              <w:t>Animateur :</w:t>
            </w:r>
          </w:p>
          <w:p w14:paraId="3900424E" w14:textId="77777777" w:rsidR="00D109DC" w:rsidRDefault="00000000">
            <w:pPr>
              <w:pStyle w:val="Standard"/>
            </w:pPr>
            <w:r>
              <w:rPr>
                <w:b/>
              </w:rPr>
              <w:t>Production :</w:t>
            </w:r>
          </w:p>
          <w:p w14:paraId="59FC818D" w14:textId="77777777" w:rsidR="00D109DC" w:rsidRDefault="00000000">
            <w:pPr>
              <w:pStyle w:val="Standard"/>
            </w:pPr>
            <w:r>
              <w:rPr>
                <w:b/>
              </w:rPr>
              <w:t>Interventions :</w:t>
            </w:r>
            <w:r>
              <w:t xml:space="preserve"> Hermance Guy, Carmélite</w:t>
            </w:r>
          </w:p>
          <w:p w14:paraId="4702E88C" w14:textId="77777777" w:rsidR="00D109DC" w:rsidRDefault="00000000">
            <w:pPr>
              <w:pStyle w:val="Standard"/>
            </w:pPr>
            <w:r>
              <w:rPr>
                <w:b/>
              </w:rPr>
              <w:t>Sujets abordés :</w:t>
            </w:r>
          </w:p>
          <w:p w14:paraId="55A01308" w14:textId="77777777" w:rsidR="00D109DC" w:rsidRDefault="00000000">
            <w:pPr>
              <w:pStyle w:val="Standard"/>
            </w:pPr>
            <w:r>
              <w:rPr>
                <w:b/>
              </w:rPr>
              <w:t>Date :</w:t>
            </w:r>
          </w:p>
          <w:p w14:paraId="79070161" w14:textId="77777777" w:rsidR="00D109DC" w:rsidRDefault="00000000">
            <w:pPr>
              <w:pStyle w:val="Standard"/>
            </w:pPr>
            <w:r>
              <w:rPr>
                <w:b/>
              </w:rPr>
              <w:t>Lieu :</w:t>
            </w:r>
          </w:p>
          <w:p w14:paraId="1CCCE086" w14:textId="77777777" w:rsidR="00D109DC" w:rsidRDefault="00000000">
            <w:pPr>
              <w:pStyle w:val="Standard"/>
            </w:pPr>
            <w:r>
              <w:rPr>
                <w:b/>
              </w:rPr>
              <w:t>Durée de l’enregistrement :</w:t>
            </w:r>
            <w:r>
              <w:t xml:space="preserve"> 00:00:00</w:t>
            </w:r>
          </w:p>
          <w:p w14:paraId="7ACE38F0" w14:textId="77777777" w:rsidR="00D109DC" w:rsidRDefault="00000000">
            <w:pPr>
              <w:pStyle w:val="Standard"/>
            </w:pPr>
            <w:r>
              <w:rPr>
                <w:b/>
              </w:rPr>
              <w:t xml:space="preserve">Support original : </w:t>
            </w:r>
            <w:r>
              <w:t>VHS</w:t>
            </w:r>
          </w:p>
          <w:p w14:paraId="546B3B3C" w14:textId="77777777" w:rsidR="00D109DC" w:rsidRDefault="00D109DC">
            <w:pPr>
              <w:pStyle w:val="Standard"/>
            </w:pPr>
            <w:hyperlink r:id="rId903" w:history="1">
              <w:r>
                <w:rPr>
                  <w:color w:val="2F5496"/>
                </w:rPr>
                <w:t>Lien YouTube</w:t>
              </w:r>
            </w:hyperlink>
          </w:p>
          <w:p w14:paraId="30CC43F1" w14:textId="77777777" w:rsidR="00D109DC" w:rsidRDefault="00000000">
            <w:pPr>
              <w:pStyle w:val="Standard"/>
            </w:pPr>
            <w:r>
              <w:t>Document numérisé</w:t>
            </w:r>
          </w:p>
          <w:p w14:paraId="2757318B" w14:textId="77777777" w:rsidR="00D109DC" w:rsidRDefault="00D109DC">
            <w:pPr>
              <w:pStyle w:val="Standard"/>
            </w:pPr>
          </w:p>
          <w:p w14:paraId="571475CA" w14:textId="77777777" w:rsidR="00D109DC" w:rsidRDefault="00000000">
            <w:pPr>
              <w:pStyle w:val="Standard"/>
            </w:pPr>
            <w:r>
              <w:t>P38/A1/39,7</w:t>
            </w:r>
          </w:p>
          <w:p w14:paraId="46F7AD7C" w14:textId="77777777" w:rsidR="00D109DC" w:rsidRDefault="00000000">
            <w:pPr>
              <w:pStyle w:val="Standard"/>
            </w:pPr>
            <w:r>
              <w:t>Ancien numéro :</w:t>
            </w:r>
          </w:p>
          <w:p w14:paraId="26C7457D" w14:textId="77777777" w:rsidR="00D109DC" w:rsidRDefault="00000000">
            <w:pPr>
              <w:pStyle w:val="Standard"/>
            </w:pPr>
            <w:r>
              <w:rPr>
                <w:b/>
              </w:rPr>
              <w:t>Numéro de production :</w:t>
            </w:r>
          </w:p>
          <w:p w14:paraId="45C1A546" w14:textId="77777777" w:rsidR="00D109DC" w:rsidRDefault="00000000">
            <w:pPr>
              <w:pStyle w:val="Standard"/>
            </w:pPr>
            <w:r>
              <w:rPr>
                <w:b/>
              </w:rPr>
              <w:t>Titre :</w:t>
            </w:r>
            <w:r>
              <w:t xml:space="preserve"> Dolbeau-Mistassini</w:t>
            </w:r>
            <w:r>
              <w:rPr>
                <w:b/>
              </w:rPr>
              <w:t> </w:t>
            </w:r>
            <w:r>
              <w:t>Perspectives 125 Épisodes 1 - 2</w:t>
            </w:r>
          </w:p>
          <w:p w14:paraId="30EE589B" w14:textId="77777777" w:rsidR="00D109DC" w:rsidRDefault="00000000">
            <w:pPr>
              <w:pStyle w:val="Standard"/>
            </w:pPr>
            <w:r>
              <w:rPr>
                <w:b/>
              </w:rPr>
              <w:t>Animateur :</w:t>
            </w:r>
          </w:p>
          <w:p w14:paraId="42C9F48C" w14:textId="77777777" w:rsidR="00D109DC" w:rsidRDefault="00000000">
            <w:pPr>
              <w:pStyle w:val="Standard"/>
            </w:pPr>
            <w:r>
              <w:rPr>
                <w:b/>
              </w:rPr>
              <w:t>Production :</w:t>
            </w:r>
            <w:r>
              <w:t xml:space="preserve"> TVLDM9</w:t>
            </w:r>
          </w:p>
          <w:p w14:paraId="58B76837" w14:textId="77777777" w:rsidR="00D109DC" w:rsidRDefault="00000000">
            <w:pPr>
              <w:pStyle w:val="Standard"/>
            </w:pPr>
            <w:r>
              <w:rPr>
                <w:b/>
              </w:rPr>
              <w:t>Interventions :</w:t>
            </w:r>
          </w:p>
          <w:p w14:paraId="0F25D927" w14:textId="77777777" w:rsidR="00D109DC" w:rsidRDefault="00000000">
            <w:pPr>
              <w:pStyle w:val="Standard"/>
            </w:pPr>
            <w:r>
              <w:rPr>
                <w:b/>
              </w:rPr>
              <w:t>Sujets abordés :</w:t>
            </w:r>
            <w:r>
              <w:t xml:space="preserve"> Établissement des Pères trappistes à Mistassini, La papetière de Dolbeau et l’industrie forestière</w:t>
            </w:r>
          </w:p>
          <w:p w14:paraId="3A087879" w14:textId="77777777" w:rsidR="00D109DC" w:rsidRDefault="00000000">
            <w:pPr>
              <w:pStyle w:val="Standard"/>
            </w:pPr>
            <w:r>
              <w:rPr>
                <w:b/>
              </w:rPr>
              <w:t>Date :</w:t>
            </w:r>
            <w:r>
              <w:t xml:space="preserve"> 2017</w:t>
            </w:r>
          </w:p>
          <w:p w14:paraId="7202827C" w14:textId="77777777" w:rsidR="00D109DC" w:rsidRDefault="00000000">
            <w:pPr>
              <w:pStyle w:val="Standard"/>
            </w:pPr>
            <w:r>
              <w:rPr>
                <w:b/>
              </w:rPr>
              <w:t>Lieu :</w:t>
            </w:r>
          </w:p>
          <w:p w14:paraId="6554C8A7" w14:textId="77777777" w:rsidR="00D109DC" w:rsidRDefault="00000000">
            <w:pPr>
              <w:pStyle w:val="Standard"/>
            </w:pPr>
            <w:r>
              <w:rPr>
                <w:b/>
              </w:rPr>
              <w:t>Durée de l’enregistrement :</w:t>
            </w:r>
            <w:r>
              <w:t xml:space="preserve"> 00:00:00</w:t>
            </w:r>
          </w:p>
          <w:p w14:paraId="00A2A762" w14:textId="77777777" w:rsidR="00D109DC" w:rsidRDefault="00000000">
            <w:pPr>
              <w:pStyle w:val="Standard"/>
            </w:pPr>
            <w:r>
              <w:rPr>
                <w:b/>
                <w:lang w:val="en-US"/>
              </w:rPr>
              <w:t xml:space="preserve">Support original : </w:t>
            </w:r>
            <w:r>
              <w:rPr>
                <w:lang w:val="en-US"/>
              </w:rPr>
              <w:t>DVD Blu-Ray</w:t>
            </w:r>
          </w:p>
          <w:p w14:paraId="7AFBFF9D" w14:textId="77777777" w:rsidR="00D109DC" w:rsidRDefault="00D109DC">
            <w:pPr>
              <w:pStyle w:val="Standard"/>
            </w:pPr>
            <w:hyperlink r:id="rId904" w:history="1">
              <w:r>
                <w:rPr>
                  <w:rStyle w:val="Internetlink"/>
                  <w:color w:val="2F5496"/>
                  <w:lang w:val="en-US"/>
                </w:rPr>
                <w:t>Lien YouTube</w:t>
              </w:r>
            </w:hyperlink>
            <w:r w:rsidR="00000000">
              <w:rPr>
                <w:b/>
                <w:lang w:val="en-US"/>
              </w:rPr>
              <w:t xml:space="preserve"> </w:t>
            </w:r>
            <w:r w:rsidR="00000000">
              <w:rPr>
                <w:lang w:val="en-US"/>
              </w:rPr>
              <w:t>(</w:t>
            </w:r>
            <w:proofErr w:type="spellStart"/>
            <w:r w:rsidR="00000000">
              <w:rPr>
                <w:lang w:val="en-US"/>
              </w:rPr>
              <w:t>épisode</w:t>
            </w:r>
            <w:proofErr w:type="spellEnd"/>
            <w:r w:rsidR="00000000">
              <w:rPr>
                <w:lang w:val="en-US"/>
              </w:rPr>
              <w:t xml:space="preserve"> 1)</w:t>
            </w:r>
          </w:p>
          <w:p w14:paraId="308A1FE6" w14:textId="77777777" w:rsidR="00D109DC" w:rsidRDefault="00000000">
            <w:pPr>
              <w:pStyle w:val="Standard"/>
            </w:pPr>
            <w:r>
              <w:rPr>
                <w:color w:val="2F5496"/>
              </w:rPr>
              <w:t>Lien YouTube</w:t>
            </w:r>
            <w:r>
              <w:rPr>
                <w:b/>
              </w:rPr>
              <w:t xml:space="preserve"> </w:t>
            </w:r>
            <w:r>
              <w:t>(épisode 2)</w:t>
            </w:r>
          </w:p>
          <w:p w14:paraId="3DF6954B" w14:textId="080DC203" w:rsidR="00D109DC" w:rsidRDefault="00BD1377">
            <w:pPr>
              <w:pStyle w:val="Standard"/>
            </w:pPr>
            <w:r>
              <w:t xml:space="preserve">Document numérisé (Serveur </w:t>
            </w:r>
            <w:proofErr w:type="spellStart"/>
            <w:r>
              <w:t>Voute:K</w:t>
            </w:r>
            <w:proofErr w:type="spellEnd"/>
            <w:r>
              <w:t>)</w:t>
            </w:r>
          </w:p>
          <w:p w14:paraId="37CA36D0" w14:textId="77777777" w:rsidR="00D109DC" w:rsidRDefault="00D109DC">
            <w:pPr>
              <w:pStyle w:val="Standard"/>
            </w:pPr>
          </w:p>
          <w:p w14:paraId="63A597DC" w14:textId="77777777" w:rsidR="00D109DC" w:rsidRDefault="00000000">
            <w:pPr>
              <w:pStyle w:val="Standard"/>
            </w:pPr>
            <w:r>
              <w:t>P38/A1/39,8</w:t>
            </w:r>
          </w:p>
          <w:p w14:paraId="62BFCC01" w14:textId="77777777" w:rsidR="00D109DC" w:rsidRDefault="00000000">
            <w:pPr>
              <w:pStyle w:val="Standard"/>
            </w:pPr>
            <w:r>
              <w:t>Ancien numéro :</w:t>
            </w:r>
          </w:p>
          <w:p w14:paraId="73023094" w14:textId="77777777" w:rsidR="00D109DC" w:rsidRDefault="00000000">
            <w:pPr>
              <w:pStyle w:val="Standard"/>
            </w:pPr>
            <w:r>
              <w:rPr>
                <w:b/>
              </w:rPr>
              <w:t>Numéro de production :</w:t>
            </w:r>
          </w:p>
          <w:p w14:paraId="360EA563" w14:textId="77777777" w:rsidR="00D109DC" w:rsidRDefault="00000000">
            <w:pPr>
              <w:pStyle w:val="Standard"/>
            </w:pPr>
            <w:r>
              <w:rPr>
                <w:b/>
              </w:rPr>
              <w:t>Titre :</w:t>
            </w:r>
            <w:r>
              <w:t xml:space="preserve"> Dolbeau-Mistassini</w:t>
            </w:r>
            <w:r>
              <w:rPr>
                <w:b/>
              </w:rPr>
              <w:t> </w:t>
            </w:r>
            <w:r>
              <w:t>Perspectives 125 Épisode 3-4</w:t>
            </w:r>
          </w:p>
          <w:p w14:paraId="6AEB981C" w14:textId="77777777" w:rsidR="00D109DC" w:rsidRDefault="00000000">
            <w:pPr>
              <w:pStyle w:val="Standard"/>
            </w:pPr>
            <w:r>
              <w:rPr>
                <w:b/>
              </w:rPr>
              <w:t>Animateur :</w:t>
            </w:r>
          </w:p>
          <w:p w14:paraId="6B375F82" w14:textId="77777777" w:rsidR="00D109DC" w:rsidRDefault="00000000">
            <w:pPr>
              <w:pStyle w:val="Standard"/>
            </w:pPr>
            <w:r>
              <w:rPr>
                <w:b/>
              </w:rPr>
              <w:t>Production :</w:t>
            </w:r>
            <w:r>
              <w:t xml:space="preserve"> TVLDM9</w:t>
            </w:r>
          </w:p>
          <w:p w14:paraId="4657E973" w14:textId="77777777" w:rsidR="00D109DC" w:rsidRDefault="00000000">
            <w:pPr>
              <w:pStyle w:val="Standard"/>
            </w:pPr>
            <w:r>
              <w:rPr>
                <w:b/>
              </w:rPr>
              <w:t>Interventions :</w:t>
            </w:r>
          </w:p>
          <w:p w14:paraId="35A3B7EB" w14:textId="77777777" w:rsidR="00D109DC" w:rsidRDefault="00000000">
            <w:pPr>
              <w:pStyle w:val="Standard"/>
            </w:pPr>
            <w:r>
              <w:rPr>
                <w:b/>
              </w:rPr>
              <w:t>Sujets abordés :</w:t>
            </w:r>
            <w:r>
              <w:t xml:space="preserve"> L’industrie du bleuet et l’agriculture à Dolbeau-Mistassini. Le commerce à Dolbeau-Mistassini.</w:t>
            </w:r>
          </w:p>
          <w:p w14:paraId="64D395B9" w14:textId="77777777" w:rsidR="00D109DC" w:rsidRDefault="00000000">
            <w:pPr>
              <w:pStyle w:val="Standard"/>
            </w:pPr>
            <w:r>
              <w:rPr>
                <w:b/>
              </w:rPr>
              <w:t>Date :</w:t>
            </w:r>
            <w:r>
              <w:t xml:space="preserve"> 2017</w:t>
            </w:r>
          </w:p>
          <w:p w14:paraId="2423D4DE" w14:textId="77777777" w:rsidR="00D109DC" w:rsidRDefault="00000000">
            <w:pPr>
              <w:pStyle w:val="Standard"/>
            </w:pPr>
            <w:r>
              <w:rPr>
                <w:b/>
              </w:rPr>
              <w:t>Lieu :</w:t>
            </w:r>
          </w:p>
          <w:p w14:paraId="0DAA0964" w14:textId="77777777" w:rsidR="00D109DC" w:rsidRDefault="00000000">
            <w:pPr>
              <w:pStyle w:val="Standard"/>
            </w:pPr>
            <w:r>
              <w:rPr>
                <w:b/>
              </w:rPr>
              <w:t>Durée de l’enregistrement :</w:t>
            </w:r>
            <w:r>
              <w:t xml:space="preserve"> 00:00:00</w:t>
            </w:r>
          </w:p>
          <w:p w14:paraId="4F36F268" w14:textId="77777777" w:rsidR="00D109DC" w:rsidRDefault="00000000">
            <w:pPr>
              <w:pStyle w:val="Standard"/>
            </w:pPr>
            <w:r>
              <w:rPr>
                <w:b/>
                <w:lang w:val="en-US"/>
              </w:rPr>
              <w:t xml:space="preserve">Support original : </w:t>
            </w:r>
            <w:r>
              <w:rPr>
                <w:lang w:val="en-US"/>
              </w:rPr>
              <w:t>DVD Blu-Ray</w:t>
            </w:r>
          </w:p>
          <w:p w14:paraId="09FE58A6" w14:textId="77777777" w:rsidR="00D109DC" w:rsidRDefault="00000000">
            <w:pPr>
              <w:pStyle w:val="Standard"/>
            </w:pPr>
            <w:r>
              <w:rPr>
                <w:color w:val="2F5496"/>
                <w:lang w:val="en-US"/>
              </w:rPr>
              <w:t>Lien YouTube</w:t>
            </w:r>
            <w:r>
              <w:rPr>
                <w:lang w:val="en-US"/>
              </w:rPr>
              <w:t xml:space="preserve"> (</w:t>
            </w:r>
            <w:proofErr w:type="spellStart"/>
            <w:r>
              <w:rPr>
                <w:lang w:val="en-US"/>
              </w:rPr>
              <w:t>épisode</w:t>
            </w:r>
            <w:proofErr w:type="spellEnd"/>
            <w:r>
              <w:rPr>
                <w:lang w:val="en-US"/>
              </w:rPr>
              <w:t xml:space="preserve"> 3)</w:t>
            </w:r>
          </w:p>
          <w:p w14:paraId="7D9B9C1D" w14:textId="77777777" w:rsidR="00D109DC" w:rsidRDefault="00D109DC">
            <w:pPr>
              <w:pStyle w:val="Standard"/>
            </w:pPr>
            <w:hyperlink r:id="rId905" w:history="1">
              <w:r>
                <w:rPr>
                  <w:rStyle w:val="Internetlink"/>
                  <w:color w:val="2F5496"/>
                </w:rPr>
                <w:t>Lien YouTube</w:t>
              </w:r>
            </w:hyperlink>
            <w:r w:rsidR="00000000">
              <w:t xml:space="preserve"> (épisode 4)</w:t>
            </w:r>
          </w:p>
          <w:p w14:paraId="55C0ED22" w14:textId="1C8BE13A" w:rsidR="00D109DC" w:rsidRDefault="00BD1377">
            <w:pPr>
              <w:pStyle w:val="Standard"/>
            </w:pPr>
            <w:r>
              <w:t xml:space="preserve">Document numérisé (Serveur </w:t>
            </w:r>
            <w:proofErr w:type="spellStart"/>
            <w:r>
              <w:t>Voute:K</w:t>
            </w:r>
            <w:proofErr w:type="spellEnd"/>
            <w:r>
              <w:t>)</w:t>
            </w:r>
          </w:p>
          <w:p w14:paraId="65562111" w14:textId="77777777" w:rsidR="00D109DC" w:rsidRDefault="00D109DC">
            <w:pPr>
              <w:pStyle w:val="Standard"/>
            </w:pPr>
          </w:p>
          <w:p w14:paraId="343F82B6" w14:textId="77777777" w:rsidR="00D109DC" w:rsidRDefault="00000000">
            <w:pPr>
              <w:pStyle w:val="Standard"/>
            </w:pPr>
            <w:r>
              <w:t>P38/A1/39,9</w:t>
            </w:r>
          </w:p>
          <w:p w14:paraId="03864B6D" w14:textId="77777777" w:rsidR="00D109DC" w:rsidRDefault="00000000">
            <w:pPr>
              <w:pStyle w:val="Standard"/>
            </w:pPr>
            <w:r>
              <w:t>Ancien numéro :</w:t>
            </w:r>
          </w:p>
          <w:p w14:paraId="520836C4" w14:textId="77777777" w:rsidR="00D109DC" w:rsidRDefault="00000000">
            <w:pPr>
              <w:pStyle w:val="Standard"/>
            </w:pPr>
            <w:r>
              <w:rPr>
                <w:b/>
              </w:rPr>
              <w:t>Numéro de production :</w:t>
            </w:r>
          </w:p>
          <w:p w14:paraId="2029D073" w14:textId="77777777" w:rsidR="00D109DC" w:rsidRDefault="00000000">
            <w:pPr>
              <w:pStyle w:val="Standard"/>
            </w:pPr>
            <w:r>
              <w:rPr>
                <w:b/>
              </w:rPr>
              <w:t>Titre :</w:t>
            </w:r>
            <w:r>
              <w:t xml:space="preserve"> Dolbeau-Mistassini</w:t>
            </w:r>
            <w:r>
              <w:rPr>
                <w:b/>
              </w:rPr>
              <w:t> </w:t>
            </w:r>
            <w:r>
              <w:t>Perspectives 125 Épisode 5 -6</w:t>
            </w:r>
          </w:p>
          <w:p w14:paraId="7F2E9E0C" w14:textId="77777777" w:rsidR="00D109DC" w:rsidRDefault="00000000">
            <w:pPr>
              <w:pStyle w:val="Standard"/>
            </w:pPr>
            <w:r>
              <w:rPr>
                <w:b/>
              </w:rPr>
              <w:t>Animateur :</w:t>
            </w:r>
          </w:p>
          <w:p w14:paraId="3A721D22" w14:textId="77777777" w:rsidR="00D109DC" w:rsidRDefault="00000000">
            <w:pPr>
              <w:pStyle w:val="Standard"/>
            </w:pPr>
            <w:r>
              <w:rPr>
                <w:b/>
              </w:rPr>
              <w:t>Production :</w:t>
            </w:r>
            <w:r>
              <w:t xml:space="preserve"> TVLDM9</w:t>
            </w:r>
          </w:p>
          <w:p w14:paraId="46D4750C" w14:textId="77777777" w:rsidR="00D109DC" w:rsidRDefault="00000000">
            <w:pPr>
              <w:pStyle w:val="Standard"/>
            </w:pPr>
            <w:r>
              <w:rPr>
                <w:b/>
              </w:rPr>
              <w:t>Interventions :</w:t>
            </w:r>
          </w:p>
          <w:p w14:paraId="5F9B2313" w14:textId="77777777" w:rsidR="00D109DC" w:rsidRDefault="00000000">
            <w:pPr>
              <w:pStyle w:val="Standard"/>
            </w:pPr>
            <w:r>
              <w:rPr>
                <w:b/>
              </w:rPr>
              <w:t>Sujets abordés :</w:t>
            </w:r>
            <w:r>
              <w:t xml:space="preserve"> L’éducation. Les événements culturels</w:t>
            </w:r>
          </w:p>
          <w:p w14:paraId="5D9D8850" w14:textId="77777777" w:rsidR="00D109DC" w:rsidRDefault="00000000">
            <w:pPr>
              <w:pStyle w:val="Standard"/>
            </w:pPr>
            <w:r>
              <w:rPr>
                <w:b/>
              </w:rPr>
              <w:t>Date :</w:t>
            </w:r>
            <w:r>
              <w:t xml:space="preserve"> 2017</w:t>
            </w:r>
          </w:p>
          <w:p w14:paraId="7F833AED" w14:textId="77777777" w:rsidR="00D109DC" w:rsidRDefault="00000000">
            <w:pPr>
              <w:pStyle w:val="Standard"/>
            </w:pPr>
            <w:r>
              <w:rPr>
                <w:b/>
              </w:rPr>
              <w:t>Lieu :</w:t>
            </w:r>
          </w:p>
          <w:p w14:paraId="68789C71" w14:textId="77777777" w:rsidR="00D109DC" w:rsidRDefault="00000000">
            <w:pPr>
              <w:pStyle w:val="Standard"/>
            </w:pPr>
            <w:r>
              <w:rPr>
                <w:b/>
              </w:rPr>
              <w:t>Durée de l’enregistrement :</w:t>
            </w:r>
            <w:r>
              <w:t xml:space="preserve"> 00:00:00</w:t>
            </w:r>
          </w:p>
          <w:p w14:paraId="76168F1D" w14:textId="77777777" w:rsidR="00D109DC" w:rsidRDefault="00000000">
            <w:pPr>
              <w:pStyle w:val="Standard"/>
            </w:pPr>
            <w:r>
              <w:rPr>
                <w:b/>
              </w:rPr>
              <w:t xml:space="preserve">Support original : </w:t>
            </w:r>
            <w:r>
              <w:t>DVD Blu-Ray</w:t>
            </w:r>
          </w:p>
          <w:p w14:paraId="5A7D333C" w14:textId="77777777" w:rsidR="00D109DC" w:rsidRDefault="00D109DC">
            <w:pPr>
              <w:pStyle w:val="Standard"/>
            </w:pPr>
            <w:hyperlink r:id="rId906" w:history="1">
              <w:r>
                <w:rPr>
                  <w:rStyle w:val="Internetlink"/>
                  <w:color w:val="2F5496"/>
                  <w:lang w:val="en-US"/>
                </w:rPr>
                <w:t>Lien YouTube</w:t>
              </w:r>
            </w:hyperlink>
            <w:r w:rsidR="00000000">
              <w:rPr>
                <w:b/>
                <w:lang w:val="en-US"/>
              </w:rPr>
              <w:t xml:space="preserve"> </w:t>
            </w:r>
            <w:r w:rsidR="00000000">
              <w:rPr>
                <w:lang w:val="en-US"/>
              </w:rPr>
              <w:t>(</w:t>
            </w:r>
            <w:proofErr w:type="spellStart"/>
            <w:r w:rsidR="00000000">
              <w:rPr>
                <w:lang w:val="en-US"/>
              </w:rPr>
              <w:t>épisode</w:t>
            </w:r>
            <w:proofErr w:type="spellEnd"/>
            <w:r w:rsidR="00000000">
              <w:rPr>
                <w:lang w:val="en-US"/>
              </w:rPr>
              <w:t xml:space="preserve"> 5)</w:t>
            </w:r>
          </w:p>
          <w:p w14:paraId="10236DA0" w14:textId="77777777" w:rsidR="00D109DC" w:rsidRDefault="00000000">
            <w:pPr>
              <w:pStyle w:val="Standard"/>
            </w:pPr>
            <w:r>
              <w:rPr>
                <w:color w:val="2F5496"/>
                <w:lang w:val="en-US"/>
              </w:rPr>
              <w:t>Lien YouTube</w:t>
            </w:r>
            <w:r>
              <w:rPr>
                <w:b/>
                <w:lang w:val="en-US"/>
              </w:rPr>
              <w:t xml:space="preserve"> </w:t>
            </w:r>
            <w:r>
              <w:rPr>
                <w:lang w:val="en-US"/>
              </w:rPr>
              <w:t>(</w:t>
            </w:r>
            <w:proofErr w:type="spellStart"/>
            <w:r>
              <w:rPr>
                <w:lang w:val="en-US"/>
              </w:rPr>
              <w:t>épisode</w:t>
            </w:r>
            <w:proofErr w:type="spellEnd"/>
            <w:r>
              <w:rPr>
                <w:lang w:val="en-US"/>
              </w:rPr>
              <w:t xml:space="preserve"> 6)</w:t>
            </w:r>
          </w:p>
          <w:p w14:paraId="3A314B06" w14:textId="30FF97DF" w:rsidR="00D109DC" w:rsidRDefault="00BD1377">
            <w:pPr>
              <w:pStyle w:val="Standard"/>
            </w:pPr>
            <w:r>
              <w:t xml:space="preserve">Document numérisé (Serveur </w:t>
            </w:r>
            <w:proofErr w:type="spellStart"/>
            <w:r>
              <w:t>Voute:K</w:t>
            </w:r>
            <w:proofErr w:type="spellEnd"/>
            <w:r>
              <w:t>)</w:t>
            </w:r>
          </w:p>
          <w:p w14:paraId="1017EBFD" w14:textId="77777777" w:rsidR="00D109DC" w:rsidRDefault="00D109DC">
            <w:pPr>
              <w:pStyle w:val="Standard"/>
            </w:pPr>
          </w:p>
          <w:p w14:paraId="00C51557" w14:textId="77777777" w:rsidR="00D109DC" w:rsidRDefault="00000000">
            <w:pPr>
              <w:pStyle w:val="Standard"/>
            </w:pPr>
            <w:r>
              <w:t>P38/A1/39,10</w:t>
            </w:r>
          </w:p>
          <w:p w14:paraId="23D06893" w14:textId="77777777" w:rsidR="00D109DC" w:rsidRDefault="00000000">
            <w:pPr>
              <w:pStyle w:val="Standard"/>
            </w:pPr>
            <w:r>
              <w:t>Ancien numéro :</w:t>
            </w:r>
          </w:p>
          <w:p w14:paraId="0D488B33" w14:textId="77777777" w:rsidR="00D109DC" w:rsidRDefault="00000000">
            <w:pPr>
              <w:pStyle w:val="Standard"/>
            </w:pPr>
            <w:r>
              <w:rPr>
                <w:b/>
              </w:rPr>
              <w:t>Numéro de production :</w:t>
            </w:r>
          </w:p>
          <w:p w14:paraId="3310E08F" w14:textId="77777777" w:rsidR="00D109DC" w:rsidRDefault="00000000">
            <w:pPr>
              <w:pStyle w:val="Standard"/>
            </w:pPr>
            <w:r>
              <w:rPr>
                <w:b/>
              </w:rPr>
              <w:t>Titre :</w:t>
            </w:r>
            <w:r>
              <w:t xml:space="preserve"> Dolbeau-Mistassini</w:t>
            </w:r>
            <w:r>
              <w:rPr>
                <w:b/>
              </w:rPr>
              <w:t> </w:t>
            </w:r>
            <w:r>
              <w:t>Perspectives 125. Épisode 7-8</w:t>
            </w:r>
          </w:p>
          <w:p w14:paraId="2983928C" w14:textId="77777777" w:rsidR="00D109DC" w:rsidRDefault="00000000">
            <w:pPr>
              <w:pStyle w:val="Standard"/>
            </w:pPr>
            <w:r>
              <w:rPr>
                <w:b/>
              </w:rPr>
              <w:t>Animateur :</w:t>
            </w:r>
          </w:p>
          <w:p w14:paraId="3799D6B8" w14:textId="77777777" w:rsidR="00D109DC" w:rsidRDefault="00000000">
            <w:pPr>
              <w:pStyle w:val="Standard"/>
            </w:pPr>
            <w:r>
              <w:rPr>
                <w:b/>
              </w:rPr>
              <w:t>Production :</w:t>
            </w:r>
            <w:r>
              <w:t xml:space="preserve"> TVLDM9</w:t>
            </w:r>
          </w:p>
          <w:p w14:paraId="23CF2879" w14:textId="77777777" w:rsidR="00D109DC" w:rsidRDefault="00000000">
            <w:pPr>
              <w:pStyle w:val="Standard"/>
            </w:pPr>
            <w:r>
              <w:rPr>
                <w:b/>
              </w:rPr>
              <w:t>Interventions :</w:t>
            </w:r>
          </w:p>
          <w:p w14:paraId="5D508106" w14:textId="77777777" w:rsidR="00D109DC" w:rsidRDefault="00000000">
            <w:pPr>
              <w:pStyle w:val="Standard"/>
            </w:pPr>
            <w:r>
              <w:rPr>
                <w:b/>
              </w:rPr>
              <w:t>Sujets abordés :</w:t>
            </w:r>
            <w:r>
              <w:t xml:space="preserve"> Les sports (Jeux du Québec, etc.). La religion</w:t>
            </w:r>
          </w:p>
          <w:p w14:paraId="74729F90" w14:textId="77777777" w:rsidR="00D109DC" w:rsidRDefault="00000000">
            <w:pPr>
              <w:pStyle w:val="Standard"/>
            </w:pPr>
            <w:r>
              <w:rPr>
                <w:b/>
              </w:rPr>
              <w:t>Date :</w:t>
            </w:r>
            <w:r>
              <w:t xml:space="preserve"> 2017</w:t>
            </w:r>
          </w:p>
          <w:p w14:paraId="6C605617" w14:textId="77777777" w:rsidR="00D109DC" w:rsidRDefault="00000000">
            <w:pPr>
              <w:pStyle w:val="Standard"/>
            </w:pPr>
            <w:r>
              <w:rPr>
                <w:b/>
              </w:rPr>
              <w:t>Lieu :</w:t>
            </w:r>
          </w:p>
          <w:p w14:paraId="46D39715" w14:textId="77777777" w:rsidR="00D109DC" w:rsidRDefault="00000000">
            <w:pPr>
              <w:pStyle w:val="Standard"/>
            </w:pPr>
            <w:r>
              <w:rPr>
                <w:b/>
              </w:rPr>
              <w:t>Durée de l’enregistrement :</w:t>
            </w:r>
            <w:r>
              <w:t xml:space="preserve"> 00:00:00</w:t>
            </w:r>
          </w:p>
          <w:p w14:paraId="3E57DBAB" w14:textId="77777777" w:rsidR="00D109DC" w:rsidRDefault="00000000">
            <w:pPr>
              <w:pStyle w:val="Standard"/>
            </w:pPr>
            <w:r>
              <w:rPr>
                <w:b/>
                <w:lang w:val="en-US"/>
              </w:rPr>
              <w:t xml:space="preserve">Support original : </w:t>
            </w:r>
            <w:r>
              <w:rPr>
                <w:lang w:val="en-US"/>
              </w:rPr>
              <w:t>DVD Blu-Ray</w:t>
            </w:r>
          </w:p>
          <w:p w14:paraId="4B92FD32" w14:textId="77777777" w:rsidR="00D109DC" w:rsidRDefault="00000000">
            <w:pPr>
              <w:pStyle w:val="Standard"/>
            </w:pPr>
            <w:r>
              <w:rPr>
                <w:color w:val="2F5496"/>
                <w:lang w:val="en-US"/>
              </w:rPr>
              <w:lastRenderedPageBreak/>
              <w:t>Lien YouTube</w:t>
            </w:r>
            <w:r>
              <w:rPr>
                <w:b/>
                <w:lang w:val="en-US"/>
              </w:rPr>
              <w:t xml:space="preserve"> </w:t>
            </w:r>
            <w:r>
              <w:rPr>
                <w:lang w:val="en-US"/>
              </w:rPr>
              <w:t>(</w:t>
            </w:r>
            <w:proofErr w:type="spellStart"/>
            <w:r>
              <w:rPr>
                <w:lang w:val="en-US"/>
              </w:rPr>
              <w:t>épisode</w:t>
            </w:r>
            <w:proofErr w:type="spellEnd"/>
            <w:r>
              <w:rPr>
                <w:lang w:val="en-US"/>
              </w:rPr>
              <w:t xml:space="preserve"> 7)</w:t>
            </w:r>
          </w:p>
          <w:p w14:paraId="61084B57" w14:textId="77777777" w:rsidR="00D109DC" w:rsidRDefault="00000000">
            <w:pPr>
              <w:pStyle w:val="Standard"/>
            </w:pPr>
            <w:r>
              <w:rPr>
                <w:color w:val="2F5496"/>
              </w:rPr>
              <w:t>Lien YouTube</w:t>
            </w:r>
            <w:r>
              <w:rPr>
                <w:b/>
              </w:rPr>
              <w:t xml:space="preserve"> </w:t>
            </w:r>
            <w:r>
              <w:t>(épisode 8)</w:t>
            </w:r>
          </w:p>
          <w:p w14:paraId="163F4331" w14:textId="2BBB9133" w:rsidR="00D109DC" w:rsidRDefault="00BD1377">
            <w:pPr>
              <w:pStyle w:val="Standard"/>
            </w:pPr>
            <w:r>
              <w:t xml:space="preserve">Document numérisé (Serveur </w:t>
            </w:r>
            <w:proofErr w:type="spellStart"/>
            <w:r>
              <w:t>Voute:K</w:t>
            </w:r>
            <w:proofErr w:type="spellEnd"/>
            <w:r>
              <w:t>)</w:t>
            </w:r>
          </w:p>
          <w:p w14:paraId="14016893" w14:textId="77777777" w:rsidR="00D109DC" w:rsidRDefault="00D109DC">
            <w:pPr>
              <w:pStyle w:val="Standard"/>
            </w:pPr>
          </w:p>
          <w:p w14:paraId="1515849B" w14:textId="77777777" w:rsidR="00D109DC" w:rsidRDefault="00000000">
            <w:pPr>
              <w:pStyle w:val="Standard"/>
            </w:pPr>
            <w:r>
              <w:t>P38/A1/39,11</w:t>
            </w:r>
          </w:p>
          <w:p w14:paraId="758CE06F" w14:textId="77777777" w:rsidR="00D109DC" w:rsidRDefault="00000000">
            <w:pPr>
              <w:pStyle w:val="Standard"/>
            </w:pPr>
            <w:r>
              <w:t>Ancien numéro :</w:t>
            </w:r>
          </w:p>
          <w:p w14:paraId="388AF005" w14:textId="77777777" w:rsidR="00D109DC" w:rsidRDefault="00000000">
            <w:pPr>
              <w:pStyle w:val="Standard"/>
            </w:pPr>
            <w:r>
              <w:rPr>
                <w:b/>
              </w:rPr>
              <w:t>Numéro de production :</w:t>
            </w:r>
          </w:p>
          <w:p w14:paraId="4526C6A9" w14:textId="77777777" w:rsidR="00D109DC" w:rsidRDefault="00000000">
            <w:pPr>
              <w:pStyle w:val="Standard"/>
            </w:pPr>
            <w:r>
              <w:rPr>
                <w:b/>
              </w:rPr>
              <w:t>Titre :</w:t>
            </w:r>
            <w:r>
              <w:t xml:space="preserve"> Dolbeau-Mistassini</w:t>
            </w:r>
            <w:r>
              <w:rPr>
                <w:b/>
              </w:rPr>
              <w:t> </w:t>
            </w:r>
            <w:r>
              <w:t>Perspectives 125 Épisode 9 - 10</w:t>
            </w:r>
          </w:p>
          <w:p w14:paraId="7BA008DF" w14:textId="77777777" w:rsidR="00D109DC" w:rsidRDefault="00000000">
            <w:pPr>
              <w:pStyle w:val="Standard"/>
            </w:pPr>
            <w:r>
              <w:rPr>
                <w:b/>
              </w:rPr>
              <w:t>Animateur :</w:t>
            </w:r>
          </w:p>
          <w:p w14:paraId="45815E27" w14:textId="77777777" w:rsidR="00D109DC" w:rsidRDefault="00000000">
            <w:pPr>
              <w:pStyle w:val="Standard"/>
            </w:pPr>
            <w:r>
              <w:rPr>
                <w:b/>
              </w:rPr>
              <w:t>Production :</w:t>
            </w:r>
            <w:r>
              <w:t xml:space="preserve"> TVLDM9</w:t>
            </w:r>
          </w:p>
          <w:p w14:paraId="0F05E3D9" w14:textId="77777777" w:rsidR="00D109DC" w:rsidRDefault="00000000">
            <w:pPr>
              <w:pStyle w:val="Standard"/>
            </w:pPr>
            <w:r>
              <w:rPr>
                <w:b/>
              </w:rPr>
              <w:t>Interventions :</w:t>
            </w:r>
          </w:p>
          <w:p w14:paraId="7002C1F6" w14:textId="77777777" w:rsidR="00D109DC" w:rsidRDefault="00000000">
            <w:pPr>
              <w:pStyle w:val="Standard"/>
            </w:pPr>
            <w:r>
              <w:rPr>
                <w:b/>
              </w:rPr>
              <w:t>Sujets abordés :</w:t>
            </w:r>
            <w:r>
              <w:t xml:space="preserve"> La politique locale. La politique nationale</w:t>
            </w:r>
          </w:p>
          <w:p w14:paraId="34D7FB2C" w14:textId="77777777" w:rsidR="00D109DC" w:rsidRDefault="00000000">
            <w:pPr>
              <w:pStyle w:val="Standard"/>
            </w:pPr>
            <w:r>
              <w:rPr>
                <w:b/>
              </w:rPr>
              <w:t>Date :</w:t>
            </w:r>
            <w:r>
              <w:t xml:space="preserve"> 2017</w:t>
            </w:r>
          </w:p>
          <w:p w14:paraId="5CCB83C0" w14:textId="77777777" w:rsidR="00D109DC" w:rsidRDefault="00000000">
            <w:pPr>
              <w:pStyle w:val="Standard"/>
            </w:pPr>
            <w:r>
              <w:rPr>
                <w:b/>
              </w:rPr>
              <w:t>Lieu :</w:t>
            </w:r>
          </w:p>
          <w:p w14:paraId="068A4282" w14:textId="77777777" w:rsidR="00D109DC" w:rsidRDefault="00000000">
            <w:pPr>
              <w:pStyle w:val="Standard"/>
            </w:pPr>
            <w:r>
              <w:rPr>
                <w:b/>
              </w:rPr>
              <w:t>Durée de l’enregistrement :</w:t>
            </w:r>
            <w:r>
              <w:t xml:space="preserve"> 00:00:00</w:t>
            </w:r>
          </w:p>
          <w:p w14:paraId="01261BF8" w14:textId="77777777" w:rsidR="00D109DC" w:rsidRDefault="00000000">
            <w:pPr>
              <w:pStyle w:val="Standard"/>
            </w:pPr>
            <w:r>
              <w:rPr>
                <w:b/>
              </w:rPr>
              <w:t xml:space="preserve">Support original : </w:t>
            </w:r>
            <w:r>
              <w:t>DVD Blu-Ray</w:t>
            </w:r>
          </w:p>
          <w:p w14:paraId="2E0BA90D" w14:textId="77777777" w:rsidR="00D109DC" w:rsidRDefault="00000000">
            <w:pPr>
              <w:pStyle w:val="Standard"/>
            </w:pPr>
            <w:r>
              <w:rPr>
                <w:color w:val="2F5496"/>
                <w:lang w:val="en-US"/>
              </w:rPr>
              <w:t>Lien YouTube</w:t>
            </w:r>
            <w:r>
              <w:rPr>
                <w:b/>
                <w:lang w:val="en-US"/>
              </w:rPr>
              <w:t xml:space="preserve"> </w:t>
            </w:r>
            <w:r>
              <w:rPr>
                <w:lang w:val="en-US"/>
              </w:rPr>
              <w:t>(</w:t>
            </w:r>
            <w:proofErr w:type="spellStart"/>
            <w:r>
              <w:rPr>
                <w:lang w:val="en-US"/>
              </w:rPr>
              <w:t>épisode</w:t>
            </w:r>
            <w:proofErr w:type="spellEnd"/>
            <w:r>
              <w:rPr>
                <w:lang w:val="en-US"/>
              </w:rPr>
              <w:t xml:space="preserve"> 9)</w:t>
            </w:r>
          </w:p>
          <w:p w14:paraId="106114CB" w14:textId="77777777" w:rsidR="00D109DC" w:rsidRDefault="00000000">
            <w:pPr>
              <w:pStyle w:val="Standard"/>
            </w:pPr>
            <w:r>
              <w:rPr>
                <w:color w:val="2F5496"/>
                <w:lang w:val="en-US"/>
              </w:rPr>
              <w:t>Lien YouTube</w:t>
            </w:r>
            <w:r>
              <w:rPr>
                <w:b/>
                <w:lang w:val="en-US"/>
              </w:rPr>
              <w:t xml:space="preserve"> </w:t>
            </w:r>
            <w:r>
              <w:rPr>
                <w:lang w:val="en-US"/>
              </w:rPr>
              <w:t>(</w:t>
            </w:r>
            <w:proofErr w:type="spellStart"/>
            <w:r>
              <w:rPr>
                <w:lang w:val="en-US"/>
              </w:rPr>
              <w:t>épisode</w:t>
            </w:r>
            <w:proofErr w:type="spellEnd"/>
            <w:r>
              <w:rPr>
                <w:lang w:val="en-US"/>
              </w:rPr>
              <w:t xml:space="preserve"> 10)</w:t>
            </w:r>
          </w:p>
          <w:p w14:paraId="77677025" w14:textId="78062FAF" w:rsidR="00D109DC" w:rsidRDefault="00BD1377">
            <w:pPr>
              <w:pStyle w:val="Standard"/>
            </w:pPr>
            <w:r>
              <w:t xml:space="preserve">Document numérisé (Serveur </w:t>
            </w:r>
            <w:proofErr w:type="spellStart"/>
            <w:r>
              <w:t>Voute:K</w:t>
            </w:r>
            <w:proofErr w:type="spellEnd"/>
            <w:r>
              <w:t>)</w:t>
            </w:r>
          </w:p>
          <w:p w14:paraId="56462D12" w14:textId="77777777" w:rsidR="00D109DC" w:rsidRDefault="00D109DC">
            <w:pPr>
              <w:pStyle w:val="Standard"/>
            </w:pPr>
          </w:p>
          <w:p w14:paraId="5D3BE3E1" w14:textId="77777777" w:rsidR="00D109DC" w:rsidRDefault="00000000">
            <w:pPr>
              <w:pStyle w:val="Standard"/>
            </w:pPr>
            <w:r>
              <w:t>P38/A1/39,12</w:t>
            </w:r>
          </w:p>
          <w:p w14:paraId="5DA20E7F" w14:textId="77777777" w:rsidR="00D109DC" w:rsidRDefault="00000000">
            <w:pPr>
              <w:pStyle w:val="Standard"/>
            </w:pPr>
            <w:r>
              <w:t>Ancien numéro :</w:t>
            </w:r>
          </w:p>
          <w:p w14:paraId="2D12FD39" w14:textId="77777777" w:rsidR="00D109DC" w:rsidRDefault="00000000">
            <w:pPr>
              <w:pStyle w:val="Standard"/>
            </w:pPr>
            <w:r>
              <w:rPr>
                <w:b/>
              </w:rPr>
              <w:t>Numéro de production :</w:t>
            </w:r>
          </w:p>
          <w:p w14:paraId="4C893A70" w14:textId="77777777" w:rsidR="00D109DC" w:rsidRDefault="00000000">
            <w:pPr>
              <w:pStyle w:val="Standard"/>
            </w:pPr>
            <w:r>
              <w:rPr>
                <w:b/>
              </w:rPr>
              <w:t>Titre :</w:t>
            </w:r>
            <w:r>
              <w:t xml:space="preserve"> Dolbeau-Mistassini</w:t>
            </w:r>
            <w:r>
              <w:rPr>
                <w:b/>
              </w:rPr>
              <w:t> </w:t>
            </w:r>
            <w:r>
              <w:t>Perspectives 125 Épisode 11 - 12</w:t>
            </w:r>
          </w:p>
          <w:p w14:paraId="4793C682" w14:textId="77777777" w:rsidR="00D109DC" w:rsidRDefault="00000000">
            <w:pPr>
              <w:pStyle w:val="Standard"/>
            </w:pPr>
            <w:r>
              <w:rPr>
                <w:b/>
              </w:rPr>
              <w:t>Animateur :</w:t>
            </w:r>
          </w:p>
          <w:p w14:paraId="0B3351AE" w14:textId="77777777" w:rsidR="00D109DC" w:rsidRDefault="00000000">
            <w:pPr>
              <w:pStyle w:val="Standard"/>
            </w:pPr>
            <w:r>
              <w:rPr>
                <w:b/>
              </w:rPr>
              <w:t>Production :</w:t>
            </w:r>
            <w:r>
              <w:t xml:space="preserve"> TVLDM9</w:t>
            </w:r>
          </w:p>
          <w:p w14:paraId="4AD13BA1" w14:textId="77777777" w:rsidR="00D109DC" w:rsidRDefault="00000000">
            <w:pPr>
              <w:pStyle w:val="Standard"/>
            </w:pPr>
            <w:r>
              <w:rPr>
                <w:b/>
              </w:rPr>
              <w:t>Interventions :</w:t>
            </w:r>
          </w:p>
          <w:p w14:paraId="57E96AE6" w14:textId="77777777" w:rsidR="00D109DC" w:rsidRDefault="00000000">
            <w:pPr>
              <w:pStyle w:val="Standard"/>
            </w:pPr>
            <w:r>
              <w:rPr>
                <w:b/>
              </w:rPr>
              <w:t>Sujets abordés :</w:t>
            </w:r>
            <w:r>
              <w:t xml:space="preserve"> La fusion de Dolbeau et de Mistassini. Les 20 dernières années</w:t>
            </w:r>
          </w:p>
          <w:p w14:paraId="30B6EA79" w14:textId="77777777" w:rsidR="00D109DC" w:rsidRDefault="00000000">
            <w:pPr>
              <w:pStyle w:val="Standard"/>
            </w:pPr>
            <w:r>
              <w:rPr>
                <w:b/>
              </w:rPr>
              <w:t>Date :</w:t>
            </w:r>
            <w:r>
              <w:t xml:space="preserve"> 2017</w:t>
            </w:r>
          </w:p>
          <w:p w14:paraId="744DF387" w14:textId="77777777" w:rsidR="00D109DC" w:rsidRDefault="00000000">
            <w:pPr>
              <w:pStyle w:val="Standard"/>
            </w:pPr>
            <w:r>
              <w:rPr>
                <w:b/>
              </w:rPr>
              <w:t>Lieu :</w:t>
            </w:r>
          </w:p>
          <w:p w14:paraId="6D847E7F" w14:textId="77777777" w:rsidR="00D109DC" w:rsidRDefault="00000000">
            <w:pPr>
              <w:pStyle w:val="Standard"/>
            </w:pPr>
            <w:r>
              <w:rPr>
                <w:b/>
              </w:rPr>
              <w:t>Durée de l’enregistrement :</w:t>
            </w:r>
            <w:r>
              <w:t xml:space="preserve"> 00:00:00</w:t>
            </w:r>
          </w:p>
          <w:p w14:paraId="0EF5C31A" w14:textId="77777777" w:rsidR="00D109DC" w:rsidRDefault="00000000">
            <w:pPr>
              <w:pStyle w:val="Standard"/>
            </w:pPr>
            <w:r>
              <w:rPr>
                <w:b/>
              </w:rPr>
              <w:t xml:space="preserve">Support original : </w:t>
            </w:r>
            <w:r>
              <w:t>DVD Blu-Ray</w:t>
            </w:r>
          </w:p>
          <w:p w14:paraId="054A84C1" w14:textId="77777777" w:rsidR="00D109DC" w:rsidRDefault="00000000">
            <w:pPr>
              <w:pStyle w:val="Standard"/>
            </w:pPr>
            <w:r>
              <w:rPr>
                <w:color w:val="2F5496"/>
                <w:lang w:val="en-US"/>
              </w:rPr>
              <w:t>Lien YouTube</w:t>
            </w:r>
            <w:r>
              <w:rPr>
                <w:b/>
                <w:lang w:val="en-US"/>
              </w:rPr>
              <w:t xml:space="preserve"> </w:t>
            </w:r>
            <w:r>
              <w:rPr>
                <w:lang w:val="en-US"/>
              </w:rPr>
              <w:t>(</w:t>
            </w:r>
            <w:proofErr w:type="spellStart"/>
            <w:r>
              <w:rPr>
                <w:lang w:val="en-US"/>
              </w:rPr>
              <w:t>épisode</w:t>
            </w:r>
            <w:proofErr w:type="spellEnd"/>
            <w:r>
              <w:rPr>
                <w:lang w:val="en-US"/>
              </w:rPr>
              <w:t xml:space="preserve"> 11)</w:t>
            </w:r>
          </w:p>
          <w:p w14:paraId="16D39E75" w14:textId="77777777" w:rsidR="00D109DC" w:rsidRDefault="00000000">
            <w:pPr>
              <w:pStyle w:val="Standard"/>
            </w:pPr>
            <w:r>
              <w:rPr>
                <w:color w:val="2F5496"/>
                <w:lang w:val="en-US"/>
              </w:rPr>
              <w:t>Lien YouTube</w:t>
            </w:r>
            <w:r>
              <w:rPr>
                <w:b/>
                <w:lang w:val="en-US"/>
              </w:rPr>
              <w:t xml:space="preserve"> </w:t>
            </w:r>
            <w:r>
              <w:rPr>
                <w:lang w:val="en-US"/>
              </w:rPr>
              <w:t>(</w:t>
            </w:r>
            <w:proofErr w:type="spellStart"/>
            <w:r>
              <w:rPr>
                <w:lang w:val="en-US"/>
              </w:rPr>
              <w:t>épisode</w:t>
            </w:r>
            <w:proofErr w:type="spellEnd"/>
            <w:r>
              <w:rPr>
                <w:lang w:val="en-US"/>
              </w:rPr>
              <w:t xml:space="preserve"> 12)</w:t>
            </w:r>
          </w:p>
          <w:p w14:paraId="4F72A6C6" w14:textId="290C8470" w:rsidR="00D109DC" w:rsidRDefault="00BD1377">
            <w:pPr>
              <w:pStyle w:val="Standard"/>
            </w:pPr>
            <w:r>
              <w:t xml:space="preserve">Document numérisé (Serveur </w:t>
            </w:r>
            <w:proofErr w:type="spellStart"/>
            <w:r>
              <w:t>Voute:K</w:t>
            </w:r>
            <w:proofErr w:type="spellEnd"/>
            <w:r>
              <w:t>)</w:t>
            </w:r>
          </w:p>
          <w:p w14:paraId="7C74E393" w14:textId="77777777" w:rsidR="00D109DC" w:rsidRDefault="00D109DC">
            <w:pPr>
              <w:pStyle w:val="Standard"/>
              <w:tabs>
                <w:tab w:val="left" w:pos="2475"/>
              </w:tabs>
            </w:pPr>
          </w:p>
        </w:tc>
      </w:tr>
      <w:tr w:rsidR="00D109DC" w14:paraId="036C83F9" w14:textId="77777777">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0AEB8A8F" w14:textId="77777777" w:rsidR="00D109DC" w:rsidRDefault="00000000">
            <w:pPr>
              <w:pStyle w:val="Standard"/>
            </w:pPr>
            <w:r>
              <w:rPr>
                <w:lang w:eastAsia="en-US"/>
              </w:rPr>
              <w:lastRenderedPageBreak/>
              <w:t>R-E-T-P</w:t>
            </w:r>
          </w:p>
          <w:p w14:paraId="092F411B" w14:textId="77777777" w:rsidR="00D109DC" w:rsidRDefault="00000000">
            <w:pPr>
              <w:pStyle w:val="Standard"/>
            </w:pPr>
            <w:r>
              <w:rPr>
                <w:lang w:eastAsia="en-US"/>
              </w:rPr>
              <w:t>Boîte 36</w:t>
            </w:r>
          </w:p>
        </w:tc>
        <w:tc>
          <w:tcPr>
            <w:tcW w:w="7803" w:type="dxa"/>
            <w:shd w:val="clear" w:color="auto" w:fill="FFFFFF"/>
            <w:tcMar>
              <w:top w:w="0" w:type="dxa"/>
              <w:left w:w="10" w:type="dxa"/>
              <w:bottom w:w="0" w:type="dxa"/>
              <w:right w:w="10" w:type="dxa"/>
            </w:tcMar>
          </w:tcPr>
          <w:p w14:paraId="74E16247" w14:textId="77777777" w:rsidR="00D109DC" w:rsidRDefault="00000000">
            <w:pPr>
              <w:pStyle w:val="Niveau3"/>
            </w:pPr>
            <w:bookmarkStart w:id="139" w:name="__RefHeading__46116_1191675169"/>
            <w:bookmarkStart w:id="140" w:name="_Toc15993145"/>
            <w:r>
              <w:t>P38/A1/40 : Non à la fermeture</w:t>
            </w:r>
            <w:bookmarkEnd w:id="139"/>
            <w:bookmarkEnd w:id="140"/>
          </w:p>
          <w:p w14:paraId="058423D9" w14:textId="77777777" w:rsidR="00D109DC" w:rsidRDefault="00000000">
            <w:pPr>
              <w:pStyle w:val="Standard"/>
            </w:pPr>
            <w:r>
              <w:rPr>
                <w:lang w:eastAsia="en-US"/>
              </w:rPr>
              <w:t>– Années. – 15 vidéos numérisées : 07 heures, 24 minutes et 29 secondes d’images en mouvement.</w:t>
            </w:r>
          </w:p>
          <w:p w14:paraId="395FFE98" w14:textId="77777777" w:rsidR="00D109DC" w:rsidRDefault="00D109DC">
            <w:pPr>
              <w:pStyle w:val="Standard"/>
            </w:pPr>
          </w:p>
          <w:p w14:paraId="32B6E0FD" w14:textId="77777777" w:rsidR="00D109DC" w:rsidRDefault="00000000">
            <w:pPr>
              <w:pStyle w:val="Standard"/>
            </w:pPr>
            <w:r>
              <w:rPr>
                <w:i/>
              </w:rPr>
              <w:t>Portée et contenu :</w:t>
            </w:r>
          </w:p>
          <w:p w14:paraId="2CE22699" w14:textId="77777777" w:rsidR="00D109DC" w:rsidRDefault="00000000">
            <w:pPr>
              <w:pStyle w:val="Standard"/>
            </w:pPr>
            <w:r>
              <w:t xml:space="preserve">Le dossier comprend des cassettes VHS de l’émission </w:t>
            </w:r>
            <w:r>
              <w:rPr>
                <w:i/>
              </w:rPr>
              <w:t>Non à la fermeture</w:t>
            </w:r>
            <w:r>
              <w:t xml:space="preserve"> concernant la fermeture de la papetière de Dolbeau en 1993.</w:t>
            </w:r>
          </w:p>
          <w:p w14:paraId="7AEF8981" w14:textId="77777777" w:rsidR="00D109DC" w:rsidRDefault="00D109DC">
            <w:pPr>
              <w:pStyle w:val="Standard"/>
            </w:pPr>
          </w:p>
          <w:p w14:paraId="527B1678" w14:textId="77777777" w:rsidR="00D109DC" w:rsidRDefault="00000000">
            <w:pPr>
              <w:pStyle w:val="Standard"/>
            </w:pPr>
            <w:r>
              <w:rPr>
                <w:i/>
              </w:rPr>
              <w:t>Notes :</w:t>
            </w:r>
          </w:p>
          <w:p w14:paraId="5719D621" w14:textId="77777777" w:rsidR="00D109DC" w:rsidRDefault="00000000">
            <w:pPr>
              <w:pStyle w:val="Standard"/>
            </w:pPr>
            <w:r>
              <w:t xml:space="preserve">Originaux. Formats VHS.  </w:t>
            </w:r>
          </w:p>
          <w:p w14:paraId="15389658" w14:textId="77777777" w:rsidR="00D109DC" w:rsidRDefault="00000000">
            <w:pPr>
              <w:pStyle w:val="Standard"/>
            </w:pPr>
            <w:r>
              <w:t>Boîte 36</w:t>
            </w:r>
          </w:p>
          <w:p w14:paraId="36EC6617" w14:textId="77777777" w:rsidR="00D109DC" w:rsidRDefault="00D109DC">
            <w:pPr>
              <w:pStyle w:val="Niveau3"/>
            </w:pPr>
          </w:p>
          <w:p w14:paraId="26155C12" w14:textId="77777777" w:rsidR="00D109DC" w:rsidRDefault="00000000">
            <w:pPr>
              <w:pStyle w:val="Standard"/>
            </w:pPr>
            <w:r>
              <w:t>P38/A1/40,1</w:t>
            </w:r>
          </w:p>
          <w:p w14:paraId="1C79DE9B" w14:textId="77777777" w:rsidR="00D109DC" w:rsidRDefault="00000000">
            <w:pPr>
              <w:pStyle w:val="Standard"/>
            </w:pPr>
            <w:r>
              <w:lastRenderedPageBreak/>
              <w:t>Ancien numéro :</w:t>
            </w:r>
          </w:p>
          <w:p w14:paraId="0A5D9F67" w14:textId="77777777" w:rsidR="00D109DC" w:rsidRDefault="00000000">
            <w:pPr>
              <w:pStyle w:val="Standard"/>
            </w:pPr>
            <w:r>
              <w:rPr>
                <w:b/>
              </w:rPr>
              <w:t>Numéro de production :</w:t>
            </w:r>
          </w:p>
          <w:p w14:paraId="44B8E3A5" w14:textId="77777777" w:rsidR="00D109DC" w:rsidRDefault="00000000">
            <w:pPr>
              <w:pStyle w:val="Standard"/>
            </w:pPr>
            <w:r>
              <w:rPr>
                <w:b/>
              </w:rPr>
              <w:t>Titre :</w:t>
            </w:r>
            <w:r>
              <w:t xml:space="preserve"> Émission spéciale (Non à la fermeture)</w:t>
            </w:r>
          </w:p>
          <w:p w14:paraId="040217BF" w14:textId="77777777" w:rsidR="00D109DC" w:rsidRDefault="00000000">
            <w:pPr>
              <w:pStyle w:val="Standard"/>
            </w:pPr>
            <w:r>
              <w:rPr>
                <w:b/>
              </w:rPr>
              <w:t>Animateur :</w:t>
            </w:r>
          </w:p>
          <w:p w14:paraId="5F55B5F4" w14:textId="77777777" w:rsidR="00D109DC" w:rsidRDefault="00000000">
            <w:pPr>
              <w:pStyle w:val="Standard"/>
            </w:pPr>
            <w:r>
              <w:rPr>
                <w:b/>
              </w:rPr>
              <w:t>Production :</w:t>
            </w:r>
          </w:p>
          <w:p w14:paraId="76323AFD" w14:textId="77777777" w:rsidR="00D109DC" w:rsidRDefault="00000000">
            <w:pPr>
              <w:pStyle w:val="Standard"/>
            </w:pPr>
            <w:r>
              <w:rPr>
                <w:b/>
              </w:rPr>
              <w:t>Interventions :</w:t>
            </w:r>
          </w:p>
          <w:p w14:paraId="000DE497" w14:textId="77777777" w:rsidR="00D109DC" w:rsidRDefault="00000000">
            <w:pPr>
              <w:pStyle w:val="Standard"/>
            </w:pPr>
            <w:r>
              <w:rPr>
                <w:b/>
              </w:rPr>
              <w:t>Sujets abordés :</w:t>
            </w:r>
          </w:p>
          <w:p w14:paraId="30071EE4" w14:textId="77777777" w:rsidR="00D109DC" w:rsidRDefault="00000000">
            <w:pPr>
              <w:pStyle w:val="Standard"/>
            </w:pPr>
            <w:r>
              <w:rPr>
                <w:b/>
              </w:rPr>
              <w:t>Date :</w:t>
            </w:r>
            <w:r>
              <w:t xml:space="preserve"> 28 janvier 1993</w:t>
            </w:r>
          </w:p>
          <w:p w14:paraId="1C38E6DA" w14:textId="77777777" w:rsidR="00D109DC" w:rsidRDefault="00000000">
            <w:pPr>
              <w:pStyle w:val="Standard"/>
            </w:pPr>
            <w:r>
              <w:rPr>
                <w:b/>
              </w:rPr>
              <w:t>Lieu :</w:t>
            </w:r>
          </w:p>
          <w:p w14:paraId="4DFCE806" w14:textId="77777777" w:rsidR="00D109DC" w:rsidRDefault="00000000">
            <w:pPr>
              <w:pStyle w:val="Standard"/>
            </w:pPr>
            <w:r>
              <w:rPr>
                <w:b/>
              </w:rPr>
              <w:t>Durée de l’enregistrement :</w:t>
            </w:r>
            <w:r>
              <w:t xml:space="preserve"> 00:10 :42</w:t>
            </w:r>
          </w:p>
          <w:p w14:paraId="7A5E1C2C" w14:textId="77777777" w:rsidR="00D109DC" w:rsidRDefault="00000000">
            <w:pPr>
              <w:pStyle w:val="Standard"/>
            </w:pPr>
            <w:r>
              <w:rPr>
                <w:b/>
              </w:rPr>
              <w:t xml:space="preserve">Support original : </w:t>
            </w:r>
            <w:r>
              <w:t>VHS</w:t>
            </w:r>
          </w:p>
          <w:p w14:paraId="076BB6B4" w14:textId="77777777" w:rsidR="00D109DC" w:rsidRDefault="00D109DC">
            <w:pPr>
              <w:pStyle w:val="Standard"/>
            </w:pPr>
            <w:hyperlink r:id="rId907" w:history="1">
              <w:r>
                <w:rPr>
                  <w:color w:val="2F5496"/>
                </w:rPr>
                <w:t>Lien YouTube</w:t>
              </w:r>
            </w:hyperlink>
          </w:p>
          <w:p w14:paraId="4A4CCE76" w14:textId="77777777" w:rsidR="00D109DC" w:rsidRDefault="00000000">
            <w:pPr>
              <w:pStyle w:val="Standard"/>
            </w:pPr>
            <w:r>
              <w:t>Document numérisé</w:t>
            </w:r>
          </w:p>
          <w:p w14:paraId="7F99721C" w14:textId="77777777" w:rsidR="00D109DC" w:rsidRDefault="00000000">
            <w:pPr>
              <w:pStyle w:val="Standard"/>
            </w:pPr>
            <w:r>
              <w:t>Note : Ancien P38/A1/5,22 transféré à cette cote</w:t>
            </w:r>
          </w:p>
          <w:p w14:paraId="3CBB95EE" w14:textId="77777777" w:rsidR="00D109DC" w:rsidRDefault="00D109DC">
            <w:pPr>
              <w:pStyle w:val="Standard"/>
            </w:pPr>
          </w:p>
          <w:p w14:paraId="0373ABBF" w14:textId="77777777" w:rsidR="00D109DC" w:rsidRDefault="00000000">
            <w:pPr>
              <w:pStyle w:val="Standard"/>
            </w:pPr>
            <w:r>
              <w:t>P38/A1/40,2</w:t>
            </w:r>
          </w:p>
          <w:p w14:paraId="07908187" w14:textId="77777777" w:rsidR="00D109DC" w:rsidRDefault="00000000">
            <w:pPr>
              <w:pStyle w:val="Standard"/>
            </w:pPr>
            <w:r>
              <w:t>Ancien numéro :</w:t>
            </w:r>
          </w:p>
          <w:p w14:paraId="4DC5C1ED" w14:textId="77777777" w:rsidR="00D109DC" w:rsidRDefault="00000000">
            <w:pPr>
              <w:pStyle w:val="Standard"/>
            </w:pPr>
            <w:r>
              <w:rPr>
                <w:b/>
              </w:rPr>
              <w:t>Numéro de production :</w:t>
            </w:r>
          </w:p>
          <w:p w14:paraId="36AD8F8B" w14:textId="77777777" w:rsidR="00D109DC" w:rsidRDefault="00000000">
            <w:pPr>
              <w:pStyle w:val="Standard"/>
            </w:pPr>
            <w:r>
              <w:rPr>
                <w:b/>
              </w:rPr>
              <w:t>Titre :</w:t>
            </w:r>
            <w:r>
              <w:t xml:space="preserve"> Non à la fermeture</w:t>
            </w:r>
          </w:p>
          <w:p w14:paraId="3B68974C" w14:textId="77777777" w:rsidR="00D109DC" w:rsidRDefault="00000000">
            <w:pPr>
              <w:pStyle w:val="Standard"/>
            </w:pPr>
            <w:r>
              <w:rPr>
                <w:b/>
              </w:rPr>
              <w:t>Animateur :</w:t>
            </w:r>
          </w:p>
          <w:p w14:paraId="3681033F" w14:textId="77777777" w:rsidR="00D109DC" w:rsidRDefault="00000000">
            <w:pPr>
              <w:pStyle w:val="Standard"/>
            </w:pPr>
            <w:r>
              <w:rPr>
                <w:b/>
              </w:rPr>
              <w:t>Production :</w:t>
            </w:r>
          </w:p>
          <w:p w14:paraId="0E664A0D" w14:textId="77777777" w:rsidR="00D109DC" w:rsidRDefault="00000000">
            <w:pPr>
              <w:pStyle w:val="Standard"/>
            </w:pPr>
            <w:r>
              <w:rPr>
                <w:b/>
              </w:rPr>
              <w:t>Interventions :</w:t>
            </w:r>
          </w:p>
          <w:p w14:paraId="0533971D" w14:textId="77777777" w:rsidR="00D109DC" w:rsidRDefault="00000000">
            <w:pPr>
              <w:pStyle w:val="Standard"/>
            </w:pPr>
            <w:r>
              <w:rPr>
                <w:b/>
              </w:rPr>
              <w:t>Sujets abordés :</w:t>
            </w:r>
          </w:p>
          <w:p w14:paraId="2738E477" w14:textId="77777777" w:rsidR="00D109DC" w:rsidRDefault="00000000">
            <w:pPr>
              <w:pStyle w:val="Standard"/>
            </w:pPr>
            <w:r>
              <w:rPr>
                <w:b/>
              </w:rPr>
              <w:t>Date :</w:t>
            </w:r>
            <w:r>
              <w:t xml:space="preserve"> 27 janvier 1993</w:t>
            </w:r>
          </w:p>
          <w:p w14:paraId="4CA17429" w14:textId="77777777" w:rsidR="00D109DC" w:rsidRDefault="00000000">
            <w:pPr>
              <w:pStyle w:val="Standard"/>
            </w:pPr>
            <w:r>
              <w:rPr>
                <w:b/>
              </w:rPr>
              <w:t>Lieu :</w:t>
            </w:r>
          </w:p>
          <w:p w14:paraId="68F214F2" w14:textId="77777777" w:rsidR="00D109DC" w:rsidRDefault="00000000">
            <w:pPr>
              <w:pStyle w:val="Standard"/>
            </w:pPr>
            <w:r>
              <w:rPr>
                <w:b/>
              </w:rPr>
              <w:t>Durée de l’enregistrement :</w:t>
            </w:r>
            <w:r>
              <w:t xml:space="preserve"> 00:23:20</w:t>
            </w:r>
          </w:p>
          <w:p w14:paraId="2A1A6FC4" w14:textId="77777777" w:rsidR="00D109DC" w:rsidRDefault="00000000">
            <w:pPr>
              <w:pStyle w:val="Standard"/>
            </w:pPr>
            <w:r>
              <w:rPr>
                <w:b/>
              </w:rPr>
              <w:t xml:space="preserve">Support original : </w:t>
            </w:r>
            <w:r>
              <w:t>VHS</w:t>
            </w:r>
          </w:p>
          <w:p w14:paraId="533E829A" w14:textId="77777777" w:rsidR="00D109DC" w:rsidRDefault="00D109DC">
            <w:pPr>
              <w:pStyle w:val="Standard"/>
            </w:pPr>
            <w:hyperlink r:id="rId908" w:history="1">
              <w:r>
                <w:rPr>
                  <w:color w:val="2F5496"/>
                </w:rPr>
                <w:t>Lien YouTube</w:t>
              </w:r>
            </w:hyperlink>
          </w:p>
          <w:p w14:paraId="202523F7" w14:textId="77777777" w:rsidR="00D109DC" w:rsidRDefault="00000000">
            <w:pPr>
              <w:pStyle w:val="Standard"/>
            </w:pPr>
            <w:r>
              <w:t>Document numérisé</w:t>
            </w:r>
          </w:p>
          <w:p w14:paraId="4BE18249" w14:textId="77777777" w:rsidR="00D109DC" w:rsidRDefault="00D109DC">
            <w:pPr>
              <w:pStyle w:val="Standard"/>
            </w:pPr>
          </w:p>
          <w:p w14:paraId="25501645" w14:textId="77777777" w:rsidR="00D109DC" w:rsidRDefault="00000000">
            <w:pPr>
              <w:pStyle w:val="Standard"/>
            </w:pPr>
            <w:r>
              <w:t>P38/A1/40,3</w:t>
            </w:r>
          </w:p>
          <w:p w14:paraId="0C731030" w14:textId="77777777" w:rsidR="00D109DC" w:rsidRDefault="00000000">
            <w:pPr>
              <w:pStyle w:val="Standard"/>
            </w:pPr>
            <w:r>
              <w:t>Ancien numéro :</w:t>
            </w:r>
          </w:p>
          <w:p w14:paraId="3540C0FA" w14:textId="77777777" w:rsidR="00D109DC" w:rsidRDefault="00000000">
            <w:pPr>
              <w:pStyle w:val="Standard"/>
            </w:pPr>
            <w:r>
              <w:rPr>
                <w:b/>
              </w:rPr>
              <w:t>Numéro de production :</w:t>
            </w:r>
          </w:p>
          <w:p w14:paraId="103811DD" w14:textId="77777777" w:rsidR="00D109DC" w:rsidRDefault="00000000">
            <w:pPr>
              <w:pStyle w:val="Standard"/>
            </w:pPr>
            <w:r>
              <w:rPr>
                <w:b/>
              </w:rPr>
              <w:t>Titre :</w:t>
            </w:r>
            <w:r>
              <w:t xml:space="preserve"> Non à la fermeture</w:t>
            </w:r>
          </w:p>
          <w:p w14:paraId="5211F2FF" w14:textId="77777777" w:rsidR="00D109DC" w:rsidRDefault="00000000">
            <w:pPr>
              <w:pStyle w:val="Standard"/>
            </w:pPr>
            <w:r>
              <w:rPr>
                <w:b/>
              </w:rPr>
              <w:t>Animateur :</w:t>
            </w:r>
          </w:p>
          <w:p w14:paraId="15A404D2" w14:textId="77777777" w:rsidR="00D109DC" w:rsidRDefault="00000000">
            <w:pPr>
              <w:pStyle w:val="Standard"/>
            </w:pPr>
            <w:r>
              <w:rPr>
                <w:b/>
              </w:rPr>
              <w:t>Production :</w:t>
            </w:r>
          </w:p>
          <w:p w14:paraId="50599A25" w14:textId="77777777" w:rsidR="00D109DC" w:rsidRDefault="00000000">
            <w:pPr>
              <w:pStyle w:val="Standard"/>
            </w:pPr>
            <w:r>
              <w:rPr>
                <w:b/>
              </w:rPr>
              <w:t>Interventions :</w:t>
            </w:r>
          </w:p>
          <w:p w14:paraId="187B5D94" w14:textId="77777777" w:rsidR="00D109DC" w:rsidRDefault="00000000">
            <w:pPr>
              <w:pStyle w:val="Standard"/>
            </w:pPr>
            <w:r>
              <w:rPr>
                <w:b/>
              </w:rPr>
              <w:t>Sujets abordés :</w:t>
            </w:r>
            <w:r>
              <w:t xml:space="preserve"> Fermeture de la papetière</w:t>
            </w:r>
          </w:p>
          <w:p w14:paraId="4FC1ABF7" w14:textId="77777777" w:rsidR="00D109DC" w:rsidRDefault="00000000">
            <w:pPr>
              <w:pStyle w:val="Standard"/>
            </w:pPr>
            <w:r>
              <w:rPr>
                <w:b/>
              </w:rPr>
              <w:t>Date :</w:t>
            </w:r>
            <w:r>
              <w:t xml:space="preserve"> 27 janvier 1993</w:t>
            </w:r>
          </w:p>
          <w:p w14:paraId="53EEFB38" w14:textId="77777777" w:rsidR="00D109DC" w:rsidRDefault="00000000">
            <w:pPr>
              <w:pStyle w:val="Standard"/>
            </w:pPr>
            <w:r>
              <w:rPr>
                <w:b/>
              </w:rPr>
              <w:t>Lieu :</w:t>
            </w:r>
          </w:p>
          <w:p w14:paraId="1228810B" w14:textId="77777777" w:rsidR="00D109DC" w:rsidRDefault="00000000">
            <w:pPr>
              <w:pStyle w:val="Standard"/>
            </w:pPr>
            <w:r>
              <w:rPr>
                <w:b/>
              </w:rPr>
              <w:t>Durée de l’enregistrement :</w:t>
            </w:r>
            <w:r>
              <w:t xml:space="preserve"> 00:15 :59</w:t>
            </w:r>
          </w:p>
          <w:p w14:paraId="36EB337A" w14:textId="77777777" w:rsidR="00D109DC" w:rsidRDefault="00000000">
            <w:pPr>
              <w:pStyle w:val="Standard"/>
            </w:pPr>
            <w:r>
              <w:rPr>
                <w:b/>
              </w:rPr>
              <w:t xml:space="preserve">Support original : </w:t>
            </w:r>
            <w:r>
              <w:t>VHS</w:t>
            </w:r>
          </w:p>
          <w:p w14:paraId="782296CC" w14:textId="77777777" w:rsidR="00D109DC" w:rsidRDefault="00D109DC">
            <w:pPr>
              <w:pStyle w:val="Standard"/>
            </w:pPr>
            <w:hyperlink r:id="rId909" w:history="1">
              <w:r>
                <w:rPr>
                  <w:color w:val="2F5496"/>
                </w:rPr>
                <w:t>Lien YouTube</w:t>
              </w:r>
            </w:hyperlink>
          </w:p>
          <w:p w14:paraId="62001B40" w14:textId="77777777" w:rsidR="00D109DC" w:rsidRDefault="00000000">
            <w:pPr>
              <w:pStyle w:val="Standard"/>
            </w:pPr>
            <w:r>
              <w:t>Document numérisé</w:t>
            </w:r>
          </w:p>
          <w:p w14:paraId="39224BEE" w14:textId="77777777" w:rsidR="00D109DC" w:rsidRDefault="00D109DC">
            <w:pPr>
              <w:pStyle w:val="Standard"/>
            </w:pPr>
          </w:p>
          <w:p w14:paraId="73C7AF97" w14:textId="77777777" w:rsidR="00D109DC" w:rsidRDefault="00000000">
            <w:pPr>
              <w:pStyle w:val="Standard"/>
            </w:pPr>
            <w:r>
              <w:t>P38/A1/40,4</w:t>
            </w:r>
          </w:p>
          <w:p w14:paraId="4EA834A8" w14:textId="77777777" w:rsidR="00D109DC" w:rsidRDefault="00000000">
            <w:pPr>
              <w:pStyle w:val="Standard"/>
            </w:pPr>
            <w:r>
              <w:t>Ancien numéro :</w:t>
            </w:r>
          </w:p>
          <w:p w14:paraId="25F8F42A" w14:textId="77777777" w:rsidR="00D109DC" w:rsidRDefault="00000000">
            <w:pPr>
              <w:pStyle w:val="Standard"/>
            </w:pPr>
            <w:r>
              <w:rPr>
                <w:b/>
              </w:rPr>
              <w:t>Numéro de production :</w:t>
            </w:r>
          </w:p>
          <w:p w14:paraId="5ABBAEA5" w14:textId="77777777" w:rsidR="00D109DC" w:rsidRDefault="00000000">
            <w:pPr>
              <w:pStyle w:val="Standard"/>
            </w:pPr>
            <w:r>
              <w:rPr>
                <w:b/>
              </w:rPr>
              <w:t>Titre :</w:t>
            </w:r>
            <w:r>
              <w:t xml:space="preserve"> Non à la fermeture</w:t>
            </w:r>
          </w:p>
          <w:p w14:paraId="6D27E367" w14:textId="77777777" w:rsidR="00D109DC" w:rsidRDefault="00000000">
            <w:pPr>
              <w:pStyle w:val="Standard"/>
            </w:pPr>
            <w:r>
              <w:rPr>
                <w:b/>
              </w:rPr>
              <w:lastRenderedPageBreak/>
              <w:t>Animateur :</w:t>
            </w:r>
          </w:p>
          <w:p w14:paraId="2E4BE31A" w14:textId="77777777" w:rsidR="00D109DC" w:rsidRDefault="00000000">
            <w:pPr>
              <w:pStyle w:val="Standard"/>
            </w:pPr>
            <w:r>
              <w:rPr>
                <w:b/>
              </w:rPr>
              <w:t>Production :</w:t>
            </w:r>
          </w:p>
          <w:p w14:paraId="30541983" w14:textId="77777777" w:rsidR="00D109DC" w:rsidRDefault="00000000">
            <w:pPr>
              <w:pStyle w:val="Standard"/>
            </w:pPr>
            <w:r>
              <w:rPr>
                <w:b/>
              </w:rPr>
              <w:t>Interventions :</w:t>
            </w:r>
          </w:p>
          <w:p w14:paraId="256391DB" w14:textId="77777777" w:rsidR="00D109DC" w:rsidRDefault="00000000">
            <w:pPr>
              <w:pStyle w:val="Standard"/>
            </w:pPr>
            <w:r>
              <w:rPr>
                <w:b/>
              </w:rPr>
              <w:t>Sujets abordés :</w:t>
            </w:r>
            <w:r>
              <w:t xml:space="preserve"> Fermeture de la papetière</w:t>
            </w:r>
          </w:p>
          <w:p w14:paraId="77DF3B2C" w14:textId="77777777" w:rsidR="00D109DC" w:rsidRDefault="00000000">
            <w:pPr>
              <w:pStyle w:val="Standard"/>
            </w:pPr>
            <w:r>
              <w:rPr>
                <w:b/>
              </w:rPr>
              <w:t>Date :</w:t>
            </w:r>
            <w:r>
              <w:t xml:space="preserve"> 26 janvier 1993</w:t>
            </w:r>
          </w:p>
          <w:p w14:paraId="49EE052A" w14:textId="77777777" w:rsidR="00D109DC" w:rsidRDefault="00000000">
            <w:pPr>
              <w:pStyle w:val="Standard"/>
            </w:pPr>
            <w:r>
              <w:rPr>
                <w:b/>
              </w:rPr>
              <w:t>Lieu :</w:t>
            </w:r>
          </w:p>
          <w:p w14:paraId="4B48F19A" w14:textId="77777777" w:rsidR="00D109DC" w:rsidRDefault="00000000">
            <w:pPr>
              <w:pStyle w:val="Standard"/>
            </w:pPr>
            <w:r>
              <w:rPr>
                <w:b/>
              </w:rPr>
              <w:t>Durée de l’enregistrement :</w:t>
            </w:r>
            <w:r>
              <w:t xml:space="preserve"> 00:13 :33</w:t>
            </w:r>
          </w:p>
          <w:p w14:paraId="48697683" w14:textId="77777777" w:rsidR="00D109DC" w:rsidRDefault="00000000">
            <w:pPr>
              <w:pStyle w:val="Standard"/>
            </w:pPr>
            <w:r>
              <w:rPr>
                <w:b/>
              </w:rPr>
              <w:t xml:space="preserve">Support original : </w:t>
            </w:r>
            <w:r>
              <w:t>VHS</w:t>
            </w:r>
          </w:p>
          <w:p w14:paraId="10F46A11" w14:textId="77777777" w:rsidR="00D109DC" w:rsidRDefault="00D109DC">
            <w:pPr>
              <w:pStyle w:val="Standard"/>
            </w:pPr>
            <w:hyperlink r:id="rId910" w:history="1">
              <w:r>
                <w:rPr>
                  <w:color w:val="2F5496"/>
                </w:rPr>
                <w:t>Lien YouTube</w:t>
              </w:r>
            </w:hyperlink>
          </w:p>
          <w:p w14:paraId="0B95C5ED" w14:textId="77777777" w:rsidR="00D109DC" w:rsidRDefault="00000000">
            <w:pPr>
              <w:pStyle w:val="Standard"/>
            </w:pPr>
            <w:r>
              <w:t>Document numérisé</w:t>
            </w:r>
          </w:p>
          <w:p w14:paraId="0BD6CDF9" w14:textId="77777777" w:rsidR="00D109DC" w:rsidRDefault="00D109DC">
            <w:pPr>
              <w:pStyle w:val="Standard"/>
            </w:pPr>
          </w:p>
          <w:p w14:paraId="4AA877C3" w14:textId="77777777" w:rsidR="00D109DC" w:rsidRDefault="00000000">
            <w:pPr>
              <w:pStyle w:val="Standard"/>
            </w:pPr>
            <w:r>
              <w:t>P38/A1/40,5</w:t>
            </w:r>
          </w:p>
          <w:p w14:paraId="3C07576C" w14:textId="77777777" w:rsidR="00D109DC" w:rsidRDefault="00000000">
            <w:pPr>
              <w:pStyle w:val="Standard"/>
            </w:pPr>
            <w:r>
              <w:t>Ancien numéro :</w:t>
            </w:r>
          </w:p>
          <w:p w14:paraId="00B18D13" w14:textId="77777777" w:rsidR="00D109DC" w:rsidRDefault="00000000">
            <w:pPr>
              <w:pStyle w:val="Standard"/>
            </w:pPr>
            <w:r>
              <w:rPr>
                <w:b/>
              </w:rPr>
              <w:t>Numéro de production :</w:t>
            </w:r>
          </w:p>
          <w:p w14:paraId="367DC647" w14:textId="77777777" w:rsidR="00D109DC" w:rsidRDefault="00000000">
            <w:pPr>
              <w:pStyle w:val="Standard"/>
            </w:pPr>
            <w:r>
              <w:rPr>
                <w:b/>
              </w:rPr>
              <w:t>Titre :</w:t>
            </w:r>
            <w:r>
              <w:t xml:space="preserve"> Non à la fermeture</w:t>
            </w:r>
          </w:p>
          <w:p w14:paraId="122C6A5D" w14:textId="77777777" w:rsidR="00D109DC" w:rsidRDefault="00000000">
            <w:pPr>
              <w:pStyle w:val="Standard"/>
            </w:pPr>
            <w:r>
              <w:rPr>
                <w:b/>
              </w:rPr>
              <w:t>Animateur :</w:t>
            </w:r>
          </w:p>
          <w:p w14:paraId="4CF9252F" w14:textId="77777777" w:rsidR="00D109DC" w:rsidRDefault="00000000">
            <w:pPr>
              <w:pStyle w:val="Standard"/>
            </w:pPr>
            <w:r>
              <w:rPr>
                <w:b/>
              </w:rPr>
              <w:t>Production :</w:t>
            </w:r>
          </w:p>
          <w:p w14:paraId="0D146D25" w14:textId="77777777" w:rsidR="00D109DC" w:rsidRDefault="00000000">
            <w:pPr>
              <w:pStyle w:val="Standard"/>
            </w:pPr>
            <w:r>
              <w:rPr>
                <w:b/>
              </w:rPr>
              <w:t>Interventions :</w:t>
            </w:r>
          </w:p>
          <w:p w14:paraId="63ABDB96" w14:textId="77777777" w:rsidR="00D109DC" w:rsidRDefault="00000000">
            <w:pPr>
              <w:pStyle w:val="Standard"/>
            </w:pPr>
            <w:r>
              <w:rPr>
                <w:b/>
              </w:rPr>
              <w:t>Sujets abordés :</w:t>
            </w:r>
            <w:r>
              <w:t xml:space="preserve"> Fermeture de la papetière</w:t>
            </w:r>
          </w:p>
          <w:p w14:paraId="5313FDB5" w14:textId="77777777" w:rsidR="00D109DC" w:rsidRDefault="00000000">
            <w:pPr>
              <w:pStyle w:val="Standard"/>
            </w:pPr>
            <w:r>
              <w:rPr>
                <w:b/>
              </w:rPr>
              <w:t>Date :</w:t>
            </w:r>
            <w:r>
              <w:t xml:space="preserve"> 26 janvier 1993</w:t>
            </w:r>
          </w:p>
          <w:p w14:paraId="40F8D807" w14:textId="77777777" w:rsidR="00D109DC" w:rsidRDefault="00000000">
            <w:pPr>
              <w:pStyle w:val="Standard"/>
            </w:pPr>
            <w:r>
              <w:rPr>
                <w:b/>
              </w:rPr>
              <w:t>Lieu :</w:t>
            </w:r>
          </w:p>
          <w:p w14:paraId="25846521" w14:textId="77777777" w:rsidR="00D109DC" w:rsidRDefault="00000000">
            <w:pPr>
              <w:pStyle w:val="Standard"/>
            </w:pPr>
            <w:r>
              <w:rPr>
                <w:b/>
              </w:rPr>
              <w:t>Durée de l’enregistrement :</w:t>
            </w:r>
            <w:r>
              <w:t xml:space="preserve"> 00:43 :24</w:t>
            </w:r>
          </w:p>
          <w:p w14:paraId="63285BA2" w14:textId="77777777" w:rsidR="00D109DC" w:rsidRDefault="00000000">
            <w:pPr>
              <w:pStyle w:val="Standard"/>
            </w:pPr>
            <w:r>
              <w:rPr>
                <w:b/>
              </w:rPr>
              <w:t xml:space="preserve">Support original : </w:t>
            </w:r>
            <w:r>
              <w:t>VHS</w:t>
            </w:r>
          </w:p>
          <w:p w14:paraId="1E503BFB" w14:textId="77777777" w:rsidR="00D109DC" w:rsidRDefault="00D109DC">
            <w:pPr>
              <w:pStyle w:val="Standard"/>
            </w:pPr>
            <w:hyperlink r:id="rId911" w:history="1">
              <w:r>
                <w:rPr>
                  <w:color w:val="2F5496"/>
                </w:rPr>
                <w:t>Lien YouTube</w:t>
              </w:r>
            </w:hyperlink>
          </w:p>
          <w:p w14:paraId="0719D5C4" w14:textId="77777777" w:rsidR="00D109DC" w:rsidRDefault="00000000">
            <w:pPr>
              <w:pStyle w:val="Standard"/>
            </w:pPr>
            <w:r>
              <w:t>Document numérisé</w:t>
            </w:r>
          </w:p>
          <w:p w14:paraId="052A81EB" w14:textId="77777777" w:rsidR="00D109DC" w:rsidRDefault="00D109DC">
            <w:pPr>
              <w:pStyle w:val="Standard"/>
            </w:pPr>
          </w:p>
          <w:p w14:paraId="4AC6D34F" w14:textId="77777777" w:rsidR="00D109DC" w:rsidRDefault="00000000">
            <w:pPr>
              <w:pStyle w:val="Standard"/>
            </w:pPr>
            <w:r>
              <w:t>P38/A1/40,6</w:t>
            </w:r>
          </w:p>
          <w:p w14:paraId="48A56DB8" w14:textId="77777777" w:rsidR="00D109DC" w:rsidRDefault="00000000">
            <w:pPr>
              <w:pStyle w:val="Standard"/>
            </w:pPr>
            <w:r>
              <w:t>Ancien numéro :</w:t>
            </w:r>
          </w:p>
          <w:p w14:paraId="0D6EF487" w14:textId="77777777" w:rsidR="00D109DC" w:rsidRDefault="00000000">
            <w:pPr>
              <w:pStyle w:val="Standard"/>
            </w:pPr>
            <w:r>
              <w:rPr>
                <w:b/>
              </w:rPr>
              <w:t>Numéro de production :</w:t>
            </w:r>
          </w:p>
          <w:p w14:paraId="74A799DC" w14:textId="77777777" w:rsidR="00D109DC" w:rsidRDefault="00000000">
            <w:pPr>
              <w:pStyle w:val="Standard"/>
            </w:pPr>
            <w:r>
              <w:rPr>
                <w:b/>
              </w:rPr>
              <w:t>Titre :</w:t>
            </w:r>
            <w:r>
              <w:t xml:space="preserve"> Non à la fermeture</w:t>
            </w:r>
          </w:p>
          <w:p w14:paraId="5CC67D50" w14:textId="77777777" w:rsidR="00D109DC" w:rsidRDefault="00000000">
            <w:pPr>
              <w:pStyle w:val="Standard"/>
            </w:pPr>
            <w:r>
              <w:rPr>
                <w:b/>
              </w:rPr>
              <w:t>Animateur :</w:t>
            </w:r>
          </w:p>
          <w:p w14:paraId="45C25196" w14:textId="77777777" w:rsidR="00D109DC" w:rsidRDefault="00000000">
            <w:pPr>
              <w:pStyle w:val="Standard"/>
            </w:pPr>
            <w:r>
              <w:rPr>
                <w:b/>
              </w:rPr>
              <w:t>Production :</w:t>
            </w:r>
          </w:p>
          <w:p w14:paraId="4AC0B412" w14:textId="77777777" w:rsidR="00D109DC" w:rsidRDefault="00000000">
            <w:pPr>
              <w:pStyle w:val="Standard"/>
            </w:pPr>
            <w:r>
              <w:rPr>
                <w:b/>
              </w:rPr>
              <w:t>Interventions :</w:t>
            </w:r>
          </w:p>
          <w:p w14:paraId="5DC8E271" w14:textId="77777777" w:rsidR="00D109DC" w:rsidRDefault="00000000">
            <w:pPr>
              <w:pStyle w:val="Standard"/>
            </w:pPr>
            <w:r>
              <w:rPr>
                <w:b/>
              </w:rPr>
              <w:t>Sujets abordés :</w:t>
            </w:r>
            <w:r>
              <w:t xml:space="preserve"> Fermeture de la papetière</w:t>
            </w:r>
          </w:p>
          <w:p w14:paraId="7EA3E2F6" w14:textId="77777777" w:rsidR="00D109DC" w:rsidRDefault="00000000">
            <w:pPr>
              <w:pStyle w:val="Standard"/>
            </w:pPr>
            <w:r>
              <w:rPr>
                <w:b/>
              </w:rPr>
              <w:t>Date :</w:t>
            </w:r>
            <w:r>
              <w:t xml:space="preserve"> 25 janvier 1993</w:t>
            </w:r>
          </w:p>
          <w:p w14:paraId="7046F65E" w14:textId="77777777" w:rsidR="00D109DC" w:rsidRDefault="00000000">
            <w:pPr>
              <w:pStyle w:val="Standard"/>
            </w:pPr>
            <w:r>
              <w:rPr>
                <w:b/>
              </w:rPr>
              <w:t>Lieu :</w:t>
            </w:r>
          </w:p>
          <w:p w14:paraId="6D666FDA" w14:textId="77777777" w:rsidR="00D109DC" w:rsidRDefault="00000000">
            <w:pPr>
              <w:pStyle w:val="Standard"/>
            </w:pPr>
            <w:r>
              <w:rPr>
                <w:b/>
              </w:rPr>
              <w:t>Durée de l’enregistrement :</w:t>
            </w:r>
            <w:r>
              <w:t xml:space="preserve"> 00:11 :13</w:t>
            </w:r>
          </w:p>
          <w:p w14:paraId="0DDDFA34" w14:textId="77777777" w:rsidR="00D109DC" w:rsidRDefault="00000000">
            <w:pPr>
              <w:pStyle w:val="Standard"/>
            </w:pPr>
            <w:r>
              <w:rPr>
                <w:b/>
              </w:rPr>
              <w:t xml:space="preserve">Support original : </w:t>
            </w:r>
            <w:r>
              <w:t>VHS</w:t>
            </w:r>
          </w:p>
          <w:p w14:paraId="17D4680C" w14:textId="77777777" w:rsidR="00D109DC" w:rsidRDefault="00D109DC">
            <w:pPr>
              <w:pStyle w:val="Standard"/>
            </w:pPr>
            <w:hyperlink r:id="rId912" w:history="1">
              <w:r>
                <w:rPr>
                  <w:color w:val="2F5496"/>
                </w:rPr>
                <w:t>Lien YouTube</w:t>
              </w:r>
            </w:hyperlink>
          </w:p>
          <w:p w14:paraId="4AA84EF4" w14:textId="77777777" w:rsidR="00D109DC" w:rsidRDefault="00000000">
            <w:pPr>
              <w:pStyle w:val="Standard"/>
            </w:pPr>
            <w:r>
              <w:t>Document numérisé</w:t>
            </w:r>
          </w:p>
          <w:p w14:paraId="35E9C221" w14:textId="77777777" w:rsidR="00D109DC" w:rsidRDefault="00D109DC">
            <w:pPr>
              <w:pStyle w:val="Standard"/>
            </w:pPr>
          </w:p>
          <w:p w14:paraId="63C93D82" w14:textId="77777777" w:rsidR="00D109DC" w:rsidRDefault="00000000">
            <w:pPr>
              <w:pStyle w:val="Standard"/>
            </w:pPr>
            <w:r>
              <w:t>P38/A1/40,7</w:t>
            </w:r>
          </w:p>
          <w:p w14:paraId="3A49960B" w14:textId="77777777" w:rsidR="00D109DC" w:rsidRDefault="00000000">
            <w:pPr>
              <w:pStyle w:val="Standard"/>
            </w:pPr>
            <w:r>
              <w:t>Ancien numéro :</w:t>
            </w:r>
          </w:p>
          <w:p w14:paraId="340DFA77" w14:textId="77777777" w:rsidR="00D109DC" w:rsidRDefault="00000000">
            <w:pPr>
              <w:pStyle w:val="Standard"/>
            </w:pPr>
            <w:r>
              <w:rPr>
                <w:b/>
              </w:rPr>
              <w:t>Numéro de production :</w:t>
            </w:r>
          </w:p>
          <w:p w14:paraId="174E723D" w14:textId="77777777" w:rsidR="00D109DC" w:rsidRDefault="00000000">
            <w:pPr>
              <w:pStyle w:val="Standard"/>
            </w:pPr>
            <w:r>
              <w:rPr>
                <w:b/>
              </w:rPr>
              <w:t>Titre :</w:t>
            </w:r>
            <w:r>
              <w:t xml:space="preserve"> Non à la fermeture</w:t>
            </w:r>
          </w:p>
          <w:p w14:paraId="37813AD1" w14:textId="77777777" w:rsidR="00D109DC" w:rsidRDefault="00000000">
            <w:pPr>
              <w:pStyle w:val="Standard"/>
            </w:pPr>
            <w:r>
              <w:rPr>
                <w:b/>
              </w:rPr>
              <w:t>Animateur :</w:t>
            </w:r>
          </w:p>
          <w:p w14:paraId="73BA47A7" w14:textId="77777777" w:rsidR="00D109DC" w:rsidRDefault="00000000">
            <w:pPr>
              <w:pStyle w:val="Standard"/>
            </w:pPr>
            <w:r>
              <w:rPr>
                <w:b/>
              </w:rPr>
              <w:t>Production :</w:t>
            </w:r>
          </w:p>
          <w:p w14:paraId="4C5BC8CE" w14:textId="77777777" w:rsidR="00D109DC" w:rsidRDefault="00000000">
            <w:pPr>
              <w:pStyle w:val="Standard"/>
            </w:pPr>
            <w:r>
              <w:rPr>
                <w:b/>
              </w:rPr>
              <w:t>Interventions :</w:t>
            </w:r>
          </w:p>
          <w:p w14:paraId="7833597B" w14:textId="77777777" w:rsidR="00D109DC" w:rsidRDefault="00000000">
            <w:pPr>
              <w:pStyle w:val="Standard"/>
            </w:pPr>
            <w:r>
              <w:rPr>
                <w:b/>
              </w:rPr>
              <w:t>Sujets abordés :</w:t>
            </w:r>
            <w:r>
              <w:t xml:space="preserve"> Fermeture de la papetière</w:t>
            </w:r>
          </w:p>
          <w:p w14:paraId="64FCAAEF" w14:textId="77777777" w:rsidR="00D109DC" w:rsidRDefault="00000000">
            <w:pPr>
              <w:pStyle w:val="Standard"/>
            </w:pPr>
            <w:r>
              <w:rPr>
                <w:b/>
              </w:rPr>
              <w:lastRenderedPageBreak/>
              <w:t>Date :</w:t>
            </w:r>
            <w:r>
              <w:t xml:space="preserve"> 25 janvier 1993</w:t>
            </w:r>
          </w:p>
          <w:p w14:paraId="4C36785A" w14:textId="77777777" w:rsidR="00D109DC" w:rsidRDefault="00000000">
            <w:pPr>
              <w:pStyle w:val="Standard"/>
            </w:pPr>
            <w:r>
              <w:rPr>
                <w:b/>
              </w:rPr>
              <w:t>Lieu :</w:t>
            </w:r>
          </w:p>
          <w:p w14:paraId="60B3F341" w14:textId="77777777" w:rsidR="00D109DC" w:rsidRDefault="00000000">
            <w:pPr>
              <w:pStyle w:val="Standard"/>
            </w:pPr>
            <w:r>
              <w:rPr>
                <w:b/>
              </w:rPr>
              <w:t>Durée de l’enregistrement :</w:t>
            </w:r>
            <w:r>
              <w:t xml:space="preserve"> 00:31:00</w:t>
            </w:r>
          </w:p>
          <w:p w14:paraId="7287E74B" w14:textId="77777777" w:rsidR="00D109DC" w:rsidRDefault="00000000">
            <w:pPr>
              <w:pStyle w:val="Standard"/>
            </w:pPr>
            <w:r>
              <w:rPr>
                <w:b/>
              </w:rPr>
              <w:t xml:space="preserve">Support original : </w:t>
            </w:r>
            <w:r>
              <w:t>VHS</w:t>
            </w:r>
          </w:p>
          <w:p w14:paraId="62C10A8D" w14:textId="77777777" w:rsidR="00D109DC" w:rsidRDefault="00D109DC">
            <w:pPr>
              <w:pStyle w:val="Standard"/>
            </w:pPr>
            <w:hyperlink r:id="rId913" w:history="1">
              <w:r>
                <w:rPr>
                  <w:color w:val="2F5496"/>
                </w:rPr>
                <w:t>Lien YouTube</w:t>
              </w:r>
            </w:hyperlink>
          </w:p>
          <w:p w14:paraId="22BEA90D" w14:textId="77777777" w:rsidR="00D109DC" w:rsidRDefault="00000000">
            <w:pPr>
              <w:pStyle w:val="Standard"/>
            </w:pPr>
            <w:r>
              <w:t>Document numérisé</w:t>
            </w:r>
          </w:p>
          <w:p w14:paraId="07682BCC" w14:textId="77777777" w:rsidR="00D109DC" w:rsidRDefault="00D109DC">
            <w:pPr>
              <w:pStyle w:val="Standard"/>
            </w:pPr>
          </w:p>
          <w:p w14:paraId="4264DCF1" w14:textId="77777777" w:rsidR="00D109DC" w:rsidRDefault="00000000">
            <w:pPr>
              <w:pStyle w:val="Standard"/>
            </w:pPr>
            <w:r>
              <w:t>P38/A1/40,8</w:t>
            </w:r>
          </w:p>
          <w:p w14:paraId="327CED5B" w14:textId="77777777" w:rsidR="00D109DC" w:rsidRDefault="00000000">
            <w:pPr>
              <w:pStyle w:val="Standard"/>
            </w:pPr>
            <w:r>
              <w:t>Ancien numéro :</w:t>
            </w:r>
          </w:p>
          <w:p w14:paraId="7DAA93CC" w14:textId="77777777" w:rsidR="00D109DC" w:rsidRDefault="00000000">
            <w:pPr>
              <w:pStyle w:val="Standard"/>
            </w:pPr>
            <w:r>
              <w:rPr>
                <w:b/>
              </w:rPr>
              <w:t>Numéro de production :</w:t>
            </w:r>
          </w:p>
          <w:p w14:paraId="13F4EDDA" w14:textId="77777777" w:rsidR="00D109DC" w:rsidRDefault="00000000">
            <w:pPr>
              <w:pStyle w:val="Standard"/>
            </w:pPr>
            <w:r>
              <w:rPr>
                <w:b/>
              </w:rPr>
              <w:t>Titre :</w:t>
            </w:r>
            <w:r>
              <w:t xml:space="preserve"> Non à la fermeture</w:t>
            </w:r>
          </w:p>
          <w:p w14:paraId="365577AC" w14:textId="77777777" w:rsidR="00D109DC" w:rsidRDefault="00000000">
            <w:pPr>
              <w:pStyle w:val="Standard"/>
            </w:pPr>
            <w:r>
              <w:rPr>
                <w:b/>
              </w:rPr>
              <w:t>Animateur :</w:t>
            </w:r>
          </w:p>
          <w:p w14:paraId="07DCD329" w14:textId="77777777" w:rsidR="00D109DC" w:rsidRDefault="00000000">
            <w:pPr>
              <w:pStyle w:val="Standard"/>
            </w:pPr>
            <w:r>
              <w:rPr>
                <w:b/>
              </w:rPr>
              <w:t>Production :</w:t>
            </w:r>
          </w:p>
          <w:p w14:paraId="3D9D7EEC" w14:textId="77777777" w:rsidR="00D109DC" w:rsidRDefault="00000000">
            <w:pPr>
              <w:pStyle w:val="Standard"/>
            </w:pPr>
            <w:r>
              <w:rPr>
                <w:b/>
              </w:rPr>
              <w:t>Interventions :</w:t>
            </w:r>
          </w:p>
          <w:p w14:paraId="5E1AF1F5" w14:textId="77777777" w:rsidR="00D109DC" w:rsidRDefault="00000000">
            <w:pPr>
              <w:pStyle w:val="Standard"/>
            </w:pPr>
            <w:r>
              <w:rPr>
                <w:b/>
              </w:rPr>
              <w:t>Sujets abordés :</w:t>
            </w:r>
            <w:r>
              <w:t xml:space="preserve"> Fermeture de la papetière</w:t>
            </w:r>
          </w:p>
          <w:p w14:paraId="4AC1361F" w14:textId="77777777" w:rsidR="00D109DC" w:rsidRDefault="00000000">
            <w:pPr>
              <w:pStyle w:val="Standard"/>
            </w:pPr>
            <w:r>
              <w:rPr>
                <w:b/>
              </w:rPr>
              <w:t>Date :</w:t>
            </w:r>
            <w:r>
              <w:t xml:space="preserve"> 22 janvier 1993</w:t>
            </w:r>
          </w:p>
          <w:p w14:paraId="71460F3C" w14:textId="77777777" w:rsidR="00D109DC" w:rsidRDefault="00000000">
            <w:pPr>
              <w:pStyle w:val="Standard"/>
            </w:pPr>
            <w:r>
              <w:rPr>
                <w:b/>
              </w:rPr>
              <w:t>Lieu :</w:t>
            </w:r>
          </w:p>
          <w:p w14:paraId="27C3780B" w14:textId="77777777" w:rsidR="00D109DC" w:rsidRDefault="00000000">
            <w:pPr>
              <w:pStyle w:val="Standard"/>
            </w:pPr>
            <w:r>
              <w:rPr>
                <w:b/>
              </w:rPr>
              <w:t>Durée de l’enregistrement :</w:t>
            </w:r>
            <w:r>
              <w:t xml:space="preserve"> 01:14:00</w:t>
            </w:r>
          </w:p>
          <w:p w14:paraId="10E11298" w14:textId="77777777" w:rsidR="00D109DC" w:rsidRDefault="00000000">
            <w:pPr>
              <w:pStyle w:val="Standard"/>
            </w:pPr>
            <w:r>
              <w:rPr>
                <w:b/>
              </w:rPr>
              <w:t xml:space="preserve">Support original : </w:t>
            </w:r>
            <w:r>
              <w:t>VHS</w:t>
            </w:r>
          </w:p>
          <w:p w14:paraId="25930778" w14:textId="77777777" w:rsidR="00D109DC" w:rsidRDefault="00D109DC">
            <w:pPr>
              <w:pStyle w:val="Standard"/>
            </w:pPr>
            <w:hyperlink r:id="rId914" w:history="1">
              <w:r>
                <w:rPr>
                  <w:color w:val="2F5496"/>
                </w:rPr>
                <w:t>Lien YouTube</w:t>
              </w:r>
            </w:hyperlink>
          </w:p>
          <w:p w14:paraId="14924D8E" w14:textId="77777777" w:rsidR="00D109DC" w:rsidRDefault="00000000">
            <w:pPr>
              <w:pStyle w:val="Standard"/>
            </w:pPr>
            <w:r>
              <w:t>Document numérisé</w:t>
            </w:r>
          </w:p>
          <w:p w14:paraId="4BB5F496" w14:textId="77777777" w:rsidR="00D109DC" w:rsidRDefault="00D109DC">
            <w:pPr>
              <w:pStyle w:val="Standard"/>
            </w:pPr>
          </w:p>
          <w:p w14:paraId="1E74FA95" w14:textId="77777777" w:rsidR="00D109DC" w:rsidRDefault="00000000">
            <w:pPr>
              <w:pStyle w:val="Standard"/>
            </w:pPr>
            <w:r>
              <w:t>P38/A1/40,9</w:t>
            </w:r>
          </w:p>
          <w:p w14:paraId="08BDE2AD" w14:textId="77777777" w:rsidR="00D109DC" w:rsidRDefault="00000000">
            <w:pPr>
              <w:pStyle w:val="Standard"/>
            </w:pPr>
            <w:r>
              <w:t>Ancien numéro :</w:t>
            </w:r>
          </w:p>
          <w:p w14:paraId="77ADB154" w14:textId="77777777" w:rsidR="00D109DC" w:rsidRDefault="00000000">
            <w:pPr>
              <w:pStyle w:val="Standard"/>
            </w:pPr>
            <w:r>
              <w:rPr>
                <w:b/>
              </w:rPr>
              <w:t>Numéro de production :</w:t>
            </w:r>
          </w:p>
          <w:p w14:paraId="5D78E358" w14:textId="77777777" w:rsidR="00D109DC" w:rsidRDefault="00000000">
            <w:pPr>
              <w:pStyle w:val="Standard"/>
            </w:pPr>
            <w:r>
              <w:rPr>
                <w:b/>
              </w:rPr>
              <w:t>Titre :</w:t>
            </w:r>
            <w:r>
              <w:t xml:space="preserve"> Non à la fermeture</w:t>
            </w:r>
          </w:p>
          <w:p w14:paraId="01B67C51" w14:textId="77777777" w:rsidR="00D109DC" w:rsidRDefault="00000000">
            <w:pPr>
              <w:pStyle w:val="Standard"/>
            </w:pPr>
            <w:r>
              <w:rPr>
                <w:b/>
              </w:rPr>
              <w:t>Animateur :</w:t>
            </w:r>
          </w:p>
          <w:p w14:paraId="50CBDEA1" w14:textId="77777777" w:rsidR="00D109DC" w:rsidRDefault="00000000">
            <w:pPr>
              <w:pStyle w:val="Standard"/>
            </w:pPr>
            <w:r>
              <w:rPr>
                <w:b/>
              </w:rPr>
              <w:t>Production :</w:t>
            </w:r>
          </w:p>
          <w:p w14:paraId="3828B0F7" w14:textId="77777777" w:rsidR="00D109DC" w:rsidRDefault="00000000">
            <w:pPr>
              <w:pStyle w:val="Standard"/>
            </w:pPr>
            <w:r>
              <w:rPr>
                <w:b/>
              </w:rPr>
              <w:t>Interventions :</w:t>
            </w:r>
          </w:p>
          <w:p w14:paraId="0C19C27C" w14:textId="77777777" w:rsidR="00D109DC" w:rsidRDefault="00000000">
            <w:pPr>
              <w:pStyle w:val="Standard"/>
            </w:pPr>
            <w:r>
              <w:rPr>
                <w:b/>
              </w:rPr>
              <w:t>Sujets abordés :</w:t>
            </w:r>
            <w:r>
              <w:t xml:space="preserve"> Fermeture de la papetière</w:t>
            </w:r>
          </w:p>
          <w:p w14:paraId="5346BEDA" w14:textId="77777777" w:rsidR="00D109DC" w:rsidRDefault="00000000">
            <w:pPr>
              <w:pStyle w:val="Standard"/>
            </w:pPr>
            <w:r>
              <w:rPr>
                <w:b/>
              </w:rPr>
              <w:t>Date :</w:t>
            </w:r>
            <w:r>
              <w:t xml:space="preserve"> 22 janvier 1993</w:t>
            </w:r>
          </w:p>
          <w:p w14:paraId="5C1486B0" w14:textId="77777777" w:rsidR="00D109DC" w:rsidRDefault="00000000">
            <w:pPr>
              <w:pStyle w:val="Standard"/>
            </w:pPr>
            <w:r>
              <w:rPr>
                <w:b/>
              </w:rPr>
              <w:t>Lieu :</w:t>
            </w:r>
          </w:p>
          <w:p w14:paraId="1A7FF172" w14:textId="77777777" w:rsidR="00D109DC" w:rsidRDefault="00000000">
            <w:pPr>
              <w:pStyle w:val="Standard"/>
            </w:pPr>
            <w:r>
              <w:rPr>
                <w:b/>
              </w:rPr>
              <w:t>Durée de l’enregistrement :</w:t>
            </w:r>
            <w:r>
              <w:t xml:space="preserve"> 00:08:00</w:t>
            </w:r>
          </w:p>
          <w:p w14:paraId="395E5E48" w14:textId="77777777" w:rsidR="00D109DC" w:rsidRDefault="00000000">
            <w:pPr>
              <w:pStyle w:val="Standard"/>
            </w:pPr>
            <w:r>
              <w:rPr>
                <w:b/>
              </w:rPr>
              <w:t xml:space="preserve">Support original : </w:t>
            </w:r>
            <w:r>
              <w:t>VHS</w:t>
            </w:r>
          </w:p>
          <w:p w14:paraId="7453CF03" w14:textId="77777777" w:rsidR="00D109DC" w:rsidRDefault="00D109DC">
            <w:pPr>
              <w:pStyle w:val="Standard"/>
            </w:pPr>
            <w:hyperlink r:id="rId915" w:history="1">
              <w:r>
                <w:rPr>
                  <w:color w:val="2F5496"/>
                </w:rPr>
                <w:t>Lien YouTube</w:t>
              </w:r>
            </w:hyperlink>
          </w:p>
          <w:p w14:paraId="4E39A4A5" w14:textId="77777777" w:rsidR="00D109DC" w:rsidRDefault="00000000">
            <w:pPr>
              <w:pStyle w:val="Standard"/>
            </w:pPr>
            <w:r>
              <w:t>Document numérisé</w:t>
            </w:r>
          </w:p>
          <w:p w14:paraId="146E1FD7" w14:textId="77777777" w:rsidR="00D109DC" w:rsidRDefault="00D109DC">
            <w:pPr>
              <w:pStyle w:val="Standard"/>
            </w:pPr>
          </w:p>
          <w:p w14:paraId="5FC84309" w14:textId="77777777" w:rsidR="00D109DC" w:rsidRDefault="00000000">
            <w:pPr>
              <w:pStyle w:val="Standard"/>
            </w:pPr>
            <w:r>
              <w:t>P38/A1/40,10</w:t>
            </w:r>
          </w:p>
          <w:p w14:paraId="20C0987F" w14:textId="77777777" w:rsidR="00D109DC" w:rsidRDefault="00000000">
            <w:pPr>
              <w:pStyle w:val="Standard"/>
            </w:pPr>
            <w:r>
              <w:t>Ancien numéro :</w:t>
            </w:r>
          </w:p>
          <w:p w14:paraId="17A70D04" w14:textId="77777777" w:rsidR="00D109DC" w:rsidRDefault="00000000">
            <w:pPr>
              <w:pStyle w:val="Standard"/>
            </w:pPr>
            <w:r>
              <w:rPr>
                <w:b/>
              </w:rPr>
              <w:t>Numéro de production :</w:t>
            </w:r>
          </w:p>
          <w:p w14:paraId="7EAB13DD" w14:textId="77777777" w:rsidR="00D109DC" w:rsidRDefault="00000000">
            <w:pPr>
              <w:pStyle w:val="Standard"/>
            </w:pPr>
            <w:r>
              <w:rPr>
                <w:b/>
              </w:rPr>
              <w:t>Titre :</w:t>
            </w:r>
            <w:r>
              <w:t xml:space="preserve"> Non à la fermeture</w:t>
            </w:r>
          </w:p>
          <w:p w14:paraId="0425F515" w14:textId="77777777" w:rsidR="00D109DC" w:rsidRDefault="00000000">
            <w:pPr>
              <w:pStyle w:val="Standard"/>
            </w:pPr>
            <w:r>
              <w:rPr>
                <w:b/>
              </w:rPr>
              <w:t>Animateur :</w:t>
            </w:r>
          </w:p>
          <w:p w14:paraId="3F37DA68" w14:textId="77777777" w:rsidR="00D109DC" w:rsidRDefault="00000000">
            <w:pPr>
              <w:pStyle w:val="Standard"/>
            </w:pPr>
            <w:r>
              <w:rPr>
                <w:b/>
              </w:rPr>
              <w:t>Production :</w:t>
            </w:r>
          </w:p>
          <w:p w14:paraId="5CC28EF6" w14:textId="77777777" w:rsidR="00D109DC" w:rsidRDefault="00000000">
            <w:pPr>
              <w:pStyle w:val="Standard"/>
            </w:pPr>
            <w:r>
              <w:rPr>
                <w:b/>
              </w:rPr>
              <w:t>Interventions :</w:t>
            </w:r>
          </w:p>
          <w:p w14:paraId="2EF362A3" w14:textId="77777777" w:rsidR="00D109DC" w:rsidRDefault="00000000">
            <w:pPr>
              <w:pStyle w:val="Standard"/>
            </w:pPr>
            <w:r>
              <w:rPr>
                <w:b/>
              </w:rPr>
              <w:t>Sujets abordés :</w:t>
            </w:r>
            <w:r>
              <w:t xml:space="preserve"> Fermeture de la papetière</w:t>
            </w:r>
          </w:p>
          <w:p w14:paraId="4A1BD6F0" w14:textId="77777777" w:rsidR="00D109DC" w:rsidRDefault="00000000">
            <w:pPr>
              <w:pStyle w:val="Standard"/>
            </w:pPr>
            <w:r>
              <w:rPr>
                <w:b/>
              </w:rPr>
              <w:t>Date :</w:t>
            </w:r>
            <w:r>
              <w:t xml:space="preserve"> 21 janvier 1993</w:t>
            </w:r>
          </w:p>
          <w:p w14:paraId="29119938" w14:textId="77777777" w:rsidR="00D109DC" w:rsidRDefault="00000000">
            <w:pPr>
              <w:pStyle w:val="Standard"/>
            </w:pPr>
            <w:r>
              <w:rPr>
                <w:b/>
              </w:rPr>
              <w:t>Lieu :</w:t>
            </w:r>
          </w:p>
          <w:p w14:paraId="232FBFA1" w14:textId="77777777" w:rsidR="00D109DC" w:rsidRDefault="00000000">
            <w:pPr>
              <w:pStyle w:val="Standard"/>
            </w:pPr>
            <w:r>
              <w:rPr>
                <w:b/>
              </w:rPr>
              <w:t>Durée de l’enregistrement :</w:t>
            </w:r>
            <w:r>
              <w:t xml:space="preserve"> 00:13:00</w:t>
            </w:r>
          </w:p>
          <w:p w14:paraId="79D7457F" w14:textId="77777777" w:rsidR="00D109DC" w:rsidRDefault="00000000">
            <w:pPr>
              <w:pStyle w:val="Standard"/>
            </w:pPr>
            <w:r>
              <w:rPr>
                <w:b/>
              </w:rPr>
              <w:t xml:space="preserve">Support original : </w:t>
            </w:r>
            <w:r>
              <w:t>VHS</w:t>
            </w:r>
          </w:p>
          <w:p w14:paraId="52921A50" w14:textId="77777777" w:rsidR="00D109DC" w:rsidRDefault="00D109DC">
            <w:pPr>
              <w:pStyle w:val="Standard"/>
            </w:pPr>
            <w:hyperlink r:id="rId916" w:history="1">
              <w:r>
                <w:rPr>
                  <w:color w:val="2F5496"/>
                </w:rPr>
                <w:t>Lien YouTube</w:t>
              </w:r>
            </w:hyperlink>
          </w:p>
          <w:p w14:paraId="4A084E99" w14:textId="77777777" w:rsidR="00D109DC" w:rsidRDefault="00000000">
            <w:pPr>
              <w:pStyle w:val="Standard"/>
            </w:pPr>
            <w:r>
              <w:t>Document numérisé</w:t>
            </w:r>
          </w:p>
          <w:p w14:paraId="3BBC0DC3" w14:textId="77777777" w:rsidR="00D109DC" w:rsidRDefault="00D109DC">
            <w:pPr>
              <w:pStyle w:val="Standard"/>
            </w:pPr>
          </w:p>
          <w:p w14:paraId="3868C4F0" w14:textId="77777777" w:rsidR="00D109DC" w:rsidRDefault="00000000">
            <w:pPr>
              <w:pStyle w:val="Standard"/>
            </w:pPr>
            <w:r>
              <w:t>P38/A1/40,11</w:t>
            </w:r>
          </w:p>
          <w:p w14:paraId="2657EF86" w14:textId="77777777" w:rsidR="00D109DC" w:rsidRDefault="00000000">
            <w:pPr>
              <w:pStyle w:val="Standard"/>
            </w:pPr>
            <w:r>
              <w:t>Ancien numéro :</w:t>
            </w:r>
          </w:p>
          <w:p w14:paraId="168CB456" w14:textId="77777777" w:rsidR="00D109DC" w:rsidRDefault="00000000">
            <w:pPr>
              <w:pStyle w:val="Standard"/>
            </w:pPr>
            <w:r>
              <w:rPr>
                <w:b/>
              </w:rPr>
              <w:t>Numéro de production :</w:t>
            </w:r>
          </w:p>
          <w:p w14:paraId="2EEEF3C0" w14:textId="77777777" w:rsidR="00D109DC" w:rsidRDefault="00000000">
            <w:pPr>
              <w:pStyle w:val="Standard"/>
            </w:pPr>
            <w:r>
              <w:rPr>
                <w:b/>
              </w:rPr>
              <w:t>Titre :</w:t>
            </w:r>
            <w:r>
              <w:t xml:space="preserve"> Non à la fermeture</w:t>
            </w:r>
          </w:p>
          <w:p w14:paraId="2009E28C" w14:textId="77777777" w:rsidR="00D109DC" w:rsidRDefault="00000000">
            <w:pPr>
              <w:pStyle w:val="Standard"/>
            </w:pPr>
            <w:r>
              <w:rPr>
                <w:b/>
              </w:rPr>
              <w:t>Animateur :</w:t>
            </w:r>
          </w:p>
          <w:p w14:paraId="3644C783" w14:textId="77777777" w:rsidR="00D109DC" w:rsidRDefault="00000000">
            <w:pPr>
              <w:pStyle w:val="Standard"/>
            </w:pPr>
            <w:r>
              <w:rPr>
                <w:b/>
              </w:rPr>
              <w:t>Production :</w:t>
            </w:r>
          </w:p>
          <w:p w14:paraId="07A6BE57" w14:textId="77777777" w:rsidR="00D109DC" w:rsidRDefault="00000000">
            <w:pPr>
              <w:pStyle w:val="Standard"/>
            </w:pPr>
            <w:r>
              <w:rPr>
                <w:b/>
              </w:rPr>
              <w:t>Interventions :</w:t>
            </w:r>
          </w:p>
          <w:p w14:paraId="22E0C99A" w14:textId="77777777" w:rsidR="00D109DC" w:rsidRDefault="00000000">
            <w:pPr>
              <w:pStyle w:val="Standard"/>
            </w:pPr>
            <w:r>
              <w:rPr>
                <w:b/>
              </w:rPr>
              <w:t>Sujets abordés :</w:t>
            </w:r>
            <w:r>
              <w:t xml:space="preserve"> Fermeture de la papetière</w:t>
            </w:r>
          </w:p>
          <w:p w14:paraId="24A2E30D" w14:textId="77777777" w:rsidR="00D109DC" w:rsidRDefault="00000000">
            <w:pPr>
              <w:pStyle w:val="Standard"/>
            </w:pPr>
            <w:r>
              <w:rPr>
                <w:b/>
              </w:rPr>
              <w:t>Date :</w:t>
            </w:r>
            <w:r>
              <w:t xml:space="preserve"> 21 janvier 1993</w:t>
            </w:r>
          </w:p>
          <w:p w14:paraId="17ED35DA" w14:textId="77777777" w:rsidR="00D109DC" w:rsidRDefault="00000000">
            <w:pPr>
              <w:pStyle w:val="Standard"/>
            </w:pPr>
            <w:r>
              <w:rPr>
                <w:b/>
              </w:rPr>
              <w:t>Lieu :</w:t>
            </w:r>
          </w:p>
          <w:p w14:paraId="0237B4A8" w14:textId="77777777" w:rsidR="00D109DC" w:rsidRDefault="00000000">
            <w:pPr>
              <w:pStyle w:val="Standard"/>
            </w:pPr>
            <w:r>
              <w:rPr>
                <w:b/>
              </w:rPr>
              <w:t>Durée de l’enregistrement :</w:t>
            </w:r>
            <w:r>
              <w:t xml:space="preserve"> 00:43:00</w:t>
            </w:r>
          </w:p>
          <w:p w14:paraId="2E1A36F2" w14:textId="77777777" w:rsidR="00D109DC" w:rsidRDefault="00000000">
            <w:pPr>
              <w:pStyle w:val="Standard"/>
            </w:pPr>
            <w:r>
              <w:rPr>
                <w:b/>
              </w:rPr>
              <w:t xml:space="preserve">Support original : </w:t>
            </w:r>
            <w:r>
              <w:t>VHS</w:t>
            </w:r>
          </w:p>
          <w:p w14:paraId="3EBAB84F" w14:textId="77777777" w:rsidR="00D109DC" w:rsidRDefault="00D109DC">
            <w:pPr>
              <w:pStyle w:val="Standard"/>
            </w:pPr>
            <w:hyperlink r:id="rId917" w:history="1">
              <w:r>
                <w:rPr>
                  <w:color w:val="2F5496"/>
                </w:rPr>
                <w:t>Lien YouTube</w:t>
              </w:r>
            </w:hyperlink>
          </w:p>
          <w:p w14:paraId="1C3D89BD" w14:textId="77777777" w:rsidR="00D109DC" w:rsidRDefault="00000000">
            <w:pPr>
              <w:pStyle w:val="Standard"/>
            </w:pPr>
            <w:r>
              <w:t>Document numérisé</w:t>
            </w:r>
          </w:p>
          <w:p w14:paraId="7FD9E5BB" w14:textId="77777777" w:rsidR="00D109DC" w:rsidRDefault="00D109DC">
            <w:pPr>
              <w:pStyle w:val="Standard"/>
            </w:pPr>
          </w:p>
          <w:p w14:paraId="654F4179" w14:textId="77777777" w:rsidR="00D109DC" w:rsidRDefault="00000000">
            <w:pPr>
              <w:pStyle w:val="Standard"/>
            </w:pPr>
            <w:r>
              <w:t>P38/A1/40,12</w:t>
            </w:r>
          </w:p>
          <w:p w14:paraId="2C8FB99E" w14:textId="77777777" w:rsidR="00D109DC" w:rsidRDefault="00000000">
            <w:pPr>
              <w:pStyle w:val="Standard"/>
            </w:pPr>
            <w:r>
              <w:t>Ancien numéro :</w:t>
            </w:r>
          </w:p>
          <w:p w14:paraId="20D0A324" w14:textId="77777777" w:rsidR="00D109DC" w:rsidRDefault="00000000">
            <w:pPr>
              <w:pStyle w:val="Standard"/>
            </w:pPr>
            <w:r>
              <w:rPr>
                <w:b/>
              </w:rPr>
              <w:t>Numéro de production :</w:t>
            </w:r>
          </w:p>
          <w:p w14:paraId="7F0F4D27" w14:textId="77777777" w:rsidR="00D109DC" w:rsidRDefault="00000000">
            <w:pPr>
              <w:pStyle w:val="Standard"/>
            </w:pPr>
            <w:r>
              <w:rPr>
                <w:b/>
              </w:rPr>
              <w:t>Titre :</w:t>
            </w:r>
            <w:r>
              <w:t xml:space="preserve"> Non à la fermeture</w:t>
            </w:r>
          </w:p>
          <w:p w14:paraId="090FD066" w14:textId="77777777" w:rsidR="00D109DC" w:rsidRDefault="00000000">
            <w:pPr>
              <w:pStyle w:val="Standard"/>
            </w:pPr>
            <w:r>
              <w:rPr>
                <w:b/>
              </w:rPr>
              <w:t>Animateur :</w:t>
            </w:r>
          </w:p>
          <w:p w14:paraId="3EBA9D04" w14:textId="77777777" w:rsidR="00D109DC" w:rsidRDefault="00000000">
            <w:pPr>
              <w:pStyle w:val="Standard"/>
            </w:pPr>
            <w:r>
              <w:rPr>
                <w:b/>
              </w:rPr>
              <w:t>Production :</w:t>
            </w:r>
          </w:p>
          <w:p w14:paraId="182672A1" w14:textId="77777777" w:rsidR="00D109DC" w:rsidRDefault="00000000">
            <w:pPr>
              <w:pStyle w:val="Standard"/>
            </w:pPr>
            <w:r>
              <w:rPr>
                <w:b/>
              </w:rPr>
              <w:t>Interventions :</w:t>
            </w:r>
          </w:p>
          <w:p w14:paraId="16084B9B" w14:textId="77777777" w:rsidR="00D109DC" w:rsidRDefault="00000000">
            <w:pPr>
              <w:pStyle w:val="Standard"/>
            </w:pPr>
            <w:r>
              <w:rPr>
                <w:b/>
              </w:rPr>
              <w:t>Sujets abordés :</w:t>
            </w:r>
            <w:r>
              <w:t xml:space="preserve"> Fermeture de la papetière</w:t>
            </w:r>
          </w:p>
          <w:p w14:paraId="574926DD" w14:textId="77777777" w:rsidR="00D109DC" w:rsidRDefault="00000000">
            <w:pPr>
              <w:pStyle w:val="Standard"/>
            </w:pPr>
            <w:r>
              <w:rPr>
                <w:b/>
              </w:rPr>
              <w:t>Date :</w:t>
            </w:r>
            <w:r>
              <w:t xml:space="preserve"> 20 janvier 1993</w:t>
            </w:r>
          </w:p>
          <w:p w14:paraId="2C64D6E9" w14:textId="77777777" w:rsidR="00D109DC" w:rsidRDefault="00000000">
            <w:pPr>
              <w:pStyle w:val="Standard"/>
            </w:pPr>
            <w:r>
              <w:rPr>
                <w:b/>
              </w:rPr>
              <w:t>Lieu :</w:t>
            </w:r>
          </w:p>
          <w:p w14:paraId="33956E54" w14:textId="77777777" w:rsidR="00D109DC" w:rsidRDefault="00000000">
            <w:pPr>
              <w:pStyle w:val="Standard"/>
            </w:pPr>
            <w:r>
              <w:rPr>
                <w:b/>
              </w:rPr>
              <w:t>Durée de l’enregistrement :</w:t>
            </w:r>
            <w:r>
              <w:t xml:space="preserve"> 00:13:00</w:t>
            </w:r>
          </w:p>
          <w:p w14:paraId="06B66383" w14:textId="77777777" w:rsidR="00D109DC" w:rsidRDefault="00000000">
            <w:pPr>
              <w:pStyle w:val="Standard"/>
            </w:pPr>
            <w:r>
              <w:rPr>
                <w:b/>
              </w:rPr>
              <w:t xml:space="preserve">Support original : </w:t>
            </w:r>
            <w:r>
              <w:t>VHS</w:t>
            </w:r>
          </w:p>
          <w:p w14:paraId="1E1447A6" w14:textId="77777777" w:rsidR="00D109DC" w:rsidRDefault="00D109DC">
            <w:pPr>
              <w:pStyle w:val="Standard"/>
            </w:pPr>
            <w:hyperlink r:id="rId918" w:history="1">
              <w:r>
                <w:rPr>
                  <w:color w:val="2F5496"/>
                </w:rPr>
                <w:t>Lien YouTube</w:t>
              </w:r>
            </w:hyperlink>
          </w:p>
          <w:p w14:paraId="0B0D617B" w14:textId="77777777" w:rsidR="00D109DC" w:rsidRDefault="00000000">
            <w:pPr>
              <w:pStyle w:val="Standard"/>
            </w:pPr>
            <w:r>
              <w:t>Document numérisé</w:t>
            </w:r>
          </w:p>
          <w:p w14:paraId="1B616BAD" w14:textId="77777777" w:rsidR="00D109DC" w:rsidRDefault="00D109DC">
            <w:pPr>
              <w:pStyle w:val="Standard"/>
            </w:pPr>
          </w:p>
        </w:tc>
      </w:tr>
      <w:tr w:rsidR="00D109DC" w14:paraId="0B606FD2" w14:textId="77777777">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750F9CCE" w14:textId="77777777" w:rsidR="00D109DC" w:rsidRDefault="00000000">
            <w:pPr>
              <w:pStyle w:val="Standard"/>
            </w:pPr>
            <w:r>
              <w:rPr>
                <w:lang w:eastAsia="en-US"/>
              </w:rPr>
              <w:lastRenderedPageBreak/>
              <w:t>R-E-T-P</w:t>
            </w:r>
          </w:p>
          <w:p w14:paraId="72FF7143" w14:textId="77777777" w:rsidR="00D109DC" w:rsidRDefault="00000000">
            <w:pPr>
              <w:pStyle w:val="Standard"/>
            </w:pPr>
            <w:r>
              <w:rPr>
                <w:lang w:eastAsia="en-US"/>
              </w:rPr>
              <w:t>Boîte 37</w:t>
            </w:r>
          </w:p>
        </w:tc>
        <w:tc>
          <w:tcPr>
            <w:tcW w:w="7803" w:type="dxa"/>
            <w:shd w:val="clear" w:color="auto" w:fill="FFFFFF"/>
            <w:tcMar>
              <w:top w:w="0" w:type="dxa"/>
              <w:left w:w="10" w:type="dxa"/>
              <w:bottom w:w="0" w:type="dxa"/>
              <w:right w:w="10" w:type="dxa"/>
            </w:tcMar>
          </w:tcPr>
          <w:p w14:paraId="4CA8FCDE" w14:textId="77777777" w:rsidR="00D109DC" w:rsidRDefault="00000000">
            <w:pPr>
              <w:pStyle w:val="Standard"/>
            </w:pPr>
            <w:r>
              <w:t>P38/A1/40,13</w:t>
            </w:r>
          </w:p>
          <w:p w14:paraId="09F9AF49" w14:textId="77777777" w:rsidR="00D109DC" w:rsidRDefault="00000000">
            <w:pPr>
              <w:pStyle w:val="Standard"/>
            </w:pPr>
            <w:r>
              <w:t>Ancien numéro :</w:t>
            </w:r>
          </w:p>
          <w:p w14:paraId="4AC646CE" w14:textId="77777777" w:rsidR="00D109DC" w:rsidRDefault="00000000">
            <w:pPr>
              <w:pStyle w:val="Standard"/>
            </w:pPr>
            <w:r>
              <w:rPr>
                <w:b/>
              </w:rPr>
              <w:t>Numéro de production :</w:t>
            </w:r>
          </w:p>
          <w:p w14:paraId="33972B06" w14:textId="77777777" w:rsidR="00D109DC" w:rsidRDefault="00000000">
            <w:pPr>
              <w:pStyle w:val="Standard"/>
            </w:pPr>
            <w:r>
              <w:rPr>
                <w:b/>
              </w:rPr>
              <w:t>Titre :</w:t>
            </w:r>
            <w:r>
              <w:t xml:space="preserve"> Non à la fermeture</w:t>
            </w:r>
          </w:p>
          <w:p w14:paraId="495A4505" w14:textId="77777777" w:rsidR="00D109DC" w:rsidRDefault="00000000">
            <w:pPr>
              <w:pStyle w:val="Standard"/>
            </w:pPr>
            <w:r>
              <w:rPr>
                <w:b/>
              </w:rPr>
              <w:t>Animateur :</w:t>
            </w:r>
          </w:p>
          <w:p w14:paraId="2716A15E" w14:textId="77777777" w:rsidR="00D109DC" w:rsidRDefault="00000000">
            <w:pPr>
              <w:pStyle w:val="Standard"/>
            </w:pPr>
            <w:r>
              <w:rPr>
                <w:b/>
              </w:rPr>
              <w:t>Production :</w:t>
            </w:r>
          </w:p>
          <w:p w14:paraId="2A3950BE" w14:textId="77777777" w:rsidR="00D109DC" w:rsidRDefault="00000000">
            <w:pPr>
              <w:pStyle w:val="Standard"/>
            </w:pPr>
            <w:r>
              <w:rPr>
                <w:b/>
              </w:rPr>
              <w:t>Interventions :</w:t>
            </w:r>
          </w:p>
          <w:p w14:paraId="73DB4856" w14:textId="77777777" w:rsidR="00D109DC" w:rsidRDefault="00000000">
            <w:pPr>
              <w:pStyle w:val="Standard"/>
            </w:pPr>
            <w:r>
              <w:rPr>
                <w:b/>
              </w:rPr>
              <w:t>Sujets abordés :</w:t>
            </w:r>
            <w:r>
              <w:t xml:space="preserve"> Fermeture de la papetière</w:t>
            </w:r>
          </w:p>
          <w:p w14:paraId="3E72F7BD" w14:textId="77777777" w:rsidR="00D109DC" w:rsidRDefault="00000000">
            <w:pPr>
              <w:pStyle w:val="Standard"/>
            </w:pPr>
            <w:r>
              <w:rPr>
                <w:b/>
              </w:rPr>
              <w:t>Date :</w:t>
            </w:r>
            <w:r>
              <w:t xml:space="preserve"> 20 janvier 1993</w:t>
            </w:r>
          </w:p>
          <w:p w14:paraId="5B96E819" w14:textId="77777777" w:rsidR="00D109DC" w:rsidRDefault="00000000">
            <w:pPr>
              <w:pStyle w:val="Standard"/>
            </w:pPr>
            <w:r>
              <w:rPr>
                <w:b/>
              </w:rPr>
              <w:t>Lieu :</w:t>
            </w:r>
          </w:p>
          <w:p w14:paraId="4752EA23" w14:textId="77777777" w:rsidR="00D109DC" w:rsidRDefault="00000000">
            <w:pPr>
              <w:pStyle w:val="Standard"/>
            </w:pPr>
            <w:r>
              <w:rPr>
                <w:b/>
              </w:rPr>
              <w:t>Durée de l’enregistrement :</w:t>
            </w:r>
            <w:r>
              <w:t xml:space="preserve"> 01:01:30</w:t>
            </w:r>
          </w:p>
          <w:p w14:paraId="52ED1F80" w14:textId="77777777" w:rsidR="00D109DC" w:rsidRDefault="00000000">
            <w:pPr>
              <w:pStyle w:val="Standard"/>
            </w:pPr>
            <w:r>
              <w:rPr>
                <w:b/>
              </w:rPr>
              <w:t xml:space="preserve">Support original : </w:t>
            </w:r>
            <w:r>
              <w:t>VHS</w:t>
            </w:r>
          </w:p>
          <w:p w14:paraId="6DDE42B8" w14:textId="77777777" w:rsidR="00D109DC" w:rsidRDefault="00D109DC">
            <w:pPr>
              <w:pStyle w:val="Standard"/>
            </w:pPr>
            <w:hyperlink r:id="rId919" w:history="1">
              <w:r>
                <w:rPr>
                  <w:color w:val="2F5496"/>
                </w:rPr>
                <w:t>Lien YouTube</w:t>
              </w:r>
            </w:hyperlink>
          </w:p>
          <w:p w14:paraId="02B28927" w14:textId="77777777" w:rsidR="00D109DC" w:rsidRDefault="00000000">
            <w:pPr>
              <w:pStyle w:val="Standard"/>
            </w:pPr>
            <w:r>
              <w:t>Document numérisé</w:t>
            </w:r>
          </w:p>
          <w:p w14:paraId="16445DD5" w14:textId="77777777" w:rsidR="00D109DC" w:rsidRDefault="00D109DC">
            <w:pPr>
              <w:pStyle w:val="Standard"/>
            </w:pPr>
          </w:p>
          <w:p w14:paraId="57D084DA" w14:textId="77777777" w:rsidR="00D109DC" w:rsidRDefault="00000000">
            <w:pPr>
              <w:pStyle w:val="Standard"/>
            </w:pPr>
            <w:r>
              <w:t>P38/A1/40,14</w:t>
            </w:r>
          </w:p>
          <w:p w14:paraId="7585932E" w14:textId="77777777" w:rsidR="00D109DC" w:rsidRDefault="00000000">
            <w:pPr>
              <w:pStyle w:val="Standard"/>
            </w:pPr>
            <w:r>
              <w:lastRenderedPageBreak/>
              <w:t>Ancien numéro :</w:t>
            </w:r>
          </w:p>
          <w:p w14:paraId="206C52CF" w14:textId="77777777" w:rsidR="00D109DC" w:rsidRDefault="00000000">
            <w:pPr>
              <w:pStyle w:val="Standard"/>
            </w:pPr>
            <w:r>
              <w:rPr>
                <w:b/>
              </w:rPr>
              <w:t>Numéro de production :</w:t>
            </w:r>
          </w:p>
          <w:p w14:paraId="76B195DB" w14:textId="77777777" w:rsidR="00D109DC" w:rsidRDefault="00000000">
            <w:pPr>
              <w:pStyle w:val="Standard"/>
            </w:pPr>
            <w:r>
              <w:rPr>
                <w:b/>
              </w:rPr>
              <w:t>Titre :</w:t>
            </w:r>
            <w:r>
              <w:t xml:space="preserve"> Non à la fermeture</w:t>
            </w:r>
          </w:p>
          <w:p w14:paraId="15CED76A" w14:textId="77777777" w:rsidR="00D109DC" w:rsidRDefault="00000000">
            <w:pPr>
              <w:pStyle w:val="Standard"/>
            </w:pPr>
            <w:r>
              <w:rPr>
                <w:b/>
              </w:rPr>
              <w:t>Animateur :</w:t>
            </w:r>
          </w:p>
          <w:p w14:paraId="3B2AC3DE" w14:textId="77777777" w:rsidR="00D109DC" w:rsidRDefault="00000000">
            <w:pPr>
              <w:pStyle w:val="Standard"/>
            </w:pPr>
            <w:r>
              <w:rPr>
                <w:b/>
              </w:rPr>
              <w:t>Production :</w:t>
            </w:r>
          </w:p>
          <w:p w14:paraId="72A8E4A0" w14:textId="77777777" w:rsidR="00D109DC" w:rsidRDefault="00000000">
            <w:pPr>
              <w:pStyle w:val="Standard"/>
            </w:pPr>
            <w:r>
              <w:rPr>
                <w:b/>
              </w:rPr>
              <w:t>Interventions :</w:t>
            </w:r>
          </w:p>
          <w:p w14:paraId="5457CB2E" w14:textId="77777777" w:rsidR="00D109DC" w:rsidRDefault="00000000">
            <w:pPr>
              <w:pStyle w:val="Standard"/>
            </w:pPr>
            <w:r>
              <w:rPr>
                <w:b/>
              </w:rPr>
              <w:t>Sujets abordés :</w:t>
            </w:r>
            <w:r>
              <w:t xml:space="preserve"> Fermeture de la papetière</w:t>
            </w:r>
          </w:p>
          <w:p w14:paraId="471A83B2" w14:textId="77777777" w:rsidR="00D109DC" w:rsidRDefault="00000000">
            <w:pPr>
              <w:pStyle w:val="Standard"/>
            </w:pPr>
            <w:r>
              <w:rPr>
                <w:b/>
              </w:rPr>
              <w:t>Date :</w:t>
            </w:r>
            <w:r>
              <w:t xml:space="preserve"> 19 janvier 1993</w:t>
            </w:r>
          </w:p>
          <w:p w14:paraId="5F3B114A" w14:textId="77777777" w:rsidR="00D109DC" w:rsidRDefault="00000000">
            <w:pPr>
              <w:pStyle w:val="Standard"/>
            </w:pPr>
            <w:r>
              <w:rPr>
                <w:b/>
              </w:rPr>
              <w:t>Lieu :</w:t>
            </w:r>
          </w:p>
          <w:p w14:paraId="7813249D" w14:textId="77777777" w:rsidR="00D109DC" w:rsidRDefault="00000000">
            <w:pPr>
              <w:pStyle w:val="Standard"/>
            </w:pPr>
            <w:r>
              <w:rPr>
                <w:b/>
              </w:rPr>
              <w:t>Durée de l’enregistrement :</w:t>
            </w:r>
            <w:r>
              <w:t xml:space="preserve"> 00:12:00</w:t>
            </w:r>
          </w:p>
          <w:p w14:paraId="117087FC" w14:textId="77777777" w:rsidR="00D109DC" w:rsidRDefault="00000000">
            <w:pPr>
              <w:pStyle w:val="Standard"/>
            </w:pPr>
            <w:r>
              <w:rPr>
                <w:b/>
              </w:rPr>
              <w:t xml:space="preserve">Support original : </w:t>
            </w:r>
            <w:r>
              <w:t>VHS</w:t>
            </w:r>
          </w:p>
          <w:p w14:paraId="251D8638" w14:textId="77777777" w:rsidR="00D109DC" w:rsidRDefault="00D109DC">
            <w:pPr>
              <w:pStyle w:val="Standard"/>
            </w:pPr>
            <w:hyperlink r:id="rId920" w:history="1">
              <w:r>
                <w:rPr>
                  <w:color w:val="2F5496"/>
                </w:rPr>
                <w:t>Lien YouTube</w:t>
              </w:r>
            </w:hyperlink>
          </w:p>
          <w:p w14:paraId="78B2EA9B" w14:textId="77777777" w:rsidR="00D109DC" w:rsidRDefault="00000000">
            <w:pPr>
              <w:pStyle w:val="Standard"/>
            </w:pPr>
            <w:r>
              <w:t>Document numérisé</w:t>
            </w:r>
          </w:p>
          <w:p w14:paraId="02DF3B77" w14:textId="77777777" w:rsidR="00D109DC" w:rsidRDefault="00D109DC">
            <w:pPr>
              <w:pStyle w:val="Standard"/>
            </w:pPr>
          </w:p>
          <w:p w14:paraId="48F90126" w14:textId="77777777" w:rsidR="00D109DC" w:rsidRDefault="00000000">
            <w:pPr>
              <w:pStyle w:val="Standard"/>
            </w:pPr>
            <w:r>
              <w:t>P38/A1/40,15</w:t>
            </w:r>
          </w:p>
          <w:p w14:paraId="13ADDC23" w14:textId="77777777" w:rsidR="00D109DC" w:rsidRDefault="00000000">
            <w:pPr>
              <w:pStyle w:val="Standard"/>
            </w:pPr>
            <w:r>
              <w:t>Ancien numéro :</w:t>
            </w:r>
          </w:p>
          <w:p w14:paraId="0FE2E038" w14:textId="77777777" w:rsidR="00D109DC" w:rsidRDefault="00000000">
            <w:pPr>
              <w:pStyle w:val="Standard"/>
            </w:pPr>
            <w:r>
              <w:rPr>
                <w:b/>
              </w:rPr>
              <w:t>Numéro de production :</w:t>
            </w:r>
          </w:p>
          <w:p w14:paraId="0DC06BFC" w14:textId="77777777" w:rsidR="00D109DC" w:rsidRDefault="00000000">
            <w:pPr>
              <w:pStyle w:val="Standard"/>
            </w:pPr>
            <w:r>
              <w:rPr>
                <w:b/>
              </w:rPr>
              <w:t>Titre :</w:t>
            </w:r>
            <w:r>
              <w:t xml:space="preserve"> Non à la fermeture</w:t>
            </w:r>
          </w:p>
          <w:p w14:paraId="29FB5965" w14:textId="77777777" w:rsidR="00D109DC" w:rsidRDefault="00000000">
            <w:pPr>
              <w:pStyle w:val="Standard"/>
            </w:pPr>
            <w:r>
              <w:rPr>
                <w:b/>
              </w:rPr>
              <w:t>Animateur :</w:t>
            </w:r>
          </w:p>
          <w:p w14:paraId="2AA15009" w14:textId="77777777" w:rsidR="00D109DC" w:rsidRDefault="00000000">
            <w:pPr>
              <w:pStyle w:val="Standard"/>
            </w:pPr>
            <w:r>
              <w:rPr>
                <w:b/>
              </w:rPr>
              <w:t>Production :</w:t>
            </w:r>
          </w:p>
          <w:p w14:paraId="098822AB" w14:textId="77777777" w:rsidR="00D109DC" w:rsidRDefault="00000000">
            <w:pPr>
              <w:pStyle w:val="Standard"/>
            </w:pPr>
            <w:r>
              <w:rPr>
                <w:b/>
              </w:rPr>
              <w:t>Interventions :</w:t>
            </w:r>
          </w:p>
          <w:p w14:paraId="46A6B2D7" w14:textId="77777777" w:rsidR="00D109DC" w:rsidRDefault="00000000">
            <w:pPr>
              <w:pStyle w:val="Standard"/>
            </w:pPr>
            <w:r>
              <w:rPr>
                <w:b/>
              </w:rPr>
              <w:t>Sujets abordés :</w:t>
            </w:r>
            <w:r>
              <w:t xml:space="preserve"> Fermeture de la papetière</w:t>
            </w:r>
          </w:p>
          <w:p w14:paraId="0427CF34" w14:textId="77777777" w:rsidR="00D109DC" w:rsidRDefault="00000000">
            <w:pPr>
              <w:pStyle w:val="Standard"/>
            </w:pPr>
            <w:r>
              <w:rPr>
                <w:b/>
              </w:rPr>
              <w:t>Date :</w:t>
            </w:r>
            <w:r>
              <w:t xml:space="preserve"> 19 janvier 1993</w:t>
            </w:r>
          </w:p>
          <w:p w14:paraId="0644C35A" w14:textId="77777777" w:rsidR="00D109DC" w:rsidRDefault="00000000">
            <w:pPr>
              <w:pStyle w:val="Standard"/>
            </w:pPr>
            <w:r>
              <w:rPr>
                <w:b/>
              </w:rPr>
              <w:t>Lieu :</w:t>
            </w:r>
          </w:p>
          <w:p w14:paraId="170715C9" w14:textId="77777777" w:rsidR="00D109DC" w:rsidRDefault="00000000">
            <w:pPr>
              <w:pStyle w:val="Standard"/>
            </w:pPr>
            <w:r>
              <w:rPr>
                <w:b/>
              </w:rPr>
              <w:t>Durée de l’enregistrement :</w:t>
            </w:r>
            <w:r>
              <w:t xml:space="preserve"> 00 :31 :48</w:t>
            </w:r>
          </w:p>
          <w:p w14:paraId="05DB7B71" w14:textId="77777777" w:rsidR="00D109DC" w:rsidRDefault="00000000">
            <w:pPr>
              <w:pStyle w:val="Standard"/>
            </w:pPr>
            <w:r>
              <w:rPr>
                <w:b/>
              </w:rPr>
              <w:t xml:space="preserve">Support original : </w:t>
            </w:r>
            <w:r>
              <w:t>VHS</w:t>
            </w:r>
          </w:p>
          <w:p w14:paraId="501B5319" w14:textId="77777777" w:rsidR="00D109DC" w:rsidRDefault="00D109DC">
            <w:pPr>
              <w:pStyle w:val="Standard"/>
            </w:pPr>
            <w:hyperlink r:id="rId921" w:history="1">
              <w:r>
                <w:rPr>
                  <w:color w:val="2F5496"/>
                </w:rPr>
                <w:t>Lien YouTube</w:t>
              </w:r>
            </w:hyperlink>
          </w:p>
          <w:p w14:paraId="434FD700" w14:textId="77777777" w:rsidR="00D109DC" w:rsidRDefault="00000000">
            <w:pPr>
              <w:pStyle w:val="Standard"/>
            </w:pPr>
            <w:r>
              <w:t>Document numérisé</w:t>
            </w:r>
          </w:p>
          <w:p w14:paraId="68F7EA92" w14:textId="77777777" w:rsidR="00D109DC" w:rsidRDefault="00D109DC">
            <w:pPr>
              <w:pStyle w:val="Standard"/>
            </w:pPr>
          </w:p>
          <w:p w14:paraId="09EEDF80" w14:textId="77777777" w:rsidR="00D109DC" w:rsidRDefault="00000000">
            <w:pPr>
              <w:pStyle w:val="Niveau3"/>
            </w:pPr>
            <w:bookmarkStart w:id="141" w:name="__RefHeading__46118_1191675169"/>
            <w:bookmarkStart w:id="142" w:name="_Toc15993146"/>
            <w:r>
              <w:t>P38/A1/41 : L’Éveil</w:t>
            </w:r>
            <w:bookmarkEnd w:id="141"/>
            <w:bookmarkEnd w:id="142"/>
          </w:p>
          <w:p w14:paraId="2C00D9AA" w14:textId="77777777" w:rsidR="00D109DC" w:rsidRDefault="00000000">
            <w:pPr>
              <w:pStyle w:val="Standard"/>
            </w:pPr>
            <w:r>
              <w:rPr>
                <w:lang w:eastAsia="en-US"/>
              </w:rPr>
              <w:t>– Années. – 16 vidéos numérisées : 10 heures, 02 minutes et 58 secondes d’images en mouvement.</w:t>
            </w:r>
          </w:p>
          <w:p w14:paraId="37AB1005" w14:textId="77777777" w:rsidR="00D109DC" w:rsidRDefault="00D109DC">
            <w:pPr>
              <w:pStyle w:val="Standard"/>
            </w:pPr>
          </w:p>
          <w:p w14:paraId="389271AC" w14:textId="77777777" w:rsidR="00D109DC" w:rsidRDefault="00000000">
            <w:pPr>
              <w:pStyle w:val="Standard"/>
            </w:pPr>
            <w:r>
              <w:rPr>
                <w:i/>
              </w:rPr>
              <w:t>Portée et contenu :</w:t>
            </w:r>
          </w:p>
          <w:p w14:paraId="651FB5DD" w14:textId="77777777" w:rsidR="00D109DC" w:rsidRDefault="00000000">
            <w:pPr>
              <w:pStyle w:val="Standard"/>
            </w:pPr>
            <w:r>
              <w:t>Le dossier comprend</w:t>
            </w:r>
          </w:p>
          <w:p w14:paraId="0C90CC16" w14:textId="77777777" w:rsidR="00D109DC" w:rsidRDefault="00D109DC">
            <w:pPr>
              <w:pStyle w:val="Standard"/>
            </w:pPr>
          </w:p>
          <w:p w14:paraId="29F21194" w14:textId="77777777" w:rsidR="00D109DC" w:rsidRDefault="00000000">
            <w:pPr>
              <w:pStyle w:val="Standard"/>
            </w:pPr>
            <w:r>
              <w:rPr>
                <w:i/>
              </w:rPr>
              <w:t>Notes :</w:t>
            </w:r>
          </w:p>
          <w:p w14:paraId="46992D56" w14:textId="77777777" w:rsidR="00D109DC" w:rsidRDefault="00000000">
            <w:pPr>
              <w:pStyle w:val="Standard"/>
            </w:pPr>
            <w:r>
              <w:t>Originaux. Format VHS.</w:t>
            </w:r>
          </w:p>
          <w:p w14:paraId="7D6D1C86" w14:textId="77777777" w:rsidR="00D109DC" w:rsidRDefault="00000000">
            <w:pPr>
              <w:pStyle w:val="Standard"/>
            </w:pPr>
            <w:r>
              <w:t>Boîte 37.</w:t>
            </w:r>
          </w:p>
          <w:p w14:paraId="5DEC2A2D" w14:textId="77777777" w:rsidR="00D109DC" w:rsidRDefault="00D109DC">
            <w:pPr>
              <w:pStyle w:val="Standard"/>
            </w:pPr>
          </w:p>
          <w:p w14:paraId="481AF6F5" w14:textId="77777777" w:rsidR="00D109DC" w:rsidRDefault="00000000">
            <w:pPr>
              <w:pStyle w:val="Standard"/>
            </w:pPr>
            <w:r>
              <w:t>P38/A1/41,1</w:t>
            </w:r>
          </w:p>
          <w:p w14:paraId="4D810373" w14:textId="77777777" w:rsidR="00D109DC" w:rsidRDefault="00000000">
            <w:pPr>
              <w:pStyle w:val="Standard"/>
            </w:pPr>
            <w:r>
              <w:rPr>
                <w:b/>
              </w:rPr>
              <w:t xml:space="preserve">Support original : </w:t>
            </w:r>
            <w:r>
              <w:t>VHS</w:t>
            </w:r>
          </w:p>
          <w:p w14:paraId="696E2293" w14:textId="77777777" w:rsidR="00D109DC" w:rsidRDefault="00000000">
            <w:pPr>
              <w:pStyle w:val="Standard"/>
            </w:pPr>
            <w:r>
              <w:t>Partie 1</w:t>
            </w:r>
          </w:p>
          <w:p w14:paraId="41314C66" w14:textId="77777777" w:rsidR="00D109DC" w:rsidRDefault="00000000">
            <w:pPr>
              <w:pStyle w:val="Standard"/>
            </w:pPr>
            <w:r>
              <w:t>Ancien numéro : 194-105-5109</w:t>
            </w:r>
          </w:p>
          <w:p w14:paraId="1B4CCD95" w14:textId="77777777" w:rsidR="00D109DC" w:rsidRDefault="00000000">
            <w:pPr>
              <w:pStyle w:val="Standard"/>
            </w:pPr>
            <w:r>
              <w:rPr>
                <w:b/>
              </w:rPr>
              <w:t>Numéro de production :</w:t>
            </w:r>
          </w:p>
          <w:p w14:paraId="6C778F83" w14:textId="77777777" w:rsidR="00D109DC" w:rsidRDefault="00000000">
            <w:pPr>
              <w:pStyle w:val="Standard"/>
            </w:pPr>
            <w:r>
              <w:rPr>
                <w:b/>
              </w:rPr>
              <w:t>Titre :</w:t>
            </w:r>
            <w:r>
              <w:t xml:space="preserve"> L’Express du matin</w:t>
            </w:r>
          </w:p>
          <w:p w14:paraId="41C9923F" w14:textId="77777777" w:rsidR="00D109DC" w:rsidRDefault="00000000">
            <w:pPr>
              <w:pStyle w:val="Standard"/>
            </w:pPr>
            <w:r>
              <w:rPr>
                <w:b/>
              </w:rPr>
              <w:t>Animateur :</w:t>
            </w:r>
          </w:p>
          <w:p w14:paraId="6CFC45E3" w14:textId="77777777" w:rsidR="00D109DC" w:rsidRDefault="00000000">
            <w:pPr>
              <w:pStyle w:val="Standard"/>
            </w:pPr>
            <w:r>
              <w:rPr>
                <w:b/>
              </w:rPr>
              <w:t>Production :</w:t>
            </w:r>
          </w:p>
          <w:p w14:paraId="25120EDA" w14:textId="77777777" w:rsidR="00D109DC" w:rsidRDefault="00000000">
            <w:pPr>
              <w:pStyle w:val="Standard"/>
            </w:pPr>
            <w:r>
              <w:rPr>
                <w:b/>
              </w:rPr>
              <w:t>Interventions :</w:t>
            </w:r>
          </w:p>
          <w:p w14:paraId="40D07E90" w14:textId="77777777" w:rsidR="00D109DC" w:rsidRDefault="00000000">
            <w:pPr>
              <w:pStyle w:val="Standard"/>
            </w:pPr>
            <w:r>
              <w:rPr>
                <w:b/>
              </w:rPr>
              <w:lastRenderedPageBreak/>
              <w:t>Sujets abordés :</w:t>
            </w:r>
          </w:p>
          <w:p w14:paraId="19942B16" w14:textId="77777777" w:rsidR="00D109DC" w:rsidRDefault="00000000">
            <w:pPr>
              <w:pStyle w:val="Standard"/>
            </w:pPr>
            <w:r>
              <w:rPr>
                <w:b/>
              </w:rPr>
              <w:t>Date :</w:t>
            </w:r>
            <w:r>
              <w:t xml:space="preserve"> 7 octobre 1994</w:t>
            </w:r>
          </w:p>
          <w:p w14:paraId="6445BD7D" w14:textId="77777777" w:rsidR="00D109DC" w:rsidRDefault="00000000">
            <w:pPr>
              <w:pStyle w:val="Standard"/>
            </w:pPr>
            <w:r>
              <w:rPr>
                <w:b/>
              </w:rPr>
              <w:t>Lieu :</w:t>
            </w:r>
          </w:p>
          <w:p w14:paraId="62833DB9" w14:textId="77777777" w:rsidR="00D109DC" w:rsidRDefault="00000000">
            <w:pPr>
              <w:pStyle w:val="Standard"/>
            </w:pPr>
            <w:r>
              <w:rPr>
                <w:b/>
              </w:rPr>
              <w:t>Durée de l’enregistrement :</w:t>
            </w:r>
            <w:r>
              <w:t xml:space="preserve"> 01:30 :00</w:t>
            </w:r>
          </w:p>
          <w:p w14:paraId="5FE3CFD3" w14:textId="77777777" w:rsidR="00D109DC" w:rsidRDefault="00000000">
            <w:pPr>
              <w:pStyle w:val="Standard"/>
            </w:pPr>
            <w:r>
              <w:t>Partie 2</w:t>
            </w:r>
          </w:p>
          <w:p w14:paraId="41A8C7E4" w14:textId="77777777" w:rsidR="00D109DC" w:rsidRDefault="00000000">
            <w:pPr>
              <w:pStyle w:val="Standard"/>
            </w:pPr>
            <w:r>
              <w:rPr>
                <w:b/>
              </w:rPr>
              <w:t>Date :</w:t>
            </w:r>
          </w:p>
          <w:p w14:paraId="0309416F" w14:textId="77777777" w:rsidR="00D109DC" w:rsidRDefault="00000000">
            <w:pPr>
              <w:pStyle w:val="Standard"/>
            </w:pPr>
            <w:r>
              <w:rPr>
                <w:b/>
              </w:rPr>
              <w:t xml:space="preserve">Titre : </w:t>
            </w:r>
            <w:r>
              <w:t>L’Éveil</w:t>
            </w:r>
          </w:p>
          <w:p w14:paraId="151FFD5E" w14:textId="77777777" w:rsidR="00D109DC" w:rsidRDefault="00000000">
            <w:pPr>
              <w:pStyle w:val="Standard"/>
            </w:pPr>
            <w:r>
              <w:rPr>
                <w:b/>
              </w:rPr>
              <w:t>Animateur :</w:t>
            </w:r>
          </w:p>
          <w:p w14:paraId="0747C1EA" w14:textId="77777777" w:rsidR="00D109DC" w:rsidRDefault="00000000">
            <w:pPr>
              <w:pStyle w:val="Standard"/>
            </w:pPr>
            <w:r>
              <w:rPr>
                <w:b/>
              </w:rPr>
              <w:t>Production :</w:t>
            </w:r>
          </w:p>
          <w:p w14:paraId="66E6F26A" w14:textId="77777777" w:rsidR="00D109DC" w:rsidRDefault="00000000">
            <w:pPr>
              <w:pStyle w:val="Standard"/>
            </w:pPr>
            <w:r>
              <w:rPr>
                <w:b/>
              </w:rPr>
              <w:t>Interventions :</w:t>
            </w:r>
          </w:p>
          <w:p w14:paraId="44EEC67E" w14:textId="77777777" w:rsidR="00D109DC" w:rsidRDefault="00000000">
            <w:pPr>
              <w:pStyle w:val="Standard"/>
            </w:pPr>
            <w:r>
              <w:rPr>
                <w:b/>
              </w:rPr>
              <w:t>Sujets abordés :</w:t>
            </w:r>
          </w:p>
          <w:p w14:paraId="17419E87" w14:textId="77777777" w:rsidR="00D109DC" w:rsidRDefault="00000000">
            <w:pPr>
              <w:pStyle w:val="Standard"/>
            </w:pPr>
            <w:r>
              <w:rPr>
                <w:b/>
              </w:rPr>
              <w:t>Date :</w:t>
            </w:r>
            <w:r>
              <w:t xml:space="preserve"> 26 septembre 1995</w:t>
            </w:r>
          </w:p>
          <w:p w14:paraId="4B6B50D9" w14:textId="77777777" w:rsidR="00D109DC" w:rsidRDefault="00000000">
            <w:pPr>
              <w:pStyle w:val="Standard"/>
            </w:pPr>
            <w:r>
              <w:rPr>
                <w:b/>
              </w:rPr>
              <w:t>Lieu :</w:t>
            </w:r>
          </w:p>
          <w:p w14:paraId="6F096A53" w14:textId="77777777" w:rsidR="00D109DC" w:rsidRDefault="00000000">
            <w:pPr>
              <w:pStyle w:val="Standard"/>
            </w:pPr>
            <w:r>
              <w:rPr>
                <w:b/>
              </w:rPr>
              <w:t>Durée de l’enregistrement :</w:t>
            </w:r>
          </w:p>
          <w:p w14:paraId="5740D5A8" w14:textId="77777777" w:rsidR="00D109DC" w:rsidRDefault="00D109DC">
            <w:pPr>
              <w:pStyle w:val="Standard"/>
            </w:pPr>
            <w:hyperlink r:id="rId922" w:history="1">
              <w:r>
                <w:rPr>
                  <w:color w:val="2F5496"/>
                </w:rPr>
                <w:t>Lien YouTube</w:t>
              </w:r>
            </w:hyperlink>
          </w:p>
          <w:p w14:paraId="6D517043" w14:textId="77777777" w:rsidR="00D109DC" w:rsidRDefault="00000000">
            <w:pPr>
              <w:pStyle w:val="Standard"/>
            </w:pPr>
            <w:r>
              <w:t>Document numérisé</w:t>
            </w:r>
          </w:p>
          <w:p w14:paraId="684C9932" w14:textId="77777777" w:rsidR="00D109DC" w:rsidRDefault="00D109DC">
            <w:pPr>
              <w:pStyle w:val="Standard"/>
            </w:pPr>
          </w:p>
          <w:p w14:paraId="5D9E11DE" w14:textId="77777777" w:rsidR="00D109DC" w:rsidRDefault="00000000">
            <w:pPr>
              <w:pStyle w:val="Standard"/>
            </w:pPr>
            <w:r>
              <w:t>P38/A1/41,2</w:t>
            </w:r>
          </w:p>
          <w:p w14:paraId="14205169" w14:textId="77777777" w:rsidR="00D109DC" w:rsidRDefault="00000000">
            <w:pPr>
              <w:pStyle w:val="Standard"/>
            </w:pPr>
            <w:r>
              <w:t>Ancien numéro : 95-600-003</w:t>
            </w:r>
          </w:p>
          <w:p w14:paraId="36DFE1DE" w14:textId="77777777" w:rsidR="00D109DC" w:rsidRDefault="00000000">
            <w:pPr>
              <w:pStyle w:val="Standard"/>
            </w:pPr>
            <w:r>
              <w:rPr>
                <w:b/>
              </w:rPr>
              <w:t>Numéro de production :</w:t>
            </w:r>
          </w:p>
          <w:p w14:paraId="45E8C861" w14:textId="77777777" w:rsidR="00D109DC" w:rsidRDefault="00000000">
            <w:pPr>
              <w:pStyle w:val="Standard"/>
            </w:pPr>
            <w:r>
              <w:rPr>
                <w:b/>
              </w:rPr>
              <w:t>Titre :</w:t>
            </w:r>
            <w:r>
              <w:t xml:space="preserve"> L’Éveil</w:t>
            </w:r>
          </w:p>
          <w:p w14:paraId="0E5C1D10" w14:textId="77777777" w:rsidR="00D109DC" w:rsidRDefault="00000000">
            <w:pPr>
              <w:pStyle w:val="Standard"/>
            </w:pPr>
            <w:r>
              <w:rPr>
                <w:b/>
              </w:rPr>
              <w:t>Animateur :</w:t>
            </w:r>
          </w:p>
          <w:p w14:paraId="7ED3B0E5" w14:textId="77777777" w:rsidR="00D109DC" w:rsidRDefault="00000000">
            <w:pPr>
              <w:pStyle w:val="Standard"/>
            </w:pPr>
            <w:r>
              <w:rPr>
                <w:b/>
              </w:rPr>
              <w:t>Production :</w:t>
            </w:r>
          </w:p>
          <w:p w14:paraId="1A364957" w14:textId="77777777" w:rsidR="00D109DC" w:rsidRDefault="00000000">
            <w:pPr>
              <w:pStyle w:val="Standard"/>
            </w:pPr>
            <w:r>
              <w:rPr>
                <w:b/>
              </w:rPr>
              <w:t>Interventions :</w:t>
            </w:r>
          </w:p>
          <w:p w14:paraId="2FA843BB" w14:textId="77777777" w:rsidR="00D109DC" w:rsidRDefault="00000000">
            <w:pPr>
              <w:pStyle w:val="Standard"/>
            </w:pPr>
            <w:r>
              <w:rPr>
                <w:b/>
              </w:rPr>
              <w:t>Sujets abordés :</w:t>
            </w:r>
          </w:p>
          <w:p w14:paraId="653B2E74" w14:textId="77777777" w:rsidR="00D109DC" w:rsidRDefault="00000000">
            <w:pPr>
              <w:pStyle w:val="Standard"/>
            </w:pPr>
            <w:r>
              <w:rPr>
                <w:b/>
              </w:rPr>
              <w:t>Date :</w:t>
            </w:r>
            <w:r>
              <w:t xml:space="preserve"> 27 septembre 1995</w:t>
            </w:r>
          </w:p>
          <w:p w14:paraId="2A7209F5" w14:textId="77777777" w:rsidR="00D109DC" w:rsidRDefault="00000000">
            <w:pPr>
              <w:pStyle w:val="Standard"/>
            </w:pPr>
            <w:r>
              <w:rPr>
                <w:b/>
              </w:rPr>
              <w:t>Lieu :</w:t>
            </w:r>
          </w:p>
          <w:p w14:paraId="73F4D278" w14:textId="77777777" w:rsidR="00D109DC" w:rsidRDefault="00000000">
            <w:pPr>
              <w:pStyle w:val="Standard"/>
            </w:pPr>
            <w:r>
              <w:rPr>
                <w:b/>
              </w:rPr>
              <w:t>Durée de l’enregistrement :</w:t>
            </w:r>
            <w:r>
              <w:t xml:space="preserve"> 00 </w:t>
            </w:r>
          </w:p>
          <w:p w14:paraId="123B36F7" w14:textId="77777777" w:rsidR="00D109DC" w:rsidRDefault="00000000">
            <w:pPr>
              <w:pStyle w:val="Standard"/>
            </w:pPr>
            <w:r>
              <w:rPr>
                <w:b/>
              </w:rPr>
              <w:t xml:space="preserve">Support original : </w:t>
            </w:r>
            <w:r>
              <w:t>VHS</w:t>
            </w:r>
          </w:p>
          <w:p w14:paraId="04B84E77" w14:textId="77777777" w:rsidR="00D109DC" w:rsidRDefault="00D109DC">
            <w:pPr>
              <w:pStyle w:val="Standard"/>
            </w:pPr>
            <w:hyperlink r:id="rId923" w:history="1">
              <w:r>
                <w:rPr>
                  <w:color w:val="2F5496"/>
                </w:rPr>
                <w:t>Lien YouTube</w:t>
              </w:r>
            </w:hyperlink>
          </w:p>
          <w:p w14:paraId="2DA6EF91" w14:textId="77777777" w:rsidR="00D109DC" w:rsidRDefault="00000000">
            <w:pPr>
              <w:pStyle w:val="Standard"/>
            </w:pPr>
            <w:r>
              <w:t>Document numérisé</w:t>
            </w:r>
          </w:p>
          <w:p w14:paraId="78415A53" w14:textId="77777777" w:rsidR="00D109DC" w:rsidRDefault="00D109DC">
            <w:pPr>
              <w:pStyle w:val="Standard"/>
            </w:pPr>
          </w:p>
          <w:p w14:paraId="7E331B62" w14:textId="77777777" w:rsidR="00D109DC" w:rsidRDefault="00000000">
            <w:pPr>
              <w:pStyle w:val="Standard"/>
            </w:pPr>
            <w:r>
              <w:t>P38/A1/41,3</w:t>
            </w:r>
          </w:p>
          <w:p w14:paraId="09AE7AE9" w14:textId="77777777" w:rsidR="00D109DC" w:rsidRDefault="00000000">
            <w:pPr>
              <w:pStyle w:val="Standard"/>
            </w:pPr>
            <w:r>
              <w:t>Partie 1</w:t>
            </w:r>
          </w:p>
          <w:p w14:paraId="05ADFD50" w14:textId="77777777" w:rsidR="00D109DC" w:rsidRDefault="00000000">
            <w:pPr>
              <w:pStyle w:val="Standard"/>
            </w:pPr>
            <w:r>
              <w:t>Ancien numéro : 95-600-004</w:t>
            </w:r>
          </w:p>
          <w:p w14:paraId="7EDB902B" w14:textId="77777777" w:rsidR="00D109DC" w:rsidRDefault="00000000">
            <w:pPr>
              <w:pStyle w:val="Standard"/>
            </w:pPr>
            <w:r>
              <w:rPr>
                <w:b/>
              </w:rPr>
              <w:t>Numéro de production :</w:t>
            </w:r>
          </w:p>
          <w:p w14:paraId="4836C4F8" w14:textId="77777777" w:rsidR="00D109DC" w:rsidRDefault="00000000">
            <w:pPr>
              <w:pStyle w:val="Standard"/>
            </w:pPr>
            <w:r>
              <w:rPr>
                <w:b/>
              </w:rPr>
              <w:t>Titre :</w:t>
            </w:r>
            <w:r>
              <w:t xml:space="preserve"> L’Éveil</w:t>
            </w:r>
          </w:p>
          <w:p w14:paraId="782F47F7" w14:textId="77777777" w:rsidR="00D109DC" w:rsidRDefault="00000000">
            <w:pPr>
              <w:pStyle w:val="Standard"/>
            </w:pPr>
            <w:r>
              <w:rPr>
                <w:b/>
              </w:rPr>
              <w:t>Animateur :</w:t>
            </w:r>
          </w:p>
          <w:p w14:paraId="48E8C1D2" w14:textId="77777777" w:rsidR="00D109DC" w:rsidRDefault="00000000">
            <w:pPr>
              <w:pStyle w:val="Standard"/>
            </w:pPr>
            <w:r>
              <w:rPr>
                <w:b/>
              </w:rPr>
              <w:t>Production :</w:t>
            </w:r>
          </w:p>
          <w:p w14:paraId="24606F21" w14:textId="77777777" w:rsidR="00D109DC" w:rsidRDefault="00000000">
            <w:pPr>
              <w:pStyle w:val="Standard"/>
            </w:pPr>
            <w:r>
              <w:rPr>
                <w:b/>
              </w:rPr>
              <w:t>Interventions :</w:t>
            </w:r>
          </w:p>
          <w:p w14:paraId="229416AA" w14:textId="77777777" w:rsidR="00D109DC" w:rsidRDefault="00000000">
            <w:pPr>
              <w:pStyle w:val="Standard"/>
            </w:pPr>
            <w:r>
              <w:rPr>
                <w:b/>
              </w:rPr>
              <w:t>Sujets abordés :</w:t>
            </w:r>
          </w:p>
          <w:p w14:paraId="26362AC9" w14:textId="77777777" w:rsidR="00D109DC" w:rsidRDefault="00000000">
            <w:pPr>
              <w:pStyle w:val="Standard"/>
            </w:pPr>
            <w:r>
              <w:rPr>
                <w:b/>
              </w:rPr>
              <w:t>Date :</w:t>
            </w:r>
            <w:r>
              <w:t xml:space="preserve"> 28 septembre 1995</w:t>
            </w:r>
          </w:p>
          <w:p w14:paraId="07142F40" w14:textId="77777777" w:rsidR="00D109DC" w:rsidRDefault="00000000">
            <w:pPr>
              <w:pStyle w:val="Standard"/>
            </w:pPr>
            <w:r>
              <w:rPr>
                <w:b/>
              </w:rPr>
              <w:t>Lieu :</w:t>
            </w:r>
          </w:p>
          <w:p w14:paraId="2C654FA4" w14:textId="77777777" w:rsidR="00D109DC" w:rsidRDefault="00000000">
            <w:pPr>
              <w:pStyle w:val="Standard"/>
            </w:pPr>
            <w:r>
              <w:rPr>
                <w:b/>
              </w:rPr>
              <w:t>Durée de l’enregistrement :</w:t>
            </w:r>
            <w:r>
              <w:t xml:space="preserve"> 00 </w:t>
            </w:r>
          </w:p>
          <w:p w14:paraId="45AD128E" w14:textId="77777777" w:rsidR="00D109DC" w:rsidRDefault="00000000">
            <w:pPr>
              <w:pStyle w:val="Standard"/>
            </w:pPr>
            <w:r>
              <w:t>Partie 2</w:t>
            </w:r>
          </w:p>
          <w:p w14:paraId="1BADB279" w14:textId="77777777" w:rsidR="00D109DC" w:rsidRDefault="00000000">
            <w:pPr>
              <w:pStyle w:val="Standard"/>
            </w:pPr>
            <w:r>
              <w:t>Ancien numéro : 194-105-5103</w:t>
            </w:r>
          </w:p>
          <w:p w14:paraId="71A47A1C" w14:textId="77777777" w:rsidR="00D109DC" w:rsidRDefault="00000000">
            <w:pPr>
              <w:pStyle w:val="Standard"/>
            </w:pPr>
            <w:r>
              <w:rPr>
                <w:b/>
              </w:rPr>
              <w:t>Numéro de production :</w:t>
            </w:r>
          </w:p>
          <w:p w14:paraId="4DED802D" w14:textId="77777777" w:rsidR="00D109DC" w:rsidRDefault="00000000">
            <w:pPr>
              <w:pStyle w:val="Standard"/>
            </w:pPr>
            <w:r>
              <w:rPr>
                <w:b/>
              </w:rPr>
              <w:t>Titre :</w:t>
            </w:r>
            <w:r>
              <w:t xml:space="preserve"> L’Express du matin</w:t>
            </w:r>
          </w:p>
          <w:p w14:paraId="2B5B2FDE" w14:textId="77777777" w:rsidR="00D109DC" w:rsidRDefault="00000000">
            <w:pPr>
              <w:pStyle w:val="Standard"/>
            </w:pPr>
            <w:r>
              <w:rPr>
                <w:b/>
              </w:rPr>
              <w:t>Animateur :</w:t>
            </w:r>
          </w:p>
          <w:p w14:paraId="6448123E" w14:textId="77777777" w:rsidR="00D109DC" w:rsidRDefault="00000000">
            <w:pPr>
              <w:pStyle w:val="Standard"/>
            </w:pPr>
            <w:r>
              <w:rPr>
                <w:b/>
              </w:rPr>
              <w:lastRenderedPageBreak/>
              <w:t>Production :</w:t>
            </w:r>
          </w:p>
          <w:p w14:paraId="3BF0B003" w14:textId="77777777" w:rsidR="00D109DC" w:rsidRDefault="00000000">
            <w:pPr>
              <w:pStyle w:val="Standard"/>
            </w:pPr>
            <w:r>
              <w:rPr>
                <w:b/>
              </w:rPr>
              <w:t>Interventions :</w:t>
            </w:r>
          </w:p>
          <w:p w14:paraId="1B9D349D" w14:textId="77777777" w:rsidR="00D109DC" w:rsidRDefault="00000000">
            <w:pPr>
              <w:pStyle w:val="Standard"/>
            </w:pPr>
            <w:r>
              <w:rPr>
                <w:b/>
              </w:rPr>
              <w:t>Sujets abordés :</w:t>
            </w:r>
          </w:p>
          <w:p w14:paraId="78F8367C" w14:textId="77777777" w:rsidR="00D109DC" w:rsidRDefault="00000000">
            <w:pPr>
              <w:pStyle w:val="Standard"/>
            </w:pPr>
            <w:r>
              <w:rPr>
                <w:b/>
              </w:rPr>
              <w:t>Date :</w:t>
            </w:r>
            <w:r>
              <w:t xml:space="preserve"> 23 septembre 1995</w:t>
            </w:r>
          </w:p>
          <w:p w14:paraId="654F2FE0" w14:textId="77777777" w:rsidR="00D109DC" w:rsidRDefault="00000000">
            <w:pPr>
              <w:pStyle w:val="Standard"/>
            </w:pPr>
            <w:r>
              <w:rPr>
                <w:b/>
              </w:rPr>
              <w:t>Lieu :</w:t>
            </w:r>
          </w:p>
          <w:p w14:paraId="29EC95E5" w14:textId="77777777" w:rsidR="00D109DC" w:rsidRDefault="00000000">
            <w:pPr>
              <w:pStyle w:val="Standard"/>
            </w:pPr>
            <w:r>
              <w:rPr>
                <w:b/>
              </w:rPr>
              <w:t>Durée de l’enregistrement :</w:t>
            </w:r>
            <w:r>
              <w:t xml:space="preserve"> 01 :30 :00 </w:t>
            </w:r>
          </w:p>
          <w:p w14:paraId="743F2CC8" w14:textId="77777777" w:rsidR="00D109DC" w:rsidRDefault="00000000">
            <w:pPr>
              <w:pStyle w:val="Standard"/>
            </w:pPr>
            <w:r>
              <w:rPr>
                <w:b/>
              </w:rPr>
              <w:t xml:space="preserve">Support original : </w:t>
            </w:r>
            <w:r>
              <w:t>VHS</w:t>
            </w:r>
          </w:p>
          <w:p w14:paraId="36A5F682" w14:textId="77777777" w:rsidR="00D109DC" w:rsidRDefault="00D109DC">
            <w:pPr>
              <w:pStyle w:val="Standard"/>
            </w:pPr>
            <w:hyperlink r:id="rId924" w:history="1">
              <w:r>
                <w:rPr>
                  <w:color w:val="2F5496"/>
                </w:rPr>
                <w:t>Lien YouTube</w:t>
              </w:r>
            </w:hyperlink>
          </w:p>
          <w:p w14:paraId="17EEAAD4" w14:textId="77777777" w:rsidR="00D109DC" w:rsidRDefault="00000000">
            <w:pPr>
              <w:pStyle w:val="Standard"/>
            </w:pPr>
            <w:r>
              <w:t>Document numérisé</w:t>
            </w:r>
          </w:p>
          <w:p w14:paraId="3A1C3313" w14:textId="77777777" w:rsidR="00D109DC" w:rsidRDefault="00D109DC">
            <w:pPr>
              <w:pStyle w:val="Standard"/>
            </w:pPr>
          </w:p>
          <w:p w14:paraId="66E0323F" w14:textId="77777777" w:rsidR="00D109DC" w:rsidRDefault="00000000">
            <w:pPr>
              <w:pStyle w:val="Standard"/>
            </w:pPr>
            <w:r>
              <w:t>P38/A1/41,4</w:t>
            </w:r>
          </w:p>
          <w:p w14:paraId="41F48CA1" w14:textId="77777777" w:rsidR="00D109DC" w:rsidRDefault="00000000">
            <w:pPr>
              <w:pStyle w:val="Standard"/>
            </w:pPr>
            <w:r>
              <w:t>Partie 1</w:t>
            </w:r>
          </w:p>
          <w:p w14:paraId="5DC3CBFC" w14:textId="77777777" w:rsidR="00D109DC" w:rsidRDefault="00000000">
            <w:pPr>
              <w:pStyle w:val="Standard"/>
            </w:pPr>
            <w:r>
              <w:t>Ancien numéro : 194-105-5101</w:t>
            </w:r>
          </w:p>
          <w:p w14:paraId="3B757809" w14:textId="77777777" w:rsidR="00D109DC" w:rsidRDefault="00000000">
            <w:pPr>
              <w:pStyle w:val="Standard"/>
            </w:pPr>
            <w:r>
              <w:rPr>
                <w:b/>
              </w:rPr>
              <w:t>Numéro de production :</w:t>
            </w:r>
          </w:p>
          <w:p w14:paraId="248AC3EB" w14:textId="77777777" w:rsidR="00D109DC" w:rsidRDefault="00000000">
            <w:pPr>
              <w:pStyle w:val="Standard"/>
            </w:pPr>
            <w:r>
              <w:rPr>
                <w:b/>
              </w:rPr>
              <w:t>Titre :</w:t>
            </w:r>
            <w:r>
              <w:t xml:space="preserve"> L’Express du matin</w:t>
            </w:r>
          </w:p>
          <w:p w14:paraId="7A8ACF41" w14:textId="77777777" w:rsidR="00D109DC" w:rsidRDefault="00000000">
            <w:pPr>
              <w:pStyle w:val="Standard"/>
            </w:pPr>
            <w:r>
              <w:rPr>
                <w:b/>
              </w:rPr>
              <w:t>Animateur :</w:t>
            </w:r>
          </w:p>
          <w:p w14:paraId="3A3DFC5B" w14:textId="77777777" w:rsidR="00D109DC" w:rsidRDefault="00000000">
            <w:pPr>
              <w:pStyle w:val="Standard"/>
            </w:pPr>
            <w:r>
              <w:rPr>
                <w:b/>
              </w:rPr>
              <w:t>Production :</w:t>
            </w:r>
          </w:p>
          <w:p w14:paraId="7706FFC1" w14:textId="77777777" w:rsidR="00D109DC" w:rsidRDefault="00000000">
            <w:pPr>
              <w:pStyle w:val="Standard"/>
            </w:pPr>
            <w:r>
              <w:rPr>
                <w:b/>
              </w:rPr>
              <w:t>Interventions :</w:t>
            </w:r>
          </w:p>
          <w:p w14:paraId="628E8101" w14:textId="77777777" w:rsidR="00D109DC" w:rsidRDefault="00000000">
            <w:pPr>
              <w:pStyle w:val="Standard"/>
            </w:pPr>
            <w:r>
              <w:rPr>
                <w:b/>
              </w:rPr>
              <w:t>Sujets abordés :</w:t>
            </w:r>
          </w:p>
          <w:p w14:paraId="0FF7E0CD" w14:textId="77777777" w:rsidR="00D109DC" w:rsidRDefault="00000000">
            <w:pPr>
              <w:pStyle w:val="Standard"/>
            </w:pPr>
            <w:r>
              <w:rPr>
                <w:b/>
              </w:rPr>
              <w:t>Date :</w:t>
            </w:r>
            <w:r>
              <w:t xml:space="preserve"> 19 septembre 1994</w:t>
            </w:r>
          </w:p>
          <w:p w14:paraId="3377DF5B" w14:textId="77777777" w:rsidR="00D109DC" w:rsidRDefault="00000000">
            <w:pPr>
              <w:pStyle w:val="Standard"/>
            </w:pPr>
            <w:r>
              <w:rPr>
                <w:b/>
              </w:rPr>
              <w:t>Lieu :</w:t>
            </w:r>
          </w:p>
          <w:p w14:paraId="18C07975" w14:textId="77777777" w:rsidR="00D109DC" w:rsidRDefault="00000000">
            <w:pPr>
              <w:pStyle w:val="Standard"/>
            </w:pPr>
            <w:r>
              <w:rPr>
                <w:b/>
              </w:rPr>
              <w:t>Durée de l’enregistrement :</w:t>
            </w:r>
            <w:r>
              <w:t xml:space="preserve"> 01 :30 :00 </w:t>
            </w:r>
          </w:p>
          <w:p w14:paraId="2B00375A" w14:textId="77777777" w:rsidR="00D109DC" w:rsidRDefault="00000000">
            <w:pPr>
              <w:pStyle w:val="Standard"/>
            </w:pPr>
            <w:r>
              <w:t>Partie 2</w:t>
            </w:r>
          </w:p>
          <w:p w14:paraId="425833DD" w14:textId="77777777" w:rsidR="00D109DC" w:rsidRDefault="00000000">
            <w:pPr>
              <w:pStyle w:val="Standard"/>
            </w:pPr>
            <w:r>
              <w:t>Ancien numéro : 600-95-005</w:t>
            </w:r>
          </w:p>
          <w:p w14:paraId="4CCA79A7" w14:textId="77777777" w:rsidR="00D109DC" w:rsidRDefault="00000000">
            <w:pPr>
              <w:pStyle w:val="Standard"/>
            </w:pPr>
            <w:r>
              <w:rPr>
                <w:b/>
              </w:rPr>
              <w:t>Numéro de production :</w:t>
            </w:r>
          </w:p>
          <w:p w14:paraId="0EA9E9BE" w14:textId="77777777" w:rsidR="00D109DC" w:rsidRDefault="00000000">
            <w:pPr>
              <w:pStyle w:val="Standard"/>
            </w:pPr>
            <w:r>
              <w:rPr>
                <w:b/>
              </w:rPr>
              <w:t>Titre :</w:t>
            </w:r>
            <w:r>
              <w:t xml:space="preserve"> L’Éveil</w:t>
            </w:r>
          </w:p>
          <w:p w14:paraId="2778CAFB" w14:textId="77777777" w:rsidR="00D109DC" w:rsidRDefault="00000000">
            <w:pPr>
              <w:pStyle w:val="Standard"/>
            </w:pPr>
            <w:r>
              <w:rPr>
                <w:b/>
              </w:rPr>
              <w:t>Animateur :</w:t>
            </w:r>
          </w:p>
          <w:p w14:paraId="600FD86C" w14:textId="77777777" w:rsidR="00D109DC" w:rsidRDefault="00000000">
            <w:pPr>
              <w:pStyle w:val="Standard"/>
            </w:pPr>
            <w:r>
              <w:rPr>
                <w:b/>
              </w:rPr>
              <w:t>Production :</w:t>
            </w:r>
          </w:p>
          <w:p w14:paraId="5AEE8DE3" w14:textId="77777777" w:rsidR="00D109DC" w:rsidRDefault="00000000">
            <w:pPr>
              <w:pStyle w:val="Standard"/>
            </w:pPr>
            <w:r>
              <w:rPr>
                <w:b/>
              </w:rPr>
              <w:t>Interventions :</w:t>
            </w:r>
          </w:p>
          <w:p w14:paraId="0CC61177" w14:textId="77777777" w:rsidR="00D109DC" w:rsidRDefault="00000000">
            <w:pPr>
              <w:pStyle w:val="Standard"/>
            </w:pPr>
            <w:r>
              <w:rPr>
                <w:b/>
              </w:rPr>
              <w:t>Sujets abordés :</w:t>
            </w:r>
          </w:p>
          <w:p w14:paraId="2598A719" w14:textId="77777777" w:rsidR="00D109DC" w:rsidRDefault="00000000">
            <w:pPr>
              <w:pStyle w:val="Standard"/>
            </w:pPr>
            <w:r>
              <w:rPr>
                <w:b/>
              </w:rPr>
              <w:t>Date :</w:t>
            </w:r>
            <w:r>
              <w:t xml:space="preserve"> 29 septembre 1995</w:t>
            </w:r>
          </w:p>
          <w:p w14:paraId="6C4F2BA4" w14:textId="77777777" w:rsidR="00D109DC" w:rsidRDefault="00000000">
            <w:pPr>
              <w:pStyle w:val="Standard"/>
            </w:pPr>
            <w:r>
              <w:rPr>
                <w:b/>
              </w:rPr>
              <w:t>Lieu :</w:t>
            </w:r>
          </w:p>
          <w:p w14:paraId="344A304F" w14:textId="77777777" w:rsidR="00D109DC" w:rsidRDefault="00000000">
            <w:pPr>
              <w:pStyle w:val="Standard"/>
            </w:pPr>
            <w:r>
              <w:rPr>
                <w:b/>
              </w:rPr>
              <w:t>Durée de l’enregistrement :</w:t>
            </w:r>
            <w:r>
              <w:t xml:space="preserve"> 00 </w:t>
            </w:r>
          </w:p>
          <w:p w14:paraId="1D2C18C0" w14:textId="77777777" w:rsidR="00D109DC" w:rsidRDefault="00000000">
            <w:pPr>
              <w:pStyle w:val="Standard"/>
            </w:pPr>
            <w:r>
              <w:rPr>
                <w:b/>
              </w:rPr>
              <w:t xml:space="preserve">Support original : </w:t>
            </w:r>
            <w:r>
              <w:t>VHS</w:t>
            </w:r>
          </w:p>
          <w:p w14:paraId="3FBE2D41" w14:textId="77777777" w:rsidR="00D109DC" w:rsidRDefault="00D109DC">
            <w:pPr>
              <w:pStyle w:val="Standard"/>
            </w:pPr>
            <w:hyperlink r:id="rId925" w:history="1">
              <w:r>
                <w:rPr>
                  <w:color w:val="2F5496"/>
                </w:rPr>
                <w:t>Lien YouTube</w:t>
              </w:r>
            </w:hyperlink>
          </w:p>
          <w:p w14:paraId="7DDAF698" w14:textId="77777777" w:rsidR="00D109DC" w:rsidRDefault="00000000">
            <w:pPr>
              <w:pStyle w:val="Standard"/>
            </w:pPr>
            <w:r>
              <w:t>Document numérisé</w:t>
            </w:r>
          </w:p>
          <w:p w14:paraId="54331935" w14:textId="77777777" w:rsidR="00D109DC" w:rsidRDefault="00D109DC">
            <w:pPr>
              <w:pStyle w:val="Standard"/>
            </w:pPr>
          </w:p>
          <w:p w14:paraId="475AE6FC" w14:textId="77777777" w:rsidR="00D109DC" w:rsidRDefault="00000000">
            <w:pPr>
              <w:pStyle w:val="Standard"/>
            </w:pPr>
            <w:r>
              <w:t>P38/A1/41,5</w:t>
            </w:r>
          </w:p>
          <w:p w14:paraId="055C3E7F" w14:textId="77777777" w:rsidR="00D109DC" w:rsidRDefault="00000000">
            <w:pPr>
              <w:pStyle w:val="Standard"/>
            </w:pPr>
            <w:r>
              <w:t>Partie 1</w:t>
            </w:r>
          </w:p>
          <w:p w14:paraId="3ED645A9" w14:textId="77777777" w:rsidR="00D109DC" w:rsidRDefault="00000000">
            <w:pPr>
              <w:pStyle w:val="Standard"/>
            </w:pPr>
            <w:r>
              <w:t>Ancien numéro : 194-105-5102</w:t>
            </w:r>
          </w:p>
          <w:p w14:paraId="3D3B2EB9" w14:textId="77777777" w:rsidR="00D109DC" w:rsidRDefault="00000000">
            <w:pPr>
              <w:pStyle w:val="Standard"/>
            </w:pPr>
            <w:r>
              <w:rPr>
                <w:b/>
              </w:rPr>
              <w:t>Numéro de production :</w:t>
            </w:r>
          </w:p>
          <w:p w14:paraId="227C503E" w14:textId="77777777" w:rsidR="00D109DC" w:rsidRDefault="00000000">
            <w:pPr>
              <w:pStyle w:val="Standard"/>
            </w:pPr>
            <w:r>
              <w:rPr>
                <w:b/>
              </w:rPr>
              <w:t>Titre :</w:t>
            </w:r>
            <w:r>
              <w:t xml:space="preserve"> L’Express du matin</w:t>
            </w:r>
          </w:p>
          <w:p w14:paraId="161F169E" w14:textId="77777777" w:rsidR="00D109DC" w:rsidRDefault="00000000">
            <w:pPr>
              <w:pStyle w:val="Standard"/>
            </w:pPr>
            <w:r>
              <w:rPr>
                <w:b/>
              </w:rPr>
              <w:t>Animateur :</w:t>
            </w:r>
          </w:p>
          <w:p w14:paraId="41B378CD" w14:textId="77777777" w:rsidR="00D109DC" w:rsidRDefault="00000000">
            <w:pPr>
              <w:pStyle w:val="Standard"/>
            </w:pPr>
            <w:r>
              <w:rPr>
                <w:b/>
              </w:rPr>
              <w:t>Production :</w:t>
            </w:r>
          </w:p>
          <w:p w14:paraId="1D2E1C4D" w14:textId="77777777" w:rsidR="00D109DC" w:rsidRDefault="00000000">
            <w:pPr>
              <w:pStyle w:val="Standard"/>
            </w:pPr>
            <w:r>
              <w:rPr>
                <w:b/>
              </w:rPr>
              <w:t>Interventions :</w:t>
            </w:r>
          </w:p>
          <w:p w14:paraId="0D0088EC" w14:textId="77777777" w:rsidR="00D109DC" w:rsidRDefault="00000000">
            <w:pPr>
              <w:pStyle w:val="Standard"/>
            </w:pPr>
            <w:r>
              <w:rPr>
                <w:b/>
              </w:rPr>
              <w:t>Sujets abordés :</w:t>
            </w:r>
          </w:p>
          <w:p w14:paraId="68917C21" w14:textId="77777777" w:rsidR="00D109DC" w:rsidRDefault="00000000">
            <w:pPr>
              <w:pStyle w:val="Standard"/>
            </w:pPr>
            <w:r>
              <w:rPr>
                <w:b/>
              </w:rPr>
              <w:t>Date :</w:t>
            </w:r>
            <w:r>
              <w:t xml:space="preserve"> 21 septembre 1994</w:t>
            </w:r>
          </w:p>
          <w:p w14:paraId="3053F93F" w14:textId="77777777" w:rsidR="00D109DC" w:rsidRDefault="00000000">
            <w:pPr>
              <w:pStyle w:val="Standard"/>
            </w:pPr>
            <w:r>
              <w:rPr>
                <w:b/>
              </w:rPr>
              <w:t>Lieu :</w:t>
            </w:r>
          </w:p>
          <w:p w14:paraId="208DB803" w14:textId="77777777" w:rsidR="00D109DC" w:rsidRDefault="00000000">
            <w:pPr>
              <w:pStyle w:val="Standard"/>
            </w:pPr>
            <w:r>
              <w:rPr>
                <w:b/>
              </w:rPr>
              <w:t>Durée de l’enregistrement :</w:t>
            </w:r>
            <w:r>
              <w:t xml:space="preserve"> 01 :30 :00 </w:t>
            </w:r>
          </w:p>
          <w:p w14:paraId="77D9018F" w14:textId="77777777" w:rsidR="00D109DC" w:rsidRDefault="00000000">
            <w:pPr>
              <w:pStyle w:val="Standard"/>
            </w:pPr>
            <w:r>
              <w:lastRenderedPageBreak/>
              <w:t>Partie 2</w:t>
            </w:r>
          </w:p>
          <w:p w14:paraId="5B1DCD2C" w14:textId="77777777" w:rsidR="00D109DC" w:rsidRDefault="00000000">
            <w:pPr>
              <w:pStyle w:val="Standard"/>
            </w:pPr>
            <w:r>
              <w:t>Ancien numéro : 95-600-006</w:t>
            </w:r>
          </w:p>
          <w:p w14:paraId="21550580" w14:textId="77777777" w:rsidR="00D109DC" w:rsidRDefault="00000000">
            <w:pPr>
              <w:pStyle w:val="Standard"/>
            </w:pPr>
            <w:r>
              <w:rPr>
                <w:b/>
              </w:rPr>
              <w:t>Numéro de production :</w:t>
            </w:r>
          </w:p>
          <w:p w14:paraId="55C0C448" w14:textId="77777777" w:rsidR="00D109DC" w:rsidRDefault="00000000">
            <w:pPr>
              <w:pStyle w:val="Standard"/>
            </w:pPr>
            <w:r>
              <w:rPr>
                <w:b/>
              </w:rPr>
              <w:t>Titre :</w:t>
            </w:r>
            <w:r>
              <w:t xml:space="preserve"> L’Éveil</w:t>
            </w:r>
          </w:p>
          <w:p w14:paraId="5F36F49E" w14:textId="77777777" w:rsidR="00D109DC" w:rsidRDefault="00000000">
            <w:pPr>
              <w:pStyle w:val="Standard"/>
            </w:pPr>
            <w:r>
              <w:rPr>
                <w:b/>
              </w:rPr>
              <w:t>Animateur :</w:t>
            </w:r>
          </w:p>
          <w:p w14:paraId="5A5331E8" w14:textId="77777777" w:rsidR="00D109DC" w:rsidRDefault="00000000">
            <w:pPr>
              <w:pStyle w:val="Standard"/>
            </w:pPr>
            <w:r>
              <w:rPr>
                <w:b/>
              </w:rPr>
              <w:t>Production :</w:t>
            </w:r>
          </w:p>
          <w:p w14:paraId="44AE6952" w14:textId="77777777" w:rsidR="00D109DC" w:rsidRDefault="00000000">
            <w:pPr>
              <w:pStyle w:val="Standard"/>
            </w:pPr>
            <w:r>
              <w:rPr>
                <w:b/>
              </w:rPr>
              <w:t>Interventions :</w:t>
            </w:r>
          </w:p>
          <w:p w14:paraId="720B5909" w14:textId="77777777" w:rsidR="00D109DC" w:rsidRDefault="00000000">
            <w:pPr>
              <w:pStyle w:val="Standard"/>
            </w:pPr>
            <w:r>
              <w:rPr>
                <w:b/>
              </w:rPr>
              <w:t>Sujets abordés :</w:t>
            </w:r>
          </w:p>
          <w:p w14:paraId="38639DD7" w14:textId="77777777" w:rsidR="00D109DC" w:rsidRDefault="00000000">
            <w:pPr>
              <w:pStyle w:val="Standard"/>
            </w:pPr>
            <w:r>
              <w:rPr>
                <w:b/>
              </w:rPr>
              <w:t>Date :</w:t>
            </w:r>
            <w:r>
              <w:t xml:space="preserve"> 2 octobre1995</w:t>
            </w:r>
          </w:p>
          <w:p w14:paraId="60AB066A" w14:textId="77777777" w:rsidR="00D109DC" w:rsidRDefault="00000000">
            <w:pPr>
              <w:pStyle w:val="Standard"/>
            </w:pPr>
            <w:r>
              <w:rPr>
                <w:b/>
              </w:rPr>
              <w:t>Lieu :</w:t>
            </w:r>
          </w:p>
          <w:p w14:paraId="1C21EB06" w14:textId="77777777" w:rsidR="00D109DC" w:rsidRDefault="00000000">
            <w:pPr>
              <w:pStyle w:val="Standard"/>
            </w:pPr>
            <w:r>
              <w:rPr>
                <w:b/>
              </w:rPr>
              <w:t>Durée de l’enregistrement :</w:t>
            </w:r>
            <w:r>
              <w:t xml:space="preserve"> 00 :00 :00 </w:t>
            </w:r>
          </w:p>
          <w:p w14:paraId="5C4208D7" w14:textId="77777777" w:rsidR="00D109DC" w:rsidRDefault="00000000">
            <w:pPr>
              <w:pStyle w:val="Standard"/>
            </w:pPr>
            <w:r>
              <w:rPr>
                <w:b/>
              </w:rPr>
              <w:t xml:space="preserve">Support original : </w:t>
            </w:r>
            <w:r>
              <w:t>VHS</w:t>
            </w:r>
          </w:p>
          <w:p w14:paraId="6C59FAC4" w14:textId="77777777" w:rsidR="00D109DC" w:rsidRDefault="00D109DC">
            <w:pPr>
              <w:pStyle w:val="Standard"/>
            </w:pPr>
            <w:hyperlink r:id="rId926" w:history="1">
              <w:r>
                <w:rPr>
                  <w:color w:val="2F5496"/>
                </w:rPr>
                <w:t>Lien YouTube</w:t>
              </w:r>
            </w:hyperlink>
          </w:p>
          <w:p w14:paraId="52F6292A" w14:textId="77777777" w:rsidR="00D109DC" w:rsidRDefault="00000000">
            <w:pPr>
              <w:pStyle w:val="Standard"/>
            </w:pPr>
            <w:r>
              <w:t>Document numérisé</w:t>
            </w:r>
          </w:p>
          <w:p w14:paraId="489602C1" w14:textId="77777777" w:rsidR="00D109DC" w:rsidRDefault="00D109DC">
            <w:pPr>
              <w:pStyle w:val="Standard"/>
            </w:pPr>
          </w:p>
          <w:p w14:paraId="3DF47F6E" w14:textId="77777777" w:rsidR="00D109DC" w:rsidRDefault="00000000">
            <w:pPr>
              <w:pStyle w:val="Standard"/>
            </w:pPr>
            <w:r>
              <w:t>P38/A1/41,6</w:t>
            </w:r>
          </w:p>
          <w:p w14:paraId="67C96637" w14:textId="77777777" w:rsidR="00D109DC" w:rsidRDefault="00000000">
            <w:pPr>
              <w:pStyle w:val="Standard"/>
            </w:pPr>
            <w:r>
              <w:t>Partie 1</w:t>
            </w:r>
          </w:p>
          <w:p w14:paraId="34634238" w14:textId="77777777" w:rsidR="00D109DC" w:rsidRDefault="00000000">
            <w:pPr>
              <w:pStyle w:val="Standard"/>
            </w:pPr>
            <w:r>
              <w:t>Ancien numéro : 194-105-5105</w:t>
            </w:r>
          </w:p>
          <w:p w14:paraId="5EF029F2" w14:textId="77777777" w:rsidR="00D109DC" w:rsidRDefault="00000000">
            <w:pPr>
              <w:pStyle w:val="Standard"/>
            </w:pPr>
            <w:r>
              <w:rPr>
                <w:b/>
              </w:rPr>
              <w:t>Numéro de production :</w:t>
            </w:r>
          </w:p>
          <w:p w14:paraId="3E860D52" w14:textId="77777777" w:rsidR="00D109DC" w:rsidRDefault="00000000">
            <w:pPr>
              <w:pStyle w:val="Standard"/>
            </w:pPr>
            <w:r>
              <w:rPr>
                <w:b/>
              </w:rPr>
              <w:t>Titre :</w:t>
            </w:r>
            <w:r>
              <w:t xml:space="preserve"> L’Express du matin</w:t>
            </w:r>
          </w:p>
          <w:p w14:paraId="37B9C58D" w14:textId="77777777" w:rsidR="00D109DC" w:rsidRDefault="00000000">
            <w:pPr>
              <w:pStyle w:val="Standard"/>
            </w:pPr>
            <w:r>
              <w:rPr>
                <w:b/>
              </w:rPr>
              <w:t>Animateur :</w:t>
            </w:r>
          </w:p>
          <w:p w14:paraId="6CDC85FD" w14:textId="77777777" w:rsidR="00D109DC" w:rsidRDefault="00000000">
            <w:pPr>
              <w:pStyle w:val="Standard"/>
            </w:pPr>
            <w:r>
              <w:rPr>
                <w:b/>
              </w:rPr>
              <w:t>Production :</w:t>
            </w:r>
          </w:p>
          <w:p w14:paraId="630D3DF5" w14:textId="77777777" w:rsidR="00D109DC" w:rsidRDefault="00000000">
            <w:pPr>
              <w:pStyle w:val="Standard"/>
            </w:pPr>
            <w:r>
              <w:rPr>
                <w:b/>
              </w:rPr>
              <w:t>Interventions :</w:t>
            </w:r>
          </w:p>
          <w:p w14:paraId="0E0ED45F" w14:textId="77777777" w:rsidR="00D109DC" w:rsidRDefault="00000000">
            <w:pPr>
              <w:pStyle w:val="Standard"/>
            </w:pPr>
            <w:r>
              <w:rPr>
                <w:b/>
              </w:rPr>
              <w:t>Sujets abordés :</w:t>
            </w:r>
          </w:p>
          <w:p w14:paraId="69F5F75B" w14:textId="77777777" w:rsidR="00D109DC" w:rsidRDefault="00000000">
            <w:pPr>
              <w:pStyle w:val="Standard"/>
            </w:pPr>
            <w:r>
              <w:rPr>
                <w:b/>
              </w:rPr>
              <w:t>Date :</w:t>
            </w:r>
            <w:r>
              <w:t xml:space="preserve"> 28 septembre 1994</w:t>
            </w:r>
          </w:p>
          <w:p w14:paraId="1C1F5CC4" w14:textId="77777777" w:rsidR="00D109DC" w:rsidRDefault="00000000">
            <w:pPr>
              <w:pStyle w:val="Standard"/>
            </w:pPr>
            <w:r>
              <w:rPr>
                <w:b/>
              </w:rPr>
              <w:t>Lieu :</w:t>
            </w:r>
          </w:p>
          <w:p w14:paraId="7A368498" w14:textId="77777777" w:rsidR="00D109DC" w:rsidRDefault="00000000">
            <w:pPr>
              <w:pStyle w:val="Standard"/>
            </w:pPr>
            <w:r>
              <w:rPr>
                <w:b/>
              </w:rPr>
              <w:t>Durée de l’enregistrement :</w:t>
            </w:r>
            <w:r>
              <w:t xml:space="preserve"> 01 :30 :00 </w:t>
            </w:r>
          </w:p>
          <w:p w14:paraId="1889C0AB" w14:textId="77777777" w:rsidR="00D109DC" w:rsidRDefault="00000000">
            <w:pPr>
              <w:pStyle w:val="Standard"/>
            </w:pPr>
            <w:r>
              <w:t>Partie 2</w:t>
            </w:r>
          </w:p>
          <w:p w14:paraId="77B126ED" w14:textId="77777777" w:rsidR="00D109DC" w:rsidRDefault="00000000">
            <w:pPr>
              <w:pStyle w:val="Standard"/>
            </w:pPr>
            <w:r>
              <w:t>Ancien numéro : 95600-007</w:t>
            </w:r>
          </w:p>
          <w:p w14:paraId="622F44E3" w14:textId="77777777" w:rsidR="00D109DC" w:rsidRDefault="00000000">
            <w:pPr>
              <w:pStyle w:val="Standard"/>
            </w:pPr>
            <w:r>
              <w:rPr>
                <w:b/>
              </w:rPr>
              <w:t>Numéro de production :</w:t>
            </w:r>
          </w:p>
          <w:p w14:paraId="4A729CCB" w14:textId="77777777" w:rsidR="00D109DC" w:rsidRDefault="00000000">
            <w:pPr>
              <w:pStyle w:val="Standard"/>
            </w:pPr>
            <w:r>
              <w:rPr>
                <w:b/>
              </w:rPr>
              <w:t>Titre :</w:t>
            </w:r>
            <w:r>
              <w:t xml:space="preserve"> L’Éveil</w:t>
            </w:r>
          </w:p>
          <w:p w14:paraId="29F5F9E7" w14:textId="77777777" w:rsidR="00D109DC" w:rsidRDefault="00000000">
            <w:pPr>
              <w:pStyle w:val="Standard"/>
            </w:pPr>
            <w:r>
              <w:rPr>
                <w:b/>
              </w:rPr>
              <w:t>Animateur :</w:t>
            </w:r>
          </w:p>
          <w:p w14:paraId="5C80EACF" w14:textId="77777777" w:rsidR="00D109DC" w:rsidRDefault="00000000">
            <w:pPr>
              <w:pStyle w:val="Standard"/>
            </w:pPr>
            <w:r>
              <w:rPr>
                <w:b/>
              </w:rPr>
              <w:t>Production :</w:t>
            </w:r>
          </w:p>
          <w:p w14:paraId="58BCE382" w14:textId="77777777" w:rsidR="00D109DC" w:rsidRDefault="00000000">
            <w:pPr>
              <w:pStyle w:val="Standard"/>
            </w:pPr>
            <w:r>
              <w:rPr>
                <w:b/>
              </w:rPr>
              <w:t>Interventions :</w:t>
            </w:r>
          </w:p>
          <w:p w14:paraId="6170EA09" w14:textId="77777777" w:rsidR="00D109DC" w:rsidRDefault="00000000">
            <w:pPr>
              <w:pStyle w:val="Standard"/>
            </w:pPr>
            <w:r>
              <w:rPr>
                <w:b/>
              </w:rPr>
              <w:t>Sujets abordés :</w:t>
            </w:r>
          </w:p>
          <w:p w14:paraId="43CF461E" w14:textId="77777777" w:rsidR="00D109DC" w:rsidRDefault="00000000">
            <w:pPr>
              <w:pStyle w:val="Standard"/>
            </w:pPr>
            <w:r>
              <w:rPr>
                <w:b/>
              </w:rPr>
              <w:t>Date :</w:t>
            </w:r>
            <w:r>
              <w:t xml:space="preserve"> 3 octobre 1995</w:t>
            </w:r>
          </w:p>
          <w:p w14:paraId="01C1C77E" w14:textId="77777777" w:rsidR="00D109DC" w:rsidRDefault="00000000">
            <w:pPr>
              <w:pStyle w:val="Standard"/>
            </w:pPr>
            <w:r>
              <w:rPr>
                <w:b/>
              </w:rPr>
              <w:t>Lieu :</w:t>
            </w:r>
          </w:p>
          <w:p w14:paraId="020ED10B" w14:textId="77777777" w:rsidR="00D109DC" w:rsidRDefault="00000000">
            <w:pPr>
              <w:pStyle w:val="Standard"/>
            </w:pPr>
            <w:r>
              <w:rPr>
                <w:b/>
              </w:rPr>
              <w:t>Durée de l’enregistrement :</w:t>
            </w:r>
            <w:r>
              <w:t xml:space="preserve"> 00 :00 :00 </w:t>
            </w:r>
          </w:p>
          <w:p w14:paraId="0D76432E" w14:textId="77777777" w:rsidR="00D109DC" w:rsidRDefault="00000000">
            <w:pPr>
              <w:pStyle w:val="Standard"/>
            </w:pPr>
            <w:r>
              <w:rPr>
                <w:b/>
              </w:rPr>
              <w:t xml:space="preserve">Support original : </w:t>
            </w:r>
            <w:r>
              <w:t>VHS</w:t>
            </w:r>
          </w:p>
          <w:p w14:paraId="0CFBFE52" w14:textId="77777777" w:rsidR="00D109DC" w:rsidRDefault="00D109DC">
            <w:pPr>
              <w:pStyle w:val="Standard"/>
            </w:pPr>
            <w:hyperlink r:id="rId927" w:history="1">
              <w:r>
                <w:rPr>
                  <w:color w:val="2F5496"/>
                </w:rPr>
                <w:t>Lien YouTube</w:t>
              </w:r>
            </w:hyperlink>
          </w:p>
          <w:p w14:paraId="3A584E00" w14:textId="77777777" w:rsidR="00D109DC" w:rsidRDefault="00000000">
            <w:pPr>
              <w:pStyle w:val="Standard"/>
            </w:pPr>
            <w:r>
              <w:t>Document numérisé</w:t>
            </w:r>
          </w:p>
          <w:p w14:paraId="68B51ED9" w14:textId="77777777" w:rsidR="00D109DC" w:rsidRDefault="00D109DC">
            <w:pPr>
              <w:pStyle w:val="Standard"/>
            </w:pPr>
          </w:p>
          <w:p w14:paraId="076D5216" w14:textId="77777777" w:rsidR="00D109DC" w:rsidRDefault="00000000">
            <w:pPr>
              <w:pStyle w:val="Standard"/>
            </w:pPr>
            <w:r>
              <w:t>P38/A1/41,7</w:t>
            </w:r>
          </w:p>
          <w:p w14:paraId="07F2D503" w14:textId="77777777" w:rsidR="00D109DC" w:rsidRDefault="00000000">
            <w:pPr>
              <w:pStyle w:val="Standard"/>
            </w:pPr>
            <w:r>
              <w:t>Partie 1</w:t>
            </w:r>
          </w:p>
          <w:p w14:paraId="09E27E5A" w14:textId="77777777" w:rsidR="00D109DC" w:rsidRDefault="00000000">
            <w:pPr>
              <w:pStyle w:val="Standard"/>
            </w:pPr>
            <w:r>
              <w:t>Ancien numéro : 194-105-5119</w:t>
            </w:r>
          </w:p>
          <w:p w14:paraId="51160741" w14:textId="77777777" w:rsidR="00D109DC" w:rsidRDefault="00000000">
            <w:pPr>
              <w:pStyle w:val="Standard"/>
            </w:pPr>
            <w:r>
              <w:rPr>
                <w:b/>
              </w:rPr>
              <w:t>Numéro de production :</w:t>
            </w:r>
          </w:p>
          <w:p w14:paraId="55212A2B" w14:textId="77777777" w:rsidR="00D109DC" w:rsidRDefault="00000000">
            <w:pPr>
              <w:pStyle w:val="Standard"/>
            </w:pPr>
            <w:r>
              <w:rPr>
                <w:b/>
              </w:rPr>
              <w:t>Titre :</w:t>
            </w:r>
            <w:r>
              <w:t xml:space="preserve"> L’Express du matin</w:t>
            </w:r>
          </w:p>
          <w:p w14:paraId="745BA07D" w14:textId="77777777" w:rsidR="00D109DC" w:rsidRDefault="00000000">
            <w:pPr>
              <w:pStyle w:val="Standard"/>
            </w:pPr>
            <w:r>
              <w:rPr>
                <w:b/>
              </w:rPr>
              <w:t>Animateur :</w:t>
            </w:r>
          </w:p>
          <w:p w14:paraId="7A28D8B0" w14:textId="77777777" w:rsidR="00D109DC" w:rsidRDefault="00000000">
            <w:pPr>
              <w:pStyle w:val="Standard"/>
            </w:pPr>
            <w:r>
              <w:rPr>
                <w:b/>
              </w:rPr>
              <w:t>Production :</w:t>
            </w:r>
          </w:p>
          <w:p w14:paraId="0C0DCCC1" w14:textId="77777777" w:rsidR="00D109DC" w:rsidRDefault="00000000">
            <w:pPr>
              <w:pStyle w:val="Standard"/>
            </w:pPr>
            <w:r>
              <w:rPr>
                <w:b/>
              </w:rPr>
              <w:lastRenderedPageBreak/>
              <w:t>Interventions :</w:t>
            </w:r>
          </w:p>
          <w:p w14:paraId="0874C27C" w14:textId="77777777" w:rsidR="00D109DC" w:rsidRDefault="00000000">
            <w:pPr>
              <w:pStyle w:val="Standard"/>
            </w:pPr>
            <w:r>
              <w:rPr>
                <w:b/>
              </w:rPr>
              <w:t>Sujets abordés :</w:t>
            </w:r>
          </w:p>
          <w:p w14:paraId="0255D5A2" w14:textId="77777777" w:rsidR="00D109DC" w:rsidRDefault="00000000">
            <w:pPr>
              <w:pStyle w:val="Standard"/>
            </w:pPr>
            <w:r>
              <w:rPr>
                <w:b/>
              </w:rPr>
              <w:t>Date :</w:t>
            </w:r>
            <w:r>
              <w:t xml:space="preserve"> 2 novembre 1994</w:t>
            </w:r>
          </w:p>
          <w:p w14:paraId="31F15F60" w14:textId="77777777" w:rsidR="00D109DC" w:rsidRDefault="00000000">
            <w:pPr>
              <w:pStyle w:val="Standard"/>
            </w:pPr>
            <w:r>
              <w:rPr>
                <w:b/>
              </w:rPr>
              <w:t>Lieu :</w:t>
            </w:r>
          </w:p>
          <w:p w14:paraId="13E4B036" w14:textId="77777777" w:rsidR="00D109DC" w:rsidRDefault="00000000">
            <w:pPr>
              <w:pStyle w:val="Standard"/>
            </w:pPr>
            <w:r>
              <w:rPr>
                <w:b/>
              </w:rPr>
              <w:t>Durée de l’enregistrement :</w:t>
            </w:r>
            <w:r>
              <w:t xml:space="preserve"> 01 :30 :00 </w:t>
            </w:r>
          </w:p>
          <w:p w14:paraId="4748B2ED" w14:textId="77777777" w:rsidR="00D109DC" w:rsidRDefault="00000000">
            <w:pPr>
              <w:pStyle w:val="Standard"/>
            </w:pPr>
            <w:r>
              <w:t>Partie 2</w:t>
            </w:r>
          </w:p>
          <w:p w14:paraId="4B05077D" w14:textId="77777777" w:rsidR="00D109DC" w:rsidRDefault="00000000">
            <w:pPr>
              <w:pStyle w:val="Standard"/>
            </w:pPr>
            <w:r>
              <w:t>Ancien numéro : 95-600-008</w:t>
            </w:r>
          </w:p>
          <w:p w14:paraId="1AFD14A3" w14:textId="77777777" w:rsidR="00D109DC" w:rsidRDefault="00000000">
            <w:pPr>
              <w:pStyle w:val="Standard"/>
            </w:pPr>
            <w:r>
              <w:rPr>
                <w:b/>
              </w:rPr>
              <w:t>Numéro de production :</w:t>
            </w:r>
          </w:p>
          <w:p w14:paraId="7A0D7CF7" w14:textId="77777777" w:rsidR="00D109DC" w:rsidRDefault="00000000">
            <w:pPr>
              <w:pStyle w:val="Standard"/>
            </w:pPr>
            <w:r>
              <w:rPr>
                <w:b/>
              </w:rPr>
              <w:t>Titre :</w:t>
            </w:r>
            <w:r>
              <w:t xml:space="preserve"> L’Éveil</w:t>
            </w:r>
          </w:p>
          <w:p w14:paraId="72800211" w14:textId="77777777" w:rsidR="00D109DC" w:rsidRDefault="00000000">
            <w:pPr>
              <w:pStyle w:val="Standard"/>
            </w:pPr>
            <w:r>
              <w:rPr>
                <w:b/>
              </w:rPr>
              <w:t>Animateur :</w:t>
            </w:r>
          </w:p>
          <w:p w14:paraId="33DC4D93" w14:textId="77777777" w:rsidR="00D109DC" w:rsidRDefault="00000000">
            <w:pPr>
              <w:pStyle w:val="Standard"/>
            </w:pPr>
            <w:r>
              <w:rPr>
                <w:b/>
              </w:rPr>
              <w:t>Production :</w:t>
            </w:r>
          </w:p>
          <w:p w14:paraId="2598BC92" w14:textId="77777777" w:rsidR="00D109DC" w:rsidRDefault="00000000">
            <w:pPr>
              <w:pStyle w:val="Standard"/>
            </w:pPr>
            <w:r>
              <w:rPr>
                <w:b/>
              </w:rPr>
              <w:t>Interventions :</w:t>
            </w:r>
          </w:p>
          <w:p w14:paraId="6F870168" w14:textId="77777777" w:rsidR="00D109DC" w:rsidRDefault="00000000">
            <w:pPr>
              <w:pStyle w:val="Standard"/>
            </w:pPr>
            <w:r>
              <w:rPr>
                <w:b/>
              </w:rPr>
              <w:t>Sujets abordés :</w:t>
            </w:r>
          </w:p>
          <w:p w14:paraId="294DE0DA" w14:textId="77777777" w:rsidR="00D109DC" w:rsidRDefault="00000000">
            <w:pPr>
              <w:pStyle w:val="Standard"/>
            </w:pPr>
            <w:r>
              <w:rPr>
                <w:b/>
              </w:rPr>
              <w:t>Date :</w:t>
            </w:r>
            <w:r>
              <w:t xml:space="preserve"> 4 octobre 1995</w:t>
            </w:r>
          </w:p>
          <w:p w14:paraId="2BB7DE98" w14:textId="77777777" w:rsidR="00D109DC" w:rsidRDefault="00000000">
            <w:pPr>
              <w:pStyle w:val="Standard"/>
            </w:pPr>
            <w:r>
              <w:rPr>
                <w:b/>
              </w:rPr>
              <w:t>Lieu :</w:t>
            </w:r>
          </w:p>
          <w:p w14:paraId="47E32710" w14:textId="77777777" w:rsidR="00D109DC" w:rsidRDefault="00000000">
            <w:pPr>
              <w:pStyle w:val="Standard"/>
            </w:pPr>
            <w:r>
              <w:rPr>
                <w:b/>
              </w:rPr>
              <w:t>Durée de l’enregistrement :</w:t>
            </w:r>
            <w:r>
              <w:t xml:space="preserve"> 00 :00 :00 </w:t>
            </w:r>
          </w:p>
          <w:p w14:paraId="705E7357" w14:textId="77777777" w:rsidR="00D109DC" w:rsidRDefault="00000000">
            <w:pPr>
              <w:pStyle w:val="Standard"/>
            </w:pPr>
            <w:r>
              <w:t>Partie 3</w:t>
            </w:r>
          </w:p>
          <w:p w14:paraId="727BCB56" w14:textId="77777777" w:rsidR="00D109DC" w:rsidRDefault="00000000">
            <w:pPr>
              <w:pStyle w:val="Standard"/>
            </w:pPr>
            <w:r>
              <w:t>Ancien numéro :</w:t>
            </w:r>
          </w:p>
          <w:p w14:paraId="12349077" w14:textId="77777777" w:rsidR="00D109DC" w:rsidRDefault="00000000">
            <w:pPr>
              <w:pStyle w:val="Standard"/>
            </w:pPr>
            <w:r>
              <w:rPr>
                <w:b/>
              </w:rPr>
              <w:t>Numéro de production :</w:t>
            </w:r>
          </w:p>
          <w:p w14:paraId="0596E034" w14:textId="77777777" w:rsidR="00D109DC" w:rsidRDefault="00000000">
            <w:pPr>
              <w:pStyle w:val="Standard"/>
            </w:pPr>
            <w:r>
              <w:rPr>
                <w:b/>
              </w:rPr>
              <w:t xml:space="preserve">Titre : </w:t>
            </w:r>
            <w:r>
              <w:t>Au-delà du personnage</w:t>
            </w:r>
          </w:p>
          <w:p w14:paraId="0823DC7F" w14:textId="77777777" w:rsidR="00D109DC" w:rsidRDefault="00000000">
            <w:pPr>
              <w:pStyle w:val="Standard"/>
            </w:pPr>
            <w:r>
              <w:rPr>
                <w:b/>
              </w:rPr>
              <w:t>Animateur :</w:t>
            </w:r>
          </w:p>
          <w:p w14:paraId="62CEB10D" w14:textId="77777777" w:rsidR="00D109DC" w:rsidRDefault="00000000">
            <w:pPr>
              <w:pStyle w:val="Standard"/>
            </w:pPr>
            <w:r>
              <w:rPr>
                <w:b/>
              </w:rPr>
              <w:t>Production :</w:t>
            </w:r>
          </w:p>
          <w:p w14:paraId="2E6B336A" w14:textId="77777777" w:rsidR="00D109DC" w:rsidRDefault="00000000">
            <w:pPr>
              <w:pStyle w:val="Standard"/>
            </w:pPr>
            <w:r>
              <w:rPr>
                <w:b/>
              </w:rPr>
              <w:t>Interventions :</w:t>
            </w:r>
          </w:p>
          <w:p w14:paraId="61A02E5D" w14:textId="77777777" w:rsidR="00D109DC" w:rsidRDefault="00000000">
            <w:pPr>
              <w:pStyle w:val="Standard"/>
            </w:pPr>
            <w:r>
              <w:rPr>
                <w:b/>
              </w:rPr>
              <w:t>Sujets abordés :</w:t>
            </w:r>
          </w:p>
          <w:p w14:paraId="591FA337" w14:textId="77777777" w:rsidR="00D109DC" w:rsidRDefault="00000000">
            <w:pPr>
              <w:pStyle w:val="Standard"/>
            </w:pPr>
            <w:r>
              <w:rPr>
                <w:b/>
              </w:rPr>
              <w:t>Date :</w:t>
            </w:r>
          </w:p>
          <w:p w14:paraId="2DC5515E" w14:textId="77777777" w:rsidR="00D109DC" w:rsidRDefault="00000000">
            <w:pPr>
              <w:pStyle w:val="Standard"/>
            </w:pPr>
            <w:r>
              <w:rPr>
                <w:b/>
              </w:rPr>
              <w:t>Lieu :</w:t>
            </w:r>
          </w:p>
          <w:p w14:paraId="05CF5B91" w14:textId="77777777" w:rsidR="00D109DC" w:rsidRDefault="00000000">
            <w:pPr>
              <w:pStyle w:val="Standard"/>
            </w:pPr>
            <w:r>
              <w:rPr>
                <w:b/>
              </w:rPr>
              <w:t>Durée de l’enregistrement :</w:t>
            </w:r>
            <w:r>
              <w:t xml:space="preserve"> 00 :00 :00 </w:t>
            </w:r>
          </w:p>
          <w:p w14:paraId="7EF88A09" w14:textId="77777777" w:rsidR="00D109DC" w:rsidRDefault="00000000">
            <w:pPr>
              <w:pStyle w:val="Standard"/>
            </w:pPr>
            <w:r>
              <w:t>Partie 4</w:t>
            </w:r>
          </w:p>
          <w:p w14:paraId="1FD47C99" w14:textId="77777777" w:rsidR="00D109DC" w:rsidRDefault="00000000">
            <w:pPr>
              <w:pStyle w:val="Standard"/>
            </w:pPr>
            <w:r>
              <w:t>Ancien numéro :</w:t>
            </w:r>
          </w:p>
          <w:p w14:paraId="35BCC0D7" w14:textId="77777777" w:rsidR="00D109DC" w:rsidRDefault="00000000">
            <w:pPr>
              <w:pStyle w:val="Standard"/>
            </w:pPr>
            <w:r>
              <w:rPr>
                <w:b/>
              </w:rPr>
              <w:t>Numéro de production :</w:t>
            </w:r>
          </w:p>
          <w:p w14:paraId="253EC7FB" w14:textId="77777777" w:rsidR="00D109DC" w:rsidRDefault="00000000">
            <w:pPr>
              <w:pStyle w:val="Standard"/>
            </w:pPr>
            <w:r>
              <w:rPr>
                <w:b/>
              </w:rPr>
              <w:t xml:space="preserve">Titre : </w:t>
            </w:r>
            <w:r>
              <w:t>Touche-à-tout Magazine</w:t>
            </w:r>
          </w:p>
          <w:p w14:paraId="748AB3C9" w14:textId="77777777" w:rsidR="00D109DC" w:rsidRDefault="00000000">
            <w:pPr>
              <w:pStyle w:val="Standard"/>
            </w:pPr>
            <w:r>
              <w:rPr>
                <w:b/>
              </w:rPr>
              <w:t>Animateur :</w:t>
            </w:r>
          </w:p>
          <w:p w14:paraId="08200A6D" w14:textId="77777777" w:rsidR="00D109DC" w:rsidRDefault="00000000">
            <w:pPr>
              <w:pStyle w:val="Standard"/>
            </w:pPr>
            <w:r>
              <w:rPr>
                <w:b/>
              </w:rPr>
              <w:t>Production :</w:t>
            </w:r>
          </w:p>
          <w:p w14:paraId="503CBA5C" w14:textId="77777777" w:rsidR="00D109DC" w:rsidRDefault="00000000">
            <w:pPr>
              <w:pStyle w:val="Standard"/>
            </w:pPr>
            <w:r>
              <w:rPr>
                <w:b/>
              </w:rPr>
              <w:t>Interventions :</w:t>
            </w:r>
          </w:p>
          <w:p w14:paraId="44C62F31" w14:textId="77777777" w:rsidR="00D109DC" w:rsidRDefault="00000000">
            <w:pPr>
              <w:pStyle w:val="Standard"/>
            </w:pPr>
            <w:r>
              <w:rPr>
                <w:b/>
              </w:rPr>
              <w:t>Sujets abordés :</w:t>
            </w:r>
          </w:p>
          <w:p w14:paraId="020D477E" w14:textId="77777777" w:rsidR="00D109DC" w:rsidRDefault="00000000">
            <w:pPr>
              <w:pStyle w:val="Standard"/>
            </w:pPr>
            <w:r>
              <w:rPr>
                <w:b/>
              </w:rPr>
              <w:t>Date :</w:t>
            </w:r>
          </w:p>
          <w:p w14:paraId="527C5456" w14:textId="77777777" w:rsidR="00D109DC" w:rsidRDefault="00000000">
            <w:pPr>
              <w:pStyle w:val="Standard"/>
            </w:pPr>
            <w:r>
              <w:rPr>
                <w:b/>
              </w:rPr>
              <w:t>Lieu :</w:t>
            </w:r>
          </w:p>
          <w:p w14:paraId="06BC3D7E" w14:textId="77777777" w:rsidR="00D109DC" w:rsidRDefault="00000000">
            <w:pPr>
              <w:pStyle w:val="Standard"/>
            </w:pPr>
            <w:r>
              <w:rPr>
                <w:b/>
              </w:rPr>
              <w:t>Durée de l’enregistrement :</w:t>
            </w:r>
            <w:r>
              <w:t xml:space="preserve"> 00 :00 :00 </w:t>
            </w:r>
          </w:p>
          <w:p w14:paraId="7E8FB182" w14:textId="77777777" w:rsidR="00D109DC" w:rsidRDefault="00000000">
            <w:pPr>
              <w:pStyle w:val="Standard"/>
            </w:pPr>
            <w:r>
              <w:t>Partie 5</w:t>
            </w:r>
          </w:p>
          <w:p w14:paraId="6999C4E8" w14:textId="77777777" w:rsidR="00D109DC" w:rsidRDefault="00000000">
            <w:pPr>
              <w:pStyle w:val="Standard"/>
            </w:pPr>
            <w:r>
              <w:t>Ancien numéro :</w:t>
            </w:r>
          </w:p>
          <w:p w14:paraId="4B23DBB6" w14:textId="77777777" w:rsidR="00D109DC" w:rsidRDefault="00000000">
            <w:pPr>
              <w:pStyle w:val="Standard"/>
            </w:pPr>
            <w:r>
              <w:rPr>
                <w:b/>
              </w:rPr>
              <w:t>Numéro de production :</w:t>
            </w:r>
          </w:p>
          <w:p w14:paraId="39B0B061" w14:textId="77777777" w:rsidR="00D109DC" w:rsidRDefault="00000000">
            <w:pPr>
              <w:pStyle w:val="Standard"/>
            </w:pPr>
            <w:r>
              <w:rPr>
                <w:b/>
              </w:rPr>
              <w:t xml:space="preserve">Titre : </w:t>
            </w:r>
            <w:r>
              <w:t>Info 2</w:t>
            </w:r>
          </w:p>
          <w:p w14:paraId="4A6B5C38" w14:textId="77777777" w:rsidR="00D109DC" w:rsidRDefault="00000000">
            <w:pPr>
              <w:pStyle w:val="Standard"/>
            </w:pPr>
            <w:r>
              <w:rPr>
                <w:b/>
              </w:rPr>
              <w:t>Animateur :</w:t>
            </w:r>
          </w:p>
          <w:p w14:paraId="13BDA82A" w14:textId="77777777" w:rsidR="00D109DC" w:rsidRDefault="00000000">
            <w:pPr>
              <w:pStyle w:val="Standard"/>
            </w:pPr>
            <w:r>
              <w:rPr>
                <w:b/>
              </w:rPr>
              <w:t>Production :</w:t>
            </w:r>
          </w:p>
          <w:p w14:paraId="6DE9023C" w14:textId="77777777" w:rsidR="00D109DC" w:rsidRDefault="00000000">
            <w:pPr>
              <w:pStyle w:val="Standard"/>
            </w:pPr>
            <w:r>
              <w:rPr>
                <w:b/>
              </w:rPr>
              <w:t>Interventions :</w:t>
            </w:r>
          </w:p>
          <w:p w14:paraId="1F07B3BB" w14:textId="77777777" w:rsidR="00D109DC" w:rsidRDefault="00000000">
            <w:pPr>
              <w:pStyle w:val="Standard"/>
            </w:pPr>
            <w:r>
              <w:rPr>
                <w:b/>
              </w:rPr>
              <w:t>Sujets abordés :</w:t>
            </w:r>
          </w:p>
          <w:p w14:paraId="0586D132" w14:textId="77777777" w:rsidR="00D109DC" w:rsidRDefault="00000000">
            <w:pPr>
              <w:pStyle w:val="Standard"/>
            </w:pPr>
            <w:r>
              <w:rPr>
                <w:b/>
              </w:rPr>
              <w:t>Date :</w:t>
            </w:r>
          </w:p>
          <w:p w14:paraId="201430DA" w14:textId="77777777" w:rsidR="00D109DC" w:rsidRDefault="00000000">
            <w:pPr>
              <w:pStyle w:val="Standard"/>
            </w:pPr>
            <w:r>
              <w:rPr>
                <w:b/>
              </w:rPr>
              <w:t>Lieu :</w:t>
            </w:r>
          </w:p>
          <w:p w14:paraId="41A2CBD3" w14:textId="77777777" w:rsidR="00D109DC" w:rsidRDefault="00000000">
            <w:pPr>
              <w:pStyle w:val="Standard"/>
            </w:pPr>
            <w:r>
              <w:rPr>
                <w:b/>
              </w:rPr>
              <w:t>Durée de l’enregistrement :</w:t>
            </w:r>
            <w:r>
              <w:t xml:space="preserve"> 00 :00 :00 </w:t>
            </w:r>
          </w:p>
          <w:p w14:paraId="1D723313" w14:textId="77777777" w:rsidR="00D109DC" w:rsidRDefault="00000000">
            <w:pPr>
              <w:pStyle w:val="Standard"/>
            </w:pPr>
            <w:r>
              <w:rPr>
                <w:b/>
              </w:rPr>
              <w:lastRenderedPageBreak/>
              <w:t xml:space="preserve">Support original : </w:t>
            </w:r>
            <w:r>
              <w:t>VHS</w:t>
            </w:r>
          </w:p>
          <w:p w14:paraId="411E1613" w14:textId="77777777" w:rsidR="00D109DC" w:rsidRDefault="00D109DC">
            <w:pPr>
              <w:pStyle w:val="Standard"/>
            </w:pPr>
            <w:hyperlink r:id="rId928" w:history="1">
              <w:r>
                <w:rPr>
                  <w:color w:val="2F5496"/>
                </w:rPr>
                <w:t>Lien YouTube</w:t>
              </w:r>
            </w:hyperlink>
          </w:p>
          <w:p w14:paraId="3A41BD41" w14:textId="77777777" w:rsidR="00D109DC" w:rsidRDefault="00000000">
            <w:pPr>
              <w:pStyle w:val="Standard"/>
            </w:pPr>
            <w:r>
              <w:t>Document numérisé</w:t>
            </w:r>
          </w:p>
          <w:p w14:paraId="0706451A" w14:textId="77777777" w:rsidR="00D109DC" w:rsidRDefault="00D109DC">
            <w:pPr>
              <w:pStyle w:val="Standard"/>
            </w:pPr>
          </w:p>
          <w:p w14:paraId="1695ABCC" w14:textId="77777777" w:rsidR="00D109DC" w:rsidRDefault="00000000">
            <w:pPr>
              <w:pStyle w:val="Standard"/>
            </w:pPr>
            <w:r>
              <w:t>P38/A1/41,8</w:t>
            </w:r>
          </w:p>
          <w:p w14:paraId="06EC712D" w14:textId="77777777" w:rsidR="00D109DC" w:rsidRDefault="00000000">
            <w:pPr>
              <w:pStyle w:val="Standard"/>
            </w:pPr>
            <w:r>
              <w:t>Ancien numéro : 95-600-009</w:t>
            </w:r>
          </w:p>
          <w:p w14:paraId="37BE8A70" w14:textId="77777777" w:rsidR="00D109DC" w:rsidRDefault="00000000">
            <w:pPr>
              <w:pStyle w:val="Standard"/>
            </w:pPr>
            <w:r>
              <w:rPr>
                <w:b/>
              </w:rPr>
              <w:t>Numéro de production :</w:t>
            </w:r>
          </w:p>
          <w:p w14:paraId="23D1C248" w14:textId="77777777" w:rsidR="00D109DC" w:rsidRDefault="00000000">
            <w:pPr>
              <w:pStyle w:val="Standard"/>
            </w:pPr>
            <w:r>
              <w:rPr>
                <w:b/>
              </w:rPr>
              <w:t xml:space="preserve">Titre : </w:t>
            </w:r>
            <w:r>
              <w:t>L’Éveil</w:t>
            </w:r>
          </w:p>
          <w:p w14:paraId="41170498" w14:textId="77777777" w:rsidR="00D109DC" w:rsidRDefault="00000000">
            <w:pPr>
              <w:pStyle w:val="Standard"/>
            </w:pPr>
            <w:r>
              <w:rPr>
                <w:b/>
              </w:rPr>
              <w:t>Animateur :</w:t>
            </w:r>
          </w:p>
          <w:p w14:paraId="2B181D27" w14:textId="77777777" w:rsidR="00D109DC" w:rsidRDefault="00000000">
            <w:pPr>
              <w:pStyle w:val="Standard"/>
            </w:pPr>
            <w:r>
              <w:rPr>
                <w:b/>
              </w:rPr>
              <w:t>Production :</w:t>
            </w:r>
          </w:p>
          <w:p w14:paraId="57232427" w14:textId="77777777" w:rsidR="00D109DC" w:rsidRDefault="00000000">
            <w:pPr>
              <w:pStyle w:val="Standard"/>
            </w:pPr>
            <w:r>
              <w:rPr>
                <w:b/>
              </w:rPr>
              <w:t>Interventions :</w:t>
            </w:r>
          </w:p>
          <w:p w14:paraId="7A2ED4D7" w14:textId="77777777" w:rsidR="00D109DC" w:rsidRDefault="00000000">
            <w:pPr>
              <w:pStyle w:val="Standard"/>
            </w:pPr>
            <w:r>
              <w:rPr>
                <w:b/>
              </w:rPr>
              <w:t>Sujets abordés :</w:t>
            </w:r>
          </w:p>
          <w:p w14:paraId="71A832CA" w14:textId="77777777" w:rsidR="00D109DC" w:rsidRDefault="00000000">
            <w:pPr>
              <w:pStyle w:val="Standard"/>
            </w:pPr>
            <w:r>
              <w:rPr>
                <w:b/>
              </w:rPr>
              <w:t>Date :</w:t>
            </w:r>
            <w:r>
              <w:t xml:space="preserve"> 5 octobre 1995</w:t>
            </w:r>
          </w:p>
          <w:p w14:paraId="5CB164CB" w14:textId="77777777" w:rsidR="00D109DC" w:rsidRDefault="00000000">
            <w:pPr>
              <w:pStyle w:val="Standard"/>
            </w:pPr>
            <w:r>
              <w:rPr>
                <w:b/>
              </w:rPr>
              <w:t>Lieu :</w:t>
            </w:r>
          </w:p>
          <w:p w14:paraId="1C74B1DD" w14:textId="77777777" w:rsidR="00D109DC" w:rsidRDefault="00000000">
            <w:pPr>
              <w:pStyle w:val="Standard"/>
            </w:pPr>
            <w:r>
              <w:rPr>
                <w:b/>
              </w:rPr>
              <w:t>Durée de l’enregistrement :</w:t>
            </w:r>
            <w:r>
              <w:t xml:space="preserve"> 00 :00 :00 </w:t>
            </w:r>
          </w:p>
          <w:p w14:paraId="43D83743" w14:textId="77777777" w:rsidR="00D109DC" w:rsidRDefault="00000000">
            <w:pPr>
              <w:pStyle w:val="Standard"/>
            </w:pPr>
            <w:r>
              <w:rPr>
                <w:b/>
              </w:rPr>
              <w:t xml:space="preserve">Support original : </w:t>
            </w:r>
            <w:r>
              <w:t>VHS</w:t>
            </w:r>
          </w:p>
          <w:p w14:paraId="58CCE639" w14:textId="77777777" w:rsidR="00D109DC" w:rsidRDefault="00D109DC">
            <w:pPr>
              <w:pStyle w:val="Standard"/>
            </w:pPr>
            <w:hyperlink r:id="rId929" w:history="1">
              <w:r>
                <w:rPr>
                  <w:color w:val="2F5496"/>
                </w:rPr>
                <w:t>Lien YouTube</w:t>
              </w:r>
            </w:hyperlink>
          </w:p>
          <w:p w14:paraId="47A8ED3A" w14:textId="77777777" w:rsidR="00D109DC" w:rsidRDefault="00000000">
            <w:pPr>
              <w:pStyle w:val="Standard"/>
            </w:pPr>
            <w:r>
              <w:t>Document numérisé</w:t>
            </w:r>
          </w:p>
          <w:p w14:paraId="36A19FB7" w14:textId="77777777" w:rsidR="00D109DC" w:rsidRDefault="00D109DC">
            <w:pPr>
              <w:pStyle w:val="Standard"/>
            </w:pPr>
          </w:p>
          <w:p w14:paraId="7178FA8E" w14:textId="77777777" w:rsidR="00D109DC" w:rsidRDefault="00000000">
            <w:pPr>
              <w:pStyle w:val="Standard"/>
            </w:pPr>
            <w:r>
              <w:t>P38/A1/41,9</w:t>
            </w:r>
          </w:p>
          <w:p w14:paraId="493119F0" w14:textId="77777777" w:rsidR="00D109DC" w:rsidRDefault="00000000">
            <w:pPr>
              <w:pStyle w:val="Standard"/>
            </w:pPr>
            <w:r>
              <w:t>Ancien numéro : 95-600-010</w:t>
            </w:r>
          </w:p>
          <w:p w14:paraId="7BBCEBDE" w14:textId="77777777" w:rsidR="00D109DC" w:rsidRDefault="00000000">
            <w:pPr>
              <w:pStyle w:val="Standard"/>
            </w:pPr>
            <w:r>
              <w:rPr>
                <w:b/>
              </w:rPr>
              <w:t>Numéro de production :</w:t>
            </w:r>
          </w:p>
          <w:p w14:paraId="19B1A221" w14:textId="77777777" w:rsidR="00D109DC" w:rsidRDefault="00000000">
            <w:pPr>
              <w:pStyle w:val="Standard"/>
            </w:pPr>
            <w:r>
              <w:rPr>
                <w:b/>
              </w:rPr>
              <w:t xml:space="preserve">Titre : </w:t>
            </w:r>
            <w:r>
              <w:t>L’Éveil</w:t>
            </w:r>
          </w:p>
          <w:p w14:paraId="4EA596D7" w14:textId="77777777" w:rsidR="00D109DC" w:rsidRDefault="00000000">
            <w:pPr>
              <w:pStyle w:val="Standard"/>
            </w:pPr>
            <w:r>
              <w:rPr>
                <w:b/>
              </w:rPr>
              <w:t>Animateur :</w:t>
            </w:r>
          </w:p>
          <w:p w14:paraId="4198A18E" w14:textId="77777777" w:rsidR="00D109DC" w:rsidRDefault="00000000">
            <w:pPr>
              <w:pStyle w:val="Standard"/>
            </w:pPr>
            <w:r>
              <w:rPr>
                <w:b/>
              </w:rPr>
              <w:t>Production :</w:t>
            </w:r>
          </w:p>
          <w:p w14:paraId="177A8A32" w14:textId="77777777" w:rsidR="00D109DC" w:rsidRDefault="00000000">
            <w:pPr>
              <w:pStyle w:val="Standard"/>
            </w:pPr>
            <w:r>
              <w:rPr>
                <w:b/>
              </w:rPr>
              <w:t>Interventions :</w:t>
            </w:r>
          </w:p>
          <w:p w14:paraId="53147030" w14:textId="77777777" w:rsidR="00D109DC" w:rsidRDefault="00000000">
            <w:pPr>
              <w:pStyle w:val="Standard"/>
            </w:pPr>
            <w:r>
              <w:rPr>
                <w:b/>
              </w:rPr>
              <w:t>Sujets abordés :</w:t>
            </w:r>
          </w:p>
          <w:p w14:paraId="5220BAFA" w14:textId="77777777" w:rsidR="00D109DC" w:rsidRDefault="00000000">
            <w:pPr>
              <w:pStyle w:val="Standard"/>
            </w:pPr>
            <w:r>
              <w:rPr>
                <w:b/>
              </w:rPr>
              <w:t>Date :</w:t>
            </w:r>
            <w:r>
              <w:t xml:space="preserve"> 6 octobre 1995</w:t>
            </w:r>
          </w:p>
          <w:p w14:paraId="4CB1E4FB" w14:textId="77777777" w:rsidR="00D109DC" w:rsidRDefault="00000000">
            <w:pPr>
              <w:pStyle w:val="Standard"/>
            </w:pPr>
            <w:r>
              <w:rPr>
                <w:b/>
              </w:rPr>
              <w:t>Lieu :</w:t>
            </w:r>
          </w:p>
          <w:p w14:paraId="5FAA5B0E" w14:textId="77777777" w:rsidR="00D109DC" w:rsidRDefault="00000000">
            <w:pPr>
              <w:pStyle w:val="Standard"/>
            </w:pPr>
            <w:r>
              <w:rPr>
                <w:b/>
              </w:rPr>
              <w:t>Durée de l’enregistrement :</w:t>
            </w:r>
            <w:r>
              <w:t xml:space="preserve"> 00 :00 :00 </w:t>
            </w:r>
          </w:p>
          <w:p w14:paraId="25741B2E" w14:textId="77777777" w:rsidR="00D109DC" w:rsidRDefault="00000000">
            <w:pPr>
              <w:pStyle w:val="Standard"/>
            </w:pPr>
            <w:r>
              <w:rPr>
                <w:b/>
              </w:rPr>
              <w:t xml:space="preserve">Support original : </w:t>
            </w:r>
            <w:r>
              <w:t>VHS</w:t>
            </w:r>
          </w:p>
          <w:p w14:paraId="7243672F" w14:textId="77777777" w:rsidR="00D109DC" w:rsidRDefault="00D109DC">
            <w:pPr>
              <w:pStyle w:val="Standard"/>
            </w:pPr>
            <w:hyperlink r:id="rId930" w:history="1">
              <w:r>
                <w:rPr>
                  <w:color w:val="2F5496"/>
                </w:rPr>
                <w:t>Lien YouTube</w:t>
              </w:r>
            </w:hyperlink>
          </w:p>
          <w:p w14:paraId="1EDA6E1D" w14:textId="77777777" w:rsidR="00D109DC" w:rsidRDefault="00000000">
            <w:pPr>
              <w:pStyle w:val="Standard"/>
            </w:pPr>
            <w:r>
              <w:t>Document numérisé</w:t>
            </w:r>
          </w:p>
          <w:p w14:paraId="3CBF01B6" w14:textId="77777777" w:rsidR="00D109DC" w:rsidRDefault="00D109DC">
            <w:pPr>
              <w:pStyle w:val="Standard"/>
            </w:pPr>
          </w:p>
          <w:p w14:paraId="06B17F48" w14:textId="77777777" w:rsidR="00D109DC" w:rsidRDefault="00000000">
            <w:pPr>
              <w:pStyle w:val="Standard"/>
            </w:pPr>
            <w:r>
              <w:t>P38/A1/41,10</w:t>
            </w:r>
          </w:p>
          <w:p w14:paraId="626CB0AA" w14:textId="77777777" w:rsidR="00D109DC" w:rsidRDefault="00000000">
            <w:pPr>
              <w:pStyle w:val="Standard"/>
            </w:pPr>
            <w:r>
              <w:t>Ancien numéro : 95-600-011</w:t>
            </w:r>
          </w:p>
          <w:p w14:paraId="7EC25CD8" w14:textId="77777777" w:rsidR="00D109DC" w:rsidRDefault="00000000">
            <w:pPr>
              <w:pStyle w:val="Standard"/>
            </w:pPr>
            <w:r>
              <w:rPr>
                <w:b/>
              </w:rPr>
              <w:t>Numéro de production :</w:t>
            </w:r>
          </w:p>
          <w:p w14:paraId="0170CAAD" w14:textId="77777777" w:rsidR="00D109DC" w:rsidRDefault="00000000">
            <w:pPr>
              <w:pStyle w:val="Standard"/>
            </w:pPr>
            <w:r>
              <w:rPr>
                <w:b/>
              </w:rPr>
              <w:t xml:space="preserve">Titre : </w:t>
            </w:r>
            <w:r>
              <w:t>L’Éveil</w:t>
            </w:r>
          </w:p>
          <w:p w14:paraId="5F1BFA3B" w14:textId="77777777" w:rsidR="00D109DC" w:rsidRDefault="00000000">
            <w:pPr>
              <w:pStyle w:val="Standard"/>
            </w:pPr>
            <w:r>
              <w:rPr>
                <w:b/>
              </w:rPr>
              <w:t>Animateur :</w:t>
            </w:r>
          </w:p>
          <w:p w14:paraId="4F5B89CB" w14:textId="77777777" w:rsidR="00D109DC" w:rsidRDefault="00000000">
            <w:pPr>
              <w:pStyle w:val="Standard"/>
            </w:pPr>
            <w:r>
              <w:rPr>
                <w:b/>
              </w:rPr>
              <w:t>Production :</w:t>
            </w:r>
          </w:p>
          <w:p w14:paraId="05C20651" w14:textId="77777777" w:rsidR="00D109DC" w:rsidRDefault="00000000">
            <w:pPr>
              <w:pStyle w:val="Standard"/>
            </w:pPr>
            <w:r>
              <w:rPr>
                <w:b/>
              </w:rPr>
              <w:t>Interventions :</w:t>
            </w:r>
          </w:p>
          <w:p w14:paraId="7F791588" w14:textId="77777777" w:rsidR="00D109DC" w:rsidRDefault="00000000">
            <w:pPr>
              <w:pStyle w:val="Standard"/>
            </w:pPr>
            <w:r>
              <w:rPr>
                <w:b/>
              </w:rPr>
              <w:t>Sujets abordés :</w:t>
            </w:r>
          </w:p>
          <w:p w14:paraId="633C06E1" w14:textId="77777777" w:rsidR="00D109DC" w:rsidRDefault="00000000">
            <w:pPr>
              <w:pStyle w:val="Standard"/>
            </w:pPr>
            <w:r>
              <w:rPr>
                <w:b/>
              </w:rPr>
              <w:t>Date :</w:t>
            </w:r>
            <w:r>
              <w:t xml:space="preserve"> 10 octobre 1995</w:t>
            </w:r>
          </w:p>
          <w:p w14:paraId="10E0C4FA" w14:textId="77777777" w:rsidR="00D109DC" w:rsidRDefault="00000000">
            <w:pPr>
              <w:pStyle w:val="Standard"/>
            </w:pPr>
            <w:r>
              <w:rPr>
                <w:b/>
              </w:rPr>
              <w:t>Lieu :</w:t>
            </w:r>
          </w:p>
          <w:p w14:paraId="19F15921" w14:textId="77777777" w:rsidR="00D109DC" w:rsidRDefault="00000000">
            <w:pPr>
              <w:pStyle w:val="Standard"/>
            </w:pPr>
            <w:r>
              <w:rPr>
                <w:b/>
              </w:rPr>
              <w:t>Durée de l’enregistrement :</w:t>
            </w:r>
            <w:r>
              <w:t xml:space="preserve"> 00 :00 :00 </w:t>
            </w:r>
          </w:p>
          <w:p w14:paraId="5AF50434" w14:textId="77777777" w:rsidR="00D109DC" w:rsidRDefault="00000000">
            <w:pPr>
              <w:pStyle w:val="Standard"/>
            </w:pPr>
            <w:r>
              <w:rPr>
                <w:b/>
              </w:rPr>
              <w:t xml:space="preserve">Support original : </w:t>
            </w:r>
            <w:r>
              <w:t>VHS</w:t>
            </w:r>
          </w:p>
          <w:p w14:paraId="04AF2818" w14:textId="77777777" w:rsidR="00D109DC" w:rsidRDefault="00D109DC">
            <w:pPr>
              <w:pStyle w:val="Standard"/>
            </w:pPr>
            <w:hyperlink r:id="rId931" w:history="1">
              <w:r>
                <w:rPr>
                  <w:color w:val="2F5496"/>
                </w:rPr>
                <w:t>Lien YouTube</w:t>
              </w:r>
            </w:hyperlink>
          </w:p>
          <w:p w14:paraId="4EA1D518" w14:textId="77777777" w:rsidR="00D109DC" w:rsidRDefault="00000000">
            <w:pPr>
              <w:pStyle w:val="Standard"/>
            </w:pPr>
            <w:r>
              <w:t>Document numérisé</w:t>
            </w:r>
          </w:p>
          <w:p w14:paraId="3178D249" w14:textId="77777777" w:rsidR="00D109DC" w:rsidRDefault="00D109DC">
            <w:pPr>
              <w:pStyle w:val="Standard"/>
            </w:pPr>
          </w:p>
          <w:p w14:paraId="032808D3" w14:textId="77777777" w:rsidR="00D109DC" w:rsidRDefault="00000000">
            <w:pPr>
              <w:pStyle w:val="Standard"/>
            </w:pPr>
            <w:r>
              <w:lastRenderedPageBreak/>
              <w:t>P38/A1/41,11</w:t>
            </w:r>
          </w:p>
          <w:p w14:paraId="31E73303" w14:textId="77777777" w:rsidR="00D109DC" w:rsidRDefault="00000000">
            <w:pPr>
              <w:pStyle w:val="Standard"/>
            </w:pPr>
            <w:r>
              <w:t>Ancien numéro : 95-600-012</w:t>
            </w:r>
          </w:p>
          <w:p w14:paraId="0D9CC1F4" w14:textId="77777777" w:rsidR="00D109DC" w:rsidRDefault="00000000">
            <w:pPr>
              <w:pStyle w:val="Standard"/>
            </w:pPr>
            <w:r>
              <w:rPr>
                <w:b/>
              </w:rPr>
              <w:t>Numéro de production :</w:t>
            </w:r>
          </w:p>
          <w:p w14:paraId="51C9592C" w14:textId="77777777" w:rsidR="00D109DC" w:rsidRDefault="00000000">
            <w:pPr>
              <w:pStyle w:val="Standard"/>
            </w:pPr>
            <w:r>
              <w:rPr>
                <w:b/>
              </w:rPr>
              <w:t xml:space="preserve">Titre : </w:t>
            </w:r>
            <w:r>
              <w:t>L’Éveil</w:t>
            </w:r>
          </w:p>
          <w:p w14:paraId="346EDB48" w14:textId="77777777" w:rsidR="00D109DC" w:rsidRDefault="00000000">
            <w:pPr>
              <w:pStyle w:val="Standard"/>
            </w:pPr>
            <w:r>
              <w:rPr>
                <w:b/>
              </w:rPr>
              <w:t>Animateur :</w:t>
            </w:r>
          </w:p>
          <w:p w14:paraId="1BDF1B05" w14:textId="77777777" w:rsidR="00D109DC" w:rsidRDefault="00000000">
            <w:pPr>
              <w:pStyle w:val="Standard"/>
            </w:pPr>
            <w:r>
              <w:rPr>
                <w:b/>
              </w:rPr>
              <w:t>Production :</w:t>
            </w:r>
          </w:p>
          <w:p w14:paraId="591C5BB1" w14:textId="77777777" w:rsidR="00D109DC" w:rsidRDefault="00000000">
            <w:pPr>
              <w:pStyle w:val="Standard"/>
            </w:pPr>
            <w:r>
              <w:rPr>
                <w:b/>
              </w:rPr>
              <w:t>Interventions :</w:t>
            </w:r>
          </w:p>
          <w:p w14:paraId="2FF67D14" w14:textId="77777777" w:rsidR="00D109DC" w:rsidRDefault="00000000">
            <w:pPr>
              <w:pStyle w:val="Standard"/>
            </w:pPr>
            <w:r>
              <w:rPr>
                <w:b/>
              </w:rPr>
              <w:t>Sujets abordés :</w:t>
            </w:r>
          </w:p>
          <w:p w14:paraId="1E2931B3" w14:textId="77777777" w:rsidR="00D109DC" w:rsidRDefault="00000000">
            <w:pPr>
              <w:pStyle w:val="Standard"/>
            </w:pPr>
            <w:r>
              <w:rPr>
                <w:b/>
              </w:rPr>
              <w:t>Date :</w:t>
            </w:r>
            <w:r>
              <w:t xml:space="preserve"> 11 octobre 1995</w:t>
            </w:r>
          </w:p>
          <w:p w14:paraId="2D6453CE" w14:textId="77777777" w:rsidR="00D109DC" w:rsidRDefault="00000000">
            <w:pPr>
              <w:pStyle w:val="Standard"/>
            </w:pPr>
            <w:r>
              <w:rPr>
                <w:b/>
              </w:rPr>
              <w:t>Lieu :</w:t>
            </w:r>
          </w:p>
          <w:p w14:paraId="7CEFCD04" w14:textId="77777777" w:rsidR="00D109DC" w:rsidRDefault="00000000">
            <w:pPr>
              <w:pStyle w:val="Standard"/>
            </w:pPr>
            <w:r>
              <w:rPr>
                <w:b/>
              </w:rPr>
              <w:t>Durée de l’enregistrement :</w:t>
            </w:r>
            <w:r>
              <w:t xml:space="preserve"> 00 :00 :00 </w:t>
            </w:r>
          </w:p>
          <w:p w14:paraId="169901B9" w14:textId="77777777" w:rsidR="00D109DC" w:rsidRDefault="00000000">
            <w:pPr>
              <w:pStyle w:val="Standard"/>
            </w:pPr>
            <w:r>
              <w:rPr>
                <w:b/>
              </w:rPr>
              <w:t xml:space="preserve">Support original : </w:t>
            </w:r>
            <w:r>
              <w:t>VHS</w:t>
            </w:r>
          </w:p>
          <w:p w14:paraId="06E3E602" w14:textId="77777777" w:rsidR="00D109DC" w:rsidRDefault="00D109DC">
            <w:pPr>
              <w:pStyle w:val="Standard"/>
            </w:pPr>
            <w:hyperlink r:id="rId932" w:history="1">
              <w:r>
                <w:rPr>
                  <w:color w:val="2F5496"/>
                </w:rPr>
                <w:t>Lien YouTube</w:t>
              </w:r>
            </w:hyperlink>
          </w:p>
          <w:p w14:paraId="6FFB9F5C" w14:textId="77777777" w:rsidR="00D109DC" w:rsidRDefault="00000000">
            <w:pPr>
              <w:pStyle w:val="Standard"/>
            </w:pPr>
            <w:r>
              <w:t>Document numérisé</w:t>
            </w:r>
          </w:p>
          <w:p w14:paraId="231D74F3" w14:textId="77777777" w:rsidR="00D109DC" w:rsidRDefault="00D109DC">
            <w:pPr>
              <w:pStyle w:val="Standard"/>
            </w:pPr>
          </w:p>
          <w:p w14:paraId="3C1C50BD" w14:textId="77777777" w:rsidR="00D109DC" w:rsidRDefault="00000000">
            <w:pPr>
              <w:pStyle w:val="Standard"/>
            </w:pPr>
            <w:r>
              <w:t>P38/A1/41,12</w:t>
            </w:r>
          </w:p>
          <w:p w14:paraId="255240EC" w14:textId="77777777" w:rsidR="00D109DC" w:rsidRDefault="00000000">
            <w:pPr>
              <w:pStyle w:val="Standard"/>
            </w:pPr>
            <w:r>
              <w:t>Ancien numéro : 95-600-014</w:t>
            </w:r>
          </w:p>
          <w:p w14:paraId="5F91648A" w14:textId="77777777" w:rsidR="00D109DC" w:rsidRDefault="00000000">
            <w:pPr>
              <w:pStyle w:val="Standard"/>
            </w:pPr>
            <w:r>
              <w:rPr>
                <w:b/>
              </w:rPr>
              <w:t>Numéro de production :</w:t>
            </w:r>
          </w:p>
          <w:p w14:paraId="67CAF4EC" w14:textId="77777777" w:rsidR="00D109DC" w:rsidRDefault="00000000">
            <w:pPr>
              <w:pStyle w:val="Standard"/>
            </w:pPr>
            <w:r>
              <w:rPr>
                <w:b/>
              </w:rPr>
              <w:t xml:space="preserve">Titre : </w:t>
            </w:r>
            <w:r>
              <w:t>L’Éveil</w:t>
            </w:r>
          </w:p>
          <w:p w14:paraId="7022E610" w14:textId="77777777" w:rsidR="00D109DC" w:rsidRDefault="00000000">
            <w:pPr>
              <w:pStyle w:val="Standard"/>
            </w:pPr>
            <w:r>
              <w:rPr>
                <w:b/>
              </w:rPr>
              <w:t>Animateur :</w:t>
            </w:r>
          </w:p>
          <w:p w14:paraId="05E0D5F9" w14:textId="77777777" w:rsidR="00D109DC" w:rsidRDefault="00000000">
            <w:pPr>
              <w:pStyle w:val="Standard"/>
            </w:pPr>
            <w:r>
              <w:rPr>
                <w:b/>
              </w:rPr>
              <w:t>Production :</w:t>
            </w:r>
          </w:p>
          <w:p w14:paraId="1D7D6323" w14:textId="77777777" w:rsidR="00D109DC" w:rsidRDefault="00000000">
            <w:pPr>
              <w:pStyle w:val="Standard"/>
            </w:pPr>
            <w:r>
              <w:rPr>
                <w:b/>
              </w:rPr>
              <w:t>Interventions :</w:t>
            </w:r>
          </w:p>
          <w:p w14:paraId="6E50F999" w14:textId="77777777" w:rsidR="00D109DC" w:rsidRDefault="00000000">
            <w:pPr>
              <w:pStyle w:val="Standard"/>
            </w:pPr>
            <w:r>
              <w:rPr>
                <w:b/>
              </w:rPr>
              <w:t>Sujets abordés :</w:t>
            </w:r>
          </w:p>
          <w:p w14:paraId="33845227" w14:textId="77777777" w:rsidR="00D109DC" w:rsidRDefault="00000000">
            <w:pPr>
              <w:pStyle w:val="Standard"/>
            </w:pPr>
            <w:r>
              <w:rPr>
                <w:b/>
              </w:rPr>
              <w:t>Date :</w:t>
            </w:r>
            <w:r>
              <w:t xml:space="preserve"> 13 octobre 1995</w:t>
            </w:r>
          </w:p>
          <w:p w14:paraId="76506779" w14:textId="77777777" w:rsidR="00D109DC" w:rsidRDefault="00000000">
            <w:pPr>
              <w:pStyle w:val="Standard"/>
            </w:pPr>
            <w:r>
              <w:rPr>
                <w:b/>
              </w:rPr>
              <w:t>Lieu :</w:t>
            </w:r>
          </w:p>
          <w:p w14:paraId="059E8DD6" w14:textId="77777777" w:rsidR="00D109DC" w:rsidRDefault="00000000">
            <w:pPr>
              <w:pStyle w:val="Standard"/>
            </w:pPr>
            <w:r>
              <w:rPr>
                <w:b/>
              </w:rPr>
              <w:t>Durée de l’enregistrement :</w:t>
            </w:r>
            <w:r>
              <w:t xml:space="preserve"> 00 :00 :00 </w:t>
            </w:r>
          </w:p>
          <w:p w14:paraId="2EB40E67" w14:textId="77777777" w:rsidR="00D109DC" w:rsidRDefault="00000000">
            <w:pPr>
              <w:pStyle w:val="Standard"/>
            </w:pPr>
            <w:r>
              <w:rPr>
                <w:b/>
              </w:rPr>
              <w:t xml:space="preserve">Support original : </w:t>
            </w:r>
            <w:r>
              <w:t>VHS</w:t>
            </w:r>
          </w:p>
          <w:p w14:paraId="4C996015" w14:textId="77777777" w:rsidR="00D109DC" w:rsidRDefault="00D109DC">
            <w:pPr>
              <w:pStyle w:val="Standard"/>
            </w:pPr>
            <w:hyperlink r:id="rId933" w:history="1">
              <w:r>
                <w:rPr>
                  <w:color w:val="2F5496"/>
                </w:rPr>
                <w:t>Lien YouTube</w:t>
              </w:r>
            </w:hyperlink>
          </w:p>
          <w:p w14:paraId="3307D73A" w14:textId="77777777" w:rsidR="00D109DC" w:rsidRDefault="00000000">
            <w:pPr>
              <w:pStyle w:val="Standard"/>
            </w:pPr>
            <w:r>
              <w:t>Document numérisé</w:t>
            </w:r>
          </w:p>
          <w:p w14:paraId="4ED89E7E" w14:textId="77777777" w:rsidR="00D109DC" w:rsidRDefault="00D109DC">
            <w:pPr>
              <w:pStyle w:val="Standard"/>
            </w:pPr>
          </w:p>
          <w:p w14:paraId="67451A1E" w14:textId="77777777" w:rsidR="00D109DC" w:rsidRDefault="00000000">
            <w:pPr>
              <w:pStyle w:val="Standard"/>
            </w:pPr>
            <w:r>
              <w:t>P38/A1/41,13</w:t>
            </w:r>
          </w:p>
          <w:p w14:paraId="6107E2A3" w14:textId="77777777" w:rsidR="00D109DC" w:rsidRDefault="00000000">
            <w:pPr>
              <w:pStyle w:val="Standard"/>
            </w:pPr>
            <w:r>
              <w:t>Ancien numéro : 95-600-015</w:t>
            </w:r>
          </w:p>
          <w:p w14:paraId="068E7D15" w14:textId="77777777" w:rsidR="00D109DC" w:rsidRDefault="00000000">
            <w:pPr>
              <w:pStyle w:val="Standard"/>
            </w:pPr>
            <w:r>
              <w:rPr>
                <w:b/>
              </w:rPr>
              <w:t>Numéro de production :</w:t>
            </w:r>
          </w:p>
          <w:p w14:paraId="23613764" w14:textId="77777777" w:rsidR="00D109DC" w:rsidRDefault="00000000">
            <w:pPr>
              <w:pStyle w:val="Standard"/>
            </w:pPr>
            <w:r>
              <w:rPr>
                <w:b/>
              </w:rPr>
              <w:t xml:space="preserve">Titre : </w:t>
            </w:r>
            <w:r>
              <w:t>L’Éveil</w:t>
            </w:r>
          </w:p>
          <w:p w14:paraId="6396C9F9" w14:textId="77777777" w:rsidR="00D109DC" w:rsidRDefault="00000000">
            <w:pPr>
              <w:pStyle w:val="Standard"/>
            </w:pPr>
            <w:r>
              <w:rPr>
                <w:b/>
              </w:rPr>
              <w:t>Animateur :</w:t>
            </w:r>
          </w:p>
          <w:p w14:paraId="2ACF3CB6" w14:textId="77777777" w:rsidR="00D109DC" w:rsidRDefault="00000000">
            <w:pPr>
              <w:pStyle w:val="Standard"/>
            </w:pPr>
            <w:r>
              <w:rPr>
                <w:b/>
              </w:rPr>
              <w:t>Production :</w:t>
            </w:r>
          </w:p>
          <w:p w14:paraId="6B58D121" w14:textId="77777777" w:rsidR="00D109DC" w:rsidRDefault="00000000">
            <w:pPr>
              <w:pStyle w:val="Standard"/>
            </w:pPr>
            <w:r>
              <w:rPr>
                <w:b/>
              </w:rPr>
              <w:t>Interventions :</w:t>
            </w:r>
          </w:p>
          <w:p w14:paraId="495BD5F9" w14:textId="77777777" w:rsidR="00D109DC" w:rsidRDefault="00000000">
            <w:pPr>
              <w:pStyle w:val="Standard"/>
            </w:pPr>
            <w:r>
              <w:rPr>
                <w:b/>
              </w:rPr>
              <w:t>Sujets abordés :</w:t>
            </w:r>
          </w:p>
          <w:p w14:paraId="632C9C61" w14:textId="77777777" w:rsidR="00D109DC" w:rsidRDefault="00000000">
            <w:pPr>
              <w:pStyle w:val="Standard"/>
            </w:pPr>
            <w:r>
              <w:rPr>
                <w:b/>
              </w:rPr>
              <w:t>Date :</w:t>
            </w:r>
            <w:r>
              <w:t xml:space="preserve"> 16 octobre 1995</w:t>
            </w:r>
          </w:p>
          <w:p w14:paraId="417816CC" w14:textId="77777777" w:rsidR="00D109DC" w:rsidRDefault="00000000">
            <w:pPr>
              <w:pStyle w:val="Standard"/>
            </w:pPr>
            <w:r>
              <w:rPr>
                <w:b/>
              </w:rPr>
              <w:t>Lieu :</w:t>
            </w:r>
          </w:p>
          <w:p w14:paraId="370F569E" w14:textId="77777777" w:rsidR="00D109DC" w:rsidRDefault="00000000">
            <w:pPr>
              <w:pStyle w:val="Standard"/>
            </w:pPr>
            <w:r>
              <w:rPr>
                <w:b/>
              </w:rPr>
              <w:t>Durée de l’enregistrement :</w:t>
            </w:r>
            <w:r>
              <w:t xml:space="preserve"> 00 :00 :00 </w:t>
            </w:r>
          </w:p>
          <w:p w14:paraId="627AC250" w14:textId="77777777" w:rsidR="00D109DC" w:rsidRDefault="00000000">
            <w:pPr>
              <w:pStyle w:val="Standard"/>
            </w:pPr>
            <w:r>
              <w:rPr>
                <w:b/>
              </w:rPr>
              <w:t xml:space="preserve">Support original : </w:t>
            </w:r>
            <w:r>
              <w:t>VHS</w:t>
            </w:r>
          </w:p>
          <w:p w14:paraId="1A7D6BE1" w14:textId="77777777" w:rsidR="00D109DC" w:rsidRDefault="00D109DC">
            <w:pPr>
              <w:pStyle w:val="Standard"/>
            </w:pPr>
            <w:hyperlink r:id="rId934" w:history="1">
              <w:r>
                <w:rPr>
                  <w:color w:val="2F5496"/>
                </w:rPr>
                <w:t>Lien YouTube</w:t>
              </w:r>
            </w:hyperlink>
          </w:p>
          <w:p w14:paraId="58A05108" w14:textId="77777777" w:rsidR="00D109DC" w:rsidRDefault="00000000">
            <w:pPr>
              <w:pStyle w:val="Standard"/>
            </w:pPr>
            <w:r>
              <w:t>Document numérisé</w:t>
            </w:r>
          </w:p>
          <w:p w14:paraId="195185E3" w14:textId="77777777" w:rsidR="00D109DC" w:rsidRDefault="00D109DC">
            <w:pPr>
              <w:pStyle w:val="Standard"/>
            </w:pPr>
          </w:p>
          <w:p w14:paraId="678A111B" w14:textId="77777777" w:rsidR="00D109DC" w:rsidRDefault="00000000">
            <w:pPr>
              <w:pStyle w:val="Standard"/>
            </w:pPr>
            <w:r>
              <w:t>P38/A1/41,14</w:t>
            </w:r>
          </w:p>
          <w:p w14:paraId="36BF2921" w14:textId="77777777" w:rsidR="00D109DC" w:rsidRDefault="00000000">
            <w:pPr>
              <w:pStyle w:val="Standard"/>
            </w:pPr>
            <w:r>
              <w:t>Ancien numéro : 95-600-016</w:t>
            </w:r>
          </w:p>
          <w:p w14:paraId="5E99952D" w14:textId="77777777" w:rsidR="00D109DC" w:rsidRDefault="00000000">
            <w:pPr>
              <w:pStyle w:val="Standard"/>
            </w:pPr>
            <w:r>
              <w:rPr>
                <w:b/>
              </w:rPr>
              <w:t>Numéro de production :</w:t>
            </w:r>
          </w:p>
          <w:p w14:paraId="44FCD669" w14:textId="77777777" w:rsidR="00D109DC" w:rsidRDefault="00000000">
            <w:pPr>
              <w:pStyle w:val="Standard"/>
            </w:pPr>
            <w:r>
              <w:rPr>
                <w:b/>
              </w:rPr>
              <w:t xml:space="preserve">Titre : </w:t>
            </w:r>
            <w:r>
              <w:t>L’Éveil</w:t>
            </w:r>
          </w:p>
          <w:p w14:paraId="32BA45AC" w14:textId="77777777" w:rsidR="00D109DC" w:rsidRDefault="00000000">
            <w:pPr>
              <w:pStyle w:val="Standard"/>
            </w:pPr>
            <w:r>
              <w:rPr>
                <w:b/>
              </w:rPr>
              <w:lastRenderedPageBreak/>
              <w:t>Animateur :</w:t>
            </w:r>
          </w:p>
          <w:p w14:paraId="2F0FB4EC" w14:textId="77777777" w:rsidR="00D109DC" w:rsidRDefault="00000000">
            <w:pPr>
              <w:pStyle w:val="Standard"/>
            </w:pPr>
            <w:r>
              <w:rPr>
                <w:b/>
              </w:rPr>
              <w:t>Production :</w:t>
            </w:r>
          </w:p>
          <w:p w14:paraId="089C889F" w14:textId="77777777" w:rsidR="00D109DC" w:rsidRDefault="00000000">
            <w:pPr>
              <w:pStyle w:val="Standard"/>
            </w:pPr>
            <w:r>
              <w:rPr>
                <w:b/>
              </w:rPr>
              <w:t>Interventions :</w:t>
            </w:r>
          </w:p>
          <w:p w14:paraId="7831E8CA" w14:textId="77777777" w:rsidR="00D109DC" w:rsidRDefault="00000000">
            <w:pPr>
              <w:pStyle w:val="Standard"/>
            </w:pPr>
            <w:r>
              <w:rPr>
                <w:b/>
              </w:rPr>
              <w:t>Sujets abordés :</w:t>
            </w:r>
          </w:p>
          <w:p w14:paraId="2DBC93F5" w14:textId="77777777" w:rsidR="00D109DC" w:rsidRDefault="00000000">
            <w:pPr>
              <w:pStyle w:val="Standard"/>
            </w:pPr>
            <w:r>
              <w:rPr>
                <w:b/>
              </w:rPr>
              <w:t>Date :</w:t>
            </w:r>
            <w:r>
              <w:t xml:space="preserve"> 17 octobre 1995</w:t>
            </w:r>
          </w:p>
          <w:p w14:paraId="3684DA2C" w14:textId="77777777" w:rsidR="00D109DC" w:rsidRDefault="00000000">
            <w:pPr>
              <w:pStyle w:val="Standard"/>
            </w:pPr>
            <w:r>
              <w:rPr>
                <w:b/>
              </w:rPr>
              <w:t>Lieu :</w:t>
            </w:r>
          </w:p>
          <w:p w14:paraId="21B29E5B" w14:textId="77777777" w:rsidR="00D109DC" w:rsidRDefault="00000000">
            <w:pPr>
              <w:pStyle w:val="Standard"/>
            </w:pPr>
            <w:r>
              <w:rPr>
                <w:b/>
              </w:rPr>
              <w:t>Durée de l’enregistrement :</w:t>
            </w:r>
            <w:r>
              <w:t xml:space="preserve"> 00 :31 :00 </w:t>
            </w:r>
          </w:p>
          <w:p w14:paraId="5C71D0C3" w14:textId="77777777" w:rsidR="00D109DC" w:rsidRDefault="00000000">
            <w:pPr>
              <w:pStyle w:val="Standard"/>
            </w:pPr>
            <w:r>
              <w:rPr>
                <w:b/>
              </w:rPr>
              <w:t xml:space="preserve">Support original : </w:t>
            </w:r>
            <w:r>
              <w:t>VHS</w:t>
            </w:r>
          </w:p>
          <w:p w14:paraId="1562C287" w14:textId="77777777" w:rsidR="00D109DC" w:rsidRDefault="00D109DC">
            <w:pPr>
              <w:pStyle w:val="Standard"/>
            </w:pPr>
            <w:hyperlink r:id="rId935" w:history="1">
              <w:r>
                <w:rPr>
                  <w:color w:val="2F5496"/>
                </w:rPr>
                <w:t>Lien YouTube</w:t>
              </w:r>
            </w:hyperlink>
          </w:p>
          <w:p w14:paraId="08CD67EC" w14:textId="77777777" w:rsidR="00D109DC" w:rsidRDefault="00000000">
            <w:pPr>
              <w:pStyle w:val="Standard"/>
            </w:pPr>
            <w:r>
              <w:t>Document numérisé</w:t>
            </w:r>
          </w:p>
          <w:p w14:paraId="4B188906" w14:textId="77777777" w:rsidR="00D109DC" w:rsidRDefault="00D109DC">
            <w:pPr>
              <w:pStyle w:val="Standard"/>
            </w:pPr>
          </w:p>
          <w:p w14:paraId="074D7F2E" w14:textId="77777777" w:rsidR="00D109DC" w:rsidRDefault="00000000">
            <w:pPr>
              <w:pStyle w:val="Standard"/>
            </w:pPr>
            <w:r>
              <w:t>P38/A1/41,15</w:t>
            </w:r>
          </w:p>
          <w:p w14:paraId="4314AC93" w14:textId="77777777" w:rsidR="00D109DC" w:rsidRDefault="00000000">
            <w:pPr>
              <w:pStyle w:val="Standard"/>
            </w:pPr>
            <w:r>
              <w:t>Ancien numéro : 95-600-017</w:t>
            </w:r>
          </w:p>
          <w:p w14:paraId="0B2D6B55" w14:textId="77777777" w:rsidR="00D109DC" w:rsidRDefault="00000000">
            <w:pPr>
              <w:pStyle w:val="Standard"/>
            </w:pPr>
            <w:r>
              <w:rPr>
                <w:b/>
              </w:rPr>
              <w:t>Numéro de production :</w:t>
            </w:r>
          </w:p>
          <w:p w14:paraId="687B4CE1" w14:textId="77777777" w:rsidR="00D109DC" w:rsidRDefault="00000000">
            <w:pPr>
              <w:pStyle w:val="Standard"/>
            </w:pPr>
            <w:r>
              <w:rPr>
                <w:b/>
              </w:rPr>
              <w:t xml:space="preserve">Titre : </w:t>
            </w:r>
            <w:r>
              <w:t>L’Éveil</w:t>
            </w:r>
          </w:p>
          <w:p w14:paraId="5D414BFF" w14:textId="77777777" w:rsidR="00D109DC" w:rsidRDefault="00000000">
            <w:pPr>
              <w:pStyle w:val="Standard"/>
            </w:pPr>
            <w:r>
              <w:rPr>
                <w:b/>
              </w:rPr>
              <w:t>Animateur :</w:t>
            </w:r>
          </w:p>
          <w:p w14:paraId="2D0D63EF" w14:textId="77777777" w:rsidR="00D109DC" w:rsidRDefault="00000000">
            <w:pPr>
              <w:pStyle w:val="Standard"/>
            </w:pPr>
            <w:r>
              <w:rPr>
                <w:b/>
              </w:rPr>
              <w:t>Production :</w:t>
            </w:r>
          </w:p>
          <w:p w14:paraId="75BF89AF" w14:textId="77777777" w:rsidR="00D109DC" w:rsidRDefault="00000000">
            <w:pPr>
              <w:pStyle w:val="Standard"/>
            </w:pPr>
            <w:r>
              <w:rPr>
                <w:b/>
              </w:rPr>
              <w:t>Interventions :</w:t>
            </w:r>
          </w:p>
          <w:p w14:paraId="5011F1D0" w14:textId="77777777" w:rsidR="00D109DC" w:rsidRDefault="00000000">
            <w:pPr>
              <w:pStyle w:val="Standard"/>
            </w:pPr>
            <w:r>
              <w:rPr>
                <w:b/>
              </w:rPr>
              <w:t>Sujets abordés :</w:t>
            </w:r>
          </w:p>
          <w:p w14:paraId="5B76A07D" w14:textId="77777777" w:rsidR="00D109DC" w:rsidRDefault="00000000">
            <w:pPr>
              <w:pStyle w:val="Standard"/>
            </w:pPr>
            <w:r>
              <w:rPr>
                <w:b/>
              </w:rPr>
              <w:t>Date :</w:t>
            </w:r>
            <w:r>
              <w:t xml:space="preserve"> 18 octobre 1995</w:t>
            </w:r>
          </w:p>
          <w:p w14:paraId="70F7B2C6" w14:textId="77777777" w:rsidR="00D109DC" w:rsidRDefault="00000000">
            <w:pPr>
              <w:pStyle w:val="Standard"/>
            </w:pPr>
            <w:r>
              <w:rPr>
                <w:b/>
              </w:rPr>
              <w:t>Lieu :</w:t>
            </w:r>
          </w:p>
          <w:p w14:paraId="69924E30" w14:textId="77777777" w:rsidR="00D109DC" w:rsidRDefault="00000000">
            <w:pPr>
              <w:pStyle w:val="Standard"/>
            </w:pPr>
            <w:r>
              <w:rPr>
                <w:b/>
              </w:rPr>
              <w:t>Durée de l’enregistrement :</w:t>
            </w:r>
            <w:r>
              <w:t xml:space="preserve"> 00 :30 :48 </w:t>
            </w:r>
          </w:p>
          <w:p w14:paraId="2CCE75CF" w14:textId="77777777" w:rsidR="00D109DC" w:rsidRDefault="00000000">
            <w:pPr>
              <w:pStyle w:val="Standard"/>
            </w:pPr>
            <w:r>
              <w:rPr>
                <w:b/>
              </w:rPr>
              <w:t xml:space="preserve">Support original : </w:t>
            </w:r>
            <w:r>
              <w:t>VHS</w:t>
            </w:r>
          </w:p>
          <w:p w14:paraId="078A4F09" w14:textId="77777777" w:rsidR="00D109DC" w:rsidRDefault="00D109DC">
            <w:pPr>
              <w:pStyle w:val="Standard"/>
            </w:pPr>
            <w:hyperlink r:id="rId936" w:history="1">
              <w:r>
                <w:rPr>
                  <w:color w:val="2F5496"/>
                </w:rPr>
                <w:t>Lien YouTube</w:t>
              </w:r>
            </w:hyperlink>
          </w:p>
          <w:p w14:paraId="6006AEA9" w14:textId="77777777" w:rsidR="00D109DC" w:rsidRDefault="00000000">
            <w:pPr>
              <w:pStyle w:val="Standard"/>
            </w:pPr>
            <w:r>
              <w:t>Document numérisé</w:t>
            </w:r>
          </w:p>
          <w:p w14:paraId="7B67718B" w14:textId="77777777" w:rsidR="00D109DC" w:rsidRDefault="00D109DC">
            <w:pPr>
              <w:pStyle w:val="Standard"/>
            </w:pPr>
          </w:p>
          <w:p w14:paraId="4A7BCDC4" w14:textId="77777777" w:rsidR="00D109DC" w:rsidRDefault="00000000">
            <w:pPr>
              <w:pStyle w:val="Standard"/>
            </w:pPr>
            <w:r>
              <w:t>P38/A1/41,16</w:t>
            </w:r>
          </w:p>
          <w:p w14:paraId="0A91C42E" w14:textId="77777777" w:rsidR="00D109DC" w:rsidRDefault="00000000">
            <w:pPr>
              <w:pStyle w:val="Standard"/>
            </w:pPr>
            <w:r>
              <w:t>Ancien numéro : 95-600-018</w:t>
            </w:r>
          </w:p>
          <w:p w14:paraId="151FC260" w14:textId="77777777" w:rsidR="00D109DC" w:rsidRDefault="00000000">
            <w:pPr>
              <w:pStyle w:val="Standard"/>
            </w:pPr>
            <w:r>
              <w:rPr>
                <w:b/>
              </w:rPr>
              <w:t>Numéro de production :</w:t>
            </w:r>
          </w:p>
          <w:p w14:paraId="7E70900C" w14:textId="77777777" w:rsidR="00D109DC" w:rsidRDefault="00000000">
            <w:pPr>
              <w:pStyle w:val="Standard"/>
            </w:pPr>
            <w:r>
              <w:rPr>
                <w:b/>
              </w:rPr>
              <w:t xml:space="preserve">Titre : </w:t>
            </w:r>
            <w:r>
              <w:t>L’Éveil</w:t>
            </w:r>
          </w:p>
          <w:p w14:paraId="3F531EE3" w14:textId="77777777" w:rsidR="00D109DC" w:rsidRDefault="00000000">
            <w:pPr>
              <w:pStyle w:val="Standard"/>
            </w:pPr>
            <w:r>
              <w:rPr>
                <w:b/>
              </w:rPr>
              <w:t>Animateur :</w:t>
            </w:r>
          </w:p>
          <w:p w14:paraId="72D4AE1F" w14:textId="77777777" w:rsidR="00D109DC" w:rsidRDefault="00000000">
            <w:pPr>
              <w:pStyle w:val="Standard"/>
            </w:pPr>
            <w:r>
              <w:rPr>
                <w:b/>
              </w:rPr>
              <w:t>Production :</w:t>
            </w:r>
          </w:p>
          <w:p w14:paraId="6428DC49" w14:textId="77777777" w:rsidR="00D109DC" w:rsidRDefault="00000000">
            <w:pPr>
              <w:pStyle w:val="Standard"/>
            </w:pPr>
            <w:r>
              <w:rPr>
                <w:b/>
              </w:rPr>
              <w:t>Interventions :</w:t>
            </w:r>
          </w:p>
          <w:p w14:paraId="0E97D4A2" w14:textId="77777777" w:rsidR="00D109DC" w:rsidRDefault="00000000">
            <w:pPr>
              <w:pStyle w:val="Standard"/>
            </w:pPr>
            <w:r>
              <w:rPr>
                <w:b/>
              </w:rPr>
              <w:t>Sujets abordés :</w:t>
            </w:r>
          </w:p>
          <w:p w14:paraId="71C504D8" w14:textId="77777777" w:rsidR="00D109DC" w:rsidRDefault="00000000">
            <w:pPr>
              <w:pStyle w:val="Standard"/>
            </w:pPr>
            <w:r>
              <w:rPr>
                <w:b/>
              </w:rPr>
              <w:t>Date :</w:t>
            </w:r>
            <w:r>
              <w:t xml:space="preserve"> 19 octobre 1995</w:t>
            </w:r>
          </w:p>
          <w:p w14:paraId="2E57C2F0" w14:textId="77777777" w:rsidR="00D109DC" w:rsidRDefault="00000000">
            <w:pPr>
              <w:pStyle w:val="Standard"/>
            </w:pPr>
            <w:r>
              <w:rPr>
                <w:b/>
              </w:rPr>
              <w:t>Lieu :</w:t>
            </w:r>
          </w:p>
          <w:p w14:paraId="77DE3D63" w14:textId="77777777" w:rsidR="00D109DC" w:rsidRDefault="00000000">
            <w:pPr>
              <w:pStyle w:val="Standard"/>
            </w:pPr>
            <w:r>
              <w:rPr>
                <w:b/>
              </w:rPr>
              <w:t>Durée de l’enregistrement :</w:t>
            </w:r>
            <w:r>
              <w:t xml:space="preserve"> 00 :00 :00 </w:t>
            </w:r>
          </w:p>
          <w:p w14:paraId="23E5F4C1" w14:textId="77777777" w:rsidR="00D109DC" w:rsidRDefault="00000000">
            <w:pPr>
              <w:pStyle w:val="Standard"/>
            </w:pPr>
            <w:r>
              <w:rPr>
                <w:b/>
              </w:rPr>
              <w:t xml:space="preserve">Support original : </w:t>
            </w:r>
            <w:r>
              <w:t>VHS</w:t>
            </w:r>
          </w:p>
          <w:p w14:paraId="47EB5845" w14:textId="77777777" w:rsidR="00D109DC" w:rsidRDefault="00D109DC">
            <w:pPr>
              <w:pStyle w:val="Standard"/>
            </w:pPr>
            <w:hyperlink r:id="rId937" w:history="1">
              <w:r>
                <w:rPr>
                  <w:color w:val="2F5496"/>
                </w:rPr>
                <w:t>Lien YouTube</w:t>
              </w:r>
            </w:hyperlink>
          </w:p>
          <w:p w14:paraId="2AA625D6" w14:textId="77777777" w:rsidR="00D109DC" w:rsidRDefault="00000000">
            <w:pPr>
              <w:pStyle w:val="Standard"/>
            </w:pPr>
            <w:r>
              <w:t>Document numérisé</w:t>
            </w:r>
          </w:p>
          <w:p w14:paraId="43064341" w14:textId="77777777" w:rsidR="00D109DC" w:rsidRDefault="00D109DC">
            <w:pPr>
              <w:pStyle w:val="Standard"/>
            </w:pPr>
          </w:p>
          <w:p w14:paraId="624EFD83" w14:textId="77777777" w:rsidR="00D109DC" w:rsidRDefault="00D109DC">
            <w:pPr>
              <w:pStyle w:val="Standard"/>
            </w:pPr>
          </w:p>
        </w:tc>
      </w:tr>
      <w:tr w:rsidR="00D109DC" w14:paraId="3DD377BA" w14:textId="77777777">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0DAE8DFB" w14:textId="77777777" w:rsidR="00D109DC" w:rsidRDefault="00000000">
            <w:pPr>
              <w:pStyle w:val="Standard"/>
            </w:pPr>
            <w:r>
              <w:rPr>
                <w:lang w:eastAsia="en-US"/>
              </w:rPr>
              <w:lastRenderedPageBreak/>
              <w:t>R-E-T-P</w:t>
            </w:r>
          </w:p>
          <w:p w14:paraId="7C897C9E" w14:textId="77777777" w:rsidR="00D109DC" w:rsidRDefault="00000000">
            <w:pPr>
              <w:pStyle w:val="Standard"/>
            </w:pPr>
            <w:r>
              <w:rPr>
                <w:lang w:eastAsia="en-US"/>
              </w:rPr>
              <w:t>Boîte 37</w:t>
            </w:r>
          </w:p>
        </w:tc>
        <w:tc>
          <w:tcPr>
            <w:tcW w:w="7803" w:type="dxa"/>
            <w:shd w:val="clear" w:color="auto" w:fill="FFFFFF"/>
            <w:tcMar>
              <w:top w:w="0" w:type="dxa"/>
              <w:left w:w="10" w:type="dxa"/>
              <w:bottom w:w="0" w:type="dxa"/>
              <w:right w:w="10" w:type="dxa"/>
            </w:tcMar>
          </w:tcPr>
          <w:p w14:paraId="417EC092" w14:textId="77777777" w:rsidR="00D109DC" w:rsidRDefault="00000000">
            <w:pPr>
              <w:pStyle w:val="Niveau3"/>
            </w:pPr>
            <w:bookmarkStart w:id="143" w:name="__RefHeading__46120_1191675169"/>
            <w:bookmarkStart w:id="144" w:name="_Toc15993147"/>
            <w:r>
              <w:t>P38/A1/42 : Émissions spéciales de Noël</w:t>
            </w:r>
            <w:bookmarkEnd w:id="143"/>
            <w:bookmarkEnd w:id="144"/>
          </w:p>
          <w:p w14:paraId="36AE6E97" w14:textId="77777777" w:rsidR="00D109DC" w:rsidRDefault="00000000">
            <w:pPr>
              <w:pStyle w:val="Standard"/>
              <w:rPr>
                <w:lang w:eastAsia="en-US"/>
              </w:rPr>
            </w:pPr>
            <w:r>
              <w:rPr>
                <w:lang w:eastAsia="en-US"/>
              </w:rPr>
              <w:t>– Années. – 12 vidéos numérisées : 10 heures, 55 minutes et 47 secondes d’images en mouvement.</w:t>
            </w:r>
          </w:p>
          <w:p w14:paraId="5CD5709E" w14:textId="77777777" w:rsidR="00D109DC" w:rsidRDefault="00D109DC">
            <w:pPr>
              <w:pStyle w:val="Standard"/>
            </w:pPr>
          </w:p>
          <w:p w14:paraId="034E4E78" w14:textId="77777777" w:rsidR="00D109DC" w:rsidRDefault="00000000">
            <w:pPr>
              <w:pStyle w:val="Standard"/>
            </w:pPr>
            <w:r>
              <w:rPr>
                <w:i/>
              </w:rPr>
              <w:t>Portée et contenu :</w:t>
            </w:r>
          </w:p>
          <w:p w14:paraId="6E2508BD" w14:textId="77777777" w:rsidR="00D109DC" w:rsidRDefault="00000000">
            <w:pPr>
              <w:pStyle w:val="Standard"/>
            </w:pPr>
            <w:r>
              <w:t>Le dossier comprend</w:t>
            </w:r>
          </w:p>
          <w:p w14:paraId="1DCD2EE1" w14:textId="77777777" w:rsidR="00D109DC" w:rsidRDefault="00D109DC">
            <w:pPr>
              <w:pStyle w:val="Standard"/>
            </w:pPr>
          </w:p>
          <w:p w14:paraId="638C2DA6" w14:textId="77777777" w:rsidR="00D109DC" w:rsidRDefault="00000000">
            <w:pPr>
              <w:pStyle w:val="Standard"/>
            </w:pPr>
            <w:r>
              <w:rPr>
                <w:i/>
              </w:rPr>
              <w:lastRenderedPageBreak/>
              <w:t>Notes :</w:t>
            </w:r>
          </w:p>
          <w:p w14:paraId="13C03730" w14:textId="77777777" w:rsidR="00D109DC" w:rsidRDefault="00000000">
            <w:pPr>
              <w:pStyle w:val="Standard"/>
            </w:pPr>
            <w:r>
              <w:t>Originaux. Format VHS.</w:t>
            </w:r>
          </w:p>
          <w:p w14:paraId="5011E5E8" w14:textId="77777777" w:rsidR="00D109DC" w:rsidRDefault="00000000">
            <w:pPr>
              <w:pStyle w:val="Standard"/>
            </w:pPr>
            <w:r>
              <w:t>Boîte 37.</w:t>
            </w:r>
          </w:p>
          <w:p w14:paraId="59ADDB55" w14:textId="77777777" w:rsidR="00D109DC" w:rsidRDefault="00D109DC">
            <w:pPr>
              <w:pStyle w:val="Standard"/>
            </w:pPr>
          </w:p>
          <w:p w14:paraId="7DC434DA" w14:textId="77777777" w:rsidR="00D109DC" w:rsidRDefault="00000000">
            <w:pPr>
              <w:pStyle w:val="Standard"/>
            </w:pPr>
            <w:r>
              <w:t>P38/A1/42,1</w:t>
            </w:r>
          </w:p>
          <w:p w14:paraId="6B2C7B64" w14:textId="77777777" w:rsidR="00D109DC" w:rsidRDefault="00000000">
            <w:pPr>
              <w:pStyle w:val="Standard"/>
            </w:pPr>
            <w:r>
              <w:t>Ancien numéro :</w:t>
            </w:r>
          </w:p>
          <w:p w14:paraId="24869042" w14:textId="77777777" w:rsidR="00D109DC" w:rsidRDefault="00000000">
            <w:pPr>
              <w:pStyle w:val="Standard"/>
            </w:pPr>
            <w:r>
              <w:rPr>
                <w:b/>
              </w:rPr>
              <w:t>Numéro de production :</w:t>
            </w:r>
          </w:p>
          <w:p w14:paraId="5959013A" w14:textId="77777777" w:rsidR="00D109DC" w:rsidRDefault="00000000">
            <w:pPr>
              <w:pStyle w:val="Standard"/>
            </w:pPr>
            <w:r>
              <w:rPr>
                <w:b/>
              </w:rPr>
              <w:t xml:space="preserve">Titre : </w:t>
            </w:r>
            <w:r>
              <w:t>Service à la communauté – Spécial de Noël</w:t>
            </w:r>
          </w:p>
          <w:p w14:paraId="4690F253" w14:textId="77777777" w:rsidR="00D109DC" w:rsidRDefault="00000000">
            <w:pPr>
              <w:pStyle w:val="Standard"/>
            </w:pPr>
            <w:r>
              <w:rPr>
                <w:b/>
              </w:rPr>
              <w:t>Animateur :</w:t>
            </w:r>
          </w:p>
          <w:p w14:paraId="41AD3557" w14:textId="77777777" w:rsidR="00D109DC" w:rsidRDefault="00000000">
            <w:pPr>
              <w:pStyle w:val="Standard"/>
            </w:pPr>
            <w:r>
              <w:rPr>
                <w:b/>
              </w:rPr>
              <w:t>Production :</w:t>
            </w:r>
          </w:p>
          <w:p w14:paraId="2CE4269E" w14:textId="77777777" w:rsidR="00D109DC" w:rsidRDefault="00000000">
            <w:pPr>
              <w:pStyle w:val="Standard"/>
            </w:pPr>
            <w:r>
              <w:rPr>
                <w:b/>
              </w:rPr>
              <w:t>Interventions :</w:t>
            </w:r>
          </w:p>
          <w:p w14:paraId="47AA5756" w14:textId="77777777" w:rsidR="00D109DC" w:rsidRDefault="00000000">
            <w:pPr>
              <w:pStyle w:val="Standard"/>
            </w:pPr>
            <w:r>
              <w:rPr>
                <w:b/>
              </w:rPr>
              <w:t>Sujets abordés :</w:t>
            </w:r>
          </w:p>
          <w:p w14:paraId="6CE55335" w14:textId="77777777" w:rsidR="00D109DC" w:rsidRDefault="00000000">
            <w:pPr>
              <w:pStyle w:val="Standard"/>
            </w:pPr>
            <w:r>
              <w:rPr>
                <w:b/>
              </w:rPr>
              <w:t>Date :</w:t>
            </w:r>
            <w:r>
              <w:t xml:space="preserve"> 18 décembre 1992</w:t>
            </w:r>
          </w:p>
          <w:p w14:paraId="34B617B5" w14:textId="77777777" w:rsidR="00D109DC" w:rsidRDefault="00000000">
            <w:pPr>
              <w:pStyle w:val="Standard"/>
            </w:pPr>
            <w:r>
              <w:rPr>
                <w:b/>
              </w:rPr>
              <w:t>Lieu :</w:t>
            </w:r>
          </w:p>
          <w:p w14:paraId="48B8538B" w14:textId="77777777" w:rsidR="00D109DC" w:rsidRDefault="00000000">
            <w:pPr>
              <w:pStyle w:val="Standard"/>
            </w:pPr>
            <w:r>
              <w:rPr>
                <w:b/>
              </w:rPr>
              <w:t>Durée de l’enregistrement :</w:t>
            </w:r>
            <w:r>
              <w:t xml:space="preserve"> 00 :00 :00 </w:t>
            </w:r>
          </w:p>
          <w:p w14:paraId="6269DEB3" w14:textId="77777777" w:rsidR="00D109DC" w:rsidRDefault="00000000">
            <w:pPr>
              <w:pStyle w:val="Standard"/>
            </w:pPr>
            <w:r>
              <w:rPr>
                <w:b/>
              </w:rPr>
              <w:t xml:space="preserve">Support original : </w:t>
            </w:r>
            <w:r>
              <w:t>VHS</w:t>
            </w:r>
          </w:p>
          <w:p w14:paraId="129165C0" w14:textId="77777777" w:rsidR="00D109DC" w:rsidRDefault="00D109DC">
            <w:pPr>
              <w:pStyle w:val="Standard"/>
            </w:pPr>
            <w:hyperlink r:id="rId938" w:history="1">
              <w:r>
                <w:rPr>
                  <w:color w:val="2F5496"/>
                </w:rPr>
                <w:t>Lien YouTube</w:t>
              </w:r>
            </w:hyperlink>
          </w:p>
          <w:p w14:paraId="6EF93FBA" w14:textId="77777777" w:rsidR="00D109DC" w:rsidRDefault="00000000">
            <w:pPr>
              <w:pStyle w:val="Standard"/>
            </w:pPr>
            <w:r>
              <w:t>Document numérisé</w:t>
            </w:r>
          </w:p>
          <w:p w14:paraId="6B0EBFA0" w14:textId="77777777" w:rsidR="00D109DC" w:rsidRDefault="00D109DC">
            <w:pPr>
              <w:pStyle w:val="Standard"/>
            </w:pPr>
          </w:p>
          <w:p w14:paraId="2FDA3D1C" w14:textId="77777777" w:rsidR="00D109DC" w:rsidRDefault="00000000">
            <w:pPr>
              <w:pStyle w:val="Standard"/>
            </w:pPr>
            <w:r>
              <w:t>P38/A1/42,2</w:t>
            </w:r>
          </w:p>
          <w:p w14:paraId="626728DF" w14:textId="77777777" w:rsidR="00D109DC" w:rsidRDefault="00000000">
            <w:pPr>
              <w:pStyle w:val="Standard"/>
            </w:pPr>
            <w:r>
              <w:rPr>
                <w:b/>
              </w:rPr>
              <w:t xml:space="preserve">Titre : </w:t>
            </w:r>
            <w:r>
              <w:t>Le Royaume du Père Noël</w:t>
            </w:r>
          </w:p>
          <w:p w14:paraId="2A97DAB7" w14:textId="77777777" w:rsidR="00D109DC" w:rsidRDefault="00000000">
            <w:pPr>
              <w:pStyle w:val="Standard"/>
            </w:pPr>
            <w:r>
              <w:rPr>
                <w:b/>
              </w:rPr>
              <w:t xml:space="preserve">Producteur : </w:t>
            </w:r>
            <w:r>
              <w:t>Câble 2 Rives</w:t>
            </w:r>
          </w:p>
          <w:p w14:paraId="1EAE60F2" w14:textId="77777777" w:rsidR="00D109DC" w:rsidRDefault="00000000">
            <w:pPr>
              <w:pStyle w:val="Standard"/>
            </w:pPr>
            <w:r>
              <w:rPr>
                <w:b/>
              </w:rPr>
              <w:t xml:space="preserve">Comédiens : </w:t>
            </w:r>
            <w:r>
              <w:t xml:space="preserve">Christiane Beaudet, Dany Dufour, Marc-André Martel, </w:t>
            </w:r>
            <w:proofErr w:type="spellStart"/>
            <w:r>
              <w:t>Jannie</w:t>
            </w:r>
            <w:proofErr w:type="spellEnd"/>
            <w:r>
              <w:t xml:space="preserve"> Brassard</w:t>
            </w:r>
          </w:p>
          <w:p w14:paraId="22C9DBD0" w14:textId="77777777" w:rsidR="00D109DC" w:rsidRDefault="00000000">
            <w:pPr>
              <w:pStyle w:val="Standard"/>
            </w:pPr>
            <w:r>
              <w:rPr>
                <w:b/>
              </w:rPr>
              <w:t xml:space="preserve">Aides Du Père Noël : </w:t>
            </w:r>
            <w:r>
              <w:t>Luc Tanguay, Jany Tanguay</w:t>
            </w:r>
          </w:p>
          <w:p w14:paraId="3502815F" w14:textId="77777777" w:rsidR="00D109DC" w:rsidRDefault="00000000">
            <w:pPr>
              <w:pStyle w:val="Standard"/>
            </w:pPr>
            <w:r>
              <w:rPr>
                <w:b/>
              </w:rPr>
              <w:t xml:space="preserve">Chanteuses : </w:t>
            </w:r>
            <w:proofErr w:type="spellStart"/>
            <w:r>
              <w:t>Amilie</w:t>
            </w:r>
            <w:proofErr w:type="spellEnd"/>
            <w:r>
              <w:t xml:space="preserve"> Pelchat, </w:t>
            </w:r>
            <w:proofErr w:type="spellStart"/>
            <w:r>
              <w:t>Vickie</w:t>
            </w:r>
            <w:proofErr w:type="spellEnd"/>
            <w:r>
              <w:t xml:space="preserve"> Simard, Audrée Savard, Stéphanie Tremblay</w:t>
            </w:r>
          </w:p>
          <w:p w14:paraId="3C29E5F0" w14:textId="77777777" w:rsidR="00D109DC" w:rsidRDefault="00000000">
            <w:pPr>
              <w:pStyle w:val="Standard"/>
            </w:pPr>
            <w:r>
              <w:rPr>
                <w:b/>
              </w:rPr>
              <w:t xml:space="preserve">Musique : </w:t>
            </w:r>
            <w:r>
              <w:t>Gérard Prémont, Musique Prémont Et Fils Mistassini</w:t>
            </w:r>
          </w:p>
          <w:p w14:paraId="2E670C85" w14:textId="77777777" w:rsidR="00D109DC" w:rsidRDefault="00000000">
            <w:pPr>
              <w:pStyle w:val="Standard"/>
            </w:pPr>
            <w:r>
              <w:rPr>
                <w:b/>
              </w:rPr>
              <w:t xml:space="preserve">Participante Jeunes Naturalistes : </w:t>
            </w:r>
            <w:r>
              <w:t>Claudie St-Pierre</w:t>
            </w:r>
          </w:p>
          <w:p w14:paraId="4258061C" w14:textId="77777777" w:rsidR="00D109DC" w:rsidRDefault="00000000">
            <w:pPr>
              <w:pStyle w:val="Standard"/>
            </w:pPr>
            <w:r>
              <w:rPr>
                <w:b/>
              </w:rPr>
              <w:t xml:space="preserve">Aide Technique : </w:t>
            </w:r>
            <w:r>
              <w:t>Marlène Ouellet</w:t>
            </w:r>
          </w:p>
          <w:p w14:paraId="45EF3810" w14:textId="77777777" w:rsidR="00D109DC" w:rsidRDefault="00000000">
            <w:pPr>
              <w:pStyle w:val="Standard"/>
            </w:pPr>
            <w:r>
              <w:rPr>
                <w:b/>
              </w:rPr>
              <w:t xml:space="preserve">Direction Technique : </w:t>
            </w:r>
            <w:r>
              <w:t>Robin Pelletier</w:t>
            </w:r>
          </w:p>
          <w:p w14:paraId="05469A21" w14:textId="77777777" w:rsidR="00D109DC" w:rsidRDefault="00000000">
            <w:pPr>
              <w:pStyle w:val="Standard"/>
            </w:pPr>
            <w:r>
              <w:rPr>
                <w:b/>
              </w:rPr>
              <w:t xml:space="preserve">Recherchistes : </w:t>
            </w:r>
            <w:r>
              <w:t>Céline Savard, Maude Dufour</w:t>
            </w:r>
          </w:p>
          <w:p w14:paraId="00938F14" w14:textId="77777777" w:rsidR="00D109DC" w:rsidRDefault="00000000">
            <w:pPr>
              <w:pStyle w:val="Standard"/>
            </w:pPr>
            <w:r>
              <w:rPr>
                <w:b/>
              </w:rPr>
              <w:t xml:space="preserve">Costumes : </w:t>
            </w:r>
            <w:r>
              <w:t>Armande Simard (Mistassini)</w:t>
            </w:r>
          </w:p>
          <w:p w14:paraId="37E49063" w14:textId="77777777" w:rsidR="00D109DC" w:rsidRDefault="00000000">
            <w:pPr>
              <w:pStyle w:val="Standard"/>
            </w:pPr>
            <w:r>
              <w:rPr>
                <w:b/>
              </w:rPr>
              <w:t xml:space="preserve">Réalisation : </w:t>
            </w:r>
            <w:r>
              <w:t>Maurice Gagné</w:t>
            </w:r>
            <w:r>
              <w:rPr>
                <w:b/>
              </w:rPr>
              <w:t xml:space="preserve"> </w:t>
            </w:r>
          </w:p>
          <w:p w14:paraId="5684008E" w14:textId="77777777" w:rsidR="00D109DC" w:rsidRDefault="00000000">
            <w:pPr>
              <w:pStyle w:val="Standard"/>
            </w:pPr>
            <w:r>
              <w:rPr>
                <w:b/>
              </w:rPr>
              <w:t>Sujets abordés :</w:t>
            </w:r>
          </w:p>
          <w:p w14:paraId="21161DAE" w14:textId="77777777" w:rsidR="00D109DC" w:rsidRDefault="00000000">
            <w:pPr>
              <w:pStyle w:val="Standard"/>
            </w:pPr>
            <w:r>
              <w:rPr>
                <w:b/>
              </w:rPr>
              <w:t>Date :</w:t>
            </w:r>
            <w:r>
              <w:t xml:space="preserve"> 4 décembre 1993</w:t>
            </w:r>
          </w:p>
          <w:p w14:paraId="687D6ABC" w14:textId="77777777" w:rsidR="00D109DC" w:rsidRDefault="00000000">
            <w:pPr>
              <w:pStyle w:val="Standard"/>
            </w:pPr>
            <w:r>
              <w:rPr>
                <w:b/>
              </w:rPr>
              <w:t xml:space="preserve">Lieu : </w:t>
            </w:r>
            <w:r>
              <w:t>Dolbeau-Mistassini</w:t>
            </w:r>
          </w:p>
          <w:p w14:paraId="2E7495ED" w14:textId="77777777" w:rsidR="00D109DC" w:rsidRDefault="00000000">
            <w:pPr>
              <w:pStyle w:val="Standard"/>
            </w:pPr>
            <w:r>
              <w:rPr>
                <w:b/>
              </w:rPr>
              <w:t>Durée de l’enregistrement :</w:t>
            </w:r>
            <w:r>
              <w:t xml:space="preserve"> 00:57:20</w:t>
            </w:r>
          </w:p>
          <w:p w14:paraId="49A86097" w14:textId="77777777" w:rsidR="00D109DC" w:rsidRDefault="00000000">
            <w:pPr>
              <w:pStyle w:val="Standard"/>
            </w:pPr>
            <w:r>
              <w:rPr>
                <w:b/>
              </w:rPr>
              <w:t xml:space="preserve">Support original : </w:t>
            </w:r>
            <w:r>
              <w:t>VHS</w:t>
            </w:r>
          </w:p>
          <w:p w14:paraId="5B8E633C" w14:textId="77777777" w:rsidR="00D109DC" w:rsidRDefault="00D109DC">
            <w:pPr>
              <w:pStyle w:val="Standard"/>
            </w:pPr>
            <w:hyperlink r:id="rId939" w:history="1">
              <w:r>
                <w:rPr>
                  <w:color w:val="2F5496"/>
                </w:rPr>
                <w:t>Lien YouTube</w:t>
              </w:r>
            </w:hyperlink>
          </w:p>
          <w:p w14:paraId="0081E199" w14:textId="77777777" w:rsidR="00D109DC" w:rsidRDefault="00D109DC">
            <w:pPr>
              <w:pStyle w:val="Standard"/>
            </w:pPr>
            <w:hyperlink r:id="rId940" w:history="1">
              <w:r>
                <w:rPr>
                  <w:rStyle w:val="Lienhypertexte"/>
                </w:rPr>
                <w:t>Lien LaVoute.tv</w:t>
              </w:r>
            </w:hyperlink>
          </w:p>
          <w:p w14:paraId="11B8542C" w14:textId="77777777" w:rsidR="00D109DC" w:rsidRDefault="00000000">
            <w:pPr>
              <w:pStyle w:val="Standard"/>
            </w:pPr>
            <w:r>
              <w:t>Document numérisé</w:t>
            </w:r>
          </w:p>
          <w:p w14:paraId="6781C831" w14:textId="77777777" w:rsidR="00D109DC" w:rsidRDefault="00D109DC">
            <w:pPr>
              <w:pStyle w:val="Standard"/>
            </w:pPr>
          </w:p>
          <w:p w14:paraId="78E9EB95" w14:textId="77777777" w:rsidR="00D109DC" w:rsidRDefault="00000000">
            <w:pPr>
              <w:pStyle w:val="Standard"/>
            </w:pPr>
            <w:r>
              <w:t>P38/A1/42,3</w:t>
            </w:r>
          </w:p>
          <w:p w14:paraId="40FFAB50" w14:textId="77777777" w:rsidR="00D109DC" w:rsidRDefault="00000000">
            <w:pPr>
              <w:pStyle w:val="Standard"/>
            </w:pPr>
            <w:r>
              <w:t>Ancien numéro :</w:t>
            </w:r>
          </w:p>
          <w:p w14:paraId="2B5C0364" w14:textId="77777777" w:rsidR="00D109DC" w:rsidRDefault="00000000">
            <w:pPr>
              <w:pStyle w:val="Standard"/>
            </w:pPr>
            <w:r>
              <w:rPr>
                <w:b/>
              </w:rPr>
              <w:t>Numéro de production :</w:t>
            </w:r>
          </w:p>
          <w:p w14:paraId="03FAD951" w14:textId="77777777" w:rsidR="00D109DC" w:rsidRDefault="00000000">
            <w:pPr>
              <w:pStyle w:val="Standard"/>
            </w:pPr>
            <w:r>
              <w:rPr>
                <w:b/>
              </w:rPr>
              <w:t xml:space="preserve">Titre : </w:t>
            </w:r>
            <w:r>
              <w:t>Le Royaume du Père Noël</w:t>
            </w:r>
          </w:p>
          <w:p w14:paraId="496F9E90" w14:textId="77777777" w:rsidR="00D109DC" w:rsidRDefault="00000000">
            <w:pPr>
              <w:pStyle w:val="Standard"/>
            </w:pPr>
            <w:r>
              <w:rPr>
                <w:b/>
              </w:rPr>
              <w:t>Animateur :</w:t>
            </w:r>
          </w:p>
          <w:p w14:paraId="5A22E59C" w14:textId="77777777" w:rsidR="00D109DC" w:rsidRDefault="00000000">
            <w:pPr>
              <w:pStyle w:val="Standard"/>
            </w:pPr>
            <w:r>
              <w:rPr>
                <w:b/>
              </w:rPr>
              <w:t>Production :</w:t>
            </w:r>
          </w:p>
          <w:p w14:paraId="07CF6FB6" w14:textId="77777777" w:rsidR="00D109DC" w:rsidRDefault="00000000">
            <w:pPr>
              <w:pStyle w:val="Standard"/>
            </w:pPr>
            <w:r>
              <w:rPr>
                <w:b/>
              </w:rPr>
              <w:t>Interventions :</w:t>
            </w:r>
          </w:p>
          <w:p w14:paraId="3BFD4B05" w14:textId="77777777" w:rsidR="00D109DC" w:rsidRDefault="00000000">
            <w:pPr>
              <w:pStyle w:val="Standard"/>
            </w:pPr>
            <w:r>
              <w:rPr>
                <w:b/>
              </w:rPr>
              <w:lastRenderedPageBreak/>
              <w:t>Sujets abordés :</w:t>
            </w:r>
          </w:p>
          <w:p w14:paraId="7F33D79A" w14:textId="77777777" w:rsidR="00D109DC" w:rsidRDefault="00000000">
            <w:pPr>
              <w:pStyle w:val="Standard"/>
            </w:pPr>
            <w:r>
              <w:rPr>
                <w:b/>
              </w:rPr>
              <w:t>Date :</w:t>
            </w:r>
            <w:r>
              <w:t xml:space="preserve"> 18 décembre 1993</w:t>
            </w:r>
          </w:p>
          <w:p w14:paraId="02E33885" w14:textId="77777777" w:rsidR="00D109DC" w:rsidRDefault="00000000">
            <w:pPr>
              <w:pStyle w:val="Standard"/>
            </w:pPr>
            <w:r>
              <w:rPr>
                <w:b/>
              </w:rPr>
              <w:t>Lieu :</w:t>
            </w:r>
          </w:p>
          <w:p w14:paraId="61FBE64F" w14:textId="77777777" w:rsidR="00D109DC" w:rsidRDefault="00000000">
            <w:pPr>
              <w:pStyle w:val="Standard"/>
            </w:pPr>
            <w:r>
              <w:rPr>
                <w:b/>
              </w:rPr>
              <w:t>Durée de l’enregistrement :</w:t>
            </w:r>
            <w:r>
              <w:t xml:space="preserve"> 00 :00 :00 </w:t>
            </w:r>
          </w:p>
          <w:p w14:paraId="17BF540C" w14:textId="77777777" w:rsidR="00D109DC" w:rsidRDefault="00000000">
            <w:pPr>
              <w:pStyle w:val="Standard"/>
            </w:pPr>
            <w:r>
              <w:rPr>
                <w:b/>
              </w:rPr>
              <w:t xml:space="preserve">Support original : </w:t>
            </w:r>
            <w:r>
              <w:t>VHS</w:t>
            </w:r>
          </w:p>
          <w:p w14:paraId="220817B1" w14:textId="77777777" w:rsidR="00D109DC" w:rsidRDefault="00D109DC">
            <w:pPr>
              <w:pStyle w:val="Standard"/>
            </w:pPr>
            <w:hyperlink r:id="rId941" w:history="1">
              <w:r>
                <w:rPr>
                  <w:color w:val="2F5496"/>
                </w:rPr>
                <w:t>Lien YouTube</w:t>
              </w:r>
            </w:hyperlink>
          </w:p>
          <w:p w14:paraId="2B81B825" w14:textId="77777777" w:rsidR="00D109DC" w:rsidRDefault="00000000">
            <w:pPr>
              <w:pStyle w:val="Standard"/>
            </w:pPr>
            <w:r>
              <w:t>Document numérisé</w:t>
            </w:r>
          </w:p>
          <w:p w14:paraId="2A822AED" w14:textId="77777777" w:rsidR="00D109DC" w:rsidRDefault="00D109DC">
            <w:pPr>
              <w:pStyle w:val="Standard"/>
            </w:pPr>
          </w:p>
          <w:p w14:paraId="5EB58483" w14:textId="77777777" w:rsidR="00D109DC" w:rsidRDefault="00000000">
            <w:pPr>
              <w:pStyle w:val="Standard"/>
            </w:pPr>
            <w:r>
              <w:t>P38/A1/42,4</w:t>
            </w:r>
          </w:p>
          <w:p w14:paraId="74A97B31" w14:textId="77777777" w:rsidR="00D109DC" w:rsidRDefault="00000000">
            <w:pPr>
              <w:pStyle w:val="Standard"/>
            </w:pPr>
            <w:r>
              <w:t>Ancien numéro :</w:t>
            </w:r>
          </w:p>
          <w:p w14:paraId="24E7EC55" w14:textId="77777777" w:rsidR="00D109DC" w:rsidRDefault="00000000">
            <w:pPr>
              <w:pStyle w:val="Standard"/>
            </w:pPr>
            <w:r>
              <w:rPr>
                <w:b/>
              </w:rPr>
              <w:t>Numéro de production :</w:t>
            </w:r>
          </w:p>
          <w:p w14:paraId="70623126" w14:textId="77777777" w:rsidR="00D109DC" w:rsidRDefault="00000000">
            <w:pPr>
              <w:pStyle w:val="Standard"/>
            </w:pPr>
            <w:r>
              <w:rPr>
                <w:b/>
              </w:rPr>
              <w:t xml:space="preserve">Titre : </w:t>
            </w:r>
            <w:r>
              <w:t>Émission Père Noël #1</w:t>
            </w:r>
          </w:p>
          <w:p w14:paraId="02046875" w14:textId="77777777" w:rsidR="00D109DC" w:rsidRDefault="00000000">
            <w:pPr>
              <w:pStyle w:val="Standard"/>
            </w:pPr>
            <w:r>
              <w:rPr>
                <w:b/>
              </w:rPr>
              <w:t>Animateur :</w:t>
            </w:r>
          </w:p>
          <w:p w14:paraId="7E280879" w14:textId="77777777" w:rsidR="00D109DC" w:rsidRDefault="00000000">
            <w:pPr>
              <w:pStyle w:val="Standard"/>
            </w:pPr>
            <w:r>
              <w:rPr>
                <w:b/>
              </w:rPr>
              <w:t>Production :</w:t>
            </w:r>
          </w:p>
          <w:p w14:paraId="60D9FE19" w14:textId="77777777" w:rsidR="00D109DC" w:rsidRDefault="00000000">
            <w:pPr>
              <w:pStyle w:val="Standard"/>
            </w:pPr>
            <w:r>
              <w:rPr>
                <w:b/>
              </w:rPr>
              <w:t>Interventions :</w:t>
            </w:r>
          </w:p>
          <w:p w14:paraId="25F5E478" w14:textId="77777777" w:rsidR="00D109DC" w:rsidRDefault="00000000">
            <w:pPr>
              <w:pStyle w:val="Standard"/>
            </w:pPr>
            <w:r>
              <w:rPr>
                <w:b/>
              </w:rPr>
              <w:t>Sujets abordés :</w:t>
            </w:r>
          </w:p>
          <w:p w14:paraId="654A8BD6" w14:textId="77777777" w:rsidR="00D109DC" w:rsidRDefault="00000000">
            <w:pPr>
              <w:pStyle w:val="Standard"/>
            </w:pPr>
            <w:r>
              <w:rPr>
                <w:b/>
              </w:rPr>
              <w:t>Date :</w:t>
            </w:r>
            <w:r>
              <w:t xml:space="preserve"> 26 novembre 1994</w:t>
            </w:r>
          </w:p>
          <w:p w14:paraId="77E36C14" w14:textId="77777777" w:rsidR="00D109DC" w:rsidRDefault="00000000">
            <w:pPr>
              <w:pStyle w:val="Standard"/>
            </w:pPr>
            <w:r>
              <w:rPr>
                <w:b/>
              </w:rPr>
              <w:t>Lieu :</w:t>
            </w:r>
          </w:p>
          <w:p w14:paraId="6AB62536" w14:textId="77777777" w:rsidR="00D109DC" w:rsidRDefault="00000000">
            <w:pPr>
              <w:pStyle w:val="Standard"/>
            </w:pPr>
            <w:r>
              <w:rPr>
                <w:b/>
              </w:rPr>
              <w:t>Durée de l’enregistrement :</w:t>
            </w:r>
            <w:r>
              <w:t xml:space="preserve"> 00 :00 :00 </w:t>
            </w:r>
          </w:p>
          <w:p w14:paraId="68BE82D3" w14:textId="77777777" w:rsidR="00D109DC" w:rsidRDefault="00000000">
            <w:pPr>
              <w:pStyle w:val="Standard"/>
            </w:pPr>
            <w:r>
              <w:rPr>
                <w:b/>
              </w:rPr>
              <w:t xml:space="preserve">Support original : </w:t>
            </w:r>
            <w:r>
              <w:t>VHS</w:t>
            </w:r>
          </w:p>
          <w:p w14:paraId="6FADBC4E" w14:textId="77777777" w:rsidR="00D109DC" w:rsidRDefault="00D109DC">
            <w:pPr>
              <w:pStyle w:val="Standard"/>
            </w:pPr>
            <w:hyperlink r:id="rId942" w:history="1">
              <w:r>
                <w:rPr>
                  <w:color w:val="2F5496"/>
                </w:rPr>
                <w:t>Lien YouTube</w:t>
              </w:r>
            </w:hyperlink>
          </w:p>
          <w:p w14:paraId="771DEC80" w14:textId="77777777" w:rsidR="00D109DC" w:rsidRDefault="00000000">
            <w:pPr>
              <w:pStyle w:val="Standard"/>
            </w:pPr>
            <w:r>
              <w:t>Document numérisé</w:t>
            </w:r>
          </w:p>
          <w:p w14:paraId="5206E78E" w14:textId="77777777" w:rsidR="00D109DC" w:rsidRDefault="00D109DC">
            <w:pPr>
              <w:pStyle w:val="Standard"/>
            </w:pPr>
          </w:p>
          <w:p w14:paraId="6DEE1291" w14:textId="77777777" w:rsidR="00D109DC" w:rsidRDefault="00000000">
            <w:pPr>
              <w:pStyle w:val="Standard"/>
            </w:pPr>
            <w:r>
              <w:t>P38/A1/42,5</w:t>
            </w:r>
          </w:p>
          <w:p w14:paraId="614B38AA" w14:textId="77777777" w:rsidR="00D109DC" w:rsidRDefault="00000000">
            <w:pPr>
              <w:pStyle w:val="Standard"/>
            </w:pPr>
            <w:r>
              <w:t>Ancien numéro :</w:t>
            </w:r>
          </w:p>
          <w:p w14:paraId="1DC9B27E" w14:textId="77777777" w:rsidR="00D109DC" w:rsidRDefault="00000000">
            <w:pPr>
              <w:pStyle w:val="Standard"/>
            </w:pPr>
            <w:r>
              <w:rPr>
                <w:b/>
              </w:rPr>
              <w:t>Numéro de production :</w:t>
            </w:r>
          </w:p>
          <w:p w14:paraId="5DD1525B" w14:textId="77777777" w:rsidR="00D109DC" w:rsidRDefault="00000000">
            <w:pPr>
              <w:pStyle w:val="Standard"/>
            </w:pPr>
            <w:r>
              <w:rPr>
                <w:b/>
              </w:rPr>
              <w:t xml:space="preserve">Titre : </w:t>
            </w:r>
            <w:r>
              <w:t>Au Royaume du Père Noël #2</w:t>
            </w:r>
          </w:p>
          <w:p w14:paraId="42514AF2" w14:textId="77777777" w:rsidR="00D109DC" w:rsidRDefault="00000000">
            <w:pPr>
              <w:pStyle w:val="Standard"/>
            </w:pPr>
            <w:r>
              <w:rPr>
                <w:b/>
              </w:rPr>
              <w:t>Animateur :</w:t>
            </w:r>
          </w:p>
          <w:p w14:paraId="43B4F03E" w14:textId="77777777" w:rsidR="00D109DC" w:rsidRDefault="00000000">
            <w:pPr>
              <w:pStyle w:val="Standard"/>
            </w:pPr>
            <w:r>
              <w:rPr>
                <w:b/>
              </w:rPr>
              <w:t>Production :</w:t>
            </w:r>
          </w:p>
          <w:p w14:paraId="0F715B8F" w14:textId="77777777" w:rsidR="00D109DC" w:rsidRDefault="00000000">
            <w:pPr>
              <w:pStyle w:val="Standard"/>
            </w:pPr>
            <w:r>
              <w:rPr>
                <w:b/>
              </w:rPr>
              <w:t>Interventions :</w:t>
            </w:r>
          </w:p>
          <w:p w14:paraId="0AD2390C" w14:textId="77777777" w:rsidR="00D109DC" w:rsidRDefault="00000000">
            <w:pPr>
              <w:pStyle w:val="Standard"/>
            </w:pPr>
            <w:r>
              <w:rPr>
                <w:b/>
              </w:rPr>
              <w:t>Sujets abordés :</w:t>
            </w:r>
          </w:p>
          <w:p w14:paraId="3DE32866" w14:textId="77777777" w:rsidR="00D109DC" w:rsidRDefault="00000000">
            <w:pPr>
              <w:pStyle w:val="Standard"/>
            </w:pPr>
            <w:r>
              <w:rPr>
                <w:b/>
              </w:rPr>
              <w:t>Date :</w:t>
            </w:r>
            <w:r>
              <w:t xml:space="preserve"> 3 décembre 1994</w:t>
            </w:r>
          </w:p>
          <w:p w14:paraId="4E919CE2" w14:textId="77777777" w:rsidR="00D109DC" w:rsidRDefault="00000000">
            <w:pPr>
              <w:pStyle w:val="Standard"/>
            </w:pPr>
            <w:r>
              <w:rPr>
                <w:b/>
              </w:rPr>
              <w:t>Lieu :</w:t>
            </w:r>
          </w:p>
          <w:p w14:paraId="433C5D0C" w14:textId="77777777" w:rsidR="00D109DC" w:rsidRDefault="00000000">
            <w:pPr>
              <w:pStyle w:val="Standard"/>
            </w:pPr>
            <w:r>
              <w:rPr>
                <w:b/>
              </w:rPr>
              <w:t>Durée de l’enregistrement :</w:t>
            </w:r>
            <w:r>
              <w:t xml:space="preserve"> 00 :00 :00 </w:t>
            </w:r>
          </w:p>
          <w:p w14:paraId="7DCA721E" w14:textId="77777777" w:rsidR="00D109DC" w:rsidRDefault="00000000">
            <w:pPr>
              <w:pStyle w:val="Standard"/>
            </w:pPr>
            <w:r>
              <w:rPr>
                <w:b/>
              </w:rPr>
              <w:t xml:space="preserve">Support original : </w:t>
            </w:r>
            <w:r>
              <w:t>VHS</w:t>
            </w:r>
          </w:p>
          <w:p w14:paraId="5A88E427" w14:textId="77777777" w:rsidR="00D109DC" w:rsidRDefault="00D109DC">
            <w:pPr>
              <w:pStyle w:val="Standard"/>
            </w:pPr>
            <w:hyperlink r:id="rId943" w:history="1">
              <w:r>
                <w:rPr>
                  <w:color w:val="2F5496"/>
                </w:rPr>
                <w:t>Lien YouTube</w:t>
              </w:r>
            </w:hyperlink>
          </w:p>
          <w:p w14:paraId="50A5A4BA" w14:textId="77777777" w:rsidR="00D109DC" w:rsidRDefault="00000000">
            <w:pPr>
              <w:pStyle w:val="Standard"/>
            </w:pPr>
            <w:r>
              <w:t>Document numérisé</w:t>
            </w:r>
          </w:p>
          <w:p w14:paraId="7DAD575F" w14:textId="77777777" w:rsidR="00D109DC" w:rsidRDefault="00D109DC">
            <w:pPr>
              <w:pStyle w:val="Standard"/>
            </w:pPr>
          </w:p>
          <w:p w14:paraId="7DFDD59D" w14:textId="77777777" w:rsidR="00D109DC" w:rsidRDefault="00000000">
            <w:pPr>
              <w:pStyle w:val="Standard"/>
            </w:pPr>
            <w:r>
              <w:t>P38/A1/42,6</w:t>
            </w:r>
          </w:p>
          <w:p w14:paraId="0DF8DCDA" w14:textId="77777777" w:rsidR="00D109DC" w:rsidRDefault="00000000">
            <w:pPr>
              <w:pStyle w:val="Standard"/>
            </w:pPr>
            <w:r>
              <w:t>Ancien numéro :</w:t>
            </w:r>
          </w:p>
          <w:p w14:paraId="1F3D5191" w14:textId="77777777" w:rsidR="00D109DC" w:rsidRDefault="00000000">
            <w:pPr>
              <w:pStyle w:val="Standard"/>
            </w:pPr>
            <w:r>
              <w:rPr>
                <w:b/>
              </w:rPr>
              <w:t>Numéro de production :</w:t>
            </w:r>
          </w:p>
          <w:p w14:paraId="0E6EEE43" w14:textId="77777777" w:rsidR="00D109DC" w:rsidRDefault="00000000">
            <w:pPr>
              <w:pStyle w:val="Standard"/>
            </w:pPr>
            <w:r>
              <w:rPr>
                <w:b/>
              </w:rPr>
              <w:t xml:space="preserve">Titre : </w:t>
            </w:r>
            <w:r>
              <w:t>Au Royaume du Père Noël #2</w:t>
            </w:r>
          </w:p>
          <w:p w14:paraId="50B737DC" w14:textId="77777777" w:rsidR="00D109DC" w:rsidRDefault="00000000">
            <w:pPr>
              <w:pStyle w:val="Standard"/>
            </w:pPr>
            <w:r>
              <w:rPr>
                <w:b/>
              </w:rPr>
              <w:t>Animateur :</w:t>
            </w:r>
          </w:p>
          <w:p w14:paraId="1FE6E39E" w14:textId="77777777" w:rsidR="00D109DC" w:rsidRDefault="00000000">
            <w:pPr>
              <w:pStyle w:val="Standard"/>
            </w:pPr>
            <w:r>
              <w:rPr>
                <w:b/>
              </w:rPr>
              <w:t>Production :</w:t>
            </w:r>
          </w:p>
          <w:p w14:paraId="77B6DF10" w14:textId="77777777" w:rsidR="00D109DC" w:rsidRDefault="00000000">
            <w:pPr>
              <w:pStyle w:val="Standard"/>
            </w:pPr>
            <w:r>
              <w:rPr>
                <w:b/>
              </w:rPr>
              <w:t>Interventions :</w:t>
            </w:r>
          </w:p>
          <w:p w14:paraId="3D9871A2" w14:textId="77777777" w:rsidR="00D109DC" w:rsidRDefault="00000000">
            <w:pPr>
              <w:pStyle w:val="Standard"/>
            </w:pPr>
            <w:r>
              <w:rPr>
                <w:b/>
              </w:rPr>
              <w:t>Sujets abordés :</w:t>
            </w:r>
          </w:p>
          <w:p w14:paraId="1C4C2168" w14:textId="77777777" w:rsidR="00D109DC" w:rsidRDefault="00000000">
            <w:pPr>
              <w:pStyle w:val="Standard"/>
            </w:pPr>
            <w:r>
              <w:rPr>
                <w:b/>
              </w:rPr>
              <w:t>Date :</w:t>
            </w:r>
            <w:r>
              <w:t xml:space="preserve"> 3 décembre 1994</w:t>
            </w:r>
          </w:p>
          <w:p w14:paraId="2FAA462F" w14:textId="77777777" w:rsidR="00D109DC" w:rsidRDefault="00000000">
            <w:pPr>
              <w:pStyle w:val="Standard"/>
            </w:pPr>
            <w:r>
              <w:rPr>
                <w:b/>
              </w:rPr>
              <w:t>Lieu :</w:t>
            </w:r>
          </w:p>
          <w:p w14:paraId="325343C7" w14:textId="77777777" w:rsidR="00D109DC" w:rsidRDefault="00000000">
            <w:pPr>
              <w:pStyle w:val="Standard"/>
            </w:pPr>
            <w:r>
              <w:rPr>
                <w:b/>
              </w:rPr>
              <w:t>Durée de l’enregistrement :</w:t>
            </w:r>
            <w:r>
              <w:t xml:space="preserve"> 01 :02 :36 </w:t>
            </w:r>
          </w:p>
          <w:p w14:paraId="3F5C06CE" w14:textId="77777777" w:rsidR="00D109DC" w:rsidRDefault="00000000">
            <w:pPr>
              <w:pStyle w:val="Standard"/>
            </w:pPr>
            <w:r>
              <w:rPr>
                <w:b/>
              </w:rPr>
              <w:lastRenderedPageBreak/>
              <w:t xml:space="preserve">Support original : </w:t>
            </w:r>
            <w:r>
              <w:t>VHS</w:t>
            </w:r>
          </w:p>
          <w:p w14:paraId="487DDAB0" w14:textId="77777777" w:rsidR="00D109DC" w:rsidRDefault="00D109DC">
            <w:pPr>
              <w:pStyle w:val="Standard"/>
            </w:pPr>
            <w:hyperlink r:id="rId944" w:history="1">
              <w:r>
                <w:rPr>
                  <w:color w:val="2F5496"/>
                </w:rPr>
                <w:t>Lien YouTube</w:t>
              </w:r>
            </w:hyperlink>
          </w:p>
          <w:p w14:paraId="1F3B6137" w14:textId="77777777" w:rsidR="00D109DC" w:rsidRDefault="00000000">
            <w:pPr>
              <w:pStyle w:val="Standard"/>
            </w:pPr>
            <w:r>
              <w:t>Document numérisé</w:t>
            </w:r>
          </w:p>
          <w:p w14:paraId="440D3533" w14:textId="77777777" w:rsidR="00D109DC" w:rsidRDefault="00D109DC">
            <w:pPr>
              <w:pStyle w:val="Standard"/>
            </w:pPr>
          </w:p>
          <w:p w14:paraId="49BEC489" w14:textId="77777777" w:rsidR="00D109DC" w:rsidRDefault="00000000">
            <w:pPr>
              <w:pStyle w:val="Standard"/>
            </w:pPr>
            <w:r>
              <w:t>P38/A1/42,7</w:t>
            </w:r>
          </w:p>
          <w:p w14:paraId="3686A1E6" w14:textId="77777777" w:rsidR="00D109DC" w:rsidRDefault="00000000">
            <w:pPr>
              <w:pStyle w:val="Standard"/>
            </w:pPr>
            <w:r>
              <w:t>Ancien numéro :</w:t>
            </w:r>
          </w:p>
          <w:p w14:paraId="65FDBE22" w14:textId="77777777" w:rsidR="00D109DC" w:rsidRDefault="00000000">
            <w:pPr>
              <w:pStyle w:val="Standard"/>
            </w:pPr>
            <w:r>
              <w:rPr>
                <w:b/>
              </w:rPr>
              <w:t>Numéro de production :</w:t>
            </w:r>
          </w:p>
          <w:p w14:paraId="5274066D" w14:textId="77777777" w:rsidR="00D109DC" w:rsidRDefault="00000000">
            <w:pPr>
              <w:pStyle w:val="Standard"/>
            </w:pPr>
            <w:r>
              <w:rPr>
                <w:b/>
              </w:rPr>
              <w:t xml:space="preserve">Titre : </w:t>
            </w:r>
            <w:r>
              <w:t>Émission du Père Noël #3</w:t>
            </w:r>
          </w:p>
          <w:p w14:paraId="482768E7" w14:textId="77777777" w:rsidR="00D109DC" w:rsidRDefault="00000000">
            <w:pPr>
              <w:pStyle w:val="Standard"/>
            </w:pPr>
            <w:r>
              <w:rPr>
                <w:b/>
              </w:rPr>
              <w:t>Animateur :</w:t>
            </w:r>
          </w:p>
          <w:p w14:paraId="2AF02F93" w14:textId="77777777" w:rsidR="00D109DC" w:rsidRDefault="00000000">
            <w:pPr>
              <w:pStyle w:val="Standard"/>
            </w:pPr>
            <w:r>
              <w:rPr>
                <w:b/>
              </w:rPr>
              <w:t>Production :</w:t>
            </w:r>
          </w:p>
          <w:p w14:paraId="5B5DE315" w14:textId="77777777" w:rsidR="00D109DC" w:rsidRDefault="00000000">
            <w:pPr>
              <w:pStyle w:val="Standard"/>
            </w:pPr>
            <w:r>
              <w:rPr>
                <w:b/>
              </w:rPr>
              <w:t>Interventions :</w:t>
            </w:r>
          </w:p>
          <w:p w14:paraId="3BDD7DD0" w14:textId="77777777" w:rsidR="00D109DC" w:rsidRDefault="00000000">
            <w:pPr>
              <w:pStyle w:val="Standard"/>
            </w:pPr>
            <w:r>
              <w:rPr>
                <w:b/>
              </w:rPr>
              <w:t>Sujets abordés :</w:t>
            </w:r>
          </w:p>
          <w:p w14:paraId="3B305E98" w14:textId="77777777" w:rsidR="00D109DC" w:rsidRDefault="00000000">
            <w:pPr>
              <w:pStyle w:val="Standard"/>
            </w:pPr>
            <w:r>
              <w:rPr>
                <w:b/>
              </w:rPr>
              <w:t>Date :</w:t>
            </w:r>
            <w:r>
              <w:t xml:space="preserve"> 10 décembre 1994</w:t>
            </w:r>
          </w:p>
          <w:p w14:paraId="49A9B261" w14:textId="77777777" w:rsidR="00D109DC" w:rsidRDefault="00000000">
            <w:pPr>
              <w:pStyle w:val="Standard"/>
            </w:pPr>
            <w:r>
              <w:rPr>
                <w:b/>
              </w:rPr>
              <w:t>Lieu :</w:t>
            </w:r>
          </w:p>
          <w:p w14:paraId="0E2CFFD2" w14:textId="77777777" w:rsidR="00D109DC" w:rsidRDefault="00000000">
            <w:pPr>
              <w:pStyle w:val="Standard"/>
            </w:pPr>
            <w:r>
              <w:rPr>
                <w:b/>
              </w:rPr>
              <w:t>Durée de l’enregistrement :</w:t>
            </w:r>
            <w:r>
              <w:t xml:space="preserve"> 00 :00 :00 </w:t>
            </w:r>
          </w:p>
          <w:p w14:paraId="6F5EC0D3" w14:textId="77777777" w:rsidR="00D109DC" w:rsidRDefault="00000000">
            <w:pPr>
              <w:pStyle w:val="Standard"/>
            </w:pPr>
            <w:r>
              <w:rPr>
                <w:b/>
              </w:rPr>
              <w:t xml:space="preserve">Support original : </w:t>
            </w:r>
            <w:r>
              <w:t>VHS</w:t>
            </w:r>
          </w:p>
          <w:p w14:paraId="21185EEF" w14:textId="77777777" w:rsidR="00D109DC" w:rsidRDefault="00000000">
            <w:pPr>
              <w:pStyle w:val="Standard"/>
            </w:pPr>
            <w:r>
              <w:t>Note : Cette vidéo est une copie</w:t>
            </w:r>
          </w:p>
          <w:p w14:paraId="3EFEA91A" w14:textId="77777777" w:rsidR="00D109DC" w:rsidRDefault="00D109DC">
            <w:pPr>
              <w:pStyle w:val="Standard"/>
            </w:pPr>
            <w:hyperlink r:id="rId945" w:history="1">
              <w:r>
                <w:rPr>
                  <w:color w:val="2F5496"/>
                </w:rPr>
                <w:t>Lien YouTube</w:t>
              </w:r>
            </w:hyperlink>
          </w:p>
          <w:p w14:paraId="4AAA1FB7" w14:textId="77777777" w:rsidR="00D109DC" w:rsidRDefault="00000000">
            <w:pPr>
              <w:pStyle w:val="Standard"/>
            </w:pPr>
            <w:r>
              <w:t>Document numérisé</w:t>
            </w:r>
          </w:p>
          <w:p w14:paraId="7B8F7E14" w14:textId="77777777" w:rsidR="00D109DC" w:rsidRDefault="00D109DC">
            <w:pPr>
              <w:pStyle w:val="Standard"/>
            </w:pPr>
          </w:p>
          <w:p w14:paraId="4AE4B3DC" w14:textId="77777777" w:rsidR="00D109DC" w:rsidRDefault="00000000">
            <w:pPr>
              <w:pStyle w:val="Standard"/>
            </w:pPr>
            <w:r>
              <w:t>P38/A1/42,8</w:t>
            </w:r>
          </w:p>
          <w:p w14:paraId="42D4DCA8" w14:textId="77777777" w:rsidR="00D109DC" w:rsidRDefault="00000000">
            <w:pPr>
              <w:pStyle w:val="Standard"/>
            </w:pPr>
            <w:r>
              <w:t>Ancien numéro :</w:t>
            </w:r>
          </w:p>
          <w:p w14:paraId="7B21FBC9" w14:textId="77777777" w:rsidR="00D109DC" w:rsidRDefault="00000000">
            <w:pPr>
              <w:pStyle w:val="Standard"/>
            </w:pPr>
            <w:r>
              <w:rPr>
                <w:b/>
              </w:rPr>
              <w:t>Numéro de production :</w:t>
            </w:r>
          </w:p>
          <w:p w14:paraId="61C5374B" w14:textId="77777777" w:rsidR="00D109DC" w:rsidRDefault="00000000">
            <w:pPr>
              <w:pStyle w:val="Standard"/>
            </w:pPr>
            <w:r>
              <w:rPr>
                <w:b/>
              </w:rPr>
              <w:t xml:space="preserve">Titre : </w:t>
            </w:r>
            <w:r>
              <w:t>Émission du Père Noël #3</w:t>
            </w:r>
          </w:p>
          <w:p w14:paraId="65E71A07" w14:textId="77777777" w:rsidR="00D109DC" w:rsidRDefault="00000000">
            <w:pPr>
              <w:pStyle w:val="Standard"/>
            </w:pPr>
            <w:r>
              <w:rPr>
                <w:b/>
              </w:rPr>
              <w:t>Animateur :</w:t>
            </w:r>
          </w:p>
          <w:p w14:paraId="6DDE59F4" w14:textId="77777777" w:rsidR="00D109DC" w:rsidRDefault="00000000">
            <w:pPr>
              <w:pStyle w:val="Standard"/>
            </w:pPr>
            <w:r>
              <w:rPr>
                <w:b/>
              </w:rPr>
              <w:t>Production :</w:t>
            </w:r>
          </w:p>
          <w:p w14:paraId="062DD690" w14:textId="77777777" w:rsidR="00D109DC" w:rsidRDefault="00000000">
            <w:pPr>
              <w:pStyle w:val="Standard"/>
            </w:pPr>
            <w:r>
              <w:rPr>
                <w:b/>
              </w:rPr>
              <w:t>Interventions :</w:t>
            </w:r>
          </w:p>
          <w:p w14:paraId="278CFB9A" w14:textId="77777777" w:rsidR="00D109DC" w:rsidRDefault="00000000">
            <w:pPr>
              <w:pStyle w:val="Standard"/>
            </w:pPr>
            <w:r>
              <w:rPr>
                <w:b/>
              </w:rPr>
              <w:t>Sujets abordés :</w:t>
            </w:r>
          </w:p>
          <w:p w14:paraId="669CF9A4" w14:textId="77777777" w:rsidR="00D109DC" w:rsidRDefault="00000000">
            <w:pPr>
              <w:pStyle w:val="Standard"/>
            </w:pPr>
            <w:r>
              <w:rPr>
                <w:b/>
              </w:rPr>
              <w:t>Date :</w:t>
            </w:r>
            <w:r>
              <w:t xml:space="preserve"> 10 décembre 1994</w:t>
            </w:r>
          </w:p>
          <w:p w14:paraId="2F21F959" w14:textId="77777777" w:rsidR="00D109DC" w:rsidRDefault="00000000">
            <w:pPr>
              <w:pStyle w:val="Standard"/>
            </w:pPr>
            <w:r>
              <w:rPr>
                <w:b/>
              </w:rPr>
              <w:t>Lieu :</w:t>
            </w:r>
          </w:p>
          <w:p w14:paraId="45678CF8" w14:textId="77777777" w:rsidR="00D109DC" w:rsidRDefault="00000000">
            <w:pPr>
              <w:pStyle w:val="Standard"/>
            </w:pPr>
            <w:r>
              <w:rPr>
                <w:b/>
              </w:rPr>
              <w:t>Durée de l’enregistrement :</w:t>
            </w:r>
            <w:r>
              <w:t xml:space="preserve"> 00 :57 :00 </w:t>
            </w:r>
          </w:p>
          <w:p w14:paraId="3097E46E" w14:textId="77777777" w:rsidR="00D109DC" w:rsidRDefault="00000000">
            <w:pPr>
              <w:pStyle w:val="Standard"/>
            </w:pPr>
            <w:r>
              <w:rPr>
                <w:b/>
              </w:rPr>
              <w:t xml:space="preserve">Support original : </w:t>
            </w:r>
            <w:r>
              <w:t>VHS</w:t>
            </w:r>
          </w:p>
          <w:p w14:paraId="4E231DBC" w14:textId="77777777" w:rsidR="00D109DC" w:rsidRDefault="00D109DC">
            <w:pPr>
              <w:pStyle w:val="Standard"/>
            </w:pPr>
            <w:hyperlink r:id="rId946" w:history="1">
              <w:r>
                <w:rPr>
                  <w:color w:val="2F5496"/>
                </w:rPr>
                <w:t>Lien YouTube</w:t>
              </w:r>
            </w:hyperlink>
          </w:p>
          <w:p w14:paraId="3438A3F8" w14:textId="77777777" w:rsidR="00D109DC" w:rsidRDefault="00000000">
            <w:pPr>
              <w:pStyle w:val="Standard"/>
            </w:pPr>
            <w:r>
              <w:t>Document numérisé</w:t>
            </w:r>
          </w:p>
          <w:p w14:paraId="7BF71F6E" w14:textId="77777777" w:rsidR="00D109DC" w:rsidRDefault="00D109DC">
            <w:pPr>
              <w:pStyle w:val="Standard"/>
            </w:pPr>
          </w:p>
          <w:p w14:paraId="527DC3F5" w14:textId="77777777" w:rsidR="00D109DC" w:rsidRDefault="00D109DC">
            <w:pPr>
              <w:pStyle w:val="Standard"/>
            </w:pPr>
          </w:p>
        </w:tc>
      </w:tr>
      <w:tr w:rsidR="00D109DC" w14:paraId="17D69C81" w14:textId="77777777">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74A4FFB8" w14:textId="77777777" w:rsidR="00D109DC" w:rsidRDefault="00000000">
            <w:pPr>
              <w:pStyle w:val="Standard"/>
            </w:pPr>
            <w:r>
              <w:rPr>
                <w:lang w:eastAsia="en-US"/>
              </w:rPr>
              <w:lastRenderedPageBreak/>
              <w:t>R-E-T-P</w:t>
            </w:r>
          </w:p>
          <w:p w14:paraId="78F33E49" w14:textId="77777777" w:rsidR="00D109DC" w:rsidRDefault="00000000">
            <w:pPr>
              <w:pStyle w:val="Standard"/>
            </w:pPr>
            <w:r>
              <w:rPr>
                <w:lang w:eastAsia="en-US"/>
              </w:rPr>
              <w:t>Boîte 38</w:t>
            </w:r>
          </w:p>
        </w:tc>
        <w:tc>
          <w:tcPr>
            <w:tcW w:w="7803" w:type="dxa"/>
            <w:shd w:val="clear" w:color="auto" w:fill="FFFFFF"/>
            <w:tcMar>
              <w:top w:w="0" w:type="dxa"/>
              <w:left w:w="10" w:type="dxa"/>
              <w:bottom w:w="0" w:type="dxa"/>
              <w:right w:w="10" w:type="dxa"/>
            </w:tcMar>
          </w:tcPr>
          <w:p w14:paraId="26A96DE2" w14:textId="77777777" w:rsidR="00D109DC" w:rsidRDefault="00000000">
            <w:pPr>
              <w:pStyle w:val="Standard"/>
            </w:pPr>
            <w:r>
              <w:t>P38/A1/42,9</w:t>
            </w:r>
          </w:p>
          <w:p w14:paraId="4CE93837" w14:textId="77777777" w:rsidR="00D109DC" w:rsidRDefault="00000000">
            <w:pPr>
              <w:pStyle w:val="Standard"/>
            </w:pPr>
            <w:r>
              <w:t>Ancien numéro : 192-110-3013</w:t>
            </w:r>
          </w:p>
          <w:p w14:paraId="2A1E69E7" w14:textId="77777777" w:rsidR="00D109DC" w:rsidRDefault="00000000">
            <w:pPr>
              <w:pStyle w:val="Standard"/>
            </w:pPr>
            <w:r>
              <w:rPr>
                <w:b/>
              </w:rPr>
              <w:t>Numéro de production :</w:t>
            </w:r>
          </w:p>
          <w:p w14:paraId="6BD1872D" w14:textId="77777777" w:rsidR="00D109DC" w:rsidRDefault="00000000">
            <w:pPr>
              <w:pStyle w:val="Standard"/>
            </w:pPr>
            <w:r>
              <w:rPr>
                <w:b/>
              </w:rPr>
              <w:t xml:space="preserve">Titre : </w:t>
            </w:r>
            <w:r>
              <w:t>Émission du Père Noël #3</w:t>
            </w:r>
          </w:p>
          <w:p w14:paraId="603BB565" w14:textId="77777777" w:rsidR="00D109DC" w:rsidRDefault="00000000">
            <w:pPr>
              <w:pStyle w:val="Standard"/>
            </w:pPr>
            <w:r>
              <w:rPr>
                <w:b/>
              </w:rPr>
              <w:t>Animateur :</w:t>
            </w:r>
          </w:p>
          <w:p w14:paraId="6DAABAD5" w14:textId="77777777" w:rsidR="00D109DC" w:rsidRDefault="00000000">
            <w:pPr>
              <w:pStyle w:val="Standard"/>
            </w:pPr>
            <w:r>
              <w:rPr>
                <w:b/>
              </w:rPr>
              <w:t>Production :</w:t>
            </w:r>
          </w:p>
          <w:p w14:paraId="49CE60BC" w14:textId="77777777" w:rsidR="00D109DC" w:rsidRDefault="00000000">
            <w:pPr>
              <w:pStyle w:val="Standard"/>
            </w:pPr>
            <w:r>
              <w:rPr>
                <w:b/>
              </w:rPr>
              <w:t>Interventions :</w:t>
            </w:r>
          </w:p>
          <w:p w14:paraId="0D61E0BF" w14:textId="77777777" w:rsidR="00D109DC" w:rsidRDefault="00000000">
            <w:pPr>
              <w:pStyle w:val="Standard"/>
            </w:pPr>
            <w:r>
              <w:rPr>
                <w:b/>
              </w:rPr>
              <w:t>Sujets abordés :</w:t>
            </w:r>
          </w:p>
          <w:p w14:paraId="7EF7A7B2" w14:textId="77777777" w:rsidR="00D109DC" w:rsidRDefault="00000000">
            <w:pPr>
              <w:pStyle w:val="Standard"/>
            </w:pPr>
            <w:r>
              <w:rPr>
                <w:b/>
              </w:rPr>
              <w:t>Date :</w:t>
            </w:r>
            <w:r>
              <w:t xml:space="preserve"> 10 décembre 1994</w:t>
            </w:r>
          </w:p>
          <w:p w14:paraId="7DE94D39" w14:textId="77777777" w:rsidR="00D109DC" w:rsidRDefault="00000000">
            <w:pPr>
              <w:pStyle w:val="Standard"/>
            </w:pPr>
            <w:r>
              <w:rPr>
                <w:b/>
              </w:rPr>
              <w:t>Lieu :</w:t>
            </w:r>
          </w:p>
          <w:p w14:paraId="7A4483C2" w14:textId="77777777" w:rsidR="00D109DC" w:rsidRDefault="00000000">
            <w:pPr>
              <w:pStyle w:val="Standard"/>
            </w:pPr>
            <w:r>
              <w:rPr>
                <w:b/>
              </w:rPr>
              <w:t>Durée de l’enregistrement :</w:t>
            </w:r>
            <w:r>
              <w:t xml:space="preserve"> 00 :20 :00 </w:t>
            </w:r>
          </w:p>
          <w:p w14:paraId="317F93A7" w14:textId="77777777" w:rsidR="00D109DC" w:rsidRDefault="00000000">
            <w:pPr>
              <w:pStyle w:val="Standard"/>
            </w:pPr>
            <w:r>
              <w:rPr>
                <w:b/>
              </w:rPr>
              <w:t xml:space="preserve">Support original : </w:t>
            </w:r>
            <w:r>
              <w:t>VHS</w:t>
            </w:r>
          </w:p>
          <w:p w14:paraId="06502FFC" w14:textId="77777777" w:rsidR="00D109DC" w:rsidRDefault="00D109DC">
            <w:pPr>
              <w:pStyle w:val="Standard"/>
            </w:pPr>
            <w:hyperlink r:id="rId947" w:history="1">
              <w:r>
                <w:rPr>
                  <w:color w:val="2F5496"/>
                </w:rPr>
                <w:t>Lien YouTube</w:t>
              </w:r>
            </w:hyperlink>
          </w:p>
          <w:p w14:paraId="4D4D8082" w14:textId="77777777" w:rsidR="00D109DC" w:rsidRDefault="00000000">
            <w:pPr>
              <w:pStyle w:val="Standard"/>
            </w:pPr>
            <w:r>
              <w:lastRenderedPageBreak/>
              <w:t>Document numérisé</w:t>
            </w:r>
          </w:p>
          <w:p w14:paraId="3147CA47" w14:textId="77777777" w:rsidR="00D109DC" w:rsidRDefault="00D109DC">
            <w:pPr>
              <w:pStyle w:val="Standard"/>
            </w:pPr>
          </w:p>
          <w:p w14:paraId="2A27D179" w14:textId="77777777" w:rsidR="00D109DC" w:rsidRDefault="00000000">
            <w:pPr>
              <w:pStyle w:val="Standard"/>
            </w:pPr>
            <w:r>
              <w:t>P38/A1/42,10</w:t>
            </w:r>
          </w:p>
          <w:p w14:paraId="549BD3F7" w14:textId="77777777" w:rsidR="00D109DC" w:rsidRDefault="00000000">
            <w:pPr>
              <w:pStyle w:val="Standard"/>
            </w:pPr>
            <w:r>
              <w:t>Ancien numéro :</w:t>
            </w:r>
          </w:p>
          <w:p w14:paraId="791F8FBB" w14:textId="77777777" w:rsidR="00D109DC" w:rsidRDefault="00000000">
            <w:pPr>
              <w:pStyle w:val="Standard"/>
            </w:pPr>
            <w:r>
              <w:rPr>
                <w:b/>
              </w:rPr>
              <w:t>Numéro de production :</w:t>
            </w:r>
          </w:p>
          <w:p w14:paraId="4AD9F371" w14:textId="77777777" w:rsidR="00D109DC" w:rsidRDefault="00000000">
            <w:pPr>
              <w:pStyle w:val="Standard"/>
            </w:pPr>
            <w:r>
              <w:rPr>
                <w:b/>
              </w:rPr>
              <w:t xml:space="preserve">Titre : </w:t>
            </w:r>
            <w:r>
              <w:t>Musique Noël</w:t>
            </w:r>
          </w:p>
          <w:p w14:paraId="265D0F4B" w14:textId="77777777" w:rsidR="00D109DC" w:rsidRDefault="00000000">
            <w:pPr>
              <w:pStyle w:val="Standard"/>
            </w:pPr>
            <w:r>
              <w:rPr>
                <w:b/>
              </w:rPr>
              <w:t>Animateur :</w:t>
            </w:r>
          </w:p>
          <w:p w14:paraId="5B207089" w14:textId="77777777" w:rsidR="00D109DC" w:rsidRDefault="00000000">
            <w:pPr>
              <w:pStyle w:val="Standard"/>
            </w:pPr>
            <w:r>
              <w:rPr>
                <w:b/>
              </w:rPr>
              <w:t>Production :</w:t>
            </w:r>
          </w:p>
          <w:p w14:paraId="068A0BC5" w14:textId="77777777" w:rsidR="00D109DC" w:rsidRDefault="00000000">
            <w:pPr>
              <w:pStyle w:val="Standard"/>
            </w:pPr>
            <w:r>
              <w:rPr>
                <w:b/>
              </w:rPr>
              <w:t>Interventions :</w:t>
            </w:r>
          </w:p>
          <w:p w14:paraId="78F2296E" w14:textId="77777777" w:rsidR="00D109DC" w:rsidRDefault="00000000">
            <w:pPr>
              <w:pStyle w:val="Standard"/>
            </w:pPr>
            <w:r>
              <w:rPr>
                <w:b/>
              </w:rPr>
              <w:t>Sujets abordés :</w:t>
            </w:r>
          </w:p>
          <w:p w14:paraId="7D2C48E2" w14:textId="77777777" w:rsidR="00D109DC" w:rsidRDefault="00000000">
            <w:pPr>
              <w:pStyle w:val="Standard"/>
            </w:pPr>
            <w:r>
              <w:rPr>
                <w:b/>
              </w:rPr>
              <w:t>Date :</w:t>
            </w:r>
            <w:r>
              <w:t xml:space="preserve"> 10 décembre 1994</w:t>
            </w:r>
          </w:p>
          <w:p w14:paraId="26F503E8" w14:textId="77777777" w:rsidR="00D109DC" w:rsidRDefault="00000000">
            <w:pPr>
              <w:pStyle w:val="Standard"/>
            </w:pPr>
            <w:r>
              <w:rPr>
                <w:b/>
              </w:rPr>
              <w:t>Lieu :</w:t>
            </w:r>
          </w:p>
          <w:p w14:paraId="20A3B439" w14:textId="77777777" w:rsidR="00D109DC" w:rsidRDefault="00000000">
            <w:pPr>
              <w:pStyle w:val="Standard"/>
            </w:pPr>
            <w:r>
              <w:rPr>
                <w:b/>
              </w:rPr>
              <w:t>Durée de l’enregistrement :</w:t>
            </w:r>
            <w:r>
              <w:t xml:space="preserve"> 00 :00 :00 </w:t>
            </w:r>
          </w:p>
          <w:p w14:paraId="4345B97C" w14:textId="77777777" w:rsidR="00D109DC" w:rsidRDefault="00000000">
            <w:pPr>
              <w:pStyle w:val="Standard"/>
            </w:pPr>
            <w:r>
              <w:rPr>
                <w:b/>
              </w:rPr>
              <w:t xml:space="preserve">Support original : </w:t>
            </w:r>
            <w:r>
              <w:t>VHS</w:t>
            </w:r>
          </w:p>
          <w:p w14:paraId="64E9AE86" w14:textId="77777777" w:rsidR="00D109DC" w:rsidRDefault="00D109DC">
            <w:pPr>
              <w:pStyle w:val="Standard"/>
            </w:pPr>
            <w:hyperlink r:id="rId948" w:history="1">
              <w:r>
                <w:rPr>
                  <w:color w:val="2F5496"/>
                </w:rPr>
                <w:t>Lien YouTube</w:t>
              </w:r>
            </w:hyperlink>
          </w:p>
          <w:p w14:paraId="73D93AC5" w14:textId="77777777" w:rsidR="00D109DC" w:rsidRDefault="00000000">
            <w:pPr>
              <w:pStyle w:val="Standard"/>
            </w:pPr>
            <w:r>
              <w:t>Document numérisé</w:t>
            </w:r>
          </w:p>
          <w:p w14:paraId="6FB08D93" w14:textId="77777777" w:rsidR="00D109DC" w:rsidRDefault="00D109DC">
            <w:pPr>
              <w:pStyle w:val="Standard"/>
            </w:pPr>
          </w:p>
          <w:p w14:paraId="633443E6" w14:textId="77777777" w:rsidR="00D109DC" w:rsidRDefault="00000000">
            <w:pPr>
              <w:pStyle w:val="Standard"/>
            </w:pPr>
            <w:r>
              <w:t>P38/A1/42,11</w:t>
            </w:r>
          </w:p>
          <w:p w14:paraId="671DC65D" w14:textId="77777777" w:rsidR="00D109DC" w:rsidRDefault="00000000">
            <w:pPr>
              <w:pStyle w:val="Standard"/>
            </w:pPr>
            <w:r>
              <w:t>Ancien numéro :</w:t>
            </w:r>
          </w:p>
          <w:p w14:paraId="7C4FC8A1" w14:textId="77777777" w:rsidR="00D109DC" w:rsidRDefault="00000000">
            <w:pPr>
              <w:pStyle w:val="Standard"/>
            </w:pPr>
            <w:r>
              <w:rPr>
                <w:b/>
              </w:rPr>
              <w:t>Numéro de production :</w:t>
            </w:r>
          </w:p>
          <w:p w14:paraId="1BD0C971" w14:textId="77777777" w:rsidR="00D109DC" w:rsidRDefault="00000000">
            <w:pPr>
              <w:pStyle w:val="Standard"/>
            </w:pPr>
            <w:r>
              <w:rPr>
                <w:b/>
              </w:rPr>
              <w:t xml:space="preserve">Titre : </w:t>
            </w:r>
            <w:r>
              <w:t>Noël #1</w:t>
            </w:r>
          </w:p>
          <w:p w14:paraId="33CCBEC1" w14:textId="77777777" w:rsidR="00D109DC" w:rsidRDefault="00000000">
            <w:pPr>
              <w:pStyle w:val="Standard"/>
            </w:pPr>
            <w:r>
              <w:rPr>
                <w:b/>
              </w:rPr>
              <w:t>Animateur :</w:t>
            </w:r>
          </w:p>
          <w:p w14:paraId="50BECFA0" w14:textId="77777777" w:rsidR="00D109DC" w:rsidRDefault="00000000">
            <w:pPr>
              <w:pStyle w:val="Standard"/>
            </w:pPr>
            <w:r>
              <w:rPr>
                <w:b/>
              </w:rPr>
              <w:t>Production :</w:t>
            </w:r>
          </w:p>
          <w:p w14:paraId="432FFAFA" w14:textId="77777777" w:rsidR="00D109DC" w:rsidRDefault="00000000">
            <w:pPr>
              <w:pStyle w:val="Standard"/>
            </w:pPr>
            <w:r>
              <w:rPr>
                <w:b/>
              </w:rPr>
              <w:t>Interventions :</w:t>
            </w:r>
          </w:p>
          <w:p w14:paraId="22BC1819" w14:textId="77777777" w:rsidR="00D109DC" w:rsidRDefault="00000000">
            <w:pPr>
              <w:pStyle w:val="Standard"/>
            </w:pPr>
            <w:r>
              <w:rPr>
                <w:b/>
              </w:rPr>
              <w:t>Sujets abordés :</w:t>
            </w:r>
          </w:p>
          <w:p w14:paraId="24F5314E" w14:textId="77777777" w:rsidR="00D109DC" w:rsidRDefault="00000000">
            <w:pPr>
              <w:pStyle w:val="Standard"/>
            </w:pPr>
            <w:r>
              <w:rPr>
                <w:b/>
              </w:rPr>
              <w:t>Date :</w:t>
            </w:r>
          </w:p>
          <w:p w14:paraId="6D7135FB" w14:textId="77777777" w:rsidR="00D109DC" w:rsidRDefault="00000000">
            <w:pPr>
              <w:pStyle w:val="Standard"/>
            </w:pPr>
            <w:r>
              <w:rPr>
                <w:b/>
              </w:rPr>
              <w:t>Lieu :</w:t>
            </w:r>
          </w:p>
          <w:p w14:paraId="2B30C450" w14:textId="77777777" w:rsidR="00D109DC" w:rsidRDefault="00000000">
            <w:pPr>
              <w:pStyle w:val="Standard"/>
            </w:pPr>
            <w:r>
              <w:rPr>
                <w:b/>
              </w:rPr>
              <w:t>Durée de l’enregistrement :</w:t>
            </w:r>
            <w:r>
              <w:t xml:space="preserve"> 00 :00 :00 </w:t>
            </w:r>
          </w:p>
          <w:p w14:paraId="08E7FAB8" w14:textId="77777777" w:rsidR="00D109DC" w:rsidRDefault="00000000">
            <w:pPr>
              <w:pStyle w:val="Standard"/>
            </w:pPr>
            <w:r>
              <w:rPr>
                <w:b/>
              </w:rPr>
              <w:t xml:space="preserve">Support original : </w:t>
            </w:r>
            <w:r>
              <w:t>VHS</w:t>
            </w:r>
          </w:p>
          <w:p w14:paraId="468A2D86" w14:textId="77777777" w:rsidR="00D109DC" w:rsidRDefault="00D109DC">
            <w:pPr>
              <w:pStyle w:val="Standard"/>
            </w:pPr>
            <w:hyperlink r:id="rId949" w:history="1">
              <w:r>
                <w:rPr>
                  <w:color w:val="2F5496"/>
                </w:rPr>
                <w:t>Lien YouTube</w:t>
              </w:r>
            </w:hyperlink>
          </w:p>
          <w:p w14:paraId="3E014EDD" w14:textId="77777777" w:rsidR="00D109DC" w:rsidRDefault="00000000">
            <w:pPr>
              <w:pStyle w:val="Standard"/>
            </w:pPr>
            <w:r>
              <w:t>Document numérisé</w:t>
            </w:r>
          </w:p>
          <w:p w14:paraId="533B3E50" w14:textId="77777777" w:rsidR="00D109DC" w:rsidRDefault="00D109DC">
            <w:pPr>
              <w:pStyle w:val="Standard"/>
            </w:pPr>
          </w:p>
          <w:p w14:paraId="22D26E96" w14:textId="77777777" w:rsidR="00D109DC" w:rsidRDefault="00000000">
            <w:pPr>
              <w:pStyle w:val="Standard"/>
            </w:pPr>
            <w:r>
              <w:t>P38/A1/42,12</w:t>
            </w:r>
          </w:p>
          <w:p w14:paraId="7DE93D11" w14:textId="77777777" w:rsidR="00D109DC" w:rsidRDefault="00000000">
            <w:pPr>
              <w:pStyle w:val="Standard"/>
            </w:pPr>
            <w:r>
              <w:t>Ancien numéro :</w:t>
            </w:r>
          </w:p>
          <w:p w14:paraId="77D8A770" w14:textId="77777777" w:rsidR="00D109DC" w:rsidRDefault="00000000">
            <w:pPr>
              <w:pStyle w:val="Standard"/>
            </w:pPr>
            <w:r>
              <w:rPr>
                <w:b/>
              </w:rPr>
              <w:t>Numéro de production :</w:t>
            </w:r>
          </w:p>
          <w:p w14:paraId="4D9C740A" w14:textId="77777777" w:rsidR="00D109DC" w:rsidRDefault="00000000">
            <w:pPr>
              <w:pStyle w:val="Standard"/>
            </w:pPr>
            <w:r>
              <w:rPr>
                <w:b/>
              </w:rPr>
              <w:t xml:space="preserve">Titre : </w:t>
            </w:r>
            <w:r>
              <w:t>Noël familiale #2</w:t>
            </w:r>
          </w:p>
          <w:p w14:paraId="061C8352" w14:textId="77777777" w:rsidR="00D109DC" w:rsidRDefault="00000000">
            <w:pPr>
              <w:pStyle w:val="Standard"/>
            </w:pPr>
            <w:r>
              <w:rPr>
                <w:b/>
              </w:rPr>
              <w:t>Animateur :</w:t>
            </w:r>
          </w:p>
          <w:p w14:paraId="0EE6928B" w14:textId="77777777" w:rsidR="00D109DC" w:rsidRDefault="00000000">
            <w:pPr>
              <w:pStyle w:val="Standard"/>
            </w:pPr>
            <w:r>
              <w:rPr>
                <w:b/>
              </w:rPr>
              <w:t>Production :</w:t>
            </w:r>
          </w:p>
          <w:p w14:paraId="3E90A95A" w14:textId="77777777" w:rsidR="00D109DC" w:rsidRDefault="00000000">
            <w:pPr>
              <w:pStyle w:val="Standard"/>
            </w:pPr>
            <w:r>
              <w:rPr>
                <w:b/>
              </w:rPr>
              <w:t>Interventions :</w:t>
            </w:r>
          </w:p>
          <w:p w14:paraId="4EBDA6C7" w14:textId="77777777" w:rsidR="00D109DC" w:rsidRDefault="00000000">
            <w:pPr>
              <w:pStyle w:val="Standard"/>
            </w:pPr>
            <w:r>
              <w:rPr>
                <w:b/>
              </w:rPr>
              <w:t>Sujets abordés :</w:t>
            </w:r>
          </w:p>
          <w:p w14:paraId="5CB40C43" w14:textId="77777777" w:rsidR="00D109DC" w:rsidRDefault="00000000">
            <w:pPr>
              <w:pStyle w:val="Standard"/>
            </w:pPr>
            <w:r>
              <w:rPr>
                <w:b/>
              </w:rPr>
              <w:t>Date :</w:t>
            </w:r>
          </w:p>
          <w:p w14:paraId="02475CBB" w14:textId="77777777" w:rsidR="00D109DC" w:rsidRDefault="00000000">
            <w:pPr>
              <w:pStyle w:val="Standard"/>
            </w:pPr>
            <w:r>
              <w:rPr>
                <w:b/>
              </w:rPr>
              <w:t>Lieu :</w:t>
            </w:r>
          </w:p>
          <w:p w14:paraId="06BD251D" w14:textId="77777777" w:rsidR="00D109DC" w:rsidRDefault="00000000">
            <w:pPr>
              <w:pStyle w:val="Standard"/>
            </w:pPr>
            <w:r>
              <w:rPr>
                <w:b/>
              </w:rPr>
              <w:t>Durée de l’enregistrement :</w:t>
            </w:r>
            <w:r>
              <w:t xml:space="preserve"> 00 :00 :00 </w:t>
            </w:r>
          </w:p>
          <w:p w14:paraId="21457F57" w14:textId="77777777" w:rsidR="00D109DC" w:rsidRDefault="00000000">
            <w:pPr>
              <w:pStyle w:val="Standard"/>
            </w:pPr>
            <w:r>
              <w:rPr>
                <w:b/>
              </w:rPr>
              <w:t xml:space="preserve">Support original : </w:t>
            </w:r>
            <w:r>
              <w:t>VHS</w:t>
            </w:r>
          </w:p>
          <w:p w14:paraId="0232E0C0" w14:textId="77777777" w:rsidR="00D109DC" w:rsidRDefault="00D109DC">
            <w:pPr>
              <w:pStyle w:val="Standard"/>
            </w:pPr>
            <w:hyperlink r:id="rId950" w:history="1">
              <w:r>
                <w:rPr>
                  <w:color w:val="2F5496"/>
                </w:rPr>
                <w:t>Lien YouTube</w:t>
              </w:r>
            </w:hyperlink>
          </w:p>
          <w:p w14:paraId="74E4DA29" w14:textId="77777777" w:rsidR="00D109DC" w:rsidRDefault="00000000">
            <w:pPr>
              <w:pStyle w:val="Standard"/>
            </w:pPr>
            <w:r>
              <w:t>Document numérisé</w:t>
            </w:r>
          </w:p>
          <w:p w14:paraId="0A924622" w14:textId="77777777" w:rsidR="00D109DC" w:rsidRDefault="00D109DC">
            <w:pPr>
              <w:pStyle w:val="Standard"/>
            </w:pPr>
          </w:p>
          <w:p w14:paraId="28993017" w14:textId="77777777" w:rsidR="00D109DC" w:rsidRDefault="00D109DC">
            <w:pPr>
              <w:pStyle w:val="Standard"/>
            </w:pPr>
          </w:p>
        </w:tc>
      </w:tr>
      <w:tr w:rsidR="00D109DC" w14:paraId="6D619E73" w14:textId="77777777">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1F3EB28B" w14:textId="77777777" w:rsidR="00D109DC" w:rsidRDefault="00000000">
            <w:pPr>
              <w:pStyle w:val="Standard"/>
            </w:pPr>
            <w:r>
              <w:rPr>
                <w:lang w:eastAsia="en-US"/>
              </w:rPr>
              <w:lastRenderedPageBreak/>
              <w:t>R-E-T-P</w:t>
            </w:r>
          </w:p>
          <w:p w14:paraId="43544262" w14:textId="77777777" w:rsidR="00D109DC" w:rsidRDefault="00000000">
            <w:pPr>
              <w:pStyle w:val="Standard"/>
            </w:pPr>
            <w:r>
              <w:rPr>
                <w:lang w:eastAsia="en-US"/>
              </w:rPr>
              <w:lastRenderedPageBreak/>
              <w:t>Boîte 38</w:t>
            </w:r>
          </w:p>
        </w:tc>
        <w:tc>
          <w:tcPr>
            <w:tcW w:w="7803" w:type="dxa"/>
            <w:shd w:val="clear" w:color="auto" w:fill="FFFFFF"/>
            <w:tcMar>
              <w:top w:w="0" w:type="dxa"/>
              <w:left w:w="10" w:type="dxa"/>
              <w:bottom w:w="0" w:type="dxa"/>
              <w:right w:w="10" w:type="dxa"/>
            </w:tcMar>
          </w:tcPr>
          <w:p w14:paraId="128372CF" w14:textId="77777777" w:rsidR="00D109DC" w:rsidRDefault="00000000">
            <w:pPr>
              <w:pStyle w:val="Niveau3"/>
            </w:pPr>
            <w:bookmarkStart w:id="145" w:name="__RefHeading__46122_1191675169"/>
            <w:bookmarkStart w:id="146" w:name="_Toc15993148"/>
            <w:r>
              <w:lastRenderedPageBreak/>
              <w:t>P38/A1/43 : Alter ego</w:t>
            </w:r>
            <w:bookmarkEnd w:id="145"/>
            <w:bookmarkEnd w:id="146"/>
          </w:p>
          <w:p w14:paraId="57D8346F" w14:textId="77777777" w:rsidR="00D109DC" w:rsidRDefault="00000000">
            <w:pPr>
              <w:pStyle w:val="Standard"/>
            </w:pPr>
            <w:r>
              <w:rPr>
                <w:lang w:eastAsia="en-US"/>
              </w:rPr>
              <w:lastRenderedPageBreak/>
              <w:t>– Années. – 6 vidéos numérisées : 12 heures, 14 minutes et 21 secondes d’images en mouvement.</w:t>
            </w:r>
          </w:p>
          <w:p w14:paraId="1C6059DF" w14:textId="77777777" w:rsidR="00D109DC" w:rsidRDefault="00D109DC">
            <w:pPr>
              <w:pStyle w:val="Standard"/>
            </w:pPr>
          </w:p>
          <w:p w14:paraId="376487CB" w14:textId="77777777" w:rsidR="00D109DC" w:rsidRDefault="00000000">
            <w:pPr>
              <w:pStyle w:val="Standard"/>
            </w:pPr>
            <w:r>
              <w:rPr>
                <w:i/>
              </w:rPr>
              <w:t>Portée et contenu :</w:t>
            </w:r>
          </w:p>
          <w:p w14:paraId="26BA5109" w14:textId="77777777" w:rsidR="00D109DC" w:rsidRDefault="00000000">
            <w:pPr>
              <w:pStyle w:val="Standard"/>
            </w:pPr>
            <w:r>
              <w:t>Le dossier comprend</w:t>
            </w:r>
          </w:p>
          <w:p w14:paraId="54C39B63" w14:textId="77777777" w:rsidR="00D109DC" w:rsidRDefault="00D109DC">
            <w:pPr>
              <w:pStyle w:val="Standard"/>
            </w:pPr>
          </w:p>
          <w:p w14:paraId="6F2D0BFD" w14:textId="77777777" w:rsidR="00D109DC" w:rsidRDefault="00000000">
            <w:pPr>
              <w:pStyle w:val="Standard"/>
            </w:pPr>
            <w:r>
              <w:rPr>
                <w:i/>
              </w:rPr>
              <w:t>Notes :</w:t>
            </w:r>
          </w:p>
          <w:p w14:paraId="2E31DFBF" w14:textId="77777777" w:rsidR="00D109DC" w:rsidRDefault="00000000">
            <w:pPr>
              <w:pStyle w:val="Standard"/>
            </w:pPr>
            <w:r>
              <w:t>Originaux. Format VHS.</w:t>
            </w:r>
          </w:p>
          <w:p w14:paraId="4A617F86" w14:textId="77777777" w:rsidR="00D109DC" w:rsidRDefault="00000000">
            <w:pPr>
              <w:pStyle w:val="Standard"/>
            </w:pPr>
            <w:r>
              <w:t>Boîte 38.</w:t>
            </w:r>
          </w:p>
          <w:p w14:paraId="1966090E" w14:textId="77777777" w:rsidR="00D109DC" w:rsidRDefault="00D109DC">
            <w:pPr>
              <w:pStyle w:val="Standard"/>
            </w:pPr>
          </w:p>
          <w:p w14:paraId="7A761B99" w14:textId="77777777" w:rsidR="00D109DC" w:rsidRDefault="00000000">
            <w:pPr>
              <w:pStyle w:val="Standard"/>
            </w:pPr>
            <w:r>
              <w:t>P38/A1/43,1</w:t>
            </w:r>
          </w:p>
          <w:p w14:paraId="200DC1A8" w14:textId="77777777" w:rsidR="00D109DC" w:rsidRDefault="00000000">
            <w:pPr>
              <w:pStyle w:val="Standard"/>
            </w:pPr>
            <w:r>
              <w:t>Ancien numéro :</w:t>
            </w:r>
          </w:p>
          <w:p w14:paraId="4ACB1449" w14:textId="77777777" w:rsidR="00D109DC" w:rsidRDefault="00000000">
            <w:pPr>
              <w:pStyle w:val="Standard"/>
            </w:pPr>
            <w:r>
              <w:rPr>
                <w:b/>
              </w:rPr>
              <w:t>Numéro de production :</w:t>
            </w:r>
          </w:p>
          <w:p w14:paraId="6BD60E95" w14:textId="77777777" w:rsidR="00D109DC" w:rsidRDefault="00000000">
            <w:pPr>
              <w:pStyle w:val="Standard"/>
            </w:pPr>
            <w:r>
              <w:rPr>
                <w:b/>
              </w:rPr>
              <w:t xml:space="preserve">Titre : </w:t>
            </w:r>
            <w:r>
              <w:t>Alter ego – Le magazine télé de l’insolite #5 et #6</w:t>
            </w:r>
          </w:p>
          <w:p w14:paraId="0DFA50B6" w14:textId="77777777" w:rsidR="00D109DC" w:rsidRDefault="00000000">
            <w:pPr>
              <w:pStyle w:val="Standard"/>
            </w:pPr>
            <w:r>
              <w:rPr>
                <w:b/>
              </w:rPr>
              <w:t>Animateur :</w:t>
            </w:r>
          </w:p>
          <w:p w14:paraId="56F6FCDB" w14:textId="77777777" w:rsidR="00D109DC" w:rsidRDefault="00000000">
            <w:pPr>
              <w:pStyle w:val="Standard"/>
            </w:pPr>
            <w:r>
              <w:rPr>
                <w:b/>
              </w:rPr>
              <w:t>Production :</w:t>
            </w:r>
          </w:p>
          <w:p w14:paraId="5C4F33E0" w14:textId="77777777" w:rsidR="00D109DC" w:rsidRDefault="00000000">
            <w:pPr>
              <w:pStyle w:val="Standard"/>
            </w:pPr>
            <w:r>
              <w:rPr>
                <w:b/>
              </w:rPr>
              <w:t>Interventions :</w:t>
            </w:r>
          </w:p>
          <w:p w14:paraId="6585FBCE" w14:textId="77777777" w:rsidR="00D109DC" w:rsidRDefault="00000000">
            <w:pPr>
              <w:pStyle w:val="Standard"/>
            </w:pPr>
            <w:r>
              <w:rPr>
                <w:b/>
              </w:rPr>
              <w:t>Sujets abordés :</w:t>
            </w:r>
          </w:p>
          <w:p w14:paraId="6019E919" w14:textId="77777777" w:rsidR="00D109DC" w:rsidRDefault="00000000">
            <w:pPr>
              <w:pStyle w:val="Standard"/>
            </w:pPr>
            <w:r>
              <w:rPr>
                <w:b/>
              </w:rPr>
              <w:t>Date :</w:t>
            </w:r>
          </w:p>
          <w:p w14:paraId="5D104710" w14:textId="77777777" w:rsidR="00D109DC" w:rsidRDefault="00000000">
            <w:pPr>
              <w:pStyle w:val="Standard"/>
            </w:pPr>
            <w:r>
              <w:rPr>
                <w:b/>
              </w:rPr>
              <w:t>Lieu :</w:t>
            </w:r>
          </w:p>
          <w:p w14:paraId="548308A1" w14:textId="77777777" w:rsidR="00D109DC" w:rsidRDefault="00000000">
            <w:pPr>
              <w:pStyle w:val="Standard"/>
            </w:pPr>
            <w:r>
              <w:rPr>
                <w:b/>
              </w:rPr>
              <w:t>Durée de l’enregistrement :</w:t>
            </w:r>
            <w:r>
              <w:t xml:space="preserve"> 01 :00 :00 </w:t>
            </w:r>
          </w:p>
          <w:p w14:paraId="41EEDDD5" w14:textId="77777777" w:rsidR="00D109DC" w:rsidRDefault="00000000">
            <w:pPr>
              <w:pStyle w:val="Standard"/>
            </w:pPr>
            <w:r>
              <w:rPr>
                <w:b/>
              </w:rPr>
              <w:t xml:space="preserve">Support original : </w:t>
            </w:r>
            <w:r>
              <w:t>VHS</w:t>
            </w:r>
          </w:p>
          <w:p w14:paraId="03C109F3" w14:textId="77777777" w:rsidR="00D109DC" w:rsidRDefault="00D109DC">
            <w:pPr>
              <w:pStyle w:val="Standard"/>
            </w:pPr>
            <w:hyperlink r:id="rId951" w:history="1">
              <w:r>
                <w:rPr>
                  <w:color w:val="2F5496"/>
                </w:rPr>
                <w:t>Lien YouTube</w:t>
              </w:r>
            </w:hyperlink>
          </w:p>
          <w:p w14:paraId="1FA77364" w14:textId="77777777" w:rsidR="00D109DC" w:rsidRDefault="00000000">
            <w:pPr>
              <w:pStyle w:val="Standard"/>
            </w:pPr>
            <w:r>
              <w:t>Document numérisé</w:t>
            </w:r>
          </w:p>
          <w:p w14:paraId="76027B12" w14:textId="77777777" w:rsidR="00D109DC" w:rsidRDefault="00D109DC">
            <w:pPr>
              <w:pStyle w:val="Standard"/>
            </w:pPr>
          </w:p>
          <w:p w14:paraId="58386723" w14:textId="77777777" w:rsidR="00D109DC" w:rsidRDefault="00000000">
            <w:pPr>
              <w:pStyle w:val="Standard"/>
            </w:pPr>
            <w:r>
              <w:t>P38/A1/43,2</w:t>
            </w:r>
          </w:p>
          <w:p w14:paraId="06D97E76" w14:textId="77777777" w:rsidR="00D109DC" w:rsidRDefault="00000000">
            <w:pPr>
              <w:pStyle w:val="Standard"/>
            </w:pPr>
            <w:r>
              <w:t>Ancien numéro :</w:t>
            </w:r>
          </w:p>
          <w:p w14:paraId="60D5390D" w14:textId="77777777" w:rsidR="00D109DC" w:rsidRDefault="00000000">
            <w:pPr>
              <w:pStyle w:val="Standard"/>
            </w:pPr>
            <w:r>
              <w:rPr>
                <w:b/>
              </w:rPr>
              <w:t>Numéro de production :</w:t>
            </w:r>
          </w:p>
          <w:p w14:paraId="6EFA8CCC" w14:textId="77777777" w:rsidR="00D109DC" w:rsidRDefault="00000000">
            <w:pPr>
              <w:pStyle w:val="Standard"/>
            </w:pPr>
            <w:r>
              <w:rPr>
                <w:b/>
              </w:rPr>
              <w:t xml:space="preserve">Titre : </w:t>
            </w:r>
            <w:r>
              <w:t>Alter ego – Le magazine télé de l’insolite #7 et #8</w:t>
            </w:r>
          </w:p>
          <w:p w14:paraId="1CF86F97" w14:textId="77777777" w:rsidR="00D109DC" w:rsidRDefault="00000000">
            <w:pPr>
              <w:pStyle w:val="Standard"/>
            </w:pPr>
            <w:r>
              <w:rPr>
                <w:b/>
              </w:rPr>
              <w:t>Animateur :</w:t>
            </w:r>
          </w:p>
          <w:p w14:paraId="01DDA28A" w14:textId="77777777" w:rsidR="00D109DC" w:rsidRDefault="00000000">
            <w:pPr>
              <w:pStyle w:val="Standard"/>
            </w:pPr>
            <w:r>
              <w:rPr>
                <w:b/>
              </w:rPr>
              <w:t>Production :</w:t>
            </w:r>
            <w:r>
              <w:t xml:space="preserve"> Vidéotron Saguenay</w:t>
            </w:r>
          </w:p>
          <w:p w14:paraId="2EB141D4" w14:textId="77777777" w:rsidR="00D109DC" w:rsidRDefault="00000000">
            <w:pPr>
              <w:pStyle w:val="Standard"/>
            </w:pPr>
            <w:r>
              <w:rPr>
                <w:b/>
              </w:rPr>
              <w:t>Interventions :</w:t>
            </w:r>
          </w:p>
          <w:p w14:paraId="6137369C" w14:textId="77777777" w:rsidR="00D109DC" w:rsidRDefault="00000000">
            <w:pPr>
              <w:pStyle w:val="Standard"/>
            </w:pPr>
            <w:r>
              <w:rPr>
                <w:b/>
              </w:rPr>
              <w:t>Sujets abordés :</w:t>
            </w:r>
          </w:p>
          <w:p w14:paraId="1E36F24A" w14:textId="77777777" w:rsidR="00D109DC" w:rsidRDefault="00000000">
            <w:pPr>
              <w:pStyle w:val="Standard"/>
            </w:pPr>
            <w:r>
              <w:rPr>
                <w:b/>
              </w:rPr>
              <w:t>Date :</w:t>
            </w:r>
            <w:r>
              <w:t xml:space="preserve"> 1 mars 1995</w:t>
            </w:r>
          </w:p>
          <w:p w14:paraId="3CF9BEC6" w14:textId="77777777" w:rsidR="00D109DC" w:rsidRDefault="00000000">
            <w:pPr>
              <w:pStyle w:val="Standard"/>
            </w:pPr>
            <w:r>
              <w:rPr>
                <w:b/>
              </w:rPr>
              <w:t>Lieu :</w:t>
            </w:r>
          </w:p>
          <w:p w14:paraId="54188D1E" w14:textId="77777777" w:rsidR="00D109DC" w:rsidRDefault="00000000">
            <w:pPr>
              <w:pStyle w:val="Standard"/>
            </w:pPr>
            <w:r>
              <w:rPr>
                <w:b/>
              </w:rPr>
              <w:t>Durée de l’enregistrement :</w:t>
            </w:r>
            <w:r>
              <w:t xml:space="preserve"> 021 :58 :00 </w:t>
            </w:r>
          </w:p>
          <w:p w14:paraId="4CEA93E9" w14:textId="77777777" w:rsidR="00D109DC" w:rsidRDefault="00000000">
            <w:pPr>
              <w:pStyle w:val="Standard"/>
            </w:pPr>
            <w:r>
              <w:rPr>
                <w:b/>
              </w:rPr>
              <w:t xml:space="preserve">Support original : </w:t>
            </w:r>
            <w:r>
              <w:t>VHS</w:t>
            </w:r>
          </w:p>
          <w:p w14:paraId="5E392D94" w14:textId="77777777" w:rsidR="00D109DC" w:rsidRDefault="00D109DC">
            <w:pPr>
              <w:pStyle w:val="Standard"/>
            </w:pPr>
            <w:hyperlink r:id="rId952" w:history="1">
              <w:r>
                <w:rPr>
                  <w:color w:val="2F5496"/>
                </w:rPr>
                <w:t>Lien YouTube</w:t>
              </w:r>
            </w:hyperlink>
          </w:p>
          <w:p w14:paraId="52968219" w14:textId="77777777" w:rsidR="00D109DC" w:rsidRDefault="00000000">
            <w:pPr>
              <w:pStyle w:val="Standard"/>
            </w:pPr>
            <w:r>
              <w:t>Document numérisé</w:t>
            </w:r>
          </w:p>
          <w:p w14:paraId="7309D22B" w14:textId="77777777" w:rsidR="00D109DC" w:rsidRDefault="00D109DC">
            <w:pPr>
              <w:pStyle w:val="Standard"/>
            </w:pPr>
          </w:p>
          <w:p w14:paraId="5AD0BAB3" w14:textId="77777777" w:rsidR="00D109DC" w:rsidRDefault="00000000">
            <w:pPr>
              <w:pStyle w:val="Standard"/>
            </w:pPr>
            <w:r>
              <w:t>P38/A1/43,3</w:t>
            </w:r>
          </w:p>
          <w:p w14:paraId="14974144" w14:textId="77777777" w:rsidR="00D109DC" w:rsidRDefault="00000000">
            <w:pPr>
              <w:pStyle w:val="Standard"/>
            </w:pPr>
            <w:r>
              <w:t>Ancien numéro :</w:t>
            </w:r>
          </w:p>
          <w:p w14:paraId="09AF982F" w14:textId="77777777" w:rsidR="00D109DC" w:rsidRDefault="00000000">
            <w:pPr>
              <w:pStyle w:val="Standard"/>
            </w:pPr>
            <w:r>
              <w:rPr>
                <w:b/>
              </w:rPr>
              <w:t>Numéro de production :</w:t>
            </w:r>
          </w:p>
          <w:p w14:paraId="306E0BAE" w14:textId="77777777" w:rsidR="00D109DC" w:rsidRDefault="00000000">
            <w:pPr>
              <w:pStyle w:val="Standard"/>
            </w:pPr>
            <w:r>
              <w:rPr>
                <w:b/>
              </w:rPr>
              <w:t xml:space="preserve">Titre : </w:t>
            </w:r>
            <w:r>
              <w:t>Alter ego – Le magazine télé de l’insolite #13 et #14</w:t>
            </w:r>
          </w:p>
          <w:p w14:paraId="08C2EC6E" w14:textId="77777777" w:rsidR="00D109DC" w:rsidRDefault="00000000">
            <w:pPr>
              <w:pStyle w:val="Standard"/>
            </w:pPr>
            <w:r>
              <w:rPr>
                <w:b/>
              </w:rPr>
              <w:t>Animateur :</w:t>
            </w:r>
          </w:p>
          <w:p w14:paraId="38F4DFC0" w14:textId="77777777" w:rsidR="00D109DC" w:rsidRDefault="00000000">
            <w:pPr>
              <w:pStyle w:val="Standard"/>
            </w:pPr>
            <w:r>
              <w:rPr>
                <w:b/>
              </w:rPr>
              <w:t>Production :</w:t>
            </w:r>
            <w:r>
              <w:t xml:space="preserve"> Vidéotron Saguenay</w:t>
            </w:r>
          </w:p>
          <w:p w14:paraId="25388D89" w14:textId="77777777" w:rsidR="00D109DC" w:rsidRDefault="00000000">
            <w:pPr>
              <w:pStyle w:val="Standard"/>
            </w:pPr>
            <w:r>
              <w:rPr>
                <w:b/>
              </w:rPr>
              <w:t>Interventions :</w:t>
            </w:r>
          </w:p>
          <w:p w14:paraId="059A90DF" w14:textId="77777777" w:rsidR="00D109DC" w:rsidRDefault="00000000">
            <w:pPr>
              <w:pStyle w:val="Standard"/>
            </w:pPr>
            <w:r>
              <w:rPr>
                <w:b/>
              </w:rPr>
              <w:t>Sujets abordés :</w:t>
            </w:r>
          </w:p>
          <w:p w14:paraId="15B47529" w14:textId="77777777" w:rsidR="00D109DC" w:rsidRDefault="00000000">
            <w:pPr>
              <w:pStyle w:val="Standard"/>
            </w:pPr>
            <w:r>
              <w:rPr>
                <w:b/>
              </w:rPr>
              <w:t>Date :</w:t>
            </w:r>
          </w:p>
          <w:p w14:paraId="46FF5792" w14:textId="77777777" w:rsidR="00D109DC" w:rsidRDefault="00000000">
            <w:pPr>
              <w:pStyle w:val="Standard"/>
            </w:pPr>
            <w:r>
              <w:rPr>
                <w:b/>
              </w:rPr>
              <w:lastRenderedPageBreak/>
              <w:t>Lieu :</w:t>
            </w:r>
          </w:p>
          <w:p w14:paraId="4CCF6649" w14:textId="77777777" w:rsidR="00D109DC" w:rsidRDefault="00000000">
            <w:pPr>
              <w:pStyle w:val="Standard"/>
            </w:pPr>
            <w:r>
              <w:rPr>
                <w:b/>
              </w:rPr>
              <w:t>Durée de l’enregistrement :</w:t>
            </w:r>
            <w:r>
              <w:t xml:space="preserve"> 01 :58 :00 </w:t>
            </w:r>
          </w:p>
          <w:p w14:paraId="4B93EE16" w14:textId="77777777" w:rsidR="00D109DC" w:rsidRDefault="00000000">
            <w:pPr>
              <w:pStyle w:val="Standard"/>
            </w:pPr>
            <w:r>
              <w:rPr>
                <w:b/>
              </w:rPr>
              <w:t xml:space="preserve">Support original : </w:t>
            </w:r>
            <w:r>
              <w:t>VHS</w:t>
            </w:r>
          </w:p>
          <w:p w14:paraId="0521AD98" w14:textId="77777777" w:rsidR="00D109DC" w:rsidRDefault="00D109DC">
            <w:pPr>
              <w:pStyle w:val="Standard"/>
            </w:pPr>
            <w:hyperlink r:id="rId953" w:history="1">
              <w:r>
                <w:rPr>
                  <w:color w:val="2F5496"/>
                </w:rPr>
                <w:t>Lien YouTube</w:t>
              </w:r>
            </w:hyperlink>
          </w:p>
          <w:p w14:paraId="780D4D66" w14:textId="77777777" w:rsidR="00D109DC" w:rsidRDefault="00000000">
            <w:pPr>
              <w:pStyle w:val="Standard"/>
            </w:pPr>
            <w:r>
              <w:t>Document numérisé</w:t>
            </w:r>
          </w:p>
          <w:p w14:paraId="315F3033" w14:textId="77777777" w:rsidR="00D109DC" w:rsidRDefault="00D109DC">
            <w:pPr>
              <w:pStyle w:val="Standard"/>
            </w:pPr>
          </w:p>
          <w:p w14:paraId="2BC8EEF8" w14:textId="77777777" w:rsidR="00D109DC" w:rsidRDefault="00000000">
            <w:pPr>
              <w:pStyle w:val="Standard"/>
            </w:pPr>
            <w:r>
              <w:t>P38/A1/43,4</w:t>
            </w:r>
          </w:p>
          <w:p w14:paraId="56845CC9" w14:textId="77777777" w:rsidR="00D109DC" w:rsidRDefault="00000000">
            <w:pPr>
              <w:pStyle w:val="Standard"/>
            </w:pPr>
            <w:r>
              <w:t>Ancien numéro :</w:t>
            </w:r>
          </w:p>
          <w:p w14:paraId="2EE869CE" w14:textId="77777777" w:rsidR="00D109DC" w:rsidRDefault="00000000">
            <w:pPr>
              <w:pStyle w:val="Standard"/>
            </w:pPr>
            <w:r>
              <w:rPr>
                <w:b/>
              </w:rPr>
              <w:t>Numéro de production :</w:t>
            </w:r>
          </w:p>
          <w:p w14:paraId="252FD50F" w14:textId="77777777" w:rsidR="00D109DC" w:rsidRDefault="00000000">
            <w:pPr>
              <w:pStyle w:val="Standard"/>
            </w:pPr>
            <w:r>
              <w:rPr>
                <w:b/>
              </w:rPr>
              <w:t xml:space="preserve">Titre : </w:t>
            </w:r>
            <w:r>
              <w:t>Alter ego – Le magazine télé de l’insolite</w:t>
            </w:r>
          </w:p>
          <w:p w14:paraId="370D7665" w14:textId="77777777" w:rsidR="00D109DC" w:rsidRDefault="00000000">
            <w:pPr>
              <w:pStyle w:val="Standard"/>
            </w:pPr>
            <w:r>
              <w:rPr>
                <w:b/>
              </w:rPr>
              <w:t>Animateur :</w:t>
            </w:r>
          </w:p>
          <w:p w14:paraId="1A83C148" w14:textId="77777777" w:rsidR="00D109DC" w:rsidRDefault="00000000">
            <w:pPr>
              <w:pStyle w:val="Standard"/>
            </w:pPr>
            <w:r>
              <w:rPr>
                <w:b/>
              </w:rPr>
              <w:t>Production :</w:t>
            </w:r>
            <w:r>
              <w:t xml:space="preserve"> Vidéotron Saguenay</w:t>
            </w:r>
          </w:p>
          <w:p w14:paraId="4B9AB0A9" w14:textId="77777777" w:rsidR="00D109DC" w:rsidRDefault="00000000">
            <w:pPr>
              <w:pStyle w:val="Standard"/>
            </w:pPr>
            <w:r>
              <w:rPr>
                <w:b/>
              </w:rPr>
              <w:t>Interventions :</w:t>
            </w:r>
          </w:p>
          <w:p w14:paraId="08782481" w14:textId="77777777" w:rsidR="00D109DC" w:rsidRDefault="00000000">
            <w:pPr>
              <w:pStyle w:val="Standard"/>
            </w:pPr>
            <w:r>
              <w:rPr>
                <w:b/>
              </w:rPr>
              <w:t>Sujets abordés :</w:t>
            </w:r>
          </w:p>
          <w:p w14:paraId="041D2BEE" w14:textId="77777777" w:rsidR="00D109DC" w:rsidRDefault="00000000">
            <w:pPr>
              <w:pStyle w:val="Standard"/>
            </w:pPr>
            <w:r>
              <w:rPr>
                <w:b/>
              </w:rPr>
              <w:t>Date :</w:t>
            </w:r>
          </w:p>
          <w:p w14:paraId="6E2AEC60" w14:textId="77777777" w:rsidR="00D109DC" w:rsidRDefault="00000000">
            <w:pPr>
              <w:pStyle w:val="Standard"/>
            </w:pPr>
            <w:r>
              <w:rPr>
                <w:b/>
              </w:rPr>
              <w:t>Lieu :</w:t>
            </w:r>
          </w:p>
          <w:p w14:paraId="7FBB1170" w14:textId="77777777" w:rsidR="00D109DC" w:rsidRDefault="00000000">
            <w:pPr>
              <w:pStyle w:val="Standard"/>
            </w:pPr>
            <w:r>
              <w:rPr>
                <w:b/>
              </w:rPr>
              <w:t>Durée de l’enregistrement :</w:t>
            </w:r>
            <w:r>
              <w:t xml:space="preserve"> 01 :58 :00 </w:t>
            </w:r>
          </w:p>
          <w:p w14:paraId="4698EB8D" w14:textId="77777777" w:rsidR="00D109DC" w:rsidRDefault="00000000">
            <w:pPr>
              <w:pStyle w:val="Standard"/>
            </w:pPr>
            <w:r>
              <w:rPr>
                <w:b/>
              </w:rPr>
              <w:t xml:space="preserve">Support original : </w:t>
            </w:r>
            <w:r>
              <w:t>VHS</w:t>
            </w:r>
          </w:p>
          <w:p w14:paraId="73914F6B" w14:textId="77777777" w:rsidR="00D109DC" w:rsidRDefault="00D109DC">
            <w:pPr>
              <w:pStyle w:val="Standard"/>
            </w:pPr>
            <w:hyperlink r:id="rId954" w:history="1">
              <w:r>
                <w:rPr>
                  <w:color w:val="2F5496"/>
                </w:rPr>
                <w:t>Lien YouTube</w:t>
              </w:r>
            </w:hyperlink>
          </w:p>
          <w:p w14:paraId="28A0BBDA" w14:textId="77777777" w:rsidR="00D109DC" w:rsidRDefault="00000000">
            <w:pPr>
              <w:pStyle w:val="Standard"/>
            </w:pPr>
            <w:r>
              <w:t>Document numérisé</w:t>
            </w:r>
          </w:p>
          <w:p w14:paraId="395356F7" w14:textId="77777777" w:rsidR="00D109DC" w:rsidRDefault="00D109DC">
            <w:pPr>
              <w:pStyle w:val="Standard"/>
            </w:pPr>
          </w:p>
          <w:p w14:paraId="4D3C011F" w14:textId="77777777" w:rsidR="00D109DC" w:rsidRDefault="00000000">
            <w:pPr>
              <w:pStyle w:val="Standard"/>
            </w:pPr>
            <w:r>
              <w:t>P38/A1/43,5</w:t>
            </w:r>
          </w:p>
          <w:p w14:paraId="1203CF5E" w14:textId="77777777" w:rsidR="00D109DC" w:rsidRDefault="00000000">
            <w:pPr>
              <w:pStyle w:val="Standard"/>
            </w:pPr>
            <w:r>
              <w:t>Ancien numéro :</w:t>
            </w:r>
          </w:p>
          <w:p w14:paraId="3736F91A" w14:textId="77777777" w:rsidR="00D109DC" w:rsidRDefault="00000000">
            <w:pPr>
              <w:pStyle w:val="Standard"/>
            </w:pPr>
            <w:r>
              <w:rPr>
                <w:b/>
              </w:rPr>
              <w:t>Numéro de production :</w:t>
            </w:r>
          </w:p>
          <w:p w14:paraId="52FF3DE0" w14:textId="77777777" w:rsidR="00D109DC" w:rsidRDefault="00000000">
            <w:pPr>
              <w:pStyle w:val="Standard"/>
            </w:pPr>
            <w:r>
              <w:rPr>
                <w:b/>
              </w:rPr>
              <w:t xml:space="preserve">Titre : </w:t>
            </w:r>
            <w:r>
              <w:t>Alter ego</w:t>
            </w:r>
          </w:p>
          <w:p w14:paraId="24F595A4" w14:textId="77777777" w:rsidR="00D109DC" w:rsidRDefault="00000000">
            <w:pPr>
              <w:pStyle w:val="Standard"/>
            </w:pPr>
            <w:r>
              <w:rPr>
                <w:b/>
              </w:rPr>
              <w:t>Animateur :</w:t>
            </w:r>
          </w:p>
          <w:p w14:paraId="7C7A7131" w14:textId="77777777" w:rsidR="00D109DC" w:rsidRDefault="00000000">
            <w:pPr>
              <w:pStyle w:val="Standard"/>
            </w:pPr>
            <w:r>
              <w:rPr>
                <w:b/>
              </w:rPr>
              <w:t>Production :</w:t>
            </w:r>
            <w:r>
              <w:t xml:space="preserve"> Vidéotron Saguenay</w:t>
            </w:r>
          </w:p>
          <w:p w14:paraId="005562FC" w14:textId="77777777" w:rsidR="00D109DC" w:rsidRDefault="00000000">
            <w:pPr>
              <w:pStyle w:val="Standard"/>
            </w:pPr>
            <w:r>
              <w:rPr>
                <w:b/>
              </w:rPr>
              <w:t>Interventions :</w:t>
            </w:r>
          </w:p>
          <w:p w14:paraId="66C30C86" w14:textId="77777777" w:rsidR="00D109DC" w:rsidRDefault="00000000">
            <w:pPr>
              <w:pStyle w:val="Standard"/>
            </w:pPr>
            <w:r>
              <w:rPr>
                <w:b/>
              </w:rPr>
              <w:t>Sujets abordés :</w:t>
            </w:r>
          </w:p>
          <w:p w14:paraId="63C46C9C" w14:textId="77777777" w:rsidR="00D109DC" w:rsidRDefault="00000000">
            <w:pPr>
              <w:pStyle w:val="Standard"/>
            </w:pPr>
            <w:r>
              <w:rPr>
                <w:b/>
              </w:rPr>
              <w:t>Date :</w:t>
            </w:r>
          </w:p>
          <w:p w14:paraId="01879589" w14:textId="77777777" w:rsidR="00D109DC" w:rsidRDefault="00000000">
            <w:pPr>
              <w:pStyle w:val="Standard"/>
            </w:pPr>
            <w:r>
              <w:rPr>
                <w:b/>
              </w:rPr>
              <w:t>Lieu :</w:t>
            </w:r>
          </w:p>
          <w:p w14:paraId="49805BB8" w14:textId="77777777" w:rsidR="00D109DC" w:rsidRDefault="00000000">
            <w:pPr>
              <w:pStyle w:val="Standard"/>
            </w:pPr>
            <w:r>
              <w:rPr>
                <w:b/>
              </w:rPr>
              <w:t>Durée de l’enregistrement :</w:t>
            </w:r>
            <w:r>
              <w:t xml:space="preserve"> 02 :00 :00 </w:t>
            </w:r>
          </w:p>
          <w:p w14:paraId="5C4B8F77" w14:textId="77777777" w:rsidR="00D109DC" w:rsidRDefault="00000000">
            <w:pPr>
              <w:pStyle w:val="Standard"/>
            </w:pPr>
            <w:r>
              <w:rPr>
                <w:b/>
              </w:rPr>
              <w:t xml:space="preserve">Support original : </w:t>
            </w:r>
            <w:r>
              <w:t>VHS</w:t>
            </w:r>
          </w:p>
          <w:p w14:paraId="59CBA391" w14:textId="77777777" w:rsidR="00D109DC" w:rsidRDefault="00D109DC">
            <w:pPr>
              <w:pStyle w:val="Standard"/>
            </w:pPr>
            <w:hyperlink r:id="rId955" w:history="1">
              <w:r>
                <w:rPr>
                  <w:color w:val="2F5496"/>
                </w:rPr>
                <w:t>Lien YouTube</w:t>
              </w:r>
            </w:hyperlink>
          </w:p>
          <w:p w14:paraId="744EDB9F" w14:textId="77777777" w:rsidR="00D109DC" w:rsidRDefault="00000000">
            <w:pPr>
              <w:pStyle w:val="Standard"/>
            </w:pPr>
            <w:r>
              <w:t>Document numérisé</w:t>
            </w:r>
          </w:p>
          <w:p w14:paraId="104C5CD3" w14:textId="77777777" w:rsidR="00D109DC" w:rsidRDefault="00D109DC">
            <w:pPr>
              <w:pStyle w:val="Standard"/>
            </w:pPr>
          </w:p>
          <w:p w14:paraId="5C91BA15" w14:textId="77777777" w:rsidR="00D109DC" w:rsidRDefault="00000000">
            <w:pPr>
              <w:pStyle w:val="Standard"/>
            </w:pPr>
            <w:r>
              <w:t>P38/A1/43,6</w:t>
            </w:r>
          </w:p>
          <w:p w14:paraId="5D9C90A4" w14:textId="77777777" w:rsidR="00D109DC" w:rsidRDefault="00000000">
            <w:pPr>
              <w:pStyle w:val="Standard"/>
            </w:pPr>
            <w:r>
              <w:t>Ancien numéro :</w:t>
            </w:r>
          </w:p>
          <w:p w14:paraId="5A65DBB0" w14:textId="77777777" w:rsidR="00D109DC" w:rsidRDefault="00000000">
            <w:pPr>
              <w:pStyle w:val="Standard"/>
            </w:pPr>
            <w:r>
              <w:rPr>
                <w:b/>
              </w:rPr>
              <w:t>Numéro de production :</w:t>
            </w:r>
          </w:p>
          <w:p w14:paraId="10A9CF4C" w14:textId="77777777" w:rsidR="00D109DC" w:rsidRDefault="00000000">
            <w:pPr>
              <w:pStyle w:val="Standard"/>
            </w:pPr>
            <w:r>
              <w:rPr>
                <w:b/>
              </w:rPr>
              <w:t xml:space="preserve">Titre : </w:t>
            </w:r>
            <w:r>
              <w:t>Alter ego – Le magazine télé de l’insolite</w:t>
            </w:r>
          </w:p>
          <w:p w14:paraId="5D8260B6" w14:textId="77777777" w:rsidR="00D109DC" w:rsidRDefault="00000000">
            <w:pPr>
              <w:pStyle w:val="Standard"/>
            </w:pPr>
            <w:r>
              <w:rPr>
                <w:b/>
              </w:rPr>
              <w:t>Animateur :</w:t>
            </w:r>
          </w:p>
          <w:p w14:paraId="6DC5189B" w14:textId="77777777" w:rsidR="00D109DC" w:rsidRDefault="00000000">
            <w:pPr>
              <w:pStyle w:val="Standard"/>
            </w:pPr>
            <w:r>
              <w:rPr>
                <w:b/>
              </w:rPr>
              <w:t>Production :</w:t>
            </w:r>
            <w:r>
              <w:t xml:space="preserve"> Vidéotron Saguenay</w:t>
            </w:r>
          </w:p>
          <w:p w14:paraId="3D4DE121" w14:textId="77777777" w:rsidR="00D109DC" w:rsidRDefault="00000000">
            <w:pPr>
              <w:pStyle w:val="Standard"/>
            </w:pPr>
            <w:r>
              <w:rPr>
                <w:b/>
              </w:rPr>
              <w:t>Interventions :</w:t>
            </w:r>
          </w:p>
          <w:p w14:paraId="6FC27B56" w14:textId="77777777" w:rsidR="00D109DC" w:rsidRDefault="00000000">
            <w:pPr>
              <w:pStyle w:val="Standard"/>
            </w:pPr>
            <w:r>
              <w:rPr>
                <w:b/>
              </w:rPr>
              <w:t>Sujets abordés :</w:t>
            </w:r>
          </w:p>
          <w:p w14:paraId="130295F8" w14:textId="77777777" w:rsidR="00D109DC" w:rsidRDefault="00000000">
            <w:pPr>
              <w:pStyle w:val="Standard"/>
            </w:pPr>
            <w:r>
              <w:rPr>
                <w:b/>
              </w:rPr>
              <w:t>Date :</w:t>
            </w:r>
            <w:r>
              <w:t xml:space="preserve"> 24 mai 1995</w:t>
            </w:r>
          </w:p>
          <w:p w14:paraId="65400B28" w14:textId="77777777" w:rsidR="00D109DC" w:rsidRDefault="00000000">
            <w:pPr>
              <w:pStyle w:val="Standard"/>
            </w:pPr>
            <w:r>
              <w:rPr>
                <w:b/>
              </w:rPr>
              <w:t>Lieu :</w:t>
            </w:r>
          </w:p>
          <w:p w14:paraId="64F8E2FB" w14:textId="77777777" w:rsidR="00D109DC" w:rsidRDefault="00000000">
            <w:pPr>
              <w:pStyle w:val="Standard"/>
            </w:pPr>
            <w:r>
              <w:rPr>
                <w:b/>
              </w:rPr>
              <w:t>Durée de l’enregistrement :</w:t>
            </w:r>
            <w:r>
              <w:t xml:space="preserve"> 01 :58 :00 </w:t>
            </w:r>
          </w:p>
          <w:p w14:paraId="3B28B523" w14:textId="77777777" w:rsidR="00D109DC" w:rsidRDefault="00000000">
            <w:pPr>
              <w:pStyle w:val="Standard"/>
            </w:pPr>
            <w:r>
              <w:rPr>
                <w:b/>
              </w:rPr>
              <w:t xml:space="preserve">Support original : </w:t>
            </w:r>
            <w:r>
              <w:t>VHS</w:t>
            </w:r>
          </w:p>
          <w:p w14:paraId="23B9E685" w14:textId="77777777" w:rsidR="00D109DC" w:rsidRDefault="00D109DC">
            <w:pPr>
              <w:pStyle w:val="Standard"/>
            </w:pPr>
            <w:hyperlink r:id="rId956" w:history="1">
              <w:r>
                <w:rPr>
                  <w:color w:val="2F5496"/>
                </w:rPr>
                <w:t>Lien YouTube</w:t>
              </w:r>
            </w:hyperlink>
          </w:p>
          <w:p w14:paraId="2DCD37E3" w14:textId="77777777" w:rsidR="00D109DC" w:rsidRDefault="00000000">
            <w:pPr>
              <w:pStyle w:val="Standard"/>
            </w:pPr>
            <w:r>
              <w:lastRenderedPageBreak/>
              <w:t>Document numérisé</w:t>
            </w:r>
          </w:p>
          <w:p w14:paraId="34E5C274" w14:textId="77777777" w:rsidR="00D109DC" w:rsidRDefault="00D109DC">
            <w:pPr>
              <w:pStyle w:val="Standard"/>
            </w:pPr>
          </w:p>
        </w:tc>
      </w:tr>
      <w:tr w:rsidR="00D109DC" w14:paraId="3F8C34DC" w14:textId="77777777">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55089876" w14:textId="77777777" w:rsidR="00D109DC" w:rsidRDefault="00000000">
            <w:pPr>
              <w:pStyle w:val="Standard"/>
            </w:pPr>
            <w:r>
              <w:rPr>
                <w:lang w:eastAsia="en-US"/>
              </w:rPr>
              <w:lastRenderedPageBreak/>
              <w:t>R-E-T-P</w:t>
            </w:r>
          </w:p>
          <w:p w14:paraId="45CDDC48" w14:textId="77777777" w:rsidR="00D109DC" w:rsidRDefault="00000000">
            <w:pPr>
              <w:pStyle w:val="Standard"/>
            </w:pPr>
            <w:r>
              <w:rPr>
                <w:lang w:eastAsia="en-US"/>
              </w:rPr>
              <w:t>Boîte 38</w:t>
            </w:r>
          </w:p>
        </w:tc>
        <w:tc>
          <w:tcPr>
            <w:tcW w:w="7803" w:type="dxa"/>
            <w:shd w:val="clear" w:color="auto" w:fill="FFFFFF"/>
            <w:tcMar>
              <w:top w:w="0" w:type="dxa"/>
              <w:left w:w="10" w:type="dxa"/>
              <w:bottom w:w="0" w:type="dxa"/>
              <w:right w:w="10" w:type="dxa"/>
            </w:tcMar>
          </w:tcPr>
          <w:p w14:paraId="058881D6" w14:textId="77777777" w:rsidR="00D109DC" w:rsidRDefault="00000000">
            <w:pPr>
              <w:pStyle w:val="Niveau3"/>
            </w:pPr>
            <w:bookmarkStart w:id="147" w:name="__RefHeading__46124_1191675169"/>
            <w:bookmarkStart w:id="148" w:name="_Toc15993149"/>
            <w:r>
              <w:t>P38/A1/44 : Organismes</w:t>
            </w:r>
            <w:bookmarkEnd w:id="147"/>
            <w:bookmarkEnd w:id="148"/>
          </w:p>
          <w:p w14:paraId="60E9B3C0" w14:textId="77777777" w:rsidR="00D109DC" w:rsidRDefault="00000000">
            <w:pPr>
              <w:pStyle w:val="Standard"/>
            </w:pPr>
            <w:r>
              <w:rPr>
                <w:lang w:eastAsia="en-US"/>
              </w:rPr>
              <w:t>– Années. – 20 vidéos numérisées : 23 heures, 01 minutes et 53 secondes d’images en mouvement.</w:t>
            </w:r>
          </w:p>
          <w:p w14:paraId="00A1B1C2" w14:textId="77777777" w:rsidR="00D109DC" w:rsidRDefault="00D109DC">
            <w:pPr>
              <w:pStyle w:val="Standard"/>
            </w:pPr>
          </w:p>
          <w:p w14:paraId="562D0D42" w14:textId="77777777" w:rsidR="00D109DC" w:rsidRDefault="00000000">
            <w:pPr>
              <w:pStyle w:val="Standard"/>
            </w:pPr>
            <w:r>
              <w:rPr>
                <w:i/>
              </w:rPr>
              <w:t>Portée et contenu :</w:t>
            </w:r>
          </w:p>
          <w:p w14:paraId="19627625" w14:textId="77777777" w:rsidR="00D109DC" w:rsidRDefault="00000000">
            <w:pPr>
              <w:pStyle w:val="Standard"/>
            </w:pPr>
            <w:r>
              <w:t>Le dossier comprend</w:t>
            </w:r>
          </w:p>
          <w:p w14:paraId="715B2E39" w14:textId="77777777" w:rsidR="00D109DC" w:rsidRDefault="00D109DC">
            <w:pPr>
              <w:pStyle w:val="Standard"/>
            </w:pPr>
          </w:p>
          <w:p w14:paraId="5209372B" w14:textId="77777777" w:rsidR="00D109DC" w:rsidRDefault="00000000">
            <w:pPr>
              <w:pStyle w:val="Standard"/>
            </w:pPr>
            <w:r>
              <w:rPr>
                <w:i/>
              </w:rPr>
              <w:t>Notes :</w:t>
            </w:r>
          </w:p>
          <w:p w14:paraId="46964D34" w14:textId="77777777" w:rsidR="00D109DC" w:rsidRDefault="00000000">
            <w:pPr>
              <w:pStyle w:val="Standard"/>
            </w:pPr>
            <w:r>
              <w:t>Originaux. Format VHS.</w:t>
            </w:r>
          </w:p>
          <w:p w14:paraId="0F1CA2E7" w14:textId="77777777" w:rsidR="00D109DC" w:rsidRDefault="00000000">
            <w:pPr>
              <w:pStyle w:val="Standard"/>
            </w:pPr>
            <w:r>
              <w:t>Boîte 39.</w:t>
            </w:r>
          </w:p>
          <w:p w14:paraId="58A237AE" w14:textId="77777777" w:rsidR="00D109DC" w:rsidRDefault="00D109DC">
            <w:pPr>
              <w:pStyle w:val="Standard"/>
            </w:pPr>
          </w:p>
          <w:p w14:paraId="623EFE27" w14:textId="77777777" w:rsidR="00D109DC" w:rsidRDefault="00000000">
            <w:pPr>
              <w:pStyle w:val="Standard"/>
            </w:pPr>
            <w:r>
              <w:t>P38/A1/44,1</w:t>
            </w:r>
          </w:p>
          <w:p w14:paraId="25A9063F" w14:textId="77777777" w:rsidR="00D109DC" w:rsidRDefault="00000000">
            <w:pPr>
              <w:pStyle w:val="Standard"/>
            </w:pPr>
            <w:r>
              <w:t>Ancien numéro :</w:t>
            </w:r>
          </w:p>
          <w:p w14:paraId="60615DD3" w14:textId="77777777" w:rsidR="00D109DC" w:rsidRDefault="00000000">
            <w:pPr>
              <w:pStyle w:val="Standard"/>
            </w:pPr>
            <w:r>
              <w:rPr>
                <w:b/>
              </w:rPr>
              <w:t>Numéro de production :</w:t>
            </w:r>
          </w:p>
          <w:p w14:paraId="125957AC" w14:textId="77777777" w:rsidR="00D109DC" w:rsidRDefault="00000000">
            <w:pPr>
              <w:pStyle w:val="Standard"/>
            </w:pPr>
            <w:r>
              <w:rPr>
                <w:b/>
              </w:rPr>
              <w:t xml:space="preserve">Titre : </w:t>
            </w:r>
            <w:r>
              <w:t xml:space="preserve">La Villa des lys </w:t>
            </w:r>
            <w:proofErr w:type="spellStart"/>
            <w:r>
              <w:t>inc.</w:t>
            </w:r>
            <w:proofErr w:type="spellEnd"/>
            <w:r>
              <w:t xml:space="preserve"> / des services intégrés</w:t>
            </w:r>
          </w:p>
          <w:p w14:paraId="08852A2B" w14:textId="77777777" w:rsidR="00D109DC" w:rsidRDefault="00000000">
            <w:pPr>
              <w:pStyle w:val="Standard"/>
            </w:pPr>
            <w:r>
              <w:rPr>
                <w:b/>
              </w:rPr>
              <w:t>Animateur :</w:t>
            </w:r>
          </w:p>
          <w:p w14:paraId="77AF6E70" w14:textId="77777777" w:rsidR="00D109DC" w:rsidRDefault="00000000">
            <w:pPr>
              <w:pStyle w:val="Standard"/>
            </w:pPr>
            <w:r>
              <w:rPr>
                <w:b/>
              </w:rPr>
              <w:t>Production :</w:t>
            </w:r>
            <w:r>
              <w:t xml:space="preserve"> Télé-Alma</w:t>
            </w:r>
          </w:p>
          <w:p w14:paraId="202CAF15" w14:textId="77777777" w:rsidR="00D109DC" w:rsidRDefault="00000000">
            <w:pPr>
              <w:pStyle w:val="Standard"/>
            </w:pPr>
            <w:r>
              <w:rPr>
                <w:b/>
              </w:rPr>
              <w:t>Interventions :</w:t>
            </w:r>
          </w:p>
          <w:p w14:paraId="6D457DC9" w14:textId="77777777" w:rsidR="00D109DC" w:rsidRDefault="00000000">
            <w:pPr>
              <w:pStyle w:val="Standard"/>
            </w:pPr>
            <w:r>
              <w:rPr>
                <w:b/>
              </w:rPr>
              <w:t>Sujets abordés :</w:t>
            </w:r>
          </w:p>
          <w:p w14:paraId="1DF77AF6" w14:textId="77777777" w:rsidR="00D109DC" w:rsidRDefault="00000000">
            <w:pPr>
              <w:pStyle w:val="Standard"/>
            </w:pPr>
            <w:r>
              <w:rPr>
                <w:b/>
              </w:rPr>
              <w:t>Date :</w:t>
            </w:r>
            <w:r>
              <w:t xml:space="preserve"> 1 octobre 1991</w:t>
            </w:r>
          </w:p>
          <w:p w14:paraId="3A34FB6C" w14:textId="77777777" w:rsidR="00D109DC" w:rsidRDefault="00000000">
            <w:pPr>
              <w:pStyle w:val="Standard"/>
            </w:pPr>
            <w:r>
              <w:rPr>
                <w:b/>
              </w:rPr>
              <w:t>Lieu :</w:t>
            </w:r>
          </w:p>
          <w:p w14:paraId="1D9E1FB9" w14:textId="77777777" w:rsidR="00D109DC" w:rsidRDefault="00000000">
            <w:pPr>
              <w:pStyle w:val="Standard"/>
            </w:pPr>
            <w:r>
              <w:rPr>
                <w:b/>
              </w:rPr>
              <w:t>Durée de l’enregistrement :</w:t>
            </w:r>
            <w:r>
              <w:t xml:space="preserve"> 00 :24 :04</w:t>
            </w:r>
          </w:p>
          <w:p w14:paraId="5633CC9B" w14:textId="77777777" w:rsidR="00D109DC" w:rsidRDefault="00000000">
            <w:pPr>
              <w:pStyle w:val="Standard"/>
            </w:pPr>
            <w:r>
              <w:rPr>
                <w:b/>
              </w:rPr>
              <w:t xml:space="preserve">Support original : </w:t>
            </w:r>
            <w:r>
              <w:t>VHS</w:t>
            </w:r>
          </w:p>
          <w:p w14:paraId="1C3D2C54" w14:textId="77777777" w:rsidR="00D109DC" w:rsidRDefault="00D109DC">
            <w:pPr>
              <w:pStyle w:val="Standard"/>
            </w:pPr>
            <w:hyperlink r:id="rId957" w:history="1">
              <w:r>
                <w:rPr>
                  <w:color w:val="2F5496"/>
                </w:rPr>
                <w:t>Lien YouTube</w:t>
              </w:r>
            </w:hyperlink>
          </w:p>
          <w:p w14:paraId="71DA5A12" w14:textId="77777777" w:rsidR="00D109DC" w:rsidRDefault="00000000">
            <w:pPr>
              <w:pStyle w:val="Standard"/>
            </w:pPr>
            <w:r>
              <w:t>Document numérisé</w:t>
            </w:r>
          </w:p>
          <w:p w14:paraId="60BE5049" w14:textId="77777777" w:rsidR="00D109DC" w:rsidRDefault="00D109DC">
            <w:pPr>
              <w:pStyle w:val="Standard"/>
            </w:pPr>
          </w:p>
          <w:p w14:paraId="001AE228" w14:textId="77777777" w:rsidR="00D109DC" w:rsidRDefault="00000000">
            <w:pPr>
              <w:pStyle w:val="Standard"/>
            </w:pPr>
            <w:r>
              <w:t>P38/A1/44,2</w:t>
            </w:r>
          </w:p>
          <w:p w14:paraId="2262BFA5" w14:textId="77777777" w:rsidR="00D109DC" w:rsidRDefault="00000000">
            <w:pPr>
              <w:pStyle w:val="Standard"/>
            </w:pPr>
            <w:r>
              <w:t>Ancien numéro :</w:t>
            </w:r>
          </w:p>
          <w:p w14:paraId="415EEFBD" w14:textId="77777777" w:rsidR="00D109DC" w:rsidRDefault="00000000">
            <w:pPr>
              <w:pStyle w:val="Standard"/>
            </w:pPr>
            <w:r>
              <w:rPr>
                <w:b/>
              </w:rPr>
              <w:t>Numéro de production :</w:t>
            </w:r>
          </w:p>
          <w:p w14:paraId="722002DE" w14:textId="77777777" w:rsidR="00D109DC" w:rsidRDefault="00000000">
            <w:pPr>
              <w:pStyle w:val="Standard"/>
            </w:pPr>
            <w:r>
              <w:rPr>
                <w:b/>
              </w:rPr>
              <w:t xml:space="preserve">Titre : </w:t>
            </w:r>
            <w:r>
              <w:t>Soirée d’ouverture - Salon des organismes</w:t>
            </w:r>
          </w:p>
          <w:p w14:paraId="511AFD5A" w14:textId="77777777" w:rsidR="00D109DC" w:rsidRDefault="00000000">
            <w:pPr>
              <w:pStyle w:val="Standard"/>
            </w:pPr>
            <w:r>
              <w:rPr>
                <w:b/>
              </w:rPr>
              <w:t>Animateur :</w:t>
            </w:r>
          </w:p>
          <w:p w14:paraId="13764588" w14:textId="77777777" w:rsidR="00D109DC" w:rsidRDefault="00000000">
            <w:pPr>
              <w:pStyle w:val="Standard"/>
            </w:pPr>
            <w:r>
              <w:rPr>
                <w:b/>
              </w:rPr>
              <w:t>Production :</w:t>
            </w:r>
          </w:p>
          <w:p w14:paraId="3B563219" w14:textId="77777777" w:rsidR="00D109DC" w:rsidRDefault="00000000">
            <w:pPr>
              <w:pStyle w:val="Standard"/>
            </w:pPr>
            <w:r>
              <w:rPr>
                <w:b/>
              </w:rPr>
              <w:t>Interventions :</w:t>
            </w:r>
          </w:p>
          <w:p w14:paraId="74CCABB1" w14:textId="77777777" w:rsidR="00D109DC" w:rsidRDefault="00000000">
            <w:pPr>
              <w:pStyle w:val="Standard"/>
            </w:pPr>
            <w:r>
              <w:rPr>
                <w:b/>
              </w:rPr>
              <w:t>Sujets abordés :</w:t>
            </w:r>
          </w:p>
          <w:p w14:paraId="6AE3917F" w14:textId="77777777" w:rsidR="00D109DC" w:rsidRDefault="00000000">
            <w:pPr>
              <w:pStyle w:val="Standard"/>
            </w:pPr>
            <w:r>
              <w:rPr>
                <w:b/>
              </w:rPr>
              <w:t>Date :</w:t>
            </w:r>
            <w:r>
              <w:t xml:space="preserve"> 11 septembre 1992</w:t>
            </w:r>
          </w:p>
          <w:p w14:paraId="37519A11" w14:textId="77777777" w:rsidR="00D109DC" w:rsidRDefault="00000000">
            <w:pPr>
              <w:pStyle w:val="Standard"/>
            </w:pPr>
            <w:r>
              <w:rPr>
                <w:b/>
              </w:rPr>
              <w:t>Lieu :</w:t>
            </w:r>
          </w:p>
          <w:p w14:paraId="50904B6D" w14:textId="77777777" w:rsidR="00D109DC" w:rsidRDefault="00000000">
            <w:pPr>
              <w:pStyle w:val="Standard"/>
            </w:pPr>
            <w:r>
              <w:rPr>
                <w:b/>
              </w:rPr>
              <w:t>Durée de l’enregistrement :</w:t>
            </w:r>
            <w:r>
              <w:t xml:space="preserve"> 01 :30 :00</w:t>
            </w:r>
          </w:p>
          <w:p w14:paraId="4AAA78DA" w14:textId="77777777" w:rsidR="00D109DC" w:rsidRDefault="00000000">
            <w:pPr>
              <w:pStyle w:val="Standard"/>
            </w:pPr>
            <w:r>
              <w:rPr>
                <w:b/>
              </w:rPr>
              <w:t xml:space="preserve">Support original : </w:t>
            </w:r>
            <w:r>
              <w:t>VHS</w:t>
            </w:r>
          </w:p>
          <w:p w14:paraId="08EB1E63" w14:textId="77777777" w:rsidR="00D109DC" w:rsidRDefault="00D109DC">
            <w:pPr>
              <w:pStyle w:val="Standard"/>
            </w:pPr>
            <w:hyperlink r:id="rId958" w:history="1">
              <w:r>
                <w:rPr>
                  <w:color w:val="2F5496"/>
                </w:rPr>
                <w:t>Lien YouTube</w:t>
              </w:r>
            </w:hyperlink>
          </w:p>
          <w:p w14:paraId="3EF9719D" w14:textId="77777777" w:rsidR="00D109DC" w:rsidRDefault="00000000">
            <w:pPr>
              <w:pStyle w:val="Standard"/>
            </w:pPr>
            <w:r>
              <w:t>Document numérisé</w:t>
            </w:r>
          </w:p>
          <w:p w14:paraId="02886FFA" w14:textId="77777777" w:rsidR="00D109DC" w:rsidRDefault="00D109DC">
            <w:pPr>
              <w:pStyle w:val="Standard"/>
            </w:pPr>
          </w:p>
          <w:p w14:paraId="473C786D" w14:textId="77777777" w:rsidR="00D109DC" w:rsidRDefault="00000000">
            <w:pPr>
              <w:pStyle w:val="Standard"/>
            </w:pPr>
            <w:r>
              <w:t>P38/A1/44,3</w:t>
            </w:r>
          </w:p>
          <w:p w14:paraId="75E4C6B0" w14:textId="77777777" w:rsidR="00D109DC" w:rsidRDefault="00000000">
            <w:pPr>
              <w:pStyle w:val="Standard"/>
            </w:pPr>
            <w:r>
              <w:rPr>
                <w:color w:val="FF0000"/>
              </w:rPr>
              <w:t>Cassette manquante</w:t>
            </w:r>
          </w:p>
          <w:p w14:paraId="64A73DA7" w14:textId="77777777" w:rsidR="00D109DC" w:rsidRDefault="00000000">
            <w:pPr>
              <w:pStyle w:val="Standard"/>
            </w:pPr>
            <w:r>
              <w:t>Ancien numéro :</w:t>
            </w:r>
          </w:p>
          <w:p w14:paraId="7EF52946" w14:textId="77777777" w:rsidR="00D109DC" w:rsidRDefault="00000000">
            <w:pPr>
              <w:pStyle w:val="Standard"/>
            </w:pPr>
            <w:r>
              <w:rPr>
                <w:b/>
              </w:rPr>
              <w:t>Numéro de production :</w:t>
            </w:r>
          </w:p>
          <w:p w14:paraId="1E3D5B11" w14:textId="77777777" w:rsidR="00D109DC" w:rsidRDefault="00000000">
            <w:pPr>
              <w:pStyle w:val="Standard"/>
            </w:pPr>
            <w:r>
              <w:rPr>
                <w:b/>
              </w:rPr>
              <w:t xml:space="preserve">Titre : </w:t>
            </w:r>
            <w:r>
              <w:t>Salon des organismes 1992</w:t>
            </w:r>
          </w:p>
          <w:p w14:paraId="32DB5FBC" w14:textId="77777777" w:rsidR="00D109DC" w:rsidRDefault="00000000">
            <w:pPr>
              <w:pStyle w:val="Standard"/>
            </w:pPr>
            <w:r>
              <w:rPr>
                <w:b/>
              </w:rPr>
              <w:t>Animateur :</w:t>
            </w:r>
          </w:p>
          <w:p w14:paraId="24F490DB" w14:textId="77777777" w:rsidR="00D109DC" w:rsidRDefault="00000000">
            <w:pPr>
              <w:pStyle w:val="Standard"/>
            </w:pPr>
            <w:r>
              <w:rPr>
                <w:b/>
              </w:rPr>
              <w:lastRenderedPageBreak/>
              <w:t>Production :</w:t>
            </w:r>
          </w:p>
          <w:p w14:paraId="5565E811" w14:textId="77777777" w:rsidR="00D109DC" w:rsidRDefault="00000000">
            <w:pPr>
              <w:pStyle w:val="Standard"/>
            </w:pPr>
            <w:r>
              <w:rPr>
                <w:b/>
              </w:rPr>
              <w:t>Interventions :</w:t>
            </w:r>
          </w:p>
          <w:p w14:paraId="4184AB18" w14:textId="77777777" w:rsidR="00D109DC" w:rsidRDefault="00000000">
            <w:pPr>
              <w:pStyle w:val="Standard"/>
            </w:pPr>
            <w:r>
              <w:rPr>
                <w:b/>
              </w:rPr>
              <w:t>Sujets abordés :</w:t>
            </w:r>
          </w:p>
          <w:p w14:paraId="19A4862C" w14:textId="77777777" w:rsidR="00D109DC" w:rsidRDefault="00000000">
            <w:pPr>
              <w:pStyle w:val="Standard"/>
            </w:pPr>
            <w:r>
              <w:rPr>
                <w:b/>
              </w:rPr>
              <w:t>Date :</w:t>
            </w:r>
            <w:r>
              <w:t xml:space="preserve"> 12 septembre 1992</w:t>
            </w:r>
          </w:p>
          <w:p w14:paraId="57BC0047" w14:textId="77777777" w:rsidR="00D109DC" w:rsidRDefault="00000000">
            <w:pPr>
              <w:pStyle w:val="Standard"/>
            </w:pPr>
            <w:r>
              <w:rPr>
                <w:b/>
              </w:rPr>
              <w:t xml:space="preserve">Durée de l’enregistrement : </w:t>
            </w:r>
            <w:r>
              <w:t>3 h 00</w:t>
            </w:r>
          </w:p>
          <w:p w14:paraId="626389C5" w14:textId="77777777" w:rsidR="00D109DC" w:rsidRDefault="00000000">
            <w:pPr>
              <w:pStyle w:val="Standard"/>
            </w:pPr>
            <w:r>
              <w:t>Support original : VHS</w:t>
            </w:r>
          </w:p>
          <w:p w14:paraId="1FA92C93" w14:textId="77777777" w:rsidR="00D109DC" w:rsidRDefault="00D109DC">
            <w:pPr>
              <w:pStyle w:val="Standard"/>
            </w:pPr>
            <w:hyperlink r:id="rId959" w:history="1">
              <w:r>
                <w:rPr>
                  <w:color w:val="2F5496"/>
                </w:rPr>
                <w:t>Lien YouTube</w:t>
              </w:r>
            </w:hyperlink>
          </w:p>
          <w:p w14:paraId="381FCD5B" w14:textId="77777777" w:rsidR="00D109DC" w:rsidRDefault="00000000">
            <w:pPr>
              <w:pStyle w:val="Standard"/>
            </w:pPr>
            <w:r>
              <w:t>Document numérisé</w:t>
            </w:r>
          </w:p>
          <w:p w14:paraId="3716009D" w14:textId="77777777" w:rsidR="00D109DC" w:rsidRDefault="00D109DC">
            <w:pPr>
              <w:pStyle w:val="Standard"/>
            </w:pPr>
          </w:p>
          <w:p w14:paraId="622257BB" w14:textId="77777777" w:rsidR="00D109DC" w:rsidRDefault="00000000">
            <w:pPr>
              <w:pStyle w:val="Standard"/>
            </w:pPr>
            <w:r>
              <w:t>P38/A1/44,4</w:t>
            </w:r>
          </w:p>
          <w:p w14:paraId="5A8C92D3" w14:textId="77777777" w:rsidR="00D109DC" w:rsidRDefault="00000000">
            <w:pPr>
              <w:pStyle w:val="Standard"/>
            </w:pPr>
            <w:r>
              <w:t>Ancien numéro :</w:t>
            </w:r>
          </w:p>
          <w:p w14:paraId="5DE98616" w14:textId="77777777" w:rsidR="00D109DC" w:rsidRDefault="00000000">
            <w:pPr>
              <w:pStyle w:val="Standard"/>
            </w:pPr>
            <w:r>
              <w:rPr>
                <w:b/>
              </w:rPr>
              <w:t>Numéro de production :</w:t>
            </w:r>
          </w:p>
          <w:p w14:paraId="62C9E73C" w14:textId="77777777" w:rsidR="00D109DC" w:rsidRDefault="00000000">
            <w:pPr>
              <w:pStyle w:val="Standard"/>
            </w:pPr>
            <w:r>
              <w:rPr>
                <w:b/>
              </w:rPr>
              <w:t>Support original</w:t>
            </w:r>
            <w:r>
              <w:t> : VHS</w:t>
            </w:r>
          </w:p>
          <w:p w14:paraId="76B8E28D" w14:textId="77777777" w:rsidR="00D109DC" w:rsidRDefault="00000000">
            <w:pPr>
              <w:pStyle w:val="Standard"/>
            </w:pPr>
            <w:r>
              <w:t>Partie 1</w:t>
            </w:r>
          </w:p>
          <w:p w14:paraId="2DD841CC" w14:textId="77777777" w:rsidR="00D109DC" w:rsidRDefault="00000000">
            <w:pPr>
              <w:pStyle w:val="Standard"/>
            </w:pPr>
            <w:r>
              <w:rPr>
                <w:b/>
              </w:rPr>
              <w:t>Titre : Visuel Église St-T.</w:t>
            </w:r>
          </w:p>
          <w:p w14:paraId="5C60EB46" w14:textId="77777777" w:rsidR="00D109DC" w:rsidRDefault="00000000">
            <w:pPr>
              <w:pStyle w:val="Standard"/>
            </w:pPr>
            <w:r>
              <w:rPr>
                <w:b/>
              </w:rPr>
              <w:t>Animateur :</w:t>
            </w:r>
          </w:p>
          <w:p w14:paraId="0D2ED72A" w14:textId="77777777" w:rsidR="00D109DC" w:rsidRDefault="00000000">
            <w:pPr>
              <w:pStyle w:val="Standard"/>
            </w:pPr>
            <w:r>
              <w:rPr>
                <w:b/>
              </w:rPr>
              <w:t>Production :</w:t>
            </w:r>
          </w:p>
          <w:p w14:paraId="59012DF7" w14:textId="77777777" w:rsidR="00D109DC" w:rsidRDefault="00000000">
            <w:pPr>
              <w:pStyle w:val="Standard"/>
            </w:pPr>
            <w:r>
              <w:rPr>
                <w:b/>
              </w:rPr>
              <w:t>Interventions :</w:t>
            </w:r>
          </w:p>
          <w:p w14:paraId="1D4D300E" w14:textId="77777777" w:rsidR="00D109DC" w:rsidRDefault="00000000">
            <w:pPr>
              <w:pStyle w:val="Standard"/>
            </w:pPr>
            <w:r>
              <w:rPr>
                <w:b/>
              </w:rPr>
              <w:t>Sujets abordés :</w:t>
            </w:r>
          </w:p>
          <w:p w14:paraId="35393BF7" w14:textId="77777777" w:rsidR="00D109DC" w:rsidRDefault="00000000">
            <w:pPr>
              <w:pStyle w:val="Standard"/>
            </w:pPr>
            <w:r>
              <w:rPr>
                <w:b/>
              </w:rPr>
              <w:t>Date :</w:t>
            </w:r>
            <w:r>
              <w:t xml:space="preserve"> 18 octobre 1993</w:t>
            </w:r>
          </w:p>
          <w:p w14:paraId="6FBE3304" w14:textId="77777777" w:rsidR="00D109DC" w:rsidRDefault="00000000">
            <w:pPr>
              <w:pStyle w:val="Standard"/>
            </w:pPr>
            <w:r>
              <w:rPr>
                <w:b/>
              </w:rPr>
              <w:t>Lieu :</w:t>
            </w:r>
          </w:p>
          <w:p w14:paraId="6EB81ACF" w14:textId="77777777" w:rsidR="00D109DC" w:rsidRDefault="00000000">
            <w:pPr>
              <w:pStyle w:val="Standard"/>
            </w:pPr>
            <w:r>
              <w:rPr>
                <w:b/>
              </w:rPr>
              <w:t>Durée de l’enregistrement :</w:t>
            </w:r>
          </w:p>
          <w:p w14:paraId="27E968DE" w14:textId="77777777" w:rsidR="00D109DC" w:rsidRDefault="00000000">
            <w:pPr>
              <w:pStyle w:val="Standard"/>
            </w:pPr>
            <w:r>
              <w:t>Partie 2</w:t>
            </w:r>
          </w:p>
          <w:p w14:paraId="4068D541" w14:textId="77777777" w:rsidR="00D109DC" w:rsidRDefault="00000000">
            <w:pPr>
              <w:pStyle w:val="Standard"/>
            </w:pPr>
            <w:r>
              <w:rPr>
                <w:b/>
              </w:rPr>
              <w:t xml:space="preserve">Titre : </w:t>
            </w:r>
            <w:r>
              <w:t>Assermentation Dolbeau</w:t>
            </w:r>
          </w:p>
          <w:p w14:paraId="10C9F8D5" w14:textId="77777777" w:rsidR="00D109DC" w:rsidRDefault="00000000">
            <w:pPr>
              <w:pStyle w:val="Standard"/>
            </w:pPr>
            <w:r>
              <w:rPr>
                <w:b/>
              </w:rPr>
              <w:t>Animateur :</w:t>
            </w:r>
          </w:p>
          <w:p w14:paraId="2F5BAB2B" w14:textId="77777777" w:rsidR="00D109DC" w:rsidRDefault="00000000">
            <w:pPr>
              <w:pStyle w:val="Standard"/>
            </w:pPr>
            <w:r>
              <w:rPr>
                <w:b/>
              </w:rPr>
              <w:t>Production :</w:t>
            </w:r>
          </w:p>
          <w:p w14:paraId="6AC25567" w14:textId="77777777" w:rsidR="00D109DC" w:rsidRDefault="00000000">
            <w:pPr>
              <w:pStyle w:val="Standard"/>
            </w:pPr>
            <w:r>
              <w:rPr>
                <w:b/>
              </w:rPr>
              <w:t>Interventions :</w:t>
            </w:r>
          </w:p>
          <w:p w14:paraId="3C5346E1" w14:textId="77777777" w:rsidR="00D109DC" w:rsidRDefault="00000000">
            <w:pPr>
              <w:pStyle w:val="Standard"/>
            </w:pPr>
            <w:r>
              <w:rPr>
                <w:b/>
              </w:rPr>
              <w:t>Sujets abordés :</w:t>
            </w:r>
          </w:p>
          <w:p w14:paraId="61D3063F" w14:textId="77777777" w:rsidR="00D109DC" w:rsidRDefault="00000000">
            <w:pPr>
              <w:pStyle w:val="Standard"/>
            </w:pPr>
            <w:r>
              <w:rPr>
                <w:b/>
              </w:rPr>
              <w:t>Date :</w:t>
            </w:r>
            <w:r>
              <w:t xml:space="preserve"> 12 novembre 1993</w:t>
            </w:r>
          </w:p>
          <w:p w14:paraId="77A376ED" w14:textId="77777777" w:rsidR="00D109DC" w:rsidRDefault="00000000">
            <w:pPr>
              <w:pStyle w:val="Standard"/>
            </w:pPr>
            <w:r>
              <w:rPr>
                <w:b/>
              </w:rPr>
              <w:t>Lieu :</w:t>
            </w:r>
          </w:p>
          <w:p w14:paraId="55164C58" w14:textId="77777777" w:rsidR="00D109DC" w:rsidRDefault="00000000">
            <w:pPr>
              <w:pStyle w:val="Standard"/>
            </w:pPr>
            <w:r>
              <w:rPr>
                <w:b/>
              </w:rPr>
              <w:t>Durée de l’enregistrement :</w:t>
            </w:r>
          </w:p>
          <w:p w14:paraId="537BBBB0" w14:textId="77777777" w:rsidR="00D109DC" w:rsidRDefault="00000000">
            <w:pPr>
              <w:pStyle w:val="Standard"/>
            </w:pPr>
            <w:r>
              <w:t>Partie 3</w:t>
            </w:r>
          </w:p>
          <w:p w14:paraId="4CDC221C" w14:textId="77777777" w:rsidR="00D109DC" w:rsidRDefault="00000000">
            <w:pPr>
              <w:pStyle w:val="Standard"/>
            </w:pPr>
            <w:r>
              <w:rPr>
                <w:b/>
              </w:rPr>
              <w:t xml:space="preserve">Titre : </w:t>
            </w:r>
            <w:r>
              <w:t>Visuel Mistassini</w:t>
            </w:r>
          </w:p>
          <w:p w14:paraId="3415577A" w14:textId="77777777" w:rsidR="00D109DC" w:rsidRDefault="00000000">
            <w:pPr>
              <w:pStyle w:val="Standard"/>
            </w:pPr>
            <w:r>
              <w:rPr>
                <w:b/>
              </w:rPr>
              <w:t>Animateur :</w:t>
            </w:r>
          </w:p>
          <w:p w14:paraId="31C9ABDA" w14:textId="77777777" w:rsidR="00D109DC" w:rsidRDefault="00000000">
            <w:pPr>
              <w:pStyle w:val="Standard"/>
            </w:pPr>
            <w:r>
              <w:rPr>
                <w:b/>
              </w:rPr>
              <w:t>Production :</w:t>
            </w:r>
          </w:p>
          <w:p w14:paraId="20D29D71" w14:textId="77777777" w:rsidR="00D109DC" w:rsidRDefault="00000000">
            <w:pPr>
              <w:pStyle w:val="Standard"/>
            </w:pPr>
            <w:r>
              <w:rPr>
                <w:b/>
              </w:rPr>
              <w:t>Interventions :</w:t>
            </w:r>
          </w:p>
          <w:p w14:paraId="4AEECA52" w14:textId="77777777" w:rsidR="00D109DC" w:rsidRDefault="00000000">
            <w:pPr>
              <w:pStyle w:val="Standard"/>
            </w:pPr>
            <w:r>
              <w:rPr>
                <w:b/>
              </w:rPr>
              <w:t>Sujets abordés :</w:t>
            </w:r>
          </w:p>
          <w:p w14:paraId="45D49690" w14:textId="77777777" w:rsidR="00D109DC" w:rsidRDefault="00000000">
            <w:pPr>
              <w:pStyle w:val="Standard"/>
            </w:pPr>
            <w:r>
              <w:rPr>
                <w:b/>
              </w:rPr>
              <w:t>Date :</w:t>
            </w:r>
            <w:r>
              <w:t xml:space="preserve"> 1 décembre 1993</w:t>
            </w:r>
          </w:p>
          <w:p w14:paraId="07A0E5F0" w14:textId="77777777" w:rsidR="00D109DC" w:rsidRDefault="00000000">
            <w:pPr>
              <w:pStyle w:val="Standard"/>
            </w:pPr>
            <w:r>
              <w:rPr>
                <w:b/>
              </w:rPr>
              <w:t>Lieu :</w:t>
            </w:r>
          </w:p>
          <w:p w14:paraId="42A1D093" w14:textId="77777777" w:rsidR="00D109DC" w:rsidRDefault="00000000">
            <w:pPr>
              <w:pStyle w:val="Standard"/>
            </w:pPr>
            <w:r>
              <w:rPr>
                <w:b/>
              </w:rPr>
              <w:t>Durée de l’enregistrement :</w:t>
            </w:r>
          </w:p>
          <w:p w14:paraId="54CB6D92" w14:textId="77777777" w:rsidR="00D109DC" w:rsidRDefault="00000000">
            <w:pPr>
              <w:pStyle w:val="Standard"/>
            </w:pPr>
            <w:r>
              <w:t>Partie 4</w:t>
            </w:r>
          </w:p>
          <w:p w14:paraId="1B374F89" w14:textId="77777777" w:rsidR="00D109DC" w:rsidRDefault="00000000">
            <w:pPr>
              <w:pStyle w:val="Standard"/>
            </w:pPr>
            <w:r>
              <w:rPr>
                <w:b/>
              </w:rPr>
              <w:t xml:space="preserve">Titre : </w:t>
            </w:r>
            <w:r>
              <w:t>Routes (?) visuel</w:t>
            </w:r>
          </w:p>
          <w:p w14:paraId="33F2F7E9" w14:textId="77777777" w:rsidR="00D109DC" w:rsidRDefault="00000000">
            <w:pPr>
              <w:pStyle w:val="Standard"/>
            </w:pPr>
            <w:r>
              <w:rPr>
                <w:b/>
              </w:rPr>
              <w:t>Animateur :</w:t>
            </w:r>
          </w:p>
          <w:p w14:paraId="0B1D87E1" w14:textId="77777777" w:rsidR="00D109DC" w:rsidRDefault="00000000">
            <w:pPr>
              <w:pStyle w:val="Standard"/>
            </w:pPr>
            <w:r>
              <w:rPr>
                <w:b/>
              </w:rPr>
              <w:t>Production :</w:t>
            </w:r>
          </w:p>
          <w:p w14:paraId="06F27B3D" w14:textId="77777777" w:rsidR="00D109DC" w:rsidRDefault="00000000">
            <w:pPr>
              <w:pStyle w:val="Standard"/>
            </w:pPr>
            <w:r>
              <w:rPr>
                <w:b/>
              </w:rPr>
              <w:t>Interventions :</w:t>
            </w:r>
          </w:p>
          <w:p w14:paraId="1F6E84FD" w14:textId="77777777" w:rsidR="00D109DC" w:rsidRDefault="00000000">
            <w:pPr>
              <w:pStyle w:val="Standard"/>
            </w:pPr>
            <w:r>
              <w:rPr>
                <w:b/>
              </w:rPr>
              <w:t>Sujets abordés :</w:t>
            </w:r>
          </w:p>
          <w:p w14:paraId="6DF0AFBB" w14:textId="77777777" w:rsidR="00D109DC" w:rsidRDefault="00000000">
            <w:pPr>
              <w:pStyle w:val="Standard"/>
            </w:pPr>
            <w:r>
              <w:rPr>
                <w:b/>
              </w:rPr>
              <w:t>Date :</w:t>
            </w:r>
            <w:r>
              <w:t xml:space="preserve"> 13 décembre 1993</w:t>
            </w:r>
          </w:p>
          <w:p w14:paraId="45928042" w14:textId="77777777" w:rsidR="00D109DC" w:rsidRDefault="00000000">
            <w:pPr>
              <w:pStyle w:val="Standard"/>
            </w:pPr>
            <w:r>
              <w:rPr>
                <w:b/>
              </w:rPr>
              <w:t>Lieu :</w:t>
            </w:r>
          </w:p>
          <w:p w14:paraId="204F5066" w14:textId="77777777" w:rsidR="00D109DC" w:rsidRDefault="00000000">
            <w:pPr>
              <w:pStyle w:val="Standard"/>
            </w:pPr>
            <w:r>
              <w:rPr>
                <w:b/>
              </w:rPr>
              <w:t>Durée de l’enregistrement :</w:t>
            </w:r>
          </w:p>
          <w:p w14:paraId="1DCC2C87" w14:textId="77777777" w:rsidR="00D109DC" w:rsidRDefault="00000000">
            <w:pPr>
              <w:pStyle w:val="Standard"/>
            </w:pPr>
            <w:r>
              <w:lastRenderedPageBreak/>
              <w:t>Partie 5</w:t>
            </w:r>
          </w:p>
          <w:p w14:paraId="3CD4F7DB" w14:textId="77777777" w:rsidR="00D109DC" w:rsidRDefault="00000000">
            <w:pPr>
              <w:pStyle w:val="Standard"/>
            </w:pPr>
            <w:r>
              <w:rPr>
                <w:b/>
              </w:rPr>
              <w:t xml:space="preserve">Titre : </w:t>
            </w:r>
            <w:r>
              <w:t>Routes Régionales</w:t>
            </w:r>
          </w:p>
          <w:p w14:paraId="51356AF8" w14:textId="77777777" w:rsidR="00D109DC" w:rsidRDefault="00000000">
            <w:pPr>
              <w:pStyle w:val="Standard"/>
            </w:pPr>
            <w:r>
              <w:rPr>
                <w:b/>
              </w:rPr>
              <w:t>Animateur :</w:t>
            </w:r>
          </w:p>
          <w:p w14:paraId="095580D7" w14:textId="77777777" w:rsidR="00D109DC" w:rsidRDefault="00000000">
            <w:pPr>
              <w:pStyle w:val="Standard"/>
            </w:pPr>
            <w:r>
              <w:rPr>
                <w:b/>
              </w:rPr>
              <w:t>Production :</w:t>
            </w:r>
          </w:p>
          <w:p w14:paraId="303C7C4B" w14:textId="77777777" w:rsidR="00D109DC" w:rsidRDefault="00000000">
            <w:pPr>
              <w:pStyle w:val="Standard"/>
            </w:pPr>
            <w:r>
              <w:rPr>
                <w:b/>
              </w:rPr>
              <w:t>Interventions :</w:t>
            </w:r>
          </w:p>
          <w:p w14:paraId="1B7907F7" w14:textId="77777777" w:rsidR="00D109DC" w:rsidRDefault="00000000">
            <w:pPr>
              <w:pStyle w:val="Standard"/>
            </w:pPr>
            <w:r>
              <w:rPr>
                <w:b/>
              </w:rPr>
              <w:t>Sujets abordés :</w:t>
            </w:r>
          </w:p>
          <w:p w14:paraId="0D33437C" w14:textId="77777777" w:rsidR="00D109DC" w:rsidRDefault="00000000">
            <w:pPr>
              <w:pStyle w:val="Standard"/>
            </w:pPr>
            <w:r>
              <w:rPr>
                <w:b/>
              </w:rPr>
              <w:t>Date :</w:t>
            </w:r>
            <w:r>
              <w:t xml:space="preserve"> 1994</w:t>
            </w:r>
          </w:p>
          <w:p w14:paraId="02B09ABB" w14:textId="77777777" w:rsidR="00D109DC" w:rsidRDefault="00000000">
            <w:pPr>
              <w:pStyle w:val="Standard"/>
            </w:pPr>
            <w:r>
              <w:rPr>
                <w:b/>
              </w:rPr>
              <w:t>Lieu :</w:t>
            </w:r>
          </w:p>
          <w:p w14:paraId="4C2CB1A1" w14:textId="77777777" w:rsidR="00D109DC" w:rsidRDefault="00000000">
            <w:pPr>
              <w:pStyle w:val="Standard"/>
            </w:pPr>
            <w:r>
              <w:rPr>
                <w:b/>
              </w:rPr>
              <w:t>Durée de l’enregistrement :</w:t>
            </w:r>
          </w:p>
          <w:p w14:paraId="69A74215" w14:textId="77777777" w:rsidR="00D109DC" w:rsidRDefault="00000000">
            <w:pPr>
              <w:pStyle w:val="Standard"/>
            </w:pPr>
            <w:r>
              <w:t>Partie 6</w:t>
            </w:r>
          </w:p>
          <w:p w14:paraId="509F133E" w14:textId="77777777" w:rsidR="00D109DC" w:rsidRDefault="00000000">
            <w:pPr>
              <w:pStyle w:val="Standard"/>
            </w:pPr>
            <w:r>
              <w:rPr>
                <w:b/>
              </w:rPr>
              <w:t xml:space="preserve">Titre : </w:t>
            </w:r>
            <w:r>
              <w:t>Festival de l’Environnement</w:t>
            </w:r>
          </w:p>
          <w:p w14:paraId="01B215C8" w14:textId="77777777" w:rsidR="00D109DC" w:rsidRDefault="00000000">
            <w:pPr>
              <w:pStyle w:val="Standard"/>
            </w:pPr>
            <w:r>
              <w:rPr>
                <w:b/>
              </w:rPr>
              <w:t>Animateur :</w:t>
            </w:r>
          </w:p>
          <w:p w14:paraId="27FA4E7C" w14:textId="77777777" w:rsidR="00D109DC" w:rsidRDefault="00000000">
            <w:pPr>
              <w:pStyle w:val="Standard"/>
            </w:pPr>
            <w:r>
              <w:rPr>
                <w:b/>
              </w:rPr>
              <w:t>Production :</w:t>
            </w:r>
          </w:p>
          <w:p w14:paraId="48A1A0B3" w14:textId="77777777" w:rsidR="00D109DC" w:rsidRDefault="00000000">
            <w:pPr>
              <w:pStyle w:val="Standard"/>
            </w:pPr>
            <w:r>
              <w:rPr>
                <w:b/>
              </w:rPr>
              <w:t>Interventions :</w:t>
            </w:r>
          </w:p>
          <w:p w14:paraId="7B9EBF9A" w14:textId="77777777" w:rsidR="00D109DC" w:rsidRDefault="00000000">
            <w:pPr>
              <w:pStyle w:val="Standard"/>
            </w:pPr>
            <w:r>
              <w:rPr>
                <w:b/>
              </w:rPr>
              <w:t>Sujets abordés :</w:t>
            </w:r>
          </w:p>
          <w:p w14:paraId="14296937" w14:textId="77777777" w:rsidR="00D109DC" w:rsidRDefault="00000000">
            <w:pPr>
              <w:pStyle w:val="Standard"/>
            </w:pPr>
            <w:r>
              <w:rPr>
                <w:b/>
              </w:rPr>
              <w:t>Date :</w:t>
            </w:r>
            <w:r>
              <w:t xml:space="preserve"> 23 février 1994</w:t>
            </w:r>
          </w:p>
          <w:p w14:paraId="13B6169C" w14:textId="77777777" w:rsidR="00D109DC" w:rsidRDefault="00000000">
            <w:pPr>
              <w:pStyle w:val="Standard"/>
            </w:pPr>
            <w:r>
              <w:rPr>
                <w:b/>
              </w:rPr>
              <w:t>Lieu :</w:t>
            </w:r>
          </w:p>
          <w:p w14:paraId="4B8E17EB" w14:textId="77777777" w:rsidR="00D109DC" w:rsidRDefault="00000000">
            <w:pPr>
              <w:pStyle w:val="Standard"/>
            </w:pPr>
            <w:r>
              <w:rPr>
                <w:b/>
              </w:rPr>
              <w:t>Durée de l’enregistrement :</w:t>
            </w:r>
          </w:p>
          <w:p w14:paraId="25386385" w14:textId="77777777" w:rsidR="00D109DC" w:rsidRDefault="00000000">
            <w:pPr>
              <w:pStyle w:val="Standard"/>
            </w:pPr>
            <w:r>
              <w:t>Partie 7</w:t>
            </w:r>
          </w:p>
          <w:p w14:paraId="7F4EB44A" w14:textId="77777777" w:rsidR="00D109DC" w:rsidRDefault="00000000">
            <w:pPr>
              <w:pStyle w:val="Standard"/>
            </w:pPr>
            <w:r>
              <w:rPr>
                <w:b/>
              </w:rPr>
              <w:t xml:space="preserve">Titre : </w:t>
            </w:r>
            <w:r>
              <w:t>Fonds d’investissements</w:t>
            </w:r>
          </w:p>
          <w:p w14:paraId="096765F6" w14:textId="77777777" w:rsidR="00D109DC" w:rsidRDefault="00000000">
            <w:pPr>
              <w:pStyle w:val="Standard"/>
            </w:pPr>
            <w:r>
              <w:rPr>
                <w:b/>
              </w:rPr>
              <w:t>Animateur :</w:t>
            </w:r>
          </w:p>
          <w:p w14:paraId="5EBF3135" w14:textId="77777777" w:rsidR="00D109DC" w:rsidRDefault="00000000">
            <w:pPr>
              <w:pStyle w:val="Standard"/>
            </w:pPr>
            <w:r>
              <w:rPr>
                <w:b/>
              </w:rPr>
              <w:t>Production :</w:t>
            </w:r>
          </w:p>
          <w:p w14:paraId="67CFA9D9" w14:textId="77777777" w:rsidR="00D109DC" w:rsidRDefault="00000000">
            <w:pPr>
              <w:pStyle w:val="Standard"/>
            </w:pPr>
            <w:r>
              <w:rPr>
                <w:b/>
              </w:rPr>
              <w:t>Interventions :</w:t>
            </w:r>
          </w:p>
          <w:p w14:paraId="24B3E3BE" w14:textId="77777777" w:rsidR="00D109DC" w:rsidRDefault="00000000">
            <w:pPr>
              <w:pStyle w:val="Standard"/>
            </w:pPr>
            <w:r>
              <w:rPr>
                <w:b/>
              </w:rPr>
              <w:t>Sujets abordés :</w:t>
            </w:r>
          </w:p>
          <w:p w14:paraId="2434B7CF" w14:textId="77777777" w:rsidR="00D109DC" w:rsidRDefault="00000000">
            <w:pPr>
              <w:pStyle w:val="Standard"/>
            </w:pPr>
            <w:r>
              <w:rPr>
                <w:b/>
              </w:rPr>
              <w:t>Date :</w:t>
            </w:r>
            <w:r>
              <w:t xml:space="preserve"> 23 février 1994</w:t>
            </w:r>
          </w:p>
          <w:p w14:paraId="157C3421" w14:textId="77777777" w:rsidR="00D109DC" w:rsidRDefault="00000000">
            <w:pPr>
              <w:pStyle w:val="Standard"/>
            </w:pPr>
            <w:r>
              <w:rPr>
                <w:b/>
              </w:rPr>
              <w:t>Lieu :</w:t>
            </w:r>
          </w:p>
          <w:p w14:paraId="58E884BE" w14:textId="77777777" w:rsidR="00D109DC" w:rsidRDefault="00000000">
            <w:pPr>
              <w:pStyle w:val="Standard"/>
            </w:pPr>
            <w:r>
              <w:rPr>
                <w:b/>
              </w:rPr>
              <w:t>Durée de l’enregistrement :</w:t>
            </w:r>
          </w:p>
          <w:p w14:paraId="6B39540C" w14:textId="77777777" w:rsidR="00D109DC" w:rsidRDefault="00000000">
            <w:pPr>
              <w:pStyle w:val="Standard"/>
            </w:pPr>
            <w:r>
              <w:t>Partie 8</w:t>
            </w:r>
          </w:p>
          <w:p w14:paraId="115A4733" w14:textId="77777777" w:rsidR="00D109DC" w:rsidRDefault="00000000">
            <w:pPr>
              <w:pStyle w:val="Standard"/>
            </w:pPr>
            <w:r>
              <w:rPr>
                <w:b/>
              </w:rPr>
              <w:t xml:space="preserve">Titre : </w:t>
            </w:r>
            <w:r>
              <w:t>Visuel SIDAC</w:t>
            </w:r>
          </w:p>
          <w:p w14:paraId="4F6A264D" w14:textId="77777777" w:rsidR="00D109DC" w:rsidRDefault="00000000">
            <w:pPr>
              <w:pStyle w:val="Standard"/>
            </w:pPr>
            <w:r>
              <w:rPr>
                <w:b/>
              </w:rPr>
              <w:t>Animateur :</w:t>
            </w:r>
          </w:p>
          <w:p w14:paraId="364C2958" w14:textId="77777777" w:rsidR="00D109DC" w:rsidRDefault="00000000">
            <w:pPr>
              <w:pStyle w:val="Standard"/>
            </w:pPr>
            <w:r>
              <w:rPr>
                <w:b/>
              </w:rPr>
              <w:t>Production :</w:t>
            </w:r>
          </w:p>
          <w:p w14:paraId="22DAF8DA" w14:textId="77777777" w:rsidR="00D109DC" w:rsidRDefault="00000000">
            <w:pPr>
              <w:pStyle w:val="Standard"/>
            </w:pPr>
            <w:r>
              <w:rPr>
                <w:b/>
              </w:rPr>
              <w:t>Interventions :</w:t>
            </w:r>
          </w:p>
          <w:p w14:paraId="45897B8B" w14:textId="77777777" w:rsidR="00D109DC" w:rsidRDefault="00000000">
            <w:pPr>
              <w:pStyle w:val="Standard"/>
            </w:pPr>
            <w:r>
              <w:rPr>
                <w:b/>
              </w:rPr>
              <w:t>Sujets abordés :</w:t>
            </w:r>
          </w:p>
          <w:p w14:paraId="46554DC0" w14:textId="77777777" w:rsidR="00D109DC" w:rsidRDefault="00000000">
            <w:pPr>
              <w:pStyle w:val="Standard"/>
            </w:pPr>
            <w:r>
              <w:rPr>
                <w:b/>
              </w:rPr>
              <w:t>Date :</w:t>
            </w:r>
            <w:r>
              <w:t xml:space="preserve"> 29 mars 1994</w:t>
            </w:r>
          </w:p>
          <w:p w14:paraId="519498D0" w14:textId="77777777" w:rsidR="00D109DC" w:rsidRDefault="00000000">
            <w:pPr>
              <w:pStyle w:val="Standard"/>
            </w:pPr>
            <w:r>
              <w:rPr>
                <w:b/>
              </w:rPr>
              <w:t>Lieu :</w:t>
            </w:r>
          </w:p>
          <w:p w14:paraId="4CB74A24" w14:textId="77777777" w:rsidR="00D109DC" w:rsidRDefault="00000000">
            <w:pPr>
              <w:pStyle w:val="Standard"/>
            </w:pPr>
            <w:r>
              <w:rPr>
                <w:b/>
              </w:rPr>
              <w:t>Durée de l’enregistrement :</w:t>
            </w:r>
          </w:p>
          <w:p w14:paraId="2EA4141B" w14:textId="77777777" w:rsidR="00D109DC" w:rsidRDefault="00000000">
            <w:pPr>
              <w:pStyle w:val="Standard"/>
            </w:pPr>
            <w:r>
              <w:t>Partie 9</w:t>
            </w:r>
          </w:p>
          <w:p w14:paraId="67A41F28" w14:textId="77777777" w:rsidR="00D109DC" w:rsidRDefault="00000000">
            <w:pPr>
              <w:pStyle w:val="Standard"/>
            </w:pPr>
            <w:r>
              <w:rPr>
                <w:b/>
              </w:rPr>
              <w:t xml:space="preserve">Titre : </w:t>
            </w:r>
            <w:r>
              <w:t>Visuel CSD</w:t>
            </w:r>
          </w:p>
          <w:p w14:paraId="1E4C2916" w14:textId="77777777" w:rsidR="00D109DC" w:rsidRDefault="00000000">
            <w:pPr>
              <w:pStyle w:val="Standard"/>
            </w:pPr>
            <w:r>
              <w:rPr>
                <w:b/>
              </w:rPr>
              <w:t>Animateur :</w:t>
            </w:r>
          </w:p>
          <w:p w14:paraId="6AD0E584" w14:textId="77777777" w:rsidR="00D109DC" w:rsidRDefault="00000000">
            <w:pPr>
              <w:pStyle w:val="Standard"/>
            </w:pPr>
            <w:r>
              <w:rPr>
                <w:b/>
              </w:rPr>
              <w:t>Production :</w:t>
            </w:r>
          </w:p>
          <w:p w14:paraId="6B01DF74" w14:textId="77777777" w:rsidR="00D109DC" w:rsidRDefault="00000000">
            <w:pPr>
              <w:pStyle w:val="Standard"/>
            </w:pPr>
            <w:r>
              <w:rPr>
                <w:b/>
              </w:rPr>
              <w:t>Interventions :</w:t>
            </w:r>
          </w:p>
          <w:p w14:paraId="41E65190" w14:textId="77777777" w:rsidR="00D109DC" w:rsidRDefault="00000000">
            <w:pPr>
              <w:pStyle w:val="Standard"/>
            </w:pPr>
            <w:r>
              <w:rPr>
                <w:b/>
              </w:rPr>
              <w:t>Sujets abordés :</w:t>
            </w:r>
          </w:p>
          <w:p w14:paraId="3BD3D4DC" w14:textId="77777777" w:rsidR="00D109DC" w:rsidRDefault="00000000">
            <w:pPr>
              <w:pStyle w:val="Standard"/>
            </w:pPr>
            <w:r>
              <w:rPr>
                <w:b/>
              </w:rPr>
              <w:t>Date :</w:t>
            </w:r>
            <w:r>
              <w:t xml:space="preserve"> 29 mars 1994</w:t>
            </w:r>
          </w:p>
          <w:p w14:paraId="4899C3B4" w14:textId="77777777" w:rsidR="00D109DC" w:rsidRDefault="00000000">
            <w:pPr>
              <w:pStyle w:val="Standard"/>
            </w:pPr>
            <w:r>
              <w:rPr>
                <w:b/>
              </w:rPr>
              <w:t>Lieu :</w:t>
            </w:r>
          </w:p>
          <w:p w14:paraId="4DF5AAAE" w14:textId="77777777" w:rsidR="00D109DC" w:rsidRDefault="00000000">
            <w:pPr>
              <w:pStyle w:val="Standard"/>
            </w:pPr>
            <w:r>
              <w:rPr>
                <w:b/>
              </w:rPr>
              <w:t>Durée de l’enregistrement :</w:t>
            </w:r>
          </w:p>
          <w:p w14:paraId="64A1AA54" w14:textId="77777777" w:rsidR="00D109DC" w:rsidRDefault="00000000">
            <w:pPr>
              <w:pStyle w:val="Standard"/>
            </w:pPr>
            <w:r>
              <w:t>Partie 10</w:t>
            </w:r>
          </w:p>
          <w:p w14:paraId="29103F8B" w14:textId="77777777" w:rsidR="00D109DC" w:rsidRDefault="00000000">
            <w:pPr>
              <w:pStyle w:val="Standard"/>
            </w:pPr>
            <w:r>
              <w:rPr>
                <w:b/>
              </w:rPr>
              <w:t xml:space="preserve">Titre : </w:t>
            </w:r>
            <w:r>
              <w:t>Visuel Ésotérisme</w:t>
            </w:r>
          </w:p>
          <w:p w14:paraId="6F6287F7" w14:textId="77777777" w:rsidR="00D109DC" w:rsidRDefault="00000000">
            <w:pPr>
              <w:pStyle w:val="Standard"/>
            </w:pPr>
            <w:r>
              <w:rPr>
                <w:b/>
              </w:rPr>
              <w:t>Animateur :</w:t>
            </w:r>
          </w:p>
          <w:p w14:paraId="32071215" w14:textId="77777777" w:rsidR="00D109DC" w:rsidRDefault="00000000">
            <w:pPr>
              <w:pStyle w:val="Standard"/>
            </w:pPr>
            <w:r>
              <w:rPr>
                <w:b/>
              </w:rPr>
              <w:t>Production :</w:t>
            </w:r>
          </w:p>
          <w:p w14:paraId="544D7323" w14:textId="77777777" w:rsidR="00D109DC" w:rsidRDefault="00000000">
            <w:pPr>
              <w:pStyle w:val="Standard"/>
            </w:pPr>
            <w:r>
              <w:rPr>
                <w:b/>
              </w:rPr>
              <w:lastRenderedPageBreak/>
              <w:t>Interventions :</w:t>
            </w:r>
          </w:p>
          <w:p w14:paraId="3A46F8CE" w14:textId="77777777" w:rsidR="00D109DC" w:rsidRDefault="00000000">
            <w:pPr>
              <w:pStyle w:val="Standard"/>
            </w:pPr>
            <w:r>
              <w:rPr>
                <w:b/>
              </w:rPr>
              <w:t>Sujets abordés :</w:t>
            </w:r>
          </w:p>
          <w:p w14:paraId="4FC3D0AD" w14:textId="77777777" w:rsidR="00D109DC" w:rsidRDefault="00000000">
            <w:pPr>
              <w:pStyle w:val="Standard"/>
            </w:pPr>
            <w:r>
              <w:rPr>
                <w:b/>
              </w:rPr>
              <w:t>Date :</w:t>
            </w:r>
            <w:r>
              <w:t xml:space="preserve"> 12 mai1994</w:t>
            </w:r>
          </w:p>
          <w:p w14:paraId="26294E85" w14:textId="77777777" w:rsidR="00D109DC" w:rsidRDefault="00000000">
            <w:pPr>
              <w:pStyle w:val="Standard"/>
            </w:pPr>
            <w:r>
              <w:rPr>
                <w:b/>
              </w:rPr>
              <w:t>Lieu :</w:t>
            </w:r>
          </w:p>
          <w:p w14:paraId="19B61DB5" w14:textId="77777777" w:rsidR="00D109DC" w:rsidRDefault="00000000">
            <w:pPr>
              <w:pStyle w:val="Standard"/>
            </w:pPr>
            <w:r>
              <w:rPr>
                <w:b/>
              </w:rPr>
              <w:t>Durée de l’enregistrement :</w:t>
            </w:r>
          </w:p>
          <w:p w14:paraId="7A9E76FA" w14:textId="77777777" w:rsidR="00D109DC" w:rsidRDefault="00000000">
            <w:pPr>
              <w:pStyle w:val="Standard"/>
            </w:pPr>
            <w:r>
              <w:t>Partie 11</w:t>
            </w:r>
          </w:p>
          <w:p w14:paraId="2C4746F0" w14:textId="77777777" w:rsidR="00D109DC" w:rsidRDefault="00000000">
            <w:pPr>
              <w:pStyle w:val="Standard"/>
            </w:pPr>
            <w:r>
              <w:rPr>
                <w:b/>
              </w:rPr>
              <w:t>Titre :</w:t>
            </w:r>
            <w:r>
              <w:t xml:space="preserve"> (?)</w:t>
            </w:r>
          </w:p>
          <w:p w14:paraId="4579313D" w14:textId="77777777" w:rsidR="00D109DC" w:rsidRDefault="00000000">
            <w:pPr>
              <w:pStyle w:val="Standard"/>
            </w:pPr>
            <w:r>
              <w:rPr>
                <w:b/>
              </w:rPr>
              <w:t>Animateur :</w:t>
            </w:r>
          </w:p>
          <w:p w14:paraId="5562D903" w14:textId="77777777" w:rsidR="00D109DC" w:rsidRDefault="00000000">
            <w:pPr>
              <w:pStyle w:val="Standard"/>
            </w:pPr>
            <w:r>
              <w:rPr>
                <w:b/>
              </w:rPr>
              <w:t>Production :</w:t>
            </w:r>
          </w:p>
          <w:p w14:paraId="4C2C187D" w14:textId="77777777" w:rsidR="00D109DC" w:rsidRDefault="00000000">
            <w:pPr>
              <w:pStyle w:val="Standard"/>
            </w:pPr>
            <w:r>
              <w:rPr>
                <w:b/>
              </w:rPr>
              <w:t>Interventions :</w:t>
            </w:r>
          </w:p>
          <w:p w14:paraId="52B4496D" w14:textId="77777777" w:rsidR="00D109DC" w:rsidRDefault="00000000">
            <w:pPr>
              <w:pStyle w:val="Standard"/>
            </w:pPr>
            <w:r>
              <w:rPr>
                <w:b/>
              </w:rPr>
              <w:t>Sujets abordés :</w:t>
            </w:r>
          </w:p>
          <w:p w14:paraId="6971C884" w14:textId="77777777" w:rsidR="00D109DC" w:rsidRDefault="00000000">
            <w:pPr>
              <w:pStyle w:val="Standard"/>
            </w:pPr>
            <w:r>
              <w:rPr>
                <w:b/>
              </w:rPr>
              <w:t>Date :</w:t>
            </w:r>
            <w:r>
              <w:t xml:space="preserve"> 29 mai</w:t>
            </w:r>
          </w:p>
          <w:p w14:paraId="4D265BB3" w14:textId="77777777" w:rsidR="00D109DC" w:rsidRDefault="00000000">
            <w:pPr>
              <w:pStyle w:val="Standard"/>
            </w:pPr>
            <w:r>
              <w:rPr>
                <w:b/>
              </w:rPr>
              <w:t>Lieu :</w:t>
            </w:r>
          </w:p>
          <w:p w14:paraId="5398C382" w14:textId="77777777" w:rsidR="00D109DC" w:rsidRDefault="00000000">
            <w:pPr>
              <w:pStyle w:val="Standard"/>
            </w:pPr>
            <w:r>
              <w:rPr>
                <w:b/>
              </w:rPr>
              <w:t>Durée de l’enregistrement :</w:t>
            </w:r>
          </w:p>
          <w:p w14:paraId="26913822" w14:textId="77777777" w:rsidR="00D109DC" w:rsidRDefault="00000000">
            <w:pPr>
              <w:pStyle w:val="Standard"/>
            </w:pPr>
            <w:r>
              <w:t>Partie 12</w:t>
            </w:r>
          </w:p>
          <w:p w14:paraId="2C232507" w14:textId="77777777" w:rsidR="00D109DC" w:rsidRDefault="00000000">
            <w:pPr>
              <w:pStyle w:val="Standard"/>
            </w:pPr>
            <w:r>
              <w:rPr>
                <w:b/>
              </w:rPr>
              <w:t>Titre :</w:t>
            </w:r>
            <w:r>
              <w:t xml:space="preserve"> Assemblée Grands Frères</w:t>
            </w:r>
          </w:p>
          <w:p w14:paraId="5B504B9E" w14:textId="77777777" w:rsidR="00D109DC" w:rsidRDefault="00000000">
            <w:pPr>
              <w:pStyle w:val="Standard"/>
            </w:pPr>
            <w:r>
              <w:rPr>
                <w:b/>
              </w:rPr>
              <w:t>Animateur :</w:t>
            </w:r>
          </w:p>
          <w:p w14:paraId="3271D094" w14:textId="77777777" w:rsidR="00D109DC" w:rsidRDefault="00000000">
            <w:pPr>
              <w:pStyle w:val="Standard"/>
            </w:pPr>
            <w:r>
              <w:rPr>
                <w:b/>
              </w:rPr>
              <w:t>Production :</w:t>
            </w:r>
          </w:p>
          <w:p w14:paraId="535B91FC" w14:textId="77777777" w:rsidR="00D109DC" w:rsidRDefault="00000000">
            <w:pPr>
              <w:pStyle w:val="Standard"/>
            </w:pPr>
            <w:r>
              <w:rPr>
                <w:b/>
              </w:rPr>
              <w:t>Interventions :</w:t>
            </w:r>
          </w:p>
          <w:p w14:paraId="7AFC50AD" w14:textId="77777777" w:rsidR="00D109DC" w:rsidRDefault="00000000">
            <w:pPr>
              <w:pStyle w:val="Standard"/>
            </w:pPr>
            <w:r>
              <w:rPr>
                <w:b/>
              </w:rPr>
              <w:t>Sujets abordés :</w:t>
            </w:r>
          </w:p>
          <w:p w14:paraId="3CAFFEC6" w14:textId="77777777" w:rsidR="00D109DC" w:rsidRDefault="00000000">
            <w:pPr>
              <w:pStyle w:val="Standard"/>
            </w:pPr>
            <w:r>
              <w:rPr>
                <w:b/>
              </w:rPr>
              <w:t>Date :</w:t>
            </w:r>
            <w:r>
              <w:t xml:space="preserve"> 4 juin</w:t>
            </w:r>
          </w:p>
          <w:p w14:paraId="46CDCA92" w14:textId="77777777" w:rsidR="00D109DC" w:rsidRDefault="00000000">
            <w:pPr>
              <w:pStyle w:val="Standard"/>
            </w:pPr>
            <w:r>
              <w:rPr>
                <w:b/>
              </w:rPr>
              <w:t>Lieu :</w:t>
            </w:r>
          </w:p>
          <w:p w14:paraId="5FE1184E" w14:textId="77777777" w:rsidR="00D109DC" w:rsidRDefault="00000000">
            <w:pPr>
              <w:pStyle w:val="Standard"/>
            </w:pPr>
            <w:r>
              <w:rPr>
                <w:b/>
              </w:rPr>
              <w:t>Durée de l’enregistrement :</w:t>
            </w:r>
          </w:p>
          <w:p w14:paraId="596E5D4C" w14:textId="77777777" w:rsidR="00D109DC" w:rsidRDefault="00000000">
            <w:pPr>
              <w:pStyle w:val="Standard"/>
            </w:pPr>
            <w:r>
              <w:t>Partie 13</w:t>
            </w:r>
          </w:p>
          <w:p w14:paraId="79FE1B33" w14:textId="77777777" w:rsidR="00D109DC" w:rsidRDefault="00000000">
            <w:pPr>
              <w:pStyle w:val="Standard"/>
            </w:pPr>
            <w:r>
              <w:rPr>
                <w:b/>
              </w:rPr>
              <w:t>Titre :</w:t>
            </w:r>
            <w:r>
              <w:t xml:space="preserve"> Journée Action Optimiste</w:t>
            </w:r>
          </w:p>
          <w:p w14:paraId="246677A1" w14:textId="77777777" w:rsidR="00D109DC" w:rsidRDefault="00000000">
            <w:pPr>
              <w:pStyle w:val="Standard"/>
            </w:pPr>
            <w:r>
              <w:rPr>
                <w:b/>
              </w:rPr>
              <w:t>Animateur :</w:t>
            </w:r>
          </w:p>
          <w:p w14:paraId="0A0817F6" w14:textId="77777777" w:rsidR="00D109DC" w:rsidRDefault="00000000">
            <w:pPr>
              <w:pStyle w:val="Standard"/>
            </w:pPr>
            <w:r>
              <w:rPr>
                <w:b/>
              </w:rPr>
              <w:t>Production :</w:t>
            </w:r>
          </w:p>
          <w:p w14:paraId="738BDBE1" w14:textId="77777777" w:rsidR="00D109DC" w:rsidRDefault="00000000">
            <w:pPr>
              <w:pStyle w:val="Standard"/>
            </w:pPr>
            <w:r>
              <w:rPr>
                <w:b/>
              </w:rPr>
              <w:t>Interventions :</w:t>
            </w:r>
          </w:p>
          <w:p w14:paraId="577F4AB0" w14:textId="77777777" w:rsidR="00D109DC" w:rsidRDefault="00000000">
            <w:pPr>
              <w:pStyle w:val="Standard"/>
            </w:pPr>
            <w:r>
              <w:rPr>
                <w:b/>
              </w:rPr>
              <w:t>Sujets abordés :</w:t>
            </w:r>
          </w:p>
          <w:p w14:paraId="496116D5" w14:textId="77777777" w:rsidR="00D109DC" w:rsidRDefault="00000000">
            <w:pPr>
              <w:pStyle w:val="Standard"/>
            </w:pPr>
            <w:r>
              <w:rPr>
                <w:b/>
              </w:rPr>
              <w:t>Date :</w:t>
            </w:r>
            <w:r>
              <w:t xml:space="preserve"> 4 juin</w:t>
            </w:r>
          </w:p>
          <w:p w14:paraId="2CB5BB80" w14:textId="77777777" w:rsidR="00D109DC" w:rsidRDefault="00000000">
            <w:pPr>
              <w:pStyle w:val="Standard"/>
            </w:pPr>
            <w:r>
              <w:rPr>
                <w:b/>
              </w:rPr>
              <w:t>Lieu :</w:t>
            </w:r>
          </w:p>
          <w:p w14:paraId="52E6FA56" w14:textId="77777777" w:rsidR="00D109DC" w:rsidRDefault="00000000">
            <w:pPr>
              <w:pStyle w:val="Standard"/>
            </w:pPr>
            <w:r>
              <w:rPr>
                <w:b/>
              </w:rPr>
              <w:t>Durée de l’enregistrement :</w:t>
            </w:r>
          </w:p>
          <w:p w14:paraId="021E911C" w14:textId="77777777" w:rsidR="00D109DC" w:rsidRDefault="00000000">
            <w:pPr>
              <w:pStyle w:val="Standard"/>
            </w:pPr>
            <w:r>
              <w:t>Partie 14</w:t>
            </w:r>
          </w:p>
          <w:p w14:paraId="69B186CF" w14:textId="77777777" w:rsidR="00D109DC" w:rsidRDefault="00000000">
            <w:pPr>
              <w:pStyle w:val="Standard"/>
            </w:pPr>
            <w:r>
              <w:rPr>
                <w:b/>
              </w:rPr>
              <w:t>Titre :</w:t>
            </w:r>
            <w:r>
              <w:t xml:space="preserve"> Tournage Fusion Josée</w:t>
            </w:r>
          </w:p>
          <w:p w14:paraId="5A8D9069" w14:textId="77777777" w:rsidR="00D109DC" w:rsidRDefault="00000000">
            <w:pPr>
              <w:pStyle w:val="Standard"/>
            </w:pPr>
            <w:r>
              <w:rPr>
                <w:b/>
              </w:rPr>
              <w:t>Animateur :</w:t>
            </w:r>
          </w:p>
          <w:p w14:paraId="03E9FB7E" w14:textId="77777777" w:rsidR="00D109DC" w:rsidRDefault="00000000">
            <w:pPr>
              <w:pStyle w:val="Standard"/>
            </w:pPr>
            <w:r>
              <w:rPr>
                <w:b/>
              </w:rPr>
              <w:t>Production :</w:t>
            </w:r>
          </w:p>
          <w:p w14:paraId="4261C11A" w14:textId="77777777" w:rsidR="00D109DC" w:rsidRDefault="00000000">
            <w:pPr>
              <w:pStyle w:val="Standard"/>
            </w:pPr>
            <w:r>
              <w:rPr>
                <w:b/>
              </w:rPr>
              <w:t>Interventions :</w:t>
            </w:r>
          </w:p>
          <w:p w14:paraId="3B39E25B" w14:textId="77777777" w:rsidR="00D109DC" w:rsidRDefault="00000000">
            <w:pPr>
              <w:pStyle w:val="Standard"/>
            </w:pPr>
            <w:r>
              <w:rPr>
                <w:b/>
              </w:rPr>
              <w:t>Sujets abordés :</w:t>
            </w:r>
          </w:p>
          <w:p w14:paraId="36AD83B8" w14:textId="77777777" w:rsidR="00D109DC" w:rsidRDefault="00000000">
            <w:pPr>
              <w:pStyle w:val="Standard"/>
            </w:pPr>
            <w:r>
              <w:rPr>
                <w:b/>
              </w:rPr>
              <w:t>Date :</w:t>
            </w:r>
            <w:r>
              <w:t xml:space="preserve"> 4 juin</w:t>
            </w:r>
          </w:p>
          <w:p w14:paraId="39A2E856" w14:textId="77777777" w:rsidR="00D109DC" w:rsidRDefault="00000000">
            <w:pPr>
              <w:pStyle w:val="Standard"/>
            </w:pPr>
            <w:r>
              <w:rPr>
                <w:b/>
              </w:rPr>
              <w:t>Lieu :</w:t>
            </w:r>
          </w:p>
          <w:p w14:paraId="39B7F173" w14:textId="77777777" w:rsidR="00D109DC" w:rsidRDefault="00000000">
            <w:pPr>
              <w:pStyle w:val="Standard"/>
            </w:pPr>
            <w:r>
              <w:rPr>
                <w:b/>
              </w:rPr>
              <w:t>Durée de l’enregistrement :</w:t>
            </w:r>
          </w:p>
          <w:p w14:paraId="60B6AA2F" w14:textId="77777777" w:rsidR="00D109DC" w:rsidRDefault="00000000">
            <w:pPr>
              <w:pStyle w:val="Standard"/>
            </w:pPr>
            <w:r>
              <w:rPr>
                <w:b/>
              </w:rPr>
              <w:t xml:space="preserve">Support original : </w:t>
            </w:r>
            <w:r>
              <w:t>VHS</w:t>
            </w:r>
          </w:p>
          <w:p w14:paraId="5AABAC02" w14:textId="77777777" w:rsidR="00D109DC" w:rsidRDefault="00D109DC">
            <w:pPr>
              <w:pStyle w:val="Standard"/>
            </w:pPr>
            <w:hyperlink r:id="rId960" w:history="1">
              <w:r>
                <w:rPr>
                  <w:color w:val="2F5496"/>
                </w:rPr>
                <w:t>Lien YouTube</w:t>
              </w:r>
            </w:hyperlink>
          </w:p>
          <w:p w14:paraId="06F2A7E4" w14:textId="77777777" w:rsidR="00D109DC" w:rsidRDefault="00000000">
            <w:pPr>
              <w:pStyle w:val="Standard"/>
            </w:pPr>
            <w:r>
              <w:t>Document numérisé</w:t>
            </w:r>
          </w:p>
          <w:p w14:paraId="261F7D2B" w14:textId="77777777" w:rsidR="00D109DC" w:rsidRDefault="00D109DC">
            <w:pPr>
              <w:pStyle w:val="Standard"/>
            </w:pPr>
          </w:p>
          <w:p w14:paraId="21119BF6" w14:textId="77777777" w:rsidR="00D109DC" w:rsidRDefault="00000000">
            <w:pPr>
              <w:pStyle w:val="Standard"/>
            </w:pPr>
            <w:r>
              <w:t>P38/A1/44,5</w:t>
            </w:r>
          </w:p>
          <w:p w14:paraId="3B98EED4" w14:textId="77777777" w:rsidR="00D109DC" w:rsidRDefault="00000000">
            <w:pPr>
              <w:pStyle w:val="Standard"/>
            </w:pPr>
            <w:r>
              <w:t>Ancien numéro :</w:t>
            </w:r>
          </w:p>
          <w:p w14:paraId="750F1946" w14:textId="77777777" w:rsidR="00D109DC" w:rsidRDefault="00000000">
            <w:pPr>
              <w:pStyle w:val="Standard"/>
            </w:pPr>
            <w:r>
              <w:rPr>
                <w:b/>
              </w:rPr>
              <w:t>Numéro de production :</w:t>
            </w:r>
          </w:p>
          <w:p w14:paraId="5F497F99" w14:textId="77777777" w:rsidR="00D109DC" w:rsidRDefault="00000000">
            <w:pPr>
              <w:pStyle w:val="Standard"/>
            </w:pPr>
            <w:r>
              <w:rPr>
                <w:b/>
              </w:rPr>
              <w:t>Support original</w:t>
            </w:r>
            <w:r>
              <w:t> : VHS</w:t>
            </w:r>
          </w:p>
          <w:p w14:paraId="21B10373" w14:textId="77777777" w:rsidR="00D109DC" w:rsidRDefault="00000000">
            <w:pPr>
              <w:pStyle w:val="Standard"/>
            </w:pPr>
            <w:r>
              <w:lastRenderedPageBreak/>
              <w:t>Partie 1</w:t>
            </w:r>
          </w:p>
          <w:p w14:paraId="1EDE17B7" w14:textId="77777777" w:rsidR="00D109DC" w:rsidRDefault="00000000">
            <w:pPr>
              <w:pStyle w:val="Standard"/>
            </w:pPr>
            <w:r>
              <w:rPr>
                <w:b/>
              </w:rPr>
              <w:t xml:space="preserve">Titre : </w:t>
            </w:r>
            <w:r>
              <w:t>Grève construction</w:t>
            </w:r>
          </w:p>
          <w:p w14:paraId="49407F27" w14:textId="77777777" w:rsidR="00D109DC" w:rsidRDefault="00000000">
            <w:pPr>
              <w:pStyle w:val="Standard"/>
            </w:pPr>
            <w:r>
              <w:rPr>
                <w:b/>
              </w:rPr>
              <w:t>Animateur :</w:t>
            </w:r>
          </w:p>
          <w:p w14:paraId="4A5AD36F" w14:textId="77777777" w:rsidR="00D109DC" w:rsidRDefault="00000000">
            <w:pPr>
              <w:pStyle w:val="Standard"/>
            </w:pPr>
            <w:r>
              <w:rPr>
                <w:b/>
              </w:rPr>
              <w:t>Production :</w:t>
            </w:r>
          </w:p>
          <w:p w14:paraId="196E221E" w14:textId="77777777" w:rsidR="00D109DC" w:rsidRDefault="00000000">
            <w:pPr>
              <w:pStyle w:val="Standard"/>
            </w:pPr>
            <w:r>
              <w:rPr>
                <w:b/>
              </w:rPr>
              <w:t>Interventions :</w:t>
            </w:r>
          </w:p>
          <w:p w14:paraId="311F95BE" w14:textId="77777777" w:rsidR="00D109DC" w:rsidRDefault="00000000">
            <w:pPr>
              <w:pStyle w:val="Standard"/>
            </w:pPr>
            <w:r>
              <w:rPr>
                <w:b/>
              </w:rPr>
              <w:t>Sujets abordés :</w:t>
            </w:r>
          </w:p>
          <w:p w14:paraId="23C06062" w14:textId="77777777" w:rsidR="00D109DC" w:rsidRDefault="00000000">
            <w:pPr>
              <w:pStyle w:val="Standard"/>
            </w:pPr>
            <w:r>
              <w:rPr>
                <w:b/>
              </w:rPr>
              <w:t>Date :</w:t>
            </w:r>
            <w:r>
              <w:t xml:space="preserve"> 29 novembre 1993</w:t>
            </w:r>
          </w:p>
          <w:p w14:paraId="263E5895" w14:textId="77777777" w:rsidR="00D109DC" w:rsidRDefault="00000000">
            <w:pPr>
              <w:pStyle w:val="Standard"/>
            </w:pPr>
            <w:r>
              <w:rPr>
                <w:b/>
              </w:rPr>
              <w:t>Lieu :</w:t>
            </w:r>
          </w:p>
          <w:p w14:paraId="40D922D2" w14:textId="77777777" w:rsidR="00D109DC" w:rsidRDefault="00000000">
            <w:pPr>
              <w:pStyle w:val="Standard"/>
            </w:pPr>
            <w:r>
              <w:rPr>
                <w:b/>
              </w:rPr>
              <w:t>Durée de l’enregistrement :</w:t>
            </w:r>
          </w:p>
          <w:p w14:paraId="6519B232" w14:textId="77777777" w:rsidR="00D109DC" w:rsidRDefault="00000000">
            <w:pPr>
              <w:pStyle w:val="Standard"/>
            </w:pPr>
            <w:r>
              <w:t>Partie 2</w:t>
            </w:r>
          </w:p>
          <w:p w14:paraId="25D61530" w14:textId="77777777" w:rsidR="00D109DC" w:rsidRDefault="00000000">
            <w:pPr>
              <w:pStyle w:val="Standard"/>
            </w:pPr>
            <w:r>
              <w:rPr>
                <w:b/>
              </w:rPr>
              <w:t xml:space="preserve">Titre : </w:t>
            </w:r>
            <w:r>
              <w:t>Visuel église et (?)</w:t>
            </w:r>
          </w:p>
          <w:p w14:paraId="20F790EE" w14:textId="77777777" w:rsidR="00D109DC" w:rsidRDefault="00000000">
            <w:pPr>
              <w:pStyle w:val="Standard"/>
            </w:pPr>
            <w:r>
              <w:rPr>
                <w:b/>
              </w:rPr>
              <w:t>Animateur :</w:t>
            </w:r>
          </w:p>
          <w:p w14:paraId="547FC0AB" w14:textId="77777777" w:rsidR="00D109DC" w:rsidRDefault="00000000">
            <w:pPr>
              <w:pStyle w:val="Standard"/>
            </w:pPr>
            <w:r>
              <w:rPr>
                <w:b/>
              </w:rPr>
              <w:t>Production :</w:t>
            </w:r>
          </w:p>
          <w:p w14:paraId="440F4187" w14:textId="77777777" w:rsidR="00D109DC" w:rsidRDefault="00000000">
            <w:pPr>
              <w:pStyle w:val="Standard"/>
            </w:pPr>
            <w:r>
              <w:rPr>
                <w:b/>
              </w:rPr>
              <w:t>Interventions :</w:t>
            </w:r>
          </w:p>
          <w:p w14:paraId="1851B6FB" w14:textId="77777777" w:rsidR="00D109DC" w:rsidRDefault="00000000">
            <w:pPr>
              <w:pStyle w:val="Standard"/>
            </w:pPr>
            <w:r>
              <w:rPr>
                <w:b/>
              </w:rPr>
              <w:t>Sujets abordés :</w:t>
            </w:r>
          </w:p>
          <w:p w14:paraId="11E573FB" w14:textId="77777777" w:rsidR="00D109DC" w:rsidRDefault="00000000">
            <w:pPr>
              <w:pStyle w:val="Standard"/>
            </w:pPr>
            <w:r>
              <w:rPr>
                <w:b/>
              </w:rPr>
              <w:t>Date :</w:t>
            </w:r>
            <w:r>
              <w:t xml:space="preserve"> 1 décembre 1993</w:t>
            </w:r>
          </w:p>
          <w:p w14:paraId="2A9F31E3" w14:textId="77777777" w:rsidR="00D109DC" w:rsidRDefault="00000000">
            <w:pPr>
              <w:pStyle w:val="Standard"/>
            </w:pPr>
            <w:r>
              <w:rPr>
                <w:b/>
              </w:rPr>
              <w:t>Lieu :</w:t>
            </w:r>
          </w:p>
          <w:p w14:paraId="384992CE" w14:textId="77777777" w:rsidR="00D109DC" w:rsidRDefault="00000000">
            <w:pPr>
              <w:pStyle w:val="Standard"/>
            </w:pPr>
            <w:r>
              <w:rPr>
                <w:b/>
              </w:rPr>
              <w:t>Durée de l’enregistrement :</w:t>
            </w:r>
          </w:p>
          <w:p w14:paraId="7991AB4B" w14:textId="77777777" w:rsidR="00D109DC" w:rsidRDefault="00000000">
            <w:pPr>
              <w:pStyle w:val="Standard"/>
            </w:pPr>
            <w:r>
              <w:t>Partie 3</w:t>
            </w:r>
          </w:p>
          <w:p w14:paraId="646560DE" w14:textId="77777777" w:rsidR="00D109DC" w:rsidRDefault="00000000">
            <w:pPr>
              <w:pStyle w:val="Standard"/>
            </w:pPr>
            <w:r>
              <w:rPr>
                <w:b/>
              </w:rPr>
              <w:t>Titre : Visuel vidéo CLSC</w:t>
            </w:r>
          </w:p>
          <w:p w14:paraId="204211F9" w14:textId="77777777" w:rsidR="00D109DC" w:rsidRDefault="00000000">
            <w:pPr>
              <w:pStyle w:val="Standard"/>
            </w:pPr>
            <w:r>
              <w:rPr>
                <w:b/>
              </w:rPr>
              <w:t>Animateur :</w:t>
            </w:r>
          </w:p>
          <w:p w14:paraId="21B83176" w14:textId="77777777" w:rsidR="00D109DC" w:rsidRDefault="00000000">
            <w:pPr>
              <w:pStyle w:val="Standard"/>
            </w:pPr>
            <w:r>
              <w:rPr>
                <w:b/>
              </w:rPr>
              <w:t>Production :</w:t>
            </w:r>
          </w:p>
          <w:p w14:paraId="324E3198" w14:textId="77777777" w:rsidR="00D109DC" w:rsidRDefault="00000000">
            <w:pPr>
              <w:pStyle w:val="Standard"/>
            </w:pPr>
            <w:r>
              <w:rPr>
                <w:b/>
              </w:rPr>
              <w:t>Interventions :</w:t>
            </w:r>
          </w:p>
          <w:p w14:paraId="7CD150C2" w14:textId="77777777" w:rsidR="00D109DC" w:rsidRDefault="00000000">
            <w:pPr>
              <w:pStyle w:val="Standard"/>
            </w:pPr>
            <w:r>
              <w:rPr>
                <w:b/>
              </w:rPr>
              <w:t>Sujets abordés :</w:t>
            </w:r>
          </w:p>
          <w:p w14:paraId="051419B1" w14:textId="77777777" w:rsidR="00D109DC" w:rsidRDefault="00000000">
            <w:pPr>
              <w:pStyle w:val="Standard"/>
            </w:pPr>
            <w:r>
              <w:rPr>
                <w:b/>
              </w:rPr>
              <w:t>Date :</w:t>
            </w:r>
            <w:r>
              <w:t xml:space="preserve"> 10 mars 1994</w:t>
            </w:r>
          </w:p>
          <w:p w14:paraId="6F2A4E79" w14:textId="77777777" w:rsidR="00D109DC" w:rsidRDefault="00000000">
            <w:pPr>
              <w:pStyle w:val="Standard"/>
            </w:pPr>
            <w:r>
              <w:rPr>
                <w:b/>
              </w:rPr>
              <w:t>Lieu :</w:t>
            </w:r>
          </w:p>
          <w:p w14:paraId="45117A7B" w14:textId="77777777" w:rsidR="00D109DC" w:rsidRDefault="00000000">
            <w:pPr>
              <w:pStyle w:val="Standard"/>
            </w:pPr>
            <w:r>
              <w:rPr>
                <w:b/>
              </w:rPr>
              <w:t>Durée de l’enregistrement :</w:t>
            </w:r>
          </w:p>
          <w:p w14:paraId="4A94AAB5" w14:textId="77777777" w:rsidR="00D109DC" w:rsidRDefault="00000000">
            <w:pPr>
              <w:pStyle w:val="Standard"/>
            </w:pPr>
            <w:r>
              <w:t>Partie 4</w:t>
            </w:r>
          </w:p>
          <w:p w14:paraId="4465BC6B" w14:textId="77777777" w:rsidR="00D109DC" w:rsidRDefault="00000000">
            <w:pPr>
              <w:pStyle w:val="Standard"/>
            </w:pPr>
            <w:r>
              <w:rPr>
                <w:b/>
              </w:rPr>
              <w:t xml:space="preserve">Titre : </w:t>
            </w:r>
            <w:r>
              <w:t>Visuel Salon pour Elle</w:t>
            </w:r>
          </w:p>
          <w:p w14:paraId="0DFA2679" w14:textId="77777777" w:rsidR="00D109DC" w:rsidRDefault="00000000">
            <w:pPr>
              <w:pStyle w:val="Standard"/>
            </w:pPr>
            <w:r>
              <w:rPr>
                <w:b/>
              </w:rPr>
              <w:t>Animateur :</w:t>
            </w:r>
          </w:p>
          <w:p w14:paraId="50A29C04" w14:textId="77777777" w:rsidR="00D109DC" w:rsidRDefault="00000000">
            <w:pPr>
              <w:pStyle w:val="Standard"/>
            </w:pPr>
            <w:r>
              <w:rPr>
                <w:b/>
              </w:rPr>
              <w:t>Production :</w:t>
            </w:r>
          </w:p>
          <w:p w14:paraId="094817CE" w14:textId="77777777" w:rsidR="00D109DC" w:rsidRDefault="00000000">
            <w:pPr>
              <w:pStyle w:val="Standard"/>
            </w:pPr>
            <w:r>
              <w:rPr>
                <w:b/>
              </w:rPr>
              <w:t>Interventions :</w:t>
            </w:r>
          </w:p>
          <w:p w14:paraId="2DC5DEDA" w14:textId="77777777" w:rsidR="00D109DC" w:rsidRDefault="00000000">
            <w:pPr>
              <w:pStyle w:val="Standard"/>
            </w:pPr>
            <w:r>
              <w:rPr>
                <w:b/>
              </w:rPr>
              <w:t>Sujets abordés :</w:t>
            </w:r>
          </w:p>
          <w:p w14:paraId="1B0320B2" w14:textId="77777777" w:rsidR="00D109DC" w:rsidRDefault="00000000">
            <w:pPr>
              <w:pStyle w:val="Standard"/>
            </w:pPr>
            <w:r>
              <w:rPr>
                <w:b/>
              </w:rPr>
              <w:t>Date :</w:t>
            </w:r>
            <w:r>
              <w:t xml:space="preserve"> 19 mars 1994</w:t>
            </w:r>
          </w:p>
          <w:p w14:paraId="620A1BC9" w14:textId="77777777" w:rsidR="00D109DC" w:rsidRDefault="00000000">
            <w:pPr>
              <w:pStyle w:val="Standard"/>
            </w:pPr>
            <w:r>
              <w:rPr>
                <w:b/>
              </w:rPr>
              <w:t>Lieu :</w:t>
            </w:r>
          </w:p>
          <w:p w14:paraId="38D8E708" w14:textId="77777777" w:rsidR="00D109DC" w:rsidRDefault="00000000">
            <w:pPr>
              <w:pStyle w:val="Standard"/>
            </w:pPr>
            <w:r>
              <w:rPr>
                <w:b/>
              </w:rPr>
              <w:t>Durée de l’enregistrement :</w:t>
            </w:r>
          </w:p>
          <w:p w14:paraId="7423DECB" w14:textId="77777777" w:rsidR="00D109DC" w:rsidRDefault="00000000">
            <w:pPr>
              <w:pStyle w:val="Standard"/>
            </w:pPr>
            <w:r>
              <w:t>Partie 5</w:t>
            </w:r>
          </w:p>
          <w:p w14:paraId="1F26F720" w14:textId="77777777" w:rsidR="00D109DC" w:rsidRDefault="00000000">
            <w:pPr>
              <w:pStyle w:val="Standard"/>
            </w:pPr>
            <w:r>
              <w:rPr>
                <w:b/>
              </w:rPr>
              <w:t xml:space="preserve">Titre : </w:t>
            </w:r>
            <w:r>
              <w:t>Éducation des adultes français</w:t>
            </w:r>
          </w:p>
          <w:p w14:paraId="34E35753" w14:textId="77777777" w:rsidR="00D109DC" w:rsidRDefault="00000000">
            <w:pPr>
              <w:pStyle w:val="Standard"/>
            </w:pPr>
            <w:r>
              <w:rPr>
                <w:b/>
              </w:rPr>
              <w:t>Animateur :</w:t>
            </w:r>
          </w:p>
          <w:p w14:paraId="1099D6AF" w14:textId="77777777" w:rsidR="00D109DC" w:rsidRDefault="00000000">
            <w:pPr>
              <w:pStyle w:val="Standard"/>
            </w:pPr>
            <w:r>
              <w:rPr>
                <w:b/>
              </w:rPr>
              <w:t>Production :</w:t>
            </w:r>
          </w:p>
          <w:p w14:paraId="78CDAEA5" w14:textId="77777777" w:rsidR="00D109DC" w:rsidRDefault="00000000">
            <w:pPr>
              <w:pStyle w:val="Standard"/>
            </w:pPr>
            <w:r>
              <w:rPr>
                <w:b/>
              </w:rPr>
              <w:t>Interventions :</w:t>
            </w:r>
          </w:p>
          <w:p w14:paraId="05B1DD31" w14:textId="77777777" w:rsidR="00D109DC" w:rsidRDefault="00000000">
            <w:pPr>
              <w:pStyle w:val="Standard"/>
            </w:pPr>
            <w:r>
              <w:rPr>
                <w:b/>
              </w:rPr>
              <w:t>Sujets abordés :</w:t>
            </w:r>
          </w:p>
          <w:p w14:paraId="137F4DFC" w14:textId="77777777" w:rsidR="00D109DC" w:rsidRDefault="00000000">
            <w:pPr>
              <w:pStyle w:val="Standard"/>
            </w:pPr>
            <w:r>
              <w:rPr>
                <w:b/>
              </w:rPr>
              <w:t>Date :</w:t>
            </w:r>
            <w:r>
              <w:t xml:space="preserve"> 23 mars 1994</w:t>
            </w:r>
          </w:p>
          <w:p w14:paraId="15DF8455" w14:textId="77777777" w:rsidR="00D109DC" w:rsidRDefault="00000000">
            <w:pPr>
              <w:pStyle w:val="Standard"/>
            </w:pPr>
            <w:r>
              <w:rPr>
                <w:b/>
              </w:rPr>
              <w:t>Lieu :</w:t>
            </w:r>
          </w:p>
          <w:p w14:paraId="3AE464CE" w14:textId="77777777" w:rsidR="00D109DC" w:rsidRDefault="00000000">
            <w:pPr>
              <w:pStyle w:val="Standard"/>
            </w:pPr>
            <w:r>
              <w:rPr>
                <w:b/>
              </w:rPr>
              <w:t>Durée de l’enregistrement :</w:t>
            </w:r>
          </w:p>
          <w:p w14:paraId="66FC07F4" w14:textId="77777777" w:rsidR="00D109DC" w:rsidRDefault="00000000">
            <w:pPr>
              <w:pStyle w:val="Standard"/>
            </w:pPr>
            <w:r>
              <w:t>Partie 6</w:t>
            </w:r>
          </w:p>
          <w:p w14:paraId="6DCA02AA" w14:textId="77777777" w:rsidR="00D109DC" w:rsidRDefault="00000000">
            <w:pPr>
              <w:pStyle w:val="Standard"/>
            </w:pPr>
            <w:r>
              <w:rPr>
                <w:b/>
              </w:rPr>
              <w:t xml:space="preserve">Titre : </w:t>
            </w:r>
            <w:r>
              <w:t>Visuel rentrée dans (?)</w:t>
            </w:r>
          </w:p>
          <w:p w14:paraId="79D52A97" w14:textId="77777777" w:rsidR="00D109DC" w:rsidRDefault="00000000">
            <w:pPr>
              <w:pStyle w:val="Standard"/>
            </w:pPr>
            <w:r>
              <w:rPr>
                <w:b/>
              </w:rPr>
              <w:t>Animateur :</w:t>
            </w:r>
          </w:p>
          <w:p w14:paraId="01CFE65C" w14:textId="77777777" w:rsidR="00D109DC" w:rsidRDefault="00000000">
            <w:pPr>
              <w:pStyle w:val="Standard"/>
            </w:pPr>
            <w:r>
              <w:rPr>
                <w:b/>
              </w:rPr>
              <w:t>Production :</w:t>
            </w:r>
          </w:p>
          <w:p w14:paraId="1FC50282" w14:textId="77777777" w:rsidR="00D109DC" w:rsidRDefault="00000000">
            <w:pPr>
              <w:pStyle w:val="Standard"/>
            </w:pPr>
            <w:r>
              <w:rPr>
                <w:b/>
              </w:rPr>
              <w:lastRenderedPageBreak/>
              <w:t>Interventions :</w:t>
            </w:r>
          </w:p>
          <w:p w14:paraId="63FDF9B6" w14:textId="77777777" w:rsidR="00D109DC" w:rsidRDefault="00000000">
            <w:pPr>
              <w:pStyle w:val="Standard"/>
            </w:pPr>
            <w:r>
              <w:rPr>
                <w:b/>
              </w:rPr>
              <w:t>Sujets abordés :</w:t>
            </w:r>
          </w:p>
          <w:p w14:paraId="2161ACB6" w14:textId="77777777" w:rsidR="00D109DC" w:rsidRDefault="00000000">
            <w:pPr>
              <w:pStyle w:val="Standard"/>
            </w:pPr>
            <w:r>
              <w:rPr>
                <w:b/>
              </w:rPr>
              <w:t>Date :</w:t>
            </w:r>
            <w:r>
              <w:t xml:space="preserve"> 27 mars 1994</w:t>
            </w:r>
          </w:p>
          <w:p w14:paraId="3B2B83AE" w14:textId="77777777" w:rsidR="00D109DC" w:rsidRDefault="00000000">
            <w:pPr>
              <w:pStyle w:val="Standard"/>
            </w:pPr>
            <w:r>
              <w:rPr>
                <w:b/>
              </w:rPr>
              <w:t>Lieu :</w:t>
            </w:r>
          </w:p>
          <w:p w14:paraId="0F678195" w14:textId="77777777" w:rsidR="00D109DC" w:rsidRDefault="00000000">
            <w:pPr>
              <w:pStyle w:val="Standard"/>
            </w:pPr>
            <w:r>
              <w:rPr>
                <w:b/>
              </w:rPr>
              <w:t>Durée de l’enregistrement :</w:t>
            </w:r>
          </w:p>
          <w:p w14:paraId="10E2DCAA" w14:textId="77777777" w:rsidR="00D109DC" w:rsidRDefault="00000000">
            <w:pPr>
              <w:pStyle w:val="Standard"/>
            </w:pPr>
            <w:r>
              <w:t>Partie 7</w:t>
            </w:r>
          </w:p>
          <w:p w14:paraId="6A382DB0" w14:textId="77777777" w:rsidR="00D109DC" w:rsidRDefault="00000000">
            <w:pPr>
              <w:pStyle w:val="Standard"/>
            </w:pPr>
            <w:r>
              <w:rPr>
                <w:b/>
              </w:rPr>
              <w:t xml:space="preserve">Titre : </w:t>
            </w:r>
            <w:r>
              <w:t>Brunch Cadets</w:t>
            </w:r>
          </w:p>
          <w:p w14:paraId="083DA12B" w14:textId="77777777" w:rsidR="00D109DC" w:rsidRDefault="00000000">
            <w:pPr>
              <w:pStyle w:val="Standard"/>
            </w:pPr>
            <w:r>
              <w:rPr>
                <w:b/>
              </w:rPr>
              <w:t>Animateur :</w:t>
            </w:r>
          </w:p>
          <w:p w14:paraId="3F5C9522" w14:textId="77777777" w:rsidR="00D109DC" w:rsidRDefault="00000000">
            <w:pPr>
              <w:pStyle w:val="Standard"/>
            </w:pPr>
            <w:r>
              <w:rPr>
                <w:b/>
              </w:rPr>
              <w:t>Production :</w:t>
            </w:r>
          </w:p>
          <w:p w14:paraId="5DD22120" w14:textId="77777777" w:rsidR="00D109DC" w:rsidRDefault="00000000">
            <w:pPr>
              <w:pStyle w:val="Standard"/>
            </w:pPr>
            <w:r>
              <w:rPr>
                <w:b/>
              </w:rPr>
              <w:t>Interventions :</w:t>
            </w:r>
          </w:p>
          <w:p w14:paraId="614DB86B" w14:textId="77777777" w:rsidR="00D109DC" w:rsidRDefault="00000000">
            <w:pPr>
              <w:pStyle w:val="Standard"/>
            </w:pPr>
            <w:r>
              <w:rPr>
                <w:b/>
              </w:rPr>
              <w:t>Sujets abordés :</w:t>
            </w:r>
          </w:p>
          <w:p w14:paraId="7DA8BB02" w14:textId="77777777" w:rsidR="00D109DC" w:rsidRDefault="00000000">
            <w:pPr>
              <w:pStyle w:val="Standard"/>
            </w:pPr>
            <w:r>
              <w:rPr>
                <w:b/>
              </w:rPr>
              <w:t>Date :</w:t>
            </w:r>
            <w:r>
              <w:t xml:space="preserve"> 27 mars 1994</w:t>
            </w:r>
          </w:p>
          <w:p w14:paraId="4D1B2945" w14:textId="77777777" w:rsidR="00D109DC" w:rsidRDefault="00000000">
            <w:pPr>
              <w:pStyle w:val="Standard"/>
            </w:pPr>
            <w:r>
              <w:rPr>
                <w:b/>
              </w:rPr>
              <w:t>Lieu :</w:t>
            </w:r>
          </w:p>
          <w:p w14:paraId="260B2B7D" w14:textId="77777777" w:rsidR="00D109DC" w:rsidRDefault="00000000">
            <w:pPr>
              <w:pStyle w:val="Standard"/>
            </w:pPr>
            <w:r>
              <w:rPr>
                <w:b/>
              </w:rPr>
              <w:t>Durée de l’enregistrement :</w:t>
            </w:r>
          </w:p>
          <w:p w14:paraId="159011B6" w14:textId="77777777" w:rsidR="00D109DC" w:rsidRDefault="00000000">
            <w:pPr>
              <w:pStyle w:val="Standard"/>
            </w:pPr>
            <w:r>
              <w:t>Partie 8</w:t>
            </w:r>
          </w:p>
          <w:p w14:paraId="5304288A" w14:textId="77777777" w:rsidR="00D109DC" w:rsidRDefault="00000000">
            <w:pPr>
              <w:pStyle w:val="Standard"/>
            </w:pPr>
            <w:r>
              <w:rPr>
                <w:b/>
              </w:rPr>
              <w:t xml:space="preserve">Titre : </w:t>
            </w:r>
            <w:r>
              <w:t>Assemblée annuelle</w:t>
            </w:r>
          </w:p>
          <w:p w14:paraId="61942387" w14:textId="77777777" w:rsidR="00D109DC" w:rsidRDefault="00000000">
            <w:pPr>
              <w:pStyle w:val="Standard"/>
            </w:pPr>
            <w:r>
              <w:rPr>
                <w:b/>
              </w:rPr>
              <w:t>Animateur :</w:t>
            </w:r>
          </w:p>
          <w:p w14:paraId="0B23D361" w14:textId="77777777" w:rsidR="00D109DC" w:rsidRDefault="00000000">
            <w:pPr>
              <w:pStyle w:val="Standard"/>
            </w:pPr>
            <w:r>
              <w:rPr>
                <w:b/>
              </w:rPr>
              <w:t>Production :</w:t>
            </w:r>
          </w:p>
          <w:p w14:paraId="7870E1D6" w14:textId="77777777" w:rsidR="00D109DC" w:rsidRDefault="00000000">
            <w:pPr>
              <w:pStyle w:val="Standard"/>
            </w:pPr>
            <w:r>
              <w:rPr>
                <w:b/>
              </w:rPr>
              <w:t>Interventions :</w:t>
            </w:r>
          </w:p>
          <w:p w14:paraId="1D94D863" w14:textId="77777777" w:rsidR="00D109DC" w:rsidRDefault="00000000">
            <w:pPr>
              <w:pStyle w:val="Standard"/>
            </w:pPr>
            <w:r>
              <w:rPr>
                <w:b/>
              </w:rPr>
              <w:t>Sujets abordés :</w:t>
            </w:r>
          </w:p>
          <w:p w14:paraId="723E1B5D" w14:textId="77777777" w:rsidR="00D109DC" w:rsidRDefault="00000000">
            <w:pPr>
              <w:pStyle w:val="Standard"/>
            </w:pPr>
            <w:r>
              <w:rPr>
                <w:b/>
              </w:rPr>
              <w:t>Date :</w:t>
            </w:r>
            <w:r>
              <w:t xml:space="preserve"> 31 mars 1994</w:t>
            </w:r>
          </w:p>
          <w:p w14:paraId="53ACB0FA" w14:textId="77777777" w:rsidR="00D109DC" w:rsidRDefault="00000000">
            <w:pPr>
              <w:pStyle w:val="Standard"/>
            </w:pPr>
            <w:r>
              <w:rPr>
                <w:b/>
              </w:rPr>
              <w:t>Lieu :</w:t>
            </w:r>
          </w:p>
          <w:p w14:paraId="230E39C5" w14:textId="77777777" w:rsidR="00D109DC" w:rsidRDefault="00000000">
            <w:pPr>
              <w:pStyle w:val="Standard"/>
            </w:pPr>
            <w:r>
              <w:rPr>
                <w:b/>
              </w:rPr>
              <w:t>Durée de l’enregistrement :</w:t>
            </w:r>
          </w:p>
          <w:p w14:paraId="73CAF0F6" w14:textId="77777777" w:rsidR="00D109DC" w:rsidRDefault="00000000">
            <w:pPr>
              <w:pStyle w:val="Standard"/>
            </w:pPr>
            <w:r>
              <w:t>Partie 9</w:t>
            </w:r>
          </w:p>
          <w:p w14:paraId="4B8B08A0" w14:textId="77777777" w:rsidR="00D109DC" w:rsidRDefault="00000000">
            <w:pPr>
              <w:pStyle w:val="Standard"/>
            </w:pPr>
            <w:r>
              <w:rPr>
                <w:b/>
              </w:rPr>
              <w:t xml:space="preserve">Titre : </w:t>
            </w:r>
            <w:r>
              <w:t>Visuel du nouvel édifice de garderie Dolbeau</w:t>
            </w:r>
          </w:p>
          <w:p w14:paraId="2FD6B453" w14:textId="77777777" w:rsidR="00D109DC" w:rsidRDefault="00000000">
            <w:pPr>
              <w:pStyle w:val="Standard"/>
            </w:pPr>
            <w:r>
              <w:rPr>
                <w:b/>
              </w:rPr>
              <w:t>Animateur :</w:t>
            </w:r>
          </w:p>
          <w:p w14:paraId="5AD09198" w14:textId="77777777" w:rsidR="00D109DC" w:rsidRDefault="00000000">
            <w:pPr>
              <w:pStyle w:val="Standard"/>
            </w:pPr>
            <w:r>
              <w:rPr>
                <w:b/>
              </w:rPr>
              <w:t>Production :</w:t>
            </w:r>
          </w:p>
          <w:p w14:paraId="0E6E4BF7" w14:textId="77777777" w:rsidR="00D109DC" w:rsidRDefault="00000000">
            <w:pPr>
              <w:pStyle w:val="Standard"/>
            </w:pPr>
            <w:r>
              <w:rPr>
                <w:b/>
              </w:rPr>
              <w:t>Interventions :</w:t>
            </w:r>
          </w:p>
          <w:p w14:paraId="3864EABE" w14:textId="77777777" w:rsidR="00D109DC" w:rsidRDefault="00000000">
            <w:pPr>
              <w:pStyle w:val="Standard"/>
            </w:pPr>
            <w:r>
              <w:rPr>
                <w:b/>
              </w:rPr>
              <w:t>Sujets abordés :</w:t>
            </w:r>
          </w:p>
          <w:p w14:paraId="128E54B7" w14:textId="77777777" w:rsidR="00D109DC" w:rsidRDefault="00000000">
            <w:pPr>
              <w:pStyle w:val="Standard"/>
            </w:pPr>
            <w:r>
              <w:rPr>
                <w:b/>
              </w:rPr>
              <w:t>Date :</w:t>
            </w:r>
            <w:r>
              <w:t xml:space="preserve"> 5 mars</w:t>
            </w:r>
          </w:p>
          <w:p w14:paraId="7954B436" w14:textId="77777777" w:rsidR="00D109DC" w:rsidRDefault="00000000">
            <w:pPr>
              <w:pStyle w:val="Standard"/>
            </w:pPr>
            <w:r>
              <w:rPr>
                <w:b/>
              </w:rPr>
              <w:t>Lieu :</w:t>
            </w:r>
          </w:p>
          <w:p w14:paraId="4192839D" w14:textId="77777777" w:rsidR="00D109DC" w:rsidRDefault="00000000">
            <w:pPr>
              <w:pStyle w:val="Standard"/>
            </w:pPr>
            <w:r>
              <w:rPr>
                <w:b/>
              </w:rPr>
              <w:t>Durée de l’enregistrement :</w:t>
            </w:r>
          </w:p>
          <w:p w14:paraId="2CCFEB96" w14:textId="77777777" w:rsidR="00D109DC" w:rsidRDefault="00000000">
            <w:pPr>
              <w:pStyle w:val="Standard"/>
            </w:pPr>
            <w:r>
              <w:t>Partie 10</w:t>
            </w:r>
          </w:p>
          <w:p w14:paraId="3F8DB342" w14:textId="77777777" w:rsidR="00D109DC" w:rsidRDefault="00000000">
            <w:pPr>
              <w:pStyle w:val="Standard"/>
            </w:pPr>
            <w:r>
              <w:rPr>
                <w:b/>
              </w:rPr>
              <w:t xml:space="preserve">Titre : </w:t>
            </w:r>
            <w:r>
              <w:t>Scouts et Guides</w:t>
            </w:r>
          </w:p>
          <w:p w14:paraId="3A22B5AE" w14:textId="77777777" w:rsidR="00D109DC" w:rsidRDefault="00000000">
            <w:pPr>
              <w:pStyle w:val="Standard"/>
            </w:pPr>
            <w:r>
              <w:rPr>
                <w:b/>
              </w:rPr>
              <w:t>Animateur :</w:t>
            </w:r>
          </w:p>
          <w:p w14:paraId="60A0B1B8" w14:textId="77777777" w:rsidR="00D109DC" w:rsidRDefault="00000000">
            <w:pPr>
              <w:pStyle w:val="Standard"/>
            </w:pPr>
            <w:r>
              <w:rPr>
                <w:b/>
              </w:rPr>
              <w:t>Production :</w:t>
            </w:r>
          </w:p>
          <w:p w14:paraId="0FCED410" w14:textId="77777777" w:rsidR="00D109DC" w:rsidRDefault="00000000">
            <w:pPr>
              <w:pStyle w:val="Standard"/>
            </w:pPr>
            <w:r>
              <w:rPr>
                <w:b/>
              </w:rPr>
              <w:t>Interventions :</w:t>
            </w:r>
          </w:p>
          <w:p w14:paraId="0CAA12BA" w14:textId="77777777" w:rsidR="00D109DC" w:rsidRDefault="00000000">
            <w:pPr>
              <w:pStyle w:val="Standard"/>
            </w:pPr>
            <w:r>
              <w:rPr>
                <w:b/>
              </w:rPr>
              <w:t>Sujets abordés :</w:t>
            </w:r>
          </w:p>
          <w:p w14:paraId="739D23C9" w14:textId="77777777" w:rsidR="00D109DC" w:rsidRDefault="00000000">
            <w:pPr>
              <w:pStyle w:val="Standard"/>
            </w:pPr>
            <w:r>
              <w:rPr>
                <w:b/>
              </w:rPr>
              <w:t>Date :</w:t>
            </w:r>
            <w:r>
              <w:t xml:space="preserve"> 17 mai</w:t>
            </w:r>
          </w:p>
          <w:p w14:paraId="6E72DB64" w14:textId="77777777" w:rsidR="00D109DC" w:rsidRDefault="00000000">
            <w:pPr>
              <w:pStyle w:val="Standard"/>
            </w:pPr>
            <w:r>
              <w:rPr>
                <w:b/>
              </w:rPr>
              <w:t>Lieu :</w:t>
            </w:r>
          </w:p>
          <w:p w14:paraId="47577175" w14:textId="77777777" w:rsidR="00D109DC" w:rsidRDefault="00000000">
            <w:pPr>
              <w:pStyle w:val="Standard"/>
            </w:pPr>
            <w:r>
              <w:rPr>
                <w:b/>
              </w:rPr>
              <w:t>Durée de l’enregistrement :</w:t>
            </w:r>
          </w:p>
          <w:p w14:paraId="00A85F2A" w14:textId="77777777" w:rsidR="00D109DC" w:rsidRDefault="00000000">
            <w:pPr>
              <w:pStyle w:val="Standard"/>
            </w:pPr>
            <w:r>
              <w:t>Partie 11</w:t>
            </w:r>
          </w:p>
          <w:p w14:paraId="56577093" w14:textId="77777777" w:rsidR="00D109DC" w:rsidRDefault="00000000">
            <w:pPr>
              <w:pStyle w:val="Standard"/>
            </w:pPr>
            <w:r>
              <w:rPr>
                <w:b/>
              </w:rPr>
              <w:t xml:space="preserve">Titre : </w:t>
            </w:r>
            <w:r>
              <w:t>Oasis</w:t>
            </w:r>
          </w:p>
          <w:p w14:paraId="73869895" w14:textId="77777777" w:rsidR="00D109DC" w:rsidRDefault="00000000">
            <w:pPr>
              <w:pStyle w:val="Standard"/>
            </w:pPr>
            <w:r>
              <w:rPr>
                <w:b/>
              </w:rPr>
              <w:t>Animateur :</w:t>
            </w:r>
          </w:p>
          <w:p w14:paraId="0D9887FD" w14:textId="77777777" w:rsidR="00D109DC" w:rsidRDefault="00000000">
            <w:pPr>
              <w:pStyle w:val="Standard"/>
            </w:pPr>
            <w:r>
              <w:rPr>
                <w:b/>
              </w:rPr>
              <w:t>Production :</w:t>
            </w:r>
          </w:p>
          <w:p w14:paraId="2FA5B221" w14:textId="77777777" w:rsidR="00D109DC" w:rsidRDefault="00000000">
            <w:pPr>
              <w:pStyle w:val="Standard"/>
            </w:pPr>
            <w:r>
              <w:rPr>
                <w:b/>
              </w:rPr>
              <w:t>Interventions :</w:t>
            </w:r>
          </w:p>
          <w:p w14:paraId="02AF5ED4" w14:textId="77777777" w:rsidR="00D109DC" w:rsidRDefault="00000000">
            <w:pPr>
              <w:pStyle w:val="Standard"/>
            </w:pPr>
            <w:r>
              <w:rPr>
                <w:b/>
              </w:rPr>
              <w:t>Sujets abordés :</w:t>
            </w:r>
          </w:p>
          <w:p w14:paraId="1CD59F65" w14:textId="77777777" w:rsidR="00D109DC" w:rsidRDefault="00000000">
            <w:pPr>
              <w:pStyle w:val="Standard"/>
            </w:pPr>
            <w:r>
              <w:rPr>
                <w:b/>
              </w:rPr>
              <w:t>Date :</w:t>
            </w:r>
            <w:r>
              <w:t xml:space="preserve"> 21 mai 1994</w:t>
            </w:r>
          </w:p>
          <w:p w14:paraId="4A5097E5" w14:textId="77777777" w:rsidR="00D109DC" w:rsidRDefault="00000000">
            <w:pPr>
              <w:pStyle w:val="Standard"/>
            </w:pPr>
            <w:r>
              <w:rPr>
                <w:b/>
              </w:rPr>
              <w:t>Lieu :</w:t>
            </w:r>
          </w:p>
          <w:p w14:paraId="10E0117F" w14:textId="77777777" w:rsidR="00D109DC" w:rsidRDefault="00000000">
            <w:pPr>
              <w:pStyle w:val="Standard"/>
            </w:pPr>
            <w:r>
              <w:rPr>
                <w:b/>
              </w:rPr>
              <w:lastRenderedPageBreak/>
              <w:t>Durée de l’enregistrement :</w:t>
            </w:r>
          </w:p>
          <w:p w14:paraId="7F0BFECA" w14:textId="77777777" w:rsidR="00D109DC" w:rsidRDefault="00000000">
            <w:pPr>
              <w:pStyle w:val="Standard"/>
            </w:pPr>
            <w:r>
              <w:t>Partie 12</w:t>
            </w:r>
          </w:p>
          <w:p w14:paraId="0A3A7A6E" w14:textId="77777777" w:rsidR="00D109DC" w:rsidRDefault="00000000">
            <w:pPr>
              <w:pStyle w:val="Standard"/>
            </w:pPr>
            <w:r>
              <w:rPr>
                <w:b/>
              </w:rPr>
              <w:t xml:space="preserve">Titre : </w:t>
            </w:r>
            <w:r>
              <w:t>WX Pop Fusion</w:t>
            </w:r>
          </w:p>
          <w:p w14:paraId="007788EF" w14:textId="77777777" w:rsidR="00D109DC" w:rsidRDefault="00000000">
            <w:pPr>
              <w:pStyle w:val="Standard"/>
            </w:pPr>
            <w:r>
              <w:rPr>
                <w:b/>
              </w:rPr>
              <w:t>Animateur :</w:t>
            </w:r>
          </w:p>
          <w:p w14:paraId="04CCEA6E" w14:textId="77777777" w:rsidR="00D109DC" w:rsidRDefault="00000000">
            <w:pPr>
              <w:pStyle w:val="Standard"/>
            </w:pPr>
            <w:r>
              <w:rPr>
                <w:b/>
              </w:rPr>
              <w:t>Production :</w:t>
            </w:r>
          </w:p>
          <w:p w14:paraId="444A3AE1" w14:textId="77777777" w:rsidR="00D109DC" w:rsidRDefault="00000000">
            <w:pPr>
              <w:pStyle w:val="Standard"/>
            </w:pPr>
            <w:r>
              <w:rPr>
                <w:b/>
              </w:rPr>
              <w:t>Interventions :</w:t>
            </w:r>
          </w:p>
          <w:p w14:paraId="6EC1A28F" w14:textId="77777777" w:rsidR="00D109DC" w:rsidRDefault="00000000">
            <w:pPr>
              <w:pStyle w:val="Standard"/>
            </w:pPr>
            <w:r>
              <w:rPr>
                <w:b/>
              </w:rPr>
              <w:t>Sujets abordés :</w:t>
            </w:r>
          </w:p>
          <w:p w14:paraId="15863A38" w14:textId="77777777" w:rsidR="00D109DC" w:rsidRDefault="00000000">
            <w:pPr>
              <w:pStyle w:val="Standard"/>
            </w:pPr>
            <w:r>
              <w:rPr>
                <w:b/>
              </w:rPr>
              <w:t>Date :</w:t>
            </w:r>
            <w:r>
              <w:t xml:space="preserve"> 3 juin 1994</w:t>
            </w:r>
          </w:p>
          <w:p w14:paraId="597429F8" w14:textId="77777777" w:rsidR="00D109DC" w:rsidRDefault="00000000">
            <w:pPr>
              <w:pStyle w:val="Standard"/>
            </w:pPr>
            <w:r>
              <w:rPr>
                <w:b/>
              </w:rPr>
              <w:t>Lieu :</w:t>
            </w:r>
          </w:p>
          <w:p w14:paraId="587AEEB3" w14:textId="77777777" w:rsidR="00D109DC" w:rsidRDefault="00000000">
            <w:pPr>
              <w:pStyle w:val="Standard"/>
            </w:pPr>
            <w:r>
              <w:rPr>
                <w:b/>
              </w:rPr>
              <w:t>Durée de l’enregistrement :</w:t>
            </w:r>
          </w:p>
          <w:p w14:paraId="7F244089" w14:textId="77777777" w:rsidR="00D109DC" w:rsidRDefault="00000000">
            <w:pPr>
              <w:pStyle w:val="Standard"/>
            </w:pPr>
            <w:r>
              <w:rPr>
                <w:b/>
              </w:rPr>
              <w:t xml:space="preserve">Support original : </w:t>
            </w:r>
            <w:r>
              <w:t>VHS</w:t>
            </w:r>
          </w:p>
          <w:p w14:paraId="2CCCBD1C" w14:textId="77777777" w:rsidR="00D109DC" w:rsidRDefault="00D109DC">
            <w:pPr>
              <w:pStyle w:val="Standard"/>
            </w:pPr>
            <w:hyperlink r:id="rId961" w:history="1">
              <w:r>
                <w:rPr>
                  <w:color w:val="2F5496"/>
                </w:rPr>
                <w:t>Lien YouTube</w:t>
              </w:r>
            </w:hyperlink>
          </w:p>
          <w:p w14:paraId="457FA008" w14:textId="77777777" w:rsidR="00D109DC" w:rsidRDefault="00000000">
            <w:pPr>
              <w:pStyle w:val="Standard"/>
            </w:pPr>
            <w:r>
              <w:t>Document numérisé</w:t>
            </w:r>
          </w:p>
          <w:p w14:paraId="4C2B29F9" w14:textId="77777777" w:rsidR="00D109DC" w:rsidRDefault="00D109DC">
            <w:pPr>
              <w:pStyle w:val="Standard"/>
            </w:pPr>
          </w:p>
          <w:p w14:paraId="2EF611D8" w14:textId="77777777" w:rsidR="00D109DC" w:rsidRDefault="00000000">
            <w:pPr>
              <w:pStyle w:val="Standard"/>
            </w:pPr>
            <w:r>
              <w:t>P38/A1/44,6</w:t>
            </w:r>
          </w:p>
          <w:p w14:paraId="311763E3" w14:textId="77777777" w:rsidR="00D109DC" w:rsidRDefault="00000000">
            <w:pPr>
              <w:pStyle w:val="Standard"/>
            </w:pPr>
            <w:r>
              <w:rPr>
                <w:color w:val="FF0000"/>
              </w:rPr>
              <w:t>Cette cassette est manquante</w:t>
            </w:r>
          </w:p>
          <w:p w14:paraId="695FBBD3" w14:textId="77777777" w:rsidR="00D109DC" w:rsidRDefault="00000000">
            <w:pPr>
              <w:pStyle w:val="Standard"/>
            </w:pPr>
            <w:r>
              <w:t>Partie 1</w:t>
            </w:r>
          </w:p>
          <w:p w14:paraId="18B58EFB" w14:textId="77777777" w:rsidR="00D109DC" w:rsidRDefault="00000000">
            <w:pPr>
              <w:pStyle w:val="Standard"/>
            </w:pPr>
            <w:r>
              <w:rPr>
                <w:b/>
              </w:rPr>
              <w:t>Date :</w:t>
            </w:r>
            <w:r>
              <w:t xml:space="preserve"> 26 février 1994</w:t>
            </w:r>
          </w:p>
          <w:p w14:paraId="083AFA4B" w14:textId="77777777" w:rsidR="00D109DC" w:rsidRDefault="00000000">
            <w:pPr>
              <w:pStyle w:val="Standard"/>
            </w:pPr>
            <w:r>
              <w:rPr>
                <w:b/>
              </w:rPr>
              <w:t>Titre : Visuel activités festival de l’environnement et sortie</w:t>
            </w:r>
          </w:p>
          <w:p w14:paraId="59A0D12F" w14:textId="77777777" w:rsidR="00D109DC" w:rsidRDefault="00000000">
            <w:pPr>
              <w:pStyle w:val="Standard"/>
            </w:pPr>
            <w:r>
              <w:t>Production :</w:t>
            </w:r>
          </w:p>
          <w:p w14:paraId="0985CBEC" w14:textId="77777777" w:rsidR="00D109DC" w:rsidRDefault="00000000">
            <w:pPr>
              <w:pStyle w:val="Standard"/>
            </w:pPr>
            <w:r>
              <w:t>Sujet :</w:t>
            </w:r>
          </w:p>
          <w:p w14:paraId="6CECDA06" w14:textId="77777777" w:rsidR="00D109DC" w:rsidRDefault="00000000">
            <w:pPr>
              <w:pStyle w:val="Standard"/>
            </w:pPr>
            <w:r>
              <w:t>Interventions :</w:t>
            </w:r>
          </w:p>
          <w:p w14:paraId="55750859" w14:textId="77777777" w:rsidR="00D109DC" w:rsidRDefault="00000000">
            <w:pPr>
              <w:pStyle w:val="Standard"/>
            </w:pPr>
            <w:r>
              <w:rPr>
                <w:b/>
              </w:rPr>
              <w:t>Durée de l’enregistrement :</w:t>
            </w:r>
          </w:p>
          <w:p w14:paraId="05CE1507" w14:textId="77777777" w:rsidR="00D109DC" w:rsidRDefault="00000000">
            <w:pPr>
              <w:pStyle w:val="Standard"/>
            </w:pPr>
            <w:r>
              <w:t>Support original : VHS</w:t>
            </w:r>
          </w:p>
          <w:p w14:paraId="4E096716" w14:textId="77777777" w:rsidR="00D109DC" w:rsidRDefault="00000000">
            <w:pPr>
              <w:pStyle w:val="Standard"/>
            </w:pPr>
            <w:r>
              <w:t>Partie 2</w:t>
            </w:r>
          </w:p>
          <w:p w14:paraId="59C4A403" w14:textId="77777777" w:rsidR="00D109DC" w:rsidRDefault="00000000">
            <w:pPr>
              <w:pStyle w:val="Standard"/>
            </w:pPr>
            <w:r>
              <w:rPr>
                <w:b/>
              </w:rPr>
              <w:t>Date :</w:t>
            </w:r>
            <w:r>
              <w:t>27 février 1994</w:t>
            </w:r>
          </w:p>
          <w:p w14:paraId="67D4EBF1" w14:textId="77777777" w:rsidR="00D109DC" w:rsidRDefault="00000000">
            <w:pPr>
              <w:pStyle w:val="Standard"/>
            </w:pPr>
            <w:r>
              <w:rPr>
                <w:b/>
              </w:rPr>
              <w:t>Titre : Entrevue Denis</w:t>
            </w:r>
          </w:p>
          <w:p w14:paraId="6E6C691F" w14:textId="77777777" w:rsidR="00D109DC" w:rsidRDefault="00000000">
            <w:pPr>
              <w:pStyle w:val="Standard"/>
            </w:pPr>
            <w:r>
              <w:t>Production :</w:t>
            </w:r>
          </w:p>
          <w:p w14:paraId="5009ABAB" w14:textId="77777777" w:rsidR="00D109DC" w:rsidRDefault="00000000">
            <w:pPr>
              <w:pStyle w:val="Standard"/>
            </w:pPr>
            <w:r>
              <w:t>Sujet :</w:t>
            </w:r>
          </w:p>
          <w:p w14:paraId="1E0B9E0F" w14:textId="77777777" w:rsidR="00D109DC" w:rsidRDefault="00000000">
            <w:pPr>
              <w:pStyle w:val="Standard"/>
            </w:pPr>
            <w:r>
              <w:t>Interventions :</w:t>
            </w:r>
          </w:p>
          <w:p w14:paraId="3EBB5E3F" w14:textId="77777777" w:rsidR="00D109DC" w:rsidRDefault="00000000">
            <w:pPr>
              <w:pStyle w:val="Standard"/>
            </w:pPr>
            <w:r>
              <w:rPr>
                <w:b/>
              </w:rPr>
              <w:t>Durée de l’enregistrement :</w:t>
            </w:r>
          </w:p>
          <w:p w14:paraId="351B6497" w14:textId="77777777" w:rsidR="00D109DC" w:rsidRDefault="00000000">
            <w:pPr>
              <w:pStyle w:val="Standard"/>
            </w:pPr>
            <w:r>
              <w:t>Partie 3</w:t>
            </w:r>
          </w:p>
          <w:p w14:paraId="76EEB631" w14:textId="77777777" w:rsidR="00D109DC" w:rsidRDefault="00000000">
            <w:pPr>
              <w:pStyle w:val="Standard"/>
            </w:pPr>
            <w:r>
              <w:rPr>
                <w:b/>
              </w:rPr>
              <w:t>Date :</w:t>
            </w:r>
            <w:r>
              <w:t xml:space="preserve"> 26 février 1994</w:t>
            </w:r>
          </w:p>
          <w:p w14:paraId="3ED05EA0" w14:textId="77777777" w:rsidR="00D109DC" w:rsidRDefault="00000000">
            <w:pPr>
              <w:pStyle w:val="Standard"/>
            </w:pPr>
            <w:r>
              <w:rPr>
                <w:b/>
              </w:rPr>
              <w:t>Titre : Scouts – souper</w:t>
            </w:r>
          </w:p>
          <w:p w14:paraId="5ACAFE75" w14:textId="77777777" w:rsidR="00D109DC" w:rsidRDefault="00000000">
            <w:pPr>
              <w:pStyle w:val="Standard"/>
            </w:pPr>
            <w:r>
              <w:t>Production :</w:t>
            </w:r>
          </w:p>
          <w:p w14:paraId="3890C2A5" w14:textId="77777777" w:rsidR="00D109DC" w:rsidRDefault="00000000">
            <w:pPr>
              <w:pStyle w:val="Standard"/>
            </w:pPr>
            <w:r>
              <w:t>Sujet :</w:t>
            </w:r>
          </w:p>
          <w:p w14:paraId="2487FC40" w14:textId="77777777" w:rsidR="00D109DC" w:rsidRDefault="00000000">
            <w:pPr>
              <w:pStyle w:val="Standard"/>
            </w:pPr>
            <w:r>
              <w:t>Interventions :</w:t>
            </w:r>
          </w:p>
          <w:p w14:paraId="0FE4E198" w14:textId="77777777" w:rsidR="00D109DC" w:rsidRDefault="00000000">
            <w:pPr>
              <w:pStyle w:val="Standard"/>
            </w:pPr>
            <w:r>
              <w:rPr>
                <w:b/>
              </w:rPr>
              <w:t>Durée de l’enregistrement :</w:t>
            </w:r>
          </w:p>
          <w:p w14:paraId="5AAF3C7D" w14:textId="77777777" w:rsidR="00D109DC" w:rsidRDefault="00000000">
            <w:pPr>
              <w:pStyle w:val="Standard"/>
            </w:pPr>
            <w:r>
              <w:t>Partie 4</w:t>
            </w:r>
          </w:p>
          <w:p w14:paraId="0FB07110" w14:textId="77777777" w:rsidR="00D109DC" w:rsidRDefault="00000000">
            <w:pPr>
              <w:pStyle w:val="Standard"/>
            </w:pPr>
            <w:r>
              <w:rPr>
                <w:b/>
              </w:rPr>
              <w:t>Date :</w:t>
            </w:r>
            <w:r>
              <w:t xml:space="preserve"> 1 mars 1994</w:t>
            </w:r>
          </w:p>
          <w:p w14:paraId="7EEE2AA1" w14:textId="77777777" w:rsidR="00D109DC" w:rsidRDefault="00000000">
            <w:pPr>
              <w:pStyle w:val="Standard"/>
            </w:pPr>
            <w:r>
              <w:rPr>
                <w:b/>
              </w:rPr>
              <w:t>Titre : Centre Galerie des Érables</w:t>
            </w:r>
          </w:p>
          <w:p w14:paraId="11E66F0F" w14:textId="77777777" w:rsidR="00D109DC" w:rsidRDefault="00000000">
            <w:pPr>
              <w:pStyle w:val="Standard"/>
            </w:pPr>
            <w:r>
              <w:t>Production :</w:t>
            </w:r>
          </w:p>
          <w:p w14:paraId="503F3CA2" w14:textId="77777777" w:rsidR="00D109DC" w:rsidRDefault="00000000">
            <w:pPr>
              <w:pStyle w:val="Standard"/>
            </w:pPr>
            <w:r>
              <w:t>Sujet :</w:t>
            </w:r>
          </w:p>
          <w:p w14:paraId="2505F6CF" w14:textId="77777777" w:rsidR="00D109DC" w:rsidRDefault="00000000">
            <w:pPr>
              <w:pStyle w:val="Standard"/>
            </w:pPr>
            <w:r>
              <w:t>Interventions :</w:t>
            </w:r>
          </w:p>
          <w:p w14:paraId="70DA2283" w14:textId="77777777" w:rsidR="00D109DC" w:rsidRDefault="00000000">
            <w:pPr>
              <w:pStyle w:val="Standard"/>
            </w:pPr>
            <w:r>
              <w:rPr>
                <w:b/>
              </w:rPr>
              <w:t>Durée de l’enregistrement :</w:t>
            </w:r>
          </w:p>
          <w:p w14:paraId="7B6AE815" w14:textId="77777777" w:rsidR="00D109DC" w:rsidRDefault="00000000">
            <w:pPr>
              <w:pStyle w:val="Standard"/>
            </w:pPr>
            <w:r>
              <w:t>Partie 5</w:t>
            </w:r>
          </w:p>
          <w:p w14:paraId="4F566E6E" w14:textId="77777777" w:rsidR="00D109DC" w:rsidRDefault="00000000">
            <w:pPr>
              <w:pStyle w:val="Standard"/>
            </w:pPr>
            <w:r>
              <w:rPr>
                <w:b/>
              </w:rPr>
              <w:t>Date :</w:t>
            </w:r>
            <w:r>
              <w:t xml:space="preserve"> 1 mars 1994</w:t>
            </w:r>
          </w:p>
          <w:p w14:paraId="41D75517" w14:textId="77777777" w:rsidR="00D109DC" w:rsidRDefault="00000000">
            <w:pPr>
              <w:pStyle w:val="Standard"/>
            </w:pPr>
            <w:r>
              <w:rPr>
                <w:b/>
              </w:rPr>
              <w:t>Titre : Visuel M. Bouchard</w:t>
            </w:r>
          </w:p>
          <w:p w14:paraId="7CE8391B" w14:textId="77777777" w:rsidR="00D109DC" w:rsidRDefault="00000000">
            <w:pPr>
              <w:pStyle w:val="Standard"/>
            </w:pPr>
            <w:r>
              <w:t>Production :</w:t>
            </w:r>
          </w:p>
          <w:p w14:paraId="73E3B445" w14:textId="77777777" w:rsidR="00D109DC" w:rsidRDefault="00000000">
            <w:pPr>
              <w:pStyle w:val="Standard"/>
            </w:pPr>
            <w:r>
              <w:lastRenderedPageBreak/>
              <w:t>Sujet :</w:t>
            </w:r>
          </w:p>
          <w:p w14:paraId="0187B7D3" w14:textId="77777777" w:rsidR="00D109DC" w:rsidRDefault="00000000">
            <w:pPr>
              <w:pStyle w:val="Standard"/>
            </w:pPr>
            <w:r>
              <w:t>Interventions :</w:t>
            </w:r>
          </w:p>
          <w:p w14:paraId="4EA3DDC3" w14:textId="77777777" w:rsidR="00D109DC" w:rsidRDefault="00000000">
            <w:pPr>
              <w:pStyle w:val="Standard"/>
            </w:pPr>
            <w:r>
              <w:rPr>
                <w:b/>
              </w:rPr>
              <w:t>Durée de l’enregistrement :</w:t>
            </w:r>
          </w:p>
          <w:p w14:paraId="7F7F5FF3" w14:textId="77777777" w:rsidR="00D109DC" w:rsidRDefault="00000000">
            <w:pPr>
              <w:pStyle w:val="Standard"/>
            </w:pPr>
            <w:r>
              <w:t>Partie 6</w:t>
            </w:r>
          </w:p>
          <w:p w14:paraId="5490D7F9" w14:textId="77777777" w:rsidR="00D109DC" w:rsidRDefault="00000000">
            <w:pPr>
              <w:pStyle w:val="Standard"/>
            </w:pPr>
            <w:r>
              <w:rPr>
                <w:b/>
              </w:rPr>
              <w:t>Date :</w:t>
            </w:r>
            <w:r>
              <w:t xml:space="preserve"> 1 mars 1994</w:t>
            </w:r>
          </w:p>
          <w:p w14:paraId="53BA5E79" w14:textId="77777777" w:rsidR="00D109DC" w:rsidRDefault="00000000">
            <w:pPr>
              <w:pStyle w:val="Standard"/>
            </w:pPr>
            <w:r>
              <w:rPr>
                <w:b/>
              </w:rPr>
              <w:t xml:space="preserve">Titre : </w:t>
            </w:r>
            <w:proofErr w:type="spellStart"/>
            <w:r>
              <w:rPr>
                <w:b/>
              </w:rPr>
              <w:t>Ent</w:t>
            </w:r>
            <w:proofErr w:type="spellEnd"/>
            <w:r>
              <w:rPr>
                <w:b/>
              </w:rPr>
              <w:t>. et visuel Centre de formation professionnelle</w:t>
            </w:r>
          </w:p>
          <w:p w14:paraId="2FC71AD4" w14:textId="77777777" w:rsidR="00D109DC" w:rsidRDefault="00000000">
            <w:pPr>
              <w:pStyle w:val="Standard"/>
            </w:pPr>
            <w:r>
              <w:t>Production :</w:t>
            </w:r>
          </w:p>
          <w:p w14:paraId="045D0CD0" w14:textId="77777777" w:rsidR="00D109DC" w:rsidRDefault="00000000">
            <w:pPr>
              <w:pStyle w:val="Standard"/>
            </w:pPr>
            <w:r>
              <w:t>Sujet :</w:t>
            </w:r>
          </w:p>
          <w:p w14:paraId="00C13A38" w14:textId="77777777" w:rsidR="00D109DC" w:rsidRDefault="00000000">
            <w:pPr>
              <w:pStyle w:val="Standard"/>
            </w:pPr>
            <w:r>
              <w:t>Interventions :</w:t>
            </w:r>
          </w:p>
          <w:p w14:paraId="0FE321BB" w14:textId="77777777" w:rsidR="00D109DC" w:rsidRDefault="00000000">
            <w:pPr>
              <w:pStyle w:val="Standard"/>
            </w:pPr>
            <w:r>
              <w:rPr>
                <w:b/>
              </w:rPr>
              <w:t>Durée de l’enregistrement :</w:t>
            </w:r>
          </w:p>
          <w:p w14:paraId="1791BCEF" w14:textId="77777777" w:rsidR="00D109DC" w:rsidRDefault="00000000">
            <w:pPr>
              <w:pStyle w:val="Standard"/>
            </w:pPr>
            <w:r>
              <w:t>Partie 7</w:t>
            </w:r>
          </w:p>
          <w:p w14:paraId="4D09CC11" w14:textId="77777777" w:rsidR="00D109DC" w:rsidRDefault="00000000">
            <w:pPr>
              <w:pStyle w:val="Standard"/>
            </w:pPr>
            <w:r>
              <w:rPr>
                <w:b/>
              </w:rPr>
              <w:t>Date :</w:t>
            </w:r>
            <w:r>
              <w:t xml:space="preserve"> 1 mars 1994</w:t>
            </w:r>
          </w:p>
          <w:p w14:paraId="0BE682F4" w14:textId="77777777" w:rsidR="00D109DC" w:rsidRDefault="00000000">
            <w:pPr>
              <w:pStyle w:val="Standard"/>
            </w:pPr>
            <w:r>
              <w:rPr>
                <w:b/>
              </w:rPr>
              <w:t>Titre : Visuel sécurité du revenu</w:t>
            </w:r>
          </w:p>
          <w:p w14:paraId="253A9379" w14:textId="77777777" w:rsidR="00D109DC" w:rsidRDefault="00000000">
            <w:pPr>
              <w:pStyle w:val="Standard"/>
            </w:pPr>
            <w:r>
              <w:t>Production :</w:t>
            </w:r>
          </w:p>
          <w:p w14:paraId="533851B6" w14:textId="77777777" w:rsidR="00D109DC" w:rsidRDefault="00000000">
            <w:pPr>
              <w:pStyle w:val="Standard"/>
            </w:pPr>
            <w:r>
              <w:t>Sujet :</w:t>
            </w:r>
          </w:p>
          <w:p w14:paraId="32A39B45" w14:textId="77777777" w:rsidR="00D109DC" w:rsidRDefault="00000000">
            <w:pPr>
              <w:pStyle w:val="Standard"/>
            </w:pPr>
            <w:r>
              <w:t>Interventions :</w:t>
            </w:r>
          </w:p>
          <w:p w14:paraId="49886BF9" w14:textId="77777777" w:rsidR="00D109DC" w:rsidRDefault="00000000">
            <w:pPr>
              <w:pStyle w:val="Standard"/>
            </w:pPr>
            <w:r>
              <w:rPr>
                <w:b/>
              </w:rPr>
              <w:t>Durée de l’enregistrement :</w:t>
            </w:r>
          </w:p>
          <w:p w14:paraId="11A31B5B" w14:textId="77777777" w:rsidR="00D109DC" w:rsidRDefault="00000000">
            <w:pPr>
              <w:pStyle w:val="Standard"/>
            </w:pPr>
            <w:r>
              <w:t>Partie 8</w:t>
            </w:r>
          </w:p>
          <w:p w14:paraId="395D3B1D" w14:textId="77777777" w:rsidR="00D109DC" w:rsidRDefault="00000000">
            <w:pPr>
              <w:pStyle w:val="Standard"/>
            </w:pPr>
            <w:r>
              <w:rPr>
                <w:b/>
              </w:rPr>
              <w:t>Date :</w:t>
            </w:r>
            <w:r>
              <w:t xml:space="preserve"> 1 mars 1994</w:t>
            </w:r>
          </w:p>
          <w:p w14:paraId="48B1A532" w14:textId="77777777" w:rsidR="00D109DC" w:rsidRDefault="00000000">
            <w:pPr>
              <w:pStyle w:val="Standard"/>
            </w:pPr>
            <w:r>
              <w:rPr>
                <w:b/>
              </w:rPr>
              <w:t>Titre : Visuel magasin Vrac</w:t>
            </w:r>
          </w:p>
          <w:p w14:paraId="621B4AF3" w14:textId="77777777" w:rsidR="00D109DC" w:rsidRDefault="00000000">
            <w:pPr>
              <w:pStyle w:val="Standard"/>
            </w:pPr>
            <w:r>
              <w:t>Production :</w:t>
            </w:r>
          </w:p>
          <w:p w14:paraId="4C1739AC" w14:textId="77777777" w:rsidR="00D109DC" w:rsidRDefault="00000000">
            <w:pPr>
              <w:pStyle w:val="Standard"/>
            </w:pPr>
            <w:r>
              <w:t>Sujet :</w:t>
            </w:r>
          </w:p>
          <w:p w14:paraId="320C5CD1" w14:textId="77777777" w:rsidR="00D109DC" w:rsidRDefault="00000000">
            <w:pPr>
              <w:pStyle w:val="Standard"/>
            </w:pPr>
            <w:r>
              <w:t>Interventions :</w:t>
            </w:r>
          </w:p>
          <w:p w14:paraId="1F5195E5" w14:textId="77777777" w:rsidR="00D109DC" w:rsidRDefault="00000000">
            <w:pPr>
              <w:pStyle w:val="Standard"/>
            </w:pPr>
            <w:r>
              <w:rPr>
                <w:b/>
              </w:rPr>
              <w:t>Durée de l’enregistrement :</w:t>
            </w:r>
          </w:p>
          <w:p w14:paraId="17F02F1C" w14:textId="77777777" w:rsidR="00D109DC" w:rsidRDefault="00000000">
            <w:pPr>
              <w:pStyle w:val="Standard"/>
            </w:pPr>
            <w:r>
              <w:t>Partie 9</w:t>
            </w:r>
          </w:p>
          <w:p w14:paraId="744C127F" w14:textId="77777777" w:rsidR="00D109DC" w:rsidRDefault="00000000">
            <w:pPr>
              <w:pStyle w:val="Standard"/>
            </w:pPr>
            <w:r>
              <w:rPr>
                <w:b/>
              </w:rPr>
              <w:t>Date :</w:t>
            </w:r>
            <w:r>
              <w:t xml:space="preserve"> 22 mars 1994</w:t>
            </w:r>
          </w:p>
          <w:p w14:paraId="256E7D5C" w14:textId="77777777" w:rsidR="00D109DC" w:rsidRDefault="00000000">
            <w:pPr>
              <w:pStyle w:val="Standard"/>
            </w:pPr>
            <w:r>
              <w:rPr>
                <w:b/>
              </w:rPr>
              <w:t>Titre : CSV Mistassini</w:t>
            </w:r>
          </w:p>
          <w:p w14:paraId="1ACC0991" w14:textId="77777777" w:rsidR="00D109DC" w:rsidRDefault="00000000">
            <w:pPr>
              <w:pStyle w:val="Standard"/>
            </w:pPr>
            <w:r>
              <w:t>Production :</w:t>
            </w:r>
          </w:p>
          <w:p w14:paraId="2097BCAB" w14:textId="77777777" w:rsidR="00D109DC" w:rsidRDefault="00000000">
            <w:pPr>
              <w:pStyle w:val="Standard"/>
            </w:pPr>
            <w:r>
              <w:t>Sujet :</w:t>
            </w:r>
          </w:p>
          <w:p w14:paraId="782DC06A" w14:textId="77777777" w:rsidR="00D109DC" w:rsidRDefault="00000000">
            <w:pPr>
              <w:pStyle w:val="Standard"/>
            </w:pPr>
            <w:r>
              <w:t>Interventions :</w:t>
            </w:r>
          </w:p>
          <w:p w14:paraId="0E3B899D" w14:textId="77777777" w:rsidR="00D109DC" w:rsidRDefault="00000000">
            <w:pPr>
              <w:pStyle w:val="Standard"/>
            </w:pPr>
            <w:r>
              <w:rPr>
                <w:b/>
              </w:rPr>
              <w:t>Durée de l’enregistrement :</w:t>
            </w:r>
          </w:p>
          <w:p w14:paraId="1D1AFD1E" w14:textId="77777777" w:rsidR="00D109DC" w:rsidRDefault="00000000">
            <w:pPr>
              <w:pStyle w:val="Standard"/>
            </w:pPr>
            <w:r>
              <w:t>Partie 10</w:t>
            </w:r>
          </w:p>
          <w:p w14:paraId="2F6D1A67" w14:textId="77777777" w:rsidR="00D109DC" w:rsidRDefault="00000000">
            <w:pPr>
              <w:pStyle w:val="Standard"/>
            </w:pPr>
            <w:r>
              <w:rPr>
                <w:b/>
              </w:rPr>
              <w:t>Date :</w:t>
            </w:r>
            <w:r>
              <w:t xml:space="preserve"> 25 mars 1994</w:t>
            </w:r>
          </w:p>
          <w:p w14:paraId="079AA53B" w14:textId="77777777" w:rsidR="00D109DC" w:rsidRDefault="00000000">
            <w:pPr>
              <w:pStyle w:val="Standard"/>
            </w:pPr>
            <w:r>
              <w:rPr>
                <w:b/>
              </w:rPr>
              <w:t xml:space="preserve">Titre : </w:t>
            </w:r>
            <w:proofErr w:type="spellStart"/>
            <w:r>
              <w:rPr>
                <w:b/>
              </w:rPr>
              <w:t>Fisherman</w:t>
            </w:r>
            <w:proofErr w:type="spellEnd"/>
            <w:r>
              <w:rPr>
                <w:b/>
              </w:rPr>
              <w:t xml:space="preserve"> – ouverture officielle</w:t>
            </w:r>
          </w:p>
          <w:p w14:paraId="52C18AAB" w14:textId="77777777" w:rsidR="00D109DC" w:rsidRDefault="00000000">
            <w:pPr>
              <w:pStyle w:val="Standard"/>
            </w:pPr>
            <w:r>
              <w:t>Production :</w:t>
            </w:r>
          </w:p>
          <w:p w14:paraId="65F1B1D6" w14:textId="77777777" w:rsidR="00D109DC" w:rsidRDefault="00000000">
            <w:pPr>
              <w:pStyle w:val="Standard"/>
            </w:pPr>
            <w:r>
              <w:t>Sujet :</w:t>
            </w:r>
          </w:p>
          <w:p w14:paraId="04405848" w14:textId="77777777" w:rsidR="00D109DC" w:rsidRDefault="00000000">
            <w:pPr>
              <w:pStyle w:val="Standard"/>
            </w:pPr>
            <w:r>
              <w:t>Interventions :</w:t>
            </w:r>
          </w:p>
          <w:p w14:paraId="33876719" w14:textId="77777777" w:rsidR="00D109DC" w:rsidRDefault="00000000">
            <w:pPr>
              <w:pStyle w:val="Standard"/>
            </w:pPr>
            <w:r>
              <w:rPr>
                <w:b/>
              </w:rPr>
              <w:t>Durée de l’enregistrement :</w:t>
            </w:r>
          </w:p>
          <w:p w14:paraId="6C8AF29C" w14:textId="77777777" w:rsidR="00D109DC" w:rsidRDefault="00000000">
            <w:pPr>
              <w:pStyle w:val="Standard"/>
            </w:pPr>
            <w:r>
              <w:t>Partie 11</w:t>
            </w:r>
          </w:p>
          <w:p w14:paraId="298A4448" w14:textId="77777777" w:rsidR="00D109DC" w:rsidRDefault="00000000">
            <w:pPr>
              <w:pStyle w:val="Standard"/>
            </w:pPr>
            <w:r>
              <w:rPr>
                <w:b/>
              </w:rPr>
              <w:t>Date :</w:t>
            </w:r>
            <w:r>
              <w:t xml:space="preserve"> 6 avril 1994</w:t>
            </w:r>
          </w:p>
          <w:p w14:paraId="386A5081" w14:textId="77777777" w:rsidR="00D109DC" w:rsidRDefault="00000000">
            <w:pPr>
              <w:pStyle w:val="Standard"/>
            </w:pPr>
            <w:r>
              <w:rPr>
                <w:b/>
              </w:rPr>
              <w:t>Titre : Rang St-Joseph</w:t>
            </w:r>
          </w:p>
          <w:p w14:paraId="619F303D" w14:textId="77777777" w:rsidR="00D109DC" w:rsidRDefault="00000000">
            <w:pPr>
              <w:pStyle w:val="Standard"/>
            </w:pPr>
            <w:r>
              <w:t>Production :</w:t>
            </w:r>
          </w:p>
          <w:p w14:paraId="330A8A06" w14:textId="77777777" w:rsidR="00D109DC" w:rsidRDefault="00000000">
            <w:pPr>
              <w:pStyle w:val="Standard"/>
            </w:pPr>
            <w:r>
              <w:t>Sujet :</w:t>
            </w:r>
          </w:p>
          <w:p w14:paraId="365DD74E" w14:textId="77777777" w:rsidR="00D109DC" w:rsidRDefault="00000000">
            <w:pPr>
              <w:pStyle w:val="Standard"/>
            </w:pPr>
            <w:r>
              <w:t>Interventions :</w:t>
            </w:r>
          </w:p>
          <w:p w14:paraId="49199DFB" w14:textId="77777777" w:rsidR="00D109DC" w:rsidRDefault="00000000">
            <w:pPr>
              <w:pStyle w:val="Standard"/>
            </w:pPr>
            <w:r>
              <w:rPr>
                <w:b/>
              </w:rPr>
              <w:t>Durée de l’enregistrement :</w:t>
            </w:r>
          </w:p>
          <w:p w14:paraId="76CE8D6F" w14:textId="77777777" w:rsidR="00D109DC" w:rsidRDefault="00000000">
            <w:pPr>
              <w:pStyle w:val="Standard"/>
            </w:pPr>
            <w:r>
              <w:t>Partie 12</w:t>
            </w:r>
          </w:p>
          <w:p w14:paraId="6D14C0B3" w14:textId="77777777" w:rsidR="00D109DC" w:rsidRDefault="00000000">
            <w:pPr>
              <w:pStyle w:val="Standard"/>
            </w:pPr>
            <w:r>
              <w:rPr>
                <w:b/>
              </w:rPr>
              <w:t>Date :</w:t>
            </w:r>
            <w:r>
              <w:t xml:space="preserve"> mars 1994</w:t>
            </w:r>
          </w:p>
          <w:p w14:paraId="50318A16" w14:textId="77777777" w:rsidR="00D109DC" w:rsidRDefault="00000000">
            <w:pPr>
              <w:pStyle w:val="Standard"/>
            </w:pPr>
            <w:r>
              <w:rPr>
                <w:b/>
              </w:rPr>
              <w:t xml:space="preserve">Titre : Visuel et </w:t>
            </w:r>
            <w:proofErr w:type="spellStart"/>
            <w:r>
              <w:rPr>
                <w:b/>
              </w:rPr>
              <w:t>ent</w:t>
            </w:r>
            <w:proofErr w:type="spellEnd"/>
            <w:r>
              <w:rPr>
                <w:b/>
              </w:rPr>
              <w:t>.  foresterie</w:t>
            </w:r>
          </w:p>
          <w:p w14:paraId="178B5FF6" w14:textId="77777777" w:rsidR="00D109DC" w:rsidRDefault="00000000">
            <w:pPr>
              <w:pStyle w:val="Standard"/>
            </w:pPr>
            <w:r>
              <w:t>Production :</w:t>
            </w:r>
          </w:p>
          <w:p w14:paraId="58ED1E68" w14:textId="77777777" w:rsidR="00D109DC" w:rsidRDefault="00000000">
            <w:pPr>
              <w:pStyle w:val="Standard"/>
            </w:pPr>
            <w:r>
              <w:lastRenderedPageBreak/>
              <w:t>Sujet :</w:t>
            </w:r>
          </w:p>
          <w:p w14:paraId="1BB464E8" w14:textId="77777777" w:rsidR="00D109DC" w:rsidRDefault="00000000">
            <w:pPr>
              <w:pStyle w:val="Standard"/>
            </w:pPr>
            <w:r>
              <w:t>Interventions :</w:t>
            </w:r>
          </w:p>
          <w:p w14:paraId="728FEC0C" w14:textId="77777777" w:rsidR="00D109DC" w:rsidRDefault="00000000">
            <w:pPr>
              <w:pStyle w:val="Standard"/>
            </w:pPr>
            <w:r>
              <w:rPr>
                <w:b/>
              </w:rPr>
              <w:t>Durée de l’enregistrement :</w:t>
            </w:r>
          </w:p>
          <w:p w14:paraId="165F8B69" w14:textId="77777777" w:rsidR="00D109DC" w:rsidRDefault="00000000">
            <w:pPr>
              <w:pStyle w:val="Standard"/>
            </w:pPr>
            <w:r>
              <w:t>Partie 13</w:t>
            </w:r>
          </w:p>
          <w:p w14:paraId="6A740925" w14:textId="77777777" w:rsidR="00D109DC" w:rsidRDefault="00000000">
            <w:pPr>
              <w:pStyle w:val="Standard"/>
            </w:pPr>
            <w:r>
              <w:rPr>
                <w:b/>
              </w:rPr>
              <w:t>Date :</w:t>
            </w:r>
            <w:r>
              <w:t xml:space="preserve"> 26 avril 1994</w:t>
            </w:r>
          </w:p>
          <w:p w14:paraId="008FADA8" w14:textId="77777777" w:rsidR="00D109DC" w:rsidRDefault="00000000">
            <w:pPr>
              <w:pStyle w:val="Standard"/>
            </w:pPr>
            <w:r>
              <w:rPr>
                <w:b/>
              </w:rPr>
              <w:t xml:space="preserve">Titre : visuel et </w:t>
            </w:r>
            <w:proofErr w:type="spellStart"/>
            <w:r>
              <w:rPr>
                <w:b/>
              </w:rPr>
              <w:t>ent</w:t>
            </w:r>
            <w:proofErr w:type="spellEnd"/>
            <w:r>
              <w:rPr>
                <w:b/>
              </w:rPr>
              <w:t xml:space="preserve">. </w:t>
            </w:r>
            <w:proofErr w:type="spellStart"/>
            <w:r>
              <w:rPr>
                <w:b/>
              </w:rPr>
              <w:t>Belzil</w:t>
            </w:r>
            <w:proofErr w:type="spellEnd"/>
          </w:p>
          <w:p w14:paraId="2305B803" w14:textId="77777777" w:rsidR="00D109DC" w:rsidRDefault="00000000">
            <w:pPr>
              <w:pStyle w:val="Standard"/>
            </w:pPr>
            <w:r>
              <w:t>Production :</w:t>
            </w:r>
          </w:p>
          <w:p w14:paraId="2D71047D" w14:textId="77777777" w:rsidR="00D109DC" w:rsidRDefault="00000000">
            <w:pPr>
              <w:pStyle w:val="Standard"/>
            </w:pPr>
            <w:r>
              <w:t>Sujet :</w:t>
            </w:r>
          </w:p>
          <w:p w14:paraId="63C5F3A1" w14:textId="77777777" w:rsidR="00D109DC" w:rsidRDefault="00000000">
            <w:pPr>
              <w:pStyle w:val="Standard"/>
            </w:pPr>
            <w:r>
              <w:t>Interventions :</w:t>
            </w:r>
          </w:p>
          <w:p w14:paraId="3C20633C" w14:textId="77777777" w:rsidR="00D109DC" w:rsidRDefault="00000000">
            <w:pPr>
              <w:pStyle w:val="Standard"/>
            </w:pPr>
            <w:r>
              <w:rPr>
                <w:b/>
              </w:rPr>
              <w:t>Durée de l’enregistrement :</w:t>
            </w:r>
          </w:p>
          <w:p w14:paraId="418BBAA1" w14:textId="77777777" w:rsidR="00D109DC" w:rsidRDefault="00000000">
            <w:pPr>
              <w:pStyle w:val="Standard"/>
            </w:pPr>
            <w:r>
              <w:t>Partie 14</w:t>
            </w:r>
          </w:p>
          <w:p w14:paraId="2883976B" w14:textId="77777777" w:rsidR="00D109DC" w:rsidRDefault="00000000">
            <w:pPr>
              <w:pStyle w:val="Standard"/>
            </w:pPr>
            <w:r>
              <w:rPr>
                <w:b/>
              </w:rPr>
              <w:t>Date :</w:t>
            </w:r>
            <w:r>
              <w:t xml:space="preserve"> 7 mai 1994</w:t>
            </w:r>
          </w:p>
          <w:p w14:paraId="5B54B10C" w14:textId="77777777" w:rsidR="00D109DC" w:rsidRDefault="00000000">
            <w:pPr>
              <w:pStyle w:val="Standard"/>
            </w:pPr>
            <w:r>
              <w:rPr>
                <w:b/>
              </w:rPr>
              <w:t>Titre : Expo peinture Leblanc</w:t>
            </w:r>
          </w:p>
          <w:p w14:paraId="5B18F6A5" w14:textId="77777777" w:rsidR="00D109DC" w:rsidRDefault="00000000">
            <w:pPr>
              <w:pStyle w:val="Standard"/>
            </w:pPr>
            <w:r>
              <w:t>Production :</w:t>
            </w:r>
          </w:p>
          <w:p w14:paraId="67BAF740" w14:textId="77777777" w:rsidR="00D109DC" w:rsidRDefault="00000000">
            <w:pPr>
              <w:pStyle w:val="Standard"/>
            </w:pPr>
            <w:r>
              <w:t>Sujet :</w:t>
            </w:r>
          </w:p>
          <w:p w14:paraId="0AAC2DE4" w14:textId="77777777" w:rsidR="00D109DC" w:rsidRDefault="00000000">
            <w:pPr>
              <w:pStyle w:val="Standard"/>
            </w:pPr>
            <w:r>
              <w:t>Interventions :</w:t>
            </w:r>
          </w:p>
          <w:p w14:paraId="0A693CED" w14:textId="77777777" w:rsidR="00D109DC" w:rsidRDefault="00000000">
            <w:pPr>
              <w:pStyle w:val="Standard"/>
            </w:pPr>
            <w:r>
              <w:rPr>
                <w:b/>
              </w:rPr>
              <w:t>Durée de l’enregistrement :</w:t>
            </w:r>
          </w:p>
          <w:p w14:paraId="02531350" w14:textId="77777777" w:rsidR="00D109DC" w:rsidRDefault="00000000">
            <w:pPr>
              <w:pStyle w:val="Standard"/>
            </w:pPr>
            <w:r>
              <w:t>Partie 15</w:t>
            </w:r>
          </w:p>
          <w:p w14:paraId="481894EA" w14:textId="77777777" w:rsidR="00D109DC" w:rsidRDefault="00000000">
            <w:pPr>
              <w:pStyle w:val="Standard"/>
            </w:pPr>
            <w:r>
              <w:rPr>
                <w:b/>
              </w:rPr>
              <w:t>Date :</w:t>
            </w:r>
            <w:r>
              <w:t xml:space="preserve"> 7 mai 1994</w:t>
            </w:r>
          </w:p>
          <w:p w14:paraId="7215BF55" w14:textId="77777777" w:rsidR="00D109DC" w:rsidRDefault="00000000">
            <w:pPr>
              <w:pStyle w:val="Standard"/>
            </w:pPr>
            <w:r>
              <w:rPr>
                <w:b/>
              </w:rPr>
              <w:t>Titre : Orchestre symphonique Lac-St-Jean</w:t>
            </w:r>
          </w:p>
          <w:p w14:paraId="475A070E" w14:textId="77777777" w:rsidR="00D109DC" w:rsidRDefault="00000000">
            <w:pPr>
              <w:pStyle w:val="Standard"/>
            </w:pPr>
            <w:r>
              <w:t>Production :</w:t>
            </w:r>
          </w:p>
          <w:p w14:paraId="63CD8292" w14:textId="77777777" w:rsidR="00D109DC" w:rsidRDefault="00000000">
            <w:pPr>
              <w:pStyle w:val="Standard"/>
            </w:pPr>
            <w:r>
              <w:t>Sujet :</w:t>
            </w:r>
          </w:p>
          <w:p w14:paraId="5E16F6C0" w14:textId="77777777" w:rsidR="00D109DC" w:rsidRDefault="00000000">
            <w:pPr>
              <w:pStyle w:val="Standard"/>
            </w:pPr>
            <w:r>
              <w:t>Interventions :</w:t>
            </w:r>
          </w:p>
          <w:p w14:paraId="32050A2E" w14:textId="77777777" w:rsidR="00D109DC" w:rsidRDefault="00000000">
            <w:pPr>
              <w:pStyle w:val="Standard"/>
            </w:pPr>
            <w:r>
              <w:rPr>
                <w:b/>
              </w:rPr>
              <w:t>Durée de l’enregistrement :</w:t>
            </w:r>
          </w:p>
          <w:p w14:paraId="066445CE" w14:textId="77777777" w:rsidR="00D109DC" w:rsidRDefault="00000000">
            <w:pPr>
              <w:pStyle w:val="Standard"/>
            </w:pPr>
            <w:r>
              <w:t>Partie 16</w:t>
            </w:r>
          </w:p>
          <w:p w14:paraId="4FD6A110" w14:textId="77777777" w:rsidR="00D109DC" w:rsidRDefault="00000000">
            <w:pPr>
              <w:pStyle w:val="Standard"/>
            </w:pPr>
            <w:r>
              <w:rPr>
                <w:b/>
              </w:rPr>
              <w:t>Date :</w:t>
            </w:r>
            <w:r>
              <w:t xml:space="preserve"> 8 mai 1994</w:t>
            </w:r>
          </w:p>
          <w:p w14:paraId="77EDC99C" w14:textId="77777777" w:rsidR="00D109DC" w:rsidRDefault="00000000">
            <w:pPr>
              <w:pStyle w:val="Standard"/>
            </w:pPr>
            <w:r>
              <w:rPr>
                <w:b/>
              </w:rPr>
              <w:t>Titre : Porte ouverte - Centre de formation professionnelle</w:t>
            </w:r>
          </w:p>
          <w:p w14:paraId="785C6DF7" w14:textId="77777777" w:rsidR="00D109DC" w:rsidRDefault="00000000">
            <w:pPr>
              <w:pStyle w:val="Standard"/>
            </w:pPr>
            <w:r>
              <w:t>Production :</w:t>
            </w:r>
          </w:p>
          <w:p w14:paraId="0CF38628" w14:textId="77777777" w:rsidR="00D109DC" w:rsidRDefault="00000000">
            <w:pPr>
              <w:pStyle w:val="Standard"/>
            </w:pPr>
            <w:r>
              <w:t>Sujet :</w:t>
            </w:r>
          </w:p>
          <w:p w14:paraId="756E75E2" w14:textId="77777777" w:rsidR="00D109DC" w:rsidRDefault="00000000">
            <w:pPr>
              <w:pStyle w:val="Standard"/>
            </w:pPr>
            <w:r>
              <w:t>Interventions :</w:t>
            </w:r>
          </w:p>
          <w:p w14:paraId="29AD58A3" w14:textId="77777777" w:rsidR="00D109DC" w:rsidRDefault="00000000">
            <w:pPr>
              <w:pStyle w:val="Standard"/>
            </w:pPr>
            <w:r>
              <w:t>Durée de l’enregistrement</w:t>
            </w:r>
          </w:p>
          <w:p w14:paraId="7A2E30AA" w14:textId="77777777" w:rsidR="00D109DC" w:rsidRDefault="00D109DC">
            <w:pPr>
              <w:pStyle w:val="Standard"/>
            </w:pPr>
          </w:p>
          <w:p w14:paraId="590DE696" w14:textId="77777777" w:rsidR="00D109DC" w:rsidRDefault="00000000">
            <w:pPr>
              <w:pStyle w:val="Standard"/>
            </w:pPr>
            <w:r>
              <w:t>P38/A1/44,7</w:t>
            </w:r>
          </w:p>
          <w:p w14:paraId="0553FA03" w14:textId="77777777" w:rsidR="00D109DC" w:rsidRDefault="00000000">
            <w:pPr>
              <w:pStyle w:val="Standard"/>
            </w:pPr>
            <w:r>
              <w:t>Ancien numéro :</w:t>
            </w:r>
          </w:p>
          <w:p w14:paraId="01AAFFB0" w14:textId="77777777" w:rsidR="00D109DC" w:rsidRDefault="00000000">
            <w:pPr>
              <w:pStyle w:val="Standard"/>
            </w:pPr>
            <w:r>
              <w:rPr>
                <w:b/>
              </w:rPr>
              <w:t>Numéro de production :</w:t>
            </w:r>
          </w:p>
          <w:p w14:paraId="181FB810" w14:textId="77777777" w:rsidR="00D109DC" w:rsidRDefault="00000000">
            <w:pPr>
              <w:pStyle w:val="Standard"/>
            </w:pPr>
            <w:r>
              <w:rPr>
                <w:b/>
              </w:rPr>
              <w:t>Support original</w:t>
            </w:r>
            <w:r>
              <w:t> : VHS</w:t>
            </w:r>
          </w:p>
          <w:p w14:paraId="13E50F57" w14:textId="77777777" w:rsidR="00D109DC" w:rsidRDefault="00000000">
            <w:pPr>
              <w:pStyle w:val="Standard"/>
            </w:pPr>
            <w:r>
              <w:t>Partie 1</w:t>
            </w:r>
          </w:p>
          <w:p w14:paraId="558A38B2" w14:textId="77777777" w:rsidR="00D109DC" w:rsidRDefault="00000000">
            <w:pPr>
              <w:pStyle w:val="Standard"/>
            </w:pPr>
            <w:r>
              <w:rPr>
                <w:b/>
              </w:rPr>
              <w:t>Titre :</w:t>
            </w:r>
            <w:r>
              <w:t xml:space="preserve"> Poteaux Boulevard Vézina</w:t>
            </w:r>
          </w:p>
          <w:p w14:paraId="32ADF86E" w14:textId="77777777" w:rsidR="00D109DC" w:rsidRDefault="00000000">
            <w:pPr>
              <w:pStyle w:val="Standard"/>
            </w:pPr>
            <w:r>
              <w:rPr>
                <w:b/>
              </w:rPr>
              <w:t>Animateur :</w:t>
            </w:r>
          </w:p>
          <w:p w14:paraId="57205FCA" w14:textId="77777777" w:rsidR="00D109DC" w:rsidRDefault="00000000">
            <w:pPr>
              <w:pStyle w:val="Standard"/>
            </w:pPr>
            <w:r>
              <w:rPr>
                <w:b/>
              </w:rPr>
              <w:t>Production :</w:t>
            </w:r>
          </w:p>
          <w:p w14:paraId="10079B55" w14:textId="77777777" w:rsidR="00D109DC" w:rsidRDefault="00000000">
            <w:pPr>
              <w:pStyle w:val="Standard"/>
            </w:pPr>
            <w:r>
              <w:rPr>
                <w:b/>
              </w:rPr>
              <w:t>Interventions :</w:t>
            </w:r>
          </w:p>
          <w:p w14:paraId="0EDEC248" w14:textId="77777777" w:rsidR="00D109DC" w:rsidRDefault="00000000">
            <w:pPr>
              <w:pStyle w:val="Standard"/>
            </w:pPr>
            <w:r>
              <w:rPr>
                <w:b/>
              </w:rPr>
              <w:t>Sujets abordés :</w:t>
            </w:r>
          </w:p>
          <w:p w14:paraId="12CFF2B1" w14:textId="77777777" w:rsidR="00D109DC" w:rsidRDefault="00000000">
            <w:pPr>
              <w:pStyle w:val="Standard"/>
            </w:pPr>
            <w:r>
              <w:rPr>
                <w:b/>
              </w:rPr>
              <w:t>Date :</w:t>
            </w:r>
            <w:r>
              <w:t xml:space="preserve"> 31 mai 1994</w:t>
            </w:r>
          </w:p>
          <w:p w14:paraId="4E9E1C0F" w14:textId="77777777" w:rsidR="00D109DC" w:rsidRDefault="00000000">
            <w:pPr>
              <w:pStyle w:val="Standard"/>
            </w:pPr>
            <w:r>
              <w:rPr>
                <w:b/>
              </w:rPr>
              <w:t>Lieu :</w:t>
            </w:r>
          </w:p>
          <w:p w14:paraId="22A7484A" w14:textId="77777777" w:rsidR="00D109DC" w:rsidRDefault="00000000">
            <w:pPr>
              <w:pStyle w:val="Standard"/>
            </w:pPr>
            <w:r>
              <w:rPr>
                <w:b/>
              </w:rPr>
              <w:t>Durée de l’enregistrement :</w:t>
            </w:r>
          </w:p>
          <w:p w14:paraId="068CF463" w14:textId="77777777" w:rsidR="00D109DC" w:rsidRDefault="00000000">
            <w:pPr>
              <w:pStyle w:val="Standard"/>
            </w:pPr>
            <w:r>
              <w:t>Partie 2</w:t>
            </w:r>
          </w:p>
          <w:p w14:paraId="6888219A" w14:textId="77777777" w:rsidR="00D109DC" w:rsidRDefault="00000000">
            <w:pPr>
              <w:pStyle w:val="Standard"/>
            </w:pPr>
            <w:r>
              <w:rPr>
                <w:b/>
              </w:rPr>
              <w:t xml:space="preserve">Titre : </w:t>
            </w:r>
            <w:r>
              <w:t>CS Dolbeau</w:t>
            </w:r>
          </w:p>
          <w:p w14:paraId="497DEE28" w14:textId="77777777" w:rsidR="00D109DC" w:rsidRDefault="00000000">
            <w:pPr>
              <w:pStyle w:val="Standard"/>
            </w:pPr>
            <w:r>
              <w:rPr>
                <w:b/>
              </w:rPr>
              <w:t>Animateur :</w:t>
            </w:r>
          </w:p>
          <w:p w14:paraId="7F264CDE" w14:textId="77777777" w:rsidR="00D109DC" w:rsidRDefault="00000000">
            <w:pPr>
              <w:pStyle w:val="Standard"/>
            </w:pPr>
            <w:r>
              <w:rPr>
                <w:b/>
              </w:rPr>
              <w:t>Production :</w:t>
            </w:r>
          </w:p>
          <w:p w14:paraId="7B5FE6C4" w14:textId="77777777" w:rsidR="00D109DC" w:rsidRDefault="00000000">
            <w:pPr>
              <w:pStyle w:val="Standard"/>
            </w:pPr>
            <w:r>
              <w:rPr>
                <w:b/>
              </w:rPr>
              <w:lastRenderedPageBreak/>
              <w:t>Interventions :</w:t>
            </w:r>
          </w:p>
          <w:p w14:paraId="2924F2CD" w14:textId="77777777" w:rsidR="00D109DC" w:rsidRDefault="00000000">
            <w:pPr>
              <w:pStyle w:val="Standard"/>
            </w:pPr>
            <w:r>
              <w:rPr>
                <w:b/>
              </w:rPr>
              <w:t>Sujets abordés :</w:t>
            </w:r>
          </w:p>
          <w:p w14:paraId="09837738" w14:textId="77777777" w:rsidR="00D109DC" w:rsidRDefault="00000000">
            <w:pPr>
              <w:pStyle w:val="Standard"/>
            </w:pPr>
            <w:r>
              <w:rPr>
                <w:b/>
              </w:rPr>
              <w:t>Date :</w:t>
            </w:r>
            <w:r>
              <w:t xml:space="preserve"> 31 mai 1994</w:t>
            </w:r>
          </w:p>
          <w:p w14:paraId="13816388" w14:textId="77777777" w:rsidR="00D109DC" w:rsidRDefault="00000000">
            <w:pPr>
              <w:pStyle w:val="Standard"/>
            </w:pPr>
            <w:r>
              <w:rPr>
                <w:b/>
              </w:rPr>
              <w:t>Lieu :</w:t>
            </w:r>
          </w:p>
          <w:p w14:paraId="65D4171F" w14:textId="77777777" w:rsidR="00D109DC" w:rsidRDefault="00000000">
            <w:pPr>
              <w:pStyle w:val="Standard"/>
            </w:pPr>
            <w:r>
              <w:rPr>
                <w:b/>
              </w:rPr>
              <w:t>Durée de l’enregistrement :</w:t>
            </w:r>
          </w:p>
          <w:p w14:paraId="1487DB61" w14:textId="77777777" w:rsidR="00D109DC" w:rsidRDefault="00000000">
            <w:pPr>
              <w:pStyle w:val="Standard"/>
            </w:pPr>
            <w:r>
              <w:rPr>
                <w:b/>
              </w:rPr>
              <w:t xml:space="preserve">Support original : </w:t>
            </w:r>
            <w:r>
              <w:t>VHS</w:t>
            </w:r>
          </w:p>
          <w:p w14:paraId="3AF7C6EB" w14:textId="77777777" w:rsidR="00D109DC" w:rsidRDefault="00D109DC">
            <w:pPr>
              <w:pStyle w:val="Standard"/>
            </w:pPr>
            <w:hyperlink r:id="rId962" w:history="1">
              <w:r>
                <w:rPr>
                  <w:color w:val="2F5496"/>
                </w:rPr>
                <w:t>Lien YouTube</w:t>
              </w:r>
            </w:hyperlink>
          </w:p>
          <w:p w14:paraId="4E97056E" w14:textId="77777777" w:rsidR="00D109DC" w:rsidRDefault="00000000">
            <w:pPr>
              <w:pStyle w:val="Standard"/>
            </w:pPr>
            <w:r>
              <w:t>Document numérisé</w:t>
            </w:r>
          </w:p>
          <w:p w14:paraId="12B8218F" w14:textId="77777777" w:rsidR="00D109DC" w:rsidRDefault="00D109DC">
            <w:pPr>
              <w:pStyle w:val="Standard"/>
            </w:pPr>
          </w:p>
          <w:p w14:paraId="3CEC2133" w14:textId="77777777" w:rsidR="00D109DC" w:rsidRDefault="00000000">
            <w:pPr>
              <w:pStyle w:val="Standard"/>
            </w:pPr>
            <w:r>
              <w:t>P38/A1/44,8</w:t>
            </w:r>
          </w:p>
          <w:p w14:paraId="49C2687C" w14:textId="77777777" w:rsidR="00D109DC" w:rsidRDefault="00000000">
            <w:pPr>
              <w:pStyle w:val="Standard"/>
            </w:pPr>
            <w:r>
              <w:t>Ancien numéro :</w:t>
            </w:r>
          </w:p>
          <w:p w14:paraId="422F3769" w14:textId="77777777" w:rsidR="00D109DC" w:rsidRDefault="00000000">
            <w:pPr>
              <w:pStyle w:val="Standard"/>
            </w:pPr>
            <w:r>
              <w:rPr>
                <w:b/>
              </w:rPr>
              <w:t>Numéro de production :</w:t>
            </w:r>
          </w:p>
          <w:p w14:paraId="286D933C" w14:textId="77777777" w:rsidR="00D109DC" w:rsidRDefault="00000000">
            <w:pPr>
              <w:pStyle w:val="Standard"/>
            </w:pPr>
            <w:r>
              <w:rPr>
                <w:b/>
              </w:rPr>
              <w:t>Titre :</w:t>
            </w:r>
            <w:r>
              <w:t xml:space="preserve"> Démarrage d’entreprise</w:t>
            </w:r>
          </w:p>
          <w:p w14:paraId="0EB62158" w14:textId="77777777" w:rsidR="00D109DC" w:rsidRDefault="00000000">
            <w:pPr>
              <w:pStyle w:val="Standard"/>
            </w:pPr>
            <w:r>
              <w:rPr>
                <w:b/>
              </w:rPr>
              <w:t>Animateur :</w:t>
            </w:r>
          </w:p>
          <w:p w14:paraId="7C29D773" w14:textId="77777777" w:rsidR="00D109DC" w:rsidRDefault="00000000">
            <w:pPr>
              <w:pStyle w:val="Standard"/>
            </w:pPr>
            <w:r>
              <w:rPr>
                <w:b/>
              </w:rPr>
              <w:t>Production :</w:t>
            </w:r>
          </w:p>
          <w:p w14:paraId="6C3B569A" w14:textId="77777777" w:rsidR="00D109DC" w:rsidRDefault="00000000">
            <w:pPr>
              <w:pStyle w:val="Standard"/>
            </w:pPr>
            <w:r>
              <w:rPr>
                <w:b/>
              </w:rPr>
              <w:t>Interventions :</w:t>
            </w:r>
          </w:p>
          <w:p w14:paraId="3B764DA7" w14:textId="77777777" w:rsidR="00D109DC" w:rsidRDefault="00000000">
            <w:pPr>
              <w:pStyle w:val="Standard"/>
            </w:pPr>
            <w:r>
              <w:rPr>
                <w:b/>
              </w:rPr>
              <w:t>Sujets abordés :</w:t>
            </w:r>
          </w:p>
          <w:p w14:paraId="448DD550" w14:textId="77777777" w:rsidR="00D109DC" w:rsidRDefault="00000000">
            <w:pPr>
              <w:pStyle w:val="Standard"/>
            </w:pPr>
            <w:r>
              <w:rPr>
                <w:b/>
              </w:rPr>
              <w:t>Date :</w:t>
            </w:r>
            <w:r>
              <w:t xml:space="preserve"> 15 septembre 1995</w:t>
            </w:r>
          </w:p>
          <w:p w14:paraId="103D2925" w14:textId="77777777" w:rsidR="00D109DC" w:rsidRDefault="00000000">
            <w:pPr>
              <w:pStyle w:val="Standard"/>
            </w:pPr>
            <w:r>
              <w:rPr>
                <w:b/>
              </w:rPr>
              <w:t>Lieu :</w:t>
            </w:r>
          </w:p>
          <w:p w14:paraId="15602412" w14:textId="77777777" w:rsidR="00D109DC" w:rsidRDefault="00000000">
            <w:pPr>
              <w:pStyle w:val="Standard"/>
            </w:pPr>
            <w:r>
              <w:rPr>
                <w:b/>
              </w:rPr>
              <w:t>Durée de l’enregistrement :</w:t>
            </w:r>
            <w:r>
              <w:t xml:space="preserve"> 00 :15 :00</w:t>
            </w:r>
          </w:p>
          <w:p w14:paraId="24547FC9" w14:textId="77777777" w:rsidR="00D109DC" w:rsidRDefault="00000000">
            <w:pPr>
              <w:pStyle w:val="Standard"/>
            </w:pPr>
            <w:r>
              <w:rPr>
                <w:b/>
              </w:rPr>
              <w:t xml:space="preserve">Support original : </w:t>
            </w:r>
            <w:r>
              <w:t>VHS</w:t>
            </w:r>
          </w:p>
          <w:p w14:paraId="58B7132A" w14:textId="77777777" w:rsidR="00D109DC" w:rsidRDefault="00D109DC">
            <w:pPr>
              <w:pStyle w:val="Standard"/>
            </w:pPr>
            <w:hyperlink r:id="rId963" w:history="1">
              <w:r>
                <w:rPr>
                  <w:color w:val="2F5496"/>
                </w:rPr>
                <w:t>Lien YouTube</w:t>
              </w:r>
            </w:hyperlink>
          </w:p>
          <w:p w14:paraId="02672799" w14:textId="77777777" w:rsidR="00D109DC" w:rsidRDefault="00000000">
            <w:pPr>
              <w:pStyle w:val="Standard"/>
            </w:pPr>
            <w:r>
              <w:t>Document numérisé</w:t>
            </w:r>
          </w:p>
          <w:p w14:paraId="4A66DD4A" w14:textId="77777777" w:rsidR="00D109DC" w:rsidRDefault="00D109DC">
            <w:pPr>
              <w:pStyle w:val="Standard"/>
            </w:pPr>
          </w:p>
          <w:p w14:paraId="67444F60" w14:textId="77777777" w:rsidR="00D109DC" w:rsidRDefault="00000000">
            <w:pPr>
              <w:pStyle w:val="Standard"/>
            </w:pPr>
            <w:r>
              <w:t>P38/A1/44,9</w:t>
            </w:r>
          </w:p>
          <w:p w14:paraId="42A61182" w14:textId="77777777" w:rsidR="00D109DC" w:rsidRDefault="00000000">
            <w:pPr>
              <w:pStyle w:val="Standard"/>
            </w:pPr>
            <w:r>
              <w:t>Ancien numéro :</w:t>
            </w:r>
          </w:p>
          <w:p w14:paraId="77FA76D3" w14:textId="77777777" w:rsidR="00D109DC" w:rsidRDefault="00000000">
            <w:pPr>
              <w:pStyle w:val="Standard"/>
            </w:pPr>
            <w:r>
              <w:rPr>
                <w:b/>
              </w:rPr>
              <w:t>Numéro de production :</w:t>
            </w:r>
          </w:p>
          <w:p w14:paraId="5EAD6B3F" w14:textId="77777777" w:rsidR="00D109DC" w:rsidRDefault="00000000">
            <w:pPr>
              <w:pStyle w:val="Standard"/>
            </w:pPr>
            <w:r>
              <w:rPr>
                <w:b/>
              </w:rPr>
              <w:t xml:space="preserve">Support original : </w:t>
            </w:r>
            <w:r>
              <w:t>VHS</w:t>
            </w:r>
          </w:p>
          <w:p w14:paraId="3DF82D9F" w14:textId="77777777" w:rsidR="00D109DC" w:rsidRDefault="00000000">
            <w:pPr>
              <w:pStyle w:val="Standard"/>
            </w:pPr>
            <w:r>
              <w:t>Partie 1</w:t>
            </w:r>
          </w:p>
          <w:p w14:paraId="74FB0F84" w14:textId="77777777" w:rsidR="00D109DC" w:rsidRDefault="00000000">
            <w:pPr>
              <w:pStyle w:val="Standard"/>
            </w:pPr>
            <w:r>
              <w:rPr>
                <w:b/>
              </w:rPr>
              <w:t xml:space="preserve">Titre : </w:t>
            </w:r>
            <w:r>
              <w:t xml:space="preserve">5 à 7 Centre </w:t>
            </w:r>
            <w:proofErr w:type="spellStart"/>
            <w:r>
              <w:t>Astro</w:t>
            </w:r>
            <w:proofErr w:type="spellEnd"/>
          </w:p>
          <w:p w14:paraId="5E8F243A" w14:textId="77777777" w:rsidR="00D109DC" w:rsidRDefault="00000000">
            <w:pPr>
              <w:pStyle w:val="Standard"/>
            </w:pPr>
            <w:r>
              <w:rPr>
                <w:b/>
              </w:rPr>
              <w:t>Animateur :</w:t>
            </w:r>
          </w:p>
          <w:p w14:paraId="346DA6DA" w14:textId="77777777" w:rsidR="00D109DC" w:rsidRDefault="00000000">
            <w:pPr>
              <w:pStyle w:val="Standard"/>
            </w:pPr>
            <w:r>
              <w:rPr>
                <w:b/>
              </w:rPr>
              <w:t>Production :</w:t>
            </w:r>
          </w:p>
          <w:p w14:paraId="6DA6D49B" w14:textId="77777777" w:rsidR="00D109DC" w:rsidRDefault="00000000">
            <w:pPr>
              <w:pStyle w:val="Standard"/>
            </w:pPr>
            <w:r>
              <w:rPr>
                <w:b/>
              </w:rPr>
              <w:t>Interventions :</w:t>
            </w:r>
          </w:p>
          <w:p w14:paraId="34372F3A" w14:textId="77777777" w:rsidR="00D109DC" w:rsidRDefault="00000000">
            <w:pPr>
              <w:pStyle w:val="Standard"/>
            </w:pPr>
            <w:r>
              <w:rPr>
                <w:b/>
              </w:rPr>
              <w:t>Sujets abordés :</w:t>
            </w:r>
          </w:p>
          <w:p w14:paraId="441B93B8" w14:textId="77777777" w:rsidR="00D109DC" w:rsidRDefault="00000000">
            <w:pPr>
              <w:pStyle w:val="Standard"/>
            </w:pPr>
            <w:r>
              <w:rPr>
                <w:b/>
              </w:rPr>
              <w:t>Date :</w:t>
            </w:r>
            <w:r>
              <w:t xml:space="preserve"> 21 septembre 1995</w:t>
            </w:r>
          </w:p>
          <w:p w14:paraId="70FED6E7" w14:textId="77777777" w:rsidR="00D109DC" w:rsidRDefault="00000000">
            <w:pPr>
              <w:pStyle w:val="Standard"/>
            </w:pPr>
            <w:r>
              <w:rPr>
                <w:b/>
              </w:rPr>
              <w:t>Lieu :</w:t>
            </w:r>
          </w:p>
          <w:p w14:paraId="7B874CAF" w14:textId="77777777" w:rsidR="00D109DC" w:rsidRDefault="00000000">
            <w:pPr>
              <w:pStyle w:val="Standard"/>
            </w:pPr>
            <w:r>
              <w:rPr>
                <w:b/>
              </w:rPr>
              <w:t>Durée de l’enregistrement :</w:t>
            </w:r>
          </w:p>
          <w:p w14:paraId="1095BDA7" w14:textId="77777777" w:rsidR="00D109DC" w:rsidRDefault="00000000">
            <w:pPr>
              <w:pStyle w:val="Standard"/>
            </w:pPr>
            <w:r>
              <w:t>Partie 2</w:t>
            </w:r>
          </w:p>
          <w:p w14:paraId="5B996EAE" w14:textId="77777777" w:rsidR="00D109DC" w:rsidRDefault="00000000">
            <w:pPr>
              <w:pStyle w:val="Standard"/>
            </w:pPr>
            <w:r>
              <w:rPr>
                <w:b/>
              </w:rPr>
              <w:t xml:space="preserve">Titre : </w:t>
            </w:r>
            <w:r>
              <w:t>Chambre de commerce Mistassini</w:t>
            </w:r>
          </w:p>
          <w:p w14:paraId="28380033" w14:textId="77777777" w:rsidR="00D109DC" w:rsidRDefault="00000000">
            <w:pPr>
              <w:pStyle w:val="Standard"/>
            </w:pPr>
            <w:r>
              <w:rPr>
                <w:b/>
              </w:rPr>
              <w:t>Animateur :</w:t>
            </w:r>
          </w:p>
          <w:p w14:paraId="076C6917" w14:textId="77777777" w:rsidR="00D109DC" w:rsidRDefault="00000000">
            <w:pPr>
              <w:pStyle w:val="Standard"/>
            </w:pPr>
            <w:r>
              <w:rPr>
                <w:b/>
              </w:rPr>
              <w:t>Production :</w:t>
            </w:r>
          </w:p>
          <w:p w14:paraId="6508528C" w14:textId="77777777" w:rsidR="00D109DC" w:rsidRDefault="00000000">
            <w:pPr>
              <w:pStyle w:val="Standard"/>
            </w:pPr>
            <w:r>
              <w:rPr>
                <w:b/>
              </w:rPr>
              <w:t>Interventions :</w:t>
            </w:r>
          </w:p>
          <w:p w14:paraId="0B53B1BC" w14:textId="77777777" w:rsidR="00D109DC" w:rsidRDefault="00000000">
            <w:pPr>
              <w:pStyle w:val="Standard"/>
            </w:pPr>
            <w:r>
              <w:rPr>
                <w:b/>
              </w:rPr>
              <w:t>Sujets abordés :</w:t>
            </w:r>
          </w:p>
          <w:p w14:paraId="24D629DA" w14:textId="77777777" w:rsidR="00D109DC" w:rsidRDefault="00000000">
            <w:pPr>
              <w:pStyle w:val="Standard"/>
            </w:pPr>
            <w:r>
              <w:rPr>
                <w:b/>
              </w:rPr>
              <w:t>Date :</w:t>
            </w:r>
            <w:r>
              <w:t xml:space="preserve"> 21 septembre 1995</w:t>
            </w:r>
          </w:p>
          <w:p w14:paraId="47105EA5" w14:textId="77777777" w:rsidR="00D109DC" w:rsidRDefault="00000000">
            <w:pPr>
              <w:pStyle w:val="Standard"/>
            </w:pPr>
            <w:r>
              <w:rPr>
                <w:b/>
              </w:rPr>
              <w:t>Lieu :</w:t>
            </w:r>
          </w:p>
          <w:p w14:paraId="5A0BC099" w14:textId="77777777" w:rsidR="00D109DC" w:rsidRDefault="00000000">
            <w:pPr>
              <w:pStyle w:val="Standard"/>
            </w:pPr>
            <w:r>
              <w:rPr>
                <w:b/>
              </w:rPr>
              <w:t>Durée de l’enregistrement :</w:t>
            </w:r>
          </w:p>
          <w:p w14:paraId="0FE89390" w14:textId="77777777" w:rsidR="00D109DC" w:rsidRDefault="00000000">
            <w:pPr>
              <w:pStyle w:val="Standard"/>
            </w:pPr>
            <w:r>
              <w:t>Partie 3</w:t>
            </w:r>
          </w:p>
          <w:p w14:paraId="6871B6F4" w14:textId="77777777" w:rsidR="00D109DC" w:rsidRDefault="00000000">
            <w:pPr>
              <w:pStyle w:val="Standard"/>
            </w:pPr>
            <w:r>
              <w:rPr>
                <w:b/>
              </w:rPr>
              <w:t xml:space="preserve">Titre : </w:t>
            </w:r>
            <w:r>
              <w:t>Rue des Saules</w:t>
            </w:r>
          </w:p>
          <w:p w14:paraId="6D849EF5" w14:textId="77777777" w:rsidR="00D109DC" w:rsidRDefault="00000000">
            <w:pPr>
              <w:pStyle w:val="Standard"/>
            </w:pPr>
            <w:r>
              <w:rPr>
                <w:b/>
              </w:rPr>
              <w:t>Animateur :</w:t>
            </w:r>
          </w:p>
          <w:p w14:paraId="13D30190" w14:textId="77777777" w:rsidR="00D109DC" w:rsidRDefault="00000000">
            <w:pPr>
              <w:pStyle w:val="Standard"/>
            </w:pPr>
            <w:r>
              <w:rPr>
                <w:b/>
              </w:rPr>
              <w:lastRenderedPageBreak/>
              <w:t>Production :</w:t>
            </w:r>
          </w:p>
          <w:p w14:paraId="20EF9BCD" w14:textId="77777777" w:rsidR="00D109DC" w:rsidRDefault="00000000">
            <w:pPr>
              <w:pStyle w:val="Standard"/>
            </w:pPr>
            <w:r>
              <w:rPr>
                <w:b/>
              </w:rPr>
              <w:t>Interventions :</w:t>
            </w:r>
          </w:p>
          <w:p w14:paraId="2338BA93" w14:textId="77777777" w:rsidR="00D109DC" w:rsidRDefault="00000000">
            <w:pPr>
              <w:pStyle w:val="Standard"/>
            </w:pPr>
            <w:r>
              <w:rPr>
                <w:b/>
              </w:rPr>
              <w:t>Sujets abordés :</w:t>
            </w:r>
          </w:p>
          <w:p w14:paraId="525A6E98" w14:textId="77777777" w:rsidR="00D109DC" w:rsidRDefault="00000000">
            <w:pPr>
              <w:pStyle w:val="Standard"/>
            </w:pPr>
            <w:r>
              <w:rPr>
                <w:b/>
              </w:rPr>
              <w:t>Date :</w:t>
            </w:r>
            <w:r>
              <w:t xml:space="preserve"> 25 septembre 1995</w:t>
            </w:r>
          </w:p>
          <w:p w14:paraId="7251AB36" w14:textId="77777777" w:rsidR="00D109DC" w:rsidRDefault="00000000">
            <w:pPr>
              <w:pStyle w:val="Standard"/>
            </w:pPr>
            <w:r>
              <w:rPr>
                <w:b/>
              </w:rPr>
              <w:t>Lieu :</w:t>
            </w:r>
          </w:p>
          <w:p w14:paraId="42222955" w14:textId="77777777" w:rsidR="00D109DC" w:rsidRDefault="00000000">
            <w:pPr>
              <w:pStyle w:val="Standard"/>
            </w:pPr>
            <w:r>
              <w:rPr>
                <w:b/>
              </w:rPr>
              <w:t>Durée de l’enregistrement :</w:t>
            </w:r>
          </w:p>
          <w:p w14:paraId="33987F51" w14:textId="77777777" w:rsidR="00D109DC" w:rsidRDefault="00000000">
            <w:pPr>
              <w:pStyle w:val="Standard"/>
            </w:pPr>
            <w:r>
              <w:t>Partie 4</w:t>
            </w:r>
          </w:p>
          <w:p w14:paraId="7C590D4E" w14:textId="77777777" w:rsidR="00D109DC" w:rsidRDefault="00000000">
            <w:pPr>
              <w:pStyle w:val="Standard"/>
            </w:pPr>
            <w:r>
              <w:rPr>
                <w:b/>
              </w:rPr>
              <w:t xml:space="preserve">Titre : </w:t>
            </w:r>
            <w:r>
              <w:t>Affiche de oui</w:t>
            </w:r>
          </w:p>
          <w:p w14:paraId="7F606317" w14:textId="77777777" w:rsidR="00D109DC" w:rsidRDefault="00000000">
            <w:pPr>
              <w:pStyle w:val="Standard"/>
            </w:pPr>
            <w:r>
              <w:rPr>
                <w:b/>
              </w:rPr>
              <w:t>Animateur :</w:t>
            </w:r>
          </w:p>
          <w:p w14:paraId="2FC67001" w14:textId="77777777" w:rsidR="00D109DC" w:rsidRDefault="00000000">
            <w:pPr>
              <w:pStyle w:val="Standard"/>
            </w:pPr>
            <w:r>
              <w:rPr>
                <w:b/>
              </w:rPr>
              <w:t>Production :</w:t>
            </w:r>
          </w:p>
          <w:p w14:paraId="6AC39992" w14:textId="77777777" w:rsidR="00D109DC" w:rsidRDefault="00000000">
            <w:pPr>
              <w:pStyle w:val="Standard"/>
            </w:pPr>
            <w:r>
              <w:rPr>
                <w:b/>
              </w:rPr>
              <w:t>Interventions :</w:t>
            </w:r>
          </w:p>
          <w:p w14:paraId="6CE7739E" w14:textId="77777777" w:rsidR="00D109DC" w:rsidRDefault="00000000">
            <w:pPr>
              <w:pStyle w:val="Standard"/>
            </w:pPr>
            <w:r>
              <w:rPr>
                <w:b/>
              </w:rPr>
              <w:t>Sujets abordés :</w:t>
            </w:r>
          </w:p>
          <w:p w14:paraId="064B5EBA" w14:textId="77777777" w:rsidR="00D109DC" w:rsidRDefault="00000000">
            <w:pPr>
              <w:pStyle w:val="Standard"/>
            </w:pPr>
            <w:r>
              <w:rPr>
                <w:b/>
              </w:rPr>
              <w:t>Date :</w:t>
            </w:r>
            <w:r>
              <w:t xml:space="preserve"> 25 septembre 1995</w:t>
            </w:r>
          </w:p>
          <w:p w14:paraId="147DAF75" w14:textId="77777777" w:rsidR="00D109DC" w:rsidRDefault="00000000">
            <w:pPr>
              <w:pStyle w:val="Standard"/>
            </w:pPr>
            <w:r>
              <w:rPr>
                <w:b/>
              </w:rPr>
              <w:t>Lieu :</w:t>
            </w:r>
          </w:p>
          <w:p w14:paraId="34C0E396" w14:textId="77777777" w:rsidR="00D109DC" w:rsidRDefault="00000000">
            <w:pPr>
              <w:pStyle w:val="Standard"/>
            </w:pPr>
            <w:r>
              <w:rPr>
                <w:b/>
              </w:rPr>
              <w:t>Durée de l’enregistrement :</w:t>
            </w:r>
          </w:p>
          <w:p w14:paraId="66E7C14A" w14:textId="77777777" w:rsidR="00D109DC" w:rsidRDefault="00000000">
            <w:pPr>
              <w:pStyle w:val="Standard"/>
            </w:pPr>
            <w:r>
              <w:t>Partie 5</w:t>
            </w:r>
          </w:p>
          <w:p w14:paraId="63EF1EE1" w14:textId="77777777" w:rsidR="00D109DC" w:rsidRDefault="00000000">
            <w:pPr>
              <w:pStyle w:val="Standard"/>
            </w:pPr>
            <w:r>
              <w:rPr>
                <w:b/>
              </w:rPr>
              <w:t xml:space="preserve">Titre : </w:t>
            </w:r>
            <w:r>
              <w:t>Affiches de non</w:t>
            </w:r>
          </w:p>
          <w:p w14:paraId="67808643" w14:textId="77777777" w:rsidR="00D109DC" w:rsidRDefault="00000000">
            <w:pPr>
              <w:pStyle w:val="Standard"/>
            </w:pPr>
            <w:r>
              <w:rPr>
                <w:b/>
              </w:rPr>
              <w:t>Animateur :</w:t>
            </w:r>
          </w:p>
          <w:p w14:paraId="48ABA117" w14:textId="77777777" w:rsidR="00D109DC" w:rsidRDefault="00000000">
            <w:pPr>
              <w:pStyle w:val="Standard"/>
            </w:pPr>
            <w:r>
              <w:rPr>
                <w:b/>
              </w:rPr>
              <w:t>Production :</w:t>
            </w:r>
          </w:p>
          <w:p w14:paraId="7B4FC6A5" w14:textId="77777777" w:rsidR="00D109DC" w:rsidRDefault="00000000">
            <w:pPr>
              <w:pStyle w:val="Standard"/>
            </w:pPr>
            <w:r>
              <w:rPr>
                <w:b/>
              </w:rPr>
              <w:t>Interventions :</w:t>
            </w:r>
          </w:p>
          <w:p w14:paraId="3E84993C" w14:textId="77777777" w:rsidR="00D109DC" w:rsidRDefault="00000000">
            <w:pPr>
              <w:pStyle w:val="Standard"/>
            </w:pPr>
            <w:r>
              <w:rPr>
                <w:b/>
              </w:rPr>
              <w:t>Sujets abordés :</w:t>
            </w:r>
          </w:p>
          <w:p w14:paraId="7FF75ED8" w14:textId="77777777" w:rsidR="00D109DC" w:rsidRDefault="00000000">
            <w:pPr>
              <w:pStyle w:val="Standard"/>
            </w:pPr>
            <w:r>
              <w:rPr>
                <w:b/>
              </w:rPr>
              <w:t>Date :</w:t>
            </w:r>
            <w:r>
              <w:t xml:space="preserve"> 25 septembre 1995</w:t>
            </w:r>
          </w:p>
          <w:p w14:paraId="4FFE92AF" w14:textId="77777777" w:rsidR="00D109DC" w:rsidRDefault="00000000">
            <w:pPr>
              <w:pStyle w:val="Standard"/>
            </w:pPr>
            <w:r>
              <w:rPr>
                <w:b/>
              </w:rPr>
              <w:t>Lieu :</w:t>
            </w:r>
          </w:p>
          <w:p w14:paraId="744E141F" w14:textId="77777777" w:rsidR="00D109DC" w:rsidRDefault="00000000">
            <w:pPr>
              <w:pStyle w:val="Standard"/>
            </w:pPr>
            <w:r>
              <w:rPr>
                <w:b/>
              </w:rPr>
              <w:t>Durée de l’enregistrement :</w:t>
            </w:r>
          </w:p>
          <w:p w14:paraId="7266CD37" w14:textId="77777777" w:rsidR="00D109DC" w:rsidRDefault="00000000">
            <w:pPr>
              <w:pStyle w:val="Standard"/>
            </w:pPr>
            <w:r>
              <w:t>Partie 6</w:t>
            </w:r>
          </w:p>
          <w:p w14:paraId="6CDB9CCE" w14:textId="77777777" w:rsidR="00D109DC" w:rsidRDefault="00000000">
            <w:pPr>
              <w:pStyle w:val="Standard"/>
            </w:pPr>
            <w:r>
              <w:rPr>
                <w:b/>
              </w:rPr>
              <w:t xml:space="preserve">Titre : </w:t>
            </w:r>
            <w:r>
              <w:t>Comité du non</w:t>
            </w:r>
          </w:p>
          <w:p w14:paraId="401B8558" w14:textId="77777777" w:rsidR="00D109DC" w:rsidRDefault="00000000">
            <w:pPr>
              <w:pStyle w:val="Standard"/>
            </w:pPr>
            <w:r>
              <w:rPr>
                <w:b/>
              </w:rPr>
              <w:t>Animateur :</w:t>
            </w:r>
          </w:p>
          <w:p w14:paraId="7AD75A35" w14:textId="77777777" w:rsidR="00D109DC" w:rsidRDefault="00000000">
            <w:pPr>
              <w:pStyle w:val="Standard"/>
            </w:pPr>
            <w:r>
              <w:rPr>
                <w:b/>
              </w:rPr>
              <w:t>Production :</w:t>
            </w:r>
          </w:p>
          <w:p w14:paraId="32AC89E8" w14:textId="77777777" w:rsidR="00D109DC" w:rsidRDefault="00000000">
            <w:pPr>
              <w:pStyle w:val="Standard"/>
            </w:pPr>
            <w:r>
              <w:rPr>
                <w:b/>
              </w:rPr>
              <w:t>Interventions :</w:t>
            </w:r>
          </w:p>
          <w:p w14:paraId="20335D6E" w14:textId="77777777" w:rsidR="00D109DC" w:rsidRDefault="00000000">
            <w:pPr>
              <w:pStyle w:val="Standard"/>
            </w:pPr>
            <w:r>
              <w:rPr>
                <w:b/>
              </w:rPr>
              <w:t>Sujets abordés :</w:t>
            </w:r>
          </w:p>
          <w:p w14:paraId="6D93F7C3" w14:textId="77777777" w:rsidR="00D109DC" w:rsidRDefault="00000000">
            <w:pPr>
              <w:pStyle w:val="Standard"/>
            </w:pPr>
            <w:r>
              <w:rPr>
                <w:b/>
              </w:rPr>
              <w:t>Date :</w:t>
            </w:r>
            <w:r>
              <w:t xml:space="preserve"> 25 septembre 1995</w:t>
            </w:r>
          </w:p>
          <w:p w14:paraId="6094D386" w14:textId="77777777" w:rsidR="00D109DC" w:rsidRDefault="00000000">
            <w:pPr>
              <w:pStyle w:val="Standard"/>
            </w:pPr>
            <w:r>
              <w:rPr>
                <w:b/>
              </w:rPr>
              <w:t>Lieu :</w:t>
            </w:r>
          </w:p>
          <w:p w14:paraId="488393DF" w14:textId="77777777" w:rsidR="00D109DC" w:rsidRDefault="00000000">
            <w:pPr>
              <w:pStyle w:val="Standard"/>
            </w:pPr>
            <w:r>
              <w:rPr>
                <w:b/>
              </w:rPr>
              <w:t>Durée de l’enregistrement :</w:t>
            </w:r>
          </w:p>
          <w:p w14:paraId="7ACCA3D5" w14:textId="77777777" w:rsidR="00D109DC" w:rsidRDefault="00000000">
            <w:pPr>
              <w:pStyle w:val="Standard"/>
            </w:pPr>
            <w:r>
              <w:t>Partie 7</w:t>
            </w:r>
          </w:p>
          <w:p w14:paraId="17B609B5" w14:textId="77777777" w:rsidR="00D109DC" w:rsidRDefault="00000000">
            <w:pPr>
              <w:pStyle w:val="Standard"/>
            </w:pPr>
            <w:r>
              <w:rPr>
                <w:b/>
              </w:rPr>
              <w:t xml:space="preserve">Titre : </w:t>
            </w:r>
            <w:r>
              <w:t>Entrevue Gaston Blackburn</w:t>
            </w:r>
          </w:p>
          <w:p w14:paraId="3D9F2AD0" w14:textId="77777777" w:rsidR="00D109DC" w:rsidRDefault="00000000">
            <w:pPr>
              <w:pStyle w:val="Standard"/>
            </w:pPr>
            <w:r>
              <w:rPr>
                <w:b/>
              </w:rPr>
              <w:t>Animateur :</w:t>
            </w:r>
          </w:p>
          <w:p w14:paraId="1E3A4109" w14:textId="77777777" w:rsidR="00D109DC" w:rsidRDefault="00000000">
            <w:pPr>
              <w:pStyle w:val="Standard"/>
            </w:pPr>
            <w:r>
              <w:rPr>
                <w:b/>
              </w:rPr>
              <w:t>Production :</w:t>
            </w:r>
          </w:p>
          <w:p w14:paraId="3BDDB715" w14:textId="77777777" w:rsidR="00D109DC" w:rsidRDefault="00000000">
            <w:pPr>
              <w:pStyle w:val="Standard"/>
            </w:pPr>
            <w:r>
              <w:rPr>
                <w:b/>
              </w:rPr>
              <w:t>Interventions :</w:t>
            </w:r>
          </w:p>
          <w:p w14:paraId="43C57F0A" w14:textId="77777777" w:rsidR="00D109DC" w:rsidRDefault="00000000">
            <w:pPr>
              <w:pStyle w:val="Standard"/>
            </w:pPr>
            <w:r>
              <w:rPr>
                <w:b/>
              </w:rPr>
              <w:t>Sujets abordés :</w:t>
            </w:r>
          </w:p>
          <w:p w14:paraId="0AA77761" w14:textId="77777777" w:rsidR="00D109DC" w:rsidRDefault="00000000">
            <w:pPr>
              <w:pStyle w:val="Standard"/>
            </w:pPr>
            <w:r>
              <w:rPr>
                <w:b/>
              </w:rPr>
              <w:t>Date :</w:t>
            </w:r>
            <w:r>
              <w:t xml:space="preserve"> 25 septembre 1995</w:t>
            </w:r>
          </w:p>
          <w:p w14:paraId="559B886C" w14:textId="77777777" w:rsidR="00D109DC" w:rsidRDefault="00000000">
            <w:pPr>
              <w:pStyle w:val="Standard"/>
            </w:pPr>
            <w:r>
              <w:rPr>
                <w:b/>
              </w:rPr>
              <w:t>Lieu :</w:t>
            </w:r>
          </w:p>
          <w:p w14:paraId="4ACD7C50" w14:textId="77777777" w:rsidR="00D109DC" w:rsidRDefault="00000000">
            <w:pPr>
              <w:pStyle w:val="Standard"/>
            </w:pPr>
            <w:r>
              <w:rPr>
                <w:b/>
              </w:rPr>
              <w:t>Durée de l’enregistrement :</w:t>
            </w:r>
          </w:p>
          <w:p w14:paraId="4826E42D" w14:textId="77777777" w:rsidR="00D109DC" w:rsidRDefault="00000000">
            <w:pPr>
              <w:pStyle w:val="Standard"/>
            </w:pPr>
            <w:r>
              <w:t>Partie 8</w:t>
            </w:r>
          </w:p>
          <w:p w14:paraId="170C6765" w14:textId="77777777" w:rsidR="00D109DC" w:rsidRDefault="00000000">
            <w:pPr>
              <w:pStyle w:val="Standard"/>
            </w:pPr>
            <w:r>
              <w:rPr>
                <w:b/>
              </w:rPr>
              <w:t xml:space="preserve">Titre : </w:t>
            </w:r>
            <w:r>
              <w:t xml:space="preserve">Entrevue de M. </w:t>
            </w:r>
            <w:proofErr w:type="spellStart"/>
            <w:r>
              <w:t>Lupien</w:t>
            </w:r>
            <w:proofErr w:type="spellEnd"/>
            <w:r>
              <w:t xml:space="preserve"> - maire</w:t>
            </w:r>
          </w:p>
          <w:p w14:paraId="51E74763" w14:textId="77777777" w:rsidR="00D109DC" w:rsidRDefault="00000000">
            <w:pPr>
              <w:pStyle w:val="Standard"/>
            </w:pPr>
            <w:r>
              <w:rPr>
                <w:b/>
              </w:rPr>
              <w:t>Animateur :</w:t>
            </w:r>
          </w:p>
          <w:p w14:paraId="30AA758F" w14:textId="77777777" w:rsidR="00D109DC" w:rsidRDefault="00000000">
            <w:pPr>
              <w:pStyle w:val="Standard"/>
            </w:pPr>
            <w:r>
              <w:rPr>
                <w:b/>
              </w:rPr>
              <w:t>Production :</w:t>
            </w:r>
          </w:p>
          <w:p w14:paraId="166CCB90" w14:textId="77777777" w:rsidR="00D109DC" w:rsidRDefault="00000000">
            <w:pPr>
              <w:pStyle w:val="Standard"/>
            </w:pPr>
            <w:r>
              <w:rPr>
                <w:b/>
              </w:rPr>
              <w:t>Interventions :</w:t>
            </w:r>
          </w:p>
          <w:p w14:paraId="66CA1A44" w14:textId="77777777" w:rsidR="00D109DC" w:rsidRDefault="00000000">
            <w:pPr>
              <w:pStyle w:val="Standard"/>
            </w:pPr>
            <w:r>
              <w:rPr>
                <w:b/>
              </w:rPr>
              <w:t>Sujets abordés :</w:t>
            </w:r>
          </w:p>
          <w:p w14:paraId="725EA36D" w14:textId="77777777" w:rsidR="00D109DC" w:rsidRDefault="00000000">
            <w:pPr>
              <w:pStyle w:val="Standard"/>
            </w:pPr>
            <w:r>
              <w:rPr>
                <w:b/>
              </w:rPr>
              <w:t>Date :</w:t>
            </w:r>
            <w:r>
              <w:t xml:space="preserve"> 25 septembre 1995</w:t>
            </w:r>
          </w:p>
          <w:p w14:paraId="33B08F0D" w14:textId="77777777" w:rsidR="00D109DC" w:rsidRDefault="00000000">
            <w:pPr>
              <w:pStyle w:val="Standard"/>
            </w:pPr>
            <w:r>
              <w:rPr>
                <w:b/>
              </w:rPr>
              <w:lastRenderedPageBreak/>
              <w:t>Lieu :</w:t>
            </w:r>
          </w:p>
          <w:p w14:paraId="176CA258" w14:textId="77777777" w:rsidR="00D109DC" w:rsidRDefault="00000000">
            <w:pPr>
              <w:pStyle w:val="Standard"/>
            </w:pPr>
            <w:r>
              <w:rPr>
                <w:b/>
              </w:rPr>
              <w:t>Durée de l’enregistrement :</w:t>
            </w:r>
          </w:p>
          <w:p w14:paraId="3D9CBB6C" w14:textId="77777777" w:rsidR="00D109DC" w:rsidRDefault="00000000">
            <w:pPr>
              <w:pStyle w:val="Standard"/>
            </w:pPr>
            <w:r>
              <w:t>Partie 9</w:t>
            </w:r>
          </w:p>
          <w:p w14:paraId="40CEF394" w14:textId="77777777" w:rsidR="00D109DC" w:rsidRDefault="00000000">
            <w:pPr>
              <w:pStyle w:val="Standard"/>
            </w:pPr>
            <w:r>
              <w:rPr>
                <w:b/>
              </w:rPr>
              <w:t xml:space="preserve">Titre : </w:t>
            </w:r>
            <w:r>
              <w:t>Pauline Lapointe directrice générale bibliothèque</w:t>
            </w:r>
          </w:p>
          <w:p w14:paraId="5E634A55" w14:textId="77777777" w:rsidR="00D109DC" w:rsidRDefault="00000000">
            <w:pPr>
              <w:pStyle w:val="Standard"/>
            </w:pPr>
            <w:r>
              <w:rPr>
                <w:b/>
              </w:rPr>
              <w:t>Animateur :</w:t>
            </w:r>
          </w:p>
          <w:p w14:paraId="2227895B" w14:textId="77777777" w:rsidR="00D109DC" w:rsidRDefault="00000000">
            <w:pPr>
              <w:pStyle w:val="Standard"/>
            </w:pPr>
            <w:r>
              <w:rPr>
                <w:b/>
              </w:rPr>
              <w:t>Production :</w:t>
            </w:r>
          </w:p>
          <w:p w14:paraId="61CD1FCE" w14:textId="77777777" w:rsidR="00D109DC" w:rsidRDefault="00000000">
            <w:pPr>
              <w:pStyle w:val="Standard"/>
            </w:pPr>
            <w:r>
              <w:rPr>
                <w:b/>
              </w:rPr>
              <w:t>Interventions :</w:t>
            </w:r>
          </w:p>
          <w:p w14:paraId="154A0113" w14:textId="77777777" w:rsidR="00D109DC" w:rsidRDefault="00000000">
            <w:pPr>
              <w:pStyle w:val="Standard"/>
            </w:pPr>
            <w:r>
              <w:rPr>
                <w:b/>
              </w:rPr>
              <w:t>Sujets abordés :</w:t>
            </w:r>
          </w:p>
          <w:p w14:paraId="5317E435" w14:textId="77777777" w:rsidR="00D109DC" w:rsidRDefault="00000000">
            <w:pPr>
              <w:pStyle w:val="Standard"/>
            </w:pPr>
            <w:r>
              <w:rPr>
                <w:b/>
              </w:rPr>
              <w:t>Date :</w:t>
            </w:r>
            <w:r>
              <w:t xml:space="preserve"> 27 septembre 1995</w:t>
            </w:r>
          </w:p>
          <w:p w14:paraId="569AA8D5" w14:textId="77777777" w:rsidR="00D109DC" w:rsidRDefault="00000000">
            <w:pPr>
              <w:pStyle w:val="Standard"/>
            </w:pPr>
            <w:r>
              <w:rPr>
                <w:b/>
              </w:rPr>
              <w:t>Lieu :</w:t>
            </w:r>
          </w:p>
          <w:p w14:paraId="064BDC95" w14:textId="77777777" w:rsidR="00D109DC" w:rsidRDefault="00000000">
            <w:pPr>
              <w:pStyle w:val="Standard"/>
            </w:pPr>
            <w:r>
              <w:rPr>
                <w:b/>
              </w:rPr>
              <w:t>Durée de l’enregistrement :</w:t>
            </w:r>
          </w:p>
          <w:p w14:paraId="2759F481" w14:textId="77777777" w:rsidR="00D109DC" w:rsidRDefault="00000000">
            <w:pPr>
              <w:pStyle w:val="Standard"/>
            </w:pPr>
            <w:r>
              <w:t>Partie 10</w:t>
            </w:r>
          </w:p>
          <w:p w14:paraId="4105D16E" w14:textId="77777777" w:rsidR="00D109DC" w:rsidRDefault="00000000">
            <w:pPr>
              <w:pStyle w:val="Standard"/>
            </w:pPr>
            <w:r>
              <w:rPr>
                <w:b/>
              </w:rPr>
              <w:t xml:space="preserve">Titre : </w:t>
            </w:r>
            <w:r>
              <w:t>Visuel de la bibliothèque en construction</w:t>
            </w:r>
          </w:p>
          <w:p w14:paraId="17403744" w14:textId="77777777" w:rsidR="00D109DC" w:rsidRDefault="00000000">
            <w:pPr>
              <w:pStyle w:val="Standard"/>
            </w:pPr>
            <w:r>
              <w:rPr>
                <w:b/>
              </w:rPr>
              <w:t>Animateur :</w:t>
            </w:r>
          </w:p>
          <w:p w14:paraId="1594D810" w14:textId="77777777" w:rsidR="00D109DC" w:rsidRDefault="00000000">
            <w:pPr>
              <w:pStyle w:val="Standard"/>
            </w:pPr>
            <w:r>
              <w:rPr>
                <w:b/>
              </w:rPr>
              <w:t>Production :</w:t>
            </w:r>
          </w:p>
          <w:p w14:paraId="0A31A5AC" w14:textId="77777777" w:rsidR="00D109DC" w:rsidRDefault="00000000">
            <w:pPr>
              <w:pStyle w:val="Standard"/>
            </w:pPr>
            <w:r>
              <w:rPr>
                <w:b/>
              </w:rPr>
              <w:t>Interventions :</w:t>
            </w:r>
          </w:p>
          <w:p w14:paraId="2DAD7261" w14:textId="77777777" w:rsidR="00D109DC" w:rsidRDefault="00000000">
            <w:pPr>
              <w:pStyle w:val="Standard"/>
            </w:pPr>
            <w:r>
              <w:rPr>
                <w:b/>
              </w:rPr>
              <w:t>Sujets abordés :</w:t>
            </w:r>
          </w:p>
          <w:p w14:paraId="7209C43C" w14:textId="77777777" w:rsidR="00D109DC" w:rsidRDefault="00000000">
            <w:pPr>
              <w:pStyle w:val="Standard"/>
            </w:pPr>
            <w:r>
              <w:rPr>
                <w:b/>
              </w:rPr>
              <w:t>Date :</w:t>
            </w:r>
            <w:r>
              <w:t xml:space="preserve"> 27 septembre 1995</w:t>
            </w:r>
          </w:p>
          <w:p w14:paraId="7BBA1932" w14:textId="77777777" w:rsidR="00D109DC" w:rsidRDefault="00000000">
            <w:pPr>
              <w:pStyle w:val="Standard"/>
            </w:pPr>
            <w:r>
              <w:rPr>
                <w:b/>
              </w:rPr>
              <w:t>Lieu :</w:t>
            </w:r>
          </w:p>
          <w:p w14:paraId="2D65867B" w14:textId="77777777" w:rsidR="00D109DC" w:rsidRDefault="00000000">
            <w:pPr>
              <w:pStyle w:val="Standard"/>
            </w:pPr>
            <w:r>
              <w:rPr>
                <w:b/>
              </w:rPr>
              <w:t>Durée de l’enregistrement :</w:t>
            </w:r>
          </w:p>
          <w:p w14:paraId="2AE4E524" w14:textId="77777777" w:rsidR="00D109DC" w:rsidRDefault="00000000">
            <w:pPr>
              <w:pStyle w:val="Standard"/>
            </w:pPr>
            <w:r>
              <w:t>Partie 11</w:t>
            </w:r>
          </w:p>
          <w:p w14:paraId="2A37625B" w14:textId="77777777" w:rsidR="00D109DC" w:rsidRDefault="00000000">
            <w:pPr>
              <w:pStyle w:val="Standard"/>
            </w:pPr>
            <w:r>
              <w:rPr>
                <w:b/>
              </w:rPr>
              <w:t xml:space="preserve">Titre : </w:t>
            </w:r>
            <w:r>
              <w:t>Visuel modernisation Bell Canada</w:t>
            </w:r>
          </w:p>
          <w:p w14:paraId="29C51374" w14:textId="77777777" w:rsidR="00D109DC" w:rsidRDefault="00000000">
            <w:pPr>
              <w:pStyle w:val="Standard"/>
            </w:pPr>
            <w:r>
              <w:rPr>
                <w:b/>
              </w:rPr>
              <w:t>Animateur :</w:t>
            </w:r>
          </w:p>
          <w:p w14:paraId="08880D2E" w14:textId="77777777" w:rsidR="00D109DC" w:rsidRDefault="00000000">
            <w:pPr>
              <w:pStyle w:val="Standard"/>
            </w:pPr>
            <w:r>
              <w:rPr>
                <w:b/>
              </w:rPr>
              <w:t>Production :</w:t>
            </w:r>
          </w:p>
          <w:p w14:paraId="666E4E7D" w14:textId="77777777" w:rsidR="00D109DC" w:rsidRDefault="00000000">
            <w:pPr>
              <w:pStyle w:val="Standard"/>
            </w:pPr>
            <w:r>
              <w:rPr>
                <w:b/>
              </w:rPr>
              <w:t>Interventions :</w:t>
            </w:r>
          </w:p>
          <w:p w14:paraId="30C5F4C4" w14:textId="77777777" w:rsidR="00D109DC" w:rsidRDefault="00000000">
            <w:pPr>
              <w:pStyle w:val="Standard"/>
            </w:pPr>
            <w:r>
              <w:rPr>
                <w:b/>
              </w:rPr>
              <w:t>Sujets abordés :</w:t>
            </w:r>
          </w:p>
          <w:p w14:paraId="354BD780" w14:textId="77777777" w:rsidR="00D109DC" w:rsidRDefault="00000000">
            <w:pPr>
              <w:pStyle w:val="Standard"/>
            </w:pPr>
            <w:r>
              <w:rPr>
                <w:b/>
              </w:rPr>
              <w:t>Date :</w:t>
            </w:r>
            <w:r>
              <w:t xml:space="preserve"> 27 septembre 1995</w:t>
            </w:r>
          </w:p>
          <w:p w14:paraId="39970A3D" w14:textId="77777777" w:rsidR="00D109DC" w:rsidRDefault="00000000">
            <w:pPr>
              <w:pStyle w:val="Standard"/>
            </w:pPr>
            <w:r>
              <w:rPr>
                <w:b/>
              </w:rPr>
              <w:t>Lieu :</w:t>
            </w:r>
          </w:p>
          <w:p w14:paraId="72709D99" w14:textId="77777777" w:rsidR="00D109DC" w:rsidRDefault="00000000">
            <w:pPr>
              <w:pStyle w:val="Standard"/>
            </w:pPr>
            <w:r>
              <w:rPr>
                <w:b/>
              </w:rPr>
              <w:t>Durée de l’enregistrement :</w:t>
            </w:r>
          </w:p>
          <w:p w14:paraId="655AF5CF" w14:textId="77777777" w:rsidR="00D109DC" w:rsidRDefault="00000000">
            <w:pPr>
              <w:pStyle w:val="Standard"/>
            </w:pPr>
            <w:r>
              <w:t>Partie 12</w:t>
            </w:r>
          </w:p>
          <w:p w14:paraId="6D94F085" w14:textId="77777777" w:rsidR="00D109DC" w:rsidRDefault="00000000">
            <w:pPr>
              <w:pStyle w:val="Standard"/>
            </w:pPr>
            <w:r>
              <w:rPr>
                <w:b/>
              </w:rPr>
              <w:t xml:space="preserve">Titre : </w:t>
            </w:r>
            <w:r>
              <w:t xml:space="preserve">Hélène </w:t>
            </w:r>
            <w:proofErr w:type="spellStart"/>
            <w:r>
              <w:t>Menier</w:t>
            </w:r>
            <w:proofErr w:type="spellEnd"/>
            <w:r>
              <w:t xml:space="preserve"> Jean Dolbeau</w:t>
            </w:r>
          </w:p>
          <w:p w14:paraId="05DC14DB" w14:textId="77777777" w:rsidR="00D109DC" w:rsidRDefault="00000000">
            <w:pPr>
              <w:pStyle w:val="Standard"/>
            </w:pPr>
            <w:r>
              <w:rPr>
                <w:b/>
              </w:rPr>
              <w:t>Animateur :</w:t>
            </w:r>
          </w:p>
          <w:p w14:paraId="6718D6D2" w14:textId="77777777" w:rsidR="00D109DC" w:rsidRDefault="00000000">
            <w:pPr>
              <w:pStyle w:val="Standard"/>
            </w:pPr>
            <w:r>
              <w:rPr>
                <w:b/>
              </w:rPr>
              <w:t>Production :</w:t>
            </w:r>
          </w:p>
          <w:p w14:paraId="3EF61825" w14:textId="77777777" w:rsidR="00D109DC" w:rsidRDefault="00000000">
            <w:pPr>
              <w:pStyle w:val="Standard"/>
            </w:pPr>
            <w:r>
              <w:rPr>
                <w:b/>
              </w:rPr>
              <w:t>Interventions :</w:t>
            </w:r>
          </w:p>
          <w:p w14:paraId="020925D4" w14:textId="77777777" w:rsidR="00D109DC" w:rsidRDefault="00000000">
            <w:pPr>
              <w:pStyle w:val="Standard"/>
            </w:pPr>
            <w:r>
              <w:rPr>
                <w:b/>
              </w:rPr>
              <w:t>Sujets abordés :</w:t>
            </w:r>
          </w:p>
          <w:p w14:paraId="33FCD616" w14:textId="77777777" w:rsidR="00D109DC" w:rsidRDefault="00000000">
            <w:pPr>
              <w:pStyle w:val="Standard"/>
            </w:pPr>
            <w:r>
              <w:rPr>
                <w:b/>
              </w:rPr>
              <w:t>Date :</w:t>
            </w:r>
            <w:r>
              <w:t xml:space="preserve"> 28 septembre 1995</w:t>
            </w:r>
          </w:p>
          <w:p w14:paraId="05ADD9F2" w14:textId="77777777" w:rsidR="00D109DC" w:rsidRDefault="00000000">
            <w:pPr>
              <w:pStyle w:val="Standard"/>
            </w:pPr>
            <w:r>
              <w:rPr>
                <w:b/>
              </w:rPr>
              <w:t>Lieu :</w:t>
            </w:r>
          </w:p>
          <w:p w14:paraId="798EDC1F" w14:textId="77777777" w:rsidR="00D109DC" w:rsidRDefault="00000000">
            <w:pPr>
              <w:pStyle w:val="Standard"/>
            </w:pPr>
            <w:r>
              <w:rPr>
                <w:b/>
              </w:rPr>
              <w:t>Durée de l’enregistrement :</w:t>
            </w:r>
          </w:p>
          <w:p w14:paraId="789F8ED7" w14:textId="77777777" w:rsidR="00D109DC" w:rsidRDefault="00000000">
            <w:pPr>
              <w:pStyle w:val="Standard"/>
            </w:pPr>
            <w:r>
              <w:t>Partie 13</w:t>
            </w:r>
          </w:p>
          <w:p w14:paraId="1C37B86E" w14:textId="77777777" w:rsidR="00D109DC" w:rsidRDefault="00000000">
            <w:pPr>
              <w:pStyle w:val="Standard"/>
            </w:pPr>
            <w:r>
              <w:rPr>
                <w:b/>
              </w:rPr>
              <w:t xml:space="preserve">Titre : </w:t>
            </w:r>
            <w:r>
              <w:t xml:space="preserve">Visuel interne </w:t>
            </w:r>
            <w:proofErr w:type="spellStart"/>
            <w:r>
              <w:t>te</w:t>
            </w:r>
            <w:proofErr w:type="spellEnd"/>
            <w:r>
              <w:t xml:space="preserve"> externe de Jean Dolbeau</w:t>
            </w:r>
          </w:p>
          <w:p w14:paraId="20AB2436" w14:textId="77777777" w:rsidR="00D109DC" w:rsidRDefault="00000000">
            <w:pPr>
              <w:pStyle w:val="Standard"/>
            </w:pPr>
            <w:r>
              <w:rPr>
                <w:b/>
              </w:rPr>
              <w:t>Animateur :</w:t>
            </w:r>
          </w:p>
          <w:p w14:paraId="6098F3B2" w14:textId="77777777" w:rsidR="00D109DC" w:rsidRDefault="00000000">
            <w:pPr>
              <w:pStyle w:val="Standard"/>
            </w:pPr>
            <w:r>
              <w:rPr>
                <w:b/>
              </w:rPr>
              <w:t>Production :</w:t>
            </w:r>
          </w:p>
          <w:p w14:paraId="66C9E9D3" w14:textId="77777777" w:rsidR="00D109DC" w:rsidRDefault="00000000">
            <w:pPr>
              <w:pStyle w:val="Standard"/>
            </w:pPr>
            <w:r>
              <w:rPr>
                <w:b/>
              </w:rPr>
              <w:t>Interventions :</w:t>
            </w:r>
          </w:p>
          <w:p w14:paraId="6B1C2EA6" w14:textId="77777777" w:rsidR="00D109DC" w:rsidRDefault="00000000">
            <w:pPr>
              <w:pStyle w:val="Standard"/>
            </w:pPr>
            <w:r>
              <w:rPr>
                <w:b/>
              </w:rPr>
              <w:t>Sujets abordés :</w:t>
            </w:r>
          </w:p>
          <w:p w14:paraId="33367ED5" w14:textId="77777777" w:rsidR="00D109DC" w:rsidRDefault="00000000">
            <w:pPr>
              <w:pStyle w:val="Standard"/>
            </w:pPr>
            <w:r>
              <w:rPr>
                <w:b/>
              </w:rPr>
              <w:t>Date :</w:t>
            </w:r>
            <w:r>
              <w:t xml:space="preserve"> 28 septembre 1995</w:t>
            </w:r>
          </w:p>
          <w:p w14:paraId="4CAC73D7" w14:textId="77777777" w:rsidR="00D109DC" w:rsidRDefault="00000000">
            <w:pPr>
              <w:pStyle w:val="Standard"/>
            </w:pPr>
            <w:r>
              <w:rPr>
                <w:b/>
              </w:rPr>
              <w:t>Lieu :</w:t>
            </w:r>
          </w:p>
          <w:p w14:paraId="0EE4DD5E" w14:textId="77777777" w:rsidR="00D109DC" w:rsidRDefault="00000000">
            <w:pPr>
              <w:pStyle w:val="Standard"/>
            </w:pPr>
            <w:r>
              <w:rPr>
                <w:b/>
              </w:rPr>
              <w:t>Durée de l’enregistrement :</w:t>
            </w:r>
          </w:p>
          <w:p w14:paraId="7D0D25F4" w14:textId="77777777" w:rsidR="00D109DC" w:rsidRDefault="00D109DC">
            <w:pPr>
              <w:pStyle w:val="Standard"/>
            </w:pPr>
            <w:hyperlink r:id="rId964" w:history="1">
              <w:r>
                <w:rPr>
                  <w:color w:val="2F5496"/>
                </w:rPr>
                <w:t>Lien YouTube</w:t>
              </w:r>
            </w:hyperlink>
          </w:p>
          <w:p w14:paraId="7C75F46D" w14:textId="77777777" w:rsidR="00D109DC" w:rsidRDefault="00000000">
            <w:pPr>
              <w:pStyle w:val="Standard"/>
            </w:pPr>
            <w:r>
              <w:t>Document numérisé</w:t>
            </w:r>
          </w:p>
          <w:p w14:paraId="542F044A" w14:textId="77777777" w:rsidR="00D109DC" w:rsidRDefault="00D109DC">
            <w:pPr>
              <w:pStyle w:val="Standard"/>
            </w:pPr>
          </w:p>
          <w:p w14:paraId="2AC46D1E" w14:textId="77777777" w:rsidR="00D109DC" w:rsidRDefault="00000000">
            <w:pPr>
              <w:pStyle w:val="Standard"/>
            </w:pPr>
            <w:r>
              <w:t>P38/A1/44,10</w:t>
            </w:r>
          </w:p>
          <w:p w14:paraId="4C9AD065" w14:textId="77777777" w:rsidR="00D109DC" w:rsidRDefault="00000000">
            <w:pPr>
              <w:pStyle w:val="Standard"/>
            </w:pPr>
            <w:r>
              <w:rPr>
                <w:color w:val="FF0000"/>
              </w:rPr>
              <w:t>Cette cassette est manquante</w:t>
            </w:r>
          </w:p>
          <w:p w14:paraId="6A398AE1" w14:textId="77777777" w:rsidR="00D109DC" w:rsidRDefault="00000000">
            <w:pPr>
              <w:pStyle w:val="Standard"/>
            </w:pPr>
            <w:r>
              <w:t>Partie 1</w:t>
            </w:r>
          </w:p>
          <w:p w14:paraId="3C91D1EC" w14:textId="77777777" w:rsidR="00D109DC" w:rsidRDefault="00000000">
            <w:pPr>
              <w:pStyle w:val="Standard"/>
            </w:pPr>
            <w:r>
              <w:rPr>
                <w:b/>
              </w:rPr>
              <w:t>Date :</w:t>
            </w:r>
            <w:r>
              <w:t xml:space="preserve"> 11 octobre 1995</w:t>
            </w:r>
          </w:p>
          <w:p w14:paraId="412F3210" w14:textId="77777777" w:rsidR="00D109DC" w:rsidRDefault="00000000">
            <w:pPr>
              <w:pStyle w:val="Standard"/>
            </w:pPr>
            <w:r>
              <w:rPr>
                <w:b/>
              </w:rPr>
              <w:t>Titre : Patinage Artistique Dolbeau</w:t>
            </w:r>
          </w:p>
          <w:p w14:paraId="4AA055CC" w14:textId="77777777" w:rsidR="00D109DC" w:rsidRDefault="00000000">
            <w:pPr>
              <w:pStyle w:val="Standard"/>
            </w:pPr>
            <w:r>
              <w:t>Production :</w:t>
            </w:r>
          </w:p>
          <w:p w14:paraId="04083F9D" w14:textId="77777777" w:rsidR="00D109DC" w:rsidRDefault="00000000">
            <w:pPr>
              <w:pStyle w:val="Standard"/>
            </w:pPr>
            <w:r>
              <w:t>Sujet :</w:t>
            </w:r>
          </w:p>
          <w:p w14:paraId="4B7D2EF8" w14:textId="77777777" w:rsidR="00D109DC" w:rsidRDefault="00000000">
            <w:pPr>
              <w:pStyle w:val="Standard"/>
            </w:pPr>
            <w:r>
              <w:t>Interventions :</w:t>
            </w:r>
          </w:p>
          <w:p w14:paraId="1C7FBE22" w14:textId="77777777" w:rsidR="00D109DC" w:rsidRDefault="00000000">
            <w:pPr>
              <w:pStyle w:val="Standard"/>
            </w:pPr>
            <w:r>
              <w:rPr>
                <w:b/>
              </w:rPr>
              <w:t>Durée de l’enregistrement :</w:t>
            </w:r>
          </w:p>
          <w:p w14:paraId="6BADD040" w14:textId="77777777" w:rsidR="00D109DC" w:rsidRDefault="00000000">
            <w:pPr>
              <w:pStyle w:val="Standard"/>
            </w:pPr>
            <w:r>
              <w:t>Support original : VHS</w:t>
            </w:r>
          </w:p>
          <w:p w14:paraId="061B2668" w14:textId="77777777" w:rsidR="00D109DC" w:rsidRDefault="00000000">
            <w:pPr>
              <w:pStyle w:val="Standard"/>
            </w:pPr>
            <w:r>
              <w:t>Partie 2</w:t>
            </w:r>
          </w:p>
          <w:p w14:paraId="5A9D20B2" w14:textId="77777777" w:rsidR="00D109DC" w:rsidRDefault="00000000">
            <w:pPr>
              <w:pStyle w:val="Standard"/>
            </w:pPr>
            <w:r>
              <w:rPr>
                <w:b/>
              </w:rPr>
              <w:t>Date :</w:t>
            </w:r>
            <w:r>
              <w:t xml:space="preserve"> 11 octobre 1995</w:t>
            </w:r>
          </w:p>
          <w:p w14:paraId="58FC405A" w14:textId="77777777" w:rsidR="00D109DC" w:rsidRDefault="00000000">
            <w:pPr>
              <w:pStyle w:val="Standard"/>
            </w:pPr>
            <w:r>
              <w:rPr>
                <w:b/>
              </w:rPr>
              <w:t>Titre : Ligue adulte</w:t>
            </w:r>
          </w:p>
          <w:p w14:paraId="603DA7EB" w14:textId="77777777" w:rsidR="00D109DC" w:rsidRDefault="00000000">
            <w:pPr>
              <w:pStyle w:val="Standard"/>
            </w:pPr>
            <w:r>
              <w:t>Production :</w:t>
            </w:r>
          </w:p>
          <w:p w14:paraId="385FB970" w14:textId="77777777" w:rsidR="00D109DC" w:rsidRDefault="00000000">
            <w:pPr>
              <w:pStyle w:val="Standard"/>
            </w:pPr>
            <w:r>
              <w:t>Sujet :</w:t>
            </w:r>
          </w:p>
          <w:p w14:paraId="4B59DA13" w14:textId="77777777" w:rsidR="00D109DC" w:rsidRDefault="00000000">
            <w:pPr>
              <w:pStyle w:val="Standard"/>
            </w:pPr>
            <w:r>
              <w:t>Interventions :</w:t>
            </w:r>
          </w:p>
          <w:p w14:paraId="510FE351" w14:textId="77777777" w:rsidR="00D109DC" w:rsidRDefault="00000000">
            <w:pPr>
              <w:pStyle w:val="Standard"/>
            </w:pPr>
            <w:r>
              <w:rPr>
                <w:b/>
              </w:rPr>
              <w:t>Durée de l’enregistrement :</w:t>
            </w:r>
          </w:p>
          <w:p w14:paraId="69908126" w14:textId="77777777" w:rsidR="00D109DC" w:rsidRDefault="00000000">
            <w:pPr>
              <w:pStyle w:val="Standard"/>
            </w:pPr>
            <w:r>
              <w:t>Partie 3</w:t>
            </w:r>
          </w:p>
          <w:p w14:paraId="67B79021" w14:textId="77777777" w:rsidR="00D109DC" w:rsidRDefault="00000000">
            <w:pPr>
              <w:pStyle w:val="Standard"/>
            </w:pPr>
            <w:r>
              <w:rPr>
                <w:b/>
              </w:rPr>
              <w:t>Date :</w:t>
            </w:r>
          </w:p>
          <w:p w14:paraId="08212F76" w14:textId="77777777" w:rsidR="00D109DC" w:rsidRDefault="00000000">
            <w:pPr>
              <w:pStyle w:val="Standard"/>
            </w:pPr>
            <w:r>
              <w:rPr>
                <w:b/>
              </w:rPr>
              <w:t>Titre : Centre équestre</w:t>
            </w:r>
          </w:p>
          <w:p w14:paraId="7C2683CD" w14:textId="77777777" w:rsidR="00D109DC" w:rsidRDefault="00000000">
            <w:pPr>
              <w:pStyle w:val="Standard"/>
            </w:pPr>
            <w:r>
              <w:t>Production :</w:t>
            </w:r>
          </w:p>
          <w:p w14:paraId="6C9B49AE" w14:textId="77777777" w:rsidR="00D109DC" w:rsidRDefault="00000000">
            <w:pPr>
              <w:pStyle w:val="Standard"/>
            </w:pPr>
            <w:r>
              <w:t>Sujet :</w:t>
            </w:r>
          </w:p>
          <w:p w14:paraId="1C667BF1" w14:textId="77777777" w:rsidR="00D109DC" w:rsidRDefault="00000000">
            <w:pPr>
              <w:pStyle w:val="Standard"/>
            </w:pPr>
            <w:r>
              <w:t>Interventions :</w:t>
            </w:r>
          </w:p>
          <w:p w14:paraId="22AD9D67" w14:textId="77777777" w:rsidR="00D109DC" w:rsidRDefault="00000000">
            <w:pPr>
              <w:pStyle w:val="Standard"/>
            </w:pPr>
            <w:r>
              <w:rPr>
                <w:b/>
              </w:rPr>
              <w:t>Durée de l’enregistrement :</w:t>
            </w:r>
          </w:p>
          <w:p w14:paraId="797C2B84" w14:textId="77777777" w:rsidR="00D109DC" w:rsidRDefault="00000000">
            <w:pPr>
              <w:pStyle w:val="Standard"/>
            </w:pPr>
            <w:r>
              <w:t>Partie 4</w:t>
            </w:r>
          </w:p>
          <w:p w14:paraId="2B9E6283" w14:textId="77777777" w:rsidR="00D109DC" w:rsidRDefault="00000000">
            <w:pPr>
              <w:pStyle w:val="Standard"/>
            </w:pPr>
            <w:r>
              <w:rPr>
                <w:b/>
              </w:rPr>
              <w:t>Date :</w:t>
            </w:r>
          </w:p>
          <w:p w14:paraId="7636034B" w14:textId="77777777" w:rsidR="00D109DC" w:rsidRDefault="00000000">
            <w:pPr>
              <w:pStyle w:val="Standard"/>
            </w:pPr>
            <w:r>
              <w:rPr>
                <w:b/>
              </w:rPr>
              <w:t>Titre : Hockey 2B</w:t>
            </w:r>
          </w:p>
          <w:p w14:paraId="11294DEF" w14:textId="77777777" w:rsidR="00D109DC" w:rsidRDefault="00000000">
            <w:pPr>
              <w:pStyle w:val="Standard"/>
            </w:pPr>
            <w:r>
              <w:t>Production :</w:t>
            </w:r>
          </w:p>
          <w:p w14:paraId="789F7CB3" w14:textId="77777777" w:rsidR="00D109DC" w:rsidRDefault="00000000">
            <w:pPr>
              <w:pStyle w:val="Standard"/>
            </w:pPr>
            <w:r>
              <w:t>Sujet :</w:t>
            </w:r>
          </w:p>
          <w:p w14:paraId="197FC5AF" w14:textId="77777777" w:rsidR="00D109DC" w:rsidRDefault="00000000">
            <w:pPr>
              <w:pStyle w:val="Standard"/>
            </w:pPr>
            <w:r>
              <w:t>Interventions :</w:t>
            </w:r>
          </w:p>
          <w:p w14:paraId="55CF785B" w14:textId="77777777" w:rsidR="00D109DC" w:rsidRDefault="00000000">
            <w:pPr>
              <w:pStyle w:val="Standard"/>
            </w:pPr>
            <w:r>
              <w:rPr>
                <w:b/>
              </w:rPr>
              <w:t>Durée de l’enregistrement :</w:t>
            </w:r>
          </w:p>
          <w:p w14:paraId="1349143A" w14:textId="77777777" w:rsidR="00D109DC" w:rsidRDefault="00D109DC">
            <w:pPr>
              <w:pStyle w:val="Standard"/>
            </w:pPr>
            <w:hyperlink r:id="rId965" w:history="1">
              <w:r>
                <w:rPr>
                  <w:color w:val="2F5496"/>
                </w:rPr>
                <w:t>Lien YouTube</w:t>
              </w:r>
            </w:hyperlink>
          </w:p>
          <w:p w14:paraId="7599AE63" w14:textId="77777777" w:rsidR="00D109DC" w:rsidRDefault="00000000">
            <w:pPr>
              <w:pStyle w:val="Standard"/>
            </w:pPr>
            <w:r>
              <w:t>Document numérisé</w:t>
            </w:r>
          </w:p>
          <w:p w14:paraId="23C40A72" w14:textId="77777777" w:rsidR="00D109DC" w:rsidRDefault="00D109DC">
            <w:pPr>
              <w:pStyle w:val="Standard"/>
            </w:pPr>
          </w:p>
          <w:p w14:paraId="32D18245" w14:textId="77777777" w:rsidR="00D109DC" w:rsidRDefault="00000000">
            <w:pPr>
              <w:pStyle w:val="Standard"/>
            </w:pPr>
            <w:r>
              <w:t>P38/A1/44,11</w:t>
            </w:r>
          </w:p>
          <w:p w14:paraId="2A7F5627" w14:textId="77777777" w:rsidR="00D109DC" w:rsidRDefault="00000000">
            <w:pPr>
              <w:pStyle w:val="Standard"/>
            </w:pPr>
            <w:r>
              <w:t>Ancien numéro :</w:t>
            </w:r>
          </w:p>
          <w:p w14:paraId="7218DBC6" w14:textId="77777777" w:rsidR="00D109DC" w:rsidRDefault="00000000">
            <w:pPr>
              <w:pStyle w:val="Standard"/>
            </w:pPr>
            <w:r>
              <w:rPr>
                <w:b/>
              </w:rPr>
              <w:t>Numéro de production :</w:t>
            </w:r>
          </w:p>
          <w:p w14:paraId="3EB43151" w14:textId="77777777" w:rsidR="00D109DC" w:rsidRDefault="00000000">
            <w:pPr>
              <w:pStyle w:val="Standard"/>
            </w:pPr>
            <w:r>
              <w:rPr>
                <w:b/>
              </w:rPr>
              <w:t xml:space="preserve">Titre : </w:t>
            </w:r>
            <w:r>
              <w:t>Défi Centre-ville</w:t>
            </w:r>
          </w:p>
          <w:p w14:paraId="21D4C9F8" w14:textId="77777777" w:rsidR="00D109DC" w:rsidRDefault="00000000">
            <w:pPr>
              <w:pStyle w:val="Standard"/>
            </w:pPr>
            <w:r>
              <w:rPr>
                <w:b/>
              </w:rPr>
              <w:t>Animateur :</w:t>
            </w:r>
          </w:p>
          <w:p w14:paraId="7B54E4E4" w14:textId="77777777" w:rsidR="00D109DC" w:rsidRDefault="00000000">
            <w:pPr>
              <w:pStyle w:val="Standard"/>
            </w:pPr>
            <w:r>
              <w:rPr>
                <w:b/>
              </w:rPr>
              <w:t>Production :</w:t>
            </w:r>
          </w:p>
          <w:p w14:paraId="02DDE8B5" w14:textId="77777777" w:rsidR="00D109DC" w:rsidRDefault="00000000">
            <w:pPr>
              <w:pStyle w:val="Standard"/>
            </w:pPr>
            <w:r>
              <w:rPr>
                <w:b/>
              </w:rPr>
              <w:t>Interventions :</w:t>
            </w:r>
          </w:p>
          <w:p w14:paraId="16350E32" w14:textId="77777777" w:rsidR="00D109DC" w:rsidRDefault="00000000">
            <w:pPr>
              <w:pStyle w:val="Standard"/>
            </w:pPr>
            <w:r>
              <w:rPr>
                <w:b/>
              </w:rPr>
              <w:t>Sujets abordés :</w:t>
            </w:r>
          </w:p>
          <w:p w14:paraId="0C6E4E9D" w14:textId="77777777" w:rsidR="00D109DC" w:rsidRDefault="00000000">
            <w:pPr>
              <w:pStyle w:val="Standard"/>
            </w:pPr>
            <w:r>
              <w:rPr>
                <w:b/>
              </w:rPr>
              <w:t>Date :</w:t>
            </w:r>
            <w:r>
              <w:t xml:space="preserve"> 28 février 1998</w:t>
            </w:r>
          </w:p>
          <w:p w14:paraId="7ECA9B39" w14:textId="77777777" w:rsidR="00D109DC" w:rsidRDefault="00000000">
            <w:pPr>
              <w:pStyle w:val="Standard"/>
            </w:pPr>
            <w:r>
              <w:rPr>
                <w:b/>
              </w:rPr>
              <w:t>Lieu :</w:t>
            </w:r>
          </w:p>
          <w:p w14:paraId="3DB1D0C5" w14:textId="77777777" w:rsidR="00D109DC" w:rsidRDefault="00000000">
            <w:pPr>
              <w:pStyle w:val="Standard"/>
            </w:pPr>
            <w:r>
              <w:rPr>
                <w:b/>
              </w:rPr>
              <w:t>Durée de l’enregistrement :</w:t>
            </w:r>
            <w:r>
              <w:t xml:space="preserve"> 01 :00 :00</w:t>
            </w:r>
          </w:p>
          <w:p w14:paraId="69A2E12B" w14:textId="77777777" w:rsidR="00D109DC" w:rsidRDefault="00D109DC">
            <w:pPr>
              <w:pStyle w:val="Standard"/>
            </w:pPr>
            <w:hyperlink r:id="rId966" w:history="1">
              <w:r>
                <w:rPr>
                  <w:color w:val="2F5496"/>
                </w:rPr>
                <w:t>Lien YouTube</w:t>
              </w:r>
            </w:hyperlink>
          </w:p>
          <w:p w14:paraId="28A51307" w14:textId="77777777" w:rsidR="00D109DC" w:rsidRDefault="00000000">
            <w:pPr>
              <w:pStyle w:val="Standard"/>
            </w:pPr>
            <w:r>
              <w:t>Document numérisé</w:t>
            </w:r>
          </w:p>
          <w:p w14:paraId="5FD7B64D" w14:textId="77777777" w:rsidR="00D109DC" w:rsidRDefault="00D109DC">
            <w:pPr>
              <w:pStyle w:val="Standard"/>
            </w:pPr>
          </w:p>
          <w:p w14:paraId="7179A21A" w14:textId="77777777" w:rsidR="00D109DC" w:rsidRDefault="00000000">
            <w:pPr>
              <w:pStyle w:val="Standard"/>
            </w:pPr>
            <w:r>
              <w:lastRenderedPageBreak/>
              <w:t>P38/A1/44,12</w:t>
            </w:r>
          </w:p>
          <w:p w14:paraId="624CC27E" w14:textId="77777777" w:rsidR="00D109DC" w:rsidRDefault="00000000">
            <w:pPr>
              <w:pStyle w:val="Standard"/>
            </w:pPr>
            <w:r>
              <w:t>Ancien numéro :</w:t>
            </w:r>
          </w:p>
          <w:p w14:paraId="35CE5023" w14:textId="77777777" w:rsidR="00D109DC" w:rsidRDefault="00000000">
            <w:pPr>
              <w:pStyle w:val="Standard"/>
            </w:pPr>
            <w:r>
              <w:rPr>
                <w:b/>
              </w:rPr>
              <w:t>Numéro de production :</w:t>
            </w:r>
          </w:p>
          <w:p w14:paraId="46E52BED" w14:textId="77777777" w:rsidR="00D109DC" w:rsidRDefault="00000000">
            <w:pPr>
              <w:pStyle w:val="Standard"/>
            </w:pPr>
            <w:r>
              <w:rPr>
                <w:b/>
              </w:rPr>
              <w:t xml:space="preserve">Titre : </w:t>
            </w:r>
            <w:r>
              <w:t>L’Arrimage</w:t>
            </w:r>
          </w:p>
          <w:p w14:paraId="60D2FB70" w14:textId="77777777" w:rsidR="00D109DC" w:rsidRDefault="00000000">
            <w:pPr>
              <w:pStyle w:val="Standard"/>
            </w:pPr>
            <w:r>
              <w:rPr>
                <w:b/>
              </w:rPr>
              <w:t>Animateur :</w:t>
            </w:r>
          </w:p>
          <w:p w14:paraId="1904D773" w14:textId="77777777" w:rsidR="00D109DC" w:rsidRDefault="00000000">
            <w:pPr>
              <w:pStyle w:val="Standard"/>
            </w:pPr>
            <w:r>
              <w:rPr>
                <w:b/>
              </w:rPr>
              <w:t>Production :</w:t>
            </w:r>
          </w:p>
          <w:p w14:paraId="69CA0F7F" w14:textId="77777777" w:rsidR="00D109DC" w:rsidRDefault="00000000">
            <w:pPr>
              <w:pStyle w:val="Standard"/>
            </w:pPr>
            <w:r>
              <w:rPr>
                <w:b/>
              </w:rPr>
              <w:t>Interventions :</w:t>
            </w:r>
          </w:p>
          <w:p w14:paraId="07C1683C" w14:textId="77777777" w:rsidR="00D109DC" w:rsidRDefault="00000000">
            <w:pPr>
              <w:pStyle w:val="Standard"/>
            </w:pPr>
            <w:r>
              <w:rPr>
                <w:b/>
              </w:rPr>
              <w:t>Sujets abordés :</w:t>
            </w:r>
          </w:p>
          <w:p w14:paraId="21C88B42" w14:textId="77777777" w:rsidR="00D109DC" w:rsidRDefault="00000000">
            <w:pPr>
              <w:pStyle w:val="Standard"/>
            </w:pPr>
            <w:r>
              <w:rPr>
                <w:b/>
              </w:rPr>
              <w:t>Date :</w:t>
            </w:r>
            <w:r>
              <w:t xml:space="preserve"> 1999</w:t>
            </w:r>
          </w:p>
          <w:p w14:paraId="25932511" w14:textId="77777777" w:rsidR="00D109DC" w:rsidRDefault="00000000">
            <w:pPr>
              <w:pStyle w:val="Standard"/>
            </w:pPr>
            <w:r>
              <w:rPr>
                <w:b/>
              </w:rPr>
              <w:t>Lieu :</w:t>
            </w:r>
          </w:p>
          <w:p w14:paraId="1901B899" w14:textId="77777777" w:rsidR="00D109DC" w:rsidRDefault="00000000">
            <w:pPr>
              <w:pStyle w:val="Standard"/>
            </w:pPr>
            <w:r>
              <w:rPr>
                <w:b/>
              </w:rPr>
              <w:t xml:space="preserve">Durée de l’enregistrement : </w:t>
            </w:r>
            <w:r>
              <w:t>00 :22 :00</w:t>
            </w:r>
          </w:p>
          <w:p w14:paraId="72137AA1" w14:textId="77777777" w:rsidR="00D109DC" w:rsidRDefault="00000000">
            <w:pPr>
              <w:pStyle w:val="Standard"/>
            </w:pPr>
            <w:r>
              <w:rPr>
                <w:b/>
              </w:rPr>
              <w:t>Support original</w:t>
            </w:r>
            <w:r>
              <w:t> : VHS</w:t>
            </w:r>
          </w:p>
          <w:p w14:paraId="70546367" w14:textId="77777777" w:rsidR="00D109DC" w:rsidRDefault="00D109DC">
            <w:pPr>
              <w:pStyle w:val="Standard"/>
            </w:pPr>
            <w:hyperlink r:id="rId967" w:history="1">
              <w:r>
                <w:rPr>
                  <w:color w:val="2F5496"/>
                </w:rPr>
                <w:t>Lien YouTube</w:t>
              </w:r>
            </w:hyperlink>
          </w:p>
          <w:p w14:paraId="70765C6D" w14:textId="77777777" w:rsidR="00D109DC" w:rsidRDefault="00000000">
            <w:pPr>
              <w:pStyle w:val="Standard"/>
            </w:pPr>
            <w:r>
              <w:t>Document numérisé</w:t>
            </w:r>
          </w:p>
          <w:p w14:paraId="07C4C51A" w14:textId="77777777" w:rsidR="00D109DC" w:rsidRDefault="00D109DC">
            <w:pPr>
              <w:pStyle w:val="Niveau3"/>
            </w:pPr>
          </w:p>
          <w:p w14:paraId="22CA2188" w14:textId="77777777" w:rsidR="00D109DC" w:rsidRDefault="00000000">
            <w:pPr>
              <w:pStyle w:val="Standard"/>
            </w:pPr>
            <w:r>
              <w:t>P38/A1/44,13</w:t>
            </w:r>
          </w:p>
          <w:p w14:paraId="3F7522E4" w14:textId="77777777" w:rsidR="00D109DC" w:rsidRDefault="00000000">
            <w:pPr>
              <w:pStyle w:val="Standard"/>
            </w:pPr>
            <w:r>
              <w:t>Ancien numéro :</w:t>
            </w:r>
          </w:p>
          <w:p w14:paraId="0BC85F6C" w14:textId="77777777" w:rsidR="00D109DC" w:rsidRDefault="00000000">
            <w:pPr>
              <w:pStyle w:val="Standard"/>
            </w:pPr>
            <w:r>
              <w:rPr>
                <w:b/>
              </w:rPr>
              <w:t>Numéro de production :</w:t>
            </w:r>
          </w:p>
          <w:p w14:paraId="21015680" w14:textId="77777777" w:rsidR="00D109DC" w:rsidRDefault="00000000">
            <w:pPr>
              <w:pStyle w:val="Standard"/>
            </w:pPr>
            <w:r>
              <w:rPr>
                <w:b/>
              </w:rPr>
              <w:t xml:space="preserve">Titre : </w:t>
            </w:r>
            <w:proofErr w:type="spellStart"/>
            <w:r>
              <w:t>Madilhut</w:t>
            </w:r>
            <w:proofErr w:type="spellEnd"/>
            <w:r>
              <w:t xml:space="preserve"> – Spectacle Saguenéenne</w:t>
            </w:r>
          </w:p>
          <w:p w14:paraId="4B60430B" w14:textId="77777777" w:rsidR="00D109DC" w:rsidRDefault="00000000">
            <w:pPr>
              <w:pStyle w:val="Standard"/>
            </w:pPr>
            <w:r>
              <w:rPr>
                <w:b/>
              </w:rPr>
              <w:t>Animateur :</w:t>
            </w:r>
          </w:p>
          <w:p w14:paraId="46F8CEF8" w14:textId="77777777" w:rsidR="00D109DC" w:rsidRDefault="00000000">
            <w:pPr>
              <w:pStyle w:val="Standard"/>
            </w:pPr>
            <w:r>
              <w:rPr>
                <w:b/>
              </w:rPr>
              <w:t>Production :</w:t>
            </w:r>
            <w:r>
              <w:t xml:space="preserve"> CJPM</w:t>
            </w:r>
          </w:p>
          <w:p w14:paraId="5228CEFE" w14:textId="77777777" w:rsidR="00D109DC" w:rsidRDefault="00000000">
            <w:pPr>
              <w:pStyle w:val="Standard"/>
            </w:pPr>
            <w:r>
              <w:rPr>
                <w:b/>
              </w:rPr>
              <w:t>Interventions :</w:t>
            </w:r>
          </w:p>
          <w:p w14:paraId="0299CA62" w14:textId="77777777" w:rsidR="00D109DC" w:rsidRDefault="00000000">
            <w:pPr>
              <w:pStyle w:val="Standard"/>
            </w:pPr>
            <w:r>
              <w:rPr>
                <w:b/>
              </w:rPr>
              <w:t>Sujets abordés :</w:t>
            </w:r>
          </w:p>
          <w:p w14:paraId="60F5B87D" w14:textId="77777777" w:rsidR="00D109DC" w:rsidRDefault="00000000">
            <w:pPr>
              <w:pStyle w:val="Standard"/>
            </w:pPr>
            <w:r>
              <w:rPr>
                <w:b/>
              </w:rPr>
              <w:t>Date :</w:t>
            </w:r>
            <w:r>
              <w:t xml:space="preserve"> </w:t>
            </w:r>
            <w:r>
              <w:rPr>
                <w:b/>
              </w:rPr>
              <w:t>Date :</w:t>
            </w:r>
            <w:r>
              <w:t xml:space="preserve"> 6 juillet 2000</w:t>
            </w:r>
          </w:p>
          <w:p w14:paraId="4DB377AB" w14:textId="77777777" w:rsidR="00D109DC" w:rsidRDefault="00000000">
            <w:pPr>
              <w:pStyle w:val="Standard"/>
            </w:pPr>
            <w:r>
              <w:rPr>
                <w:b/>
              </w:rPr>
              <w:t>Lieu :</w:t>
            </w:r>
          </w:p>
          <w:p w14:paraId="7902A6F2" w14:textId="77777777" w:rsidR="00D109DC" w:rsidRDefault="00000000">
            <w:pPr>
              <w:pStyle w:val="Standard"/>
            </w:pPr>
            <w:r>
              <w:rPr>
                <w:b/>
              </w:rPr>
              <w:t xml:space="preserve">Durée de l’enregistrement : </w:t>
            </w:r>
            <w:r>
              <w:t>00 :00 :00</w:t>
            </w:r>
          </w:p>
          <w:p w14:paraId="75CB8B38" w14:textId="77777777" w:rsidR="00D109DC" w:rsidRDefault="00000000">
            <w:pPr>
              <w:pStyle w:val="Standard"/>
            </w:pPr>
            <w:r>
              <w:rPr>
                <w:b/>
              </w:rPr>
              <w:t>Support original</w:t>
            </w:r>
            <w:r>
              <w:t> : VHS</w:t>
            </w:r>
          </w:p>
          <w:p w14:paraId="1CA8E68C" w14:textId="77777777" w:rsidR="00D109DC" w:rsidRDefault="00D109DC">
            <w:pPr>
              <w:pStyle w:val="Standard"/>
            </w:pPr>
            <w:hyperlink r:id="rId968" w:history="1">
              <w:r>
                <w:rPr>
                  <w:color w:val="2F5496"/>
                </w:rPr>
                <w:t>Lien YouTube</w:t>
              </w:r>
            </w:hyperlink>
          </w:p>
          <w:p w14:paraId="16A13E70" w14:textId="77777777" w:rsidR="00D109DC" w:rsidRDefault="00000000">
            <w:pPr>
              <w:pStyle w:val="Standard"/>
            </w:pPr>
            <w:r>
              <w:t>Document numérisé</w:t>
            </w:r>
          </w:p>
          <w:p w14:paraId="42E4FD4B" w14:textId="77777777" w:rsidR="00D109DC" w:rsidRDefault="00D109DC">
            <w:pPr>
              <w:pStyle w:val="Standard"/>
            </w:pPr>
          </w:p>
          <w:p w14:paraId="65D5FF55" w14:textId="77777777" w:rsidR="00D109DC" w:rsidRDefault="00000000">
            <w:pPr>
              <w:pStyle w:val="Standard"/>
            </w:pPr>
            <w:r>
              <w:t>P38/A1/44,14</w:t>
            </w:r>
          </w:p>
          <w:p w14:paraId="5DB15EF5" w14:textId="77777777" w:rsidR="00D109DC" w:rsidRDefault="00000000">
            <w:pPr>
              <w:pStyle w:val="Standard"/>
            </w:pPr>
            <w:r>
              <w:t>Ancien numéro : VHS #122</w:t>
            </w:r>
          </w:p>
          <w:p w14:paraId="7894B93D" w14:textId="77777777" w:rsidR="00D109DC" w:rsidRDefault="00000000">
            <w:pPr>
              <w:pStyle w:val="Standard"/>
            </w:pPr>
            <w:r>
              <w:rPr>
                <w:b/>
              </w:rPr>
              <w:t>Numéro de production :</w:t>
            </w:r>
          </w:p>
          <w:p w14:paraId="7C934A00" w14:textId="77777777" w:rsidR="00D109DC" w:rsidRDefault="00000000">
            <w:pPr>
              <w:pStyle w:val="Standard"/>
            </w:pPr>
            <w:r>
              <w:rPr>
                <w:b/>
              </w:rPr>
              <w:t xml:space="preserve">Titre : </w:t>
            </w:r>
            <w:r>
              <w:t>Reconnaissance Alliance 2000</w:t>
            </w:r>
          </w:p>
          <w:p w14:paraId="398AD11F" w14:textId="77777777" w:rsidR="00D109DC" w:rsidRDefault="00000000">
            <w:pPr>
              <w:pStyle w:val="Standard"/>
            </w:pPr>
            <w:r>
              <w:rPr>
                <w:b/>
              </w:rPr>
              <w:t>Animateur :</w:t>
            </w:r>
          </w:p>
          <w:p w14:paraId="1D855420" w14:textId="77777777" w:rsidR="00D109DC" w:rsidRDefault="00000000">
            <w:pPr>
              <w:pStyle w:val="Standard"/>
            </w:pPr>
            <w:r>
              <w:rPr>
                <w:b/>
              </w:rPr>
              <w:t>Production :</w:t>
            </w:r>
          </w:p>
          <w:p w14:paraId="1EF91C81" w14:textId="77777777" w:rsidR="00D109DC" w:rsidRDefault="00000000">
            <w:pPr>
              <w:pStyle w:val="Standard"/>
            </w:pPr>
            <w:r>
              <w:rPr>
                <w:b/>
              </w:rPr>
              <w:t>Interventions :</w:t>
            </w:r>
          </w:p>
          <w:p w14:paraId="55C74246" w14:textId="77777777" w:rsidR="00D109DC" w:rsidRDefault="00000000">
            <w:pPr>
              <w:pStyle w:val="Standard"/>
            </w:pPr>
            <w:r>
              <w:rPr>
                <w:b/>
              </w:rPr>
              <w:t>Sujets abordés :</w:t>
            </w:r>
          </w:p>
          <w:p w14:paraId="58466739" w14:textId="77777777" w:rsidR="00D109DC" w:rsidRDefault="00000000">
            <w:pPr>
              <w:pStyle w:val="Standard"/>
            </w:pPr>
            <w:r>
              <w:rPr>
                <w:b/>
              </w:rPr>
              <w:t>Date :</w:t>
            </w:r>
            <w:r>
              <w:t xml:space="preserve"> 6 juillet 2000</w:t>
            </w:r>
          </w:p>
          <w:p w14:paraId="1FF2CFD9" w14:textId="77777777" w:rsidR="00D109DC" w:rsidRDefault="00000000">
            <w:pPr>
              <w:pStyle w:val="Standard"/>
            </w:pPr>
            <w:r>
              <w:rPr>
                <w:b/>
              </w:rPr>
              <w:t>Lieu :</w:t>
            </w:r>
          </w:p>
          <w:p w14:paraId="411C7F04" w14:textId="77777777" w:rsidR="00D109DC" w:rsidRDefault="00000000">
            <w:pPr>
              <w:pStyle w:val="Standard"/>
            </w:pPr>
            <w:r>
              <w:rPr>
                <w:b/>
              </w:rPr>
              <w:t xml:space="preserve">Durée de l’enregistrement : </w:t>
            </w:r>
            <w:r>
              <w:t>00 :00 :00</w:t>
            </w:r>
          </w:p>
          <w:p w14:paraId="7D41855B" w14:textId="77777777" w:rsidR="00D109DC" w:rsidRDefault="00000000">
            <w:pPr>
              <w:pStyle w:val="Standard"/>
            </w:pPr>
            <w:r>
              <w:rPr>
                <w:b/>
              </w:rPr>
              <w:t>Support original</w:t>
            </w:r>
            <w:r>
              <w:t> : VHS</w:t>
            </w:r>
          </w:p>
          <w:p w14:paraId="55A5EA25" w14:textId="77777777" w:rsidR="00D109DC" w:rsidRDefault="00D109DC">
            <w:pPr>
              <w:pStyle w:val="Standard"/>
            </w:pPr>
            <w:hyperlink r:id="rId969" w:history="1">
              <w:r>
                <w:rPr>
                  <w:color w:val="2F5496"/>
                </w:rPr>
                <w:t>Lien YouTube</w:t>
              </w:r>
            </w:hyperlink>
          </w:p>
          <w:p w14:paraId="59147178" w14:textId="77777777" w:rsidR="00D109DC" w:rsidRDefault="00000000">
            <w:pPr>
              <w:pStyle w:val="Standard"/>
            </w:pPr>
            <w:r>
              <w:t>Document numérisé</w:t>
            </w:r>
          </w:p>
          <w:p w14:paraId="0051F53E" w14:textId="77777777" w:rsidR="00D109DC" w:rsidRDefault="00D109DC">
            <w:pPr>
              <w:pStyle w:val="Standard"/>
            </w:pPr>
          </w:p>
          <w:p w14:paraId="633A0D89" w14:textId="77777777" w:rsidR="00D109DC" w:rsidRDefault="00000000">
            <w:pPr>
              <w:pStyle w:val="Standard"/>
            </w:pPr>
            <w:r>
              <w:t>P38/A1/44,15</w:t>
            </w:r>
          </w:p>
          <w:p w14:paraId="45261B96" w14:textId="77777777" w:rsidR="00D109DC" w:rsidRDefault="00000000">
            <w:pPr>
              <w:pStyle w:val="Standard"/>
            </w:pPr>
            <w:r>
              <w:t>Ancien numéro : VHS #110</w:t>
            </w:r>
          </w:p>
          <w:p w14:paraId="61FD110C" w14:textId="77777777" w:rsidR="00D109DC" w:rsidRDefault="00000000">
            <w:pPr>
              <w:pStyle w:val="Standard"/>
            </w:pPr>
            <w:r>
              <w:rPr>
                <w:b/>
              </w:rPr>
              <w:t>Numéro de production :</w:t>
            </w:r>
          </w:p>
          <w:p w14:paraId="4483E51B" w14:textId="77777777" w:rsidR="00D109DC" w:rsidRDefault="00000000">
            <w:pPr>
              <w:pStyle w:val="Standard"/>
            </w:pPr>
            <w:r>
              <w:rPr>
                <w:b/>
              </w:rPr>
              <w:t xml:space="preserve">Titre : </w:t>
            </w:r>
            <w:r>
              <w:t>Opération enfant soleil</w:t>
            </w:r>
          </w:p>
          <w:p w14:paraId="12F91E4B" w14:textId="77777777" w:rsidR="00D109DC" w:rsidRDefault="00000000">
            <w:pPr>
              <w:pStyle w:val="Standard"/>
            </w:pPr>
            <w:r>
              <w:rPr>
                <w:b/>
              </w:rPr>
              <w:lastRenderedPageBreak/>
              <w:t>Animateur :</w:t>
            </w:r>
          </w:p>
          <w:p w14:paraId="7A0BE2C8" w14:textId="77777777" w:rsidR="00D109DC" w:rsidRDefault="00000000">
            <w:pPr>
              <w:pStyle w:val="Standard"/>
            </w:pPr>
            <w:r>
              <w:rPr>
                <w:b/>
              </w:rPr>
              <w:t>Production :</w:t>
            </w:r>
          </w:p>
          <w:p w14:paraId="3508140F" w14:textId="77777777" w:rsidR="00D109DC" w:rsidRDefault="00000000">
            <w:pPr>
              <w:pStyle w:val="Standard"/>
            </w:pPr>
            <w:r>
              <w:rPr>
                <w:b/>
              </w:rPr>
              <w:t>Interventions :</w:t>
            </w:r>
          </w:p>
          <w:p w14:paraId="11F6519A" w14:textId="77777777" w:rsidR="00D109DC" w:rsidRDefault="00000000">
            <w:pPr>
              <w:pStyle w:val="Standard"/>
            </w:pPr>
            <w:r>
              <w:rPr>
                <w:b/>
              </w:rPr>
              <w:t>Sujets abordés :</w:t>
            </w:r>
          </w:p>
          <w:p w14:paraId="31A545BB" w14:textId="77777777" w:rsidR="00D109DC" w:rsidRDefault="00000000">
            <w:pPr>
              <w:pStyle w:val="Standard"/>
            </w:pPr>
            <w:r>
              <w:rPr>
                <w:b/>
              </w:rPr>
              <w:t>Date :</w:t>
            </w:r>
            <w:r>
              <w:t xml:space="preserve"> 2000</w:t>
            </w:r>
          </w:p>
          <w:p w14:paraId="2C70E709" w14:textId="77777777" w:rsidR="00D109DC" w:rsidRDefault="00000000">
            <w:pPr>
              <w:pStyle w:val="Standard"/>
            </w:pPr>
            <w:r>
              <w:rPr>
                <w:b/>
              </w:rPr>
              <w:t>Lieu :</w:t>
            </w:r>
          </w:p>
          <w:p w14:paraId="025BFE6B" w14:textId="77777777" w:rsidR="00D109DC" w:rsidRDefault="00000000">
            <w:pPr>
              <w:pStyle w:val="Standard"/>
            </w:pPr>
            <w:r>
              <w:rPr>
                <w:b/>
              </w:rPr>
              <w:t xml:space="preserve">Durée de l’enregistrement : </w:t>
            </w:r>
            <w:r>
              <w:t>00 :00 :00</w:t>
            </w:r>
          </w:p>
          <w:p w14:paraId="1E3C008D" w14:textId="77777777" w:rsidR="00D109DC" w:rsidRDefault="00000000">
            <w:pPr>
              <w:pStyle w:val="Standard"/>
            </w:pPr>
            <w:r>
              <w:rPr>
                <w:b/>
              </w:rPr>
              <w:t>Support original</w:t>
            </w:r>
            <w:r>
              <w:t> : VHS</w:t>
            </w:r>
          </w:p>
          <w:p w14:paraId="7EEDE51B" w14:textId="77777777" w:rsidR="00D109DC" w:rsidRDefault="00D109DC">
            <w:pPr>
              <w:pStyle w:val="Standard"/>
            </w:pPr>
            <w:hyperlink r:id="rId970" w:history="1">
              <w:r>
                <w:rPr>
                  <w:color w:val="2F5496"/>
                </w:rPr>
                <w:t>Lien YouTube</w:t>
              </w:r>
            </w:hyperlink>
          </w:p>
          <w:p w14:paraId="077B4362" w14:textId="77777777" w:rsidR="00D109DC" w:rsidRDefault="00000000">
            <w:pPr>
              <w:pStyle w:val="Standard"/>
            </w:pPr>
            <w:r>
              <w:t>Document numérisé</w:t>
            </w:r>
          </w:p>
          <w:p w14:paraId="1ED4C2C5" w14:textId="77777777" w:rsidR="00D109DC" w:rsidRDefault="00D109DC">
            <w:pPr>
              <w:pStyle w:val="Standard"/>
            </w:pPr>
          </w:p>
          <w:p w14:paraId="6340D3EF" w14:textId="77777777" w:rsidR="00D109DC" w:rsidRDefault="00000000">
            <w:pPr>
              <w:pStyle w:val="Standard"/>
            </w:pPr>
            <w:r>
              <w:t>P38/A1/44,16</w:t>
            </w:r>
          </w:p>
          <w:p w14:paraId="490F65E5" w14:textId="77777777" w:rsidR="00D109DC" w:rsidRDefault="00000000">
            <w:pPr>
              <w:pStyle w:val="Standard"/>
            </w:pPr>
            <w:r>
              <w:t>Ancien numéro : VHS #105</w:t>
            </w:r>
          </w:p>
          <w:p w14:paraId="6EC4D582" w14:textId="77777777" w:rsidR="00D109DC" w:rsidRDefault="00000000">
            <w:pPr>
              <w:pStyle w:val="Standard"/>
            </w:pPr>
            <w:r>
              <w:rPr>
                <w:b/>
              </w:rPr>
              <w:t>Numéro de production :</w:t>
            </w:r>
          </w:p>
          <w:p w14:paraId="103FDBD5" w14:textId="77777777" w:rsidR="00D109DC" w:rsidRDefault="00000000">
            <w:pPr>
              <w:pStyle w:val="Standard"/>
            </w:pPr>
            <w:r>
              <w:rPr>
                <w:b/>
              </w:rPr>
              <w:t xml:space="preserve">Titre : </w:t>
            </w:r>
            <w:r>
              <w:t>Parade de mode printemps-été 2001</w:t>
            </w:r>
          </w:p>
          <w:p w14:paraId="7CE13ABD" w14:textId="77777777" w:rsidR="00D109DC" w:rsidRDefault="00000000">
            <w:pPr>
              <w:pStyle w:val="Standard"/>
            </w:pPr>
            <w:r>
              <w:rPr>
                <w:b/>
              </w:rPr>
              <w:t>Animateur :</w:t>
            </w:r>
          </w:p>
          <w:p w14:paraId="679765FC" w14:textId="77777777" w:rsidR="00D109DC" w:rsidRDefault="00000000">
            <w:pPr>
              <w:pStyle w:val="Standard"/>
            </w:pPr>
            <w:r>
              <w:rPr>
                <w:b/>
              </w:rPr>
              <w:t>Production :</w:t>
            </w:r>
          </w:p>
          <w:p w14:paraId="3630622B" w14:textId="77777777" w:rsidR="00D109DC" w:rsidRDefault="00000000">
            <w:pPr>
              <w:pStyle w:val="Standard"/>
            </w:pPr>
            <w:r>
              <w:rPr>
                <w:b/>
              </w:rPr>
              <w:t>Interventions :</w:t>
            </w:r>
          </w:p>
          <w:p w14:paraId="7932DB7E" w14:textId="77777777" w:rsidR="00D109DC" w:rsidRDefault="00000000">
            <w:pPr>
              <w:pStyle w:val="Standard"/>
            </w:pPr>
            <w:r>
              <w:rPr>
                <w:b/>
              </w:rPr>
              <w:t>Sujets abordés :</w:t>
            </w:r>
          </w:p>
          <w:p w14:paraId="2F1B62BE" w14:textId="77777777" w:rsidR="00D109DC" w:rsidRDefault="00000000">
            <w:pPr>
              <w:pStyle w:val="Standard"/>
            </w:pPr>
            <w:r>
              <w:rPr>
                <w:b/>
              </w:rPr>
              <w:t>Date :</w:t>
            </w:r>
            <w:r>
              <w:t xml:space="preserve"> 2001</w:t>
            </w:r>
          </w:p>
          <w:p w14:paraId="48A7D124" w14:textId="77777777" w:rsidR="00D109DC" w:rsidRDefault="00000000">
            <w:pPr>
              <w:pStyle w:val="Standard"/>
            </w:pPr>
            <w:r>
              <w:rPr>
                <w:b/>
              </w:rPr>
              <w:t>Lieu :</w:t>
            </w:r>
          </w:p>
          <w:p w14:paraId="690F1BCE" w14:textId="77777777" w:rsidR="00D109DC" w:rsidRDefault="00000000">
            <w:pPr>
              <w:pStyle w:val="Standard"/>
            </w:pPr>
            <w:r>
              <w:rPr>
                <w:b/>
              </w:rPr>
              <w:t xml:space="preserve">Durée de l’enregistrement : </w:t>
            </w:r>
            <w:r>
              <w:t>00 :00 :00</w:t>
            </w:r>
          </w:p>
          <w:p w14:paraId="03AAA3DA" w14:textId="77777777" w:rsidR="00D109DC" w:rsidRDefault="00000000">
            <w:pPr>
              <w:pStyle w:val="Standard"/>
            </w:pPr>
            <w:r>
              <w:rPr>
                <w:b/>
              </w:rPr>
              <w:t>Support original</w:t>
            </w:r>
            <w:r>
              <w:t> : VHS</w:t>
            </w:r>
          </w:p>
          <w:p w14:paraId="445C98E5" w14:textId="77777777" w:rsidR="00D109DC" w:rsidRDefault="00D109DC">
            <w:pPr>
              <w:pStyle w:val="Standard"/>
            </w:pPr>
            <w:hyperlink r:id="rId971" w:history="1">
              <w:r>
                <w:rPr>
                  <w:color w:val="2F5496"/>
                </w:rPr>
                <w:t>Lien YouTube</w:t>
              </w:r>
            </w:hyperlink>
          </w:p>
          <w:p w14:paraId="2F625399" w14:textId="77777777" w:rsidR="00D109DC" w:rsidRDefault="00000000">
            <w:pPr>
              <w:pStyle w:val="Standard"/>
            </w:pPr>
            <w:r>
              <w:t>Document numérisé</w:t>
            </w:r>
          </w:p>
          <w:p w14:paraId="6A2DD638" w14:textId="77777777" w:rsidR="00D109DC" w:rsidRDefault="00D109DC">
            <w:pPr>
              <w:pStyle w:val="Standard"/>
            </w:pPr>
          </w:p>
          <w:p w14:paraId="7B8000AD" w14:textId="77777777" w:rsidR="00D109DC" w:rsidRDefault="00000000">
            <w:pPr>
              <w:pStyle w:val="Standard"/>
            </w:pPr>
            <w:r>
              <w:t>P38/A1/44,17</w:t>
            </w:r>
          </w:p>
          <w:p w14:paraId="78A6E0FC" w14:textId="77777777" w:rsidR="00D109DC" w:rsidRDefault="00000000">
            <w:pPr>
              <w:pStyle w:val="Standard"/>
            </w:pPr>
            <w:r>
              <w:t>Ancien numéro : VHS #184</w:t>
            </w:r>
          </w:p>
          <w:p w14:paraId="3512125E" w14:textId="77777777" w:rsidR="00D109DC" w:rsidRDefault="00000000">
            <w:pPr>
              <w:pStyle w:val="Standard"/>
            </w:pPr>
            <w:r>
              <w:rPr>
                <w:b/>
              </w:rPr>
              <w:t>Numéro de production :</w:t>
            </w:r>
          </w:p>
          <w:p w14:paraId="11576C81" w14:textId="77777777" w:rsidR="00D109DC" w:rsidRDefault="00000000">
            <w:pPr>
              <w:pStyle w:val="Standard"/>
            </w:pPr>
            <w:r>
              <w:rPr>
                <w:b/>
              </w:rPr>
              <w:t xml:space="preserve">Titre : </w:t>
            </w:r>
            <w:r>
              <w:t>Parade de mode Beaux chapeaux beaux maillots</w:t>
            </w:r>
          </w:p>
          <w:p w14:paraId="61EA47DC" w14:textId="77777777" w:rsidR="00D109DC" w:rsidRDefault="00000000">
            <w:pPr>
              <w:pStyle w:val="Standard"/>
            </w:pPr>
            <w:r>
              <w:rPr>
                <w:b/>
              </w:rPr>
              <w:t>Animateur :</w:t>
            </w:r>
          </w:p>
          <w:p w14:paraId="73D3A932" w14:textId="77777777" w:rsidR="00D109DC" w:rsidRDefault="00000000">
            <w:pPr>
              <w:pStyle w:val="Standard"/>
            </w:pPr>
            <w:r>
              <w:rPr>
                <w:b/>
              </w:rPr>
              <w:t>Production :</w:t>
            </w:r>
          </w:p>
          <w:p w14:paraId="1A0EE10C" w14:textId="77777777" w:rsidR="00D109DC" w:rsidRDefault="00000000">
            <w:pPr>
              <w:pStyle w:val="Standard"/>
            </w:pPr>
            <w:r>
              <w:rPr>
                <w:b/>
              </w:rPr>
              <w:t>Interventions :</w:t>
            </w:r>
          </w:p>
          <w:p w14:paraId="47DC42D4" w14:textId="77777777" w:rsidR="00D109DC" w:rsidRDefault="00000000">
            <w:pPr>
              <w:pStyle w:val="Standard"/>
            </w:pPr>
            <w:r>
              <w:rPr>
                <w:b/>
              </w:rPr>
              <w:t>Sujets abordés :</w:t>
            </w:r>
          </w:p>
          <w:p w14:paraId="67FCA511" w14:textId="77777777" w:rsidR="00D109DC" w:rsidRDefault="00000000">
            <w:pPr>
              <w:pStyle w:val="Standard"/>
            </w:pPr>
            <w:r>
              <w:rPr>
                <w:b/>
              </w:rPr>
              <w:t>Date :</w:t>
            </w:r>
            <w:r>
              <w:t xml:space="preserve"> novembre 2003</w:t>
            </w:r>
          </w:p>
          <w:p w14:paraId="62556626" w14:textId="77777777" w:rsidR="00D109DC" w:rsidRDefault="00000000">
            <w:pPr>
              <w:pStyle w:val="Standard"/>
            </w:pPr>
            <w:r>
              <w:rPr>
                <w:b/>
              </w:rPr>
              <w:t>Lieu :</w:t>
            </w:r>
            <w:r>
              <w:t xml:space="preserve"> Bonnet Rouge</w:t>
            </w:r>
          </w:p>
          <w:p w14:paraId="013CAC01" w14:textId="77777777" w:rsidR="00D109DC" w:rsidRDefault="00000000">
            <w:pPr>
              <w:pStyle w:val="Standard"/>
            </w:pPr>
            <w:r>
              <w:rPr>
                <w:b/>
              </w:rPr>
              <w:t xml:space="preserve">Durée de l’enregistrement : </w:t>
            </w:r>
            <w:r>
              <w:t>00 :35 :48</w:t>
            </w:r>
          </w:p>
          <w:p w14:paraId="0F9F60EF" w14:textId="77777777" w:rsidR="00D109DC" w:rsidRDefault="00000000">
            <w:pPr>
              <w:pStyle w:val="Standard"/>
            </w:pPr>
            <w:r>
              <w:rPr>
                <w:b/>
              </w:rPr>
              <w:t>Support original</w:t>
            </w:r>
            <w:r>
              <w:t> : VHS</w:t>
            </w:r>
          </w:p>
          <w:p w14:paraId="705657A3" w14:textId="77777777" w:rsidR="00D109DC" w:rsidRDefault="00D109DC">
            <w:pPr>
              <w:pStyle w:val="Standard"/>
            </w:pPr>
            <w:hyperlink r:id="rId972" w:history="1">
              <w:r>
                <w:rPr>
                  <w:color w:val="2F5496"/>
                </w:rPr>
                <w:t>Lien YouTube</w:t>
              </w:r>
            </w:hyperlink>
          </w:p>
          <w:p w14:paraId="3B6CF101" w14:textId="77777777" w:rsidR="00D109DC" w:rsidRDefault="00000000">
            <w:pPr>
              <w:pStyle w:val="Standard"/>
            </w:pPr>
            <w:r>
              <w:t>Document numérisé</w:t>
            </w:r>
          </w:p>
          <w:p w14:paraId="5D667B11" w14:textId="77777777" w:rsidR="00D109DC" w:rsidRDefault="00D109DC">
            <w:pPr>
              <w:pStyle w:val="Standard"/>
            </w:pPr>
          </w:p>
        </w:tc>
      </w:tr>
      <w:tr w:rsidR="00D109DC" w14:paraId="18AF12BE" w14:textId="77777777">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00D4B52A" w14:textId="77777777" w:rsidR="00D109DC" w:rsidRDefault="00000000">
            <w:pPr>
              <w:pStyle w:val="Standard"/>
            </w:pPr>
            <w:r>
              <w:rPr>
                <w:lang w:eastAsia="en-US"/>
              </w:rPr>
              <w:lastRenderedPageBreak/>
              <w:t>R-E-T-P</w:t>
            </w:r>
          </w:p>
          <w:p w14:paraId="7B36CC8B" w14:textId="77777777" w:rsidR="00D109DC" w:rsidRDefault="00000000">
            <w:pPr>
              <w:pStyle w:val="Standard"/>
            </w:pPr>
            <w:r>
              <w:rPr>
                <w:lang w:eastAsia="en-US"/>
              </w:rPr>
              <w:t>Boîte 39</w:t>
            </w:r>
          </w:p>
        </w:tc>
        <w:tc>
          <w:tcPr>
            <w:tcW w:w="7803" w:type="dxa"/>
            <w:shd w:val="clear" w:color="auto" w:fill="FFFFFF"/>
            <w:tcMar>
              <w:top w:w="0" w:type="dxa"/>
              <w:left w:w="10" w:type="dxa"/>
              <w:bottom w:w="0" w:type="dxa"/>
              <w:right w:w="10" w:type="dxa"/>
            </w:tcMar>
          </w:tcPr>
          <w:p w14:paraId="0051EADC" w14:textId="77777777" w:rsidR="00D109DC" w:rsidRDefault="00000000">
            <w:pPr>
              <w:pStyle w:val="Standard"/>
            </w:pPr>
            <w:r>
              <w:t>P38/A1/44,18</w:t>
            </w:r>
          </w:p>
          <w:p w14:paraId="61ABAA66" w14:textId="77777777" w:rsidR="00D109DC" w:rsidRDefault="00000000">
            <w:pPr>
              <w:pStyle w:val="Standard"/>
            </w:pPr>
            <w:r>
              <w:t>Ancien numéro : VHS #153</w:t>
            </w:r>
          </w:p>
          <w:p w14:paraId="11B4F8E7" w14:textId="77777777" w:rsidR="00D109DC" w:rsidRDefault="00000000">
            <w:pPr>
              <w:pStyle w:val="Standard"/>
            </w:pPr>
            <w:r>
              <w:rPr>
                <w:b/>
              </w:rPr>
              <w:t>Numéro de production :</w:t>
            </w:r>
          </w:p>
          <w:p w14:paraId="66BD82B8" w14:textId="77777777" w:rsidR="00D109DC" w:rsidRDefault="00000000">
            <w:pPr>
              <w:pStyle w:val="Standard"/>
            </w:pPr>
            <w:r>
              <w:rPr>
                <w:b/>
              </w:rPr>
              <w:t xml:space="preserve">Titre : </w:t>
            </w:r>
            <w:r>
              <w:t>Publicité Bleuets Fortin</w:t>
            </w:r>
          </w:p>
          <w:p w14:paraId="0F4CADA8" w14:textId="77777777" w:rsidR="00D109DC" w:rsidRDefault="00000000">
            <w:pPr>
              <w:pStyle w:val="Standard"/>
            </w:pPr>
            <w:r>
              <w:rPr>
                <w:b/>
              </w:rPr>
              <w:t>Animateur :</w:t>
            </w:r>
          </w:p>
          <w:p w14:paraId="0BAEAD39" w14:textId="77777777" w:rsidR="00D109DC" w:rsidRDefault="00000000">
            <w:pPr>
              <w:pStyle w:val="Standard"/>
            </w:pPr>
            <w:r>
              <w:rPr>
                <w:b/>
              </w:rPr>
              <w:t>Production :</w:t>
            </w:r>
          </w:p>
          <w:p w14:paraId="4738171C" w14:textId="77777777" w:rsidR="00D109DC" w:rsidRDefault="00000000">
            <w:pPr>
              <w:pStyle w:val="Standard"/>
            </w:pPr>
            <w:r>
              <w:rPr>
                <w:b/>
              </w:rPr>
              <w:t>Interventions :</w:t>
            </w:r>
          </w:p>
          <w:p w14:paraId="4DDB57E0" w14:textId="77777777" w:rsidR="00D109DC" w:rsidRDefault="00000000">
            <w:pPr>
              <w:pStyle w:val="Standard"/>
            </w:pPr>
            <w:r>
              <w:rPr>
                <w:b/>
              </w:rPr>
              <w:t>Sujets abordés :</w:t>
            </w:r>
          </w:p>
          <w:p w14:paraId="72C709E2" w14:textId="77777777" w:rsidR="00D109DC" w:rsidRDefault="00000000">
            <w:pPr>
              <w:pStyle w:val="Standard"/>
            </w:pPr>
            <w:r>
              <w:rPr>
                <w:b/>
              </w:rPr>
              <w:lastRenderedPageBreak/>
              <w:t>Date :</w:t>
            </w:r>
          </w:p>
          <w:p w14:paraId="58D31750" w14:textId="77777777" w:rsidR="00D109DC" w:rsidRDefault="00000000">
            <w:pPr>
              <w:pStyle w:val="Standard"/>
            </w:pPr>
            <w:r>
              <w:rPr>
                <w:b/>
              </w:rPr>
              <w:t>Lieu :</w:t>
            </w:r>
          </w:p>
          <w:p w14:paraId="35324DC7" w14:textId="77777777" w:rsidR="00D109DC" w:rsidRDefault="00000000">
            <w:pPr>
              <w:pStyle w:val="Standard"/>
            </w:pPr>
            <w:r>
              <w:rPr>
                <w:b/>
              </w:rPr>
              <w:t xml:space="preserve">Durée de l’enregistrement : </w:t>
            </w:r>
            <w:r>
              <w:t>00 :00 :00</w:t>
            </w:r>
          </w:p>
          <w:p w14:paraId="65DE8C7B" w14:textId="77777777" w:rsidR="00D109DC" w:rsidRDefault="00000000">
            <w:pPr>
              <w:pStyle w:val="Standard"/>
            </w:pPr>
            <w:r>
              <w:rPr>
                <w:b/>
              </w:rPr>
              <w:t>Support original</w:t>
            </w:r>
            <w:r>
              <w:t> : VHS</w:t>
            </w:r>
          </w:p>
          <w:p w14:paraId="25C02593" w14:textId="77777777" w:rsidR="00D109DC" w:rsidRDefault="00D109DC">
            <w:pPr>
              <w:pStyle w:val="Standard"/>
            </w:pPr>
            <w:hyperlink r:id="rId973" w:history="1">
              <w:r>
                <w:rPr>
                  <w:color w:val="2F5496"/>
                </w:rPr>
                <w:t>Lien YouTube</w:t>
              </w:r>
            </w:hyperlink>
          </w:p>
          <w:p w14:paraId="576E388A" w14:textId="77777777" w:rsidR="00D109DC" w:rsidRDefault="00000000">
            <w:pPr>
              <w:pStyle w:val="Standard"/>
            </w:pPr>
            <w:r>
              <w:t>Document numérisé</w:t>
            </w:r>
          </w:p>
          <w:p w14:paraId="3A7BF28E" w14:textId="77777777" w:rsidR="00D109DC" w:rsidRDefault="00D109DC">
            <w:pPr>
              <w:pStyle w:val="Standard"/>
            </w:pPr>
          </w:p>
          <w:p w14:paraId="4015050E" w14:textId="77777777" w:rsidR="00D109DC" w:rsidRDefault="00000000">
            <w:pPr>
              <w:pStyle w:val="Standard"/>
            </w:pPr>
            <w:r>
              <w:t>P38/A1/44,19</w:t>
            </w:r>
          </w:p>
          <w:p w14:paraId="016FD144" w14:textId="77777777" w:rsidR="00D109DC" w:rsidRDefault="00000000">
            <w:pPr>
              <w:pStyle w:val="Standard"/>
            </w:pPr>
            <w:r>
              <w:t>Ancien numéro : VHS #151</w:t>
            </w:r>
          </w:p>
          <w:p w14:paraId="39BBD5C0" w14:textId="77777777" w:rsidR="00D109DC" w:rsidRDefault="00000000">
            <w:pPr>
              <w:pStyle w:val="Standard"/>
            </w:pPr>
            <w:r>
              <w:rPr>
                <w:b/>
              </w:rPr>
              <w:t>Numéro de production :</w:t>
            </w:r>
          </w:p>
          <w:p w14:paraId="7603FB7E" w14:textId="77777777" w:rsidR="00D109DC" w:rsidRDefault="00000000">
            <w:pPr>
              <w:pStyle w:val="Standard"/>
            </w:pPr>
            <w:r>
              <w:rPr>
                <w:b/>
              </w:rPr>
              <w:t xml:space="preserve">Titre : </w:t>
            </w:r>
            <w:r>
              <w:t>La chambre de commerce</w:t>
            </w:r>
          </w:p>
          <w:p w14:paraId="11D406CA" w14:textId="77777777" w:rsidR="00D109DC" w:rsidRDefault="00000000">
            <w:pPr>
              <w:pStyle w:val="Standard"/>
            </w:pPr>
            <w:r>
              <w:rPr>
                <w:b/>
              </w:rPr>
              <w:t>Animateur :</w:t>
            </w:r>
          </w:p>
          <w:p w14:paraId="0E152A29" w14:textId="77777777" w:rsidR="00D109DC" w:rsidRDefault="00000000">
            <w:pPr>
              <w:pStyle w:val="Standard"/>
            </w:pPr>
            <w:r>
              <w:rPr>
                <w:b/>
              </w:rPr>
              <w:t>Production :</w:t>
            </w:r>
          </w:p>
          <w:p w14:paraId="5CFF11E7" w14:textId="77777777" w:rsidR="00D109DC" w:rsidRDefault="00000000">
            <w:pPr>
              <w:pStyle w:val="Standard"/>
            </w:pPr>
            <w:r>
              <w:rPr>
                <w:b/>
              </w:rPr>
              <w:t>Interventions :</w:t>
            </w:r>
          </w:p>
          <w:p w14:paraId="405EAECC" w14:textId="77777777" w:rsidR="00D109DC" w:rsidRDefault="00000000">
            <w:pPr>
              <w:pStyle w:val="Standard"/>
            </w:pPr>
            <w:r>
              <w:rPr>
                <w:b/>
              </w:rPr>
              <w:t>Sujets abordés :</w:t>
            </w:r>
          </w:p>
          <w:p w14:paraId="0B64A6D3" w14:textId="77777777" w:rsidR="00D109DC" w:rsidRDefault="00000000">
            <w:pPr>
              <w:pStyle w:val="Standard"/>
            </w:pPr>
            <w:r>
              <w:rPr>
                <w:b/>
              </w:rPr>
              <w:t>Date :</w:t>
            </w:r>
          </w:p>
          <w:p w14:paraId="2F60908B" w14:textId="77777777" w:rsidR="00D109DC" w:rsidRDefault="00000000">
            <w:pPr>
              <w:pStyle w:val="Standard"/>
            </w:pPr>
            <w:r>
              <w:rPr>
                <w:b/>
              </w:rPr>
              <w:t>Lieu :</w:t>
            </w:r>
          </w:p>
          <w:p w14:paraId="2695FE90" w14:textId="77777777" w:rsidR="00D109DC" w:rsidRDefault="00000000">
            <w:pPr>
              <w:pStyle w:val="Standard"/>
            </w:pPr>
            <w:r>
              <w:rPr>
                <w:b/>
              </w:rPr>
              <w:t xml:space="preserve">Durée de l’enregistrement : </w:t>
            </w:r>
            <w:r>
              <w:t>01 :22 :00</w:t>
            </w:r>
          </w:p>
          <w:p w14:paraId="63539A86" w14:textId="77777777" w:rsidR="00D109DC" w:rsidRDefault="00000000">
            <w:pPr>
              <w:pStyle w:val="Standard"/>
            </w:pPr>
            <w:r>
              <w:rPr>
                <w:b/>
              </w:rPr>
              <w:t>Support original</w:t>
            </w:r>
            <w:r>
              <w:t> : VHS</w:t>
            </w:r>
          </w:p>
          <w:p w14:paraId="195BFA12" w14:textId="77777777" w:rsidR="00D109DC" w:rsidRDefault="00D109DC">
            <w:pPr>
              <w:pStyle w:val="Standard"/>
            </w:pPr>
            <w:hyperlink r:id="rId974" w:history="1">
              <w:r>
                <w:rPr>
                  <w:color w:val="2F5496"/>
                </w:rPr>
                <w:t>Lien YouTube</w:t>
              </w:r>
            </w:hyperlink>
          </w:p>
          <w:p w14:paraId="789553E3" w14:textId="77777777" w:rsidR="00D109DC" w:rsidRDefault="00000000">
            <w:pPr>
              <w:pStyle w:val="Standard"/>
            </w:pPr>
            <w:r>
              <w:t>Document numérisé</w:t>
            </w:r>
          </w:p>
          <w:p w14:paraId="13C01305" w14:textId="77777777" w:rsidR="00D109DC" w:rsidRDefault="00D109DC">
            <w:pPr>
              <w:pStyle w:val="Standard"/>
            </w:pPr>
          </w:p>
          <w:p w14:paraId="4AA65B7E" w14:textId="77777777" w:rsidR="00D109DC" w:rsidRDefault="00000000">
            <w:pPr>
              <w:pStyle w:val="Standard"/>
            </w:pPr>
            <w:r>
              <w:t>P38/A1/44,20</w:t>
            </w:r>
          </w:p>
          <w:p w14:paraId="6B10BED9" w14:textId="77777777" w:rsidR="00D109DC" w:rsidRDefault="00000000">
            <w:pPr>
              <w:pStyle w:val="Standard"/>
            </w:pPr>
            <w:r>
              <w:t>Ancien numéro :</w:t>
            </w:r>
          </w:p>
          <w:p w14:paraId="7C766F02" w14:textId="77777777" w:rsidR="00D109DC" w:rsidRDefault="00000000">
            <w:pPr>
              <w:pStyle w:val="Standard"/>
            </w:pPr>
            <w:r>
              <w:rPr>
                <w:b/>
              </w:rPr>
              <w:t>Numéro de production :</w:t>
            </w:r>
          </w:p>
          <w:p w14:paraId="668D9A62" w14:textId="77777777" w:rsidR="00D109DC" w:rsidRDefault="00000000">
            <w:pPr>
              <w:pStyle w:val="Standard"/>
            </w:pPr>
            <w:r>
              <w:rPr>
                <w:b/>
              </w:rPr>
              <w:t xml:space="preserve">Titre : </w:t>
            </w:r>
            <w:r>
              <w:t>Document / montage pour comité de sauvegarde</w:t>
            </w:r>
          </w:p>
          <w:p w14:paraId="616888C7" w14:textId="77777777" w:rsidR="00D109DC" w:rsidRDefault="00000000">
            <w:pPr>
              <w:pStyle w:val="Standard"/>
            </w:pPr>
            <w:r>
              <w:rPr>
                <w:b/>
              </w:rPr>
              <w:t>Animateur :</w:t>
            </w:r>
          </w:p>
          <w:p w14:paraId="025418B5" w14:textId="77777777" w:rsidR="00D109DC" w:rsidRDefault="00000000">
            <w:pPr>
              <w:pStyle w:val="Standard"/>
            </w:pPr>
            <w:r>
              <w:rPr>
                <w:b/>
              </w:rPr>
              <w:t>Production :</w:t>
            </w:r>
          </w:p>
          <w:p w14:paraId="6F448622" w14:textId="77777777" w:rsidR="00D109DC" w:rsidRDefault="00000000">
            <w:pPr>
              <w:pStyle w:val="Standard"/>
            </w:pPr>
            <w:r>
              <w:rPr>
                <w:b/>
              </w:rPr>
              <w:t>Interventions :</w:t>
            </w:r>
          </w:p>
          <w:p w14:paraId="32DAB0E7" w14:textId="77777777" w:rsidR="00D109DC" w:rsidRDefault="00000000">
            <w:pPr>
              <w:pStyle w:val="Standard"/>
            </w:pPr>
            <w:r>
              <w:rPr>
                <w:b/>
              </w:rPr>
              <w:t>Sujets abordés :</w:t>
            </w:r>
          </w:p>
          <w:p w14:paraId="0AC163B7" w14:textId="77777777" w:rsidR="00D109DC" w:rsidRDefault="00000000">
            <w:pPr>
              <w:pStyle w:val="Standard"/>
            </w:pPr>
            <w:r>
              <w:rPr>
                <w:b/>
              </w:rPr>
              <w:t>Date :</w:t>
            </w:r>
          </w:p>
          <w:p w14:paraId="381B1622" w14:textId="77777777" w:rsidR="00D109DC" w:rsidRDefault="00000000">
            <w:pPr>
              <w:pStyle w:val="Standard"/>
            </w:pPr>
            <w:r>
              <w:rPr>
                <w:b/>
              </w:rPr>
              <w:t>Lieu :</w:t>
            </w:r>
          </w:p>
          <w:p w14:paraId="022CE81A" w14:textId="77777777" w:rsidR="00D109DC" w:rsidRDefault="00000000">
            <w:pPr>
              <w:pStyle w:val="Standard"/>
            </w:pPr>
            <w:r>
              <w:rPr>
                <w:b/>
              </w:rPr>
              <w:t xml:space="preserve">Durée de l’enregistrement : </w:t>
            </w:r>
            <w:r>
              <w:t>0 :22 :16</w:t>
            </w:r>
          </w:p>
          <w:p w14:paraId="0FD0E771" w14:textId="77777777" w:rsidR="00D109DC" w:rsidRDefault="00000000">
            <w:pPr>
              <w:pStyle w:val="Standard"/>
            </w:pPr>
            <w:r>
              <w:rPr>
                <w:b/>
              </w:rPr>
              <w:t>Support original</w:t>
            </w:r>
            <w:r>
              <w:t> : VHS</w:t>
            </w:r>
          </w:p>
          <w:p w14:paraId="5C4BA428" w14:textId="77777777" w:rsidR="00D109DC" w:rsidRDefault="00D109DC">
            <w:pPr>
              <w:pStyle w:val="Standard"/>
            </w:pPr>
            <w:hyperlink r:id="rId975" w:history="1">
              <w:r>
                <w:rPr>
                  <w:color w:val="2F5496"/>
                </w:rPr>
                <w:t>Lien YouTube</w:t>
              </w:r>
            </w:hyperlink>
          </w:p>
          <w:p w14:paraId="5CE575A9" w14:textId="77777777" w:rsidR="00D109DC" w:rsidRDefault="00000000">
            <w:pPr>
              <w:pStyle w:val="Standard"/>
            </w:pPr>
            <w:r>
              <w:t>Document numérisé</w:t>
            </w:r>
          </w:p>
          <w:p w14:paraId="69DFBA25" w14:textId="77777777" w:rsidR="00D109DC" w:rsidRDefault="00D109DC">
            <w:pPr>
              <w:pStyle w:val="Standard"/>
            </w:pPr>
          </w:p>
          <w:p w14:paraId="46F510E8" w14:textId="77777777" w:rsidR="00D109DC" w:rsidRDefault="00000000">
            <w:pPr>
              <w:pStyle w:val="Standard"/>
            </w:pPr>
            <w:r>
              <w:t>P38/A1/44,21</w:t>
            </w:r>
          </w:p>
          <w:p w14:paraId="42966A99" w14:textId="77777777" w:rsidR="00D109DC" w:rsidRDefault="00000000">
            <w:pPr>
              <w:pStyle w:val="Standard"/>
            </w:pPr>
            <w:r>
              <w:t>Ancien numéro :</w:t>
            </w:r>
          </w:p>
          <w:p w14:paraId="1F845304" w14:textId="77777777" w:rsidR="00D109DC" w:rsidRDefault="00000000">
            <w:pPr>
              <w:pStyle w:val="Standard"/>
            </w:pPr>
            <w:r>
              <w:rPr>
                <w:b/>
              </w:rPr>
              <w:t>Numéro de production :</w:t>
            </w:r>
          </w:p>
          <w:p w14:paraId="3271755B" w14:textId="77777777" w:rsidR="00D109DC" w:rsidRDefault="00000000">
            <w:pPr>
              <w:pStyle w:val="Standard"/>
            </w:pPr>
            <w:r>
              <w:rPr>
                <w:b/>
              </w:rPr>
              <w:t xml:space="preserve">Titre : </w:t>
            </w:r>
            <w:r>
              <w:t xml:space="preserve">Un défi…une maison – maison d’intégration </w:t>
            </w:r>
            <w:proofErr w:type="spellStart"/>
            <w:r>
              <w:t>Norlac</w:t>
            </w:r>
            <w:proofErr w:type="spellEnd"/>
            <w:r>
              <w:t xml:space="preserve"> </w:t>
            </w:r>
            <w:proofErr w:type="spellStart"/>
            <w:r>
              <w:t>inc</w:t>
            </w:r>
            <w:proofErr w:type="spellEnd"/>
          </w:p>
          <w:p w14:paraId="45AFE0AD" w14:textId="77777777" w:rsidR="00D109DC" w:rsidRDefault="00000000">
            <w:pPr>
              <w:pStyle w:val="Standard"/>
            </w:pPr>
            <w:r>
              <w:rPr>
                <w:b/>
              </w:rPr>
              <w:t>Animateur :</w:t>
            </w:r>
          </w:p>
          <w:p w14:paraId="074B24AB" w14:textId="77777777" w:rsidR="00D109DC" w:rsidRDefault="00000000">
            <w:pPr>
              <w:pStyle w:val="Standard"/>
            </w:pPr>
            <w:r>
              <w:rPr>
                <w:b/>
              </w:rPr>
              <w:t>Production :</w:t>
            </w:r>
            <w:r>
              <w:t xml:space="preserve"> Câble 2 Rives</w:t>
            </w:r>
          </w:p>
          <w:p w14:paraId="68CA6319" w14:textId="77777777" w:rsidR="00D109DC" w:rsidRDefault="00000000">
            <w:pPr>
              <w:pStyle w:val="Standard"/>
            </w:pPr>
            <w:r>
              <w:rPr>
                <w:b/>
              </w:rPr>
              <w:t>Interventions :</w:t>
            </w:r>
          </w:p>
          <w:p w14:paraId="3748B204" w14:textId="77777777" w:rsidR="00D109DC" w:rsidRDefault="00000000">
            <w:pPr>
              <w:pStyle w:val="Standard"/>
            </w:pPr>
            <w:r>
              <w:rPr>
                <w:b/>
              </w:rPr>
              <w:t>Sujets abordés :</w:t>
            </w:r>
          </w:p>
          <w:p w14:paraId="7AE2078F" w14:textId="77777777" w:rsidR="00D109DC" w:rsidRDefault="00000000">
            <w:pPr>
              <w:pStyle w:val="Standard"/>
            </w:pPr>
            <w:r>
              <w:rPr>
                <w:b/>
              </w:rPr>
              <w:t>Date :</w:t>
            </w:r>
          </w:p>
          <w:p w14:paraId="4C48FD6C" w14:textId="77777777" w:rsidR="00D109DC" w:rsidRDefault="00000000">
            <w:pPr>
              <w:pStyle w:val="Standard"/>
            </w:pPr>
            <w:r>
              <w:rPr>
                <w:b/>
              </w:rPr>
              <w:t>Lieu :</w:t>
            </w:r>
          </w:p>
          <w:p w14:paraId="272EF778" w14:textId="77777777" w:rsidR="00D109DC" w:rsidRDefault="00000000">
            <w:pPr>
              <w:pStyle w:val="Standard"/>
            </w:pPr>
            <w:r>
              <w:rPr>
                <w:b/>
              </w:rPr>
              <w:t xml:space="preserve">Durée de l’enregistrement : </w:t>
            </w:r>
            <w:r>
              <w:t>0 :14 :46</w:t>
            </w:r>
          </w:p>
          <w:p w14:paraId="4FD88B43" w14:textId="77777777" w:rsidR="00D109DC" w:rsidRDefault="00000000">
            <w:pPr>
              <w:pStyle w:val="Standard"/>
            </w:pPr>
            <w:r>
              <w:rPr>
                <w:b/>
              </w:rPr>
              <w:t>Support original</w:t>
            </w:r>
            <w:r>
              <w:t> : VHS</w:t>
            </w:r>
          </w:p>
          <w:p w14:paraId="41636CEB" w14:textId="77777777" w:rsidR="00D109DC" w:rsidRDefault="00D109DC">
            <w:pPr>
              <w:pStyle w:val="Standard"/>
            </w:pPr>
            <w:hyperlink r:id="rId976" w:history="1">
              <w:r>
                <w:rPr>
                  <w:color w:val="2F5496"/>
                </w:rPr>
                <w:t>Lien YouTube</w:t>
              </w:r>
            </w:hyperlink>
          </w:p>
          <w:p w14:paraId="1E565C93" w14:textId="77777777" w:rsidR="00D109DC" w:rsidRDefault="00000000">
            <w:pPr>
              <w:pStyle w:val="Standard"/>
            </w:pPr>
            <w:r>
              <w:t>Document numérisé</w:t>
            </w:r>
          </w:p>
          <w:p w14:paraId="722A27C6" w14:textId="77777777" w:rsidR="00D109DC" w:rsidRDefault="00D109DC">
            <w:pPr>
              <w:pStyle w:val="Niveau3"/>
            </w:pPr>
          </w:p>
          <w:p w14:paraId="5644D5DB" w14:textId="77777777" w:rsidR="00D109DC" w:rsidRDefault="00000000">
            <w:pPr>
              <w:pStyle w:val="Niveau3"/>
            </w:pPr>
            <w:bookmarkStart w:id="149" w:name="__RefHeading__46126_1191675169"/>
            <w:bookmarkStart w:id="150" w:name="_Toc15993150"/>
            <w:r>
              <w:t>P38/A1/45 : Religion</w:t>
            </w:r>
            <w:bookmarkEnd w:id="149"/>
            <w:bookmarkEnd w:id="150"/>
          </w:p>
          <w:p w14:paraId="29CD2760" w14:textId="77777777" w:rsidR="00D109DC" w:rsidRDefault="00000000">
            <w:pPr>
              <w:pStyle w:val="Standard"/>
            </w:pPr>
            <w:r>
              <w:rPr>
                <w:lang w:eastAsia="en-US"/>
              </w:rPr>
              <w:t>– Années. – 7 vidéos numérisées : 16 heures, 28 minutes et 14 secondes d’images en mouvement.</w:t>
            </w:r>
          </w:p>
          <w:p w14:paraId="3E6C482B" w14:textId="77777777" w:rsidR="00D109DC" w:rsidRDefault="00D109DC">
            <w:pPr>
              <w:pStyle w:val="Standard"/>
            </w:pPr>
          </w:p>
          <w:p w14:paraId="5B197F99" w14:textId="77777777" w:rsidR="00D109DC" w:rsidRDefault="00000000">
            <w:pPr>
              <w:pStyle w:val="Standard"/>
            </w:pPr>
            <w:r>
              <w:rPr>
                <w:i/>
              </w:rPr>
              <w:t>Portée et contenu :</w:t>
            </w:r>
          </w:p>
          <w:p w14:paraId="7C40F296" w14:textId="77777777" w:rsidR="00D109DC" w:rsidRDefault="00000000">
            <w:pPr>
              <w:pStyle w:val="Standard"/>
            </w:pPr>
            <w:r>
              <w:t>Le dossier comprend</w:t>
            </w:r>
          </w:p>
          <w:p w14:paraId="62A754CF" w14:textId="77777777" w:rsidR="00D109DC" w:rsidRDefault="00D109DC">
            <w:pPr>
              <w:pStyle w:val="Standard"/>
            </w:pPr>
          </w:p>
          <w:p w14:paraId="486D6DD4" w14:textId="77777777" w:rsidR="00D109DC" w:rsidRDefault="00000000">
            <w:pPr>
              <w:pStyle w:val="Standard"/>
            </w:pPr>
            <w:r>
              <w:rPr>
                <w:i/>
              </w:rPr>
              <w:t>Notes :</w:t>
            </w:r>
          </w:p>
          <w:p w14:paraId="291B35AF" w14:textId="77777777" w:rsidR="00D109DC" w:rsidRDefault="00000000">
            <w:pPr>
              <w:pStyle w:val="Standard"/>
            </w:pPr>
            <w:r>
              <w:t>Originaux. Format VHS.</w:t>
            </w:r>
          </w:p>
          <w:p w14:paraId="13E741FC" w14:textId="77777777" w:rsidR="00D109DC" w:rsidRDefault="00000000">
            <w:pPr>
              <w:pStyle w:val="Standard"/>
            </w:pPr>
            <w:r>
              <w:t>Boîte 39.</w:t>
            </w:r>
          </w:p>
          <w:p w14:paraId="29DB17FF" w14:textId="77777777" w:rsidR="00D109DC" w:rsidRDefault="00D109DC">
            <w:pPr>
              <w:pStyle w:val="Standard"/>
            </w:pPr>
          </w:p>
          <w:p w14:paraId="553454FF" w14:textId="77777777" w:rsidR="00D109DC" w:rsidRDefault="00000000">
            <w:pPr>
              <w:pStyle w:val="Standard"/>
            </w:pPr>
            <w:r>
              <w:t>P38/A1/45,1</w:t>
            </w:r>
          </w:p>
          <w:p w14:paraId="53AD9FCA" w14:textId="77777777" w:rsidR="00D109DC" w:rsidRDefault="00000000">
            <w:pPr>
              <w:pStyle w:val="Standard"/>
            </w:pPr>
            <w:r>
              <w:rPr>
                <w:strike/>
                <w:color w:val="FF0000"/>
              </w:rPr>
              <w:t>Cette cassette est manquante</w:t>
            </w:r>
          </w:p>
          <w:p w14:paraId="46D7EA77" w14:textId="77777777" w:rsidR="00D109DC" w:rsidRDefault="00000000">
            <w:pPr>
              <w:pStyle w:val="Standard"/>
            </w:pPr>
            <w:r>
              <w:t>Ancien numéro :</w:t>
            </w:r>
          </w:p>
          <w:p w14:paraId="644AA827" w14:textId="77777777" w:rsidR="00D109DC" w:rsidRDefault="00000000">
            <w:pPr>
              <w:pStyle w:val="Standard"/>
            </w:pPr>
            <w:r>
              <w:rPr>
                <w:b/>
              </w:rPr>
              <w:t>Numéro de production :</w:t>
            </w:r>
          </w:p>
          <w:p w14:paraId="1F21C09A" w14:textId="77777777" w:rsidR="00D109DC" w:rsidRDefault="00000000">
            <w:pPr>
              <w:pStyle w:val="Standard"/>
            </w:pPr>
            <w:r>
              <w:rPr>
                <w:b/>
              </w:rPr>
              <w:t>Titre :</w:t>
            </w:r>
          </w:p>
          <w:p w14:paraId="6CE6A504" w14:textId="77777777" w:rsidR="00D109DC" w:rsidRDefault="00000000">
            <w:pPr>
              <w:pStyle w:val="Standard"/>
            </w:pPr>
            <w:r>
              <w:rPr>
                <w:b/>
              </w:rPr>
              <w:t>Animateur :</w:t>
            </w:r>
          </w:p>
          <w:p w14:paraId="675578D2" w14:textId="77777777" w:rsidR="00D109DC" w:rsidRDefault="00000000">
            <w:pPr>
              <w:pStyle w:val="Standard"/>
            </w:pPr>
            <w:r>
              <w:rPr>
                <w:b/>
              </w:rPr>
              <w:t>Production :</w:t>
            </w:r>
          </w:p>
          <w:p w14:paraId="5508FF8E" w14:textId="77777777" w:rsidR="00D109DC" w:rsidRDefault="00000000">
            <w:pPr>
              <w:pStyle w:val="Standard"/>
            </w:pPr>
            <w:r>
              <w:rPr>
                <w:b/>
              </w:rPr>
              <w:t>Interventions :</w:t>
            </w:r>
          </w:p>
          <w:p w14:paraId="5540E0AC" w14:textId="77777777" w:rsidR="00D109DC" w:rsidRDefault="00000000">
            <w:pPr>
              <w:pStyle w:val="Standard"/>
            </w:pPr>
            <w:r>
              <w:rPr>
                <w:b/>
              </w:rPr>
              <w:t>Sujets abordés :</w:t>
            </w:r>
          </w:p>
          <w:p w14:paraId="34F80A84" w14:textId="77777777" w:rsidR="00D109DC" w:rsidRDefault="00000000">
            <w:pPr>
              <w:pStyle w:val="Standard"/>
            </w:pPr>
            <w:r>
              <w:rPr>
                <w:b/>
              </w:rPr>
              <w:t>Date :</w:t>
            </w:r>
          </w:p>
          <w:p w14:paraId="2AB8303D" w14:textId="77777777" w:rsidR="00D109DC" w:rsidRDefault="00000000">
            <w:pPr>
              <w:pStyle w:val="Standard"/>
            </w:pPr>
            <w:r>
              <w:rPr>
                <w:b/>
              </w:rPr>
              <w:t>Lieu :</w:t>
            </w:r>
          </w:p>
          <w:p w14:paraId="771F562B" w14:textId="77777777" w:rsidR="00D109DC" w:rsidRDefault="00000000">
            <w:pPr>
              <w:pStyle w:val="Standard"/>
            </w:pPr>
            <w:r>
              <w:rPr>
                <w:b/>
              </w:rPr>
              <w:t xml:space="preserve">Durée de l’enregistrement : </w:t>
            </w:r>
            <w:r>
              <w:t>00 :00 :00</w:t>
            </w:r>
          </w:p>
          <w:p w14:paraId="0839B0CD" w14:textId="77777777" w:rsidR="00D109DC" w:rsidRDefault="00000000">
            <w:pPr>
              <w:pStyle w:val="Standard"/>
            </w:pPr>
            <w:r>
              <w:rPr>
                <w:b/>
              </w:rPr>
              <w:t>Support original</w:t>
            </w:r>
            <w:r>
              <w:t> : VHS</w:t>
            </w:r>
          </w:p>
          <w:p w14:paraId="284061A5" w14:textId="77777777" w:rsidR="00D109DC" w:rsidRDefault="00D109DC">
            <w:pPr>
              <w:pStyle w:val="Standard"/>
            </w:pPr>
            <w:hyperlink r:id="rId977" w:history="1">
              <w:r>
                <w:rPr>
                  <w:color w:val="2F5496"/>
                </w:rPr>
                <w:t>Lien YouTube</w:t>
              </w:r>
            </w:hyperlink>
          </w:p>
          <w:p w14:paraId="48EEC11F" w14:textId="77777777" w:rsidR="00D109DC" w:rsidRDefault="00000000">
            <w:pPr>
              <w:pStyle w:val="Standard"/>
            </w:pPr>
            <w:r>
              <w:t>Document numérisé</w:t>
            </w:r>
          </w:p>
          <w:p w14:paraId="0A73955C" w14:textId="77777777" w:rsidR="00D109DC" w:rsidRDefault="00D109DC">
            <w:pPr>
              <w:pStyle w:val="Standard"/>
            </w:pPr>
          </w:p>
          <w:p w14:paraId="0F35AEC3" w14:textId="77777777" w:rsidR="00D109DC" w:rsidRDefault="00000000">
            <w:pPr>
              <w:pStyle w:val="Standard"/>
            </w:pPr>
            <w:r>
              <w:t>P38/A1/45,2</w:t>
            </w:r>
          </w:p>
          <w:p w14:paraId="197E1522" w14:textId="77777777" w:rsidR="00D109DC" w:rsidRDefault="00000000">
            <w:pPr>
              <w:pStyle w:val="Standard"/>
            </w:pPr>
            <w:r>
              <w:t>Ancien numéro :</w:t>
            </w:r>
          </w:p>
          <w:p w14:paraId="14FD65DD" w14:textId="77777777" w:rsidR="00D109DC" w:rsidRDefault="00000000">
            <w:pPr>
              <w:pStyle w:val="Standard"/>
            </w:pPr>
            <w:r>
              <w:rPr>
                <w:b/>
              </w:rPr>
              <w:t>Numéro de production :</w:t>
            </w:r>
          </w:p>
          <w:p w14:paraId="58397EB7" w14:textId="77777777" w:rsidR="00D109DC" w:rsidRDefault="00000000">
            <w:pPr>
              <w:pStyle w:val="Standard"/>
            </w:pPr>
            <w:r>
              <w:rPr>
                <w:b/>
              </w:rPr>
              <w:t xml:space="preserve">Titre : </w:t>
            </w:r>
            <w:r>
              <w:t xml:space="preserve">Ordination épiscopale de Pierre </w:t>
            </w:r>
            <w:proofErr w:type="spellStart"/>
            <w:r>
              <w:t>Fisette’s</w:t>
            </w:r>
            <w:proofErr w:type="spellEnd"/>
            <w:r>
              <w:t xml:space="preserve"> – cassette #1</w:t>
            </w:r>
          </w:p>
          <w:p w14:paraId="30BF0B7F" w14:textId="77777777" w:rsidR="00D109DC" w:rsidRDefault="00000000">
            <w:pPr>
              <w:pStyle w:val="Standard"/>
            </w:pPr>
            <w:r>
              <w:rPr>
                <w:b/>
              </w:rPr>
              <w:t>Animateur :</w:t>
            </w:r>
          </w:p>
          <w:p w14:paraId="2C28D8E3" w14:textId="77777777" w:rsidR="00D109DC" w:rsidRDefault="00000000">
            <w:pPr>
              <w:pStyle w:val="Standard"/>
            </w:pPr>
            <w:r>
              <w:rPr>
                <w:b/>
              </w:rPr>
              <w:t>Production :</w:t>
            </w:r>
          </w:p>
          <w:p w14:paraId="36153676" w14:textId="77777777" w:rsidR="00D109DC" w:rsidRDefault="00000000">
            <w:pPr>
              <w:pStyle w:val="Standard"/>
            </w:pPr>
            <w:r>
              <w:rPr>
                <w:b/>
              </w:rPr>
              <w:t>Interventions :</w:t>
            </w:r>
          </w:p>
          <w:p w14:paraId="66D716F8" w14:textId="77777777" w:rsidR="00D109DC" w:rsidRDefault="00000000">
            <w:pPr>
              <w:pStyle w:val="Standard"/>
            </w:pPr>
            <w:r>
              <w:rPr>
                <w:b/>
              </w:rPr>
              <w:t>Sujets abordés :</w:t>
            </w:r>
          </w:p>
          <w:p w14:paraId="64991A95" w14:textId="77777777" w:rsidR="00D109DC" w:rsidRDefault="00000000">
            <w:pPr>
              <w:pStyle w:val="Standard"/>
            </w:pPr>
            <w:r>
              <w:rPr>
                <w:b/>
              </w:rPr>
              <w:t>Date :</w:t>
            </w:r>
            <w:r>
              <w:t xml:space="preserve"> 18 mars 1994</w:t>
            </w:r>
          </w:p>
          <w:p w14:paraId="609DB4F2" w14:textId="77777777" w:rsidR="00D109DC" w:rsidRDefault="00000000">
            <w:pPr>
              <w:pStyle w:val="Standard"/>
            </w:pPr>
            <w:r>
              <w:rPr>
                <w:b/>
              </w:rPr>
              <w:t>Lieu :</w:t>
            </w:r>
          </w:p>
          <w:p w14:paraId="1D339A8F" w14:textId="77777777" w:rsidR="00D109DC" w:rsidRDefault="00000000">
            <w:pPr>
              <w:pStyle w:val="Standard"/>
            </w:pPr>
            <w:r>
              <w:rPr>
                <w:b/>
              </w:rPr>
              <w:t xml:space="preserve">Durée de l’enregistrement : </w:t>
            </w:r>
            <w:r>
              <w:t>00 :00 :00</w:t>
            </w:r>
          </w:p>
          <w:p w14:paraId="5FBD0FFA" w14:textId="77777777" w:rsidR="00D109DC" w:rsidRDefault="00000000">
            <w:pPr>
              <w:pStyle w:val="Standard"/>
            </w:pPr>
            <w:r>
              <w:rPr>
                <w:b/>
              </w:rPr>
              <w:t>Support original</w:t>
            </w:r>
            <w:r>
              <w:t> : VHS</w:t>
            </w:r>
          </w:p>
          <w:p w14:paraId="731AD437" w14:textId="77777777" w:rsidR="00D109DC" w:rsidRDefault="00D109DC">
            <w:pPr>
              <w:pStyle w:val="Standard"/>
            </w:pPr>
            <w:hyperlink r:id="rId978" w:history="1">
              <w:r>
                <w:rPr>
                  <w:color w:val="2F5496"/>
                </w:rPr>
                <w:t>Lien YouTube</w:t>
              </w:r>
            </w:hyperlink>
          </w:p>
          <w:p w14:paraId="674C3F7C" w14:textId="77777777" w:rsidR="00D109DC" w:rsidRDefault="00000000">
            <w:pPr>
              <w:pStyle w:val="Standard"/>
            </w:pPr>
            <w:r>
              <w:t>Document numérisé</w:t>
            </w:r>
          </w:p>
          <w:p w14:paraId="732C5B79" w14:textId="77777777" w:rsidR="00D109DC" w:rsidRDefault="00D109DC">
            <w:pPr>
              <w:pStyle w:val="Standard"/>
            </w:pPr>
          </w:p>
          <w:p w14:paraId="07BE3296" w14:textId="77777777" w:rsidR="00D109DC" w:rsidRDefault="00000000">
            <w:pPr>
              <w:pStyle w:val="Standard"/>
            </w:pPr>
            <w:r>
              <w:t>P38/A1/45,3</w:t>
            </w:r>
          </w:p>
          <w:p w14:paraId="26A76143" w14:textId="77777777" w:rsidR="00D109DC" w:rsidRDefault="00000000">
            <w:pPr>
              <w:pStyle w:val="Standard"/>
            </w:pPr>
            <w:r>
              <w:t>Ancien numéro :</w:t>
            </w:r>
          </w:p>
          <w:p w14:paraId="7E4B06BA" w14:textId="77777777" w:rsidR="00D109DC" w:rsidRDefault="00000000">
            <w:pPr>
              <w:pStyle w:val="Standard"/>
            </w:pPr>
            <w:r>
              <w:rPr>
                <w:b/>
              </w:rPr>
              <w:t>Numéro de production :</w:t>
            </w:r>
          </w:p>
          <w:p w14:paraId="1F4E010A" w14:textId="77777777" w:rsidR="00D109DC" w:rsidRDefault="00000000">
            <w:pPr>
              <w:pStyle w:val="Standard"/>
            </w:pPr>
            <w:r>
              <w:rPr>
                <w:b/>
              </w:rPr>
              <w:t xml:space="preserve">Titre : </w:t>
            </w:r>
            <w:r>
              <w:t xml:space="preserve">Ordination épiscopale de Pierre </w:t>
            </w:r>
            <w:proofErr w:type="spellStart"/>
            <w:r>
              <w:t>Fisette’s</w:t>
            </w:r>
            <w:proofErr w:type="spellEnd"/>
            <w:r>
              <w:t xml:space="preserve"> – cassette #2</w:t>
            </w:r>
          </w:p>
          <w:p w14:paraId="0E8A8CAA" w14:textId="77777777" w:rsidR="00D109DC" w:rsidRDefault="00000000">
            <w:pPr>
              <w:pStyle w:val="Standard"/>
            </w:pPr>
            <w:r>
              <w:rPr>
                <w:b/>
              </w:rPr>
              <w:lastRenderedPageBreak/>
              <w:t>Animateur :</w:t>
            </w:r>
          </w:p>
          <w:p w14:paraId="744319CA" w14:textId="77777777" w:rsidR="00D109DC" w:rsidRDefault="00000000">
            <w:pPr>
              <w:pStyle w:val="Standard"/>
            </w:pPr>
            <w:r>
              <w:rPr>
                <w:b/>
              </w:rPr>
              <w:t>Production :</w:t>
            </w:r>
          </w:p>
          <w:p w14:paraId="4D4157E3" w14:textId="77777777" w:rsidR="00D109DC" w:rsidRDefault="00000000">
            <w:pPr>
              <w:pStyle w:val="Standard"/>
            </w:pPr>
            <w:r>
              <w:rPr>
                <w:b/>
              </w:rPr>
              <w:t>Interventions :</w:t>
            </w:r>
          </w:p>
          <w:p w14:paraId="5ED582E5" w14:textId="77777777" w:rsidR="00D109DC" w:rsidRDefault="00000000">
            <w:pPr>
              <w:pStyle w:val="Standard"/>
            </w:pPr>
            <w:r>
              <w:rPr>
                <w:b/>
              </w:rPr>
              <w:t>Sujets abordés :</w:t>
            </w:r>
          </w:p>
          <w:p w14:paraId="400B6674" w14:textId="77777777" w:rsidR="00D109DC" w:rsidRDefault="00000000">
            <w:pPr>
              <w:pStyle w:val="Standard"/>
            </w:pPr>
            <w:r>
              <w:rPr>
                <w:b/>
              </w:rPr>
              <w:t>Date :</w:t>
            </w:r>
            <w:r>
              <w:t xml:space="preserve"> 18 mars 1994</w:t>
            </w:r>
          </w:p>
          <w:p w14:paraId="10665320" w14:textId="77777777" w:rsidR="00D109DC" w:rsidRDefault="00000000">
            <w:pPr>
              <w:pStyle w:val="Standard"/>
            </w:pPr>
            <w:r>
              <w:rPr>
                <w:b/>
              </w:rPr>
              <w:t>Lieu :</w:t>
            </w:r>
          </w:p>
          <w:p w14:paraId="408FA414" w14:textId="77777777" w:rsidR="00D109DC" w:rsidRDefault="00000000">
            <w:pPr>
              <w:pStyle w:val="Standard"/>
            </w:pPr>
            <w:r>
              <w:rPr>
                <w:b/>
              </w:rPr>
              <w:t xml:space="preserve">Durée de l’enregistrement : </w:t>
            </w:r>
            <w:r>
              <w:t>00 :00 :00</w:t>
            </w:r>
          </w:p>
          <w:p w14:paraId="6196689B" w14:textId="77777777" w:rsidR="00D109DC" w:rsidRDefault="00000000">
            <w:pPr>
              <w:pStyle w:val="Standard"/>
            </w:pPr>
            <w:r>
              <w:rPr>
                <w:b/>
              </w:rPr>
              <w:t>Support original</w:t>
            </w:r>
            <w:r>
              <w:t> : VHS</w:t>
            </w:r>
          </w:p>
          <w:p w14:paraId="6237FE3D" w14:textId="77777777" w:rsidR="00D109DC" w:rsidRDefault="00D109DC">
            <w:pPr>
              <w:pStyle w:val="Standard"/>
            </w:pPr>
            <w:hyperlink r:id="rId979" w:history="1">
              <w:r>
                <w:rPr>
                  <w:color w:val="2F5496"/>
                </w:rPr>
                <w:t>Lien YouTube</w:t>
              </w:r>
            </w:hyperlink>
          </w:p>
          <w:p w14:paraId="192154A3" w14:textId="77777777" w:rsidR="00D109DC" w:rsidRDefault="00000000">
            <w:pPr>
              <w:pStyle w:val="Standard"/>
            </w:pPr>
            <w:r>
              <w:t>Document numérisé</w:t>
            </w:r>
          </w:p>
          <w:p w14:paraId="2EB8A8F6" w14:textId="77777777" w:rsidR="00D109DC" w:rsidRDefault="00D109DC">
            <w:pPr>
              <w:pStyle w:val="Standard"/>
            </w:pPr>
          </w:p>
          <w:p w14:paraId="7D36C499" w14:textId="77777777" w:rsidR="00D109DC" w:rsidRDefault="00000000">
            <w:pPr>
              <w:pStyle w:val="Standard"/>
            </w:pPr>
            <w:r>
              <w:t>P38/A1/45,4</w:t>
            </w:r>
          </w:p>
          <w:p w14:paraId="39211C9D" w14:textId="77777777" w:rsidR="00D109DC" w:rsidRDefault="00000000">
            <w:pPr>
              <w:pStyle w:val="Standard"/>
            </w:pPr>
            <w:r>
              <w:t>Ancien numéro :</w:t>
            </w:r>
          </w:p>
          <w:p w14:paraId="465396C4" w14:textId="77777777" w:rsidR="00D109DC" w:rsidRDefault="00000000">
            <w:pPr>
              <w:pStyle w:val="Standard"/>
            </w:pPr>
            <w:r>
              <w:rPr>
                <w:b/>
              </w:rPr>
              <w:t>Numéro de production :</w:t>
            </w:r>
          </w:p>
          <w:p w14:paraId="0FCBADFB" w14:textId="77777777" w:rsidR="00D109DC" w:rsidRDefault="00000000">
            <w:pPr>
              <w:pStyle w:val="Standard"/>
            </w:pPr>
            <w:r>
              <w:rPr>
                <w:b/>
              </w:rPr>
              <w:t xml:space="preserve">Titre : </w:t>
            </w:r>
            <w:r>
              <w:t>Ordination de Gilles Veilleux</w:t>
            </w:r>
          </w:p>
          <w:p w14:paraId="13DE2252" w14:textId="77777777" w:rsidR="00D109DC" w:rsidRDefault="00000000">
            <w:pPr>
              <w:pStyle w:val="Standard"/>
            </w:pPr>
            <w:r>
              <w:rPr>
                <w:b/>
              </w:rPr>
              <w:t>Animateur :</w:t>
            </w:r>
          </w:p>
          <w:p w14:paraId="4BD756BD" w14:textId="77777777" w:rsidR="00D109DC" w:rsidRDefault="00000000">
            <w:pPr>
              <w:pStyle w:val="Standard"/>
            </w:pPr>
            <w:r>
              <w:rPr>
                <w:b/>
              </w:rPr>
              <w:t>Production :</w:t>
            </w:r>
          </w:p>
          <w:p w14:paraId="1F277E48" w14:textId="77777777" w:rsidR="00D109DC" w:rsidRDefault="00000000">
            <w:pPr>
              <w:pStyle w:val="Standard"/>
            </w:pPr>
            <w:r>
              <w:rPr>
                <w:b/>
              </w:rPr>
              <w:t>Interventions :</w:t>
            </w:r>
          </w:p>
          <w:p w14:paraId="49246008" w14:textId="77777777" w:rsidR="00D109DC" w:rsidRDefault="00000000">
            <w:pPr>
              <w:pStyle w:val="Standard"/>
            </w:pPr>
            <w:r>
              <w:rPr>
                <w:b/>
              </w:rPr>
              <w:t>Sujets abordés :</w:t>
            </w:r>
          </w:p>
          <w:p w14:paraId="1384DE83" w14:textId="77777777" w:rsidR="00D109DC" w:rsidRDefault="00000000">
            <w:pPr>
              <w:pStyle w:val="Standard"/>
            </w:pPr>
            <w:r>
              <w:rPr>
                <w:b/>
              </w:rPr>
              <w:t>Date :</w:t>
            </w:r>
            <w:r>
              <w:t xml:space="preserve"> 15 octobre 1994</w:t>
            </w:r>
          </w:p>
          <w:p w14:paraId="6B5905A1" w14:textId="77777777" w:rsidR="00D109DC" w:rsidRDefault="00000000">
            <w:pPr>
              <w:pStyle w:val="Standard"/>
            </w:pPr>
            <w:r>
              <w:rPr>
                <w:b/>
              </w:rPr>
              <w:t>Lieu :</w:t>
            </w:r>
          </w:p>
          <w:p w14:paraId="5139DA9D" w14:textId="77777777" w:rsidR="00D109DC" w:rsidRDefault="00000000">
            <w:pPr>
              <w:pStyle w:val="Standard"/>
            </w:pPr>
            <w:r>
              <w:rPr>
                <w:b/>
              </w:rPr>
              <w:t xml:space="preserve">Durée de l’enregistrement : </w:t>
            </w:r>
            <w:r>
              <w:t>00 :00 :00</w:t>
            </w:r>
          </w:p>
          <w:p w14:paraId="33848CE2" w14:textId="77777777" w:rsidR="00D109DC" w:rsidRDefault="00000000">
            <w:pPr>
              <w:pStyle w:val="Standard"/>
            </w:pPr>
            <w:r>
              <w:rPr>
                <w:b/>
              </w:rPr>
              <w:t>Support original</w:t>
            </w:r>
            <w:r>
              <w:t> : VHS</w:t>
            </w:r>
          </w:p>
          <w:p w14:paraId="7F1D7764" w14:textId="77777777" w:rsidR="00D109DC" w:rsidRDefault="00D109DC">
            <w:pPr>
              <w:pStyle w:val="Standard"/>
            </w:pPr>
            <w:hyperlink r:id="rId980" w:history="1">
              <w:r>
                <w:rPr>
                  <w:color w:val="2F5496"/>
                </w:rPr>
                <w:t>Lien YouTube</w:t>
              </w:r>
            </w:hyperlink>
          </w:p>
          <w:p w14:paraId="287A277F" w14:textId="77777777" w:rsidR="00D109DC" w:rsidRDefault="00000000">
            <w:pPr>
              <w:pStyle w:val="Standard"/>
            </w:pPr>
            <w:r>
              <w:t>Document numérisé</w:t>
            </w:r>
          </w:p>
          <w:p w14:paraId="714A09D3" w14:textId="77777777" w:rsidR="00D109DC" w:rsidRDefault="00D109DC">
            <w:pPr>
              <w:pStyle w:val="Standard"/>
            </w:pPr>
          </w:p>
          <w:p w14:paraId="4067E9ED" w14:textId="77777777" w:rsidR="00D109DC" w:rsidRDefault="00000000">
            <w:pPr>
              <w:pStyle w:val="Standard"/>
            </w:pPr>
            <w:r>
              <w:t>P38/A1/45,5</w:t>
            </w:r>
          </w:p>
          <w:p w14:paraId="6D85EFC1" w14:textId="77777777" w:rsidR="00D109DC" w:rsidRDefault="00000000">
            <w:pPr>
              <w:pStyle w:val="Standard"/>
            </w:pPr>
            <w:r>
              <w:t>Ancien numéro : 058</w:t>
            </w:r>
          </w:p>
          <w:p w14:paraId="464BA3F7" w14:textId="77777777" w:rsidR="00D109DC" w:rsidRDefault="00000000">
            <w:pPr>
              <w:pStyle w:val="Standard"/>
            </w:pPr>
            <w:r>
              <w:rPr>
                <w:b/>
              </w:rPr>
              <w:t>Numéro de production :</w:t>
            </w:r>
          </w:p>
          <w:p w14:paraId="5EDE2773" w14:textId="77777777" w:rsidR="00D109DC" w:rsidRDefault="00000000">
            <w:pPr>
              <w:pStyle w:val="Standard"/>
            </w:pPr>
            <w:r>
              <w:rPr>
                <w:b/>
              </w:rPr>
              <w:t xml:space="preserve">Titre : </w:t>
            </w:r>
            <w:r>
              <w:t>Croire #12 à #24</w:t>
            </w:r>
          </w:p>
          <w:p w14:paraId="0B9C5620" w14:textId="77777777" w:rsidR="00D109DC" w:rsidRDefault="00000000">
            <w:pPr>
              <w:pStyle w:val="Standard"/>
            </w:pPr>
            <w:r>
              <w:rPr>
                <w:b/>
              </w:rPr>
              <w:t>Animateur :</w:t>
            </w:r>
          </w:p>
          <w:p w14:paraId="07A0B9F5" w14:textId="77777777" w:rsidR="00D109DC" w:rsidRDefault="00000000">
            <w:pPr>
              <w:pStyle w:val="Standard"/>
            </w:pPr>
            <w:r>
              <w:rPr>
                <w:b/>
              </w:rPr>
              <w:t>Production :</w:t>
            </w:r>
          </w:p>
          <w:p w14:paraId="3C0AA58D" w14:textId="77777777" w:rsidR="00D109DC" w:rsidRDefault="00000000">
            <w:pPr>
              <w:pStyle w:val="Standard"/>
            </w:pPr>
            <w:r>
              <w:rPr>
                <w:b/>
              </w:rPr>
              <w:t>Interventions :</w:t>
            </w:r>
          </w:p>
          <w:p w14:paraId="7F7DD8E0" w14:textId="77777777" w:rsidR="00D109DC" w:rsidRDefault="00000000">
            <w:pPr>
              <w:pStyle w:val="Standard"/>
            </w:pPr>
            <w:r>
              <w:rPr>
                <w:b/>
              </w:rPr>
              <w:t>Sujets abordés :</w:t>
            </w:r>
          </w:p>
          <w:p w14:paraId="19F61498" w14:textId="77777777" w:rsidR="00D109DC" w:rsidRDefault="00000000">
            <w:pPr>
              <w:pStyle w:val="Standard"/>
            </w:pPr>
            <w:r>
              <w:rPr>
                <w:b/>
              </w:rPr>
              <w:t>Date :</w:t>
            </w:r>
          </w:p>
          <w:p w14:paraId="1080D194" w14:textId="77777777" w:rsidR="00D109DC" w:rsidRDefault="00000000">
            <w:pPr>
              <w:pStyle w:val="Standard"/>
            </w:pPr>
            <w:r>
              <w:rPr>
                <w:b/>
              </w:rPr>
              <w:t>Lieu :</w:t>
            </w:r>
          </w:p>
          <w:p w14:paraId="38F4E3BF" w14:textId="77777777" w:rsidR="00D109DC" w:rsidRDefault="00000000">
            <w:pPr>
              <w:pStyle w:val="Standard"/>
            </w:pPr>
            <w:r>
              <w:rPr>
                <w:b/>
              </w:rPr>
              <w:t xml:space="preserve">Durée de l’enregistrement : </w:t>
            </w:r>
            <w:r>
              <w:t>00 :00 :00</w:t>
            </w:r>
          </w:p>
          <w:p w14:paraId="25D1ED15" w14:textId="77777777" w:rsidR="00D109DC" w:rsidRDefault="00000000">
            <w:pPr>
              <w:pStyle w:val="Standard"/>
            </w:pPr>
            <w:r>
              <w:rPr>
                <w:b/>
              </w:rPr>
              <w:t>Support original</w:t>
            </w:r>
            <w:r>
              <w:t> : VHS</w:t>
            </w:r>
          </w:p>
          <w:p w14:paraId="0180F82E" w14:textId="77777777" w:rsidR="00D109DC" w:rsidRDefault="00D109DC">
            <w:pPr>
              <w:pStyle w:val="Standard"/>
            </w:pPr>
            <w:hyperlink r:id="rId981" w:history="1">
              <w:r>
                <w:rPr>
                  <w:color w:val="2F5496"/>
                </w:rPr>
                <w:t>Lien YouTube</w:t>
              </w:r>
            </w:hyperlink>
          </w:p>
          <w:p w14:paraId="4BBD9D01" w14:textId="77777777" w:rsidR="00D109DC" w:rsidRDefault="00000000">
            <w:pPr>
              <w:pStyle w:val="Standard"/>
            </w:pPr>
            <w:r>
              <w:t>Document numérisé</w:t>
            </w:r>
          </w:p>
          <w:p w14:paraId="443D1438" w14:textId="77777777" w:rsidR="00D109DC" w:rsidRDefault="00D109DC">
            <w:pPr>
              <w:pStyle w:val="Standard"/>
            </w:pPr>
          </w:p>
          <w:p w14:paraId="763D7A03" w14:textId="77777777" w:rsidR="00D109DC" w:rsidRDefault="00000000">
            <w:pPr>
              <w:pStyle w:val="Standard"/>
            </w:pPr>
            <w:r>
              <w:t>P38/A1/45,6</w:t>
            </w:r>
          </w:p>
          <w:p w14:paraId="2F7EC4D8" w14:textId="77777777" w:rsidR="00D109DC" w:rsidRDefault="00000000">
            <w:pPr>
              <w:pStyle w:val="Standard"/>
            </w:pPr>
            <w:r>
              <w:t>Ancien numéro :</w:t>
            </w:r>
          </w:p>
          <w:p w14:paraId="2D5260C5" w14:textId="77777777" w:rsidR="00D109DC" w:rsidRDefault="00000000">
            <w:pPr>
              <w:pStyle w:val="Standard"/>
            </w:pPr>
            <w:r>
              <w:rPr>
                <w:b/>
              </w:rPr>
              <w:t>Numéro de production :</w:t>
            </w:r>
          </w:p>
          <w:p w14:paraId="4C573849" w14:textId="77777777" w:rsidR="00D109DC" w:rsidRDefault="00000000">
            <w:pPr>
              <w:pStyle w:val="Standard"/>
            </w:pPr>
            <w:r>
              <w:rPr>
                <w:b/>
              </w:rPr>
              <w:t xml:space="preserve">Titre : </w:t>
            </w:r>
            <w:r>
              <w:t>Croire aujourd’hui #25 à #28</w:t>
            </w:r>
          </w:p>
          <w:p w14:paraId="491736BD" w14:textId="77777777" w:rsidR="00D109DC" w:rsidRDefault="00000000">
            <w:pPr>
              <w:pStyle w:val="Standard"/>
            </w:pPr>
            <w:r>
              <w:rPr>
                <w:b/>
              </w:rPr>
              <w:t>Animateur :</w:t>
            </w:r>
          </w:p>
          <w:p w14:paraId="1A9BD1EB" w14:textId="77777777" w:rsidR="00D109DC" w:rsidRDefault="00000000">
            <w:pPr>
              <w:pStyle w:val="Standard"/>
            </w:pPr>
            <w:r>
              <w:rPr>
                <w:b/>
              </w:rPr>
              <w:t>Production :</w:t>
            </w:r>
          </w:p>
          <w:p w14:paraId="66D0F55E" w14:textId="77777777" w:rsidR="00D109DC" w:rsidRDefault="00000000">
            <w:pPr>
              <w:pStyle w:val="Standard"/>
            </w:pPr>
            <w:r>
              <w:rPr>
                <w:b/>
              </w:rPr>
              <w:t>Interventions :</w:t>
            </w:r>
          </w:p>
          <w:p w14:paraId="7961FE8C" w14:textId="77777777" w:rsidR="00D109DC" w:rsidRDefault="00000000">
            <w:pPr>
              <w:pStyle w:val="Standard"/>
            </w:pPr>
            <w:r>
              <w:rPr>
                <w:b/>
              </w:rPr>
              <w:t>Sujets abordés :</w:t>
            </w:r>
          </w:p>
          <w:p w14:paraId="3F6F342D" w14:textId="77777777" w:rsidR="00D109DC" w:rsidRDefault="00000000">
            <w:pPr>
              <w:pStyle w:val="Standard"/>
            </w:pPr>
            <w:r>
              <w:rPr>
                <w:b/>
              </w:rPr>
              <w:lastRenderedPageBreak/>
              <w:t>Date :</w:t>
            </w:r>
          </w:p>
          <w:p w14:paraId="28316ACE" w14:textId="77777777" w:rsidR="00D109DC" w:rsidRDefault="00000000">
            <w:pPr>
              <w:pStyle w:val="Standard"/>
            </w:pPr>
            <w:r>
              <w:rPr>
                <w:b/>
              </w:rPr>
              <w:t>Lieu :</w:t>
            </w:r>
          </w:p>
          <w:p w14:paraId="0ADB2D1E" w14:textId="77777777" w:rsidR="00D109DC" w:rsidRDefault="00000000">
            <w:pPr>
              <w:pStyle w:val="Standard"/>
            </w:pPr>
            <w:r>
              <w:rPr>
                <w:b/>
              </w:rPr>
              <w:t xml:space="preserve">Durée de l’enregistrement : </w:t>
            </w:r>
            <w:r>
              <w:t>00 :00 :00</w:t>
            </w:r>
          </w:p>
          <w:p w14:paraId="155E87EE" w14:textId="77777777" w:rsidR="00D109DC" w:rsidRDefault="00000000">
            <w:pPr>
              <w:pStyle w:val="Standard"/>
            </w:pPr>
            <w:r>
              <w:rPr>
                <w:b/>
              </w:rPr>
              <w:t>Support original</w:t>
            </w:r>
            <w:r>
              <w:t> : VHS</w:t>
            </w:r>
          </w:p>
          <w:p w14:paraId="6691797E" w14:textId="77777777" w:rsidR="00D109DC" w:rsidRDefault="00D109DC">
            <w:pPr>
              <w:pStyle w:val="Standard"/>
            </w:pPr>
            <w:hyperlink r:id="rId982" w:history="1">
              <w:r>
                <w:rPr>
                  <w:color w:val="2F5496"/>
                </w:rPr>
                <w:t>Lien YouTube</w:t>
              </w:r>
            </w:hyperlink>
          </w:p>
          <w:p w14:paraId="75EED446" w14:textId="77777777" w:rsidR="00D109DC" w:rsidRDefault="00000000">
            <w:pPr>
              <w:pStyle w:val="Standard"/>
            </w:pPr>
            <w:r>
              <w:t>Document numérisé</w:t>
            </w:r>
          </w:p>
          <w:p w14:paraId="66528B25" w14:textId="77777777" w:rsidR="00D109DC" w:rsidRDefault="00D109DC">
            <w:pPr>
              <w:pStyle w:val="Standard"/>
            </w:pPr>
          </w:p>
          <w:p w14:paraId="07B10541" w14:textId="77777777" w:rsidR="00D109DC" w:rsidRDefault="00000000">
            <w:pPr>
              <w:pStyle w:val="Standard"/>
            </w:pPr>
            <w:r>
              <w:t>P38/A1/45,21</w:t>
            </w:r>
          </w:p>
          <w:p w14:paraId="2D2336ED" w14:textId="77777777" w:rsidR="00D109DC" w:rsidRDefault="00000000">
            <w:pPr>
              <w:pStyle w:val="Standard"/>
            </w:pPr>
            <w:r>
              <w:t>Ancien numéro :</w:t>
            </w:r>
          </w:p>
          <w:p w14:paraId="3AFEF14C" w14:textId="77777777" w:rsidR="00D109DC" w:rsidRDefault="00000000">
            <w:pPr>
              <w:pStyle w:val="Standard"/>
            </w:pPr>
            <w:r>
              <w:rPr>
                <w:b/>
              </w:rPr>
              <w:t>Numéro de production :</w:t>
            </w:r>
          </w:p>
          <w:p w14:paraId="617BCA39" w14:textId="77777777" w:rsidR="00D109DC" w:rsidRDefault="00000000">
            <w:pPr>
              <w:pStyle w:val="Standard"/>
            </w:pPr>
            <w:r>
              <w:rPr>
                <w:b/>
              </w:rPr>
              <w:t>Titre :</w:t>
            </w:r>
          </w:p>
          <w:p w14:paraId="6509CFD6" w14:textId="77777777" w:rsidR="00D109DC" w:rsidRDefault="00000000">
            <w:pPr>
              <w:pStyle w:val="Standard"/>
            </w:pPr>
            <w:r>
              <w:rPr>
                <w:b/>
              </w:rPr>
              <w:t>Animateur :</w:t>
            </w:r>
          </w:p>
          <w:p w14:paraId="44772A7F" w14:textId="77777777" w:rsidR="00D109DC" w:rsidRDefault="00000000">
            <w:pPr>
              <w:pStyle w:val="Standard"/>
            </w:pPr>
            <w:r>
              <w:rPr>
                <w:b/>
              </w:rPr>
              <w:t>Production :</w:t>
            </w:r>
          </w:p>
          <w:p w14:paraId="2AA6173D" w14:textId="77777777" w:rsidR="00D109DC" w:rsidRDefault="00000000">
            <w:pPr>
              <w:pStyle w:val="Standard"/>
            </w:pPr>
            <w:r>
              <w:rPr>
                <w:b/>
              </w:rPr>
              <w:t>Interventions :</w:t>
            </w:r>
          </w:p>
          <w:p w14:paraId="40D6557A" w14:textId="77777777" w:rsidR="00D109DC" w:rsidRDefault="00000000">
            <w:pPr>
              <w:pStyle w:val="Standard"/>
            </w:pPr>
            <w:r>
              <w:rPr>
                <w:b/>
              </w:rPr>
              <w:t>Sujets abordés :</w:t>
            </w:r>
          </w:p>
          <w:p w14:paraId="799A0CBF" w14:textId="77777777" w:rsidR="00D109DC" w:rsidRDefault="00000000">
            <w:pPr>
              <w:pStyle w:val="Standard"/>
            </w:pPr>
            <w:r>
              <w:rPr>
                <w:b/>
              </w:rPr>
              <w:t>Date :</w:t>
            </w:r>
          </w:p>
          <w:p w14:paraId="25E7FD04" w14:textId="77777777" w:rsidR="00D109DC" w:rsidRDefault="00000000">
            <w:pPr>
              <w:pStyle w:val="Standard"/>
            </w:pPr>
            <w:r>
              <w:rPr>
                <w:b/>
              </w:rPr>
              <w:t>Lieu :</w:t>
            </w:r>
          </w:p>
          <w:p w14:paraId="4FE23F38" w14:textId="77777777" w:rsidR="00D109DC" w:rsidRDefault="00000000">
            <w:pPr>
              <w:pStyle w:val="Standard"/>
            </w:pPr>
            <w:r>
              <w:rPr>
                <w:b/>
              </w:rPr>
              <w:t xml:space="preserve">Durée de l’enregistrement : </w:t>
            </w:r>
            <w:r>
              <w:t>00 :00 :00</w:t>
            </w:r>
          </w:p>
          <w:p w14:paraId="35A02D19" w14:textId="77777777" w:rsidR="00D109DC" w:rsidRDefault="00000000">
            <w:pPr>
              <w:pStyle w:val="Standard"/>
            </w:pPr>
            <w:r>
              <w:rPr>
                <w:b/>
              </w:rPr>
              <w:t>Support original</w:t>
            </w:r>
            <w:r>
              <w:t> : VHS</w:t>
            </w:r>
          </w:p>
          <w:p w14:paraId="5CEEE52F" w14:textId="77777777" w:rsidR="00D109DC" w:rsidRDefault="00D109DC">
            <w:pPr>
              <w:pStyle w:val="Standard"/>
            </w:pPr>
            <w:hyperlink r:id="rId983" w:history="1">
              <w:r>
                <w:rPr>
                  <w:color w:val="2F5496"/>
                </w:rPr>
                <w:t>Lien YouTube</w:t>
              </w:r>
            </w:hyperlink>
          </w:p>
          <w:p w14:paraId="53DB1264" w14:textId="77777777" w:rsidR="00D109DC" w:rsidRDefault="00000000">
            <w:pPr>
              <w:pStyle w:val="Standard"/>
            </w:pPr>
            <w:r>
              <w:t>Document numérisé</w:t>
            </w:r>
          </w:p>
          <w:p w14:paraId="165D69C3" w14:textId="77777777" w:rsidR="00D109DC" w:rsidRDefault="00D109DC">
            <w:pPr>
              <w:pStyle w:val="Standard"/>
            </w:pPr>
          </w:p>
        </w:tc>
      </w:tr>
      <w:tr w:rsidR="00D109DC" w14:paraId="439B8FCE" w14:textId="77777777">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0F6EBFA5" w14:textId="77777777" w:rsidR="00D109DC" w:rsidRDefault="00000000">
            <w:pPr>
              <w:pStyle w:val="Standard"/>
            </w:pPr>
            <w:r>
              <w:rPr>
                <w:lang w:eastAsia="en-US"/>
              </w:rPr>
              <w:lastRenderedPageBreak/>
              <w:t>R-E-T-P</w:t>
            </w:r>
          </w:p>
          <w:p w14:paraId="26BACE65" w14:textId="77777777" w:rsidR="00D109DC" w:rsidRDefault="00000000">
            <w:pPr>
              <w:pStyle w:val="Standard"/>
            </w:pPr>
            <w:r>
              <w:rPr>
                <w:lang w:eastAsia="en-US"/>
              </w:rPr>
              <w:t>Boîte 39</w:t>
            </w:r>
          </w:p>
        </w:tc>
        <w:tc>
          <w:tcPr>
            <w:tcW w:w="7803" w:type="dxa"/>
            <w:shd w:val="clear" w:color="auto" w:fill="FFFFFF"/>
            <w:tcMar>
              <w:top w:w="0" w:type="dxa"/>
              <w:left w:w="10" w:type="dxa"/>
              <w:bottom w:w="0" w:type="dxa"/>
              <w:right w:w="10" w:type="dxa"/>
            </w:tcMar>
          </w:tcPr>
          <w:p w14:paraId="678CCE08" w14:textId="77777777" w:rsidR="00D109DC" w:rsidRDefault="00000000">
            <w:pPr>
              <w:pStyle w:val="Niveau3"/>
            </w:pPr>
            <w:bookmarkStart w:id="151" w:name="__RefHeading__46128_1191675169"/>
            <w:bookmarkStart w:id="152" w:name="_Toc15993151"/>
            <w:r>
              <w:t>P38/A1/46 : Coup d’</w:t>
            </w:r>
            <w:proofErr w:type="spellStart"/>
            <w:r>
              <w:t>oeil</w:t>
            </w:r>
            <w:bookmarkEnd w:id="151"/>
            <w:bookmarkEnd w:id="152"/>
            <w:proofErr w:type="spellEnd"/>
          </w:p>
          <w:p w14:paraId="1FC904D7" w14:textId="77777777" w:rsidR="00D109DC" w:rsidRDefault="00000000">
            <w:pPr>
              <w:pStyle w:val="Standard"/>
            </w:pPr>
            <w:r>
              <w:rPr>
                <w:lang w:eastAsia="en-US"/>
              </w:rPr>
              <w:t>– Années. – 28 vidéos numérisées : 41 heures, 17 minutes et 20 secondes d’images en mouvement.</w:t>
            </w:r>
          </w:p>
          <w:p w14:paraId="7DCB7036" w14:textId="77777777" w:rsidR="00D109DC" w:rsidRDefault="00D109DC">
            <w:pPr>
              <w:pStyle w:val="Standard"/>
            </w:pPr>
          </w:p>
          <w:p w14:paraId="009CCC18" w14:textId="77777777" w:rsidR="00D109DC" w:rsidRDefault="00000000">
            <w:pPr>
              <w:pStyle w:val="Standard"/>
            </w:pPr>
            <w:r>
              <w:rPr>
                <w:i/>
              </w:rPr>
              <w:t>Portée et contenu :</w:t>
            </w:r>
          </w:p>
          <w:p w14:paraId="1A4E6D98" w14:textId="77777777" w:rsidR="00D109DC" w:rsidRDefault="00000000">
            <w:pPr>
              <w:pStyle w:val="Standard"/>
            </w:pPr>
            <w:r>
              <w:t>Le dossier comprend</w:t>
            </w:r>
          </w:p>
          <w:p w14:paraId="4DCF0E86" w14:textId="77777777" w:rsidR="00D109DC" w:rsidRDefault="00D109DC">
            <w:pPr>
              <w:pStyle w:val="Standard"/>
            </w:pPr>
          </w:p>
          <w:p w14:paraId="1B6D19C3" w14:textId="77777777" w:rsidR="00D109DC" w:rsidRDefault="00000000">
            <w:pPr>
              <w:pStyle w:val="Standard"/>
            </w:pPr>
            <w:r>
              <w:rPr>
                <w:i/>
              </w:rPr>
              <w:t>Notes :</w:t>
            </w:r>
          </w:p>
          <w:p w14:paraId="43821F5D" w14:textId="77777777" w:rsidR="00D109DC" w:rsidRDefault="00000000">
            <w:pPr>
              <w:pStyle w:val="Standard"/>
            </w:pPr>
            <w:r>
              <w:t>Originaux. Format VHS.</w:t>
            </w:r>
          </w:p>
          <w:p w14:paraId="71F9FE3C" w14:textId="77777777" w:rsidR="00D109DC" w:rsidRDefault="00000000">
            <w:pPr>
              <w:pStyle w:val="Standard"/>
            </w:pPr>
            <w:r>
              <w:t>Boîte 39.</w:t>
            </w:r>
          </w:p>
          <w:p w14:paraId="1E9B40A1" w14:textId="77777777" w:rsidR="00D109DC" w:rsidRDefault="00D109DC">
            <w:pPr>
              <w:pStyle w:val="Standard"/>
            </w:pPr>
          </w:p>
          <w:p w14:paraId="450B2BA4" w14:textId="77777777" w:rsidR="00D109DC" w:rsidRDefault="00000000">
            <w:pPr>
              <w:pStyle w:val="Standard"/>
            </w:pPr>
            <w:r>
              <w:t>P38/A1/46,1</w:t>
            </w:r>
          </w:p>
          <w:p w14:paraId="58961389" w14:textId="77777777" w:rsidR="00D109DC" w:rsidRDefault="00000000">
            <w:pPr>
              <w:pStyle w:val="Standard"/>
            </w:pPr>
            <w:r>
              <w:t>Ancien numéro :</w:t>
            </w:r>
          </w:p>
          <w:p w14:paraId="10784A43" w14:textId="77777777" w:rsidR="00D109DC" w:rsidRDefault="00000000">
            <w:pPr>
              <w:pStyle w:val="Standard"/>
            </w:pPr>
            <w:r>
              <w:rPr>
                <w:b/>
              </w:rPr>
              <w:t>Numéro de production :</w:t>
            </w:r>
          </w:p>
          <w:p w14:paraId="71C5977F" w14:textId="77777777" w:rsidR="00D109DC" w:rsidRDefault="00000000">
            <w:pPr>
              <w:pStyle w:val="Standard"/>
            </w:pPr>
            <w:r>
              <w:rPr>
                <w:b/>
              </w:rPr>
              <w:t xml:space="preserve">Titre : </w:t>
            </w:r>
            <w:r>
              <w:t>Archive Coup d’</w:t>
            </w:r>
            <w:proofErr w:type="spellStart"/>
            <w:r>
              <w:t>oeil</w:t>
            </w:r>
            <w:proofErr w:type="spellEnd"/>
          </w:p>
          <w:p w14:paraId="4451D4F4" w14:textId="77777777" w:rsidR="00D109DC" w:rsidRDefault="00000000">
            <w:pPr>
              <w:pStyle w:val="Standard"/>
            </w:pPr>
            <w:r>
              <w:rPr>
                <w:b/>
              </w:rPr>
              <w:t>Animateur :</w:t>
            </w:r>
          </w:p>
          <w:p w14:paraId="12636B30" w14:textId="77777777" w:rsidR="00D109DC" w:rsidRDefault="00000000">
            <w:pPr>
              <w:pStyle w:val="Standard"/>
            </w:pPr>
            <w:r>
              <w:rPr>
                <w:b/>
              </w:rPr>
              <w:t>Production :</w:t>
            </w:r>
          </w:p>
          <w:p w14:paraId="0B13BC0D" w14:textId="77777777" w:rsidR="00D109DC" w:rsidRDefault="00000000">
            <w:pPr>
              <w:pStyle w:val="Standard"/>
            </w:pPr>
            <w:r>
              <w:rPr>
                <w:b/>
              </w:rPr>
              <w:t>Interventions :</w:t>
            </w:r>
          </w:p>
          <w:p w14:paraId="0F21E743" w14:textId="77777777" w:rsidR="00D109DC" w:rsidRDefault="00000000">
            <w:pPr>
              <w:pStyle w:val="Standard"/>
            </w:pPr>
            <w:r>
              <w:rPr>
                <w:b/>
              </w:rPr>
              <w:t>Sujets abordés :</w:t>
            </w:r>
          </w:p>
          <w:p w14:paraId="22B1B315" w14:textId="77777777" w:rsidR="00D109DC" w:rsidRDefault="00000000">
            <w:pPr>
              <w:pStyle w:val="Standard"/>
            </w:pPr>
            <w:r>
              <w:rPr>
                <w:b/>
              </w:rPr>
              <w:t>Date :</w:t>
            </w:r>
            <w:r>
              <w:t xml:space="preserve"> 5-12-17 mars et 2 avril</w:t>
            </w:r>
          </w:p>
          <w:p w14:paraId="162FF9E2" w14:textId="77777777" w:rsidR="00D109DC" w:rsidRDefault="00000000">
            <w:pPr>
              <w:pStyle w:val="Standard"/>
            </w:pPr>
            <w:r>
              <w:rPr>
                <w:b/>
              </w:rPr>
              <w:t>Lieu :</w:t>
            </w:r>
          </w:p>
          <w:p w14:paraId="499210FE" w14:textId="77777777" w:rsidR="00D109DC" w:rsidRDefault="00000000">
            <w:pPr>
              <w:pStyle w:val="Standard"/>
            </w:pPr>
            <w:r>
              <w:rPr>
                <w:b/>
              </w:rPr>
              <w:t xml:space="preserve">Durée de l’enregistrement : </w:t>
            </w:r>
            <w:r>
              <w:t>00 :00 :00</w:t>
            </w:r>
          </w:p>
          <w:p w14:paraId="03A2BB77" w14:textId="77777777" w:rsidR="00D109DC" w:rsidRDefault="00000000">
            <w:pPr>
              <w:pStyle w:val="Standard"/>
            </w:pPr>
            <w:r>
              <w:rPr>
                <w:b/>
              </w:rPr>
              <w:t>Support original</w:t>
            </w:r>
            <w:r>
              <w:t> : VHS</w:t>
            </w:r>
          </w:p>
          <w:p w14:paraId="14FE79E2" w14:textId="77777777" w:rsidR="00D109DC" w:rsidRDefault="00D109DC">
            <w:pPr>
              <w:pStyle w:val="Standard"/>
            </w:pPr>
            <w:hyperlink r:id="rId984" w:history="1">
              <w:r>
                <w:rPr>
                  <w:color w:val="2F5496"/>
                </w:rPr>
                <w:t>Lien YouTube</w:t>
              </w:r>
            </w:hyperlink>
          </w:p>
          <w:p w14:paraId="019688AE" w14:textId="77777777" w:rsidR="00D109DC" w:rsidRDefault="00000000">
            <w:pPr>
              <w:pStyle w:val="Standard"/>
            </w:pPr>
            <w:r>
              <w:t>Document numérisé</w:t>
            </w:r>
          </w:p>
          <w:p w14:paraId="070629D2" w14:textId="77777777" w:rsidR="00D109DC" w:rsidRDefault="00D109DC">
            <w:pPr>
              <w:pStyle w:val="Standard"/>
            </w:pPr>
          </w:p>
          <w:p w14:paraId="127F1005" w14:textId="77777777" w:rsidR="00D109DC" w:rsidRDefault="00000000">
            <w:pPr>
              <w:pStyle w:val="Standard"/>
            </w:pPr>
            <w:r>
              <w:t>P38/A1/46,2</w:t>
            </w:r>
          </w:p>
          <w:p w14:paraId="2F964DAC" w14:textId="77777777" w:rsidR="00D109DC" w:rsidRDefault="00000000">
            <w:pPr>
              <w:pStyle w:val="Standard"/>
            </w:pPr>
            <w:r>
              <w:lastRenderedPageBreak/>
              <w:t>Ancien numéro : VHS #208</w:t>
            </w:r>
          </w:p>
          <w:p w14:paraId="342E8402" w14:textId="77777777" w:rsidR="00D109DC" w:rsidRDefault="00000000">
            <w:pPr>
              <w:pStyle w:val="Standard"/>
            </w:pPr>
            <w:r>
              <w:rPr>
                <w:b/>
              </w:rPr>
              <w:t>Numéro de production :</w:t>
            </w:r>
          </w:p>
          <w:p w14:paraId="778B0B9D" w14:textId="77777777" w:rsidR="00D109DC" w:rsidRDefault="00000000">
            <w:pPr>
              <w:pStyle w:val="Standard"/>
            </w:pPr>
            <w:r>
              <w:rPr>
                <w:b/>
              </w:rPr>
              <w:t xml:space="preserve">Titre : </w:t>
            </w:r>
            <w:r>
              <w:t>Émissions Coup d’œil   #1  #2 et #3</w:t>
            </w:r>
          </w:p>
          <w:p w14:paraId="2C498826" w14:textId="77777777" w:rsidR="00D109DC" w:rsidRDefault="00000000">
            <w:pPr>
              <w:pStyle w:val="Standard"/>
            </w:pPr>
            <w:r>
              <w:rPr>
                <w:b/>
              </w:rPr>
              <w:t>Animateur :</w:t>
            </w:r>
          </w:p>
          <w:p w14:paraId="1BF8F0A6" w14:textId="77777777" w:rsidR="00D109DC" w:rsidRDefault="00000000">
            <w:pPr>
              <w:pStyle w:val="Standard"/>
            </w:pPr>
            <w:r>
              <w:rPr>
                <w:b/>
              </w:rPr>
              <w:t>Production :</w:t>
            </w:r>
          </w:p>
          <w:p w14:paraId="3834D7C9" w14:textId="77777777" w:rsidR="00D109DC" w:rsidRDefault="00000000">
            <w:pPr>
              <w:pStyle w:val="Standard"/>
            </w:pPr>
            <w:r>
              <w:rPr>
                <w:b/>
              </w:rPr>
              <w:t>Interventions :</w:t>
            </w:r>
          </w:p>
          <w:p w14:paraId="5E471ECC" w14:textId="77777777" w:rsidR="00D109DC" w:rsidRDefault="00000000">
            <w:pPr>
              <w:pStyle w:val="Standard"/>
            </w:pPr>
            <w:r>
              <w:rPr>
                <w:b/>
              </w:rPr>
              <w:t>Sujets abordés :</w:t>
            </w:r>
          </w:p>
          <w:p w14:paraId="69755DB6" w14:textId="77777777" w:rsidR="00D109DC" w:rsidRDefault="00000000">
            <w:pPr>
              <w:pStyle w:val="Standard"/>
            </w:pPr>
            <w:r>
              <w:rPr>
                <w:b/>
              </w:rPr>
              <w:t>Date :</w:t>
            </w:r>
            <w:r>
              <w:t xml:space="preserve"> 1998</w:t>
            </w:r>
          </w:p>
          <w:p w14:paraId="5698F4A5" w14:textId="77777777" w:rsidR="00D109DC" w:rsidRDefault="00000000">
            <w:pPr>
              <w:pStyle w:val="Standard"/>
            </w:pPr>
            <w:r>
              <w:rPr>
                <w:b/>
              </w:rPr>
              <w:t>Lieu :</w:t>
            </w:r>
          </w:p>
          <w:p w14:paraId="44EE3C80" w14:textId="77777777" w:rsidR="00D109DC" w:rsidRDefault="00000000">
            <w:pPr>
              <w:pStyle w:val="Standard"/>
            </w:pPr>
            <w:r>
              <w:rPr>
                <w:b/>
              </w:rPr>
              <w:t xml:space="preserve">Durée de l’enregistrement : </w:t>
            </w:r>
            <w:r>
              <w:t>00 :30 :00</w:t>
            </w:r>
          </w:p>
          <w:p w14:paraId="0293DD2F" w14:textId="77777777" w:rsidR="00D109DC" w:rsidRDefault="00000000">
            <w:pPr>
              <w:pStyle w:val="Standard"/>
            </w:pPr>
            <w:r>
              <w:rPr>
                <w:b/>
              </w:rPr>
              <w:t>Support original</w:t>
            </w:r>
            <w:r>
              <w:t> : VHS</w:t>
            </w:r>
          </w:p>
          <w:p w14:paraId="7D991003" w14:textId="77777777" w:rsidR="00D109DC" w:rsidRDefault="00D109DC">
            <w:pPr>
              <w:pStyle w:val="Standard"/>
            </w:pPr>
            <w:hyperlink r:id="rId985" w:history="1">
              <w:r>
                <w:rPr>
                  <w:color w:val="2F5496"/>
                </w:rPr>
                <w:t>Lien YouTube</w:t>
              </w:r>
            </w:hyperlink>
          </w:p>
          <w:p w14:paraId="74084F48" w14:textId="77777777" w:rsidR="00D109DC" w:rsidRDefault="00000000">
            <w:pPr>
              <w:pStyle w:val="Standard"/>
            </w:pPr>
            <w:r>
              <w:t>Document numérisé</w:t>
            </w:r>
          </w:p>
          <w:p w14:paraId="7DD6683A" w14:textId="77777777" w:rsidR="00D109DC" w:rsidRDefault="00D109DC">
            <w:pPr>
              <w:pStyle w:val="Standard"/>
            </w:pPr>
          </w:p>
          <w:p w14:paraId="256968A4" w14:textId="77777777" w:rsidR="00D109DC" w:rsidRDefault="00000000">
            <w:pPr>
              <w:pStyle w:val="Standard"/>
            </w:pPr>
            <w:r>
              <w:t>P38/A1/46,3</w:t>
            </w:r>
          </w:p>
          <w:p w14:paraId="57E020E3" w14:textId="77777777" w:rsidR="00D109DC" w:rsidRDefault="00000000">
            <w:pPr>
              <w:pStyle w:val="Standard"/>
            </w:pPr>
            <w:r>
              <w:t>Ancien numéro : VHS #172</w:t>
            </w:r>
          </w:p>
          <w:p w14:paraId="4C5A7EFA" w14:textId="77777777" w:rsidR="00D109DC" w:rsidRDefault="00000000">
            <w:pPr>
              <w:pStyle w:val="Standard"/>
            </w:pPr>
            <w:r>
              <w:rPr>
                <w:b/>
              </w:rPr>
              <w:t>Numéro de production :</w:t>
            </w:r>
          </w:p>
          <w:p w14:paraId="46C626D8" w14:textId="77777777" w:rsidR="00D109DC" w:rsidRDefault="00000000">
            <w:pPr>
              <w:pStyle w:val="Standard"/>
            </w:pPr>
            <w:r>
              <w:rPr>
                <w:b/>
              </w:rPr>
              <w:t xml:space="preserve">Titre : </w:t>
            </w:r>
            <w:r>
              <w:t>Émissions Coup d’œil   #4, #5et #6</w:t>
            </w:r>
          </w:p>
          <w:p w14:paraId="3ACD0722" w14:textId="77777777" w:rsidR="00D109DC" w:rsidRDefault="00000000">
            <w:pPr>
              <w:pStyle w:val="Standard"/>
            </w:pPr>
            <w:r>
              <w:rPr>
                <w:b/>
              </w:rPr>
              <w:t>Animateur :</w:t>
            </w:r>
          </w:p>
          <w:p w14:paraId="669774F2" w14:textId="77777777" w:rsidR="00D109DC" w:rsidRDefault="00000000">
            <w:pPr>
              <w:pStyle w:val="Standard"/>
            </w:pPr>
            <w:r>
              <w:rPr>
                <w:b/>
              </w:rPr>
              <w:t>Production :</w:t>
            </w:r>
          </w:p>
          <w:p w14:paraId="5B6E60B2" w14:textId="77777777" w:rsidR="00D109DC" w:rsidRDefault="00000000">
            <w:pPr>
              <w:pStyle w:val="Standard"/>
            </w:pPr>
            <w:r>
              <w:rPr>
                <w:b/>
              </w:rPr>
              <w:t>Interventions :</w:t>
            </w:r>
          </w:p>
          <w:p w14:paraId="34808560" w14:textId="77777777" w:rsidR="00D109DC" w:rsidRDefault="00000000">
            <w:pPr>
              <w:pStyle w:val="Standard"/>
            </w:pPr>
            <w:r>
              <w:rPr>
                <w:b/>
              </w:rPr>
              <w:t>Sujets abordés :</w:t>
            </w:r>
          </w:p>
          <w:p w14:paraId="41897F41" w14:textId="77777777" w:rsidR="00D109DC" w:rsidRDefault="00000000">
            <w:pPr>
              <w:pStyle w:val="Standard"/>
            </w:pPr>
            <w:r>
              <w:rPr>
                <w:b/>
              </w:rPr>
              <w:t>Date :</w:t>
            </w:r>
            <w:r>
              <w:t xml:space="preserve"> 1998</w:t>
            </w:r>
          </w:p>
          <w:p w14:paraId="52E3B01D" w14:textId="77777777" w:rsidR="00D109DC" w:rsidRDefault="00000000">
            <w:pPr>
              <w:pStyle w:val="Standard"/>
            </w:pPr>
            <w:r>
              <w:rPr>
                <w:b/>
              </w:rPr>
              <w:t>Lieu :</w:t>
            </w:r>
          </w:p>
          <w:p w14:paraId="03E817AA" w14:textId="77777777" w:rsidR="00D109DC" w:rsidRDefault="00000000">
            <w:pPr>
              <w:pStyle w:val="Standard"/>
            </w:pPr>
            <w:r>
              <w:rPr>
                <w:b/>
              </w:rPr>
              <w:t xml:space="preserve">Durée de l’enregistrement : </w:t>
            </w:r>
            <w:r>
              <w:t>00 :30 :00</w:t>
            </w:r>
          </w:p>
          <w:p w14:paraId="79E0810A" w14:textId="77777777" w:rsidR="00D109DC" w:rsidRDefault="00000000">
            <w:pPr>
              <w:pStyle w:val="Standard"/>
            </w:pPr>
            <w:r>
              <w:rPr>
                <w:b/>
              </w:rPr>
              <w:t>Support original</w:t>
            </w:r>
            <w:r>
              <w:t> : VHS</w:t>
            </w:r>
          </w:p>
          <w:p w14:paraId="34C343E3" w14:textId="77777777" w:rsidR="00D109DC" w:rsidRDefault="00D109DC">
            <w:pPr>
              <w:pStyle w:val="Standard"/>
            </w:pPr>
            <w:hyperlink r:id="rId986" w:history="1">
              <w:r>
                <w:rPr>
                  <w:color w:val="2F5496"/>
                </w:rPr>
                <w:t>Lien YouTube</w:t>
              </w:r>
            </w:hyperlink>
          </w:p>
          <w:p w14:paraId="42101AA1" w14:textId="77777777" w:rsidR="00D109DC" w:rsidRDefault="00000000">
            <w:pPr>
              <w:pStyle w:val="Standard"/>
            </w:pPr>
            <w:r>
              <w:t>Document numérisé</w:t>
            </w:r>
          </w:p>
          <w:p w14:paraId="7EDA710B" w14:textId="77777777" w:rsidR="00D109DC" w:rsidRDefault="00D109DC">
            <w:pPr>
              <w:pStyle w:val="Standard"/>
            </w:pPr>
          </w:p>
          <w:p w14:paraId="1D2FBC0B" w14:textId="77777777" w:rsidR="00D109DC" w:rsidRDefault="00000000">
            <w:pPr>
              <w:pStyle w:val="Standard"/>
            </w:pPr>
            <w:r>
              <w:t>P38/A1/46,4</w:t>
            </w:r>
          </w:p>
          <w:p w14:paraId="4B4DAE03" w14:textId="77777777" w:rsidR="00D109DC" w:rsidRDefault="00000000">
            <w:pPr>
              <w:pStyle w:val="Standard"/>
            </w:pPr>
            <w:r>
              <w:t>Ancien numéro : VHS #195</w:t>
            </w:r>
          </w:p>
          <w:p w14:paraId="7E1995E2" w14:textId="77777777" w:rsidR="00D109DC" w:rsidRDefault="00000000">
            <w:pPr>
              <w:pStyle w:val="Standard"/>
            </w:pPr>
            <w:r>
              <w:rPr>
                <w:b/>
              </w:rPr>
              <w:t>Numéro de production :</w:t>
            </w:r>
          </w:p>
          <w:p w14:paraId="3697F56A" w14:textId="77777777" w:rsidR="00D109DC" w:rsidRDefault="00000000">
            <w:pPr>
              <w:pStyle w:val="Standard"/>
            </w:pPr>
            <w:r>
              <w:rPr>
                <w:b/>
              </w:rPr>
              <w:t>Titre :</w:t>
            </w:r>
            <w:r>
              <w:t xml:space="preserve"> Coup d’œil de Dolbeau-Mistassini  -  émissions  #7  #8 et #9</w:t>
            </w:r>
            <w:r>
              <w:rPr>
                <w:b/>
              </w:rPr>
              <w:t xml:space="preserve"> Animateur :</w:t>
            </w:r>
          </w:p>
          <w:p w14:paraId="7EAEB626" w14:textId="77777777" w:rsidR="00D109DC" w:rsidRDefault="00000000">
            <w:pPr>
              <w:pStyle w:val="Standard"/>
            </w:pPr>
            <w:r>
              <w:rPr>
                <w:b/>
              </w:rPr>
              <w:t>Production :</w:t>
            </w:r>
          </w:p>
          <w:p w14:paraId="0F8EDD6C" w14:textId="77777777" w:rsidR="00D109DC" w:rsidRDefault="00000000">
            <w:pPr>
              <w:pStyle w:val="Standard"/>
            </w:pPr>
            <w:r>
              <w:rPr>
                <w:b/>
              </w:rPr>
              <w:t>Interventions :</w:t>
            </w:r>
          </w:p>
          <w:p w14:paraId="76D13765" w14:textId="77777777" w:rsidR="00D109DC" w:rsidRDefault="00000000">
            <w:pPr>
              <w:pStyle w:val="Standard"/>
            </w:pPr>
            <w:r>
              <w:rPr>
                <w:b/>
              </w:rPr>
              <w:t>Sujets abordés :</w:t>
            </w:r>
          </w:p>
          <w:p w14:paraId="5347229D" w14:textId="77777777" w:rsidR="00D109DC" w:rsidRDefault="00000000">
            <w:pPr>
              <w:pStyle w:val="Standard"/>
            </w:pPr>
            <w:r>
              <w:rPr>
                <w:b/>
              </w:rPr>
              <w:t>Date :</w:t>
            </w:r>
            <w:r>
              <w:t xml:space="preserve"> 20-27 mars et 5 avril 1998</w:t>
            </w:r>
          </w:p>
          <w:p w14:paraId="6B07C3DD" w14:textId="77777777" w:rsidR="00D109DC" w:rsidRDefault="00000000">
            <w:pPr>
              <w:pStyle w:val="Standard"/>
            </w:pPr>
            <w:r>
              <w:rPr>
                <w:b/>
              </w:rPr>
              <w:t>Lieu :</w:t>
            </w:r>
          </w:p>
          <w:p w14:paraId="23F1E588" w14:textId="77777777" w:rsidR="00D109DC" w:rsidRDefault="00000000">
            <w:pPr>
              <w:pStyle w:val="Standard"/>
            </w:pPr>
            <w:r>
              <w:rPr>
                <w:b/>
              </w:rPr>
              <w:t xml:space="preserve">Durée de l’enregistrement : </w:t>
            </w:r>
            <w:r>
              <w:t>01 :30 :00</w:t>
            </w:r>
          </w:p>
          <w:p w14:paraId="11FF49C8" w14:textId="77777777" w:rsidR="00D109DC" w:rsidRDefault="00000000">
            <w:pPr>
              <w:pStyle w:val="Standard"/>
            </w:pPr>
            <w:r>
              <w:rPr>
                <w:b/>
              </w:rPr>
              <w:t>Support original</w:t>
            </w:r>
            <w:r>
              <w:t> : VHS</w:t>
            </w:r>
          </w:p>
          <w:p w14:paraId="09BE3A0D" w14:textId="77777777" w:rsidR="00D109DC" w:rsidRDefault="00D109DC">
            <w:pPr>
              <w:pStyle w:val="Standard"/>
            </w:pPr>
            <w:hyperlink r:id="rId987" w:history="1">
              <w:r>
                <w:rPr>
                  <w:color w:val="2F5496"/>
                </w:rPr>
                <w:t>Lien YouTube</w:t>
              </w:r>
            </w:hyperlink>
          </w:p>
          <w:p w14:paraId="61C5C7A2" w14:textId="77777777" w:rsidR="00D109DC" w:rsidRDefault="00000000">
            <w:pPr>
              <w:pStyle w:val="Standard"/>
            </w:pPr>
            <w:r>
              <w:t>Document numérisé</w:t>
            </w:r>
          </w:p>
          <w:p w14:paraId="7B88738E" w14:textId="77777777" w:rsidR="00D109DC" w:rsidRDefault="00D109DC">
            <w:pPr>
              <w:pStyle w:val="Standard"/>
            </w:pPr>
          </w:p>
          <w:p w14:paraId="3CC60965" w14:textId="77777777" w:rsidR="00D109DC" w:rsidRDefault="00000000">
            <w:pPr>
              <w:pStyle w:val="Standard"/>
            </w:pPr>
            <w:r>
              <w:t>P38/A1/46,5</w:t>
            </w:r>
          </w:p>
          <w:p w14:paraId="14633672" w14:textId="77777777" w:rsidR="00D109DC" w:rsidRDefault="00000000">
            <w:pPr>
              <w:pStyle w:val="Standard"/>
            </w:pPr>
            <w:r>
              <w:t>Ancien numéro : VHS #247</w:t>
            </w:r>
          </w:p>
          <w:p w14:paraId="3D2C6338" w14:textId="77777777" w:rsidR="00D109DC" w:rsidRDefault="00000000">
            <w:pPr>
              <w:pStyle w:val="Standard"/>
            </w:pPr>
            <w:r>
              <w:rPr>
                <w:b/>
              </w:rPr>
              <w:t>Numéro de production :</w:t>
            </w:r>
          </w:p>
          <w:p w14:paraId="6AE730D6" w14:textId="77777777" w:rsidR="00D109DC" w:rsidRDefault="00000000">
            <w:pPr>
              <w:pStyle w:val="Standard"/>
            </w:pPr>
            <w:r>
              <w:rPr>
                <w:b/>
              </w:rPr>
              <w:t>Titre :</w:t>
            </w:r>
            <w:r>
              <w:t xml:space="preserve"> Archive Coup d’</w:t>
            </w:r>
            <w:proofErr w:type="spellStart"/>
            <w:r>
              <w:t>oeil</w:t>
            </w:r>
            <w:proofErr w:type="spellEnd"/>
          </w:p>
          <w:p w14:paraId="4249653F" w14:textId="77777777" w:rsidR="00D109DC" w:rsidRDefault="00000000">
            <w:pPr>
              <w:pStyle w:val="Standard"/>
            </w:pPr>
            <w:r>
              <w:rPr>
                <w:b/>
              </w:rPr>
              <w:t>Animateur :</w:t>
            </w:r>
          </w:p>
          <w:p w14:paraId="14BE041F" w14:textId="77777777" w:rsidR="00D109DC" w:rsidRDefault="00000000">
            <w:pPr>
              <w:pStyle w:val="Standard"/>
            </w:pPr>
            <w:r>
              <w:rPr>
                <w:b/>
              </w:rPr>
              <w:t>Production :</w:t>
            </w:r>
          </w:p>
          <w:p w14:paraId="58B0D1C2" w14:textId="77777777" w:rsidR="00D109DC" w:rsidRDefault="00000000">
            <w:pPr>
              <w:pStyle w:val="Standard"/>
            </w:pPr>
            <w:r>
              <w:rPr>
                <w:b/>
              </w:rPr>
              <w:lastRenderedPageBreak/>
              <w:t>Interventions :</w:t>
            </w:r>
          </w:p>
          <w:p w14:paraId="126BD7AC" w14:textId="77777777" w:rsidR="00D109DC" w:rsidRDefault="00000000">
            <w:pPr>
              <w:pStyle w:val="Standard"/>
            </w:pPr>
            <w:r>
              <w:rPr>
                <w:b/>
              </w:rPr>
              <w:t>Sujets abordés :</w:t>
            </w:r>
          </w:p>
          <w:p w14:paraId="4E3D8CF1" w14:textId="77777777" w:rsidR="00D109DC" w:rsidRDefault="00000000">
            <w:pPr>
              <w:pStyle w:val="Standard"/>
            </w:pPr>
            <w:r>
              <w:rPr>
                <w:b/>
              </w:rPr>
              <w:t>Date :</w:t>
            </w:r>
            <w:r>
              <w:t xml:space="preserve"> 9-15-19 avril</w:t>
            </w:r>
          </w:p>
          <w:p w14:paraId="2A54E0E1" w14:textId="77777777" w:rsidR="00D109DC" w:rsidRDefault="00000000">
            <w:pPr>
              <w:pStyle w:val="Standard"/>
            </w:pPr>
            <w:r>
              <w:rPr>
                <w:b/>
              </w:rPr>
              <w:t>Lieu :</w:t>
            </w:r>
          </w:p>
          <w:p w14:paraId="1543DDB9" w14:textId="77777777" w:rsidR="00D109DC" w:rsidRDefault="00000000">
            <w:pPr>
              <w:pStyle w:val="Standard"/>
            </w:pPr>
            <w:r>
              <w:rPr>
                <w:b/>
              </w:rPr>
              <w:t xml:space="preserve">Durée de l’enregistrement : </w:t>
            </w:r>
            <w:r>
              <w:t>00 :00 :00</w:t>
            </w:r>
          </w:p>
          <w:p w14:paraId="679DCEB5" w14:textId="77777777" w:rsidR="00D109DC" w:rsidRDefault="00000000">
            <w:pPr>
              <w:pStyle w:val="Standard"/>
            </w:pPr>
            <w:r>
              <w:rPr>
                <w:b/>
              </w:rPr>
              <w:t>Support original</w:t>
            </w:r>
            <w:r>
              <w:t> : VHS</w:t>
            </w:r>
          </w:p>
          <w:p w14:paraId="2C0FE10E" w14:textId="77777777" w:rsidR="00D109DC" w:rsidRDefault="00D109DC">
            <w:pPr>
              <w:pStyle w:val="Standard"/>
            </w:pPr>
            <w:hyperlink r:id="rId988" w:history="1">
              <w:r>
                <w:rPr>
                  <w:color w:val="2F5496"/>
                </w:rPr>
                <w:t>Lien YouTube</w:t>
              </w:r>
            </w:hyperlink>
          </w:p>
          <w:p w14:paraId="78398DC1" w14:textId="77777777" w:rsidR="00D109DC" w:rsidRDefault="00000000">
            <w:pPr>
              <w:pStyle w:val="Standard"/>
            </w:pPr>
            <w:r>
              <w:t>Document numérisé</w:t>
            </w:r>
          </w:p>
          <w:p w14:paraId="530023BE" w14:textId="77777777" w:rsidR="00D109DC" w:rsidRDefault="00D109DC">
            <w:pPr>
              <w:pStyle w:val="Standard"/>
            </w:pPr>
          </w:p>
          <w:p w14:paraId="476808F7" w14:textId="77777777" w:rsidR="00D109DC" w:rsidRDefault="00000000">
            <w:pPr>
              <w:pStyle w:val="Standard"/>
            </w:pPr>
            <w:r>
              <w:t>P38/A1/46,6</w:t>
            </w:r>
          </w:p>
          <w:p w14:paraId="7D2CB681" w14:textId="77777777" w:rsidR="00D109DC" w:rsidRDefault="00000000">
            <w:pPr>
              <w:pStyle w:val="Standard"/>
            </w:pPr>
            <w:r>
              <w:t>Ancien numéro : VHS #210</w:t>
            </w:r>
          </w:p>
          <w:p w14:paraId="37627DB5" w14:textId="77777777" w:rsidR="00D109DC" w:rsidRDefault="00000000">
            <w:pPr>
              <w:pStyle w:val="Standard"/>
            </w:pPr>
            <w:r>
              <w:rPr>
                <w:b/>
              </w:rPr>
              <w:t>Numéro de production :</w:t>
            </w:r>
          </w:p>
          <w:p w14:paraId="587D528F" w14:textId="77777777" w:rsidR="00D109DC" w:rsidRDefault="00000000">
            <w:pPr>
              <w:pStyle w:val="Standard"/>
            </w:pPr>
            <w:r>
              <w:rPr>
                <w:b/>
              </w:rPr>
              <w:t>Titre :</w:t>
            </w:r>
            <w:r>
              <w:t xml:space="preserve"> Coup d’œil Dolbeau-Mistassini – émissions #10, #11 et #12</w:t>
            </w:r>
          </w:p>
          <w:p w14:paraId="5AD50E91" w14:textId="77777777" w:rsidR="00D109DC" w:rsidRDefault="00000000">
            <w:pPr>
              <w:pStyle w:val="Standard"/>
            </w:pPr>
            <w:r>
              <w:rPr>
                <w:b/>
              </w:rPr>
              <w:t>Animateur :</w:t>
            </w:r>
          </w:p>
          <w:p w14:paraId="3A9CA99E" w14:textId="77777777" w:rsidR="00D109DC" w:rsidRDefault="00000000">
            <w:pPr>
              <w:pStyle w:val="Standard"/>
            </w:pPr>
            <w:r>
              <w:rPr>
                <w:b/>
              </w:rPr>
              <w:t>Production :</w:t>
            </w:r>
          </w:p>
          <w:p w14:paraId="2723DD2E" w14:textId="77777777" w:rsidR="00D109DC" w:rsidRDefault="00000000">
            <w:pPr>
              <w:pStyle w:val="Standard"/>
            </w:pPr>
            <w:r>
              <w:rPr>
                <w:b/>
              </w:rPr>
              <w:t>Interventions :</w:t>
            </w:r>
          </w:p>
          <w:p w14:paraId="25E8EBD4" w14:textId="77777777" w:rsidR="00D109DC" w:rsidRDefault="00000000">
            <w:pPr>
              <w:pStyle w:val="Standard"/>
            </w:pPr>
            <w:r>
              <w:rPr>
                <w:b/>
              </w:rPr>
              <w:t>Sujets abordés :</w:t>
            </w:r>
          </w:p>
          <w:p w14:paraId="73ABEDBE" w14:textId="77777777" w:rsidR="00D109DC" w:rsidRDefault="00000000">
            <w:pPr>
              <w:pStyle w:val="Standard"/>
            </w:pPr>
            <w:r>
              <w:rPr>
                <w:b/>
              </w:rPr>
              <w:t>Date :</w:t>
            </w:r>
            <w:r>
              <w:t xml:space="preserve"> 17-24-31 avril 1998</w:t>
            </w:r>
          </w:p>
          <w:p w14:paraId="25CC880A" w14:textId="77777777" w:rsidR="00D109DC" w:rsidRDefault="00000000">
            <w:pPr>
              <w:pStyle w:val="Standard"/>
            </w:pPr>
            <w:r>
              <w:rPr>
                <w:b/>
              </w:rPr>
              <w:t>Lieu :</w:t>
            </w:r>
          </w:p>
          <w:p w14:paraId="328B9E68" w14:textId="77777777" w:rsidR="00D109DC" w:rsidRDefault="00000000">
            <w:pPr>
              <w:pStyle w:val="Standard"/>
            </w:pPr>
            <w:r>
              <w:rPr>
                <w:b/>
              </w:rPr>
              <w:t xml:space="preserve">Durée de l’enregistrement : </w:t>
            </w:r>
            <w:r>
              <w:t>01 :30 :00</w:t>
            </w:r>
          </w:p>
          <w:p w14:paraId="3148CD28" w14:textId="77777777" w:rsidR="00D109DC" w:rsidRDefault="00000000">
            <w:pPr>
              <w:pStyle w:val="Standard"/>
            </w:pPr>
            <w:r>
              <w:rPr>
                <w:b/>
              </w:rPr>
              <w:t>Support original</w:t>
            </w:r>
            <w:r>
              <w:t> : VHS</w:t>
            </w:r>
          </w:p>
          <w:p w14:paraId="50F3350C" w14:textId="77777777" w:rsidR="00D109DC" w:rsidRDefault="00D109DC">
            <w:pPr>
              <w:pStyle w:val="Standard"/>
            </w:pPr>
            <w:hyperlink r:id="rId989" w:history="1">
              <w:r>
                <w:rPr>
                  <w:color w:val="2F5496"/>
                </w:rPr>
                <w:t>Lien YouTube</w:t>
              </w:r>
            </w:hyperlink>
          </w:p>
          <w:p w14:paraId="1D46EC12" w14:textId="77777777" w:rsidR="00D109DC" w:rsidRDefault="00000000">
            <w:pPr>
              <w:pStyle w:val="Standard"/>
            </w:pPr>
            <w:r>
              <w:t>Document numérisé</w:t>
            </w:r>
          </w:p>
          <w:p w14:paraId="44DB38CB" w14:textId="77777777" w:rsidR="00D109DC" w:rsidRDefault="00D109DC">
            <w:pPr>
              <w:pStyle w:val="Standard"/>
            </w:pPr>
          </w:p>
          <w:p w14:paraId="291E9DD0" w14:textId="77777777" w:rsidR="00D109DC" w:rsidRDefault="00000000">
            <w:pPr>
              <w:pStyle w:val="Standard"/>
            </w:pPr>
            <w:r>
              <w:t>P38/A1/46,7</w:t>
            </w:r>
          </w:p>
          <w:p w14:paraId="1698F4C7" w14:textId="77777777" w:rsidR="00D109DC" w:rsidRDefault="00000000">
            <w:pPr>
              <w:pStyle w:val="Standard"/>
            </w:pPr>
            <w:r>
              <w:t>Ancien numéro : VHS #215</w:t>
            </w:r>
          </w:p>
          <w:p w14:paraId="04F34353" w14:textId="77777777" w:rsidR="00D109DC" w:rsidRDefault="00000000">
            <w:pPr>
              <w:pStyle w:val="Standard"/>
            </w:pPr>
            <w:r>
              <w:rPr>
                <w:b/>
              </w:rPr>
              <w:t>Numéro de production :</w:t>
            </w:r>
          </w:p>
          <w:p w14:paraId="036A7024" w14:textId="77777777" w:rsidR="00D109DC" w:rsidRDefault="00000000">
            <w:pPr>
              <w:pStyle w:val="Standard"/>
            </w:pPr>
            <w:r>
              <w:rPr>
                <w:b/>
              </w:rPr>
              <w:t>Titre :</w:t>
            </w:r>
            <w:r>
              <w:t xml:space="preserve"> Coup d’œil #13, #14 et #15</w:t>
            </w:r>
          </w:p>
          <w:p w14:paraId="255CD645" w14:textId="77777777" w:rsidR="00D109DC" w:rsidRDefault="00000000">
            <w:pPr>
              <w:pStyle w:val="Standard"/>
            </w:pPr>
            <w:r>
              <w:rPr>
                <w:b/>
              </w:rPr>
              <w:t>Animateur :</w:t>
            </w:r>
          </w:p>
          <w:p w14:paraId="7594C997" w14:textId="77777777" w:rsidR="00D109DC" w:rsidRDefault="00000000">
            <w:pPr>
              <w:pStyle w:val="Standard"/>
            </w:pPr>
            <w:r>
              <w:rPr>
                <w:b/>
              </w:rPr>
              <w:t>Production :</w:t>
            </w:r>
          </w:p>
          <w:p w14:paraId="68068C5B" w14:textId="77777777" w:rsidR="00D109DC" w:rsidRDefault="00000000">
            <w:pPr>
              <w:pStyle w:val="Standard"/>
            </w:pPr>
            <w:r>
              <w:rPr>
                <w:b/>
              </w:rPr>
              <w:t>Interventions :</w:t>
            </w:r>
          </w:p>
          <w:p w14:paraId="5E436B7A" w14:textId="77777777" w:rsidR="00D109DC" w:rsidRDefault="00000000">
            <w:pPr>
              <w:pStyle w:val="Standard"/>
            </w:pPr>
            <w:r>
              <w:rPr>
                <w:b/>
              </w:rPr>
              <w:t>Sujets abordés :</w:t>
            </w:r>
          </w:p>
          <w:p w14:paraId="5B7F2127" w14:textId="77777777" w:rsidR="00D109DC" w:rsidRDefault="00000000">
            <w:pPr>
              <w:pStyle w:val="Standard"/>
            </w:pPr>
            <w:r>
              <w:rPr>
                <w:b/>
              </w:rPr>
              <w:t>Date :</w:t>
            </w:r>
            <w:r>
              <w:t xml:space="preserve"> 7-14-22 mai 1998</w:t>
            </w:r>
          </w:p>
          <w:p w14:paraId="3727BC58" w14:textId="77777777" w:rsidR="00D109DC" w:rsidRDefault="00000000">
            <w:pPr>
              <w:pStyle w:val="Standard"/>
            </w:pPr>
            <w:r>
              <w:rPr>
                <w:b/>
              </w:rPr>
              <w:t>Lieu :</w:t>
            </w:r>
          </w:p>
          <w:p w14:paraId="0A715A62" w14:textId="77777777" w:rsidR="00D109DC" w:rsidRDefault="00000000">
            <w:pPr>
              <w:pStyle w:val="Standard"/>
            </w:pPr>
            <w:r>
              <w:rPr>
                <w:b/>
              </w:rPr>
              <w:t xml:space="preserve">Durée de l’enregistrement : </w:t>
            </w:r>
            <w:r>
              <w:t>01 :26 :00</w:t>
            </w:r>
          </w:p>
          <w:p w14:paraId="39A50FFC" w14:textId="77777777" w:rsidR="00D109DC" w:rsidRDefault="00000000">
            <w:pPr>
              <w:pStyle w:val="Standard"/>
            </w:pPr>
            <w:r>
              <w:rPr>
                <w:b/>
              </w:rPr>
              <w:t>Support original</w:t>
            </w:r>
            <w:r>
              <w:t> : VHS</w:t>
            </w:r>
          </w:p>
          <w:p w14:paraId="0C62FABC" w14:textId="77777777" w:rsidR="00D109DC" w:rsidRDefault="00D109DC">
            <w:pPr>
              <w:pStyle w:val="Standard"/>
            </w:pPr>
            <w:hyperlink r:id="rId990" w:history="1">
              <w:r>
                <w:rPr>
                  <w:color w:val="2F5496"/>
                </w:rPr>
                <w:t>Lien YouTube</w:t>
              </w:r>
            </w:hyperlink>
          </w:p>
          <w:p w14:paraId="4C39BD03" w14:textId="77777777" w:rsidR="00D109DC" w:rsidRDefault="00000000">
            <w:pPr>
              <w:pStyle w:val="Standard"/>
            </w:pPr>
            <w:r>
              <w:t>Document numérisé</w:t>
            </w:r>
          </w:p>
          <w:p w14:paraId="5E14F733" w14:textId="77777777" w:rsidR="00D109DC" w:rsidRDefault="00D109DC">
            <w:pPr>
              <w:pStyle w:val="Standard"/>
            </w:pPr>
          </w:p>
          <w:p w14:paraId="655C5AEF" w14:textId="77777777" w:rsidR="00D109DC" w:rsidRDefault="00000000">
            <w:pPr>
              <w:pStyle w:val="Standard"/>
            </w:pPr>
            <w:r>
              <w:t>P38/A1/46,8</w:t>
            </w:r>
          </w:p>
          <w:p w14:paraId="231962E2" w14:textId="77777777" w:rsidR="00D109DC" w:rsidRDefault="00000000">
            <w:pPr>
              <w:pStyle w:val="Standard"/>
            </w:pPr>
            <w:r>
              <w:t>Ancien numéro : VHS #198</w:t>
            </w:r>
          </w:p>
          <w:p w14:paraId="1FF34CB3" w14:textId="77777777" w:rsidR="00D109DC" w:rsidRDefault="00000000">
            <w:pPr>
              <w:pStyle w:val="Standard"/>
            </w:pPr>
            <w:r>
              <w:rPr>
                <w:b/>
              </w:rPr>
              <w:t>Numéro de production :</w:t>
            </w:r>
          </w:p>
          <w:p w14:paraId="53D22546" w14:textId="77777777" w:rsidR="00D109DC" w:rsidRDefault="00000000">
            <w:pPr>
              <w:pStyle w:val="Standard"/>
            </w:pPr>
            <w:r>
              <w:rPr>
                <w:b/>
              </w:rPr>
              <w:t xml:space="preserve">Titre : </w:t>
            </w:r>
            <w:r>
              <w:t>Coup d’œil #16, #17 et #18</w:t>
            </w:r>
          </w:p>
          <w:p w14:paraId="3FECDBC0" w14:textId="77777777" w:rsidR="00D109DC" w:rsidRDefault="00000000">
            <w:pPr>
              <w:pStyle w:val="Standard"/>
            </w:pPr>
            <w:r>
              <w:rPr>
                <w:b/>
              </w:rPr>
              <w:t>Animateur :</w:t>
            </w:r>
          </w:p>
          <w:p w14:paraId="7CB72F1C" w14:textId="77777777" w:rsidR="00D109DC" w:rsidRDefault="00000000">
            <w:pPr>
              <w:pStyle w:val="Standard"/>
            </w:pPr>
            <w:r>
              <w:rPr>
                <w:b/>
              </w:rPr>
              <w:t>Production :</w:t>
            </w:r>
          </w:p>
          <w:p w14:paraId="1A9747A0" w14:textId="77777777" w:rsidR="00D109DC" w:rsidRDefault="00000000">
            <w:pPr>
              <w:pStyle w:val="Standard"/>
            </w:pPr>
            <w:r>
              <w:rPr>
                <w:b/>
              </w:rPr>
              <w:t>Interventions :</w:t>
            </w:r>
          </w:p>
          <w:p w14:paraId="38A381BE" w14:textId="77777777" w:rsidR="00D109DC" w:rsidRDefault="00000000">
            <w:pPr>
              <w:pStyle w:val="Standard"/>
            </w:pPr>
            <w:r>
              <w:rPr>
                <w:b/>
              </w:rPr>
              <w:t>Sujets abordés :</w:t>
            </w:r>
          </w:p>
          <w:p w14:paraId="73B52DD6" w14:textId="77777777" w:rsidR="00D109DC" w:rsidRDefault="00000000">
            <w:pPr>
              <w:pStyle w:val="Standard"/>
            </w:pPr>
            <w:r>
              <w:rPr>
                <w:b/>
              </w:rPr>
              <w:t>Date :</w:t>
            </w:r>
            <w:r>
              <w:t xml:space="preserve"> 29 mai et 4 et 11 juin 1998</w:t>
            </w:r>
          </w:p>
          <w:p w14:paraId="08AC6674" w14:textId="77777777" w:rsidR="00D109DC" w:rsidRDefault="00000000">
            <w:pPr>
              <w:pStyle w:val="Standard"/>
            </w:pPr>
            <w:r>
              <w:rPr>
                <w:b/>
              </w:rPr>
              <w:t>Lieu :</w:t>
            </w:r>
          </w:p>
          <w:p w14:paraId="58E31F6B" w14:textId="77777777" w:rsidR="00D109DC" w:rsidRDefault="00000000">
            <w:pPr>
              <w:pStyle w:val="Standard"/>
            </w:pPr>
            <w:r>
              <w:rPr>
                <w:b/>
              </w:rPr>
              <w:lastRenderedPageBreak/>
              <w:t xml:space="preserve">Durée de l’enregistrement : </w:t>
            </w:r>
            <w:r>
              <w:t>01 :34 :00</w:t>
            </w:r>
          </w:p>
          <w:p w14:paraId="1C393D51" w14:textId="77777777" w:rsidR="00D109DC" w:rsidRDefault="00000000">
            <w:pPr>
              <w:pStyle w:val="Standard"/>
            </w:pPr>
            <w:r>
              <w:rPr>
                <w:b/>
              </w:rPr>
              <w:t>Support original</w:t>
            </w:r>
            <w:r>
              <w:t> : VHS</w:t>
            </w:r>
          </w:p>
          <w:p w14:paraId="5AF2000D" w14:textId="77777777" w:rsidR="00D109DC" w:rsidRDefault="00D109DC">
            <w:pPr>
              <w:pStyle w:val="Standard"/>
            </w:pPr>
            <w:hyperlink r:id="rId991" w:history="1">
              <w:r>
                <w:rPr>
                  <w:color w:val="2F5496"/>
                </w:rPr>
                <w:t>Lien YouTube</w:t>
              </w:r>
            </w:hyperlink>
          </w:p>
          <w:p w14:paraId="10F8D256" w14:textId="77777777" w:rsidR="00D109DC" w:rsidRDefault="00000000">
            <w:pPr>
              <w:pStyle w:val="Standard"/>
            </w:pPr>
            <w:r>
              <w:t>Document numérisé</w:t>
            </w:r>
          </w:p>
          <w:p w14:paraId="34A9D807" w14:textId="77777777" w:rsidR="00D109DC" w:rsidRDefault="00D109DC">
            <w:pPr>
              <w:pStyle w:val="Standard"/>
            </w:pPr>
          </w:p>
          <w:p w14:paraId="72D15384" w14:textId="77777777" w:rsidR="00D109DC" w:rsidRDefault="00000000">
            <w:pPr>
              <w:pStyle w:val="Standard"/>
            </w:pPr>
            <w:r>
              <w:t>P38/A1/46,9</w:t>
            </w:r>
          </w:p>
          <w:p w14:paraId="637DDA06" w14:textId="77777777" w:rsidR="00D109DC" w:rsidRDefault="00000000">
            <w:pPr>
              <w:pStyle w:val="Standard"/>
            </w:pPr>
            <w:r>
              <w:t>Ancien numéro : VHS #114</w:t>
            </w:r>
          </w:p>
          <w:p w14:paraId="6E2207BF" w14:textId="77777777" w:rsidR="00D109DC" w:rsidRDefault="00000000">
            <w:pPr>
              <w:pStyle w:val="Standard"/>
            </w:pPr>
            <w:r>
              <w:rPr>
                <w:b/>
              </w:rPr>
              <w:t>Numéro de production :</w:t>
            </w:r>
          </w:p>
          <w:p w14:paraId="2A9015FC" w14:textId="77777777" w:rsidR="00D109DC" w:rsidRDefault="00000000">
            <w:pPr>
              <w:pStyle w:val="Standard"/>
            </w:pPr>
            <w:r>
              <w:rPr>
                <w:b/>
              </w:rPr>
              <w:t xml:space="preserve">Titre : </w:t>
            </w:r>
            <w:r>
              <w:t>Coup d’œil #20</w:t>
            </w:r>
          </w:p>
          <w:p w14:paraId="74A83817" w14:textId="77777777" w:rsidR="00D109DC" w:rsidRDefault="00000000">
            <w:pPr>
              <w:pStyle w:val="Standard"/>
            </w:pPr>
            <w:r>
              <w:rPr>
                <w:b/>
              </w:rPr>
              <w:t>Animateur :</w:t>
            </w:r>
          </w:p>
          <w:p w14:paraId="747CB87F" w14:textId="77777777" w:rsidR="00D109DC" w:rsidRDefault="00000000">
            <w:pPr>
              <w:pStyle w:val="Standard"/>
            </w:pPr>
            <w:r>
              <w:rPr>
                <w:b/>
              </w:rPr>
              <w:t>Production :</w:t>
            </w:r>
          </w:p>
          <w:p w14:paraId="6FBEE0F0" w14:textId="77777777" w:rsidR="00D109DC" w:rsidRDefault="00000000">
            <w:pPr>
              <w:pStyle w:val="Standard"/>
            </w:pPr>
            <w:r>
              <w:rPr>
                <w:b/>
              </w:rPr>
              <w:t>Interventions :</w:t>
            </w:r>
          </w:p>
          <w:p w14:paraId="08C83A52" w14:textId="77777777" w:rsidR="00D109DC" w:rsidRDefault="00000000">
            <w:pPr>
              <w:pStyle w:val="Standard"/>
            </w:pPr>
            <w:r>
              <w:rPr>
                <w:b/>
              </w:rPr>
              <w:t>Sujets abordés :</w:t>
            </w:r>
          </w:p>
          <w:p w14:paraId="04721B42" w14:textId="77777777" w:rsidR="00D109DC" w:rsidRDefault="00000000">
            <w:pPr>
              <w:pStyle w:val="Standard"/>
            </w:pPr>
            <w:r>
              <w:rPr>
                <w:b/>
              </w:rPr>
              <w:t>Date :</w:t>
            </w:r>
            <w:r>
              <w:t xml:space="preserve"> 18 juin 1998</w:t>
            </w:r>
          </w:p>
          <w:p w14:paraId="288C60AF" w14:textId="77777777" w:rsidR="00D109DC" w:rsidRDefault="00000000">
            <w:pPr>
              <w:pStyle w:val="Standard"/>
            </w:pPr>
            <w:r>
              <w:rPr>
                <w:b/>
              </w:rPr>
              <w:t>Lieu :</w:t>
            </w:r>
          </w:p>
          <w:p w14:paraId="2C65EBC6" w14:textId="77777777" w:rsidR="00D109DC" w:rsidRDefault="00000000">
            <w:pPr>
              <w:pStyle w:val="Standard"/>
            </w:pPr>
            <w:r>
              <w:rPr>
                <w:b/>
              </w:rPr>
              <w:t xml:space="preserve">Durée de l’enregistrement : </w:t>
            </w:r>
            <w:r>
              <w:t>01 :26 :00</w:t>
            </w:r>
          </w:p>
          <w:p w14:paraId="5D12C85F" w14:textId="77777777" w:rsidR="00D109DC" w:rsidRDefault="00000000">
            <w:pPr>
              <w:pStyle w:val="Standard"/>
            </w:pPr>
            <w:r>
              <w:rPr>
                <w:b/>
              </w:rPr>
              <w:t>Support original</w:t>
            </w:r>
            <w:r>
              <w:t> : VHS</w:t>
            </w:r>
          </w:p>
          <w:p w14:paraId="349DBC41" w14:textId="77777777" w:rsidR="00D109DC" w:rsidRDefault="00D109DC">
            <w:pPr>
              <w:pStyle w:val="Standard"/>
            </w:pPr>
            <w:hyperlink r:id="rId992" w:history="1">
              <w:r>
                <w:rPr>
                  <w:color w:val="2F5496"/>
                </w:rPr>
                <w:t>Lien YouTube</w:t>
              </w:r>
            </w:hyperlink>
          </w:p>
          <w:p w14:paraId="224BD7FE" w14:textId="77777777" w:rsidR="00D109DC" w:rsidRDefault="00000000">
            <w:pPr>
              <w:pStyle w:val="Standard"/>
            </w:pPr>
            <w:r>
              <w:t>Document numérisé</w:t>
            </w:r>
          </w:p>
          <w:p w14:paraId="52A9DE99" w14:textId="77777777" w:rsidR="00D109DC" w:rsidRDefault="00D109DC">
            <w:pPr>
              <w:pStyle w:val="Standard"/>
            </w:pPr>
          </w:p>
          <w:p w14:paraId="59CD7DAE" w14:textId="77777777" w:rsidR="00D109DC" w:rsidRDefault="00000000">
            <w:pPr>
              <w:pStyle w:val="Standard"/>
            </w:pPr>
            <w:r>
              <w:t>P38/A1/46,10</w:t>
            </w:r>
          </w:p>
          <w:p w14:paraId="3B5B5DD8" w14:textId="77777777" w:rsidR="00D109DC" w:rsidRDefault="00000000">
            <w:pPr>
              <w:pStyle w:val="Standard"/>
            </w:pPr>
            <w:r>
              <w:t>Ancien numéro : VHS #181</w:t>
            </w:r>
          </w:p>
          <w:p w14:paraId="3B2BF4F2" w14:textId="77777777" w:rsidR="00D109DC" w:rsidRDefault="00000000">
            <w:pPr>
              <w:pStyle w:val="Standard"/>
            </w:pPr>
            <w:r>
              <w:rPr>
                <w:b/>
              </w:rPr>
              <w:t>Numéro de production :</w:t>
            </w:r>
          </w:p>
          <w:p w14:paraId="2060BAB6" w14:textId="77777777" w:rsidR="00D109DC" w:rsidRDefault="00000000">
            <w:pPr>
              <w:pStyle w:val="Standard"/>
            </w:pPr>
            <w:r>
              <w:t>Partie 1</w:t>
            </w:r>
          </w:p>
          <w:p w14:paraId="39E7A6F1" w14:textId="77777777" w:rsidR="00D109DC" w:rsidRDefault="00000000">
            <w:pPr>
              <w:pStyle w:val="Standard"/>
            </w:pPr>
            <w:r>
              <w:rPr>
                <w:b/>
              </w:rPr>
              <w:t xml:space="preserve">Titre : </w:t>
            </w:r>
            <w:r>
              <w:t>Coup d’œil #21</w:t>
            </w:r>
          </w:p>
          <w:p w14:paraId="06FC48B1" w14:textId="77777777" w:rsidR="00D109DC" w:rsidRDefault="00000000">
            <w:pPr>
              <w:pStyle w:val="Standard"/>
            </w:pPr>
            <w:r>
              <w:rPr>
                <w:b/>
              </w:rPr>
              <w:t>Animateur :</w:t>
            </w:r>
          </w:p>
          <w:p w14:paraId="177D5950" w14:textId="77777777" w:rsidR="00D109DC" w:rsidRDefault="00000000">
            <w:pPr>
              <w:pStyle w:val="Standard"/>
            </w:pPr>
            <w:r>
              <w:rPr>
                <w:b/>
              </w:rPr>
              <w:t>Production :</w:t>
            </w:r>
          </w:p>
          <w:p w14:paraId="3ED80F94" w14:textId="77777777" w:rsidR="00D109DC" w:rsidRDefault="00000000">
            <w:pPr>
              <w:pStyle w:val="Standard"/>
            </w:pPr>
            <w:r>
              <w:rPr>
                <w:b/>
              </w:rPr>
              <w:t>Interventions :</w:t>
            </w:r>
          </w:p>
          <w:p w14:paraId="01DA7F7B" w14:textId="77777777" w:rsidR="00D109DC" w:rsidRDefault="00000000">
            <w:pPr>
              <w:pStyle w:val="Standard"/>
            </w:pPr>
            <w:r>
              <w:rPr>
                <w:b/>
              </w:rPr>
              <w:t>Sujets abordés :</w:t>
            </w:r>
          </w:p>
          <w:p w14:paraId="36593593" w14:textId="77777777" w:rsidR="00D109DC" w:rsidRDefault="00000000">
            <w:pPr>
              <w:pStyle w:val="Standard"/>
            </w:pPr>
            <w:r>
              <w:rPr>
                <w:b/>
              </w:rPr>
              <w:t>Date :</w:t>
            </w:r>
            <w:r>
              <w:t xml:space="preserve"> 18 juin 1998</w:t>
            </w:r>
          </w:p>
          <w:p w14:paraId="17692279" w14:textId="77777777" w:rsidR="00D109DC" w:rsidRDefault="00000000">
            <w:pPr>
              <w:pStyle w:val="Standard"/>
            </w:pPr>
            <w:r>
              <w:rPr>
                <w:b/>
              </w:rPr>
              <w:t>Lieu :</w:t>
            </w:r>
          </w:p>
          <w:p w14:paraId="375C2CD0" w14:textId="77777777" w:rsidR="00D109DC" w:rsidRDefault="00000000">
            <w:pPr>
              <w:pStyle w:val="Standard"/>
            </w:pPr>
            <w:r>
              <w:rPr>
                <w:b/>
              </w:rPr>
              <w:t xml:space="preserve">Durée de l’enregistrement : </w:t>
            </w:r>
            <w:r>
              <w:t>00 :26 :00</w:t>
            </w:r>
          </w:p>
          <w:p w14:paraId="662FEB85" w14:textId="77777777" w:rsidR="00D109DC" w:rsidRDefault="00000000">
            <w:pPr>
              <w:pStyle w:val="Standard"/>
            </w:pPr>
            <w:r>
              <w:t>Partie 2</w:t>
            </w:r>
          </w:p>
          <w:p w14:paraId="576B43DA" w14:textId="77777777" w:rsidR="00D109DC" w:rsidRDefault="00000000">
            <w:pPr>
              <w:pStyle w:val="Standard"/>
            </w:pPr>
            <w:r>
              <w:rPr>
                <w:b/>
              </w:rPr>
              <w:t xml:space="preserve">Titre : </w:t>
            </w:r>
            <w:r>
              <w:t>Impro #2</w:t>
            </w:r>
          </w:p>
          <w:p w14:paraId="4916E9AC" w14:textId="77777777" w:rsidR="00D109DC" w:rsidRDefault="00000000">
            <w:pPr>
              <w:pStyle w:val="Standard"/>
            </w:pPr>
            <w:r>
              <w:rPr>
                <w:b/>
              </w:rPr>
              <w:t>Animateur :</w:t>
            </w:r>
          </w:p>
          <w:p w14:paraId="0F0F3F68" w14:textId="77777777" w:rsidR="00D109DC" w:rsidRDefault="00000000">
            <w:pPr>
              <w:pStyle w:val="Standard"/>
            </w:pPr>
            <w:r>
              <w:rPr>
                <w:b/>
              </w:rPr>
              <w:t>Production :</w:t>
            </w:r>
          </w:p>
          <w:p w14:paraId="57003D0A" w14:textId="77777777" w:rsidR="00D109DC" w:rsidRDefault="00000000">
            <w:pPr>
              <w:pStyle w:val="Standard"/>
            </w:pPr>
            <w:r>
              <w:rPr>
                <w:b/>
              </w:rPr>
              <w:t>Interventions :</w:t>
            </w:r>
          </w:p>
          <w:p w14:paraId="3F3294AE" w14:textId="77777777" w:rsidR="00D109DC" w:rsidRDefault="00000000">
            <w:pPr>
              <w:pStyle w:val="Standard"/>
            </w:pPr>
            <w:r>
              <w:rPr>
                <w:b/>
              </w:rPr>
              <w:t>Sujets abordés :</w:t>
            </w:r>
          </w:p>
          <w:p w14:paraId="127EAE35" w14:textId="77777777" w:rsidR="00D109DC" w:rsidRDefault="00000000">
            <w:pPr>
              <w:pStyle w:val="Standard"/>
            </w:pPr>
            <w:r>
              <w:rPr>
                <w:b/>
              </w:rPr>
              <w:t>Date :</w:t>
            </w:r>
            <w:r>
              <w:t xml:space="preserve"> 18 juin 1998</w:t>
            </w:r>
          </w:p>
          <w:p w14:paraId="20EDD650" w14:textId="77777777" w:rsidR="00D109DC" w:rsidRDefault="00000000">
            <w:pPr>
              <w:pStyle w:val="Standard"/>
            </w:pPr>
            <w:r>
              <w:rPr>
                <w:b/>
              </w:rPr>
              <w:t>Lieu :</w:t>
            </w:r>
          </w:p>
          <w:p w14:paraId="5F43713C" w14:textId="77777777" w:rsidR="00D109DC" w:rsidRDefault="00000000">
            <w:pPr>
              <w:pStyle w:val="Standard"/>
            </w:pPr>
            <w:r>
              <w:rPr>
                <w:b/>
              </w:rPr>
              <w:t>Durée de l’enregistrement :</w:t>
            </w:r>
            <w:r>
              <w:t xml:space="preserve"> 01:10:00:</w:t>
            </w:r>
          </w:p>
          <w:p w14:paraId="395BF126" w14:textId="77777777" w:rsidR="00D109DC" w:rsidRDefault="00000000">
            <w:pPr>
              <w:pStyle w:val="Standard"/>
            </w:pPr>
            <w:r>
              <w:rPr>
                <w:b/>
              </w:rPr>
              <w:t>Support original</w:t>
            </w:r>
            <w:r>
              <w:t> : VHS</w:t>
            </w:r>
          </w:p>
          <w:p w14:paraId="173F1D4B" w14:textId="77777777" w:rsidR="00D109DC" w:rsidRDefault="00D109DC">
            <w:pPr>
              <w:pStyle w:val="Standard"/>
            </w:pPr>
            <w:hyperlink r:id="rId993" w:history="1">
              <w:r>
                <w:rPr>
                  <w:color w:val="2F5496"/>
                </w:rPr>
                <w:t>Lien YouTube</w:t>
              </w:r>
            </w:hyperlink>
          </w:p>
          <w:p w14:paraId="6B537B98" w14:textId="77777777" w:rsidR="00D109DC" w:rsidRDefault="00000000">
            <w:pPr>
              <w:pStyle w:val="Standard"/>
            </w:pPr>
            <w:r>
              <w:t>Document numérisé</w:t>
            </w:r>
          </w:p>
          <w:p w14:paraId="7CB95CA4" w14:textId="77777777" w:rsidR="00D109DC" w:rsidRDefault="00D109DC">
            <w:pPr>
              <w:pStyle w:val="Standard"/>
            </w:pPr>
          </w:p>
          <w:p w14:paraId="6E240B77" w14:textId="77777777" w:rsidR="00D109DC" w:rsidRDefault="00000000">
            <w:pPr>
              <w:pStyle w:val="Standard"/>
            </w:pPr>
            <w:r>
              <w:t>P38/A1/46,11</w:t>
            </w:r>
          </w:p>
          <w:p w14:paraId="77D8D93A" w14:textId="77777777" w:rsidR="00D109DC" w:rsidRDefault="00000000">
            <w:pPr>
              <w:pStyle w:val="Standard"/>
            </w:pPr>
            <w:r>
              <w:t>Ancien numéro : VHS #168</w:t>
            </w:r>
          </w:p>
          <w:p w14:paraId="55126FCB" w14:textId="77777777" w:rsidR="00D109DC" w:rsidRDefault="00000000">
            <w:pPr>
              <w:pStyle w:val="Standard"/>
            </w:pPr>
            <w:r>
              <w:rPr>
                <w:b/>
              </w:rPr>
              <w:t>Numéro de production :</w:t>
            </w:r>
          </w:p>
          <w:p w14:paraId="3F57A3F9" w14:textId="77777777" w:rsidR="00D109DC" w:rsidRDefault="00000000">
            <w:pPr>
              <w:pStyle w:val="Standard"/>
            </w:pPr>
            <w:r>
              <w:t>Partie 1</w:t>
            </w:r>
          </w:p>
          <w:p w14:paraId="203A7082" w14:textId="77777777" w:rsidR="00D109DC" w:rsidRDefault="00000000">
            <w:pPr>
              <w:pStyle w:val="Standard"/>
            </w:pPr>
            <w:r>
              <w:rPr>
                <w:b/>
              </w:rPr>
              <w:lastRenderedPageBreak/>
              <w:t xml:space="preserve">Titre : </w:t>
            </w:r>
            <w:r>
              <w:t>Coup d’œil #20</w:t>
            </w:r>
          </w:p>
          <w:p w14:paraId="7CFAF806" w14:textId="77777777" w:rsidR="00D109DC" w:rsidRDefault="00000000">
            <w:pPr>
              <w:pStyle w:val="Standard"/>
            </w:pPr>
            <w:r>
              <w:rPr>
                <w:b/>
              </w:rPr>
              <w:t>Animateur :</w:t>
            </w:r>
          </w:p>
          <w:p w14:paraId="430A055A" w14:textId="77777777" w:rsidR="00D109DC" w:rsidRDefault="00000000">
            <w:pPr>
              <w:pStyle w:val="Standard"/>
            </w:pPr>
            <w:r>
              <w:rPr>
                <w:b/>
              </w:rPr>
              <w:t>Production :</w:t>
            </w:r>
          </w:p>
          <w:p w14:paraId="727C1B3E" w14:textId="77777777" w:rsidR="00D109DC" w:rsidRDefault="00000000">
            <w:pPr>
              <w:pStyle w:val="Standard"/>
            </w:pPr>
            <w:r>
              <w:rPr>
                <w:b/>
              </w:rPr>
              <w:t>Interventions :</w:t>
            </w:r>
          </w:p>
          <w:p w14:paraId="1E2E19A7" w14:textId="77777777" w:rsidR="00D109DC" w:rsidRDefault="00000000">
            <w:pPr>
              <w:pStyle w:val="Standard"/>
            </w:pPr>
            <w:r>
              <w:rPr>
                <w:b/>
              </w:rPr>
              <w:t>Sujets abordés :</w:t>
            </w:r>
          </w:p>
          <w:p w14:paraId="699AE685" w14:textId="77777777" w:rsidR="00D109DC" w:rsidRDefault="00000000">
            <w:pPr>
              <w:pStyle w:val="Standard"/>
            </w:pPr>
            <w:r>
              <w:rPr>
                <w:b/>
              </w:rPr>
              <w:t>Date :</w:t>
            </w:r>
            <w:r>
              <w:t xml:space="preserve"> 20 et 26 juin 1998</w:t>
            </w:r>
          </w:p>
          <w:p w14:paraId="768A67C3" w14:textId="77777777" w:rsidR="00D109DC" w:rsidRDefault="00000000">
            <w:pPr>
              <w:pStyle w:val="Standard"/>
            </w:pPr>
            <w:r>
              <w:rPr>
                <w:b/>
              </w:rPr>
              <w:t>Lieu :</w:t>
            </w:r>
          </w:p>
          <w:p w14:paraId="36BB8FD0" w14:textId="77777777" w:rsidR="00D109DC" w:rsidRDefault="00000000">
            <w:pPr>
              <w:pStyle w:val="Standard"/>
            </w:pPr>
            <w:r>
              <w:rPr>
                <w:b/>
              </w:rPr>
              <w:t>Durée de l’enregistrement :</w:t>
            </w:r>
            <w:r>
              <w:t xml:space="preserve"> 00 :27 :00</w:t>
            </w:r>
          </w:p>
          <w:p w14:paraId="5488EEA9" w14:textId="77777777" w:rsidR="00D109DC" w:rsidRDefault="00000000">
            <w:pPr>
              <w:pStyle w:val="Standard"/>
            </w:pPr>
            <w:r>
              <w:t>Partie 2</w:t>
            </w:r>
          </w:p>
          <w:p w14:paraId="2438A9E7" w14:textId="77777777" w:rsidR="00D109DC" w:rsidRDefault="00000000">
            <w:pPr>
              <w:pStyle w:val="Standard"/>
            </w:pPr>
            <w:r>
              <w:rPr>
                <w:b/>
              </w:rPr>
              <w:t xml:space="preserve">Titre : </w:t>
            </w:r>
            <w:r>
              <w:t>Impro #7</w:t>
            </w:r>
          </w:p>
          <w:p w14:paraId="2CDADAF6" w14:textId="77777777" w:rsidR="00D109DC" w:rsidRDefault="00000000">
            <w:pPr>
              <w:pStyle w:val="Standard"/>
            </w:pPr>
            <w:r>
              <w:rPr>
                <w:b/>
              </w:rPr>
              <w:t>Animateur :</w:t>
            </w:r>
          </w:p>
          <w:p w14:paraId="630ED340" w14:textId="77777777" w:rsidR="00D109DC" w:rsidRDefault="00000000">
            <w:pPr>
              <w:pStyle w:val="Standard"/>
            </w:pPr>
            <w:r>
              <w:rPr>
                <w:b/>
              </w:rPr>
              <w:t>Production :</w:t>
            </w:r>
          </w:p>
          <w:p w14:paraId="4ACB2DD1" w14:textId="77777777" w:rsidR="00D109DC" w:rsidRDefault="00000000">
            <w:pPr>
              <w:pStyle w:val="Standard"/>
            </w:pPr>
            <w:r>
              <w:rPr>
                <w:b/>
              </w:rPr>
              <w:t>Interventions :</w:t>
            </w:r>
          </w:p>
          <w:p w14:paraId="6FA99685" w14:textId="77777777" w:rsidR="00D109DC" w:rsidRDefault="00000000">
            <w:pPr>
              <w:pStyle w:val="Standard"/>
            </w:pPr>
            <w:r>
              <w:rPr>
                <w:b/>
              </w:rPr>
              <w:t>Sujets abordés :</w:t>
            </w:r>
          </w:p>
          <w:p w14:paraId="58006639" w14:textId="77777777" w:rsidR="00D109DC" w:rsidRDefault="00000000">
            <w:pPr>
              <w:pStyle w:val="Standard"/>
            </w:pPr>
            <w:r>
              <w:rPr>
                <w:b/>
              </w:rPr>
              <w:t>Date :</w:t>
            </w:r>
            <w:r>
              <w:t xml:space="preserve"> 25 juin 1998</w:t>
            </w:r>
          </w:p>
          <w:p w14:paraId="225E86EE" w14:textId="77777777" w:rsidR="00D109DC" w:rsidRDefault="00000000">
            <w:pPr>
              <w:pStyle w:val="Standard"/>
            </w:pPr>
            <w:r>
              <w:rPr>
                <w:b/>
              </w:rPr>
              <w:t>Lieu :</w:t>
            </w:r>
          </w:p>
          <w:p w14:paraId="1F6B135B" w14:textId="77777777" w:rsidR="00D109DC" w:rsidRDefault="00000000">
            <w:pPr>
              <w:pStyle w:val="Standard"/>
            </w:pPr>
            <w:r>
              <w:rPr>
                <w:b/>
              </w:rPr>
              <w:t>Durée de l’enregistrement :</w:t>
            </w:r>
            <w:r>
              <w:t xml:space="preserve"> 01:07 min.</w:t>
            </w:r>
          </w:p>
          <w:p w14:paraId="69D25B0E" w14:textId="77777777" w:rsidR="00D109DC" w:rsidRDefault="00000000">
            <w:pPr>
              <w:pStyle w:val="Standard"/>
            </w:pPr>
            <w:r>
              <w:rPr>
                <w:b/>
              </w:rPr>
              <w:t>Support original</w:t>
            </w:r>
            <w:r>
              <w:t> : VHS</w:t>
            </w:r>
          </w:p>
          <w:p w14:paraId="45FC0F7D" w14:textId="77777777" w:rsidR="00D109DC" w:rsidRDefault="00D109DC">
            <w:pPr>
              <w:pStyle w:val="Standard"/>
            </w:pPr>
            <w:hyperlink r:id="rId994" w:history="1">
              <w:r>
                <w:rPr>
                  <w:color w:val="2F5496"/>
                </w:rPr>
                <w:t>Lien YouTube</w:t>
              </w:r>
            </w:hyperlink>
          </w:p>
          <w:p w14:paraId="71EAFB5C" w14:textId="77777777" w:rsidR="00D109DC" w:rsidRDefault="00000000">
            <w:pPr>
              <w:pStyle w:val="Standard"/>
            </w:pPr>
            <w:r>
              <w:t>Document numérisé</w:t>
            </w:r>
          </w:p>
          <w:p w14:paraId="5EB9E72A" w14:textId="77777777" w:rsidR="00D109DC" w:rsidRDefault="00D109DC">
            <w:pPr>
              <w:pStyle w:val="Standard"/>
            </w:pPr>
          </w:p>
          <w:p w14:paraId="1CE62215" w14:textId="77777777" w:rsidR="00D109DC" w:rsidRDefault="00000000">
            <w:pPr>
              <w:pStyle w:val="Standard"/>
            </w:pPr>
            <w:r>
              <w:t>P38/A1/46,12</w:t>
            </w:r>
          </w:p>
          <w:p w14:paraId="43B641B7" w14:textId="77777777" w:rsidR="00D109DC" w:rsidRDefault="00000000">
            <w:pPr>
              <w:pStyle w:val="Standard"/>
            </w:pPr>
            <w:r>
              <w:t>Ancien numéro : VHS #183</w:t>
            </w:r>
          </w:p>
          <w:p w14:paraId="4203EB43" w14:textId="77777777" w:rsidR="00D109DC" w:rsidRDefault="00000000">
            <w:pPr>
              <w:pStyle w:val="Standard"/>
            </w:pPr>
            <w:r>
              <w:rPr>
                <w:b/>
              </w:rPr>
              <w:t>Numéro de production :</w:t>
            </w:r>
          </w:p>
          <w:p w14:paraId="2B6544C1" w14:textId="77777777" w:rsidR="00D109DC" w:rsidRDefault="00000000">
            <w:pPr>
              <w:pStyle w:val="Standard"/>
            </w:pPr>
            <w:r>
              <w:t>Partie 1</w:t>
            </w:r>
          </w:p>
          <w:p w14:paraId="670B6AAA" w14:textId="77777777" w:rsidR="00D109DC" w:rsidRDefault="00000000">
            <w:pPr>
              <w:pStyle w:val="Standard"/>
            </w:pPr>
            <w:r>
              <w:rPr>
                <w:b/>
              </w:rPr>
              <w:t xml:space="preserve">Titre : </w:t>
            </w:r>
            <w:r>
              <w:t>Coup d’œil #22</w:t>
            </w:r>
          </w:p>
          <w:p w14:paraId="3C07F1B2" w14:textId="77777777" w:rsidR="00D109DC" w:rsidRDefault="00000000">
            <w:pPr>
              <w:pStyle w:val="Standard"/>
            </w:pPr>
            <w:r>
              <w:rPr>
                <w:b/>
              </w:rPr>
              <w:t>Animateur :</w:t>
            </w:r>
          </w:p>
          <w:p w14:paraId="17D00FC2" w14:textId="77777777" w:rsidR="00D109DC" w:rsidRDefault="00000000">
            <w:pPr>
              <w:pStyle w:val="Standard"/>
            </w:pPr>
            <w:r>
              <w:rPr>
                <w:b/>
              </w:rPr>
              <w:t>Production :</w:t>
            </w:r>
          </w:p>
          <w:p w14:paraId="23F95401" w14:textId="77777777" w:rsidR="00D109DC" w:rsidRDefault="00000000">
            <w:pPr>
              <w:pStyle w:val="Standard"/>
            </w:pPr>
            <w:r>
              <w:rPr>
                <w:b/>
              </w:rPr>
              <w:t>Interventions :</w:t>
            </w:r>
          </w:p>
          <w:p w14:paraId="2F186BA1" w14:textId="77777777" w:rsidR="00D109DC" w:rsidRDefault="00000000">
            <w:pPr>
              <w:pStyle w:val="Standard"/>
            </w:pPr>
            <w:r>
              <w:rPr>
                <w:b/>
              </w:rPr>
              <w:t>Sujets abordés :</w:t>
            </w:r>
          </w:p>
          <w:p w14:paraId="56E5BAFB" w14:textId="77777777" w:rsidR="00D109DC" w:rsidRDefault="00000000">
            <w:pPr>
              <w:pStyle w:val="Standard"/>
            </w:pPr>
            <w:r>
              <w:rPr>
                <w:b/>
              </w:rPr>
              <w:t>Date :</w:t>
            </w:r>
            <w:r>
              <w:t xml:space="preserve"> 10 juillet 1998</w:t>
            </w:r>
          </w:p>
          <w:p w14:paraId="46431190" w14:textId="77777777" w:rsidR="00D109DC" w:rsidRDefault="00000000">
            <w:pPr>
              <w:pStyle w:val="Standard"/>
            </w:pPr>
            <w:r>
              <w:rPr>
                <w:b/>
              </w:rPr>
              <w:t>Lieu :</w:t>
            </w:r>
          </w:p>
          <w:p w14:paraId="1605AE1C" w14:textId="77777777" w:rsidR="00D109DC" w:rsidRDefault="00000000">
            <w:pPr>
              <w:pStyle w:val="Standard"/>
            </w:pPr>
            <w:r>
              <w:rPr>
                <w:b/>
              </w:rPr>
              <w:t>Durée de l’enregistrement :</w:t>
            </w:r>
            <w:r>
              <w:t xml:space="preserve"> 0 h 35 min.</w:t>
            </w:r>
          </w:p>
          <w:p w14:paraId="72F5381E" w14:textId="77777777" w:rsidR="00D109DC" w:rsidRDefault="00000000">
            <w:pPr>
              <w:pStyle w:val="Standard"/>
            </w:pPr>
            <w:r>
              <w:t>Partie 2</w:t>
            </w:r>
          </w:p>
          <w:p w14:paraId="4476CFD5" w14:textId="77777777" w:rsidR="00D109DC" w:rsidRDefault="00000000">
            <w:pPr>
              <w:pStyle w:val="Standard"/>
            </w:pPr>
            <w:r>
              <w:rPr>
                <w:b/>
              </w:rPr>
              <w:t xml:space="preserve">Titre : </w:t>
            </w:r>
            <w:r>
              <w:t xml:space="preserve">Banquet </w:t>
            </w:r>
            <w:proofErr w:type="spellStart"/>
            <w:r>
              <w:t>Françis</w:t>
            </w:r>
            <w:proofErr w:type="spellEnd"/>
          </w:p>
          <w:p w14:paraId="1D0FFED0" w14:textId="77777777" w:rsidR="00D109DC" w:rsidRDefault="00000000">
            <w:pPr>
              <w:pStyle w:val="Standard"/>
            </w:pPr>
            <w:r>
              <w:rPr>
                <w:b/>
              </w:rPr>
              <w:t>Animateur :</w:t>
            </w:r>
          </w:p>
          <w:p w14:paraId="09AF42A3" w14:textId="77777777" w:rsidR="00D109DC" w:rsidRDefault="00000000">
            <w:pPr>
              <w:pStyle w:val="Standard"/>
            </w:pPr>
            <w:r>
              <w:rPr>
                <w:b/>
              </w:rPr>
              <w:t>Production :</w:t>
            </w:r>
          </w:p>
          <w:p w14:paraId="239C2F39" w14:textId="77777777" w:rsidR="00D109DC" w:rsidRDefault="00000000">
            <w:pPr>
              <w:pStyle w:val="Standard"/>
            </w:pPr>
            <w:r>
              <w:rPr>
                <w:b/>
              </w:rPr>
              <w:t>Interventions :</w:t>
            </w:r>
          </w:p>
          <w:p w14:paraId="39CC668A" w14:textId="77777777" w:rsidR="00D109DC" w:rsidRDefault="00000000">
            <w:pPr>
              <w:pStyle w:val="Standard"/>
            </w:pPr>
            <w:r>
              <w:rPr>
                <w:b/>
              </w:rPr>
              <w:t>Sujets abordés :</w:t>
            </w:r>
          </w:p>
          <w:p w14:paraId="718684E3" w14:textId="77777777" w:rsidR="00D109DC" w:rsidRDefault="00000000">
            <w:pPr>
              <w:pStyle w:val="Standard"/>
            </w:pPr>
            <w:r>
              <w:rPr>
                <w:b/>
              </w:rPr>
              <w:t>Date :</w:t>
            </w:r>
            <w:r>
              <w:t xml:space="preserve"> 10 juillet 1998</w:t>
            </w:r>
          </w:p>
          <w:p w14:paraId="50A4E09D" w14:textId="77777777" w:rsidR="00D109DC" w:rsidRDefault="00000000">
            <w:pPr>
              <w:pStyle w:val="Standard"/>
            </w:pPr>
            <w:r>
              <w:rPr>
                <w:b/>
              </w:rPr>
              <w:t>Lieu :</w:t>
            </w:r>
          </w:p>
          <w:p w14:paraId="6049D374" w14:textId="77777777" w:rsidR="00D109DC" w:rsidRDefault="00000000">
            <w:pPr>
              <w:pStyle w:val="Standard"/>
            </w:pPr>
            <w:r>
              <w:rPr>
                <w:b/>
              </w:rPr>
              <w:t xml:space="preserve">Durée de l’enregistrement : </w:t>
            </w:r>
            <w:r>
              <w:t>00 :00 :00</w:t>
            </w:r>
          </w:p>
          <w:p w14:paraId="0B4202FA" w14:textId="77777777" w:rsidR="00D109DC" w:rsidRDefault="00000000">
            <w:pPr>
              <w:pStyle w:val="Standard"/>
            </w:pPr>
            <w:r>
              <w:t>Partie 3</w:t>
            </w:r>
          </w:p>
          <w:p w14:paraId="7E78F1A1" w14:textId="77777777" w:rsidR="00D109DC" w:rsidRDefault="00000000">
            <w:pPr>
              <w:pStyle w:val="Standard"/>
            </w:pPr>
            <w:r>
              <w:rPr>
                <w:b/>
              </w:rPr>
              <w:t xml:space="preserve">Titre : </w:t>
            </w:r>
            <w:r>
              <w:t>Impro #3</w:t>
            </w:r>
          </w:p>
          <w:p w14:paraId="00DAB244" w14:textId="77777777" w:rsidR="00D109DC" w:rsidRDefault="00000000">
            <w:pPr>
              <w:pStyle w:val="Standard"/>
            </w:pPr>
            <w:r>
              <w:rPr>
                <w:b/>
              </w:rPr>
              <w:t>Animateur :</w:t>
            </w:r>
          </w:p>
          <w:p w14:paraId="60F58915" w14:textId="77777777" w:rsidR="00D109DC" w:rsidRDefault="00000000">
            <w:pPr>
              <w:pStyle w:val="Standard"/>
            </w:pPr>
            <w:r>
              <w:rPr>
                <w:b/>
              </w:rPr>
              <w:t>Production :</w:t>
            </w:r>
          </w:p>
          <w:p w14:paraId="4698D52E" w14:textId="77777777" w:rsidR="00D109DC" w:rsidRDefault="00000000">
            <w:pPr>
              <w:pStyle w:val="Standard"/>
            </w:pPr>
            <w:r>
              <w:rPr>
                <w:b/>
              </w:rPr>
              <w:t>Interventions :</w:t>
            </w:r>
          </w:p>
          <w:p w14:paraId="70370FE3" w14:textId="77777777" w:rsidR="00D109DC" w:rsidRDefault="00000000">
            <w:pPr>
              <w:pStyle w:val="Standard"/>
            </w:pPr>
            <w:r>
              <w:rPr>
                <w:b/>
              </w:rPr>
              <w:t>Sujets abordés :</w:t>
            </w:r>
          </w:p>
          <w:p w14:paraId="0B6970ED" w14:textId="77777777" w:rsidR="00D109DC" w:rsidRDefault="00000000">
            <w:pPr>
              <w:pStyle w:val="Standard"/>
            </w:pPr>
            <w:r>
              <w:rPr>
                <w:b/>
              </w:rPr>
              <w:t>Date :</w:t>
            </w:r>
            <w:r>
              <w:t xml:space="preserve"> 10 juillet 1998</w:t>
            </w:r>
          </w:p>
          <w:p w14:paraId="671DF881" w14:textId="77777777" w:rsidR="00D109DC" w:rsidRDefault="00000000">
            <w:pPr>
              <w:pStyle w:val="Standard"/>
            </w:pPr>
            <w:r>
              <w:rPr>
                <w:b/>
              </w:rPr>
              <w:lastRenderedPageBreak/>
              <w:t>Lieu :</w:t>
            </w:r>
          </w:p>
          <w:p w14:paraId="03D366DA" w14:textId="77777777" w:rsidR="00D109DC" w:rsidRDefault="00000000">
            <w:pPr>
              <w:pStyle w:val="Standard"/>
            </w:pPr>
            <w:r>
              <w:rPr>
                <w:b/>
              </w:rPr>
              <w:t xml:space="preserve">Durée de l’enregistrement : </w:t>
            </w:r>
            <w:r>
              <w:t>00 :00 :00</w:t>
            </w:r>
          </w:p>
          <w:p w14:paraId="601D6194" w14:textId="77777777" w:rsidR="00D109DC" w:rsidRDefault="00000000">
            <w:pPr>
              <w:pStyle w:val="Standard"/>
            </w:pPr>
            <w:r>
              <w:rPr>
                <w:b/>
              </w:rPr>
              <w:t>Support original</w:t>
            </w:r>
            <w:r>
              <w:t> : VHS</w:t>
            </w:r>
          </w:p>
          <w:p w14:paraId="6235674B" w14:textId="77777777" w:rsidR="00D109DC" w:rsidRDefault="00D109DC">
            <w:pPr>
              <w:pStyle w:val="Standard"/>
            </w:pPr>
            <w:hyperlink r:id="rId995" w:history="1">
              <w:r>
                <w:rPr>
                  <w:color w:val="2F5496"/>
                </w:rPr>
                <w:t>Lien YouTube</w:t>
              </w:r>
            </w:hyperlink>
          </w:p>
          <w:p w14:paraId="35C8A41A" w14:textId="77777777" w:rsidR="00D109DC" w:rsidRDefault="00000000">
            <w:pPr>
              <w:pStyle w:val="Standard"/>
            </w:pPr>
            <w:r>
              <w:t>Document numérisé</w:t>
            </w:r>
          </w:p>
          <w:p w14:paraId="6D4C5CF3" w14:textId="77777777" w:rsidR="00D109DC" w:rsidRDefault="00D109DC">
            <w:pPr>
              <w:pStyle w:val="Standard"/>
            </w:pPr>
          </w:p>
          <w:p w14:paraId="2596B883" w14:textId="77777777" w:rsidR="00D109DC" w:rsidRDefault="00000000">
            <w:pPr>
              <w:pStyle w:val="Standard"/>
            </w:pPr>
            <w:r>
              <w:t>P38/A1/46,13</w:t>
            </w:r>
          </w:p>
          <w:p w14:paraId="2231322A" w14:textId="77777777" w:rsidR="00D109DC" w:rsidRDefault="00000000">
            <w:pPr>
              <w:pStyle w:val="Standard"/>
            </w:pPr>
            <w:r>
              <w:t>Ancien numéro : VHS #214</w:t>
            </w:r>
          </w:p>
          <w:p w14:paraId="545E2E0D" w14:textId="77777777" w:rsidR="00D109DC" w:rsidRDefault="00000000">
            <w:pPr>
              <w:pStyle w:val="Standard"/>
            </w:pPr>
            <w:r>
              <w:rPr>
                <w:b/>
              </w:rPr>
              <w:t>Numéro de production :</w:t>
            </w:r>
          </w:p>
          <w:p w14:paraId="3C199CCA" w14:textId="77777777" w:rsidR="00D109DC" w:rsidRDefault="00000000">
            <w:pPr>
              <w:pStyle w:val="Standard"/>
            </w:pPr>
            <w:r>
              <w:rPr>
                <w:b/>
              </w:rPr>
              <w:t xml:space="preserve">Durée de l’enregistrement : </w:t>
            </w:r>
            <w:r>
              <w:t>01 :39 :00</w:t>
            </w:r>
          </w:p>
          <w:p w14:paraId="3DA0B2B9" w14:textId="77777777" w:rsidR="00D109DC" w:rsidRDefault="00000000">
            <w:pPr>
              <w:pStyle w:val="Standard"/>
            </w:pPr>
            <w:r>
              <w:t>Partie 1</w:t>
            </w:r>
          </w:p>
          <w:p w14:paraId="58F525AB" w14:textId="77777777" w:rsidR="00D109DC" w:rsidRDefault="00000000">
            <w:pPr>
              <w:pStyle w:val="Standard"/>
            </w:pPr>
            <w:r>
              <w:rPr>
                <w:b/>
              </w:rPr>
              <w:t xml:space="preserve">Titre : </w:t>
            </w:r>
            <w:r>
              <w:t>Coup d’œil #</w:t>
            </w:r>
          </w:p>
          <w:p w14:paraId="4FB2EF61" w14:textId="77777777" w:rsidR="00D109DC" w:rsidRDefault="00000000">
            <w:pPr>
              <w:pStyle w:val="Standard"/>
            </w:pPr>
            <w:r>
              <w:rPr>
                <w:b/>
              </w:rPr>
              <w:t>Animateur :</w:t>
            </w:r>
          </w:p>
          <w:p w14:paraId="1E964969" w14:textId="77777777" w:rsidR="00D109DC" w:rsidRDefault="00000000">
            <w:pPr>
              <w:pStyle w:val="Standard"/>
            </w:pPr>
            <w:r>
              <w:rPr>
                <w:b/>
              </w:rPr>
              <w:t>Production :</w:t>
            </w:r>
          </w:p>
          <w:p w14:paraId="068B0D93" w14:textId="77777777" w:rsidR="00D109DC" w:rsidRDefault="00000000">
            <w:pPr>
              <w:pStyle w:val="Standard"/>
            </w:pPr>
            <w:r>
              <w:rPr>
                <w:b/>
              </w:rPr>
              <w:t>Interventions :</w:t>
            </w:r>
          </w:p>
          <w:p w14:paraId="1F947E5F" w14:textId="77777777" w:rsidR="00D109DC" w:rsidRDefault="00000000">
            <w:pPr>
              <w:pStyle w:val="Standard"/>
            </w:pPr>
            <w:r>
              <w:rPr>
                <w:b/>
              </w:rPr>
              <w:t>Sujets abordés :</w:t>
            </w:r>
          </w:p>
          <w:p w14:paraId="1EC0BE4F" w14:textId="77777777" w:rsidR="00D109DC" w:rsidRDefault="00000000">
            <w:pPr>
              <w:pStyle w:val="Standard"/>
            </w:pPr>
            <w:r>
              <w:rPr>
                <w:b/>
              </w:rPr>
              <w:t>Date :</w:t>
            </w:r>
            <w:r>
              <w:t xml:space="preserve"> 17 juillet 1998</w:t>
            </w:r>
          </w:p>
          <w:p w14:paraId="63518E3A" w14:textId="77777777" w:rsidR="00D109DC" w:rsidRDefault="00000000">
            <w:pPr>
              <w:pStyle w:val="Standard"/>
            </w:pPr>
            <w:r>
              <w:rPr>
                <w:b/>
              </w:rPr>
              <w:t>Lieu :</w:t>
            </w:r>
          </w:p>
          <w:p w14:paraId="4ACA2362" w14:textId="77777777" w:rsidR="00D109DC" w:rsidRDefault="00000000">
            <w:pPr>
              <w:pStyle w:val="Standard"/>
            </w:pPr>
            <w:r>
              <w:rPr>
                <w:b/>
              </w:rPr>
              <w:t xml:space="preserve">Durée de l’enregistrement : </w:t>
            </w:r>
            <w:r>
              <w:t>00 :00 :00</w:t>
            </w:r>
          </w:p>
          <w:p w14:paraId="47BC380C" w14:textId="77777777" w:rsidR="00D109DC" w:rsidRDefault="00000000">
            <w:pPr>
              <w:pStyle w:val="Standard"/>
            </w:pPr>
            <w:r>
              <w:t>Partie 2</w:t>
            </w:r>
          </w:p>
          <w:p w14:paraId="1ABF0F36" w14:textId="77777777" w:rsidR="00D109DC" w:rsidRDefault="00000000">
            <w:pPr>
              <w:pStyle w:val="Standard"/>
            </w:pPr>
            <w:r>
              <w:rPr>
                <w:b/>
              </w:rPr>
              <w:t xml:space="preserve">Titre : </w:t>
            </w:r>
            <w:r>
              <w:t>Impro #3</w:t>
            </w:r>
          </w:p>
          <w:p w14:paraId="2EB73ED8" w14:textId="77777777" w:rsidR="00D109DC" w:rsidRDefault="00000000">
            <w:pPr>
              <w:pStyle w:val="Standard"/>
            </w:pPr>
            <w:r>
              <w:rPr>
                <w:b/>
              </w:rPr>
              <w:t>Animateur :</w:t>
            </w:r>
          </w:p>
          <w:p w14:paraId="46F2AF19" w14:textId="77777777" w:rsidR="00D109DC" w:rsidRDefault="00000000">
            <w:pPr>
              <w:pStyle w:val="Standard"/>
            </w:pPr>
            <w:r>
              <w:rPr>
                <w:b/>
              </w:rPr>
              <w:t>Production :</w:t>
            </w:r>
          </w:p>
          <w:p w14:paraId="6734289F" w14:textId="77777777" w:rsidR="00D109DC" w:rsidRDefault="00000000">
            <w:pPr>
              <w:pStyle w:val="Standard"/>
            </w:pPr>
            <w:r>
              <w:rPr>
                <w:b/>
              </w:rPr>
              <w:t>Interventions :</w:t>
            </w:r>
          </w:p>
          <w:p w14:paraId="57075418" w14:textId="77777777" w:rsidR="00D109DC" w:rsidRDefault="00000000">
            <w:pPr>
              <w:pStyle w:val="Standard"/>
            </w:pPr>
            <w:r>
              <w:rPr>
                <w:b/>
              </w:rPr>
              <w:t>Sujets abordés :</w:t>
            </w:r>
          </w:p>
          <w:p w14:paraId="4F3211FB" w14:textId="77777777" w:rsidR="00D109DC" w:rsidRDefault="00000000">
            <w:pPr>
              <w:pStyle w:val="Standard"/>
            </w:pPr>
            <w:r>
              <w:rPr>
                <w:b/>
              </w:rPr>
              <w:t>Date :</w:t>
            </w:r>
          </w:p>
          <w:p w14:paraId="4EE8AE4A" w14:textId="77777777" w:rsidR="00D109DC" w:rsidRDefault="00000000">
            <w:pPr>
              <w:pStyle w:val="Standard"/>
            </w:pPr>
            <w:r>
              <w:rPr>
                <w:b/>
              </w:rPr>
              <w:t>Lieu :</w:t>
            </w:r>
          </w:p>
          <w:p w14:paraId="4F731A22" w14:textId="77777777" w:rsidR="00D109DC" w:rsidRDefault="00000000">
            <w:pPr>
              <w:pStyle w:val="Standard"/>
            </w:pPr>
            <w:r>
              <w:rPr>
                <w:b/>
              </w:rPr>
              <w:t xml:space="preserve">Durée de l’enregistrement : </w:t>
            </w:r>
            <w:r>
              <w:t>00 :00 :00</w:t>
            </w:r>
          </w:p>
          <w:p w14:paraId="0DBE6E9C" w14:textId="77777777" w:rsidR="00D109DC" w:rsidRDefault="00000000">
            <w:pPr>
              <w:pStyle w:val="Standard"/>
            </w:pPr>
            <w:r>
              <w:rPr>
                <w:b/>
              </w:rPr>
              <w:t>Support original</w:t>
            </w:r>
            <w:r>
              <w:t> : VHS</w:t>
            </w:r>
          </w:p>
          <w:p w14:paraId="5DA60B7F" w14:textId="77777777" w:rsidR="00D109DC" w:rsidRDefault="00D109DC">
            <w:pPr>
              <w:pStyle w:val="Standard"/>
            </w:pPr>
            <w:hyperlink r:id="rId996" w:history="1">
              <w:r>
                <w:rPr>
                  <w:color w:val="2F5496"/>
                </w:rPr>
                <w:t>Lien YouTube</w:t>
              </w:r>
            </w:hyperlink>
          </w:p>
          <w:p w14:paraId="4613E326" w14:textId="77777777" w:rsidR="00D109DC" w:rsidRDefault="00000000">
            <w:pPr>
              <w:pStyle w:val="Standard"/>
            </w:pPr>
            <w:r>
              <w:t>Document numérisé</w:t>
            </w:r>
          </w:p>
          <w:p w14:paraId="03FE04BF" w14:textId="77777777" w:rsidR="00D109DC" w:rsidRDefault="00D109DC">
            <w:pPr>
              <w:pStyle w:val="Standard"/>
            </w:pPr>
          </w:p>
          <w:p w14:paraId="4308C1FE" w14:textId="77777777" w:rsidR="00D109DC" w:rsidRDefault="00000000">
            <w:pPr>
              <w:pStyle w:val="Standard"/>
            </w:pPr>
            <w:r>
              <w:t>P38/A1/46,14</w:t>
            </w:r>
          </w:p>
          <w:p w14:paraId="4207065D" w14:textId="77777777" w:rsidR="00D109DC" w:rsidRDefault="00000000">
            <w:pPr>
              <w:pStyle w:val="Standard"/>
            </w:pPr>
            <w:r>
              <w:t>Ancien numéro : VHS #228</w:t>
            </w:r>
          </w:p>
          <w:p w14:paraId="228BF681" w14:textId="77777777" w:rsidR="00D109DC" w:rsidRDefault="00000000">
            <w:pPr>
              <w:pStyle w:val="Standard"/>
            </w:pPr>
            <w:r>
              <w:rPr>
                <w:b/>
              </w:rPr>
              <w:t>Numéro de production :</w:t>
            </w:r>
          </w:p>
          <w:p w14:paraId="6E7C68BC" w14:textId="77777777" w:rsidR="00D109DC" w:rsidRDefault="00000000">
            <w:pPr>
              <w:pStyle w:val="Standard"/>
            </w:pPr>
            <w:r>
              <w:rPr>
                <w:b/>
              </w:rPr>
              <w:t xml:space="preserve">Durée de l’enregistrement : </w:t>
            </w:r>
            <w:r>
              <w:t>01 :48 :00</w:t>
            </w:r>
          </w:p>
          <w:p w14:paraId="35CAE524" w14:textId="77777777" w:rsidR="00D109DC" w:rsidRDefault="00000000">
            <w:pPr>
              <w:pStyle w:val="Standard"/>
            </w:pPr>
            <w:r>
              <w:t>Partie 1</w:t>
            </w:r>
          </w:p>
          <w:p w14:paraId="43C55ED5" w14:textId="77777777" w:rsidR="00D109DC" w:rsidRDefault="00000000">
            <w:pPr>
              <w:pStyle w:val="Standard"/>
            </w:pPr>
            <w:r>
              <w:rPr>
                <w:b/>
              </w:rPr>
              <w:t xml:space="preserve">Titre : </w:t>
            </w:r>
            <w:r>
              <w:t>Coup d’œil</w:t>
            </w:r>
          </w:p>
          <w:p w14:paraId="05D3F988" w14:textId="77777777" w:rsidR="00D109DC" w:rsidRDefault="00000000">
            <w:pPr>
              <w:pStyle w:val="Standard"/>
            </w:pPr>
            <w:r>
              <w:rPr>
                <w:b/>
              </w:rPr>
              <w:t>Animateur :</w:t>
            </w:r>
          </w:p>
          <w:p w14:paraId="30189C51" w14:textId="77777777" w:rsidR="00D109DC" w:rsidRDefault="00000000">
            <w:pPr>
              <w:pStyle w:val="Standard"/>
            </w:pPr>
            <w:r>
              <w:rPr>
                <w:b/>
              </w:rPr>
              <w:t>Production :</w:t>
            </w:r>
          </w:p>
          <w:p w14:paraId="3B3194F6" w14:textId="77777777" w:rsidR="00D109DC" w:rsidRDefault="00000000">
            <w:pPr>
              <w:pStyle w:val="Standard"/>
            </w:pPr>
            <w:r>
              <w:rPr>
                <w:b/>
              </w:rPr>
              <w:t>Interventions :</w:t>
            </w:r>
          </w:p>
          <w:p w14:paraId="782C6A6B" w14:textId="77777777" w:rsidR="00D109DC" w:rsidRDefault="00000000">
            <w:pPr>
              <w:pStyle w:val="Standard"/>
            </w:pPr>
            <w:r>
              <w:rPr>
                <w:b/>
              </w:rPr>
              <w:t>Sujets abordés :</w:t>
            </w:r>
          </w:p>
          <w:p w14:paraId="5AFB8EE5" w14:textId="77777777" w:rsidR="00D109DC" w:rsidRDefault="00000000">
            <w:pPr>
              <w:pStyle w:val="Standard"/>
            </w:pPr>
            <w:r>
              <w:rPr>
                <w:b/>
              </w:rPr>
              <w:t>Date :</w:t>
            </w:r>
            <w:r>
              <w:t xml:space="preserve"> 24 juillet 1998</w:t>
            </w:r>
          </w:p>
          <w:p w14:paraId="7FA5C320" w14:textId="77777777" w:rsidR="00D109DC" w:rsidRDefault="00000000">
            <w:pPr>
              <w:pStyle w:val="Standard"/>
            </w:pPr>
            <w:r>
              <w:rPr>
                <w:b/>
              </w:rPr>
              <w:t>Lieu :</w:t>
            </w:r>
          </w:p>
          <w:p w14:paraId="153B9DF6" w14:textId="77777777" w:rsidR="00D109DC" w:rsidRDefault="00000000">
            <w:pPr>
              <w:pStyle w:val="Standard"/>
            </w:pPr>
            <w:r>
              <w:rPr>
                <w:b/>
              </w:rPr>
              <w:t xml:space="preserve">Durée de l’enregistrement : </w:t>
            </w:r>
            <w:r>
              <w:t>00 :00 :00</w:t>
            </w:r>
          </w:p>
          <w:p w14:paraId="2B27993F" w14:textId="77777777" w:rsidR="00D109DC" w:rsidRDefault="00000000">
            <w:pPr>
              <w:pStyle w:val="Standard"/>
            </w:pPr>
            <w:r>
              <w:t>Partie 2</w:t>
            </w:r>
          </w:p>
          <w:p w14:paraId="292EC62D" w14:textId="77777777" w:rsidR="00D109DC" w:rsidRDefault="00000000">
            <w:pPr>
              <w:pStyle w:val="Standard"/>
            </w:pPr>
            <w:r>
              <w:rPr>
                <w:b/>
              </w:rPr>
              <w:t xml:space="preserve">Titre : </w:t>
            </w:r>
            <w:r>
              <w:t>Impro #4</w:t>
            </w:r>
          </w:p>
          <w:p w14:paraId="02758059" w14:textId="77777777" w:rsidR="00D109DC" w:rsidRDefault="00000000">
            <w:pPr>
              <w:pStyle w:val="Standard"/>
            </w:pPr>
            <w:r>
              <w:rPr>
                <w:b/>
              </w:rPr>
              <w:t>Animateur :</w:t>
            </w:r>
          </w:p>
          <w:p w14:paraId="70C97B32" w14:textId="77777777" w:rsidR="00D109DC" w:rsidRDefault="00000000">
            <w:pPr>
              <w:pStyle w:val="Standard"/>
            </w:pPr>
            <w:r>
              <w:rPr>
                <w:b/>
              </w:rPr>
              <w:t>Production :</w:t>
            </w:r>
          </w:p>
          <w:p w14:paraId="7C881517" w14:textId="77777777" w:rsidR="00D109DC" w:rsidRDefault="00000000">
            <w:pPr>
              <w:pStyle w:val="Standard"/>
            </w:pPr>
            <w:r>
              <w:rPr>
                <w:b/>
              </w:rPr>
              <w:lastRenderedPageBreak/>
              <w:t>Interventions :</w:t>
            </w:r>
          </w:p>
          <w:p w14:paraId="0B9E01BA" w14:textId="77777777" w:rsidR="00D109DC" w:rsidRDefault="00000000">
            <w:pPr>
              <w:pStyle w:val="Standard"/>
            </w:pPr>
            <w:r>
              <w:rPr>
                <w:b/>
              </w:rPr>
              <w:t>Sujets abordés :</w:t>
            </w:r>
          </w:p>
          <w:p w14:paraId="47B5057A" w14:textId="77777777" w:rsidR="00D109DC" w:rsidRDefault="00000000">
            <w:pPr>
              <w:pStyle w:val="Standard"/>
            </w:pPr>
            <w:r>
              <w:rPr>
                <w:b/>
              </w:rPr>
              <w:t>Date :</w:t>
            </w:r>
          </w:p>
          <w:p w14:paraId="069FE90C" w14:textId="77777777" w:rsidR="00D109DC" w:rsidRDefault="00000000">
            <w:pPr>
              <w:pStyle w:val="Standard"/>
            </w:pPr>
            <w:r>
              <w:rPr>
                <w:b/>
              </w:rPr>
              <w:t>Lieu :</w:t>
            </w:r>
          </w:p>
          <w:p w14:paraId="3FBC2F07" w14:textId="77777777" w:rsidR="00D109DC" w:rsidRDefault="00000000">
            <w:pPr>
              <w:pStyle w:val="Standard"/>
            </w:pPr>
            <w:r>
              <w:rPr>
                <w:b/>
              </w:rPr>
              <w:t xml:space="preserve">Durée de l’enregistrement : </w:t>
            </w:r>
            <w:r>
              <w:t>00 :00 :00</w:t>
            </w:r>
          </w:p>
          <w:p w14:paraId="3164E5D4" w14:textId="77777777" w:rsidR="00D109DC" w:rsidRDefault="00000000">
            <w:pPr>
              <w:pStyle w:val="Standard"/>
            </w:pPr>
            <w:r>
              <w:rPr>
                <w:b/>
              </w:rPr>
              <w:t>Support original</w:t>
            </w:r>
            <w:r>
              <w:t> : VHS</w:t>
            </w:r>
          </w:p>
          <w:p w14:paraId="06D1B808" w14:textId="77777777" w:rsidR="00D109DC" w:rsidRDefault="00D109DC">
            <w:pPr>
              <w:pStyle w:val="Standard"/>
            </w:pPr>
            <w:hyperlink r:id="rId997" w:history="1">
              <w:r>
                <w:rPr>
                  <w:color w:val="2F5496"/>
                </w:rPr>
                <w:t>Lien YouTube</w:t>
              </w:r>
            </w:hyperlink>
          </w:p>
          <w:p w14:paraId="368DBF5B" w14:textId="77777777" w:rsidR="00D109DC" w:rsidRDefault="00000000">
            <w:pPr>
              <w:pStyle w:val="Standard"/>
            </w:pPr>
            <w:r>
              <w:t>Document numérisé</w:t>
            </w:r>
          </w:p>
          <w:p w14:paraId="76F2E597" w14:textId="77777777" w:rsidR="00D109DC" w:rsidRDefault="00D109DC">
            <w:pPr>
              <w:pStyle w:val="Standard"/>
            </w:pPr>
          </w:p>
          <w:p w14:paraId="5F5EC265" w14:textId="77777777" w:rsidR="00D109DC" w:rsidRDefault="00000000">
            <w:pPr>
              <w:pStyle w:val="Standard"/>
            </w:pPr>
            <w:r>
              <w:t>P38/A1/46,15</w:t>
            </w:r>
          </w:p>
          <w:p w14:paraId="5154964D" w14:textId="77777777" w:rsidR="00D109DC" w:rsidRDefault="00000000">
            <w:pPr>
              <w:pStyle w:val="Standard"/>
            </w:pPr>
            <w:r>
              <w:t>Ancien numéro : VHS #193</w:t>
            </w:r>
          </w:p>
          <w:p w14:paraId="3516DA3F" w14:textId="77777777" w:rsidR="00D109DC" w:rsidRDefault="00000000">
            <w:pPr>
              <w:pStyle w:val="Standard"/>
            </w:pPr>
            <w:r>
              <w:rPr>
                <w:b/>
              </w:rPr>
              <w:t>Numéro de production :</w:t>
            </w:r>
          </w:p>
          <w:p w14:paraId="48BF674C" w14:textId="77777777" w:rsidR="00D109DC" w:rsidRDefault="00000000">
            <w:pPr>
              <w:pStyle w:val="Standard"/>
            </w:pPr>
            <w:r>
              <w:rPr>
                <w:b/>
              </w:rPr>
              <w:t xml:space="preserve">Durée de l’enregistrement : </w:t>
            </w:r>
            <w:r>
              <w:t>01 :41 :00</w:t>
            </w:r>
          </w:p>
          <w:p w14:paraId="71EAA23A" w14:textId="77777777" w:rsidR="00D109DC" w:rsidRDefault="00000000">
            <w:pPr>
              <w:pStyle w:val="Standard"/>
            </w:pPr>
            <w:r>
              <w:t>Partie 1</w:t>
            </w:r>
          </w:p>
          <w:p w14:paraId="515E802F" w14:textId="77777777" w:rsidR="00D109DC" w:rsidRDefault="00000000">
            <w:pPr>
              <w:pStyle w:val="Standard"/>
            </w:pPr>
            <w:r>
              <w:rPr>
                <w:b/>
              </w:rPr>
              <w:t xml:space="preserve">Titre : </w:t>
            </w:r>
            <w:r>
              <w:t>Coup d’œil</w:t>
            </w:r>
          </w:p>
          <w:p w14:paraId="31686151" w14:textId="77777777" w:rsidR="00D109DC" w:rsidRDefault="00000000">
            <w:pPr>
              <w:pStyle w:val="Standard"/>
            </w:pPr>
            <w:r>
              <w:rPr>
                <w:b/>
              </w:rPr>
              <w:t>Animateur :</w:t>
            </w:r>
          </w:p>
          <w:p w14:paraId="0C6A3CE4" w14:textId="77777777" w:rsidR="00D109DC" w:rsidRDefault="00000000">
            <w:pPr>
              <w:pStyle w:val="Standard"/>
            </w:pPr>
            <w:r>
              <w:rPr>
                <w:b/>
              </w:rPr>
              <w:t>Production :</w:t>
            </w:r>
          </w:p>
          <w:p w14:paraId="62AEAFD9" w14:textId="77777777" w:rsidR="00D109DC" w:rsidRDefault="00000000">
            <w:pPr>
              <w:pStyle w:val="Standard"/>
            </w:pPr>
            <w:r>
              <w:rPr>
                <w:b/>
              </w:rPr>
              <w:t>Interventions :</w:t>
            </w:r>
          </w:p>
          <w:p w14:paraId="629CFA70" w14:textId="77777777" w:rsidR="00D109DC" w:rsidRDefault="00000000">
            <w:pPr>
              <w:pStyle w:val="Standard"/>
            </w:pPr>
            <w:r>
              <w:rPr>
                <w:b/>
              </w:rPr>
              <w:t>Sujets abordés :</w:t>
            </w:r>
          </w:p>
          <w:p w14:paraId="3B407607" w14:textId="77777777" w:rsidR="00D109DC" w:rsidRDefault="00000000">
            <w:pPr>
              <w:pStyle w:val="Standard"/>
            </w:pPr>
            <w:r>
              <w:rPr>
                <w:b/>
              </w:rPr>
              <w:t>Date :</w:t>
            </w:r>
            <w:r>
              <w:t xml:space="preserve"> 30 juillet 1998</w:t>
            </w:r>
          </w:p>
          <w:p w14:paraId="32FCAE21" w14:textId="77777777" w:rsidR="00D109DC" w:rsidRDefault="00000000">
            <w:pPr>
              <w:pStyle w:val="Standard"/>
            </w:pPr>
            <w:r>
              <w:rPr>
                <w:b/>
              </w:rPr>
              <w:t>Lieu :</w:t>
            </w:r>
          </w:p>
          <w:p w14:paraId="22B0FBAF" w14:textId="77777777" w:rsidR="00D109DC" w:rsidRDefault="00000000">
            <w:pPr>
              <w:pStyle w:val="Standard"/>
            </w:pPr>
            <w:r>
              <w:rPr>
                <w:b/>
              </w:rPr>
              <w:t xml:space="preserve">Durée de l’enregistrement : </w:t>
            </w:r>
            <w:r>
              <w:t>00 :00 :00</w:t>
            </w:r>
          </w:p>
          <w:p w14:paraId="7AB43E4A" w14:textId="77777777" w:rsidR="00D109DC" w:rsidRDefault="00000000">
            <w:pPr>
              <w:pStyle w:val="Standard"/>
            </w:pPr>
            <w:r>
              <w:t>Partie 2</w:t>
            </w:r>
          </w:p>
          <w:p w14:paraId="6FC6954A" w14:textId="77777777" w:rsidR="00D109DC" w:rsidRDefault="00000000">
            <w:pPr>
              <w:pStyle w:val="Standard"/>
            </w:pPr>
            <w:r>
              <w:rPr>
                <w:b/>
              </w:rPr>
              <w:t xml:space="preserve">Titre : </w:t>
            </w:r>
            <w:r>
              <w:t xml:space="preserve">Impro  </w:t>
            </w:r>
          </w:p>
          <w:p w14:paraId="305A3431" w14:textId="77777777" w:rsidR="00D109DC" w:rsidRDefault="00000000">
            <w:pPr>
              <w:pStyle w:val="Standard"/>
            </w:pPr>
            <w:r>
              <w:rPr>
                <w:b/>
              </w:rPr>
              <w:t>Animateur :</w:t>
            </w:r>
          </w:p>
          <w:p w14:paraId="0F90FC78" w14:textId="77777777" w:rsidR="00D109DC" w:rsidRDefault="00000000">
            <w:pPr>
              <w:pStyle w:val="Standard"/>
            </w:pPr>
            <w:r>
              <w:rPr>
                <w:b/>
              </w:rPr>
              <w:t>Production :</w:t>
            </w:r>
          </w:p>
          <w:p w14:paraId="483231B4" w14:textId="77777777" w:rsidR="00D109DC" w:rsidRDefault="00000000">
            <w:pPr>
              <w:pStyle w:val="Standard"/>
            </w:pPr>
            <w:r>
              <w:rPr>
                <w:b/>
              </w:rPr>
              <w:t>Interventions :</w:t>
            </w:r>
          </w:p>
          <w:p w14:paraId="48A9A360" w14:textId="77777777" w:rsidR="00D109DC" w:rsidRDefault="00000000">
            <w:pPr>
              <w:pStyle w:val="Standard"/>
            </w:pPr>
            <w:r>
              <w:rPr>
                <w:b/>
              </w:rPr>
              <w:t>Sujets abordés :</w:t>
            </w:r>
          </w:p>
          <w:p w14:paraId="2EED83AD" w14:textId="77777777" w:rsidR="00D109DC" w:rsidRDefault="00000000">
            <w:pPr>
              <w:pStyle w:val="Standard"/>
            </w:pPr>
            <w:r>
              <w:rPr>
                <w:b/>
              </w:rPr>
              <w:t>Date :</w:t>
            </w:r>
            <w:r>
              <w:t xml:space="preserve"> 30 juillet 1998</w:t>
            </w:r>
          </w:p>
          <w:p w14:paraId="68E1499B" w14:textId="77777777" w:rsidR="00D109DC" w:rsidRDefault="00000000">
            <w:pPr>
              <w:pStyle w:val="Standard"/>
            </w:pPr>
            <w:r>
              <w:rPr>
                <w:b/>
              </w:rPr>
              <w:t>Lieu :</w:t>
            </w:r>
          </w:p>
          <w:p w14:paraId="25D19D45" w14:textId="77777777" w:rsidR="00D109DC" w:rsidRDefault="00000000">
            <w:pPr>
              <w:pStyle w:val="Standard"/>
            </w:pPr>
            <w:r>
              <w:rPr>
                <w:b/>
              </w:rPr>
              <w:t xml:space="preserve">Durée de l’enregistrement : </w:t>
            </w:r>
            <w:r>
              <w:t>00 :00 :00</w:t>
            </w:r>
          </w:p>
          <w:p w14:paraId="758B315C" w14:textId="77777777" w:rsidR="00D109DC" w:rsidRDefault="00000000">
            <w:pPr>
              <w:pStyle w:val="Standard"/>
            </w:pPr>
            <w:r>
              <w:rPr>
                <w:b/>
              </w:rPr>
              <w:t>Support original</w:t>
            </w:r>
            <w:r>
              <w:t> : VHS</w:t>
            </w:r>
          </w:p>
          <w:p w14:paraId="77F199B1" w14:textId="77777777" w:rsidR="00D109DC" w:rsidRDefault="00D109DC">
            <w:pPr>
              <w:pStyle w:val="Standard"/>
            </w:pPr>
            <w:hyperlink r:id="rId998" w:history="1">
              <w:r>
                <w:rPr>
                  <w:color w:val="2F5496"/>
                </w:rPr>
                <w:t>Lien YouTube</w:t>
              </w:r>
            </w:hyperlink>
          </w:p>
          <w:p w14:paraId="0AA22480" w14:textId="77777777" w:rsidR="00D109DC" w:rsidRDefault="00000000">
            <w:pPr>
              <w:pStyle w:val="Standard"/>
            </w:pPr>
            <w:r>
              <w:t>Document numérisé</w:t>
            </w:r>
          </w:p>
          <w:p w14:paraId="095EE618" w14:textId="77777777" w:rsidR="00D109DC" w:rsidRDefault="00D109DC">
            <w:pPr>
              <w:pStyle w:val="Standard"/>
            </w:pPr>
          </w:p>
          <w:p w14:paraId="18ADE4E9" w14:textId="77777777" w:rsidR="00D109DC" w:rsidRDefault="00000000">
            <w:pPr>
              <w:pStyle w:val="Standard"/>
            </w:pPr>
            <w:r>
              <w:t>P38/A1/46,16</w:t>
            </w:r>
          </w:p>
          <w:p w14:paraId="62338F57" w14:textId="77777777" w:rsidR="00D109DC" w:rsidRDefault="00000000">
            <w:pPr>
              <w:pStyle w:val="Standard"/>
            </w:pPr>
            <w:r>
              <w:t>Ancien numéro : VHS #182</w:t>
            </w:r>
          </w:p>
          <w:p w14:paraId="6F0EEE7E" w14:textId="77777777" w:rsidR="00D109DC" w:rsidRDefault="00000000">
            <w:pPr>
              <w:pStyle w:val="Standard"/>
            </w:pPr>
            <w:r>
              <w:rPr>
                <w:b/>
              </w:rPr>
              <w:t>Numéro de production :</w:t>
            </w:r>
          </w:p>
          <w:p w14:paraId="2AE05B93" w14:textId="77777777" w:rsidR="00D109DC" w:rsidRDefault="00000000">
            <w:pPr>
              <w:pStyle w:val="Standard"/>
            </w:pPr>
            <w:r>
              <w:rPr>
                <w:b/>
              </w:rPr>
              <w:t xml:space="preserve">Durée de l’enregistrement : </w:t>
            </w:r>
            <w:r>
              <w:t>01 :39 :00</w:t>
            </w:r>
          </w:p>
          <w:p w14:paraId="7C25DD5B" w14:textId="77777777" w:rsidR="00D109DC" w:rsidRDefault="00000000">
            <w:pPr>
              <w:pStyle w:val="Standard"/>
            </w:pPr>
            <w:r>
              <w:t>Partie 1</w:t>
            </w:r>
          </w:p>
          <w:p w14:paraId="53A9ECC9" w14:textId="77777777" w:rsidR="00D109DC" w:rsidRDefault="00000000">
            <w:pPr>
              <w:pStyle w:val="Standard"/>
            </w:pPr>
            <w:r>
              <w:rPr>
                <w:b/>
              </w:rPr>
              <w:t xml:space="preserve">Titre : </w:t>
            </w:r>
            <w:r>
              <w:t>Coup d’œil #</w:t>
            </w:r>
          </w:p>
          <w:p w14:paraId="38EDB742" w14:textId="77777777" w:rsidR="00D109DC" w:rsidRDefault="00000000">
            <w:pPr>
              <w:pStyle w:val="Standard"/>
            </w:pPr>
            <w:r>
              <w:rPr>
                <w:b/>
              </w:rPr>
              <w:t>Animateur :</w:t>
            </w:r>
          </w:p>
          <w:p w14:paraId="129C2975" w14:textId="77777777" w:rsidR="00D109DC" w:rsidRDefault="00000000">
            <w:pPr>
              <w:pStyle w:val="Standard"/>
            </w:pPr>
            <w:r>
              <w:rPr>
                <w:b/>
              </w:rPr>
              <w:t>Production :</w:t>
            </w:r>
          </w:p>
          <w:p w14:paraId="0BEF361D" w14:textId="77777777" w:rsidR="00D109DC" w:rsidRDefault="00000000">
            <w:pPr>
              <w:pStyle w:val="Standard"/>
            </w:pPr>
            <w:r>
              <w:rPr>
                <w:b/>
              </w:rPr>
              <w:t>Interventions :</w:t>
            </w:r>
          </w:p>
          <w:p w14:paraId="72FBAA62" w14:textId="77777777" w:rsidR="00D109DC" w:rsidRDefault="00000000">
            <w:pPr>
              <w:pStyle w:val="Standard"/>
            </w:pPr>
            <w:r>
              <w:rPr>
                <w:b/>
              </w:rPr>
              <w:t>Sujets abordés :</w:t>
            </w:r>
          </w:p>
          <w:p w14:paraId="3BC4661E" w14:textId="77777777" w:rsidR="00D109DC" w:rsidRDefault="00000000">
            <w:pPr>
              <w:pStyle w:val="Standard"/>
            </w:pPr>
            <w:r>
              <w:rPr>
                <w:b/>
              </w:rPr>
              <w:t>Date :</w:t>
            </w:r>
            <w:r>
              <w:t xml:space="preserve"> 7 août 1998</w:t>
            </w:r>
          </w:p>
          <w:p w14:paraId="788E51C1" w14:textId="77777777" w:rsidR="00D109DC" w:rsidRDefault="00000000">
            <w:pPr>
              <w:pStyle w:val="Standard"/>
            </w:pPr>
            <w:r>
              <w:rPr>
                <w:b/>
              </w:rPr>
              <w:t>Lieu :</w:t>
            </w:r>
          </w:p>
          <w:p w14:paraId="06E3568C" w14:textId="77777777" w:rsidR="00D109DC" w:rsidRDefault="00000000">
            <w:pPr>
              <w:pStyle w:val="Standard"/>
            </w:pPr>
            <w:r>
              <w:rPr>
                <w:b/>
              </w:rPr>
              <w:t>Durée de l’enregistrement :</w:t>
            </w:r>
          </w:p>
          <w:p w14:paraId="5A7BEF08" w14:textId="77777777" w:rsidR="00D109DC" w:rsidRDefault="00000000">
            <w:pPr>
              <w:pStyle w:val="Standard"/>
            </w:pPr>
            <w:r>
              <w:t>Partie 2</w:t>
            </w:r>
          </w:p>
          <w:p w14:paraId="5F8DEC42" w14:textId="77777777" w:rsidR="00D109DC" w:rsidRDefault="00000000">
            <w:pPr>
              <w:pStyle w:val="Standard"/>
            </w:pPr>
            <w:r>
              <w:rPr>
                <w:b/>
              </w:rPr>
              <w:lastRenderedPageBreak/>
              <w:t xml:space="preserve">Titre : </w:t>
            </w:r>
            <w:r>
              <w:t>Impro</w:t>
            </w:r>
          </w:p>
          <w:p w14:paraId="62AD7E76" w14:textId="77777777" w:rsidR="00D109DC" w:rsidRDefault="00000000">
            <w:pPr>
              <w:pStyle w:val="Standard"/>
            </w:pPr>
            <w:r>
              <w:rPr>
                <w:b/>
              </w:rPr>
              <w:t>Animateur :</w:t>
            </w:r>
          </w:p>
          <w:p w14:paraId="34D95095" w14:textId="77777777" w:rsidR="00D109DC" w:rsidRDefault="00000000">
            <w:pPr>
              <w:pStyle w:val="Standard"/>
            </w:pPr>
            <w:r>
              <w:rPr>
                <w:b/>
              </w:rPr>
              <w:t>Production :</w:t>
            </w:r>
          </w:p>
          <w:p w14:paraId="0FF52432" w14:textId="77777777" w:rsidR="00D109DC" w:rsidRDefault="00000000">
            <w:pPr>
              <w:pStyle w:val="Standard"/>
            </w:pPr>
            <w:r>
              <w:rPr>
                <w:b/>
              </w:rPr>
              <w:t>Interventions :</w:t>
            </w:r>
          </w:p>
          <w:p w14:paraId="4A7A5141" w14:textId="77777777" w:rsidR="00D109DC" w:rsidRDefault="00000000">
            <w:pPr>
              <w:pStyle w:val="Standard"/>
            </w:pPr>
            <w:r>
              <w:rPr>
                <w:b/>
              </w:rPr>
              <w:t>Sujets abordés :</w:t>
            </w:r>
          </w:p>
          <w:p w14:paraId="518C0234" w14:textId="77777777" w:rsidR="00D109DC" w:rsidRDefault="00000000">
            <w:pPr>
              <w:pStyle w:val="Standard"/>
            </w:pPr>
            <w:r>
              <w:rPr>
                <w:b/>
              </w:rPr>
              <w:t>Date :</w:t>
            </w:r>
            <w:r>
              <w:t xml:space="preserve"> 30 juillet 1998</w:t>
            </w:r>
          </w:p>
          <w:p w14:paraId="033D6BB2" w14:textId="77777777" w:rsidR="00D109DC" w:rsidRDefault="00000000">
            <w:pPr>
              <w:pStyle w:val="Standard"/>
            </w:pPr>
            <w:r>
              <w:rPr>
                <w:b/>
              </w:rPr>
              <w:t>Lieu :</w:t>
            </w:r>
          </w:p>
          <w:p w14:paraId="6659473B" w14:textId="77777777" w:rsidR="00D109DC" w:rsidRDefault="00000000">
            <w:pPr>
              <w:pStyle w:val="Standard"/>
            </w:pPr>
            <w:r>
              <w:rPr>
                <w:b/>
              </w:rPr>
              <w:t>Durée de l’enregistrement :</w:t>
            </w:r>
          </w:p>
          <w:p w14:paraId="0A0E8BCA" w14:textId="77777777" w:rsidR="00D109DC" w:rsidRDefault="00000000">
            <w:pPr>
              <w:pStyle w:val="Standard"/>
            </w:pPr>
            <w:r>
              <w:rPr>
                <w:b/>
              </w:rPr>
              <w:t>Support original</w:t>
            </w:r>
            <w:r>
              <w:t> : VHS</w:t>
            </w:r>
          </w:p>
          <w:p w14:paraId="6B157755" w14:textId="77777777" w:rsidR="00D109DC" w:rsidRDefault="00D109DC">
            <w:pPr>
              <w:pStyle w:val="Standard"/>
            </w:pPr>
            <w:hyperlink r:id="rId999" w:history="1">
              <w:r>
                <w:rPr>
                  <w:color w:val="2F5496"/>
                </w:rPr>
                <w:t>Lien YouTube</w:t>
              </w:r>
            </w:hyperlink>
          </w:p>
          <w:p w14:paraId="318FE580" w14:textId="77777777" w:rsidR="00D109DC" w:rsidRDefault="00000000">
            <w:pPr>
              <w:pStyle w:val="Standard"/>
            </w:pPr>
            <w:r>
              <w:t>Document numérisé</w:t>
            </w:r>
          </w:p>
          <w:p w14:paraId="78642F72" w14:textId="77777777" w:rsidR="00D109DC" w:rsidRDefault="00D109DC">
            <w:pPr>
              <w:pStyle w:val="Standard"/>
            </w:pPr>
          </w:p>
          <w:p w14:paraId="367D2159" w14:textId="77777777" w:rsidR="00D109DC" w:rsidRDefault="00000000">
            <w:pPr>
              <w:pStyle w:val="Standard"/>
            </w:pPr>
            <w:r>
              <w:t>P38/A1/46,17</w:t>
            </w:r>
          </w:p>
          <w:p w14:paraId="797533C3" w14:textId="77777777" w:rsidR="00D109DC" w:rsidRDefault="00000000">
            <w:pPr>
              <w:pStyle w:val="Standard"/>
            </w:pPr>
            <w:r>
              <w:t>Ancien numéro : VHS #192</w:t>
            </w:r>
          </w:p>
          <w:p w14:paraId="204FB747" w14:textId="77777777" w:rsidR="00D109DC" w:rsidRDefault="00000000">
            <w:pPr>
              <w:pStyle w:val="Standard"/>
            </w:pPr>
            <w:r>
              <w:rPr>
                <w:b/>
              </w:rPr>
              <w:t>Numéro de production :</w:t>
            </w:r>
          </w:p>
          <w:p w14:paraId="2D36E6F3" w14:textId="77777777" w:rsidR="00D109DC" w:rsidRDefault="00000000">
            <w:pPr>
              <w:pStyle w:val="Standard"/>
            </w:pPr>
            <w:r>
              <w:rPr>
                <w:b/>
              </w:rPr>
              <w:t xml:space="preserve">Durée de l’enregistrement : </w:t>
            </w:r>
            <w:r>
              <w:t>02 :02 :00</w:t>
            </w:r>
          </w:p>
          <w:p w14:paraId="2E46CF0C" w14:textId="77777777" w:rsidR="00D109DC" w:rsidRDefault="00000000">
            <w:pPr>
              <w:pStyle w:val="Standard"/>
            </w:pPr>
            <w:r>
              <w:t>Partie 1</w:t>
            </w:r>
          </w:p>
          <w:p w14:paraId="6D81BFDF" w14:textId="77777777" w:rsidR="00D109DC" w:rsidRDefault="00000000">
            <w:pPr>
              <w:pStyle w:val="Standard"/>
            </w:pPr>
            <w:r>
              <w:rPr>
                <w:b/>
              </w:rPr>
              <w:t xml:space="preserve">Titre : </w:t>
            </w:r>
            <w:r>
              <w:t>Coup d’œil</w:t>
            </w:r>
          </w:p>
          <w:p w14:paraId="25AAB6EA" w14:textId="77777777" w:rsidR="00D109DC" w:rsidRDefault="00000000">
            <w:pPr>
              <w:pStyle w:val="Standard"/>
            </w:pPr>
            <w:r>
              <w:rPr>
                <w:b/>
              </w:rPr>
              <w:t>Animateur :</w:t>
            </w:r>
          </w:p>
          <w:p w14:paraId="2137EDE0" w14:textId="77777777" w:rsidR="00D109DC" w:rsidRDefault="00000000">
            <w:pPr>
              <w:pStyle w:val="Standard"/>
            </w:pPr>
            <w:r>
              <w:rPr>
                <w:b/>
              </w:rPr>
              <w:t>Production :</w:t>
            </w:r>
          </w:p>
          <w:p w14:paraId="79AD6D0F" w14:textId="77777777" w:rsidR="00D109DC" w:rsidRDefault="00000000">
            <w:pPr>
              <w:pStyle w:val="Standard"/>
            </w:pPr>
            <w:r>
              <w:rPr>
                <w:b/>
              </w:rPr>
              <w:t>Interventions :</w:t>
            </w:r>
          </w:p>
          <w:p w14:paraId="0D3DCB9E" w14:textId="77777777" w:rsidR="00D109DC" w:rsidRDefault="00000000">
            <w:pPr>
              <w:pStyle w:val="Standard"/>
            </w:pPr>
            <w:r>
              <w:rPr>
                <w:b/>
              </w:rPr>
              <w:t>Sujets abordés :</w:t>
            </w:r>
          </w:p>
          <w:p w14:paraId="16B926EC" w14:textId="77777777" w:rsidR="00D109DC" w:rsidRDefault="00000000">
            <w:pPr>
              <w:pStyle w:val="Standard"/>
            </w:pPr>
            <w:r>
              <w:rPr>
                <w:b/>
              </w:rPr>
              <w:t>Date :</w:t>
            </w:r>
            <w:r>
              <w:t xml:space="preserve"> 14 août 1998</w:t>
            </w:r>
          </w:p>
          <w:p w14:paraId="5816D9E4" w14:textId="77777777" w:rsidR="00D109DC" w:rsidRDefault="00000000">
            <w:pPr>
              <w:pStyle w:val="Standard"/>
            </w:pPr>
            <w:r>
              <w:rPr>
                <w:b/>
              </w:rPr>
              <w:t>Lieu :</w:t>
            </w:r>
          </w:p>
          <w:p w14:paraId="7FB1D578" w14:textId="77777777" w:rsidR="00D109DC" w:rsidRDefault="00000000">
            <w:pPr>
              <w:pStyle w:val="Standard"/>
            </w:pPr>
            <w:r>
              <w:rPr>
                <w:b/>
              </w:rPr>
              <w:t>Durée de l’enregistrement :</w:t>
            </w:r>
          </w:p>
          <w:p w14:paraId="64574E09" w14:textId="77777777" w:rsidR="00D109DC" w:rsidRDefault="00000000">
            <w:pPr>
              <w:pStyle w:val="Standard"/>
            </w:pPr>
            <w:r>
              <w:t>Partie 2</w:t>
            </w:r>
          </w:p>
          <w:p w14:paraId="0459896A" w14:textId="77777777" w:rsidR="00D109DC" w:rsidRDefault="00000000">
            <w:pPr>
              <w:pStyle w:val="Standard"/>
            </w:pPr>
            <w:r>
              <w:rPr>
                <w:b/>
              </w:rPr>
              <w:t xml:space="preserve">Titre : </w:t>
            </w:r>
            <w:r>
              <w:t>Impro</w:t>
            </w:r>
          </w:p>
          <w:p w14:paraId="79F94853" w14:textId="77777777" w:rsidR="00D109DC" w:rsidRDefault="00000000">
            <w:pPr>
              <w:pStyle w:val="Standard"/>
            </w:pPr>
            <w:r>
              <w:rPr>
                <w:b/>
              </w:rPr>
              <w:t>Animateur :</w:t>
            </w:r>
          </w:p>
          <w:p w14:paraId="6B58876B" w14:textId="77777777" w:rsidR="00D109DC" w:rsidRDefault="00000000">
            <w:pPr>
              <w:pStyle w:val="Standard"/>
            </w:pPr>
            <w:r>
              <w:rPr>
                <w:b/>
              </w:rPr>
              <w:t>Production :</w:t>
            </w:r>
          </w:p>
          <w:p w14:paraId="3E500A09" w14:textId="77777777" w:rsidR="00D109DC" w:rsidRDefault="00000000">
            <w:pPr>
              <w:pStyle w:val="Standard"/>
            </w:pPr>
            <w:r>
              <w:rPr>
                <w:b/>
              </w:rPr>
              <w:t>Interventions :</w:t>
            </w:r>
          </w:p>
          <w:p w14:paraId="1F9DBFFB" w14:textId="77777777" w:rsidR="00D109DC" w:rsidRDefault="00000000">
            <w:pPr>
              <w:pStyle w:val="Standard"/>
            </w:pPr>
            <w:r>
              <w:rPr>
                <w:b/>
              </w:rPr>
              <w:t>Sujets abordés :</w:t>
            </w:r>
          </w:p>
          <w:p w14:paraId="01DAC951" w14:textId="77777777" w:rsidR="00D109DC" w:rsidRDefault="00000000">
            <w:pPr>
              <w:pStyle w:val="Standard"/>
            </w:pPr>
            <w:r>
              <w:rPr>
                <w:b/>
              </w:rPr>
              <w:t>Date :</w:t>
            </w:r>
          </w:p>
          <w:p w14:paraId="4169E6B1" w14:textId="77777777" w:rsidR="00D109DC" w:rsidRDefault="00000000">
            <w:pPr>
              <w:pStyle w:val="Standard"/>
            </w:pPr>
            <w:r>
              <w:rPr>
                <w:b/>
              </w:rPr>
              <w:t>Lieu :</w:t>
            </w:r>
          </w:p>
          <w:p w14:paraId="16C3EBF9" w14:textId="77777777" w:rsidR="00D109DC" w:rsidRDefault="00000000">
            <w:pPr>
              <w:pStyle w:val="Standard"/>
            </w:pPr>
            <w:r>
              <w:rPr>
                <w:b/>
              </w:rPr>
              <w:t>Durée de l’enregistrement :</w:t>
            </w:r>
          </w:p>
          <w:p w14:paraId="75406780" w14:textId="77777777" w:rsidR="00D109DC" w:rsidRDefault="00000000">
            <w:pPr>
              <w:pStyle w:val="Standard"/>
            </w:pPr>
            <w:r>
              <w:rPr>
                <w:b/>
              </w:rPr>
              <w:t>Support original</w:t>
            </w:r>
            <w:r>
              <w:t> : VHS</w:t>
            </w:r>
          </w:p>
          <w:p w14:paraId="42CF949B" w14:textId="77777777" w:rsidR="00D109DC" w:rsidRDefault="00D109DC">
            <w:pPr>
              <w:pStyle w:val="Standard"/>
            </w:pPr>
            <w:hyperlink r:id="rId1000" w:history="1">
              <w:r>
                <w:rPr>
                  <w:color w:val="2F5496"/>
                </w:rPr>
                <w:t>Lien YouTube</w:t>
              </w:r>
            </w:hyperlink>
          </w:p>
          <w:p w14:paraId="3084E8EF" w14:textId="77777777" w:rsidR="00D109DC" w:rsidRDefault="00000000">
            <w:pPr>
              <w:pStyle w:val="Standard"/>
            </w:pPr>
            <w:r>
              <w:t>Document numérisé</w:t>
            </w:r>
          </w:p>
          <w:p w14:paraId="75E8DE81" w14:textId="77777777" w:rsidR="00D109DC" w:rsidRDefault="00D109DC">
            <w:pPr>
              <w:pStyle w:val="Standard"/>
            </w:pPr>
          </w:p>
          <w:p w14:paraId="01ACF839" w14:textId="77777777" w:rsidR="00D109DC" w:rsidRDefault="00000000">
            <w:pPr>
              <w:pStyle w:val="Standard"/>
            </w:pPr>
            <w:r>
              <w:t>P38/A1/46,18</w:t>
            </w:r>
          </w:p>
          <w:p w14:paraId="63BB51D6" w14:textId="77777777" w:rsidR="00D109DC" w:rsidRDefault="00000000">
            <w:pPr>
              <w:pStyle w:val="Standard"/>
            </w:pPr>
            <w:r>
              <w:t>Ancien numéro :</w:t>
            </w:r>
          </w:p>
          <w:p w14:paraId="243F6240" w14:textId="77777777" w:rsidR="00D109DC" w:rsidRDefault="00000000">
            <w:pPr>
              <w:pStyle w:val="Standard"/>
            </w:pPr>
            <w:r>
              <w:rPr>
                <w:b/>
              </w:rPr>
              <w:t>Numéro de production :</w:t>
            </w:r>
          </w:p>
          <w:p w14:paraId="2EA9041F" w14:textId="77777777" w:rsidR="00D109DC" w:rsidRDefault="00000000">
            <w:pPr>
              <w:pStyle w:val="Standard"/>
            </w:pPr>
            <w:r>
              <w:rPr>
                <w:b/>
              </w:rPr>
              <w:t xml:space="preserve">Titre : </w:t>
            </w:r>
            <w:r>
              <w:t>Coup d’œil</w:t>
            </w:r>
          </w:p>
          <w:p w14:paraId="250FEF0E" w14:textId="77777777" w:rsidR="00D109DC" w:rsidRDefault="00000000">
            <w:pPr>
              <w:pStyle w:val="Standard"/>
            </w:pPr>
            <w:r>
              <w:rPr>
                <w:b/>
              </w:rPr>
              <w:t>Animateur :</w:t>
            </w:r>
          </w:p>
          <w:p w14:paraId="6F52C519" w14:textId="77777777" w:rsidR="00D109DC" w:rsidRDefault="00000000">
            <w:pPr>
              <w:pStyle w:val="Standard"/>
            </w:pPr>
            <w:r>
              <w:rPr>
                <w:b/>
              </w:rPr>
              <w:t>Production :</w:t>
            </w:r>
          </w:p>
          <w:p w14:paraId="55604831" w14:textId="77777777" w:rsidR="00D109DC" w:rsidRDefault="00000000">
            <w:pPr>
              <w:pStyle w:val="Standard"/>
            </w:pPr>
            <w:r>
              <w:rPr>
                <w:b/>
              </w:rPr>
              <w:t>Interventions :</w:t>
            </w:r>
          </w:p>
          <w:p w14:paraId="69BE603B" w14:textId="77777777" w:rsidR="00D109DC" w:rsidRDefault="00000000">
            <w:pPr>
              <w:pStyle w:val="Standard"/>
            </w:pPr>
            <w:r>
              <w:rPr>
                <w:b/>
              </w:rPr>
              <w:t>Sujets abordés :</w:t>
            </w:r>
          </w:p>
          <w:p w14:paraId="477EAEDF" w14:textId="77777777" w:rsidR="00D109DC" w:rsidRDefault="00000000">
            <w:pPr>
              <w:pStyle w:val="Standard"/>
            </w:pPr>
            <w:r>
              <w:rPr>
                <w:b/>
              </w:rPr>
              <w:t>Date :</w:t>
            </w:r>
            <w:r>
              <w:t xml:space="preserve"> 28 août 1998</w:t>
            </w:r>
          </w:p>
          <w:p w14:paraId="62076904" w14:textId="77777777" w:rsidR="00D109DC" w:rsidRDefault="00000000">
            <w:pPr>
              <w:pStyle w:val="Standard"/>
            </w:pPr>
            <w:r>
              <w:rPr>
                <w:b/>
              </w:rPr>
              <w:t>Lieu :</w:t>
            </w:r>
          </w:p>
          <w:p w14:paraId="5154ADA5" w14:textId="77777777" w:rsidR="00D109DC" w:rsidRDefault="00000000">
            <w:pPr>
              <w:pStyle w:val="Standard"/>
            </w:pPr>
            <w:r>
              <w:rPr>
                <w:b/>
              </w:rPr>
              <w:t>Durée de l’enregistrement :</w:t>
            </w:r>
            <w:r>
              <w:t xml:space="preserve"> 02:18:20 sec.</w:t>
            </w:r>
          </w:p>
          <w:p w14:paraId="38968210" w14:textId="77777777" w:rsidR="00D109DC" w:rsidRDefault="00000000">
            <w:pPr>
              <w:pStyle w:val="Standard"/>
            </w:pPr>
            <w:r>
              <w:rPr>
                <w:b/>
              </w:rPr>
              <w:lastRenderedPageBreak/>
              <w:t>Support original</w:t>
            </w:r>
            <w:r>
              <w:t> : VHS</w:t>
            </w:r>
          </w:p>
          <w:p w14:paraId="0108619B" w14:textId="77777777" w:rsidR="00D109DC" w:rsidRDefault="00D109DC">
            <w:pPr>
              <w:pStyle w:val="Standard"/>
            </w:pPr>
            <w:hyperlink r:id="rId1001" w:history="1">
              <w:r>
                <w:rPr>
                  <w:color w:val="2F5496"/>
                </w:rPr>
                <w:t>Lien YouTube</w:t>
              </w:r>
            </w:hyperlink>
          </w:p>
          <w:p w14:paraId="399516DB" w14:textId="77777777" w:rsidR="00D109DC" w:rsidRDefault="00000000">
            <w:pPr>
              <w:pStyle w:val="Standard"/>
            </w:pPr>
            <w:r>
              <w:t>Document numérisé</w:t>
            </w:r>
          </w:p>
          <w:p w14:paraId="279A9518" w14:textId="77777777" w:rsidR="00D109DC" w:rsidRDefault="00D109DC">
            <w:pPr>
              <w:pStyle w:val="Standard"/>
            </w:pPr>
          </w:p>
          <w:p w14:paraId="70568E3C" w14:textId="77777777" w:rsidR="00D109DC" w:rsidRDefault="00D109DC">
            <w:pPr>
              <w:pStyle w:val="Standard"/>
            </w:pPr>
          </w:p>
        </w:tc>
      </w:tr>
      <w:tr w:rsidR="00D109DC" w14:paraId="1E4D18AB" w14:textId="77777777">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41E89CFD" w14:textId="77777777" w:rsidR="00D109DC" w:rsidRDefault="00000000">
            <w:pPr>
              <w:pStyle w:val="Standard"/>
            </w:pPr>
            <w:r>
              <w:rPr>
                <w:lang w:eastAsia="en-US"/>
              </w:rPr>
              <w:lastRenderedPageBreak/>
              <w:t>R-E-T-P</w:t>
            </w:r>
          </w:p>
          <w:p w14:paraId="13DB76DF" w14:textId="77777777" w:rsidR="00D109DC" w:rsidRDefault="00000000">
            <w:pPr>
              <w:pStyle w:val="Standard"/>
            </w:pPr>
            <w:r>
              <w:rPr>
                <w:lang w:eastAsia="en-US"/>
              </w:rPr>
              <w:t>Boîte 40</w:t>
            </w:r>
          </w:p>
        </w:tc>
        <w:tc>
          <w:tcPr>
            <w:tcW w:w="7803" w:type="dxa"/>
            <w:shd w:val="clear" w:color="auto" w:fill="FFFFFF"/>
            <w:tcMar>
              <w:top w:w="0" w:type="dxa"/>
              <w:left w:w="10" w:type="dxa"/>
              <w:bottom w:w="0" w:type="dxa"/>
              <w:right w:w="10" w:type="dxa"/>
            </w:tcMar>
          </w:tcPr>
          <w:p w14:paraId="656BFE22" w14:textId="77777777" w:rsidR="00D109DC" w:rsidRDefault="00000000">
            <w:pPr>
              <w:pStyle w:val="Standard"/>
            </w:pPr>
            <w:r>
              <w:t>P38/A1/46,19</w:t>
            </w:r>
          </w:p>
          <w:p w14:paraId="7B01563C" w14:textId="77777777" w:rsidR="00D109DC" w:rsidRDefault="00000000">
            <w:pPr>
              <w:pStyle w:val="Standard"/>
            </w:pPr>
            <w:r>
              <w:t>Ancien numéro : VHS #197</w:t>
            </w:r>
          </w:p>
          <w:p w14:paraId="7D562D9C" w14:textId="77777777" w:rsidR="00D109DC" w:rsidRDefault="00000000">
            <w:pPr>
              <w:pStyle w:val="Standard"/>
            </w:pPr>
            <w:r>
              <w:rPr>
                <w:b/>
              </w:rPr>
              <w:t>Numéro de production :</w:t>
            </w:r>
          </w:p>
          <w:p w14:paraId="6E20B693" w14:textId="77777777" w:rsidR="00D109DC" w:rsidRDefault="00000000">
            <w:pPr>
              <w:pStyle w:val="Standard"/>
            </w:pPr>
            <w:r>
              <w:t>Partie 1</w:t>
            </w:r>
          </w:p>
          <w:p w14:paraId="78091DCF" w14:textId="77777777" w:rsidR="00D109DC" w:rsidRDefault="00000000">
            <w:pPr>
              <w:pStyle w:val="Standard"/>
            </w:pPr>
            <w:r>
              <w:rPr>
                <w:b/>
              </w:rPr>
              <w:t xml:space="preserve">Titre : </w:t>
            </w:r>
            <w:r>
              <w:t>Coup d’œil</w:t>
            </w:r>
          </w:p>
          <w:p w14:paraId="10C98A82" w14:textId="77777777" w:rsidR="00D109DC" w:rsidRDefault="00000000">
            <w:pPr>
              <w:pStyle w:val="Standard"/>
            </w:pPr>
            <w:r>
              <w:rPr>
                <w:b/>
              </w:rPr>
              <w:t>Animateur :</w:t>
            </w:r>
          </w:p>
          <w:p w14:paraId="1ED35DE4" w14:textId="77777777" w:rsidR="00D109DC" w:rsidRDefault="00000000">
            <w:pPr>
              <w:pStyle w:val="Standard"/>
            </w:pPr>
            <w:r>
              <w:rPr>
                <w:b/>
              </w:rPr>
              <w:t>Production :</w:t>
            </w:r>
          </w:p>
          <w:p w14:paraId="2DC5C44D" w14:textId="77777777" w:rsidR="00D109DC" w:rsidRDefault="00000000">
            <w:pPr>
              <w:pStyle w:val="Standard"/>
            </w:pPr>
            <w:r>
              <w:rPr>
                <w:b/>
              </w:rPr>
              <w:t>Interventions :</w:t>
            </w:r>
          </w:p>
          <w:p w14:paraId="17089AF6" w14:textId="77777777" w:rsidR="00D109DC" w:rsidRDefault="00000000">
            <w:pPr>
              <w:pStyle w:val="Standard"/>
            </w:pPr>
            <w:r>
              <w:rPr>
                <w:b/>
              </w:rPr>
              <w:t>Sujets abordés :</w:t>
            </w:r>
          </w:p>
          <w:p w14:paraId="402D92CE" w14:textId="77777777" w:rsidR="00D109DC" w:rsidRDefault="00000000">
            <w:pPr>
              <w:pStyle w:val="Standard"/>
            </w:pPr>
            <w:r>
              <w:rPr>
                <w:b/>
              </w:rPr>
              <w:t>Date :</w:t>
            </w:r>
            <w:r>
              <w:t xml:space="preserve">   4 septembre</w:t>
            </w:r>
          </w:p>
          <w:p w14:paraId="2F65AE98" w14:textId="77777777" w:rsidR="00D109DC" w:rsidRDefault="00000000">
            <w:pPr>
              <w:pStyle w:val="Standard"/>
            </w:pPr>
            <w:r>
              <w:rPr>
                <w:b/>
              </w:rPr>
              <w:t>Lieu :</w:t>
            </w:r>
          </w:p>
          <w:p w14:paraId="6AE7DB2D" w14:textId="77777777" w:rsidR="00D109DC" w:rsidRDefault="00000000">
            <w:pPr>
              <w:pStyle w:val="Standard"/>
            </w:pPr>
            <w:r>
              <w:rPr>
                <w:b/>
              </w:rPr>
              <w:t>Durée de l’enregistrement :</w:t>
            </w:r>
            <w:r>
              <w:t xml:space="preserve"> 00 :30 :00</w:t>
            </w:r>
          </w:p>
          <w:p w14:paraId="5BD04502" w14:textId="77777777" w:rsidR="00D109DC" w:rsidRDefault="00000000">
            <w:pPr>
              <w:pStyle w:val="Standard"/>
            </w:pPr>
            <w:r>
              <w:t>Partie 2</w:t>
            </w:r>
          </w:p>
          <w:p w14:paraId="5FF43AB6" w14:textId="77777777" w:rsidR="00D109DC" w:rsidRDefault="00000000">
            <w:pPr>
              <w:pStyle w:val="Standard"/>
            </w:pPr>
            <w:r>
              <w:rPr>
                <w:b/>
              </w:rPr>
              <w:t xml:space="preserve">Titre : </w:t>
            </w:r>
            <w:r>
              <w:t>Coup d’œil</w:t>
            </w:r>
          </w:p>
          <w:p w14:paraId="377D41EB" w14:textId="77777777" w:rsidR="00D109DC" w:rsidRDefault="00000000">
            <w:pPr>
              <w:pStyle w:val="Standard"/>
            </w:pPr>
            <w:r>
              <w:rPr>
                <w:b/>
              </w:rPr>
              <w:t>Animateur :</w:t>
            </w:r>
          </w:p>
          <w:p w14:paraId="5B569A21" w14:textId="77777777" w:rsidR="00D109DC" w:rsidRDefault="00000000">
            <w:pPr>
              <w:pStyle w:val="Standard"/>
            </w:pPr>
            <w:r>
              <w:rPr>
                <w:b/>
              </w:rPr>
              <w:t>Production :</w:t>
            </w:r>
          </w:p>
          <w:p w14:paraId="2463C1F3" w14:textId="77777777" w:rsidR="00D109DC" w:rsidRDefault="00000000">
            <w:pPr>
              <w:pStyle w:val="Standard"/>
            </w:pPr>
            <w:r>
              <w:rPr>
                <w:b/>
              </w:rPr>
              <w:t>Interventions :</w:t>
            </w:r>
          </w:p>
          <w:p w14:paraId="22145894" w14:textId="77777777" w:rsidR="00D109DC" w:rsidRDefault="00000000">
            <w:pPr>
              <w:pStyle w:val="Standard"/>
            </w:pPr>
            <w:r>
              <w:rPr>
                <w:b/>
              </w:rPr>
              <w:t>Sujets abordés :</w:t>
            </w:r>
          </w:p>
          <w:p w14:paraId="0196DC51" w14:textId="77777777" w:rsidR="00D109DC" w:rsidRDefault="00000000">
            <w:pPr>
              <w:pStyle w:val="Standard"/>
            </w:pPr>
            <w:r>
              <w:rPr>
                <w:b/>
              </w:rPr>
              <w:t>Date :</w:t>
            </w:r>
            <w:r>
              <w:t xml:space="preserve"> 11 septembre</w:t>
            </w:r>
          </w:p>
          <w:p w14:paraId="138ECBE5" w14:textId="77777777" w:rsidR="00D109DC" w:rsidRDefault="00000000">
            <w:pPr>
              <w:pStyle w:val="Standard"/>
            </w:pPr>
            <w:r>
              <w:rPr>
                <w:b/>
              </w:rPr>
              <w:t>Lieu :</w:t>
            </w:r>
          </w:p>
          <w:p w14:paraId="6830DA12" w14:textId="77777777" w:rsidR="00D109DC" w:rsidRDefault="00000000">
            <w:pPr>
              <w:pStyle w:val="Standard"/>
            </w:pPr>
            <w:r>
              <w:rPr>
                <w:b/>
              </w:rPr>
              <w:t>Durée de l’enregistrement :</w:t>
            </w:r>
            <w:r>
              <w:t xml:space="preserve"> 00 :35 :00</w:t>
            </w:r>
          </w:p>
          <w:p w14:paraId="352ACDA1" w14:textId="77777777" w:rsidR="00D109DC" w:rsidRDefault="00000000">
            <w:pPr>
              <w:pStyle w:val="Standard"/>
            </w:pPr>
            <w:r>
              <w:t>Partie 3</w:t>
            </w:r>
          </w:p>
          <w:p w14:paraId="461F56A1" w14:textId="77777777" w:rsidR="00D109DC" w:rsidRDefault="00000000">
            <w:pPr>
              <w:pStyle w:val="Standard"/>
            </w:pPr>
            <w:r>
              <w:rPr>
                <w:b/>
              </w:rPr>
              <w:t xml:space="preserve">Titre : </w:t>
            </w:r>
            <w:r>
              <w:t>Coup d’œil</w:t>
            </w:r>
          </w:p>
          <w:p w14:paraId="3B4B40B8" w14:textId="77777777" w:rsidR="00D109DC" w:rsidRDefault="00000000">
            <w:pPr>
              <w:pStyle w:val="Standard"/>
            </w:pPr>
            <w:r>
              <w:rPr>
                <w:b/>
              </w:rPr>
              <w:t>Animateur :</w:t>
            </w:r>
          </w:p>
          <w:p w14:paraId="50FEB1B4" w14:textId="77777777" w:rsidR="00D109DC" w:rsidRDefault="00000000">
            <w:pPr>
              <w:pStyle w:val="Standard"/>
            </w:pPr>
            <w:r>
              <w:rPr>
                <w:b/>
              </w:rPr>
              <w:t>Production :</w:t>
            </w:r>
          </w:p>
          <w:p w14:paraId="55F41E95" w14:textId="77777777" w:rsidR="00D109DC" w:rsidRDefault="00000000">
            <w:pPr>
              <w:pStyle w:val="Standard"/>
            </w:pPr>
            <w:r>
              <w:rPr>
                <w:b/>
              </w:rPr>
              <w:t>Interventions :</w:t>
            </w:r>
          </w:p>
          <w:p w14:paraId="11460BF4" w14:textId="77777777" w:rsidR="00D109DC" w:rsidRDefault="00000000">
            <w:pPr>
              <w:pStyle w:val="Standard"/>
            </w:pPr>
            <w:r>
              <w:rPr>
                <w:b/>
              </w:rPr>
              <w:t>Sujets abordés :</w:t>
            </w:r>
          </w:p>
          <w:p w14:paraId="4745509A" w14:textId="77777777" w:rsidR="00D109DC" w:rsidRDefault="00000000">
            <w:pPr>
              <w:pStyle w:val="Standard"/>
            </w:pPr>
            <w:r>
              <w:rPr>
                <w:b/>
              </w:rPr>
              <w:t>Date :</w:t>
            </w:r>
            <w:r>
              <w:t xml:space="preserve"> 18 septembre</w:t>
            </w:r>
          </w:p>
          <w:p w14:paraId="4932104B" w14:textId="77777777" w:rsidR="00D109DC" w:rsidRDefault="00000000">
            <w:pPr>
              <w:pStyle w:val="Standard"/>
            </w:pPr>
            <w:r>
              <w:rPr>
                <w:b/>
              </w:rPr>
              <w:t>Lieu :</w:t>
            </w:r>
          </w:p>
          <w:p w14:paraId="20A7D9C0" w14:textId="77777777" w:rsidR="00D109DC" w:rsidRDefault="00000000">
            <w:pPr>
              <w:pStyle w:val="Standard"/>
            </w:pPr>
            <w:r>
              <w:rPr>
                <w:b/>
              </w:rPr>
              <w:t>Durée de l’enregistrement :</w:t>
            </w:r>
          </w:p>
          <w:p w14:paraId="62595FAF" w14:textId="77777777" w:rsidR="00D109DC" w:rsidRDefault="00000000">
            <w:pPr>
              <w:pStyle w:val="Standard"/>
            </w:pPr>
            <w:r>
              <w:rPr>
                <w:b/>
              </w:rPr>
              <w:t>Support original</w:t>
            </w:r>
            <w:r>
              <w:t> : VHS</w:t>
            </w:r>
          </w:p>
          <w:p w14:paraId="19B89A9D" w14:textId="77777777" w:rsidR="00D109DC" w:rsidRDefault="00D109DC">
            <w:pPr>
              <w:pStyle w:val="Standard"/>
            </w:pPr>
            <w:hyperlink r:id="rId1002" w:history="1">
              <w:r>
                <w:rPr>
                  <w:color w:val="2F5496"/>
                </w:rPr>
                <w:t>Lien YouTube</w:t>
              </w:r>
            </w:hyperlink>
          </w:p>
          <w:p w14:paraId="5A102AF0" w14:textId="77777777" w:rsidR="00D109DC" w:rsidRDefault="00000000">
            <w:pPr>
              <w:pStyle w:val="Standard"/>
            </w:pPr>
            <w:r>
              <w:t>Document numérisé</w:t>
            </w:r>
          </w:p>
          <w:p w14:paraId="394C11FA" w14:textId="77777777" w:rsidR="00D109DC" w:rsidRDefault="00D109DC">
            <w:pPr>
              <w:pStyle w:val="Standard"/>
            </w:pPr>
          </w:p>
          <w:p w14:paraId="365A8707" w14:textId="77777777" w:rsidR="00D109DC" w:rsidRDefault="00000000">
            <w:pPr>
              <w:pStyle w:val="Standard"/>
            </w:pPr>
            <w:r>
              <w:t>P38/A1/46,20</w:t>
            </w:r>
          </w:p>
          <w:p w14:paraId="49FADDE6" w14:textId="77777777" w:rsidR="00D109DC" w:rsidRDefault="00000000">
            <w:pPr>
              <w:pStyle w:val="Standard"/>
            </w:pPr>
            <w:r>
              <w:t>Ancien numéro : VHS #171</w:t>
            </w:r>
          </w:p>
          <w:p w14:paraId="381FAFE6" w14:textId="77777777" w:rsidR="00D109DC" w:rsidRDefault="00000000">
            <w:pPr>
              <w:pStyle w:val="Standard"/>
            </w:pPr>
            <w:r>
              <w:rPr>
                <w:b/>
              </w:rPr>
              <w:t>Numéro de production :</w:t>
            </w:r>
          </w:p>
          <w:p w14:paraId="32ABE13F" w14:textId="77777777" w:rsidR="00D109DC" w:rsidRDefault="00000000">
            <w:pPr>
              <w:pStyle w:val="Standard"/>
            </w:pPr>
            <w:r>
              <w:t>Partie 1</w:t>
            </w:r>
          </w:p>
          <w:p w14:paraId="06ED0DCC" w14:textId="77777777" w:rsidR="00D109DC" w:rsidRDefault="00000000">
            <w:pPr>
              <w:pStyle w:val="Standard"/>
            </w:pPr>
            <w:r>
              <w:rPr>
                <w:b/>
              </w:rPr>
              <w:t xml:space="preserve">Titre : </w:t>
            </w:r>
            <w:r>
              <w:t>Coup d’œil</w:t>
            </w:r>
          </w:p>
          <w:p w14:paraId="4F3711C4" w14:textId="77777777" w:rsidR="00D109DC" w:rsidRDefault="00000000">
            <w:pPr>
              <w:pStyle w:val="Standard"/>
            </w:pPr>
            <w:r>
              <w:rPr>
                <w:b/>
              </w:rPr>
              <w:t>Animateur :</w:t>
            </w:r>
          </w:p>
          <w:p w14:paraId="0EB1710F" w14:textId="77777777" w:rsidR="00D109DC" w:rsidRDefault="00000000">
            <w:pPr>
              <w:pStyle w:val="Standard"/>
            </w:pPr>
            <w:r>
              <w:rPr>
                <w:b/>
              </w:rPr>
              <w:t>Production :</w:t>
            </w:r>
          </w:p>
          <w:p w14:paraId="484B12A8" w14:textId="77777777" w:rsidR="00D109DC" w:rsidRDefault="00000000">
            <w:pPr>
              <w:pStyle w:val="Standard"/>
            </w:pPr>
            <w:r>
              <w:rPr>
                <w:b/>
              </w:rPr>
              <w:t>Interventions :</w:t>
            </w:r>
          </w:p>
          <w:p w14:paraId="03179871" w14:textId="77777777" w:rsidR="00D109DC" w:rsidRDefault="00000000">
            <w:pPr>
              <w:pStyle w:val="Standard"/>
            </w:pPr>
            <w:r>
              <w:rPr>
                <w:b/>
              </w:rPr>
              <w:t>Sujets abordés :</w:t>
            </w:r>
          </w:p>
          <w:p w14:paraId="3B3FDF9F" w14:textId="77777777" w:rsidR="00D109DC" w:rsidRDefault="00000000">
            <w:pPr>
              <w:pStyle w:val="Standard"/>
            </w:pPr>
            <w:r>
              <w:rPr>
                <w:b/>
              </w:rPr>
              <w:t>Date :</w:t>
            </w:r>
            <w:r>
              <w:t xml:space="preserve"> 25 septembre 1998</w:t>
            </w:r>
          </w:p>
          <w:p w14:paraId="1C72B5ED" w14:textId="77777777" w:rsidR="00D109DC" w:rsidRDefault="00000000">
            <w:pPr>
              <w:pStyle w:val="Standard"/>
            </w:pPr>
            <w:r>
              <w:rPr>
                <w:b/>
              </w:rPr>
              <w:lastRenderedPageBreak/>
              <w:t>Lieu :</w:t>
            </w:r>
          </w:p>
          <w:p w14:paraId="77BA036F" w14:textId="77777777" w:rsidR="00D109DC" w:rsidRDefault="00000000">
            <w:pPr>
              <w:pStyle w:val="Standard"/>
            </w:pPr>
            <w:r>
              <w:rPr>
                <w:b/>
              </w:rPr>
              <w:t>Durée de l’enregistrement :</w:t>
            </w:r>
          </w:p>
          <w:p w14:paraId="3622BE53" w14:textId="77777777" w:rsidR="00D109DC" w:rsidRDefault="00000000">
            <w:pPr>
              <w:pStyle w:val="Standard"/>
            </w:pPr>
            <w:r>
              <w:t>Partie 2</w:t>
            </w:r>
          </w:p>
          <w:p w14:paraId="6DEC3983" w14:textId="77777777" w:rsidR="00D109DC" w:rsidRDefault="00000000">
            <w:pPr>
              <w:pStyle w:val="Standard"/>
            </w:pPr>
            <w:r>
              <w:rPr>
                <w:b/>
              </w:rPr>
              <w:t xml:space="preserve">Titre : </w:t>
            </w:r>
            <w:r>
              <w:t>Coup d’œil</w:t>
            </w:r>
          </w:p>
          <w:p w14:paraId="1A673BBF" w14:textId="77777777" w:rsidR="00D109DC" w:rsidRDefault="00000000">
            <w:pPr>
              <w:pStyle w:val="Standard"/>
            </w:pPr>
            <w:r>
              <w:rPr>
                <w:b/>
              </w:rPr>
              <w:t>Animateur :</w:t>
            </w:r>
          </w:p>
          <w:p w14:paraId="056BCA42" w14:textId="77777777" w:rsidR="00D109DC" w:rsidRDefault="00000000">
            <w:pPr>
              <w:pStyle w:val="Standard"/>
            </w:pPr>
            <w:r>
              <w:rPr>
                <w:b/>
              </w:rPr>
              <w:t>Production :</w:t>
            </w:r>
          </w:p>
          <w:p w14:paraId="133AFE7A" w14:textId="77777777" w:rsidR="00D109DC" w:rsidRDefault="00000000">
            <w:pPr>
              <w:pStyle w:val="Standard"/>
            </w:pPr>
            <w:r>
              <w:rPr>
                <w:b/>
              </w:rPr>
              <w:t>Interventions :</w:t>
            </w:r>
          </w:p>
          <w:p w14:paraId="59414025" w14:textId="77777777" w:rsidR="00D109DC" w:rsidRDefault="00000000">
            <w:pPr>
              <w:pStyle w:val="Standard"/>
            </w:pPr>
            <w:r>
              <w:rPr>
                <w:b/>
              </w:rPr>
              <w:t>Sujets abordés :</w:t>
            </w:r>
          </w:p>
          <w:p w14:paraId="3746C3A1" w14:textId="77777777" w:rsidR="00D109DC" w:rsidRDefault="00000000">
            <w:pPr>
              <w:pStyle w:val="Standard"/>
            </w:pPr>
            <w:r>
              <w:rPr>
                <w:b/>
              </w:rPr>
              <w:t xml:space="preserve">Date : </w:t>
            </w:r>
            <w:r>
              <w:t>2 octobre 1998</w:t>
            </w:r>
          </w:p>
          <w:p w14:paraId="30CBB874" w14:textId="77777777" w:rsidR="00D109DC" w:rsidRDefault="00000000">
            <w:pPr>
              <w:pStyle w:val="Standard"/>
            </w:pPr>
            <w:r>
              <w:rPr>
                <w:b/>
              </w:rPr>
              <w:t>Lieu :</w:t>
            </w:r>
          </w:p>
          <w:p w14:paraId="12700020" w14:textId="77777777" w:rsidR="00D109DC" w:rsidRDefault="00000000">
            <w:pPr>
              <w:pStyle w:val="Standard"/>
            </w:pPr>
            <w:r>
              <w:rPr>
                <w:b/>
              </w:rPr>
              <w:t>Durée de l’enregistrement :</w:t>
            </w:r>
          </w:p>
          <w:p w14:paraId="6DC19820" w14:textId="77777777" w:rsidR="00D109DC" w:rsidRDefault="00000000">
            <w:pPr>
              <w:pStyle w:val="Standard"/>
            </w:pPr>
            <w:r>
              <w:t>Partie 3</w:t>
            </w:r>
          </w:p>
          <w:p w14:paraId="36F5EEEC" w14:textId="77777777" w:rsidR="00D109DC" w:rsidRDefault="00000000">
            <w:pPr>
              <w:pStyle w:val="Standard"/>
            </w:pPr>
            <w:r>
              <w:rPr>
                <w:b/>
              </w:rPr>
              <w:t xml:space="preserve">Titre : </w:t>
            </w:r>
            <w:r>
              <w:t>Coup d’œil</w:t>
            </w:r>
          </w:p>
          <w:p w14:paraId="13DBB1C6" w14:textId="77777777" w:rsidR="00D109DC" w:rsidRDefault="00000000">
            <w:pPr>
              <w:pStyle w:val="Standard"/>
            </w:pPr>
            <w:r>
              <w:rPr>
                <w:b/>
              </w:rPr>
              <w:t>Animateur :</w:t>
            </w:r>
          </w:p>
          <w:p w14:paraId="6E3FAAD4" w14:textId="77777777" w:rsidR="00D109DC" w:rsidRDefault="00000000">
            <w:pPr>
              <w:pStyle w:val="Standard"/>
            </w:pPr>
            <w:r>
              <w:rPr>
                <w:b/>
              </w:rPr>
              <w:t>Production :</w:t>
            </w:r>
          </w:p>
          <w:p w14:paraId="1B89862C" w14:textId="77777777" w:rsidR="00D109DC" w:rsidRDefault="00000000">
            <w:pPr>
              <w:pStyle w:val="Standard"/>
            </w:pPr>
            <w:r>
              <w:rPr>
                <w:b/>
              </w:rPr>
              <w:t>Interventions :</w:t>
            </w:r>
          </w:p>
          <w:p w14:paraId="05ED02E8" w14:textId="77777777" w:rsidR="00D109DC" w:rsidRDefault="00000000">
            <w:pPr>
              <w:pStyle w:val="Standard"/>
            </w:pPr>
            <w:r>
              <w:rPr>
                <w:b/>
              </w:rPr>
              <w:t>Sujets abordés :</w:t>
            </w:r>
          </w:p>
          <w:p w14:paraId="7095253E" w14:textId="77777777" w:rsidR="00D109DC" w:rsidRDefault="00000000">
            <w:pPr>
              <w:pStyle w:val="Standard"/>
            </w:pPr>
            <w:r>
              <w:rPr>
                <w:b/>
              </w:rPr>
              <w:t xml:space="preserve">Date : </w:t>
            </w:r>
            <w:r>
              <w:t>10 octobre 1998</w:t>
            </w:r>
          </w:p>
          <w:p w14:paraId="24C2A6BF" w14:textId="77777777" w:rsidR="00D109DC" w:rsidRDefault="00000000">
            <w:pPr>
              <w:pStyle w:val="Standard"/>
            </w:pPr>
            <w:r>
              <w:rPr>
                <w:b/>
              </w:rPr>
              <w:t>Lieu :</w:t>
            </w:r>
          </w:p>
          <w:p w14:paraId="5A83C487" w14:textId="77777777" w:rsidR="00D109DC" w:rsidRDefault="00000000">
            <w:pPr>
              <w:pStyle w:val="Standard"/>
            </w:pPr>
            <w:r>
              <w:rPr>
                <w:b/>
              </w:rPr>
              <w:t>Durée de l’enregistrement :</w:t>
            </w:r>
          </w:p>
          <w:p w14:paraId="0C175267" w14:textId="77777777" w:rsidR="00D109DC" w:rsidRDefault="00000000">
            <w:pPr>
              <w:pStyle w:val="Standard"/>
            </w:pPr>
            <w:r>
              <w:rPr>
                <w:b/>
              </w:rPr>
              <w:t>Support original</w:t>
            </w:r>
            <w:r>
              <w:t> : VHS</w:t>
            </w:r>
          </w:p>
          <w:p w14:paraId="75C0E759" w14:textId="77777777" w:rsidR="00D109DC" w:rsidRDefault="00D109DC">
            <w:pPr>
              <w:pStyle w:val="Standard"/>
            </w:pPr>
            <w:hyperlink r:id="rId1003" w:history="1">
              <w:r>
                <w:rPr>
                  <w:color w:val="2F5496"/>
                </w:rPr>
                <w:t>Lien YouTube</w:t>
              </w:r>
            </w:hyperlink>
          </w:p>
          <w:p w14:paraId="04782870" w14:textId="77777777" w:rsidR="00D109DC" w:rsidRDefault="00000000">
            <w:pPr>
              <w:pStyle w:val="Standard"/>
            </w:pPr>
            <w:r>
              <w:t>Document numérisé</w:t>
            </w:r>
          </w:p>
          <w:p w14:paraId="10B401C5" w14:textId="77777777" w:rsidR="00D109DC" w:rsidRDefault="00D109DC">
            <w:pPr>
              <w:pStyle w:val="Standard"/>
            </w:pPr>
          </w:p>
          <w:p w14:paraId="64B49511" w14:textId="77777777" w:rsidR="00D109DC" w:rsidRDefault="00000000">
            <w:pPr>
              <w:pStyle w:val="Standard"/>
            </w:pPr>
            <w:r>
              <w:t>P38/A1/46,21</w:t>
            </w:r>
          </w:p>
          <w:p w14:paraId="7EC79758" w14:textId="77777777" w:rsidR="00D109DC" w:rsidRDefault="00000000">
            <w:pPr>
              <w:pStyle w:val="Standard"/>
            </w:pPr>
            <w:r>
              <w:t>Ancien numéro : VHS #227</w:t>
            </w:r>
          </w:p>
          <w:p w14:paraId="4A0619EE" w14:textId="77777777" w:rsidR="00D109DC" w:rsidRDefault="00000000">
            <w:pPr>
              <w:pStyle w:val="Standard"/>
            </w:pPr>
            <w:r>
              <w:rPr>
                <w:b/>
              </w:rPr>
              <w:t>Numéro de production :</w:t>
            </w:r>
          </w:p>
          <w:p w14:paraId="671DAF2D" w14:textId="77777777" w:rsidR="00D109DC" w:rsidRDefault="00000000">
            <w:pPr>
              <w:pStyle w:val="Standard"/>
            </w:pPr>
            <w:r>
              <w:t>Partie 1</w:t>
            </w:r>
          </w:p>
          <w:p w14:paraId="78D64AE1" w14:textId="77777777" w:rsidR="00D109DC" w:rsidRDefault="00000000">
            <w:pPr>
              <w:pStyle w:val="Standard"/>
            </w:pPr>
            <w:r>
              <w:rPr>
                <w:b/>
              </w:rPr>
              <w:t xml:space="preserve">Titre : </w:t>
            </w:r>
            <w:r>
              <w:t>Coup d’œil</w:t>
            </w:r>
          </w:p>
          <w:p w14:paraId="50038B67" w14:textId="77777777" w:rsidR="00D109DC" w:rsidRDefault="00000000">
            <w:pPr>
              <w:pStyle w:val="Standard"/>
            </w:pPr>
            <w:r>
              <w:rPr>
                <w:b/>
              </w:rPr>
              <w:t>Animateur :</w:t>
            </w:r>
          </w:p>
          <w:p w14:paraId="3307DD63" w14:textId="77777777" w:rsidR="00D109DC" w:rsidRDefault="00000000">
            <w:pPr>
              <w:pStyle w:val="Standard"/>
            </w:pPr>
            <w:r>
              <w:rPr>
                <w:b/>
              </w:rPr>
              <w:t>Production :</w:t>
            </w:r>
          </w:p>
          <w:p w14:paraId="4FC4F92E" w14:textId="77777777" w:rsidR="00D109DC" w:rsidRDefault="00000000">
            <w:pPr>
              <w:pStyle w:val="Standard"/>
            </w:pPr>
            <w:r>
              <w:rPr>
                <w:b/>
              </w:rPr>
              <w:t>Interventions :</w:t>
            </w:r>
          </w:p>
          <w:p w14:paraId="529827DC" w14:textId="77777777" w:rsidR="00D109DC" w:rsidRDefault="00000000">
            <w:pPr>
              <w:pStyle w:val="Standard"/>
            </w:pPr>
            <w:r>
              <w:rPr>
                <w:b/>
              </w:rPr>
              <w:t>Sujets abordés :</w:t>
            </w:r>
          </w:p>
          <w:p w14:paraId="323E0E12" w14:textId="77777777" w:rsidR="00D109DC" w:rsidRDefault="00000000">
            <w:pPr>
              <w:pStyle w:val="Standard"/>
            </w:pPr>
            <w:r>
              <w:rPr>
                <w:b/>
              </w:rPr>
              <w:t>Date :</w:t>
            </w:r>
            <w:r>
              <w:t xml:space="preserve"> 16 octobre 1998</w:t>
            </w:r>
          </w:p>
          <w:p w14:paraId="11AE98A4" w14:textId="77777777" w:rsidR="00D109DC" w:rsidRDefault="00000000">
            <w:pPr>
              <w:pStyle w:val="Standard"/>
            </w:pPr>
            <w:r>
              <w:rPr>
                <w:b/>
              </w:rPr>
              <w:t>Lieu :</w:t>
            </w:r>
          </w:p>
          <w:p w14:paraId="722285B8" w14:textId="77777777" w:rsidR="00D109DC" w:rsidRDefault="00000000">
            <w:pPr>
              <w:pStyle w:val="Standard"/>
            </w:pPr>
            <w:r>
              <w:rPr>
                <w:b/>
              </w:rPr>
              <w:t>Durée de l’enregistrement :</w:t>
            </w:r>
          </w:p>
          <w:p w14:paraId="3170E240" w14:textId="77777777" w:rsidR="00D109DC" w:rsidRDefault="00000000">
            <w:pPr>
              <w:pStyle w:val="Standard"/>
            </w:pPr>
            <w:r>
              <w:t>Partie 2</w:t>
            </w:r>
          </w:p>
          <w:p w14:paraId="52A47536" w14:textId="77777777" w:rsidR="00D109DC" w:rsidRDefault="00000000">
            <w:pPr>
              <w:pStyle w:val="Standard"/>
            </w:pPr>
            <w:r>
              <w:rPr>
                <w:b/>
              </w:rPr>
              <w:t xml:space="preserve">Titre : </w:t>
            </w:r>
            <w:r>
              <w:t>Coup d’œil</w:t>
            </w:r>
          </w:p>
          <w:p w14:paraId="0A3168CB" w14:textId="77777777" w:rsidR="00D109DC" w:rsidRDefault="00000000">
            <w:pPr>
              <w:pStyle w:val="Standard"/>
            </w:pPr>
            <w:r>
              <w:rPr>
                <w:b/>
              </w:rPr>
              <w:t>Animateur :</w:t>
            </w:r>
          </w:p>
          <w:p w14:paraId="248DF4DC" w14:textId="77777777" w:rsidR="00D109DC" w:rsidRDefault="00000000">
            <w:pPr>
              <w:pStyle w:val="Standard"/>
            </w:pPr>
            <w:r>
              <w:rPr>
                <w:b/>
              </w:rPr>
              <w:t>Production :</w:t>
            </w:r>
          </w:p>
          <w:p w14:paraId="74F76FD7" w14:textId="77777777" w:rsidR="00D109DC" w:rsidRDefault="00000000">
            <w:pPr>
              <w:pStyle w:val="Standard"/>
            </w:pPr>
            <w:r>
              <w:rPr>
                <w:b/>
              </w:rPr>
              <w:t>Interventions :</w:t>
            </w:r>
          </w:p>
          <w:p w14:paraId="538A75BA" w14:textId="77777777" w:rsidR="00D109DC" w:rsidRDefault="00000000">
            <w:pPr>
              <w:pStyle w:val="Standard"/>
            </w:pPr>
            <w:r>
              <w:rPr>
                <w:b/>
              </w:rPr>
              <w:t>Sujets abordés :</w:t>
            </w:r>
          </w:p>
          <w:p w14:paraId="01D34CB2" w14:textId="77777777" w:rsidR="00D109DC" w:rsidRDefault="00000000">
            <w:pPr>
              <w:pStyle w:val="Standard"/>
            </w:pPr>
            <w:r>
              <w:rPr>
                <w:b/>
              </w:rPr>
              <w:t xml:space="preserve">Date : </w:t>
            </w:r>
            <w:r>
              <w:t>23 octobre 1998</w:t>
            </w:r>
          </w:p>
          <w:p w14:paraId="22320043" w14:textId="77777777" w:rsidR="00D109DC" w:rsidRDefault="00000000">
            <w:pPr>
              <w:pStyle w:val="Standard"/>
            </w:pPr>
            <w:r>
              <w:rPr>
                <w:b/>
              </w:rPr>
              <w:t>Lieu :</w:t>
            </w:r>
          </w:p>
          <w:p w14:paraId="7340DBA3" w14:textId="77777777" w:rsidR="00D109DC" w:rsidRDefault="00000000">
            <w:pPr>
              <w:pStyle w:val="Standard"/>
            </w:pPr>
            <w:r>
              <w:rPr>
                <w:b/>
              </w:rPr>
              <w:t>Durée de l’enregistrement :</w:t>
            </w:r>
          </w:p>
          <w:p w14:paraId="1A36F022" w14:textId="77777777" w:rsidR="00D109DC" w:rsidRDefault="00000000">
            <w:pPr>
              <w:pStyle w:val="Standard"/>
            </w:pPr>
            <w:r>
              <w:t>Partie 3</w:t>
            </w:r>
          </w:p>
          <w:p w14:paraId="48A6FBD4" w14:textId="77777777" w:rsidR="00D109DC" w:rsidRDefault="00000000">
            <w:pPr>
              <w:pStyle w:val="Standard"/>
            </w:pPr>
            <w:r>
              <w:rPr>
                <w:b/>
              </w:rPr>
              <w:t xml:space="preserve">Titre : </w:t>
            </w:r>
            <w:r>
              <w:t>Coup d’œil</w:t>
            </w:r>
          </w:p>
          <w:p w14:paraId="4917C5B0" w14:textId="77777777" w:rsidR="00D109DC" w:rsidRDefault="00000000">
            <w:pPr>
              <w:pStyle w:val="Standard"/>
            </w:pPr>
            <w:r>
              <w:rPr>
                <w:b/>
              </w:rPr>
              <w:t>Animateur :</w:t>
            </w:r>
          </w:p>
          <w:p w14:paraId="3007CA54" w14:textId="77777777" w:rsidR="00D109DC" w:rsidRDefault="00000000">
            <w:pPr>
              <w:pStyle w:val="Standard"/>
            </w:pPr>
            <w:r>
              <w:rPr>
                <w:b/>
              </w:rPr>
              <w:t>Production :</w:t>
            </w:r>
          </w:p>
          <w:p w14:paraId="35E9C6BE" w14:textId="77777777" w:rsidR="00D109DC" w:rsidRDefault="00000000">
            <w:pPr>
              <w:pStyle w:val="Standard"/>
            </w:pPr>
            <w:r>
              <w:rPr>
                <w:b/>
              </w:rPr>
              <w:lastRenderedPageBreak/>
              <w:t>Interventions :</w:t>
            </w:r>
          </w:p>
          <w:p w14:paraId="647A32C6" w14:textId="77777777" w:rsidR="00D109DC" w:rsidRDefault="00000000">
            <w:pPr>
              <w:pStyle w:val="Standard"/>
            </w:pPr>
            <w:r>
              <w:rPr>
                <w:b/>
              </w:rPr>
              <w:t>Sujets abordés :</w:t>
            </w:r>
          </w:p>
          <w:p w14:paraId="3EFAC845" w14:textId="77777777" w:rsidR="00D109DC" w:rsidRDefault="00000000">
            <w:pPr>
              <w:pStyle w:val="Standard"/>
            </w:pPr>
            <w:r>
              <w:rPr>
                <w:b/>
              </w:rPr>
              <w:t xml:space="preserve">Date : </w:t>
            </w:r>
            <w:r>
              <w:t>30 octobre 1998</w:t>
            </w:r>
          </w:p>
          <w:p w14:paraId="35E1DFF3" w14:textId="77777777" w:rsidR="00D109DC" w:rsidRDefault="00000000">
            <w:pPr>
              <w:pStyle w:val="Standard"/>
            </w:pPr>
            <w:r>
              <w:rPr>
                <w:b/>
              </w:rPr>
              <w:t>Lieu :</w:t>
            </w:r>
          </w:p>
          <w:p w14:paraId="355941CC" w14:textId="77777777" w:rsidR="00D109DC" w:rsidRDefault="00000000">
            <w:pPr>
              <w:pStyle w:val="Standard"/>
            </w:pPr>
            <w:r>
              <w:rPr>
                <w:b/>
              </w:rPr>
              <w:t>Durée de l’enregistrement :</w:t>
            </w:r>
          </w:p>
          <w:p w14:paraId="3C3E04C1" w14:textId="77777777" w:rsidR="00D109DC" w:rsidRDefault="00000000">
            <w:pPr>
              <w:pStyle w:val="Standard"/>
            </w:pPr>
            <w:r>
              <w:rPr>
                <w:b/>
              </w:rPr>
              <w:t>Support original</w:t>
            </w:r>
            <w:r>
              <w:t> : VHS</w:t>
            </w:r>
          </w:p>
          <w:p w14:paraId="32492B31" w14:textId="77777777" w:rsidR="00D109DC" w:rsidRDefault="00D109DC">
            <w:pPr>
              <w:pStyle w:val="Standard"/>
            </w:pPr>
            <w:hyperlink r:id="rId1004" w:history="1">
              <w:r>
                <w:rPr>
                  <w:color w:val="2F5496"/>
                </w:rPr>
                <w:t>Lien YouTube</w:t>
              </w:r>
            </w:hyperlink>
          </w:p>
          <w:p w14:paraId="3C0AD0CA" w14:textId="77777777" w:rsidR="00D109DC" w:rsidRDefault="00000000">
            <w:pPr>
              <w:pStyle w:val="Standard"/>
            </w:pPr>
            <w:r>
              <w:t>Document numérisé</w:t>
            </w:r>
          </w:p>
          <w:p w14:paraId="05F8B4FF" w14:textId="77777777" w:rsidR="00D109DC" w:rsidRDefault="00D109DC">
            <w:pPr>
              <w:pStyle w:val="Standard"/>
            </w:pPr>
          </w:p>
          <w:p w14:paraId="3144456C" w14:textId="77777777" w:rsidR="00D109DC" w:rsidRDefault="00000000">
            <w:pPr>
              <w:pStyle w:val="Standard"/>
            </w:pPr>
            <w:r>
              <w:t>P38/A1/46,22</w:t>
            </w:r>
          </w:p>
          <w:p w14:paraId="23280F36" w14:textId="77777777" w:rsidR="00D109DC" w:rsidRDefault="00000000">
            <w:pPr>
              <w:pStyle w:val="Standard"/>
            </w:pPr>
            <w:r>
              <w:t>Ancien numéro : VHS #169</w:t>
            </w:r>
          </w:p>
          <w:p w14:paraId="52DC4F53" w14:textId="77777777" w:rsidR="00D109DC" w:rsidRDefault="00000000">
            <w:pPr>
              <w:pStyle w:val="Standard"/>
            </w:pPr>
            <w:r>
              <w:rPr>
                <w:b/>
              </w:rPr>
              <w:t>Numéro de production :</w:t>
            </w:r>
          </w:p>
          <w:p w14:paraId="68DC12A5" w14:textId="77777777" w:rsidR="00D109DC" w:rsidRDefault="00000000">
            <w:pPr>
              <w:pStyle w:val="Standard"/>
            </w:pPr>
            <w:r>
              <w:t>Partie 1</w:t>
            </w:r>
          </w:p>
          <w:p w14:paraId="5DC42892" w14:textId="77777777" w:rsidR="00D109DC" w:rsidRDefault="00000000">
            <w:pPr>
              <w:pStyle w:val="Standard"/>
            </w:pPr>
            <w:r>
              <w:rPr>
                <w:b/>
              </w:rPr>
              <w:t xml:space="preserve">Titre : </w:t>
            </w:r>
            <w:r>
              <w:t>Coup d’œil</w:t>
            </w:r>
          </w:p>
          <w:p w14:paraId="495540B4" w14:textId="77777777" w:rsidR="00D109DC" w:rsidRDefault="00000000">
            <w:pPr>
              <w:pStyle w:val="Standard"/>
            </w:pPr>
            <w:r>
              <w:rPr>
                <w:b/>
              </w:rPr>
              <w:t>Animateur :</w:t>
            </w:r>
          </w:p>
          <w:p w14:paraId="66A02729" w14:textId="77777777" w:rsidR="00D109DC" w:rsidRDefault="00000000">
            <w:pPr>
              <w:pStyle w:val="Standard"/>
            </w:pPr>
            <w:r>
              <w:rPr>
                <w:b/>
              </w:rPr>
              <w:t>Production :</w:t>
            </w:r>
          </w:p>
          <w:p w14:paraId="290B2DB5" w14:textId="77777777" w:rsidR="00D109DC" w:rsidRDefault="00000000">
            <w:pPr>
              <w:pStyle w:val="Standard"/>
            </w:pPr>
            <w:r>
              <w:rPr>
                <w:b/>
              </w:rPr>
              <w:t>Interventions :</w:t>
            </w:r>
          </w:p>
          <w:p w14:paraId="2CE53C1E" w14:textId="77777777" w:rsidR="00D109DC" w:rsidRDefault="00000000">
            <w:pPr>
              <w:pStyle w:val="Standard"/>
            </w:pPr>
            <w:r>
              <w:rPr>
                <w:b/>
              </w:rPr>
              <w:t>Sujets abordés :</w:t>
            </w:r>
          </w:p>
          <w:p w14:paraId="714009B0" w14:textId="77777777" w:rsidR="00D109DC" w:rsidRDefault="00000000">
            <w:pPr>
              <w:pStyle w:val="Standard"/>
            </w:pPr>
            <w:r>
              <w:rPr>
                <w:b/>
              </w:rPr>
              <w:t>Date :</w:t>
            </w:r>
            <w:r>
              <w:t xml:space="preserve"> 6 novembre 1998</w:t>
            </w:r>
          </w:p>
          <w:p w14:paraId="40C08705" w14:textId="77777777" w:rsidR="00D109DC" w:rsidRDefault="00000000">
            <w:pPr>
              <w:pStyle w:val="Standard"/>
            </w:pPr>
            <w:r>
              <w:rPr>
                <w:b/>
              </w:rPr>
              <w:t>Lieu :</w:t>
            </w:r>
          </w:p>
          <w:p w14:paraId="35089BD1" w14:textId="77777777" w:rsidR="00D109DC" w:rsidRDefault="00000000">
            <w:pPr>
              <w:pStyle w:val="Standard"/>
            </w:pPr>
            <w:r>
              <w:rPr>
                <w:b/>
              </w:rPr>
              <w:t>Durée de l’enregistrement :</w:t>
            </w:r>
          </w:p>
          <w:p w14:paraId="264E61F7" w14:textId="77777777" w:rsidR="00D109DC" w:rsidRDefault="00000000">
            <w:pPr>
              <w:pStyle w:val="Standard"/>
            </w:pPr>
            <w:r>
              <w:t>Partie 2</w:t>
            </w:r>
          </w:p>
          <w:p w14:paraId="28110DAF" w14:textId="77777777" w:rsidR="00D109DC" w:rsidRDefault="00000000">
            <w:pPr>
              <w:pStyle w:val="Standard"/>
            </w:pPr>
            <w:r>
              <w:rPr>
                <w:b/>
              </w:rPr>
              <w:t xml:space="preserve">Titre : </w:t>
            </w:r>
            <w:r>
              <w:t>Coup d’œil</w:t>
            </w:r>
          </w:p>
          <w:p w14:paraId="3146BAF5" w14:textId="77777777" w:rsidR="00D109DC" w:rsidRDefault="00000000">
            <w:pPr>
              <w:pStyle w:val="Standard"/>
            </w:pPr>
            <w:r>
              <w:rPr>
                <w:b/>
              </w:rPr>
              <w:t>Animateur :</w:t>
            </w:r>
          </w:p>
          <w:p w14:paraId="017F0E51" w14:textId="77777777" w:rsidR="00D109DC" w:rsidRDefault="00000000">
            <w:pPr>
              <w:pStyle w:val="Standard"/>
            </w:pPr>
            <w:r>
              <w:rPr>
                <w:b/>
              </w:rPr>
              <w:t>Production :</w:t>
            </w:r>
          </w:p>
          <w:p w14:paraId="0254ED94" w14:textId="77777777" w:rsidR="00D109DC" w:rsidRDefault="00000000">
            <w:pPr>
              <w:pStyle w:val="Standard"/>
            </w:pPr>
            <w:r>
              <w:rPr>
                <w:b/>
              </w:rPr>
              <w:t>Interventions :</w:t>
            </w:r>
          </w:p>
          <w:p w14:paraId="0F2B0A6E" w14:textId="77777777" w:rsidR="00D109DC" w:rsidRDefault="00000000">
            <w:pPr>
              <w:pStyle w:val="Standard"/>
            </w:pPr>
            <w:r>
              <w:rPr>
                <w:b/>
              </w:rPr>
              <w:t>Sujets abordés :</w:t>
            </w:r>
          </w:p>
          <w:p w14:paraId="013BDDC4" w14:textId="77777777" w:rsidR="00D109DC" w:rsidRDefault="00000000">
            <w:pPr>
              <w:pStyle w:val="Standard"/>
            </w:pPr>
            <w:r>
              <w:rPr>
                <w:b/>
              </w:rPr>
              <w:t xml:space="preserve">Date : </w:t>
            </w:r>
            <w:r>
              <w:t>13 novembre 1998</w:t>
            </w:r>
          </w:p>
          <w:p w14:paraId="70B74B14" w14:textId="77777777" w:rsidR="00D109DC" w:rsidRDefault="00000000">
            <w:pPr>
              <w:pStyle w:val="Standard"/>
            </w:pPr>
            <w:r>
              <w:rPr>
                <w:b/>
              </w:rPr>
              <w:t>Lieu :</w:t>
            </w:r>
          </w:p>
          <w:p w14:paraId="42C84088" w14:textId="77777777" w:rsidR="00D109DC" w:rsidRDefault="00000000">
            <w:pPr>
              <w:pStyle w:val="Standard"/>
            </w:pPr>
            <w:r>
              <w:rPr>
                <w:b/>
              </w:rPr>
              <w:t>Durée de l’enregistrement :</w:t>
            </w:r>
          </w:p>
          <w:p w14:paraId="17606B37" w14:textId="77777777" w:rsidR="00D109DC" w:rsidRDefault="00000000">
            <w:pPr>
              <w:pStyle w:val="Standard"/>
            </w:pPr>
            <w:r>
              <w:t>Partie 3</w:t>
            </w:r>
          </w:p>
          <w:p w14:paraId="68FDCD3B" w14:textId="77777777" w:rsidR="00D109DC" w:rsidRDefault="00000000">
            <w:pPr>
              <w:pStyle w:val="Standard"/>
            </w:pPr>
            <w:r>
              <w:rPr>
                <w:b/>
              </w:rPr>
              <w:t xml:space="preserve">Titre : </w:t>
            </w:r>
            <w:r>
              <w:t>Coup d’œil</w:t>
            </w:r>
          </w:p>
          <w:p w14:paraId="6BB74FBC" w14:textId="77777777" w:rsidR="00D109DC" w:rsidRDefault="00000000">
            <w:pPr>
              <w:pStyle w:val="Standard"/>
            </w:pPr>
            <w:r>
              <w:rPr>
                <w:b/>
              </w:rPr>
              <w:t>Animateur :</w:t>
            </w:r>
          </w:p>
          <w:p w14:paraId="727AD070" w14:textId="77777777" w:rsidR="00D109DC" w:rsidRDefault="00000000">
            <w:pPr>
              <w:pStyle w:val="Standard"/>
            </w:pPr>
            <w:r>
              <w:rPr>
                <w:b/>
              </w:rPr>
              <w:t>Production :</w:t>
            </w:r>
          </w:p>
          <w:p w14:paraId="6C9B3D50" w14:textId="77777777" w:rsidR="00D109DC" w:rsidRDefault="00000000">
            <w:pPr>
              <w:pStyle w:val="Standard"/>
            </w:pPr>
            <w:r>
              <w:rPr>
                <w:b/>
              </w:rPr>
              <w:t>Interventions :</w:t>
            </w:r>
          </w:p>
          <w:p w14:paraId="1A8C242B" w14:textId="77777777" w:rsidR="00D109DC" w:rsidRDefault="00000000">
            <w:pPr>
              <w:pStyle w:val="Standard"/>
            </w:pPr>
            <w:r>
              <w:rPr>
                <w:b/>
              </w:rPr>
              <w:t>Sujets abordés :</w:t>
            </w:r>
          </w:p>
          <w:p w14:paraId="0D545413" w14:textId="77777777" w:rsidR="00D109DC" w:rsidRDefault="00000000">
            <w:pPr>
              <w:pStyle w:val="Standard"/>
            </w:pPr>
            <w:r>
              <w:rPr>
                <w:b/>
              </w:rPr>
              <w:t xml:space="preserve">Date : </w:t>
            </w:r>
            <w:r>
              <w:t>20 novembre 1998</w:t>
            </w:r>
          </w:p>
          <w:p w14:paraId="772A1732" w14:textId="77777777" w:rsidR="00D109DC" w:rsidRDefault="00000000">
            <w:pPr>
              <w:pStyle w:val="Standard"/>
            </w:pPr>
            <w:r>
              <w:rPr>
                <w:b/>
              </w:rPr>
              <w:t>Lieu :</w:t>
            </w:r>
          </w:p>
          <w:p w14:paraId="24C8BF25" w14:textId="77777777" w:rsidR="00D109DC" w:rsidRDefault="00000000">
            <w:pPr>
              <w:pStyle w:val="Standard"/>
            </w:pPr>
            <w:r>
              <w:rPr>
                <w:b/>
              </w:rPr>
              <w:t>Durée de l’enregistrement :</w:t>
            </w:r>
          </w:p>
          <w:p w14:paraId="4459AA29" w14:textId="77777777" w:rsidR="00D109DC" w:rsidRDefault="00000000">
            <w:pPr>
              <w:pStyle w:val="Standard"/>
            </w:pPr>
            <w:r>
              <w:rPr>
                <w:b/>
              </w:rPr>
              <w:t>Support original</w:t>
            </w:r>
            <w:r>
              <w:t> : VHS</w:t>
            </w:r>
          </w:p>
          <w:p w14:paraId="3EE1B7D1" w14:textId="77777777" w:rsidR="00D109DC" w:rsidRDefault="00D109DC">
            <w:pPr>
              <w:pStyle w:val="Standard"/>
            </w:pPr>
            <w:hyperlink r:id="rId1005" w:history="1">
              <w:r>
                <w:rPr>
                  <w:color w:val="2F5496"/>
                </w:rPr>
                <w:t>Lien YouTube</w:t>
              </w:r>
            </w:hyperlink>
          </w:p>
          <w:p w14:paraId="7455AD5B" w14:textId="77777777" w:rsidR="00D109DC" w:rsidRDefault="00000000">
            <w:pPr>
              <w:pStyle w:val="Standard"/>
            </w:pPr>
            <w:r>
              <w:t>Document numérisé</w:t>
            </w:r>
          </w:p>
          <w:p w14:paraId="15E8737F" w14:textId="77777777" w:rsidR="00D109DC" w:rsidRDefault="00D109DC">
            <w:pPr>
              <w:pStyle w:val="Standard"/>
            </w:pPr>
          </w:p>
          <w:p w14:paraId="11A3974C" w14:textId="77777777" w:rsidR="00D109DC" w:rsidRDefault="00000000">
            <w:pPr>
              <w:pStyle w:val="Standard"/>
            </w:pPr>
            <w:r>
              <w:t>P38/A1/46,23</w:t>
            </w:r>
          </w:p>
          <w:p w14:paraId="4BEFEF03" w14:textId="77777777" w:rsidR="00D109DC" w:rsidRDefault="00000000">
            <w:pPr>
              <w:pStyle w:val="Standard"/>
            </w:pPr>
            <w:r>
              <w:t>Ancien numéro : VHS #226</w:t>
            </w:r>
          </w:p>
          <w:p w14:paraId="4EB12CF7" w14:textId="77777777" w:rsidR="00D109DC" w:rsidRDefault="00000000">
            <w:pPr>
              <w:pStyle w:val="Standard"/>
            </w:pPr>
            <w:r>
              <w:rPr>
                <w:b/>
              </w:rPr>
              <w:t>Numéro de production :</w:t>
            </w:r>
          </w:p>
          <w:p w14:paraId="7E16E8A0" w14:textId="77777777" w:rsidR="00D109DC" w:rsidRDefault="00000000">
            <w:pPr>
              <w:pStyle w:val="Standard"/>
            </w:pPr>
            <w:r>
              <w:t>Partie 1</w:t>
            </w:r>
          </w:p>
          <w:p w14:paraId="4FE74DB7" w14:textId="77777777" w:rsidR="00D109DC" w:rsidRDefault="00000000">
            <w:pPr>
              <w:pStyle w:val="Standard"/>
            </w:pPr>
            <w:r>
              <w:rPr>
                <w:b/>
              </w:rPr>
              <w:t xml:space="preserve">Titre : </w:t>
            </w:r>
            <w:r>
              <w:t>Coup d’œil</w:t>
            </w:r>
          </w:p>
          <w:p w14:paraId="779D4E9A" w14:textId="77777777" w:rsidR="00D109DC" w:rsidRDefault="00000000">
            <w:pPr>
              <w:pStyle w:val="Standard"/>
            </w:pPr>
            <w:r>
              <w:rPr>
                <w:b/>
              </w:rPr>
              <w:t>Animateur :</w:t>
            </w:r>
          </w:p>
          <w:p w14:paraId="68DD6414" w14:textId="77777777" w:rsidR="00D109DC" w:rsidRDefault="00000000">
            <w:pPr>
              <w:pStyle w:val="Standard"/>
            </w:pPr>
            <w:r>
              <w:rPr>
                <w:b/>
              </w:rPr>
              <w:lastRenderedPageBreak/>
              <w:t>Production :</w:t>
            </w:r>
          </w:p>
          <w:p w14:paraId="1055301B" w14:textId="77777777" w:rsidR="00D109DC" w:rsidRDefault="00000000">
            <w:pPr>
              <w:pStyle w:val="Standard"/>
            </w:pPr>
            <w:r>
              <w:rPr>
                <w:b/>
              </w:rPr>
              <w:t>Interventions :</w:t>
            </w:r>
          </w:p>
          <w:p w14:paraId="2F23314F" w14:textId="77777777" w:rsidR="00D109DC" w:rsidRDefault="00000000">
            <w:pPr>
              <w:pStyle w:val="Standard"/>
            </w:pPr>
            <w:r>
              <w:rPr>
                <w:b/>
              </w:rPr>
              <w:t>Sujets abordés :</w:t>
            </w:r>
          </w:p>
          <w:p w14:paraId="742771B2" w14:textId="77777777" w:rsidR="00D109DC" w:rsidRDefault="00000000">
            <w:pPr>
              <w:pStyle w:val="Standard"/>
            </w:pPr>
            <w:r>
              <w:rPr>
                <w:b/>
              </w:rPr>
              <w:t>Date :</w:t>
            </w:r>
            <w:r>
              <w:t xml:space="preserve"> 4 décembre 1998</w:t>
            </w:r>
          </w:p>
          <w:p w14:paraId="2841BD3D" w14:textId="77777777" w:rsidR="00D109DC" w:rsidRDefault="00000000">
            <w:pPr>
              <w:pStyle w:val="Standard"/>
            </w:pPr>
            <w:r>
              <w:rPr>
                <w:b/>
              </w:rPr>
              <w:t>Lieu :</w:t>
            </w:r>
          </w:p>
          <w:p w14:paraId="7D05A57F" w14:textId="77777777" w:rsidR="00D109DC" w:rsidRDefault="00000000">
            <w:pPr>
              <w:pStyle w:val="Standard"/>
            </w:pPr>
            <w:r>
              <w:rPr>
                <w:b/>
              </w:rPr>
              <w:t>Durée de l’enregistrement :</w:t>
            </w:r>
          </w:p>
          <w:p w14:paraId="5CAAFF42" w14:textId="77777777" w:rsidR="00D109DC" w:rsidRDefault="00000000">
            <w:pPr>
              <w:pStyle w:val="Standard"/>
            </w:pPr>
            <w:r>
              <w:t>Partie 2</w:t>
            </w:r>
          </w:p>
          <w:p w14:paraId="270F6636" w14:textId="77777777" w:rsidR="00D109DC" w:rsidRDefault="00000000">
            <w:pPr>
              <w:pStyle w:val="Standard"/>
            </w:pPr>
            <w:r>
              <w:rPr>
                <w:b/>
              </w:rPr>
              <w:t xml:space="preserve">Titre : </w:t>
            </w:r>
            <w:r>
              <w:t>Coup d’œil</w:t>
            </w:r>
          </w:p>
          <w:p w14:paraId="14D0FA4A" w14:textId="77777777" w:rsidR="00D109DC" w:rsidRDefault="00000000">
            <w:pPr>
              <w:pStyle w:val="Standard"/>
            </w:pPr>
            <w:r>
              <w:rPr>
                <w:b/>
              </w:rPr>
              <w:t>Animateur :</w:t>
            </w:r>
          </w:p>
          <w:p w14:paraId="301EA61A" w14:textId="77777777" w:rsidR="00D109DC" w:rsidRDefault="00000000">
            <w:pPr>
              <w:pStyle w:val="Standard"/>
            </w:pPr>
            <w:r>
              <w:rPr>
                <w:b/>
              </w:rPr>
              <w:t>Production :</w:t>
            </w:r>
          </w:p>
          <w:p w14:paraId="22D6F649" w14:textId="77777777" w:rsidR="00D109DC" w:rsidRDefault="00000000">
            <w:pPr>
              <w:pStyle w:val="Standard"/>
            </w:pPr>
            <w:r>
              <w:rPr>
                <w:b/>
              </w:rPr>
              <w:t>Interventions :</w:t>
            </w:r>
          </w:p>
          <w:p w14:paraId="2BB302E5" w14:textId="77777777" w:rsidR="00D109DC" w:rsidRDefault="00000000">
            <w:pPr>
              <w:pStyle w:val="Standard"/>
            </w:pPr>
            <w:r>
              <w:rPr>
                <w:b/>
              </w:rPr>
              <w:t>Sujets abordés :</w:t>
            </w:r>
          </w:p>
          <w:p w14:paraId="0D82E3C3" w14:textId="77777777" w:rsidR="00D109DC" w:rsidRDefault="00000000">
            <w:pPr>
              <w:pStyle w:val="Standard"/>
            </w:pPr>
            <w:r>
              <w:rPr>
                <w:b/>
              </w:rPr>
              <w:t xml:space="preserve">Date : </w:t>
            </w:r>
            <w:r>
              <w:t>6 décembre 1998</w:t>
            </w:r>
          </w:p>
          <w:p w14:paraId="716857C6" w14:textId="77777777" w:rsidR="00D109DC" w:rsidRDefault="00000000">
            <w:pPr>
              <w:pStyle w:val="Standard"/>
            </w:pPr>
            <w:r>
              <w:rPr>
                <w:b/>
              </w:rPr>
              <w:t>Lieu :</w:t>
            </w:r>
          </w:p>
          <w:p w14:paraId="4AFC4003" w14:textId="77777777" w:rsidR="00D109DC" w:rsidRDefault="00000000">
            <w:pPr>
              <w:pStyle w:val="Standard"/>
            </w:pPr>
            <w:r>
              <w:rPr>
                <w:b/>
              </w:rPr>
              <w:t>Durée de l’enregistrement :</w:t>
            </w:r>
          </w:p>
          <w:p w14:paraId="4A30A14F" w14:textId="77777777" w:rsidR="00D109DC" w:rsidRDefault="00000000">
            <w:pPr>
              <w:pStyle w:val="Standard"/>
            </w:pPr>
            <w:r>
              <w:rPr>
                <w:b/>
              </w:rPr>
              <w:t>Support original</w:t>
            </w:r>
            <w:r>
              <w:t> : VHS</w:t>
            </w:r>
          </w:p>
          <w:p w14:paraId="46A934F5" w14:textId="77777777" w:rsidR="00D109DC" w:rsidRDefault="00D109DC">
            <w:pPr>
              <w:pStyle w:val="Standard"/>
            </w:pPr>
            <w:hyperlink r:id="rId1006" w:history="1">
              <w:r>
                <w:rPr>
                  <w:color w:val="2F5496"/>
                </w:rPr>
                <w:t>Lien YouTube</w:t>
              </w:r>
            </w:hyperlink>
          </w:p>
          <w:p w14:paraId="64616C00" w14:textId="77777777" w:rsidR="00D109DC" w:rsidRDefault="00000000">
            <w:pPr>
              <w:pStyle w:val="Standard"/>
            </w:pPr>
            <w:r>
              <w:t>Document numérisé</w:t>
            </w:r>
          </w:p>
          <w:p w14:paraId="08792368" w14:textId="77777777" w:rsidR="00D109DC" w:rsidRDefault="00D109DC">
            <w:pPr>
              <w:pStyle w:val="Standard"/>
            </w:pPr>
          </w:p>
          <w:p w14:paraId="2A4FF35F" w14:textId="77777777" w:rsidR="00D109DC" w:rsidRDefault="00000000">
            <w:pPr>
              <w:pStyle w:val="Standard"/>
            </w:pPr>
            <w:r>
              <w:t>P38/A1/46,24</w:t>
            </w:r>
          </w:p>
          <w:p w14:paraId="58384BE4" w14:textId="77777777" w:rsidR="00D109DC" w:rsidRDefault="00000000">
            <w:pPr>
              <w:pStyle w:val="Standard"/>
            </w:pPr>
            <w:r>
              <w:t>Ancien numéro : VHS #203</w:t>
            </w:r>
          </w:p>
          <w:p w14:paraId="02C45581" w14:textId="77777777" w:rsidR="00D109DC" w:rsidRDefault="00000000">
            <w:pPr>
              <w:pStyle w:val="Standard"/>
            </w:pPr>
            <w:r>
              <w:rPr>
                <w:b/>
              </w:rPr>
              <w:t>Numéro de production :</w:t>
            </w:r>
          </w:p>
          <w:p w14:paraId="4110EA03" w14:textId="77777777" w:rsidR="00D109DC" w:rsidRDefault="00000000">
            <w:pPr>
              <w:pStyle w:val="Standard"/>
            </w:pPr>
            <w:r>
              <w:rPr>
                <w:b/>
              </w:rPr>
              <w:t xml:space="preserve">Titre : </w:t>
            </w:r>
            <w:r>
              <w:t>Coup d’œil</w:t>
            </w:r>
          </w:p>
          <w:p w14:paraId="40EE5F1E" w14:textId="77777777" w:rsidR="00D109DC" w:rsidRDefault="00000000">
            <w:pPr>
              <w:pStyle w:val="Standard"/>
            </w:pPr>
            <w:r>
              <w:rPr>
                <w:b/>
              </w:rPr>
              <w:t>Animateur :</w:t>
            </w:r>
          </w:p>
          <w:p w14:paraId="13C3CD34" w14:textId="77777777" w:rsidR="00D109DC" w:rsidRDefault="00000000">
            <w:pPr>
              <w:pStyle w:val="Standard"/>
            </w:pPr>
            <w:r>
              <w:rPr>
                <w:b/>
              </w:rPr>
              <w:t>Production :</w:t>
            </w:r>
          </w:p>
          <w:p w14:paraId="59A40C6C" w14:textId="77777777" w:rsidR="00D109DC" w:rsidRDefault="00000000">
            <w:pPr>
              <w:pStyle w:val="Standard"/>
            </w:pPr>
            <w:r>
              <w:rPr>
                <w:b/>
              </w:rPr>
              <w:t>Interventions :</w:t>
            </w:r>
          </w:p>
          <w:p w14:paraId="057D5E7C" w14:textId="77777777" w:rsidR="00D109DC" w:rsidRDefault="00000000">
            <w:pPr>
              <w:pStyle w:val="Standard"/>
            </w:pPr>
            <w:r>
              <w:rPr>
                <w:b/>
              </w:rPr>
              <w:t>Sujets abordés :</w:t>
            </w:r>
          </w:p>
          <w:p w14:paraId="359E66F5" w14:textId="77777777" w:rsidR="00D109DC" w:rsidRDefault="00000000">
            <w:pPr>
              <w:pStyle w:val="Standard"/>
            </w:pPr>
            <w:r>
              <w:rPr>
                <w:b/>
              </w:rPr>
              <w:t>Date :</w:t>
            </w:r>
            <w:r>
              <w:t xml:space="preserve"> 4 décembre 1998</w:t>
            </w:r>
          </w:p>
          <w:p w14:paraId="18E0896B" w14:textId="77777777" w:rsidR="00D109DC" w:rsidRDefault="00000000">
            <w:pPr>
              <w:pStyle w:val="Standard"/>
            </w:pPr>
            <w:r>
              <w:rPr>
                <w:b/>
              </w:rPr>
              <w:t>Lieu :</w:t>
            </w:r>
          </w:p>
          <w:p w14:paraId="79047B20" w14:textId="77777777" w:rsidR="00D109DC" w:rsidRDefault="00000000">
            <w:pPr>
              <w:pStyle w:val="Standard"/>
            </w:pPr>
            <w:r>
              <w:rPr>
                <w:b/>
              </w:rPr>
              <w:t>Durée de l’enregistrement :</w:t>
            </w:r>
          </w:p>
          <w:p w14:paraId="3BF46FBD" w14:textId="77777777" w:rsidR="00D109DC" w:rsidRDefault="00000000">
            <w:pPr>
              <w:pStyle w:val="Standard"/>
            </w:pPr>
            <w:r>
              <w:rPr>
                <w:b/>
              </w:rPr>
              <w:t>Support original</w:t>
            </w:r>
            <w:r>
              <w:t> : VHS</w:t>
            </w:r>
          </w:p>
          <w:p w14:paraId="2B6F7BE7" w14:textId="77777777" w:rsidR="00D109DC" w:rsidRDefault="00D109DC">
            <w:pPr>
              <w:pStyle w:val="Standard"/>
            </w:pPr>
            <w:hyperlink r:id="rId1007" w:history="1">
              <w:r>
                <w:rPr>
                  <w:color w:val="2F5496"/>
                </w:rPr>
                <w:t>Lien YouTube</w:t>
              </w:r>
            </w:hyperlink>
          </w:p>
          <w:p w14:paraId="6EF12960" w14:textId="77777777" w:rsidR="00D109DC" w:rsidRDefault="00000000">
            <w:pPr>
              <w:pStyle w:val="Standard"/>
            </w:pPr>
            <w:r>
              <w:t>Document numérisé</w:t>
            </w:r>
          </w:p>
          <w:p w14:paraId="34CD4D9F" w14:textId="77777777" w:rsidR="00D109DC" w:rsidRDefault="00D109DC">
            <w:pPr>
              <w:pStyle w:val="Standard"/>
            </w:pPr>
          </w:p>
          <w:p w14:paraId="4327AF71" w14:textId="77777777" w:rsidR="00D109DC" w:rsidRDefault="00000000">
            <w:pPr>
              <w:pStyle w:val="Standard"/>
            </w:pPr>
            <w:r>
              <w:t>P38/A1/46,25</w:t>
            </w:r>
          </w:p>
          <w:p w14:paraId="6482645B" w14:textId="77777777" w:rsidR="00D109DC" w:rsidRDefault="00000000">
            <w:pPr>
              <w:pStyle w:val="Standard"/>
            </w:pPr>
            <w:r>
              <w:t>Ancien numéro : VHS #194</w:t>
            </w:r>
          </w:p>
          <w:p w14:paraId="7950DCE2" w14:textId="77777777" w:rsidR="00D109DC" w:rsidRDefault="00000000">
            <w:pPr>
              <w:pStyle w:val="Standard"/>
            </w:pPr>
            <w:r>
              <w:rPr>
                <w:b/>
              </w:rPr>
              <w:t>Numéro de production :</w:t>
            </w:r>
          </w:p>
          <w:p w14:paraId="2E36C489" w14:textId="77777777" w:rsidR="00D109DC" w:rsidRDefault="00000000">
            <w:pPr>
              <w:pStyle w:val="Standard"/>
            </w:pPr>
            <w:r>
              <w:rPr>
                <w:b/>
              </w:rPr>
              <w:t xml:space="preserve">Titre : </w:t>
            </w:r>
            <w:r>
              <w:t>Coup d’œil</w:t>
            </w:r>
          </w:p>
          <w:p w14:paraId="061E8E1F" w14:textId="77777777" w:rsidR="00D109DC" w:rsidRDefault="00000000">
            <w:pPr>
              <w:pStyle w:val="Standard"/>
            </w:pPr>
            <w:r>
              <w:rPr>
                <w:b/>
              </w:rPr>
              <w:t>Animateur :</w:t>
            </w:r>
          </w:p>
          <w:p w14:paraId="5D3EE046" w14:textId="77777777" w:rsidR="00D109DC" w:rsidRDefault="00000000">
            <w:pPr>
              <w:pStyle w:val="Standard"/>
            </w:pPr>
            <w:r>
              <w:rPr>
                <w:b/>
              </w:rPr>
              <w:t>Production :</w:t>
            </w:r>
          </w:p>
          <w:p w14:paraId="502ED34B" w14:textId="77777777" w:rsidR="00D109DC" w:rsidRDefault="00000000">
            <w:pPr>
              <w:pStyle w:val="Standard"/>
            </w:pPr>
            <w:r>
              <w:rPr>
                <w:b/>
              </w:rPr>
              <w:t>Interventions :</w:t>
            </w:r>
          </w:p>
          <w:p w14:paraId="2F6CB35F" w14:textId="77777777" w:rsidR="00D109DC" w:rsidRDefault="00000000">
            <w:pPr>
              <w:pStyle w:val="Standard"/>
            </w:pPr>
            <w:r>
              <w:rPr>
                <w:b/>
              </w:rPr>
              <w:t>Sujets abordés :</w:t>
            </w:r>
          </w:p>
          <w:p w14:paraId="782A1628" w14:textId="77777777" w:rsidR="00D109DC" w:rsidRDefault="00000000">
            <w:pPr>
              <w:pStyle w:val="Standard"/>
            </w:pPr>
            <w:r>
              <w:rPr>
                <w:b/>
              </w:rPr>
              <w:t>Date :</w:t>
            </w:r>
          </w:p>
          <w:p w14:paraId="01A0E3C9" w14:textId="77777777" w:rsidR="00D109DC" w:rsidRDefault="00000000">
            <w:pPr>
              <w:pStyle w:val="Standard"/>
            </w:pPr>
            <w:r>
              <w:rPr>
                <w:b/>
              </w:rPr>
              <w:t>Lieu :</w:t>
            </w:r>
          </w:p>
          <w:p w14:paraId="144F5530" w14:textId="77777777" w:rsidR="00D109DC" w:rsidRDefault="00000000">
            <w:pPr>
              <w:pStyle w:val="Standard"/>
            </w:pPr>
            <w:r>
              <w:rPr>
                <w:b/>
              </w:rPr>
              <w:t>Durée de l’enregistrement :</w:t>
            </w:r>
          </w:p>
          <w:p w14:paraId="4283CAA3" w14:textId="77777777" w:rsidR="00D109DC" w:rsidRDefault="00000000">
            <w:pPr>
              <w:pStyle w:val="Standard"/>
            </w:pPr>
            <w:r>
              <w:rPr>
                <w:b/>
              </w:rPr>
              <w:t>Support original</w:t>
            </w:r>
            <w:r>
              <w:t> : VHS</w:t>
            </w:r>
          </w:p>
          <w:p w14:paraId="55019708" w14:textId="77777777" w:rsidR="00D109DC" w:rsidRDefault="00D109DC">
            <w:pPr>
              <w:pStyle w:val="Standard"/>
            </w:pPr>
            <w:hyperlink r:id="rId1008" w:history="1">
              <w:r>
                <w:rPr>
                  <w:color w:val="2F5496"/>
                </w:rPr>
                <w:t>Lien YouTube</w:t>
              </w:r>
            </w:hyperlink>
          </w:p>
          <w:p w14:paraId="390BFEE6" w14:textId="77777777" w:rsidR="00D109DC" w:rsidRDefault="00000000">
            <w:pPr>
              <w:pStyle w:val="Standard"/>
            </w:pPr>
            <w:r>
              <w:t>Document numérisé</w:t>
            </w:r>
          </w:p>
          <w:p w14:paraId="1C3E9419" w14:textId="77777777" w:rsidR="00D109DC" w:rsidRDefault="00D109DC">
            <w:pPr>
              <w:pStyle w:val="Standard"/>
            </w:pPr>
          </w:p>
          <w:p w14:paraId="27C4550E" w14:textId="77777777" w:rsidR="00D109DC" w:rsidRDefault="00000000">
            <w:pPr>
              <w:pStyle w:val="Standard"/>
            </w:pPr>
            <w:r>
              <w:lastRenderedPageBreak/>
              <w:t>P38/A1/46,26</w:t>
            </w:r>
          </w:p>
          <w:p w14:paraId="31FFC8FD" w14:textId="77777777" w:rsidR="00D109DC" w:rsidRDefault="00000000">
            <w:pPr>
              <w:pStyle w:val="Standard"/>
            </w:pPr>
            <w:r>
              <w:t>Ancien numéro : VHS #200</w:t>
            </w:r>
          </w:p>
          <w:p w14:paraId="3CCE4FA7" w14:textId="77777777" w:rsidR="00D109DC" w:rsidRDefault="00000000">
            <w:pPr>
              <w:pStyle w:val="Standard"/>
            </w:pPr>
            <w:r>
              <w:rPr>
                <w:b/>
              </w:rPr>
              <w:t>Numéro de production :</w:t>
            </w:r>
          </w:p>
          <w:p w14:paraId="51D286EB" w14:textId="77777777" w:rsidR="00D109DC" w:rsidRDefault="00000000">
            <w:pPr>
              <w:pStyle w:val="Standard"/>
            </w:pPr>
            <w:r>
              <w:rPr>
                <w:b/>
              </w:rPr>
              <w:t xml:space="preserve">Titre : </w:t>
            </w:r>
            <w:r>
              <w:t>Coup d’œil</w:t>
            </w:r>
            <w:r>
              <w:rPr>
                <w:b/>
              </w:rPr>
              <w:t xml:space="preserve"> </w:t>
            </w:r>
            <w:r>
              <w:t>sur Dolbeau-Mistassini #1</w:t>
            </w:r>
          </w:p>
          <w:p w14:paraId="148EC9A1" w14:textId="77777777" w:rsidR="00D109DC" w:rsidRDefault="00000000">
            <w:pPr>
              <w:pStyle w:val="Standard"/>
            </w:pPr>
            <w:r>
              <w:rPr>
                <w:b/>
              </w:rPr>
              <w:t>Animateur :</w:t>
            </w:r>
          </w:p>
          <w:p w14:paraId="44D9DA50" w14:textId="77777777" w:rsidR="00D109DC" w:rsidRDefault="00000000">
            <w:pPr>
              <w:pStyle w:val="Standard"/>
            </w:pPr>
            <w:r>
              <w:rPr>
                <w:b/>
              </w:rPr>
              <w:t>Production :</w:t>
            </w:r>
            <w:r>
              <w:t xml:space="preserve"> Télévision locale Dolbeau-Mistassini</w:t>
            </w:r>
          </w:p>
          <w:p w14:paraId="74990B12" w14:textId="77777777" w:rsidR="00D109DC" w:rsidRDefault="00000000">
            <w:pPr>
              <w:pStyle w:val="Standard"/>
            </w:pPr>
            <w:r>
              <w:rPr>
                <w:b/>
              </w:rPr>
              <w:t>Interventions :</w:t>
            </w:r>
          </w:p>
          <w:p w14:paraId="2E4AB3D7" w14:textId="77777777" w:rsidR="00D109DC" w:rsidRDefault="00000000">
            <w:pPr>
              <w:pStyle w:val="Standard"/>
            </w:pPr>
            <w:r>
              <w:rPr>
                <w:b/>
              </w:rPr>
              <w:t>Sujets abordés :</w:t>
            </w:r>
          </w:p>
          <w:p w14:paraId="02E21427" w14:textId="77777777" w:rsidR="00D109DC" w:rsidRDefault="00000000">
            <w:pPr>
              <w:pStyle w:val="Standard"/>
            </w:pPr>
            <w:r>
              <w:rPr>
                <w:b/>
              </w:rPr>
              <w:t>Date :</w:t>
            </w:r>
          </w:p>
          <w:p w14:paraId="362BD5DD" w14:textId="77777777" w:rsidR="00D109DC" w:rsidRDefault="00000000">
            <w:pPr>
              <w:pStyle w:val="Standard"/>
            </w:pPr>
            <w:r>
              <w:rPr>
                <w:b/>
              </w:rPr>
              <w:t>Lieu :</w:t>
            </w:r>
          </w:p>
          <w:p w14:paraId="4AB853E2" w14:textId="77777777" w:rsidR="00D109DC" w:rsidRDefault="00000000">
            <w:pPr>
              <w:pStyle w:val="Standard"/>
            </w:pPr>
            <w:r>
              <w:rPr>
                <w:b/>
              </w:rPr>
              <w:t>Durée de l’enregistrement :</w:t>
            </w:r>
            <w:r>
              <w:t xml:space="preserve"> 00 :30 :00</w:t>
            </w:r>
          </w:p>
          <w:p w14:paraId="1C76D25B" w14:textId="77777777" w:rsidR="00D109DC" w:rsidRDefault="00000000">
            <w:pPr>
              <w:pStyle w:val="Standard"/>
            </w:pPr>
            <w:r>
              <w:rPr>
                <w:b/>
              </w:rPr>
              <w:t>Support original</w:t>
            </w:r>
            <w:r>
              <w:t> : VHS</w:t>
            </w:r>
          </w:p>
          <w:p w14:paraId="1570AAF4" w14:textId="77777777" w:rsidR="00D109DC" w:rsidRDefault="00D109DC">
            <w:pPr>
              <w:pStyle w:val="Standard"/>
            </w:pPr>
            <w:hyperlink r:id="rId1009" w:history="1">
              <w:r>
                <w:rPr>
                  <w:color w:val="2F5496"/>
                </w:rPr>
                <w:t>Lien YouTube</w:t>
              </w:r>
            </w:hyperlink>
          </w:p>
          <w:p w14:paraId="1E5B0778" w14:textId="77777777" w:rsidR="00D109DC" w:rsidRDefault="00000000">
            <w:pPr>
              <w:pStyle w:val="Standard"/>
            </w:pPr>
            <w:r>
              <w:t>Document numérisé</w:t>
            </w:r>
          </w:p>
          <w:p w14:paraId="253A3C3F" w14:textId="77777777" w:rsidR="00D109DC" w:rsidRDefault="00D109DC">
            <w:pPr>
              <w:pStyle w:val="Standard"/>
            </w:pPr>
          </w:p>
          <w:p w14:paraId="4625F276" w14:textId="77777777" w:rsidR="00D109DC" w:rsidRDefault="00000000">
            <w:pPr>
              <w:pStyle w:val="Standard"/>
            </w:pPr>
            <w:r>
              <w:t>P38/A1/46,27</w:t>
            </w:r>
          </w:p>
          <w:p w14:paraId="38D36DD6" w14:textId="77777777" w:rsidR="00D109DC" w:rsidRDefault="00000000">
            <w:pPr>
              <w:pStyle w:val="Standard"/>
            </w:pPr>
            <w:r>
              <w:t>Ancien numéro : VHS #126</w:t>
            </w:r>
          </w:p>
          <w:p w14:paraId="222983D6" w14:textId="77777777" w:rsidR="00D109DC" w:rsidRDefault="00000000">
            <w:pPr>
              <w:pStyle w:val="Standard"/>
            </w:pPr>
            <w:r>
              <w:rPr>
                <w:b/>
              </w:rPr>
              <w:t>Numéro de production :</w:t>
            </w:r>
          </w:p>
          <w:p w14:paraId="2DB35B18" w14:textId="77777777" w:rsidR="00D109DC" w:rsidRDefault="00000000">
            <w:pPr>
              <w:pStyle w:val="Standard"/>
            </w:pPr>
            <w:r>
              <w:rPr>
                <w:b/>
              </w:rPr>
              <w:t xml:space="preserve">Titre : </w:t>
            </w:r>
            <w:r>
              <w:t>Coup d’œil</w:t>
            </w:r>
            <w:r>
              <w:rPr>
                <w:b/>
              </w:rPr>
              <w:t xml:space="preserve"> </w:t>
            </w:r>
            <w:r>
              <w:t>sur Dolbeau-Mistassini #3</w:t>
            </w:r>
          </w:p>
          <w:p w14:paraId="54BA83F4" w14:textId="77777777" w:rsidR="00D109DC" w:rsidRDefault="00000000">
            <w:pPr>
              <w:pStyle w:val="Standard"/>
            </w:pPr>
            <w:r>
              <w:rPr>
                <w:b/>
              </w:rPr>
              <w:t>Animateur :</w:t>
            </w:r>
          </w:p>
          <w:p w14:paraId="1265187C" w14:textId="77777777" w:rsidR="00D109DC" w:rsidRDefault="00000000">
            <w:pPr>
              <w:pStyle w:val="Standard"/>
            </w:pPr>
            <w:r>
              <w:rPr>
                <w:b/>
              </w:rPr>
              <w:t>Production :</w:t>
            </w:r>
            <w:r>
              <w:t xml:space="preserve"> Télévision locale Dolbeau-Mistassini</w:t>
            </w:r>
          </w:p>
          <w:p w14:paraId="4B6915A7" w14:textId="77777777" w:rsidR="00D109DC" w:rsidRDefault="00000000">
            <w:pPr>
              <w:pStyle w:val="Standard"/>
            </w:pPr>
            <w:r>
              <w:rPr>
                <w:b/>
              </w:rPr>
              <w:t>Interventions :</w:t>
            </w:r>
          </w:p>
          <w:p w14:paraId="197081E2" w14:textId="77777777" w:rsidR="00D109DC" w:rsidRDefault="00000000">
            <w:pPr>
              <w:pStyle w:val="Standard"/>
            </w:pPr>
            <w:r>
              <w:rPr>
                <w:b/>
              </w:rPr>
              <w:t>Sujets abordés :</w:t>
            </w:r>
          </w:p>
          <w:p w14:paraId="0C338941" w14:textId="77777777" w:rsidR="00D109DC" w:rsidRDefault="00000000">
            <w:pPr>
              <w:pStyle w:val="Standard"/>
            </w:pPr>
            <w:r>
              <w:rPr>
                <w:b/>
              </w:rPr>
              <w:t>Date :</w:t>
            </w:r>
          </w:p>
          <w:p w14:paraId="30254766" w14:textId="77777777" w:rsidR="00D109DC" w:rsidRDefault="00000000">
            <w:pPr>
              <w:pStyle w:val="Standard"/>
            </w:pPr>
            <w:r>
              <w:rPr>
                <w:b/>
              </w:rPr>
              <w:t>Lieu :</w:t>
            </w:r>
          </w:p>
          <w:p w14:paraId="2130E428" w14:textId="77777777" w:rsidR="00D109DC" w:rsidRDefault="00000000">
            <w:pPr>
              <w:pStyle w:val="Standard"/>
            </w:pPr>
            <w:r>
              <w:rPr>
                <w:b/>
              </w:rPr>
              <w:t>Durée de l’enregistrement :</w:t>
            </w:r>
            <w:r>
              <w:t xml:space="preserve"> 00 :30 :00</w:t>
            </w:r>
          </w:p>
          <w:p w14:paraId="6BAD8CAC" w14:textId="77777777" w:rsidR="00D109DC" w:rsidRDefault="00000000">
            <w:pPr>
              <w:pStyle w:val="Standard"/>
            </w:pPr>
            <w:r>
              <w:rPr>
                <w:b/>
              </w:rPr>
              <w:t>Support original</w:t>
            </w:r>
            <w:r>
              <w:t> : VHS</w:t>
            </w:r>
          </w:p>
          <w:p w14:paraId="7BFAA0E3" w14:textId="77777777" w:rsidR="00D109DC" w:rsidRDefault="00D109DC">
            <w:pPr>
              <w:pStyle w:val="Standard"/>
            </w:pPr>
            <w:hyperlink r:id="rId1010" w:history="1">
              <w:r>
                <w:rPr>
                  <w:color w:val="2F5496"/>
                </w:rPr>
                <w:t>Lien YouTube</w:t>
              </w:r>
            </w:hyperlink>
          </w:p>
          <w:p w14:paraId="58FB0EC9" w14:textId="77777777" w:rsidR="00D109DC" w:rsidRDefault="00000000">
            <w:pPr>
              <w:pStyle w:val="Standard"/>
            </w:pPr>
            <w:r>
              <w:t>Document numérisé</w:t>
            </w:r>
          </w:p>
          <w:p w14:paraId="32732BA2" w14:textId="77777777" w:rsidR="00D109DC" w:rsidRDefault="00D109DC">
            <w:pPr>
              <w:pStyle w:val="Standard"/>
            </w:pPr>
          </w:p>
          <w:p w14:paraId="075DADF0" w14:textId="77777777" w:rsidR="00D109DC" w:rsidRDefault="00000000">
            <w:pPr>
              <w:pStyle w:val="Standard"/>
            </w:pPr>
            <w:r>
              <w:t>P38/A1/46,28</w:t>
            </w:r>
          </w:p>
          <w:p w14:paraId="2FE679A0" w14:textId="77777777" w:rsidR="00D109DC" w:rsidRDefault="00000000">
            <w:pPr>
              <w:pStyle w:val="Standard"/>
            </w:pPr>
            <w:r>
              <w:t>Ancien numéro : VHS #167</w:t>
            </w:r>
          </w:p>
          <w:p w14:paraId="37D4B3C3" w14:textId="77777777" w:rsidR="00D109DC" w:rsidRDefault="00000000">
            <w:pPr>
              <w:pStyle w:val="Standard"/>
            </w:pPr>
            <w:r>
              <w:rPr>
                <w:b/>
              </w:rPr>
              <w:t>Numéro de production :</w:t>
            </w:r>
          </w:p>
          <w:p w14:paraId="76010200" w14:textId="77777777" w:rsidR="00D109DC" w:rsidRDefault="00000000">
            <w:pPr>
              <w:pStyle w:val="Standard"/>
            </w:pPr>
            <w:r>
              <w:rPr>
                <w:b/>
              </w:rPr>
              <w:t xml:space="preserve">Titre : </w:t>
            </w:r>
            <w:r>
              <w:t>Coup d’œil</w:t>
            </w:r>
            <w:r>
              <w:rPr>
                <w:b/>
              </w:rPr>
              <w:t xml:space="preserve"> </w:t>
            </w:r>
            <w:r>
              <w:t>sur Dolbeau-Mistassini #4</w:t>
            </w:r>
          </w:p>
          <w:p w14:paraId="1FB6A2C1" w14:textId="77777777" w:rsidR="00D109DC" w:rsidRDefault="00000000">
            <w:pPr>
              <w:pStyle w:val="Standard"/>
            </w:pPr>
            <w:r>
              <w:rPr>
                <w:b/>
              </w:rPr>
              <w:t>Animateur :</w:t>
            </w:r>
          </w:p>
          <w:p w14:paraId="3C8E7731" w14:textId="77777777" w:rsidR="00D109DC" w:rsidRDefault="00000000">
            <w:pPr>
              <w:pStyle w:val="Standard"/>
            </w:pPr>
            <w:r>
              <w:rPr>
                <w:b/>
              </w:rPr>
              <w:t>Production :</w:t>
            </w:r>
            <w:r>
              <w:t xml:space="preserve"> Télévision locale Dolbeau-Mistassini</w:t>
            </w:r>
          </w:p>
          <w:p w14:paraId="407F6BAB" w14:textId="77777777" w:rsidR="00D109DC" w:rsidRDefault="00000000">
            <w:pPr>
              <w:pStyle w:val="Standard"/>
            </w:pPr>
            <w:r>
              <w:rPr>
                <w:b/>
              </w:rPr>
              <w:t>Interventions :</w:t>
            </w:r>
          </w:p>
          <w:p w14:paraId="735242EE" w14:textId="77777777" w:rsidR="00D109DC" w:rsidRDefault="00000000">
            <w:pPr>
              <w:pStyle w:val="Standard"/>
            </w:pPr>
            <w:r>
              <w:rPr>
                <w:b/>
              </w:rPr>
              <w:t>Sujets abordés :</w:t>
            </w:r>
          </w:p>
          <w:p w14:paraId="35DE8D10" w14:textId="77777777" w:rsidR="00D109DC" w:rsidRDefault="00000000">
            <w:pPr>
              <w:pStyle w:val="Standard"/>
            </w:pPr>
            <w:r>
              <w:rPr>
                <w:b/>
              </w:rPr>
              <w:t>Date :</w:t>
            </w:r>
          </w:p>
          <w:p w14:paraId="35D6682B" w14:textId="77777777" w:rsidR="00D109DC" w:rsidRDefault="00000000">
            <w:pPr>
              <w:pStyle w:val="Standard"/>
            </w:pPr>
            <w:r>
              <w:rPr>
                <w:b/>
              </w:rPr>
              <w:t>Lieu :</w:t>
            </w:r>
          </w:p>
          <w:p w14:paraId="7D670CCA" w14:textId="77777777" w:rsidR="00D109DC" w:rsidRDefault="00000000">
            <w:pPr>
              <w:pStyle w:val="Standard"/>
            </w:pPr>
            <w:r>
              <w:rPr>
                <w:b/>
              </w:rPr>
              <w:t>Durée de l’enregistrement :</w:t>
            </w:r>
            <w:r>
              <w:t xml:space="preserve"> 00 :30 :00</w:t>
            </w:r>
          </w:p>
          <w:p w14:paraId="7562930C" w14:textId="77777777" w:rsidR="00D109DC" w:rsidRDefault="00000000">
            <w:pPr>
              <w:pStyle w:val="Standard"/>
            </w:pPr>
            <w:r>
              <w:rPr>
                <w:b/>
              </w:rPr>
              <w:t>Support original</w:t>
            </w:r>
            <w:r>
              <w:t> : VHS</w:t>
            </w:r>
          </w:p>
          <w:p w14:paraId="61B02254" w14:textId="77777777" w:rsidR="00D109DC" w:rsidRDefault="00D109DC">
            <w:pPr>
              <w:pStyle w:val="Standard"/>
            </w:pPr>
            <w:hyperlink r:id="rId1011" w:history="1">
              <w:r>
                <w:rPr>
                  <w:color w:val="2F5496"/>
                </w:rPr>
                <w:t>Lien YouTube</w:t>
              </w:r>
            </w:hyperlink>
          </w:p>
          <w:p w14:paraId="3D21CACE" w14:textId="77777777" w:rsidR="00D109DC" w:rsidRDefault="00000000">
            <w:pPr>
              <w:pStyle w:val="Standard"/>
            </w:pPr>
            <w:r>
              <w:t>Document numérisé</w:t>
            </w:r>
          </w:p>
          <w:p w14:paraId="546E15F4" w14:textId="77777777" w:rsidR="00D109DC" w:rsidRDefault="00000000">
            <w:pPr>
              <w:pStyle w:val="Standard"/>
            </w:pPr>
            <w:r>
              <w:t xml:space="preserve"> </w:t>
            </w:r>
          </w:p>
        </w:tc>
      </w:tr>
      <w:tr w:rsidR="00D109DC" w14:paraId="2AE3FE47" w14:textId="77777777">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0EB82899" w14:textId="77777777" w:rsidR="00D109DC" w:rsidRDefault="00000000">
            <w:pPr>
              <w:pStyle w:val="Standard"/>
            </w:pPr>
            <w:r>
              <w:rPr>
                <w:lang w:eastAsia="en-US"/>
              </w:rPr>
              <w:lastRenderedPageBreak/>
              <w:t>R-E-T-P</w:t>
            </w:r>
          </w:p>
          <w:p w14:paraId="49FA2C34" w14:textId="77777777" w:rsidR="00D109DC" w:rsidRDefault="00000000">
            <w:pPr>
              <w:pStyle w:val="Standard"/>
            </w:pPr>
            <w:r>
              <w:rPr>
                <w:lang w:eastAsia="en-US"/>
              </w:rPr>
              <w:t>Boîte 40</w:t>
            </w:r>
          </w:p>
        </w:tc>
        <w:tc>
          <w:tcPr>
            <w:tcW w:w="7803" w:type="dxa"/>
            <w:shd w:val="clear" w:color="auto" w:fill="FFFFFF"/>
            <w:tcMar>
              <w:top w:w="0" w:type="dxa"/>
              <w:left w:w="10" w:type="dxa"/>
              <w:bottom w:w="0" w:type="dxa"/>
              <w:right w:w="10" w:type="dxa"/>
            </w:tcMar>
          </w:tcPr>
          <w:p w14:paraId="1D7EB0B1" w14:textId="77777777" w:rsidR="00D109DC" w:rsidRDefault="00000000">
            <w:pPr>
              <w:pStyle w:val="Niveau3"/>
            </w:pPr>
            <w:bookmarkStart w:id="153" w:name="__RefHeading__46130_1191675169"/>
            <w:bookmarkStart w:id="154" w:name="_Toc15993152"/>
            <w:r>
              <w:t>P38/A1/47 : Politique municipale (Dolbeau, Mistassini et ville fusionnée)</w:t>
            </w:r>
            <w:bookmarkEnd w:id="153"/>
            <w:bookmarkEnd w:id="154"/>
          </w:p>
          <w:p w14:paraId="204D3C10" w14:textId="77777777" w:rsidR="00D109DC" w:rsidRDefault="00000000">
            <w:pPr>
              <w:pStyle w:val="Standard"/>
            </w:pPr>
            <w:r>
              <w:rPr>
                <w:lang w:eastAsia="en-US"/>
              </w:rPr>
              <w:t>– Années. – 19 vidéos numérisées : 26 heures, 44 minutes et 29 secondes d’images en mouvement.</w:t>
            </w:r>
          </w:p>
          <w:p w14:paraId="4E05E969" w14:textId="77777777" w:rsidR="00D109DC" w:rsidRDefault="00D109DC">
            <w:pPr>
              <w:pStyle w:val="Standard"/>
            </w:pPr>
          </w:p>
          <w:p w14:paraId="53D83271" w14:textId="77777777" w:rsidR="00D109DC" w:rsidRDefault="00000000">
            <w:pPr>
              <w:pStyle w:val="Standard"/>
            </w:pPr>
            <w:r>
              <w:rPr>
                <w:i/>
              </w:rPr>
              <w:lastRenderedPageBreak/>
              <w:t>Portée et contenu :</w:t>
            </w:r>
          </w:p>
          <w:p w14:paraId="2813F5F7" w14:textId="77777777" w:rsidR="00D109DC" w:rsidRDefault="00000000">
            <w:pPr>
              <w:pStyle w:val="Standard"/>
            </w:pPr>
            <w:r>
              <w:t>Le dossier comprend</w:t>
            </w:r>
          </w:p>
          <w:p w14:paraId="20CFC133" w14:textId="77777777" w:rsidR="00D109DC" w:rsidRDefault="00D109DC">
            <w:pPr>
              <w:pStyle w:val="Standard"/>
            </w:pPr>
          </w:p>
          <w:p w14:paraId="5D338B68" w14:textId="77777777" w:rsidR="00D109DC" w:rsidRDefault="00000000">
            <w:pPr>
              <w:pStyle w:val="Standard"/>
            </w:pPr>
            <w:r>
              <w:rPr>
                <w:i/>
              </w:rPr>
              <w:t>Notes :</w:t>
            </w:r>
          </w:p>
          <w:p w14:paraId="1D77F25E" w14:textId="77777777" w:rsidR="00D109DC" w:rsidRDefault="00000000">
            <w:pPr>
              <w:pStyle w:val="Standard"/>
            </w:pPr>
            <w:r>
              <w:t>D’autres séances sont également disponibles aux cotes P38/A1/1 à P38/A1/3 et P38/A1/9 à P38/A1/13 du présent fonds.</w:t>
            </w:r>
          </w:p>
          <w:p w14:paraId="1D99D4F8" w14:textId="77777777" w:rsidR="00D109DC" w:rsidRDefault="00000000">
            <w:pPr>
              <w:pStyle w:val="Standard"/>
            </w:pPr>
            <w:r>
              <w:t>Originaux. Format VHS.</w:t>
            </w:r>
          </w:p>
          <w:p w14:paraId="318BF93F" w14:textId="77777777" w:rsidR="00D109DC" w:rsidRDefault="00000000">
            <w:pPr>
              <w:pStyle w:val="Standard"/>
            </w:pPr>
            <w:r>
              <w:t>Boîte 40.</w:t>
            </w:r>
          </w:p>
          <w:p w14:paraId="61E5C6D8" w14:textId="77777777" w:rsidR="00D109DC" w:rsidRDefault="00D109DC">
            <w:pPr>
              <w:pStyle w:val="Standard"/>
            </w:pPr>
          </w:p>
          <w:p w14:paraId="470A27F5" w14:textId="77777777" w:rsidR="00D109DC" w:rsidRDefault="00000000">
            <w:pPr>
              <w:pStyle w:val="Standard"/>
            </w:pPr>
            <w:r>
              <w:t>P38/A1/47,1</w:t>
            </w:r>
          </w:p>
          <w:p w14:paraId="6BABB386" w14:textId="77777777" w:rsidR="00D109DC" w:rsidRDefault="00000000">
            <w:pPr>
              <w:pStyle w:val="Standard"/>
            </w:pPr>
            <w:r>
              <w:t>Ancien numéro :</w:t>
            </w:r>
          </w:p>
          <w:p w14:paraId="35130D7F" w14:textId="77777777" w:rsidR="00D109DC" w:rsidRDefault="00000000">
            <w:pPr>
              <w:pStyle w:val="Standard"/>
            </w:pPr>
            <w:r>
              <w:rPr>
                <w:b/>
              </w:rPr>
              <w:t>Numéro de production :</w:t>
            </w:r>
          </w:p>
          <w:p w14:paraId="36F997AE" w14:textId="77777777" w:rsidR="00D109DC" w:rsidRDefault="00000000">
            <w:pPr>
              <w:pStyle w:val="Standard"/>
            </w:pPr>
            <w:r>
              <w:rPr>
                <w:b/>
              </w:rPr>
              <w:t xml:space="preserve">Titre : </w:t>
            </w:r>
            <w:r>
              <w:t>Conseil Mistassini – Projet fusion</w:t>
            </w:r>
          </w:p>
          <w:p w14:paraId="203CC02F" w14:textId="77777777" w:rsidR="00D109DC" w:rsidRDefault="00000000">
            <w:pPr>
              <w:pStyle w:val="Standard"/>
            </w:pPr>
            <w:r>
              <w:rPr>
                <w:b/>
              </w:rPr>
              <w:t>Animateur :</w:t>
            </w:r>
          </w:p>
          <w:p w14:paraId="55A599F9" w14:textId="77777777" w:rsidR="00D109DC" w:rsidRDefault="00000000">
            <w:pPr>
              <w:pStyle w:val="Standard"/>
            </w:pPr>
            <w:r>
              <w:rPr>
                <w:b/>
              </w:rPr>
              <w:t>Production :</w:t>
            </w:r>
            <w:r>
              <w:t xml:space="preserve"> Communications D.M.B. </w:t>
            </w:r>
            <w:proofErr w:type="spellStart"/>
            <w:r>
              <w:t>inc.</w:t>
            </w:r>
            <w:proofErr w:type="spellEnd"/>
          </w:p>
          <w:p w14:paraId="4D10C990" w14:textId="77777777" w:rsidR="00D109DC" w:rsidRDefault="00000000">
            <w:pPr>
              <w:pStyle w:val="Standard"/>
            </w:pPr>
            <w:r>
              <w:rPr>
                <w:b/>
              </w:rPr>
              <w:t>Interventions :</w:t>
            </w:r>
          </w:p>
          <w:p w14:paraId="18116691" w14:textId="77777777" w:rsidR="00D109DC" w:rsidRDefault="00000000">
            <w:pPr>
              <w:pStyle w:val="Standard"/>
            </w:pPr>
            <w:r>
              <w:rPr>
                <w:b/>
              </w:rPr>
              <w:t>Sujets abordés :</w:t>
            </w:r>
          </w:p>
          <w:p w14:paraId="6E988690" w14:textId="77777777" w:rsidR="00D109DC" w:rsidRDefault="00000000">
            <w:pPr>
              <w:pStyle w:val="Standard"/>
            </w:pPr>
            <w:r>
              <w:rPr>
                <w:b/>
              </w:rPr>
              <w:t>Date :</w:t>
            </w:r>
            <w:r>
              <w:t xml:space="preserve"> 2 septembre 1997</w:t>
            </w:r>
          </w:p>
          <w:p w14:paraId="6C6F43DC" w14:textId="77777777" w:rsidR="00D109DC" w:rsidRDefault="00000000">
            <w:pPr>
              <w:pStyle w:val="Standard"/>
            </w:pPr>
            <w:r>
              <w:rPr>
                <w:b/>
              </w:rPr>
              <w:t>Lieu :</w:t>
            </w:r>
          </w:p>
          <w:p w14:paraId="038B5160" w14:textId="77777777" w:rsidR="00D109DC" w:rsidRDefault="00000000">
            <w:pPr>
              <w:pStyle w:val="Standard"/>
            </w:pPr>
            <w:r>
              <w:rPr>
                <w:b/>
              </w:rPr>
              <w:t>Durée de l’enregistrement :</w:t>
            </w:r>
            <w:r>
              <w:t xml:space="preserve"> 00 :54 :00</w:t>
            </w:r>
          </w:p>
          <w:p w14:paraId="12BD8C7F" w14:textId="77777777" w:rsidR="00D109DC" w:rsidRDefault="00000000">
            <w:pPr>
              <w:pStyle w:val="Standard"/>
            </w:pPr>
            <w:r>
              <w:rPr>
                <w:b/>
              </w:rPr>
              <w:t>Support original</w:t>
            </w:r>
            <w:r>
              <w:t> : VHS</w:t>
            </w:r>
          </w:p>
          <w:p w14:paraId="0CC39598" w14:textId="77777777" w:rsidR="00D109DC" w:rsidRDefault="00D109DC">
            <w:pPr>
              <w:pStyle w:val="Standard"/>
            </w:pPr>
            <w:hyperlink r:id="rId1012" w:history="1">
              <w:r>
                <w:rPr>
                  <w:color w:val="2F5496"/>
                </w:rPr>
                <w:t>Lien YouTube</w:t>
              </w:r>
            </w:hyperlink>
          </w:p>
          <w:p w14:paraId="464E9733" w14:textId="77777777" w:rsidR="00D109DC" w:rsidRDefault="00000000">
            <w:pPr>
              <w:pStyle w:val="Standard"/>
            </w:pPr>
            <w:r>
              <w:t>Document numérisé</w:t>
            </w:r>
          </w:p>
          <w:p w14:paraId="500B5518" w14:textId="77777777" w:rsidR="00D109DC" w:rsidRDefault="00D109DC">
            <w:pPr>
              <w:pStyle w:val="Standard"/>
            </w:pPr>
          </w:p>
          <w:p w14:paraId="5DCC6431" w14:textId="77777777" w:rsidR="00D109DC" w:rsidRDefault="00000000">
            <w:pPr>
              <w:pStyle w:val="Standard"/>
            </w:pPr>
            <w:r>
              <w:t>P38/A1/47,2</w:t>
            </w:r>
          </w:p>
          <w:p w14:paraId="052C89EA" w14:textId="77777777" w:rsidR="00D109DC" w:rsidRDefault="00000000">
            <w:pPr>
              <w:pStyle w:val="Standard"/>
            </w:pPr>
            <w:r>
              <w:t>Ancien numéro :</w:t>
            </w:r>
          </w:p>
          <w:p w14:paraId="18B38EE2" w14:textId="77777777" w:rsidR="00D109DC" w:rsidRDefault="00000000">
            <w:pPr>
              <w:pStyle w:val="Standard"/>
            </w:pPr>
            <w:r>
              <w:rPr>
                <w:b/>
              </w:rPr>
              <w:t>Numéro de production :</w:t>
            </w:r>
          </w:p>
          <w:p w14:paraId="3B7D2268" w14:textId="77777777" w:rsidR="00D109DC" w:rsidRDefault="00000000">
            <w:pPr>
              <w:pStyle w:val="Standard"/>
            </w:pPr>
            <w:r>
              <w:rPr>
                <w:b/>
              </w:rPr>
              <w:t xml:space="preserve">Titre : </w:t>
            </w:r>
            <w:r>
              <w:t>Décision 98 : Mises en candidatures</w:t>
            </w:r>
          </w:p>
          <w:p w14:paraId="4A9DD35C" w14:textId="77777777" w:rsidR="00D109DC" w:rsidRDefault="00000000">
            <w:pPr>
              <w:pStyle w:val="Standard"/>
            </w:pPr>
            <w:r>
              <w:rPr>
                <w:b/>
              </w:rPr>
              <w:t>Animateur :</w:t>
            </w:r>
          </w:p>
          <w:p w14:paraId="23C259A0" w14:textId="77777777" w:rsidR="00D109DC" w:rsidRDefault="00000000">
            <w:pPr>
              <w:pStyle w:val="Standard"/>
            </w:pPr>
            <w:r>
              <w:rPr>
                <w:b/>
              </w:rPr>
              <w:t>Production :</w:t>
            </w:r>
          </w:p>
          <w:p w14:paraId="71F5037F" w14:textId="77777777" w:rsidR="00D109DC" w:rsidRDefault="00000000">
            <w:pPr>
              <w:pStyle w:val="Standard"/>
            </w:pPr>
            <w:r>
              <w:rPr>
                <w:b/>
              </w:rPr>
              <w:t>Interventions :</w:t>
            </w:r>
          </w:p>
          <w:p w14:paraId="5F941E10" w14:textId="77777777" w:rsidR="00D109DC" w:rsidRDefault="00000000">
            <w:pPr>
              <w:pStyle w:val="Standard"/>
            </w:pPr>
            <w:r>
              <w:rPr>
                <w:b/>
              </w:rPr>
              <w:t>Sujets abordés :</w:t>
            </w:r>
          </w:p>
          <w:p w14:paraId="505240A0" w14:textId="77777777" w:rsidR="00D109DC" w:rsidRDefault="00000000">
            <w:pPr>
              <w:pStyle w:val="Standard"/>
            </w:pPr>
            <w:r>
              <w:rPr>
                <w:b/>
              </w:rPr>
              <w:t>Date :</w:t>
            </w:r>
            <w:r>
              <w:t xml:space="preserve"> 13 mars 1998</w:t>
            </w:r>
          </w:p>
          <w:p w14:paraId="7E861AC7" w14:textId="77777777" w:rsidR="00D109DC" w:rsidRDefault="00000000">
            <w:pPr>
              <w:pStyle w:val="Standard"/>
            </w:pPr>
            <w:r>
              <w:rPr>
                <w:b/>
              </w:rPr>
              <w:t>Lieu :</w:t>
            </w:r>
          </w:p>
          <w:p w14:paraId="79BE50A1" w14:textId="77777777" w:rsidR="00D109DC" w:rsidRDefault="00000000">
            <w:pPr>
              <w:pStyle w:val="Standard"/>
            </w:pPr>
            <w:r>
              <w:rPr>
                <w:b/>
              </w:rPr>
              <w:t>Durée de l’enregistrement :</w:t>
            </w:r>
            <w:r>
              <w:t xml:space="preserve"> 02 :30 :00</w:t>
            </w:r>
          </w:p>
          <w:p w14:paraId="152838F0" w14:textId="77777777" w:rsidR="00D109DC" w:rsidRDefault="00000000">
            <w:pPr>
              <w:pStyle w:val="Standard"/>
            </w:pPr>
            <w:r>
              <w:rPr>
                <w:b/>
              </w:rPr>
              <w:t>Support original</w:t>
            </w:r>
            <w:r>
              <w:t> : VHS</w:t>
            </w:r>
          </w:p>
          <w:p w14:paraId="431CF9D2" w14:textId="77777777" w:rsidR="00D109DC" w:rsidRDefault="00D109DC">
            <w:pPr>
              <w:pStyle w:val="Standard"/>
            </w:pPr>
            <w:hyperlink r:id="rId1013" w:history="1">
              <w:r>
                <w:rPr>
                  <w:color w:val="2F5496"/>
                </w:rPr>
                <w:t>Lien YouTube</w:t>
              </w:r>
            </w:hyperlink>
          </w:p>
          <w:p w14:paraId="49A8D4B1" w14:textId="77777777" w:rsidR="00D109DC" w:rsidRDefault="00000000">
            <w:pPr>
              <w:pStyle w:val="Standard"/>
            </w:pPr>
            <w:r>
              <w:t>Document numérisé</w:t>
            </w:r>
          </w:p>
          <w:p w14:paraId="6CF45740" w14:textId="77777777" w:rsidR="00D109DC" w:rsidRDefault="00D109DC">
            <w:pPr>
              <w:pStyle w:val="Standard"/>
            </w:pPr>
          </w:p>
          <w:p w14:paraId="74C420FE" w14:textId="77777777" w:rsidR="00D109DC" w:rsidRDefault="00000000">
            <w:pPr>
              <w:pStyle w:val="Standard"/>
            </w:pPr>
            <w:r>
              <w:t>P38/A1/47,3</w:t>
            </w:r>
          </w:p>
          <w:p w14:paraId="23329C19" w14:textId="77777777" w:rsidR="00D109DC" w:rsidRDefault="00000000">
            <w:pPr>
              <w:pStyle w:val="Standard"/>
            </w:pPr>
            <w:r>
              <w:t>Ancien numéro :</w:t>
            </w:r>
          </w:p>
          <w:p w14:paraId="679B2D3E" w14:textId="77777777" w:rsidR="00D109DC" w:rsidRDefault="00000000">
            <w:pPr>
              <w:pStyle w:val="Standard"/>
            </w:pPr>
            <w:r>
              <w:rPr>
                <w:b/>
              </w:rPr>
              <w:t>Numéro de production :</w:t>
            </w:r>
          </w:p>
          <w:p w14:paraId="47238C46" w14:textId="77777777" w:rsidR="00D109DC" w:rsidRDefault="00000000">
            <w:pPr>
              <w:pStyle w:val="Standard"/>
            </w:pPr>
            <w:r>
              <w:rPr>
                <w:b/>
              </w:rPr>
              <w:t xml:space="preserve">Titre : </w:t>
            </w:r>
            <w:r>
              <w:t>Décision 98 : Élection 5 Avril</w:t>
            </w:r>
          </w:p>
          <w:p w14:paraId="39C930B9" w14:textId="77777777" w:rsidR="00D109DC" w:rsidRDefault="00000000">
            <w:pPr>
              <w:pStyle w:val="Standard"/>
            </w:pPr>
            <w:r>
              <w:rPr>
                <w:b/>
              </w:rPr>
              <w:t>Animateur :</w:t>
            </w:r>
          </w:p>
          <w:p w14:paraId="765EF422" w14:textId="77777777" w:rsidR="00D109DC" w:rsidRDefault="00000000">
            <w:pPr>
              <w:pStyle w:val="Standard"/>
            </w:pPr>
            <w:r>
              <w:rPr>
                <w:b/>
              </w:rPr>
              <w:t>Production :</w:t>
            </w:r>
          </w:p>
          <w:p w14:paraId="33C8AEC5" w14:textId="77777777" w:rsidR="00D109DC" w:rsidRDefault="00000000">
            <w:pPr>
              <w:pStyle w:val="Standard"/>
            </w:pPr>
            <w:r>
              <w:rPr>
                <w:b/>
              </w:rPr>
              <w:t>Interventions :</w:t>
            </w:r>
          </w:p>
          <w:p w14:paraId="34E57D21" w14:textId="77777777" w:rsidR="00D109DC" w:rsidRDefault="00000000">
            <w:pPr>
              <w:pStyle w:val="Standard"/>
            </w:pPr>
            <w:r>
              <w:rPr>
                <w:b/>
              </w:rPr>
              <w:t>Sujets abordés :</w:t>
            </w:r>
          </w:p>
          <w:p w14:paraId="62FE325A" w14:textId="77777777" w:rsidR="00D109DC" w:rsidRDefault="00000000">
            <w:pPr>
              <w:pStyle w:val="Standard"/>
            </w:pPr>
            <w:r>
              <w:rPr>
                <w:b/>
              </w:rPr>
              <w:t>Date :</w:t>
            </w:r>
            <w:r>
              <w:t xml:space="preserve"> 5 avril 1998</w:t>
            </w:r>
          </w:p>
          <w:p w14:paraId="4CDE9EF4" w14:textId="77777777" w:rsidR="00D109DC" w:rsidRDefault="00000000">
            <w:pPr>
              <w:pStyle w:val="Standard"/>
            </w:pPr>
            <w:r>
              <w:rPr>
                <w:b/>
              </w:rPr>
              <w:t>Lieu :</w:t>
            </w:r>
          </w:p>
          <w:p w14:paraId="1384E4F0" w14:textId="77777777" w:rsidR="00D109DC" w:rsidRDefault="00000000">
            <w:pPr>
              <w:pStyle w:val="Standard"/>
            </w:pPr>
            <w:r>
              <w:rPr>
                <w:b/>
              </w:rPr>
              <w:lastRenderedPageBreak/>
              <w:t>Durée de l’enregistrement :</w:t>
            </w:r>
            <w:r>
              <w:t xml:space="preserve"> 00 :30 :00</w:t>
            </w:r>
          </w:p>
          <w:p w14:paraId="6C4F8D0C" w14:textId="77777777" w:rsidR="00D109DC" w:rsidRDefault="00000000">
            <w:pPr>
              <w:pStyle w:val="Standard"/>
            </w:pPr>
            <w:r>
              <w:rPr>
                <w:b/>
              </w:rPr>
              <w:t>Support original</w:t>
            </w:r>
            <w:r>
              <w:t> : VHS</w:t>
            </w:r>
          </w:p>
          <w:p w14:paraId="42E2F899" w14:textId="77777777" w:rsidR="00D109DC" w:rsidRDefault="00D109DC">
            <w:pPr>
              <w:pStyle w:val="Standard"/>
            </w:pPr>
            <w:hyperlink r:id="rId1014" w:history="1">
              <w:r>
                <w:rPr>
                  <w:color w:val="2F5496"/>
                </w:rPr>
                <w:t>Lien YouTube</w:t>
              </w:r>
            </w:hyperlink>
          </w:p>
          <w:p w14:paraId="1867ED83" w14:textId="77777777" w:rsidR="00D109DC" w:rsidRDefault="00000000">
            <w:pPr>
              <w:pStyle w:val="Standard"/>
            </w:pPr>
            <w:r>
              <w:t>Document numérisé</w:t>
            </w:r>
          </w:p>
          <w:p w14:paraId="660F6B97" w14:textId="77777777" w:rsidR="00D109DC" w:rsidRDefault="00D109DC">
            <w:pPr>
              <w:pStyle w:val="Standard"/>
            </w:pPr>
          </w:p>
          <w:p w14:paraId="789F781D" w14:textId="77777777" w:rsidR="00D109DC" w:rsidRDefault="00000000">
            <w:pPr>
              <w:pStyle w:val="Standard"/>
            </w:pPr>
            <w:r>
              <w:t>P38/A1/47,4</w:t>
            </w:r>
          </w:p>
          <w:p w14:paraId="18CFDED5" w14:textId="77777777" w:rsidR="00D109DC" w:rsidRDefault="00000000">
            <w:pPr>
              <w:pStyle w:val="Standard"/>
            </w:pPr>
            <w:r>
              <w:t>Ancien numéro :</w:t>
            </w:r>
          </w:p>
          <w:p w14:paraId="79A4533D" w14:textId="77777777" w:rsidR="00D109DC" w:rsidRDefault="00000000">
            <w:pPr>
              <w:pStyle w:val="Standard"/>
            </w:pPr>
            <w:r>
              <w:rPr>
                <w:b/>
              </w:rPr>
              <w:t>Numéro de production :</w:t>
            </w:r>
          </w:p>
          <w:p w14:paraId="301A3E67" w14:textId="77777777" w:rsidR="00D109DC" w:rsidRDefault="00000000">
            <w:pPr>
              <w:pStyle w:val="Standard"/>
            </w:pPr>
            <w:r>
              <w:rPr>
                <w:b/>
              </w:rPr>
              <w:t xml:space="preserve">Titre : </w:t>
            </w:r>
            <w:r>
              <w:t>Décision 98 : Élection 5 Avril</w:t>
            </w:r>
          </w:p>
          <w:p w14:paraId="79D8B6FA" w14:textId="77777777" w:rsidR="00D109DC" w:rsidRDefault="00000000">
            <w:pPr>
              <w:pStyle w:val="Standard"/>
            </w:pPr>
            <w:r>
              <w:rPr>
                <w:b/>
              </w:rPr>
              <w:t>Animateur :</w:t>
            </w:r>
          </w:p>
          <w:p w14:paraId="09F0928E" w14:textId="77777777" w:rsidR="00D109DC" w:rsidRDefault="00000000">
            <w:pPr>
              <w:pStyle w:val="Standard"/>
            </w:pPr>
            <w:r>
              <w:rPr>
                <w:b/>
              </w:rPr>
              <w:t>Production :</w:t>
            </w:r>
          </w:p>
          <w:p w14:paraId="6D32FD44" w14:textId="77777777" w:rsidR="00D109DC" w:rsidRDefault="00000000">
            <w:pPr>
              <w:pStyle w:val="Standard"/>
            </w:pPr>
            <w:r>
              <w:rPr>
                <w:b/>
              </w:rPr>
              <w:t>Interventions :</w:t>
            </w:r>
          </w:p>
          <w:p w14:paraId="582B15EF" w14:textId="77777777" w:rsidR="00D109DC" w:rsidRDefault="00000000">
            <w:pPr>
              <w:pStyle w:val="Standard"/>
            </w:pPr>
            <w:r>
              <w:rPr>
                <w:b/>
              </w:rPr>
              <w:t>Sujets abordés :</w:t>
            </w:r>
          </w:p>
          <w:p w14:paraId="07F551F6" w14:textId="77777777" w:rsidR="00D109DC" w:rsidRDefault="00000000">
            <w:pPr>
              <w:pStyle w:val="Standard"/>
            </w:pPr>
            <w:r>
              <w:rPr>
                <w:b/>
              </w:rPr>
              <w:t>Date :</w:t>
            </w:r>
            <w:r>
              <w:t xml:space="preserve"> 5 avril 1998</w:t>
            </w:r>
          </w:p>
          <w:p w14:paraId="6955FF90" w14:textId="77777777" w:rsidR="00D109DC" w:rsidRDefault="00000000">
            <w:pPr>
              <w:pStyle w:val="Standard"/>
            </w:pPr>
            <w:r>
              <w:rPr>
                <w:b/>
              </w:rPr>
              <w:t>Lieu :</w:t>
            </w:r>
          </w:p>
          <w:p w14:paraId="233A362B" w14:textId="77777777" w:rsidR="00D109DC" w:rsidRDefault="00000000">
            <w:pPr>
              <w:pStyle w:val="Standard"/>
            </w:pPr>
            <w:r>
              <w:rPr>
                <w:b/>
              </w:rPr>
              <w:t>Durée de l’enregistrement :</w:t>
            </w:r>
            <w:r>
              <w:t xml:space="preserve"> 00 :30 :00</w:t>
            </w:r>
          </w:p>
          <w:p w14:paraId="0B3CD6F5" w14:textId="77777777" w:rsidR="00D109DC" w:rsidRDefault="00000000">
            <w:pPr>
              <w:pStyle w:val="Standard"/>
            </w:pPr>
            <w:r>
              <w:rPr>
                <w:b/>
              </w:rPr>
              <w:t>Support original</w:t>
            </w:r>
            <w:r>
              <w:t> : VHS</w:t>
            </w:r>
          </w:p>
          <w:p w14:paraId="380F257C" w14:textId="77777777" w:rsidR="00D109DC" w:rsidRDefault="00D109DC">
            <w:pPr>
              <w:pStyle w:val="Standard"/>
            </w:pPr>
            <w:hyperlink r:id="rId1015" w:history="1">
              <w:r>
                <w:rPr>
                  <w:color w:val="2F5496"/>
                </w:rPr>
                <w:t>Lien YouTube</w:t>
              </w:r>
            </w:hyperlink>
          </w:p>
          <w:p w14:paraId="381DCD87" w14:textId="77777777" w:rsidR="00D109DC" w:rsidRDefault="00000000">
            <w:pPr>
              <w:pStyle w:val="Standard"/>
            </w:pPr>
            <w:r>
              <w:t>Document numérisé</w:t>
            </w:r>
          </w:p>
          <w:p w14:paraId="6A6298D2" w14:textId="77777777" w:rsidR="00D109DC" w:rsidRDefault="00D109DC">
            <w:pPr>
              <w:pStyle w:val="Standard"/>
            </w:pPr>
          </w:p>
          <w:p w14:paraId="638D95E4" w14:textId="77777777" w:rsidR="00D109DC" w:rsidRDefault="00000000">
            <w:pPr>
              <w:pStyle w:val="Standard"/>
            </w:pPr>
            <w:r>
              <w:t>P38/A1/47,5</w:t>
            </w:r>
          </w:p>
          <w:p w14:paraId="49BC315B" w14:textId="77777777" w:rsidR="00D109DC" w:rsidRDefault="00000000">
            <w:pPr>
              <w:pStyle w:val="Standard"/>
            </w:pPr>
            <w:r>
              <w:t>Ancien numéro : VHS #128</w:t>
            </w:r>
          </w:p>
          <w:p w14:paraId="53BE4E9E" w14:textId="77777777" w:rsidR="00D109DC" w:rsidRDefault="00000000">
            <w:pPr>
              <w:pStyle w:val="Standard"/>
            </w:pPr>
            <w:r>
              <w:rPr>
                <w:b/>
              </w:rPr>
              <w:t>Numéro de production :</w:t>
            </w:r>
          </w:p>
          <w:p w14:paraId="46DAE614" w14:textId="77777777" w:rsidR="00D109DC" w:rsidRDefault="00000000">
            <w:pPr>
              <w:pStyle w:val="Standard"/>
            </w:pPr>
            <w:r>
              <w:rPr>
                <w:b/>
              </w:rPr>
              <w:t xml:space="preserve">Titre : </w:t>
            </w:r>
            <w:r>
              <w:t>Funérailles de Mme Louisette Villeneuve</w:t>
            </w:r>
          </w:p>
          <w:p w14:paraId="56B96F92" w14:textId="77777777" w:rsidR="00D109DC" w:rsidRDefault="00000000">
            <w:pPr>
              <w:pStyle w:val="Standard"/>
            </w:pPr>
            <w:r>
              <w:rPr>
                <w:b/>
              </w:rPr>
              <w:t>Animateur :</w:t>
            </w:r>
          </w:p>
          <w:p w14:paraId="22FA19DE" w14:textId="77777777" w:rsidR="00D109DC" w:rsidRDefault="00000000">
            <w:pPr>
              <w:pStyle w:val="Standard"/>
            </w:pPr>
            <w:r>
              <w:rPr>
                <w:b/>
              </w:rPr>
              <w:t>Production :</w:t>
            </w:r>
            <w:r>
              <w:t xml:space="preserve"> TVLDM9</w:t>
            </w:r>
          </w:p>
          <w:p w14:paraId="6FBF2DB7" w14:textId="77777777" w:rsidR="00D109DC" w:rsidRDefault="00000000">
            <w:pPr>
              <w:pStyle w:val="Standard"/>
            </w:pPr>
            <w:r>
              <w:rPr>
                <w:b/>
              </w:rPr>
              <w:t>Interventions :</w:t>
            </w:r>
          </w:p>
          <w:p w14:paraId="1449BE0B" w14:textId="77777777" w:rsidR="00D109DC" w:rsidRDefault="00000000">
            <w:pPr>
              <w:pStyle w:val="Standard"/>
            </w:pPr>
            <w:r>
              <w:rPr>
                <w:b/>
              </w:rPr>
              <w:t>Sujets abordés :</w:t>
            </w:r>
          </w:p>
          <w:p w14:paraId="6C0C6983" w14:textId="77777777" w:rsidR="00D109DC" w:rsidRDefault="00000000">
            <w:pPr>
              <w:pStyle w:val="Standard"/>
            </w:pPr>
            <w:r>
              <w:rPr>
                <w:b/>
              </w:rPr>
              <w:t>Date :</w:t>
            </w:r>
            <w:r>
              <w:t xml:space="preserve"> 21 juillet 2000</w:t>
            </w:r>
          </w:p>
          <w:p w14:paraId="3338A54D" w14:textId="77777777" w:rsidR="00D109DC" w:rsidRDefault="00000000">
            <w:pPr>
              <w:pStyle w:val="Standard"/>
            </w:pPr>
            <w:r>
              <w:rPr>
                <w:b/>
              </w:rPr>
              <w:t>Lieu :</w:t>
            </w:r>
          </w:p>
          <w:p w14:paraId="1F2A453B" w14:textId="77777777" w:rsidR="00D109DC" w:rsidRDefault="00000000">
            <w:pPr>
              <w:pStyle w:val="Standard"/>
            </w:pPr>
            <w:r>
              <w:rPr>
                <w:b/>
              </w:rPr>
              <w:t>Durée de l’enregistrement :</w:t>
            </w:r>
            <w:r>
              <w:t xml:space="preserve"> 00 :28 :22</w:t>
            </w:r>
          </w:p>
          <w:p w14:paraId="33AE9C23" w14:textId="77777777" w:rsidR="00D109DC" w:rsidRDefault="00000000">
            <w:pPr>
              <w:pStyle w:val="Standard"/>
            </w:pPr>
            <w:r>
              <w:rPr>
                <w:b/>
              </w:rPr>
              <w:t>Support original</w:t>
            </w:r>
            <w:r>
              <w:t> : VHS</w:t>
            </w:r>
          </w:p>
          <w:p w14:paraId="4CA8AAEE" w14:textId="77777777" w:rsidR="00D109DC" w:rsidRDefault="00D109DC">
            <w:pPr>
              <w:pStyle w:val="Standard"/>
            </w:pPr>
            <w:hyperlink r:id="rId1016" w:history="1">
              <w:r>
                <w:rPr>
                  <w:color w:val="2F5496"/>
                </w:rPr>
                <w:t>Lien YouTube</w:t>
              </w:r>
            </w:hyperlink>
          </w:p>
          <w:p w14:paraId="7DB2397C" w14:textId="77777777" w:rsidR="00D109DC" w:rsidRDefault="00000000">
            <w:pPr>
              <w:pStyle w:val="Standard"/>
            </w:pPr>
            <w:r>
              <w:t>Document numérisé</w:t>
            </w:r>
          </w:p>
          <w:p w14:paraId="39543FC3" w14:textId="77777777" w:rsidR="00D109DC" w:rsidRDefault="00D109DC">
            <w:pPr>
              <w:pStyle w:val="Standard"/>
            </w:pPr>
          </w:p>
          <w:p w14:paraId="701EDD1A" w14:textId="77777777" w:rsidR="00D109DC" w:rsidRDefault="00D109DC">
            <w:pPr>
              <w:pStyle w:val="Standard"/>
            </w:pPr>
          </w:p>
          <w:p w14:paraId="6B15104D" w14:textId="77777777" w:rsidR="00D109DC" w:rsidRDefault="00000000">
            <w:pPr>
              <w:pStyle w:val="Standard"/>
            </w:pPr>
            <w:r>
              <w:t>P38/A1/47,6</w:t>
            </w:r>
          </w:p>
          <w:p w14:paraId="221F3C81" w14:textId="77777777" w:rsidR="00D109DC" w:rsidRDefault="00000000">
            <w:pPr>
              <w:pStyle w:val="Standard"/>
            </w:pPr>
            <w:r>
              <w:t>Ancien numéro :</w:t>
            </w:r>
          </w:p>
          <w:p w14:paraId="2360F54F" w14:textId="77777777" w:rsidR="00D109DC" w:rsidRDefault="00000000">
            <w:pPr>
              <w:pStyle w:val="Standard"/>
            </w:pPr>
            <w:r>
              <w:rPr>
                <w:b/>
              </w:rPr>
              <w:t>Numéro de production :</w:t>
            </w:r>
          </w:p>
          <w:p w14:paraId="59AFA65F" w14:textId="77777777" w:rsidR="00D109DC" w:rsidRDefault="00000000">
            <w:pPr>
              <w:pStyle w:val="Standard"/>
            </w:pPr>
            <w:r>
              <w:rPr>
                <w:b/>
              </w:rPr>
              <w:t xml:space="preserve">Titre : </w:t>
            </w:r>
            <w:r>
              <w:t>Conseil</w:t>
            </w:r>
          </w:p>
          <w:p w14:paraId="428E8013" w14:textId="77777777" w:rsidR="00D109DC" w:rsidRDefault="00000000">
            <w:pPr>
              <w:pStyle w:val="Standard"/>
            </w:pPr>
            <w:r>
              <w:rPr>
                <w:b/>
              </w:rPr>
              <w:t>Animateur :</w:t>
            </w:r>
          </w:p>
          <w:p w14:paraId="6FD43284" w14:textId="77777777" w:rsidR="00D109DC" w:rsidRDefault="00000000">
            <w:pPr>
              <w:pStyle w:val="Standard"/>
            </w:pPr>
            <w:r>
              <w:rPr>
                <w:b/>
              </w:rPr>
              <w:t>Production :</w:t>
            </w:r>
          </w:p>
          <w:p w14:paraId="3AA2D515" w14:textId="77777777" w:rsidR="00D109DC" w:rsidRDefault="00000000">
            <w:pPr>
              <w:pStyle w:val="Standard"/>
            </w:pPr>
            <w:r>
              <w:rPr>
                <w:b/>
              </w:rPr>
              <w:t>Interventions :</w:t>
            </w:r>
          </w:p>
          <w:p w14:paraId="13D56C76" w14:textId="77777777" w:rsidR="00D109DC" w:rsidRDefault="00000000">
            <w:pPr>
              <w:pStyle w:val="Standard"/>
            </w:pPr>
            <w:r>
              <w:rPr>
                <w:b/>
              </w:rPr>
              <w:t>Sujets abordés :</w:t>
            </w:r>
          </w:p>
          <w:p w14:paraId="7DAE9892" w14:textId="77777777" w:rsidR="00D109DC" w:rsidRDefault="00000000">
            <w:pPr>
              <w:pStyle w:val="Standard"/>
            </w:pPr>
            <w:r>
              <w:rPr>
                <w:b/>
              </w:rPr>
              <w:t>Date :</w:t>
            </w:r>
            <w:r>
              <w:t xml:space="preserve"> 31 janvier 2005</w:t>
            </w:r>
          </w:p>
          <w:p w14:paraId="2E20119A" w14:textId="77777777" w:rsidR="00D109DC" w:rsidRDefault="00000000">
            <w:pPr>
              <w:pStyle w:val="Standard"/>
            </w:pPr>
            <w:r>
              <w:rPr>
                <w:b/>
              </w:rPr>
              <w:t>Lieu :</w:t>
            </w:r>
          </w:p>
          <w:p w14:paraId="1F4FFE77" w14:textId="77777777" w:rsidR="00D109DC" w:rsidRDefault="00000000">
            <w:pPr>
              <w:pStyle w:val="Standard"/>
            </w:pPr>
            <w:r>
              <w:rPr>
                <w:b/>
              </w:rPr>
              <w:t>Durée de l’enregistrement :</w:t>
            </w:r>
            <w:r>
              <w:t xml:space="preserve"> 00 :00 :00</w:t>
            </w:r>
          </w:p>
          <w:p w14:paraId="5AE1D393" w14:textId="77777777" w:rsidR="00D109DC" w:rsidRDefault="00000000">
            <w:pPr>
              <w:pStyle w:val="Standard"/>
            </w:pPr>
            <w:r>
              <w:rPr>
                <w:b/>
              </w:rPr>
              <w:t>Support original</w:t>
            </w:r>
            <w:r>
              <w:t> : VHS</w:t>
            </w:r>
          </w:p>
          <w:p w14:paraId="247E9F06" w14:textId="77777777" w:rsidR="00D109DC" w:rsidRDefault="00D109DC">
            <w:pPr>
              <w:pStyle w:val="Standard"/>
            </w:pPr>
            <w:hyperlink r:id="rId1017" w:history="1">
              <w:r>
                <w:rPr>
                  <w:color w:val="2F5496"/>
                </w:rPr>
                <w:t>Lien YouTube</w:t>
              </w:r>
            </w:hyperlink>
          </w:p>
          <w:p w14:paraId="28A75CE2" w14:textId="77777777" w:rsidR="00D109DC" w:rsidRDefault="00000000">
            <w:pPr>
              <w:pStyle w:val="Standard"/>
            </w:pPr>
            <w:r>
              <w:lastRenderedPageBreak/>
              <w:t>Document numérisé</w:t>
            </w:r>
          </w:p>
          <w:p w14:paraId="37A30A51" w14:textId="77777777" w:rsidR="00D109DC" w:rsidRDefault="00D109DC">
            <w:pPr>
              <w:pStyle w:val="Standard"/>
            </w:pPr>
          </w:p>
          <w:p w14:paraId="04CF9275" w14:textId="77777777" w:rsidR="00D109DC" w:rsidRDefault="00000000">
            <w:pPr>
              <w:pStyle w:val="Standard"/>
            </w:pPr>
            <w:r>
              <w:t>P38/A1/47,7</w:t>
            </w:r>
          </w:p>
          <w:p w14:paraId="2A323B7E" w14:textId="77777777" w:rsidR="00D109DC" w:rsidRDefault="00000000">
            <w:pPr>
              <w:pStyle w:val="Standard"/>
            </w:pPr>
            <w:r>
              <w:t>Ancien numéro : CV #42</w:t>
            </w:r>
          </w:p>
          <w:p w14:paraId="642111F6" w14:textId="77777777" w:rsidR="00D109DC" w:rsidRDefault="00000000">
            <w:pPr>
              <w:pStyle w:val="Standard"/>
            </w:pPr>
            <w:r>
              <w:rPr>
                <w:b/>
              </w:rPr>
              <w:t>Numéro de production :</w:t>
            </w:r>
          </w:p>
          <w:p w14:paraId="63BAE541" w14:textId="77777777" w:rsidR="00D109DC" w:rsidRDefault="00000000">
            <w:pPr>
              <w:pStyle w:val="Standard"/>
            </w:pPr>
            <w:r>
              <w:rPr>
                <w:b/>
              </w:rPr>
              <w:t xml:space="preserve">Titre : </w:t>
            </w:r>
            <w:r>
              <w:t>Conseil de ville</w:t>
            </w:r>
          </w:p>
          <w:p w14:paraId="13F9D51E" w14:textId="77777777" w:rsidR="00D109DC" w:rsidRDefault="00000000">
            <w:pPr>
              <w:pStyle w:val="Standard"/>
            </w:pPr>
            <w:r>
              <w:rPr>
                <w:b/>
              </w:rPr>
              <w:t>Animateur :</w:t>
            </w:r>
          </w:p>
          <w:p w14:paraId="7271A5F4" w14:textId="77777777" w:rsidR="00D109DC" w:rsidRDefault="00000000">
            <w:pPr>
              <w:pStyle w:val="Standard"/>
            </w:pPr>
            <w:r>
              <w:rPr>
                <w:b/>
              </w:rPr>
              <w:t>Production :</w:t>
            </w:r>
          </w:p>
          <w:p w14:paraId="0CF87B7A" w14:textId="77777777" w:rsidR="00D109DC" w:rsidRDefault="00000000">
            <w:pPr>
              <w:pStyle w:val="Standard"/>
            </w:pPr>
            <w:r>
              <w:rPr>
                <w:b/>
              </w:rPr>
              <w:t>Interventions :</w:t>
            </w:r>
          </w:p>
          <w:p w14:paraId="33A5B849" w14:textId="77777777" w:rsidR="00D109DC" w:rsidRDefault="00000000">
            <w:pPr>
              <w:pStyle w:val="Standard"/>
            </w:pPr>
            <w:r>
              <w:rPr>
                <w:b/>
              </w:rPr>
              <w:t>Sujets abordés :</w:t>
            </w:r>
          </w:p>
          <w:p w14:paraId="779B8E80" w14:textId="77777777" w:rsidR="00D109DC" w:rsidRDefault="00000000">
            <w:pPr>
              <w:pStyle w:val="Standard"/>
            </w:pPr>
            <w:r>
              <w:rPr>
                <w:b/>
              </w:rPr>
              <w:t>Date :</w:t>
            </w:r>
            <w:r>
              <w:t xml:space="preserve"> 21 février 2005</w:t>
            </w:r>
          </w:p>
          <w:p w14:paraId="25B6B75E" w14:textId="77777777" w:rsidR="00D109DC" w:rsidRDefault="00000000">
            <w:pPr>
              <w:pStyle w:val="Standard"/>
            </w:pPr>
            <w:r>
              <w:rPr>
                <w:b/>
              </w:rPr>
              <w:t>Lieu :</w:t>
            </w:r>
          </w:p>
          <w:p w14:paraId="6DA55628" w14:textId="77777777" w:rsidR="00D109DC" w:rsidRDefault="00000000">
            <w:pPr>
              <w:pStyle w:val="Standard"/>
            </w:pPr>
            <w:r>
              <w:rPr>
                <w:b/>
              </w:rPr>
              <w:t>Durée de l’enregistrement :</w:t>
            </w:r>
            <w:r>
              <w:t xml:space="preserve"> 00 :00 :00</w:t>
            </w:r>
          </w:p>
          <w:p w14:paraId="7AE72188" w14:textId="77777777" w:rsidR="00D109DC" w:rsidRDefault="00000000">
            <w:pPr>
              <w:pStyle w:val="Standard"/>
            </w:pPr>
            <w:r>
              <w:rPr>
                <w:b/>
              </w:rPr>
              <w:t>Support original</w:t>
            </w:r>
            <w:r>
              <w:t> : VHS</w:t>
            </w:r>
          </w:p>
          <w:p w14:paraId="0FFE58EB" w14:textId="77777777" w:rsidR="00D109DC" w:rsidRDefault="00D109DC">
            <w:pPr>
              <w:pStyle w:val="Standard"/>
            </w:pPr>
            <w:hyperlink r:id="rId1018" w:history="1">
              <w:r>
                <w:rPr>
                  <w:color w:val="2F5496"/>
                </w:rPr>
                <w:t>Lien YouTube</w:t>
              </w:r>
            </w:hyperlink>
          </w:p>
          <w:p w14:paraId="2BA5E240" w14:textId="77777777" w:rsidR="00D109DC" w:rsidRDefault="00000000">
            <w:pPr>
              <w:pStyle w:val="Standard"/>
            </w:pPr>
            <w:r>
              <w:t>Document numérisé</w:t>
            </w:r>
          </w:p>
          <w:p w14:paraId="15E5718B" w14:textId="77777777" w:rsidR="00D109DC" w:rsidRDefault="00D109DC">
            <w:pPr>
              <w:pStyle w:val="Standard"/>
            </w:pPr>
          </w:p>
          <w:p w14:paraId="1E418F21" w14:textId="77777777" w:rsidR="00D109DC" w:rsidRDefault="00000000">
            <w:pPr>
              <w:pStyle w:val="Standard"/>
            </w:pPr>
            <w:r>
              <w:t>P38/A1/47,8</w:t>
            </w:r>
          </w:p>
          <w:p w14:paraId="541CB037" w14:textId="77777777" w:rsidR="00D109DC" w:rsidRDefault="00000000">
            <w:pPr>
              <w:pStyle w:val="Standard"/>
            </w:pPr>
            <w:r>
              <w:t>Ancien numéro :</w:t>
            </w:r>
          </w:p>
          <w:p w14:paraId="6BA115E7" w14:textId="77777777" w:rsidR="00D109DC" w:rsidRDefault="00000000">
            <w:pPr>
              <w:pStyle w:val="Standard"/>
            </w:pPr>
            <w:r>
              <w:rPr>
                <w:b/>
              </w:rPr>
              <w:t>Numéro de production :</w:t>
            </w:r>
          </w:p>
          <w:p w14:paraId="1DD23CA6" w14:textId="77777777" w:rsidR="00D109DC" w:rsidRDefault="00000000">
            <w:pPr>
              <w:pStyle w:val="Standard"/>
            </w:pPr>
            <w:r>
              <w:rPr>
                <w:b/>
              </w:rPr>
              <w:t xml:space="preserve">Titre : </w:t>
            </w:r>
            <w:r>
              <w:t>Conseil de ville</w:t>
            </w:r>
          </w:p>
          <w:p w14:paraId="256D7E5A" w14:textId="77777777" w:rsidR="00D109DC" w:rsidRDefault="00000000">
            <w:pPr>
              <w:pStyle w:val="Standard"/>
            </w:pPr>
            <w:r>
              <w:rPr>
                <w:b/>
              </w:rPr>
              <w:t>Animateur :</w:t>
            </w:r>
          </w:p>
          <w:p w14:paraId="7495188F" w14:textId="77777777" w:rsidR="00D109DC" w:rsidRDefault="00000000">
            <w:pPr>
              <w:pStyle w:val="Standard"/>
            </w:pPr>
            <w:r>
              <w:rPr>
                <w:b/>
              </w:rPr>
              <w:t>Production :</w:t>
            </w:r>
          </w:p>
          <w:p w14:paraId="16DC2C4C" w14:textId="77777777" w:rsidR="00D109DC" w:rsidRDefault="00000000">
            <w:pPr>
              <w:pStyle w:val="Standard"/>
            </w:pPr>
            <w:r>
              <w:rPr>
                <w:b/>
              </w:rPr>
              <w:t>Interventions :</w:t>
            </w:r>
          </w:p>
          <w:p w14:paraId="179C2D50" w14:textId="77777777" w:rsidR="00D109DC" w:rsidRDefault="00000000">
            <w:pPr>
              <w:pStyle w:val="Standard"/>
            </w:pPr>
            <w:r>
              <w:rPr>
                <w:b/>
              </w:rPr>
              <w:t>Sujets abordés :</w:t>
            </w:r>
          </w:p>
          <w:p w14:paraId="5D831766" w14:textId="77777777" w:rsidR="00D109DC" w:rsidRDefault="00000000">
            <w:pPr>
              <w:pStyle w:val="Standard"/>
            </w:pPr>
            <w:r>
              <w:rPr>
                <w:b/>
              </w:rPr>
              <w:t>Date :</w:t>
            </w:r>
            <w:r>
              <w:t xml:space="preserve"> 6 juin 2005</w:t>
            </w:r>
          </w:p>
          <w:p w14:paraId="09258CE2" w14:textId="77777777" w:rsidR="00D109DC" w:rsidRDefault="00000000">
            <w:pPr>
              <w:pStyle w:val="Standard"/>
            </w:pPr>
            <w:r>
              <w:rPr>
                <w:b/>
              </w:rPr>
              <w:t>Lieu :</w:t>
            </w:r>
          </w:p>
          <w:p w14:paraId="009A7201" w14:textId="77777777" w:rsidR="00D109DC" w:rsidRDefault="00000000">
            <w:pPr>
              <w:pStyle w:val="Standard"/>
            </w:pPr>
            <w:r>
              <w:rPr>
                <w:b/>
              </w:rPr>
              <w:t>Durée de l’enregistrement :</w:t>
            </w:r>
            <w:r>
              <w:t xml:space="preserve"> 00 :50 :00</w:t>
            </w:r>
          </w:p>
          <w:p w14:paraId="401430CF" w14:textId="77777777" w:rsidR="00D109DC" w:rsidRDefault="00000000">
            <w:pPr>
              <w:pStyle w:val="Standard"/>
            </w:pPr>
            <w:r>
              <w:rPr>
                <w:b/>
              </w:rPr>
              <w:t>Support original</w:t>
            </w:r>
            <w:r>
              <w:t> : VHS</w:t>
            </w:r>
          </w:p>
          <w:p w14:paraId="61A141A0" w14:textId="77777777" w:rsidR="00D109DC" w:rsidRDefault="00D109DC">
            <w:pPr>
              <w:pStyle w:val="Standard"/>
            </w:pPr>
            <w:hyperlink r:id="rId1019" w:history="1">
              <w:r>
                <w:rPr>
                  <w:color w:val="2F5496"/>
                </w:rPr>
                <w:t>Lien YouTube</w:t>
              </w:r>
            </w:hyperlink>
          </w:p>
          <w:p w14:paraId="025F86EC" w14:textId="77777777" w:rsidR="00D109DC" w:rsidRDefault="00000000">
            <w:pPr>
              <w:pStyle w:val="Standard"/>
            </w:pPr>
            <w:r>
              <w:t>Document numérisé</w:t>
            </w:r>
          </w:p>
          <w:p w14:paraId="25C7BF83" w14:textId="77777777" w:rsidR="00D109DC" w:rsidRDefault="00D109DC">
            <w:pPr>
              <w:pStyle w:val="Standard"/>
            </w:pPr>
          </w:p>
          <w:p w14:paraId="7B0ACBC5" w14:textId="77777777" w:rsidR="00D109DC" w:rsidRDefault="00000000">
            <w:pPr>
              <w:pStyle w:val="Standard"/>
            </w:pPr>
            <w:r>
              <w:t>P38/A1/47,9</w:t>
            </w:r>
          </w:p>
          <w:p w14:paraId="68384AD6" w14:textId="77777777" w:rsidR="00D109DC" w:rsidRDefault="00000000">
            <w:pPr>
              <w:pStyle w:val="Standard"/>
            </w:pPr>
            <w:r>
              <w:t>Ancien numéro : CV #43</w:t>
            </w:r>
          </w:p>
          <w:p w14:paraId="529BE0C3" w14:textId="77777777" w:rsidR="00D109DC" w:rsidRDefault="00000000">
            <w:pPr>
              <w:pStyle w:val="Standard"/>
            </w:pPr>
            <w:r>
              <w:rPr>
                <w:b/>
              </w:rPr>
              <w:t>Numéro de production :</w:t>
            </w:r>
          </w:p>
          <w:p w14:paraId="410A7DB2" w14:textId="77777777" w:rsidR="00D109DC" w:rsidRDefault="00000000">
            <w:pPr>
              <w:pStyle w:val="Standard"/>
            </w:pPr>
            <w:r>
              <w:rPr>
                <w:b/>
              </w:rPr>
              <w:t xml:space="preserve">Titre : </w:t>
            </w:r>
            <w:r>
              <w:t>Conseil de ville</w:t>
            </w:r>
          </w:p>
          <w:p w14:paraId="4A84DBDF" w14:textId="77777777" w:rsidR="00D109DC" w:rsidRDefault="00000000">
            <w:pPr>
              <w:pStyle w:val="Standard"/>
            </w:pPr>
            <w:r>
              <w:rPr>
                <w:b/>
              </w:rPr>
              <w:t>Animateur :</w:t>
            </w:r>
          </w:p>
          <w:p w14:paraId="65F3DB6B" w14:textId="77777777" w:rsidR="00D109DC" w:rsidRDefault="00000000">
            <w:pPr>
              <w:pStyle w:val="Standard"/>
            </w:pPr>
            <w:r>
              <w:rPr>
                <w:b/>
              </w:rPr>
              <w:t>Production :</w:t>
            </w:r>
          </w:p>
          <w:p w14:paraId="573576CE" w14:textId="77777777" w:rsidR="00D109DC" w:rsidRDefault="00000000">
            <w:pPr>
              <w:pStyle w:val="Standard"/>
            </w:pPr>
            <w:r>
              <w:rPr>
                <w:b/>
              </w:rPr>
              <w:t>Interventions :</w:t>
            </w:r>
          </w:p>
          <w:p w14:paraId="391B9BFF" w14:textId="77777777" w:rsidR="00D109DC" w:rsidRDefault="00000000">
            <w:pPr>
              <w:pStyle w:val="Standard"/>
            </w:pPr>
            <w:r>
              <w:rPr>
                <w:b/>
              </w:rPr>
              <w:t>Sujets abordés :</w:t>
            </w:r>
          </w:p>
          <w:p w14:paraId="733C5356" w14:textId="77777777" w:rsidR="00D109DC" w:rsidRDefault="00000000">
            <w:pPr>
              <w:pStyle w:val="Standard"/>
            </w:pPr>
            <w:r>
              <w:rPr>
                <w:b/>
              </w:rPr>
              <w:t>Date :</w:t>
            </w:r>
            <w:r>
              <w:t xml:space="preserve"> 14 mars 2005</w:t>
            </w:r>
          </w:p>
          <w:p w14:paraId="6C55F1F1" w14:textId="77777777" w:rsidR="00D109DC" w:rsidRDefault="00000000">
            <w:pPr>
              <w:pStyle w:val="Standard"/>
            </w:pPr>
            <w:r>
              <w:rPr>
                <w:b/>
              </w:rPr>
              <w:t>Lieu :</w:t>
            </w:r>
          </w:p>
          <w:p w14:paraId="382F9360" w14:textId="77777777" w:rsidR="00D109DC" w:rsidRDefault="00000000">
            <w:pPr>
              <w:pStyle w:val="Standard"/>
            </w:pPr>
            <w:r>
              <w:rPr>
                <w:b/>
              </w:rPr>
              <w:t>Durée de l’enregistrement :</w:t>
            </w:r>
            <w:r>
              <w:t xml:space="preserve"> 00 :00 :00</w:t>
            </w:r>
          </w:p>
          <w:p w14:paraId="1435A836" w14:textId="77777777" w:rsidR="00D109DC" w:rsidRDefault="00000000">
            <w:pPr>
              <w:pStyle w:val="Standard"/>
            </w:pPr>
            <w:r>
              <w:rPr>
                <w:b/>
              </w:rPr>
              <w:t>Support original</w:t>
            </w:r>
            <w:r>
              <w:t> : VHS</w:t>
            </w:r>
          </w:p>
          <w:p w14:paraId="6982ED64" w14:textId="77777777" w:rsidR="00D109DC" w:rsidRDefault="00D109DC">
            <w:pPr>
              <w:pStyle w:val="Standard"/>
            </w:pPr>
            <w:hyperlink r:id="rId1020" w:history="1">
              <w:r>
                <w:rPr>
                  <w:color w:val="2F5496"/>
                </w:rPr>
                <w:t>Lien YouTube</w:t>
              </w:r>
            </w:hyperlink>
          </w:p>
          <w:p w14:paraId="5EDA03FF" w14:textId="77777777" w:rsidR="00D109DC" w:rsidRDefault="00000000">
            <w:pPr>
              <w:pStyle w:val="Standard"/>
            </w:pPr>
            <w:r>
              <w:t>Document numérisé</w:t>
            </w:r>
          </w:p>
          <w:p w14:paraId="6CD83257" w14:textId="77777777" w:rsidR="00D109DC" w:rsidRDefault="00D109DC">
            <w:pPr>
              <w:pStyle w:val="Standard"/>
            </w:pPr>
          </w:p>
          <w:p w14:paraId="3D10123E" w14:textId="77777777" w:rsidR="00D109DC" w:rsidRDefault="00000000">
            <w:pPr>
              <w:pStyle w:val="Standard"/>
            </w:pPr>
            <w:r>
              <w:t>P38/A1/47,10</w:t>
            </w:r>
          </w:p>
          <w:p w14:paraId="2C9897E3" w14:textId="77777777" w:rsidR="00D109DC" w:rsidRDefault="00000000">
            <w:pPr>
              <w:pStyle w:val="Standard"/>
            </w:pPr>
            <w:r>
              <w:t>Ancien numéro :</w:t>
            </w:r>
          </w:p>
          <w:p w14:paraId="75079E40" w14:textId="77777777" w:rsidR="00D109DC" w:rsidRDefault="00000000">
            <w:pPr>
              <w:pStyle w:val="Standard"/>
            </w:pPr>
            <w:r>
              <w:rPr>
                <w:b/>
              </w:rPr>
              <w:lastRenderedPageBreak/>
              <w:t>Numéro de production :</w:t>
            </w:r>
          </w:p>
          <w:p w14:paraId="404F05B2" w14:textId="77777777" w:rsidR="00D109DC" w:rsidRDefault="00000000">
            <w:pPr>
              <w:pStyle w:val="Standard"/>
            </w:pPr>
            <w:r>
              <w:rPr>
                <w:b/>
              </w:rPr>
              <w:t xml:space="preserve">Titre : </w:t>
            </w:r>
            <w:r>
              <w:t>Conseil de ville</w:t>
            </w:r>
          </w:p>
          <w:p w14:paraId="329A4EAA" w14:textId="77777777" w:rsidR="00D109DC" w:rsidRDefault="00000000">
            <w:pPr>
              <w:pStyle w:val="Standard"/>
            </w:pPr>
            <w:r>
              <w:rPr>
                <w:b/>
              </w:rPr>
              <w:t>Animateur :</w:t>
            </w:r>
          </w:p>
          <w:p w14:paraId="64C890CB" w14:textId="77777777" w:rsidR="00D109DC" w:rsidRDefault="00000000">
            <w:pPr>
              <w:pStyle w:val="Standard"/>
            </w:pPr>
            <w:r>
              <w:rPr>
                <w:b/>
              </w:rPr>
              <w:t>Production :</w:t>
            </w:r>
          </w:p>
          <w:p w14:paraId="7D67AF0F" w14:textId="77777777" w:rsidR="00D109DC" w:rsidRDefault="00000000">
            <w:pPr>
              <w:pStyle w:val="Standard"/>
            </w:pPr>
            <w:r>
              <w:rPr>
                <w:b/>
              </w:rPr>
              <w:t>Interventions :</w:t>
            </w:r>
          </w:p>
          <w:p w14:paraId="0DB3C132" w14:textId="77777777" w:rsidR="00D109DC" w:rsidRDefault="00000000">
            <w:pPr>
              <w:pStyle w:val="Standard"/>
            </w:pPr>
            <w:r>
              <w:rPr>
                <w:b/>
              </w:rPr>
              <w:t>Sujets abordés :</w:t>
            </w:r>
          </w:p>
          <w:p w14:paraId="4407609F" w14:textId="77777777" w:rsidR="00D109DC" w:rsidRDefault="00000000">
            <w:pPr>
              <w:pStyle w:val="Standard"/>
            </w:pPr>
            <w:r>
              <w:rPr>
                <w:b/>
              </w:rPr>
              <w:t>Date :</w:t>
            </w:r>
            <w:r>
              <w:t xml:space="preserve"> 4 avril 2005</w:t>
            </w:r>
          </w:p>
          <w:p w14:paraId="6A129C36" w14:textId="77777777" w:rsidR="00D109DC" w:rsidRDefault="00000000">
            <w:pPr>
              <w:pStyle w:val="Standard"/>
            </w:pPr>
            <w:r>
              <w:rPr>
                <w:b/>
              </w:rPr>
              <w:t>Lieu :</w:t>
            </w:r>
          </w:p>
          <w:p w14:paraId="66FFA566" w14:textId="77777777" w:rsidR="00D109DC" w:rsidRDefault="00000000">
            <w:pPr>
              <w:pStyle w:val="Standard"/>
            </w:pPr>
            <w:r>
              <w:rPr>
                <w:b/>
              </w:rPr>
              <w:t>Durée de l’enregistrement :</w:t>
            </w:r>
            <w:r>
              <w:t xml:space="preserve"> 00 :00 :00</w:t>
            </w:r>
          </w:p>
          <w:p w14:paraId="78791577" w14:textId="77777777" w:rsidR="00D109DC" w:rsidRDefault="00000000">
            <w:pPr>
              <w:pStyle w:val="Standard"/>
            </w:pPr>
            <w:r>
              <w:rPr>
                <w:b/>
              </w:rPr>
              <w:t>Support original</w:t>
            </w:r>
            <w:r>
              <w:t> : VHS</w:t>
            </w:r>
          </w:p>
          <w:p w14:paraId="58396725" w14:textId="77777777" w:rsidR="00D109DC" w:rsidRDefault="00D109DC">
            <w:pPr>
              <w:pStyle w:val="Standard"/>
            </w:pPr>
            <w:hyperlink r:id="rId1021" w:history="1">
              <w:r>
                <w:rPr>
                  <w:color w:val="2F5496"/>
                </w:rPr>
                <w:t>Lien YouTube</w:t>
              </w:r>
            </w:hyperlink>
          </w:p>
          <w:p w14:paraId="2D36EC74" w14:textId="77777777" w:rsidR="00D109DC" w:rsidRDefault="00000000">
            <w:pPr>
              <w:pStyle w:val="Standard"/>
            </w:pPr>
            <w:r>
              <w:t>Document numérisé</w:t>
            </w:r>
          </w:p>
          <w:p w14:paraId="2F19FB34" w14:textId="77777777" w:rsidR="00D109DC" w:rsidRDefault="00D109DC">
            <w:pPr>
              <w:pStyle w:val="Standard"/>
            </w:pPr>
          </w:p>
          <w:p w14:paraId="12C6C44C" w14:textId="77777777" w:rsidR="00D109DC" w:rsidRDefault="00000000">
            <w:pPr>
              <w:pStyle w:val="Standard"/>
            </w:pPr>
            <w:r>
              <w:t>P38/A1/47,11</w:t>
            </w:r>
          </w:p>
          <w:p w14:paraId="6E65593E" w14:textId="77777777" w:rsidR="00D109DC" w:rsidRDefault="00000000">
            <w:pPr>
              <w:pStyle w:val="Standard"/>
            </w:pPr>
            <w:r>
              <w:t>Ancien numéro : CV #45</w:t>
            </w:r>
          </w:p>
          <w:p w14:paraId="411DA439" w14:textId="77777777" w:rsidR="00D109DC" w:rsidRDefault="00000000">
            <w:pPr>
              <w:pStyle w:val="Standard"/>
            </w:pPr>
            <w:r>
              <w:rPr>
                <w:b/>
              </w:rPr>
              <w:t>Numéro de production :</w:t>
            </w:r>
          </w:p>
          <w:p w14:paraId="2931EC8F" w14:textId="77777777" w:rsidR="00D109DC" w:rsidRDefault="00000000">
            <w:pPr>
              <w:pStyle w:val="Standard"/>
            </w:pPr>
            <w:r>
              <w:rPr>
                <w:b/>
              </w:rPr>
              <w:t xml:space="preserve">Titre : </w:t>
            </w:r>
            <w:r>
              <w:t>Conseil de ville</w:t>
            </w:r>
          </w:p>
          <w:p w14:paraId="7B4CF938" w14:textId="77777777" w:rsidR="00D109DC" w:rsidRDefault="00000000">
            <w:pPr>
              <w:pStyle w:val="Standard"/>
            </w:pPr>
            <w:r>
              <w:rPr>
                <w:b/>
              </w:rPr>
              <w:t>Animateur :</w:t>
            </w:r>
          </w:p>
          <w:p w14:paraId="5301E04A" w14:textId="77777777" w:rsidR="00D109DC" w:rsidRDefault="00000000">
            <w:pPr>
              <w:pStyle w:val="Standard"/>
            </w:pPr>
            <w:r>
              <w:rPr>
                <w:b/>
              </w:rPr>
              <w:t>Production :</w:t>
            </w:r>
          </w:p>
          <w:p w14:paraId="0A0655F8" w14:textId="77777777" w:rsidR="00D109DC" w:rsidRDefault="00000000">
            <w:pPr>
              <w:pStyle w:val="Standard"/>
            </w:pPr>
            <w:r>
              <w:rPr>
                <w:b/>
              </w:rPr>
              <w:t>Interventions :</w:t>
            </w:r>
          </w:p>
          <w:p w14:paraId="301CD1D4" w14:textId="77777777" w:rsidR="00D109DC" w:rsidRDefault="00000000">
            <w:pPr>
              <w:pStyle w:val="Standard"/>
            </w:pPr>
            <w:r>
              <w:rPr>
                <w:b/>
              </w:rPr>
              <w:t>Sujets abordés :</w:t>
            </w:r>
          </w:p>
          <w:p w14:paraId="5CAA7779" w14:textId="77777777" w:rsidR="00D109DC" w:rsidRDefault="00000000">
            <w:pPr>
              <w:pStyle w:val="Standard"/>
            </w:pPr>
            <w:r>
              <w:rPr>
                <w:b/>
              </w:rPr>
              <w:t>Date :</w:t>
            </w:r>
            <w:r>
              <w:t xml:space="preserve"> 25 avril 2005</w:t>
            </w:r>
          </w:p>
          <w:p w14:paraId="12B64569" w14:textId="77777777" w:rsidR="00D109DC" w:rsidRDefault="00000000">
            <w:pPr>
              <w:pStyle w:val="Standard"/>
            </w:pPr>
            <w:r>
              <w:rPr>
                <w:b/>
              </w:rPr>
              <w:t>Lieu :</w:t>
            </w:r>
          </w:p>
          <w:p w14:paraId="7591888F" w14:textId="77777777" w:rsidR="00D109DC" w:rsidRDefault="00000000">
            <w:pPr>
              <w:pStyle w:val="Standard"/>
            </w:pPr>
            <w:r>
              <w:rPr>
                <w:b/>
              </w:rPr>
              <w:t>Durée de l’enregistrement :</w:t>
            </w:r>
            <w:r>
              <w:t xml:space="preserve"> 00 :00 :00</w:t>
            </w:r>
          </w:p>
          <w:p w14:paraId="6B30D7B9" w14:textId="77777777" w:rsidR="00D109DC" w:rsidRDefault="00000000">
            <w:pPr>
              <w:pStyle w:val="Standard"/>
            </w:pPr>
            <w:r>
              <w:rPr>
                <w:b/>
              </w:rPr>
              <w:t>Support original</w:t>
            </w:r>
            <w:r>
              <w:t> : VHS</w:t>
            </w:r>
          </w:p>
          <w:p w14:paraId="4BD0C520" w14:textId="77777777" w:rsidR="00D109DC" w:rsidRDefault="00D109DC">
            <w:pPr>
              <w:pStyle w:val="Standard"/>
            </w:pPr>
            <w:hyperlink r:id="rId1022" w:history="1">
              <w:r>
                <w:rPr>
                  <w:color w:val="2F5496"/>
                </w:rPr>
                <w:t>Lien YouTube</w:t>
              </w:r>
            </w:hyperlink>
          </w:p>
          <w:p w14:paraId="23272C47" w14:textId="77777777" w:rsidR="00D109DC" w:rsidRDefault="00000000">
            <w:pPr>
              <w:pStyle w:val="Standard"/>
            </w:pPr>
            <w:r>
              <w:t>Document numérisé</w:t>
            </w:r>
          </w:p>
          <w:p w14:paraId="30DA567E" w14:textId="77777777" w:rsidR="00D109DC" w:rsidRDefault="00D109DC">
            <w:pPr>
              <w:pStyle w:val="Standard"/>
            </w:pPr>
          </w:p>
          <w:p w14:paraId="4334EA2D" w14:textId="77777777" w:rsidR="00D109DC" w:rsidRDefault="00000000">
            <w:pPr>
              <w:pStyle w:val="Standard"/>
            </w:pPr>
            <w:r>
              <w:t>P38/A1/47,12</w:t>
            </w:r>
          </w:p>
          <w:p w14:paraId="6008A859" w14:textId="77777777" w:rsidR="00D109DC" w:rsidRDefault="00000000">
            <w:pPr>
              <w:pStyle w:val="Standard"/>
            </w:pPr>
            <w:r>
              <w:t>Ancien numéro : CV #46</w:t>
            </w:r>
          </w:p>
          <w:p w14:paraId="472F3CAB" w14:textId="77777777" w:rsidR="00D109DC" w:rsidRDefault="00000000">
            <w:pPr>
              <w:pStyle w:val="Standard"/>
            </w:pPr>
            <w:r>
              <w:rPr>
                <w:b/>
              </w:rPr>
              <w:t>Numéro de production :</w:t>
            </w:r>
          </w:p>
          <w:p w14:paraId="7A3739E5" w14:textId="77777777" w:rsidR="00D109DC" w:rsidRDefault="00000000">
            <w:pPr>
              <w:pStyle w:val="Standard"/>
            </w:pPr>
            <w:r>
              <w:rPr>
                <w:b/>
              </w:rPr>
              <w:t xml:space="preserve">Titre : </w:t>
            </w:r>
            <w:r>
              <w:t>Conseil de ville</w:t>
            </w:r>
          </w:p>
          <w:p w14:paraId="33B4F4DD" w14:textId="77777777" w:rsidR="00D109DC" w:rsidRDefault="00000000">
            <w:pPr>
              <w:pStyle w:val="Standard"/>
            </w:pPr>
            <w:r>
              <w:rPr>
                <w:b/>
              </w:rPr>
              <w:t>Animateur :</w:t>
            </w:r>
          </w:p>
          <w:p w14:paraId="402280B3" w14:textId="77777777" w:rsidR="00D109DC" w:rsidRDefault="00000000">
            <w:pPr>
              <w:pStyle w:val="Standard"/>
            </w:pPr>
            <w:r>
              <w:rPr>
                <w:b/>
              </w:rPr>
              <w:t>Production :</w:t>
            </w:r>
          </w:p>
          <w:p w14:paraId="06B038A2" w14:textId="77777777" w:rsidR="00D109DC" w:rsidRDefault="00000000">
            <w:pPr>
              <w:pStyle w:val="Standard"/>
            </w:pPr>
            <w:r>
              <w:rPr>
                <w:b/>
              </w:rPr>
              <w:t>Interventions :</w:t>
            </w:r>
          </w:p>
          <w:p w14:paraId="31795E04" w14:textId="77777777" w:rsidR="00D109DC" w:rsidRDefault="00000000">
            <w:pPr>
              <w:pStyle w:val="Standard"/>
            </w:pPr>
            <w:r>
              <w:rPr>
                <w:b/>
              </w:rPr>
              <w:t>Sujets abordés :</w:t>
            </w:r>
          </w:p>
          <w:p w14:paraId="18189E04" w14:textId="77777777" w:rsidR="00D109DC" w:rsidRDefault="00000000">
            <w:pPr>
              <w:pStyle w:val="Standard"/>
            </w:pPr>
            <w:r>
              <w:rPr>
                <w:b/>
              </w:rPr>
              <w:t>Date :</w:t>
            </w:r>
            <w:r>
              <w:t xml:space="preserve"> 16 mai 2005</w:t>
            </w:r>
          </w:p>
          <w:p w14:paraId="0372BBC6" w14:textId="77777777" w:rsidR="00D109DC" w:rsidRDefault="00000000">
            <w:pPr>
              <w:pStyle w:val="Standard"/>
            </w:pPr>
            <w:r>
              <w:rPr>
                <w:b/>
              </w:rPr>
              <w:t>Lieu :</w:t>
            </w:r>
          </w:p>
          <w:p w14:paraId="639A56DF" w14:textId="77777777" w:rsidR="00D109DC" w:rsidRDefault="00000000">
            <w:pPr>
              <w:pStyle w:val="Standard"/>
            </w:pPr>
            <w:r>
              <w:rPr>
                <w:b/>
              </w:rPr>
              <w:t>Durée de l’enregistrement :</w:t>
            </w:r>
            <w:r>
              <w:t xml:space="preserve"> 00 :00 :00</w:t>
            </w:r>
          </w:p>
          <w:p w14:paraId="33038ED7" w14:textId="77777777" w:rsidR="00D109DC" w:rsidRDefault="00000000">
            <w:pPr>
              <w:pStyle w:val="Standard"/>
            </w:pPr>
            <w:r>
              <w:rPr>
                <w:b/>
              </w:rPr>
              <w:t>Support original</w:t>
            </w:r>
            <w:r>
              <w:t> : VHS</w:t>
            </w:r>
          </w:p>
          <w:p w14:paraId="2A8BA22D" w14:textId="77777777" w:rsidR="00D109DC" w:rsidRDefault="00D109DC">
            <w:pPr>
              <w:pStyle w:val="Standard"/>
            </w:pPr>
            <w:hyperlink r:id="rId1023" w:history="1">
              <w:r>
                <w:rPr>
                  <w:color w:val="2F5496"/>
                </w:rPr>
                <w:t>Lien YouTube</w:t>
              </w:r>
            </w:hyperlink>
          </w:p>
          <w:p w14:paraId="49D96A8B" w14:textId="77777777" w:rsidR="00D109DC" w:rsidRDefault="00000000">
            <w:pPr>
              <w:pStyle w:val="Standard"/>
            </w:pPr>
            <w:r>
              <w:t>Document numérisé</w:t>
            </w:r>
          </w:p>
          <w:p w14:paraId="34D93A4D" w14:textId="77777777" w:rsidR="00D109DC" w:rsidRDefault="00D109DC">
            <w:pPr>
              <w:pStyle w:val="Standard"/>
            </w:pPr>
          </w:p>
          <w:p w14:paraId="0C9E73B8" w14:textId="77777777" w:rsidR="00D109DC" w:rsidRDefault="00000000">
            <w:pPr>
              <w:pStyle w:val="Standard"/>
            </w:pPr>
            <w:r>
              <w:t>P38/A1/47,13</w:t>
            </w:r>
          </w:p>
          <w:p w14:paraId="35CA01DB" w14:textId="77777777" w:rsidR="00D109DC" w:rsidRDefault="00000000">
            <w:pPr>
              <w:pStyle w:val="Standard"/>
            </w:pPr>
            <w:r>
              <w:t>Ancien numéro : CV #48</w:t>
            </w:r>
          </w:p>
          <w:p w14:paraId="21B60840" w14:textId="77777777" w:rsidR="00D109DC" w:rsidRDefault="00000000">
            <w:pPr>
              <w:pStyle w:val="Standard"/>
            </w:pPr>
            <w:r>
              <w:rPr>
                <w:b/>
              </w:rPr>
              <w:t>Numéro de production :</w:t>
            </w:r>
          </w:p>
          <w:p w14:paraId="5F6742FC" w14:textId="77777777" w:rsidR="00D109DC" w:rsidRDefault="00000000">
            <w:pPr>
              <w:pStyle w:val="Standard"/>
            </w:pPr>
            <w:r>
              <w:rPr>
                <w:b/>
              </w:rPr>
              <w:t xml:space="preserve">Titre : </w:t>
            </w:r>
            <w:r>
              <w:t>Conseil de ville</w:t>
            </w:r>
          </w:p>
          <w:p w14:paraId="17819F2E" w14:textId="77777777" w:rsidR="00D109DC" w:rsidRDefault="00000000">
            <w:pPr>
              <w:pStyle w:val="Standard"/>
            </w:pPr>
            <w:r>
              <w:rPr>
                <w:b/>
              </w:rPr>
              <w:t>Animateur :</w:t>
            </w:r>
          </w:p>
          <w:p w14:paraId="62C4752F" w14:textId="77777777" w:rsidR="00D109DC" w:rsidRDefault="00000000">
            <w:pPr>
              <w:pStyle w:val="Standard"/>
            </w:pPr>
            <w:r>
              <w:rPr>
                <w:b/>
              </w:rPr>
              <w:t>Production :</w:t>
            </w:r>
          </w:p>
          <w:p w14:paraId="25D0853C" w14:textId="77777777" w:rsidR="00D109DC" w:rsidRDefault="00000000">
            <w:pPr>
              <w:pStyle w:val="Standard"/>
            </w:pPr>
            <w:r>
              <w:rPr>
                <w:b/>
              </w:rPr>
              <w:lastRenderedPageBreak/>
              <w:t>Interventions :</w:t>
            </w:r>
          </w:p>
          <w:p w14:paraId="4B941D9F" w14:textId="77777777" w:rsidR="00D109DC" w:rsidRDefault="00000000">
            <w:pPr>
              <w:pStyle w:val="Standard"/>
            </w:pPr>
            <w:r>
              <w:rPr>
                <w:b/>
              </w:rPr>
              <w:t>Sujets abordés :</w:t>
            </w:r>
          </w:p>
          <w:p w14:paraId="0C4139E7" w14:textId="77777777" w:rsidR="00D109DC" w:rsidRDefault="00000000">
            <w:pPr>
              <w:pStyle w:val="Standard"/>
            </w:pPr>
            <w:r>
              <w:rPr>
                <w:b/>
              </w:rPr>
              <w:t>Date :</w:t>
            </w:r>
            <w:r>
              <w:t xml:space="preserve"> 27 juin 2005</w:t>
            </w:r>
          </w:p>
          <w:p w14:paraId="3D56FDED" w14:textId="77777777" w:rsidR="00D109DC" w:rsidRDefault="00000000">
            <w:pPr>
              <w:pStyle w:val="Standard"/>
            </w:pPr>
            <w:r>
              <w:rPr>
                <w:b/>
              </w:rPr>
              <w:t>Lieu :</w:t>
            </w:r>
          </w:p>
          <w:p w14:paraId="4D5850FA" w14:textId="77777777" w:rsidR="00D109DC" w:rsidRDefault="00000000">
            <w:pPr>
              <w:pStyle w:val="Standard"/>
            </w:pPr>
            <w:r>
              <w:rPr>
                <w:b/>
              </w:rPr>
              <w:t>Durée de l’enregistrement :</w:t>
            </w:r>
            <w:r>
              <w:t xml:space="preserve"> 00 :00 :00</w:t>
            </w:r>
          </w:p>
          <w:p w14:paraId="50276587" w14:textId="77777777" w:rsidR="00D109DC" w:rsidRDefault="00000000">
            <w:pPr>
              <w:pStyle w:val="Standard"/>
            </w:pPr>
            <w:r>
              <w:rPr>
                <w:b/>
              </w:rPr>
              <w:t>Support original</w:t>
            </w:r>
            <w:r>
              <w:t> : VHS</w:t>
            </w:r>
          </w:p>
          <w:p w14:paraId="126EDCAA" w14:textId="77777777" w:rsidR="00D109DC" w:rsidRDefault="00D109DC">
            <w:pPr>
              <w:pStyle w:val="Standard"/>
            </w:pPr>
            <w:hyperlink r:id="rId1024" w:history="1">
              <w:r>
                <w:rPr>
                  <w:color w:val="2F5496"/>
                </w:rPr>
                <w:t>Lien YouTube</w:t>
              </w:r>
            </w:hyperlink>
          </w:p>
          <w:p w14:paraId="42141975" w14:textId="77777777" w:rsidR="00D109DC" w:rsidRDefault="00000000">
            <w:pPr>
              <w:pStyle w:val="Standard"/>
            </w:pPr>
            <w:r>
              <w:t>Document numérisé</w:t>
            </w:r>
          </w:p>
          <w:p w14:paraId="18218415" w14:textId="77777777" w:rsidR="00D109DC" w:rsidRDefault="00D109DC">
            <w:pPr>
              <w:pStyle w:val="Standard"/>
            </w:pPr>
          </w:p>
          <w:p w14:paraId="58D4E6A7" w14:textId="77777777" w:rsidR="00D109DC" w:rsidRDefault="00000000">
            <w:pPr>
              <w:pStyle w:val="Standard"/>
            </w:pPr>
            <w:r>
              <w:t>P38/A1/47,14</w:t>
            </w:r>
          </w:p>
          <w:p w14:paraId="7AA18A61" w14:textId="77777777" w:rsidR="00D109DC" w:rsidRDefault="00000000">
            <w:pPr>
              <w:pStyle w:val="Standard"/>
            </w:pPr>
            <w:r>
              <w:t>Ancien numéro : CV #49</w:t>
            </w:r>
          </w:p>
          <w:p w14:paraId="224692CB" w14:textId="77777777" w:rsidR="00D109DC" w:rsidRDefault="00000000">
            <w:pPr>
              <w:pStyle w:val="Standard"/>
            </w:pPr>
            <w:r>
              <w:rPr>
                <w:b/>
              </w:rPr>
              <w:t>Numéro de production :</w:t>
            </w:r>
          </w:p>
          <w:p w14:paraId="087A2A6D" w14:textId="77777777" w:rsidR="00D109DC" w:rsidRDefault="00000000">
            <w:pPr>
              <w:pStyle w:val="Standard"/>
            </w:pPr>
            <w:r>
              <w:rPr>
                <w:b/>
              </w:rPr>
              <w:t xml:space="preserve">Titre : </w:t>
            </w:r>
            <w:r>
              <w:t>Conseil de ville</w:t>
            </w:r>
          </w:p>
          <w:p w14:paraId="51BA3F4F" w14:textId="77777777" w:rsidR="00D109DC" w:rsidRDefault="00000000">
            <w:pPr>
              <w:pStyle w:val="Standard"/>
            </w:pPr>
            <w:r>
              <w:rPr>
                <w:b/>
              </w:rPr>
              <w:t>Animateur :</w:t>
            </w:r>
          </w:p>
          <w:p w14:paraId="711B9DE0" w14:textId="77777777" w:rsidR="00D109DC" w:rsidRDefault="00000000">
            <w:pPr>
              <w:pStyle w:val="Standard"/>
            </w:pPr>
            <w:r>
              <w:rPr>
                <w:b/>
              </w:rPr>
              <w:t>Production :</w:t>
            </w:r>
            <w:r>
              <w:t xml:space="preserve"> TVLDM-9</w:t>
            </w:r>
          </w:p>
          <w:p w14:paraId="4B8494F5" w14:textId="77777777" w:rsidR="00D109DC" w:rsidRDefault="00000000">
            <w:pPr>
              <w:pStyle w:val="Standard"/>
            </w:pPr>
            <w:r>
              <w:rPr>
                <w:b/>
              </w:rPr>
              <w:t>Interventions :</w:t>
            </w:r>
          </w:p>
          <w:p w14:paraId="38535B23" w14:textId="77777777" w:rsidR="00D109DC" w:rsidRDefault="00000000">
            <w:pPr>
              <w:pStyle w:val="Standard"/>
            </w:pPr>
            <w:r>
              <w:rPr>
                <w:b/>
              </w:rPr>
              <w:t>Sujets abordés :</w:t>
            </w:r>
          </w:p>
          <w:p w14:paraId="70DC2946" w14:textId="77777777" w:rsidR="00D109DC" w:rsidRDefault="00000000">
            <w:pPr>
              <w:pStyle w:val="Standard"/>
            </w:pPr>
            <w:r>
              <w:rPr>
                <w:b/>
              </w:rPr>
              <w:t>Date :</w:t>
            </w:r>
            <w:r>
              <w:t xml:space="preserve"> 8 août 2005</w:t>
            </w:r>
          </w:p>
          <w:p w14:paraId="49286148" w14:textId="77777777" w:rsidR="00D109DC" w:rsidRDefault="00000000">
            <w:pPr>
              <w:pStyle w:val="Standard"/>
            </w:pPr>
            <w:r>
              <w:rPr>
                <w:b/>
              </w:rPr>
              <w:t>Lieu :</w:t>
            </w:r>
          </w:p>
          <w:p w14:paraId="2D28F4ED" w14:textId="77777777" w:rsidR="00D109DC" w:rsidRDefault="00000000">
            <w:pPr>
              <w:pStyle w:val="Standard"/>
            </w:pPr>
            <w:r>
              <w:rPr>
                <w:b/>
              </w:rPr>
              <w:t>Durée de l’enregistrement :</w:t>
            </w:r>
            <w:r>
              <w:t xml:space="preserve"> 00 :46 :09</w:t>
            </w:r>
          </w:p>
          <w:p w14:paraId="174905E9" w14:textId="77777777" w:rsidR="00D109DC" w:rsidRDefault="00000000">
            <w:pPr>
              <w:pStyle w:val="Standard"/>
            </w:pPr>
            <w:r>
              <w:rPr>
                <w:b/>
              </w:rPr>
              <w:t>Support original</w:t>
            </w:r>
            <w:r>
              <w:t> : VHS</w:t>
            </w:r>
          </w:p>
          <w:p w14:paraId="67747F01" w14:textId="77777777" w:rsidR="00D109DC" w:rsidRDefault="00D109DC">
            <w:pPr>
              <w:pStyle w:val="Standard"/>
            </w:pPr>
            <w:hyperlink r:id="rId1025" w:history="1">
              <w:r>
                <w:rPr>
                  <w:color w:val="2F5496"/>
                </w:rPr>
                <w:t>Lien YouTube</w:t>
              </w:r>
            </w:hyperlink>
          </w:p>
          <w:p w14:paraId="7B392E83" w14:textId="77777777" w:rsidR="00D109DC" w:rsidRDefault="00000000">
            <w:pPr>
              <w:pStyle w:val="Standard"/>
            </w:pPr>
            <w:r>
              <w:t>Document numérisé</w:t>
            </w:r>
          </w:p>
          <w:p w14:paraId="5BBA6008" w14:textId="77777777" w:rsidR="00D109DC" w:rsidRDefault="00D109DC">
            <w:pPr>
              <w:pStyle w:val="Standard"/>
            </w:pPr>
          </w:p>
          <w:p w14:paraId="18030A45" w14:textId="77777777" w:rsidR="00D109DC" w:rsidRDefault="00000000">
            <w:pPr>
              <w:pStyle w:val="Standard"/>
            </w:pPr>
            <w:r>
              <w:t>P38/A1/47,15</w:t>
            </w:r>
          </w:p>
          <w:p w14:paraId="47ADBA1B" w14:textId="77777777" w:rsidR="00D109DC" w:rsidRDefault="00000000">
            <w:pPr>
              <w:pStyle w:val="Standard"/>
            </w:pPr>
            <w:r>
              <w:t>Ancien numéro : CV #50</w:t>
            </w:r>
          </w:p>
          <w:p w14:paraId="6EC96AC2" w14:textId="77777777" w:rsidR="00D109DC" w:rsidRDefault="00000000">
            <w:pPr>
              <w:pStyle w:val="Standard"/>
            </w:pPr>
            <w:r>
              <w:rPr>
                <w:b/>
              </w:rPr>
              <w:t>Numéro de production :</w:t>
            </w:r>
          </w:p>
          <w:p w14:paraId="40118339" w14:textId="77777777" w:rsidR="00D109DC" w:rsidRDefault="00000000">
            <w:pPr>
              <w:pStyle w:val="Standard"/>
            </w:pPr>
            <w:r>
              <w:rPr>
                <w:b/>
              </w:rPr>
              <w:t xml:space="preserve">Titre : </w:t>
            </w:r>
            <w:r>
              <w:t>Conseil de ville</w:t>
            </w:r>
          </w:p>
          <w:p w14:paraId="7AE3E72A" w14:textId="77777777" w:rsidR="00D109DC" w:rsidRDefault="00000000">
            <w:pPr>
              <w:pStyle w:val="Standard"/>
            </w:pPr>
            <w:r>
              <w:rPr>
                <w:b/>
              </w:rPr>
              <w:t>Animateur :</w:t>
            </w:r>
          </w:p>
          <w:p w14:paraId="14281EB6" w14:textId="77777777" w:rsidR="00D109DC" w:rsidRDefault="00000000">
            <w:pPr>
              <w:pStyle w:val="Standard"/>
            </w:pPr>
            <w:r>
              <w:rPr>
                <w:b/>
              </w:rPr>
              <w:t>Production :</w:t>
            </w:r>
            <w:r>
              <w:t xml:space="preserve"> TVLDM-9</w:t>
            </w:r>
          </w:p>
          <w:p w14:paraId="622EE7AF" w14:textId="77777777" w:rsidR="00D109DC" w:rsidRDefault="00000000">
            <w:pPr>
              <w:pStyle w:val="Standard"/>
            </w:pPr>
            <w:r>
              <w:rPr>
                <w:b/>
              </w:rPr>
              <w:t>Interventions :</w:t>
            </w:r>
          </w:p>
          <w:p w14:paraId="3C7B0DED" w14:textId="77777777" w:rsidR="00D109DC" w:rsidRDefault="00000000">
            <w:pPr>
              <w:pStyle w:val="Standard"/>
            </w:pPr>
            <w:r>
              <w:rPr>
                <w:b/>
              </w:rPr>
              <w:t>Sujets abordés :</w:t>
            </w:r>
          </w:p>
          <w:p w14:paraId="57D1FF68" w14:textId="77777777" w:rsidR="00D109DC" w:rsidRDefault="00000000">
            <w:pPr>
              <w:pStyle w:val="Standard"/>
            </w:pPr>
            <w:r>
              <w:rPr>
                <w:b/>
              </w:rPr>
              <w:t>Date :</w:t>
            </w:r>
            <w:r>
              <w:t xml:space="preserve"> 29 août 2005</w:t>
            </w:r>
          </w:p>
          <w:p w14:paraId="2E402F78" w14:textId="77777777" w:rsidR="00D109DC" w:rsidRDefault="00000000">
            <w:pPr>
              <w:pStyle w:val="Standard"/>
            </w:pPr>
            <w:r>
              <w:rPr>
                <w:b/>
              </w:rPr>
              <w:t>Lieu :</w:t>
            </w:r>
          </w:p>
          <w:p w14:paraId="6F69DDA4" w14:textId="77777777" w:rsidR="00D109DC" w:rsidRDefault="00000000">
            <w:pPr>
              <w:pStyle w:val="Standard"/>
            </w:pPr>
            <w:r>
              <w:rPr>
                <w:b/>
              </w:rPr>
              <w:t>Durée de l’enregistrement :</w:t>
            </w:r>
            <w:r>
              <w:t xml:space="preserve"> 01 :20 :00</w:t>
            </w:r>
          </w:p>
          <w:p w14:paraId="4B68CE9E" w14:textId="77777777" w:rsidR="00D109DC" w:rsidRDefault="00000000">
            <w:pPr>
              <w:pStyle w:val="Standard"/>
            </w:pPr>
            <w:r>
              <w:rPr>
                <w:b/>
              </w:rPr>
              <w:t>Support original</w:t>
            </w:r>
            <w:r>
              <w:t> : VHS</w:t>
            </w:r>
          </w:p>
          <w:p w14:paraId="0ECB6EED" w14:textId="77777777" w:rsidR="00D109DC" w:rsidRDefault="00D109DC">
            <w:pPr>
              <w:pStyle w:val="Standard"/>
            </w:pPr>
            <w:hyperlink r:id="rId1026" w:history="1">
              <w:r>
                <w:rPr>
                  <w:color w:val="2F5496"/>
                </w:rPr>
                <w:t>Lien YouTube</w:t>
              </w:r>
            </w:hyperlink>
          </w:p>
          <w:p w14:paraId="2D6B2050" w14:textId="77777777" w:rsidR="00D109DC" w:rsidRDefault="00000000">
            <w:pPr>
              <w:pStyle w:val="Standard"/>
            </w:pPr>
            <w:r>
              <w:t>Document numérisé</w:t>
            </w:r>
          </w:p>
          <w:p w14:paraId="01C368F8" w14:textId="77777777" w:rsidR="00D109DC" w:rsidRDefault="00D109DC">
            <w:pPr>
              <w:pStyle w:val="Standard"/>
            </w:pPr>
          </w:p>
          <w:p w14:paraId="409EA5A5" w14:textId="77777777" w:rsidR="00D109DC" w:rsidRDefault="00000000">
            <w:pPr>
              <w:pStyle w:val="Standard"/>
            </w:pPr>
            <w:r>
              <w:t>P38/A1/47,16</w:t>
            </w:r>
          </w:p>
          <w:p w14:paraId="21458396" w14:textId="77777777" w:rsidR="00D109DC" w:rsidRDefault="00000000">
            <w:pPr>
              <w:pStyle w:val="Standard"/>
            </w:pPr>
            <w:r>
              <w:t>Ancien numéro : CV #51</w:t>
            </w:r>
          </w:p>
          <w:p w14:paraId="02D5D768" w14:textId="77777777" w:rsidR="00D109DC" w:rsidRDefault="00000000">
            <w:pPr>
              <w:pStyle w:val="Standard"/>
            </w:pPr>
            <w:r>
              <w:rPr>
                <w:b/>
              </w:rPr>
              <w:t>Numéro de production :</w:t>
            </w:r>
          </w:p>
          <w:p w14:paraId="60B54FF3" w14:textId="77777777" w:rsidR="00D109DC" w:rsidRDefault="00000000">
            <w:pPr>
              <w:pStyle w:val="Standard"/>
            </w:pPr>
            <w:r>
              <w:rPr>
                <w:b/>
              </w:rPr>
              <w:t xml:space="preserve">Titre : </w:t>
            </w:r>
            <w:r>
              <w:t>Conseil de ville</w:t>
            </w:r>
          </w:p>
          <w:p w14:paraId="26C90CB3" w14:textId="77777777" w:rsidR="00D109DC" w:rsidRDefault="00000000">
            <w:pPr>
              <w:pStyle w:val="Standard"/>
            </w:pPr>
            <w:r>
              <w:rPr>
                <w:b/>
              </w:rPr>
              <w:t>Animateur :</w:t>
            </w:r>
          </w:p>
          <w:p w14:paraId="09F8FD55" w14:textId="77777777" w:rsidR="00D109DC" w:rsidRDefault="00000000">
            <w:pPr>
              <w:pStyle w:val="Standard"/>
            </w:pPr>
            <w:r>
              <w:rPr>
                <w:b/>
              </w:rPr>
              <w:t>Production :</w:t>
            </w:r>
            <w:r>
              <w:t xml:space="preserve"> TVLDM-9</w:t>
            </w:r>
          </w:p>
          <w:p w14:paraId="301B523D" w14:textId="77777777" w:rsidR="00D109DC" w:rsidRDefault="00000000">
            <w:pPr>
              <w:pStyle w:val="Standard"/>
            </w:pPr>
            <w:r>
              <w:rPr>
                <w:b/>
              </w:rPr>
              <w:t>Interventions :</w:t>
            </w:r>
          </w:p>
          <w:p w14:paraId="232EB605" w14:textId="77777777" w:rsidR="00D109DC" w:rsidRDefault="00000000">
            <w:pPr>
              <w:pStyle w:val="Standard"/>
            </w:pPr>
            <w:r>
              <w:rPr>
                <w:b/>
              </w:rPr>
              <w:t>Sujets abordés :</w:t>
            </w:r>
          </w:p>
          <w:p w14:paraId="520998B6" w14:textId="77777777" w:rsidR="00D109DC" w:rsidRDefault="00000000">
            <w:pPr>
              <w:pStyle w:val="Standard"/>
            </w:pPr>
            <w:r>
              <w:rPr>
                <w:b/>
              </w:rPr>
              <w:t>Date :</w:t>
            </w:r>
            <w:r>
              <w:t xml:space="preserve"> 19 septembre 2005</w:t>
            </w:r>
          </w:p>
          <w:p w14:paraId="55344F1D" w14:textId="77777777" w:rsidR="00D109DC" w:rsidRDefault="00000000">
            <w:pPr>
              <w:pStyle w:val="Standard"/>
            </w:pPr>
            <w:r>
              <w:rPr>
                <w:b/>
              </w:rPr>
              <w:t>Lieu :</w:t>
            </w:r>
          </w:p>
          <w:p w14:paraId="52CBF2EF" w14:textId="77777777" w:rsidR="00D109DC" w:rsidRDefault="00000000">
            <w:pPr>
              <w:pStyle w:val="Standard"/>
            </w:pPr>
            <w:r>
              <w:rPr>
                <w:b/>
              </w:rPr>
              <w:lastRenderedPageBreak/>
              <w:t>Durée de l’enregistrement :</w:t>
            </w:r>
            <w:r>
              <w:t xml:space="preserve"> 01 :00 :00</w:t>
            </w:r>
          </w:p>
          <w:p w14:paraId="7533AE23" w14:textId="77777777" w:rsidR="00D109DC" w:rsidRDefault="00000000">
            <w:pPr>
              <w:pStyle w:val="Standard"/>
            </w:pPr>
            <w:r>
              <w:rPr>
                <w:b/>
              </w:rPr>
              <w:t>Support original</w:t>
            </w:r>
            <w:r>
              <w:t> : VHS</w:t>
            </w:r>
          </w:p>
          <w:p w14:paraId="5AAC6375" w14:textId="77777777" w:rsidR="00D109DC" w:rsidRDefault="00D109DC">
            <w:pPr>
              <w:pStyle w:val="Standard"/>
            </w:pPr>
            <w:hyperlink r:id="rId1027" w:history="1">
              <w:r>
                <w:rPr>
                  <w:color w:val="2F5496"/>
                </w:rPr>
                <w:t>Lien YouTube</w:t>
              </w:r>
            </w:hyperlink>
          </w:p>
          <w:p w14:paraId="22706B54" w14:textId="77777777" w:rsidR="00D109DC" w:rsidRDefault="00000000">
            <w:pPr>
              <w:pStyle w:val="Standard"/>
            </w:pPr>
            <w:r>
              <w:t>Document numérisé</w:t>
            </w:r>
          </w:p>
          <w:p w14:paraId="4DD2379A" w14:textId="77777777" w:rsidR="00D109DC" w:rsidRDefault="00D109DC">
            <w:pPr>
              <w:pStyle w:val="Standard"/>
            </w:pPr>
          </w:p>
          <w:p w14:paraId="14ABF0BB" w14:textId="77777777" w:rsidR="00D109DC" w:rsidRDefault="00000000">
            <w:pPr>
              <w:pStyle w:val="Standard"/>
            </w:pPr>
            <w:r>
              <w:t>P38/A1/47,17</w:t>
            </w:r>
          </w:p>
          <w:p w14:paraId="233EEAFC" w14:textId="77777777" w:rsidR="00D109DC" w:rsidRDefault="00000000">
            <w:pPr>
              <w:pStyle w:val="Standard"/>
            </w:pPr>
            <w:r>
              <w:t>Ancien numéro : CV #52</w:t>
            </w:r>
          </w:p>
          <w:p w14:paraId="3FC9901A" w14:textId="77777777" w:rsidR="00D109DC" w:rsidRDefault="00000000">
            <w:pPr>
              <w:pStyle w:val="Standard"/>
            </w:pPr>
            <w:r>
              <w:rPr>
                <w:b/>
              </w:rPr>
              <w:t>Numéro de production :</w:t>
            </w:r>
          </w:p>
          <w:p w14:paraId="32AA0505" w14:textId="77777777" w:rsidR="00D109DC" w:rsidRDefault="00000000">
            <w:pPr>
              <w:pStyle w:val="Standard"/>
            </w:pPr>
            <w:r>
              <w:rPr>
                <w:b/>
              </w:rPr>
              <w:t xml:space="preserve">Titre : </w:t>
            </w:r>
            <w:r>
              <w:t>Séance régulière conseil municipal</w:t>
            </w:r>
          </w:p>
          <w:p w14:paraId="3F8F66E9" w14:textId="77777777" w:rsidR="00D109DC" w:rsidRDefault="00000000">
            <w:pPr>
              <w:pStyle w:val="Standard"/>
            </w:pPr>
            <w:r>
              <w:rPr>
                <w:b/>
              </w:rPr>
              <w:t>Animateur :</w:t>
            </w:r>
          </w:p>
          <w:p w14:paraId="7B6BC72B" w14:textId="77777777" w:rsidR="00D109DC" w:rsidRDefault="00000000">
            <w:pPr>
              <w:pStyle w:val="Standard"/>
            </w:pPr>
            <w:r>
              <w:rPr>
                <w:b/>
              </w:rPr>
              <w:t>Production :</w:t>
            </w:r>
          </w:p>
          <w:p w14:paraId="70C4A43F" w14:textId="77777777" w:rsidR="00D109DC" w:rsidRDefault="00000000">
            <w:pPr>
              <w:pStyle w:val="Standard"/>
            </w:pPr>
            <w:r>
              <w:rPr>
                <w:b/>
              </w:rPr>
              <w:t>Interventions :</w:t>
            </w:r>
          </w:p>
          <w:p w14:paraId="42DDE6D1" w14:textId="77777777" w:rsidR="00D109DC" w:rsidRDefault="00000000">
            <w:pPr>
              <w:pStyle w:val="Standard"/>
            </w:pPr>
            <w:r>
              <w:rPr>
                <w:b/>
              </w:rPr>
              <w:t>Sujets abordés :</w:t>
            </w:r>
          </w:p>
          <w:p w14:paraId="55ECC959" w14:textId="77777777" w:rsidR="00D109DC" w:rsidRDefault="00000000">
            <w:pPr>
              <w:pStyle w:val="Standard"/>
            </w:pPr>
            <w:r>
              <w:rPr>
                <w:b/>
              </w:rPr>
              <w:t>Date :</w:t>
            </w:r>
            <w:r>
              <w:t xml:space="preserve"> 11 octobre 2005</w:t>
            </w:r>
          </w:p>
          <w:p w14:paraId="77F54AF9" w14:textId="77777777" w:rsidR="00D109DC" w:rsidRDefault="00000000">
            <w:pPr>
              <w:pStyle w:val="Standard"/>
            </w:pPr>
            <w:r>
              <w:rPr>
                <w:b/>
              </w:rPr>
              <w:t>Lieu :</w:t>
            </w:r>
          </w:p>
          <w:p w14:paraId="184A2506" w14:textId="77777777" w:rsidR="00D109DC" w:rsidRDefault="00000000">
            <w:pPr>
              <w:pStyle w:val="Standard"/>
            </w:pPr>
            <w:r>
              <w:rPr>
                <w:b/>
              </w:rPr>
              <w:t>Durée de l’enregistrement :</w:t>
            </w:r>
            <w:r>
              <w:t xml:space="preserve"> 01 :00 :00</w:t>
            </w:r>
          </w:p>
          <w:p w14:paraId="6F7B26AD" w14:textId="77777777" w:rsidR="00D109DC" w:rsidRDefault="00000000">
            <w:pPr>
              <w:pStyle w:val="Standard"/>
            </w:pPr>
            <w:r>
              <w:rPr>
                <w:b/>
              </w:rPr>
              <w:t>Support original</w:t>
            </w:r>
            <w:r>
              <w:t> : VHS</w:t>
            </w:r>
          </w:p>
          <w:p w14:paraId="6287B055" w14:textId="77777777" w:rsidR="00D109DC" w:rsidRDefault="00D109DC">
            <w:pPr>
              <w:pStyle w:val="Standard"/>
            </w:pPr>
            <w:hyperlink r:id="rId1028" w:history="1">
              <w:r>
                <w:rPr>
                  <w:color w:val="2F5496"/>
                </w:rPr>
                <w:t>Lien YouTube</w:t>
              </w:r>
            </w:hyperlink>
          </w:p>
          <w:p w14:paraId="0A84A5E4" w14:textId="77777777" w:rsidR="00D109DC" w:rsidRDefault="00000000">
            <w:pPr>
              <w:pStyle w:val="Standard"/>
            </w:pPr>
            <w:r>
              <w:t>Document numérisé</w:t>
            </w:r>
          </w:p>
          <w:p w14:paraId="1DDCDCB8" w14:textId="77777777" w:rsidR="00D109DC" w:rsidRDefault="00D109DC">
            <w:pPr>
              <w:pStyle w:val="Standard"/>
            </w:pPr>
          </w:p>
          <w:p w14:paraId="3D0C3DDC" w14:textId="77777777" w:rsidR="00D109DC" w:rsidRDefault="00000000">
            <w:pPr>
              <w:pStyle w:val="Standard"/>
            </w:pPr>
            <w:r>
              <w:t>P38/A1/47,18</w:t>
            </w:r>
          </w:p>
          <w:p w14:paraId="19ADF18C" w14:textId="77777777" w:rsidR="00D109DC" w:rsidRDefault="00000000">
            <w:pPr>
              <w:pStyle w:val="Standard"/>
            </w:pPr>
            <w:r>
              <w:t>Ancien numéro : CV #53</w:t>
            </w:r>
          </w:p>
          <w:p w14:paraId="41184C6B" w14:textId="77777777" w:rsidR="00D109DC" w:rsidRDefault="00000000">
            <w:pPr>
              <w:pStyle w:val="Standard"/>
            </w:pPr>
            <w:r>
              <w:rPr>
                <w:b/>
              </w:rPr>
              <w:t>Numéro de production :</w:t>
            </w:r>
          </w:p>
          <w:p w14:paraId="5C38866D" w14:textId="77777777" w:rsidR="00D109DC" w:rsidRDefault="00000000">
            <w:pPr>
              <w:pStyle w:val="Standard"/>
            </w:pPr>
            <w:r>
              <w:rPr>
                <w:b/>
              </w:rPr>
              <w:t xml:space="preserve">Titre : </w:t>
            </w:r>
            <w:r>
              <w:t>Conseil de ville - séance</w:t>
            </w:r>
          </w:p>
          <w:p w14:paraId="7F89F077" w14:textId="77777777" w:rsidR="00D109DC" w:rsidRDefault="00000000">
            <w:pPr>
              <w:pStyle w:val="Standard"/>
            </w:pPr>
            <w:r>
              <w:rPr>
                <w:b/>
              </w:rPr>
              <w:t>Animateur :</w:t>
            </w:r>
          </w:p>
          <w:p w14:paraId="69DB0282" w14:textId="77777777" w:rsidR="00D109DC" w:rsidRDefault="00000000">
            <w:pPr>
              <w:pStyle w:val="Standard"/>
            </w:pPr>
            <w:r>
              <w:rPr>
                <w:b/>
              </w:rPr>
              <w:t>Production :</w:t>
            </w:r>
          </w:p>
          <w:p w14:paraId="11FC2A0B" w14:textId="77777777" w:rsidR="00D109DC" w:rsidRDefault="00000000">
            <w:pPr>
              <w:pStyle w:val="Standard"/>
            </w:pPr>
            <w:r>
              <w:rPr>
                <w:b/>
              </w:rPr>
              <w:t>Interventions :</w:t>
            </w:r>
          </w:p>
          <w:p w14:paraId="11E5A24B" w14:textId="77777777" w:rsidR="00D109DC" w:rsidRDefault="00000000">
            <w:pPr>
              <w:pStyle w:val="Standard"/>
            </w:pPr>
            <w:r>
              <w:rPr>
                <w:b/>
              </w:rPr>
              <w:t>Sujets abordés :</w:t>
            </w:r>
          </w:p>
          <w:p w14:paraId="318FD6DD" w14:textId="77777777" w:rsidR="00D109DC" w:rsidRDefault="00000000">
            <w:pPr>
              <w:pStyle w:val="Standard"/>
            </w:pPr>
            <w:r>
              <w:rPr>
                <w:b/>
              </w:rPr>
              <w:t>Date :</w:t>
            </w:r>
            <w:r>
              <w:t xml:space="preserve"> 21 novembre 2005</w:t>
            </w:r>
          </w:p>
          <w:p w14:paraId="763297ED" w14:textId="77777777" w:rsidR="00D109DC" w:rsidRDefault="00000000">
            <w:pPr>
              <w:pStyle w:val="Standard"/>
            </w:pPr>
            <w:r>
              <w:rPr>
                <w:b/>
              </w:rPr>
              <w:t>Lieu :</w:t>
            </w:r>
          </w:p>
          <w:p w14:paraId="0DFB4F6B" w14:textId="77777777" w:rsidR="00D109DC" w:rsidRDefault="00000000">
            <w:pPr>
              <w:pStyle w:val="Standard"/>
            </w:pPr>
            <w:r>
              <w:rPr>
                <w:b/>
              </w:rPr>
              <w:t>Durée de l’enregistrement :</w:t>
            </w:r>
            <w:r>
              <w:t xml:space="preserve"> 02 :00 :00</w:t>
            </w:r>
          </w:p>
          <w:p w14:paraId="7D227A22" w14:textId="77777777" w:rsidR="00D109DC" w:rsidRDefault="00000000">
            <w:pPr>
              <w:pStyle w:val="Standard"/>
            </w:pPr>
            <w:r>
              <w:rPr>
                <w:b/>
              </w:rPr>
              <w:t>Support original</w:t>
            </w:r>
            <w:r>
              <w:t> : VHS</w:t>
            </w:r>
          </w:p>
          <w:p w14:paraId="2EB46862" w14:textId="77777777" w:rsidR="00D109DC" w:rsidRDefault="00D109DC">
            <w:pPr>
              <w:pStyle w:val="Standard"/>
            </w:pPr>
            <w:hyperlink r:id="rId1029" w:history="1">
              <w:r>
                <w:rPr>
                  <w:color w:val="2F5496"/>
                </w:rPr>
                <w:t>Lien YouTube</w:t>
              </w:r>
            </w:hyperlink>
          </w:p>
          <w:p w14:paraId="5A153F28" w14:textId="77777777" w:rsidR="00D109DC" w:rsidRDefault="00000000">
            <w:pPr>
              <w:pStyle w:val="Standard"/>
            </w:pPr>
            <w:r>
              <w:t>Document numérisé</w:t>
            </w:r>
          </w:p>
          <w:p w14:paraId="7C24CD46" w14:textId="77777777" w:rsidR="00D109DC" w:rsidRDefault="00D109DC">
            <w:pPr>
              <w:pStyle w:val="Standard"/>
            </w:pPr>
          </w:p>
        </w:tc>
      </w:tr>
      <w:tr w:rsidR="00D109DC" w14:paraId="200A770E" w14:textId="77777777">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079EA969" w14:textId="77777777" w:rsidR="00D109DC" w:rsidRDefault="00000000">
            <w:pPr>
              <w:pStyle w:val="Standard"/>
            </w:pPr>
            <w:r>
              <w:rPr>
                <w:lang w:eastAsia="en-US"/>
              </w:rPr>
              <w:lastRenderedPageBreak/>
              <w:t>R-E-T-P</w:t>
            </w:r>
          </w:p>
          <w:p w14:paraId="6CD5DCC9" w14:textId="77777777" w:rsidR="00D109DC" w:rsidRDefault="00000000">
            <w:pPr>
              <w:pStyle w:val="Standard"/>
            </w:pPr>
            <w:r>
              <w:rPr>
                <w:lang w:eastAsia="en-US"/>
              </w:rPr>
              <w:t>Boîte 41</w:t>
            </w:r>
          </w:p>
        </w:tc>
        <w:tc>
          <w:tcPr>
            <w:tcW w:w="7803" w:type="dxa"/>
            <w:shd w:val="clear" w:color="auto" w:fill="FFFFFF"/>
            <w:tcMar>
              <w:top w:w="0" w:type="dxa"/>
              <w:left w:w="10" w:type="dxa"/>
              <w:bottom w:w="0" w:type="dxa"/>
              <w:right w:w="10" w:type="dxa"/>
            </w:tcMar>
          </w:tcPr>
          <w:p w14:paraId="6383FB56" w14:textId="77777777" w:rsidR="00D109DC" w:rsidRDefault="00000000">
            <w:pPr>
              <w:pStyle w:val="Standard"/>
            </w:pPr>
            <w:r>
              <w:t>P38/A1/47,19</w:t>
            </w:r>
          </w:p>
          <w:p w14:paraId="594DF6DF" w14:textId="77777777" w:rsidR="00D109DC" w:rsidRDefault="00000000">
            <w:pPr>
              <w:pStyle w:val="Standard"/>
            </w:pPr>
            <w:r>
              <w:t>Ancien numéro :</w:t>
            </w:r>
          </w:p>
          <w:p w14:paraId="1F04A0AE" w14:textId="77777777" w:rsidR="00D109DC" w:rsidRDefault="00000000">
            <w:pPr>
              <w:pStyle w:val="Standard"/>
            </w:pPr>
            <w:r>
              <w:rPr>
                <w:b/>
              </w:rPr>
              <w:t>Numéro de production :</w:t>
            </w:r>
          </w:p>
          <w:p w14:paraId="0F94FA9F" w14:textId="77777777" w:rsidR="00D109DC" w:rsidRDefault="00000000">
            <w:pPr>
              <w:pStyle w:val="Standard"/>
            </w:pPr>
            <w:r>
              <w:rPr>
                <w:b/>
              </w:rPr>
              <w:t xml:space="preserve">Titre : </w:t>
            </w:r>
            <w:r>
              <w:t>Dossier historique fusion Dolbeau-Mistassini</w:t>
            </w:r>
          </w:p>
          <w:p w14:paraId="615F5D35" w14:textId="77777777" w:rsidR="00D109DC" w:rsidRDefault="00000000">
            <w:pPr>
              <w:pStyle w:val="Standard"/>
            </w:pPr>
            <w:r>
              <w:rPr>
                <w:b/>
              </w:rPr>
              <w:t xml:space="preserve">Animateur : </w:t>
            </w:r>
            <w:r>
              <w:t>aucun</w:t>
            </w:r>
          </w:p>
          <w:p w14:paraId="2287A3FB" w14:textId="77777777" w:rsidR="00D109DC" w:rsidRDefault="00000000">
            <w:pPr>
              <w:pStyle w:val="Standard"/>
            </w:pPr>
            <w:r>
              <w:rPr>
                <w:b/>
              </w:rPr>
              <w:t xml:space="preserve">Production : </w:t>
            </w:r>
            <w:r>
              <w:t>Câble deux Rives, Communications D.M.B. Inc.</w:t>
            </w:r>
          </w:p>
          <w:p w14:paraId="48AA92F9" w14:textId="77777777" w:rsidR="00D109DC" w:rsidRDefault="00000000">
            <w:pPr>
              <w:pStyle w:val="Standard"/>
            </w:pPr>
            <w:r>
              <w:rPr>
                <w:b/>
              </w:rPr>
              <w:t xml:space="preserve">Interventions : </w:t>
            </w:r>
            <w:r>
              <w:t xml:space="preserve">Michel Bouchard (images, montage et narration), Père Jacques Pineault (textes), Jean-Marc Gendron (maire de Mistassini), Camille </w:t>
            </w:r>
            <w:proofErr w:type="spellStart"/>
            <w:r>
              <w:t>Lupien</w:t>
            </w:r>
            <w:proofErr w:type="spellEnd"/>
            <w:r>
              <w:t xml:space="preserve"> (maire de Dolbeau), Me André Côté (greffier Dolbeau), Henri-Paul Brassard et son épouse Claudette Trottier, plusieurs conseillers</w:t>
            </w:r>
          </w:p>
          <w:p w14:paraId="52D53C8A" w14:textId="77777777" w:rsidR="00D109DC" w:rsidRDefault="00000000">
            <w:pPr>
              <w:pStyle w:val="Standard"/>
            </w:pPr>
            <w:r>
              <w:rPr>
                <w:b/>
              </w:rPr>
              <w:t>Sujets abordés :</w:t>
            </w:r>
          </w:p>
          <w:p w14:paraId="59804B0E" w14:textId="77777777" w:rsidR="00D109DC" w:rsidRDefault="00000000">
            <w:pPr>
              <w:pStyle w:val="Standard"/>
            </w:pPr>
            <w:r>
              <w:rPr>
                <w:b/>
              </w:rPr>
              <w:t xml:space="preserve">Date : </w:t>
            </w:r>
            <w:r>
              <w:t>1997</w:t>
            </w:r>
          </w:p>
          <w:p w14:paraId="29CC3885" w14:textId="77777777" w:rsidR="00D109DC" w:rsidRDefault="00000000">
            <w:pPr>
              <w:pStyle w:val="Standard"/>
            </w:pPr>
            <w:r>
              <w:rPr>
                <w:b/>
              </w:rPr>
              <w:t xml:space="preserve">Lieu : </w:t>
            </w:r>
            <w:r>
              <w:t>Dolbeau-Mistassini</w:t>
            </w:r>
          </w:p>
          <w:p w14:paraId="1AA11764" w14:textId="77777777" w:rsidR="00D109DC" w:rsidRDefault="00000000">
            <w:pPr>
              <w:pStyle w:val="Standard"/>
            </w:pPr>
            <w:r>
              <w:rPr>
                <w:b/>
              </w:rPr>
              <w:t>Durée de l’enregistrement :</w:t>
            </w:r>
            <w:r>
              <w:t xml:space="preserve"> 01:43:00</w:t>
            </w:r>
          </w:p>
          <w:p w14:paraId="310B1F56" w14:textId="77777777" w:rsidR="00D109DC" w:rsidRDefault="00000000">
            <w:pPr>
              <w:pStyle w:val="Standard"/>
            </w:pPr>
            <w:r>
              <w:rPr>
                <w:b/>
              </w:rPr>
              <w:lastRenderedPageBreak/>
              <w:t>Support original</w:t>
            </w:r>
            <w:r>
              <w:t> : VHS</w:t>
            </w:r>
          </w:p>
          <w:p w14:paraId="12BDEF13" w14:textId="77777777" w:rsidR="00D109DC" w:rsidRDefault="00D109DC">
            <w:pPr>
              <w:pStyle w:val="Standard"/>
            </w:pPr>
            <w:hyperlink r:id="rId1030" w:history="1">
              <w:r>
                <w:rPr>
                  <w:color w:val="2F5496"/>
                </w:rPr>
                <w:t>Lien YouTube</w:t>
              </w:r>
            </w:hyperlink>
          </w:p>
          <w:p w14:paraId="1B8974A9" w14:textId="77777777" w:rsidR="00D109DC" w:rsidRDefault="00D109DC">
            <w:pPr>
              <w:pStyle w:val="Standard"/>
            </w:pPr>
            <w:hyperlink r:id="rId1031" w:history="1">
              <w:r>
                <w:rPr>
                  <w:rStyle w:val="Lienhypertexte"/>
                </w:rPr>
                <w:t>Lien LaVoute.tv</w:t>
              </w:r>
            </w:hyperlink>
          </w:p>
          <w:p w14:paraId="034D3930" w14:textId="77777777" w:rsidR="00D109DC" w:rsidRDefault="00000000">
            <w:pPr>
              <w:pStyle w:val="Standard"/>
            </w:pPr>
            <w:r>
              <w:t>Document numérisé</w:t>
            </w:r>
          </w:p>
          <w:p w14:paraId="449785FB" w14:textId="77777777" w:rsidR="00D109DC" w:rsidRDefault="00D109DC">
            <w:pPr>
              <w:pStyle w:val="Niveau3"/>
            </w:pPr>
          </w:p>
          <w:p w14:paraId="03FBDA16" w14:textId="77777777" w:rsidR="00D109DC" w:rsidRDefault="00000000">
            <w:pPr>
              <w:pStyle w:val="Standard"/>
            </w:pPr>
            <w:r>
              <w:t>P38/A1/47,20</w:t>
            </w:r>
          </w:p>
          <w:p w14:paraId="6FEA37AF" w14:textId="77777777" w:rsidR="00D109DC" w:rsidRDefault="00000000">
            <w:pPr>
              <w:pStyle w:val="Standard"/>
            </w:pPr>
            <w:r>
              <w:t>Ancien numéro :</w:t>
            </w:r>
          </w:p>
          <w:p w14:paraId="07672F89" w14:textId="77777777" w:rsidR="00D109DC" w:rsidRDefault="00000000">
            <w:pPr>
              <w:pStyle w:val="Standard"/>
            </w:pPr>
            <w:r>
              <w:rPr>
                <w:b/>
              </w:rPr>
              <w:t>Numéro de production :</w:t>
            </w:r>
          </w:p>
          <w:p w14:paraId="1C975118" w14:textId="77777777" w:rsidR="00D109DC" w:rsidRDefault="00000000">
            <w:pPr>
              <w:pStyle w:val="Standard"/>
            </w:pPr>
            <w:r>
              <w:t>Partie 1</w:t>
            </w:r>
          </w:p>
          <w:p w14:paraId="740ED3A4" w14:textId="77777777" w:rsidR="00D109DC" w:rsidRDefault="00000000">
            <w:pPr>
              <w:pStyle w:val="Standard"/>
            </w:pPr>
            <w:r>
              <w:rPr>
                <w:b/>
              </w:rPr>
              <w:t xml:space="preserve">Titre : </w:t>
            </w:r>
            <w:r>
              <w:t>Conseil de ville – cv #58</w:t>
            </w:r>
          </w:p>
          <w:p w14:paraId="77DA372E" w14:textId="77777777" w:rsidR="00D109DC" w:rsidRDefault="00000000">
            <w:pPr>
              <w:pStyle w:val="Standard"/>
            </w:pPr>
            <w:r>
              <w:rPr>
                <w:b/>
              </w:rPr>
              <w:t>Animateur :</w:t>
            </w:r>
          </w:p>
          <w:p w14:paraId="0983E29D" w14:textId="77777777" w:rsidR="00D109DC" w:rsidRDefault="00000000">
            <w:pPr>
              <w:pStyle w:val="Standard"/>
            </w:pPr>
            <w:r>
              <w:rPr>
                <w:b/>
              </w:rPr>
              <w:t>Production :</w:t>
            </w:r>
            <w:r>
              <w:t xml:space="preserve"> TVLDM9</w:t>
            </w:r>
          </w:p>
          <w:p w14:paraId="2399611A" w14:textId="77777777" w:rsidR="00D109DC" w:rsidRDefault="00000000">
            <w:pPr>
              <w:pStyle w:val="Standard"/>
            </w:pPr>
            <w:r>
              <w:rPr>
                <w:b/>
              </w:rPr>
              <w:t>Interventions :</w:t>
            </w:r>
          </w:p>
          <w:p w14:paraId="4E2EE189" w14:textId="77777777" w:rsidR="00D109DC" w:rsidRDefault="00000000">
            <w:pPr>
              <w:pStyle w:val="Standard"/>
            </w:pPr>
            <w:r>
              <w:rPr>
                <w:b/>
              </w:rPr>
              <w:t>Sujets abordés :</w:t>
            </w:r>
          </w:p>
          <w:p w14:paraId="778F1C5C" w14:textId="77777777" w:rsidR="00D109DC" w:rsidRDefault="00000000">
            <w:pPr>
              <w:pStyle w:val="Standard"/>
            </w:pPr>
            <w:r>
              <w:rPr>
                <w:b/>
              </w:rPr>
              <w:t>Date :</w:t>
            </w:r>
            <w:r>
              <w:t xml:space="preserve"> 13 mars 2006</w:t>
            </w:r>
          </w:p>
          <w:p w14:paraId="483FDC39" w14:textId="77777777" w:rsidR="00D109DC" w:rsidRDefault="00000000">
            <w:pPr>
              <w:pStyle w:val="Standard"/>
            </w:pPr>
            <w:r>
              <w:rPr>
                <w:b/>
              </w:rPr>
              <w:t>Lieu :</w:t>
            </w:r>
          </w:p>
          <w:p w14:paraId="54F058A3" w14:textId="77777777" w:rsidR="00D109DC" w:rsidRDefault="00000000">
            <w:pPr>
              <w:pStyle w:val="Standard"/>
            </w:pPr>
            <w:r>
              <w:rPr>
                <w:b/>
              </w:rPr>
              <w:t>Durée de l’enregistrement :</w:t>
            </w:r>
          </w:p>
          <w:p w14:paraId="23854E91" w14:textId="77777777" w:rsidR="00D109DC" w:rsidRDefault="00000000">
            <w:pPr>
              <w:pStyle w:val="Standard"/>
            </w:pPr>
            <w:r>
              <w:t>Partie 2</w:t>
            </w:r>
          </w:p>
          <w:p w14:paraId="4C23D2FD" w14:textId="77777777" w:rsidR="00D109DC" w:rsidRDefault="00000000">
            <w:pPr>
              <w:pStyle w:val="Standard"/>
            </w:pPr>
            <w:r>
              <w:rPr>
                <w:b/>
              </w:rPr>
              <w:t xml:space="preserve">Titre : </w:t>
            </w:r>
            <w:r>
              <w:t>Conseils de ville 2006 – CV-61</w:t>
            </w:r>
          </w:p>
          <w:p w14:paraId="1562043C" w14:textId="77777777" w:rsidR="00D109DC" w:rsidRDefault="00000000">
            <w:pPr>
              <w:pStyle w:val="Standard"/>
            </w:pPr>
            <w:r>
              <w:rPr>
                <w:b/>
              </w:rPr>
              <w:t>Animateur :</w:t>
            </w:r>
          </w:p>
          <w:p w14:paraId="6C4940D8" w14:textId="77777777" w:rsidR="00D109DC" w:rsidRDefault="00000000">
            <w:pPr>
              <w:pStyle w:val="Standard"/>
            </w:pPr>
            <w:r>
              <w:rPr>
                <w:b/>
              </w:rPr>
              <w:t>Production :</w:t>
            </w:r>
            <w:r>
              <w:t xml:space="preserve"> TVLDM9</w:t>
            </w:r>
          </w:p>
          <w:p w14:paraId="51499082" w14:textId="77777777" w:rsidR="00D109DC" w:rsidRDefault="00000000">
            <w:pPr>
              <w:pStyle w:val="Standard"/>
            </w:pPr>
            <w:r>
              <w:rPr>
                <w:b/>
              </w:rPr>
              <w:t>Interventions :</w:t>
            </w:r>
          </w:p>
          <w:p w14:paraId="0E39B6C1" w14:textId="77777777" w:rsidR="00D109DC" w:rsidRDefault="00000000">
            <w:pPr>
              <w:pStyle w:val="Standard"/>
            </w:pPr>
            <w:r>
              <w:rPr>
                <w:b/>
              </w:rPr>
              <w:t>Sujets abordés :</w:t>
            </w:r>
          </w:p>
          <w:p w14:paraId="5724B053" w14:textId="77777777" w:rsidR="00D109DC" w:rsidRDefault="00000000">
            <w:pPr>
              <w:pStyle w:val="Standard"/>
            </w:pPr>
            <w:r>
              <w:rPr>
                <w:b/>
              </w:rPr>
              <w:t xml:space="preserve">Date : </w:t>
            </w:r>
            <w:r>
              <w:t>15 mai 2006</w:t>
            </w:r>
          </w:p>
          <w:p w14:paraId="358D526B" w14:textId="77777777" w:rsidR="00D109DC" w:rsidRDefault="00000000">
            <w:pPr>
              <w:pStyle w:val="Standard"/>
            </w:pPr>
            <w:r>
              <w:rPr>
                <w:b/>
              </w:rPr>
              <w:t>Lieu :</w:t>
            </w:r>
          </w:p>
          <w:p w14:paraId="099FACCA" w14:textId="77777777" w:rsidR="00D109DC" w:rsidRDefault="00000000">
            <w:pPr>
              <w:pStyle w:val="Standard"/>
            </w:pPr>
            <w:r>
              <w:rPr>
                <w:b/>
              </w:rPr>
              <w:t>Durée de l’enregistrement :</w:t>
            </w:r>
          </w:p>
          <w:p w14:paraId="4DB473A9" w14:textId="77777777" w:rsidR="00D109DC" w:rsidRDefault="00000000">
            <w:pPr>
              <w:pStyle w:val="Standard"/>
            </w:pPr>
            <w:r>
              <w:t>Partie 3</w:t>
            </w:r>
          </w:p>
          <w:p w14:paraId="1EC5EFAA" w14:textId="77777777" w:rsidR="00D109DC" w:rsidRDefault="00000000">
            <w:pPr>
              <w:pStyle w:val="Standard"/>
            </w:pPr>
            <w:r>
              <w:rPr>
                <w:b/>
              </w:rPr>
              <w:t xml:space="preserve">Titre : </w:t>
            </w:r>
            <w:r>
              <w:t>Conseils de ville 2006 – CV-63</w:t>
            </w:r>
          </w:p>
          <w:p w14:paraId="2A881B5C" w14:textId="77777777" w:rsidR="00D109DC" w:rsidRDefault="00000000">
            <w:pPr>
              <w:pStyle w:val="Standard"/>
            </w:pPr>
            <w:r>
              <w:rPr>
                <w:b/>
              </w:rPr>
              <w:t>Animateur :</w:t>
            </w:r>
          </w:p>
          <w:p w14:paraId="428E60A7" w14:textId="77777777" w:rsidR="00D109DC" w:rsidRDefault="00000000">
            <w:pPr>
              <w:pStyle w:val="Standard"/>
            </w:pPr>
            <w:r>
              <w:rPr>
                <w:b/>
              </w:rPr>
              <w:t>Production :</w:t>
            </w:r>
            <w:r>
              <w:t xml:space="preserve"> TVLDM9</w:t>
            </w:r>
          </w:p>
          <w:p w14:paraId="6B1EC467" w14:textId="77777777" w:rsidR="00D109DC" w:rsidRDefault="00000000">
            <w:pPr>
              <w:pStyle w:val="Standard"/>
            </w:pPr>
            <w:r>
              <w:rPr>
                <w:b/>
              </w:rPr>
              <w:t>Interventions :</w:t>
            </w:r>
          </w:p>
          <w:p w14:paraId="1661862D" w14:textId="77777777" w:rsidR="00D109DC" w:rsidRDefault="00000000">
            <w:pPr>
              <w:pStyle w:val="Standard"/>
            </w:pPr>
            <w:r>
              <w:rPr>
                <w:b/>
              </w:rPr>
              <w:t>Sujets abordés :</w:t>
            </w:r>
          </w:p>
          <w:p w14:paraId="36652F69" w14:textId="77777777" w:rsidR="00D109DC" w:rsidRDefault="00000000">
            <w:pPr>
              <w:pStyle w:val="Standard"/>
            </w:pPr>
            <w:r>
              <w:rPr>
                <w:b/>
              </w:rPr>
              <w:t>Date :</w:t>
            </w:r>
            <w:r>
              <w:t xml:space="preserve"> 27 juin 2006</w:t>
            </w:r>
          </w:p>
          <w:p w14:paraId="62D8986C" w14:textId="77777777" w:rsidR="00D109DC" w:rsidRDefault="00000000">
            <w:pPr>
              <w:pStyle w:val="Standard"/>
            </w:pPr>
            <w:r>
              <w:rPr>
                <w:b/>
              </w:rPr>
              <w:t>Lieu :</w:t>
            </w:r>
          </w:p>
          <w:p w14:paraId="2A5C59CD" w14:textId="77777777" w:rsidR="00D109DC" w:rsidRDefault="00000000">
            <w:pPr>
              <w:pStyle w:val="Standard"/>
            </w:pPr>
            <w:r>
              <w:rPr>
                <w:b/>
              </w:rPr>
              <w:t>Durée de l’enregistrement :</w:t>
            </w:r>
          </w:p>
          <w:p w14:paraId="33EDDCE6" w14:textId="77777777" w:rsidR="00D109DC" w:rsidRDefault="00000000">
            <w:pPr>
              <w:pStyle w:val="Standard"/>
            </w:pPr>
            <w:r>
              <w:t>Partie 4</w:t>
            </w:r>
          </w:p>
          <w:p w14:paraId="47402BB6" w14:textId="77777777" w:rsidR="00D109DC" w:rsidRDefault="00000000">
            <w:pPr>
              <w:pStyle w:val="Standard"/>
            </w:pPr>
            <w:r>
              <w:rPr>
                <w:b/>
              </w:rPr>
              <w:t xml:space="preserve">Titre : </w:t>
            </w:r>
            <w:r>
              <w:t>Conseils de ville 2006 – CV-68</w:t>
            </w:r>
          </w:p>
          <w:p w14:paraId="03D9BBE3" w14:textId="77777777" w:rsidR="00D109DC" w:rsidRDefault="00000000">
            <w:pPr>
              <w:pStyle w:val="Standard"/>
            </w:pPr>
            <w:r>
              <w:rPr>
                <w:b/>
              </w:rPr>
              <w:t>Animateur :</w:t>
            </w:r>
          </w:p>
          <w:p w14:paraId="5309B3FA" w14:textId="77777777" w:rsidR="00D109DC" w:rsidRDefault="00000000">
            <w:pPr>
              <w:pStyle w:val="Standard"/>
            </w:pPr>
            <w:r>
              <w:rPr>
                <w:b/>
              </w:rPr>
              <w:t>Production :</w:t>
            </w:r>
            <w:r>
              <w:t xml:space="preserve"> TVLDM9</w:t>
            </w:r>
          </w:p>
          <w:p w14:paraId="364A66B9" w14:textId="77777777" w:rsidR="00D109DC" w:rsidRDefault="00000000">
            <w:pPr>
              <w:pStyle w:val="Standard"/>
            </w:pPr>
            <w:r>
              <w:rPr>
                <w:b/>
              </w:rPr>
              <w:t>Interventions :</w:t>
            </w:r>
          </w:p>
          <w:p w14:paraId="5F538612" w14:textId="77777777" w:rsidR="00D109DC" w:rsidRDefault="00000000">
            <w:pPr>
              <w:pStyle w:val="Standard"/>
            </w:pPr>
            <w:r>
              <w:rPr>
                <w:b/>
              </w:rPr>
              <w:t>Sujets abordés :</w:t>
            </w:r>
          </w:p>
          <w:p w14:paraId="224B4997" w14:textId="77777777" w:rsidR="00D109DC" w:rsidRDefault="00000000">
            <w:pPr>
              <w:pStyle w:val="Standard"/>
            </w:pPr>
            <w:r>
              <w:rPr>
                <w:b/>
              </w:rPr>
              <w:t xml:space="preserve">Date : </w:t>
            </w:r>
            <w:r>
              <w:t>6 novembre 2006</w:t>
            </w:r>
          </w:p>
          <w:p w14:paraId="3D52F2A8" w14:textId="77777777" w:rsidR="00D109DC" w:rsidRDefault="00000000">
            <w:pPr>
              <w:pStyle w:val="Standard"/>
            </w:pPr>
            <w:r>
              <w:rPr>
                <w:b/>
              </w:rPr>
              <w:t>Lieu :</w:t>
            </w:r>
          </w:p>
          <w:p w14:paraId="3233F7D7" w14:textId="77777777" w:rsidR="00D109DC" w:rsidRDefault="00000000">
            <w:pPr>
              <w:pStyle w:val="Standard"/>
            </w:pPr>
            <w:r>
              <w:rPr>
                <w:b/>
              </w:rPr>
              <w:t>Durée de l’enregistrement :</w:t>
            </w:r>
          </w:p>
          <w:p w14:paraId="0EB7C0A9" w14:textId="77777777" w:rsidR="00D109DC" w:rsidRDefault="00000000">
            <w:pPr>
              <w:pStyle w:val="Standard"/>
            </w:pPr>
            <w:r>
              <w:rPr>
                <w:b/>
              </w:rPr>
              <w:t>Support original</w:t>
            </w:r>
            <w:r>
              <w:t> : DVD</w:t>
            </w:r>
          </w:p>
          <w:p w14:paraId="3A66C6CC" w14:textId="4E32F67C" w:rsidR="00D109DC" w:rsidRDefault="00BD1377">
            <w:pPr>
              <w:pStyle w:val="Standard"/>
            </w:pPr>
            <w:r>
              <w:t xml:space="preserve">Document numérisé (Serveur </w:t>
            </w:r>
            <w:proofErr w:type="spellStart"/>
            <w:r>
              <w:t>Voute:K</w:t>
            </w:r>
            <w:proofErr w:type="spellEnd"/>
            <w:r>
              <w:t>)</w:t>
            </w:r>
          </w:p>
          <w:p w14:paraId="13E54AD1" w14:textId="77777777" w:rsidR="00D109DC" w:rsidRDefault="00D109DC">
            <w:pPr>
              <w:pStyle w:val="Niveau3"/>
            </w:pPr>
          </w:p>
          <w:p w14:paraId="5E73EB12" w14:textId="77777777" w:rsidR="00D109DC" w:rsidRDefault="00000000">
            <w:pPr>
              <w:pStyle w:val="Standard"/>
            </w:pPr>
            <w:r>
              <w:t>P38/A1/47,21</w:t>
            </w:r>
          </w:p>
          <w:p w14:paraId="200E05C1" w14:textId="77777777" w:rsidR="00D109DC" w:rsidRDefault="00000000">
            <w:pPr>
              <w:pStyle w:val="Standard"/>
            </w:pPr>
            <w:r>
              <w:t>Ancien numéro :</w:t>
            </w:r>
          </w:p>
          <w:p w14:paraId="54FF8C63" w14:textId="77777777" w:rsidR="00D109DC" w:rsidRDefault="00000000">
            <w:pPr>
              <w:pStyle w:val="Standard"/>
            </w:pPr>
            <w:r>
              <w:rPr>
                <w:b/>
              </w:rPr>
              <w:lastRenderedPageBreak/>
              <w:t>Numéro de production :</w:t>
            </w:r>
          </w:p>
          <w:p w14:paraId="6AB9928C" w14:textId="77777777" w:rsidR="00D109DC" w:rsidRDefault="00000000">
            <w:pPr>
              <w:pStyle w:val="Standard"/>
            </w:pPr>
            <w:r>
              <w:rPr>
                <w:b/>
              </w:rPr>
              <w:t xml:space="preserve">Titre : </w:t>
            </w:r>
            <w:r>
              <w:t>Conseils de ville #71-72-73-74-75-78</w:t>
            </w:r>
          </w:p>
          <w:p w14:paraId="6C37E3DE" w14:textId="77777777" w:rsidR="00D109DC" w:rsidRDefault="00000000">
            <w:pPr>
              <w:pStyle w:val="Standard"/>
            </w:pPr>
            <w:r>
              <w:rPr>
                <w:b/>
              </w:rPr>
              <w:t>Animateur :</w:t>
            </w:r>
          </w:p>
          <w:p w14:paraId="372DA1C7" w14:textId="77777777" w:rsidR="00D109DC" w:rsidRDefault="00000000">
            <w:pPr>
              <w:pStyle w:val="Standard"/>
            </w:pPr>
            <w:r>
              <w:rPr>
                <w:b/>
              </w:rPr>
              <w:t>Production :</w:t>
            </w:r>
            <w:r>
              <w:t xml:space="preserve"> TVLDM9</w:t>
            </w:r>
          </w:p>
          <w:p w14:paraId="6CA418F2" w14:textId="77777777" w:rsidR="00D109DC" w:rsidRDefault="00000000">
            <w:pPr>
              <w:pStyle w:val="Standard"/>
            </w:pPr>
            <w:r>
              <w:rPr>
                <w:b/>
              </w:rPr>
              <w:t>Interventions :</w:t>
            </w:r>
          </w:p>
          <w:p w14:paraId="6E5DEAF5" w14:textId="77777777" w:rsidR="00D109DC" w:rsidRDefault="00000000">
            <w:pPr>
              <w:pStyle w:val="Standard"/>
            </w:pPr>
            <w:r>
              <w:rPr>
                <w:b/>
              </w:rPr>
              <w:t>Sujets abordés :</w:t>
            </w:r>
          </w:p>
          <w:p w14:paraId="240B9A56" w14:textId="77777777" w:rsidR="00D109DC" w:rsidRDefault="00000000">
            <w:pPr>
              <w:pStyle w:val="Standard"/>
            </w:pPr>
            <w:r>
              <w:rPr>
                <w:b/>
              </w:rPr>
              <w:t>Date :</w:t>
            </w:r>
            <w:r>
              <w:t xml:space="preserve"> 2007</w:t>
            </w:r>
          </w:p>
          <w:p w14:paraId="6C2CAD48" w14:textId="77777777" w:rsidR="00D109DC" w:rsidRDefault="00000000">
            <w:pPr>
              <w:pStyle w:val="Standard"/>
            </w:pPr>
            <w:r>
              <w:rPr>
                <w:b/>
              </w:rPr>
              <w:t>Lieu :</w:t>
            </w:r>
          </w:p>
          <w:p w14:paraId="09008D69" w14:textId="77777777" w:rsidR="00D109DC" w:rsidRDefault="00000000">
            <w:pPr>
              <w:pStyle w:val="Standard"/>
            </w:pPr>
            <w:r>
              <w:rPr>
                <w:b/>
              </w:rPr>
              <w:t>Durée de l’enregistrement :</w:t>
            </w:r>
            <w:r>
              <w:t xml:space="preserve"> 00 :00 :00</w:t>
            </w:r>
          </w:p>
          <w:p w14:paraId="753D9822" w14:textId="77777777" w:rsidR="00D109DC" w:rsidRDefault="00000000">
            <w:pPr>
              <w:pStyle w:val="Standard"/>
            </w:pPr>
            <w:r>
              <w:rPr>
                <w:b/>
              </w:rPr>
              <w:t>Support original</w:t>
            </w:r>
            <w:r>
              <w:t> : DVD</w:t>
            </w:r>
          </w:p>
          <w:p w14:paraId="570249E2" w14:textId="2E3321C9" w:rsidR="00D109DC" w:rsidRDefault="00BD1377">
            <w:pPr>
              <w:pStyle w:val="Standard"/>
            </w:pPr>
            <w:r>
              <w:t xml:space="preserve">Document numérisé (Serveur </w:t>
            </w:r>
            <w:proofErr w:type="spellStart"/>
            <w:r>
              <w:t>Voute:K</w:t>
            </w:r>
            <w:proofErr w:type="spellEnd"/>
            <w:r>
              <w:t>)</w:t>
            </w:r>
          </w:p>
          <w:p w14:paraId="0DD954EC" w14:textId="77777777" w:rsidR="00D109DC" w:rsidRDefault="00D109DC">
            <w:pPr>
              <w:pStyle w:val="Standard"/>
            </w:pPr>
          </w:p>
          <w:p w14:paraId="659B91D6" w14:textId="77777777" w:rsidR="00D109DC" w:rsidRDefault="00000000">
            <w:pPr>
              <w:pStyle w:val="Standard"/>
            </w:pPr>
            <w:r>
              <w:t>P38/A1/47,22</w:t>
            </w:r>
          </w:p>
          <w:p w14:paraId="1C36B01C" w14:textId="77777777" w:rsidR="00D109DC" w:rsidRDefault="00000000">
            <w:pPr>
              <w:pStyle w:val="Standard"/>
            </w:pPr>
            <w:r>
              <w:t>Ancien numéro :</w:t>
            </w:r>
          </w:p>
          <w:p w14:paraId="790EF530" w14:textId="77777777" w:rsidR="00D109DC" w:rsidRDefault="00000000">
            <w:pPr>
              <w:pStyle w:val="Standard"/>
            </w:pPr>
            <w:r>
              <w:rPr>
                <w:b/>
              </w:rPr>
              <w:t>Numéro de production :</w:t>
            </w:r>
          </w:p>
          <w:p w14:paraId="4DE13C88" w14:textId="77777777" w:rsidR="00D109DC" w:rsidRDefault="00000000">
            <w:pPr>
              <w:pStyle w:val="Standard"/>
            </w:pPr>
            <w:r>
              <w:rPr>
                <w:b/>
              </w:rPr>
              <w:t xml:space="preserve">Titre : </w:t>
            </w:r>
            <w:r>
              <w:t>Conseils de ville #76-80-84</w:t>
            </w:r>
          </w:p>
          <w:p w14:paraId="54DBFE41" w14:textId="77777777" w:rsidR="00D109DC" w:rsidRDefault="00000000">
            <w:pPr>
              <w:pStyle w:val="Standard"/>
            </w:pPr>
            <w:r>
              <w:rPr>
                <w:b/>
              </w:rPr>
              <w:t>Animateur :</w:t>
            </w:r>
          </w:p>
          <w:p w14:paraId="16B5DD15" w14:textId="77777777" w:rsidR="00D109DC" w:rsidRDefault="00000000">
            <w:pPr>
              <w:pStyle w:val="Standard"/>
            </w:pPr>
            <w:r>
              <w:rPr>
                <w:b/>
              </w:rPr>
              <w:t>Production :</w:t>
            </w:r>
            <w:r>
              <w:t xml:space="preserve"> TVLDM9</w:t>
            </w:r>
          </w:p>
          <w:p w14:paraId="59EF1D75" w14:textId="77777777" w:rsidR="00D109DC" w:rsidRDefault="00000000">
            <w:pPr>
              <w:pStyle w:val="Standard"/>
            </w:pPr>
            <w:r>
              <w:rPr>
                <w:b/>
              </w:rPr>
              <w:t>Interventions :</w:t>
            </w:r>
          </w:p>
          <w:p w14:paraId="4549FF80" w14:textId="77777777" w:rsidR="00D109DC" w:rsidRDefault="00000000">
            <w:pPr>
              <w:pStyle w:val="Standard"/>
            </w:pPr>
            <w:r>
              <w:rPr>
                <w:b/>
              </w:rPr>
              <w:t>Sujets abordés :</w:t>
            </w:r>
          </w:p>
          <w:p w14:paraId="42DB9DDA" w14:textId="77777777" w:rsidR="00D109DC" w:rsidRDefault="00000000">
            <w:pPr>
              <w:pStyle w:val="Standard"/>
            </w:pPr>
            <w:r>
              <w:rPr>
                <w:b/>
              </w:rPr>
              <w:t>Date :</w:t>
            </w:r>
          </w:p>
          <w:p w14:paraId="7E43918D" w14:textId="77777777" w:rsidR="00D109DC" w:rsidRDefault="00000000">
            <w:pPr>
              <w:pStyle w:val="Standard"/>
            </w:pPr>
            <w:r>
              <w:rPr>
                <w:b/>
              </w:rPr>
              <w:t>Lieu :</w:t>
            </w:r>
          </w:p>
          <w:p w14:paraId="0133DADE" w14:textId="77777777" w:rsidR="00D109DC" w:rsidRDefault="00000000">
            <w:pPr>
              <w:pStyle w:val="Standard"/>
            </w:pPr>
            <w:r>
              <w:rPr>
                <w:b/>
              </w:rPr>
              <w:t>Durée de l’enregistrement :</w:t>
            </w:r>
            <w:r>
              <w:t xml:space="preserve"> 00 :00 :00</w:t>
            </w:r>
          </w:p>
          <w:p w14:paraId="3D6027E0" w14:textId="77777777" w:rsidR="00D109DC" w:rsidRDefault="00000000">
            <w:pPr>
              <w:pStyle w:val="Standard"/>
            </w:pPr>
            <w:r>
              <w:rPr>
                <w:b/>
              </w:rPr>
              <w:t>Support original</w:t>
            </w:r>
            <w:r>
              <w:t> : DVD</w:t>
            </w:r>
          </w:p>
          <w:p w14:paraId="2CE6A32E" w14:textId="7F07AB7F" w:rsidR="00D109DC" w:rsidRDefault="00BD1377">
            <w:pPr>
              <w:pStyle w:val="Standard"/>
            </w:pPr>
            <w:r>
              <w:t xml:space="preserve">Document numérisé (Serveur </w:t>
            </w:r>
            <w:proofErr w:type="spellStart"/>
            <w:r>
              <w:t>Voute:K</w:t>
            </w:r>
            <w:proofErr w:type="spellEnd"/>
            <w:r>
              <w:t>)</w:t>
            </w:r>
          </w:p>
          <w:p w14:paraId="270EE2BF" w14:textId="77777777" w:rsidR="00D109DC" w:rsidRDefault="00D109DC">
            <w:pPr>
              <w:pStyle w:val="Standard"/>
            </w:pPr>
          </w:p>
          <w:p w14:paraId="011D745C" w14:textId="77777777" w:rsidR="00D109DC" w:rsidRDefault="00000000">
            <w:pPr>
              <w:pStyle w:val="Standard"/>
            </w:pPr>
            <w:r>
              <w:t>P38/A1/47,23</w:t>
            </w:r>
          </w:p>
          <w:p w14:paraId="62059F06" w14:textId="77777777" w:rsidR="00D109DC" w:rsidRDefault="00000000">
            <w:pPr>
              <w:pStyle w:val="Standard"/>
            </w:pPr>
            <w:r>
              <w:t>Ancien numéro :</w:t>
            </w:r>
          </w:p>
          <w:p w14:paraId="0CB28C77" w14:textId="77777777" w:rsidR="00D109DC" w:rsidRDefault="00000000">
            <w:pPr>
              <w:pStyle w:val="Standard"/>
            </w:pPr>
            <w:r>
              <w:rPr>
                <w:b/>
              </w:rPr>
              <w:t>Numéro de production :</w:t>
            </w:r>
          </w:p>
          <w:p w14:paraId="38C363A8" w14:textId="77777777" w:rsidR="00D109DC" w:rsidRDefault="00000000">
            <w:pPr>
              <w:pStyle w:val="Standard"/>
            </w:pPr>
            <w:r>
              <w:rPr>
                <w:b/>
              </w:rPr>
              <w:t xml:space="preserve">Titre : </w:t>
            </w:r>
            <w:r>
              <w:t>Conseil de ville #77</w:t>
            </w:r>
          </w:p>
          <w:p w14:paraId="3AD3073D" w14:textId="77777777" w:rsidR="00D109DC" w:rsidRDefault="00000000">
            <w:pPr>
              <w:pStyle w:val="Standard"/>
            </w:pPr>
            <w:r>
              <w:rPr>
                <w:b/>
              </w:rPr>
              <w:t>Animateur :</w:t>
            </w:r>
          </w:p>
          <w:p w14:paraId="4CC97584" w14:textId="77777777" w:rsidR="00D109DC" w:rsidRDefault="00000000">
            <w:pPr>
              <w:pStyle w:val="Standard"/>
            </w:pPr>
            <w:r>
              <w:rPr>
                <w:b/>
              </w:rPr>
              <w:t>Production :</w:t>
            </w:r>
            <w:r>
              <w:t xml:space="preserve"> TVLDM9</w:t>
            </w:r>
          </w:p>
          <w:p w14:paraId="67AE384B" w14:textId="77777777" w:rsidR="00D109DC" w:rsidRDefault="00000000">
            <w:pPr>
              <w:pStyle w:val="Standard"/>
            </w:pPr>
            <w:r>
              <w:rPr>
                <w:b/>
              </w:rPr>
              <w:t>Interventions :</w:t>
            </w:r>
          </w:p>
          <w:p w14:paraId="21B2924E" w14:textId="77777777" w:rsidR="00D109DC" w:rsidRDefault="00000000">
            <w:pPr>
              <w:pStyle w:val="Standard"/>
            </w:pPr>
            <w:r>
              <w:rPr>
                <w:b/>
              </w:rPr>
              <w:t>Sujets abordés :</w:t>
            </w:r>
          </w:p>
          <w:p w14:paraId="5AA373E1" w14:textId="77777777" w:rsidR="00D109DC" w:rsidRDefault="00000000">
            <w:pPr>
              <w:pStyle w:val="Standard"/>
            </w:pPr>
            <w:r>
              <w:rPr>
                <w:b/>
              </w:rPr>
              <w:t>Date :</w:t>
            </w:r>
            <w:r>
              <w:t xml:space="preserve"> 14 mai 2007</w:t>
            </w:r>
          </w:p>
          <w:p w14:paraId="4BA16BC2" w14:textId="77777777" w:rsidR="00D109DC" w:rsidRDefault="00000000">
            <w:pPr>
              <w:pStyle w:val="Standard"/>
            </w:pPr>
            <w:r>
              <w:rPr>
                <w:b/>
              </w:rPr>
              <w:t>Lieu :</w:t>
            </w:r>
          </w:p>
          <w:p w14:paraId="0AAFD655" w14:textId="77777777" w:rsidR="00D109DC" w:rsidRDefault="00000000">
            <w:pPr>
              <w:pStyle w:val="Standard"/>
            </w:pPr>
            <w:r>
              <w:rPr>
                <w:b/>
              </w:rPr>
              <w:t>Durée de l’enregistrement :</w:t>
            </w:r>
            <w:r>
              <w:t xml:space="preserve"> 02 :30 :00</w:t>
            </w:r>
          </w:p>
          <w:p w14:paraId="16BE4117" w14:textId="77777777" w:rsidR="00D109DC" w:rsidRDefault="00000000">
            <w:pPr>
              <w:pStyle w:val="Standard"/>
            </w:pPr>
            <w:r>
              <w:rPr>
                <w:b/>
              </w:rPr>
              <w:t>Support original</w:t>
            </w:r>
            <w:r>
              <w:t> : DVD</w:t>
            </w:r>
          </w:p>
          <w:p w14:paraId="1BD3CA67" w14:textId="30B5976D" w:rsidR="00D109DC" w:rsidRDefault="00BD1377">
            <w:pPr>
              <w:pStyle w:val="Standard"/>
            </w:pPr>
            <w:r>
              <w:t xml:space="preserve">Document numérisé (Serveur </w:t>
            </w:r>
            <w:proofErr w:type="spellStart"/>
            <w:r>
              <w:t>Voute:K</w:t>
            </w:r>
            <w:proofErr w:type="spellEnd"/>
            <w:r>
              <w:t>)</w:t>
            </w:r>
          </w:p>
          <w:p w14:paraId="270889FE" w14:textId="77777777" w:rsidR="00D109DC" w:rsidRDefault="00D109DC">
            <w:pPr>
              <w:pStyle w:val="Standard"/>
            </w:pPr>
          </w:p>
          <w:p w14:paraId="0DA28E13" w14:textId="77777777" w:rsidR="00D109DC" w:rsidRDefault="00000000">
            <w:pPr>
              <w:pStyle w:val="Standard"/>
            </w:pPr>
            <w:r>
              <w:t>P38/A1/47,24</w:t>
            </w:r>
          </w:p>
          <w:p w14:paraId="3031163E" w14:textId="77777777" w:rsidR="00D109DC" w:rsidRDefault="00000000">
            <w:pPr>
              <w:pStyle w:val="Standard"/>
            </w:pPr>
            <w:r>
              <w:t>Ancien numéro :</w:t>
            </w:r>
          </w:p>
          <w:p w14:paraId="662F09DC" w14:textId="77777777" w:rsidR="00D109DC" w:rsidRDefault="00000000">
            <w:pPr>
              <w:pStyle w:val="Standard"/>
            </w:pPr>
            <w:r>
              <w:rPr>
                <w:b/>
              </w:rPr>
              <w:t>Numéro de production :</w:t>
            </w:r>
          </w:p>
          <w:p w14:paraId="359A25BF" w14:textId="77777777" w:rsidR="00D109DC" w:rsidRDefault="00000000">
            <w:pPr>
              <w:pStyle w:val="Standard"/>
            </w:pPr>
            <w:r>
              <w:rPr>
                <w:b/>
              </w:rPr>
              <w:t xml:space="preserve">Titre : </w:t>
            </w:r>
            <w:r>
              <w:t>Conseil de ville #79</w:t>
            </w:r>
          </w:p>
          <w:p w14:paraId="75A6EEA5" w14:textId="77777777" w:rsidR="00D109DC" w:rsidRDefault="00000000">
            <w:pPr>
              <w:pStyle w:val="Standard"/>
            </w:pPr>
            <w:r>
              <w:rPr>
                <w:b/>
              </w:rPr>
              <w:t>Animateur :</w:t>
            </w:r>
          </w:p>
          <w:p w14:paraId="201E1D1D" w14:textId="77777777" w:rsidR="00D109DC" w:rsidRDefault="00000000">
            <w:pPr>
              <w:pStyle w:val="Standard"/>
            </w:pPr>
            <w:r>
              <w:rPr>
                <w:b/>
              </w:rPr>
              <w:t>Production :</w:t>
            </w:r>
            <w:r>
              <w:t xml:space="preserve"> TVLDM9</w:t>
            </w:r>
          </w:p>
          <w:p w14:paraId="3E4FAE0A" w14:textId="77777777" w:rsidR="00D109DC" w:rsidRDefault="00000000">
            <w:pPr>
              <w:pStyle w:val="Standard"/>
            </w:pPr>
            <w:r>
              <w:rPr>
                <w:b/>
              </w:rPr>
              <w:t>Interventions :</w:t>
            </w:r>
          </w:p>
          <w:p w14:paraId="11D47A92" w14:textId="77777777" w:rsidR="00D109DC" w:rsidRDefault="00000000">
            <w:pPr>
              <w:pStyle w:val="Standard"/>
            </w:pPr>
            <w:r>
              <w:rPr>
                <w:b/>
              </w:rPr>
              <w:t>Sujets abordés :</w:t>
            </w:r>
          </w:p>
          <w:p w14:paraId="1F6EEAB7" w14:textId="77777777" w:rsidR="00D109DC" w:rsidRDefault="00000000">
            <w:pPr>
              <w:pStyle w:val="Standard"/>
            </w:pPr>
            <w:r>
              <w:rPr>
                <w:b/>
              </w:rPr>
              <w:t xml:space="preserve">Date : </w:t>
            </w:r>
            <w:r>
              <w:t>26 juin 2007</w:t>
            </w:r>
          </w:p>
          <w:p w14:paraId="7D2F2061" w14:textId="77777777" w:rsidR="00D109DC" w:rsidRDefault="00000000">
            <w:pPr>
              <w:pStyle w:val="Standard"/>
            </w:pPr>
            <w:r>
              <w:rPr>
                <w:b/>
              </w:rPr>
              <w:lastRenderedPageBreak/>
              <w:t>Lieu :</w:t>
            </w:r>
          </w:p>
          <w:p w14:paraId="13FA2865" w14:textId="77777777" w:rsidR="00D109DC" w:rsidRDefault="00000000">
            <w:pPr>
              <w:pStyle w:val="Standard"/>
            </w:pPr>
            <w:r>
              <w:rPr>
                <w:b/>
              </w:rPr>
              <w:t>Durée de l’enregistrement :</w:t>
            </w:r>
            <w:r>
              <w:t xml:space="preserve"> 00 :00 :00</w:t>
            </w:r>
          </w:p>
          <w:p w14:paraId="7EEC679B" w14:textId="77777777" w:rsidR="00D109DC" w:rsidRDefault="00000000">
            <w:pPr>
              <w:pStyle w:val="Standard"/>
            </w:pPr>
            <w:r>
              <w:rPr>
                <w:b/>
              </w:rPr>
              <w:t>Support original</w:t>
            </w:r>
            <w:r>
              <w:t> : DVD</w:t>
            </w:r>
          </w:p>
          <w:p w14:paraId="4E4F98FF" w14:textId="3E03076D" w:rsidR="00D109DC" w:rsidRDefault="00BD1377">
            <w:pPr>
              <w:pStyle w:val="Standard"/>
            </w:pPr>
            <w:r>
              <w:t xml:space="preserve">Document numérisé (Serveur </w:t>
            </w:r>
            <w:proofErr w:type="spellStart"/>
            <w:r>
              <w:t>Voute:K</w:t>
            </w:r>
            <w:proofErr w:type="spellEnd"/>
            <w:r>
              <w:t>)</w:t>
            </w:r>
          </w:p>
          <w:p w14:paraId="5EAD59DC" w14:textId="77777777" w:rsidR="00D109DC" w:rsidRDefault="00D109DC">
            <w:pPr>
              <w:pStyle w:val="Standard"/>
            </w:pPr>
          </w:p>
          <w:p w14:paraId="3B5D23FD" w14:textId="77777777" w:rsidR="00D109DC" w:rsidRDefault="00000000">
            <w:pPr>
              <w:pStyle w:val="Standard"/>
            </w:pPr>
            <w:r>
              <w:t>P38/A1/47,25</w:t>
            </w:r>
          </w:p>
          <w:p w14:paraId="7F3A7D4B" w14:textId="77777777" w:rsidR="00D109DC" w:rsidRDefault="00000000">
            <w:pPr>
              <w:pStyle w:val="Standard"/>
            </w:pPr>
            <w:r>
              <w:t>Ancien numéro :</w:t>
            </w:r>
          </w:p>
          <w:p w14:paraId="01E5A507" w14:textId="77777777" w:rsidR="00D109DC" w:rsidRDefault="00000000">
            <w:pPr>
              <w:pStyle w:val="Standard"/>
            </w:pPr>
            <w:r>
              <w:rPr>
                <w:b/>
              </w:rPr>
              <w:t>Numéro de production :</w:t>
            </w:r>
          </w:p>
          <w:p w14:paraId="61F8BDE8" w14:textId="77777777" w:rsidR="00D109DC" w:rsidRDefault="00000000">
            <w:pPr>
              <w:pStyle w:val="Standard"/>
            </w:pPr>
            <w:r>
              <w:rPr>
                <w:b/>
              </w:rPr>
              <w:t xml:space="preserve">Titre : </w:t>
            </w:r>
            <w:r>
              <w:t>Conseil de ville #81</w:t>
            </w:r>
          </w:p>
          <w:p w14:paraId="1E9A4840" w14:textId="77777777" w:rsidR="00D109DC" w:rsidRDefault="00000000">
            <w:pPr>
              <w:pStyle w:val="Standard"/>
            </w:pPr>
            <w:r>
              <w:rPr>
                <w:b/>
              </w:rPr>
              <w:t>Animateur :</w:t>
            </w:r>
          </w:p>
          <w:p w14:paraId="1FD27700" w14:textId="77777777" w:rsidR="00D109DC" w:rsidRDefault="00000000">
            <w:pPr>
              <w:pStyle w:val="Standard"/>
            </w:pPr>
            <w:r>
              <w:rPr>
                <w:b/>
              </w:rPr>
              <w:t>Production :</w:t>
            </w:r>
            <w:r>
              <w:t xml:space="preserve"> TVLDM9</w:t>
            </w:r>
          </w:p>
          <w:p w14:paraId="682BF3DE" w14:textId="77777777" w:rsidR="00D109DC" w:rsidRDefault="00000000">
            <w:pPr>
              <w:pStyle w:val="Standard"/>
            </w:pPr>
            <w:r>
              <w:rPr>
                <w:b/>
              </w:rPr>
              <w:t>Interventions :</w:t>
            </w:r>
          </w:p>
          <w:p w14:paraId="793786AD" w14:textId="77777777" w:rsidR="00D109DC" w:rsidRDefault="00000000">
            <w:pPr>
              <w:pStyle w:val="Standard"/>
            </w:pPr>
            <w:r>
              <w:rPr>
                <w:b/>
              </w:rPr>
              <w:t>Sujets abordés :</w:t>
            </w:r>
          </w:p>
          <w:p w14:paraId="6236A4CA" w14:textId="77777777" w:rsidR="00D109DC" w:rsidRDefault="00000000">
            <w:pPr>
              <w:pStyle w:val="Standard"/>
            </w:pPr>
            <w:r>
              <w:rPr>
                <w:b/>
              </w:rPr>
              <w:t>Date :</w:t>
            </w:r>
            <w:r>
              <w:t xml:space="preserve"> 4 septembre 2007</w:t>
            </w:r>
          </w:p>
          <w:p w14:paraId="655CC2A8" w14:textId="77777777" w:rsidR="00D109DC" w:rsidRDefault="00000000">
            <w:pPr>
              <w:pStyle w:val="Standard"/>
            </w:pPr>
            <w:r>
              <w:rPr>
                <w:b/>
              </w:rPr>
              <w:t>Lieu :</w:t>
            </w:r>
          </w:p>
          <w:p w14:paraId="32A488BD" w14:textId="77777777" w:rsidR="00D109DC" w:rsidRDefault="00000000">
            <w:pPr>
              <w:pStyle w:val="Standard"/>
            </w:pPr>
            <w:r>
              <w:rPr>
                <w:b/>
              </w:rPr>
              <w:t>Durée de l’enregistrement :</w:t>
            </w:r>
            <w:r>
              <w:t xml:space="preserve"> 00 :00 :00</w:t>
            </w:r>
          </w:p>
          <w:p w14:paraId="6D1E8F1A" w14:textId="77777777" w:rsidR="00D109DC" w:rsidRDefault="00000000">
            <w:pPr>
              <w:pStyle w:val="Standard"/>
            </w:pPr>
            <w:r>
              <w:rPr>
                <w:b/>
              </w:rPr>
              <w:t>Support original</w:t>
            </w:r>
            <w:r>
              <w:t> : DVD</w:t>
            </w:r>
          </w:p>
          <w:p w14:paraId="4864CD7C" w14:textId="6DDB9C44" w:rsidR="00D109DC" w:rsidRDefault="00BD1377">
            <w:pPr>
              <w:pStyle w:val="Standard"/>
            </w:pPr>
            <w:r>
              <w:t xml:space="preserve">Document numérisé (Serveur </w:t>
            </w:r>
            <w:proofErr w:type="spellStart"/>
            <w:r>
              <w:t>Voute:K</w:t>
            </w:r>
            <w:proofErr w:type="spellEnd"/>
            <w:r>
              <w:t>)</w:t>
            </w:r>
          </w:p>
          <w:p w14:paraId="5E2BDD65" w14:textId="77777777" w:rsidR="00D109DC" w:rsidRDefault="00D109DC">
            <w:pPr>
              <w:pStyle w:val="Standard"/>
            </w:pPr>
          </w:p>
          <w:p w14:paraId="53D9533E" w14:textId="77777777" w:rsidR="00D109DC" w:rsidRDefault="00000000">
            <w:pPr>
              <w:pStyle w:val="Standard"/>
            </w:pPr>
            <w:r>
              <w:t>P38/A1/47,26</w:t>
            </w:r>
          </w:p>
          <w:p w14:paraId="535B4C69" w14:textId="77777777" w:rsidR="00D109DC" w:rsidRDefault="00000000">
            <w:pPr>
              <w:pStyle w:val="Standard"/>
            </w:pPr>
            <w:r>
              <w:t>Ancien numéro :</w:t>
            </w:r>
          </w:p>
          <w:p w14:paraId="708F3EA5" w14:textId="77777777" w:rsidR="00D109DC" w:rsidRDefault="00000000">
            <w:pPr>
              <w:pStyle w:val="Standard"/>
            </w:pPr>
            <w:r>
              <w:rPr>
                <w:b/>
              </w:rPr>
              <w:t>Numéro de production :</w:t>
            </w:r>
          </w:p>
          <w:p w14:paraId="42632C5D" w14:textId="77777777" w:rsidR="00D109DC" w:rsidRDefault="00000000">
            <w:pPr>
              <w:pStyle w:val="Standard"/>
            </w:pPr>
            <w:r>
              <w:rPr>
                <w:b/>
              </w:rPr>
              <w:t xml:space="preserve">Titre : </w:t>
            </w:r>
            <w:r>
              <w:t>Conseils de ville #82-83-86-86</w:t>
            </w:r>
          </w:p>
          <w:p w14:paraId="71A9BF54" w14:textId="77777777" w:rsidR="00D109DC" w:rsidRDefault="00000000">
            <w:pPr>
              <w:pStyle w:val="Standard"/>
            </w:pPr>
            <w:r>
              <w:rPr>
                <w:b/>
              </w:rPr>
              <w:t>Animateur :</w:t>
            </w:r>
          </w:p>
          <w:p w14:paraId="181DE7AA" w14:textId="77777777" w:rsidR="00D109DC" w:rsidRDefault="00000000">
            <w:pPr>
              <w:pStyle w:val="Standard"/>
            </w:pPr>
            <w:r>
              <w:rPr>
                <w:b/>
              </w:rPr>
              <w:t>Production :</w:t>
            </w:r>
            <w:r>
              <w:t xml:space="preserve"> TVLDM9</w:t>
            </w:r>
          </w:p>
          <w:p w14:paraId="4E4D18D5" w14:textId="77777777" w:rsidR="00D109DC" w:rsidRDefault="00000000">
            <w:pPr>
              <w:pStyle w:val="Standard"/>
            </w:pPr>
            <w:r>
              <w:rPr>
                <w:b/>
              </w:rPr>
              <w:t>Interventions :</w:t>
            </w:r>
          </w:p>
          <w:p w14:paraId="7EBE866E" w14:textId="77777777" w:rsidR="00D109DC" w:rsidRDefault="00000000">
            <w:pPr>
              <w:pStyle w:val="Standard"/>
            </w:pPr>
            <w:r>
              <w:rPr>
                <w:b/>
              </w:rPr>
              <w:t>Sujets abordés :</w:t>
            </w:r>
          </w:p>
          <w:p w14:paraId="6E382F1B" w14:textId="77777777" w:rsidR="00D109DC" w:rsidRDefault="00000000">
            <w:pPr>
              <w:pStyle w:val="Standard"/>
            </w:pPr>
            <w:r>
              <w:rPr>
                <w:b/>
              </w:rPr>
              <w:t>Date :</w:t>
            </w:r>
          </w:p>
          <w:p w14:paraId="7C741677" w14:textId="77777777" w:rsidR="00D109DC" w:rsidRDefault="00000000">
            <w:pPr>
              <w:pStyle w:val="Standard"/>
            </w:pPr>
            <w:r>
              <w:rPr>
                <w:b/>
              </w:rPr>
              <w:t>Lieu :</w:t>
            </w:r>
          </w:p>
          <w:p w14:paraId="0C8ED695" w14:textId="77777777" w:rsidR="00D109DC" w:rsidRDefault="00000000">
            <w:pPr>
              <w:pStyle w:val="Standard"/>
            </w:pPr>
            <w:r>
              <w:rPr>
                <w:b/>
              </w:rPr>
              <w:t>Durée de l’enregistrement :</w:t>
            </w:r>
            <w:r>
              <w:t xml:space="preserve"> 00 :00 :00</w:t>
            </w:r>
          </w:p>
          <w:p w14:paraId="5ECAD5A3" w14:textId="77777777" w:rsidR="00D109DC" w:rsidRDefault="00000000">
            <w:pPr>
              <w:pStyle w:val="Standard"/>
            </w:pPr>
            <w:r>
              <w:rPr>
                <w:b/>
              </w:rPr>
              <w:t>Support original</w:t>
            </w:r>
            <w:r>
              <w:t> : DVD</w:t>
            </w:r>
          </w:p>
          <w:p w14:paraId="2672C14E" w14:textId="26BDD700" w:rsidR="00D109DC" w:rsidRDefault="00BD1377">
            <w:pPr>
              <w:pStyle w:val="Standard"/>
            </w:pPr>
            <w:r>
              <w:t xml:space="preserve">Document numérisé (Serveur </w:t>
            </w:r>
            <w:proofErr w:type="spellStart"/>
            <w:r>
              <w:t>Voute:K</w:t>
            </w:r>
            <w:proofErr w:type="spellEnd"/>
            <w:r>
              <w:t>)</w:t>
            </w:r>
          </w:p>
          <w:p w14:paraId="1B6EA72D" w14:textId="77777777" w:rsidR="00D109DC" w:rsidRDefault="00D109DC">
            <w:pPr>
              <w:pStyle w:val="Standard"/>
            </w:pPr>
          </w:p>
          <w:p w14:paraId="7F103B04" w14:textId="77777777" w:rsidR="00D109DC" w:rsidRDefault="00000000">
            <w:pPr>
              <w:pStyle w:val="Standard"/>
            </w:pPr>
            <w:r>
              <w:t>P38/A1/47,27</w:t>
            </w:r>
          </w:p>
          <w:p w14:paraId="2CB50835" w14:textId="77777777" w:rsidR="00D109DC" w:rsidRDefault="00000000">
            <w:pPr>
              <w:pStyle w:val="Standard"/>
            </w:pPr>
            <w:r>
              <w:t>Ancien numéro :</w:t>
            </w:r>
          </w:p>
          <w:p w14:paraId="3808A78E" w14:textId="77777777" w:rsidR="00D109DC" w:rsidRDefault="00000000">
            <w:pPr>
              <w:pStyle w:val="Standard"/>
            </w:pPr>
            <w:r>
              <w:rPr>
                <w:b/>
              </w:rPr>
              <w:t>Numéro de production :</w:t>
            </w:r>
          </w:p>
          <w:p w14:paraId="3F10C54F" w14:textId="77777777" w:rsidR="00D109DC" w:rsidRDefault="00000000">
            <w:pPr>
              <w:pStyle w:val="Standard"/>
            </w:pPr>
            <w:r>
              <w:rPr>
                <w:b/>
              </w:rPr>
              <w:t xml:space="preserve">Titre : </w:t>
            </w:r>
            <w:r>
              <w:t>Conseil St-Félicien</w:t>
            </w:r>
          </w:p>
          <w:p w14:paraId="016E2F8F" w14:textId="77777777" w:rsidR="00D109DC" w:rsidRDefault="00000000">
            <w:pPr>
              <w:pStyle w:val="Standard"/>
            </w:pPr>
            <w:r>
              <w:rPr>
                <w:b/>
              </w:rPr>
              <w:t>Animateur :</w:t>
            </w:r>
          </w:p>
          <w:p w14:paraId="7B233BD7" w14:textId="77777777" w:rsidR="00D109DC" w:rsidRDefault="00000000">
            <w:pPr>
              <w:pStyle w:val="Standard"/>
            </w:pPr>
            <w:r>
              <w:rPr>
                <w:b/>
              </w:rPr>
              <w:t>Production :</w:t>
            </w:r>
            <w:r>
              <w:t xml:space="preserve"> TVLDM9</w:t>
            </w:r>
          </w:p>
          <w:p w14:paraId="11BB9E78" w14:textId="77777777" w:rsidR="00D109DC" w:rsidRDefault="00000000">
            <w:pPr>
              <w:pStyle w:val="Standard"/>
            </w:pPr>
            <w:r>
              <w:rPr>
                <w:b/>
              </w:rPr>
              <w:t>Interventions :</w:t>
            </w:r>
          </w:p>
          <w:p w14:paraId="65BB2E3E" w14:textId="77777777" w:rsidR="00D109DC" w:rsidRDefault="00000000">
            <w:pPr>
              <w:pStyle w:val="Standard"/>
            </w:pPr>
            <w:r>
              <w:rPr>
                <w:b/>
              </w:rPr>
              <w:t>Sujets abordés :</w:t>
            </w:r>
          </w:p>
          <w:p w14:paraId="58E9F9C2" w14:textId="77777777" w:rsidR="00D109DC" w:rsidRDefault="00000000">
            <w:pPr>
              <w:pStyle w:val="Standard"/>
            </w:pPr>
            <w:r>
              <w:rPr>
                <w:b/>
              </w:rPr>
              <w:t>Date :</w:t>
            </w:r>
            <w:r>
              <w:t xml:space="preserve"> 11 mai 2009</w:t>
            </w:r>
          </w:p>
          <w:p w14:paraId="231F5D46" w14:textId="77777777" w:rsidR="00D109DC" w:rsidRDefault="00000000">
            <w:pPr>
              <w:pStyle w:val="Standard"/>
            </w:pPr>
            <w:r>
              <w:rPr>
                <w:b/>
              </w:rPr>
              <w:t>Lieu :</w:t>
            </w:r>
          </w:p>
          <w:p w14:paraId="0549F916" w14:textId="77777777" w:rsidR="00D109DC" w:rsidRDefault="00000000">
            <w:pPr>
              <w:pStyle w:val="Standard"/>
            </w:pPr>
            <w:r>
              <w:rPr>
                <w:b/>
              </w:rPr>
              <w:t>Durée de l’enregistrement :</w:t>
            </w:r>
            <w:r>
              <w:t xml:space="preserve"> 00 :00 :00</w:t>
            </w:r>
          </w:p>
          <w:p w14:paraId="01E56C61" w14:textId="77777777" w:rsidR="00D109DC" w:rsidRDefault="00000000">
            <w:pPr>
              <w:pStyle w:val="Standard"/>
            </w:pPr>
            <w:r>
              <w:rPr>
                <w:b/>
              </w:rPr>
              <w:t>Support original</w:t>
            </w:r>
            <w:r>
              <w:t> : DVD</w:t>
            </w:r>
          </w:p>
          <w:p w14:paraId="597B7F3B" w14:textId="4EBD7CFB" w:rsidR="00D109DC" w:rsidRDefault="00BD1377">
            <w:pPr>
              <w:pStyle w:val="Standard"/>
            </w:pPr>
            <w:r>
              <w:t xml:space="preserve">Document numérisé (Serveur </w:t>
            </w:r>
            <w:proofErr w:type="spellStart"/>
            <w:r>
              <w:t>Voute:K</w:t>
            </w:r>
            <w:proofErr w:type="spellEnd"/>
            <w:r>
              <w:t>)</w:t>
            </w:r>
          </w:p>
          <w:p w14:paraId="71CCEAE7" w14:textId="77777777" w:rsidR="00D109DC" w:rsidRDefault="00000000">
            <w:pPr>
              <w:pStyle w:val="Standard"/>
            </w:pPr>
            <w:r>
              <w:t>Note : 13 pages de procès-verbal</w:t>
            </w:r>
          </w:p>
          <w:p w14:paraId="5D5C830C" w14:textId="77777777" w:rsidR="00D109DC" w:rsidRDefault="00D109DC">
            <w:pPr>
              <w:pStyle w:val="Standard"/>
            </w:pPr>
          </w:p>
          <w:p w14:paraId="411C4930" w14:textId="77777777" w:rsidR="00D109DC" w:rsidRDefault="00000000">
            <w:pPr>
              <w:pStyle w:val="Standard"/>
            </w:pPr>
            <w:r>
              <w:t>P38/A1/47,28</w:t>
            </w:r>
          </w:p>
          <w:p w14:paraId="75308A81" w14:textId="77777777" w:rsidR="00D109DC" w:rsidRDefault="00000000">
            <w:pPr>
              <w:pStyle w:val="Standard"/>
            </w:pPr>
            <w:r>
              <w:lastRenderedPageBreak/>
              <w:t>Ancien numéro :</w:t>
            </w:r>
          </w:p>
          <w:p w14:paraId="623E6F6C" w14:textId="77777777" w:rsidR="00D109DC" w:rsidRDefault="00000000">
            <w:pPr>
              <w:pStyle w:val="Standard"/>
            </w:pPr>
            <w:r>
              <w:rPr>
                <w:b/>
              </w:rPr>
              <w:t>Numéro de production :</w:t>
            </w:r>
          </w:p>
          <w:p w14:paraId="1045661E" w14:textId="77777777" w:rsidR="00D109DC" w:rsidRDefault="00000000">
            <w:pPr>
              <w:pStyle w:val="Standard"/>
            </w:pPr>
            <w:r>
              <w:rPr>
                <w:b/>
              </w:rPr>
              <w:t xml:space="preserve">Titre : </w:t>
            </w:r>
            <w:r>
              <w:t>Conseils La Baie</w:t>
            </w:r>
          </w:p>
          <w:p w14:paraId="516B453E" w14:textId="77777777" w:rsidR="00D109DC" w:rsidRDefault="00000000">
            <w:pPr>
              <w:pStyle w:val="Standard"/>
            </w:pPr>
            <w:r>
              <w:rPr>
                <w:b/>
              </w:rPr>
              <w:t>Animateur :</w:t>
            </w:r>
          </w:p>
          <w:p w14:paraId="1B4C4C25" w14:textId="77777777" w:rsidR="00D109DC" w:rsidRDefault="00000000">
            <w:pPr>
              <w:pStyle w:val="Standard"/>
            </w:pPr>
            <w:r>
              <w:rPr>
                <w:b/>
              </w:rPr>
              <w:t>Production :</w:t>
            </w:r>
            <w:r>
              <w:t xml:space="preserve"> TVLDM9</w:t>
            </w:r>
          </w:p>
          <w:p w14:paraId="5911DB24" w14:textId="77777777" w:rsidR="00D109DC" w:rsidRDefault="00000000">
            <w:pPr>
              <w:pStyle w:val="Standard"/>
            </w:pPr>
            <w:r>
              <w:rPr>
                <w:b/>
              </w:rPr>
              <w:t>Interventions :</w:t>
            </w:r>
          </w:p>
          <w:p w14:paraId="1D10DAA8" w14:textId="77777777" w:rsidR="00D109DC" w:rsidRDefault="00000000">
            <w:pPr>
              <w:pStyle w:val="Standard"/>
            </w:pPr>
            <w:r>
              <w:rPr>
                <w:b/>
              </w:rPr>
              <w:t>Sujets abordés :</w:t>
            </w:r>
          </w:p>
          <w:p w14:paraId="2AA12C0F" w14:textId="77777777" w:rsidR="00D109DC" w:rsidRDefault="00000000">
            <w:pPr>
              <w:pStyle w:val="Standard"/>
            </w:pPr>
            <w:r>
              <w:rPr>
                <w:b/>
              </w:rPr>
              <w:t>Date :</w:t>
            </w:r>
            <w:r>
              <w:t xml:space="preserve"> 1 juin 2009</w:t>
            </w:r>
          </w:p>
          <w:p w14:paraId="04240ACD" w14:textId="77777777" w:rsidR="00D109DC" w:rsidRDefault="00000000">
            <w:pPr>
              <w:pStyle w:val="Standard"/>
            </w:pPr>
            <w:r>
              <w:rPr>
                <w:b/>
              </w:rPr>
              <w:t>Lieu :</w:t>
            </w:r>
          </w:p>
          <w:p w14:paraId="75BF1BA8" w14:textId="77777777" w:rsidR="00D109DC" w:rsidRDefault="00000000">
            <w:pPr>
              <w:pStyle w:val="Standard"/>
            </w:pPr>
            <w:r>
              <w:rPr>
                <w:b/>
              </w:rPr>
              <w:t>Durée de l’enregistrement :</w:t>
            </w:r>
            <w:r>
              <w:t xml:space="preserve"> 00 :00 :00</w:t>
            </w:r>
          </w:p>
          <w:p w14:paraId="3F94FD48" w14:textId="77777777" w:rsidR="00D109DC" w:rsidRDefault="00000000">
            <w:pPr>
              <w:pStyle w:val="Standard"/>
            </w:pPr>
            <w:r>
              <w:rPr>
                <w:b/>
              </w:rPr>
              <w:t>Support original</w:t>
            </w:r>
            <w:r>
              <w:t> : DVD</w:t>
            </w:r>
          </w:p>
          <w:p w14:paraId="51C599BB" w14:textId="3681A1CA" w:rsidR="00D109DC" w:rsidRDefault="00BD1377">
            <w:pPr>
              <w:pStyle w:val="Standard"/>
            </w:pPr>
            <w:r>
              <w:t xml:space="preserve">Document numérisé (Serveur </w:t>
            </w:r>
            <w:proofErr w:type="spellStart"/>
            <w:r>
              <w:t>Voute:K</w:t>
            </w:r>
            <w:proofErr w:type="spellEnd"/>
            <w:r>
              <w:t>)</w:t>
            </w:r>
          </w:p>
          <w:p w14:paraId="24A78E53" w14:textId="77777777" w:rsidR="00D109DC" w:rsidRDefault="00000000">
            <w:pPr>
              <w:pStyle w:val="Standard"/>
            </w:pPr>
            <w:r>
              <w:t>Note : 27 pages de procès-verbal</w:t>
            </w:r>
          </w:p>
          <w:p w14:paraId="4B0BD580" w14:textId="77777777" w:rsidR="00D109DC" w:rsidRDefault="00D109DC">
            <w:pPr>
              <w:pStyle w:val="Standard"/>
            </w:pPr>
          </w:p>
        </w:tc>
      </w:tr>
      <w:tr w:rsidR="00D109DC" w14:paraId="659B9C4D" w14:textId="77777777">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4C86089C" w14:textId="77777777" w:rsidR="00D109DC" w:rsidRDefault="00000000">
            <w:pPr>
              <w:pStyle w:val="Standard"/>
            </w:pPr>
            <w:r>
              <w:rPr>
                <w:lang w:eastAsia="en-US"/>
              </w:rPr>
              <w:lastRenderedPageBreak/>
              <w:t>R-E-T-P</w:t>
            </w:r>
          </w:p>
          <w:p w14:paraId="4D052F2C" w14:textId="77777777" w:rsidR="00D109DC" w:rsidRDefault="00000000">
            <w:pPr>
              <w:pStyle w:val="Standard"/>
            </w:pPr>
            <w:r>
              <w:rPr>
                <w:lang w:eastAsia="en-US"/>
              </w:rPr>
              <w:t>Boîte 41</w:t>
            </w:r>
          </w:p>
        </w:tc>
        <w:tc>
          <w:tcPr>
            <w:tcW w:w="7803" w:type="dxa"/>
            <w:shd w:val="clear" w:color="auto" w:fill="FFFFFF"/>
            <w:tcMar>
              <w:top w:w="0" w:type="dxa"/>
              <w:left w:w="10" w:type="dxa"/>
              <w:bottom w:w="0" w:type="dxa"/>
              <w:right w:w="10" w:type="dxa"/>
            </w:tcMar>
          </w:tcPr>
          <w:p w14:paraId="5AEF9767" w14:textId="77777777" w:rsidR="00D109DC" w:rsidRDefault="00000000">
            <w:pPr>
              <w:pStyle w:val="Niveau3"/>
            </w:pPr>
            <w:bookmarkStart w:id="155" w:name="__RefHeading__46132_1191675169"/>
            <w:bookmarkStart w:id="156" w:name="_Toc15993153"/>
            <w:r>
              <w:t>P38/A1/48 : Société d’information Lac-Saint-Jean</w:t>
            </w:r>
            <w:bookmarkEnd w:id="155"/>
            <w:bookmarkEnd w:id="156"/>
          </w:p>
          <w:p w14:paraId="34904441" w14:textId="77777777" w:rsidR="00D109DC" w:rsidRDefault="00000000">
            <w:pPr>
              <w:pStyle w:val="Standard"/>
            </w:pPr>
            <w:r>
              <w:rPr>
                <w:lang w:eastAsia="en-US"/>
              </w:rPr>
              <w:t>– Années. – 12 vidéos numérisées : 15 heures, 28 minutes et 45 secondes d’images en mouvement.</w:t>
            </w:r>
          </w:p>
          <w:p w14:paraId="1D97326E" w14:textId="77777777" w:rsidR="00D109DC" w:rsidRDefault="00D109DC">
            <w:pPr>
              <w:pStyle w:val="Standard"/>
            </w:pPr>
          </w:p>
          <w:p w14:paraId="4C765E02" w14:textId="77777777" w:rsidR="00D109DC" w:rsidRDefault="00000000">
            <w:pPr>
              <w:pStyle w:val="Standard"/>
            </w:pPr>
            <w:r>
              <w:rPr>
                <w:i/>
              </w:rPr>
              <w:t>Portée et contenu :</w:t>
            </w:r>
          </w:p>
          <w:p w14:paraId="74014778" w14:textId="77777777" w:rsidR="00D109DC" w:rsidRDefault="00000000">
            <w:pPr>
              <w:pStyle w:val="Standard"/>
            </w:pPr>
            <w:r>
              <w:t>Le dossier comprend</w:t>
            </w:r>
          </w:p>
          <w:p w14:paraId="701FB124" w14:textId="77777777" w:rsidR="00D109DC" w:rsidRDefault="00D109DC">
            <w:pPr>
              <w:pStyle w:val="Standard"/>
            </w:pPr>
          </w:p>
          <w:p w14:paraId="0ADB974F" w14:textId="77777777" w:rsidR="00D109DC" w:rsidRDefault="00000000">
            <w:pPr>
              <w:pStyle w:val="Standard"/>
            </w:pPr>
            <w:r>
              <w:rPr>
                <w:i/>
              </w:rPr>
              <w:t>Notes :</w:t>
            </w:r>
          </w:p>
          <w:p w14:paraId="25487476" w14:textId="77777777" w:rsidR="00D109DC" w:rsidRDefault="00000000">
            <w:pPr>
              <w:pStyle w:val="Standard"/>
            </w:pPr>
            <w:r>
              <w:t>Originaux. Format VHS.</w:t>
            </w:r>
          </w:p>
          <w:p w14:paraId="67A8A6A3" w14:textId="77777777" w:rsidR="00D109DC" w:rsidRDefault="00000000">
            <w:pPr>
              <w:pStyle w:val="Standard"/>
            </w:pPr>
            <w:r>
              <w:t>Boîtes 41 et 42.</w:t>
            </w:r>
          </w:p>
          <w:p w14:paraId="4C0D97E7" w14:textId="77777777" w:rsidR="00D109DC" w:rsidRDefault="00D109DC">
            <w:pPr>
              <w:pStyle w:val="Standard"/>
            </w:pPr>
          </w:p>
          <w:p w14:paraId="408946D8" w14:textId="77777777" w:rsidR="00D109DC" w:rsidRDefault="00000000">
            <w:pPr>
              <w:pStyle w:val="Standard"/>
            </w:pPr>
            <w:r>
              <w:t>P38/A1/48,1</w:t>
            </w:r>
          </w:p>
          <w:p w14:paraId="6D6FA2B5" w14:textId="77777777" w:rsidR="00D109DC" w:rsidRDefault="00000000">
            <w:pPr>
              <w:pStyle w:val="Standard"/>
            </w:pPr>
            <w:r>
              <w:t>Ancien numéro : VHS #131</w:t>
            </w:r>
          </w:p>
          <w:p w14:paraId="6EC1FC94" w14:textId="77777777" w:rsidR="00D109DC" w:rsidRDefault="00000000">
            <w:pPr>
              <w:pStyle w:val="Standard"/>
            </w:pPr>
            <w:r>
              <w:rPr>
                <w:b/>
              </w:rPr>
              <w:t>Numéro de production :</w:t>
            </w:r>
          </w:p>
          <w:p w14:paraId="2303994D" w14:textId="77777777" w:rsidR="00D109DC" w:rsidRDefault="00000000">
            <w:pPr>
              <w:pStyle w:val="Standard"/>
            </w:pPr>
            <w:r>
              <w:rPr>
                <w:b/>
              </w:rPr>
              <w:t xml:space="preserve">Titre : </w:t>
            </w:r>
            <w:r>
              <w:t>AGA 2002</w:t>
            </w:r>
          </w:p>
          <w:p w14:paraId="5C1CE93A" w14:textId="77777777" w:rsidR="00D109DC" w:rsidRDefault="00000000">
            <w:pPr>
              <w:pStyle w:val="Standard"/>
            </w:pPr>
            <w:r>
              <w:rPr>
                <w:b/>
              </w:rPr>
              <w:t>Animateur :</w:t>
            </w:r>
          </w:p>
          <w:p w14:paraId="5C2C3022" w14:textId="77777777" w:rsidR="00D109DC" w:rsidRDefault="00000000">
            <w:pPr>
              <w:pStyle w:val="Standard"/>
            </w:pPr>
            <w:r>
              <w:rPr>
                <w:b/>
              </w:rPr>
              <w:t>Production :</w:t>
            </w:r>
          </w:p>
          <w:p w14:paraId="263F6EEE" w14:textId="77777777" w:rsidR="00D109DC" w:rsidRDefault="00000000">
            <w:pPr>
              <w:pStyle w:val="Standard"/>
            </w:pPr>
            <w:r>
              <w:rPr>
                <w:b/>
              </w:rPr>
              <w:t>Interventions :</w:t>
            </w:r>
          </w:p>
          <w:p w14:paraId="6A8F6D7C" w14:textId="77777777" w:rsidR="00D109DC" w:rsidRDefault="00000000">
            <w:pPr>
              <w:pStyle w:val="Standard"/>
            </w:pPr>
            <w:r>
              <w:rPr>
                <w:b/>
              </w:rPr>
              <w:t>Sujets abordés :</w:t>
            </w:r>
          </w:p>
          <w:p w14:paraId="1B6823C3" w14:textId="77777777" w:rsidR="00D109DC" w:rsidRDefault="00000000">
            <w:pPr>
              <w:pStyle w:val="Standard"/>
            </w:pPr>
            <w:r>
              <w:rPr>
                <w:b/>
              </w:rPr>
              <w:t>Date :</w:t>
            </w:r>
            <w:r>
              <w:t xml:space="preserve"> 2002</w:t>
            </w:r>
          </w:p>
          <w:p w14:paraId="0530B108" w14:textId="77777777" w:rsidR="00D109DC" w:rsidRDefault="00000000">
            <w:pPr>
              <w:pStyle w:val="Standard"/>
            </w:pPr>
            <w:r>
              <w:rPr>
                <w:b/>
              </w:rPr>
              <w:t>Lieu :</w:t>
            </w:r>
          </w:p>
          <w:p w14:paraId="3804346F" w14:textId="77777777" w:rsidR="00D109DC" w:rsidRDefault="00000000">
            <w:pPr>
              <w:pStyle w:val="Standard"/>
            </w:pPr>
            <w:r>
              <w:rPr>
                <w:b/>
              </w:rPr>
              <w:t>Durée de l’enregistrement :</w:t>
            </w:r>
            <w:r>
              <w:t xml:space="preserve"> 00 :00 :00</w:t>
            </w:r>
          </w:p>
          <w:p w14:paraId="145C4677" w14:textId="77777777" w:rsidR="00D109DC" w:rsidRDefault="00000000">
            <w:pPr>
              <w:pStyle w:val="Standard"/>
            </w:pPr>
            <w:r>
              <w:rPr>
                <w:b/>
              </w:rPr>
              <w:t>Support original</w:t>
            </w:r>
            <w:r>
              <w:t> : VHS</w:t>
            </w:r>
          </w:p>
          <w:p w14:paraId="3308094A" w14:textId="77777777" w:rsidR="00D109DC" w:rsidRDefault="00000000">
            <w:pPr>
              <w:pStyle w:val="Standard"/>
            </w:pPr>
            <w:r>
              <w:rPr>
                <w:color w:val="2F5496"/>
                <w:u w:val="single"/>
              </w:rPr>
              <w:t>Lien YouTube</w:t>
            </w:r>
          </w:p>
          <w:p w14:paraId="56592F5A" w14:textId="77777777" w:rsidR="00D109DC" w:rsidRDefault="00000000">
            <w:pPr>
              <w:pStyle w:val="Standard"/>
            </w:pPr>
            <w:r>
              <w:t>Document numérisé</w:t>
            </w:r>
          </w:p>
          <w:p w14:paraId="367A76DF" w14:textId="77777777" w:rsidR="00D109DC" w:rsidRDefault="00D109DC">
            <w:pPr>
              <w:pStyle w:val="Standard"/>
            </w:pPr>
          </w:p>
          <w:p w14:paraId="132F276D" w14:textId="77777777" w:rsidR="00D109DC" w:rsidRDefault="00000000">
            <w:pPr>
              <w:pStyle w:val="Standard"/>
            </w:pPr>
            <w:r>
              <w:t>P38/A1/48,2</w:t>
            </w:r>
          </w:p>
          <w:p w14:paraId="13082EFB" w14:textId="77777777" w:rsidR="00D109DC" w:rsidRDefault="00000000">
            <w:pPr>
              <w:pStyle w:val="Standard"/>
            </w:pPr>
            <w:r>
              <w:t>Ancien numéro :</w:t>
            </w:r>
          </w:p>
          <w:p w14:paraId="3BFF175E" w14:textId="77777777" w:rsidR="00D109DC" w:rsidRDefault="00000000">
            <w:pPr>
              <w:pStyle w:val="Standard"/>
            </w:pPr>
            <w:r>
              <w:rPr>
                <w:b/>
              </w:rPr>
              <w:t>Numéro de production :</w:t>
            </w:r>
          </w:p>
          <w:p w14:paraId="4430563A" w14:textId="77777777" w:rsidR="00D109DC" w:rsidRDefault="00000000">
            <w:pPr>
              <w:pStyle w:val="Standard"/>
            </w:pPr>
            <w:r>
              <w:rPr>
                <w:b/>
              </w:rPr>
              <w:t xml:space="preserve">Titre : </w:t>
            </w:r>
            <w:r>
              <w:t>Montages des productions Câble 2 Rives</w:t>
            </w:r>
          </w:p>
          <w:p w14:paraId="0D68CA30" w14:textId="77777777" w:rsidR="00D109DC" w:rsidRDefault="00000000">
            <w:pPr>
              <w:pStyle w:val="Standard"/>
            </w:pPr>
            <w:r>
              <w:rPr>
                <w:b/>
              </w:rPr>
              <w:t>Animateur :</w:t>
            </w:r>
          </w:p>
          <w:p w14:paraId="0821421F" w14:textId="77777777" w:rsidR="00D109DC" w:rsidRDefault="00000000">
            <w:pPr>
              <w:pStyle w:val="Standard"/>
            </w:pPr>
            <w:r>
              <w:rPr>
                <w:b/>
              </w:rPr>
              <w:t>Production :</w:t>
            </w:r>
          </w:p>
          <w:p w14:paraId="7EF258F4" w14:textId="77777777" w:rsidR="00D109DC" w:rsidRDefault="00000000">
            <w:pPr>
              <w:pStyle w:val="Standard"/>
            </w:pPr>
            <w:r>
              <w:rPr>
                <w:b/>
              </w:rPr>
              <w:t>Interventions :</w:t>
            </w:r>
          </w:p>
          <w:p w14:paraId="324B8399" w14:textId="77777777" w:rsidR="00D109DC" w:rsidRDefault="00000000">
            <w:pPr>
              <w:pStyle w:val="Standard"/>
            </w:pPr>
            <w:r>
              <w:rPr>
                <w:b/>
              </w:rPr>
              <w:t>Sujets abordés :</w:t>
            </w:r>
          </w:p>
          <w:p w14:paraId="16046145" w14:textId="77777777" w:rsidR="00D109DC" w:rsidRDefault="00000000">
            <w:pPr>
              <w:pStyle w:val="Standard"/>
            </w:pPr>
            <w:r>
              <w:rPr>
                <w:b/>
              </w:rPr>
              <w:t>Date :</w:t>
            </w:r>
          </w:p>
          <w:p w14:paraId="411461FE" w14:textId="77777777" w:rsidR="00D109DC" w:rsidRDefault="00000000">
            <w:pPr>
              <w:pStyle w:val="Standard"/>
            </w:pPr>
            <w:r>
              <w:rPr>
                <w:b/>
              </w:rPr>
              <w:lastRenderedPageBreak/>
              <w:t>Lieu :</w:t>
            </w:r>
          </w:p>
          <w:p w14:paraId="46002384" w14:textId="77777777" w:rsidR="00D109DC" w:rsidRDefault="00000000">
            <w:pPr>
              <w:pStyle w:val="Standard"/>
            </w:pPr>
            <w:r>
              <w:rPr>
                <w:b/>
              </w:rPr>
              <w:t>Durée de l’enregistrement :</w:t>
            </w:r>
            <w:r>
              <w:t xml:space="preserve"> 00 :00 :00</w:t>
            </w:r>
          </w:p>
          <w:p w14:paraId="0E5F5B6B" w14:textId="77777777" w:rsidR="00D109DC" w:rsidRDefault="00000000">
            <w:pPr>
              <w:pStyle w:val="Standard"/>
            </w:pPr>
            <w:r>
              <w:rPr>
                <w:b/>
              </w:rPr>
              <w:t>Support original</w:t>
            </w:r>
            <w:r>
              <w:t> : VHS</w:t>
            </w:r>
          </w:p>
          <w:p w14:paraId="7B42D0E3" w14:textId="77777777" w:rsidR="00D109DC" w:rsidRDefault="00000000">
            <w:pPr>
              <w:pStyle w:val="Standard"/>
            </w:pPr>
            <w:r>
              <w:rPr>
                <w:color w:val="2F5496"/>
                <w:u w:val="single"/>
              </w:rPr>
              <w:t>Lien YouTube</w:t>
            </w:r>
          </w:p>
          <w:p w14:paraId="4D549D6F" w14:textId="77777777" w:rsidR="00D109DC" w:rsidRDefault="00000000">
            <w:pPr>
              <w:pStyle w:val="Standard"/>
            </w:pPr>
            <w:r>
              <w:t>Document numérisé</w:t>
            </w:r>
          </w:p>
          <w:p w14:paraId="422886A9" w14:textId="77777777" w:rsidR="00D109DC" w:rsidRDefault="00D109DC">
            <w:pPr>
              <w:pStyle w:val="Standard"/>
            </w:pPr>
          </w:p>
          <w:p w14:paraId="27C2EB58" w14:textId="77777777" w:rsidR="00D109DC" w:rsidRDefault="00000000">
            <w:pPr>
              <w:pStyle w:val="Standard"/>
            </w:pPr>
            <w:r>
              <w:t>P38/A1/48,3</w:t>
            </w:r>
          </w:p>
          <w:p w14:paraId="7BCB62A9" w14:textId="77777777" w:rsidR="00D109DC" w:rsidRDefault="00000000">
            <w:pPr>
              <w:pStyle w:val="Standard"/>
            </w:pPr>
            <w:r>
              <w:t>Ancien numéro : VHS #205</w:t>
            </w:r>
          </w:p>
          <w:p w14:paraId="4494E97A" w14:textId="77777777" w:rsidR="00D109DC" w:rsidRDefault="00000000">
            <w:pPr>
              <w:pStyle w:val="Standard"/>
            </w:pPr>
            <w:r>
              <w:rPr>
                <w:b/>
              </w:rPr>
              <w:t>Numéro de production :</w:t>
            </w:r>
          </w:p>
          <w:p w14:paraId="1FCDBF5E" w14:textId="77777777" w:rsidR="00D109DC" w:rsidRDefault="00000000">
            <w:pPr>
              <w:pStyle w:val="Standard"/>
            </w:pPr>
            <w:r>
              <w:rPr>
                <w:b/>
              </w:rPr>
              <w:t xml:space="preserve">Titre : </w:t>
            </w:r>
            <w:r>
              <w:t xml:space="preserve">Visualisation du </w:t>
            </w:r>
            <w:proofErr w:type="spellStart"/>
            <w:r>
              <w:t>pré-montage</w:t>
            </w:r>
            <w:proofErr w:type="spellEnd"/>
            <w:r>
              <w:t xml:space="preserve"> M. Lapointe</w:t>
            </w:r>
          </w:p>
          <w:p w14:paraId="33334F04" w14:textId="77777777" w:rsidR="00D109DC" w:rsidRDefault="00000000">
            <w:pPr>
              <w:pStyle w:val="Standard"/>
            </w:pPr>
            <w:r>
              <w:rPr>
                <w:b/>
              </w:rPr>
              <w:t>Animateur :</w:t>
            </w:r>
          </w:p>
          <w:p w14:paraId="526B2C6F" w14:textId="77777777" w:rsidR="00D109DC" w:rsidRDefault="00000000">
            <w:pPr>
              <w:pStyle w:val="Standard"/>
            </w:pPr>
            <w:r>
              <w:rPr>
                <w:b/>
              </w:rPr>
              <w:t>Production :</w:t>
            </w:r>
          </w:p>
          <w:p w14:paraId="7494924F" w14:textId="77777777" w:rsidR="00D109DC" w:rsidRDefault="00000000">
            <w:pPr>
              <w:pStyle w:val="Standard"/>
            </w:pPr>
            <w:r>
              <w:rPr>
                <w:b/>
              </w:rPr>
              <w:t>Interventions :</w:t>
            </w:r>
          </w:p>
          <w:p w14:paraId="02BDE7CD" w14:textId="77777777" w:rsidR="00D109DC" w:rsidRDefault="00000000">
            <w:pPr>
              <w:pStyle w:val="Standard"/>
            </w:pPr>
            <w:r>
              <w:rPr>
                <w:b/>
              </w:rPr>
              <w:t>Sujets abordés :</w:t>
            </w:r>
          </w:p>
          <w:p w14:paraId="4A7243C4" w14:textId="77777777" w:rsidR="00D109DC" w:rsidRDefault="00000000">
            <w:pPr>
              <w:pStyle w:val="Standard"/>
            </w:pPr>
            <w:r>
              <w:rPr>
                <w:b/>
              </w:rPr>
              <w:t>Date :</w:t>
            </w:r>
          </w:p>
          <w:p w14:paraId="1C9E9B10" w14:textId="77777777" w:rsidR="00D109DC" w:rsidRDefault="00000000">
            <w:pPr>
              <w:pStyle w:val="Standard"/>
            </w:pPr>
            <w:r>
              <w:rPr>
                <w:b/>
              </w:rPr>
              <w:t>Lieu :</w:t>
            </w:r>
          </w:p>
          <w:p w14:paraId="0BAF6BAA" w14:textId="77777777" w:rsidR="00D109DC" w:rsidRDefault="00000000">
            <w:pPr>
              <w:pStyle w:val="Standard"/>
            </w:pPr>
            <w:r>
              <w:rPr>
                <w:b/>
              </w:rPr>
              <w:t>Durée de l’enregistrement :</w:t>
            </w:r>
            <w:r>
              <w:t xml:space="preserve"> 00 :00 :00</w:t>
            </w:r>
          </w:p>
          <w:p w14:paraId="63C20ABC" w14:textId="77777777" w:rsidR="00D109DC" w:rsidRDefault="00000000">
            <w:pPr>
              <w:pStyle w:val="Standard"/>
            </w:pPr>
            <w:r>
              <w:rPr>
                <w:b/>
              </w:rPr>
              <w:t>Support original</w:t>
            </w:r>
            <w:r>
              <w:t> : VHS</w:t>
            </w:r>
          </w:p>
          <w:p w14:paraId="2622AE0F" w14:textId="77777777" w:rsidR="00D109DC" w:rsidRDefault="00000000">
            <w:pPr>
              <w:pStyle w:val="Standard"/>
            </w:pPr>
            <w:r>
              <w:rPr>
                <w:color w:val="2F5496"/>
                <w:u w:val="single"/>
              </w:rPr>
              <w:t>Lien YouTube</w:t>
            </w:r>
          </w:p>
          <w:p w14:paraId="1B7C2E2C" w14:textId="77777777" w:rsidR="00D109DC" w:rsidRDefault="00000000">
            <w:pPr>
              <w:pStyle w:val="Standard"/>
            </w:pPr>
            <w:r>
              <w:t>Document numérisé</w:t>
            </w:r>
          </w:p>
          <w:p w14:paraId="060414B8" w14:textId="77777777" w:rsidR="00D109DC" w:rsidRDefault="00D109DC">
            <w:pPr>
              <w:pStyle w:val="Standard"/>
            </w:pPr>
          </w:p>
        </w:tc>
      </w:tr>
      <w:tr w:rsidR="00D109DC" w14:paraId="199A84B2" w14:textId="77777777">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1DC81E6D" w14:textId="77777777" w:rsidR="00D109DC" w:rsidRDefault="00000000">
            <w:pPr>
              <w:pStyle w:val="Standard"/>
            </w:pPr>
            <w:r>
              <w:rPr>
                <w:lang w:eastAsia="en-US"/>
              </w:rPr>
              <w:lastRenderedPageBreak/>
              <w:t>R-E-T-P</w:t>
            </w:r>
          </w:p>
          <w:p w14:paraId="2143F705" w14:textId="77777777" w:rsidR="00D109DC" w:rsidRDefault="00000000">
            <w:pPr>
              <w:pStyle w:val="Standard"/>
            </w:pPr>
            <w:r>
              <w:rPr>
                <w:lang w:eastAsia="en-US"/>
              </w:rPr>
              <w:t>Boîte 41</w:t>
            </w:r>
          </w:p>
        </w:tc>
        <w:tc>
          <w:tcPr>
            <w:tcW w:w="7803" w:type="dxa"/>
            <w:shd w:val="clear" w:color="auto" w:fill="FFFFFF"/>
            <w:tcMar>
              <w:top w:w="0" w:type="dxa"/>
              <w:left w:w="10" w:type="dxa"/>
              <w:bottom w:w="0" w:type="dxa"/>
              <w:right w:w="10" w:type="dxa"/>
            </w:tcMar>
          </w:tcPr>
          <w:p w14:paraId="47682FDE" w14:textId="77777777" w:rsidR="00D109DC" w:rsidRDefault="00000000">
            <w:pPr>
              <w:pStyle w:val="Standard"/>
            </w:pPr>
            <w:r>
              <w:t>P38/A1/48,4</w:t>
            </w:r>
          </w:p>
          <w:p w14:paraId="03012235" w14:textId="77777777" w:rsidR="00D109DC" w:rsidRDefault="00000000">
            <w:pPr>
              <w:pStyle w:val="Standard"/>
            </w:pPr>
            <w:r>
              <w:t>Ancien numéro : VHS #240</w:t>
            </w:r>
          </w:p>
          <w:p w14:paraId="5D89F477" w14:textId="77777777" w:rsidR="00D109DC" w:rsidRDefault="00000000">
            <w:pPr>
              <w:pStyle w:val="Standard"/>
            </w:pPr>
            <w:r>
              <w:rPr>
                <w:b/>
              </w:rPr>
              <w:t>Numéro de production :</w:t>
            </w:r>
          </w:p>
          <w:p w14:paraId="10744F54" w14:textId="77777777" w:rsidR="00D109DC" w:rsidRDefault="00000000">
            <w:pPr>
              <w:pStyle w:val="Standard"/>
            </w:pPr>
            <w:r>
              <w:rPr>
                <w:b/>
              </w:rPr>
              <w:t>Titre :</w:t>
            </w:r>
          </w:p>
          <w:p w14:paraId="591408AE" w14:textId="77777777" w:rsidR="00D109DC" w:rsidRDefault="00000000">
            <w:pPr>
              <w:pStyle w:val="Standard"/>
            </w:pPr>
            <w:r>
              <w:rPr>
                <w:b/>
              </w:rPr>
              <w:t>Animateur :</w:t>
            </w:r>
          </w:p>
          <w:p w14:paraId="709DD9C5" w14:textId="77777777" w:rsidR="00D109DC" w:rsidRDefault="00000000">
            <w:pPr>
              <w:pStyle w:val="Standard"/>
            </w:pPr>
            <w:r>
              <w:rPr>
                <w:b/>
              </w:rPr>
              <w:t>Production :</w:t>
            </w:r>
          </w:p>
          <w:p w14:paraId="72B83D3F" w14:textId="77777777" w:rsidR="00D109DC" w:rsidRDefault="00000000">
            <w:pPr>
              <w:pStyle w:val="Standard"/>
            </w:pPr>
            <w:r>
              <w:rPr>
                <w:b/>
              </w:rPr>
              <w:t>Interventions :</w:t>
            </w:r>
          </w:p>
          <w:p w14:paraId="21127C45" w14:textId="77777777" w:rsidR="00D109DC" w:rsidRDefault="00000000">
            <w:pPr>
              <w:pStyle w:val="Standard"/>
            </w:pPr>
            <w:r>
              <w:rPr>
                <w:b/>
              </w:rPr>
              <w:t>Sujets abordés :</w:t>
            </w:r>
          </w:p>
          <w:p w14:paraId="5D362993" w14:textId="77777777" w:rsidR="00D109DC" w:rsidRDefault="00000000">
            <w:pPr>
              <w:pStyle w:val="Standard"/>
            </w:pPr>
            <w:r>
              <w:rPr>
                <w:b/>
              </w:rPr>
              <w:t>Date :</w:t>
            </w:r>
          </w:p>
          <w:p w14:paraId="01E5C353" w14:textId="77777777" w:rsidR="00D109DC" w:rsidRDefault="00000000">
            <w:pPr>
              <w:pStyle w:val="Standard"/>
            </w:pPr>
            <w:r>
              <w:rPr>
                <w:b/>
              </w:rPr>
              <w:t>Lieu :</w:t>
            </w:r>
          </w:p>
          <w:p w14:paraId="6682EF3D" w14:textId="77777777" w:rsidR="00D109DC" w:rsidRDefault="00000000">
            <w:pPr>
              <w:pStyle w:val="Standard"/>
            </w:pPr>
            <w:r>
              <w:rPr>
                <w:b/>
              </w:rPr>
              <w:t>Durée de l’enregistrement :</w:t>
            </w:r>
            <w:r>
              <w:t xml:space="preserve"> 00 :00 :00</w:t>
            </w:r>
          </w:p>
          <w:p w14:paraId="4820D7D2" w14:textId="77777777" w:rsidR="00D109DC" w:rsidRDefault="00000000">
            <w:pPr>
              <w:pStyle w:val="Standard"/>
            </w:pPr>
            <w:r>
              <w:rPr>
                <w:b/>
              </w:rPr>
              <w:t>Support original</w:t>
            </w:r>
            <w:r>
              <w:t> : VHS</w:t>
            </w:r>
          </w:p>
          <w:p w14:paraId="2F0469E8" w14:textId="77777777" w:rsidR="00D109DC" w:rsidRDefault="00000000">
            <w:pPr>
              <w:pStyle w:val="Standard"/>
            </w:pPr>
            <w:r>
              <w:rPr>
                <w:color w:val="2F5496"/>
                <w:u w:val="single"/>
              </w:rPr>
              <w:t>Lien YouTube</w:t>
            </w:r>
          </w:p>
          <w:p w14:paraId="575FC238" w14:textId="77777777" w:rsidR="00D109DC" w:rsidRDefault="00000000">
            <w:pPr>
              <w:pStyle w:val="Standard"/>
            </w:pPr>
            <w:r>
              <w:t>Document numérisé</w:t>
            </w:r>
          </w:p>
          <w:p w14:paraId="0FAACF7D" w14:textId="77777777" w:rsidR="00D109DC" w:rsidRDefault="00D109DC">
            <w:pPr>
              <w:pStyle w:val="Standard"/>
            </w:pPr>
          </w:p>
          <w:p w14:paraId="26E6AC87" w14:textId="77777777" w:rsidR="00D109DC" w:rsidRDefault="00000000">
            <w:pPr>
              <w:pStyle w:val="Standard"/>
            </w:pPr>
            <w:r>
              <w:t>P38/A1/48,5</w:t>
            </w:r>
          </w:p>
          <w:p w14:paraId="7A7580C5" w14:textId="77777777" w:rsidR="00D109DC" w:rsidRDefault="00000000">
            <w:pPr>
              <w:pStyle w:val="Standard"/>
            </w:pPr>
            <w:r>
              <w:t>Ancien numéro :</w:t>
            </w:r>
          </w:p>
          <w:p w14:paraId="08D9FB95" w14:textId="77777777" w:rsidR="00D109DC" w:rsidRDefault="00000000">
            <w:pPr>
              <w:pStyle w:val="Standard"/>
            </w:pPr>
            <w:r>
              <w:rPr>
                <w:b/>
              </w:rPr>
              <w:t>Numéro de production :</w:t>
            </w:r>
          </w:p>
          <w:p w14:paraId="2D9539E7" w14:textId="77777777" w:rsidR="00D109DC" w:rsidRDefault="00000000">
            <w:pPr>
              <w:pStyle w:val="Standard"/>
            </w:pPr>
            <w:r>
              <w:rPr>
                <w:b/>
              </w:rPr>
              <w:t xml:space="preserve">Titre : </w:t>
            </w:r>
            <w:r>
              <w:t>Inauguration Câble 2 Rives</w:t>
            </w:r>
          </w:p>
          <w:p w14:paraId="50DB244A" w14:textId="77777777" w:rsidR="00D109DC" w:rsidRDefault="00000000">
            <w:pPr>
              <w:pStyle w:val="Standard"/>
            </w:pPr>
            <w:r>
              <w:rPr>
                <w:b/>
              </w:rPr>
              <w:t>Animateur :</w:t>
            </w:r>
          </w:p>
          <w:p w14:paraId="020C0EC4" w14:textId="77777777" w:rsidR="00D109DC" w:rsidRDefault="00000000">
            <w:pPr>
              <w:pStyle w:val="Standard"/>
            </w:pPr>
            <w:r>
              <w:rPr>
                <w:b/>
              </w:rPr>
              <w:t>Production :</w:t>
            </w:r>
          </w:p>
          <w:p w14:paraId="239F2D8D" w14:textId="77777777" w:rsidR="00D109DC" w:rsidRDefault="00000000">
            <w:pPr>
              <w:pStyle w:val="Standard"/>
            </w:pPr>
            <w:r>
              <w:rPr>
                <w:b/>
              </w:rPr>
              <w:t>Interventions :</w:t>
            </w:r>
          </w:p>
          <w:p w14:paraId="2CA3447B" w14:textId="77777777" w:rsidR="00D109DC" w:rsidRDefault="00000000">
            <w:pPr>
              <w:pStyle w:val="Standard"/>
            </w:pPr>
            <w:r>
              <w:rPr>
                <w:b/>
              </w:rPr>
              <w:t>Sujets abordés :</w:t>
            </w:r>
          </w:p>
          <w:p w14:paraId="0E86ED64" w14:textId="77777777" w:rsidR="00D109DC" w:rsidRDefault="00000000">
            <w:pPr>
              <w:pStyle w:val="Standard"/>
            </w:pPr>
            <w:r>
              <w:rPr>
                <w:b/>
              </w:rPr>
              <w:t>Date :</w:t>
            </w:r>
            <w:r>
              <w:t xml:space="preserve"> 25 novembre 1991</w:t>
            </w:r>
          </w:p>
          <w:p w14:paraId="694DCC79" w14:textId="77777777" w:rsidR="00D109DC" w:rsidRDefault="00000000">
            <w:pPr>
              <w:pStyle w:val="Standard"/>
            </w:pPr>
            <w:r>
              <w:rPr>
                <w:b/>
              </w:rPr>
              <w:t>Lieu :</w:t>
            </w:r>
          </w:p>
          <w:p w14:paraId="68AA322B" w14:textId="77777777" w:rsidR="00D109DC" w:rsidRDefault="00000000">
            <w:pPr>
              <w:pStyle w:val="Standard"/>
            </w:pPr>
            <w:r>
              <w:rPr>
                <w:b/>
              </w:rPr>
              <w:t>Durée de l’enregistrement :</w:t>
            </w:r>
            <w:r>
              <w:t xml:space="preserve"> 00 :41 :25</w:t>
            </w:r>
          </w:p>
          <w:p w14:paraId="64539142" w14:textId="77777777" w:rsidR="00D109DC" w:rsidRDefault="00000000">
            <w:pPr>
              <w:pStyle w:val="Standard"/>
            </w:pPr>
            <w:r>
              <w:rPr>
                <w:b/>
              </w:rPr>
              <w:t>Support original</w:t>
            </w:r>
            <w:r>
              <w:t> : VHS</w:t>
            </w:r>
          </w:p>
          <w:p w14:paraId="74F8718E" w14:textId="77777777" w:rsidR="00D109DC" w:rsidRDefault="00000000">
            <w:pPr>
              <w:pStyle w:val="Standard"/>
            </w:pPr>
            <w:r>
              <w:rPr>
                <w:color w:val="2F5496"/>
                <w:u w:val="single"/>
              </w:rPr>
              <w:t>Lien YouTube</w:t>
            </w:r>
          </w:p>
          <w:p w14:paraId="7A2959F4" w14:textId="77777777" w:rsidR="00D109DC" w:rsidRDefault="00000000">
            <w:pPr>
              <w:pStyle w:val="Standard"/>
            </w:pPr>
            <w:r>
              <w:lastRenderedPageBreak/>
              <w:t>Document numérisé</w:t>
            </w:r>
          </w:p>
          <w:p w14:paraId="1F6CF222" w14:textId="77777777" w:rsidR="00D109DC" w:rsidRDefault="00D109DC">
            <w:pPr>
              <w:pStyle w:val="Standard"/>
            </w:pPr>
          </w:p>
          <w:p w14:paraId="3191CC02" w14:textId="77777777" w:rsidR="00D109DC" w:rsidRDefault="00000000">
            <w:pPr>
              <w:pStyle w:val="Standard"/>
            </w:pPr>
            <w:r>
              <w:t>P38/A1/48,6</w:t>
            </w:r>
          </w:p>
          <w:p w14:paraId="414C3168" w14:textId="77777777" w:rsidR="00D109DC" w:rsidRDefault="00000000">
            <w:pPr>
              <w:pStyle w:val="Standard"/>
            </w:pPr>
            <w:r>
              <w:t>Ancien numéro : VHS #178</w:t>
            </w:r>
          </w:p>
          <w:p w14:paraId="231043F7" w14:textId="77777777" w:rsidR="00D109DC" w:rsidRDefault="00000000">
            <w:pPr>
              <w:pStyle w:val="Standard"/>
            </w:pPr>
            <w:r>
              <w:rPr>
                <w:b/>
              </w:rPr>
              <w:t>Numéro de production :</w:t>
            </w:r>
          </w:p>
          <w:p w14:paraId="420C24C3" w14:textId="77777777" w:rsidR="00D109DC" w:rsidRDefault="00000000">
            <w:pPr>
              <w:pStyle w:val="Standard"/>
            </w:pPr>
            <w:r>
              <w:rPr>
                <w:b/>
              </w:rPr>
              <w:t xml:space="preserve">Titre : </w:t>
            </w:r>
            <w:r>
              <w:t>Assemblée générale annuelle - SILSJ</w:t>
            </w:r>
          </w:p>
          <w:p w14:paraId="66EB11FF" w14:textId="77777777" w:rsidR="00D109DC" w:rsidRDefault="00000000">
            <w:pPr>
              <w:pStyle w:val="Standard"/>
            </w:pPr>
            <w:r>
              <w:rPr>
                <w:b/>
              </w:rPr>
              <w:t>Animateur :</w:t>
            </w:r>
          </w:p>
          <w:p w14:paraId="631E5693" w14:textId="77777777" w:rsidR="00D109DC" w:rsidRDefault="00000000">
            <w:pPr>
              <w:pStyle w:val="Standard"/>
            </w:pPr>
            <w:r>
              <w:rPr>
                <w:b/>
              </w:rPr>
              <w:t>Production :</w:t>
            </w:r>
          </w:p>
          <w:p w14:paraId="1DEC37AC" w14:textId="77777777" w:rsidR="00D109DC" w:rsidRDefault="00000000">
            <w:pPr>
              <w:pStyle w:val="Standard"/>
            </w:pPr>
            <w:r>
              <w:rPr>
                <w:b/>
              </w:rPr>
              <w:t>Interventions :</w:t>
            </w:r>
          </w:p>
          <w:p w14:paraId="0A20750A" w14:textId="77777777" w:rsidR="00D109DC" w:rsidRDefault="00000000">
            <w:pPr>
              <w:pStyle w:val="Standard"/>
            </w:pPr>
            <w:r>
              <w:rPr>
                <w:b/>
              </w:rPr>
              <w:t>Sujets abordés :</w:t>
            </w:r>
          </w:p>
          <w:p w14:paraId="1A36B2EA" w14:textId="77777777" w:rsidR="00D109DC" w:rsidRDefault="00000000">
            <w:pPr>
              <w:pStyle w:val="Standard"/>
            </w:pPr>
            <w:r>
              <w:rPr>
                <w:b/>
              </w:rPr>
              <w:t>Date :</w:t>
            </w:r>
            <w:r>
              <w:t xml:space="preserve"> 9 novembre 1997</w:t>
            </w:r>
          </w:p>
          <w:p w14:paraId="3F7A69EA" w14:textId="77777777" w:rsidR="00D109DC" w:rsidRDefault="00000000">
            <w:pPr>
              <w:pStyle w:val="Standard"/>
            </w:pPr>
            <w:r>
              <w:rPr>
                <w:b/>
              </w:rPr>
              <w:t>Lieu :</w:t>
            </w:r>
          </w:p>
          <w:p w14:paraId="563E049B" w14:textId="77777777" w:rsidR="00D109DC" w:rsidRDefault="00000000">
            <w:pPr>
              <w:pStyle w:val="Standard"/>
            </w:pPr>
            <w:r>
              <w:rPr>
                <w:b/>
              </w:rPr>
              <w:t>Durée de l’enregistrement :</w:t>
            </w:r>
            <w:r>
              <w:t xml:space="preserve"> 00 :00 :00</w:t>
            </w:r>
          </w:p>
          <w:p w14:paraId="24439CE8" w14:textId="77777777" w:rsidR="00D109DC" w:rsidRDefault="00000000">
            <w:pPr>
              <w:pStyle w:val="Standard"/>
            </w:pPr>
            <w:r>
              <w:rPr>
                <w:b/>
              </w:rPr>
              <w:t>Support original</w:t>
            </w:r>
            <w:r>
              <w:t> : VHS</w:t>
            </w:r>
          </w:p>
          <w:p w14:paraId="50E727A7" w14:textId="77777777" w:rsidR="00D109DC" w:rsidRDefault="00000000">
            <w:pPr>
              <w:pStyle w:val="Standard"/>
            </w:pPr>
            <w:r>
              <w:rPr>
                <w:color w:val="2F5496"/>
                <w:u w:val="single"/>
              </w:rPr>
              <w:t>Lien YouTube</w:t>
            </w:r>
          </w:p>
          <w:p w14:paraId="4EE9146C" w14:textId="77777777" w:rsidR="00D109DC" w:rsidRDefault="00000000">
            <w:pPr>
              <w:pStyle w:val="Standard"/>
            </w:pPr>
            <w:r>
              <w:t>Document numérisé</w:t>
            </w:r>
          </w:p>
          <w:p w14:paraId="5EC15C82" w14:textId="77777777" w:rsidR="00D109DC" w:rsidRDefault="00D109DC">
            <w:pPr>
              <w:pStyle w:val="Standard"/>
            </w:pPr>
          </w:p>
          <w:p w14:paraId="3B06C8EF" w14:textId="77777777" w:rsidR="00D109DC" w:rsidRDefault="00000000">
            <w:pPr>
              <w:pStyle w:val="Standard"/>
            </w:pPr>
            <w:r>
              <w:t>P38/A1/48,7</w:t>
            </w:r>
          </w:p>
          <w:p w14:paraId="0E574D46" w14:textId="77777777" w:rsidR="00D109DC" w:rsidRDefault="00000000">
            <w:pPr>
              <w:pStyle w:val="Standard"/>
            </w:pPr>
            <w:r>
              <w:t>Ancien numéro : VHS #101</w:t>
            </w:r>
          </w:p>
          <w:p w14:paraId="463C1EBE" w14:textId="77777777" w:rsidR="00D109DC" w:rsidRDefault="00000000">
            <w:pPr>
              <w:pStyle w:val="Standard"/>
            </w:pPr>
            <w:r>
              <w:rPr>
                <w:b/>
              </w:rPr>
              <w:t>Numéro de production :</w:t>
            </w:r>
          </w:p>
          <w:p w14:paraId="0B742E3A" w14:textId="77777777" w:rsidR="00D109DC" w:rsidRDefault="00000000">
            <w:pPr>
              <w:pStyle w:val="Standard"/>
            </w:pPr>
            <w:r>
              <w:rPr>
                <w:b/>
              </w:rPr>
              <w:t xml:space="preserve">Titre : </w:t>
            </w:r>
            <w:r>
              <w:t>Assemblée générale société d’information Lac-St-Jean</w:t>
            </w:r>
          </w:p>
          <w:p w14:paraId="031E1A53" w14:textId="77777777" w:rsidR="00D109DC" w:rsidRDefault="00000000">
            <w:pPr>
              <w:pStyle w:val="Standard"/>
            </w:pPr>
            <w:r>
              <w:rPr>
                <w:b/>
              </w:rPr>
              <w:t>Animateur :</w:t>
            </w:r>
          </w:p>
          <w:p w14:paraId="34E49EEC" w14:textId="77777777" w:rsidR="00D109DC" w:rsidRDefault="00000000">
            <w:pPr>
              <w:pStyle w:val="Standard"/>
            </w:pPr>
            <w:r>
              <w:rPr>
                <w:b/>
              </w:rPr>
              <w:t>Production :</w:t>
            </w:r>
          </w:p>
          <w:p w14:paraId="41B18320" w14:textId="77777777" w:rsidR="00D109DC" w:rsidRDefault="00000000">
            <w:pPr>
              <w:pStyle w:val="Standard"/>
            </w:pPr>
            <w:r>
              <w:rPr>
                <w:b/>
              </w:rPr>
              <w:t>Interventions :</w:t>
            </w:r>
          </w:p>
          <w:p w14:paraId="520046BA" w14:textId="77777777" w:rsidR="00D109DC" w:rsidRDefault="00000000">
            <w:pPr>
              <w:pStyle w:val="Standard"/>
            </w:pPr>
            <w:r>
              <w:rPr>
                <w:b/>
              </w:rPr>
              <w:t>Sujets abordés :</w:t>
            </w:r>
          </w:p>
          <w:p w14:paraId="6FA6412F" w14:textId="77777777" w:rsidR="00D109DC" w:rsidRDefault="00000000">
            <w:pPr>
              <w:pStyle w:val="Standard"/>
            </w:pPr>
            <w:r>
              <w:rPr>
                <w:b/>
              </w:rPr>
              <w:t>Date :</w:t>
            </w:r>
            <w:r>
              <w:t xml:space="preserve"> 15 avril 1999</w:t>
            </w:r>
          </w:p>
          <w:p w14:paraId="581F8C54" w14:textId="77777777" w:rsidR="00D109DC" w:rsidRDefault="00000000">
            <w:pPr>
              <w:pStyle w:val="Standard"/>
            </w:pPr>
            <w:r>
              <w:rPr>
                <w:b/>
              </w:rPr>
              <w:t>Lieu :</w:t>
            </w:r>
          </w:p>
          <w:p w14:paraId="4D574DDA" w14:textId="77777777" w:rsidR="00D109DC" w:rsidRDefault="00000000">
            <w:pPr>
              <w:pStyle w:val="Standard"/>
            </w:pPr>
            <w:r>
              <w:rPr>
                <w:b/>
              </w:rPr>
              <w:t>Durée de l’enregistrement :</w:t>
            </w:r>
            <w:r>
              <w:t xml:space="preserve"> 01 :22 :00</w:t>
            </w:r>
          </w:p>
          <w:p w14:paraId="29528E25" w14:textId="77777777" w:rsidR="00D109DC" w:rsidRDefault="00000000">
            <w:pPr>
              <w:pStyle w:val="Standard"/>
            </w:pPr>
            <w:r>
              <w:rPr>
                <w:b/>
              </w:rPr>
              <w:t>Support original</w:t>
            </w:r>
            <w:r>
              <w:t> : VHS</w:t>
            </w:r>
          </w:p>
          <w:p w14:paraId="5F23F522" w14:textId="77777777" w:rsidR="00D109DC" w:rsidRDefault="00000000">
            <w:pPr>
              <w:pStyle w:val="Standard"/>
            </w:pPr>
            <w:r>
              <w:rPr>
                <w:color w:val="2F5496"/>
                <w:u w:val="single"/>
              </w:rPr>
              <w:t>Lien YouTube</w:t>
            </w:r>
          </w:p>
          <w:p w14:paraId="01801570" w14:textId="77777777" w:rsidR="00D109DC" w:rsidRDefault="00000000">
            <w:pPr>
              <w:pStyle w:val="Standard"/>
            </w:pPr>
            <w:r>
              <w:t>Document numérisé</w:t>
            </w:r>
          </w:p>
          <w:p w14:paraId="29C3155F" w14:textId="77777777" w:rsidR="00D109DC" w:rsidRDefault="00D109DC">
            <w:pPr>
              <w:pStyle w:val="Standard"/>
            </w:pPr>
          </w:p>
          <w:p w14:paraId="3C17B362" w14:textId="77777777" w:rsidR="00D109DC" w:rsidRDefault="00000000">
            <w:pPr>
              <w:pStyle w:val="Standard"/>
            </w:pPr>
            <w:r>
              <w:t>P38/A1/48,8</w:t>
            </w:r>
          </w:p>
          <w:p w14:paraId="74497BB8" w14:textId="77777777" w:rsidR="00D109DC" w:rsidRDefault="00000000">
            <w:pPr>
              <w:pStyle w:val="Standard"/>
            </w:pPr>
            <w:r>
              <w:t>Ancien numéro : VHS #190</w:t>
            </w:r>
          </w:p>
          <w:p w14:paraId="421C4485" w14:textId="77777777" w:rsidR="00D109DC" w:rsidRDefault="00000000">
            <w:pPr>
              <w:pStyle w:val="Standard"/>
            </w:pPr>
            <w:r>
              <w:rPr>
                <w:b/>
              </w:rPr>
              <w:t>Numéro de production :</w:t>
            </w:r>
          </w:p>
          <w:p w14:paraId="517D73C3" w14:textId="77777777" w:rsidR="00D109DC" w:rsidRDefault="00000000">
            <w:pPr>
              <w:pStyle w:val="Standard"/>
            </w:pPr>
            <w:r>
              <w:t>Partie 1</w:t>
            </w:r>
          </w:p>
          <w:p w14:paraId="54CEEAB0" w14:textId="77777777" w:rsidR="00D109DC" w:rsidRDefault="00000000">
            <w:pPr>
              <w:pStyle w:val="Standard"/>
            </w:pPr>
            <w:r>
              <w:rPr>
                <w:b/>
              </w:rPr>
              <w:t xml:space="preserve">Titre : </w:t>
            </w:r>
            <w:r>
              <w:t>Société d’information Lac-St-Jean – Maître – Partie 2</w:t>
            </w:r>
          </w:p>
          <w:p w14:paraId="210E3C87" w14:textId="77777777" w:rsidR="00D109DC" w:rsidRDefault="00000000">
            <w:pPr>
              <w:pStyle w:val="Standard"/>
            </w:pPr>
            <w:r>
              <w:rPr>
                <w:b/>
              </w:rPr>
              <w:t>Animateur :</w:t>
            </w:r>
          </w:p>
          <w:p w14:paraId="3A34D1AC" w14:textId="77777777" w:rsidR="00D109DC" w:rsidRDefault="00000000">
            <w:pPr>
              <w:pStyle w:val="Standard"/>
            </w:pPr>
            <w:r>
              <w:rPr>
                <w:b/>
              </w:rPr>
              <w:t>Production :</w:t>
            </w:r>
            <w:r>
              <w:t xml:space="preserve"> Télévision locale Dolbeau-Mistassini</w:t>
            </w:r>
          </w:p>
          <w:p w14:paraId="175C8A08" w14:textId="77777777" w:rsidR="00D109DC" w:rsidRDefault="00000000">
            <w:pPr>
              <w:pStyle w:val="Standard"/>
            </w:pPr>
            <w:r>
              <w:rPr>
                <w:b/>
              </w:rPr>
              <w:t>Interventions :</w:t>
            </w:r>
          </w:p>
          <w:p w14:paraId="54280083" w14:textId="77777777" w:rsidR="00D109DC" w:rsidRDefault="00000000">
            <w:pPr>
              <w:pStyle w:val="Standard"/>
            </w:pPr>
            <w:r>
              <w:rPr>
                <w:b/>
              </w:rPr>
              <w:t>Sujets abordés :</w:t>
            </w:r>
          </w:p>
          <w:p w14:paraId="1DA896DB" w14:textId="77777777" w:rsidR="00D109DC" w:rsidRDefault="00000000">
            <w:pPr>
              <w:pStyle w:val="Standard"/>
            </w:pPr>
            <w:r>
              <w:rPr>
                <w:b/>
              </w:rPr>
              <w:t>Date :</w:t>
            </w:r>
            <w:r>
              <w:t xml:space="preserve"> 7 juillet 1998</w:t>
            </w:r>
          </w:p>
          <w:p w14:paraId="67B00D4C" w14:textId="77777777" w:rsidR="00D109DC" w:rsidRDefault="00000000">
            <w:pPr>
              <w:pStyle w:val="Standard"/>
            </w:pPr>
            <w:r>
              <w:rPr>
                <w:b/>
              </w:rPr>
              <w:t>Lieu :</w:t>
            </w:r>
          </w:p>
          <w:p w14:paraId="67FB1039" w14:textId="77777777" w:rsidR="00D109DC" w:rsidRDefault="00000000">
            <w:pPr>
              <w:pStyle w:val="Standard"/>
            </w:pPr>
            <w:r>
              <w:rPr>
                <w:b/>
              </w:rPr>
              <w:t>Durée de l’enregistrement :</w:t>
            </w:r>
            <w:r>
              <w:t xml:space="preserve"> 00 :35 :00</w:t>
            </w:r>
          </w:p>
          <w:p w14:paraId="25AA3EF7" w14:textId="77777777" w:rsidR="00D109DC" w:rsidRDefault="00000000">
            <w:pPr>
              <w:pStyle w:val="Standard"/>
            </w:pPr>
            <w:r>
              <w:t>Partie 2</w:t>
            </w:r>
          </w:p>
          <w:p w14:paraId="0F3E3E8F" w14:textId="77777777" w:rsidR="00D109DC" w:rsidRDefault="00000000">
            <w:pPr>
              <w:pStyle w:val="Standard"/>
            </w:pPr>
            <w:r>
              <w:rPr>
                <w:b/>
              </w:rPr>
              <w:t xml:space="preserve">Titre : </w:t>
            </w:r>
            <w:r>
              <w:t>Débat mini - centrale</w:t>
            </w:r>
          </w:p>
          <w:p w14:paraId="61F2A999" w14:textId="77777777" w:rsidR="00D109DC" w:rsidRDefault="00000000">
            <w:pPr>
              <w:pStyle w:val="Standard"/>
            </w:pPr>
            <w:r>
              <w:rPr>
                <w:b/>
              </w:rPr>
              <w:t>Animateur :</w:t>
            </w:r>
          </w:p>
          <w:p w14:paraId="35612E85" w14:textId="77777777" w:rsidR="00D109DC" w:rsidRDefault="00000000">
            <w:pPr>
              <w:pStyle w:val="Standard"/>
            </w:pPr>
            <w:r>
              <w:rPr>
                <w:b/>
              </w:rPr>
              <w:t>Production :</w:t>
            </w:r>
          </w:p>
          <w:p w14:paraId="6C427948" w14:textId="77777777" w:rsidR="00D109DC" w:rsidRDefault="00000000">
            <w:pPr>
              <w:pStyle w:val="Standard"/>
            </w:pPr>
            <w:r>
              <w:rPr>
                <w:b/>
              </w:rPr>
              <w:t>Interventions :</w:t>
            </w:r>
          </w:p>
          <w:p w14:paraId="4D33BE9C" w14:textId="77777777" w:rsidR="00D109DC" w:rsidRDefault="00000000">
            <w:pPr>
              <w:pStyle w:val="Standard"/>
            </w:pPr>
            <w:r>
              <w:rPr>
                <w:b/>
              </w:rPr>
              <w:lastRenderedPageBreak/>
              <w:t>Sujets abordés :</w:t>
            </w:r>
          </w:p>
          <w:p w14:paraId="55243F76" w14:textId="77777777" w:rsidR="00D109DC" w:rsidRDefault="00000000">
            <w:pPr>
              <w:pStyle w:val="Standard"/>
            </w:pPr>
            <w:r>
              <w:rPr>
                <w:b/>
              </w:rPr>
              <w:t>Date :</w:t>
            </w:r>
          </w:p>
          <w:p w14:paraId="6AA37512" w14:textId="77777777" w:rsidR="00D109DC" w:rsidRDefault="00000000">
            <w:pPr>
              <w:pStyle w:val="Standard"/>
            </w:pPr>
            <w:r>
              <w:rPr>
                <w:b/>
              </w:rPr>
              <w:t>Lieu :</w:t>
            </w:r>
          </w:p>
          <w:p w14:paraId="1BCF2043" w14:textId="77777777" w:rsidR="00D109DC" w:rsidRDefault="00000000">
            <w:pPr>
              <w:pStyle w:val="Standard"/>
            </w:pPr>
            <w:r>
              <w:rPr>
                <w:b/>
              </w:rPr>
              <w:t>Durée de l’enregistrement :</w:t>
            </w:r>
          </w:p>
          <w:p w14:paraId="74157351" w14:textId="77777777" w:rsidR="00D109DC" w:rsidRDefault="00000000">
            <w:pPr>
              <w:pStyle w:val="Standard"/>
            </w:pPr>
            <w:r>
              <w:rPr>
                <w:b/>
              </w:rPr>
              <w:t>Support original</w:t>
            </w:r>
            <w:r>
              <w:t> : VHS</w:t>
            </w:r>
          </w:p>
          <w:p w14:paraId="75F5E77A" w14:textId="77777777" w:rsidR="00D109DC" w:rsidRDefault="00000000">
            <w:pPr>
              <w:pStyle w:val="Standard"/>
            </w:pPr>
            <w:r>
              <w:rPr>
                <w:color w:val="2F5496"/>
                <w:u w:val="single"/>
              </w:rPr>
              <w:t>Lien YouTube</w:t>
            </w:r>
          </w:p>
          <w:p w14:paraId="75BE39AA" w14:textId="77777777" w:rsidR="00D109DC" w:rsidRDefault="00000000">
            <w:pPr>
              <w:pStyle w:val="Standard"/>
            </w:pPr>
            <w:r>
              <w:t>Document numérisé</w:t>
            </w:r>
          </w:p>
          <w:p w14:paraId="1DB722D3" w14:textId="77777777" w:rsidR="00D109DC" w:rsidRDefault="00D109DC">
            <w:pPr>
              <w:pStyle w:val="Standard"/>
            </w:pPr>
          </w:p>
          <w:p w14:paraId="15BFBA11" w14:textId="77777777" w:rsidR="00D109DC" w:rsidRDefault="00000000">
            <w:pPr>
              <w:pStyle w:val="Standard"/>
            </w:pPr>
            <w:r>
              <w:t>P38/A1/48,9</w:t>
            </w:r>
          </w:p>
          <w:p w14:paraId="7751E79A" w14:textId="77777777" w:rsidR="00D109DC" w:rsidRDefault="00000000">
            <w:pPr>
              <w:pStyle w:val="Standard"/>
            </w:pPr>
            <w:r>
              <w:t>Ancien numéro : VHS #189</w:t>
            </w:r>
          </w:p>
          <w:p w14:paraId="1C2EFF73" w14:textId="77777777" w:rsidR="00D109DC" w:rsidRDefault="00000000">
            <w:pPr>
              <w:pStyle w:val="Standard"/>
            </w:pPr>
            <w:r>
              <w:rPr>
                <w:b/>
              </w:rPr>
              <w:t>Numéro de production :</w:t>
            </w:r>
          </w:p>
          <w:p w14:paraId="520AA609" w14:textId="77777777" w:rsidR="00D109DC" w:rsidRDefault="00000000">
            <w:pPr>
              <w:pStyle w:val="Standard"/>
            </w:pPr>
            <w:r>
              <w:rPr>
                <w:b/>
              </w:rPr>
              <w:t xml:space="preserve">Titre : </w:t>
            </w:r>
            <w:r>
              <w:t>Société d’information Lac-St-Jean – Maître – Partie 1</w:t>
            </w:r>
          </w:p>
          <w:p w14:paraId="7D907724" w14:textId="77777777" w:rsidR="00D109DC" w:rsidRDefault="00000000">
            <w:pPr>
              <w:pStyle w:val="Standard"/>
            </w:pPr>
            <w:r>
              <w:rPr>
                <w:b/>
              </w:rPr>
              <w:t>Animateur :</w:t>
            </w:r>
          </w:p>
          <w:p w14:paraId="2A37920C" w14:textId="77777777" w:rsidR="00D109DC" w:rsidRDefault="00000000">
            <w:pPr>
              <w:pStyle w:val="Standard"/>
            </w:pPr>
            <w:r>
              <w:rPr>
                <w:b/>
              </w:rPr>
              <w:t>Production :</w:t>
            </w:r>
            <w:r>
              <w:t xml:space="preserve"> Télévision locale Dolbeau-Mistassini</w:t>
            </w:r>
          </w:p>
          <w:p w14:paraId="30EA947A" w14:textId="77777777" w:rsidR="00D109DC" w:rsidRDefault="00000000">
            <w:pPr>
              <w:pStyle w:val="Standard"/>
            </w:pPr>
            <w:r>
              <w:rPr>
                <w:b/>
              </w:rPr>
              <w:t>Interventions :</w:t>
            </w:r>
          </w:p>
          <w:p w14:paraId="324ED60D" w14:textId="77777777" w:rsidR="00D109DC" w:rsidRDefault="00000000">
            <w:pPr>
              <w:pStyle w:val="Standard"/>
            </w:pPr>
            <w:r>
              <w:rPr>
                <w:b/>
              </w:rPr>
              <w:t>Sujets abordés :</w:t>
            </w:r>
          </w:p>
          <w:p w14:paraId="15768060" w14:textId="77777777" w:rsidR="00D109DC" w:rsidRDefault="00000000">
            <w:pPr>
              <w:pStyle w:val="Standard"/>
            </w:pPr>
            <w:r>
              <w:rPr>
                <w:b/>
              </w:rPr>
              <w:t>Date :</w:t>
            </w:r>
            <w:r>
              <w:t xml:space="preserve"> 7 juillet 1998</w:t>
            </w:r>
          </w:p>
          <w:p w14:paraId="7E279992" w14:textId="77777777" w:rsidR="00D109DC" w:rsidRDefault="00000000">
            <w:pPr>
              <w:pStyle w:val="Standard"/>
            </w:pPr>
            <w:r>
              <w:rPr>
                <w:b/>
              </w:rPr>
              <w:t>Lieu :</w:t>
            </w:r>
          </w:p>
          <w:p w14:paraId="503B66CE" w14:textId="77777777" w:rsidR="00D109DC" w:rsidRDefault="00000000">
            <w:pPr>
              <w:pStyle w:val="Standard"/>
            </w:pPr>
            <w:r>
              <w:rPr>
                <w:b/>
              </w:rPr>
              <w:t>Durée de l’enregistrement :</w:t>
            </w:r>
            <w:r>
              <w:t xml:space="preserve"> 02 :00 :00</w:t>
            </w:r>
          </w:p>
          <w:p w14:paraId="11E3D4EA" w14:textId="77777777" w:rsidR="00D109DC" w:rsidRDefault="00000000">
            <w:pPr>
              <w:pStyle w:val="Standard"/>
            </w:pPr>
            <w:r>
              <w:rPr>
                <w:b/>
              </w:rPr>
              <w:t>Support original</w:t>
            </w:r>
            <w:r>
              <w:t> : VHS</w:t>
            </w:r>
          </w:p>
          <w:p w14:paraId="6C6BD3F2" w14:textId="77777777" w:rsidR="00D109DC" w:rsidRDefault="00000000">
            <w:pPr>
              <w:pStyle w:val="Standard"/>
            </w:pPr>
            <w:r>
              <w:rPr>
                <w:color w:val="2F5496"/>
                <w:u w:val="single"/>
              </w:rPr>
              <w:t>Lien YouTube</w:t>
            </w:r>
          </w:p>
          <w:p w14:paraId="7FAEDAEE" w14:textId="77777777" w:rsidR="00D109DC" w:rsidRDefault="00000000">
            <w:pPr>
              <w:pStyle w:val="Standard"/>
            </w:pPr>
            <w:r>
              <w:t>Document numérisé</w:t>
            </w:r>
          </w:p>
          <w:p w14:paraId="7211CB94" w14:textId="77777777" w:rsidR="00D109DC" w:rsidRDefault="00D109DC">
            <w:pPr>
              <w:pStyle w:val="Standard"/>
            </w:pPr>
          </w:p>
          <w:p w14:paraId="2FBBD4FE" w14:textId="77777777" w:rsidR="00D109DC" w:rsidRDefault="00000000">
            <w:pPr>
              <w:pStyle w:val="Standard"/>
            </w:pPr>
            <w:r>
              <w:t>P38/A1/48,10</w:t>
            </w:r>
          </w:p>
          <w:p w14:paraId="53E6E139" w14:textId="77777777" w:rsidR="00D109DC" w:rsidRDefault="00000000">
            <w:pPr>
              <w:pStyle w:val="Standard"/>
            </w:pPr>
            <w:r>
              <w:t>Ancien numéro : VHS #165</w:t>
            </w:r>
          </w:p>
          <w:p w14:paraId="5B5B3673" w14:textId="77777777" w:rsidR="00D109DC" w:rsidRDefault="00000000">
            <w:pPr>
              <w:pStyle w:val="Standard"/>
            </w:pPr>
            <w:r>
              <w:rPr>
                <w:b/>
              </w:rPr>
              <w:t>Numéro de production :</w:t>
            </w:r>
          </w:p>
          <w:p w14:paraId="5544C573" w14:textId="77777777" w:rsidR="00D109DC" w:rsidRDefault="00000000">
            <w:pPr>
              <w:pStyle w:val="Standard"/>
            </w:pPr>
            <w:r>
              <w:rPr>
                <w:b/>
              </w:rPr>
              <w:t xml:space="preserve">Titre : </w:t>
            </w:r>
            <w:r>
              <w:t>Sondage 2</w:t>
            </w:r>
          </w:p>
          <w:p w14:paraId="4A57A74A" w14:textId="77777777" w:rsidR="00D109DC" w:rsidRDefault="00000000">
            <w:pPr>
              <w:pStyle w:val="Standard"/>
            </w:pPr>
            <w:r>
              <w:rPr>
                <w:b/>
              </w:rPr>
              <w:t>Animateur :</w:t>
            </w:r>
          </w:p>
          <w:p w14:paraId="1FB9ABE9" w14:textId="77777777" w:rsidR="00D109DC" w:rsidRDefault="00000000">
            <w:pPr>
              <w:pStyle w:val="Standard"/>
            </w:pPr>
            <w:r>
              <w:rPr>
                <w:b/>
              </w:rPr>
              <w:t>Production :</w:t>
            </w:r>
          </w:p>
          <w:p w14:paraId="3104BDF2" w14:textId="77777777" w:rsidR="00D109DC" w:rsidRDefault="00000000">
            <w:pPr>
              <w:pStyle w:val="Standard"/>
            </w:pPr>
            <w:r>
              <w:rPr>
                <w:b/>
              </w:rPr>
              <w:t>Interventions :</w:t>
            </w:r>
          </w:p>
          <w:p w14:paraId="1DF7BE83" w14:textId="77777777" w:rsidR="00D109DC" w:rsidRDefault="00000000">
            <w:pPr>
              <w:pStyle w:val="Standard"/>
            </w:pPr>
            <w:r>
              <w:rPr>
                <w:b/>
              </w:rPr>
              <w:t>Sujets abordés :</w:t>
            </w:r>
          </w:p>
          <w:p w14:paraId="44547A03" w14:textId="77777777" w:rsidR="00D109DC" w:rsidRDefault="00000000">
            <w:pPr>
              <w:pStyle w:val="Standard"/>
            </w:pPr>
            <w:r>
              <w:rPr>
                <w:b/>
              </w:rPr>
              <w:t>Date :</w:t>
            </w:r>
            <w:r>
              <w:t xml:space="preserve"> 29 mars 1998</w:t>
            </w:r>
          </w:p>
          <w:p w14:paraId="77D9976F" w14:textId="77777777" w:rsidR="00D109DC" w:rsidRDefault="00000000">
            <w:pPr>
              <w:pStyle w:val="Standard"/>
            </w:pPr>
            <w:r>
              <w:rPr>
                <w:b/>
              </w:rPr>
              <w:t>Lieu :</w:t>
            </w:r>
          </w:p>
          <w:p w14:paraId="71936F10" w14:textId="77777777" w:rsidR="00D109DC" w:rsidRDefault="00000000">
            <w:pPr>
              <w:pStyle w:val="Standard"/>
            </w:pPr>
            <w:r>
              <w:rPr>
                <w:b/>
              </w:rPr>
              <w:t>Durée de l’enregistrement :</w:t>
            </w:r>
            <w:r>
              <w:t xml:space="preserve"> 01 :00 :00</w:t>
            </w:r>
          </w:p>
          <w:p w14:paraId="4018AED3" w14:textId="77777777" w:rsidR="00D109DC" w:rsidRDefault="00000000">
            <w:pPr>
              <w:pStyle w:val="Standard"/>
            </w:pPr>
            <w:r>
              <w:rPr>
                <w:b/>
              </w:rPr>
              <w:t>Support original</w:t>
            </w:r>
            <w:r>
              <w:t> : VHS</w:t>
            </w:r>
          </w:p>
          <w:p w14:paraId="0DF7B1CB" w14:textId="77777777" w:rsidR="00D109DC" w:rsidRDefault="00000000">
            <w:pPr>
              <w:pStyle w:val="Standard"/>
            </w:pPr>
            <w:r>
              <w:rPr>
                <w:color w:val="2F5496"/>
                <w:u w:val="single"/>
              </w:rPr>
              <w:t>Lien YouTube</w:t>
            </w:r>
          </w:p>
          <w:p w14:paraId="726C63C1" w14:textId="77777777" w:rsidR="00D109DC" w:rsidRDefault="00000000">
            <w:pPr>
              <w:pStyle w:val="Standard"/>
            </w:pPr>
            <w:r>
              <w:t>Document numérisé</w:t>
            </w:r>
          </w:p>
          <w:p w14:paraId="433BC6FE" w14:textId="77777777" w:rsidR="00D109DC" w:rsidRDefault="00D109DC">
            <w:pPr>
              <w:pStyle w:val="Standard"/>
            </w:pPr>
          </w:p>
          <w:p w14:paraId="674DDD0E" w14:textId="77777777" w:rsidR="00D109DC" w:rsidRDefault="00000000">
            <w:pPr>
              <w:pStyle w:val="Standard"/>
            </w:pPr>
            <w:r>
              <w:t>P38/A1/48,11</w:t>
            </w:r>
          </w:p>
          <w:p w14:paraId="312659AC" w14:textId="77777777" w:rsidR="00D109DC" w:rsidRDefault="00000000">
            <w:pPr>
              <w:pStyle w:val="Standard"/>
            </w:pPr>
            <w:r>
              <w:t>Ancien numéro : VHS #102</w:t>
            </w:r>
          </w:p>
          <w:p w14:paraId="274AF16E" w14:textId="77777777" w:rsidR="00D109DC" w:rsidRDefault="00000000">
            <w:pPr>
              <w:pStyle w:val="Standard"/>
            </w:pPr>
            <w:r>
              <w:rPr>
                <w:b/>
              </w:rPr>
              <w:t>Numéro de production :</w:t>
            </w:r>
          </w:p>
          <w:p w14:paraId="011CC98E" w14:textId="77777777" w:rsidR="00D109DC" w:rsidRDefault="00000000">
            <w:pPr>
              <w:pStyle w:val="Standard"/>
            </w:pPr>
            <w:r>
              <w:rPr>
                <w:b/>
              </w:rPr>
              <w:t xml:space="preserve">Titre : </w:t>
            </w:r>
            <w:r>
              <w:t>Assemblée générale annuelle TVLDM-9</w:t>
            </w:r>
          </w:p>
          <w:p w14:paraId="486CEFBA" w14:textId="77777777" w:rsidR="00D109DC" w:rsidRDefault="00000000">
            <w:pPr>
              <w:pStyle w:val="Standard"/>
            </w:pPr>
            <w:r>
              <w:rPr>
                <w:b/>
              </w:rPr>
              <w:t>Animateur :</w:t>
            </w:r>
          </w:p>
          <w:p w14:paraId="163593AE" w14:textId="77777777" w:rsidR="00D109DC" w:rsidRDefault="00000000">
            <w:pPr>
              <w:pStyle w:val="Standard"/>
            </w:pPr>
            <w:r>
              <w:rPr>
                <w:b/>
              </w:rPr>
              <w:t>Production :</w:t>
            </w:r>
          </w:p>
          <w:p w14:paraId="206F48BD" w14:textId="77777777" w:rsidR="00D109DC" w:rsidRDefault="00000000">
            <w:pPr>
              <w:pStyle w:val="Standard"/>
            </w:pPr>
            <w:r>
              <w:rPr>
                <w:b/>
              </w:rPr>
              <w:t>Interventions :</w:t>
            </w:r>
          </w:p>
          <w:p w14:paraId="68463BEC" w14:textId="77777777" w:rsidR="00D109DC" w:rsidRDefault="00000000">
            <w:pPr>
              <w:pStyle w:val="Standard"/>
            </w:pPr>
            <w:r>
              <w:rPr>
                <w:b/>
              </w:rPr>
              <w:t>Sujets abordés :</w:t>
            </w:r>
          </w:p>
          <w:p w14:paraId="6975AE97" w14:textId="77777777" w:rsidR="00D109DC" w:rsidRDefault="00000000">
            <w:pPr>
              <w:pStyle w:val="Standard"/>
            </w:pPr>
            <w:r>
              <w:rPr>
                <w:b/>
              </w:rPr>
              <w:t>Date :</w:t>
            </w:r>
            <w:r>
              <w:t xml:space="preserve"> avril 2000</w:t>
            </w:r>
          </w:p>
          <w:p w14:paraId="62B7B93C" w14:textId="77777777" w:rsidR="00D109DC" w:rsidRDefault="00000000">
            <w:pPr>
              <w:pStyle w:val="Standard"/>
            </w:pPr>
            <w:r>
              <w:rPr>
                <w:b/>
              </w:rPr>
              <w:t>Lieu :</w:t>
            </w:r>
          </w:p>
          <w:p w14:paraId="3D4A1F98" w14:textId="77777777" w:rsidR="00D109DC" w:rsidRDefault="00000000">
            <w:pPr>
              <w:pStyle w:val="Standard"/>
            </w:pPr>
            <w:r>
              <w:rPr>
                <w:b/>
              </w:rPr>
              <w:t>Durée de l’enregistrement :</w:t>
            </w:r>
            <w:r>
              <w:t xml:space="preserve"> 01 :00 :00</w:t>
            </w:r>
          </w:p>
          <w:p w14:paraId="5FAADA2A" w14:textId="77777777" w:rsidR="00D109DC" w:rsidRDefault="00000000">
            <w:pPr>
              <w:pStyle w:val="Standard"/>
            </w:pPr>
            <w:r>
              <w:rPr>
                <w:b/>
              </w:rPr>
              <w:lastRenderedPageBreak/>
              <w:t>Support original</w:t>
            </w:r>
            <w:r>
              <w:t> : VHS</w:t>
            </w:r>
          </w:p>
          <w:p w14:paraId="38807631" w14:textId="77777777" w:rsidR="00D109DC" w:rsidRDefault="00000000">
            <w:pPr>
              <w:pStyle w:val="Standard"/>
            </w:pPr>
            <w:r>
              <w:rPr>
                <w:color w:val="2F5496"/>
                <w:u w:val="single"/>
              </w:rPr>
              <w:t>Lien YouTube</w:t>
            </w:r>
          </w:p>
          <w:p w14:paraId="33431616" w14:textId="77777777" w:rsidR="00D109DC" w:rsidRDefault="00000000">
            <w:pPr>
              <w:pStyle w:val="Standard"/>
            </w:pPr>
            <w:r>
              <w:t>Document numérisé</w:t>
            </w:r>
          </w:p>
          <w:p w14:paraId="2FB30D21" w14:textId="77777777" w:rsidR="00D109DC" w:rsidRDefault="00D109DC">
            <w:pPr>
              <w:pStyle w:val="Standard"/>
            </w:pPr>
          </w:p>
          <w:p w14:paraId="030B7B3E" w14:textId="77777777" w:rsidR="00D109DC" w:rsidRDefault="00000000">
            <w:pPr>
              <w:pStyle w:val="Standard"/>
            </w:pPr>
            <w:r>
              <w:t>P38/A1/48,12</w:t>
            </w:r>
          </w:p>
          <w:p w14:paraId="6A839B3D" w14:textId="77777777" w:rsidR="00D109DC" w:rsidRDefault="00000000">
            <w:pPr>
              <w:pStyle w:val="Standard"/>
            </w:pPr>
            <w:r>
              <w:t>Ancien numéro : VHS #130</w:t>
            </w:r>
          </w:p>
          <w:p w14:paraId="55E76953" w14:textId="77777777" w:rsidR="00D109DC" w:rsidRDefault="00000000">
            <w:pPr>
              <w:pStyle w:val="Standard"/>
            </w:pPr>
            <w:r>
              <w:rPr>
                <w:b/>
              </w:rPr>
              <w:t>Numéro de production :</w:t>
            </w:r>
          </w:p>
          <w:p w14:paraId="29C070CB" w14:textId="77777777" w:rsidR="00D109DC" w:rsidRDefault="00000000">
            <w:pPr>
              <w:pStyle w:val="Standard"/>
            </w:pPr>
            <w:r>
              <w:rPr>
                <w:b/>
              </w:rPr>
              <w:t xml:space="preserve">Titre : </w:t>
            </w:r>
            <w:r>
              <w:t>Assemblée générale annuelle TVLDM-9</w:t>
            </w:r>
          </w:p>
          <w:p w14:paraId="56B3D4D7" w14:textId="77777777" w:rsidR="00D109DC" w:rsidRDefault="00000000">
            <w:pPr>
              <w:pStyle w:val="Standard"/>
            </w:pPr>
            <w:r>
              <w:rPr>
                <w:b/>
              </w:rPr>
              <w:t>Animateur :</w:t>
            </w:r>
          </w:p>
          <w:p w14:paraId="4BF925AE" w14:textId="77777777" w:rsidR="00D109DC" w:rsidRDefault="00000000">
            <w:pPr>
              <w:pStyle w:val="Standard"/>
            </w:pPr>
            <w:r>
              <w:rPr>
                <w:b/>
              </w:rPr>
              <w:t>Production :</w:t>
            </w:r>
          </w:p>
          <w:p w14:paraId="30275B6E" w14:textId="77777777" w:rsidR="00D109DC" w:rsidRDefault="00000000">
            <w:pPr>
              <w:pStyle w:val="Standard"/>
            </w:pPr>
            <w:r>
              <w:rPr>
                <w:b/>
              </w:rPr>
              <w:t>Interventions :</w:t>
            </w:r>
          </w:p>
          <w:p w14:paraId="70EB4EEB" w14:textId="77777777" w:rsidR="00D109DC" w:rsidRDefault="00000000">
            <w:pPr>
              <w:pStyle w:val="Standard"/>
            </w:pPr>
            <w:r>
              <w:rPr>
                <w:b/>
              </w:rPr>
              <w:t>Sujets abordés :</w:t>
            </w:r>
          </w:p>
          <w:p w14:paraId="0E3F83E9" w14:textId="77777777" w:rsidR="00D109DC" w:rsidRDefault="00000000">
            <w:pPr>
              <w:pStyle w:val="Standard"/>
            </w:pPr>
            <w:r>
              <w:rPr>
                <w:b/>
              </w:rPr>
              <w:t>Date :</w:t>
            </w:r>
            <w:r>
              <w:t xml:space="preserve"> 25 avril 2001</w:t>
            </w:r>
          </w:p>
          <w:p w14:paraId="35B442E8" w14:textId="77777777" w:rsidR="00D109DC" w:rsidRDefault="00000000">
            <w:pPr>
              <w:pStyle w:val="Standard"/>
            </w:pPr>
            <w:r>
              <w:rPr>
                <w:b/>
              </w:rPr>
              <w:t>Lieu :</w:t>
            </w:r>
          </w:p>
          <w:p w14:paraId="5F77A023" w14:textId="77777777" w:rsidR="00D109DC" w:rsidRDefault="00000000">
            <w:pPr>
              <w:pStyle w:val="Standard"/>
            </w:pPr>
            <w:r>
              <w:rPr>
                <w:b/>
              </w:rPr>
              <w:t>Durée de l’enregistrement :</w:t>
            </w:r>
            <w:r>
              <w:t xml:space="preserve"> 00 :00 :00</w:t>
            </w:r>
          </w:p>
          <w:p w14:paraId="0B474119" w14:textId="77777777" w:rsidR="00D109DC" w:rsidRDefault="00000000">
            <w:pPr>
              <w:pStyle w:val="Standard"/>
            </w:pPr>
            <w:r>
              <w:rPr>
                <w:b/>
              </w:rPr>
              <w:t>Support original</w:t>
            </w:r>
            <w:r>
              <w:t> : VHS</w:t>
            </w:r>
          </w:p>
          <w:p w14:paraId="47992284" w14:textId="77777777" w:rsidR="00D109DC" w:rsidRDefault="00000000">
            <w:pPr>
              <w:pStyle w:val="Standard"/>
            </w:pPr>
            <w:r>
              <w:rPr>
                <w:color w:val="2F5496"/>
                <w:u w:val="single"/>
              </w:rPr>
              <w:t>Lien YouTube</w:t>
            </w:r>
          </w:p>
          <w:p w14:paraId="58CDF1E7" w14:textId="77777777" w:rsidR="00D109DC" w:rsidRDefault="00000000">
            <w:pPr>
              <w:pStyle w:val="Standard"/>
            </w:pPr>
            <w:r>
              <w:t>Document numérisé</w:t>
            </w:r>
          </w:p>
          <w:p w14:paraId="6FC5FD7D" w14:textId="77777777" w:rsidR="00D109DC" w:rsidRDefault="00D109DC">
            <w:pPr>
              <w:pStyle w:val="Standard"/>
            </w:pPr>
          </w:p>
        </w:tc>
      </w:tr>
      <w:tr w:rsidR="00D109DC" w14:paraId="4F79E7B6" w14:textId="77777777">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57E163E0" w14:textId="77777777" w:rsidR="00D109DC" w:rsidRDefault="00000000">
            <w:pPr>
              <w:pStyle w:val="Standard"/>
            </w:pPr>
            <w:r>
              <w:rPr>
                <w:lang w:eastAsia="en-US"/>
              </w:rPr>
              <w:lastRenderedPageBreak/>
              <w:t>R-E-T-P</w:t>
            </w:r>
          </w:p>
          <w:p w14:paraId="7CC15F97" w14:textId="77777777" w:rsidR="00D109DC" w:rsidRDefault="00000000">
            <w:pPr>
              <w:pStyle w:val="Standard"/>
            </w:pPr>
            <w:r>
              <w:rPr>
                <w:lang w:eastAsia="en-US"/>
              </w:rPr>
              <w:t>Boîte 41</w:t>
            </w:r>
          </w:p>
        </w:tc>
        <w:tc>
          <w:tcPr>
            <w:tcW w:w="7803" w:type="dxa"/>
            <w:shd w:val="clear" w:color="auto" w:fill="FFFFFF"/>
            <w:tcMar>
              <w:top w:w="0" w:type="dxa"/>
              <w:left w:w="10" w:type="dxa"/>
              <w:bottom w:w="0" w:type="dxa"/>
              <w:right w:w="10" w:type="dxa"/>
            </w:tcMar>
          </w:tcPr>
          <w:p w14:paraId="217D0E2E" w14:textId="77777777" w:rsidR="00D109DC" w:rsidRDefault="00000000">
            <w:pPr>
              <w:pStyle w:val="Niveau3"/>
            </w:pPr>
            <w:bookmarkStart w:id="157" w:name="__RefHeading__46134_1191675169"/>
            <w:bookmarkStart w:id="158" w:name="_Toc15993154"/>
            <w:r>
              <w:t>P38/A1/49 : Émissions sans titre</w:t>
            </w:r>
            <w:bookmarkEnd w:id="157"/>
            <w:bookmarkEnd w:id="158"/>
          </w:p>
          <w:p w14:paraId="5595CAF5" w14:textId="77777777" w:rsidR="00D109DC" w:rsidRDefault="00000000">
            <w:pPr>
              <w:pStyle w:val="Standard"/>
            </w:pPr>
            <w:r>
              <w:rPr>
                <w:lang w:eastAsia="en-US"/>
              </w:rPr>
              <w:t>– Années. – 14 vidéos numérisées : 29 heures, 20 minutes et 45 secondes d’images en mouvement.</w:t>
            </w:r>
          </w:p>
          <w:p w14:paraId="6E980772" w14:textId="77777777" w:rsidR="00D109DC" w:rsidRDefault="00D109DC">
            <w:pPr>
              <w:pStyle w:val="Standard"/>
            </w:pPr>
          </w:p>
          <w:p w14:paraId="59629693" w14:textId="77777777" w:rsidR="00D109DC" w:rsidRDefault="00000000">
            <w:pPr>
              <w:pStyle w:val="Standard"/>
            </w:pPr>
            <w:r>
              <w:rPr>
                <w:i/>
              </w:rPr>
              <w:t>Portée et contenu :</w:t>
            </w:r>
          </w:p>
          <w:p w14:paraId="3637707A" w14:textId="77777777" w:rsidR="00D109DC" w:rsidRDefault="00000000">
            <w:pPr>
              <w:pStyle w:val="Standard"/>
            </w:pPr>
            <w:r>
              <w:t>Le dossier comprend</w:t>
            </w:r>
          </w:p>
          <w:p w14:paraId="07E2C174" w14:textId="77777777" w:rsidR="00D109DC" w:rsidRDefault="00D109DC">
            <w:pPr>
              <w:pStyle w:val="Standard"/>
            </w:pPr>
          </w:p>
          <w:p w14:paraId="21243D69" w14:textId="77777777" w:rsidR="00D109DC" w:rsidRDefault="00000000">
            <w:pPr>
              <w:pStyle w:val="Standard"/>
            </w:pPr>
            <w:r>
              <w:rPr>
                <w:i/>
              </w:rPr>
              <w:t>Notes :</w:t>
            </w:r>
          </w:p>
          <w:p w14:paraId="06549674" w14:textId="77777777" w:rsidR="00D109DC" w:rsidRDefault="00000000">
            <w:pPr>
              <w:pStyle w:val="Standard"/>
            </w:pPr>
            <w:r>
              <w:t>Originaux. Format VHS.</w:t>
            </w:r>
          </w:p>
          <w:p w14:paraId="761C812E" w14:textId="77777777" w:rsidR="00D109DC" w:rsidRDefault="00000000">
            <w:pPr>
              <w:pStyle w:val="Standard"/>
            </w:pPr>
            <w:r>
              <w:t>Boîte 41et 42</w:t>
            </w:r>
          </w:p>
          <w:p w14:paraId="3E94C5E3" w14:textId="77777777" w:rsidR="00D109DC" w:rsidRDefault="00D109DC">
            <w:pPr>
              <w:pStyle w:val="Standard"/>
            </w:pPr>
          </w:p>
          <w:p w14:paraId="6C7858D3" w14:textId="77777777" w:rsidR="00D109DC" w:rsidRDefault="00000000">
            <w:pPr>
              <w:pStyle w:val="Standard"/>
            </w:pPr>
            <w:r>
              <w:t>P38/A1/49,1</w:t>
            </w:r>
          </w:p>
          <w:p w14:paraId="5FF47BCE" w14:textId="77777777" w:rsidR="00D109DC" w:rsidRDefault="00000000">
            <w:pPr>
              <w:pStyle w:val="Standard"/>
            </w:pPr>
            <w:r>
              <w:t>Ancien numéro :</w:t>
            </w:r>
          </w:p>
          <w:p w14:paraId="413E7011" w14:textId="77777777" w:rsidR="00D109DC" w:rsidRDefault="00000000">
            <w:pPr>
              <w:pStyle w:val="Standard"/>
            </w:pPr>
            <w:r>
              <w:rPr>
                <w:b/>
              </w:rPr>
              <w:t>Numéro de production :</w:t>
            </w:r>
          </w:p>
          <w:p w14:paraId="135E1B0A" w14:textId="77777777" w:rsidR="00D109DC" w:rsidRDefault="00000000">
            <w:pPr>
              <w:pStyle w:val="Standard"/>
            </w:pPr>
            <w:r>
              <w:rPr>
                <w:b/>
              </w:rPr>
              <w:t xml:space="preserve">Titre : </w:t>
            </w:r>
            <w:r>
              <w:t>Dimanche</w:t>
            </w:r>
          </w:p>
          <w:p w14:paraId="1C400076" w14:textId="77777777" w:rsidR="00D109DC" w:rsidRDefault="00000000">
            <w:pPr>
              <w:pStyle w:val="Standard"/>
            </w:pPr>
            <w:r>
              <w:rPr>
                <w:b/>
              </w:rPr>
              <w:t>Animateur :</w:t>
            </w:r>
          </w:p>
          <w:p w14:paraId="5E5E80B0" w14:textId="77777777" w:rsidR="00D109DC" w:rsidRDefault="00000000">
            <w:pPr>
              <w:pStyle w:val="Standard"/>
            </w:pPr>
            <w:r>
              <w:rPr>
                <w:b/>
              </w:rPr>
              <w:t>Production :</w:t>
            </w:r>
          </w:p>
          <w:p w14:paraId="6A7BC743" w14:textId="77777777" w:rsidR="00D109DC" w:rsidRDefault="00000000">
            <w:pPr>
              <w:pStyle w:val="Standard"/>
            </w:pPr>
            <w:r>
              <w:rPr>
                <w:b/>
              </w:rPr>
              <w:t>Interventions :</w:t>
            </w:r>
          </w:p>
          <w:p w14:paraId="299841B0" w14:textId="77777777" w:rsidR="00D109DC" w:rsidRDefault="00000000">
            <w:pPr>
              <w:pStyle w:val="Standard"/>
            </w:pPr>
            <w:r>
              <w:rPr>
                <w:b/>
              </w:rPr>
              <w:t>Sujets abordés :</w:t>
            </w:r>
          </w:p>
          <w:p w14:paraId="511CC970" w14:textId="77777777" w:rsidR="00D109DC" w:rsidRDefault="00000000">
            <w:pPr>
              <w:pStyle w:val="Standard"/>
            </w:pPr>
            <w:r>
              <w:rPr>
                <w:b/>
              </w:rPr>
              <w:t>Date :</w:t>
            </w:r>
          </w:p>
          <w:p w14:paraId="5868B8FC" w14:textId="77777777" w:rsidR="00D109DC" w:rsidRDefault="00000000">
            <w:pPr>
              <w:pStyle w:val="Standard"/>
            </w:pPr>
            <w:r>
              <w:rPr>
                <w:b/>
              </w:rPr>
              <w:t>Lieu :</w:t>
            </w:r>
          </w:p>
          <w:p w14:paraId="448D7995" w14:textId="77777777" w:rsidR="00D109DC" w:rsidRDefault="00000000">
            <w:pPr>
              <w:pStyle w:val="Standard"/>
            </w:pPr>
            <w:r>
              <w:rPr>
                <w:b/>
              </w:rPr>
              <w:t>Durée de l’enregistrement :</w:t>
            </w:r>
            <w:r>
              <w:t xml:space="preserve"> 00 :00 :00</w:t>
            </w:r>
          </w:p>
          <w:p w14:paraId="027E2166" w14:textId="77777777" w:rsidR="00D109DC" w:rsidRDefault="00000000">
            <w:pPr>
              <w:pStyle w:val="Standard"/>
            </w:pPr>
            <w:r>
              <w:rPr>
                <w:b/>
              </w:rPr>
              <w:t>Support original</w:t>
            </w:r>
            <w:r>
              <w:t> : VHS</w:t>
            </w:r>
          </w:p>
          <w:p w14:paraId="3BD3F87B" w14:textId="77777777" w:rsidR="00D109DC" w:rsidRDefault="00000000">
            <w:pPr>
              <w:pStyle w:val="Standard"/>
            </w:pPr>
            <w:r>
              <w:rPr>
                <w:color w:val="2F5496"/>
                <w:u w:val="single"/>
              </w:rPr>
              <w:t>Lien YouTube</w:t>
            </w:r>
          </w:p>
          <w:p w14:paraId="4DF069E4" w14:textId="77777777" w:rsidR="00D109DC" w:rsidRDefault="00000000">
            <w:pPr>
              <w:pStyle w:val="Standard"/>
            </w:pPr>
            <w:r>
              <w:t>Document numérisé</w:t>
            </w:r>
          </w:p>
          <w:p w14:paraId="1B1B2D31" w14:textId="77777777" w:rsidR="00D109DC" w:rsidRDefault="00D109DC">
            <w:pPr>
              <w:pStyle w:val="Standard"/>
            </w:pPr>
          </w:p>
          <w:p w14:paraId="7CA170B6" w14:textId="77777777" w:rsidR="00D109DC" w:rsidRDefault="00000000">
            <w:pPr>
              <w:pStyle w:val="Standard"/>
            </w:pPr>
            <w:r>
              <w:t>P38/A1/49,2</w:t>
            </w:r>
          </w:p>
          <w:p w14:paraId="586DF3FF" w14:textId="77777777" w:rsidR="00D109DC" w:rsidRDefault="00000000">
            <w:pPr>
              <w:pStyle w:val="Standard"/>
            </w:pPr>
            <w:r>
              <w:t>Ancien numéro :</w:t>
            </w:r>
          </w:p>
          <w:p w14:paraId="0D365D79" w14:textId="77777777" w:rsidR="00D109DC" w:rsidRDefault="00000000">
            <w:pPr>
              <w:pStyle w:val="Standard"/>
            </w:pPr>
            <w:r>
              <w:rPr>
                <w:b/>
              </w:rPr>
              <w:t>Numéro de production :</w:t>
            </w:r>
          </w:p>
          <w:p w14:paraId="79ACAAA5" w14:textId="77777777" w:rsidR="00D109DC" w:rsidRDefault="00000000">
            <w:pPr>
              <w:pStyle w:val="Standard"/>
            </w:pPr>
            <w:r>
              <w:rPr>
                <w:b/>
              </w:rPr>
              <w:t xml:space="preserve">Titre : </w:t>
            </w:r>
            <w:r>
              <w:t>Dimanche 2</w:t>
            </w:r>
          </w:p>
          <w:p w14:paraId="701B64EA" w14:textId="77777777" w:rsidR="00D109DC" w:rsidRDefault="00000000">
            <w:pPr>
              <w:pStyle w:val="Standard"/>
            </w:pPr>
            <w:r>
              <w:rPr>
                <w:b/>
              </w:rPr>
              <w:lastRenderedPageBreak/>
              <w:t>Animateur :</w:t>
            </w:r>
          </w:p>
          <w:p w14:paraId="65FB5147" w14:textId="77777777" w:rsidR="00D109DC" w:rsidRDefault="00000000">
            <w:pPr>
              <w:pStyle w:val="Standard"/>
            </w:pPr>
            <w:r>
              <w:rPr>
                <w:b/>
              </w:rPr>
              <w:t>Production :</w:t>
            </w:r>
          </w:p>
          <w:p w14:paraId="7569FCC3" w14:textId="77777777" w:rsidR="00D109DC" w:rsidRDefault="00000000">
            <w:pPr>
              <w:pStyle w:val="Standard"/>
            </w:pPr>
            <w:r>
              <w:rPr>
                <w:b/>
              </w:rPr>
              <w:t>Interventions :</w:t>
            </w:r>
          </w:p>
          <w:p w14:paraId="7E12BB39" w14:textId="77777777" w:rsidR="00D109DC" w:rsidRDefault="00000000">
            <w:pPr>
              <w:pStyle w:val="Standard"/>
            </w:pPr>
            <w:r>
              <w:rPr>
                <w:b/>
              </w:rPr>
              <w:t>Sujets abordés :</w:t>
            </w:r>
          </w:p>
          <w:p w14:paraId="2FA5799C" w14:textId="77777777" w:rsidR="00D109DC" w:rsidRDefault="00000000">
            <w:pPr>
              <w:pStyle w:val="Standard"/>
            </w:pPr>
            <w:r>
              <w:rPr>
                <w:b/>
              </w:rPr>
              <w:t>Date :</w:t>
            </w:r>
          </w:p>
          <w:p w14:paraId="7A3731E8" w14:textId="77777777" w:rsidR="00D109DC" w:rsidRDefault="00000000">
            <w:pPr>
              <w:pStyle w:val="Standard"/>
            </w:pPr>
            <w:r>
              <w:rPr>
                <w:b/>
              </w:rPr>
              <w:t>Lieu :</w:t>
            </w:r>
          </w:p>
          <w:p w14:paraId="32828220" w14:textId="77777777" w:rsidR="00D109DC" w:rsidRDefault="00000000">
            <w:pPr>
              <w:pStyle w:val="Standard"/>
            </w:pPr>
            <w:r>
              <w:rPr>
                <w:b/>
              </w:rPr>
              <w:t>Durée de l’enregistrement :</w:t>
            </w:r>
            <w:r>
              <w:t xml:space="preserve"> 00 :00 :00</w:t>
            </w:r>
          </w:p>
          <w:p w14:paraId="53C6CE61" w14:textId="77777777" w:rsidR="00D109DC" w:rsidRDefault="00000000">
            <w:pPr>
              <w:pStyle w:val="Standard"/>
            </w:pPr>
            <w:r>
              <w:rPr>
                <w:b/>
              </w:rPr>
              <w:t>Support original</w:t>
            </w:r>
            <w:r>
              <w:t> : VHS</w:t>
            </w:r>
          </w:p>
          <w:p w14:paraId="0CE84764" w14:textId="77777777" w:rsidR="00D109DC" w:rsidRDefault="00000000">
            <w:pPr>
              <w:pStyle w:val="Standard"/>
            </w:pPr>
            <w:r>
              <w:rPr>
                <w:color w:val="2F5496"/>
                <w:u w:val="single"/>
              </w:rPr>
              <w:t>Lien YouTube</w:t>
            </w:r>
          </w:p>
          <w:p w14:paraId="46078D3C" w14:textId="77777777" w:rsidR="00D109DC" w:rsidRDefault="00000000">
            <w:pPr>
              <w:pStyle w:val="Standard"/>
            </w:pPr>
            <w:r>
              <w:t>Document numérisé</w:t>
            </w:r>
          </w:p>
          <w:p w14:paraId="2AC222B2" w14:textId="77777777" w:rsidR="00D109DC" w:rsidRDefault="00D109DC">
            <w:pPr>
              <w:pStyle w:val="Standard"/>
            </w:pPr>
          </w:p>
          <w:p w14:paraId="74B9CFB7" w14:textId="77777777" w:rsidR="00D109DC" w:rsidRDefault="00000000">
            <w:pPr>
              <w:pStyle w:val="Standard"/>
            </w:pPr>
            <w:r>
              <w:t>P38/A1/49,3</w:t>
            </w:r>
          </w:p>
          <w:p w14:paraId="1762A382" w14:textId="77777777" w:rsidR="00D109DC" w:rsidRDefault="00000000">
            <w:pPr>
              <w:pStyle w:val="Standard"/>
            </w:pPr>
            <w:r>
              <w:t>Ancien numéro :</w:t>
            </w:r>
          </w:p>
          <w:p w14:paraId="3E2767CD" w14:textId="77777777" w:rsidR="00D109DC" w:rsidRDefault="00000000">
            <w:pPr>
              <w:pStyle w:val="Standard"/>
            </w:pPr>
            <w:r>
              <w:rPr>
                <w:b/>
              </w:rPr>
              <w:t>Numéro de production :</w:t>
            </w:r>
          </w:p>
          <w:p w14:paraId="08C5F872" w14:textId="77777777" w:rsidR="00D109DC" w:rsidRDefault="00000000">
            <w:pPr>
              <w:pStyle w:val="Standard"/>
            </w:pPr>
            <w:r>
              <w:rPr>
                <w:b/>
              </w:rPr>
              <w:t xml:space="preserve">Titre : </w:t>
            </w:r>
            <w:r>
              <w:t>Dimanche 5</w:t>
            </w:r>
            <w:r>
              <w:rPr>
                <w:vertAlign w:val="superscript"/>
              </w:rPr>
              <w:t>e</w:t>
            </w:r>
          </w:p>
          <w:p w14:paraId="2DD8E024" w14:textId="77777777" w:rsidR="00D109DC" w:rsidRDefault="00000000">
            <w:pPr>
              <w:pStyle w:val="Standard"/>
            </w:pPr>
            <w:r>
              <w:rPr>
                <w:b/>
              </w:rPr>
              <w:t>Animateur :</w:t>
            </w:r>
          </w:p>
          <w:p w14:paraId="741B9DCA" w14:textId="77777777" w:rsidR="00D109DC" w:rsidRDefault="00000000">
            <w:pPr>
              <w:pStyle w:val="Standard"/>
            </w:pPr>
            <w:r>
              <w:rPr>
                <w:b/>
              </w:rPr>
              <w:t>Production :</w:t>
            </w:r>
          </w:p>
          <w:p w14:paraId="628150FB" w14:textId="77777777" w:rsidR="00D109DC" w:rsidRDefault="00000000">
            <w:pPr>
              <w:pStyle w:val="Standard"/>
            </w:pPr>
            <w:r>
              <w:rPr>
                <w:b/>
              </w:rPr>
              <w:t>Interventions :</w:t>
            </w:r>
          </w:p>
          <w:p w14:paraId="160C9E1A" w14:textId="77777777" w:rsidR="00D109DC" w:rsidRDefault="00000000">
            <w:pPr>
              <w:pStyle w:val="Standard"/>
            </w:pPr>
            <w:r>
              <w:rPr>
                <w:b/>
              </w:rPr>
              <w:t>Sujets abordés :</w:t>
            </w:r>
          </w:p>
          <w:p w14:paraId="7D1A1B04" w14:textId="77777777" w:rsidR="00D109DC" w:rsidRDefault="00000000">
            <w:pPr>
              <w:pStyle w:val="Standard"/>
            </w:pPr>
            <w:r>
              <w:rPr>
                <w:b/>
              </w:rPr>
              <w:t>Date :</w:t>
            </w:r>
          </w:p>
          <w:p w14:paraId="6D8B64E8" w14:textId="77777777" w:rsidR="00D109DC" w:rsidRDefault="00000000">
            <w:pPr>
              <w:pStyle w:val="Standard"/>
            </w:pPr>
            <w:r>
              <w:rPr>
                <w:b/>
              </w:rPr>
              <w:t>Lieu :</w:t>
            </w:r>
          </w:p>
          <w:p w14:paraId="17AB0D3F" w14:textId="77777777" w:rsidR="00D109DC" w:rsidRDefault="00000000">
            <w:pPr>
              <w:pStyle w:val="Standard"/>
            </w:pPr>
            <w:r>
              <w:rPr>
                <w:b/>
              </w:rPr>
              <w:t>Durée de l’enregistrement :</w:t>
            </w:r>
            <w:r>
              <w:t xml:space="preserve"> 00 :00 :00</w:t>
            </w:r>
          </w:p>
          <w:p w14:paraId="1827F232" w14:textId="77777777" w:rsidR="00D109DC" w:rsidRDefault="00000000">
            <w:pPr>
              <w:pStyle w:val="Standard"/>
            </w:pPr>
            <w:r>
              <w:rPr>
                <w:b/>
              </w:rPr>
              <w:t>Support original</w:t>
            </w:r>
            <w:r>
              <w:t> : VHS</w:t>
            </w:r>
          </w:p>
          <w:p w14:paraId="4F832681" w14:textId="77777777" w:rsidR="00D109DC" w:rsidRDefault="00000000">
            <w:pPr>
              <w:pStyle w:val="Standard"/>
            </w:pPr>
            <w:r>
              <w:rPr>
                <w:color w:val="2F5496"/>
                <w:u w:val="single"/>
              </w:rPr>
              <w:t>Lien YouTube</w:t>
            </w:r>
          </w:p>
          <w:p w14:paraId="7569017F" w14:textId="77777777" w:rsidR="00D109DC" w:rsidRDefault="00000000">
            <w:pPr>
              <w:pStyle w:val="Standard"/>
            </w:pPr>
            <w:r>
              <w:t>Document numérisé</w:t>
            </w:r>
          </w:p>
          <w:p w14:paraId="586B4EC9" w14:textId="77777777" w:rsidR="00D109DC" w:rsidRDefault="00D109DC">
            <w:pPr>
              <w:pStyle w:val="Standard"/>
            </w:pPr>
          </w:p>
          <w:p w14:paraId="27BA535B" w14:textId="77777777" w:rsidR="00D109DC" w:rsidRDefault="00000000">
            <w:pPr>
              <w:pStyle w:val="Standard"/>
            </w:pPr>
            <w:r>
              <w:t>P38/A1/49,4</w:t>
            </w:r>
          </w:p>
          <w:p w14:paraId="321C97D6" w14:textId="77777777" w:rsidR="00D109DC" w:rsidRDefault="00000000">
            <w:pPr>
              <w:pStyle w:val="Standard"/>
            </w:pPr>
            <w:r>
              <w:t>Ancien numéro :</w:t>
            </w:r>
          </w:p>
          <w:p w14:paraId="0DF9B50D" w14:textId="77777777" w:rsidR="00D109DC" w:rsidRDefault="00000000">
            <w:pPr>
              <w:pStyle w:val="Standard"/>
            </w:pPr>
            <w:r>
              <w:rPr>
                <w:b/>
              </w:rPr>
              <w:t>Numéro de production :</w:t>
            </w:r>
          </w:p>
          <w:p w14:paraId="3FA37210" w14:textId="77777777" w:rsidR="00D109DC" w:rsidRDefault="00000000">
            <w:pPr>
              <w:pStyle w:val="Standard"/>
            </w:pPr>
            <w:r>
              <w:rPr>
                <w:b/>
              </w:rPr>
              <w:t xml:space="preserve">Titre : </w:t>
            </w:r>
            <w:r>
              <w:t>Dimanche</w:t>
            </w:r>
          </w:p>
          <w:p w14:paraId="7C5BAE72" w14:textId="77777777" w:rsidR="00D109DC" w:rsidRDefault="00000000">
            <w:pPr>
              <w:pStyle w:val="Standard"/>
            </w:pPr>
            <w:r>
              <w:rPr>
                <w:b/>
              </w:rPr>
              <w:t>Animateur :</w:t>
            </w:r>
          </w:p>
          <w:p w14:paraId="64403510" w14:textId="77777777" w:rsidR="00D109DC" w:rsidRDefault="00000000">
            <w:pPr>
              <w:pStyle w:val="Standard"/>
            </w:pPr>
            <w:r>
              <w:rPr>
                <w:b/>
              </w:rPr>
              <w:t>Production :</w:t>
            </w:r>
          </w:p>
          <w:p w14:paraId="0E408527" w14:textId="77777777" w:rsidR="00D109DC" w:rsidRDefault="00000000">
            <w:pPr>
              <w:pStyle w:val="Standard"/>
            </w:pPr>
            <w:r>
              <w:rPr>
                <w:b/>
              </w:rPr>
              <w:t>Interventions :</w:t>
            </w:r>
          </w:p>
          <w:p w14:paraId="5C40D094" w14:textId="77777777" w:rsidR="00D109DC" w:rsidRDefault="00000000">
            <w:pPr>
              <w:pStyle w:val="Standard"/>
            </w:pPr>
            <w:r>
              <w:rPr>
                <w:b/>
              </w:rPr>
              <w:t>Sujets abordés :</w:t>
            </w:r>
          </w:p>
          <w:p w14:paraId="3D8EAC6F" w14:textId="77777777" w:rsidR="00D109DC" w:rsidRDefault="00000000">
            <w:pPr>
              <w:pStyle w:val="Standard"/>
            </w:pPr>
            <w:r>
              <w:rPr>
                <w:b/>
              </w:rPr>
              <w:t>Date :</w:t>
            </w:r>
          </w:p>
          <w:p w14:paraId="257A0308" w14:textId="77777777" w:rsidR="00D109DC" w:rsidRDefault="00000000">
            <w:pPr>
              <w:pStyle w:val="Standard"/>
            </w:pPr>
            <w:r>
              <w:rPr>
                <w:b/>
              </w:rPr>
              <w:t>Lieu :</w:t>
            </w:r>
          </w:p>
          <w:p w14:paraId="54D3022D" w14:textId="77777777" w:rsidR="00D109DC" w:rsidRDefault="00000000">
            <w:pPr>
              <w:pStyle w:val="Standard"/>
            </w:pPr>
            <w:r>
              <w:rPr>
                <w:b/>
              </w:rPr>
              <w:t>Durée de l’enregistrement :</w:t>
            </w:r>
            <w:r>
              <w:t xml:space="preserve"> 00 :00 :00</w:t>
            </w:r>
          </w:p>
          <w:p w14:paraId="3E0761FF" w14:textId="77777777" w:rsidR="00D109DC" w:rsidRDefault="00000000">
            <w:pPr>
              <w:pStyle w:val="Standard"/>
            </w:pPr>
            <w:r>
              <w:rPr>
                <w:b/>
              </w:rPr>
              <w:t>Support original</w:t>
            </w:r>
            <w:r>
              <w:t> : VHS</w:t>
            </w:r>
          </w:p>
          <w:p w14:paraId="3C4751D2" w14:textId="77777777" w:rsidR="00D109DC" w:rsidRDefault="00000000">
            <w:pPr>
              <w:pStyle w:val="Standard"/>
            </w:pPr>
            <w:r>
              <w:rPr>
                <w:color w:val="2F5496"/>
                <w:u w:val="single"/>
              </w:rPr>
              <w:t>Lien YouTube</w:t>
            </w:r>
          </w:p>
          <w:p w14:paraId="171ACB7E" w14:textId="77777777" w:rsidR="00D109DC" w:rsidRDefault="00000000">
            <w:pPr>
              <w:pStyle w:val="Standard"/>
            </w:pPr>
            <w:r>
              <w:t>Document numérisé</w:t>
            </w:r>
          </w:p>
          <w:p w14:paraId="79FD7151" w14:textId="77777777" w:rsidR="00D109DC" w:rsidRDefault="00D109DC">
            <w:pPr>
              <w:pStyle w:val="Standard"/>
            </w:pPr>
          </w:p>
          <w:p w14:paraId="0AF13ABF" w14:textId="77777777" w:rsidR="00D109DC" w:rsidRDefault="00000000">
            <w:pPr>
              <w:pStyle w:val="Standard"/>
            </w:pPr>
            <w:r>
              <w:t>P38/A1/49,5</w:t>
            </w:r>
          </w:p>
          <w:p w14:paraId="636770D9" w14:textId="77777777" w:rsidR="00D109DC" w:rsidRDefault="00000000">
            <w:pPr>
              <w:pStyle w:val="Standard"/>
            </w:pPr>
            <w:r>
              <w:t>Ancien numéro :</w:t>
            </w:r>
          </w:p>
          <w:p w14:paraId="12612F45" w14:textId="77777777" w:rsidR="00D109DC" w:rsidRDefault="00000000">
            <w:pPr>
              <w:pStyle w:val="Standard"/>
            </w:pPr>
            <w:r>
              <w:rPr>
                <w:b/>
              </w:rPr>
              <w:t>Numéro de production :</w:t>
            </w:r>
          </w:p>
          <w:p w14:paraId="355F15E7" w14:textId="77777777" w:rsidR="00D109DC" w:rsidRDefault="00000000">
            <w:pPr>
              <w:pStyle w:val="Standard"/>
            </w:pPr>
            <w:r>
              <w:rPr>
                <w:b/>
              </w:rPr>
              <w:t xml:space="preserve">Titre : </w:t>
            </w:r>
            <w:r>
              <w:t>Lundi</w:t>
            </w:r>
          </w:p>
          <w:p w14:paraId="1BD7FC5D" w14:textId="77777777" w:rsidR="00D109DC" w:rsidRDefault="00000000">
            <w:pPr>
              <w:pStyle w:val="Standard"/>
            </w:pPr>
            <w:r>
              <w:rPr>
                <w:b/>
              </w:rPr>
              <w:t>Animateur :</w:t>
            </w:r>
          </w:p>
          <w:p w14:paraId="47F92D2A" w14:textId="77777777" w:rsidR="00D109DC" w:rsidRDefault="00000000">
            <w:pPr>
              <w:pStyle w:val="Standard"/>
            </w:pPr>
            <w:r>
              <w:rPr>
                <w:b/>
              </w:rPr>
              <w:t>Production :</w:t>
            </w:r>
          </w:p>
          <w:p w14:paraId="3D4672A2" w14:textId="77777777" w:rsidR="00D109DC" w:rsidRDefault="00000000">
            <w:pPr>
              <w:pStyle w:val="Standard"/>
            </w:pPr>
            <w:r>
              <w:rPr>
                <w:b/>
              </w:rPr>
              <w:t>Interventions :</w:t>
            </w:r>
          </w:p>
          <w:p w14:paraId="52A88A8A" w14:textId="77777777" w:rsidR="00D109DC" w:rsidRDefault="00000000">
            <w:pPr>
              <w:pStyle w:val="Standard"/>
            </w:pPr>
            <w:r>
              <w:rPr>
                <w:b/>
              </w:rPr>
              <w:t>Sujets abordés :</w:t>
            </w:r>
          </w:p>
          <w:p w14:paraId="26D7BA3C" w14:textId="77777777" w:rsidR="00D109DC" w:rsidRDefault="00000000">
            <w:pPr>
              <w:pStyle w:val="Standard"/>
            </w:pPr>
            <w:r>
              <w:rPr>
                <w:b/>
              </w:rPr>
              <w:lastRenderedPageBreak/>
              <w:t>Date :</w:t>
            </w:r>
          </w:p>
          <w:p w14:paraId="3D104B11" w14:textId="77777777" w:rsidR="00D109DC" w:rsidRDefault="00000000">
            <w:pPr>
              <w:pStyle w:val="Standard"/>
            </w:pPr>
            <w:r>
              <w:rPr>
                <w:b/>
              </w:rPr>
              <w:t>Lieu :</w:t>
            </w:r>
          </w:p>
          <w:p w14:paraId="351C98A7" w14:textId="77777777" w:rsidR="00D109DC" w:rsidRDefault="00000000">
            <w:pPr>
              <w:pStyle w:val="Standard"/>
            </w:pPr>
            <w:r>
              <w:rPr>
                <w:b/>
              </w:rPr>
              <w:t>Durée de l’enregistrement :</w:t>
            </w:r>
            <w:r>
              <w:t xml:space="preserve"> 00 :00 :00</w:t>
            </w:r>
          </w:p>
          <w:p w14:paraId="25191177" w14:textId="77777777" w:rsidR="00D109DC" w:rsidRDefault="00000000">
            <w:pPr>
              <w:pStyle w:val="Standard"/>
            </w:pPr>
            <w:r>
              <w:rPr>
                <w:b/>
              </w:rPr>
              <w:t>Support original</w:t>
            </w:r>
            <w:r>
              <w:t> : VHS</w:t>
            </w:r>
          </w:p>
          <w:p w14:paraId="4DBFD10E" w14:textId="77777777" w:rsidR="00D109DC" w:rsidRDefault="00000000">
            <w:pPr>
              <w:pStyle w:val="Standard"/>
            </w:pPr>
            <w:r>
              <w:rPr>
                <w:color w:val="2F5496"/>
                <w:u w:val="single"/>
              </w:rPr>
              <w:t>Lien YouTube</w:t>
            </w:r>
          </w:p>
          <w:p w14:paraId="52C3E339" w14:textId="77777777" w:rsidR="00D109DC" w:rsidRDefault="00000000">
            <w:pPr>
              <w:pStyle w:val="Standard"/>
            </w:pPr>
            <w:r>
              <w:t>Document numérisé</w:t>
            </w:r>
          </w:p>
          <w:p w14:paraId="3FF0D314" w14:textId="77777777" w:rsidR="00D109DC" w:rsidRDefault="00D109DC">
            <w:pPr>
              <w:pStyle w:val="Standard"/>
            </w:pPr>
          </w:p>
          <w:p w14:paraId="14DE8A26" w14:textId="77777777" w:rsidR="00D109DC" w:rsidRDefault="00000000">
            <w:pPr>
              <w:pStyle w:val="Standard"/>
            </w:pPr>
            <w:r>
              <w:t>P38/A1/49,6</w:t>
            </w:r>
          </w:p>
          <w:p w14:paraId="38668C27" w14:textId="77777777" w:rsidR="00D109DC" w:rsidRDefault="00000000">
            <w:pPr>
              <w:pStyle w:val="Standard"/>
            </w:pPr>
            <w:r>
              <w:t>Ancien numéro :</w:t>
            </w:r>
          </w:p>
          <w:p w14:paraId="511B7E6C" w14:textId="77777777" w:rsidR="00D109DC" w:rsidRDefault="00000000">
            <w:pPr>
              <w:pStyle w:val="Standard"/>
            </w:pPr>
            <w:r>
              <w:rPr>
                <w:b/>
              </w:rPr>
              <w:t>Numéro de production :</w:t>
            </w:r>
          </w:p>
          <w:p w14:paraId="26CDCF4D" w14:textId="77777777" w:rsidR="00D109DC" w:rsidRDefault="00000000">
            <w:pPr>
              <w:pStyle w:val="Standard"/>
            </w:pPr>
            <w:r>
              <w:rPr>
                <w:b/>
              </w:rPr>
              <w:t xml:space="preserve">Titre : </w:t>
            </w:r>
            <w:r>
              <w:t>Vendredi</w:t>
            </w:r>
          </w:p>
          <w:p w14:paraId="40967D30" w14:textId="77777777" w:rsidR="00D109DC" w:rsidRDefault="00000000">
            <w:pPr>
              <w:pStyle w:val="Standard"/>
            </w:pPr>
            <w:r>
              <w:rPr>
                <w:b/>
              </w:rPr>
              <w:t>Animateur :</w:t>
            </w:r>
          </w:p>
          <w:p w14:paraId="684D6776" w14:textId="77777777" w:rsidR="00D109DC" w:rsidRDefault="00000000">
            <w:pPr>
              <w:pStyle w:val="Standard"/>
            </w:pPr>
            <w:r>
              <w:rPr>
                <w:b/>
              </w:rPr>
              <w:t>Production :</w:t>
            </w:r>
          </w:p>
          <w:p w14:paraId="7C870F93" w14:textId="77777777" w:rsidR="00D109DC" w:rsidRDefault="00000000">
            <w:pPr>
              <w:pStyle w:val="Standard"/>
            </w:pPr>
            <w:r>
              <w:rPr>
                <w:b/>
              </w:rPr>
              <w:t>Interventions :</w:t>
            </w:r>
          </w:p>
          <w:p w14:paraId="646D8851" w14:textId="77777777" w:rsidR="00D109DC" w:rsidRDefault="00000000">
            <w:pPr>
              <w:pStyle w:val="Standard"/>
            </w:pPr>
            <w:r>
              <w:rPr>
                <w:b/>
              </w:rPr>
              <w:t>Sujets abordés :</w:t>
            </w:r>
          </w:p>
          <w:p w14:paraId="59136676" w14:textId="77777777" w:rsidR="00D109DC" w:rsidRDefault="00000000">
            <w:pPr>
              <w:pStyle w:val="Standard"/>
            </w:pPr>
            <w:r>
              <w:rPr>
                <w:b/>
              </w:rPr>
              <w:t>Date :</w:t>
            </w:r>
          </w:p>
          <w:p w14:paraId="584EB14E" w14:textId="77777777" w:rsidR="00D109DC" w:rsidRDefault="00000000">
            <w:pPr>
              <w:pStyle w:val="Standard"/>
            </w:pPr>
            <w:r>
              <w:rPr>
                <w:b/>
              </w:rPr>
              <w:t>Lieu :</w:t>
            </w:r>
          </w:p>
          <w:p w14:paraId="5DF4E183" w14:textId="77777777" w:rsidR="00D109DC" w:rsidRDefault="00000000">
            <w:pPr>
              <w:pStyle w:val="Standard"/>
            </w:pPr>
            <w:r>
              <w:rPr>
                <w:b/>
              </w:rPr>
              <w:t>Durée de l’enregistrement :</w:t>
            </w:r>
            <w:r>
              <w:t xml:space="preserve"> 00 :00 :00</w:t>
            </w:r>
          </w:p>
          <w:p w14:paraId="167C592D" w14:textId="77777777" w:rsidR="00D109DC" w:rsidRDefault="00000000">
            <w:pPr>
              <w:pStyle w:val="Standard"/>
            </w:pPr>
            <w:r>
              <w:rPr>
                <w:b/>
              </w:rPr>
              <w:t>Support original</w:t>
            </w:r>
            <w:r>
              <w:t> : VHS</w:t>
            </w:r>
          </w:p>
          <w:p w14:paraId="3B75CD1E" w14:textId="77777777" w:rsidR="00D109DC" w:rsidRDefault="00000000">
            <w:pPr>
              <w:pStyle w:val="Standard"/>
            </w:pPr>
            <w:r>
              <w:rPr>
                <w:color w:val="2F5496"/>
                <w:u w:val="single"/>
              </w:rPr>
              <w:t>Lien YouTube</w:t>
            </w:r>
          </w:p>
          <w:p w14:paraId="314AD376" w14:textId="77777777" w:rsidR="00D109DC" w:rsidRDefault="00000000">
            <w:pPr>
              <w:pStyle w:val="Standard"/>
            </w:pPr>
            <w:r>
              <w:t>Document numérisé</w:t>
            </w:r>
          </w:p>
          <w:p w14:paraId="1E9F2E5C" w14:textId="77777777" w:rsidR="00D109DC" w:rsidRDefault="00D109DC">
            <w:pPr>
              <w:pStyle w:val="Standard"/>
            </w:pPr>
          </w:p>
          <w:p w14:paraId="5BC246C1" w14:textId="77777777" w:rsidR="00D109DC" w:rsidRDefault="00000000">
            <w:pPr>
              <w:pStyle w:val="Standard"/>
            </w:pPr>
            <w:r>
              <w:t>P38/A1/49,7</w:t>
            </w:r>
          </w:p>
          <w:p w14:paraId="472130F4" w14:textId="77777777" w:rsidR="00D109DC" w:rsidRDefault="00000000">
            <w:pPr>
              <w:pStyle w:val="Standard"/>
            </w:pPr>
            <w:r>
              <w:t>Ancien numéro :</w:t>
            </w:r>
          </w:p>
          <w:p w14:paraId="5F5FEE7C" w14:textId="77777777" w:rsidR="00D109DC" w:rsidRDefault="00000000">
            <w:pPr>
              <w:pStyle w:val="Standard"/>
            </w:pPr>
            <w:r>
              <w:rPr>
                <w:b/>
              </w:rPr>
              <w:t>Numéro de production :</w:t>
            </w:r>
          </w:p>
          <w:p w14:paraId="7E4CEFD2" w14:textId="77777777" w:rsidR="00D109DC" w:rsidRDefault="00000000">
            <w:pPr>
              <w:pStyle w:val="Standard"/>
            </w:pPr>
            <w:r>
              <w:rPr>
                <w:b/>
              </w:rPr>
              <w:t xml:space="preserve">Titre : </w:t>
            </w:r>
            <w:r>
              <w:t>Dimanche #2</w:t>
            </w:r>
          </w:p>
          <w:p w14:paraId="68995741" w14:textId="77777777" w:rsidR="00D109DC" w:rsidRDefault="00000000">
            <w:pPr>
              <w:pStyle w:val="Standard"/>
            </w:pPr>
            <w:r>
              <w:rPr>
                <w:b/>
              </w:rPr>
              <w:t>Animateur :</w:t>
            </w:r>
          </w:p>
          <w:p w14:paraId="5DB53E24" w14:textId="77777777" w:rsidR="00D109DC" w:rsidRDefault="00000000">
            <w:pPr>
              <w:pStyle w:val="Standard"/>
            </w:pPr>
            <w:r>
              <w:rPr>
                <w:b/>
              </w:rPr>
              <w:t>Production :</w:t>
            </w:r>
          </w:p>
          <w:p w14:paraId="0D1DC9A4" w14:textId="77777777" w:rsidR="00D109DC" w:rsidRDefault="00000000">
            <w:pPr>
              <w:pStyle w:val="Standard"/>
            </w:pPr>
            <w:r>
              <w:rPr>
                <w:b/>
              </w:rPr>
              <w:t>Interventions :</w:t>
            </w:r>
          </w:p>
          <w:p w14:paraId="4ACD54E5" w14:textId="77777777" w:rsidR="00D109DC" w:rsidRDefault="00000000">
            <w:pPr>
              <w:pStyle w:val="Standard"/>
            </w:pPr>
            <w:r>
              <w:rPr>
                <w:b/>
              </w:rPr>
              <w:t>Sujets abordés :</w:t>
            </w:r>
          </w:p>
          <w:p w14:paraId="423EB77F" w14:textId="77777777" w:rsidR="00D109DC" w:rsidRDefault="00000000">
            <w:pPr>
              <w:pStyle w:val="Standard"/>
            </w:pPr>
            <w:r>
              <w:rPr>
                <w:b/>
              </w:rPr>
              <w:t>Date :</w:t>
            </w:r>
          </w:p>
          <w:p w14:paraId="7B1268F6" w14:textId="77777777" w:rsidR="00D109DC" w:rsidRDefault="00000000">
            <w:pPr>
              <w:pStyle w:val="Standard"/>
            </w:pPr>
            <w:r>
              <w:rPr>
                <w:b/>
              </w:rPr>
              <w:t>Lieu :</w:t>
            </w:r>
          </w:p>
          <w:p w14:paraId="0C519FCE" w14:textId="77777777" w:rsidR="00D109DC" w:rsidRDefault="00000000">
            <w:pPr>
              <w:pStyle w:val="Standard"/>
            </w:pPr>
            <w:r>
              <w:rPr>
                <w:b/>
              </w:rPr>
              <w:t>Durée de l’enregistrement :</w:t>
            </w:r>
            <w:r>
              <w:t xml:space="preserve"> 00 :00 :00</w:t>
            </w:r>
          </w:p>
          <w:p w14:paraId="326C4DD2" w14:textId="77777777" w:rsidR="00D109DC" w:rsidRDefault="00000000">
            <w:pPr>
              <w:pStyle w:val="Standard"/>
            </w:pPr>
            <w:r>
              <w:rPr>
                <w:b/>
              </w:rPr>
              <w:t>Support original</w:t>
            </w:r>
            <w:r>
              <w:t> : VHS</w:t>
            </w:r>
          </w:p>
          <w:p w14:paraId="7FF23CAA" w14:textId="77777777" w:rsidR="00D109DC" w:rsidRDefault="00000000">
            <w:pPr>
              <w:pStyle w:val="Standard"/>
            </w:pPr>
            <w:r>
              <w:rPr>
                <w:color w:val="2F5496"/>
                <w:u w:val="single"/>
              </w:rPr>
              <w:t>Lien YouTube</w:t>
            </w:r>
          </w:p>
          <w:p w14:paraId="0B0E3BA0" w14:textId="77777777" w:rsidR="00D109DC" w:rsidRDefault="00000000">
            <w:pPr>
              <w:pStyle w:val="Standard"/>
            </w:pPr>
            <w:r>
              <w:t>Document numérisé</w:t>
            </w:r>
          </w:p>
          <w:p w14:paraId="3C1211F6" w14:textId="77777777" w:rsidR="00D109DC" w:rsidRDefault="00D109DC">
            <w:pPr>
              <w:pStyle w:val="Standard"/>
            </w:pPr>
          </w:p>
          <w:p w14:paraId="1C47E3FC" w14:textId="77777777" w:rsidR="00D109DC" w:rsidRDefault="00000000">
            <w:pPr>
              <w:pStyle w:val="Standard"/>
            </w:pPr>
            <w:r>
              <w:t>P38/A1/49,10</w:t>
            </w:r>
          </w:p>
          <w:p w14:paraId="0D01F751" w14:textId="77777777" w:rsidR="00D109DC" w:rsidRDefault="00000000">
            <w:pPr>
              <w:pStyle w:val="Standard"/>
            </w:pPr>
            <w:r>
              <w:t>Ancien numéro :</w:t>
            </w:r>
          </w:p>
          <w:p w14:paraId="1F799DD1" w14:textId="77777777" w:rsidR="00D109DC" w:rsidRDefault="00000000">
            <w:pPr>
              <w:pStyle w:val="Standard"/>
            </w:pPr>
            <w:r>
              <w:rPr>
                <w:b/>
              </w:rPr>
              <w:t>Numéro de production :</w:t>
            </w:r>
          </w:p>
          <w:p w14:paraId="17A82808" w14:textId="77777777" w:rsidR="00D109DC" w:rsidRDefault="00000000">
            <w:pPr>
              <w:pStyle w:val="Standard"/>
            </w:pPr>
            <w:r>
              <w:rPr>
                <w:b/>
              </w:rPr>
              <w:t xml:space="preserve">Titre : </w:t>
            </w:r>
            <w:r>
              <w:t>Mercredi</w:t>
            </w:r>
          </w:p>
          <w:p w14:paraId="29146ADD" w14:textId="77777777" w:rsidR="00D109DC" w:rsidRDefault="00000000">
            <w:pPr>
              <w:pStyle w:val="Standard"/>
            </w:pPr>
            <w:r>
              <w:rPr>
                <w:b/>
              </w:rPr>
              <w:t>Animateur :</w:t>
            </w:r>
          </w:p>
          <w:p w14:paraId="0F545D5B" w14:textId="77777777" w:rsidR="00D109DC" w:rsidRDefault="00000000">
            <w:pPr>
              <w:pStyle w:val="Standard"/>
            </w:pPr>
            <w:r>
              <w:rPr>
                <w:b/>
              </w:rPr>
              <w:t>Production :</w:t>
            </w:r>
          </w:p>
          <w:p w14:paraId="328E20F6" w14:textId="77777777" w:rsidR="00D109DC" w:rsidRDefault="00000000">
            <w:pPr>
              <w:pStyle w:val="Standard"/>
            </w:pPr>
            <w:r>
              <w:rPr>
                <w:b/>
              </w:rPr>
              <w:t>Interventions :</w:t>
            </w:r>
          </w:p>
          <w:p w14:paraId="119339FD" w14:textId="77777777" w:rsidR="00D109DC" w:rsidRDefault="00000000">
            <w:pPr>
              <w:pStyle w:val="Standard"/>
            </w:pPr>
            <w:r>
              <w:rPr>
                <w:b/>
              </w:rPr>
              <w:t>Sujets abordés :</w:t>
            </w:r>
          </w:p>
          <w:p w14:paraId="5824505D" w14:textId="77777777" w:rsidR="00D109DC" w:rsidRDefault="00000000">
            <w:pPr>
              <w:pStyle w:val="Standard"/>
            </w:pPr>
            <w:r>
              <w:rPr>
                <w:b/>
              </w:rPr>
              <w:t>Date :</w:t>
            </w:r>
          </w:p>
          <w:p w14:paraId="042BD522" w14:textId="77777777" w:rsidR="00D109DC" w:rsidRDefault="00000000">
            <w:pPr>
              <w:pStyle w:val="Standard"/>
            </w:pPr>
            <w:r>
              <w:rPr>
                <w:b/>
              </w:rPr>
              <w:t>Lieu :</w:t>
            </w:r>
          </w:p>
          <w:p w14:paraId="209C288F" w14:textId="77777777" w:rsidR="00D109DC" w:rsidRDefault="00000000">
            <w:pPr>
              <w:pStyle w:val="Standard"/>
            </w:pPr>
            <w:r>
              <w:rPr>
                <w:b/>
              </w:rPr>
              <w:t>Durée de l’enregistrement :</w:t>
            </w:r>
            <w:r>
              <w:t xml:space="preserve"> 00 :00 :00</w:t>
            </w:r>
          </w:p>
          <w:p w14:paraId="21CCBA10" w14:textId="77777777" w:rsidR="00D109DC" w:rsidRDefault="00000000">
            <w:pPr>
              <w:pStyle w:val="Standard"/>
            </w:pPr>
            <w:r>
              <w:rPr>
                <w:b/>
              </w:rPr>
              <w:t>Support original</w:t>
            </w:r>
            <w:r>
              <w:t> : VHS</w:t>
            </w:r>
          </w:p>
          <w:p w14:paraId="460AAF8F" w14:textId="77777777" w:rsidR="00D109DC" w:rsidRDefault="00000000">
            <w:pPr>
              <w:pStyle w:val="Standard"/>
            </w:pPr>
            <w:r>
              <w:rPr>
                <w:color w:val="2F5496"/>
                <w:u w:val="single"/>
              </w:rPr>
              <w:lastRenderedPageBreak/>
              <w:t>Lien YouTube</w:t>
            </w:r>
          </w:p>
          <w:p w14:paraId="22FDE02F" w14:textId="77777777" w:rsidR="00D109DC" w:rsidRDefault="00000000">
            <w:pPr>
              <w:pStyle w:val="Standard"/>
            </w:pPr>
            <w:r>
              <w:t>Document numérisé</w:t>
            </w:r>
          </w:p>
          <w:p w14:paraId="008E3FBF" w14:textId="77777777" w:rsidR="00D109DC" w:rsidRDefault="00D109DC">
            <w:pPr>
              <w:pStyle w:val="Standard"/>
            </w:pPr>
          </w:p>
          <w:p w14:paraId="6C303F9A" w14:textId="77777777" w:rsidR="00D109DC" w:rsidRDefault="00000000">
            <w:pPr>
              <w:pStyle w:val="Standard"/>
            </w:pPr>
            <w:r>
              <w:t>P38/A1/49,12</w:t>
            </w:r>
          </w:p>
          <w:p w14:paraId="1204E026" w14:textId="77777777" w:rsidR="00D109DC" w:rsidRDefault="00000000">
            <w:pPr>
              <w:pStyle w:val="Standard"/>
            </w:pPr>
            <w:r>
              <w:t>Ancien numéro : VHS #207</w:t>
            </w:r>
          </w:p>
          <w:p w14:paraId="6017D1B8" w14:textId="77777777" w:rsidR="00D109DC" w:rsidRDefault="00000000">
            <w:pPr>
              <w:pStyle w:val="Standard"/>
            </w:pPr>
            <w:r>
              <w:rPr>
                <w:b/>
              </w:rPr>
              <w:t>Numéro de production :</w:t>
            </w:r>
          </w:p>
          <w:p w14:paraId="0CD5575D" w14:textId="77777777" w:rsidR="00D109DC" w:rsidRDefault="00000000">
            <w:pPr>
              <w:pStyle w:val="Standard"/>
            </w:pPr>
            <w:r>
              <w:rPr>
                <w:b/>
              </w:rPr>
              <w:t>Titre :</w:t>
            </w:r>
          </w:p>
          <w:p w14:paraId="6F854441" w14:textId="77777777" w:rsidR="00D109DC" w:rsidRDefault="00000000">
            <w:pPr>
              <w:pStyle w:val="Standard"/>
            </w:pPr>
            <w:r>
              <w:rPr>
                <w:b/>
              </w:rPr>
              <w:t>Animateur :</w:t>
            </w:r>
          </w:p>
          <w:p w14:paraId="669857AA" w14:textId="77777777" w:rsidR="00D109DC" w:rsidRDefault="00000000">
            <w:pPr>
              <w:pStyle w:val="Standard"/>
            </w:pPr>
            <w:r>
              <w:rPr>
                <w:b/>
              </w:rPr>
              <w:t>Production :</w:t>
            </w:r>
          </w:p>
          <w:p w14:paraId="7D67FDE1" w14:textId="77777777" w:rsidR="00D109DC" w:rsidRDefault="00000000">
            <w:pPr>
              <w:pStyle w:val="Standard"/>
            </w:pPr>
            <w:r>
              <w:rPr>
                <w:b/>
              </w:rPr>
              <w:t>Interventions :</w:t>
            </w:r>
          </w:p>
          <w:p w14:paraId="19839AE0" w14:textId="77777777" w:rsidR="00D109DC" w:rsidRDefault="00000000">
            <w:pPr>
              <w:pStyle w:val="Standard"/>
            </w:pPr>
            <w:r>
              <w:rPr>
                <w:b/>
              </w:rPr>
              <w:t>Sujets abordés :</w:t>
            </w:r>
          </w:p>
          <w:p w14:paraId="68D939D9" w14:textId="77777777" w:rsidR="00D109DC" w:rsidRDefault="00000000">
            <w:pPr>
              <w:pStyle w:val="Standard"/>
            </w:pPr>
            <w:r>
              <w:rPr>
                <w:b/>
              </w:rPr>
              <w:t>Date :</w:t>
            </w:r>
          </w:p>
          <w:p w14:paraId="708D15B1" w14:textId="77777777" w:rsidR="00D109DC" w:rsidRDefault="00000000">
            <w:pPr>
              <w:pStyle w:val="Standard"/>
            </w:pPr>
            <w:r>
              <w:rPr>
                <w:b/>
              </w:rPr>
              <w:t>Lieu :</w:t>
            </w:r>
          </w:p>
          <w:p w14:paraId="6F861BA9" w14:textId="77777777" w:rsidR="00D109DC" w:rsidRDefault="00000000">
            <w:pPr>
              <w:pStyle w:val="Standard"/>
            </w:pPr>
            <w:r>
              <w:rPr>
                <w:b/>
              </w:rPr>
              <w:t>Durée de l’enregistrement :</w:t>
            </w:r>
            <w:r>
              <w:t xml:space="preserve"> 00 :00 :00</w:t>
            </w:r>
          </w:p>
          <w:p w14:paraId="06E0260C" w14:textId="77777777" w:rsidR="00D109DC" w:rsidRDefault="00000000">
            <w:pPr>
              <w:pStyle w:val="Standard"/>
            </w:pPr>
            <w:r>
              <w:rPr>
                <w:b/>
              </w:rPr>
              <w:t>Support original</w:t>
            </w:r>
            <w:r>
              <w:t> : VHS</w:t>
            </w:r>
          </w:p>
          <w:p w14:paraId="60205361" w14:textId="77777777" w:rsidR="00D109DC" w:rsidRDefault="00000000">
            <w:pPr>
              <w:pStyle w:val="Standard"/>
            </w:pPr>
            <w:r>
              <w:rPr>
                <w:color w:val="2F5496"/>
                <w:u w:val="single"/>
              </w:rPr>
              <w:t>Lien YouTube</w:t>
            </w:r>
          </w:p>
          <w:p w14:paraId="532B92D8" w14:textId="77777777" w:rsidR="00D109DC" w:rsidRDefault="00000000">
            <w:pPr>
              <w:pStyle w:val="Standard"/>
            </w:pPr>
            <w:r>
              <w:t>Document numérisé</w:t>
            </w:r>
          </w:p>
          <w:p w14:paraId="49AD43CE" w14:textId="77777777" w:rsidR="00D109DC" w:rsidRDefault="00D109DC">
            <w:pPr>
              <w:pStyle w:val="Standard"/>
            </w:pPr>
          </w:p>
          <w:p w14:paraId="170F1FCA" w14:textId="77777777" w:rsidR="00D109DC" w:rsidRDefault="00000000">
            <w:pPr>
              <w:pStyle w:val="Standard"/>
            </w:pPr>
            <w:r>
              <w:t>P38/A1/49,13</w:t>
            </w:r>
          </w:p>
          <w:p w14:paraId="3A4335B7" w14:textId="77777777" w:rsidR="00D109DC" w:rsidRDefault="00000000">
            <w:pPr>
              <w:pStyle w:val="Standard"/>
            </w:pPr>
            <w:r>
              <w:t>Ancien numéro : VHS #244</w:t>
            </w:r>
          </w:p>
          <w:p w14:paraId="3F708333" w14:textId="77777777" w:rsidR="00D109DC" w:rsidRDefault="00000000">
            <w:pPr>
              <w:pStyle w:val="Standard"/>
            </w:pPr>
            <w:r>
              <w:rPr>
                <w:b/>
              </w:rPr>
              <w:t>Numéro de production :</w:t>
            </w:r>
          </w:p>
          <w:p w14:paraId="5A660D93" w14:textId="77777777" w:rsidR="00D109DC" w:rsidRDefault="00000000">
            <w:pPr>
              <w:pStyle w:val="Standard"/>
            </w:pPr>
            <w:r>
              <w:rPr>
                <w:b/>
              </w:rPr>
              <w:t>Titre :</w:t>
            </w:r>
          </w:p>
          <w:p w14:paraId="18239646" w14:textId="77777777" w:rsidR="00D109DC" w:rsidRDefault="00000000">
            <w:pPr>
              <w:pStyle w:val="Standard"/>
            </w:pPr>
            <w:r>
              <w:rPr>
                <w:b/>
              </w:rPr>
              <w:t>Animateur :</w:t>
            </w:r>
          </w:p>
          <w:p w14:paraId="2848B50D" w14:textId="77777777" w:rsidR="00D109DC" w:rsidRDefault="00000000">
            <w:pPr>
              <w:pStyle w:val="Standard"/>
            </w:pPr>
            <w:r>
              <w:rPr>
                <w:b/>
              </w:rPr>
              <w:t>Production :</w:t>
            </w:r>
          </w:p>
          <w:p w14:paraId="0856815A" w14:textId="77777777" w:rsidR="00D109DC" w:rsidRDefault="00000000">
            <w:pPr>
              <w:pStyle w:val="Standard"/>
            </w:pPr>
            <w:r>
              <w:rPr>
                <w:b/>
              </w:rPr>
              <w:t>Interventions :</w:t>
            </w:r>
          </w:p>
          <w:p w14:paraId="79AD1410" w14:textId="77777777" w:rsidR="00D109DC" w:rsidRDefault="00000000">
            <w:pPr>
              <w:pStyle w:val="Standard"/>
            </w:pPr>
            <w:r>
              <w:rPr>
                <w:b/>
              </w:rPr>
              <w:t>Sujets abordés :</w:t>
            </w:r>
          </w:p>
          <w:p w14:paraId="7FE796C1" w14:textId="77777777" w:rsidR="00D109DC" w:rsidRDefault="00000000">
            <w:pPr>
              <w:pStyle w:val="Standard"/>
            </w:pPr>
            <w:r>
              <w:rPr>
                <w:b/>
              </w:rPr>
              <w:t>Date :</w:t>
            </w:r>
          </w:p>
          <w:p w14:paraId="728F6E82" w14:textId="77777777" w:rsidR="00D109DC" w:rsidRDefault="00000000">
            <w:pPr>
              <w:pStyle w:val="Standard"/>
            </w:pPr>
            <w:r>
              <w:rPr>
                <w:b/>
              </w:rPr>
              <w:t>Lieu :</w:t>
            </w:r>
          </w:p>
          <w:p w14:paraId="038F6FEF" w14:textId="77777777" w:rsidR="00D109DC" w:rsidRDefault="00000000">
            <w:pPr>
              <w:pStyle w:val="Standard"/>
            </w:pPr>
            <w:r>
              <w:rPr>
                <w:b/>
              </w:rPr>
              <w:t>Durée de l’enregistrement :</w:t>
            </w:r>
            <w:r>
              <w:t xml:space="preserve"> 00 :00 :00</w:t>
            </w:r>
          </w:p>
          <w:p w14:paraId="30C5DD4C" w14:textId="77777777" w:rsidR="00D109DC" w:rsidRDefault="00000000">
            <w:pPr>
              <w:pStyle w:val="Standard"/>
            </w:pPr>
            <w:r>
              <w:rPr>
                <w:b/>
              </w:rPr>
              <w:t>Support original</w:t>
            </w:r>
            <w:r>
              <w:t> : VHS</w:t>
            </w:r>
          </w:p>
          <w:p w14:paraId="31C76C4D" w14:textId="77777777" w:rsidR="00D109DC" w:rsidRDefault="00000000">
            <w:pPr>
              <w:pStyle w:val="Standard"/>
            </w:pPr>
            <w:r>
              <w:rPr>
                <w:color w:val="2F5496"/>
                <w:u w:val="single"/>
              </w:rPr>
              <w:t>Lien YouTube</w:t>
            </w:r>
          </w:p>
          <w:p w14:paraId="4A928895" w14:textId="77777777" w:rsidR="00D109DC" w:rsidRDefault="00000000">
            <w:pPr>
              <w:pStyle w:val="Standard"/>
            </w:pPr>
            <w:r>
              <w:t>Document numérisé</w:t>
            </w:r>
          </w:p>
          <w:p w14:paraId="728EA853" w14:textId="77777777" w:rsidR="00D109DC" w:rsidRDefault="00D109DC">
            <w:pPr>
              <w:pStyle w:val="Standard"/>
            </w:pPr>
          </w:p>
          <w:p w14:paraId="65DC5D14" w14:textId="77777777" w:rsidR="00D109DC" w:rsidRDefault="00000000">
            <w:pPr>
              <w:pStyle w:val="Standard"/>
            </w:pPr>
            <w:r>
              <w:t>P38/A1/49,14</w:t>
            </w:r>
          </w:p>
          <w:p w14:paraId="51EBBBE1" w14:textId="77777777" w:rsidR="00D109DC" w:rsidRDefault="00000000">
            <w:pPr>
              <w:pStyle w:val="Standard"/>
            </w:pPr>
            <w:r>
              <w:t>Ancien numéro : VHS #238</w:t>
            </w:r>
          </w:p>
          <w:p w14:paraId="5B938AFE" w14:textId="77777777" w:rsidR="00D109DC" w:rsidRDefault="00000000">
            <w:pPr>
              <w:pStyle w:val="Standard"/>
            </w:pPr>
            <w:r>
              <w:rPr>
                <w:b/>
              </w:rPr>
              <w:t>Numéro de production :</w:t>
            </w:r>
          </w:p>
          <w:p w14:paraId="46480D76" w14:textId="77777777" w:rsidR="00D109DC" w:rsidRDefault="00000000">
            <w:pPr>
              <w:pStyle w:val="Standard"/>
            </w:pPr>
            <w:r>
              <w:rPr>
                <w:b/>
              </w:rPr>
              <w:t>Titre :</w:t>
            </w:r>
          </w:p>
          <w:p w14:paraId="553943E1" w14:textId="77777777" w:rsidR="00D109DC" w:rsidRDefault="00000000">
            <w:pPr>
              <w:pStyle w:val="Standard"/>
            </w:pPr>
            <w:r>
              <w:rPr>
                <w:b/>
              </w:rPr>
              <w:t>Animateur :</w:t>
            </w:r>
          </w:p>
          <w:p w14:paraId="10EDEAAE" w14:textId="77777777" w:rsidR="00D109DC" w:rsidRDefault="00000000">
            <w:pPr>
              <w:pStyle w:val="Standard"/>
            </w:pPr>
            <w:r>
              <w:rPr>
                <w:b/>
              </w:rPr>
              <w:t>Production :</w:t>
            </w:r>
          </w:p>
          <w:p w14:paraId="1250C3D2" w14:textId="77777777" w:rsidR="00D109DC" w:rsidRDefault="00000000">
            <w:pPr>
              <w:pStyle w:val="Standard"/>
            </w:pPr>
            <w:r>
              <w:rPr>
                <w:b/>
              </w:rPr>
              <w:t>Interventions :</w:t>
            </w:r>
          </w:p>
          <w:p w14:paraId="3F750204" w14:textId="77777777" w:rsidR="00D109DC" w:rsidRDefault="00000000">
            <w:pPr>
              <w:pStyle w:val="Standard"/>
            </w:pPr>
            <w:r>
              <w:rPr>
                <w:b/>
              </w:rPr>
              <w:t>Sujets abordés :</w:t>
            </w:r>
          </w:p>
          <w:p w14:paraId="06DB2C2C" w14:textId="77777777" w:rsidR="00D109DC" w:rsidRDefault="00000000">
            <w:pPr>
              <w:pStyle w:val="Standard"/>
            </w:pPr>
            <w:r>
              <w:rPr>
                <w:b/>
              </w:rPr>
              <w:t>Date :</w:t>
            </w:r>
          </w:p>
          <w:p w14:paraId="213A49DC" w14:textId="77777777" w:rsidR="00D109DC" w:rsidRDefault="00000000">
            <w:pPr>
              <w:pStyle w:val="Standard"/>
            </w:pPr>
            <w:r>
              <w:rPr>
                <w:b/>
              </w:rPr>
              <w:t>Lieu :</w:t>
            </w:r>
          </w:p>
          <w:p w14:paraId="54304766" w14:textId="77777777" w:rsidR="00D109DC" w:rsidRDefault="00000000">
            <w:pPr>
              <w:pStyle w:val="Standard"/>
            </w:pPr>
            <w:r>
              <w:rPr>
                <w:b/>
              </w:rPr>
              <w:t>Durée de l’enregistrement :</w:t>
            </w:r>
            <w:r>
              <w:t xml:space="preserve"> 00 :00 :00</w:t>
            </w:r>
          </w:p>
          <w:p w14:paraId="5B300306" w14:textId="77777777" w:rsidR="00D109DC" w:rsidRDefault="00000000">
            <w:pPr>
              <w:pStyle w:val="Standard"/>
            </w:pPr>
            <w:r>
              <w:rPr>
                <w:b/>
              </w:rPr>
              <w:t>Support original</w:t>
            </w:r>
            <w:r>
              <w:t> : VHS</w:t>
            </w:r>
          </w:p>
          <w:p w14:paraId="5BF0D764" w14:textId="77777777" w:rsidR="00D109DC" w:rsidRDefault="00000000">
            <w:pPr>
              <w:pStyle w:val="Standard"/>
            </w:pPr>
            <w:r>
              <w:rPr>
                <w:color w:val="2F5496"/>
                <w:u w:val="single"/>
              </w:rPr>
              <w:t>Lien YouTube</w:t>
            </w:r>
          </w:p>
          <w:p w14:paraId="41840BD8" w14:textId="77777777" w:rsidR="00D109DC" w:rsidRDefault="00000000">
            <w:pPr>
              <w:pStyle w:val="Standard"/>
            </w:pPr>
            <w:r>
              <w:t>Document numérisé</w:t>
            </w:r>
          </w:p>
          <w:p w14:paraId="01C72242" w14:textId="77777777" w:rsidR="00D109DC" w:rsidRDefault="00D109DC">
            <w:pPr>
              <w:pStyle w:val="Standard"/>
            </w:pPr>
          </w:p>
        </w:tc>
      </w:tr>
      <w:tr w:rsidR="00D109DC" w14:paraId="40FFAAFE" w14:textId="77777777">
        <w:tc>
          <w:tcPr>
            <w:tcW w:w="1553" w:type="dxa"/>
            <w:tcBorders>
              <w:top w:val="single" w:sz="4" w:space="0" w:color="F2F2F2"/>
              <w:bottom w:val="single" w:sz="4" w:space="0" w:color="F2F2F2"/>
            </w:tcBorders>
            <w:shd w:val="clear" w:color="auto" w:fill="D9D9D9"/>
            <w:tcMar>
              <w:top w:w="0" w:type="dxa"/>
              <w:left w:w="10" w:type="dxa"/>
              <w:bottom w:w="0" w:type="dxa"/>
              <w:right w:w="10" w:type="dxa"/>
            </w:tcMar>
          </w:tcPr>
          <w:p w14:paraId="12BB11A1" w14:textId="77777777" w:rsidR="00D109DC" w:rsidRDefault="00000000">
            <w:pPr>
              <w:pStyle w:val="Standard"/>
            </w:pPr>
            <w:r>
              <w:rPr>
                <w:lang w:eastAsia="en-US"/>
              </w:rPr>
              <w:lastRenderedPageBreak/>
              <w:t>R-E-T-P</w:t>
            </w:r>
          </w:p>
          <w:p w14:paraId="2DA0162C" w14:textId="77777777" w:rsidR="00D109DC" w:rsidRDefault="00000000">
            <w:pPr>
              <w:pStyle w:val="Standard"/>
            </w:pPr>
            <w:r>
              <w:rPr>
                <w:lang w:eastAsia="en-US"/>
              </w:rPr>
              <w:lastRenderedPageBreak/>
              <w:t>Boîte 42</w:t>
            </w:r>
          </w:p>
        </w:tc>
        <w:tc>
          <w:tcPr>
            <w:tcW w:w="7803" w:type="dxa"/>
            <w:shd w:val="clear" w:color="auto" w:fill="FFFFFF"/>
            <w:tcMar>
              <w:top w:w="0" w:type="dxa"/>
              <w:left w:w="10" w:type="dxa"/>
              <w:bottom w:w="0" w:type="dxa"/>
              <w:right w:w="10" w:type="dxa"/>
            </w:tcMar>
          </w:tcPr>
          <w:p w14:paraId="717F50CD" w14:textId="77777777" w:rsidR="00D109DC" w:rsidRDefault="00000000">
            <w:pPr>
              <w:pStyle w:val="Standard"/>
            </w:pPr>
            <w:r>
              <w:lastRenderedPageBreak/>
              <w:t>P38/A1/49,15</w:t>
            </w:r>
          </w:p>
          <w:p w14:paraId="3C4BB8DE" w14:textId="77777777" w:rsidR="00D109DC" w:rsidRDefault="00000000">
            <w:pPr>
              <w:pStyle w:val="Standard"/>
            </w:pPr>
            <w:r>
              <w:lastRenderedPageBreak/>
              <w:t>Ancien numéro : VHS #237</w:t>
            </w:r>
          </w:p>
          <w:p w14:paraId="3FFFE1CF" w14:textId="77777777" w:rsidR="00D109DC" w:rsidRDefault="00000000">
            <w:pPr>
              <w:pStyle w:val="Standard"/>
            </w:pPr>
            <w:r>
              <w:rPr>
                <w:b/>
              </w:rPr>
              <w:t>Numéro de production :</w:t>
            </w:r>
          </w:p>
          <w:p w14:paraId="56868EC6" w14:textId="77777777" w:rsidR="00D109DC" w:rsidRDefault="00000000">
            <w:pPr>
              <w:pStyle w:val="Standard"/>
            </w:pPr>
            <w:r>
              <w:rPr>
                <w:b/>
              </w:rPr>
              <w:t>Titre :</w:t>
            </w:r>
          </w:p>
          <w:p w14:paraId="03203433" w14:textId="77777777" w:rsidR="00D109DC" w:rsidRDefault="00000000">
            <w:pPr>
              <w:pStyle w:val="Standard"/>
            </w:pPr>
            <w:r>
              <w:rPr>
                <w:b/>
              </w:rPr>
              <w:t>Animateur :</w:t>
            </w:r>
          </w:p>
          <w:p w14:paraId="057F3C15" w14:textId="77777777" w:rsidR="00D109DC" w:rsidRDefault="00000000">
            <w:pPr>
              <w:pStyle w:val="Standard"/>
            </w:pPr>
            <w:r>
              <w:rPr>
                <w:b/>
              </w:rPr>
              <w:t>Production :</w:t>
            </w:r>
          </w:p>
          <w:p w14:paraId="7D30A3E8" w14:textId="77777777" w:rsidR="00D109DC" w:rsidRDefault="00000000">
            <w:pPr>
              <w:pStyle w:val="Standard"/>
            </w:pPr>
            <w:r>
              <w:rPr>
                <w:b/>
              </w:rPr>
              <w:t>Interventions :</w:t>
            </w:r>
          </w:p>
          <w:p w14:paraId="4E0CE78B" w14:textId="77777777" w:rsidR="00D109DC" w:rsidRDefault="00000000">
            <w:pPr>
              <w:pStyle w:val="Standard"/>
            </w:pPr>
            <w:r>
              <w:rPr>
                <w:b/>
              </w:rPr>
              <w:t>Sujets abordés :</w:t>
            </w:r>
          </w:p>
          <w:p w14:paraId="601B9C2E" w14:textId="77777777" w:rsidR="00D109DC" w:rsidRDefault="00000000">
            <w:pPr>
              <w:pStyle w:val="Standard"/>
            </w:pPr>
            <w:r>
              <w:rPr>
                <w:b/>
              </w:rPr>
              <w:t>Date :</w:t>
            </w:r>
          </w:p>
          <w:p w14:paraId="1E438501" w14:textId="77777777" w:rsidR="00D109DC" w:rsidRDefault="00000000">
            <w:pPr>
              <w:pStyle w:val="Standard"/>
            </w:pPr>
            <w:r>
              <w:rPr>
                <w:b/>
              </w:rPr>
              <w:t>Lieu :</w:t>
            </w:r>
          </w:p>
          <w:p w14:paraId="1F52273F" w14:textId="77777777" w:rsidR="00D109DC" w:rsidRDefault="00000000">
            <w:pPr>
              <w:pStyle w:val="Standard"/>
            </w:pPr>
            <w:r>
              <w:rPr>
                <w:b/>
              </w:rPr>
              <w:t>Durée de l’enregistrement :</w:t>
            </w:r>
            <w:r>
              <w:t xml:space="preserve"> 00 :00 :00</w:t>
            </w:r>
          </w:p>
          <w:p w14:paraId="2DB851FD" w14:textId="77777777" w:rsidR="00D109DC" w:rsidRDefault="00000000">
            <w:pPr>
              <w:pStyle w:val="Standard"/>
            </w:pPr>
            <w:r>
              <w:rPr>
                <w:b/>
              </w:rPr>
              <w:t>Support original</w:t>
            </w:r>
            <w:r>
              <w:t> : VHS</w:t>
            </w:r>
          </w:p>
          <w:p w14:paraId="132E0FEF" w14:textId="77777777" w:rsidR="00D109DC" w:rsidRDefault="00000000">
            <w:pPr>
              <w:pStyle w:val="Standard"/>
            </w:pPr>
            <w:r>
              <w:rPr>
                <w:color w:val="2F5496"/>
                <w:u w:val="single"/>
              </w:rPr>
              <w:t>Lien YouTube</w:t>
            </w:r>
          </w:p>
          <w:p w14:paraId="69260010" w14:textId="77777777" w:rsidR="00D109DC" w:rsidRDefault="00000000">
            <w:pPr>
              <w:pStyle w:val="Standard"/>
            </w:pPr>
            <w:r>
              <w:t>Document numérisé</w:t>
            </w:r>
          </w:p>
          <w:p w14:paraId="71DD6783" w14:textId="77777777" w:rsidR="00D109DC" w:rsidRDefault="00D109DC">
            <w:pPr>
              <w:pStyle w:val="Niveau3"/>
            </w:pPr>
          </w:p>
          <w:p w14:paraId="55D8F68A" w14:textId="77777777" w:rsidR="00D109DC" w:rsidRDefault="00000000">
            <w:pPr>
              <w:pStyle w:val="Standard"/>
            </w:pPr>
            <w:r>
              <w:t>P38/A1/49,16</w:t>
            </w:r>
          </w:p>
          <w:p w14:paraId="7F76DFF9" w14:textId="77777777" w:rsidR="00D109DC" w:rsidRDefault="00000000">
            <w:pPr>
              <w:pStyle w:val="Standard"/>
            </w:pPr>
            <w:r>
              <w:t>Ancien numéro : VHS #230</w:t>
            </w:r>
          </w:p>
          <w:p w14:paraId="0E7B5D7A" w14:textId="77777777" w:rsidR="00D109DC" w:rsidRDefault="00000000">
            <w:pPr>
              <w:pStyle w:val="Standard"/>
            </w:pPr>
            <w:r>
              <w:rPr>
                <w:b/>
              </w:rPr>
              <w:t>Numéro de production :</w:t>
            </w:r>
          </w:p>
          <w:p w14:paraId="2DBDDB47" w14:textId="77777777" w:rsidR="00D109DC" w:rsidRDefault="00000000">
            <w:pPr>
              <w:pStyle w:val="Standard"/>
            </w:pPr>
            <w:r>
              <w:rPr>
                <w:b/>
              </w:rPr>
              <w:t>Titre :</w:t>
            </w:r>
          </w:p>
          <w:p w14:paraId="6791F0FB" w14:textId="77777777" w:rsidR="00D109DC" w:rsidRDefault="00000000">
            <w:pPr>
              <w:pStyle w:val="Standard"/>
            </w:pPr>
            <w:r>
              <w:rPr>
                <w:b/>
              </w:rPr>
              <w:t>Animateur :</w:t>
            </w:r>
          </w:p>
          <w:p w14:paraId="64D6C43E" w14:textId="77777777" w:rsidR="00D109DC" w:rsidRDefault="00000000">
            <w:pPr>
              <w:pStyle w:val="Standard"/>
            </w:pPr>
            <w:r>
              <w:rPr>
                <w:b/>
              </w:rPr>
              <w:t>Production :</w:t>
            </w:r>
          </w:p>
          <w:p w14:paraId="1E33706B" w14:textId="77777777" w:rsidR="00D109DC" w:rsidRDefault="00000000">
            <w:pPr>
              <w:pStyle w:val="Standard"/>
            </w:pPr>
            <w:r>
              <w:rPr>
                <w:b/>
              </w:rPr>
              <w:t>Interventions :</w:t>
            </w:r>
          </w:p>
          <w:p w14:paraId="366C6FF2" w14:textId="77777777" w:rsidR="00D109DC" w:rsidRDefault="00000000">
            <w:pPr>
              <w:pStyle w:val="Standard"/>
            </w:pPr>
            <w:r>
              <w:rPr>
                <w:b/>
              </w:rPr>
              <w:t>Sujets abordés :</w:t>
            </w:r>
          </w:p>
          <w:p w14:paraId="790F5DCB" w14:textId="77777777" w:rsidR="00D109DC" w:rsidRDefault="00000000">
            <w:pPr>
              <w:pStyle w:val="Standard"/>
            </w:pPr>
            <w:r>
              <w:rPr>
                <w:b/>
              </w:rPr>
              <w:t>Date :</w:t>
            </w:r>
          </w:p>
          <w:p w14:paraId="5D8E2E81" w14:textId="77777777" w:rsidR="00D109DC" w:rsidRDefault="00000000">
            <w:pPr>
              <w:pStyle w:val="Standard"/>
            </w:pPr>
            <w:r>
              <w:rPr>
                <w:b/>
              </w:rPr>
              <w:t>Lieu :</w:t>
            </w:r>
          </w:p>
          <w:p w14:paraId="329AEB26" w14:textId="77777777" w:rsidR="00D109DC" w:rsidRDefault="00000000">
            <w:pPr>
              <w:pStyle w:val="Standard"/>
            </w:pPr>
            <w:r>
              <w:rPr>
                <w:b/>
              </w:rPr>
              <w:t>Durée de l’enregistrement :</w:t>
            </w:r>
            <w:r>
              <w:t xml:space="preserve"> 00 :00 :00</w:t>
            </w:r>
          </w:p>
          <w:p w14:paraId="7C3BD3F0" w14:textId="77777777" w:rsidR="00D109DC" w:rsidRDefault="00000000">
            <w:pPr>
              <w:pStyle w:val="Standard"/>
            </w:pPr>
            <w:r>
              <w:rPr>
                <w:b/>
              </w:rPr>
              <w:t>Support original</w:t>
            </w:r>
            <w:r>
              <w:t> : VHS</w:t>
            </w:r>
          </w:p>
          <w:p w14:paraId="1E3E94CD" w14:textId="77777777" w:rsidR="00D109DC" w:rsidRDefault="00000000">
            <w:pPr>
              <w:pStyle w:val="Standard"/>
            </w:pPr>
            <w:r>
              <w:rPr>
                <w:color w:val="2F5496"/>
                <w:u w:val="single"/>
              </w:rPr>
              <w:t>Lien YouTube</w:t>
            </w:r>
          </w:p>
          <w:p w14:paraId="61DF44A0" w14:textId="77777777" w:rsidR="00D109DC" w:rsidRDefault="00000000">
            <w:pPr>
              <w:pStyle w:val="Standard"/>
            </w:pPr>
            <w:r>
              <w:t>Document numérisé</w:t>
            </w:r>
          </w:p>
          <w:p w14:paraId="4D58AB41" w14:textId="77777777" w:rsidR="00D109DC" w:rsidRDefault="00D109DC">
            <w:pPr>
              <w:pStyle w:val="Standard"/>
            </w:pPr>
          </w:p>
          <w:p w14:paraId="5DAEC37D" w14:textId="77777777" w:rsidR="00D109DC" w:rsidRDefault="00000000">
            <w:pPr>
              <w:pStyle w:val="Standard"/>
            </w:pPr>
            <w:r>
              <w:t>P38/A1/49,18</w:t>
            </w:r>
          </w:p>
          <w:p w14:paraId="148E7B50" w14:textId="77777777" w:rsidR="00D109DC" w:rsidRDefault="00000000">
            <w:pPr>
              <w:pStyle w:val="Standard"/>
            </w:pPr>
            <w:r>
              <w:t>Ancien numéro : VHS #241</w:t>
            </w:r>
          </w:p>
          <w:p w14:paraId="391D6AEE" w14:textId="77777777" w:rsidR="00D109DC" w:rsidRDefault="00000000">
            <w:pPr>
              <w:pStyle w:val="Standard"/>
            </w:pPr>
            <w:r>
              <w:rPr>
                <w:b/>
              </w:rPr>
              <w:t>Numéro de production :</w:t>
            </w:r>
          </w:p>
          <w:p w14:paraId="389BEF26" w14:textId="77777777" w:rsidR="00D109DC" w:rsidRDefault="00000000">
            <w:pPr>
              <w:pStyle w:val="Standard"/>
            </w:pPr>
            <w:r>
              <w:rPr>
                <w:b/>
              </w:rPr>
              <w:t>Titre :</w:t>
            </w:r>
          </w:p>
          <w:p w14:paraId="5132519B" w14:textId="77777777" w:rsidR="00D109DC" w:rsidRDefault="00000000">
            <w:pPr>
              <w:pStyle w:val="Standard"/>
            </w:pPr>
            <w:r>
              <w:rPr>
                <w:b/>
              </w:rPr>
              <w:t>Animateur :</w:t>
            </w:r>
          </w:p>
          <w:p w14:paraId="1271881E" w14:textId="77777777" w:rsidR="00D109DC" w:rsidRDefault="00000000">
            <w:pPr>
              <w:pStyle w:val="Standard"/>
            </w:pPr>
            <w:r>
              <w:rPr>
                <w:b/>
              </w:rPr>
              <w:t>Production :</w:t>
            </w:r>
          </w:p>
          <w:p w14:paraId="287FB473" w14:textId="77777777" w:rsidR="00D109DC" w:rsidRDefault="00000000">
            <w:pPr>
              <w:pStyle w:val="Standard"/>
            </w:pPr>
            <w:r>
              <w:rPr>
                <w:b/>
              </w:rPr>
              <w:t>Interventions :</w:t>
            </w:r>
          </w:p>
          <w:p w14:paraId="463A798B" w14:textId="77777777" w:rsidR="00D109DC" w:rsidRDefault="00000000">
            <w:pPr>
              <w:pStyle w:val="Standard"/>
            </w:pPr>
            <w:r>
              <w:rPr>
                <w:b/>
              </w:rPr>
              <w:t>Sujets abordés :</w:t>
            </w:r>
          </w:p>
          <w:p w14:paraId="4C559433" w14:textId="77777777" w:rsidR="00D109DC" w:rsidRDefault="00000000">
            <w:pPr>
              <w:pStyle w:val="Standard"/>
            </w:pPr>
            <w:r>
              <w:rPr>
                <w:b/>
              </w:rPr>
              <w:t>Date :</w:t>
            </w:r>
          </w:p>
          <w:p w14:paraId="0A23460B" w14:textId="77777777" w:rsidR="00D109DC" w:rsidRDefault="00000000">
            <w:pPr>
              <w:pStyle w:val="Standard"/>
            </w:pPr>
            <w:r>
              <w:rPr>
                <w:b/>
              </w:rPr>
              <w:t>Lieu :</w:t>
            </w:r>
          </w:p>
          <w:p w14:paraId="0642BB7D" w14:textId="77777777" w:rsidR="00D109DC" w:rsidRDefault="00000000">
            <w:pPr>
              <w:pStyle w:val="Standard"/>
            </w:pPr>
            <w:r>
              <w:rPr>
                <w:b/>
              </w:rPr>
              <w:t>Durée de l’enregistrement :</w:t>
            </w:r>
            <w:r>
              <w:t xml:space="preserve"> 00 :00 :00</w:t>
            </w:r>
          </w:p>
          <w:p w14:paraId="491F5352" w14:textId="77777777" w:rsidR="00D109DC" w:rsidRDefault="00000000">
            <w:pPr>
              <w:pStyle w:val="Standard"/>
            </w:pPr>
            <w:r>
              <w:rPr>
                <w:b/>
              </w:rPr>
              <w:t>Support original</w:t>
            </w:r>
            <w:r>
              <w:t> : VHS</w:t>
            </w:r>
          </w:p>
          <w:p w14:paraId="51CC515F" w14:textId="77777777" w:rsidR="00D109DC" w:rsidRDefault="00000000">
            <w:pPr>
              <w:pStyle w:val="Standard"/>
            </w:pPr>
            <w:r>
              <w:rPr>
                <w:color w:val="2F5496"/>
                <w:u w:val="single"/>
              </w:rPr>
              <w:t>Lien YouTube</w:t>
            </w:r>
          </w:p>
          <w:p w14:paraId="265A8886" w14:textId="77777777" w:rsidR="00D109DC" w:rsidRDefault="00000000">
            <w:pPr>
              <w:pStyle w:val="Standard"/>
            </w:pPr>
            <w:r>
              <w:t>Document numérisé</w:t>
            </w:r>
          </w:p>
          <w:p w14:paraId="7A343C71" w14:textId="77777777" w:rsidR="00D109DC" w:rsidRDefault="00D109DC">
            <w:pPr>
              <w:pStyle w:val="Standard"/>
            </w:pPr>
          </w:p>
        </w:tc>
      </w:tr>
      <w:tr w:rsidR="00D109DC" w14:paraId="7E2FCB4F" w14:textId="77777777">
        <w:tc>
          <w:tcPr>
            <w:tcW w:w="1553" w:type="dxa"/>
            <w:tcBorders>
              <w:top w:val="single" w:sz="4" w:space="0" w:color="F2F2F2"/>
            </w:tcBorders>
            <w:shd w:val="clear" w:color="auto" w:fill="D9D9D9"/>
            <w:tcMar>
              <w:top w:w="0" w:type="dxa"/>
              <w:left w:w="10" w:type="dxa"/>
              <w:bottom w:w="0" w:type="dxa"/>
              <w:right w:w="10" w:type="dxa"/>
            </w:tcMar>
          </w:tcPr>
          <w:p w14:paraId="2B4FBA80" w14:textId="77777777" w:rsidR="00D109DC" w:rsidRDefault="00000000">
            <w:pPr>
              <w:pStyle w:val="Standard"/>
            </w:pPr>
            <w:r>
              <w:rPr>
                <w:lang w:eastAsia="en-US"/>
              </w:rPr>
              <w:lastRenderedPageBreak/>
              <w:t>R-E-T-P</w:t>
            </w:r>
          </w:p>
          <w:p w14:paraId="2CB28D61" w14:textId="77777777" w:rsidR="00D109DC" w:rsidRDefault="00000000">
            <w:pPr>
              <w:pStyle w:val="Standard"/>
            </w:pPr>
            <w:r>
              <w:rPr>
                <w:lang w:eastAsia="en-US"/>
              </w:rPr>
              <w:t>Boîte 42</w:t>
            </w:r>
          </w:p>
        </w:tc>
        <w:tc>
          <w:tcPr>
            <w:tcW w:w="7803" w:type="dxa"/>
            <w:shd w:val="clear" w:color="auto" w:fill="FFFFFF"/>
            <w:tcMar>
              <w:top w:w="0" w:type="dxa"/>
              <w:left w:w="10" w:type="dxa"/>
              <w:bottom w:w="0" w:type="dxa"/>
              <w:right w:w="10" w:type="dxa"/>
            </w:tcMar>
          </w:tcPr>
          <w:p w14:paraId="58E683A6" w14:textId="77777777" w:rsidR="00D109DC" w:rsidRDefault="00000000">
            <w:pPr>
              <w:pStyle w:val="Niveau3"/>
            </w:pPr>
            <w:bookmarkStart w:id="159" w:name="__RefHeading__46136_1191675169"/>
            <w:bookmarkStart w:id="160" w:name="_Toc15993155"/>
            <w:r>
              <w:t>P38/A1/50 : Option Régions</w:t>
            </w:r>
            <w:bookmarkEnd w:id="159"/>
            <w:bookmarkEnd w:id="160"/>
          </w:p>
          <w:p w14:paraId="1E55671A" w14:textId="77777777" w:rsidR="00D109DC" w:rsidRDefault="00D109DC">
            <w:pPr>
              <w:pStyle w:val="Standard"/>
            </w:pPr>
          </w:p>
          <w:p w14:paraId="4D610438" w14:textId="77777777" w:rsidR="00D109DC" w:rsidRDefault="00000000">
            <w:pPr>
              <w:pStyle w:val="Standard"/>
            </w:pPr>
            <w:r>
              <w:rPr>
                <w:i/>
              </w:rPr>
              <w:t>Portée et contenu :</w:t>
            </w:r>
          </w:p>
          <w:p w14:paraId="1DEBC5E4" w14:textId="77777777" w:rsidR="00D109DC" w:rsidRDefault="00000000">
            <w:pPr>
              <w:pStyle w:val="Standard"/>
            </w:pPr>
            <w:r>
              <w:t>Le dossier comprend</w:t>
            </w:r>
          </w:p>
          <w:p w14:paraId="791384BB" w14:textId="77777777" w:rsidR="00D109DC" w:rsidRDefault="00D109DC">
            <w:pPr>
              <w:pStyle w:val="Standard"/>
            </w:pPr>
          </w:p>
          <w:p w14:paraId="7CD7F004" w14:textId="77777777" w:rsidR="00D109DC" w:rsidRDefault="00000000">
            <w:pPr>
              <w:pStyle w:val="Standard"/>
            </w:pPr>
            <w:r>
              <w:rPr>
                <w:i/>
              </w:rPr>
              <w:lastRenderedPageBreak/>
              <w:t>Notes :</w:t>
            </w:r>
          </w:p>
          <w:p w14:paraId="031FD3DA" w14:textId="77777777" w:rsidR="00D109DC" w:rsidRDefault="00000000">
            <w:pPr>
              <w:pStyle w:val="Standard"/>
            </w:pPr>
            <w:r>
              <w:t>Originaux. Format DVD.</w:t>
            </w:r>
          </w:p>
          <w:p w14:paraId="770EF230" w14:textId="77777777" w:rsidR="00D109DC" w:rsidRDefault="00000000">
            <w:pPr>
              <w:pStyle w:val="Standard"/>
            </w:pPr>
            <w:r>
              <w:t>Boîte 42.</w:t>
            </w:r>
          </w:p>
          <w:p w14:paraId="136E0AC9" w14:textId="77777777" w:rsidR="00D109DC" w:rsidRDefault="00D109DC">
            <w:pPr>
              <w:pStyle w:val="Standard"/>
            </w:pPr>
          </w:p>
          <w:p w14:paraId="7FA0886C" w14:textId="77777777" w:rsidR="00D109DC" w:rsidRDefault="00000000">
            <w:pPr>
              <w:pStyle w:val="Standard"/>
            </w:pPr>
            <w:r>
              <w:t>P38/A1/50,1</w:t>
            </w:r>
          </w:p>
          <w:p w14:paraId="4C9E9B68" w14:textId="77777777" w:rsidR="00D109DC" w:rsidRDefault="00000000">
            <w:pPr>
              <w:pStyle w:val="Standard"/>
            </w:pPr>
            <w:r>
              <w:rPr>
                <w:color w:val="FF0000"/>
              </w:rPr>
              <w:t>Ce DVD est manquant.</w:t>
            </w:r>
          </w:p>
          <w:p w14:paraId="7BBCCE80" w14:textId="77777777" w:rsidR="00D109DC" w:rsidRDefault="00000000">
            <w:pPr>
              <w:pStyle w:val="Standard"/>
            </w:pPr>
            <w:r>
              <w:t>Ancien numéro :</w:t>
            </w:r>
          </w:p>
          <w:p w14:paraId="154B1005" w14:textId="77777777" w:rsidR="00D109DC" w:rsidRDefault="00000000">
            <w:pPr>
              <w:pStyle w:val="Standard"/>
            </w:pPr>
            <w:r>
              <w:rPr>
                <w:b/>
              </w:rPr>
              <w:t>Numéro de production :</w:t>
            </w:r>
          </w:p>
          <w:p w14:paraId="7BB24BAE" w14:textId="77777777" w:rsidR="00D109DC" w:rsidRDefault="00000000">
            <w:pPr>
              <w:pStyle w:val="Standard"/>
            </w:pPr>
            <w:r>
              <w:t>Partie 1</w:t>
            </w:r>
          </w:p>
          <w:p w14:paraId="020E5770" w14:textId="77777777" w:rsidR="00D109DC" w:rsidRDefault="00000000">
            <w:pPr>
              <w:pStyle w:val="Standard"/>
            </w:pPr>
            <w:r>
              <w:rPr>
                <w:b/>
              </w:rPr>
              <w:t xml:space="preserve">Titre : </w:t>
            </w:r>
            <w:r>
              <w:t>Option Régions, saison 1 – épisode 1</w:t>
            </w:r>
          </w:p>
          <w:p w14:paraId="7B3D15A9" w14:textId="77777777" w:rsidR="00D109DC" w:rsidRDefault="00000000">
            <w:pPr>
              <w:pStyle w:val="Standard"/>
            </w:pPr>
            <w:r>
              <w:rPr>
                <w:b/>
              </w:rPr>
              <w:t>Animateur :</w:t>
            </w:r>
          </w:p>
          <w:p w14:paraId="7174FA84" w14:textId="77777777" w:rsidR="00D109DC" w:rsidRDefault="00000000">
            <w:pPr>
              <w:pStyle w:val="Standard"/>
            </w:pPr>
            <w:r>
              <w:rPr>
                <w:b/>
              </w:rPr>
              <w:t>Production :</w:t>
            </w:r>
          </w:p>
          <w:p w14:paraId="2FBB901E" w14:textId="77777777" w:rsidR="00D109DC" w:rsidRDefault="00000000">
            <w:pPr>
              <w:pStyle w:val="Standard"/>
            </w:pPr>
            <w:r>
              <w:rPr>
                <w:b/>
              </w:rPr>
              <w:t>Interventions :</w:t>
            </w:r>
          </w:p>
          <w:p w14:paraId="4994939C" w14:textId="77777777" w:rsidR="00D109DC" w:rsidRDefault="00000000">
            <w:pPr>
              <w:pStyle w:val="Standard"/>
            </w:pPr>
            <w:r>
              <w:rPr>
                <w:b/>
              </w:rPr>
              <w:t>Sujets abordés :</w:t>
            </w:r>
          </w:p>
          <w:p w14:paraId="63EF90CD" w14:textId="77777777" w:rsidR="00D109DC" w:rsidRDefault="00000000">
            <w:pPr>
              <w:pStyle w:val="Standard"/>
            </w:pPr>
            <w:r>
              <w:rPr>
                <w:b/>
              </w:rPr>
              <w:t>Date :</w:t>
            </w:r>
            <w:r>
              <w:t xml:space="preserve"> hiver 2017</w:t>
            </w:r>
          </w:p>
          <w:p w14:paraId="7892ED19" w14:textId="77777777" w:rsidR="00D109DC" w:rsidRDefault="00000000">
            <w:pPr>
              <w:pStyle w:val="Standard"/>
            </w:pPr>
            <w:r>
              <w:rPr>
                <w:b/>
              </w:rPr>
              <w:t>Lieu :</w:t>
            </w:r>
          </w:p>
          <w:p w14:paraId="379ED61D" w14:textId="77777777" w:rsidR="00D109DC" w:rsidRDefault="00000000">
            <w:pPr>
              <w:pStyle w:val="Standard"/>
            </w:pPr>
            <w:r>
              <w:rPr>
                <w:b/>
              </w:rPr>
              <w:t>Durée de l’enregistrement :</w:t>
            </w:r>
            <w:r>
              <w:t xml:space="preserve"> 00 :28 :10</w:t>
            </w:r>
          </w:p>
          <w:p w14:paraId="6388DE17" w14:textId="77777777" w:rsidR="00D109DC" w:rsidRDefault="00D109DC">
            <w:pPr>
              <w:pStyle w:val="Standard"/>
            </w:pPr>
            <w:hyperlink r:id="rId1032" w:history="1">
              <w:r>
                <w:rPr>
                  <w:color w:val="2F5496"/>
                </w:rPr>
                <w:t>Lien YouTube</w:t>
              </w:r>
            </w:hyperlink>
          </w:p>
          <w:p w14:paraId="14BD041B" w14:textId="77777777" w:rsidR="00D109DC" w:rsidRDefault="00000000">
            <w:pPr>
              <w:pStyle w:val="Standard"/>
            </w:pPr>
            <w:r>
              <w:t>Document numérisé</w:t>
            </w:r>
          </w:p>
          <w:p w14:paraId="32533AEE" w14:textId="77777777" w:rsidR="00D109DC" w:rsidRDefault="00D109DC">
            <w:pPr>
              <w:pStyle w:val="Standard"/>
            </w:pPr>
          </w:p>
          <w:p w14:paraId="3E087C00" w14:textId="77777777" w:rsidR="00D109DC" w:rsidRDefault="00000000">
            <w:pPr>
              <w:pStyle w:val="Standard"/>
            </w:pPr>
            <w:r>
              <w:t>Partie 2</w:t>
            </w:r>
          </w:p>
          <w:p w14:paraId="6689E709" w14:textId="77777777" w:rsidR="00D109DC" w:rsidRDefault="00000000">
            <w:pPr>
              <w:pStyle w:val="Standard"/>
            </w:pPr>
            <w:r>
              <w:rPr>
                <w:b/>
              </w:rPr>
              <w:t xml:space="preserve">Titre : </w:t>
            </w:r>
            <w:r>
              <w:t>Option Régions, saison 1 – épisode 2</w:t>
            </w:r>
          </w:p>
          <w:p w14:paraId="537138B5" w14:textId="77777777" w:rsidR="00D109DC" w:rsidRDefault="00000000">
            <w:pPr>
              <w:pStyle w:val="Standard"/>
            </w:pPr>
            <w:r>
              <w:rPr>
                <w:b/>
              </w:rPr>
              <w:t>Animateur :</w:t>
            </w:r>
          </w:p>
          <w:p w14:paraId="39995BEF" w14:textId="77777777" w:rsidR="00D109DC" w:rsidRDefault="00000000">
            <w:pPr>
              <w:pStyle w:val="Standard"/>
            </w:pPr>
            <w:r>
              <w:rPr>
                <w:b/>
              </w:rPr>
              <w:t>Production :</w:t>
            </w:r>
          </w:p>
          <w:p w14:paraId="4B68B40B" w14:textId="77777777" w:rsidR="00D109DC" w:rsidRDefault="00000000">
            <w:pPr>
              <w:pStyle w:val="Standard"/>
            </w:pPr>
            <w:r>
              <w:rPr>
                <w:b/>
              </w:rPr>
              <w:t>Interventions :</w:t>
            </w:r>
          </w:p>
          <w:p w14:paraId="0ACFEA22" w14:textId="77777777" w:rsidR="00D109DC" w:rsidRDefault="00000000">
            <w:pPr>
              <w:pStyle w:val="Standard"/>
            </w:pPr>
            <w:r>
              <w:rPr>
                <w:b/>
              </w:rPr>
              <w:t>Sujets abordés :</w:t>
            </w:r>
          </w:p>
          <w:p w14:paraId="6555CF8C" w14:textId="77777777" w:rsidR="00D109DC" w:rsidRDefault="00000000">
            <w:pPr>
              <w:pStyle w:val="Standard"/>
            </w:pPr>
            <w:r>
              <w:rPr>
                <w:b/>
              </w:rPr>
              <w:t>Date :</w:t>
            </w:r>
            <w:r>
              <w:t xml:space="preserve"> hiver 2017</w:t>
            </w:r>
          </w:p>
          <w:p w14:paraId="28082CB7" w14:textId="77777777" w:rsidR="00D109DC" w:rsidRDefault="00000000">
            <w:pPr>
              <w:pStyle w:val="Standard"/>
            </w:pPr>
            <w:r>
              <w:rPr>
                <w:b/>
              </w:rPr>
              <w:t>Lieu :</w:t>
            </w:r>
          </w:p>
          <w:p w14:paraId="5CA82FD0" w14:textId="77777777" w:rsidR="00D109DC" w:rsidRDefault="00000000">
            <w:pPr>
              <w:pStyle w:val="Standard"/>
            </w:pPr>
            <w:r>
              <w:rPr>
                <w:b/>
              </w:rPr>
              <w:t>Durée de l’enregistrement :</w:t>
            </w:r>
            <w:r>
              <w:t xml:space="preserve"> 00 :28:10</w:t>
            </w:r>
          </w:p>
          <w:p w14:paraId="3B3F1568" w14:textId="77777777" w:rsidR="00D109DC" w:rsidRDefault="00000000">
            <w:pPr>
              <w:pStyle w:val="Standard"/>
            </w:pPr>
            <w:r>
              <w:rPr>
                <w:b/>
              </w:rPr>
              <w:t>Support original</w:t>
            </w:r>
            <w:r>
              <w:t> : DVD</w:t>
            </w:r>
          </w:p>
          <w:p w14:paraId="7E24FE42" w14:textId="77777777" w:rsidR="00D109DC" w:rsidRDefault="00D109DC">
            <w:pPr>
              <w:pStyle w:val="Standard"/>
            </w:pPr>
            <w:hyperlink r:id="rId1033" w:history="1">
              <w:r>
                <w:rPr>
                  <w:color w:val="2F5496"/>
                </w:rPr>
                <w:t>Lien YouTube</w:t>
              </w:r>
            </w:hyperlink>
          </w:p>
          <w:p w14:paraId="6C3B351E" w14:textId="77777777" w:rsidR="00D109DC" w:rsidRDefault="00000000">
            <w:pPr>
              <w:pStyle w:val="Standard"/>
            </w:pPr>
            <w:r>
              <w:t>Document numérisé</w:t>
            </w:r>
          </w:p>
          <w:p w14:paraId="3671A594" w14:textId="77777777" w:rsidR="00D109DC" w:rsidRDefault="00D109DC">
            <w:pPr>
              <w:pStyle w:val="Standard"/>
              <w:rPr>
                <w:color w:val="FF0000"/>
              </w:rPr>
            </w:pPr>
          </w:p>
          <w:p w14:paraId="40E9E4F9" w14:textId="77777777" w:rsidR="00D109DC" w:rsidRDefault="00000000">
            <w:pPr>
              <w:pStyle w:val="Standard"/>
            </w:pPr>
            <w:r>
              <w:t>P38/A1/50,2</w:t>
            </w:r>
          </w:p>
          <w:p w14:paraId="680205DD" w14:textId="77777777" w:rsidR="00D109DC" w:rsidRDefault="00000000">
            <w:pPr>
              <w:pStyle w:val="Standard"/>
            </w:pPr>
            <w:r>
              <w:rPr>
                <w:color w:val="FF0000"/>
              </w:rPr>
              <w:t>Ce DVD est manquant.</w:t>
            </w:r>
          </w:p>
          <w:p w14:paraId="30A7CE38" w14:textId="77777777" w:rsidR="00D109DC" w:rsidRDefault="00000000">
            <w:pPr>
              <w:pStyle w:val="Standard"/>
            </w:pPr>
            <w:r>
              <w:t>Ancien numéro :</w:t>
            </w:r>
          </w:p>
          <w:p w14:paraId="309F1981" w14:textId="77777777" w:rsidR="00D109DC" w:rsidRDefault="00000000">
            <w:pPr>
              <w:pStyle w:val="Standard"/>
            </w:pPr>
            <w:r>
              <w:rPr>
                <w:b/>
              </w:rPr>
              <w:t>Numéro de production :</w:t>
            </w:r>
          </w:p>
          <w:p w14:paraId="62A23790" w14:textId="77777777" w:rsidR="00D109DC" w:rsidRDefault="00000000">
            <w:pPr>
              <w:pStyle w:val="Standard"/>
            </w:pPr>
            <w:r>
              <w:t>Partie 1</w:t>
            </w:r>
          </w:p>
          <w:p w14:paraId="043A7704" w14:textId="77777777" w:rsidR="00D109DC" w:rsidRDefault="00000000">
            <w:pPr>
              <w:pStyle w:val="Standard"/>
            </w:pPr>
            <w:r>
              <w:rPr>
                <w:b/>
              </w:rPr>
              <w:t xml:space="preserve">Titre : </w:t>
            </w:r>
            <w:r>
              <w:t>Option Régions, saison 1 – épisode 3</w:t>
            </w:r>
          </w:p>
          <w:p w14:paraId="51F496EA" w14:textId="77777777" w:rsidR="00D109DC" w:rsidRDefault="00000000">
            <w:pPr>
              <w:pStyle w:val="Standard"/>
            </w:pPr>
            <w:r>
              <w:rPr>
                <w:b/>
              </w:rPr>
              <w:t>Animateur :</w:t>
            </w:r>
          </w:p>
          <w:p w14:paraId="2F4E6D45" w14:textId="77777777" w:rsidR="00D109DC" w:rsidRDefault="00000000">
            <w:pPr>
              <w:pStyle w:val="Standard"/>
            </w:pPr>
            <w:r>
              <w:rPr>
                <w:b/>
              </w:rPr>
              <w:t>Production :</w:t>
            </w:r>
          </w:p>
          <w:p w14:paraId="6EC2B6DF" w14:textId="77777777" w:rsidR="00D109DC" w:rsidRDefault="00000000">
            <w:pPr>
              <w:pStyle w:val="Standard"/>
            </w:pPr>
            <w:r>
              <w:rPr>
                <w:b/>
              </w:rPr>
              <w:t>Interventions :</w:t>
            </w:r>
          </w:p>
          <w:p w14:paraId="3EEE7BCD" w14:textId="77777777" w:rsidR="00D109DC" w:rsidRDefault="00000000">
            <w:pPr>
              <w:pStyle w:val="Standard"/>
            </w:pPr>
            <w:r>
              <w:rPr>
                <w:b/>
              </w:rPr>
              <w:t>Sujets abordés :</w:t>
            </w:r>
          </w:p>
          <w:p w14:paraId="5E104BCD" w14:textId="77777777" w:rsidR="00D109DC" w:rsidRDefault="00000000">
            <w:pPr>
              <w:pStyle w:val="Standard"/>
            </w:pPr>
            <w:r>
              <w:rPr>
                <w:b/>
              </w:rPr>
              <w:t>Date :</w:t>
            </w:r>
            <w:r>
              <w:t xml:space="preserve"> hiver 2017</w:t>
            </w:r>
          </w:p>
          <w:p w14:paraId="3238D9A1" w14:textId="77777777" w:rsidR="00D109DC" w:rsidRDefault="00000000">
            <w:pPr>
              <w:pStyle w:val="Standard"/>
            </w:pPr>
            <w:r>
              <w:rPr>
                <w:b/>
              </w:rPr>
              <w:t>Lieu :</w:t>
            </w:r>
          </w:p>
          <w:p w14:paraId="4A01CD61" w14:textId="77777777" w:rsidR="00D109DC" w:rsidRDefault="00000000">
            <w:pPr>
              <w:pStyle w:val="Standard"/>
            </w:pPr>
            <w:r>
              <w:rPr>
                <w:b/>
              </w:rPr>
              <w:t>Durée de l’enregistrement :</w:t>
            </w:r>
            <w:r>
              <w:t xml:space="preserve"> 00 :28 :10</w:t>
            </w:r>
          </w:p>
          <w:p w14:paraId="4230DE8D" w14:textId="77777777" w:rsidR="00D109DC" w:rsidRDefault="00D109DC">
            <w:pPr>
              <w:pStyle w:val="Standard"/>
            </w:pPr>
            <w:hyperlink r:id="rId1034" w:history="1">
              <w:r>
                <w:rPr>
                  <w:color w:val="2F5496"/>
                </w:rPr>
                <w:t>Lien YouTube</w:t>
              </w:r>
            </w:hyperlink>
          </w:p>
          <w:p w14:paraId="67D698AB" w14:textId="77777777" w:rsidR="00D109DC" w:rsidRDefault="00000000">
            <w:pPr>
              <w:pStyle w:val="Standard"/>
            </w:pPr>
            <w:r>
              <w:t>Document numérisé</w:t>
            </w:r>
          </w:p>
          <w:p w14:paraId="2EABC2F8" w14:textId="77777777" w:rsidR="00D109DC" w:rsidRDefault="00000000">
            <w:pPr>
              <w:pStyle w:val="Standard"/>
            </w:pPr>
            <w:r>
              <w:t>Partie 2</w:t>
            </w:r>
          </w:p>
          <w:p w14:paraId="0E637EAF" w14:textId="77777777" w:rsidR="00D109DC" w:rsidRDefault="00000000">
            <w:pPr>
              <w:pStyle w:val="Standard"/>
            </w:pPr>
            <w:r>
              <w:rPr>
                <w:b/>
              </w:rPr>
              <w:lastRenderedPageBreak/>
              <w:t>Date :</w:t>
            </w:r>
            <w:r>
              <w:t xml:space="preserve"> hiver 2017</w:t>
            </w:r>
          </w:p>
          <w:p w14:paraId="19FFCA35" w14:textId="77777777" w:rsidR="00D109DC" w:rsidRDefault="00000000">
            <w:pPr>
              <w:pStyle w:val="Standard"/>
            </w:pPr>
            <w:r>
              <w:rPr>
                <w:b/>
              </w:rPr>
              <w:t xml:space="preserve">Titre : </w:t>
            </w:r>
            <w:r>
              <w:t>Option Régions, saison 1 – épisode 4</w:t>
            </w:r>
          </w:p>
          <w:p w14:paraId="04FD0370" w14:textId="77777777" w:rsidR="00D109DC" w:rsidRDefault="00000000">
            <w:pPr>
              <w:pStyle w:val="Standard"/>
            </w:pPr>
            <w:r>
              <w:rPr>
                <w:b/>
              </w:rPr>
              <w:t>Production :</w:t>
            </w:r>
          </w:p>
          <w:p w14:paraId="79798B4B" w14:textId="77777777" w:rsidR="00D109DC" w:rsidRDefault="00000000">
            <w:pPr>
              <w:pStyle w:val="Standard"/>
            </w:pPr>
            <w:r>
              <w:rPr>
                <w:b/>
              </w:rPr>
              <w:t>Animateur :</w:t>
            </w:r>
          </w:p>
          <w:p w14:paraId="46E1B182" w14:textId="77777777" w:rsidR="00D109DC" w:rsidRDefault="00000000">
            <w:pPr>
              <w:pStyle w:val="Standard"/>
            </w:pPr>
            <w:r>
              <w:rPr>
                <w:b/>
              </w:rPr>
              <w:t>Sujet abordés:</w:t>
            </w:r>
          </w:p>
          <w:p w14:paraId="5B63AC68" w14:textId="77777777" w:rsidR="00D109DC" w:rsidRDefault="00000000">
            <w:pPr>
              <w:pStyle w:val="Standard"/>
            </w:pPr>
            <w:r>
              <w:rPr>
                <w:b/>
              </w:rPr>
              <w:t>Interventions</w:t>
            </w:r>
            <w:r>
              <w:t> :</w:t>
            </w:r>
          </w:p>
          <w:p w14:paraId="19D9E601" w14:textId="77777777" w:rsidR="00D109DC" w:rsidRDefault="00000000">
            <w:pPr>
              <w:pStyle w:val="Standard"/>
            </w:pPr>
            <w:r>
              <w:rPr>
                <w:b/>
              </w:rPr>
              <w:t>Durée de l’enregistrement :</w:t>
            </w:r>
            <w:r>
              <w:t xml:space="preserve"> 00 :28:10</w:t>
            </w:r>
          </w:p>
          <w:p w14:paraId="57596E22" w14:textId="77777777" w:rsidR="00D109DC" w:rsidRDefault="00000000">
            <w:pPr>
              <w:pStyle w:val="Standard"/>
            </w:pPr>
            <w:r>
              <w:rPr>
                <w:b/>
              </w:rPr>
              <w:t>Support original :</w:t>
            </w:r>
            <w:r>
              <w:t xml:space="preserve"> DVD</w:t>
            </w:r>
          </w:p>
          <w:p w14:paraId="1CE2E9EB" w14:textId="77777777" w:rsidR="00D109DC" w:rsidRDefault="00D109DC">
            <w:pPr>
              <w:pStyle w:val="Standard"/>
            </w:pPr>
            <w:hyperlink r:id="rId1035" w:history="1">
              <w:r>
                <w:rPr>
                  <w:color w:val="2F5496"/>
                </w:rPr>
                <w:t>Lien YouTube</w:t>
              </w:r>
            </w:hyperlink>
          </w:p>
          <w:p w14:paraId="48348E7F" w14:textId="77777777" w:rsidR="00D109DC" w:rsidRDefault="00000000">
            <w:pPr>
              <w:pStyle w:val="Standard"/>
            </w:pPr>
            <w:r>
              <w:t>Document numérisé</w:t>
            </w:r>
          </w:p>
          <w:p w14:paraId="234B8BD5" w14:textId="77777777" w:rsidR="00D109DC" w:rsidRDefault="00D109DC">
            <w:pPr>
              <w:pStyle w:val="Standard"/>
            </w:pPr>
          </w:p>
          <w:p w14:paraId="24404139" w14:textId="77777777" w:rsidR="00D109DC" w:rsidRDefault="00000000">
            <w:pPr>
              <w:pStyle w:val="Standard"/>
            </w:pPr>
            <w:r>
              <w:t>P38/A1/50,3</w:t>
            </w:r>
          </w:p>
          <w:p w14:paraId="5012EF30" w14:textId="77777777" w:rsidR="00D109DC" w:rsidRDefault="00000000">
            <w:pPr>
              <w:pStyle w:val="Standard"/>
            </w:pPr>
            <w:r>
              <w:rPr>
                <w:color w:val="FF0000"/>
              </w:rPr>
              <w:t>Ce DVD est manquant.</w:t>
            </w:r>
          </w:p>
          <w:p w14:paraId="016EE938" w14:textId="77777777" w:rsidR="00D109DC" w:rsidRDefault="00000000">
            <w:pPr>
              <w:pStyle w:val="Standard"/>
            </w:pPr>
            <w:r>
              <w:t>Ancien numéro :</w:t>
            </w:r>
          </w:p>
          <w:p w14:paraId="16F5C896" w14:textId="77777777" w:rsidR="00D109DC" w:rsidRDefault="00000000">
            <w:pPr>
              <w:pStyle w:val="Standard"/>
            </w:pPr>
            <w:r>
              <w:rPr>
                <w:b/>
              </w:rPr>
              <w:t>Numéro de production :</w:t>
            </w:r>
          </w:p>
          <w:p w14:paraId="6E1CE1A8" w14:textId="77777777" w:rsidR="00D109DC" w:rsidRDefault="00000000">
            <w:pPr>
              <w:pStyle w:val="Standard"/>
            </w:pPr>
            <w:r>
              <w:t>Partie 1</w:t>
            </w:r>
          </w:p>
          <w:p w14:paraId="6509D417" w14:textId="77777777" w:rsidR="00D109DC" w:rsidRDefault="00000000">
            <w:pPr>
              <w:pStyle w:val="Standard"/>
            </w:pPr>
            <w:r>
              <w:rPr>
                <w:b/>
              </w:rPr>
              <w:t xml:space="preserve">Titre : </w:t>
            </w:r>
            <w:r>
              <w:t>Option Régions, saison 1 – épisode 5</w:t>
            </w:r>
          </w:p>
          <w:p w14:paraId="451A67B9" w14:textId="77777777" w:rsidR="00D109DC" w:rsidRDefault="00000000">
            <w:pPr>
              <w:pStyle w:val="Standard"/>
            </w:pPr>
            <w:r>
              <w:rPr>
                <w:b/>
              </w:rPr>
              <w:t>Animateur :</w:t>
            </w:r>
          </w:p>
          <w:p w14:paraId="2109F73B" w14:textId="77777777" w:rsidR="00D109DC" w:rsidRDefault="00000000">
            <w:pPr>
              <w:pStyle w:val="Standard"/>
            </w:pPr>
            <w:r>
              <w:rPr>
                <w:b/>
              </w:rPr>
              <w:t>Production :</w:t>
            </w:r>
          </w:p>
          <w:p w14:paraId="165E4FCE" w14:textId="77777777" w:rsidR="00D109DC" w:rsidRDefault="00000000">
            <w:pPr>
              <w:pStyle w:val="Standard"/>
            </w:pPr>
            <w:r>
              <w:rPr>
                <w:b/>
              </w:rPr>
              <w:t>Interventions :</w:t>
            </w:r>
          </w:p>
          <w:p w14:paraId="3B283C3F" w14:textId="77777777" w:rsidR="00D109DC" w:rsidRDefault="00000000">
            <w:pPr>
              <w:pStyle w:val="Standard"/>
            </w:pPr>
            <w:r>
              <w:rPr>
                <w:b/>
              </w:rPr>
              <w:t>Sujets abordés :</w:t>
            </w:r>
          </w:p>
          <w:p w14:paraId="119C0F63" w14:textId="77777777" w:rsidR="00D109DC" w:rsidRDefault="00000000">
            <w:pPr>
              <w:pStyle w:val="Standard"/>
            </w:pPr>
            <w:r>
              <w:rPr>
                <w:b/>
              </w:rPr>
              <w:t>Date :</w:t>
            </w:r>
            <w:r>
              <w:t xml:space="preserve"> hiver 2017</w:t>
            </w:r>
          </w:p>
          <w:p w14:paraId="2B06FBEB" w14:textId="77777777" w:rsidR="00D109DC" w:rsidRDefault="00000000">
            <w:pPr>
              <w:pStyle w:val="Standard"/>
            </w:pPr>
            <w:r>
              <w:rPr>
                <w:b/>
              </w:rPr>
              <w:t>Lieu :</w:t>
            </w:r>
          </w:p>
          <w:p w14:paraId="45FB2DA1" w14:textId="77777777" w:rsidR="00D109DC" w:rsidRDefault="00000000">
            <w:pPr>
              <w:pStyle w:val="Standard"/>
            </w:pPr>
            <w:r>
              <w:rPr>
                <w:b/>
              </w:rPr>
              <w:t>Durée de l’enregistrement :</w:t>
            </w:r>
            <w:r>
              <w:t xml:space="preserve"> 00 :28:10</w:t>
            </w:r>
          </w:p>
          <w:p w14:paraId="5012495C" w14:textId="77777777" w:rsidR="00D109DC" w:rsidRDefault="00D109DC">
            <w:pPr>
              <w:pStyle w:val="Standard"/>
            </w:pPr>
            <w:hyperlink r:id="rId1036" w:history="1">
              <w:r>
                <w:rPr>
                  <w:color w:val="2F5496"/>
                </w:rPr>
                <w:t>Lien YouTube</w:t>
              </w:r>
            </w:hyperlink>
          </w:p>
          <w:p w14:paraId="68954063" w14:textId="77777777" w:rsidR="00D109DC" w:rsidRDefault="00000000">
            <w:pPr>
              <w:pStyle w:val="Standard"/>
            </w:pPr>
            <w:r>
              <w:t>Document numérisé</w:t>
            </w:r>
          </w:p>
          <w:p w14:paraId="40D3FA5E" w14:textId="77777777" w:rsidR="00D109DC" w:rsidRDefault="00000000">
            <w:pPr>
              <w:pStyle w:val="Standard"/>
            </w:pPr>
            <w:r>
              <w:t>Partie 2</w:t>
            </w:r>
          </w:p>
          <w:p w14:paraId="1F38D146" w14:textId="77777777" w:rsidR="00D109DC" w:rsidRDefault="00000000">
            <w:pPr>
              <w:pStyle w:val="Standard"/>
            </w:pPr>
            <w:r>
              <w:rPr>
                <w:b/>
              </w:rPr>
              <w:t xml:space="preserve">Titre : </w:t>
            </w:r>
            <w:r>
              <w:t>Option Régions, saison 1 – épisode 6</w:t>
            </w:r>
          </w:p>
          <w:p w14:paraId="61C13E33" w14:textId="77777777" w:rsidR="00D109DC" w:rsidRDefault="00000000">
            <w:pPr>
              <w:pStyle w:val="Standard"/>
            </w:pPr>
            <w:r>
              <w:rPr>
                <w:b/>
              </w:rPr>
              <w:t>Animateur :</w:t>
            </w:r>
          </w:p>
          <w:p w14:paraId="4D7C0737" w14:textId="77777777" w:rsidR="00D109DC" w:rsidRDefault="00000000">
            <w:pPr>
              <w:pStyle w:val="Standard"/>
            </w:pPr>
            <w:r>
              <w:rPr>
                <w:b/>
              </w:rPr>
              <w:t>Production :</w:t>
            </w:r>
          </w:p>
          <w:p w14:paraId="2A2D96E8" w14:textId="77777777" w:rsidR="00D109DC" w:rsidRDefault="00000000">
            <w:pPr>
              <w:pStyle w:val="Standard"/>
            </w:pPr>
            <w:r>
              <w:rPr>
                <w:b/>
              </w:rPr>
              <w:t>Interventions :</w:t>
            </w:r>
          </w:p>
          <w:p w14:paraId="32031886" w14:textId="77777777" w:rsidR="00D109DC" w:rsidRDefault="00000000">
            <w:pPr>
              <w:pStyle w:val="Standard"/>
            </w:pPr>
            <w:r>
              <w:rPr>
                <w:b/>
              </w:rPr>
              <w:t>Sujets abordés :</w:t>
            </w:r>
          </w:p>
          <w:p w14:paraId="3BD0A924" w14:textId="77777777" w:rsidR="00D109DC" w:rsidRDefault="00000000">
            <w:pPr>
              <w:pStyle w:val="Standard"/>
            </w:pPr>
            <w:r>
              <w:rPr>
                <w:b/>
              </w:rPr>
              <w:t>Date :</w:t>
            </w:r>
            <w:r>
              <w:t xml:space="preserve"> hiver 2017</w:t>
            </w:r>
          </w:p>
          <w:p w14:paraId="4EF5A976" w14:textId="77777777" w:rsidR="00D109DC" w:rsidRDefault="00000000">
            <w:pPr>
              <w:pStyle w:val="Standard"/>
            </w:pPr>
            <w:r>
              <w:rPr>
                <w:b/>
              </w:rPr>
              <w:t>Lieu :</w:t>
            </w:r>
          </w:p>
          <w:p w14:paraId="4172F679" w14:textId="77777777" w:rsidR="00D109DC" w:rsidRDefault="00000000">
            <w:pPr>
              <w:pStyle w:val="Standard"/>
            </w:pPr>
            <w:r>
              <w:rPr>
                <w:b/>
              </w:rPr>
              <w:t>Durée de l’enregistrement :</w:t>
            </w:r>
            <w:r>
              <w:t xml:space="preserve"> 00 :28:10</w:t>
            </w:r>
          </w:p>
          <w:p w14:paraId="72665B4B" w14:textId="77777777" w:rsidR="00D109DC" w:rsidRDefault="00000000">
            <w:pPr>
              <w:pStyle w:val="Standard"/>
            </w:pPr>
            <w:r>
              <w:rPr>
                <w:b/>
              </w:rPr>
              <w:t>Support original :</w:t>
            </w:r>
            <w:r>
              <w:t xml:space="preserve"> DVD</w:t>
            </w:r>
          </w:p>
          <w:p w14:paraId="5BC93631" w14:textId="77777777" w:rsidR="00D109DC" w:rsidRDefault="00D109DC">
            <w:pPr>
              <w:pStyle w:val="Standard"/>
            </w:pPr>
            <w:hyperlink r:id="rId1037" w:history="1">
              <w:r>
                <w:rPr>
                  <w:color w:val="2F5496"/>
                </w:rPr>
                <w:t>Lien YouTube</w:t>
              </w:r>
            </w:hyperlink>
          </w:p>
          <w:p w14:paraId="5130F002" w14:textId="77777777" w:rsidR="00D109DC" w:rsidRDefault="00000000">
            <w:pPr>
              <w:pStyle w:val="Standard"/>
            </w:pPr>
            <w:r>
              <w:t>Document numérisé</w:t>
            </w:r>
          </w:p>
          <w:p w14:paraId="5D746061" w14:textId="77777777" w:rsidR="00D109DC" w:rsidRDefault="00D109DC">
            <w:pPr>
              <w:pStyle w:val="Standard"/>
            </w:pPr>
          </w:p>
          <w:p w14:paraId="54A25968" w14:textId="77777777" w:rsidR="00D109DC" w:rsidRDefault="00000000">
            <w:pPr>
              <w:pStyle w:val="Standard"/>
            </w:pPr>
            <w:r>
              <w:t>P38/A1/50,4</w:t>
            </w:r>
          </w:p>
          <w:p w14:paraId="734CC165" w14:textId="77777777" w:rsidR="00D109DC" w:rsidRDefault="00000000">
            <w:pPr>
              <w:pStyle w:val="Standard"/>
            </w:pPr>
            <w:r>
              <w:rPr>
                <w:color w:val="FF0000"/>
              </w:rPr>
              <w:t>Ce DVD est manquant.</w:t>
            </w:r>
          </w:p>
          <w:p w14:paraId="62A43EFE" w14:textId="77777777" w:rsidR="00D109DC" w:rsidRDefault="00000000">
            <w:pPr>
              <w:pStyle w:val="Standard"/>
            </w:pPr>
            <w:r>
              <w:t>Ancien numéro :</w:t>
            </w:r>
          </w:p>
          <w:p w14:paraId="5211877D" w14:textId="77777777" w:rsidR="00D109DC" w:rsidRDefault="00000000">
            <w:pPr>
              <w:pStyle w:val="Standard"/>
            </w:pPr>
            <w:r>
              <w:rPr>
                <w:b/>
              </w:rPr>
              <w:t>Numéro de production :</w:t>
            </w:r>
          </w:p>
          <w:p w14:paraId="0587B1DC" w14:textId="77777777" w:rsidR="00D109DC" w:rsidRDefault="00000000">
            <w:pPr>
              <w:pStyle w:val="Standard"/>
            </w:pPr>
            <w:r>
              <w:t>Partie 1</w:t>
            </w:r>
          </w:p>
          <w:p w14:paraId="41BF0A88" w14:textId="77777777" w:rsidR="00D109DC" w:rsidRDefault="00000000">
            <w:pPr>
              <w:pStyle w:val="Standard"/>
            </w:pPr>
            <w:r>
              <w:rPr>
                <w:b/>
              </w:rPr>
              <w:t xml:space="preserve">Titre : </w:t>
            </w:r>
            <w:r>
              <w:t>Option Régions, saison 1 – épisode 7</w:t>
            </w:r>
          </w:p>
          <w:p w14:paraId="5903D36E" w14:textId="77777777" w:rsidR="00D109DC" w:rsidRDefault="00000000">
            <w:pPr>
              <w:pStyle w:val="Standard"/>
            </w:pPr>
            <w:r>
              <w:rPr>
                <w:b/>
              </w:rPr>
              <w:t>Animateur :</w:t>
            </w:r>
          </w:p>
          <w:p w14:paraId="02D2FC81" w14:textId="77777777" w:rsidR="00D109DC" w:rsidRDefault="00000000">
            <w:pPr>
              <w:pStyle w:val="Standard"/>
            </w:pPr>
            <w:r>
              <w:rPr>
                <w:b/>
              </w:rPr>
              <w:t>Production :</w:t>
            </w:r>
          </w:p>
          <w:p w14:paraId="732D96A9" w14:textId="77777777" w:rsidR="00D109DC" w:rsidRDefault="00000000">
            <w:pPr>
              <w:pStyle w:val="Standard"/>
            </w:pPr>
            <w:r>
              <w:rPr>
                <w:b/>
              </w:rPr>
              <w:t>Interventions :</w:t>
            </w:r>
          </w:p>
          <w:p w14:paraId="36F9BB45" w14:textId="77777777" w:rsidR="00D109DC" w:rsidRDefault="00000000">
            <w:pPr>
              <w:pStyle w:val="Standard"/>
            </w:pPr>
            <w:r>
              <w:rPr>
                <w:b/>
              </w:rPr>
              <w:t>Sujets abordés :</w:t>
            </w:r>
          </w:p>
          <w:p w14:paraId="259229CC" w14:textId="77777777" w:rsidR="00D109DC" w:rsidRDefault="00000000">
            <w:pPr>
              <w:pStyle w:val="Standard"/>
            </w:pPr>
            <w:r>
              <w:rPr>
                <w:b/>
              </w:rPr>
              <w:lastRenderedPageBreak/>
              <w:t>Date :</w:t>
            </w:r>
            <w:r>
              <w:t xml:space="preserve"> hiver 2017</w:t>
            </w:r>
          </w:p>
          <w:p w14:paraId="735A47E1" w14:textId="77777777" w:rsidR="00D109DC" w:rsidRDefault="00000000">
            <w:pPr>
              <w:pStyle w:val="Standard"/>
            </w:pPr>
            <w:r>
              <w:rPr>
                <w:b/>
              </w:rPr>
              <w:t>Lieu :</w:t>
            </w:r>
          </w:p>
          <w:p w14:paraId="69847B98" w14:textId="77777777" w:rsidR="00D109DC" w:rsidRDefault="00000000">
            <w:pPr>
              <w:pStyle w:val="Standard"/>
            </w:pPr>
            <w:r>
              <w:rPr>
                <w:b/>
              </w:rPr>
              <w:t>Durée de l’enregistrement :</w:t>
            </w:r>
            <w:r>
              <w:t xml:space="preserve"> 00 :28:10</w:t>
            </w:r>
          </w:p>
          <w:p w14:paraId="1A8675F9" w14:textId="77777777" w:rsidR="00D109DC" w:rsidRDefault="00D109DC">
            <w:pPr>
              <w:pStyle w:val="Standard"/>
            </w:pPr>
            <w:hyperlink r:id="rId1038" w:history="1">
              <w:r>
                <w:rPr>
                  <w:color w:val="2F5496"/>
                </w:rPr>
                <w:t>Lien YouTube</w:t>
              </w:r>
            </w:hyperlink>
          </w:p>
          <w:p w14:paraId="33689FAF" w14:textId="77777777" w:rsidR="00D109DC" w:rsidRDefault="00000000">
            <w:pPr>
              <w:pStyle w:val="Standard"/>
            </w:pPr>
            <w:r>
              <w:t>Document numérisé</w:t>
            </w:r>
          </w:p>
          <w:p w14:paraId="4FC2C853" w14:textId="77777777" w:rsidR="00D109DC" w:rsidRDefault="00000000">
            <w:pPr>
              <w:pStyle w:val="Standard"/>
            </w:pPr>
            <w:r>
              <w:t>Partie 2</w:t>
            </w:r>
          </w:p>
          <w:p w14:paraId="7E8C0A7D" w14:textId="77777777" w:rsidR="00D109DC" w:rsidRDefault="00000000">
            <w:pPr>
              <w:pStyle w:val="Standard"/>
            </w:pPr>
            <w:r>
              <w:rPr>
                <w:b/>
              </w:rPr>
              <w:t xml:space="preserve">Titre : </w:t>
            </w:r>
            <w:r>
              <w:t>Option Régions, saison 1 – épisode 8</w:t>
            </w:r>
          </w:p>
          <w:p w14:paraId="5D7B64A7" w14:textId="77777777" w:rsidR="00D109DC" w:rsidRDefault="00000000">
            <w:pPr>
              <w:pStyle w:val="Standard"/>
            </w:pPr>
            <w:r>
              <w:rPr>
                <w:b/>
              </w:rPr>
              <w:t>Animateur :</w:t>
            </w:r>
          </w:p>
          <w:p w14:paraId="61D155A0" w14:textId="77777777" w:rsidR="00D109DC" w:rsidRDefault="00000000">
            <w:pPr>
              <w:pStyle w:val="Standard"/>
            </w:pPr>
            <w:r>
              <w:rPr>
                <w:b/>
              </w:rPr>
              <w:t>Production :</w:t>
            </w:r>
          </w:p>
          <w:p w14:paraId="36CEB7BD" w14:textId="77777777" w:rsidR="00D109DC" w:rsidRDefault="00000000">
            <w:pPr>
              <w:pStyle w:val="Standard"/>
            </w:pPr>
            <w:r>
              <w:rPr>
                <w:b/>
              </w:rPr>
              <w:t>Interventions :</w:t>
            </w:r>
          </w:p>
          <w:p w14:paraId="336B949E" w14:textId="77777777" w:rsidR="00D109DC" w:rsidRDefault="00000000">
            <w:pPr>
              <w:pStyle w:val="Standard"/>
            </w:pPr>
            <w:r>
              <w:rPr>
                <w:b/>
              </w:rPr>
              <w:t>Sujets abordés :</w:t>
            </w:r>
          </w:p>
          <w:p w14:paraId="41314BC3" w14:textId="77777777" w:rsidR="00D109DC" w:rsidRDefault="00000000">
            <w:pPr>
              <w:pStyle w:val="Standard"/>
            </w:pPr>
            <w:r>
              <w:rPr>
                <w:b/>
              </w:rPr>
              <w:t>Date :</w:t>
            </w:r>
            <w:r>
              <w:t xml:space="preserve"> hiver 2017</w:t>
            </w:r>
          </w:p>
          <w:p w14:paraId="1B3453EE" w14:textId="77777777" w:rsidR="00D109DC" w:rsidRDefault="00000000">
            <w:pPr>
              <w:pStyle w:val="Standard"/>
            </w:pPr>
            <w:r>
              <w:rPr>
                <w:b/>
              </w:rPr>
              <w:t>Lieu :</w:t>
            </w:r>
          </w:p>
          <w:p w14:paraId="41848E01" w14:textId="77777777" w:rsidR="00D109DC" w:rsidRDefault="00000000">
            <w:pPr>
              <w:pStyle w:val="Standard"/>
            </w:pPr>
            <w:r>
              <w:rPr>
                <w:b/>
              </w:rPr>
              <w:t>Durée de l’enregistrement :</w:t>
            </w:r>
            <w:r>
              <w:t xml:space="preserve"> 00 :28:10</w:t>
            </w:r>
          </w:p>
          <w:p w14:paraId="15488D37" w14:textId="77777777" w:rsidR="00D109DC" w:rsidRDefault="00000000">
            <w:pPr>
              <w:pStyle w:val="Standard"/>
            </w:pPr>
            <w:r>
              <w:rPr>
                <w:b/>
              </w:rPr>
              <w:t>Support original :</w:t>
            </w:r>
            <w:r>
              <w:t xml:space="preserve"> DVD</w:t>
            </w:r>
          </w:p>
          <w:p w14:paraId="1B5E2A16" w14:textId="77777777" w:rsidR="00D109DC" w:rsidRDefault="00D109DC">
            <w:pPr>
              <w:pStyle w:val="Standard"/>
            </w:pPr>
            <w:hyperlink r:id="rId1039" w:history="1">
              <w:r>
                <w:rPr>
                  <w:color w:val="2F5496"/>
                </w:rPr>
                <w:t>Lien YouTube</w:t>
              </w:r>
            </w:hyperlink>
          </w:p>
          <w:p w14:paraId="06813CD4" w14:textId="77777777" w:rsidR="00D109DC" w:rsidRDefault="00000000">
            <w:pPr>
              <w:pStyle w:val="Standard"/>
            </w:pPr>
            <w:r>
              <w:t>Document numérisé</w:t>
            </w:r>
          </w:p>
          <w:p w14:paraId="27073249" w14:textId="77777777" w:rsidR="00D109DC" w:rsidRDefault="00D109DC">
            <w:pPr>
              <w:pStyle w:val="Standard"/>
            </w:pPr>
          </w:p>
          <w:p w14:paraId="5A20E6DF" w14:textId="77777777" w:rsidR="00D109DC" w:rsidRDefault="00000000">
            <w:pPr>
              <w:pStyle w:val="Standard"/>
            </w:pPr>
            <w:r>
              <w:t>P38/A1/50,5</w:t>
            </w:r>
          </w:p>
          <w:p w14:paraId="3B45D65F" w14:textId="77777777" w:rsidR="00D109DC" w:rsidRDefault="00000000">
            <w:pPr>
              <w:pStyle w:val="Standard"/>
            </w:pPr>
            <w:r>
              <w:rPr>
                <w:color w:val="FF0000"/>
              </w:rPr>
              <w:t>Ce DVD est manquant.</w:t>
            </w:r>
          </w:p>
          <w:p w14:paraId="013DE0CB" w14:textId="77777777" w:rsidR="00D109DC" w:rsidRDefault="00000000">
            <w:pPr>
              <w:pStyle w:val="Standard"/>
            </w:pPr>
            <w:r>
              <w:t>Ancien numéro :</w:t>
            </w:r>
          </w:p>
          <w:p w14:paraId="3DE57CE6" w14:textId="77777777" w:rsidR="00D109DC" w:rsidRDefault="00000000">
            <w:pPr>
              <w:pStyle w:val="Standard"/>
            </w:pPr>
            <w:r>
              <w:rPr>
                <w:b/>
              </w:rPr>
              <w:t>Numéro de production :</w:t>
            </w:r>
          </w:p>
          <w:p w14:paraId="27F56364" w14:textId="77777777" w:rsidR="00D109DC" w:rsidRDefault="00000000">
            <w:pPr>
              <w:pStyle w:val="Standard"/>
            </w:pPr>
            <w:r>
              <w:t>Partie 1</w:t>
            </w:r>
          </w:p>
          <w:p w14:paraId="0BF2BE7C" w14:textId="77777777" w:rsidR="00D109DC" w:rsidRDefault="00000000">
            <w:pPr>
              <w:pStyle w:val="Standard"/>
            </w:pPr>
            <w:r>
              <w:rPr>
                <w:b/>
              </w:rPr>
              <w:t xml:space="preserve">Titre : </w:t>
            </w:r>
            <w:r>
              <w:t>Option Régions, saison 1 – épisode 9</w:t>
            </w:r>
          </w:p>
          <w:p w14:paraId="7A8255A3" w14:textId="77777777" w:rsidR="00D109DC" w:rsidRDefault="00000000">
            <w:pPr>
              <w:pStyle w:val="Standard"/>
            </w:pPr>
            <w:r>
              <w:rPr>
                <w:b/>
              </w:rPr>
              <w:t>Animateur :</w:t>
            </w:r>
          </w:p>
          <w:p w14:paraId="751C5010" w14:textId="77777777" w:rsidR="00D109DC" w:rsidRDefault="00000000">
            <w:pPr>
              <w:pStyle w:val="Standard"/>
            </w:pPr>
            <w:r>
              <w:rPr>
                <w:b/>
              </w:rPr>
              <w:t>Production :</w:t>
            </w:r>
          </w:p>
          <w:p w14:paraId="5A386DC5" w14:textId="77777777" w:rsidR="00D109DC" w:rsidRDefault="00000000">
            <w:pPr>
              <w:pStyle w:val="Standard"/>
            </w:pPr>
            <w:r>
              <w:rPr>
                <w:b/>
              </w:rPr>
              <w:t>Interventions :</w:t>
            </w:r>
          </w:p>
          <w:p w14:paraId="41D8176D" w14:textId="77777777" w:rsidR="00D109DC" w:rsidRDefault="00000000">
            <w:pPr>
              <w:pStyle w:val="Standard"/>
            </w:pPr>
            <w:r>
              <w:rPr>
                <w:b/>
              </w:rPr>
              <w:t>Sujets abordés :</w:t>
            </w:r>
          </w:p>
          <w:p w14:paraId="1A0789EA" w14:textId="77777777" w:rsidR="00D109DC" w:rsidRDefault="00000000">
            <w:pPr>
              <w:pStyle w:val="Standard"/>
            </w:pPr>
            <w:r>
              <w:rPr>
                <w:b/>
              </w:rPr>
              <w:t>Date :</w:t>
            </w:r>
            <w:r>
              <w:t xml:space="preserve"> hiver 2017</w:t>
            </w:r>
          </w:p>
          <w:p w14:paraId="2E429D44" w14:textId="77777777" w:rsidR="00D109DC" w:rsidRDefault="00000000">
            <w:pPr>
              <w:pStyle w:val="Standard"/>
            </w:pPr>
            <w:r>
              <w:rPr>
                <w:b/>
              </w:rPr>
              <w:t>Lieu :</w:t>
            </w:r>
          </w:p>
          <w:p w14:paraId="4C980994" w14:textId="77777777" w:rsidR="00D109DC" w:rsidRDefault="00000000">
            <w:pPr>
              <w:pStyle w:val="Standard"/>
            </w:pPr>
            <w:r>
              <w:rPr>
                <w:b/>
              </w:rPr>
              <w:t>Durée de l’enregistrement :</w:t>
            </w:r>
            <w:r>
              <w:t xml:space="preserve"> 00 :28:10</w:t>
            </w:r>
          </w:p>
          <w:p w14:paraId="7FB43E5D" w14:textId="77777777" w:rsidR="00D109DC" w:rsidRDefault="00D109DC">
            <w:pPr>
              <w:pStyle w:val="Standard"/>
            </w:pPr>
            <w:hyperlink r:id="rId1040" w:history="1">
              <w:r>
                <w:rPr>
                  <w:color w:val="2F5496"/>
                </w:rPr>
                <w:t>Lien YouTube</w:t>
              </w:r>
            </w:hyperlink>
          </w:p>
          <w:p w14:paraId="40C9808D" w14:textId="77777777" w:rsidR="00D109DC" w:rsidRDefault="00000000">
            <w:pPr>
              <w:pStyle w:val="Standard"/>
            </w:pPr>
            <w:r>
              <w:t>Document numérisé</w:t>
            </w:r>
          </w:p>
          <w:p w14:paraId="0D558A5A" w14:textId="77777777" w:rsidR="00D109DC" w:rsidRDefault="00000000">
            <w:pPr>
              <w:pStyle w:val="Standard"/>
            </w:pPr>
            <w:r>
              <w:t>Partie 2</w:t>
            </w:r>
          </w:p>
          <w:p w14:paraId="25A94C1B" w14:textId="77777777" w:rsidR="00D109DC" w:rsidRDefault="00000000">
            <w:pPr>
              <w:pStyle w:val="Standard"/>
            </w:pPr>
            <w:r>
              <w:rPr>
                <w:b/>
              </w:rPr>
              <w:t xml:space="preserve">Titre : </w:t>
            </w:r>
            <w:r>
              <w:t>Option Régions, saison 1 – épisode 10</w:t>
            </w:r>
          </w:p>
          <w:p w14:paraId="6AD95E21" w14:textId="77777777" w:rsidR="00D109DC" w:rsidRDefault="00000000">
            <w:pPr>
              <w:pStyle w:val="Standard"/>
            </w:pPr>
            <w:r>
              <w:rPr>
                <w:b/>
              </w:rPr>
              <w:t>Animateur :</w:t>
            </w:r>
          </w:p>
          <w:p w14:paraId="2FFD0C47" w14:textId="77777777" w:rsidR="00D109DC" w:rsidRDefault="00000000">
            <w:pPr>
              <w:pStyle w:val="Standard"/>
            </w:pPr>
            <w:r>
              <w:rPr>
                <w:b/>
              </w:rPr>
              <w:t>Production :</w:t>
            </w:r>
          </w:p>
          <w:p w14:paraId="19CCD60A" w14:textId="77777777" w:rsidR="00D109DC" w:rsidRDefault="00000000">
            <w:pPr>
              <w:pStyle w:val="Standard"/>
            </w:pPr>
            <w:r>
              <w:rPr>
                <w:b/>
              </w:rPr>
              <w:t>Interventions :</w:t>
            </w:r>
          </w:p>
          <w:p w14:paraId="623BF3BB" w14:textId="77777777" w:rsidR="00D109DC" w:rsidRDefault="00000000">
            <w:pPr>
              <w:pStyle w:val="Standard"/>
            </w:pPr>
            <w:r>
              <w:rPr>
                <w:b/>
              </w:rPr>
              <w:t>Sujets abordés :</w:t>
            </w:r>
          </w:p>
          <w:p w14:paraId="31022C52" w14:textId="77777777" w:rsidR="00D109DC" w:rsidRDefault="00000000">
            <w:pPr>
              <w:pStyle w:val="Standard"/>
            </w:pPr>
            <w:r>
              <w:rPr>
                <w:b/>
              </w:rPr>
              <w:t>Date :</w:t>
            </w:r>
            <w:r>
              <w:t xml:space="preserve"> hiver 2017</w:t>
            </w:r>
          </w:p>
          <w:p w14:paraId="3B6B0208" w14:textId="77777777" w:rsidR="00D109DC" w:rsidRDefault="00000000">
            <w:pPr>
              <w:pStyle w:val="Standard"/>
            </w:pPr>
            <w:r>
              <w:rPr>
                <w:b/>
              </w:rPr>
              <w:t>Lieu :</w:t>
            </w:r>
          </w:p>
          <w:p w14:paraId="1339C83F" w14:textId="77777777" w:rsidR="00D109DC" w:rsidRDefault="00000000">
            <w:pPr>
              <w:pStyle w:val="Standard"/>
            </w:pPr>
            <w:r>
              <w:rPr>
                <w:b/>
              </w:rPr>
              <w:t>Durée de l’enregistrement :</w:t>
            </w:r>
            <w:r>
              <w:t xml:space="preserve"> 00 :28:10</w:t>
            </w:r>
          </w:p>
          <w:p w14:paraId="2AC3DC79" w14:textId="77777777" w:rsidR="00D109DC" w:rsidRDefault="00000000">
            <w:pPr>
              <w:pStyle w:val="Standard"/>
            </w:pPr>
            <w:r>
              <w:rPr>
                <w:b/>
              </w:rPr>
              <w:t>Support original :</w:t>
            </w:r>
            <w:r>
              <w:t xml:space="preserve"> DVD</w:t>
            </w:r>
          </w:p>
          <w:p w14:paraId="36EDE1A7" w14:textId="77777777" w:rsidR="00D109DC" w:rsidRDefault="00D109DC">
            <w:pPr>
              <w:pStyle w:val="Standard"/>
            </w:pPr>
            <w:hyperlink r:id="rId1041" w:history="1">
              <w:r>
                <w:rPr>
                  <w:color w:val="2F5496"/>
                </w:rPr>
                <w:t>Lien YouTube</w:t>
              </w:r>
            </w:hyperlink>
          </w:p>
          <w:p w14:paraId="5EF69962" w14:textId="77777777" w:rsidR="00D109DC" w:rsidRDefault="00000000">
            <w:pPr>
              <w:pStyle w:val="Standard"/>
            </w:pPr>
            <w:r>
              <w:t>Document numérisé</w:t>
            </w:r>
          </w:p>
          <w:p w14:paraId="35673D03" w14:textId="77777777" w:rsidR="00D109DC" w:rsidRDefault="00D109DC">
            <w:pPr>
              <w:pStyle w:val="Standard"/>
            </w:pPr>
          </w:p>
          <w:p w14:paraId="549C71F5" w14:textId="77777777" w:rsidR="00D109DC" w:rsidRDefault="00000000">
            <w:pPr>
              <w:pStyle w:val="Standard"/>
            </w:pPr>
            <w:r>
              <w:t>P38/A1/50,6</w:t>
            </w:r>
          </w:p>
          <w:p w14:paraId="10CCA3FE" w14:textId="77777777" w:rsidR="00D109DC" w:rsidRDefault="00000000">
            <w:pPr>
              <w:pStyle w:val="Standard"/>
            </w:pPr>
            <w:r>
              <w:rPr>
                <w:color w:val="FF0000"/>
              </w:rPr>
              <w:t>Ce DVD est manquant.</w:t>
            </w:r>
          </w:p>
          <w:p w14:paraId="15BBEE8A" w14:textId="77777777" w:rsidR="00D109DC" w:rsidRDefault="00000000">
            <w:pPr>
              <w:pStyle w:val="Standard"/>
            </w:pPr>
            <w:r>
              <w:t>Ancien numéro :</w:t>
            </w:r>
          </w:p>
          <w:p w14:paraId="65BADE80" w14:textId="77777777" w:rsidR="00D109DC" w:rsidRDefault="00000000">
            <w:pPr>
              <w:pStyle w:val="Standard"/>
            </w:pPr>
            <w:r>
              <w:rPr>
                <w:b/>
              </w:rPr>
              <w:lastRenderedPageBreak/>
              <w:t>Numéro de production :</w:t>
            </w:r>
          </w:p>
          <w:p w14:paraId="4CF6C172" w14:textId="77777777" w:rsidR="00D109DC" w:rsidRDefault="00000000">
            <w:pPr>
              <w:pStyle w:val="Standard"/>
            </w:pPr>
            <w:r>
              <w:t>Partie 1</w:t>
            </w:r>
          </w:p>
          <w:p w14:paraId="3168104D" w14:textId="77777777" w:rsidR="00D109DC" w:rsidRDefault="00000000">
            <w:pPr>
              <w:pStyle w:val="Standard"/>
            </w:pPr>
            <w:r>
              <w:rPr>
                <w:b/>
              </w:rPr>
              <w:t xml:space="preserve">Titre : </w:t>
            </w:r>
            <w:r>
              <w:t>Option Régions, saison 1 – épisode 11</w:t>
            </w:r>
          </w:p>
          <w:p w14:paraId="0046244E" w14:textId="77777777" w:rsidR="00D109DC" w:rsidRDefault="00000000">
            <w:pPr>
              <w:pStyle w:val="Standard"/>
            </w:pPr>
            <w:r>
              <w:rPr>
                <w:b/>
              </w:rPr>
              <w:t>Animateur :</w:t>
            </w:r>
          </w:p>
          <w:p w14:paraId="1DEB7F02" w14:textId="77777777" w:rsidR="00D109DC" w:rsidRDefault="00000000">
            <w:pPr>
              <w:pStyle w:val="Standard"/>
            </w:pPr>
            <w:r>
              <w:rPr>
                <w:b/>
              </w:rPr>
              <w:t>Production :</w:t>
            </w:r>
          </w:p>
          <w:p w14:paraId="6E742BD1" w14:textId="77777777" w:rsidR="00D109DC" w:rsidRDefault="00000000">
            <w:pPr>
              <w:pStyle w:val="Standard"/>
            </w:pPr>
            <w:r>
              <w:rPr>
                <w:b/>
              </w:rPr>
              <w:t>Interventions :</w:t>
            </w:r>
          </w:p>
          <w:p w14:paraId="79C1F313" w14:textId="77777777" w:rsidR="00D109DC" w:rsidRDefault="00000000">
            <w:pPr>
              <w:pStyle w:val="Standard"/>
            </w:pPr>
            <w:r>
              <w:rPr>
                <w:b/>
              </w:rPr>
              <w:t>Sujets abordés :</w:t>
            </w:r>
          </w:p>
          <w:p w14:paraId="20970D60" w14:textId="77777777" w:rsidR="00D109DC" w:rsidRDefault="00000000">
            <w:pPr>
              <w:pStyle w:val="Standard"/>
            </w:pPr>
            <w:r>
              <w:rPr>
                <w:b/>
              </w:rPr>
              <w:t>Date :</w:t>
            </w:r>
            <w:r>
              <w:t xml:space="preserve"> hiver 2017</w:t>
            </w:r>
          </w:p>
          <w:p w14:paraId="5DE8DDE3" w14:textId="77777777" w:rsidR="00D109DC" w:rsidRDefault="00000000">
            <w:pPr>
              <w:pStyle w:val="Standard"/>
            </w:pPr>
            <w:r>
              <w:rPr>
                <w:b/>
              </w:rPr>
              <w:t>Lieu :</w:t>
            </w:r>
          </w:p>
          <w:p w14:paraId="49952847" w14:textId="77777777" w:rsidR="00D109DC" w:rsidRDefault="00000000">
            <w:pPr>
              <w:pStyle w:val="Standard"/>
            </w:pPr>
            <w:r>
              <w:rPr>
                <w:b/>
              </w:rPr>
              <w:t>Durée de l’enregistrement :</w:t>
            </w:r>
            <w:r>
              <w:t xml:space="preserve"> 00 :28:10</w:t>
            </w:r>
          </w:p>
          <w:p w14:paraId="7A370B53" w14:textId="77777777" w:rsidR="00D109DC" w:rsidRDefault="00D109DC">
            <w:pPr>
              <w:pStyle w:val="Standard"/>
            </w:pPr>
            <w:hyperlink r:id="rId1042" w:history="1">
              <w:r>
                <w:rPr>
                  <w:color w:val="2F5496"/>
                </w:rPr>
                <w:t>Lien YouTube</w:t>
              </w:r>
            </w:hyperlink>
          </w:p>
          <w:p w14:paraId="2CBA5FB2" w14:textId="77777777" w:rsidR="00D109DC" w:rsidRDefault="00000000">
            <w:pPr>
              <w:pStyle w:val="Standard"/>
            </w:pPr>
            <w:r>
              <w:t>Document numérisé</w:t>
            </w:r>
          </w:p>
          <w:p w14:paraId="04F602EA" w14:textId="77777777" w:rsidR="00D109DC" w:rsidRDefault="00000000">
            <w:pPr>
              <w:pStyle w:val="Standard"/>
            </w:pPr>
            <w:r>
              <w:t>Partie 2</w:t>
            </w:r>
          </w:p>
          <w:p w14:paraId="6CDA76EA" w14:textId="77777777" w:rsidR="00D109DC" w:rsidRDefault="00000000">
            <w:pPr>
              <w:pStyle w:val="Standard"/>
            </w:pPr>
            <w:r>
              <w:rPr>
                <w:b/>
              </w:rPr>
              <w:t xml:space="preserve">Titre : </w:t>
            </w:r>
            <w:r>
              <w:t>Option Régions, saison 1 – épisode 12</w:t>
            </w:r>
          </w:p>
          <w:p w14:paraId="1410D9C9" w14:textId="77777777" w:rsidR="00D109DC" w:rsidRDefault="00000000">
            <w:pPr>
              <w:pStyle w:val="Standard"/>
            </w:pPr>
            <w:r>
              <w:rPr>
                <w:b/>
              </w:rPr>
              <w:t>Animateur :</w:t>
            </w:r>
          </w:p>
          <w:p w14:paraId="657FA159" w14:textId="77777777" w:rsidR="00D109DC" w:rsidRDefault="00000000">
            <w:pPr>
              <w:pStyle w:val="Standard"/>
            </w:pPr>
            <w:r>
              <w:rPr>
                <w:b/>
              </w:rPr>
              <w:t>Production :</w:t>
            </w:r>
          </w:p>
          <w:p w14:paraId="6C5DCF69" w14:textId="77777777" w:rsidR="00D109DC" w:rsidRDefault="00000000">
            <w:pPr>
              <w:pStyle w:val="Standard"/>
            </w:pPr>
            <w:r>
              <w:rPr>
                <w:b/>
              </w:rPr>
              <w:t>Interventions :</w:t>
            </w:r>
          </w:p>
          <w:p w14:paraId="65EAE78D" w14:textId="77777777" w:rsidR="00D109DC" w:rsidRDefault="00000000">
            <w:pPr>
              <w:pStyle w:val="Standard"/>
            </w:pPr>
            <w:r>
              <w:rPr>
                <w:b/>
              </w:rPr>
              <w:t>Sujets abordés :</w:t>
            </w:r>
          </w:p>
          <w:p w14:paraId="7FC20886" w14:textId="77777777" w:rsidR="00D109DC" w:rsidRDefault="00000000">
            <w:pPr>
              <w:pStyle w:val="Standard"/>
            </w:pPr>
            <w:r>
              <w:rPr>
                <w:b/>
              </w:rPr>
              <w:t>Date :</w:t>
            </w:r>
            <w:r>
              <w:t xml:space="preserve"> hiver 2017</w:t>
            </w:r>
          </w:p>
          <w:p w14:paraId="51CE09FE" w14:textId="77777777" w:rsidR="00D109DC" w:rsidRDefault="00000000">
            <w:pPr>
              <w:pStyle w:val="Standard"/>
            </w:pPr>
            <w:r>
              <w:rPr>
                <w:b/>
              </w:rPr>
              <w:t>Lieu :</w:t>
            </w:r>
          </w:p>
          <w:p w14:paraId="6862454A" w14:textId="77777777" w:rsidR="00D109DC" w:rsidRDefault="00000000">
            <w:pPr>
              <w:pStyle w:val="Standard"/>
            </w:pPr>
            <w:r>
              <w:rPr>
                <w:b/>
              </w:rPr>
              <w:t>Durée de l’enregistrement :</w:t>
            </w:r>
            <w:r>
              <w:t xml:space="preserve"> 00 :28:10</w:t>
            </w:r>
          </w:p>
          <w:p w14:paraId="1D0916EE" w14:textId="77777777" w:rsidR="00D109DC" w:rsidRDefault="00000000">
            <w:pPr>
              <w:pStyle w:val="Standard"/>
            </w:pPr>
            <w:r>
              <w:rPr>
                <w:b/>
              </w:rPr>
              <w:t>Support original :</w:t>
            </w:r>
            <w:r>
              <w:t xml:space="preserve"> DVD</w:t>
            </w:r>
          </w:p>
          <w:p w14:paraId="00C16349" w14:textId="77777777" w:rsidR="00D109DC" w:rsidRDefault="00D109DC">
            <w:pPr>
              <w:pStyle w:val="Standard"/>
            </w:pPr>
            <w:hyperlink r:id="rId1043" w:history="1">
              <w:r>
                <w:rPr>
                  <w:color w:val="2F5496"/>
                </w:rPr>
                <w:t>Lien YouTube</w:t>
              </w:r>
            </w:hyperlink>
          </w:p>
          <w:p w14:paraId="160A8B30" w14:textId="77777777" w:rsidR="00D109DC" w:rsidRDefault="00000000">
            <w:pPr>
              <w:pStyle w:val="Standard"/>
            </w:pPr>
            <w:r>
              <w:t>Document numérisé</w:t>
            </w:r>
          </w:p>
          <w:p w14:paraId="2D8A7599" w14:textId="77777777" w:rsidR="00D109DC" w:rsidRDefault="00D109DC">
            <w:pPr>
              <w:pStyle w:val="Standard"/>
              <w:rPr>
                <w:color w:val="FF0000"/>
              </w:rPr>
            </w:pPr>
          </w:p>
          <w:p w14:paraId="33CE46A9" w14:textId="77777777" w:rsidR="00D109DC" w:rsidRDefault="00000000">
            <w:pPr>
              <w:pStyle w:val="Standard"/>
            </w:pPr>
            <w:r>
              <w:t>P38/A1/50,7</w:t>
            </w:r>
          </w:p>
          <w:p w14:paraId="0B799BF3" w14:textId="77777777" w:rsidR="00D109DC" w:rsidRDefault="00000000">
            <w:pPr>
              <w:pStyle w:val="Standard"/>
            </w:pPr>
            <w:r>
              <w:t>Ancien numéro :</w:t>
            </w:r>
          </w:p>
          <w:p w14:paraId="53606D3D" w14:textId="77777777" w:rsidR="00D109DC" w:rsidRDefault="00000000">
            <w:pPr>
              <w:pStyle w:val="Standard"/>
            </w:pPr>
            <w:r>
              <w:rPr>
                <w:b/>
              </w:rPr>
              <w:t>Numéro de production :</w:t>
            </w:r>
          </w:p>
          <w:p w14:paraId="354BA8F2" w14:textId="77777777" w:rsidR="00D109DC" w:rsidRDefault="00000000">
            <w:pPr>
              <w:pStyle w:val="Standard"/>
            </w:pPr>
            <w:r>
              <w:t>Partie 1</w:t>
            </w:r>
          </w:p>
          <w:p w14:paraId="329D1DBD" w14:textId="77777777" w:rsidR="00D109DC" w:rsidRDefault="00000000">
            <w:pPr>
              <w:pStyle w:val="Standard"/>
            </w:pPr>
            <w:r>
              <w:rPr>
                <w:b/>
              </w:rPr>
              <w:t xml:space="preserve">Titre : </w:t>
            </w:r>
            <w:r>
              <w:t>Option Régions, saison 2 – épisode 1</w:t>
            </w:r>
          </w:p>
          <w:p w14:paraId="508A9C9F" w14:textId="77777777" w:rsidR="00D109DC" w:rsidRDefault="00000000">
            <w:pPr>
              <w:pStyle w:val="Standard"/>
            </w:pPr>
            <w:r>
              <w:rPr>
                <w:b/>
              </w:rPr>
              <w:t>Animateur :</w:t>
            </w:r>
          </w:p>
          <w:p w14:paraId="70A76C1B" w14:textId="77777777" w:rsidR="00D109DC" w:rsidRDefault="00000000">
            <w:pPr>
              <w:pStyle w:val="Standard"/>
            </w:pPr>
            <w:r>
              <w:rPr>
                <w:b/>
              </w:rPr>
              <w:t>Production :</w:t>
            </w:r>
          </w:p>
          <w:p w14:paraId="61EB3AAC" w14:textId="77777777" w:rsidR="00D109DC" w:rsidRDefault="00000000">
            <w:pPr>
              <w:pStyle w:val="Standard"/>
            </w:pPr>
            <w:r>
              <w:rPr>
                <w:b/>
              </w:rPr>
              <w:t>Interventions :</w:t>
            </w:r>
          </w:p>
          <w:p w14:paraId="1836C3DC" w14:textId="77777777" w:rsidR="00D109DC" w:rsidRDefault="00000000">
            <w:pPr>
              <w:pStyle w:val="Standard"/>
            </w:pPr>
            <w:r>
              <w:rPr>
                <w:b/>
              </w:rPr>
              <w:t>Sujets abordés:</w:t>
            </w:r>
          </w:p>
          <w:p w14:paraId="08048D91" w14:textId="77777777" w:rsidR="00D109DC" w:rsidRDefault="00000000">
            <w:pPr>
              <w:pStyle w:val="Standard"/>
            </w:pPr>
            <w:r>
              <w:rPr>
                <w:b/>
              </w:rPr>
              <w:t>Date :</w:t>
            </w:r>
            <w:r>
              <w:t xml:space="preserve"> 25 septembre 2017</w:t>
            </w:r>
          </w:p>
          <w:p w14:paraId="31B7A175" w14:textId="77777777" w:rsidR="00D109DC" w:rsidRDefault="00000000">
            <w:pPr>
              <w:pStyle w:val="Standard"/>
            </w:pPr>
            <w:r>
              <w:rPr>
                <w:b/>
              </w:rPr>
              <w:t>Durée de l’enregistrement :</w:t>
            </w:r>
            <w:r>
              <w:t xml:space="preserve"> 00 :28 :10</w:t>
            </w:r>
          </w:p>
          <w:p w14:paraId="6CB9DEAB" w14:textId="77777777" w:rsidR="00D109DC" w:rsidRDefault="00D109DC">
            <w:pPr>
              <w:pStyle w:val="Standard"/>
            </w:pPr>
            <w:hyperlink r:id="rId1044" w:history="1">
              <w:r>
                <w:rPr>
                  <w:color w:val="2F5496"/>
                </w:rPr>
                <w:t>Lien YouTube</w:t>
              </w:r>
            </w:hyperlink>
          </w:p>
          <w:p w14:paraId="31A025CE" w14:textId="77777777" w:rsidR="00D109DC" w:rsidRDefault="00000000">
            <w:pPr>
              <w:pStyle w:val="Standard"/>
            </w:pPr>
            <w:r>
              <w:t>Document numérisé</w:t>
            </w:r>
          </w:p>
          <w:p w14:paraId="67D72806" w14:textId="77777777" w:rsidR="00D109DC" w:rsidRDefault="00000000">
            <w:pPr>
              <w:pStyle w:val="Standard"/>
            </w:pPr>
            <w:r>
              <w:t>Partie 2</w:t>
            </w:r>
          </w:p>
          <w:p w14:paraId="4427665D" w14:textId="77777777" w:rsidR="00D109DC" w:rsidRDefault="00000000">
            <w:pPr>
              <w:pStyle w:val="Standard"/>
            </w:pPr>
            <w:r>
              <w:rPr>
                <w:b/>
              </w:rPr>
              <w:t xml:space="preserve">Titre : </w:t>
            </w:r>
            <w:r>
              <w:t>Option Régions, saison 2 – épisode 2</w:t>
            </w:r>
          </w:p>
          <w:p w14:paraId="368EE51D" w14:textId="77777777" w:rsidR="00D109DC" w:rsidRDefault="00000000">
            <w:pPr>
              <w:pStyle w:val="Standard"/>
            </w:pPr>
            <w:r>
              <w:rPr>
                <w:b/>
              </w:rPr>
              <w:t>Animateur :</w:t>
            </w:r>
          </w:p>
          <w:p w14:paraId="22F84F85" w14:textId="77777777" w:rsidR="00D109DC" w:rsidRDefault="00000000">
            <w:pPr>
              <w:pStyle w:val="Standard"/>
            </w:pPr>
            <w:r>
              <w:rPr>
                <w:b/>
              </w:rPr>
              <w:t>Production :</w:t>
            </w:r>
          </w:p>
          <w:p w14:paraId="2B0F6DD2" w14:textId="77777777" w:rsidR="00D109DC" w:rsidRDefault="00000000">
            <w:pPr>
              <w:pStyle w:val="Standard"/>
            </w:pPr>
            <w:r>
              <w:rPr>
                <w:b/>
              </w:rPr>
              <w:t>Interventions :</w:t>
            </w:r>
          </w:p>
          <w:p w14:paraId="09F4D63A" w14:textId="77777777" w:rsidR="00D109DC" w:rsidRDefault="00000000">
            <w:pPr>
              <w:pStyle w:val="Standard"/>
            </w:pPr>
            <w:r>
              <w:rPr>
                <w:b/>
              </w:rPr>
              <w:t>Sujets abordés:</w:t>
            </w:r>
          </w:p>
          <w:p w14:paraId="10CB26BF" w14:textId="77777777" w:rsidR="00D109DC" w:rsidRDefault="00000000">
            <w:pPr>
              <w:pStyle w:val="Standard"/>
            </w:pPr>
            <w:r>
              <w:rPr>
                <w:b/>
              </w:rPr>
              <w:t>Date :</w:t>
            </w:r>
            <w:r>
              <w:t xml:space="preserve"> 2 octobre 2017</w:t>
            </w:r>
          </w:p>
          <w:p w14:paraId="5C9A1F4A" w14:textId="77777777" w:rsidR="00D109DC" w:rsidRDefault="00000000">
            <w:pPr>
              <w:pStyle w:val="Standard"/>
            </w:pPr>
            <w:r>
              <w:rPr>
                <w:b/>
              </w:rPr>
              <w:t>Durée de l’enregistrement :</w:t>
            </w:r>
          </w:p>
          <w:p w14:paraId="1FAF32AD" w14:textId="77777777" w:rsidR="00D109DC" w:rsidRDefault="00000000">
            <w:pPr>
              <w:pStyle w:val="Standard"/>
            </w:pPr>
            <w:r>
              <w:rPr>
                <w:b/>
              </w:rPr>
              <w:t>Support original</w:t>
            </w:r>
            <w:r>
              <w:t> : DVD</w:t>
            </w:r>
          </w:p>
          <w:p w14:paraId="1F37D3B1" w14:textId="77777777" w:rsidR="00D109DC" w:rsidRDefault="00D109DC">
            <w:pPr>
              <w:pStyle w:val="Standard"/>
            </w:pPr>
            <w:hyperlink r:id="rId1045" w:history="1">
              <w:r>
                <w:rPr>
                  <w:color w:val="2F5496"/>
                </w:rPr>
                <w:t>Lien YouTube</w:t>
              </w:r>
            </w:hyperlink>
          </w:p>
          <w:p w14:paraId="3BC0F3A9" w14:textId="77777777" w:rsidR="00D109DC" w:rsidRDefault="00000000">
            <w:pPr>
              <w:pStyle w:val="Standard"/>
            </w:pPr>
            <w:r>
              <w:t>Document numérisé</w:t>
            </w:r>
          </w:p>
          <w:p w14:paraId="7450635F" w14:textId="77777777" w:rsidR="00D109DC" w:rsidRDefault="00D109DC">
            <w:pPr>
              <w:pStyle w:val="Standard"/>
            </w:pPr>
          </w:p>
          <w:p w14:paraId="4B013091" w14:textId="77777777" w:rsidR="00D109DC" w:rsidRDefault="00000000">
            <w:pPr>
              <w:pStyle w:val="Standard"/>
            </w:pPr>
            <w:r>
              <w:t>P38/A1/50,8</w:t>
            </w:r>
          </w:p>
          <w:p w14:paraId="07B10AAA" w14:textId="77777777" w:rsidR="00D109DC" w:rsidRDefault="00000000">
            <w:pPr>
              <w:pStyle w:val="Standard"/>
            </w:pPr>
            <w:r>
              <w:t>Ancien numéro :</w:t>
            </w:r>
          </w:p>
          <w:p w14:paraId="2DF2C306" w14:textId="77777777" w:rsidR="00D109DC" w:rsidRDefault="00000000">
            <w:pPr>
              <w:pStyle w:val="Standard"/>
            </w:pPr>
            <w:r>
              <w:rPr>
                <w:b/>
              </w:rPr>
              <w:t>Numéro de production :</w:t>
            </w:r>
          </w:p>
          <w:p w14:paraId="5530778C" w14:textId="77777777" w:rsidR="00D109DC" w:rsidRDefault="00000000">
            <w:pPr>
              <w:pStyle w:val="Standard"/>
            </w:pPr>
            <w:r>
              <w:t>Partie 1</w:t>
            </w:r>
          </w:p>
          <w:p w14:paraId="3F6722CE" w14:textId="77777777" w:rsidR="00D109DC" w:rsidRDefault="00000000">
            <w:pPr>
              <w:pStyle w:val="Standard"/>
            </w:pPr>
            <w:r>
              <w:rPr>
                <w:b/>
              </w:rPr>
              <w:t xml:space="preserve">Titre : </w:t>
            </w:r>
            <w:r>
              <w:t>Option Régions, saison 2 – épisode 3</w:t>
            </w:r>
          </w:p>
          <w:p w14:paraId="72AF16B8" w14:textId="77777777" w:rsidR="00D109DC" w:rsidRDefault="00000000">
            <w:pPr>
              <w:pStyle w:val="Standard"/>
            </w:pPr>
            <w:r>
              <w:rPr>
                <w:b/>
              </w:rPr>
              <w:t>Animateur :</w:t>
            </w:r>
          </w:p>
          <w:p w14:paraId="42078189" w14:textId="77777777" w:rsidR="00D109DC" w:rsidRDefault="00000000">
            <w:pPr>
              <w:pStyle w:val="Standard"/>
            </w:pPr>
            <w:r>
              <w:rPr>
                <w:b/>
              </w:rPr>
              <w:t xml:space="preserve">Production : </w:t>
            </w:r>
            <w:r>
              <w:t>Câble-deux-Rives</w:t>
            </w:r>
          </w:p>
          <w:p w14:paraId="350145CD" w14:textId="77777777" w:rsidR="00D109DC" w:rsidRDefault="00000000">
            <w:pPr>
              <w:pStyle w:val="Standard"/>
            </w:pPr>
            <w:r>
              <w:rPr>
                <w:b/>
              </w:rPr>
              <w:t>Interventions :</w:t>
            </w:r>
          </w:p>
          <w:p w14:paraId="0CDFABEF" w14:textId="77777777" w:rsidR="00D109DC" w:rsidRDefault="00000000">
            <w:pPr>
              <w:pStyle w:val="Standard"/>
            </w:pPr>
            <w:r>
              <w:rPr>
                <w:b/>
              </w:rPr>
              <w:t>Sujets abordés:</w:t>
            </w:r>
          </w:p>
          <w:p w14:paraId="7BD396DC" w14:textId="77777777" w:rsidR="00D109DC" w:rsidRDefault="00000000">
            <w:pPr>
              <w:pStyle w:val="Standard"/>
            </w:pPr>
            <w:r>
              <w:rPr>
                <w:b/>
              </w:rPr>
              <w:t>Date :</w:t>
            </w:r>
            <w:r>
              <w:t xml:space="preserve"> 9 octobre 2017</w:t>
            </w:r>
          </w:p>
          <w:p w14:paraId="7F4F681C" w14:textId="77777777" w:rsidR="00D109DC" w:rsidRDefault="00000000">
            <w:pPr>
              <w:pStyle w:val="Standard"/>
            </w:pPr>
            <w:r>
              <w:rPr>
                <w:b/>
              </w:rPr>
              <w:t>Durée de l’enregistrement :</w:t>
            </w:r>
            <w:r>
              <w:t xml:space="preserve"> 00 :28;17</w:t>
            </w:r>
          </w:p>
          <w:p w14:paraId="2459F37C" w14:textId="77777777" w:rsidR="00D109DC" w:rsidRDefault="00D109DC">
            <w:pPr>
              <w:pStyle w:val="Standard"/>
            </w:pPr>
            <w:hyperlink r:id="rId1046" w:history="1">
              <w:r>
                <w:rPr>
                  <w:color w:val="2F5496"/>
                </w:rPr>
                <w:t>Lien YouTube</w:t>
              </w:r>
            </w:hyperlink>
          </w:p>
          <w:p w14:paraId="29DE9285" w14:textId="77777777" w:rsidR="00D109DC" w:rsidRDefault="00000000">
            <w:pPr>
              <w:pStyle w:val="Standard"/>
            </w:pPr>
            <w:r>
              <w:t>Document numérisé</w:t>
            </w:r>
          </w:p>
          <w:p w14:paraId="5AA7D42D" w14:textId="77777777" w:rsidR="00D109DC" w:rsidRDefault="00000000">
            <w:pPr>
              <w:pStyle w:val="Standard"/>
            </w:pPr>
            <w:r>
              <w:t>Partie 2</w:t>
            </w:r>
          </w:p>
          <w:p w14:paraId="7383B6B5" w14:textId="77777777" w:rsidR="00D109DC" w:rsidRDefault="00000000">
            <w:pPr>
              <w:pStyle w:val="Standard"/>
            </w:pPr>
            <w:r>
              <w:rPr>
                <w:b/>
              </w:rPr>
              <w:t xml:space="preserve">Titre : </w:t>
            </w:r>
            <w:r>
              <w:t>Option Régions, saison 2 – épisode 4</w:t>
            </w:r>
          </w:p>
          <w:p w14:paraId="1F054155" w14:textId="77777777" w:rsidR="00D109DC" w:rsidRDefault="00000000">
            <w:pPr>
              <w:pStyle w:val="Standard"/>
            </w:pPr>
            <w:r>
              <w:rPr>
                <w:b/>
              </w:rPr>
              <w:t>Animateur :</w:t>
            </w:r>
          </w:p>
          <w:p w14:paraId="27A80BDC" w14:textId="77777777" w:rsidR="00D109DC" w:rsidRDefault="00000000">
            <w:pPr>
              <w:pStyle w:val="Standard"/>
            </w:pPr>
            <w:r>
              <w:rPr>
                <w:b/>
              </w:rPr>
              <w:t xml:space="preserve">Production : </w:t>
            </w:r>
            <w:r>
              <w:t>Câble-deux-Rives</w:t>
            </w:r>
          </w:p>
          <w:p w14:paraId="74DBB050" w14:textId="77777777" w:rsidR="00D109DC" w:rsidRDefault="00000000">
            <w:pPr>
              <w:pStyle w:val="Standard"/>
            </w:pPr>
            <w:r>
              <w:rPr>
                <w:b/>
              </w:rPr>
              <w:t>Interventions :</w:t>
            </w:r>
          </w:p>
          <w:p w14:paraId="2B07F283" w14:textId="77777777" w:rsidR="00D109DC" w:rsidRDefault="00000000">
            <w:pPr>
              <w:pStyle w:val="Standard"/>
            </w:pPr>
            <w:r>
              <w:rPr>
                <w:b/>
              </w:rPr>
              <w:t>Sujets abordés:</w:t>
            </w:r>
          </w:p>
          <w:p w14:paraId="6AEF5265" w14:textId="77777777" w:rsidR="00D109DC" w:rsidRDefault="00000000">
            <w:pPr>
              <w:pStyle w:val="Standard"/>
            </w:pPr>
            <w:r>
              <w:rPr>
                <w:b/>
              </w:rPr>
              <w:t>Date :</w:t>
            </w:r>
            <w:r>
              <w:t xml:space="preserve"> 9 octobre 2017</w:t>
            </w:r>
          </w:p>
          <w:p w14:paraId="7A38DF7A" w14:textId="77777777" w:rsidR="00D109DC" w:rsidRDefault="00000000">
            <w:pPr>
              <w:pStyle w:val="Standard"/>
            </w:pPr>
            <w:r>
              <w:rPr>
                <w:b/>
              </w:rPr>
              <w:t>Durée de l’enregistrement :</w:t>
            </w:r>
            <w:r>
              <w:t xml:space="preserve"> 00 :00 :00</w:t>
            </w:r>
          </w:p>
          <w:p w14:paraId="72E25603" w14:textId="77777777" w:rsidR="00D109DC" w:rsidRDefault="00000000">
            <w:pPr>
              <w:pStyle w:val="Standard"/>
            </w:pPr>
            <w:r>
              <w:rPr>
                <w:b/>
              </w:rPr>
              <w:t>Support original : DVD</w:t>
            </w:r>
          </w:p>
          <w:p w14:paraId="700A9351" w14:textId="77777777" w:rsidR="00D109DC" w:rsidRDefault="00D109DC">
            <w:pPr>
              <w:pStyle w:val="Standard"/>
            </w:pPr>
            <w:hyperlink r:id="rId1047" w:history="1">
              <w:r>
                <w:rPr>
                  <w:color w:val="2F5496"/>
                </w:rPr>
                <w:t>Lien YouTube</w:t>
              </w:r>
            </w:hyperlink>
          </w:p>
          <w:p w14:paraId="60C28FB9" w14:textId="77777777" w:rsidR="00D109DC" w:rsidRDefault="00000000">
            <w:pPr>
              <w:pStyle w:val="Standard"/>
            </w:pPr>
            <w:r>
              <w:t>Document numérisé</w:t>
            </w:r>
          </w:p>
          <w:p w14:paraId="23108B71" w14:textId="77777777" w:rsidR="00D109DC" w:rsidRDefault="00D109DC">
            <w:pPr>
              <w:pStyle w:val="Standard"/>
            </w:pPr>
          </w:p>
          <w:p w14:paraId="4CC242B8" w14:textId="77777777" w:rsidR="00D109DC" w:rsidRDefault="00000000">
            <w:pPr>
              <w:pStyle w:val="Standard"/>
            </w:pPr>
            <w:r>
              <w:t>P38/A1/50,9</w:t>
            </w:r>
          </w:p>
          <w:p w14:paraId="5386706C" w14:textId="77777777" w:rsidR="00D109DC" w:rsidRDefault="00000000">
            <w:pPr>
              <w:pStyle w:val="Standard"/>
            </w:pPr>
            <w:r>
              <w:t>Ancien numéro :</w:t>
            </w:r>
          </w:p>
          <w:p w14:paraId="6793C86E" w14:textId="77777777" w:rsidR="00D109DC" w:rsidRDefault="00000000">
            <w:pPr>
              <w:pStyle w:val="Standard"/>
            </w:pPr>
            <w:r>
              <w:rPr>
                <w:b/>
              </w:rPr>
              <w:t>Numéro de production :</w:t>
            </w:r>
          </w:p>
          <w:p w14:paraId="2B7D2510" w14:textId="77777777" w:rsidR="00D109DC" w:rsidRDefault="00000000">
            <w:pPr>
              <w:pStyle w:val="Standard"/>
            </w:pPr>
            <w:r>
              <w:t>Partie 1</w:t>
            </w:r>
          </w:p>
          <w:p w14:paraId="7B03AF60" w14:textId="77777777" w:rsidR="00D109DC" w:rsidRDefault="00000000">
            <w:pPr>
              <w:pStyle w:val="Standard"/>
            </w:pPr>
            <w:r>
              <w:rPr>
                <w:b/>
              </w:rPr>
              <w:t xml:space="preserve">Titre : </w:t>
            </w:r>
            <w:r>
              <w:t>Option Régions, saison 2 – épisode 5</w:t>
            </w:r>
          </w:p>
          <w:p w14:paraId="576BEA8A" w14:textId="77777777" w:rsidR="00D109DC" w:rsidRDefault="00000000">
            <w:pPr>
              <w:pStyle w:val="Standard"/>
            </w:pPr>
            <w:r>
              <w:rPr>
                <w:b/>
              </w:rPr>
              <w:t>Animateur :</w:t>
            </w:r>
          </w:p>
          <w:p w14:paraId="621182ED" w14:textId="77777777" w:rsidR="00D109DC" w:rsidRDefault="00000000">
            <w:pPr>
              <w:pStyle w:val="Standard"/>
            </w:pPr>
            <w:r>
              <w:rPr>
                <w:b/>
              </w:rPr>
              <w:t xml:space="preserve">Production : </w:t>
            </w:r>
            <w:r>
              <w:t>Câble-deux-Rives</w:t>
            </w:r>
          </w:p>
          <w:p w14:paraId="54D8B349" w14:textId="77777777" w:rsidR="00D109DC" w:rsidRDefault="00000000">
            <w:pPr>
              <w:pStyle w:val="Standard"/>
            </w:pPr>
            <w:r>
              <w:rPr>
                <w:b/>
              </w:rPr>
              <w:t>Interventions :</w:t>
            </w:r>
          </w:p>
          <w:p w14:paraId="1862D4A8" w14:textId="77777777" w:rsidR="00D109DC" w:rsidRDefault="00000000">
            <w:pPr>
              <w:pStyle w:val="Standard"/>
            </w:pPr>
            <w:r>
              <w:rPr>
                <w:b/>
              </w:rPr>
              <w:t>Sujets abordés:</w:t>
            </w:r>
          </w:p>
          <w:p w14:paraId="22850268" w14:textId="77777777" w:rsidR="00D109DC" w:rsidRDefault="00000000">
            <w:pPr>
              <w:pStyle w:val="Standard"/>
            </w:pPr>
            <w:r>
              <w:rPr>
                <w:b/>
              </w:rPr>
              <w:t>Date :</w:t>
            </w:r>
            <w:r>
              <w:t xml:space="preserve"> 23 octobre 2017</w:t>
            </w:r>
          </w:p>
          <w:p w14:paraId="63BA0D4C" w14:textId="77777777" w:rsidR="00D109DC" w:rsidRDefault="00000000">
            <w:pPr>
              <w:pStyle w:val="Standard"/>
            </w:pPr>
            <w:r>
              <w:rPr>
                <w:b/>
              </w:rPr>
              <w:t>Durée de l’enregistrement :</w:t>
            </w:r>
            <w:r>
              <w:t xml:space="preserve"> 00 :00 :00</w:t>
            </w:r>
          </w:p>
          <w:p w14:paraId="739CFB51" w14:textId="77777777" w:rsidR="00D109DC" w:rsidRDefault="00D109DC">
            <w:pPr>
              <w:pStyle w:val="Standard"/>
            </w:pPr>
            <w:hyperlink r:id="rId1048" w:history="1">
              <w:r>
                <w:rPr>
                  <w:color w:val="2F5496"/>
                </w:rPr>
                <w:t>Lien YouTube</w:t>
              </w:r>
            </w:hyperlink>
          </w:p>
          <w:p w14:paraId="6862430A" w14:textId="77777777" w:rsidR="00D109DC" w:rsidRDefault="00000000">
            <w:pPr>
              <w:pStyle w:val="Standard"/>
            </w:pPr>
            <w:r>
              <w:t>Document numérisé</w:t>
            </w:r>
          </w:p>
          <w:p w14:paraId="1CB2D723" w14:textId="77777777" w:rsidR="00D109DC" w:rsidRDefault="00000000">
            <w:pPr>
              <w:pStyle w:val="Standard"/>
            </w:pPr>
            <w:r>
              <w:t>Partie 2</w:t>
            </w:r>
          </w:p>
          <w:p w14:paraId="13F420E6" w14:textId="77777777" w:rsidR="00D109DC" w:rsidRDefault="00000000">
            <w:pPr>
              <w:pStyle w:val="Standard"/>
            </w:pPr>
            <w:r>
              <w:rPr>
                <w:b/>
              </w:rPr>
              <w:t xml:space="preserve">Titre : </w:t>
            </w:r>
            <w:r>
              <w:t>Option Régions, saison 2 – épisode 6</w:t>
            </w:r>
          </w:p>
          <w:p w14:paraId="179EE076" w14:textId="77777777" w:rsidR="00D109DC" w:rsidRDefault="00000000">
            <w:pPr>
              <w:pStyle w:val="Standard"/>
            </w:pPr>
            <w:r>
              <w:rPr>
                <w:b/>
              </w:rPr>
              <w:t>Animateur :</w:t>
            </w:r>
          </w:p>
          <w:p w14:paraId="4515DE97" w14:textId="77777777" w:rsidR="00D109DC" w:rsidRDefault="00000000">
            <w:pPr>
              <w:pStyle w:val="Standard"/>
            </w:pPr>
            <w:r>
              <w:rPr>
                <w:b/>
              </w:rPr>
              <w:t xml:space="preserve">Production : </w:t>
            </w:r>
            <w:r>
              <w:t>Câble-deux-Rives</w:t>
            </w:r>
          </w:p>
          <w:p w14:paraId="73092AE2" w14:textId="77777777" w:rsidR="00D109DC" w:rsidRDefault="00000000">
            <w:pPr>
              <w:pStyle w:val="Standard"/>
            </w:pPr>
            <w:r>
              <w:rPr>
                <w:b/>
              </w:rPr>
              <w:t>Interventions :</w:t>
            </w:r>
          </w:p>
          <w:p w14:paraId="41BF0CBF" w14:textId="77777777" w:rsidR="00D109DC" w:rsidRDefault="00000000">
            <w:pPr>
              <w:pStyle w:val="Standard"/>
            </w:pPr>
            <w:r>
              <w:rPr>
                <w:b/>
              </w:rPr>
              <w:t>Sujets abordés:</w:t>
            </w:r>
          </w:p>
          <w:p w14:paraId="5958E3E9" w14:textId="77777777" w:rsidR="00D109DC" w:rsidRDefault="00000000">
            <w:pPr>
              <w:pStyle w:val="Standard"/>
            </w:pPr>
            <w:r>
              <w:rPr>
                <w:b/>
              </w:rPr>
              <w:t>Date :</w:t>
            </w:r>
            <w:r>
              <w:t xml:space="preserve"> 30 octobre 2017</w:t>
            </w:r>
          </w:p>
          <w:p w14:paraId="422C4A65" w14:textId="77777777" w:rsidR="00D109DC" w:rsidRDefault="00000000">
            <w:pPr>
              <w:pStyle w:val="Standard"/>
            </w:pPr>
            <w:r>
              <w:rPr>
                <w:b/>
              </w:rPr>
              <w:t>Durée de l’enregistrement :</w:t>
            </w:r>
            <w:r>
              <w:t xml:space="preserve"> 00 :00 :00</w:t>
            </w:r>
          </w:p>
          <w:p w14:paraId="382EDBFC" w14:textId="77777777" w:rsidR="00D109DC" w:rsidRDefault="00000000">
            <w:pPr>
              <w:pStyle w:val="Standard"/>
            </w:pPr>
            <w:r>
              <w:rPr>
                <w:b/>
              </w:rPr>
              <w:t>Support original : DVD</w:t>
            </w:r>
          </w:p>
          <w:p w14:paraId="78BA1D79" w14:textId="77777777" w:rsidR="00D109DC" w:rsidRDefault="00D109DC">
            <w:pPr>
              <w:pStyle w:val="Standard"/>
            </w:pPr>
            <w:hyperlink r:id="rId1049" w:history="1">
              <w:r>
                <w:rPr>
                  <w:color w:val="2F5496"/>
                </w:rPr>
                <w:t>Lien YouTube</w:t>
              </w:r>
            </w:hyperlink>
          </w:p>
          <w:p w14:paraId="17099D60" w14:textId="77777777" w:rsidR="00D109DC" w:rsidRDefault="00000000">
            <w:pPr>
              <w:pStyle w:val="Standard"/>
            </w:pPr>
            <w:r>
              <w:lastRenderedPageBreak/>
              <w:t>Document numérisé</w:t>
            </w:r>
          </w:p>
          <w:p w14:paraId="66E72D6F" w14:textId="77777777" w:rsidR="00D109DC" w:rsidRDefault="00D109DC">
            <w:pPr>
              <w:pStyle w:val="Standard"/>
            </w:pPr>
          </w:p>
          <w:p w14:paraId="4DC6F90E" w14:textId="77777777" w:rsidR="00D109DC" w:rsidRDefault="00000000">
            <w:pPr>
              <w:pStyle w:val="Standard"/>
            </w:pPr>
            <w:r>
              <w:t>P38/A1/50,10</w:t>
            </w:r>
          </w:p>
          <w:p w14:paraId="654D5FFB" w14:textId="77777777" w:rsidR="00D109DC" w:rsidRDefault="00000000">
            <w:pPr>
              <w:pStyle w:val="Standard"/>
            </w:pPr>
            <w:r>
              <w:t>Ancien numéro :</w:t>
            </w:r>
          </w:p>
          <w:p w14:paraId="64680E7A" w14:textId="77777777" w:rsidR="00D109DC" w:rsidRDefault="00000000">
            <w:pPr>
              <w:pStyle w:val="Standard"/>
            </w:pPr>
            <w:r>
              <w:rPr>
                <w:b/>
              </w:rPr>
              <w:t>Numéro de production :</w:t>
            </w:r>
          </w:p>
          <w:p w14:paraId="0700468D" w14:textId="77777777" w:rsidR="00D109DC" w:rsidRDefault="00000000">
            <w:pPr>
              <w:pStyle w:val="Standard"/>
            </w:pPr>
            <w:r>
              <w:t>Partie 1</w:t>
            </w:r>
          </w:p>
          <w:p w14:paraId="309F35BD" w14:textId="77777777" w:rsidR="00D109DC" w:rsidRDefault="00000000">
            <w:pPr>
              <w:pStyle w:val="Standard"/>
            </w:pPr>
            <w:r>
              <w:rPr>
                <w:b/>
              </w:rPr>
              <w:t xml:space="preserve">Titre : </w:t>
            </w:r>
            <w:r>
              <w:t>Option Régions, saison 2 – épisode 7</w:t>
            </w:r>
          </w:p>
          <w:p w14:paraId="66DD5512" w14:textId="77777777" w:rsidR="00D109DC" w:rsidRDefault="00000000">
            <w:pPr>
              <w:pStyle w:val="Standard"/>
            </w:pPr>
            <w:r>
              <w:rPr>
                <w:b/>
              </w:rPr>
              <w:t>Animateur :</w:t>
            </w:r>
          </w:p>
          <w:p w14:paraId="54158355" w14:textId="77777777" w:rsidR="00D109DC" w:rsidRDefault="00000000">
            <w:pPr>
              <w:pStyle w:val="Standard"/>
            </w:pPr>
            <w:r>
              <w:rPr>
                <w:b/>
              </w:rPr>
              <w:t xml:space="preserve">Production : </w:t>
            </w:r>
            <w:r>
              <w:t>Câble-deux-Rives</w:t>
            </w:r>
          </w:p>
          <w:p w14:paraId="585C2E04" w14:textId="77777777" w:rsidR="00D109DC" w:rsidRDefault="00000000">
            <w:pPr>
              <w:pStyle w:val="Standard"/>
            </w:pPr>
            <w:r>
              <w:rPr>
                <w:b/>
              </w:rPr>
              <w:t>Interventions :</w:t>
            </w:r>
          </w:p>
          <w:p w14:paraId="635E3CFF" w14:textId="77777777" w:rsidR="00D109DC" w:rsidRDefault="00000000">
            <w:pPr>
              <w:pStyle w:val="Standard"/>
            </w:pPr>
            <w:r>
              <w:rPr>
                <w:b/>
              </w:rPr>
              <w:t>Sujets abordés:</w:t>
            </w:r>
          </w:p>
          <w:p w14:paraId="3156F1E8" w14:textId="77777777" w:rsidR="00D109DC" w:rsidRDefault="00000000">
            <w:pPr>
              <w:pStyle w:val="Standard"/>
            </w:pPr>
            <w:r>
              <w:rPr>
                <w:b/>
              </w:rPr>
              <w:t>Date :</w:t>
            </w:r>
            <w:r>
              <w:t xml:space="preserve"> 6 novembre 2017</w:t>
            </w:r>
          </w:p>
          <w:p w14:paraId="6F8B2101" w14:textId="77777777" w:rsidR="00D109DC" w:rsidRDefault="00000000">
            <w:pPr>
              <w:pStyle w:val="Standard"/>
            </w:pPr>
            <w:r>
              <w:rPr>
                <w:b/>
              </w:rPr>
              <w:t>Durée de l’enregistrement :</w:t>
            </w:r>
            <w:r>
              <w:t xml:space="preserve"> 00 :00 :00</w:t>
            </w:r>
          </w:p>
          <w:p w14:paraId="477E0764" w14:textId="77777777" w:rsidR="00D109DC" w:rsidRDefault="00D109DC">
            <w:pPr>
              <w:pStyle w:val="Standard"/>
            </w:pPr>
            <w:hyperlink r:id="rId1050" w:history="1">
              <w:r>
                <w:rPr>
                  <w:color w:val="2F5496"/>
                </w:rPr>
                <w:t>Lien YouTube</w:t>
              </w:r>
            </w:hyperlink>
          </w:p>
          <w:p w14:paraId="48EE740D" w14:textId="77777777" w:rsidR="00D109DC" w:rsidRDefault="00000000">
            <w:pPr>
              <w:pStyle w:val="Standard"/>
            </w:pPr>
            <w:r>
              <w:t>Document numérisé</w:t>
            </w:r>
          </w:p>
          <w:p w14:paraId="7EE6DFB3" w14:textId="77777777" w:rsidR="00D109DC" w:rsidRDefault="00000000">
            <w:pPr>
              <w:pStyle w:val="Standard"/>
            </w:pPr>
            <w:r>
              <w:t>Partie 2</w:t>
            </w:r>
          </w:p>
          <w:p w14:paraId="7A20D314" w14:textId="77777777" w:rsidR="00D109DC" w:rsidRDefault="00000000">
            <w:pPr>
              <w:pStyle w:val="Standard"/>
            </w:pPr>
            <w:r>
              <w:rPr>
                <w:b/>
              </w:rPr>
              <w:t xml:space="preserve">Titre : </w:t>
            </w:r>
            <w:r>
              <w:t>Option Régions, saison 2 – épisode 8</w:t>
            </w:r>
          </w:p>
          <w:p w14:paraId="584EAC9C" w14:textId="77777777" w:rsidR="00D109DC" w:rsidRDefault="00000000">
            <w:pPr>
              <w:pStyle w:val="Standard"/>
            </w:pPr>
            <w:r>
              <w:rPr>
                <w:b/>
              </w:rPr>
              <w:t>Animateur :</w:t>
            </w:r>
          </w:p>
          <w:p w14:paraId="5D40D0BC" w14:textId="77777777" w:rsidR="00D109DC" w:rsidRDefault="00000000">
            <w:pPr>
              <w:pStyle w:val="Standard"/>
            </w:pPr>
            <w:r>
              <w:rPr>
                <w:b/>
              </w:rPr>
              <w:t xml:space="preserve">Production : </w:t>
            </w:r>
            <w:r>
              <w:t>Câble-deux-Rives</w:t>
            </w:r>
          </w:p>
          <w:p w14:paraId="1A94A400" w14:textId="77777777" w:rsidR="00D109DC" w:rsidRDefault="00000000">
            <w:pPr>
              <w:pStyle w:val="Standard"/>
            </w:pPr>
            <w:r>
              <w:rPr>
                <w:b/>
              </w:rPr>
              <w:t>Interventions :</w:t>
            </w:r>
          </w:p>
          <w:p w14:paraId="53645676" w14:textId="77777777" w:rsidR="00D109DC" w:rsidRDefault="00000000">
            <w:pPr>
              <w:pStyle w:val="Standard"/>
            </w:pPr>
            <w:r>
              <w:rPr>
                <w:b/>
              </w:rPr>
              <w:t>Sujets abordés:</w:t>
            </w:r>
          </w:p>
          <w:p w14:paraId="4B55CB20" w14:textId="77777777" w:rsidR="00D109DC" w:rsidRDefault="00000000">
            <w:pPr>
              <w:pStyle w:val="Standard"/>
            </w:pPr>
            <w:r>
              <w:rPr>
                <w:b/>
              </w:rPr>
              <w:t>Date :</w:t>
            </w:r>
            <w:r>
              <w:t xml:space="preserve"> 13 novembre 2017</w:t>
            </w:r>
          </w:p>
          <w:p w14:paraId="355E77CC" w14:textId="77777777" w:rsidR="00D109DC" w:rsidRDefault="00000000">
            <w:pPr>
              <w:pStyle w:val="Standard"/>
            </w:pPr>
            <w:r>
              <w:rPr>
                <w:b/>
              </w:rPr>
              <w:t>Durée de l’enregistrement :</w:t>
            </w:r>
            <w:r>
              <w:t xml:space="preserve"> 00 :00 :00</w:t>
            </w:r>
          </w:p>
          <w:p w14:paraId="0426998A" w14:textId="77777777" w:rsidR="00D109DC" w:rsidRDefault="00000000">
            <w:pPr>
              <w:pStyle w:val="Standard"/>
            </w:pPr>
            <w:r>
              <w:rPr>
                <w:b/>
              </w:rPr>
              <w:t>Support original : DVD</w:t>
            </w:r>
          </w:p>
          <w:p w14:paraId="57DD0119" w14:textId="77777777" w:rsidR="00D109DC" w:rsidRDefault="00D109DC">
            <w:pPr>
              <w:pStyle w:val="Standard"/>
            </w:pPr>
            <w:hyperlink r:id="rId1051" w:history="1">
              <w:r>
                <w:rPr>
                  <w:color w:val="2F5496"/>
                </w:rPr>
                <w:t>Lien YouTube</w:t>
              </w:r>
            </w:hyperlink>
          </w:p>
          <w:p w14:paraId="547FFE3D" w14:textId="77777777" w:rsidR="00D109DC" w:rsidRDefault="00000000">
            <w:pPr>
              <w:pStyle w:val="Standard"/>
            </w:pPr>
            <w:r>
              <w:t>Document numérisé</w:t>
            </w:r>
          </w:p>
          <w:p w14:paraId="4D49420D" w14:textId="77777777" w:rsidR="00D109DC" w:rsidRDefault="00D109DC">
            <w:pPr>
              <w:pStyle w:val="Standard"/>
            </w:pPr>
          </w:p>
          <w:p w14:paraId="0E77C90A" w14:textId="77777777" w:rsidR="00D109DC" w:rsidRDefault="00000000">
            <w:pPr>
              <w:pStyle w:val="Standard"/>
            </w:pPr>
            <w:r>
              <w:t>P38/A1/50,11</w:t>
            </w:r>
          </w:p>
          <w:p w14:paraId="24682FB8" w14:textId="77777777" w:rsidR="00D109DC" w:rsidRDefault="00000000">
            <w:pPr>
              <w:pStyle w:val="Standard"/>
            </w:pPr>
            <w:r>
              <w:t>Ancien numéro :</w:t>
            </w:r>
          </w:p>
          <w:p w14:paraId="4BFB6A54" w14:textId="77777777" w:rsidR="00D109DC" w:rsidRDefault="00000000">
            <w:pPr>
              <w:pStyle w:val="Standard"/>
            </w:pPr>
            <w:r>
              <w:rPr>
                <w:b/>
              </w:rPr>
              <w:t>Numéro de production :</w:t>
            </w:r>
          </w:p>
          <w:p w14:paraId="072AF31C" w14:textId="77777777" w:rsidR="00D109DC" w:rsidRDefault="00000000">
            <w:pPr>
              <w:pStyle w:val="Standard"/>
            </w:pPr>
            <w:r>
              <w:t>Partie 1</w:t>
            </w:r>
          </w:p>
          <w:p w14:paraId="15BD1D71" w14:textId="77777777" w:rsidR="00D109DC" w:rsidRDefault="00000000">
            <w:pPr>
              <w:pStyle w:val="Standard"/>
            </w:pPr>
            <w:r>
              <w:rPr>
                <w:b/>
              </w:rPr>
              <w:t xml:space="preserve">Titre : </w:t>
            </w:r>
            <w:r>
              <w:t>Option Régions, saison 2 – épisode 9</w:t>
            </w:r>
          </w:p>
          <w:p w14:paraId="131F283C" w14:textId="77777777" w:rsidR="00D109DC" w:rsidRDefault="00000000">
            <w:pPr>
              <w:pStyle w:val="Standard"/>
            </w:pPr>
            <w:r>
              <w:rPr>
                <w:b/>
              </w:rPr>
              <w:t>Animateur :</w:t>
            </w:r>
          </w:p>
          <w:p w14:paraId="2D573168" w14:textId="77777777" w:rsidR="00D109DC" w:rsidRDefault="00000000">
            <w:pPr>
              <w:pStyle w:val="Standard"/>
            </w:pPr>
            <w:r>
              <w:rPr>
                <w:b/>
              </w:rPr>
              <w:t xml:space="preserve">Production : </w:t>
            </w:r>
            <w:r>
              <w:t>Câble-deux-Rives</w:t>
            </w:r>
          </w:p>
          <w:p w14:paraId="050F31AF" w14:textId="77777777" w:rsidR="00D109DC" w:rsidRDefault="00000000">
            <w:pPr>
              <w:pStyle w:val="Standard"/>
            </w:pPr>
            <w:r>
              <w:rPr>
                <w:b/>
              </w:rPr>
              <w:t>Interventions :</w:t>
            </w:r>
          </w:p>
          <w:p w14:paraId="32F1C451" w14:textId="77777777" w:rsidR="00D109DC" w:rsidRDefault="00000000">
            <w:pPr>
              <w:pStyle w:val="Standard"/>
            </w:pPr>
            <w:r>
              <w:rPr>
                <w:b/>
              </w:rPr>
              <w:t>Sujets abordés:</w:t>
            </w:r>
          </w:p>
          <w:p w14:paraId="000524AE" w14:textId="77777777" w:rsidR="00D109DC" w:rsidRDefault="00000000">
            <w:pPr>
              <w:pStyle w:val="Standard"/>
            </w:pPr>
            <w:r>
              <w:rPr>
                <w:b/>
              </w:rPr>
              <w:t>Date :</w:t>
            </w:r>
            <w:r>
              <w:t xml:space="preserve"> 20 novembre 2017</w:t>
            </w:r>
          </w:p>
          <w:p w14:paraId="605CE51A" w14:textId="77777777" w:rsidR="00D109DC" w:rsidRDefault="00000000">
            <w:pPr>
              <w:pStyle w:val="Standard"/>
            </w:pPr>
            <w:r>
              <w:rPr>
                <w:b/>
              </w:rPr>
              <w:t>Durée de l’enregistrement :</w:t>
            </w:r>
            <w:r>
              <w:t xml:space="preserve"> 00 :00 :00</w:t>
            </w:r>
          </w:p>
          <w:p w14:paraId="66CDF1A2" w14:textId="77777777" w:rsidR="00D109DC" w:rsidRDefault="00D109DC">
            <w:pPr>
              <w:pStyle w:val="Standard"/>
            </w:pPr>
            <w:hyperlink r:id="rId1052" w:history="1">
              <w:r>
                <w:rPr>
                  <w:color w:val="2F5496"/>
                </w:rPr>
                <w:t>Lien YouTube</w:t>
              </w:r>
            </w:hyperlink>
          </w:p>
          <w:p w14:paraId="05BBBDBB" w14:textId="77777777" w:rsidR="00D109DC" w:rsidRDefault="00000000">
            <w:pPr>
              <w:pStyle w:val="Standard"/>
            </w:pPr>
            <w:r>
              <w:t>Document numérisé</w:t>
            </w:r>
          </w:p>
          <w:p w14:paraId="0E6A554D" w14:textId="77777777" w:rsidR="00D109DC" w:rsidRDefault="00000000">
            <w:pPr>
              <w:pStyle w:val="Standard"/>
            </w:pPr>
            <w:r>
              <w:t>Partie 2</w:t>
            </w:r>
          </w:p>
          <w:p w14:paraId="20571E73" w14:textId="77777777" w:rsidR="00D109DC" w:rsidRDefault="00000000">
            <w:pPr>
              <w:pStyle w:val="Standard"/>
            </w:pPr>
            <w:r>
              <w:rPr>
                <w:b/>
              </w:rPr>
              <w:t xml:space="preserve">Titre : </w:t>
            </w:r>
            <w:r>
              <w:t>Option Régions, saison 2 – épisode 10</w:t>
            </w:r>
          </w:p>
          <w:p w14:paraId="4937F373" w14:textId="77777777" w:rsidR="00D109DC" w:rsidRDefault="00000000">
            <w:pPr>
              <w:pStyle w:val="Standard"/>
            </w:pPr>
            <w:r>
              <w:rPr>
                <w:b/>
              </w:rPr>
              <w:t>Animateur :</w:t>
            </w:r>
          </w:p>
          <w:p w14:paraId="02835C2C" w14:textId="77777777" w:rsidR="00D109DC" w:rsidRDefault="00000000">
            <w:pPr>
              <w:pStyle w:val="Standard"/>
            </w:pPr>
            <w:r>
              <w:rPr>
                <w:b/>
              </w:rPr>
              <w:t xml:space="preserve">Production : </w:t>
            </w:r>
            <w:r>
              <w:t>Câble-deux-Rives</w:t>
            </w:r>
          </w:p>
          <w:p w14:paraId="0473ABDA" w14:textId="77777777" w:rsidR="00D109DC" w:rsidRDefault="00000000">
            <w:pPr>
              <w:pStyle w:val="Standard"/>
            </w:pPr>
            <w:r>
              <w:rPr>
                <w:b/>
              </w:rPr>
              <w:t>Interventions :</w:t>
            </w:r>
          </w:p>
          <w:p w14:paraId="64946F96" w14:textId="77777777" w:rsidR="00D109DC" w:rsidRDefault="00000000">
            <w:pPr>
              <w:pStyle w:val="Standard"/>
            </w:pPr>
            <w:r>
              <w:rPr>
                <w:b/>
              </w:rPr>
              <w:t>Sujets abordés:</w:t>
            </w:r>
          </w:p>
          <w:p w14:paraId="2D89B077" w14:textId="77777777" w:rsidR="00D109DC" w:rsidRDefault="00000000">
            <w:pPr>
              <w:pStyle w:val="Standard"/>
            </w:pPr>
            <w:r>
              <w:rPr>
                <w:b/>
              </w:rPr>
              <w:t>Date :</w:t>
            </w:r>
            <w:r>
              <w:t xml:space="preserve"> 27 novembre 2017</w:t>
            </w:r>
          </w:p>
          <w:p w14:paraId="16438DC4" w14:textId="77777777" w:rsidR="00D109DC" w:rsidRDefault="00000000">
            <w:pPr>
              <w:pStyle w:val="Standard"/>
            </w:pPr>
            <w:r>
              <w:rPr>
                <w:b/>
              </w:rPr>
              <w:t>Durée de l’enregistrement :</w:t>
            </w:r>
            <w:r>
              <w:t xml:space="preserve"> 00 :00 :00</w:t>
            </w:r>
          </w:p>
          <w:p w14:paraId="38A24516" w14:textId="77777777" w:rsidR="00D109DC" w:rsidRDefault="00000000">
            <w:pPr>
              <w:pStyle w:val="Standard"/>
            </w:pPr>
            <w:r>
              <w:rPr>
                <w:b/>
              </w:rPr>
              <w:t>Support original :</w:t>
            </w:r>
            <w:r>
              <w:t xml:space="preserve"> DVD</w:t>
            </w:r>
          </w:p>
          <w:p w14:paraId="44412F43" w14:textId="77777777" w:rsidR="00D109DC" w:rsidRDefault="00D109DC">
            <w:pPr>
              <w:pStyle w:val="Standard"/>
            </w:pPr>
            <w:hyperlink r:id="rId1053" w:history="1">
              <w:r>
                <w:rPr>
                  <w:color w:val="2F5496"/>
                </w:rPr>
                <w:t>Lien YouTube</w:t>
              </w:r>
            </w:hyperlink>
          </w:p>
          <w:p w14:paraId="13BF081E" w14:textId="77777777" w:rsidR="00D109DC" w:rsidRDefault="00000000">
            <w:pPr>
              <w:pStyle w:val="Standard"/>
            </w:pPr>
            <w:r>
              <w:t>Document numérisé</w:t>
            </w:r>
          </w:p>
          <w:p w14:paraId="22A71428" w14:textId="77777777" w:rsidR="00D109DC" w:rsidRDefault="00D109DC">
            <w:pPr>
              <w:pStyle w:val="Standard"/>
            </w:pPr>
          </w:p>
          <w:p w14:paraId="7EBD1147" w14:textId="77777777" w:rsidR="00D109DC" w:rsidRDefault="00000000">
            <w:pPr>
              <w:pStyle w:val="Standard"/>
            </w:pPr>
            <w:r>
              <w:t>P38/A1/50,12</w:t>
            </w:r>
          </w:p>
          <w:p w14:paraId="364CCD53" w14:textId="77777777" w:rsidR="00D109DC" w:rsidRDefault="00000000">
            <w:pPr>
              <w:pStyle w:val="Standard"/>
            </w:pPr>
            <w:r>
              <w:t>Ancien numéro :</w:t>
            </w:r>
          </w:p>
          <w:p w14:paraId="3B6DBECC" w14:textId="77777777" w:rsidR="00D109DC" w:rsidRDefault="00000000">
            <w:pPr>
              <w:pStyle w:val="Standard"/>
            </w:pPr>
            <w:r>
              <w:rPr>
                <w:b/>
              </w:rPr>
              <w:t>Numéro de production :</w:t>
            </w:r>
          </w:p>
          <w:p w14:paraId="7C3D632F" w14:textId="77777777" w:rsidR="00D109DC" w:rsidRDefault="00000000">
            <w:pPr>
              <w:pStyle w:val="Standard"/>
            </w:pPr>
            <w:r>
              <w:t>Partie 1</w:t>
            </w:r>
          </w:p>
          <w:p w14:paraId="5A13026D" w14:textId="77777777" w:rsidR="00D109DC" w:rsidRDefault="00000000">
            <w:pPr>
              <w:pStyle w:val="Standard"/>
            </w:pPr>
            <w:r>
              <w:rPr>
                <w:b/>
              </w:rPr>
              <w:t xml:space="preserve">Titre : </w:t>
            </w:r>
            <w:r>
              <w:t>Option Régions, saison 2 – épisode 11</w:t>
            </w:r>
          </w:p>
          <w:p w14:paraId="2650EF48" w14:textId="77777777" w:rsidR="00D109DC" w:rsidRDefault="00000000">
            <w:pPr>
              <w:pStyle w:val="Standard"/>
            </w:pPr>
            <w:r>
              <w:rPr>
                <w:b/>
              </w:rPr>
              <w:t>Animateur :</w:t>
            </w:r>
          </w:p>
          <w:p w14:paraId="09F87547" w14:textId="77777777" w:rsidR="00D109DC" w:rsidRDefault="00000000">
            <w:pPr>
              <w:pStyle w:val="Standard"/>
            </w:pPr>
            <w:r>
              <w:rPr>
                <w:b/>
              </w:rPr>
              <w:t xml:space="preserve">Production : </w:t>
            </w:r>
            <w:r>
              <w:t>Câble-deux-Rives</w:t>
            </w:r>
          </w:p>
          <w:p w14:paraId="1BB7C949" w14:textId="77777777" w:rsidR="00D109DC" w:rsidRDefault="00000000">
            <w:pPr>
              <w:pStyle w:val="Standard"/>
            </w:pPr>
            <w:r>
              <w:rPr>
                <w:b/>
              </w:rPr>
              <w:t>Interventions :</w:t>
            </w:r>
          </w:p>
          <w:p w14:paraId="74B1BA9A" w14:textId="77777777" w:rsidR="00D109DC" w:rsidRDefault="00000000">
            <w:pPr>
              <w:pStyle w:val="Standard"/>
            </w:pPr>
            <w:r>
              <w:rPr>
                <w:b/>
              </w:rPr>
              <w:t>Sujets abordés:</w:t>
            </w:r>
          </w:p>
          <w:p w14:paraId="615091EA" w14:textId="77777777" w:rsidR="00D109DC" w:rsidRDefault="00000000">
            <w:pPr>
              <w:pStyle w:val="Standard"/>
            </w:pPr>
            <w:r>
              <w:rPr>
                <w:b/>
              </w:rPr>
              <w:t>Date :</w:t>
            </w:r>
            <w:r>
              <w:t xml:space="preserve"> 4 décembre 2017</w:t>
            </w:r>
          </w:p>
          <w:p w14:paraId="6AFAB478" w14:textId="77777777" w:rsidR="00D109DC" w:rsidRDefault="00000000">
            <w:pPr>
              <w:pStyle w:val="Standard"/>
            </w:pPr>
            <w:r>
              <w:rPr>
                <w:b/>
              </w:rPr>
              <w:t>Durée de l’enregistrement :</w:t>
            </w:r>
            <w:r>
              <w:t xml:space="preserve"> 00 :00 :00</w:t>
            </w:r>
          </w:p>
          <w:p w14:paraId="2EEA401A" w14:textId="77777777" w:rsidR="00D109DC" w:rsidRDefault="00D109DC">
            <w:pPr>
              <w:pStyle w:val="Standard"/>
            </w:pPr>
            <w:hyperlink r:id="rId1054" w:history="1">
              <w:r>
                <w:rPr>
                  <w:color w:val="2F5496"/>
                </w:rPr>
                <w:t>Lien YouTube</w:t>
              </w:r>
            </w:hyperlink>
          </w:p>
          <w:p w14:paraId="6BA9FD7C" w14:textId="77777777" w:rsidR="00D109DC" w:rsidRDefault="00000000">
            <w:pPr>
              <w:pStyle w:val="Standard"/>
            </w:pPr>
            <w:r>
              <w:t>Document numérisé</w:t>
            </w:r>
          </w:p>
          <w:p w14:paraId="736E684B" w14:textId="77777777" w:rsidR="00D109DC" w:rsidRDefault="00000000">
            <w:pPr>
              <w:pStyle w:val="Standard"/>
            </w:pPr>
            <w:r>
              <w:t>Partie 2</w:t>
            </w:r>
          </w:p>
          <w:p w14:paraId="6DA3F4F6" w14:textId="77777777" w:rsidR="00D109DC" w:rsidRDefault="00000000">
            <w:pPr>
              <w:pStyle w:val="Standard"/>
            </w:pPr>
            <w:r>
              <w:rPr>
                <w:b/>
              </w:rPr>
              <w:t xml:space="preserve">Titre : </w:t>
            </w:r>
            <w:r>
              <w:t>Option Régions, saison 2 – épisode 12</w:t>
            </w:r>
          </w:p>
          <w:p w14:paraId="45F97AFA" w14:textId="77777777" w:rsidR="00D109DC" w:rsidRDefault="00000000">
            <w:pPr>
              <w:pStyle w:val="Standard"/>
            </w:pPr>
            <w:r>
              <w:rPr>
                <w:b/>
              </w:rPr>
              <w:t>Animateur :</w:t>
            </w:r>
          </w:p>
          <w:p w14:paraId="0EEF9B2B" w14:textId="77777777" w:rsidR="00D109DC" w:rsidRDefault="00000000">
            <w:pPr>
              <w:pStyle w:val="Standard"/>
            </w:pPr>
            <w:r>
              <w:rPr>
                <w:b/>
              </w:rPr>
              <w:t xml:space="preserve">Production : </w:t>
            </w:r>
            <w:r>
              <w:t>Câble-deux-Rives</w:t>
            </w:r>
          </w:p>
          <w:p w14:paraId="19208C00" w14:textId="77777777" w:rsidR="00D109DC" w:rsidRDefault="00000000">
            <w:pPr>
              <w:pStyle w:val="Standard"/>
            </w:pPr>
            <w:r>
              <w:rPr>
                <w:b/>
              </w:rPr>
              <w:t>Interventions :</w:t>
            </w:r>
          </w:p>
          <w:p w14:paraId="10A7AB81" w14:textId="77777777" w:rsidR="00D109DC" w:rsidRDefault="00000000">
            <w:pPr>
              <w:pStyle w:val="Standard"/>
            </w:pPr>
            <w:r>
              <w:rPr>
                <w:b/>
              </w:rPr>
              <w:t>Sujets abordés:</w:t>
            </w:r>
          </w:p>
          <w:p w14:paraId="0B6B1CA1" w14:textId="77777777" w:rsidR="00D109DC" w:rsidRDefault="00000000">
            <w:pPr>
              <w:pStyle w:val="Standard"/>
            </w:pPr>
            <w:r>
              <w:rPr>
                <w:b/>
              </w:rPr>
              <w:t>Date :</w:t>
            </w:r>
            <w:r>
              <w:t xml:space="preserve"> 11 décembre 2017</w:t>
            </w:r>
          </w:p>
          <w:p w14:paraId="2735F8C6" w14:textId="77777777" w:rsidR="00D109DC" w:rsidRDefault="00000000">
            <w:pPr>
              <w:pStyle w:val="Standard"/>
            </w:pPr>
            <w:r>
              <w:rPr>
                <w:b/>
              </w:rPr>
              <w:t>Durée de l’enregistrement :</w:t>
            </w:r>
            <w:r>
              <w:t xml:space="preserve"> 00 :00 :00</w:t>
            </w:r>
          </w:p>
          <w:p w14:paraId="5C9584D1" w14:textId="77777777" w:rsidR="00D109DC" w:rsidRDefault="00000000">
            <w:pPr>
              <w:pStyle w:val="Standard"/>
            </w:pPr>
            <w:r>
              <w:rPr>
                <w:b/>
              </w:rPr>
              <w:t>Support original :</w:t>
            </w:r>
            <w:r>
              <w:t xml:space="preserve"> DVD</w:t>
            </w:r>
          </w:p>
          <w:p w14:paraId="6F152B4D" w14:textId="77777777" w:rsidR="00D109DC" w:rsidRDefault="00D109DC">
            <w:pPr>
              <w:pStyle w:val="Standard"/>
            </w:pPr>
            <w:hyperlink r:id="rId1055" w:history="1">
              <w:r>
                <w:rPr>
                  <w:color w:val="2F5496"/>
                </w:rPr>
                <w:t>Lien YouTube</w:t>
              </w:r>
            </w:hyperlink>
          </w:p>
          <w:p w14:paraId="1A2B1FF6" w14:textId="77777777" w:rsidR="00D109DC" w:rsidRDefault="00000000">
            <w:pPr>
              <w:pStyle w:val="Standard"/>
            </w:pPr>
            <w:r>
              <w:t>Document numérisé</w:t>
            </w:r>
          </w:p>
          <w:p w14:paraId="0375E4EE" w14:textId="77777777" w:rsidR="00D109DC" w:rsidRDefault="00D109DC">
            <w:pPr>
              <w:pStyle w:val="Standard"/>
            </w:pPr>
          </w:p>
          <w:p w14:paraId="5CDC39A7" w14:textId="77777777" w:rsidR="00D109DC" w:rsidRDefault="00000000">
            <w:pPr>
              <w:pStyle w:val="Standard"/>
            </w:pPr>
            <w:r>
              <w:t>P38/A1/50,13</w:t>
            </w:r>
          </w:p>
          <w:p w14:paraId="079CA88B" w14:textId="77777777" w:rsidR="00D109DC" w:rsidRDefault="00000000">
            <w:pPr>
              <w:pStyle w:val="Standard"/>
            </w:pPr>
            <w:r>
              <w:t>Ancien numéro :</w:t>
            </w:r>
          </w:p>
          <w:p w14:paraId="1FFA8D0D" w14:textId="77777777" w:rsidR="00D109DC" w:rsidRDefault="00000000">
            <w:pPr>
              <w:pStyle w:val="Standard"/>
            </w:pPr>
            <w:r>
              <w:rPr>
                <w:b/>
              </w:rPr>
              <w:t>Numéro de production :</w:t>
            </w:r>
          </w:p>
          <w:p w14:paraId="6A01FA2C" w14:textId="77777777" w:rsidR="00D109DC" w:rsidRDefault="00000000">
            <w:pPr>
              <w:pStyle w:val="Standard"/>
            </w:pPr>
            <w:r>
              <w:t>Partie 1</w:t>
            </w:r>
          </w:p>
          <w:p w14:paraId="68E74AA4" w14:textId="77777777" w:rsidR="00D109DC" w:rsidRDefault="00000000">
            <w:pPr>
              <w:pStyle w:val="Standard"/>
            </w:pPr>
            <w:r>
              <w:rPr>
                <w:b/>
              </w:rPr>
              <w:t xml:space="preserve">Titre : </w:t>
            </w:r>
            <w:r>
              <w:t>Option Régions, saison 3 – épisode 1</w:t>
            </w:r>
          </w:p>
          <w:p w14:paraId="0C275B8F" w14:textId="77777777" w:rsidR="00D109DC" w:rsidRDefault="00000000">
            <w:pPr>
              <w:pStyle w:val="Standard"/>
            </w:pPr>
            <w:r>
              <w:rPr>
                <w:b/>
              </w:rPr>
              <w:t xml:space="preserve">Animateur : </w:t>
            </w:r>
            <w:r>
              <w:t>Denis Fortin</w:t>
            </w:r>
          </w:p>
          <w:p w14:paraId="5CF03897" w14:textId="77777777" w:rsidR="00D109DC" w:rsidRDefault="00000000">
            <w:pPr>
              <w:pStyle w:val="Standard"/>
            </w:pPr>
            <w:r>
              <w:rPr>
                <w:b/>
              </w:rPr>
              <w:t xml:space="preserve">Production : </w:t>
            </w:r>
            <w:r>
              <w:t>Câble-deux-Rives</w:t>
            </w:r>
          </w:p>
          <w:p w14:paraId="06B7E92D" w14:textId="77777777" w:rsidR="00D109DC" w:rsidRDefault="00000000">
            <w:pPr>
              <w:pStyle w:val="Standard"/>
            </w:pPr>
            <w:r>
              <w:rPr>
                <w:b/>
              </w:rPr>
              <w:t>Interventions :</w:t>
            </w:r>
          </w:p>
          <w:p w14:paraId="58792189" w14:textId="77777777" w:rsidR="00D109DC" w:rsidRDefault="00000000">
            <w:pPr>
              <w:pStyle w:val="Standard"/>
            </w:pPr>
            <w:r>
              <w:rPr>
                <w:b/>
              </w:rPr>
              <w:t xml:space="preserve">Sujets abordés: </w:t>
            </w:r>
            <w:r>
              <w:t>les résolutions de la nouvelle année, le truc de Warren Buffet pour arriver à nos buts, les solutions aux déchets électroniques, le monde des médias, les obligations vertes, des gadgets pour les riches : le sous-marin personnel, la manipulation des réseaux sociaux, le municipalisme.</w:t>
            </w:r>
          </w:p>
          <w:p w14:paraId="3A087BD5" w14:textId="77777777" w:rsidR="00D109DC" w:rsidRDefault="00000000">
            <w:pPr>
              <w:pStyle w:val="Standard"/>
            </w:pPr>
            <w:r>
              <w:rPr>
                <w:b/>
              </w:rPr>
              <w:t>Date :</w:t>
            </w:r>
            <w:r>
              <w:t xml:space="preserve"> janvier 2018</w:t>
            </w:r>
          </w:p>
          <w:p w14:paraId="728365E7" w14:textId="77777777" w:rsidR="00D109DC" w:rsidRDefault="00000000">
            <w:pPr>
              <w:pStyle w:val="Standard"/>
            </w:pPr>
            <w:r>
              <w:rPr>
                <w:b/>
              </w:rPr>
              <w:t>Durée de l’enregistrement :</w:t>
            </w:r>
            <w:r>
              <w:t xml:space="preserve"> 28:10 sec.</w:t>
            </w:r>
          </w:p>
          <w:p w14:paraId="35E952B8" w14:textId="77777777" w:rsidR="00D109DC" w:rsidRDefault="00D109DC">
            <w:pPr>
              <w:pStyle w:val="Standard"/>
            </w:pPr>
            <w:hyperlink r:id="rId1056" w:history="1">
              <w:r>
                <w:rPr>
                  <w:color w:val="2F5496"/>
                </w:rPr>
                <w:t>Lien YouTube</w:t>
              </w:r>
            </w:hyperlink>
          </w:p>
          <w:p w14:paraId="531723CD" w14:textId="77777777" w:rsidR="00D109DC" w:rsidRDefault="00000000">
            <w:pPr>
              <w:pStyle w:val="Standard"/>
            </w:pPr>
            <w:r>
              <w:t>Document numérisé</w:t>
            </w:r>
          </w:p>
          <w:p w14:paraId="39C549D6" w14:textId="77777777" w:rsidR="00D109DC" w:rsidRDefault="00000000">
            <w:pPr>
              <w:pStyle w:val="Standard"/>
            </w:pPr>
            <w:r>
              <w:t>Partie 2</w:t>
            </w:r>
          </w:p>
          <w:p w14:paraId="60AE72D4" w14:textId="77777777" w:rsidR="00D109DC" w:rsidRDefault="00000000">
            <w:pPr>
              <w:pStyle w:val="Standard"/>
            </w:pPr>
            <w:r>
              <w:rPr>
                <w:b/>
              </w:rPr>
              <w:t xml:space="preserve">Titre : </w:t>
            </w:r>
            <w:r>
              <w:t>Option Régions, saison 3 – épisode 2</w:t>
            </w:r>
          </w:p>
          <w:p w14:paraId="1F7811EC" w14:textId="77777777" w:rsidR="00D109DC" w:rsidRDefault="00000000">
            <w:pPr>
              <w:pStyle w:val="Standard"/>
            </w:pPr>
            <w:r>
              <w:rPr>
                <w:b/>
              </w:rPr>
              <w:t xml:space="preserve">Animateur : </w:t>
            </w:r>
            <w:r>
              <w:t>Denis Trottier</w:t>
            </w:r>
          </w:p>
          <w:p w14:paraId="5C545B95" w14:textId="77777777" w:rsidR="00D109DC" w:rsidRDefault="00000000">
            <w:pPr>
              <w:pStyle w:val="Standard"/>
            </w:pPr>
            <w:r>
              <w:rPr>
                <w:b/>
              </w:rPr>
              <w:t xml:space="preserve">Production : </w:t>
            </w:r>
            <w:r>
              <w:t>Câble-deux-Rives</w:t>
            </w:r>
          </w:p>
          <w:p w14:paraId="2B4A3C98" w14:textId="77777777" w:rsidR="00D109DC" w:rsidRDefault="00000000">
            <w:pPr>
              <w:pStyle w:val="Standard"/>
            </w:pPr>
            <w:r>
              <w:rPr>
                <w:b/>
              </w:rPr>
              <w:t xml:space="preserve">Interventions : </w:t>
            </w:r>
            <w:r>
              <w:t>Roméo Bouchard, auteur du manifeste « l’</w:t>
            </w:r>
            <w:proofErr w:type="spellStart"/>
            <w:r>
              <w:t>Aut</w:t>
            </w:r>
            <w:proofErr w:type="spellEnd"/>
            <w:r>
              <w:t>-gauche »</w:t>
            </w:r>
          </w:p>
          <w:p w14:paraId="5A036869" w14:textId="77777777" w:rsidR="00D109DC" w:rsidRDefault="00000000">
            <w:pPr>
              <w:pStyle w:val="Standard"/>
            </w:pPr>
            <w:r>
              <w:rPr>
                <w:b/>
              </w:rPr>
              <w:lastRenderedPageBreak/>
              <w:t xml:space="preserve">Sujets abordés: </w:t>
            </w:r>
            <w:r>
              <w:t>le salaire minimum des grands patrons du Canada, le voyage en Chine de Philippe Couillard, la réforme de la fiscalité par Donald Trump, du « pot » qui reçoit l’appui des investisseurs des paradis fiscaux, Brigitte Bardot à la défense des animaux, le manifeste « l’</w:t>
            </w:r>
            <w:proofErr w:type="spellStart"/>
            <w:r>
              <w:t>Aut</w:t>
            </w:r>
            <w:proofErr w:type="spellEnd"/>
            <w:r>
              <w:t>-gauche ».</w:t>
            </w:r>
          </w:p>
          <w:p w14:paraId="4FC97223" w14:textId="77777777" w:rsidR="00D109DC" w:rsidRDefault="00000000">
            <w:pPr>
              <w:pStyle w:val="Standard"/>
            </w:pPr>
            <w:r>
              <w:rPr>
                <w:b/>
              </w:rPr>
              <w:t>Date :</w:t>
            </w:r>
            <w:r>
              <w:t xml:space="preserve"> février 2018</w:t>
            </w:r>
          </w:p>
          <w:p w14:paraId="7E2C9B6D" w14:textId="77777777" w:rsidR="00D109DC" w:rsidRDefault="00000000">
            <w:pPr>
              <w:pStyle w:val="Standard"/>
            </w:pPr>
            <w:r>
              <w:rPr>
                <w:b/>
              </w:rPr>
              <w:t>Durée de l’enregistrement :</w:t>
            </w:r>
            <w:r>
              <w:t xml:space="preserve"> 28:10 sec.</w:t>
            </w:r>
          </w:p>
          <w:p w14:paraId="1053A853" w14:textId="77777777" w:rsidR="00D109DC" w:rsidRDefault="00000000">
            <w:pPr>
              <w:pStyle w:val="Standard"/>
            </w:pPr>
            <w:r>
              <w:rPr>
                <w:b/>
              </w:rPr>
              <w:t>Support original</w:t>
            </w:r>
            <w:r>
              <w:t> : DVD</w:t>
            </w:r>
          </w:p>
          <w:p w14:paraId="746D3837" w14:textId="77777777" w:rsidR="00D109DC" w:rsidRDefault="00D109DC">
            <w:pPr>
              <w:pStyle w:val="Standard"/>
            </w:pPr>
            <w:hyperlink r:id="rId1057" w:history="1">
              <w:r>
                <w:rPr>
                  <w:color w:val="2F5496"/>
                </w:rPr>
                <w:t>Lien YouTube</w:t>
              </w:r>
            </w:hyperlink>
          </w:p>
          <w:p w14:paraId="1D127B70" w14:textId="77777777" w:rsidR="00D109DC" w:rsidRDefault="00000000">
            <w:pPr>
              <w:pStyle w:val="Standard"/>
            </w:pPr>
            <w:r>
              <w:t>Document numérisé</w:t>
            </w:r>
          </w:p>
          <w:p w14:paraId="69162910" w14:textId="77777777" w:rsidR="00D109DC" w:rsidRDefault="00D109DC">
            <w:pPr>
              <w:pStyle w:val="Standard"/>
            </w:pPr>
          </w:p>
          <w:p w14:paraId="12323F8E" w14:textId="77777777" w:rsidR="00D109DC" w:rsidRDefault="00000000">
            <w:pPr>
              <w:pStyle w:val="Standard"/>
            </w:pPr>
            <w:r>
              <w:t>P38/A1/50,14</w:t>
            </w:r>
          </w:p>
          <w:p w14:paraId="2CBCDDEA" w14:textId="77777777" w:rsidR="00D109DC" w:rsidRDefault="00000000">
            <w:pPr>
              <w:pStyle w:val="Standard"/>
            </w:pPr>
            <w:r>
              <w:t>Ancien numéro :</w:t>
            </w:r>
          </w:p>
          <w:p w14:paraId="649A1DBE" w14:textId="77777777" w:rsidR="00D109DC" w:rsidRDefault="00000000">
            <w:pPr>
              <w:pStyle w:val="Standard"/>
            </w:pPr>
            <w:r>
              <w:rPr>
                <w:b/>
              </w:rPr>
              <w:t>Numéro de production :</w:t>
            </w:r>
          </w:p>
          <w:p w14:paraId="0773E3A9" w14:textId="77777777" w:rsidR="00D109DC" w:rsidRDefault="00000000">
            <w:pPr>
              <w:pStyle w:val="Standard"/>
            </w:pPr>
            <w:r>
              <w:t>Partie 1</w:t>
            </w:r>
          </w:p>
          <w:p w14:paraId="03F17183" w14:textId="77777777" w:rsidR="00D109DC" w:rsidRDefault="00000000">
            <w:pPr>
              <w:pStyle w:val="Standard"/>
            </w:pPr>
            <w:r>
              <w:rPr>
                <w:b/>
              </w:rPr>
              <w:t xml:space="preserve">Titre : </w:t>
            </w:r>
            <w:r>
              <w:t>Option Régions, saison 3 – épisode 3</w:t>
            </w:r>
          </w:p>
          <w:p w14:paraId="609C5B05" w14:textId="77777777" w:rsidR="00D109DC" w:rsidRDefault="00000000">
            <w:pPr>
              <w:pStyle w:val="Standard"/>
            </w:pPr>
            <w:r>
              <w:rPr>
                <w:b/>
              </w:rPr>
              <w:t xml:space="preserve">Animateur : </w:t>
            </w:r>
            <w:r>
              <w:t>Denis Trottier</w:t>
            </w:r>
          </w:p>
          <w:p w14:paraId="695CC401" w14:textId="77777777" w:rsidR="00D109DC" w:rsidRDefault="00000000">
            <w:pPr>
              <w:pStyle w:val="Standard"/>
            </w:pPr>
            <w:r>
              <w:rPr>
                <w:b/>
              </w:rPr>
              <w:t xml:space="preserve">Production : </w:t>
            </w:r>
            <w:r>
              <w:t>Câble-deux-Rives</w:t>
            </w:r>
          </w:p>
          <w:p w14:paraId="26D83780" w14:textId="77777777" w:rsidR="00D109DC" w:rsidRDefault="00000000">
            <w:pPr>
              <w:pStyle w:val="Standard"/>
            </w:pPr>
            <w:r>
              <w:rPr>
                <w:b/>
              </w:rPr>
              <w:t xml:space="preserve">Interventions : </w:t>
            </w:r>
            <w:r>
              <w:t xml:space="preserve">Jean-Martin </w:t>
            </w:r>
            <w:proofErr w:type="spellStart"/>
            <w:r>
              <w:t>Aussant</w:t>
            </w:r>
            <w:proofErr w:type="spellEnd"/>
            <w:r>
              <w:t>, ancien député et directeur général du Chantier d’économie social</w:t>
            </w:r>
          </w:p>
          <w:p w14:paraId="4FD5FADF" w14:textId="77777777" w:rsidR="00D109DC" w:rsidRDefault="00000000">
            <w:pPr>
              <w:pStyle w:val="Standard"/>
            </w:pPr>
            <w:r>
              <w:rPr>
                <w:b/>
              </w:rPr>
              <w:t xml:space="preserve">Sujets abordés: </w:t>
            </w:r>
            <w:r>
              <w:t>démocratie participative à Lachine, les grandes municipalités comme New York qui actionnent les pétrolières, le coût des automobiles, du « Jack pot », des nonos.</w:t>
            </w:r>
          </w:p>
          <w:p w14:paraId="5F0620E4" w14:textId="77777777" w:rsidR="00D109DC" w:rsidRDefault="00000000">
            <w:pPr>
              <w:pStyle w:val="Standard"/>
            </w:pPr>
            <w:r>
              <w:rPr>
                <w:b/>
              </w:rPr>
              <w:t>Date :</w:t>
            </w:r>
            <w:r>
              <w:t xml:space="preserve"> février 2018</w:t>
            </w:r>
          </w:p>
          <w:p w14:paraId="0928A98B" w14:textId="77777777" w:rsidR="00D109DC" w:rsidRDefault="00000000">
            <w:pPr>
              <w:pStyle w:val="Standard"/>
            </w:pPr>
            <w:r>
              <w:rPr>
                <w:b/>
              </w:rPr>
              <w:t>Durée de l’enregistrement :</w:t>
            </w:r>
            <w:r>
              <w:t xml:space="preserve"> 00 :28 :16</w:t>
            </w:r>
          </w:p>
          <w:p w14:paraId="77FCDD62" w14:textId="77777777" w:rsidR="00D109DC" w:rsidRDefault="00D109DC">
            <w:pPr>
              <w:pStyle w:val="Standard"/>
            </w:pPr>
            <w:hyperlink r:id="rId1058" w:history="1">
              <w:r>
                <w:rPr>
                  <w:color w:val="2F5496"/>
                </w:rPr>
                <w:t>Lien YouTube</w:t>
              </w:r>
            </w:hyperlink>
          </w:p>
          <w:p w14:paraId="3AC5F908" w14:textId="77777777" w:rsidR="00D109DC" w:rsidRDefault="00000000">
            <w:pPr>
              <w:pStyle w:val="Standard"/>
            </w:pPr>
            <w:r>
              <w:t>Document numérisé</w:t>
            </w:r>
          </w:p>
          <w:p w14:paraId="57EF6845" w14:textId="77777777" w:rsidR="00D109DC" w:rsidRDefault="00000000">
            <w:pPr>
              <w:pStyle w:val="Standard"/>
            </w:pPr>
            <w:r>
              <w:t>Partie 2</w:t>
            </w:r>
          </w:p>
          <w:p w14:paraId="167FFA08" w14:textId="77777777" w:rsidR="00D109DC" w:rsidRDefault="00000000">
            <w:pPr>
              <w:pStyle w:val="Standard"/>
            </w:pPr>
            <w:r>
              <w:rPr>
                <w:b/>
              </w:rPr>
              <w:t xml:space="preserve">Titre : </w:t>
            </w:r>
            <w:r>
              <w:t>Option Régions, saison 3 – épisode 4</w:t>
            </w:r>
          </w:p>
          <w:p w14:paraId="46A7CC03" w14:textId="77777777" w:rsidR="00D109DC" w:rsidRDefault="00000000">
            <w:pPr>
              <w:pStyle w:val="Standard"/>
            </w:pPr>
            <w:r>
              <w:rPr>
                <w:b/>
              </w:rPr>
              <w:t xml:space="preserve">Animateur : </w:t>
            </w:r>
            <w:r>
              <w:t>Denis Trottier</w:t>
            </w:r>
          </w:p>
          <w:p w14:paraId="2E4A7764" w14:textId="77777777" w:rsidR="00D109DC" w:rsidRDefault="00000000">
            <w:pPr>
              <w:pStyle w:val="Standard"/>
            </w:pPr>
            <w:r>
              <w:rPr>
                <w:b/>
              </w:rPr>
              <w:t xml:space="preserve">Production : </w:t>
            </w:r>
            <w:r>
              <w:t>Câble-deux-Rives</w:t>
            </w:r>
          </w:p>
          <w:p w14:paraId="79D30B2B" w14:textId="77777777" w:rsidR="00D109DC" w:rsidRDefault="00000000">
            <w:pPr>
              <w:pStyle w:val="Standard"/>
            </w:pPr>
            <w:r>
              <w:rPr>
                <w:b/>
              </w:rPr>
              <w:t>Interventions :</w:t>
            </w:r>
          </w:p>
          <w:p w14:paraId="30607AA4" w14:textId="77777777" w:rsidR="00D109DC" w:rsidRDefault="00000000">
            <w:pPr>
              <w:pStyle w:val="Standard"/>
            </w:pPr>
            <w:r>
              <w:rPr>
                <w:b/>
              </w:rPr>
              <w:t>Sujets abordés:</w:t>
            </w:r>
          </w:p>
          <w:p w14:paraId="004DAF89" w14:textId="77777777" w:rsidR="00D109DC" w:rsidRDefault="00000000">
            <w:pPr>
              <w:pStyle w:val="Standard"/>
            </w:pPr>
            <w:r>
              <w:rPr>
                <w:b/>
              </w:rPr>
              <w:t>Date :</w:t>
            </w:r>
            <w:r>
              <w:t xml:space="preserve"> février 2018</w:t>
            </w:r>
          </w:p>
          <w:p w14:paraId="3F53D8F6" w14:textId="77777777" w:rsidR="00D109DC" w:rsidRDefault="00000000">
            <w:pPr>
              <w:pStyle w:val="Standard"/>
            </w:pPr>
            <w:r>
              <w:rPr>
                <w:b/>
              </w:rPr>
              <w:t>Durée de l’enregistrement :</w:t>
            </w:r>
            <w:r>
              <w:t xml:space="preserve"> 00 :28 :10</w:t>
            </w:r>
          </w:p>
          <w:p w14:paraId="0EB72612" w14:textId="77777777" w:rsidR="00D109DC" w:rsidRDefault="00000000">
            <w:pPr>
              <w:pStyle w:val="Standard"/>
            </w:pPr>
            <w:r>
              <w:t>Support original : DVD</w:t>
            </w:r>
          </w:p>
          <w:p w14:paraId="233C3418" w14:textId="77777777" w:rsidR="00D109DC" w:rsidRDefault="00D109DC">
            <w:pPr>
              <w:pStyle w:val="Standard"/>
            </w:pPr>
            <w:hyperlink r:id="rId1059" w:history="1">
              <w:r>
                <w:rPr>
                  <w:color w:val="2F5496"/>
                </w:rPr>
                <w:t>Lien YouTube</w:t>
              </w:r>
            </w:hyperlink>
          </w:p>
          <w:p w14:paraId="57A72EFF" w14:textId="77777777" w:rsidR="00D109DC" w:rsidRDefault="00000000">
            <w:pPr>
              <w:pStyle w:val="Standard"/>
            </w:pPr>
            <w:r>
              <w:t>Document numérisé</w:t>
            </w:r>
          </w:p>
          <w:p w14:paraId="43C2C1E8" w14:textId="77777777" w:rsidR="00D109DC" w:rsidRDefault="00D109DC">
            <w:pPr>
              <w:pStyle w:val="Standard"/>
            </w:pPr>
          </w:p>
          <w:p w14:paraId="2195AFE2" w14:textId="77777777" w:rsidR="00D109DC" w:rsidRDefault="00000000">
            <w:pPr>
              <w:pStyle w:val="Standard"/>
            </w:pPr>
            <w:r>
              <w:t>P38/A1/50,15</w:t>
            </w:r>
          </w:p>
          <w:p w14:paraId="06893956" w14:textId="77777777" w:rsidR="00D109DC" w:rsidRDefault="00000000">
            <w:pPr>
              <w:pStyle w:val="Standard"/>
            </w:pPr>
            <w:r>
              <w:t>Ancien numéro :</w:t>
            </w:r>
          </w:p>
          <w:p w14:paraId="59694F9D" w14:textId="77777777" w:rsidR="00D109DC" w:rsidRDefault="00000000">
            <w:pPr>
              <w:pStyle w:val="Standard"/>
            </w:pPr>
            <w:r>
              <w:rPr>
                <w:b/>
              </w:rPr>
              <w:t>Numéro de production :</w:t>
            </w:r>
          </w:p>
          <w:p w14:paraId="38201CCB" w14:textId="77777777" w:rsidR="00D109DC" w:rsidRDefault="00000000">
            <w:pPr>
              <w:pStyle w:val="Standard"/>
            </w:pPr>
            <w:r>
              <w:t>Partie 1</w:t>
            </w:r>
          </w:p>
          <w:p w14:paraId="42FD5AA8" w14:textId="77777777" w:rsidR="00D109DC" w:rsidRDefault="00000000">
            <w:pPr>
              <w:pStyle w:val="Standard"/>
            </w:pPr>
            <w:r>
              <w:rPr>
                <w:b/>
              </w:rPr>
              <w:t xml:space="preserve">Titre : </w:t>
            </w:r>
            <w:r>
              <w:t>Option Régions, saison 3 – épisode 5</w:t>
            </w:r>
          </w:p>
          <w:p w14:paraId="0C8BC0BE" w14:textId="77777777" w:rsidR="00D109DC" w:rsidRDefault="00000000">
            <w:pPr>
              <w:pStyle w:val="Standard"/>
            </w:pPr>
            <w:r>
              <w:rPr>
                <w:b/>
              </w:rPr>
              <w:t xml:space="preserve">Animateur : </w:t>
            </w:r>
            <w:r>
              <w:t>Denis Trottier</w:t>
            </w:r>
          </w:p>
          <w:p w14:paraId="686DE71A" w14:textId="77777777" w:rsidR="00D109DC" w:rsidRDefault="00000000">
            <w:pPr>
              <w:pStyle w:val="Standard"/>
            </w:pPr>
            <w:r>
              <w:rPr>
                <w:b/>
              </w:rPr>
              <w:t xml:space="preserve">Production : </w:t>
            </w:r>
            <w:r>
              <w:t>Câble-deux-Rives</w:t>
            </w:r>
          </w:p>
          <w:p w14:paraId="5B47C57B" w14:textId="77777777" w:rsidR="00D109DC" w:rsidRDefault="00000000">
            <w:pPr>
              <w:pStyle w:val="Standard"/>
            </w:pPr>
            <w:r>
              <w:rPr>
                <w:b/>
              </w:rPr>
              <w:t>Interventions :</w:t>
            </w:r>
          </w:p>
          <w:p w14:paraId="6B6FF53E" w14:textId="77777777" w:rsidR="00D109DC" w:rsidRDefault="00000000">
            <w:pPr>
              <w:pStyle w:val="Standard"/>
            </w:pPr>
            <w:r>
              <w:rPr>
                <w:b/>
              </w:rPr>
              <w:t>Sujets abordés:</w:t>
            </w:r>
          </w:p>
          <w:p w14:paraId="41204B80" w14:textId="77777777" w:rsidR="00D109DC" w:rsidRDefault="00000000">
            <w:pPr>
              <w:pStyle w:val="Standard"/>
            </w:pPr>
            <w:r>
              <w:rPr>
                <w:b/>
              </w:rPr>
              <w:t>Date :</w:t>
            </w:r>
            <w:r>
              <w:t xml:space="preserve"> février 2018</w:t>
            </w:r>
          </w:p>
          <w:p w14:paraId="0EFD50A2" w14:textId="77777777" w:rsidR="00D109DC" w:rsidRDefault="00000000">
            <w:pPr>
              <w:pStyle w:val="Standard"/>
            </w:pPr>
            <w:r>
              <w:rPr>
                <w:b/>
              </w:rPr>
              <w:t>Durée de l’enregistrement :</w:t>
            </w:r>
            <w:r>
              <w:t xml:space="preserve"> 00 :00 :00</w:t>
            </w:r>
          </w:p>
          <w:p w14:paraId="270B163E" w14:textId="77777777" w:rsidR="00D109DC" w:rsidRDefault="00D109DC">
            <w:pPr>
              <w:pStyle w:val="Standard"/>
            </w:pPr>
            <w:hyperlink r:id="rId1060" w:history="1">
              <w:r>
                <w:rPr>
                  <w:color w:val="2F5496"/>
                </w:rPr>
                <w:t>Lien YouTube</w:t>
              </w:r>
            </w:hyperlink>
          </w:p>
          <w:p w14:paraId="6F61159F" w14:textId="77777777" w:rsidR="00D109DC" w:rsidRDefault="00000000">
            <w:pPr>
              <w:pStyle w:val="Standard"/>
            </w:pPr>
            <w:r>
              <w:t>Document numérisé</w:t>
            </w:r>
          </w:p>
          <w:p w14:paraId="7A877170" w14:textId="77777777" w:rsidR="00D109DC" w:rsidRDefault="00000000">
            <w:pPr>
              <w:pStyle w:val="Standard"/>
            </w:pPr>
            <w:r>
              <w:t>Partie 2</w:t>
            </w:r>
          </w:p>
          <w:p w14:paraId="3917DF7B" w14:textId="77777777" w:rsidR="00D109DC" w:rsidRDefault="00000000">
            <w:pPr>
              <w:pStyle w:val="Standard"/>
            </w:pPr>
            <w:r>
              <w:rPr>
                <w:b/>
              </w:rPr>
              <w:t xml:space="preserve">Titre : </w:t>
            </w:r>
            <w:r>
              <w:t>Option Régions, saison 3 – épisode 6</w:t>
            </w:r>
          </w:p>
          <w:p w14:paraId="63E54D05" w14:textId="77777777" w:rsidR="00D109DC" w:rsidRDefault="00000000">
            <w:pPr>
              <w:pStyle w:val="Standard"/>
            </w:pPr>
            <w:r>
              <w:rPr>
                <w:b/>
              </w:rPr>
              <w:t>Animateur :</w:t>
            </w:r>
          </w:p>
          <w:p w14:paraId="6EC8A2C3" w14:textId="77777777" w:rsidR="00D109DC" w:rsidRDefault="00000000">
            <w:pPr>
              <w:pStyle w:val="Standard"/>
            </w:pPr>
            <w:r>
              <w:rPr>
                <w:b/>
              </w:rPr>
              <w:t xml:space="preserve">Production : </w:t>
            </w:r>
            <w:r>
              <w:t>Câble-deux-Rives</w:t>
            </w:r>
          </w:p>
          <w:p w14:paraId="22190CE6" w14:textId="77777777" w:rsidR="00D109DC" w:rsidRDefault="00000000">
            <w:pPr>
              <w:pStyle w:val="Standard"/>
            </w:pPr>
            <w:r>
              <w:rPr>
                <w:b/>
              </w:rPr>
              <w:t>Interventions :</w:t>
            </w:r>
          </w:p>
          <w:p w14:paraId="3610A959" w14:textId="77777777" w:rsidR="00D109DC" w:rsidRDefault="00000000">
            <w:pPr>
              <w:pStyle w:val="Standard"/>
            </w:pPr>
            <w:r>
              <w:rPr>
                <w:b/>
              </w:rPr>
              <w:t>Sujets abordés:</w:t>
            </w:r>
          </w:p>
          <w:p w14:paraId="383D9459" w14:textId="77777777" w:rsidR="00D109DC" w:rsidRDefault="00000000">
            <w:pPr>
              <w:pStyle w:val="Standard"/>
            </w:pPr>
            <w:r>
              <w:rPr>
                <w:b/>
              </w:rPr>
              <w:t>Date :</w:t>
            </w:r>
            <w:r>
              <w:t xml:space="preserve"> mars 2018</w:t>
            </w:r>
          </w:p>
          <w:p w14:paraId="2D70EC15" w14:textId="77777777" w:rsidR="00D109DC" w:rsidRDefault="00000000">
            <w:pPr>
              <w:pStyle w:val="Standard"/>
            </w:pPr>
            <w:r>
              <w:rPr>
                <w:b/>
              </w:rPr>
              <w:t>Durée de l’enregistrement :</w:t>
            </w:r>
            <w:r>
              <w:t xml:space="preserve"> 00 :00 :00</w:t>
            </w:r>
          </w:p>
          <w:p w14:paraId="601D9B9F" w14:textId="77777777" w:rsidR="00D109DC" w:rsidRDefault="00000000">
            <w:pPr>
              <w:pStyle w:val="Standard"/>
            </w:pPr>
            <w:r>
              <w:t>Support original : DVD</w:t>
            </w:r>
          </w:p>
          <w:p w14:paraId="6AE8133A" w14:textId="77777777" w:rsidR="00D109DC" w:rsidRDefault="00D109DC">
            <w:pPr>
              <w:pStyle w:val="Standard"/>
            </w:pPr>
            <w:hyperlink r:id="rId1061" w:history="1">
              <w:r>
                <w:rPr>
                  <w:color w:val="2F5496"/>
                </w:rPr>
                <w:t>Lien YouTube</w:t>
              </w:r>
            </w:hyperlink>
          </w:p>
          <w:p w14:paraId="64368A8F" w14:textId="77777777" w:rsidR="00D109DC" w:rsidRDefault="00000000">
            <w:pPr>
              <w:pStyle w:val="Standard"/>
            </w:pPr>
            <w:r>
              <w:t>Document numérisé</w:t>
            </w:r>
          </w:p>
          <w:p w14:paraId="1B6E7EC5" w14:textId="77777777" w:rsidR="00D109DC" w:rsidRDefault="00D109DC">
            <w:pPr>
              <w:pStyle w:val="Standard"/>
            </w:pPr>
          </w:p>
          <w:p w14:paraId="790217D7" w14:textId="77777777" w:rsidR="00D109DC" w:rsidRDefault="00000000">
            <w:pPr>
              <w:pStyle w:val="Standard"/>
            </w:pPr>
            <w:r>
              <w:t>P38/A1/50,16</w:t>
            </w:r>
          </w:p>
          <w:p w14:paraId="60598FDC" w14:textId="77777777" w:rsidR="00D109DC" w:rsidRDefault="00000000">
            <w:pPr>
              <w:pStyle w:val="Standard"/>
            </w:pPr>
            <w:r>
              <w:t>Ancien numéro :</w:t>
            </w:r>
          </w:p>
          <w:p w14:paraId="66F0D565" w14:textId="77777777" w:rsidR="00D109DC" w:rsidRDefault="00000000">
            <w:pPr>
              <w:pStyle w:val="Standard"/>
            </w:pPr>
            <w:r>
              <w:rPr>
                <w:b/>
              </w:rPr>
              <w:t>Numéro de production :</w:t>
            </w:r>
          </w:p>
          <w:p w14:paraId="403761CD" w14:textId="77777777" w:rsidR="00D109DC" w:rsidRDefault="00000000">
            <w:pPr>
              <w:pStyle w:val="Standard"/>
            </w:pPr>
            <w:r>
              <w:t>Partie 1</w:t>
            </w:r>
          </w:p>
          <w:p w14:paraId="27AFD4B5" w14:textId="77777777" w:rsidR="00D109DC" w:rsidRDefault="00000000">
            <w:pPr>
              <w:pStyle w:val="Standard"/>
            </w:pPr>
            <w:r>
              <w:rPr>
                <w:b/>
              </w:rPr>
              <w:t xml:space="preserve">Titre : </w:t>
            </w:r>
            <w:r>
              <w:t>Option Régions, saison 3 – épisode 7</w:t>
            </w:r>
          </w:p>
          <w:p w14:paraId="1F7FF86D" w14:textId="77777777" w:rsidR="00D109DC" w:rsidRDefault="00000000">
            <w:pPr>
              <w:pStyle w:val="Standard"/>
            </w:pPr>
            <w:r>
              <w:rPr>
                <w:b/>
              </w:rPr>
              <w:t>Animateur :</w:t>
            </w:r>
          </w:p>
          <w:p w14:paraId="0B6A2AD1" w14:textId="77777777" w:rsidR="00D109DC" w:rsidRDefault="00000000">
            <w:pPr>
              <w:pStyle w:val="Standard"/>
            </w:pPr>
            <w:r>
              <w:rPr>
                <w:b/>
              </w:rPr>
              <w:t xml:space="preserve">Production : </w:t>
            </w:r>
            <w:r>
              <w:t>Câble-deux-Rives</w:t>
            </w:r>
          </w:p>
          <w:p w14:paraId="02F956C4" w14:textId="77777777" w:rsidR="00D109DC" w:rsidRDefault="00000000">
            <w:pPr>
              <w:pStyle w:val="Standard"/>
            </w:pPr>
            <w:r>
              <w:rPr>
                <w:b/>
              </w:rPr>
              <w:t>Interventions :</w:t>
            </w:r>
          </w:p>
          <w:p w14:paraId="32825194" w14:textId="77777777" w:rsidR="00D109DC" w:rsidRDefault="00000000">
            <w:pPr>
              <w:pStyle w:val="Standard"/>
            </w:pPr>
            <w:r>
              <w:rPr>
                <w:b/>
              </w:rPr>
              <w:t>Sujets abordés:</w:t>
            </w:r>
          </w:p>
          <w:p w14:paraId="4C807355" w14:textId="77777777" w:rsidR="00D109DC" w:rsidRDefault="00000000">
            <w:pPr>
              <w:pStyle w:val="Standard"/>
            </w:pPr>
            <w:r>
              <w:rPr>
                <w:b/>
              </w:rPr>
              <w:t>Date :</w:t>
            </w:r>
            <w:r>
              <w:t xml:space="preserve"> mars 2018</w:t>
            </w:r>
          </w:p>
          <w:p w14:paraId="76D5692E" w14:textId="77777777" w:rsidR="00D109DC" w:rsidRDefault="00000000">
            <w:pPr>
              <w:pStyle w:val="Standard"/>
            </w:pPr>
            <w:r>
              <w:rPr>
                <w:b/>
              </w:rPr>
              <w:t>Durée de l’enregistrement :</w:t>
            </w:r>
            <w:r>
              <w:t xml:space="preserve"> 00 :00 :00</w:t>
            </w:r>
          </w:p>
          <w:p w14:paraId="7430F9BA" w14:textId="77777777" w:rsidR="00D109DC" w:rsidRDefault="00D109DC">
            <w:pPr>
              <w:pStyle w:val="Standard"/>
            </w:pPr>
            <w:hyperlink r:id="rId1062" w:history="1">
              <w:r>
                <w:rPr>
                  <w:color w:val="2F5496"/>
                </w:rPr>
                <w:t>Lien YouTube</w:t>
              </w:r>
            </w:hyperlink>
          </w:p>
          <w:p w14:paraId="15E943B1" w14:textId="77777777" w:rsidR="00D109DC" w:rsidRDefault="00000000">
            <w:pPr>
              <w:pStyle w:val="Standard"/>
            </w:pPr>
            <w:r>
              <w:t>Document numérisé</w:t>
            </w:r>
          </w:p>
          <w:p w14:paraId="30D69F2A" w14:textId="77777777" w:rsidR="00D109DC" w:rsidRDefault="00000000">
            <w:pPr>
              <w:pStyle w:val="Standard"/>
            </w:pPr>
            <w:r>
              <w:t>Partie 2</w:t>
            </w:r>
          </w:p>
          <w:p w14:paraId="34A4DB23" w14:textId="77777777" w:rsidR="00D109DC" w:rsidRDefault="00000000">
            <w:pPr>
              <w:pStyle w:val="Standard"/>
            </w:pPr>
            <w:r>
              <w:rPr>
                <w:b/>
              </w:rPr>
              <w:t xml:space="preserve">Titre : </w:t>
            </w:r>
            <w:r>
              <w:t>Option Régions, saison 3 – épisode 8</w:t>
            </w:r>
          </w:p>
          <w:p w14:paraId="33778F21" w14:textId="77777777" w:rsidR="00D109DC" w:rsidRDefault="00000000">
            <w:pPr>
              <w:pStyle w:val="Standard"/>
            </w:pPr>
            <w:r>
              <w:rPr>
                <w:b/>
              </w:rPr>
              <w:t>Animateur :</w:t>
            </w:r>
          </w:p>
          <w:p w14:paraId="0CBAAE6C" w14:textId="77777777" w:rsidR="00D109DC" w:rsidRDefault="00000000">
            <w:pPr>
              <w:pStyle w:val="Standard"/>
            </w:pPr>
            <w:r>
              <w:rPr>
                <w:b/>
              </w:rPr>
              <w:t xml:space="preserve">Production : </w:t>
            </w:r>
            <w:r>
              <w:t>Câble-deux-Rives</w:t>
            </w:r>
          </w:p>
          <w:p w14:paraId="70C21902" w14:textId="77777777" w:rsidR="00D109DC" w:rsidRDefault="00000000">
            <w:pPr>
              <w:pStyle w:val="Standard"/>
            </w:pPr>
            <w:r>
              <w:rPr>
                <w:b/>
              </w:rPr>
              <w:t>Interventions :</w:t>
            </w:r>
          </w:p>
          <w:p w14:paraId="61464F45" w14:textId="77777777" w:rsidR="00D109DC" w:rsidRDefault="00000000">
            <w:pPr>
              <w:pStyle w:val="Standard"/>
            </w:pPr>
            <w:r>
              <w:rPr>
                <w:b/>
              </w:rPr>
              <w:t>Sujets abordés:</w:t>
            </w:r>
          </w:p>
          <w:p w14:paraId="615BF97C" w14:textId="77777777" w:rsidR="00D109DC" w:rsidRDefault="00000000">
            <w:pPr>
              <w:pStyle w:val="Standard"/>
            </w:pPr>
            <w:r>
              <w:rPr>
                <w:b/>
              </w:rPr>
              <w:t>Date :</w:t>
            </w:r>
            <w:r>
              <w:t xml:space="preserve"> mars 2018</w:t>
            </w:r>
          </w:p>
          <w:p w14:paraId="207EE7B6" w14:textId="77777777" w:rsidR="00D109DC" w:rsidRDefault="00000000">
            <w:pPr>
              <w:pStyle w:val="Standard"/>
            </w:pPr>
            <w:r>
              <w:rPr>
                <w:b/>
              </w:rPr>
              <w:t>Durée de l’enregistrement :</w:t>
            </w:r>
            <w:r>
              <w:t xml:space="preserve"> 00 :00 :00</w:t>
            </w:r>
          </w:p>
          <w:p w14:paraId="3F8BE68B" w14:textId="77777777" w:rsidR="00D109DC" w:rsidRDefault="00000000">
            <w:pPr>
              <w:pStyle w:val="Standard"/>
            </w:pPr>
            <w:r>
              <w:rPr>
                <w:b/>
              </w:rPr>
              <w:t>Support original :</w:t>
            </w:r>
            <w:r>
              <w:t xml:space="preserve"> DVD</w:t>
            </w:r>
          </w:p>
          <w:p w14:paraId="75182986" w14:textId="77777777" w:rsidR="00D109DC" w:rsidRDefault="00D109DC">
            <w:pPr>
              <w:pStyle w:val="Standard"/>
            </w:pPr>
            <w:hyperlink r:id="rId1063" w:history="1">
              <w:r>
                <w:rPr>
                  <w:color w:val="2F5496"/>
                </w:rPr>
                <w:t>Lien YouTube</w:t>
              </w:r>
            </w:hyperlink>
          </w:p>
          <w:p w14:paraId="3AFE0160" w14:textId="77777777" w:rsidR="00D109DC" w:rsidRDefault="00000000">
            <w:pPr>
              <w:pStyle w:val="Standard"/>
            </w:pPr>
            <w:r>
              <w:t>Document numérisé</w:t>
            </w:r>
          </w:p>
          <w:p w14:paraId="3D8797EB" w14:textId="77777777" w:rsidR="00D109DC" w:rsidRDefault="00D109DC">
            <w:pPr>
              <w:pStyle w:val="Standard"/>
            </w:pPr>
          </w:p>
          <w:p w14:paraId="15DBD642" w14:textId="77777777" w:rsidR="00D109DC" w:rsidRDefault="00000000">
            <w:pPr>
              <w:pStyle w:val="Standard"/>
            </w:pPr>
            <w:r>
              <w:t>P38/A1/50,17</w:t>
            </w:r>
          </w:p>
          <w:p w14:paraId="2DB76B2F" w14:textId="77777777" w:rsidR="00D109DC" w:rsidRDefault="00000000">
            <w:pPr>
              <w:pStyle w:val="Standard"/>
            </w:pPr>
            <w:r>
              <w:t>Ancien numéro :</w:t>
            </w:r>
          </w:p>
          <w:p w14:paraId="7097AF4E" w14:textId="77777777" w:rsidR="00D109DC" w:rsidRDefault="00000000">
            <w:pPr>
              <w:pStyle w:val="Standard"/>
            </w:pPr>
            <w:r>
              <w:rPr>
                <w:b/>
              </w:rPr>
              <w:t>Numéro de production :</w:t>
            </w:r>
          </w:p>
          <w:p w14:paraId="062D3D40" w14:textId="77777777" w:rsidR="00D109DC" w:rsidRDefault="00000000">
            <w:pPr>
              <w:pStyle w:val="Standard"/>
            </w:pPr>
            <w:r>
              <w:t>Partie 1</w:t>
            </w:r>
          </w:p>
          <w:p w14:paraId="109361BF" w14:textId="77777777" w:rsidR="00D109DC" w:rsidRDefault="00000000">
            <w:pPr>
              <w:pStyle w:val="Standard"/>
            </w:pPr>
            <w:r>
              <w:rPr>
                <w:b/>
              </w:rPr>
              <w:t xml:space="preserve">Titre : </w:t>
            </w:r>
            <w:r>
              <w:t>Option Régions, saison 3 – épisode 9</w:t>
            </w:r>
          </w:p>
          <w:p w14:paraId="01199749" w14:textId="77777777" w:rsidR="00D109DC" w:rsidRDefault="00000000">
            <w:pPr>
              <w:pStyle w:val="Standard"/>
            </w:pPr>
            <w:r>
              <w:rPr>
                <w:b/>
              </w:rPr>
              <w:t>Animateur :</w:t>
            </w:r>
          </w:p>
          <w:p w14:paraId="4DCD7627" w14:textId="77777777" w:rsidR="00D109DC" w:rsidRDefault="00000000">
            <w:pPr>
              <w:pStyle w:val="Standard"/>
            </w:pPr>
            <w:r>
              <w:rPr>
                <w:b/>
              </w:rPr>
              <w:t xml:space="preserve">Production : </w:t>
            </w:r>
            <w:r>
              <w:t>Câble-deux-Rives</w:t>
            </w:r>
          </w:p>
          <w:p w14:paraId="5E3A9D92" w14:textId="77777777" w:rsidR="00D109DC" w:rsidRDefault="00000000">
            <w:pPr>
              <w:pStyle w:val="Standard"/>
            </w:pPr>
            <w:r>
              <w:rPr>
                <w:b/>
              </w:rPr>
              <w:t>Interventions :</w:t>
            </w:r>
          </w:p>
          <w:p w14:paraId="09BBC275" w14:textId="77777777" w:rsidR="00D109DC" w:rsidRDefault="00000000">
            <w:pPr>
              <w:pStyle w:val="Standard"/>
            </w:pPr>
            <w:r>
              <w:rPr>
                <w:b/>
              </w:rPr>
              <w:t>Sujets abordés:</w:t>
            </w:r>
          </w:p>
          <w:p w14:paraId="031FC2DF" w14:textId="77777777" w:rsidR="00D109DC" w:rsidRDefault="00000000">
            <w:pPr>
              <w:pStyle w:val="Standard"/>
            </w:pPr>
            <w:r>
              <w:rPr>
                <w:b/>
              </w:rPr>
              <w:t>Date :</w:t>
            </w:r>
            <w:r>
              <w:t xml:space="preserve"> avril 2018</w:t>
            </w:r>
          </w:p>
          <w:p w14:paraId="7483999C" w14:textId="77777777" w:rsidR="00D109DC" w:rsidRDefault="00000000">
            <w:pPr>
              <w:pStyle w:val="Standard"/>
            </w:pPr>
            <w:r>
              <w:rPr>
                <w:b/>
              </w:rPr>
              <w:lastRenderedPageBreak/>
              <w:t>Durée de l’enregistrement :</w:t>
            </w:r>
            <w:r>
              <w:t xml:space="preserve"> 00 :00 :00</w:t>
            </w:r>
          </w:p>
          <w:p w14:paraId="77A8E324" w14:textId="77777777" w:rsidR="00D109DC" w:rsidRDefault="00D109DC">
            <w:pPr>
              <w:pStyle w:val="Standard"/>
            </w:pPr>
            <w:hyperlink r:id="rId1064" w:history="1">
              <w:r>
                <w:rPr>
                  <w:color w:val="2F5496"/>
                </w:rPr>
                <w:t>Lien YouTube</w:t>
              </w:r>
            </w:hyperlink>
          </w:p>
          <w:p w14:paraId="251EDB62" w14:textId="77777777" w:rsidR="00D109DC" w:rsidRDefault="00000000">
            <w:pPr>
              <w:pStyle w:val="Standard"/>
            </w:pPr>
            <w:r>
              <w:t>Document numérisé</w:t>
            </w:r>
          </w:p>
          <w:p w14:paraId="2BD30975" w14:textId="77777777" w:rsidR="00D109DC" w:rsidRDefault="00000000">
            <w:pPr>
              <w:pStyle w:val="Standard"/>
            </w:pPr>
            <w:r>
              <w:t>Partie 2</w:t>
            </w:r>
          </w:p>
          <w:p w14:paraId="5A1E9296" w14:textId="77777777" w:rsidR="00D109DC" w:rsidRDefault="00000000">
            <w:pPr>
              <w:pStyle w:val="Standard"/>
            </w:pPr>
            <w:r>
              <w:rPr>
                <w:b/>
              </w:rPr>
              <w:t xml:space="preserve">Titre : </w:t>
            </w:r>
            <w:r>
              <w:t>Option Régions, saison 3 – épisode 10</w:t>
            </w:r>
          </w:p>
          <w:p w14:paraId="61EA7076" w14:textId="77777777" w:rsidR="00D109DC" w:rsidRDefault="00000000">
            <w:pPr>
              <w:pStyle w:val="Standard"/>
            </w:pPr>
            <w:r>
              <w:rPr>
                <w:b/>
              </w:rPr>
              <w:t>Animateur :</w:t>
            </w:r>
          </w:p>
          <w:p w14:paraId="79E95540" w14:textId="77777777" w:rsidR="00D109DC" w:rsidRDefault="00000000">
            <w:pPr>
              <w:pStyle w:val="Standard"/>
            </w:pPr>
            <w:r>
              <w:rPr>
                <w:b/>
              </w:rPr>
              <w:t xml:space="preserve">Production : </w:t>
            </w:r>
            <w:r>
              <w:t>Câble-deux-Rives</w:t>
            </w:r>
          </w:p>
          <w:p w14:paraId="07787828" w14:textId="77777777" w:rsidR="00D109DC" w:rsidRDefault="00000000">
            <w:pPr>
              <w:pStyle w:val="Standard"/>
            </w:pPr>
            <w:r>
              <w:rPr>
                <w:b/>
              </w:rPr>
              <w:t>Interventions :</w:t>
            </w:r>
          </w:p>
          <w:p w14:paraId="33A64C68" w14:textId="77777777" w:rsidR="00D109DC" w:rsidRDefault="00000000">
            <w:pPr>
              <w:pStyle w:val="Standard"/>
            </w:pPr>
            <w:r>
              <w:rPr>
                <w:b/>
              </w:rPr>
              <w:t>Sujets abordés:</w:t>
            </w:r>
          </w:p>
          <w:p w14:paraId="0DCDFC43" w14:textId="77777777" w:rsidR="00D109DC" w:rsidRDefault="00000000">
            <w:pPr>
              <w:pStyle w:val="Standard"/>
            </w:pPr>
            <w:r>
              <w:rPr>
                <w:b/>
              </w:rPr>
              <w:t>Date :</w:t>
            </w:r>
            <w:r>
              <w:t xml:space="preserve"> hiver 2018</w:t>
            </w:r>
          </w:p>
          <w:p w14:paraId="32535EF2" w14:textId="77777777" w:rsidR="00D109DC" w:rsidRDefault="00000000">
            <w:pPr>
              <w:pStyle w:val="Standard"/>
            </w:pPr>
            <w:r>
              <w:rPr>
                <w:b/>
              </w:rPr>
              <w:t>Durée de l’enregistrement :</w:t>
            </w:r>
            <w:r>
              <w:t xml:space="preserve"> 00 :00 :00</w:t>
            </w:r>
          </w:p>
          <w:p w14:paraId="436E4421" w14:textId="77777777" w:rsidR="00D109DC" w:rsidRDefault="00000000">
            <w:pPr>
              <w:pStyle w:val="Standard"/>
            </w:pPr>
            <w:r>
              <w:rPr>
                <w:b/>
              </w:rPr>
              <w:t>Support original</w:t>
            </w:r>
            <w:r>
              <w:t> : DVD</w:t>
            </w:r>
          </w:p>
          <w:p w14:paraId="78387423" w14:textId="77777777" w:rsidR="00D109DC" w:rsidRDefault="00D109DC">
            <w:pPr>
              <w:pStyle w:val="Standard"/>
            </w:pPr>
            <w:hyperlink r:id="rId1065" w:history="1">
              <w:r>
                <w:rPr>
                  <w:color w:val="2F5496"/>
                </w:rPr>
                <w:t>Lien YouTube</w:t>
              </w:r>
            </w:hyperlink>
          </w:p>
          <w:p w14:paraId="28CC4DDD" w14:textId="77777777" w:rsidR="00D109DC" w:rsidRDefault="00000000">
            <w:pPr>
              <w:pStyle w:val="Standard"/>
            </w:pPr>
            <w:r>
              <w:t>Document numérisé</w:t>
            </w:r>
          </w:p>
          <w:p w14:paraId="40D3E789" w14:textId="77777777" w:rsidR="00D109DC" w:rsidRDefault="00D109DC">
            <w:pPr>
              <w:pStyle w:val="Standard"/>
            </w:pPr>
          </w:p>
          <w:p w14:paraId="1C663ADA" w14:textId="77777777" w:rsidR="00D109DC" w:rsidRDefault="00000000">
            <w:pPr>
              <w:pStyle w:val="Standard"/>
            </w:pPr>
            <w:r>
              <w:t>P38/A1/50,18</w:t>
            </w:r>
          </w:p>
          <w:p w14:paraId="18EC8CFF" w14:textId="77777777" w:rsidR="00D109DC" w:rsidRDefault="00000000">
            <w:pPr>
              <w:pStyle w:val="Standard"/>
            </w:pPr>
            <w:r>
              <w:t>Ancien numéro :</w:t>
            </w:r>
          </w:p>
          <w:p w14:paraId="45E9D745" w14:textId="77777777" w:rsidR="00D109DC" w:rsidRDefault="00000000">
            <w:pPr>
              <w:pStyle w:val="Standard"/>
            </w:pPr>
            <w:r>
              <w:rPr>
                <w:b/>
              </w:rPr>
              <w:t>Numéro de production :</w:t>
            </w:r>
          </w:p>
          <w:p w14:paraId="36F45A98" w14:textId="77777777" w:rsidR="00D109DC" w:rsidRDefault="00000000">
            <w:pPr>
              <w:pStyle w:val="Standard"/>
            </w:pPr>
            <w:r>
              <w:t>Partie 1</w:t>
            </w:r>
          </w:p>
          <w:p w14:paraId="57443B9B" w14:textId="77777777" w:rsidR="00D109DC" w:rsidRDefault="00000000">
            <w:pPr>
              <w:pStyle w:val="Standard"/>
            </w:pPr>
            <w:r>
              <w:rPr>
                <w:b/>
              </w:rPr>
              <w:t xml:space="preserve">Titre : </w:t>
            </w:r>
            <w:r>
              <w:t>Option Régions, saison 3 – épisode 11</w:t>
            </w:r>
          </w:p>
          <w:p w14:paraId="6FAF8099" w14:textId="77777777" w:rsidR="00D109DC" w:rsidRDefault="00000000">
            <w:pPr>
              <w:pStyle w:val="Standard"/>
            </w:pPr>
            <w:r>
              <w:rPr>
                <w:b/>
              </w:rPr>
              <w:t>Animateur :</w:t>
            </w:r>
          </w:p>
          <w:p w14:paraId="3AE55EE0" w14:textId="77777777" w:rsidR="00D109DC" w:rsidRDefault="00000000">
            <w:pPr>
              <w:pStyle w:val="Standard"/>
            </w:pPr>
            <w:r>
              <w:rPr>
                <w:b/>
              </w:rPr>
              <w:t xml:space="preserve">Production : </w:t>
            </w:r>
            <w:r>
              <w:t>Câble-deux-Rives</w:t>
            </w:r>
          </w:p>
          <w:p w14:paraId="0C75836E" w14:textId="77777777" w:rsidR="00D109DC" w:rsidRDefault="00000000">
            <w:pPr>
              <w:pStyle w:val="Standard"/>
            </w:pPr>
            <w:r>
              <w:rPr>
                <w:b/>
              </w:rPr>
              <w:t>Interventions :</w:t>
            </w:r>
          </w:p>
          <w:p w14:paraId="133FD474" w14:textId="77777777" w:rsidR="00D109DC" w:rsidRDefault="00000000">
            <w:pPr>
              <w:pStyle w:val="Standard"/>
            </w:pPr>
            <w:r>
              <w:rPr>
                <w:b/>
              </w:rPr>
              <w:t>Sujets abordés:</w:t>
            </w:r>
          </w:p>
          <w:p w14:paraId="12C6102E" w14:textId="77777777" w:rsidR="00D109DC" w:rsidRDefault="00000000">
            <w:pPr>
              <w:pStyle w:val="Standard"/>
            </w:pPr>
            <w:r>
              <w:rPr>
                <w:b/>
              </w:rPr>
              <w:t>Date :</w:t>
            </w:r>
            <w:r>
              <w:t xml:space="preserve"> avril2018</w:t>
            </w:r>
          </w:p>
          <w:p w14:paraId="5367645D" w14:textId="77777777" w:rsidR="00D109DC" w:rsidRDefault="00000000">
            <w:pPr>
              <w:pStyle w:val="Standard"/>
            </w:pPr>
            <w:r>
              <w:rPr>
                <w:b/>
              </w:rPr>
              <w:t>Durée de l’enregistrement :</w:t>
            </w:r>
            <w:r>
              <w:t xml:space="preserve"> 00 :00 :00</w:t>
            </w:r>
          </w:p>
          <w:p w14:paraId="408231B5" w14:textId="77777777" w:rsidR="00D109DC" w:rsidRDefault="00000000">
            <w:pPr>
              <w:pStyle w:val="Standard"/>
            </w:pPr>
            <w:r>
              <w:t>Support original : DVD</w:t>
            </w:r>
          </w:p>
          <w:p w14:paraId="5DB9B223" w14:textId="77777777" w:rsidR="00D109DC" w:rsidRDefault="00D109DC">
            <w:pPr>
              <w:pStyle w:val="Standard"/>
            </w:pPr>
            <w:hyperlink r:id="rId1066" w:history="1">
              <w:r>
                <w:rPr>
                  <w:color w:val="2F5496"/>
                </w:rPr>
                <w:t>Lien YouTube</w:t>
              </w:r>
            </w:hyperlink>
          </w:p>
          <w:p w14:paraId="37F3CA33" w14:textId="77777777" w:rsidR="00D109DC" w:rsidRDefault="00000000">
            <w:pPr>
              <w:pStyle w:val="Standard"/>
            </w:pPr>
            <w:r>
              <w:t>Document numérisé</w:t>
            </w:r>
          </w:p>
          <w:p w14:paraId="1EA0C612" w14:textId="77777777" w:rsidR="00D109DC" w:rsidRDefault="00000000">
            <w:pPr>
              <w:pStyle w:val="Standard"/>
            </w:pPr>
            <w:r>
              <w:t>Partie 2</w:t>
            </w:r>
          </w:p>
          <w:p w14:paraId="18DB5537" w14:textId="77777777" w:rsidR="00D109DC" w:rsidRDefault="00000000">
            <w:pPr>
              <w:pStyle w:val="Standard"/>
            </w:pPr>
            <w:r>
              <w:rPr>
                <w:b/>
              </w:rPr>
              <w:t xml:space="preserve">Titre : </w:t>
            </w:r>
            <w:r>
              <w:t>Option Régions, saison 3 – épisode 12</w:t>
            </w:r>
          </w:p>
          <w:p w14:paraId="3160ED0F" w14:textId="77777777" w:rsidR="00D109DC" w:rsidRDefault="00000000">
            <w:pPr>
              <w:pStyle w:val="Standard"/>
            </w:pPr>
            <w:r>
              <w:rPr>
                <w:b/>
              </w:rPr>
              <w:t>Animateur :</w:t>
            </w:r>
          </w:p>
          <w:p w14:paraId="6E731643" w14:textId="77777777" w:rsidR="00D109DC" w:rsidRDefault="00000000">
            <w:pPr>
              <w:pStyle w:val="Standard"/>
            </w:pPr>
            <w:r>
              <w:rPr>
                <w:b/>
              </w:rPr>
              <w:t xml:space="preserve">Production : </w:t>
            </w:r>
            <w:r>
              <w:t>Câble-deux-Rives</w:t>
            </w:r>
          </w:p>
          <w:p w14:paraId="502A02EC" w14:textId="77777777" w:rsidR="00D109DC" w:rsidRDefault="00000000">
            <w:pPr>
              <w:pStyle w:val="Standard"/>
            </w:pPr>
            <w:r>
              <w:rPr>
                <w:b/>
              </w:rPr>
              <w:t>Interventions :</w:t>
            </w:r>
          </w:p>
          <w:p w14:paraId="76BEF7DD" w14:textId="77777777" w:rsidR="00D109DC" w:rsidRDefault="00000000">
            <w:pPr>
              <w:pStyle w:val="Standard"/>
            </w:pPr>
            <w:r>
              <w:rPr>
                <w:b/>
              </w:rPr>
              <w:t>Sujets abordés:</w:t>
            </w:r>
          </w:p>
          <w:p w14:paraId="1737DB37" w14:textId="77777777" w:rsidR="00D109DC" w:rsidRDefault="00000000">
            <w:pPr>
              <w:pStyle w:val="Standard"/>
            </w:pPr>
            <w:r>
              <w:rPr>
                <w:b/>
              </w:rPr>
              <w:t>Date :</w:t>
            </w:r>
            <w:r>
              <w:t xml:space="preserve"> avril2018</w:t>
            </w:r>
          </w:p>
          <w:p w14:paraId="54E17F42" w14:textId="77777777" w:rsidR="00D109DC" w:rsidRDefault="00000000">
            <w:pPr>
              <w:pStyle w:val="Standard"/>
            </w:pPr>
            <w:r>
              <w:rPr>
                <w:b/>
              </w:rPr>
              <w:t>Durée de l’enregistrement :</w:t>
            </w:r>
            <w:r>
              <w:t xml:space="preserve"> 00 :00 :00</w:t>
            </w:r>
          </w:p>
          <w:p w14:paraId="69DBDC3E" w14:textId="77777777" w:rsidR="00D109DC" w:rsidRDefault="00000000">
            <w:pPr>
              <w:pStyle w:val="Standard"/>
            </w:pPr>
            <w:r>
              <w:rPr>
                <w:b/>
              </w:rPr>
              <w:t>Support original</w:t>
            </w:r>
            <w:r>
              <w:t> : DVD</w:t>
            </w:r>
          </w:p>
          <w:p w14:paraId="329D2B7D" w14:textId="77777777" w:rsidR="00D109DC" w:rsidRDefault="00D109DC">
            <w:pPr>
              <w:pStyle w:val="Standard"/>
            </w:pPr>
            <w:hyperlink r:id="rId1067" w:history="1">
              <w:r>
                <w:rPr>
                  <w:color w:val="2F5496"/>
                </w:rPr>
                <w:t>Lien YouTube</w:t>
              </w:r>
            </w:hyperlink>
          </w:p>
          <w:p w14:paraId="529A22A4" w14:textId="77777777" w:rsidR="00D109DC" w:rsidRDefault="00000000">
            <w:pPr>
              <w:pStyle w:val="Standard"/>
            </w:pPr>
            <w:r>
              <w:t>Document numérisé</w:t>
            </w:r>
          </w:p>
        </w:tc>
      </w:tr>
    </w:tbl>
    <w:p w14:paraId="0A979ED2" w14:textId="77777777" w:rsidR="00D109DC" w:rsidRDefault="00D109DC">
      <w:pPr>
        <w:pStyle w:val="Standard"/>
      </w:pPr>
    </w:p>
    <w:p w14:paraId="75B4A159" w14:textId="77777777" w:rsidR="00D109DC" w:rsidRDefault="00D109DC">
      <w:pPr>
        <w:pStyle w:val="Standard"/>
      </w:pPr>
    </w:p>
    <w:p w14:paraId="2D9EC2FA" w14:textId="77777777" w:rsidR="00D109DC" w:rsidRDefault="00000000">
      <w:pPr>
        <w:pStyle w:val="Titre2"/>
      </w:pPr>
      <w:bookmarkStart w:id="161" w:name="__RefHeading__46138_1191675169"/>
      <w:bookmarkStart w:id="162" w:name="_Toc15993156"/>
      <w:r>
        <w:t>P38/A2 Cassettes vidéo non standard</w:t>
      </w:r>
      <w:bookmarkEnd w:id="161"/>
      <w:bookmarkEnd w:id="162"/>
    </w:p>
    <w:p w14:paraId="3EAABD2C" w14:textId="77777777" w:rsidR="00D109DC" w:rsidRDefault="00D109DC">
      <w:pPr>
        <w:pStyle w:val="Standard"/>
      </w:pPr>
    </w:p>
    <w:tbl>
      <w:tblPr>
        <w:tblW w:w="9356" w:type="dxa"/>
        <w:tblInd w:w="-685" w:type="dxa"/>
        <w:tblLayout w:type="fixed"/>
        <w:tblCellMar>
          <w:left w:w="10" w:type="dxa"/>
          <w:right w:w="10" w:type="dxa"/>
        </w:tblCellMar>
        <w:tblLook w:val="04A0" w:firstRow="1" w:lastRow="0" w:firstColumn="1" w:lastColumn="0" w:noHBand="0" w:noVBand="1"/>
      </w:tblPr>
      <w:tblGrid>
        <w:gridCol w:w="1553"/>
        <w:gridCol w:w="7803"/>
      </w:tblGrid>
      <w:tr w:rsidR="00D109DC" w14:paraId="6C82CC25" w14:textId="77777777">
        <w:tc>
          <w:tcPr>
            <w:tcW w:w="1553" w:type="dxa"/>
            <w:shd w:val="clear" w:color="auto" w:fill="D9D9D9"/>
            <w:tcMar>
              <w:top w:w="0" w:type="dxa"/>
              <w:left w:w="10" w:type="dxa"/>
              <w:bottom w:w="0" w:type="dxa"/>
              <w:right w:w="10" w:type="dxa"/>
            </w:tcMar>
          </w:tcPr>
          <w:p w14:paraId="37281E59" w14:textId="77777777" w:rsidR="00D109DC" w:rsidRDefault="00000000">
            <w:pPr>
              <w:pStyle w:val="Standard"/>
            </w:pPr>
            <w:r>
              <w:rPr>
                <w:lang w:eastAsia="en-US"/>
              </w:rPr>
              <w:t>R-E-T-P</w:t>
            </w:r>
          </w:p>
          <w:p w14:paraId="1920FC40" w14:textId="77777777" w:rsidR="00D109DC" w:rsidRDefault="00000000">
            <w:pPr>
              <w:pStyle w:val="Standard"/>
            </w:pPr>
            <w:r>
              <w:rPr>
                <w:lang w:eastAsia="en-US"/>
              </w:rPr>
              <w:t>Boîte 43</w:t>
            </w:r>
          </w:p>
        </w:tc>
        <w:tc>
          <w:tcPr>
            <w:tcW w:w="7803" w:type="dxa"/>
            <w:shd w:val="clear" w:color="auto" w:fill="FFFFFF"/>
            <w:tcMar>
              <w:top w:w="0" w:type="dxa"/>
              <w:left w:w="10" w:type="dxa"/>
              <w:bottom w:w="0" w:type="dxa"/>
              <w:right w:w="10" w:type="dxa"/>
            </w:tcMar>
          </w:tcPr>
          <w:p w14:paraId="2179D468" w14:textId="77777777" w:rsidR="00D109DC" w:rsidRDefault="00000000">
            <w:pPr>
              <w:pStyle w:val="Niveau3"/>
            </w:pPr>
            <w:bookmarkStart w:id="163" w:name="__RefHeading__46140_1191675169"/>
            <w:bookmarkStart w:id="164" w:name="_Toc15993157"/>
            <w:r>
              <w:t>P38/A2/1 : Portraits</w:t>
            </w:r>
            <w:bookmarkEnd w:id="163"/>
            <w:bookmarkEnd w:id="164"/>
          </w:p>
          <w:p w14:paraId="59D65340" w14:textId="77777777" w:rsidR="00D109DC" w:rsidRDefault="00D109DC">
            <w:pPr>
              <w:pStyle w:val="Standard"/>
            </w:pPr>
          </w:p>
          <w:p w14:paraId="0E44A44E" w14:textId="77777777" w:rsidR="00D109DC" w:rsidRDefault="00000000">
            <w:pPr>
              <w:pStyle w:val="Standard"/>
            </w:pPr>
            <w:r>
              <w:rPr>
                <w:i/>
              </w:rPr>
              <w:t>Portée et contenu :</w:t>
            </w:r>
          </w:p>
          <w:p w14:paraId="7A6006F2" w14:textId="77777777" w:rsidR="00D109DC" w:rsidRDefault="00000000">
            <w:pPr>
              <w:pStyle w:val="Standard"/>
            </w:pPr>
            <w:r>
              <w:t>Le dossier comprend</w:t>
            </w:r>
          </w:p>
          <w:p w14:paraId="50F75E1C" w14:textId="77777777" w:rsidR="00D109DC" w:rsidRDefault="00D109DC">
            <w:pPr>
              <w:pStyle w:val="Standard"/>
            </w:pPr>
          </w:p>
          <w:p w14:paraId="3CE23D1A" w14:textId="77777777" w:rsidR="00D109DC" w:rsidRDefault="00000000">
            <w:pPr>
              <w:pStyle w:val="Standard"/>
            </w:pPr>
            <w:r>
              <w:rPr>
                <w:i/>
              </w:rPr>
              <w:lastRenderedPageBreak/>
              <w:t>Notes :</w:t>
            </w:r>
          </w:p>
          <w:p w14:paraId="4E4EDB9F" w14:textId="77777777" w:rsidR="00D109DC" w:rsidRDefault="00000000">
            <w:pPr>
              <w:pStyle w:val="Standard"/>
            </w:pPr>
            <w:r>
              <w:t xml:space="preserve">Originaux. </w:t>
            </w:r>
            <w:r>
              <w:rPr>
                <w:lang w:val="en-CA"/>
              </w:rPr>
              <w:t>Format U-Matic KCA-60K.</w:t>
            </w:r>
          </w:p>
          <w:p w14:paraId="424C400C" w14:textId="77777777" w:rsidR="00D109DC" w:rsidRDefault="00000000">
            <w:pPr>
              <w:pStyle w:val="Standard"/>
            </w:pPr>
            <w:r>
              <w:t>Boîte 43.</w:t>
            </w:r>
          </w:p>
          <w:p w14:paraId="0241EBAC" w14:textId="77777777" w:rsidR="00D109DC" w:rsidRDefault="00D109DC">
            <w:pPr>
              <w:pStyle w:val="Standard"/>
            </w:pPr>
          </w:p>
          <w:p w14:paraId="35FADAC2" w14:textId="77777777" w:rsidR="00D109DC" w:rsidRDefault="00000000">
            <w:pPr>
              <w:pStyle w:val="Standard"/>
            </w:pPr>
            <w:r>
              <w:t>P38/A2/1,1</w:t>
            </w:r>
          </w:p>
          <w:p w14:paraId="73A723EF" w14:textId="77777777" w:rsidR="00D109DC" w:rsidRDefault="00000000">
            <w:pPr>
              <w:pStyle w:val="Standard"/>
            </w:pPr>
            <w:r>
              <w:rPr>
                <w:b/>
              </w:rPr>
              <w:t xml:space="preserve">Titre : </w:t>
            </w:r>
            <w:r>
              <w:t>Le visage d’Alexandre Ross</w:t>
            </w:r>
          </w:p>
          <w:p w14:paraId="6E1A8866" w14:textId="77777777" w:rsidR="00D109DC" w:rsidRDefault="00000000">
            <w:pPr>
              <w:pStyle w:val="Standard"/>
            </w:pPr>
            <w:r>
              <w:rPr>
                <w:b/>
                <w:lang w:val="en-CA"/>
              </w:rPr>
              <w:t>Support original :</w:t>
            </w:r>
            <w:r>
              <w:rPr>
                <w:lang w:val="en-CA"/>
              </w:rPr>
              <w:t xml:space="preserve"> U-Matic KCA-60K</w:t>
            </w:r>
          </w:p>
          <w:p w14:paraId="0AEFA592" w14:textId="77777777" w:rsidR="00D109DC" w:rsidRDefault="00000000">
            <w:pPr>
              <w:pStyle w:val="Standard"/>
            </w:pPr>
            <w:r>
              <w:rPr>
                <w:bCs/>
                <w:color w:val="FF0000"/>
              </w:rPr>
              <w:t>Document éliminé, car non pertinent. Le titre ne correspond pas au contenu.</w:t>
            </w:r>
          </w:p>
          <w:p w14:paraId="26AF96E6" w14:textId="77777777" w:rsidR="00D109DC" w:rsidRDefault="00D109DC">
            <w:pPr>
              <w:pStyle w:val="Standard"/>
              <w:rPr>
                <w:lang w:eastAsia="en-US"/>
              </w:rPr>
            </w:pPr>
          </w:p>
          <w:p w14:paraId="393CCC9F" w14:textId="77777777" w:rsidR="00D109DC" w:rsidRDefault="00D109DC">
            <w:pPr>
              <w:pStyle w:val="Standard"/>
              <w:rPr>
                <w:lang w:eastAsia="en-US"/>
              </w:rPr>
            </w:pPr>
          </w:p>
        </w:tc>
      </w:tr>
      <w:tr w:rsidR="00D109DC" w14:paraId="4375E686" w14:textId="77777777">
        <w:tc>
          <w:tcPr>
            <w:tcW w:w="1553" w:type="dxa"/>
            <w:shd w:val="clear" w:color="auto" w:fill="D9D9D9"/>
            <w:tcMar>
              <w:top w:w="0" w:type="dxa"/>
              <w:left w:w="10" w:type="dxa"/>
              <w:bottom w:w="0" w:type="dxa"/>
              <w:right w:w="10" w:type="dxa"/>
            </w:tcMar>
          </w:tcPr>
          <w:p w14:paraId="70DEA638" w14:textId="77777777" w:rsidR="00D109DC" w:rsidRDefault="00000000">
            <w:pPr>
              <w:pStyle w:val="Standard"/>
            </w:pPr>
            <w:r>
              <w:rPr>
                <w:lang w:eastAsia="en-US"/>
              </w:rPr>
              <w:lastRenderedPageBreak/>
              <w:t>R-E-T-P</w:t>
            </w:r>
          </w:p>
          <w:p w14:paraId="289B9912" w14:textId="77777777" w:rsidR="00D109DC" w:rsidRDefault="00000000">
            <w:pPr>
              <w:pStyle w:val="Standard"/>
            </w:pPr>
            <w:r>
              <w:rPr>
                <w:lang w:eastAsia="en-US"/>
              </w:rPr>
              <w:t>Boîte 43</w:t>
            </w:r>
          </w:p>
        </w:tc>
        <w:tc>
          <w:tcPr>
            <w:tcW w:w="7803" w:type="dxa"/>
            <w:shd w:val="clear" w:color="auto" w:fill="FFFFFF"/>
            <w:tcMar>
              <w:top w:w="0" w:type="dxa"/>
              <w:left w:w="10" w:type="dxa"/>
              <w:bottom w:w="0" w:type="dxa"/>
              <w:right w:w="10" w:type="dxa"/>
            </w:tcMar>
          </w:tcPr>
          <w:p w14:paraId="744C2293" w14:textId="77777777" w:rsidR="00D109DC" w:rsidRDefault="00000000">
            <w:pPr>
              <w:pStyle w:val="Niveau3"/>
            </w:pPr>
            <w:bookmarkStart w:id="165" w:name="__RefHeading__46142_1191675169"/>
            <w:bookmarkStart w:id="166" w:name="_Toc15993158"/>
            <w:r>
              <w:t>P38/A2/2 : Événements</w:t>
            </w:r>
            <w:bookmarkEnd w:id="165"/>
            <w:bookmarkEnd w:id="166"/>
          </w:p>
          <w:p w14:paraId="27D755D8" w14:textId="77777777" w:rsidR="00D109DC" w:rsidRDefault="00D109DC">
            <w:pPr>
              <w:pStyle w:val="Standard"/>
            </w:pPr>
          </w:p>
          <w:p w14:paraId="0B04FD70" w14:textId="77777777" w:rsidR="00D109DC" w:rsidRDefault="00000000">
            <w:pPr>
              <w:pStyle w:val="Standard"/>
            </w:pPr>
            <w:r>
              <w:rPr>
                <w:i/>
              </w:rPr>
              <w:t>Portée et contenu :</w:t>
            </w:r>
          </w:p>
          <w:p w14:paraId="597B6D7B" w14:textId="77777777" w:rsidR="00D109DC" w:rsidRDefault="00000000">
            <w:pPr>
              <w:pStyle w:val="Standard"/>
            </w:pPr>
            <w:r>
              <w:t>Le dossier comprend</w:t>
            </w:r>
          </w:p>
          <w:p w14:paraId="6F23DF92" w14:textId="77777777" w:rsidR="00D109DC" w:rsidRDefault="00D109DC">
            <w:pPr>
              <w:pStyle w:val="Standard"/>
            </w:pPr>
          </w:p>
          <w:p w14:paraId="4E44E6B7" w14:textId="77777777" w:rsidR="00D109DC" w:rsidRDefault="00000000">
            <w:pPr>
              <w:pStyle w:val="Standard"/>
            </w:pPr>
            <w:r>
              <w:rPr>
                <w:i/>
              </w:rPr>
              <w:t>Notes :</w:t>
            </w:r>
          </w:p>
          <w:p w14:paraId="4453CBED" w14:textId="77777777" w:rsidR="00D109DC" w:rsidRDefault="00000000">
            <w:pPr>
              <w:pStyle w:val="Standard"/>
            </w:pPr>
            <w:r>
              <w:t xml:space="preserve">Originaux. </w:t>
            </w:r>
            <w:r>
              <w:rPr>
                <w:lang w:val="en-CA"/>
              </w:rPr>
              <w:t>Format U-Matic KCA-60K.</w:t>
            </w:r>
          </w:p>
          <w:p w14:paraId="5DC32DF2" w14:textId="77777777" w:rsidR="00D109DC" w:rsidRDefault="00000000">
            <w:pPr>
              <w:pStyle w:val="Standard"/>
            </w:pPr>
            <w:r>
              <w:t>Boîte 43.</w:t>
            </w:r>
          </w:p>
          <w:p w14:paraId="23C67781" w14:textId="77777777" w:rsidR="00D109DC" w:rsidRDefault="00D109DC">
            <w:pPr>
              <w:pStyle w:val="Standard"/>
            </w:pPr>
          </w:p>
          <w:p w14:paraId="0FE35A7F" w14:textId="77777777" w:rsidR="00D109DC" w:rsidRDefault="00000000">
            <w:pPr>
              <w:pStyle w:val="Standard"/>
            </w:pPr>
            <w:r>
              <w:t>P38/A2/2,1</w:t>
            </w:r>
          </w:p>
          <w:p w14:paraId="20136A51" w14:textId="77777777" w:rsidR="00D109DC" w:rsidRDefault="00000000">
            <w:pPr>
              <w:pStyle w:val="Standard"/>
            </w:pPr>
            <w:r>
              <w:t>Ancien numéro :</w:t>
            </w:r>
          </w:p>
          <w:p w14:paraId="23E27766" w14:textId="77777777" w:rsidR="00D109DC" w:rsidRDefault="00000000">
            <w:pPr>
              <w:pStyle w:val="Standard"/>
            </w:pPr>
            <w:r>
              <w:rPr>
                <w:b/>
              </w:rPr>
              <w:t>Numéro de production :</w:t>
            </w:r>
          </w:p>
          <w:p w14:paraId="420B52F4" w14:textId="77777777" w:rsidR="00D109DC" w:rsidRDefault="00000000">
            <w:pPr>
              <w:pStyle w:val="Standard"/>
            </w:pPr>
            <w:r>
              <w:rPr>
                <w:b/>
              </w:rPr>
              <w:t xml:space="preserve">Titre : </w:t>
            </w:r>
            <w:r>
              <w:t>Jeux du Québec Dolbeau 85</w:t>
            </w:r>
          </w:p>
          <w:p w14:paraId="477A3EBF" w14:textId="77777777" w:rsidR="00D109DC" w:rsidRDefault="00000000">
            <w:pPr>
              <w:pStyle w:val="Standard"/>
            </w:pPr>
            <w:r>
              <w:rPr>
                <w:b/>
              </w:rPr>
              <w:t>Animateur :</w:t>
            </w:r>
          </w:p>
          <w:p w14:paraId="37C5F2A3" w14:textId="77777777" w:rsidR="00D109DC" w:rsidRDefault="00000000">
            <w:pPr>
              <w:pStyle w:val="Standard"/>
            </w:pPr>
            <w:r>
              <w:rPr>
                <w:b/>
              </w:rPr>
              <w:t>Production :</w:t>
            </w:r>
          </w:p>
          <w:p w14:paraId="3FFA3B78" w14:textId="77777777" w:rsidR="00D109DC" w:rsidRDefault="00000000">
            <w:pPr>
              <w:pStyle w:val="Standard"/>
            </w:pPr>
            <w:r>
              <w:rPr>
                <w:b/>
              </w:rPr>
              <w:t>Interventions :</w:t>
            </w:r>
          </w:p>
          <w:p w14:paraId="7DC845C7" w14:textId="77777777" w:rsidR="00D109DC" w:rsidRDefault="00000000">
            <w:pPr>
              <w:pStyle w:val="Standard"/>
            </w:pPr>
            <w:r>
              <w:rPr>
                <w:b/>
              </w:rPr>
              <w:t xml:space="preserve">Sujets abordés: </w:t>
            </w:r>
            <w:r>
              <w:t>Haltérophilie</w:t>
            </w:r>
          </w:p>
          <w:p w14:paraId="0729E5AC" w14:textId="77777777" w:rsidR="00D109DC" w:rsidRDefault="00000000">
            <w:pPr>
              <w:pStyle w:val="Standard"/>
            </w:pPr>
            <w:r>
              <w:rPr>
                <w:b/>
              </w:rPr>
              <w:t>Date :</w:t>
            </w:r>
            <w:r>
              <w:t xml:space="preserve"> 9 mars 1985</w:t>
            </w:r>
          </w:p>
          <w:p w14:paraId="6D5CAD0E" w14:textId="77777777" w:rsidR="00D109DC" w:rsidRDefault="00000000">
            <w:pPr>
              <w:pStyle w:val="Standard"/>
            </w:pPr>
            <w:r>
              <w:rPr>
                <w:b/>
              </w:rPr>
              <w:t>Durée de l’enregistrement :</w:t>
            </w:r>
            <w:r>
              <w:t xml:space="preserve"> 00 :00 :00</w:t>
            </w:r>
          </w:p>
          <w:p w14:paraId="1767ED6C" w14:textId="77777777" w:rsidR="00D109DC" w:rsidRDefault="00000000">
            <w:pPr>
              <w:pStyle w:val="Standard"/>
            </w:pPr>
            <w:r>
              <w:rPr>
                <w:b/>
                <w:lang w:val="en-CA"/>
              </w:rPr>
              <w:t>Support original :</w:t>
            </w:r>
            <w:r>
              <w:rPr>
                <w:lang w:val="en-CA"/>
              </w:rPr>
              <w:t xml:space="preserve"> U-Matic KCA-60K</w:t>
            </w:r>
          </w:p>
          <w:p w14:paraId="090BFB1D" w14:textId="77777777" w:rsidR="00D109DC" w:rsidRDefault="00000000">
            <w:pPr>
              <w:pStyle w:val="Standard"/>
            </w:pPr>
            <w:r>
              <w:rPr>
                <w:color w:val="2F5496"/>
                <w:u w:val="single"/>
              </w:rPr>
              <w:t>Lien YouTube</w:t>
            </w:r>
          </w:p>
          <w:p w14:paraId="2BAD47D3" w14:textId="7FCA1F31" w:rsidR="00D109DC" w:rsidRDefault="00BD1377">
            <w:pPr>
              <w:pStyle w:val="Standard"/>
            </w:pPr>
            <w:r>
              <w:t xml:space="preserve">Document numérisé (Serveur </w:t>
            </w:r>
            <w:proofErr w:type="spellStart"/>
            <w:r>
              <w:t>Voute:K</w:t>
            </w:r>
            <w:proofErr w:type="spellEnd"/>
            <w:r>
              <w:t>).</w:t>
            </w:r>
          </w:p>
          <w:p w14:paraId="31A93DA6" w14:textId="77777777" w:rsidR="00D109DC" w:rsidRDefault="00D109DC">
            <w:pPr>
              <w:pStyle w:val="Standard"/>
            </w:pPr>
          </w:p>
          <w:p w14:paraId="44AED488" w14:textId="77777777" w:rsidR="00D109DC" w:rsidRDefault="00000000">
            <w:pPr>
              <w:pStyle w:val="Standard"/>
            </w:pPr>
            <w:r>
              <w:t>P38/A2/2,2</w:t>
            </w:r>
          </w:p>
          <w:p w14:paraId="021C4D56" w14:textId="77777777" w:rsidR="00D109DC" w:rsidRDefault="00D109DC">
            <w:pPr>
              <w:pStyle w:val="Standard"/>
            </w:pPr>
          </w:p>
          <w:p w14:paraId="12CF8D40" w14:textId="77777777" w:rsidR="00D109DC" w:rsidRDefault="00000000">
            <w:pPr>
              <w:pStyle w:val="Standard"/>
            </w:pPr>
            <w:r>
              <w:t>P38/A2/2,3</w:t>
            </w:r>
          </w:p>
          <w:p w14:paraId="3F6A7BC9" w14:textId="77777777" w:rsidR="00D109DC" w:rsidRDefault="00000000">
            <w:pPr>
              <w:pStyle w:val="Standard"/>
            </w:pPr>
            <w:r>
              <w:t>Ancien numéro :</w:t>
            </w:r>
          </w:p>
          <w:p w14:paraId="731BACF3" w14:textId="77777777" w:rsidR="00D109DC" w:rsidRDefault="00000000">
            <w:pPr>
              <w:pStyle w:val="Standard"/>
            </w:pPr>
            <w:r>
              <w:rPr>
                <w:b/>
              </w:rPr>
              <w:t>Numéro de production :</w:t>
            </w:r>
          </w:p>
          <w:p w14:paraId="07C6EBCE" w14:textId="77777777" w:rsidR="00D109DC" w:rsidRDefault="00000000">
            <w:pPr>
              <w:pStyle w:val="Standard"/>
            </w:pPr>
            <w:r>
              <w:rPr>
                <w:b/>
              </w:rPr>
              <w:t xml:space="preserve">Titre : </w:t>
            </w:r>
            <w:proofErr w:type="spellStart"/>
            <w:r>
              <w:t>Fisherman</w:t>
            </w:r>
            <w:proofErr w:type="spellEnd"/>
            <w:r>
              <w:t xml:space="preserve"> centre civique Dolbeau</w:t>
            </w:r>
          </w:p>
          <w:p w14:paraId="7550E552" w14:textId="77777777" w:rsidR="00D109DC" w:rsidRDefault="00000000">
            <w:pPr>
              <w:pStyle w:val="Standard"/>
            </w:pPr>
            <w:r>
              <w:rPr>
                <w:b/>
              </w:rPr>
              <w:t>Animateur :</w:t>
            </w:r>
          </w:p>
          <w:p w14:paraId="3B7A706D" w14:textId="77777777" w:rsidR="00D109DC" w:rsidRDefault="00000000">
            <w:pPr>
              <w:pStyle w:val="Standard"/>
            </w:pPr>
            <w:r>
              <w:rPr>
                <w:b/>
              </w:rPr>
              <w:t xml:space="preserve">Production : </w:t>
            </w:r>
            <w:r>
              <w:t>Cable 2 Rives</w:t>
            </w:r>
          </w:p>
          <w:p w14:paraId="6337E654" w14:textId="77777777" w:rsidR="00D109DC" w:rsidRDefault="00000000">
            <w:pPr>
              <w:pStyle w:val="Standard"/>
            </w:pPr>
            <w:r>
              <w:rPr>
                <w:b/>
              </w:rPr>
              <w:t>Interventions :</w:t>
            </w:r>
          </w:p>
          <w:p w14:paraId="728C1175" w14:textId="77777777" w:rsidR="00D109DC" w:rsidRDefault="00000000">
            <w:pPr>
              <w:pStyle w:val="Standard"/>
            </w:pPr>
            <w:r>
              <w:rPr>
                <w:b/>
              </w:rPr>
              <w:t>Sujets abordés:</w:t>
            </w:r>
          </w:p>
          <w:p w14:paraId="0286B9C2" w14:textId="77777777" w:rsidR="00D109DC" w:rsidRDefault="00000000">
            <w:pPr>
              <w:pStyle w:val="Standard"/>
            </w:pPr>
            <w:r>
              <w:rPr>
                <w:b/>
              </w:rPr>
              <w:t>Date :</w:t>
            </w:r>
          </w:p>
          <w:p w14:paraId="0590EB85" w14:textId="77777777" w:rsidR="00D109DC" w:rsidRDefault="00000000">
            <w:pPr>
              <w:pStyle w:val="Standard"/>
            </w:pPr>
            <w:r>
              <w:rPr>
                <w:b/>
              </w:rPr>
              <w:t>Durée de l’enregistrement :</w:t>
            </w:r>
            <w:r>
              <w:t xml:space="preserve"> 00 :00 :00</w:t>
            </w:r>
          </w:p>
          <w:p w14:paraId="23A80EF5" w14:textId="77777777" w:rsidR="00D109DC" w:rsidRDefault="00000000">
            <w:pPr>
              <w:pStyle w:val="Standard"/>
            </w:pPr>
            <w:r>
              <w:rPr>
                <w:b/>
                <w:lang w:val="en-CA"/>
              </w:rPr>
              <w:t>Support original :</w:t>
            </w:r>
            <w:r>
              <w:rPr>
                <w:lang w:val="en-CA"/>
              </w:rPr>
              <w:t xml:space="preserve"> U-Matic KCA-60K</w:t>
            </w:r>
          </w:p>
          <w:p w14:paraId="01529BF9" w14:textId="77777777" w:rsidR="00D109DC" w:rsidRDefault="00000000">
            <w:pPr>
              <w:pStyle w:val="Standard"/>
            </w:pPr>
            <w:r>
              <w:rPr>
                <w:color w:val="2F5496"/>
                <w:u w:val="single"/>
              </w:rPr>
              <w:t>Lien YouTube</w:t>
            </w:r>
          </w:p>
          <w:p w14:paraId="593654EB" w14:textId="282A0F1D" w:rsidR="00D109DC" w:rsidRDefault="00BD1377">
            <w:pPr>
              <w:pStyle w:val="Standard"/>
            </w:pPr>
            <w:r>
              <w:t xml:space="preserve">Document numérisé (Serveur </w:t>
            </w:r>
            <w:proofErr w:type="spellStart"/>
            <w:r>
              <w:t>Voute:K</w:t>
            </w:r>
            <w:proofErr w:type="spellEnd"/>
            <w:r>
              <w:t>).</w:t>
            </w:r>
          </w:p>
          <w:p w14:paraId="14649913" w14:textId="77777777" w:rsidR="00D109DC" w:rsidRDefault="00D109DC">
            <w:pPr>
              <w:pStyle w:val="Standard"/>
            </w:pPr>
          </w:p>
          <w:p w14:paraId="72511F21" w14:textId="77777777" w:rsidR="00D109DC" w:rsidRDefault="00000000">
            <w:pPr>
              <w:pStyle w:val="Standard"/>
            </w:pPr>
            <w:r>
              <w:lastRenderedPageBreak/>
              <w:t>P38/A2/2,4</w:t>
            </w:r>
          </w:p>
          <w:p w14:paraId="2D241BCB" w14:textId="77777777" w:rsidR="00D109DC" w:rsidRDefault="00000000">
            <w:pPr>
              <w:pStyle w:val="Standard"/>
            </w:pPr>
            <w:r>
              <w:t>Partie 1</w:t>
            </w:r>
          </w:p>
          <w:p w14:paraId="5D4AF650" w14:textId="77777777" w:rsidR="00D109DC" w:rsidRDefault="00000000">
            <w:pPr>
              <w:pStyle w:val="Standard"/>
            </w:pPr>
            <w:r>
              <w:t>Ancien numéro :</w:t>
            </w:r>
          </w:p>
          <w:p w14:paraId="1FD8446A" w14:textId="77777777" w:rsidR="00D109DC" w:rsidRDefault="00000000">
            <w:pPr>
              <w:pStyle w:val="Standard"/>
            </w:pPr>
            <w:r>
              <w:rPr>
                <w:b/>
              </w:rPr>
              <w:t>Numéro de production :</w:t>
            </w:r>
          </w:p>
          <w:p w14:paraId="46C558D2" w14:textId="77777777" w:rsidR="00D109DC" w:rsidRDefault="00000000">
            <w:pPr>
              <w:pStyle w:val="Standard"/>
            </w:pPr>
            <w:r>
              <w:rPr>
                <w:b/>
              </w:rPr>
              <w:t xml:space="preserve">Titre : </w:t>
            </w:r>
            <w:r>
              <w:t>Jeux du Québec Dolbeau</w:t>
            </w:r>
          </w:p>
          <w:p w14:paraId="1BED409D" w14:textId="77777777" w:rsidR="00D109DC" w:rsidRDefault="00000000">
            <w:pPr>
              <w:pStyle w:val="Standard"/>
            </w:pPr>
            <w:r>
              <w:rPr>
                <w:b/>
              </w:rPr>
              <w:t>Animateur :</w:t>
            </w:r>
          </w:p>
          <w:p w14:paraId="77D49615" w14:textId="77777777" w:rsidR="00D109DC" w:rsidRDefault="00000000">
            <w:pPr>
              <w:pStyle w:val="Standard"/>
            </w:pPr>
            <w:r>
              <w:rPr>
                <w:b/>
              </w:rPr>
              <w:t>Production :</w:t>
            </w:r>
          </w:p>
          <w:p w14:paraId="318E95AC" w14:textId="77777777" w:rsidR="00D109DC" w:rsidRDefault="00000000">
            <w:pPr>
              <w:pStyle w:val="Standard"/>
            </w:pPr>
            <w:r>
              <w:rPr>
                <w:b/>
              </w:rPr>
              <w:t>Interventions :</w:t>
            </w:r>
          </w:p>
          <w:p w14:paraId="4610ACA5" w14:textId="77777777" w:rsidR="00D109DC" w:rsidRDefault="00000000">
            <w:pPr>
              <w:pStyle w:val="Standard"/>
            </w:pPr>
            <w:r>
              <w:rPr>
                <w:b/>
              </w:rPr>
              <w:t>Sujets abordés:</w:t>
            </w:r>
          </w:p>
          <w:p w14:paraId="08BC0286" w14:textId="77777777" w:rsidR="00D109DC" w:rsidRDefault="00000000">
            <w:pPr>
              <w:pStyle w:val="Standard"/>
            </w:pPr>
            <w:r>
              <w:rPr>
                <w:b/>
              </w:rPr>
              <w:t>Date :</w:t>
            </w:r>
            <w:r>
              <w:t xml:space="preserve"> 16 février 1985</w:t>
            </w:r>
          </w:p>
          <w:p w14:paraId="2FB97438" w14:textId="77777777" w:rsidR="00D109DC" w:rsidRDefault="00000000">
            <w:pPr>
              <w:pStyle w:val="Standard"/>
            </w:pPr>
            <w:r>
              <w:rPr>
                <w:b/>
              </w:rPr>
              <w:t>Durée de l’enregistrement :</w:t>
            </w:r>
            <w:r>
              <w:t xml:space="preserve"> 00 :00 :00</w:t>
            </w:r>
          </w:p>
          <w:p w14:paraId="78AC6241" w14:textId="77777777" w:rsidR="00D109DC" w:rsidRDefault="00000000">
            <w:pPr>
              <w:pStyle w:val="Standard"/>
            </w:pPr>
            <w:r>
              <w:rPr>
                <w:color w:val="2F5496"/>
                <w:u w:val="single"/>
              </w:rPr>
              <w:t>Lien YouTube</w:t>
            </w:r>
          </w:p>
          <w:p w14:paraId="0842569F" w14:textId="3FC90022" w:rsidR="00D109DC" w:rsidRDefault="00BD1377">
            <w:pPr>
              <w:pStyle w:val="Standard"/>
            </w:pPr>
            <w:r>
              <w:t xml:space="preserve">Document numérisé (Serveur </w:t>
            </w:r>
            <w:proofErr w:type="spellStart"/>
            <w:r>
              <w:t>Voute:K</w:t>
            </w:r>
            <w:proofErr w:type="spellEnd"/>
            <w:r>
              <w:t>).</w:t>
            </w:r>
          </w:p>
          <w:p w14:paraId="7401C0BD" w14:textId="77777777" w:rsidR="00D109DC" w:rsidRDefault="00000000">
            <w:pPr>
              <w:pStyle w:val="Standard"/>
            </w:pPr>
            <w:r>
              <w:t>Partie 2</w:t>
            </w:r>
          </w:p>
          <w:p w14:paraId="024C0E98" w14:textId="77777777" w:rsidR="00D109DC" w:rsidRDefault="00000000">
            <w:pPr>
              <w:pStyle w:val="Standard"/>
            </w:pPr>
            <w:r>
              <w:rPr>
                <w:b/>
              </w:rPr>
              <w:t xml:space="preserve">Titre : </w:t>
            </w:r>
            <w:r>
              <w:t>Journée défi à l’entreprise</w:t>
            </w:r>
          </w:p>
          <w:p w14:paraId="3AD8A17B" w14:textId="77777777" w:rsidR="00D109DC" w:rsidRDefault="00000000">
            <w:pPr>
              <w:pStyle w:val="Standard"/>
            </w:pPr>
            <w:r>
              <w:rPr>
                <w:b/>
              </w:rPr>
              <w:t>Animateur :</w:t>
            </w:r>
          </w:p>
          <w:p w14:paraId="23B7B15F" w14:textId="77777777" w:rsidR="00D109DC" w:rsidRDefault="00000000">
            <w:pPr>
              <w:pStyle w:val="Standard"/>
            </w:pPr>
            <w:r>
              <w:rPr>
                <w:b/>
              </w:rPr>
              <w:t>Production :</w:t>
            </w:r>
          </w:p>
          <w:p w14:paraId="591C5124" w14:textId="77777777" w:rsidR="00D109DC" w:rsidRDefault="00000000">
            <w:pPr>
              <w:pStyle w:val="Standard"/>
            </w:pPr>
            <w:r>
              <w:rPr>
                <w:b/>
              </w:rPr>
              <w:t>Interventions :</w:t>
            </w:r>
          </w:p>
          <w:p w14:paraId="2E61C4CB" w14:textId="77777777" w:rsidR="00D109DC" w:rsidRDefault="00000000">
            <w:pPr>
              <w:pStyle w:val="Standard"/>
            </w:pPr>
            <w:r>
              <w:rPr>
                <w:b/>
              </w:rPr>
              <w:t>Sujets abordés:</w:t>
            </w:r>
          </w:p>
          <w:p w14:paraId="77C77D1B" w14:textId="77777777" w:rsidR="00D109DC" w:rsidRDefault="00000000">
            <w:pPr>
              <w:pStyle w:val="Standard"/>
            </w:pPr>
            <w:r>
              <w:rPr>
                <w:b/>
              </w:rPr>
              <w:t>Date :</w:t>
            </w:r>
            <w:r>
              <w:t xml:space="preserve"> 16 février 1985</w:t>
            </w:r>
          </w:p>
          <w:p w14:paraId="3B175B16" w14:textId="77777777" w:rsidR="00D109DC" w:rsidRDefault="00000000">
            <w:pPr>
              <w:pStyle w:val="Standard"/>
            </w:pPr>
            <w:r>
              <w:rPr>
                <w:b/>
              </w:rPr>
              <w:t>Durée de l’enregistrement :</w:t>
            </w:r>
            <w:r>
              <w:t xml:space="preserve"> 00 :00 :00</w:t>
            </w:r>
          </w:p>
          <w:p w14:paraId="0A0E3296" w14:textId="77777777" w:rsidR="00D109DC" w:rsidRDefault="00000000">
            <w:pPr>
              <w:pStyle w:val="Standard"/>
            </w:pPr>
            <w:r>
              <w:rPr>
                <w:b/>
                <w:lang w:val="en-CA"/>
              </w:rPr>
              <w:t>Support original</w:t>
            </w:r>
            <w:r>
              <w:rPr>
                <w:lang w:val="en-CA"/>
              </w:rPr>
              <w:t> : U-Matic KCA-60K</w:t>
            </w:r>
          </w:p>
          <w:p w14:paraId="5DB764EE" w14:textId="77777777" w:rsidR="00D109DC" w:rsidRDefault="00000000">
            <w:pPr>
              <w:pStyle w:val="Standard"/>
            </w:pPr>
            <w:r>
              <w:rPr>
                <w:color w:val="2F5496"/>
                <w:u w:val="single"/>
              </w:rPr>
              <w:t>Lien YouTube</w:t>
            </w:r>
          </w:p>
          <w:p w14:paraId="5FA7E064" w14:textId="12566A7F" w:rsidR="00D109DC" w:rsidRDefault="00BD1377">
            <w:pPr>
              <w:pStyle w:val="Standard"/>
            </w:pPr>
            <w:r>
              <w:t xml:space="preserve">Document numérisé (Serveur </w:t>
            </w:r>
            <w:proofErr w:type="spellStart"/>
            <w:r>
              <w:t>Voute:K</w:t>
            </w:r>
            <w:proofErr w:type="spellEnd"/>
            <w:r>
              <w:t>).</w:t>
            </w:r>
          </w:p>
          <w:p w14:paraId="465845AD" w14:textId="77777777" w:rsidR="00D109DC" w:rsidRDefault="00D109DC">
            <w:pPr>
              <w:pStyle w:val="Standard"/>
            </w:pPr>
          </w:p>
        </w:tc>
      </w:tr>
      <w:tr w:rsidR="00D109DC" w14:paraId="736D32D9" w14:textId="77777777">
        <w:tc>
          <w:tcPr>
            <w:tcW w:w="1553" w:type="dxa"/>
            <w:shd w:val="clear" w:color="auto" w:fill="D9D9D9"/>
            <w:tcMar>
              <w:top w:w="0" w:type="dxa"/>
              <w:left w:w="10" w:type="dxa"/>
              <w:bottom w:w="0" w:type="dxa"/>
              <w:right w:w="10" w:type="dxa"/>
            </w:tcMar>
          </w:tcPr>
          <w:p w14:paraId="1D197301" w14:textId="77777777" w:rsidR="00D109DC" w:rsidRDefault="00000000">
            <w:pPr>
              <w:pStyle w:val="Standard"/>
            </w:pPr>
            <w:r>
              <w:rPr>
                <w:lang w:eastAsia="en-US"/>
              </w:rPr>
              <w:lastRenderedPageBreak/>
              <w:t>R-E-T-P</w:t>
            </w:r>
          </w:p>
          <w:p w14:paraId="745DBC69" w14:textId="77777777" w:rsidR="00D109DC" w:rsidRDefault="00000000">
            <w:pPr>
              <w:pStyle w:val="Standard"/>
            </w:pPr>
            <w:r>
              <w:rPr>
                <w:lang w:eastAsia="en-US"/>
              </w:rPr>
              <w:t>Boîte 43</w:t>
            </w:r>
          </w:p>
        </w:tc>
        <w:tc>
          <w:tcPr>
            <w:tcW w:w="7803" w:type="dxa"/>
            <w:shd w:val="clear" w:color="auto" w:fill="FFFFFF"/>
            <w:tcMar>
              <w:top w:w="0" w:type="dxa"/>
              <w:left w:w="10" w:type="dxa"/>
              <w:bottom w:w="0" w:type="dxa"/>
              <w:right w:w="10" w:type="dxa"/>
            </w:tcMar>
          </w:tcPr>
          <w:p w14:paraId="4B11FA2F" w14:textId="77777777" w:rsidR="00D109DC" w:rsidRDefault="00000000">
            <w:pPr>
              <w:pStyle w:val="Niveau3"/>
            </w:pPr>
            <w:bookmarkStart w:id="167" w:name="__RefHeading__46144_1191675169"/>
            <w:bookmarkStart w:id="168" w:name="_Toc15993159"/>
            <w:r>
              <w:t>P38/A2/3 : Culture</w:t>
            </w:r>
            <w:bookmarkEnd w:id="167"/>
            <w:bookmarkEnd w:id="168"/>
          </w:p>
          <w:p w14:paraId="0BB7C89A" w14:textId="77777777" w:rsidR="00D109DC" w:rsidRDefault="00D109DC">
            <w:pPr>
              <w:pStyle w:val="Niveau3"/>
            </w:pPr>
          </w:p>
          <w:p w14:paraId="24976229" w14:textId="77777777" w:rsidR="00D109DC" w:rsidRDefault="00000000">
            <w:pPr>
              <w:pStyle w:val="Standard"/>
            </w:pPr>
            <w:r>
              <w:rPr>
                <w:i/>
              </w:rPr>
              <w:t>Portée et contenu :</w:t>
            </w:r>
          </w:p>
          <w:p w14:paraId="5E9D8ACC" w14:textId="77777777" w:rsidR="00D109DC" w:rsidRDefault="00000000">
            <w:pPr>
              <w:pStyle w:val="Standard"/>
            </w:pPr>
            <w:r>
              <w:t>Le dossier comprend</w:t>
            </w:r>
          </w:p>
          <w:p w14:paraId="5CE28E06" w14:textId="77777777" w:rsidR="00D109DC" w:rsidRDefault="00D109DC">
            <w:pPr>
              <w:pStyle w:val="Standard"/>
            </w:pPr>
          </w:p>
          <w:p w14:paraId="7A6F54D1" w14:textId="77777777" w:rsidR="00D109DC" w:rsidRDefault="00000000">
            <w:pPr>
              <w:pStyle w:val="Standard"/>
            </w:pPr>
            <w:r>
              <w:rPr>
                <w:i/>
              </w:rPr>
              <w:t>Notes :</w:t>
            </w:r>
          </w:p>
          <w:p w14:paraId="1C15D18F" w14:textId="77777777" w:rsidR="00D109DC" w:rsidRDefault="00000000">
            <w:pPr>
              <w:pStyle w:val="Standard"/>
            </w:pPr>
            <w:r>
              <w:t xml:space="preserve">Originaux. </w:t>
            </w:r>
            <w:r>
              <w:rPr>
                <w:lang w:val="en-CA"/>
              </w:rPr>
              <w:t>Format U-Matic KCA-60K.</w:t>
            </w:r>
          </w:p>
          <w:p w14:paraId="0C1529B4" w14:textId="77777777" w:rsidR="00D109DC" w:rsidRDefault="00000000">
            <w:pPr>
              <w:pStyle w:val="Standard"/>
            </w:pPr>
            <w:r>
              <w:t>Boîte 43.</w:t>
            </w:r>
          </w:p>
          <w:p w14:paraId="22ED8E32" w14:textId="77777777" w:rsidR="00D109DC" w:rsidRDefault="00D109DC">
            <w:pPr>
              <w:pStyle w:val="Standard"/>
            </w:pPr>
          </w:p>
          <w:p w14:paraId="0E74E9A9" w14:textId="77777777" w:rsidR="00D109DC" w:rsidRDefault="00000000">
            <w:pPr>
              <w:pStyle w:val="Standard"/>
            </w:pPr>
            <w:r>
              <w:t>P38/A2/3,1</w:t>
            </w:r>
          </w:p>
          <w:p w14:paraId="3634B589" w14:textId="77777777" w:rsidR="00D109DC" w:rsidRDefault="00000000">
            <w:pPr>
              <w:pStyle w:val="Standard"/>
            </w:pPr>
            <w:r>
              <w:t>Ancien numéro :</w:t>
            </w:r>
          </w:p>
          <w:p w14:paraId="1F252B01" w14:textId="77777777" w:rsidR="00D109DC" w:rsidRDefault="00000000">
            <w:pPr>
              <w:pStyle w:val="Standard"/>
            </w:pPr>
            <w:r>
              <w:rPr>
                <w:b/>
              </w:rPr>
              <w:t>Numéro de production :</w:t>
            </w:r>
          </w:p>
          <w:p w14:paraId="6FEF7DDB" w14:textId="77777777" w:rsidR="00D109DC" w:rsidRDefault="00000000">
            <w:pPr>
              <w:pStyle w:val="Standard"/>
            </w:pPr>
            <w:r>
              <w:rPr>
                <w:b/>
              </w:rPr>
              <w:t xml:space="preserve">Titre : </w:t>
            </w:r>
            <w:r>
              <w:t>Chantons Noël</w:t>
            </w:r>
          </w:p>
          <w:p w14:paraId="51BC391D" w14:textId="77777777" w:rsidR="00D109DC" w:rsidRDefault="00000000">
            <w:pPr>
              <w:pStyle w:val="Standard"/>
            </w:pPr>
            <w:r>
              <w:rPr>
                <w:b/>
              </w:rPr>
              <w:t>Animateur :</w:t>
            </w:r>
          </w:p>
          <w:p w14:paraId="3CE7DF6F" w14:textId="77777777" w:rsidR="00D109DC" w:rsidRDefault="00000000">
            <w:pPr>
              <w:pStyle w:val="Standard"/>
            </w:pPr>
            <w:r>
              <w:rPr>
                <w:b/>
              </w:rPr>
              <w:t xml:space="preserve">Production : </w:t>
            </w:r>
            <w:r>
              <w:t>Cable 2 Rives</w:t>
            </w:r>
          </w:p>
          <w:p w14:paraId="26736D42" w14:textId="77777777" w:rsidR="00D109DC" w:rsidRDefault="00000000">
            <w:pPr>
              <w:pStyle w:val="Standard"/>
            </w:pPr>
            <w:r>
              <w:rPr>
                <w:b/>
              </w:rPr>
              <w:t>Interventions :</w:t>
            </w:r>
          </w:p>
          <w:p w14:paraId="35333ED7" w14:textId="77777777" w:rsidR="00D109DC" w:rsidRDefault="00000000">
            <w:pPr>
              <w:pStyle w:val="Standard"/>
            </w:pPr>
            <w:r>
              <w:rPr>
                <w:b/>
              </w:rPr>
              <w:t>Sujets abordés:</w:t>
            </w:r>
          </w:p>
          <w:p w14:paraId="09FE8AFC" w14:textId="77777777" w:rsidR="00D109DC" w:rsidRDefault="00000000">
            <w:pPr>
              <w:pStyle w:val="Standard"/>
            </w:pPr>
            <w:r>
              <w:rPr>
                <w:b/>
              </w:rPr>
              <w:t>Date :</w:t>
            </w:r>
            <w:r>
              <w:t xml:space="preserve"> 20 décembre 1986</w:t>
            </w:r>
          </w:p>
          <w:p w14:paraId="0526A6F7" w14:textId="77777777" w:rsidR="00D109DC" w:rsidRDefault="00000000">
            <w:pPr>
              <w:pStyle w:val="Standard"/>
            </w:pPr>
            <w:r>
              <w:rPr>
                <w:b/>
              </w:rPr>
              <w:t>Durée de l’enregistrement :</w:t>
            </w:r>
            <w:r>
              <w:t xml:space="preserve"> 00 :00 :00</w:t>
            </w:r>
          </w:p>
          <w:p w14:paraId="36DFF4CC" w14:textId="77777777" w:rsidR="00D109DC" w:rsidRDefault="00000000">
            <w:pPr>
              <w:pStyle w:val="Standard"/>
            </w:pPr>
            <w:r>
              <w:rPr>
                <w:b/>
                <w:lang w:val="en-CA"/>
              </w:rPr>
              <w:t>Support original</w:t>
            </w:r>
            <w:r>
              <w:rPr>
                <w:lang w:val="en-CA"/>
              </w:rPr>
              <w:t> : U-Matic KCA-60K</w:t>
            </w:r>
          </w:p>
          <w:p w14:paraId="48BF103F" w14:textId="77777777" w:rsidR="00D109DC" w:rsidRDefault="00000000">
            <w:pPr>
              <w:pStyle w:val="Standard"/>
            </w:pPr>
            <w:r>
              <w:rPr>
                <w:color w:val="2F5496"/>
                <w:u w:val="single"/>
              </w:rPr>
              <w:t>Lien YouTube</w:t>
            </w:r>
          </w:p>
          <w:p w14:paraId="64DF2E6E" w14:textId="74297A76" w:rsidR="00D109DC" w:rsidRDefault="00BD1377">
            <w:pPr>
              <w:pStyle w:val="Standard"/>
            </w:pPr>
            <w:r>
              <w:t xml:space="preserve">Document numérisé (Serveur </w:t>
            </w:r>
            <w:proofErr w:type="spellStart"/>
            <w:r>
              <w:t>Voute:K</w:t>
            </w:r>
            <w:proofErr w:type="spellEnd"/>
            <w:r>
              <w:t>).</w:t>
            </w:r>
          </w:p>
          <w:p w14:paraId="6105213A" w14:textId="77777777" w:rsidR="00D109DC" w:rsidRDefault="00D109DC">
            <w:pPr>
              <w:pStyle w:val="Standard"/>
            </w:pPr>
          </w:p>
          <w:p w14:paraId="1CD8A429" w14:textId="77777777" w:rsidR="00D109DC" w:rsidRDefault="00000000">
            <w:pPr>
              <w:pStyle w:val="Standard"/>
            </w:pPr>
            <w:r>
              <w:t>P38/A2/3,2</w:t>
            </w:r>
          </w:p>
          <w:p w14:paraId="3E1E7690" w14:textId="77777777" w:rsidR="00D109DC" w:rsidRDefault="00000000">
            <w:pPr>
              <w:pStyle w:val="Standard"/>
            </w:pPr>
            <w:r>
              <w:lastRenderedPageBreak/>
              <w:t>Ancien numéro :</w:t>
            </w:r>
          </w:p>
          <w:p w14:paraId="31B73899" w14:textId="77777777" w:rsidR="00D109DC" w:rsidRDefault="00000000">
            <w:pPr>
              <w:pStyle w:val="Standard"/>
            </w:pPr>
            <w:r>
              <w:rPr>
                <w:b/>
              </w:rPr>
              <w:t>Numéro de production :</w:t>
            </w:r>
          </w:p>
          <w:p w14:paraId="5D030798" w14:textId="77777777" w:rsidR="00D109DC" w:rsidRDefault="00000000">
            <w:pPr>
              <w:pStyle w:val="Standard"/>
            </w:pPr>
            <w:r>
              <w:rPr>
                <w:b/>
              </w:rPr>
              <w:t xml:space="preserve">Titre : </w:t>
            </w:r>
            <w:r>
              <w:t>Vol au vent – partie 1</w:t>
            </w:r>
          </w:p>
          <w:p w14:paraId="58472D08" w14:textId="77777777" w:rsidR="00D109DC" w:rsidRDefault="00000000">
            <w:pPr>
              <w:pStyle w:val="Standard"/>
            </w:pPr>
            <w:r>
              <w:rPr>
                <w:b/>
              </w:rPr>
              <w:t>Animateur :</w:t>
            </w:r>
          </w:p>
          <w:p w14:paraId="3D976B71" w14:textId="77777777" w:rsidR="00D109DC" w:rsidRDefault="00000000">
            <w:pPr>
              <w:pStyle w:val="Standard"/>
            </w:pPr>
            <w:r>
              <w:rPr>
                <w:b/>
              </w:rPr>
              <w:t>Production :</w:t>
            </w:r>
          </w:p>
          <w:p w14:paraId="7501983A" w14:textId="77777777" w:rsidR="00D109DC" w:rsidRDefault="00000000">
            <w:pPr>
              <w:pStyle w:val="Standard"/>
            </w:pPr>
            <w:r>
              <w:rPr>
                <w:b/>
              </w:rPr>
              <w:t>Interventions :</w:t>
            </w:r>
          </w:p>
          <w:p w14:paraId="5939E287" w14:textId="77777777" w:rsidR="00D109DC" w:rsidRDefault="00000000">
            <w:pPr>
              <w:pStyle w:val="Standard"/>
            </w:pPr>
            <w:r>
              <w:rPr>
                <w:b/>
              </w:rPr>
              <w:t>Sujets abordés:</w:t>
            </w:r>
          </w:p>
          <w:p w14:paraId="1CB43FD1" w14:textId="77777777" w:rsidR="00D109DC" w:rsidRDefault="00000000">
            <w:pPr>
              <w:pStyle w:val="Standard"/>
            </w:pPr>
            <w:r>
              <w:rPr>
                <w:b/>
              </w:rPr>
              <w:t>Date :</w:t>
            </w:r>
            <w:r>
              <w:t xml:space="preserve"> 5 mai 1985</w:t>
            </w:r>
          </w:p>
          <w:p w14:paraId="4A01088C" w14:textId="77777777" w:rsidR="00D109DC" w:rsidRDefault="00000000">
            <w:pPr>
              <w:pStyle w:val="Standard"/>
            </w:pPr>
            <w:r>
              <w:rPr>
                <w:b/>
              </w:rPr>
              <w:t>Durée de l’enregistrement :</w:t>
            </w:r>
            <w:r>
              <w:t xml:space="preserve"> 00 :00 :00</w:t>
            </w:r>
          </w:p>
          <w:p w14:paraId="24B1B19C" w14:textId="77777777" w:rsidR="00D109DC" w:rsidRDefault="00000000">
            <w:pPr>
              <w:pStyle w:val="Standard"/>
            </w:pPr>
            <w:r>
              <w:rPr>
                <w:b/>
                <w:lang w:val="en-CA"/>
              </w:rPr>
              <w:t>Support original :</w:t>
            </w:r>
            <w:r>
              <w:rPr>
                <w:lang w:val="en-CA"/>
              </w:rPr>
              <w:t xml:space="preserve"> U-Matic KCA-60K</w:t>
            </w:r>
          </w:p>
          <w:p w14:paraId="4FF783D7" w14:textId="77777777" w:rsidR="00D109DC" w:rsidRDefault="00000000">
            <w:pPr>
              <w:pStyle w:val="Standard"/>
            </w:pPr>
            <w:r>
              <w:rPr>
                <w:color w:val="2F5496"/>
                <w:u w:val="single"/>
              </w:rPr>
              <w:t>Lien YouTube</w:t>
            </w:r>
          </w:p>
          <w:p w14:paraId="6589A499" w14:textId="5CA9A318" w:rsidR="00D109DC" w:rsidRDefault="00BD1377">
            <w:pPr>
              <w:pStyle w:val="Standard"/>
            </w:pPr>
            <w:r>
              <w:t xml:space="preserve">Document numérisé (Serveur </w:t>
            </w:r>
            <w:proofErr w:type="spellStart"/>
            <w:r>
              <w:t>Voute:K</w:t>
            </w:r>
            <w:proofErr w:type="spellEnd"/>
            <w:r>
              <w:t>).</w:t>
            </w:r>
          </w:p>
          <w:p w14:paraId="6C7C6516" w14:textId="77777777" w:rsidR="00D109DC" w:rsidRDefault="00D109DC">
            <w:pPr>
              <w:pStyle w:val="Standard"/>
            </w:pPr>
          </w:p>
          <w:p w14:paraId="7B3EDF38" w14:textId="77777777" w:rsidR="00D109DC" w:rsidRDefault="00000000">
            <w:pPr>
              <w:pStyle w:val="Standard"/>
            </w:pPr>
            <w:r>
              <w:t>P38/A2/3,3</w:t>
            </w:r>
          </w:p>
          <w:p w14:paraId="36066CA4" w14:textId="77777777" w:rsidR="00D109DC" w:rsidRDefault="00000000">
            <w:pPr>
              <w:pStyle w:val="Standard"/>
            </w:pPr>
            <w:r>
              <w:t>Ancien numéro :</w:t>
            </w:r>
          </w:p>
          <w:p w14:paraId="2F82AED0" w14:textId="77777777" w:rsidR="00D109DC" w:rsidRDefault="00000000">
            <w:pPr>
              <w:pStyle w:val="Standard"/>
            </w:pPr>
            <w:r>
              <w:rPr>
                <w:b/>
              </w:rPr>
              <w:t>Numéro de production :</w:t>
            </w:r>
          </w:p>
          <w:p w14:paraId="4379363B" w14:textId="77777777" w:rsidR="00D109DC" w:rsidRDefault="00000000">
            <w:pPr>
              <w:pStyle w:val="Standard"/>
            </w:pPr>
            <w:r>
              <w:t>Partie 1</w:t>
            </w:r>
          </w:p>
          <w:p w14:paraId="1C225904" w14:textId="77777777" w:rsidR="00D109DC" w:rsidRDefault="00000000">
            <w:pPr>
              <w:pStyle w:val="Standard"/>
            </w:pPr>
            <w:r>
              <w:rPr>
                <w:b/>
              </w:rPr>
              <w:t xml:space="preserve">Titre : </w:t>
            </w:r>
            <w:r>
              <w:t>Église Mistassini</w:t>
            </w:r>
          </w:p>
          <w:p w14:paraId="6CBDB149" w14:textId="77777777" w:rsidR="00D109DC" w:rsidRDefault="00000000">
            <w:pPr>
              <w:pStyle w:val="Standard"/>
            </w:pPr>
            <w:r>
              <w:rPr>
                <w:b/>
              </w:rPr>
              <w:t>Animateur :</w:t>
            </w:r>
          </w:p>
          <w:p w14:paraId="44473E9F" w14:textId="77777777" w:rsidR="00D109DC" w:rsidRDefault="00000000">
            <w:pPr>
              <w:pStyle w:val="Standard"/>
            </w:pPr>
            <w:r>
              <w:rPr>
                <w:b/>
              </w:rPr>
              <w:t>Production :</w:t>
            </w:r>
          </w:p>
          <w:p w14:paraId="7C3A3266" w14:textId="77777777" w:rsidR="00D109DC" w:rsidRDefault="00000000">
            <w:pPr>
              <w:pStyle w:val="Standard"/>
            </w:pPr>
            <w:r>
              <w:rPr>
                <w:b/>
              </w:rPr>
              <w:t>Interventions :</w:t>
            </w:r>
          </w:p>
          <w:p w14:paraId="5FAC6EAF" w14:textId="77777777" w:rsidR="00D109DC" w:rsidRDefault="00000000">
            <w:pPr>
              <w:pStyle w:val="Standard"/>
            </w:pPr>
            <w:r>
              <w:rPr>
                <w:b/>
              </w:rPr>
              <w:t>Sujets abordés:</w:t>
            </w:r>
          </w:p>
          <w:p w14:paraId="751F24AF" w14:textId="77777777" w:rsidR="00D109DC" w:rsidRDefault="00000000">
            <w:pPr>
              <w:pStyle w:val="Standard"/>
            </w:pPr>
            <w:r>
              <w:rPr>
                <w:b/>
              </w:rPr>
              <w:t>Date :</w:t>
            </w:r>
          </w:p>
          <w:p w14:paraId="46CF4A1B" w14:textId="77777777" w:rsidR="00D109DC" w:rsidRDefault="00000000">
            <w:pPr>
              <w:pStyle w:val="Standard"/>
            </w:pPr>
            <w:r>
              <w:rPr>
                <w:b/>
              </w:rPr>
              <w:t>Durée de l’enregistrement :</w:t>
            </w:r>
            <w:r>
              <w:t xml:space="preserve"> 00 :00 :00</w:t>
            </w:r>
          </w:p>
          <w:p w14:paraId="195AC374" w14:textId="77777777" w:rsidR="00D109DC" w:rsidRDefault="00000000">
            <w:pPr>
              <w:pStyle w:val="Standard"/>
            </w:pPr>
            <w:r>
              <w:t>Partie 2</w:t>
            </w:r>
          </w:p>
          <w:p w14:paraId="4A090438" w14:textId="77777777" w:rsidR="00D109DC" w:rsidRDefault="00000000">
            <w:pPr>
              <w:pStyle w:val="Standard"/>
            </w:pPr>
            <w:r>
              <w:rPr>
                <w:b/>
              </w:rPr>
              <w:t xml:space="preserve">Titre : </w:t>
            </w:r>
            <w:r>
              <w:t xml:space="preserve">Chansons </w:t>
            </w:r>
            <w:proofErr w:type="spellStart"/>
            <w:r>
              <w:t>Ste-Jeanne-D’Arc</w:t>
            </w:r>
            <w:proofErr w:type="spellEnd"/>
          </w:p>
          <w:p w14:paraId="56F3B255" w14:textId="77777777" w:rsidR="00D109DC" w:rsidRDefault="00000000">
            <w:pPr>
              <w:pStyle w:val="Standard"/>
            </w:pPr>
            <w:r>
              <w:rPr>
                <w:b/>
              </w:rPr>
              <w:t>Animateur :</w:t>
            </w:r>
          </w:p>
          <w:p w14:paraId="5E0D467C" w14:textId="77777777" w:rsidR="00D109DC" w:rsidRDefault="00000000">
            <w:pPr>
              <w:pStyle w:val="Standard"/>
            </w:pPr>
            <w:r>
              <w:rPr>
                <w:b/>
              </w:rPr>
              <w:t>Production :</w:t>
            </w:r>
          </w:p>
          <w:p w14:paraId="3E55FA8F" w14:textId="77777777" w:rsidR="00D109DC" w:rsidRDefault="00000000">
            <w:pPr>
              <w:pStyle w:val="Standard"/>
            </w:pPr>
            <w:r>
              <w:rPr>
                <w:b/>
              </w:rPr>
              <w:t>Interventions :</w:t>
            </w:r>
          </w:p>
          <w:p w14:paraId="037A0EED" w14:textId="77777777" w:rsidR="00D109DC" w:rsidRDefault="00000000">
            <w:pPr>
              <w:pStyle w:val="Standard"/>
            </w:pPr>
            <w:r>
              <w:rPr>
                <w:b/>
              </w:rPr>
              <w:t>Sujets abordés:</w:t>
            </w:r>
          </w:p>
          <w:p w14:paraId="7C9B5ECE" w14:textId="77777777" w:rsidR="00D109DC" w:rsidRDefault="00000000">
            <w:pPr>
              <w:pStyle w:val="Standard"/>
            </w:pPr>
            <w:r>
              <w:rPr>
                <w:b/>
              </w:rPr>
              <w:t>Date :</w:t>
            </w:r>
          </w:p>
          <w:p w14:paraId="6F90F454" w14:textId="77777777" w:rsidR="00D109DC" w:rsidRDefault="00000000">
            <w:pPr>
              <w:pStyle w:val="Standard"/>
            </w:pPr>
            <w:r>
              <w:rPr>
                <w:b/>
              </w:rPr>
              <w:t>Durée de l’enregistrement :</w:t>
            </w:r>
            <w:r>
              <w:t xml:space="preserve"> 00 :00 :00</w:t>
            </w:r>
          </w:p>
          <w:p w14:paraId="26FA1F25" w14:textId="77777777" w:rsidR="00D109DC" w:rsidRDefault="00000000">
            <w:pPr>
              <w:pStyle w:val="Standard"/>
            </w:pPr>
            <w:r>
              <w:rPr>
                <w:b/>
              </w:rPr>
              <w:t>Support original</w:t>
            </w:r>
            <w:r>
              <w:t> : U-Matic KCA-60K</w:t>
            </w:r>
          </w:p>
          <w:p w14:paraId="6489A62E" w14:textId="007237E1" w:rsidR="00D109DC" w:rsidRDefault="00BD1377">
            <w:pPr>
              <w:pStyle w:val="Standard"/>
            </w:pPr>
            <w:r>
              <w:t xml:space="preserve">Document numérisé (Serveur </w:t>
            </w:r>
            <w:proofErr w:type="spellStart"/>
            <w:r>
              <w:t>Voute:K</w:t>
            </w:r>
            <w:proofErr w:type="spellEnd"/>
            <w:r>
              <w:t>)</w:t>
            </w:r>
          </w:p>
          <w:p w14:paraId="0FB92774" w14:textId="77777777" w:rsidR="00D109DC" w:rsidRDefault="00D109DC">
            <w:pPr>
              <w:pStyle w:val="Standard"/>
            </w:pPr>
          </w:p>
          <w:p w14:paraId="4D2B4077" w14:textId="77777777" w:rsidR="00D109DC" w:rsidRDefault="00000000">
            <w:pPr>
              <w:pStyle w:val="Standard"/>
            </w:pPr>
            <w:r>
              <w:t>P38/A2/3,4</w:t>
            </w:r>
          </w:p>
          <w:p w14:paraId="0F54FF55" w14:textId="77777777" w:rsidR="00D109DC" w:rsidRDefault="00000000">
            <w:pPr>
              <w:pStyle w:val="Standard"/>
            </w:pPr>
            <w:r>
              <w:t>Ancien numéro :</w:t>
            </w:r>
          </w:p>
          <w:p w14:paraId="4AD41B26" w14:textId="77777777" w:rsidR="00D109DC" w:rsidRDefault="00000000">
            <w:pPr>
              <w:pStyle w:val="Standard"/>
            </w:pPr>
            <w:r>
              <w:rPr>
                <w:b/>
              </w:rPr>
              <w:t>Numéro de production :</w:t>
            </w:r>
          </w:p>
          <w:p w14:paraId="46224E48" w14:textId="77777777" w:rsidR="00D109DC" w:rsidRDefault="00000000">
            <w:pPr>
              <w:pStyle w:val="Standard"/>
            </w:pPr>
            <w:r>
              <w:rPr>
                <w:b/>
              </w:rPr>
              <w:t xml:space="preserve">Titre : </w:t>
            </w:r>
            <w:r>
              <w:t>Chorale</w:t>
            </w:r>
          </w:p>
          <w:p w14:paraId="2D21F2F4" w14:textId="77777777" w:rsidR="00D109DC" w:rsidRDefault="00000000">
            <w:pPr>
              <w:pStyle w:val="Standard"/>
              <w:tabs>
                <w:tab w:val="left" w:pos="1785"/>
              </w:tabs>
            </w:pPr>
            <w:r>
              <w:rPr>
                <w:b/>
              </w:rPr>
              <w:t xml:space="preserve">Animateur : </w:t>
            </w:r>
            <w:r>
              <w:rPr>
                <w:b/>
              </w:rPr>
              <w:tab/>
            </w:r>
          </w:p>
          <w:p w14:paraId="0A724978" w14:textId="77777777" w:rsidR="00D109DC" w:rsidRDefault="00000000">
            <w:pPr>
              <w:pStyle w:val="Standard"/>
            </w:pPr>
            <w:r>
              <w:rPr>
                <w:b/>
              </w:rPr>
              <w:t>Production :</w:t>
            </w:r>
          </w:p>
          <w:p w14:paraId="5D79375D" w14:textId="77777777" w:rsidR="00D109DC" w:rsidRDefault="00000000">
            <w:pPr>
              <w:pStyle w:val="Standard"/>
            </w:pPr>
            <w:r>
              <w:rPr>
                <w:b/>
              </w:rPr>
              <w:t>Interventions :</w:t>
            </w:r>
          </w:p>
          <w:p w14:paraId="0E4DE286" w14:textId="77777777" w:rsidR="00D109DC" w:rsidRDefault="00000000">
            <w:pPr>
              <w:pStyle w:val="Standard"/>
            </w:pPr>
            <w:r>
              <w:rPr>
                <w:b/>
              </w:rPr>
              <w:t>Sujets abordés:</w:t>
            </w:r>
          </w:p>
          <w:p w14:paraId="5CF7EC32" w14:textId="77777777" w:rsidR="00D109DC" w:rsidRDefault="00000000">
            <w:pPr>
              <w:pStyle w:val="Standard"/>
            </w:pPr>
            <w:r>
              <w:rPr>
                <w:b/>
              </w:rPr>
              <w:t>Date :</w:t>
            </w:r>
          </w:p>
          <w:p w14:paraId="2E2D18E0" w14:textId="77777777" w:rsidR="00D109DC" w:rsidRDefault="00000000">
            <w:pPr>
              <w:pStyle w:val="Standard"/>
            </w:pPr>
            <w:r>
              <w:rPr>
                <w:b/>
              </w:rPr>
              <w:t>Durée de l’enregistrement :</w:t>
            </w:r>
            <w:r>
              <w:t xml:space="preserve"> 00 :20 :00</w:t>
            </w:r>
          </w:p>
          <w:p w14:paraId="132013A2" w14:textId="77777777" w:rsidR="00D109DC" w:rsidRDefault="00000000">
            <w:pPr>
              <w:pStyle w:val="Standard"/>
            </w:pPr>
            <w:r>
              <w:rPr>
                <w:b/>
                <w:lang w:val="en-CA"/>
              </w:rPr>
              <w:t>Support original</w:t>
            </w:r>
            <w:r>
              <w:rPr>
                <w:lang w:val="en-CA"/>
              </w:rPr>
              <w:t> : U-Matic KCA-60K</w:t>
            </w:r>
          </w:p>
          <w:p w14:paraId="509DE18D" w14:textId="77777777" w:rsidR="00D109DC" w:rsidRDefault="00000000">
            <w:pPr>
              <w:pStyle w:val="Standard"/>
            </w:pPr>
            <w:r>
              <w:rPr>
                <w:color w:val="2F5496"/>
                <w:u w:val="single"/>
              </w:rPr>
              <w:t>Lien YouTube</w:t>
            </w:r>
          </w:p>
          <w:p w14:paraId="53E2C4CC" w14:textId="1313A98E" w:rsidR="00D109DC" w:rsidRDefault="00BD1377">
            <w:pPr>
              <w:pStyle w:val="Standard"/>
            </w:pPr>
            <w:r>
              <w:t xml:space="preserve">Document numérisé (Serveur </w:t>
            </w:r>
            <w:proofErr w:type="spellStart"/>
            <w:r>
              <w:t>Voute:K</w:t>
            </w:r>
            <w:proofErr w:type="spellEnd"/>
            <w:r>
              <w:t>).</w:t>
            </w:r>
          </w:p>
          <w:p w14:paraId="3DA4B980" w14:textId="77777777" w:rsidR="00D109DC" w:rsidRDefault="00D109DC">
            <w:pPr>
              <w:pStyle w:val="Standard"/>
            </w:pPr>
          </w:p>
        </w:tc>
      </w:tr>
      <w:tr w:rsidR="00D109DC" w14:paraId="1E84C3D2" w14:textId="77777777">
        <w:tc>
          <w:tcPr>
            <w:tcW w:w="1553" w:type="dxa"/>
            <w:shd w:val="clear" w:color="auto" w:fill="D9D9D9"/>
            <w:tcMar>
              <w:top w:w="0" w:type="dxa"/>
              <w:left w:w="10" w:type="dxa"/>
              <w:bottom w:w="0" w:type="dxa"/>
              <w:right w:w="10" w:type="dxa"/>
            </w:tcMar>
          </w:tcPr>
          <w:p w14:paraId="3F449662" w14:textId="77777777" w:rsidR="00D109DC" w:rsidRDefault="00000000">
            <w:pPr>
              <w:pStyle w:val="Standard"/>
            </w:pPr>
            <w:r>
              <w:rPr>
                <w:lang w:eastAsia="en-US"/>
              </w:rPr>
              <w:lastRenderedPageBreak/>
              <w:t>R-E-T-P</w:t>
            </w:r>
          </w:p>
          <w:p w14:paraId="454A08A4" w14:textId="77777777" w:rsidR="00D109DC" w:rsidRDefault="00000000">
            <w:pPr>
              <w:pStyle w:val="Standard"/>
            </w:pPr>
            <w:r>
              <w:rPr>
                <w:lang w:eastAsia="en-US"/>
              </w:rPr>
              <w:t>Boîte 43</w:t>
            </w:r>
          </w:p>
        </w:tc>
        <w:tc>
          <w:tcPr>
            <w:tcW w:w="7803" w:type="dxa"/>
            <w:shd w:val="clear" w:color="auto" w:fill="FFFFFF"/>
            <w:tcMar>
              <w:top w:w="0" w:type="dxa"/>
              <w:left w:w="10" w:type="dxa"/>
              <w:bottom w:w="0" w:type="dxa"/>
              <w:right w:w="10" w:type="dxa"/>
            </w:tcMar>
          </w:tcPr>
          <w:p w14:paraId="443A49A7" w14:textId="77777777" w:rsidR="00D109DC" w:rsidRDefault="00000000">
            <w:pPr>
              <w:pStyle w:val="Niveau3"/>
            </w:pPr>
            <w:bookmarkStart w:id="169" w:name="__RefHeading__46146_1191675169"/>
            <w:bookmarkStart w:id="170" w:name="_Toc15993160"/>
            <w:r>
              <w:t>P38/A2/4 : Les Anciens se racontent, les jeunes répondent</w:t>
            </w:r>
            <w:bookmarkEnd w:id="169"/>
            <w:bookmarkEnd w:id="170"/>
          </w:p>
          <w:p w14:paraId="0B286FDA" w14:textId="77777777" w:rsidR="00D109DC" w:rsidRDefault="00D109DC">
            <w:pPr>
              <w:pStyle w:val="Niveau3"/>
            </w:pPr>
          </w:p>
          <w:p w14:paraId="2957AC0E" w14:textId="77777777" w:rsidR="00D109DC" w:rsidRDefault="00000000">
            <w:pPr>
              <w:pStyle w:val="Standard"/>
            </w:pPr>
            <w:r>
              <w:rPr>
                <w:i/>
              </w:rPr>
              <w:t>Portée et contenu :</w:t>
            </w:r>
          </w:p>
          <w:p w14:paraId="23704EDC" w14:textId="77777777" w:rsidR="00D109DC" w:rsidRDefault="00000000">
            <w:pPr>
              <w:pStyle w:val="Standard"/>
            </w:pPr>
            <w:r>
              <w:t>Le dossier comprend</w:t>
            </w:r>
          </w:p>
          <w:p w14:paraId="268E031F" w14:textId="77777777" w:rsidR="00D109DC" w:rsidRDefault="00D109DC">
            <w:pPr>
              <w:pStyle w:val="Standard"/>
            </w:pPr>
          </w:p>
          <w:p w14:paraId="311A94C1" w14:textId="77777777" w:rsidR="00D109DC" w:rsidRDefault="00000000">
            <w:pPr>
              <w:pStyle w:val="Standard"/>
            </w:pPr>
            <w:r>
              <w:rPr>
                <w:i/>
              </w:rPr>
              <w:t>Notes :</w:t>
            </w:r>
          </w:p>
          <w:p w14:paraId="63C97771" w14:textId="77777777" w:rsidR="00D109DC" w:rsidRDefault="00000000">
            <w:pPr>
              <w:pStyle w:val="Standard"/>
            </w:pPr>
            <w:r>
              <w:t xml:space="preserve">Des épisodes de la série </w:t>
            </w:r>
            <w:r>
              <w:rPr>
                <w:i/>
              </w:rPr>
              <w:t>Les Anciens se racontent</w:t>
            </w:r>
            <w:r>
              <w:t xml:space="preserve"> sont également disponibles aux cotes P38/A1/3 et P38/A1/19 du présent fonds.</w:t>
            </w:r>
          </w:p>
          <w:p w14:paraId="42F82742" w14:textId="77777777" w:rsidR="00D109DC" w:rsidRDefault="00000000">
            <w:pPr>
              <w:pStyle w:val="Standard"/>
            </w:pPr>
            <w:r>
              <w:t>Originaux. Format U-Matic KCA-60K.</w:t>
            </w:r>
          </w:p>
          <w:p w14:paraId="4506D675" w14:textId="77777777" w:rsidR="00D109DC" w:rsidRDefault="00000000">
            <w:pPr>
              <w:pStyle w:val="Standard"/>
            </w:pPr>
            <w:r>
              <w:t>Boîte 43.</w:t>
            </w:r>
          </w:p>
          <w:p w14:paraId="325E2B49" w14:textId="77777777" w:rsidR="00D109DC" w:rsidRDefault="00D109DC">
            <w:pPr>
              <w:pStyle w:val="Standard"/>
            </w:pPr>
          </w:p>
          <w:p w14:paraId="61AF4EC2" w14:textId="77777777" w:rsidR="00D109DC" w:rsidRDefault="00000000">
            <w:pPr>
              <w:pStyle w:val="Standard"/>
            </w:pPr>
            <w:r>
              <w:t>P38/A2/4,1</w:t>
            </w:r>
          </w:p>
          <w:p w14:paraId="1D6D4E02" w14:textId="77777777" w:rsidR="00D109DC" w:rsidRDefault="00000000">
            <w:pPr>
              <w:pStyle w:val="Standard"/>
            </w:pPr>
            <w:r>
              <w:t>Ancien numéro :</w:t>
            </w:r>
          </w:p>
          <w:p w14:paraId="05565AED" w14:textId="77777777" w:rsidR="00D109DC" w:rsidRDefault="00000000">
            <w:pPr>
              <w:pStyle w:val="Standard"/>
            </w:pPr>
            <w:r>
              <w:rPr>
                <w:b/>
              </w:rPr>
              <w:t>Numéro de production :</w:t>
            </w:r>
          </w:p>
          <w:p w14:paraId="5CEAF26A" w14:textId="77777777" w:rsidR="00D109DC" w:rsidRDefault="00000000">
            <w:pPr>
              <w:pStyle w:val="Standard"/>
            </w:pPr>
            <w:r>
              <w:rPr>
                <w:b/>
              </w:rPr>
              <w:t xml:space="preserve">Titre : </w:t>
            </w:r>
            <w:r>
              <w:t>Les anciens se racontent…les jeunes répondent - Émission #8</w:t>
            </w:r>
          </w:p>
          <w:p w14:paraId="3C62AED0" w14:textId="77777777" w:rsidR="00D109DC" w:rsidRDefault="00000000">
            <w:pPr>
              <w:pStyle w:val="Standard"/>
              <w:tabs>
                <w:tab w:val="left" w:pos="1785"/>
              </w:tabs>
            </w:pPr>
            <w:r>
              <w:rPr>
                <w:b/>
              </w:rPr>
              <w:t xml:space="preserve">Animateur : </w:t>
            </w:r>
            <w:r>
              <w:rPr>
                <w:b/>
              </w:rPr>
              <w:tab/>
            </w:r>
          </w:p>
          <w:p w14:paraId="30D94764" w14:textId="77777777" w:rsidR="00D109DC" w:rsidRDefault="00000000">
            <w:pPr>
              <w:pStyle w:val="Standard"/>
            </w:pPr>
            <w:r>
              <w:rPr>
                <w:b/>
              </w:rPr>
              <w:t xml:space="preserve">Production : </w:t>
            </w:r>
            <w:r>
              <w:t>Cable 2 Rives</w:t>
            </w:r>
          </w:p>
          <w:p w14:paraId="1A949B66" w14:textId="77777777" w:rsidR="00D109DC" w:rsidRDefault="00000000">
            <w:pPr>
              <w:pStyle w:val="Standard"/>
            </w:pPr>
            <w:r>
              <w:rPr>
                <w:b/>
              </w:rPr>
              <w:t>Interventions :</w:t>
            </w:r>
          </w:p>
          <w:p w14:paraId="521A6A40" w14:textId="77777777" w:rsidR="00D109DC" w:rsidRDefault="00000000">
            <w:pPr>
              <w:pStyle w:val="Standard"/>
            </w:pPr>
            <w:r>
              <w:rPr>
                <w:b/>
              </w:rPr>
              <w:t>Sujets abordés:</w:t>
            </w:r>
          </w:p>
          <w:p w14:paraId="5A6AFD0E" w14:textId="77777777" w:rsidR="00D109DC" w:rsidRDefault="00000000">
            <w:pPr>
              <w:pStyle w:val="Standard"/>
            </w:pPr>
            <w:r>
              <w:rPr>
                <w:b/>
              </w:rPr>
              <w:t>Date :</w:t>
            </w:r>
          </w:p>
          <w:p w14:paraId="557AD9D3" w14:textId="77777777" w:rsidR="00D109DC" w:rsidRDefault="00000000">
            <w:pPr>
              <w:pStyle w:val="Standard"/>
            </w:pPr>
            <w:r>
              <w:rPr>
                <w:b/>
              </w:rPr>
              <w:t>Durée de l’enregistrement :</w:t>
            </w:r>
            <w:r>
              <w:t xml:space="preserve"> 00 :28 :14</w:t>
            </w:r>
          </w:p>
          <w:p w14:paraId="65036864" w14:textId="77777777" w:rsidR="00D109DC" w:rsidRDefault="00000000">
            <w:pPr>
              <w:pStyle w:val="Standard"/>
            </w:pPr>
            <w:r>
              <w:rPr>
                <w:b/>
                <w:lang w:val="en-CA"/>
              </w:rPr>
              <w:t>Support original :</w:t>
            </w:r>
            <w:r>
              <w:rPr>
                <w:lang w:val="en-CA"/>
              </w:rPr>
              <w:t xml:space="preserve"> U-Matic KCA-60K</w:t>
            </w:r>
          </w:p>
          <w:p w14:paraId="4EC89E04" w14:textId="77777777" w:rsidR="00D109DC" w:rsidRDefault="00000000">
            <w:pPr>
              <w:pStyle w:val="Standard"/>
            </w:pPr>
            <w:r>
              <w:rPr>
                <w:color w:val="2F5496"/>
                <w:u w:val="single"/>
              </w:rPr>
              <w:t>Lien YouTube</w:t>
            </w:r>
          </w:p>
          <w:p w14:paraId="0162E98E" w14:textId="17D82C3C" w:rsidR="00D109DC" w:rsidRDefault="00BD1377">
            <w:pPr>
              <w:pStyle w:val="Standard"/>
            </w:pPr>
            <w:r>
              <w:t xml:space="preserve">Document numérisé (Serveur </w:t>
            </w:r>
            <w:proofErr w:type="spellStart"/>
            <w:r>
              <w:t>Voute:K</w:t>
            </w:r>
            <w:proofErr w:type="spellEnd"/>
            <w:r>
              <w:t>).</w:t>
            </w:r>
          </w:p>
          <w:p w14:paraId="4AA6A7DB" w14:textId="77777777" w:rsidR="00D109DC" w:rsidRDefault="00D109DC">
            <w:pPr>
              <w:pStyle w:val="Standard"/>
            </w:pPr>
          </w:p>
          <w:p w14:paraId="76824A08" w14:textId="77777777" w:rsidR="00D109DC" w:rsidRDefault="00000000">
            <w:pPr>
              <w:pStyle w:val="Standard"/>
            </w:pPr>
            <w:r>
              <w:t>P38/A2/4,2</w:t>
            </w:r>
          </w:p>
          <w:p w14:paraId="7F5F1987" w14:textId="77777777" w:rsidR="00D109DC" w:rsidRDefault="00000000">
            <w:pPr>
              <w:pStyle w:val="Standard"/>
            </w:pPr>
            <w:r>
              <w:t>Ancien numéro :</w:t>
            </w:r>
          </w:p>
          <w:p w14:paraId="7E633D5C" w14:textId="77777777" w:rsidR="00D109DC" w:rsidRDefault="00000000">
            <w:pPr>
              <w:pStyle w:val="Standard"/>
            </w:pPr>
            <w:r>
              <w:rPr>
                <w:b/>
              </w:rPr>
              <w:t>Numéro de production :</w:t>
            </w:r>
          </w:p>
          <w:p w14:paraId="4035F339" w14:textId="77777777" w:rsidR="00D109DC" w:rsidRDefault="00000000">
            <w:pPr>
              <w:pStyle w:val="Standard"/>
            </w:pPr>
            <w:r>
              <w:rPr>
                <w:b/>
              </w:rPr>
              <w:t xml:space="preserve">Titre : </w:t>
            </w:r>
            <w:r>
              <w:t>Les anciens se racontent…les jeunes répondent - Émission #7</w:t>
            </w:r>
          </w:p>
          <w:p w14:paraId="70C0B4D6" w14:textId="77777777" w:rsidR="00D109DC" w:rsidRDefault="00000000">
            <w:pPr>
              <w:pStyle w:val="Standard"/>
              <w:tabs>
                <w:tab w:val="left" w:pos="1785"/>
              </w:tabs>
            </w:pPr>
            <w:r>
              <w:rPr>
                <w:b/>
              </w:rPr>
              <w:t xml:space="preserve">Animateur : </w:t>
            </w:r>
            <w:r>
              <w:rPr>
                <w:b/>
              </w:rPr>
              <w:tab/>
            </w:r>
          </w:p>
          <w:p w14:paraId="2BE65B7F" w14:textId="77777777" w:rsidR="00D109DC" w:rsidRDefault="00000000">
            <w:pPr>
              <w:pStyle w:val="Standard"/>
            </w:pPr>
            <w:r>
              <w:rPr>
                <w:b/>
              </w:rPr>
              <w:t xml:space="preserve">Production : </w:t>
            </w:r>
            <w:r>
              <w:t>Cable 2 Rives</w:t>
            </w:r>
          </w:p>
          <w:p w14:paraId="3F50E463" w14:textId="77777777" w:rsidR="00D109DC" w:rsidRDefault="00000000">
            <w:pPr>
              <w:pStyle w:val="Standard"/>
            </w:pPr>
            <w:r>
              <w:rPr>
                <w:b/>
              </w:rPr>
              <w:t>Interventions :</w:t>
            </w:r>
          </w:p>
          <w:p w14:paraId="1D568E39" w14:textId="77777777" w:rsidR="00D109DC" w:rsidRDefault="00000000">
            <w:pPr>
              <w:pStyle w:val="Standard"/>
            </w:pPr>
            <w:r>
              <w:rPr>
                <w:b/>
              </w:rPr>
              <w:t>Sujets abordés:</w:t>
            </w:r>
          </w:p>
          <w:p w14:paraId="1C9AD589" w14:textId="77777777" w:rsidR="00D109DC" w:rsidRDefault="00000000">
            <w:pPr>
              <w:pStyle w:val="Standard"/>
            </w:pPr>
            <w:r>
              <w:rPr>
                <w:b/>
              </w:rPr>
              <w:t>Date :</w:t>
            </w:r>
          </w:p>
          <w:p w14:paraId="7AFE9E6A" w14:textId="77777777" w:rsidR="00D109DC" w:rsidRDefault="00000000">
            <w:pPr>
              <w:pStyle w:val="Standard"/>
            </w:pPr>
            <w:r>
              <w:rPr>
                <w:b/>
              </w:rPr>
              <w:t>Durée de l’enregistrement :</w:t>
            </w:r>
            <w:r>
              <w:t xml:space="preserve"> 00 :22 :50</w:t>
            </w:r>
          </w:p>
          <w:p w14:paraId="15104AD0" w14:textId="77777777" w:rsidR="00D109DC" w:rsidRDefault="00000000">
            <w:pPr>
              <w:pStyle w:val="Standard"/>
            </w:pPr>
            <w:r>
              <w:rPr>
                <w:b/>
                <w:lang w:val="en-CA"/>
              </w:rPr>
              <w:t>Support original :</w:t>
            </w:r>
            <w:r>
              <w:rPr>
                <w:lang w:val="en-CA"/>
              </w:rPr>
              <w:t xml:space="preserve"> U-Matic KCA-60K</w:t>
            </w:r>
          </w:p>
          <w:p w14:paraId="2D12BC3F" w14:textId="77777777" w:rsidR="00D109DC" w:rsidRDefault="00000000">
            <w:pPr>
              <w:pStyle w:val="Standard"/>
            </w:pPr>
            <w:r>
              <w:rPr>
                <w:color w:val="2F5496"/>
                <w:u w:val="single"/>
              </w:rPr>
              <w:t>Lien YouTube</w:t>
            </w:r>
          </w:p>
          <w:p w14:paraId="42CC7695" w14:textId="5329BD6C" w:rsidR="00D109DC" w:rsidRDefault="00BD1377">
            <w:pPr>
              <w:pStyle w:val="Standard"/>
            </w:pPr>
            <w:r>
              <w:t xml:space="preserve">Document numérisé (Serveur </w:t>
            </w:r>
            <w:proofErr w:type="spellStart"/>
            <w:r>
              <w:t>Voute:K</w:t>
            </w:r>
            <w:proofErr w:type="spellEnd"/>
            <w:r>
              <w:t>)</w:t>
            </w:r>
          </w:p>
          <w:p w14:paraId="38EE06B9" w14:textId="77777777" w:rsidR="00D109DC" w:rsidRDefault="00D109DC">
            <w:pPr>
              <w:pStyle w:val="Standard"/>
            </w:pPr>
          </w:p>
        </w:tc>
      </w:tr>
      <w:tr w:rsidR="00D109DC" w14:paraId="1DD0082C" w14:textId="77777777">
        <w:tc>
          <w:tcPr>
            <w:tcW w:w="1553" w:type="dxa"/>
            <w:shd w:val="clear" w:color="auto" w:fill="D9D9D9"/>
            <w:tcMar>
              <w:top w:w="0" w:type="dxa"/>
              <w:left w:w="10" w:type="dxa"/>
              <w:bottom w:w="0" w:type="dxa"/>
              <w:right w:w="10" w:type="dxa"/>
            </w:tcMar>
          </w:tcPr>
          <w:p w14:paraId="6659163F" w14:textId="77777777" w:rsidR="00D109DC" w:rsidRDefault="00000000">
            <w:pPr>
              <w:pStyle w:val="Standard"/>
            </w:pPr>
            <w:r>
              <w:rPr>
                <w:lang w:eastAsia="en-US"/>
              </w:rPr>
              <w:t>R-E-T-P</w:t>
            </w:r>
          </w:p>
          <w:p w14:paraId="02B74941" w14:textId="77777777" w:rsidR="00D109DC" w:rsidRDefault="00000000">
            <w:pPr>
              <w:pStyle w:val="Standard"/>
            </w:pPr>
            <w:r>
              <w:rPr>
                <w:lang w:eastAsia="en-US"/>
              </w:rPr>
              <w:t>Boîte 43</w:t>
            </w:r>
          </w:p>
        </w:tc>
        <w:tc>
          <w:tcPr>
            <w:tcW w:w="7803" w:type="dxa"/>
            <w:shd w:val="clear" w:color="auto" w:fill="FFFFFF"/>
            <w:tcMar>
              <w:top w:w="0" w:type="dxa"/>
              <w:left w:w="10" w:type="dxa"/>
              <w:bottom w:w="0" w:type="dxa"/>
              <w:right w:w="10" w:type="dxa"/>
            </w:tcMar>
          </w:tcPr>
          <w:p w14:paraId="4C81F856" w14:textId="77777777" w:rsidR="00D109DC" w:rsidRDefault="00000000">
            <w:pPr>
              <w:pStyle w:val="Niveau3"/>
            </w:pPr>
            <w:bookmarkStart w:id="171" w:name="__RefHeading__46148_1191675169"/>
            <w:bookmarkStart w:id="172" w:name="_Toc15993161"/>
            <w:r>
              <w:t>P38/A2/5 : Reportages gouvernementaux</w:t>
            </w:r>
            <w:bookmarkEnd w:id="171"/>
            <w:bookmarkEnd w:id="172"/>
          </w:p>
          <w:p w14:paraId="3120DE27" w14:textId="77777777" w:rsidR="00D109DC" w:rsidRDefault="00D109DC">
            <w:pPr>
              <w:pStyle w:val="Niveau3"/>
            </w:pPr>
          </w:p>
          <w:p w14:paraId="54F73FA8" w14:textId="77777777" w:rsidR="00D109DC" w:rsidRDefault="00000000">
            <w:pPr>
              <w:pStyle w:val="Standard"/>
            </w:pPr>
            <w:r>
              <w:rPr>
                <w:i/>
              </w:rPr>
              <w:t>Portée et contenu :</w:t>
            </w:r>
          </w:p>
          <w:p w14:paraId="2C51E06E" w14:textId="77777777" w:rsidR="00D109DC" w:rsidRDefault="00000000">
            <w:pPr>
              <w:pStyle w:val="Standard"/>
            </w:pPr>
            <w:r>
              <w:t>Le dossier comprend</w:t>
            </w:r>
          </w:p>
          <w:p w14:paraId="5C1BB1FA" w14:textId="77777777" w:rsidR="00D109DC" w:rsidRDefault="00D109DC">
            <w:pPr>
              <w:pStyle w:val="Standard"/>
            </w:pPr>
          </w:p>
          <w:p w14:paraId="2D87B1BE" w14:textId="77777777" w:rsidR="00D109DC" w:rsidRDefault="00000000">
            <w:pPr>
              <w:pStyle w:val="Standard"/>
            </w:pPr>
            <w:r>
              <w:rPr>
                <w:i/>
              </w:rPr>
              <w:t>Notes :</w:t>
            </w:r>
          </w:p>
          <w:p w14:paraId="49BA8B68" w14:textId="77777777" w:rsidR="00D109DC" w:rsidRDefault="00000000">
            <w:pPr>
              <w:pStyle w:val="Standard"/>
            </w:pPr>
            <w:r>
              <w:t xml:space="preserve">Originaux. </w:t>
            </w:r>
            <w:r>
              <w:rPr>
                <w:lang w:val="en-CA"/>
              </w:rPr>
              <w:t>Format U-Matic KCA-60K.</w:t>
            </w:r>
          </w:p>
          <w:p w14:paraId="1482F644" w14:textId="77777777" w:rsidR="00D109DC" w:rsidRDefault="00000000">
            <w:pPr>
              <w:pStyle w:val="Standard"/>
            </w:pPr>
            <w:r>
              <w:rPr>
                <w:color w:val="FF0000"/>
              </w:rPr>
              <w:t>Certains de ces documents ont été éliminés.</w:t>
            </w:r>
          </w:p>
          <w:p w14:paraId="7F2E4E3D" w14:textId="77777777" w:rsidR="00D109DC" w:rsidRDefault="00000000">
            <w:pPr>
              <w:pStyle w:val="Standard"/>
            </w:pPr>
            <w:r>
              <w:t>Boîte 43.</w:t>
            </w:r>
          </w:p>
          <w:p w14:paraId="2E7C7B90" w14:textId="77777777" w:rsidR="00D109DC" w:rsidRDefault="00D109DC">
            <w:pPr>
              <w:pStyle w:val="Standard"/>
            </w:pPr>
          </w:p>
          <w:p w14:paraId="789D1176" w14:textId="77777777" w:rsidR="00D109DC" w:rsidRDefault="00000000">
            <w:pPr>
              <w:pStyle w:val="Standard"/>
            </w:pPr>
            <w:r>
              <w:lastRenderedPageBreak/>
              <w:t>P38/A2/5,1</w:t>
            </w:r>
          </w:p>
          <w:p w14:paraId="3CB3C704" w14:textId="77777777" w:rsidR="00D109DC" w:rsidRDefault="00000000">
            <w:pPr>
              <w:pStyle w:val="Standard"/>
            </w:pPr>
            <w:r>
              <w:rPr>
                <w:b/>
                <w:bCs/>
              </w:rPr>
              <w:t>Ancien numéro :</w:t>
            </w:r>
          </w:p>
          <w:p w14:paraId="57E6B4B3" w14:textId="77777777" w:rsidR="00D109DC" w:rsidRDefault="00000000">
            <w:pPr>
              <w:pStyle w:val="Standard"/>
            </w:pPr>
            <w:r>
              <w:rPr>
                <w:b/>
              </w:rPr>
              <w:t>Numéro de production :</w:t>
            </w:r>
          </w:p>
          <w:p w14:paraId="48AF2579" w14:textId="77777777" w:rsidR="00D109DC" w:rsidRDefault="00000000">
            <w:pPr>
              <w:pStyle w:val="Standard"/>
            </w:pPr>
            <w:r>
              <w:rPr>
                <w:b/>
              </w:rPr>
              <w:t>Titre :</w:t>
            </w:r>
          </w:p>
          <w:p w14:paraId="023D62C2" w14:textId="77777777" w:rsidR="00D109DC" w:rsidRDefault="00000000">
            <w:pPr>
              <w:pStyle w:val="Standard"/>
              <w:tabs>
                <w:tab w:val="left" w:pos="1785"/>
              </w:tabs>
            </w:pPr>
            <w:r>
              <w:rPr>
                <w:b/>
              </w:rPr>
              <w:t xml:space="preserve">Animateur : </w:t>
            </w:r>
            <w:r>
              <w:rPr>
                <w:b/>
              </w:rPr>
              <w:tab/>
            </w:r>
          </w:p>
          <w:p w14:paraId="0802711D" w14:textId="77777777" w:rsidR="00D109DC" w:rsidRDefault="00000000">
            <w:pPr>
              <w:pStyle w:val="Standard"/>
            </w:pPr>
            <w:r>
              <w:rPr>
                <w:b/>
              </w:rPr>
              <w:t>Production :</w:t>
            </w:r>
          </w:p>
          <w:p w14:paraId="60BA27B3" w14:textId="77777777" w:rsidR="00D109DC" w:rsidRDefault="00000000">
            <w:pPr>
              <w:pStyle w:val="Standard"/>
            </w:pPr>
            <w:r>
              <w:rPr>
                <w:b/>
              </w:rPr>
              <w:t>Interventions :</w:t>
            </w:r>
          </w:p>
          <w:p w14:paraId="6091D768" w14:textId="77777777" w:rsidR="00D109DC" w:rsidRDefault="00000000">
            <w:pPr>
              <w:pStyle w:val="Standard"/>
            </w:pPr>
            <w:r>
              <w:rPr>
                <w:b/>
              </w:rPr>
              <w:t>Sujets abordés:</w:t>
            </w:r>
          </w:p>
          <w:p w14:paraId="56019615" w14:textId="77777777" w:rsidR="00D109DC" w:rsidRDefault="00000000">
            <w:pPr>
              <w:pStyle w:val="Standard"/>
            </w:pPr>
            <w:r>
              <w:rPr>
                <w:b/>
              </w:rPr>
              <w:t>Date :</w:t>
            </w:r>
          </w:p>
          <w:p w14:paraId="15E793A6" w14:textId="77777777" w:rsidR="00D109DC" w:rsidRDefault="00000000">
            <w:pPr>
              <w:pStyle w:val="Standard"/>
            </w:pPr>
            <w:r>
              <w:rPr>
                <w:b/>
              </w:rPr>
              <w:t>Durée de l’enregistrement :</w:t>
            </w:r>
            <w:r>
              <w:t xml:space="preserve"> 00:00:00</w:t>
            </w:r>
          </w:p>
          <w:p w14:paraId="70180FFC" w14:textId="77777777" w:rsidR="00D109DC" w:rsidRDefault="00000000">
            <w:pPr>
              <w:pStyle w:val="Standard"/>
            </w:pPr>
            <w:r>
              <w:rPr>
                <w:b/>
              </w:rPr>
              <w:t>Support original :</w:t>
            </w:r>
            <w:r>
              <w:t xml:space="preserve"> U-Matic KCA-60K</w:t>
            </w:r>
          </w:p>
          <w:p w14:paraId="662A17BA" w14:textId="6659B0E1" w:rsidR="00D109DC" w:rsidRDefault="00BD1377">
            <w:pPr>
              <w:pStyle w:val="Standard"/>
            </w:pPr>
            <w:r>
              <w:t xml:space="preserve">Document numérisé (Serveur </w:t>
            </w:r>
            <w:proofErr w:type="spellStart"/>
            <w:r>
              <w:t>Voute:K</w:t>
            </w:r>
            <w:proofErr w:type="spellEnd"/>
            <w:r>
              <w:t>).</w:t>
            </w:r>
          </w:p>
          <w:p w14:paraId="77DD2B09" w14:textId="77777777" w:rsidR="00D109DC" w:rsidRDefault="00D109DC">
            <w:pPr>
              <w:pStyle w:val="Standard"/>
            </w:pPr>
          </w:p>
          <w:p w14:paraId="7AC8EAC2" w14:textId="77777777" w:rsidR="00D109DC" w:rsidRDefault="00000000">
            <w:pPr>
              <w:pStyle w:val="Standard"/>
            </w:pPr>
            <w:r>
              <w:t>P38/A2/5,2</w:t>
            </w:r>
          </w:p>
          <w:p w14:paraId="08E3034D" w14:textId="77777777" w:rsidR="00D109DC" w:rsidRDefault="00000000">
            <w:pPr>
              <w:pStyle w:val="Standard"/>
            </w:pPr>
            <w:r>
              <w:rPr>
                <w:b/>
              </w:rPr>
              <w:t xml:space="preserve">Titre : </w:t>
            </w:r>
            <w:r>
              <w:t>La route du Nord</w:t>
            </w:r>
          </w:p>
          <w:p w14:paraId="080246F7" w14:textId="77777777" w:rsidR="00D109DC" w:rsidRDefault="00000000">
            <w:pPr>
              <w:pStyle w:val="Standard"/>
            </w:pPr>
            <w:r>
              <w:rPr>
                <w:b/>
              </w:rPr>
              <w:t>Date :</w:t>
            </w:r>
            <w:r>
              <w:t xml:space="preserve"> septembre 1999</w:t>
            </w:r>
          </w:p>
          <w:p w14:paraId="5A6928BA" w14:textId="77777777" w:rsidR="00D109DC" w:rsidRDefault="00000000">
            <w:pPr>
              <w:pStyle w:val="Standard"/>
            </w:pPr>
            <w:r>
              <w:rPr>
                <w:b/>
              </w:rPr>
              <w:t>Durée de l’enregistrement :</w:t>
            </w:r>
            <w:r>
              <w:t xml:space="preserve"> 00:10:45</w:t>
            </w:r>
          </w:p>
          <w:p w14:paraId="0F4C4DDA" w14:textId="77777777" w:rsidR="00D109DC" w:rsidRDefault="00000000">
            <w:pPr>
              <w:pStyle w:val="Standard"/>
            </w:pPr>
            <w:r>
              <w:rPr>
                <w:b/>
              </w:rPr>
              <w:t>Support original :</w:t>
            </w:r>
            <w:r>
              <w:t xml:space="preserve"> U-Matic KCA-60K</w:t>
            </w:r>
          </w:p>
          <w:p w14:paraId="7D535558" w14:textId="77777777" w:rsidR="00D109DC" w:rsidRDefault="00000000">
            <w:pPr>
              <w:pStyle w:val="Standard"/>
            </w:pPr>
            <w:r>
              <w:rPr>
                <w:color w:val="FF0000"/>
              </w:rPr>
              <w:t>Document éliminé, car non pertinent.</w:t>
            </w:r>
          </w:p>
          <w:p w14:paraId="00FE172B" w14:textId="77777777" w:rsidR="00D109DC" w:rsidRDefault="00D109DC">
            <w:pPr>
              <w:pStyle w:val="Standard"/>
            </w:pPr>
          </w:p>
          <w:p w14:paraId="2ECB8C63" w14:textId="77777777" w:rsidR="00D109DC" w:rsidRDefault="00000000">
            <w:pPr>
              <w:pStyle w:val="Standard"/>
            </w:pPr>
            <w:r>
              <w:t>P38/A2/5,3</w:t>
            </w:r>
          </w:p>
          <w:p w14:paraId="51D57B8B" w14:textId="77777777" w:rsidR="00D109DC" w:rsidRDefault="00000000">
            <w:pPr>
              <w:pStyle w:val="Standard"/>
            </w:pPr>
            <w:r>
              <w:rPr>
                <w:b/>
              </w:rPr>
              <w:t xml:space="preserve">Titre : </w:t>
            </w:r>
            <w:r>
              <w:t>LG2</w:t>
            </w:r>
          </w:p>
          <w:p w14:paraId="05F17714" w14:textId="77777777" w:rsidR="00D109DC" w:rsidRDefault="00000000">
            <w:pPr>
              <w:pStyle w:val="Standard"/>
            </w:pPr>
            <w:r>
              <w:rPr>
                <w:b/>
              </w:rPr>
              <w:t>Date :</w:t>
            </w:r>
            <w:r>
              <w:t xml:space="preserve"> 22 novembre 2001</w:t>
            </w:r>
          </w:p>
          <w:p w14:paraId="1B71E188" w14:textId="77777777" w:rsidR="00D109DC" w:rsidRDefault="00000000">
            <w:pPr>
              <w:pStyle w:val="Standard"/>
            </w:pPr>
            <w:r>
              <w:rPr>
                <w:b/>
              </w:rPr>
              <w:t>Durée de l’enregistrement :</w:t>
            </w:r>
            <w:r>
              <w:t xml:space="preserve"> 0:00:30</w:t>
            </w:r>
          </w:p>
          <w:p w14:paraId="7AE5D8C6" w14:textId="77777777" w:rsidR="00D109DC" w:rsidRDefault="00000000">
            <w:pPr>
              <w:pStyle w:val="Standard"/>
            </w:pPr>
            <w:r>
              <w:rPr>
                <w:b/>
              </w:rPr>
              <w:t>Support original :</w:t>
            </w:r>
            <w:r>
              <w:t xml:space="preserve"> U-Matic KCA-60K</w:t>
            </w:r>
          </w:p>
          <w:p w14:paraId="5EBA10E0" w14:textId="77777777" w:rsidR="00D109DC" w:rsidRDefault="00000000">
            <w:pPr>
              <w:pStyle w:val="Standard"/>
            </w:pPr>
            <w:r>
              <w:rPr>
                <w:color w:val="FF0000"/>
              </w:rPr>
              <w:t>Document éliminé, car non pertinent.</w:t>
            </w:r>
          </w:p>
          <w:p w14:paraId="23263F69" w14:textId="77777777" w:rsidR="00D109DC" w:rsidRDefault="00D109DC">
            <w:pPr>
              <w:pStyle w:val="Standard"/>
            </w:pPr>
          </w:p>
          <w:p w14:paraId="0D5B776A" w14:textId="77777777" w:rsidR="00D109DC" w:rsidRDefault="00000000">
            <w:pPr>
              <w:pStyle w:val="Standard"/>
            </w:pPr>
            <w:r>
              <w:t>P38/A2/5,4</w:t>
            </w:r>
          </w:p>
          <w:p w14:paraId="0900CFF0" w14:textId="77777777" w:rsidR="00D109DC" w:rsidRDefault="00000000">
            <w:pPr>
              <w:pStyle w:val="Standard"/>
            </w:pPr>
            <w:r>
              <w:rPr>
                <w:i/>
                <w:iCs/>
              </w:rPr>
              <w:t>Partie 1</w:t>
            </w:r>
          </w:p>
          <w:p w14:paraId="7F35E707" w14:textId="77777777" w:rsidR="00D109DC" w:rsidRDefault="00000000">
            <w:pPr>
              <w:pStyle w:val="Standard"/>
            </w:pPr>
            <w:r>
              <w:rPr>
                <w:b/>
              </w:rPr>
              <w:t xml:space="preserve">Titre : </w:t>
            </w:r>
            <w:r>
              <w:t>SEPAQ – Amalgame Cargo</w:t>
            </w:r>
          </w:p>
          <w:p w14:paraId="51ECE443" w14:textId="77777777" w:rsidR="00D109DC" w:rsidRDefault="00000000">
            <w:pPr>
              <w:pStyle w:val="Standard"/>
            </w:pPr>
            <w:r>
              <w:rPr>
                <w:b/>
              </w:rPr>
              <w:t>Date :</w:t>
            </w:r>
            <w:r>
              <w:t xml:space="preserve"> 15 mai 2001</w:t>
            </w:r>
          </w:p>
          <w:p w14:paraId="07FDCDC3" w14:textId="77777777" w:rsidR="00D109DC" w:rsidRDefault="00000000">
            <w:pPr>
              <w:pStyle w:val="Standard"/>
            </w:pPr>
            <w:r>
              <w:rPr>
                <w:b/>
              </w:rPr>
              <w:t>Durée de l’enregistrement :</w:t>
            </w:r>
            <w:r>
              <w:t xml:space="preserve"> 00:00:30</w:t>
            </w:r>
          </w:p>
          <w:p w14:paraId="2ECB6923" w14:textId="77777777" w:rsidR="00D109DC" w:rsidRDefault="00000000">
            <w:pPr>
              <w:pStyle w:val="Standard"/>
            </w:pPr>
            <w:r>
              <w:rPr>
                <w:i/>
                <w:iCs/>
              </w:rPr>
              <w:t>Partie 2</w:t>
            </w:r>
          </w:p>
          <w:p w14:paraId="4C8D3F80" w14:textId="77777777" w:rsidR="00D109DC" w:rsidRDefault="00000000">
            <w:pPr>
              <w:pStyle w:val="Standard"/>
            </w:pPr>
            <w:r>
              <w:rPr>
                <w:b/>
              </w:rPr>
              <w:t xml:space="preserve">Titre : </w:t>
            </w:r>
            <w:r>
              <w:t>SEPAQ – Amalgame Cargo</w:t>
            </w:r>
          </w:p>
          <w:p w14:paraId="61C9FEE5" w14:textId="77777777" w:rsidR="00D109DC" w:rsidRDefault="00000000">
            <w:pPr>
              <w:pStyle w:val="Standard"/>
            </w:pPr>
            <w:r>
              <w:rPr>
                <w:b/>
              </w:rPr>
              <w:t>Date :</w:t>
            </w:r>
            <w:r>
              <w:t xml:space="preserve"> 15 mai 2001</w:t>
            </w:r>
          </w:p>
          <w:p w14:paraId="1D447887" w14:textId="77777777" w:rsidR="00D109DC" w:rsidRDefault="00000000">
            <w:pPr>
              <w:pStyle w:val="Standard"/>
            </w:pPr>
            <w:r>
              <w:rPr>
                <w:b/>
              </w:rPr>
              <w:t>Durée de l’enregistrement :</w:t>
            </w:r>
            <w:r>
              <w:t xml:space="preserve"> 00:00:30</w:t>
            </w:r>
          </w:p>
          <w:p w14:paraId="66D084A5" w14:textId="77777777" w:rsidR="00D109DC" w:rsidRDefault="00000000">
            <w:pPr>
              <w:pStyle w:val="Standard"/>
            </w:pPr>
            <w:r>
              <w:rPr>
                <w:b/>
              </w:rPr>
              <w:t>Support original</w:t>
            </w:r>
            <w:r>
              <w:t> : U-Matic KCA-60K</w:t>
            </w:r>
          </w:p>
          <w:p w14:paraId="687D9138" w14:textId="77777777" w:rsidR="00D109DC" w:rsidRDefault="00000000">
            <w:pPr>
              <w:pStyle w:val="Standard"/>
            </w:pPr>
            <w:r>
              <w:rPr>
                <w:color w:val="FF0000"/>
              </w:rPr>
              <w:t>Document éliminé, car non pertinent.</w:t>
            </w:r>
          </w:p>
          <w:p w14:paraId="34390509" w14:textId="77777777" w:rsidR="00D109DC" w:rsidRDefault="00D109DC">
            <w:pPr>
              <w:pStyle w:val="Standard"/>
            </w:pPr>
          </w:p>
          <w:p w14:paraId="0A82EF22" w14:textId="77777777" w:rsidR="00D109DC" w:rsidRDefault="00000000">
            <w:pPr>
              <w:pStyle w:val="Standard"/>
            </w:pPr>
            <w:r>
              <w:t>P38/A2/5,5</w:t>
            </w:r>
          </w:p>
          <w:p w14:paraId="5C1C9C0E" w14:textId="77777777" w:rsidR="00D109DC" w:rsidRDefault="00000000">
            <w:pPr>
              <w:pStyle w:val="Standard"/>
            </w:pPr>
            <w:r>
              <w:rPr>
                <w:i/>
                <w:iCs/>
              </w:rPr>
              <w:t>Partie 1</w:t>
            </w:r>
          </w:p>
          <w:p w14:paraId="509BA179" w14:textId="77777777" w:rsidR="00D109DC" w:rsidRDefault="00000000">
            <w:pPr>
              <w:pStyle w:val="Standard"/>
            </w:pPr>
            <w:r>
              <w:rPr>
                <w:b/>
              </w:rPr>
              <w:t xml:space="preserve">Titre : </w:t>
            </w:r>
            <w:r>
              <w:t>Ministère des finances automne (REER) – Amalgame Cargo</w:t>
            </w:r>
          </w:p>
          <w:p w14:paraId="7D8E775E" w14:textId="77777777" w:rsidR="00D109DC" w:rsidRDefault="00000000">
            <w:pPr>
              <w:pStyle w:val="Standard"/>
            </w:pPr>
            <w:r>
              <w:rPr>
                <w:b/>
              </w:rPr>
              <w:t>Date :</w:t>
            </w:r>
            <w:r>
              <w:t xml:space="preserve"> 4 novembre 2001</w:t>
            </w:r>
          </w:p>
          <w:p w14:paraId="5D865E3D" w14:textId="77777777" w:rsidR="00D109DC" w:rsidRDefault="00000000">
            <w:pPr>
              <w:pStyle w:val="Standard"/>
            </w:pPr>
            <w:r>
              <w:rPr>
                <w:b/>
              </w:rPr>
              <w:t>Durée de l’enregistrement :</w:t>
            </w:r>
            <w:r>
              <w:t xml:space="preserve"> 00:00:30</w:t>
            </w:r>
          </w:p>
          <w:p w14:paraId="06DA2534" w14:textId="77777777" w:rsidR="00D109DC" w:rsidRDefault="00000000">
            <w:pPr>
              <w:pStyle w:val="Standard"/>
            </w:pPr>
            <w:r>
              <w:rPr>
                <w:i/>
                <w:iCs/>
              </w:rPr>
              <w:t>Partie 2</w:t>
            </w:r>
          </w:p>
          <w:p w14:paraId="79D1E399" w14:textId="77777777" w:rsidR="00D109DC" w:rsidRDefault="00000000">
            <w:pPr>
              <w:pStyle w:val="Standard"/>
            </w:pPr>
            <w:r>
              <w:rPr>
                <w:b/>
              </w:rPr>
              <w:t xml:space="preserve">Titre : </w:t>
            </w:r>
            <w:r>
              <w:t>Ministère des finances automne (REER) – Pommes</w:t>
            </w:r>
          </w:p>
          <w:p w14:paraId="04156F21" w14:textId="77777777" w:rsidR="00D109DC" w:rsidRDefault="00000000">
            <w:pPr>
              <w:pStyle w:val="Standard"/>
            </w:pPr>
            <w:r>
              <w:rPr>
                <w:b/>
              </w:rPr>
              <w:t>Date :</w:t>
            </w:r>
            <w:r>
              <w:t xml:space="preserve"> 4 novembre 2001</w:t>
            </w:r>
          </w:p>
          <w:p w14:paraId="4554F2EB" w14:textId="77777777" w:rsidR="00D109DC" w:rsidRDefault="00000000">
            <w:pPr>
              <w:pStyle w:val="Standard"/>
            </w:pPr>
            <w:r>
              <w:rPr>
                <w:b/>
              </w:rPr>
              <w:t>Durée de l’enregistrement :</w:t>
            </w:r>
            <w:r>
              <w:t xml:space="preserve"> 00:00:30</w:t>
            </w:r>
          </w:p>
          <w:p w14:paraId="66F80878" w14:textId="77777777" w:rsidR="00D109DC" w:rsidRDefault="00000000">
            <w:pPr>
              <w:pStyle w:val="Standard"/>
            </w:pPr>
            <w:r>
              <w:rPr>
                <w:b/>
                <w:lang w:val="en-CA"/>
              </w:rPr>
              <w:t>Support original :</w:t>
            </w:r>
            <w:r>
              <w:rPr>
                <w:lang w:val="en-CA"/>
              </w:rPr>
              <w:t xml:space="preserve"> U-Matic KCA-60K</w:t>
            </w:r>
          </w:p>
          <w:p w14:paraId="5469E166" w14:textId="77777777" w:rsidR="00D109DC" w:rsidRDefault="00000000">
            <w:pPr>
              <w:pStyle w:val="Standard"/>
            </w:pPr>
            <w:r>
              <w:rPr>
                <w:color w:val="FF0000"/>
              </w:rPr>
              <w:lastRenderedPageBreak/>
              <w:t>Document éliminé, car non pertinent.</w:t>
            </w:r>
          </w:p>
          <w:p w14:paraId="7CF8DEEB" w14:textId="77777777" w:rsidR="00D109DC" w:rsidRDefault="00D109DC">
            <w:pPr>
              <w:pStyle w:val="Standard"/>
            </w:pPr>
          </w:p>
          <w:p w14:paraId="728CC78B" w14:textId="77777777" w:rsidR="00D109DC" w:rsidRDefault="00D109DC">
            <w:pPr>
              <w:pStyle w:val="Standard"/>
            </w:pPr>
          </w:p>
        </w:tc>
      </w:tr>
      <w:tr w:rsidR="00D109DC" w14:paraId="59D5AD7B" w14:textId="77777777">
        <w:tc>
          <w:tcPr>
            <w:tcW w:w="1553" w:type="dxa"/>
            <w:shd w:val="clear" w:color="auto" w:fill="D9D9D9"/>
            <w:tcMar>
              <w:top w:w="0" w:type="dxa"/>
              <w:left w:w="10" w:type="dxa"/>
              <w:bottom w:w="0" w:type="dxa"/>
              <w:right w:w="10" w:type="dxa"/>
            </w:tcMar>
          </w:tcPr>
          <w:p w14:paraId="50D65062" w14:textId="77777777" w:rsidR="00D109DC" w:rsidRDefault="00000000">
            <w:pPr>
              <w:pStyle w:val="Standard"/>
            </w:pPr>
            <w:r>
              <w:rPr>
                <w:lang w:eastAsia="en-US"/>
              </w:rPr>
              <w:lastRenderedPageBreak/>
              <w:t>R-E-T-P</w:t>
            </w:r>
          </w:p>
          <w:p w14:paraId="48D6959E" w14:textId="77777777" w:rsidR="00D109DC" w:rsidRDefault="00000000">
            <w:pPr>
              <w:pStyle w:val="Standard"/>
            </w:pPr>
            <w:r>
              <w:rPr>
                <w:lang w:eastAsia="en-US"/>
              </w:rPr>
              <w:t>Boîte 44</w:t>
            </w:r>
          </w:p>
        </w:tc>
        <w:tc>
          <w:tcPr>
            <w:tcW w:w="7803" w:type="dxa"/>
            <w:shd w:val="clear" w:color="auto" w:fill="FFFFFF"/>
            <w:tcMar>
              <w:top w:w="0" w:type="dxa"/>
              <w:left w:w="10" w:type="dxa"/>
              <w:bottom w:w="0" w:type="dxa"/>
              <w:right w:w="10" w:type="dxa"/>
            </w:tcMar>
          </w:tcPr>
          <w:p w14:paraId="6B36BC51" w14:textId="77777777" w:rsidR="00D109DC" w:rsidRDefault="00000000">
            <w:pPr>
              <w:pStyle w:val="Niveau3"/>
            </w:pPr>
            <w:bookmarkStart w:id="173" w:name="__RefHeading__46150_1191675169"/>
            <w:bookmarkStart w:id="174" w:name="_Toc15993162"/>
            <w:r>
              <w:t>P38/A2/6 : Les Amputés de guerre</w:t>
            </w:r>
            <w:bookmarkEnd w:id="173"/>
            <w:bookmarkEnd w:id="174"/>
          </w:p>
          <w:p w14:paraId="2DE35B2D" w14:textId="77777777" w:rsidR="00D109DC" w:rsidRDefault="00D109DC">
            <w:pPr>
              <w:pStyle w:val="Niveau3"/>
            </w:pPr>
          </w:p>
          <w:p w14:paraId="062D889F" w14:textId="77777777" w:rsidR="00D109DC" w:rsidRDefault="00000000">
            <w:pPr>
              <w:pStyle w:val="Standard"/>
            </w:pPr>
            <w:r>
              <w:rPr>
                <w:i/>
              </w:rPr>
              <w:t>Portée et contenu :</w:t>
            </w:r>
          </w:p>
          <w:p w14:paraId="1BDEE2E0" w14:textId="77777777" w:rsidR="00D109DC" w:rsidRDefault="00000000">
            <w:pPr>
              <w:pStyle w:val="Standard"/>
            </w:pPr>
            <w:r>
              <w:t>Le dossier comprend</w:t>
            </w:r>
          </w:p>
          <w:p w14:paraId="50B27E2C" w14:textId="77777777" w:rsidR="00D109DC" w:rsidRDefault="00D109DC">
            <w:pPr>
              <w:pStyle w:val="Standard"/>
            </w:pPr>
          </w:p>
          <w:p w14:paraId="6A9F2CCF" w14:textId="77777777" w:rsidR="00D109DC" w:rsidRDefault="00000000">
            <w:pPr>
              <w:pStyle w:val="Standard"/>
            </w:pPr>
            <w:r>
              <w:rPr>
                <w:i/>
              </w:rPr>
              <w:t>Notes :</w:t>
            </w:r>
          </w:p>
          <w:p w14:paraId="7786DE55" w14:textId="77777777" w:rsidR="00D109DC" w:rsidRDefault="00000000">
            <w:pPr>
              <w:pStyle w:val="Standard"/>
            </w:pPr>
            <w:r>
              <w:t>Originaux. Format U-Matic KCA-60K.</w:t>
            </w:r>
          </w:p>
          <w:p w14:paraId="0C0C5A9E" w14:textId="77777777" w:rsidR="00D109DC" w:rsidRDefault="00000000">
            <w:pPr>
              <w:pStyle w:val="Standard"/>
            </w:pPr>
            <w:r>
              <w:rPr>
                <w:color w:val="FF0000"/>
              </w:rPr>
              <w:t>Ces documents ont été éliminés.</w:t>
            </w:r>
          </w:p>
          <w:p w14:paraId="50FD1D10" w14:textId="77777777" w:rsidR="00D109DC" w:rsidRDefault="00000000">
            <w:pPr>
              <w:pStyle w:val="Standard"/>
            </w:pPr>
            <w:r>
              <w:t>Boîtes 44.</w:t>
            </w:r>
          </w:p>
          <w:p w14:paraId="1950DB76" w14:textId="77777777" w:rsidR="00D109DC" w:rsidRDefault="00D109DC">
            <w:pPr>
              <w:pStyle w:val="Standard"/>
            </w:pPr>
          </w:p>
          <w:p w14:paraId="4DFFFFE1" w14:textId="77777777" w:rsidR="00D109DC" w:rsidRDefault="00000000">
            <w:pPr>
              <w:pStyle w:val="Standard"/>
            </w:pPr>
            <w:r>
              <w:t>P38/A2/6,1</w:t>
            </w:r>
          </w:p>
          <w:p w14:paraId="7108358C" w14:textId="77777777" w:rsidR="00D109DC" w:rsidRDefault="00000000">
            <w:pPr>
              <w:pStyle w:val="Standard"/>
            </w:pPr>
            <w:r>
              <w:rPr>
                <w:b/>
              </w:rPr>
              <w:t xml:space="preserve">Titre : </w:t>
            </w:r>
            <w:r>
              <w:t>Les amputés de guerre – ASTAR</w:t>
            </w:r>
          </w:p>
          <w:p w14:paraId="62FB41C1" w14:textId="77777777" w:rsidR="00D109DC" w:rsidRDefault="00000000">
            <w:pPr>
              <w:pStyle w:val="Standard"/>
            </w:pPr>
            <w:r>
              <w:rPr>
                <w:b/>
              </w:rPr>
              <w:t>Durée de l’enregistrement :</w:t>
            </w:r>
            <w:r>
              <w:t xml:space="preserve"> 00:04:00</w:t>
            </w:r>
          </w:p>
          <w:p w14:paraId="5C1679BB" w14:textId="77777777" w:rsidR="00D109DC" w:rsidRDefault="00000000">
            <w:pPr>
              <w:pStyle w:val="Standard"/>
            </w:pPr>
            <w:r>
              <w:rPr>
                <w:b/>
              </w:rPr>
              <w:t>Support original :</w:t>
            </w:r>
            <w:r>
              <w:t xml:space="preserve"> U-Matic KCA-60K</w:t>
            </w:r>
          </w:p>
          <w:p w14:paraId="6548D4FF" w14:textId="77777777" w:rsidR="00D109DC" w:rsidRDefault="00000000">
            <w:pPr>
              <w:pStyle w:val="Standard"/>
            </w:pPr>
            <w:r>
              <w:rPr>
                <w:color w:val="FF0000"/>
              </w:rPr>
              <w:t>Document éliminé, car non pertinent.</w:t>
            </w:r>
          </w:p>
          <w:p w14:paraId="36202137" w14:textId="77777777" w:rsidR="00D109DC" w:rsidRDefault="00D109DC">
            <w:pPr>
              <w:pStyle w:val="Standard"/>
            </w:pPr>
          </w:p>
          <w:p w14:paraId="09A70803" w14:textId="77777777" w:rsidR="00D109DC" w:rsidRDefault="00000000">
            <w:pPr>
              <w:pStyle w:val="Standard"/>
            </w:pPr>
            <w:r>
              <w:t>P38/A2/6,2</w:t>
            </w:r>
          </w:p>
          <w:p w14:paraId="67EB0413" w14:textId="77777777" w:rsidR="00D109DC" w:rsidRDefault="00000000">
            <w:pPr>
              <w:pStyle w:val="Standard"/>
            </w:pPr>
            <w:r>
              <w:rPr>
                <w:i/>
                <w:iCs/>
              </w:rPr>
              <w:t>Partie 1</w:t>
            </w:r>
          </w:p>
          <w:p w14:paraId="3E083474" w14:textId="77777777" w:rsidR="00D109DC" w:rsidRDefault="00000000">
            <w:pPr>
              <w:pStyle w:val="Standard"/>
            </w:pPr>
            <w:r>
              <w:rPr>
                <w:b/>
              </w:rPr>
              <w:t xml:space="preserve">Titre : </w:t>
            </w:r>
            <w:r>
              <w:t>Les amputés de guerre – ASTAR</w:t>
            </w:r>
          </w:p>
          <w:p w14:paraId="5BD12107" w14:textId="77777777" w:rsidR="00D109DC" w:rsidRDefault="00000000">
            <w:pPr>
              <w:pStyle w:val="Standard"/>
            </w:pPr>
            <w:r>
              <w:rPr>
                <w:b/>
              </w:rPr>
              <w:t>Durée de l’enregistrement :</w:t>
            </w:r>
            <w:r>
              <w:t xml:space="preserve"> 00:00:30</w:t>
            </w:r>
          </w:p>
          <w:p w14:paraId="00ECF00D" w14:textId="77777777" w:rsidR="00D109DC" w:rsidRDefault="00000000">
            <w:pPr>
              <w:pStyle w:val="Standard"/>
            </w:pPr>
            <w:r>
              <w:rPr>
                <w:i/>
                <w:iCs/>
              </w:rPr>
              <w:t>Partie 2</w:t>
            </w:r>
          </w:p>
          <w:p w14:paraId="1CC1C26B" w14:textId="77777777" w:rsidR="00D109DC" w:rsidRDefault="00000000">
            <w:pPr>
              <w:pStyle w:val="Standard"/>
            </w:pPr>
            <w:r>
              <w:rPr>
                <w:b/>
              </w:rPr>
              <w:t xml:space="preserve">Titre : </w:t>
            </w:r>
            <w:r>
              <w:t>Les amputés de guerre – Héritage militaire</w:t>
            </w:r>
          </w:p>
          <w:p w14:paraId="504C5657" w14:textId="77777777" w:rsidR="00D109DC" w:rsidRDefault="00000000">
            <w:pPr>
              <w:pStyle w:val="Standard"/>
            </w:pPr>
            <w:r>
              <w:rPr>
                <w:b/>
              </w:rPr>
              <w:t>Durée de l’enregistrement :</w:t>
            </w:r>
            <w:r>
              <w:t xml:space="preserve"> 00:00:30</w:t>
            </w:r>
          </w:p>
          <w:p w14:paraId="1B993A49" w14:textId="77777777" w:rsidR="00D109DC" w:rsidRDefault="00000000">
            <w:pPr>
              <w:pStyle w:val="Standard"/>
            </w:pPr>
            <w:r>
              <w:rPr>
                <w:i/>
                <w:iCs/>
              </w:rPr>
              <w:t>Partie 3</w:t>
            </w:r>
          </w:p>
          <w:p w14:paraId="605DC940" w14:textId="77777777" w:rsidR="00D109DC" w:rsidRDefault="00000000">
            <w:pPr>
              <w:pStyle w:val="Standard"/>
            </w:pPr>
            <w:r>
              <w:rPr>
                <w:b/>
              </w:rPr>
              <w:t xml:space="preserve">Titre : </w:t>
            </w:r>
            <w:r>
              <w:t>Les amputés de guerre – Opération (héritage)</w:t>
            </w:r>
          </w:p>
          <w:p w14:paraId="08FE8813" w14:textId="77777777" w:rsidR="00D109DC" w:rsidRDefault="00000000">
            <w:pPr>
              <w:pStyle w:val="Standard"/>
            </w:pPr>
            <w:r>
              <w:rPr>
                <w:b/>
              </w:rPr>
              <w:t>Durée de l’enregistrement :</w:t>
            </w:r>
            <w:r>
              <w:t xml:space="preserve"> 00:00:30</w:t>
            </w:r>
          </w:p>
          <w:p w14:paraId="27B702FE" w14:textId="77777777" w:rsidR="00D109DC" w:rsidRDefault="00000000">
            <w:pPr>
              <w:pStyle w:val="Standard"/>
            </w:pPr>
            <w:r>
              <w:rPr>
                <w:b/>
              </w:rPr>
              <w:t>Support original :</w:t>
            </w:r>
            <w:r>
              <w:t xml:space="preserve"> U-Matic KCA-60K</w:t>
            </w:r>
          </w:p>
          <w:p w14:paraId="32FA85B1" w14:textId="77777777" w:rsidR="00D109DC" w:rsidRDefault="00000000">
            <w:pPr>
              <w:pStyle w:val="Standard"/>
            </w:pPr>
            <w:r>
              <w:rPr>
                <w:color w:val="FF0000"/>
              </w:rPr>
              <w:t>Document éliminé, car non pertinent.</w:t>
            </w:r>
          </w:p>
          <w:p w14:paraId="4FE7B2B6" w14:textId="77777777" w:rsidR="00D109DC" w:rsidRDefault="00D109DC">
            <w:pPr>
              <w:pStyle w:val="Standard"/>
            </w:pPr>
          </w:p>
          <w:p w14:paraId="06BFE10A" w14:textId="77777777" w:rsidR="00D109DC" w:rsidRDefault="00000000">
            <w:pPr>
              <w:pStyle w:val="Standard"/>
            </w:pPr>
            <w:r>
              <w:t>P38/A2/6,3</w:t>
            </w:r>
          </w:p>
          <w:p w14:paraId="0A28E5D9" w14:textId="77777777" w:rsidR="00D109DC" w:rsidRDefault="00000000">
            <w:pPr>
              <w:pStyle w:val="Standard"/>
            </w:pPr>
            <w:r>
              <w:rPr>
                <w:i/>
                <w:iCs/>
              </w:rPr>
              <w:t>Partie 1</w:t>
            </w:r>
          </w:p>
          <w:p w14:paraId="5E06658F" w14:textId="77777777" w:rsidR="00D109DC" w:rsidRDefault="00000000">
            <w:pPr>
              <w:pStyle w:val="Standard"/>
            </w:pPr>
            <w:r>
              <w:rPr>
                <w:b/>
              </w:rPr>
              <w:t xml:space="preserve">Titre : </w:t>
            </w:r>
            <w:r>
              <w:t>Les amputés s’entraident : Alex et Louis</w:t>
            </w:r>
          </w:p>
          <w:p w14:paraId="367313D7" w14:textId="77777777" w:rsidR="00D109DC" w:rsidRDefault="00000000">
            <w:pPr>
              <w:pStyle w:val="Standard"/>
            </w:pPr>
            <w:r>
              <w:rPr>
                <w:i/>
                <w:iCs/>
              </w:rPr>
              <w:t>Partie 2</w:t>
            </w:r>
          </w:p>
          <w:p w14:paraId="77CCE05D" w14:textId="77777777" w:rsidR="00D109DC" w:rsidRDefault="00000000">
            <w:pPr>
              <w:pStyle w:val="Standard"/>
            </w:pPr>
            <w:r>
              <w:rPr>
                <w:b/>
              </w:rPr>
              <w:t xml:space="preserve">Titre : </w:t>
            </w:r>
            <w:r>
              <w:t>Les plaques porte-clés</w:t>
            </w:r>
          </w:p>
          <w:p w14:paraId="09C85802" w14:textId="77777777" w:rsidR="00D109DC" w:rsidRDefault="00000000">
            <w:pPr>
              <w:pStyle w:val="Standard"/>
            </w:pPr>
            <w:r>
              <w:rPr>
                <w:b/>
              </w:rPr>
              <w:t>Durée de l’enregistrement :</w:t>
            </w:r>
            <w:r>
              <w:t xml:space="preserve"> 00:00:30</w:t>
            </w:r>
          </w:p>
          <w:p w14:paraId="65E500E4" w14:textId="77777777" w:rsidR="00D109DC" w:rsidRDefault="00000000">
            <w:pPr>
              <w:pStyle w:val="Standard"/>
            </w:pPr>
            <w:r>
              <w:rPr>
                <w:b/>
              </w:rPr>
              <w:t>Support original</w:t>
            </w:r>
            <w:r>
              <w:t> : U-Matic KCA-60K</w:t>
            </w:r>
          </w:p>
          <w:p w14:paraId="1D602590" w14:textId="49E31CF0" w:rsidR="00D109DC" w:rsidRDefault="00BD1377">
            <w:pPr>
              <w:pStyle w:val="Standard"/>
            </w:pPr>
            <w:r>
              <w:t xml:space="preserve">Document numérisé (Serveur </w:t>
            </w:r>
            <w:proofErr w:type="spellStart"/>
            <w:r>
              <w:t>Voute:K</w:t>
            </w:r>
            <w:proofErr w:type="spellEnd"/>
            <w:r>
              <w:t>).</w:t>
            </w:r>
          </w:p>
          <w:p w14:paraId="0C8DCD06" w14:textId="77777777" w:rsidR="00D109DC" w:rsidRDefault="00000000">
            <w:pPr>
              <w:pStyle w:val="Standard"/>
            </w:pPr>
            <w:r>
              <w:rPr>
                <w:color w:val="FF0000"/>
              </w:rPr>
              <w:t>Document éliminé, car non pertinent.</w:t>
            </w:r>
          </w:p>
          <w:p w14:paraId="36FF0C23" w14:textId="77777777" w:rsidR="00D109DC" w:rsidRDefault="00D109DC">
            <w:pPr>
              <w:pStyle w:val="Standard"/>
            </w:pPr>
          </w:p>
          <w:p w14:paraId="718173F4" w14:textId="77777777" w:rsidR="00D109DC" w:rsidRDefault="00000000">
            <w:pPr>
              <w:pStyle w:val="Standard"/>
            </w:pPr>
            <w:r>
              <w:t>P38/A2/6,4</w:t>
            </w:r>
          </w:p>
          <w:p w14:paraId="0E4A3E4C" w14:textId="77777777" w:rsidR="00D109DC" w:rsidRDefault="00000000">
            <w:pPr>
              <w:pStyle w:val="Standard"/>
            </w:pPr>
            <w:r>
              <w:rPr>
                <w:b/>
              </w:rPr>
              <w:t xml:space="preserve">Titre : </w:t>
            </w:r>
            <w:r>
              <w:t>Au fond de toi</w:t>
            </w:r>
          </w:p>
          <w:p w14:paraId="51449764" w14:textId="77777777" w:rsidR="00D109DC" w:rsidRDefault="00000000">
            <w:pPr>
              <w:pStyle w:val="Standard"/>
            </w:pPr>
            <w:r>
              <w:rPr>
                <w:b/>
              </w:rPr>
              <w:t>Durée de l’enregistrement :</w:t>
            </w:r>
            <w:r>
              <w:t xml:space="preserve"> 00:05:00</w:t>
            </w:r>
          </w:p>
          <w:p w14:paraId="4F70B07E" w14:textId="77777777" w:rsidR="00D109DC" w:rsidRDefault="00000000">
            <w:pPr>
              <w:pStyle w:val="Standard"/>
            </w:pPr>
            <w:r>
              <w:rPr>
                <w:b/>
              </w:rPr>
              <w:t>Support original :</w:t>
            </w:r>
            <w:r>
              <w:t xml:space="preserve"> U-Matic KCA-60K</w:t>
            </w:r>
          </w:p>
          <w:p w14:paraId="312FB175" w14:textId="77777777" w:rsidR="00D109DC" w:rsidRDefault="00000000">
            <w:pPr>
              <w:pStyle w:val="Standard"/>
            </w:pPr>
            <w:r>
              <w:rPr>
                <w:color w:val="FF0000"/>
              </w:rPr>
              <w:t>Document éliminé, car non pertinent.</w:t>
            </w:r>
          </w:p>
          <w:p w14:paraId="0DB7AD9F" w14:textId="77777777" w:rsidR="00D109DC" w:rsidRDefault="00D109DC">
            <w:pPr>
              <w:pStyle w:val="Standard"/>
            </w:pPr>
          </w:p>
          <w:p w14:paraId="5A8C779D" w14:textId="77777777" w:rsidR="00D109DC" w:rsidRDefault="00D109DC">
            <w:pPr>
              <w:pStyle w:val="Standard"/>
            </w:pPr>
          </w:p>
        </w:tc>
      </w:tr>
      <w:tr w:rsidR="00D109DC" w14:paraId="0DCFB376" w14:textId="77777777">
        <w:tc>
          <w:tcPr>
            <w:tcW w:w="1553" w:type="dxa"/>
            <w:shd w:val="clear" w:color="auto" w:fill="D9D9D9"/>
            <w:tcMar>
              <w:top w:w="0" w:type="dxa"/>
              <w:left w:w="10" w:type="dxa"/>
              <w:bottom w:w="0" w:type="dxa"/>
              <w:right w:w="10" w:type="dxa"/>
            </w:tcMar>
          </w:tcPr>
          <w:p w14:paraId="756D33A7" w14:textId="77777777" w:rsidR="00D109DC" w:rsidRDefault="00000000">
            <w:pPr>
              <w:pStyle w:val="Standard"/>
            </w:pPr>
            <w:r>
              <w:rPr>
                <w:lang w:eastAsia="en-US"/>
              </w:rPr>
              <w:lastRenderedPageBreak/>
              <w:t>R-E-T-P</w:t>
            </w:r>
          </w:p>
          <w:p w14:paraId="7963840D" w14:textId="77777777" w:rsidR="00D109DC" w:rsidRDefault="00000000">
            <w:pPr>
              <w:pStyle w:val="Standard"/>
            </w:pPr>
            <w:r>
              <w:rPr>
                <w:lang w:eastAsia="en-US"/>
              </w:rPr>
              <w:t>Boîte 44</w:t>
            </w:r>
          </w:p>
        </w:tc>
        <w:tc>
          <w:tcPr>
            <w:tcW w:w="7803" w:type="dxa"/>
            <w:shd w:val="clear" w:color="auto" w:fill="FFFFFF"/>
            <w:tcMar>
              <w:top w:w="0" w:type="dxa"/>
              <w:left w:w="10" w:type="dxa"/>
              <w:bottom w:w="0" w:type="dxa"/>
              <w:right w:w="10" w:type="dxa"/>
            </w:tcMar>
          </w:tcPr>
          <w:p w14:paraId="79CDE69F" w14:textId="77777777" w:rsidR="00D109DC" w:rsidRDefault="00000000">
            <w:pPr>
              <w:pStyle w:val="Niveau3"/>
            </w:pPr>
            <w:bookmarkStart w:id="175" w:name="__RefHeading__46152_1191675169"/>
            <w:bookmarkStart w:id="176" w:name="_Toc15993163"/>
            <w:r>
              <w:t>P38/A2/7 : Organismes</w:t>
            </w:r>
            <w:bookmarkEnd w:id="175"/>
            <w:bookmarkEnd w:id="176"/>
          </w:p>
          <w:p w14:paraId="6B15645C" w14:textId="77777777" w:rsidR="00D109DC" w:rsidRDefault="00D109DC">
            <w:pPr>
              <w:pStyle w:val="Niveau3"/>
            </w:pPr>
          </w:p>
          <w:p w14:paraId="2EB80E57" w14:textId="77777777" w:rsidR="00D109DC" w:rsidRDefault="00000000">
            <w:pPr>
              <w:pStyle w:val="Standard"/>
            </w:pPr>
            <w:r>
              <w:rPr>
                <w:i/>
              </w:rPr>
              <w:t>Portée et contenu :</w:t>
            </w:r>
          </w:p>
          <w:p w14:paraId="660AEF41" w14:textId="77777777" w:rsidR="00D109DC" w:rsidRDefault="00000000">
            <w:pPr>
              <w:pStyle w:val="Standard"/>
            </w:pPr>
            <w:r>
              <w:t>Le dossier comprend</w:t>
            </w:r>
          </w:p>
          <w:p w14:paraId="4C896DAC" w14:textId="77777777" w:rsidR="00D109DC" w:rsidRDefault="00D109DC">
            <w:pPr>
              <w:pStyle w:val="Standard"/>
            </w:pPr>
          </w:p>
          <w:p w14:paraId="4F415040" w14:textId="77777777" w:rsidR="00D109DC" w:rsidRDefault="00000000">
            <w:pPr>
              <w:pStyle w:val="Standard"/>
            </w:pPr>
            <w:r>
              <w:rPr>
                <w:i/>
              </w:rPr>
              <w:t>Notes :</w:t>
            </w:r>
          </w:p>
          <w:p w14:paraId="17B08F41" w14:textId="77777777" w:rsidR="00D109DC" w:rsidRDefault="00000000">
            <w:pPr>
              <w:pStyle w:val="Standard"/>
            </w:pPr>
            <w:r>
              <w:t xml:space="preserve">Originaux. </w:t>
            </w:r>
            <w:r>
              <w:rPr>
                <w:lang w:val="en-CA"/>
              </w:rPr>
              <w:t>Format U-Matic KCA-60K.</w:t>
            </w:r>
          </w:p>
          <w:p w14:paraId="6B746895" w14:textId="77777777" w:rsidR="00D109DC" w:rsidRDefault="00000000">
            <w:pPr>
              <w:pStyle w:val="Standard"/>
            </w:pPr>
            <w:r>
              <w:rPr>
                <w:color w:val="FF0000"/>
              </w:rPr>
              <w:t>Certains de ces documents ont été éliminés.</w:t>
            </w:r>
          </w:p>
          <w:p w14:paraId="6BDD1044" w14:textId="77777777" w:rsidR="00D109DC" w:rsidRDefault="00000000">
            <w:pPr>
              <w:pStyle w:val="Standard"/>
            </w:pPr>
            <w:r>
              <w:t>Boîte 44.</w:t>
            </w:r>
          </w:p>
          <w:p w14:paraId="1AC5EF86" w14:textId="77777777" w:rsidR="00D109DC" w:rsidRDefault="00D109DC">
            <w:pPr>
              <w:pStyle w:val="Standard"/>
            </w:pPr>
          </w:p>
          <w:p w14:paraId="3682B408" w14:textId="77777777" w:rsidR="00D109DC" w:rsidRDefault="00000000">
            <w:pPr>
              <w:pStyle w:val="Standard"/>
            </w:pPr>
            <w:r>
              <w:t>P38/A2/7,1</w:t>
            </w:r>
          </w:p>
          <w:p w14:paraId="4F417444" w14:textId="77777777" w:rsidR="00D109DC" w:rsidRDefault="00000000">
            <w:pPr>
              <w:pStyle w:val="Standard"/>
            </w:pPr>
            <w:r>
              <w:t>Ancien numéro :</w:t>
            </w:r>
          </w:p>
          <w:p w14:paraId="1D163AFC" w14:textId="77777777" w:rsidR="00D109DC" w:rsidRDefault="00000000">
            <w:pPr>
              <w:pStyle w:val="Standard"/>
            </w:pPr>
            <w:r>
              <w:rPr>
                <w:b/>
              </w:rPr>
              <w:t>Numéro de production :</w:t>
            </w:r>
          </w:p>
          <w:p w14:paraId="78E186B2" w14:textId="77777777" w:rsidR="00D109DC" w:rsidRDefault="00000000">
            <w:pPr>
              <w:pStyle w:val="Standard"/>
            </w:pPr>
            <w:r>
              <w:t>Partie 1</w:t>
            </w:r>
          </w:p>
          <w:p w14:paraId="7EF960DB" w14:textId="77777777" w:rsidR="00D109DC" w:rsidRDefault="00000000">
            <w:pPr>
              <w:pStyle w:val="Standard"/>
            </w:pPr>
            <w:r>
              <w:rPr>
                <w:b/>
              </w:rPr>
              <w:t xml:space="preserve">Titre : </w:t>
            </w:r>
            <w:r>
              <w:t>Ringuette</w:t>
            </w:r>
          </w:p>
          <w:p w14:paraId="4005BE0D" w14:textId="77777777" w:rsidR="00D109DC" w:rsidRDefault="00000000">
            <w:pPr>
              <w:pStyle w:val="Standard"/>
            </w:pPr>
            <w:r>
              <w:rPr>
                <w:b/>
              </w:rPr>
              <w:t>Animateur :</w:t>
            </w:r>
          </w:p>
          <w:p w14:paraId="3758C261" w14:textId="77777777" w:rsidR="00D109DC" w:rsidRDefault="00000000">
            <w:pPr>
              <w:pStyle w:val="Standard"/>
            </w:pPr>
            <w:r>
              <w:rPr>
                <w:b/>
              </w:rPr>
              <w:t>Production :</w:t>
            </w:r>
          </w:p>
          <w:p w14:paraId="6325CBEB" w14:textId="77777777" w:rsidR="00D109DC" w:rsidRDefault="00000000">
            <w:pPr>
              <w:pStyle w:val="Standard"/>
            </w:pPr>
            <w:r>
              <w:rPr>
                <w:b/>
              </w:rPr>
              <w:t>Interventions :</w:t>
            </w:r>
          </w:p>
          <w:p w14:paraId="3C0CD78E" w14:textId="77777777" w:rsidR="00D109DC" w:rsidRDefault="00000000">
            <w:pPr>
              <w:pStyle w:val="Standard"/>
            </w:pPr>
            <w:r>
              <w:rPr>
                <w:b/>
              </w:rPr>
              <w:t>Sujets abordés:</w:t>
            </w:r>
          </w:p>
          <w:p w14:paraId="53B62C9D" w14:textId="77777777" w:rsidR="00D109DC" w:rsidRDefault="00000000">
            <w:pPr>
              <w:pStyle w:val="Standard"/>
            </w:pPr>
            <w:r>
              <w:rPr>
                <w:b/>
              </w:rPr>
              <w:t>Date :</w:t>
            </w:r>
            <w:r>
              <w:t xml:space="preserve"> 5 octobre 1986</w:t>
            </w:r>
          </w:p>
          <w:p w14:paraId="0EDA6E90" w14:textId="77777777" w:rsidR="00D109DC" w:rsidRDefault="00000000">
            <w:pPr>
              <w:pStyle w:val="Standard"/>
            </w:pPr>
            <w:r>
              <w:rPr>
                <w:b/>
              </w:rPr>
              <w:t>Durée de l’enregistrement :</w:t>
            </w:r>
            <w:r>
              <w:t xml:space="preserve"> 00 :00:00</w:t>
            </w:r>
          </w:p>
          <w:p w14:paraId="6CD03086" w14:textId="77777777" w:rsidR="00D109DC" w:rsidRDefault="00000000">
            <w:pPr>
              <w:pStyle w:val="Standard"/>
            </w:pPr>
            <w:r>
              <w:t>Partie 2</w:t>
            </w:r>
          </w:p>
          <w:p w14:paraId="09E276F3" w14:textId="77777777" w:rsidR="00D109DC" w:rsidRDefault="00000000">
            <w:pPr>
              <w:pStyle w:val="Standard"/>
            </w:pPr>
            <w:r>
              <w:rPr>
                <w:b/>
              </w:rPr>
              <w:t xml:space="preserve">Titre : </w:t>
            </w:r>
            <w:r>
              <w:t>Service d’accueil et de référence</w:t>
            </w:r>
          </w:p>
          <w:p w14:paraId="4FF9FBE7" w14:textId="77777777" w:rsidR="00D109DC" w:rsidRDefault="00000000">
            <w:pPr>
              <w:pStyle w:val="Standard"/>
            </w:pPr>
            <w:r>
              <w:rPr>
                <w:b/>
              </w:rPr>
              <w:t>Animateur :</w:t>
            </w:r>
          </w:p>
          <w:p w14:paraId="4441AC87" w14:textId="77777777" w:rsidR="00D109DC" w:rsidRDefault="00000000">
            <w:pPr>
              <w:pStyle w:val="Standard"/>
            </w:pPr>
            <w:r>
              <w:rPr>
                <w:b/>
              </w:rPr>
              <w:t>Production :</w:t>
            </w:r>
          </w:p>
          <w:p w14:paraId="26848831" w14:textId="77777777" w:rsidR="00D109DC" w:rsidRDefault="00000000">
            <w:pPr>
              <w:pStyle w:val="Standard"/>
            </w:pPr>
            <w:r>
              <w:rPr>
                <w:b/>
              </w:rPr>
              <w:t>Interventions :</w:t>
            </w:r>
          </w:p>
          <w:p w14:paraId="45698EC6" w14:textId="77777777" w:rsidR="00D109DC" w:rsidRDefault="00000000">
            <w:pPr>
              <w:pStyle w:val="Standard"/>
            </w:pPr>
            <w:r>
              <w:rPr>
                <w:b/>
              </w:rPr>
              <w:t>Sujets abordés:</w:t>
            </w:r>
          </w:p>
          <w:p w14:paraId="7D972D00" w14:textId="77777777" w:rsidR="00D109DC" w:rsidRDefault="00000000">
            <w:pPr>
              <w:pStyle w:val="Standard"/>
            </w:pPr>
            <w:r>
              <w:rPr>
                <w:b/>
              </w:rPr>
              <w:t>Date :</w:t>
            </w:r>
            <w:r>
              <w:t xml:space="preserve"> 5 octobre 1986</w:t>
            </w:r>
          </w:p>
          <w:p w14:paraId="2BA6487F" w14:textId="77777777" w:rsidR="00D109DC" w:rsidRDefault="00000000">
            <w:pPr>
              <w:pStyle w:val="Standard"/>
            </w:pPr>
            <w:r>
              <w:rPr>
                <w:b/>
              </w:rPr>
              <w:t>Durée de l’enregistrement :</w:t>
            </w:r>
            <w:r>
              <w:t xml:space="preserve"> 00 :00:00</w:t>
            </w:r>
          </w:p>
          <w:p w14:paraId="2537EE67" w14:textId="77777777" w:rsidR="00D109DC" w:rsidRDefault="00000000">
            <w:pPr>
              <w:pStyle w:val="Standard"/>
            </w:pPr>
            <w:r>
              <w:t>Partie 3</w:t>
            </w:r>
          </w:p>
          <w:p w14:paraId="6DC1BD15" w14:textId="77777777" w:rsidR="00D109DC" w:rsidRDefault="00000000">
            <w:pPr>
              <w:pStyle w:val="Standard"/>
            </w:pPr>
            <w:r>
              <w:rPr>
                <w:b/>
              </w:rPr>
              <w:t xml:space="preserve">Titre : </w:t>
            </w:r>
            <w:r>
              <w:t xml:space="preserve">Grands frères et Grandes </w:t>
            </w:r>
            <w:proofErr w:type="spellStart"/>
            <w:r>
              <w:t>soeurs</w:t>
            </w:r>
            <w:proofErr w:type="spellEnd"/>
          </w:p>
          <w:p w14:paraId="3C7FBC66" w14:textId="77777777" w:rsidR="00D109DC" w:rsidRDefault="00000000">
            <w:pPr>
              <w:pStyle w:val="Standard"/>
            </w:pPr>
            <w:r>
              <w:rPr>
                <w:b/>
              </w:rPr>
              <w:t>Animateur :</w:t>
            </w:r>
          </w:p>
          <w:p w14:paraId="0B6B72F2" w14:textId="77777777" w:rsidR="00D109DC" w:rsidRDefault="00000000">
            <w:pPr>
              <w:pStyle w:val="Standard"/>
            </w:pPr>
            <w:r>
              <w:rPr>
                <w:b/>
              </w:rPr>
              <w:t>Production :</w:t>
            </w:r>
          </w:p>
          <w:p w14:paraId="342551E1" w14:textId="77777777" w:rsidR="00D109DC" w:rsidRDefault="00000000">
            <w:pPr>
              <w:pStyle w:val="Standard"/>
            </w:pPr>
            <w:r>
              <w:rPr>
                <w:b/>
              </w:rPr>
              <w:t>Interventions :</w:t>
            </w:r>
          </w:p>
          <w:p w14:paraId="16C305C6" w14:textId="77777777" w:rsidR="00D109DC" w:rsidRDefault="00000000">
            <w:pPr>
              <w:pStyle w:val="Standard"/>
            </w:pPr>
            <w:r>
              <w:rPr>
                <w:b/>
              </w:rPr>
              <w:t>Sujets abordés:</w:t>
            </w:r>
          </w:p>
          <w:p w14:paraId="52C13905" w14:textId="77777777" w:rsidR="00D109DC" w:rsidRDefault="00000000">
            <w:pPr>
              <w:pStyle w:val="Standard"/>
            </w:pPr>
            <w:r>
              <w:rPr>
                <w:b/>
              </w:rPr>
              <w:t>Date :</w:t>
            </w:r>
            <w:r>
              <w:t xml:space="preserve"> 5 octobre 1986</w:t>
            </w:r>
          </w:p>
          <w:p w14:paraId="59B56894" w14:textId="77777777" w:rsidR="00D109DC" w:rsidRDefault="00000000">
            <w:pPr>
              <w:pStyle w:val="Standard"/>
            </w:pPr>
            <w:r>
              <w:rPr>
                <w:b/>
              </w:rPr>
              <w:t>Durée de l’enregistrement :</w:t>
            </w:r>
            <w:r>
              <w:t xml:space="preserve"> 00 :00:00</w:t>
            </w:r>
          </w:p>
          <w:p w14:paraId="1F79E7F5" w14:textId="77777777" w:rsidR="00D109DC" w:rsidRDefault="00000000">
            <w:pPr>
              <w:pStyle w:val="Standard"/>
            </w:pPr>
            <w:r>
              <w:t>Partie 4</w:t>
            </w:r>
          </w:p>
          <w:p w14:paraId="22C474F4" w14:textId="77777777" w:rsidR="00D109DC" w:rsidRDefault="00000000">
            <w:pPr>
              <w:pStyle w:val="Standard"/>
            </w:pPr>
            <w:r>
              <w:rPr>
                <w:b/>
              </w:rPr>
              <w:t xml:space="preserve">Titre : </w:t>
            </w:r>
            <w:r>
              <w:t>Profession photographe</w:t>
            </w:r>
          </w:p>
          <w:p w14:paraId="65C76B09" w14:textId="77777777" w:rsidR="00D109DC" w:rsidRDefault="00000000">
            <w:pPr>
              <w:pStyle w:val="Standard"/>
            </w:pPr>
            <w:r>
              <w:rPr>
                <w:b/>
              </w:rPr>
              <w:t>Animateur :</w:t>
            </w:r>
          </w:p>
          <w:p w14:paraId="2E623387" w14:textId="77777777" w:rsidR="00D109DC" w:rsidRDefault="00000000">
            <w:pPr>
              <w:pStyle w:val="Standard"/>
            </w:pPr>
            <w:r>
              <w:rPr>
                <w:b/>
              </w:rPr>
              <w:t>Production :</w:t>
            </w:r>
          </w:p>
          <w:p w14:paraId="085F942B" w14:textId="77777777" w:rsidR="00D109DC" w:rsidRDefault="00000000">
            <w:pPr>
              <w:pStyle w:val="Standard"/>
            </w:pPr>
            <w:r>
              <w:rPr>
                <w:b/>
              </w:rPr>
              <w:t>Interventions :</w:t>
            </w:r>
          </w:p>
          <w:p w14:paraId="55C3EC18" w14:textId="77777777" w:rsidR="00D109DC" w:rsidRDefault="00000000">
            <w:pPr>
              <w:pStyle w:val="Standard"/>
            </w:pPr>
            <w:r>
              <w:rPr>
                <w:b/>
              </w:rPr>
              <w:t>Sujets abordés:</w:t>
            </w:r>
          </w:p>
          <w:p w14:paraId="58453094" w14:textId="77777777" w:rsidR="00D109DC" w:rsidRDefault="00000000">
            <w:pPr>
              <w:pStyle w:val="Standard"/>
            </w:pPr>
            <w:r>
              <w:rPr>
                <w:b/>
              </w:rPr>
              <w:t>Date :</w:t>
            </w:r>
            <w:r>
              <w:t xml:space="preserve"> 5 octobre 1986</w:t>
            </w:r>
          </w:p>
          <w:p w14:paraId="71659220" w14:textId="77777777" w:rsidR="00D109DC" w:rsidRDefault="00000000">
            <w:pPr>
              <w:pStyle w:val="Standard"/>
            </w:pPr>
            <w:r>
              <w:rPr>
                <w:b/>
              </w:rPr>
              <w:t>Durée de l’enregistrement :</w:t>
            </w:r>
            <w:r>
              <w:t xml:space="preserve"> 00 :00:00</w:t>
            </w:r>
          </w:p>
          <w:p w14:paraId="60A3D933" w14:textId="77777777" w:rsidR="00D109DC" w:rsidRDefault="00000000">
            <w:pPr>
              <w:pStyle w:val="Standard"/>
            </w:pPr>
            <w:r>
              <w:rPr>
                <w:b/>
              </w:rPr>
              <w:t>Support original :</w:t>
            </w:r>
            <w:r>
              <w:t xml:space="preserve"> U-Matic KCA-60K</w:t>
            </w:r>
          </w:p>
          <w:p w14:paraId="08D051DF" w14:textId="4E25E335" w:rsidR="00D109DC" w:rsidRDefault="00BD1377">
            <w:pPr>
              <w:pStyle w:val="Standard"/>
            </w:pPr>
            <w:r>
              <w:t xml:space="preserve">Document numérisé (Serveur </w:t>
            </w:r>
            <w:proofErr w:type="spellStart"/>
            <w:r>
              <w:t>Voute:K</w:t>
            </w:r>
            <w:proofErr w:type="spellEnd"/>
            <w:r>
              <w:t>).</w:t>
            </w:r>
          </w:p>
          <w:p w14:paraId="3AE19168" w14:textId="77777777" w:rsidR="00D109DC" w:rsidRDefault="00D109DC">
            <w:pPr>
              <w:pStyle w:val="Standard"/>
            </w:pPr>
          </w:p>
          <w:p w14:paraId="7A9421DD" w14:textId="77777777" w:rsidR="00D109DC" w:rsidRDefault="00000000">
            <w:pPr>
              <w:pStyle w:val="Standard"/>
            </w:pPr>
            <w:r>
              <w:t>P38/A2/7,3</w:t>
            </w:r>
          </w:p>
          <w:p w14:paraId="1FE40862" w14:textId="77777777" w:rsidR="00D109DC" w:rsidRDefault="00000000">
            <w:pPr>
              <w:pStyle w:val="Standard"/>
            </w:pPr>
            <w:r>
              <w:lastRenderedPageBreak/>
              <w:t>Ancien numéro :</w:t>
            </w:r>
          </w:p>
          <w:p w14:paraId="0A225D10" w14:textId="77777777" w:rsidR="00D109DC" w:rsidRDefault="00000000">
            <w:pPr>
              <w:pStyle w:val="Standard"/>
            </w:pPr>
            <w:r>
              <w:rPr>
                <w:b/>
              </w:rPr>
              <w:t>Numéro de production :</w:t>
            </w:r>
          </w:p>
          <w:p w14:paraId="6358F0E6" w14:textId="77777777" w:rsidR="00D109DC" w:rsidRDefault="00000000">
            <w:pPr>
              <w:pStyle w:val="Standard"/>
            </w:pPr>
            <w:r>
              <w:t>Partie 1</w:t>
            </w:r>
          </w:p>
          <w:p w14:paraId="661E8956" w14:textId="77777777" w:rsidR="00D109DC" w:rsidRDefault="00000000">
            <w:pPr>
              <w:pStyle w:val="Standard"/>
            </w:pPr>
            <w:r>
              <w:rPr>
                <w:b/>
              </w:rPr>
              <w:t xml:space="preserve">Titre : </w:t>
            </w:r>
            <w:r>
              <w:t xml:space="preserve">Montage </w:t>
            </w:r>
            <w:proofErr w:type="spellStart"/>
            <w:r>
              <w:t>Norlac</w:t>
            </w:r>
            <w:proofErr w:type="spellEnd"/>
          </w:p>
          <w:p w14:paraId="3C8783A8" w14:textId="77777777" w:rsidR="00D109DC" w:rsidRDefault="00000000">
            <w:pPr>
              <w:pStyle w:val="Standard"/>
            </w:pPr>
            <w:r>
              <w:rPr>
                <w:b/>
              </w:rPr>
              <w:t>Animateur :</w:t>
            </w:r>
          </w:p>
          <w:p w14:paraId="35D28E96" w14:textId="77777777" w:rsidR="00D109DC" w:rsidRDefault="00000000">
            <w:pPr>
              <w:pStyle w:val="Standard"/>
            </w:pPr>
            <w:r>
              <w:rPr>
                <w:b/>
              </w:rPr>
              <w:t>Production :</w:t>
            </w:r>
          </w:p>
          <w:p w14:paraId="69B4E010" w14:textId="77777777" w:rsidR="00D109DC" w:rsidRDefault="00000000">
            <w:pPr>
              <w:pStyle w:val="Standard"/>
            </w:pPr>
            <w:r>
              <w:rPr>
                <w:b/>
              </w:rPr>
              <w:t>Interventions :</w:t>
            </w:r>
          </w:p>
          <w:p w14:paraId="5B04C244" w14:textId="77777777" w:rsidR="00D109DC" w:rsidRDefault="00000000">
            <w:pPr>
              <w:pStyle w:val="Standard"/>
            </w:pPr>
            <w:r>
              <w:rPr>
                <w:b/>
              </w:rPr>
              <w:t>Sujets abordés:</w:t>
            </w:r>
          </w:p>
          <w:p w14:paraId="609D9F97" w14:textId="77777777" w:rsidR="00D109DC" w:rsidRDefault="00000000">
            <w:pPr>
              <w:pStyle w:val="Standard"/>
            </w:pPr>
            <w:r>
              <w:rPr>
                <w:b/>
              </w:rPr>
              <w:t>Date :</w:t>
            </w:r>
          </w:p>
          <w:p w14:paraId="1A004B7C" w14:textId="77777777" w:rsidR="00D109DC" w:rsidRDefault="00000000">
            <w:pPr>
              <w:pStyle w:val="Standard"/>
            </w:pPr>
            <w:r>
              <w:rPr>
                <w:b/>
              </w:rPr>
              <w:t>Durée de l’enregistrement :</w:t>
            </w:r>
            <w:r>
              <w:t xml:space="preserve"> 00 :00:00</w:t>
            </w:r>
          </w:p>
          <w:p w14:paraId="185C8F8B" w14:textId="77777777" w:rsidR="00D109DC" w:rsidRDefault="00000000">
            <w:pPr>
              <w:pStyle w:val="Standard"/>
            </w:pPr>
            <w:r>
              <w:t>Partie 2</w:t>
            </w:r>
          </w:p>
          <w:p w14:paraId="31FB8384" w14:textId="77777777" w:rsidR="00D109DC" w:rsidRDefault="00000000">
            <w:pPr>
              <w:pStyle w:val="Standard"/>
            </w:pPr>
            <w:r>
              <w:rPr>
                <w:b/>
              </w:rPr>
              <w:t xml:space="preserve">Titre : </w:t>
            </w:r>
            <w:r>
              <w:t>Entrevue et chalet</w:t>
            </w:r>
          </w:p>
          <w:p w14:paraId="18F12563" w14:textId="77777777" w:rsidR="00D109DC" w:rsidRDefault="00000000">
            <w:pPr>
              <w:pStyle w:val="Standard"/>
            </w:pPr>
            <w:r>
              <w:rPr>
                <w:b/>
              </w:rPr>
              <w:t>Animateur :</w:t>
            </w:r>
          </w:p>
          <w:p w14:paraId="763416E9" w14:textId="77777777" w:rsidR="00D109DC" w:rsidRDefault="00000000">
            <w:pPr>
              <w:pStyle w:val="Standard"/>
            </w:pPr>
            <w:r>
              <w:rPr>
                <w:b/>
              </w:rPr>
              <w:t>Production :</w:t>
            </w:r>
          </w:p>
          <w:p w14:paraId="475FE194" w14:textId="77777777" w:rsidR="00D109DC" w:rsidRDefault="00000000">
            <w:pPr>
              <w:pStyle w:val="Standard"/>
            </w:pPr>
            <w:r>
              <w:rPr>
                <w:b/>
              </w:rPr>
              <w:t>Interventions :</w:t>
            </w:r>
          </w:p>
          <w:p w14:paraId="445DCB33" w14:textId="77777777" w:rsidR="00D109DC" w:rsidRDefault="00000000">
            <w:pPr>
              <w:pStyle w:val="Standard"/>
            </w:pPr>
            <w:r>
              <w:rPr>
                <w:b/>
              </w:rPr>
              <w:t>Sujets abordés:</w:t>
            </w:r>
          </w:p>
          <w:p w14:paraId="5D493499" w14:textId="77777777" w:rsidR="00D109DC" w:rsidRDefault="00000000">
            <w:pPr>
              <w:pStyle w:val="Standard"/>
            </w:pPr>
            <w:r>
              <w:rPr>
                <w:b/>
              </w:rPr>
              <w:t>Date :</w:t>
            </w:r>
          </w:p>
          <w:p w14:paraId="5C73BFF3" w14:textId="77777777" w:rsidR="00D109DC" w:rsidRDefault="00000000">
            <w:pPr>
              <w:pStyle w:val="Standard"/>
            </w:pPr>
            <w:r>
              <w:rPr>
                <w:b/>
              </w:rPr>
              <w:t>Durée de l’enregistrement :</w:t>
            </w:r>
            <w:r>
              <w:t xml:space="preserve"> 00 :00:00</w:t>
            </w:r>
          </w:p>
          <w:p w14:paraId="5F97BC78" w14:textId="77777777" w:rsidR="00D109DC" w:rsidRDefault="00000000">
            <w:pPr>
              <w:pStyle w:val="Standard"/>
            </w:pPr>
            <w:r>
              <w:rPr>
                <w:b/>
              </w:rPr>
              <w:t>Support original :</w:t>
            </w:r>
            <w:r>
              <w:t xml:space="preserve"> U-Matic KCA-60K</w:t>
            </w:r>
          </w:p>
          <w:p w14:paraId="5B2636B6" w14:textId="371F5B06" w:rsidR="00D109DC" w:rsidRDefault="00BD1377">
            <w:pPr>
              <w:pStyle w:val="Standard"/>
            </w:pPr>
            <w:r>
              <w:t xml:space="preserve">Document numérisé (Serveur </w:t>
            </w:r>
            <w:proofErr w:type="spellStart"/>
            <w:r>
              <w:t>Voute:K</w:t>
            </w:r>
            <w:proofErr w:type="spellEnd"/>
            <w:r>
              <w:t>).</w:t>
            </w:r>
          </w:p>
          <w:p w14:paraId="640DCC44" w14:textId="77777777" w:rsidR="00D109DC" w:rsidRDefault="00D109DC">
            <w:pPr>
              <w:pStyle w:val="Niveau3"/>
            </w:pPr>
          </w:p>
          <w:p w14:paraId="006238FB" w14:textId="77777777" w:rsidR="00D109DC" w:rsidRDefault="00000000">
            <w:pPr>
              <w:pStyle w:val="Standard"/>
            </w:pPr>
            <w:r>
              <w:t>P38/A2/7,4</w:t>
            </w:r>
          </w:p>
          <w:p w14:paraId="5330945A" w14:textId="77777777" w:rsidR="00D109DC" w:rsidRDefault="00000000">
            <w:pPr>
              <w:pStyle w:val="Standard"/>
            </w:pPr>
            <w:r>
              <w:t>Ancien numéro :</w:t>
            </w:r>
          </w:p>
          <w:p w14:paraId="09B8301E" w14:textId="77777777" w:rsidR="00D109DC" w:rsidRDefault="00000000">
            <w:pPr>
              <w:pStyle w:val="Standard"/>
            </w:pPr>
            <w:r>
              <w:rPr>
                <w:b/>
              </w:rPr>
              <w:t>Numéro de production :</w:t>
            </w:r>
          </w:p>
          <w:p w14:paraId="7A1AB494" w14:textId="77777777" w:rsidR="00D109DC" w:rsidRDefault="00000000">
            <w:pPr>
              <w:pStyle w:val="Standard"/>
            </w:pPr>
            <w:r>
              <w:rPr>
                <w:b/>
              </w:rPr>
              <w:t xml:space="preserve">Titre : </w:t>
            </w:r>
            <w:r>
              <w:t>Fin de soirée</w:t>
            </w:r>
          </w:p>
          <w:p w14:paraId="6D8E8F1E" w14:textId="77777777" w:rsidR="00D109DC" w:rsidRDefault="00000000">
            <w:pPr>
              <w:pStyle w:val="Standard"/>
            </w:pPr>
            <w:r>
              <w:rPr>
                <w:b/>
              </w:rPr>
              <w:t>Animateur :</w:t>
            </w:r>
          </w:p>
          <w:p w14:paraId="11156DC2" w14:textId="77777777" w:rsidR="00D109DC" w:rsidRDefault="00000000">
            <w:pPr>
              <w:pStyle w:val="Standard"/>
            </w:pPr>
            <w:r>
              <w:rPr>
                <w:b/>
              </w:rPr>
              <w:t>Production :</w:t>
            </w:r>
          </w:p>
          <w:p w14:paraId="7E2068B1" w14:textId="77777777" w:rsidR="00D109DC" w:rsidRDefault="00000000">
            <w:pPr>
              <w:pStyle w:val="Standard"/>
            </w:pPr>
            <w:r>
              <w:rPr>
                <w:b/>
              </w:rPr>
              <w:t>Interventions :</w:t>
            </w:r>
          </w:p>
          <w:p w14:paraId="3C5D3780" w14:textId="77777777" w:rsidR="00D109DC" w:rsidRDefault="00000000">
            <w:pPr>
              <w:pStyle w:val="Standard"/>
            </w:pPr>
            <w:r>
              <w:rPr>
                <w:b/>
              </w:rPr>
              <w:t>Sujets abordés:</w:t>
            </w:r>
          </w:p>
          <w:p w14:paraId="5F27043D" w14:textId="77777777" w:rsidR="00D109DC" w:rsidRDefault="00000000">
            <w:pPr>
              <w:pStyle w:val="Standard"/>
            </w:pPr>
            <w:r>
              <w:rPr>
                <w:b/>
              </w:rPr>
              <w:t>Date :</w:t>
            </w:r>
          </w:p>
          <w:p w14:paraId="76DA70B9" w14:textId="77777777" w:rsidR="00D109DC" w:rsidRDefault="00000000">
            <w:pPr>
              <w:pStyle w:val="Standard"/>
            </w:pPr>
            <w:r>
              <w:rPr>
                <w:b/>
              </w:rPr>
              <w:t>Durée de l’enregistrement :</w:t>
            </w:r>
            <w:r>
              <w:t xml:space="preserve"> 00 :00:00</w:t>
            </w:r>
          </w:p>
          <w:p w14:paraId="35235DDF" w14:textId="77777777" w:rsidR="00D109DC" w:rsidRDefault="00000000">
            <w:pPr>
              <w:pStyle w:val="Standard"/>
            </w:pPr>
            <w:r>
              <w:t>Support original : U-Matic KCA-60K</w:t>
            </w:r>
          </w:p>
          <w:p w14:paraId="28D506CF" w14:textId="4B207296" w:rsidR="00D109DC" w:rsidRDefault="00BD1377">
            <w:pPr>
              <w:pStyle w:val="Standard"/>
            </w:pPr>
            <w:r>
              <w:t xml:space="preserve">Document numérisé (Serveur </w:t>
            </w:r>
            <w:proofErr w:type="spellStart"/>
            <w:r>
              <w:t>Voute:K</w:t>
            </w:r>
            <w:proofErr w:type="spellEnd"/>
            <w:r>
              <w:t>).</w:t>
            </w:r>
          </w:p>
          <w:p w14:paraId="0F730207" w14:textId="77777777" w:rsidR="00D109DC" w:rsidRDefault="00D109DC">
            <w:pPr>
              <w:pStyle w:val="Standard"/>
            </w:pPr>
          </w:p>
          <w:p w14:paraId="4A217D51" w14:textId="77777777" w:rsidR="00D109DC" w:rsidRDefault="00000000">
            <w:pPr>
              <w:pStyle w:val="Standard"/>
            </w:pPr>
            <w:r>
              <w:t>P38/A2/7,5</w:t>
            </w:r>
          </w:p>
          <w:p w14:paraId="01D15DCD" w14:textId="77777777" w:rsidR="00D109DC" w:rsidRDefault="00000000">
            <w:pPr>
              <w:pStyle w:val="Standard"/>
            </w:pPr>
            <w:r>
              <w:t>Ancien numéro :</w:t>
            </w:r>
          </w:p>
          <w:p w14:paraId="58083EFD" w14:textId="77777777" w:rsidR="00D109DC" w:rsidRDefault="00000000">
            <w:pPr>
              <w:pStyle w:val="Standard"/>
            </w:pPr>
            <w:r>
              <w:rPr>
                <w:b/>
              </w:rPr>
              <w:t>Numéro de production :</w:t>
            </w:r>
          </w:p>
          <w:p w14:paraId="4F654E9F" w14:textId="77777777" w:rsidR="00D109DC" w:rsidRDefault="00000000">
            <w:pPr>
              <w:pStyle w:val="Standard"/>
            </w:pPr>
            <w:r>
              <w:t>Partie 1</w:t>
            </w:r>
          </w:p>
          <w:p w14:paraId="7C860B04" w14:textId="77777777" w:rsidR="00D109DC" w:rsidRDefault="00000000">
            <w:pPr>
              <w:pStyle w:val="Standard"/>
            </w:pPr>
            <w:r>
              <w:rPr>
                <w:b/>
              </w:rPr>
              <w:t xml:space="preserve">Titre : </w:t>
            </w:r>
            <w:r>
              <w:t>Réseau ROCCQ</w:t>
            </w:r>
          </w:p>
          <w:p w14:paraId="3D618FD0" w14:textId="77777777" w:rsidR="00D109DC" w:rsidRDefault="00000000">
            <w:pPr>
              <w:pStyle w:val="Standard"/>
            </w:pPr>
            <w:r>
              <w:rPr>
                <w:b/>
              </w:rPr>
              <w:t>Animateur :</w:t>
            </w:r>
          </w:p>
          <w:p w14:paraId="62D70609" w14:textId="77777777" w:rsidR="00D109DC" w:rsidRDefault="00000000">
            <w:pPr>
              <w:pStyle w:val="Standard"/>
            </w:pPr>
            <w:r>
              <w:rPr>
                <w:b/>
              </w:rPr>
              <w:t>Production :</w:t>
            </w:r>
          </w:p>
          <w:p w14:paraId="6E0F818D" w14:textId="77777777" w:rsidR="00D109DC" w:rsidRDefault="00000000">
            <w:pPr>
              <w:pStyle w:val="Standard"/>
            </w:pPr>
            <w:r>
              <w:rPr>
                <w:b/>
              </w:rPr>
              <w:t>Interventions :</w:t>
            </w:r>
          </w:p>
          <w:p w14:paraId="63E9E8D8" w14:textId="77777777" w:rsidR="00D109DC" w:rsidRDefault="00000000">
            <w:pPr>
              <w:pStyle w:val="Standard"/>
            </w:pPr>
            <w:r>
              <w:rPr>
                <w:b/>
              </w:rPr>
              <w:t>Sujets abordés:</w:t>
            </w:r>
          </w:p>
          <w:p w14:paraId="1F969298" w14:textId="77777777" w:rsidR="00D109DC" w:rsidRDefault="00000000">
            <w:pPr>
              <w:pStyle w:val="Standard"/>
            </w:pPr>
            <w:r>
              <w:rPr>
                <w:b/>
              </w:rPr>
              <w:t>Date :</w:t>
            </w:r>
          </w:p>
          <w:p w14:paraId="6E8288D0" w14:textId="77777777" w:rsidR="00D109DC" w:rsidRDefault="00000000">
            <w:pPr>
              <w:pStyle w:val="Standard"/>
            </w:pPr>
            <w:r>
              <w:rPr>
                <w:b/>
              </w:rPr>
              <w:t>Durée de l’enregistrement :</w:t>
            </w:r>
            <w:r>
              <w:t xml:space="preserve"> 00 :00:00</w:t>
            </w:r>
          </w:p>
          <w:p w14:paraId="20C78B3A" w14:textId="77777777" w:rsidR="00D109DC" w:rsidRDefault="00000000">
            <w:pPr>
              <w:pStyle w:val="Standard"/>
            </w:pPr>
            <w:r>
              <w:t>Partie 2</w:t>
            </w:r>
          </w:p>
          <w:p w14:paraId="2234E6B2" w14:textId="77777777" w:rsidR="00D109DC" w:rsidRDefault="00000000">
            <w:pPr>
              <w:pStyle w:val="Standard"/>
            </w:pPr>
            <w:r>
              <w:rPr>
                <w:b/>
              </w:rPr>
              <w:t xml:space="preserve">Titre : </w:t>
            </w:r>
            <w:r>
              <w:t>Sommes-nous entreprenants</w:t>
            </w:r>
          </w:p>
          <w:p w14:paraId="6282FE19" w14:textId="77777777" w:rsidR="00D109DC" w:rsidRDefault="00000000">
            <w:pPr>
              <w:pStyle w:val="Standard"/>
            </w:pPr>
            <w:r>
              <w:rPr>
                <w:b/>
              </w:rPr>
              <w:t>Animateur :</w:t>
            </w:r>
          </w:p>
          <w:p w14:paraId="565AF134" w14:textId="77777777" w:rsidR="00D109DC" w:rsidRDefault="00000000">
            <w:pPr>
              <w:pStyle w:val="Standard"/>
            </w:pPr>
            <w:r>
              <w:rPr>
                <w:b/>
              </w:rPr>
              <w:t>Production :</w:t>
            </w:r>
          </w:p>
          <w:p w14:paraId="79E435D9" w14:textId="77777777" w:rsidR="00D109DC" w:rsidRDefault="00000000">
            <w:pPr>
              <w:pStyle w:val="Standard"/>
            </w:pPr>
            <w:r>
              <w:rPr>
                <w:b/>
              </w:rPr>
              <w:lastRenderedPageBreak/>
              <w:t>Interventions :</w:t>
            </w:r>
          </w:p>
          <w:p w14:paraId="42F2BD7E" w14:textId="77777777" w:rsidR="00D109DC" w:rsidRDefault="00000000">
            <w:pPr>
              <w:pStyle w:val="Standard"/>
            </w:pPr>
            <w:r>
              <w:rPr>
                <w:b/>
              </w:rPr>
              <w:t>Sujets abordés:</w:t>
            </w:r>
          </w:p>
          <w:p w14:paraId="755C67C2" w14:textId="77777777" w:rsidR="00D109DC" w:rsidRDefault="00000000">
            <w:pPr>
              <w:pStyle w:val="Standard"/>
            </w:pPr>
            <w:r>
              <w:rPr>
                <w:b/>
              </w:rPr>
              <w:t>Date :</w:t>
            </w:r>
          </w:p>
          <w:p w14:paraId="75056746" w14:textId="77777777" w:rsidR="00D109DC" w:rsidRDefault="00000000">
            <w:pPr>
              <w:pStyle w:val="Standard"/>
            </w:pPr>
            <w:r>
              <w:rPr>
                <w:b/>
              </w:rPr>
              <w:t>Durée de l’enregistrement :</w:t>
            </w:r>
            <w:r>
              <w:t xml:space="preserve"> 00 :00:00</w:t>
            </w:r>
          </w:p>
          <w:p w14:paraId="6B57D48D" w14:textId="77777777" w:rsidR="00D109DC" w:rsidRDefault="00000000">
            <w:pPr>
              <w:pStyle w:val="Standard"/>
            </w:pPr>
            <w:r>
              <w:t>Partie 3</w:t>
            </w:r>
          </w:p>
          <w:p w14:paraId="23820342" w14:textId="77777777" w:rsidR="00D109DC" w:rsidRDefault="00000000">
            <w:pPr>
              <w:pStyle w:val="Standard"/>
            </w:pPr>
            <w:r>
              <w:rPr>
                <w:b/>
              </w:rPr>
              <w:t xml:space="preserve">Titre : </w:t>
            </w:r>
            <w:r>
              <w:t>Centre plein air Lac Bouchette</w:t>
            </w:r>
          </w:p>
          <w:p w14:paraId="4DC3D351" w14:textId="77777777" w:rsidR="00D109DC" w:rsidRDefault="00000000">
            <w:pPr>
              <w:pStyle w:val="Standard"/>
            </w:pPr>
            <w:r>
              <w:rPr>
                <w:b/>
              </w:rPr>
              <w:t>Animateur :</w:t>
            </w:r>
          </w:p>
          <w:p w14:paraId="6C8EAA2F" w14:textId="77777777" w:rsidR="00D109DC" w:rsidRDefault="00000000">
            <w:pPr>
              <w:pStyle w:val="Standard"/>
            </w:pPr>
            <w:r>
              <w:rPr>
                <w:b/>
              </w:rPr>
              <w:t>Production :</w:t>
            </w:r>
          </w:p>
          <w:p w14:paraId="3823AC29" w14:textId="77777777" w:rsidR="00D109DC" w:rsidRDefault="00000000">
            <w:pPr>
              <w:pStyle w:val="Standard"/>
            </w:pPr>
            <w:r>
              <w:rPr>
                <w:b/>
              </w:rPr>
              <w:t>Interventions :</w:t>
            </w:r>
          </w:p>
          <w:p w14:paraId="4B9067B4" w14:textId="77777777" w:rsidR="00D109DC" w:rsidRDefault="00000000">
            <w:pPr>
              <w:pStyle w:val="Standard"/>
            </w:pPr>
            <w:r>
              <w:rPr>
                <w:b/>
              </w:rPr>
              <w:t>Sujets abordés:</w:t>
            </w:r>
          </w:p>
          <w:p w14:paraId="7DE730D0" w14:textId="77777777" w:rsidR="00D109DC" w:rsidRDefault="00000000">
            <w:pPr>
              <w:pStyle w:val="Standard"/>
            </w:pPr>
            <w:r>
              <w:rPr>
                <w:b/>
              </w:rPr>
              <w:t>Date :</w:t>
            </w:r>
          </w:p>
          <w:p w14:paraId="2948A642" w14:textId="77777777" w:rsidR="00D109DC" w:rsidRDefault="00000000">
            <w:pPr>
              <w:pStyle w:val="Standard"/>
            </w:pPr>
            <w:r>
              <w:rPr>
                <w:b/>
              </w:rPr>
              <w:t>Durée de l’enregistrement :</w:t>
            </w:r>
            <w:r>
              <w:t xml:space="preserve"> 00 :00:00</w:t>
            </w:r>
          </w:p>
          <w:p w14:paraId="631EEDD8" w14:textId="77777777" w:rsidR="00D109DC" w:rsidRDefault="00000000">
            <w:pPr>
              <w:pStyle w:val="Standard"/>
            </w:pPr>
            <w:r>
              <w:t>Partie 4</w:t>
            </w:r>
          </w:p>
          <w:p w14:paraId="34975654" w14:textId="77777777" w:rsidR="00D109DC" w:rsidRDefault="00000000">
            <w:pPr>
              <w:pStyle w:val="Standard"/>
            </w:pPr>
            <w:r>
              <w:rPr>
                <w:b/>
              </w:rPr>
              <w:t xml:space="preserve">Titre : </w:t>
            </w:r>
            <w:r>
              <w:t>L’Ance (?) Noire</w:t>
            </w:r>
          </w:p>
          <w:p w14:paraId="2CD7ACB5" w14:textId="77777777" w:rsidR="00D109DC" w:rsidRDefault="00000000">
            <w:pPr>
              <w:pStyle w:val="Standard"/>
            </w:pPr>
            <w:r>
              <w:rPr>
                <w:b/>
              </w:rPr>
              <w:t>Animateur :</w:t>
            </w:r>
          </w:p>
          <w:p w14:paraId="69096D93" w14:textId="77777777" w:rsidR="00D109DC" w:rsidRDefault="00000000">
            <w:pPr>
              <w:pStyle w:val="Standard"/>
            </w:pPr>
            <w:r>
              <w:rPr>
                <w:b/>
              </w:rPr>
              <w:t>Production :</w:t>
            </w:r>
          </w:p>
          <w:p w14:paraId="29BD87BB" w14:textId="77777777" w:rsidR="00D109DC" w:rsidRDefault="00000000">
            <w:pPr>
              <w:pStyle w:val="Standard"/>
            </w:pPr>
            <w:r>
              <w:rPr>
                <w:b/>
              </w:rPr>
              <w:t>Interventions :</w:t>
            </w:r>
          </w:p>
          <w:p w14:paraId="670CD6EA" w14:textId="77777777" w:rsidR="00D109DC" w:rsidRDefault="00000000">
            <w:pPr>
              <w:pStyle w:val="Standard"/>
            </w:pPr>
            <w:r>
              <w:rPr>
                <w:b/>
              </w:rPr>
              <w:t>Sujets abordés:</w:t>
            </w:r>
          </w:p>
          <w:p w14:paraId="729DC1DF" w14:textId="77777777" w:rsidR="00D109DC" w:rsidRDefault="00000000">
            <w:pPr>
              <w:pStyle w:val="Standard"/>
            </w:pPr>
            <w:r>
              <w:rPr>
                <w:b/>
              </w:rPr>
              <w:t>Date :</w:t>
            </w:r>
          </w:p>
          <w:p w14:paraId="29237350" w14:textId="77777777" w:rsidR="00D109DC" w:rsidRDefault="00000000">
            <w:pPr>
              <w:pStyle w:val="Standard"/>
            </w:pPr>
            <w:r>
              <w:rPr>
                <w:b/>
              </w:rPr>
              <w:t>Durée de l’enregistrement :</w:t>
            </w:r>
            <w:r>
              <w:t xml:space="preserve"> 00 :00:00</w:t>
            </w:r>
          </w:p>
          <w:p w14:paraId="500B7BBC" w14:textId="77777777" w:rsidR="00D109DC" w:rsidRDefault="00000000">
            <w:pPr>
              <w:pStyle w:val="Standard"/>
            </w:pPr>
            <w:r>
              <w:rPr>
                <w:lang w:val="en-CA"/>
              </w:rPr>
              <w:t>Support original : U-Matic KCA-60K</w:t>
            </w:r>
          </w:p>
          <w:p w14:paraId="6396B390" w14:textId="324D0899" w:rsidR="00D109DC" w:rsidRDefault="00BD1377">
            <w:pPr>
              <w:pStyle w:val="Standard"/>
            </w:pPr>
            <w:r>
              <w:t xml:space="preserve">Document numérisé (Serveur </w:t>
            </w:r>
            <w:proofErr w:type="spellStart"/>
            <w:r>
              <w:t>Voute:K</w:t>
            </w:r>
            <w:proofErr w:type="spellEnd"/>
            <w:r>
              <w:t>).</w:t>
            </w:r>
          </w:p>
          <w:p w14:paraId="2773741B" w14:textId="77777777" w:rsidR="00D109DC" w:rsidRDefault="00D109DC">
            <w:pPr>
              <w:pStyle w:val="Standard"/>
            </w:pPr>
          </w:p>
          <w:p w14:paraId="1339ECA7" w14:textId="77777777" w:rsidR="00D109DC" w:rsidRDefault="00000000">
            <w:pPr>
              <w:pStyle w:val="Standard"/>
            </w:pPr>
            <w:r>
              <w:t>P38/A2/7,6</w:t>
            </w:r>
          </w:p>
          <w:p w14:paraId="30388907" w14:textId="77777777" w:rsidR="00D109DC" w:rsidRDefault="00000000">
            <w:pPr>
              <w:pStyle w:val="Standard"/>
            </w:pPr>
            <w:r>
              <w:t>Ancien numéro :</w:t>
            </w:r>
          </w:p>
          <w:p w14:paraId="03ED9A87" w14:textId="77777777" w:rsidR="00D109DC" w:rsidRDefault="00000000">
            <w:pPr>
              <w:pStyle w:val="Standard"/>
            </w:pPr>
            <w:r>
              <w:rPr>
                <w:b/>
              </w:rPr>
              <w:t>Numéro de production :</w:t>
            </w:r>
          </w:p>
          <w:p w14:paraId="4D4DDD5F" w14:textId="77777777" w:rsidR="00D109DC" w:rsidRDefault="00000000">
            <w:pPr>
              <w:pStyle w:val="Standard"/>
            </w:pPr>
            <w:r>
              <w:rPr>
                <w:b/>
              </w:rPr>
              <w:t xml:space="preserve">Titre : </w:t>
            </w:r>
            <w:r>
              <w:t>Maison halte secours – Centre services femmes</w:t>
            </w:r>
          </w:p>
          <w:p w14:paraId="3F32656C" w14:textId="77777777" w:rsidR="00D109DC" w:rsidRDefault="00000000">
            <w:pPr>
              <w:pStyle w:val="Standard"/>
            </w:pPr>
            <w:r>
              <w:rPr>
                <w:b/>
              </w:rPr>
              <w:t>Animateur :</w:t>
            </w:r>
          </w:p>
          <w:p w14:paraId="0B69A6E5" w14:textId="77777777" w:rsidR="00D109DC" w:rsidRDefault="00000000">
            <w:pPr>
              <w:pStyle w:val="Standard"/>
            </w:pPr>
            <w:r>
              <w:rPr>
                <w:b/>
              </w:rPr>
              <w:t>Production :</w:t>
            </w:r>
          </w:p>
          <w:p w14:paraId="6F345DAE" w14:textId="77777777" w:rsidR="00D109DC" w:rsidRDefault="00000000">
            <w:pPr>
              <w:pStyle w:val="Standard"/>
            </w:pPr>
            <w:r>
              <w:rPr>
                <w:b/>
              </w:rPr>
              <w:t>Interventions :</w:t>
            </w:r>
          </w:p>
          <w:p w14:paraId="46FAC8C8" w14:textId="77777777" w:rsidR="00D109DC" w:rsidRDefault="00000000">
            <w:pPr>
              <w:pStyle w:val="Standard"/>
            </w:pPr>
            <w:r>
              <w:rPr>
                <w:b/>
              </w:rPr>
              <w:t>Sujets abordés:</w:t>
            </w:r>
          </w:p>
          <w:p w14:paraId="1DF58224" w14:textId="77777777" w:rsidR="00D109DC" w:rsidRDefault="00000000">
            <w:pPr>
              <w:pStyle w:val="Standard"/>
            </w:pPr>
            <w:r>
              <w:rPr>
                <w:b/>
              </w:rPr>
              <w:t>Date :</w:t>
            </w:r>
          </w:p>
          <w:p w14:paraId="6E8E5E9D" w14:textId="77777777" w:rsidR="00D109DC" w:rsidRDefault="00000000">
            <w:pPr>
              <w:pStyle w:val="Standard"/>
            </w:pPr>
            <w:r>
              <w:rPr>
                <w:b/>
              </w:rPr>
              <w:t>Durée de l’enregistrement :</w:t>
            </w:r>
            <w:r>
              <w:t xml:space="preserve"> 00 :00:00</w:t>
            </w:r>
          </w:p>
          <w:p w14:paraId="66D0AE6F" w14:textId="77777777" w:rsidR="00D109DC" w:rsidRDefault="00000000">
            <w:pPr>
              <w:pStyle w:val="Standard"/>
            </w:pPr>
            <w:r>
              <w:t>Support original : U-Matic KCA-60K</w:t>
            </w:r>
          </w:p>
          <w:p w14:paraId="6EC0CCD6" w14:textId="19F5CBD6" w:rsidR="00D109DC" w:rsidRDefault="00BD1377">
            <w:pPr>
              <w:pStyle w:val="Standard"/>
            </w:pPr>
            <w:r>
              <w:t xml:space="preserve">Document numérisé (Serveur </w:t>
            </w:r>
            <w:proofErr w:type="spellStart"/>
            <w:r>
              <w:t>Voute:K</w:t>
            </w:r>
            <w:proofErr w:type="spellEnd"/>
            <w:r>
              <w:t>).</w:t>
            </w:r>
          </w:p>
          <w:p w14:paraId="757F18E3" w14:textId="77777777" w:rsidR="00D109DC" w:rsidRDefault="00D109DC">
            <w:pPr>
              <w:pStyle w:val="Standard"/>
            </w:pPr>
          </w:p>
          <w:p w14:paraId="27EAB314" w14:textId="77777777" w:rsidR="00D109DC" w:rsidRDefault="00000000">
            <w:pPr>
              <w:pStyle w:val="Standard"/>
            </w:pPr>
            <w:r>
              <w:t>P38/A2/7,7</w:t>
            </w:r>
          </w:p>
          <w:p w14:paraId="71E4CE6B" w14:textId="77777777" w:rsidR="00D109DC" w:rsidRDefault="00000000">
            <w:pPr>
              <w:pStyle w:val="Standard"/>
            </w:pPr>
            <w:r>
              <w:t>Ancien numéro :</w:t>
            </w:r>
          </w:p>
          <w:p w14:paraId="71CFDC00" w14:textId="77777777" w:rsidR="00D109DC" w:rsidRDefault="00000000">
            <w:pPr>
              <w:pStyle w:val="Standard"/>
            </w:pPr>
            <w:r>
              <w:rPr>
                <w:b/>
              </w:rPr>
              <w:t>Numéro de production :</w:t>
            </w:r>
          </w:p>
          <w:p w14:paraId="4E37D307" w14:textId="77777777" w:rsidR="00D109DC" w:rsidRDefault="00000000">
            <w:pPr>
              <w:pStyle w:val="Standard"/>
            </w:pPr>
            <w:r>
              <w:rPr>
                <w:b/>
              </w:rPr>
              <w:t xml:space="preserve">Titre : </w:t>
            </w:r>
            <w:r>
              <w:t>Pointe Racine</w:t>
            </w:r>
          </w:p>
          <w:p w14:paraId="4EA78417" w14:textId="77777777" w:rsidR="00D109DC" w:rsidRDefault="00000000">
            <w:pPr>
              <w:pStyle w:val="Standard"/>
            </w:pPr>
            <w:r>
              <w:rPr>
                <w:b/>
              </w:rPr>
              <w:t>Animateur :</w:t>
            </w:r>
          </w:p>
          <w:p w14:paraId="0B834A50" w14:textId="77777777" w:rsidR="00D109DC" w:rsidRDefault="00000000">
            <w:pPr>
              <w:pStyle w:val="Standard"/>
            </w:pPr>
            <w:r>
              <w:rPr>
                <w:b/>
              </w:rPr>
              <w:t>Production :</w:t>
            </w:r>
          </w:p>
          <w:p w14:paraId="46C69E60" w14:textId="77777777" w:rsidR="00D109DC" w:rsidRDefault="00000000">
            <w:pPr>
              <w:pStyle w:val="Standard"/>
            </w:pPr>
            <w:r>
              <w:rPr>
                <w:b/>
              </w:rPr>
              <w:t>Interventions :</w:t>
            </w:r>
          </w:p>
          <w:p w14:paraId="4CB6B55F" w14:textId="77777777" w:rsidR="00D109DC" w:rsidRDefault="00000000">
            <w:pPr>
              <w:pStyle w:val="Standard"/>
            </w:pPr>
            <w:r>
              <w:rPr>
                <w:b/>
              </w:rPr>
              <w:t>Sujets abordés:</w:t>
            </w:r>
          </w:p>
          <w:p w14:paraId="1858D7F4" w14:textId="77777777" w:rsidR="00D109DC" w:rsidRDefault="00000000">
            <w:pPr>
              <w:pStyle w:val="Standard"/>
            </w:pPr>
            <w:r>
              <w:rPr>
                <w:b/>
              </w:rPr>
              <w:t>Date :</w:t>
            </w:r>
          </w:p>
          <w:p w14:paraId="23616856" w14:textId="77777777" w:rsidR="00D109DC" w:rsidRDefault="00000000">
            <w:pPr>
              <w:pStyle w:val="Standard"/>
            </w:pPr>
            <w:r>
              <w:rPr>
                <w:b/>
              </w:rPr>
              <w:t>Durée de l’enregistrement :</w:t>
            </w:r>
            <w:r>
              <w:t xml:space="preserve"> 00 :00:00</w:t>
            </w:r>
          </w:p>
          <w:p w14:paraId="6AEC63A9" w14:textId="77777777" w:rsidR="00D109DC" w:rsidRDefault="00000000">
            <w:pPr>
              <w:pStyle w:val="Standard"/>
            </w:pPr>
            <w:r>
              <w:rPr>
                <w:b/>
                <w:bCs/>
                <w:lang w:val="en-CA"/>
              </w:rPr>
              <w:t>Support original :</w:t>
            </w:r>
            <w:r>
              <w:rPr>
                <w:lang w:val="en-CA"/>
              </w:rPr>
              <w:t xml:space="preserve"> U-Matic KCA-60K</w:t>
            </w:r>
          </w:p>
          <w:p w14:paraId="09B841FC" w14:textId="6CA61332" w:rsidR="00D109DC" w:rsidRDefault="00BD1377">
            <w:pPr>
              <w:pStyle w:val="Standard"/>
            </w:pPr>
            <w:r>
              <w:t xml:space="preserve">Document numérisé (Serveur </w:t>
            </w:r>
            <w:proofErr w:type="spellStart"/>
            <w:r>
              <w:t>Voute:K</w:t>
            </w:r>
            <w:proofErr w:type="spellEnd"/>
            <w:r>
              <w:t>)</w:t>
            </w:r>
          </w:p>
          <w:p w14:paraId="7CC8101F" w14:textId="77777777" w:rsidR="00D109DC" w:rsidRDefault="00D109DC">
            <w:pPr>
              <w:pStyle w:val="Standard"/>
            </w:pPr>
          </w:p>
          <w:p w14:paraId="221F8294" w14:textId="77777777" w:rsidR="00D109DC" w:rsidRDefault="00000000">
            <w:pPr>
              <w:pStyle w:val="Standard"/>
            </w:pPr>
            <w:r>
              <w:lastRenderedPageBreak/>
              <w:t>P38/A2/7,8</w:t>
            </w:r>
          </w:p>
          <w:p w14:paraId="2DE1316C" w14:textId="77777777" w:rsidR="00D109DC" w:rsidRDefault="00000000">
            <w:pPr>
              <w:pStyle w:val="Standard"/>
            </w:pPr>
            <w:r>
              <w:rPr>
                <w:b/>
              </w:rPr>
              <w:t xml:space="preserve">Titre : </w:t>
            </w:r>
            <w:r>
              <w:t>Signature APTQ</w:t>
            </w:r>
          </w:p>
          <w:p w14:paraId="3331C4EA" w14:textId="77777777" w:rsidR="00D109DC" w:rsidRDefault="00000000">
            <w:pPr>
              <w:pStyle w:val="Standard"/>
            </w:pPr>
            <w:r>
              <w:rPr>
                <w:b/>
              </w:rPr>
              <w:t>Durée de l’enregistrement :</w:t>
            </w:r>
            <w:r>
              <w:t xml:space="preserve"> 00:01:00</w:t>
            </w:r>
          </w:p>
          <w:p w14:paraId="175C2631" w14:textId="77777777" w:rsidR="00D109DC" w:rsidRDefault="00000000">
            <w:pPr>
              <w:pStyle w:val="Standard"/>
            </w:pPr>
            <w:r>
              <w:rPr>
                <w:b/>
                <w:bCs/>
                <w:lang w:val="en-CA"/>
              </w:rPr>
              <w:t>Support original :</w:t>
            </w:r>
            <w:r>
              <w:rPr>
                <w:lang w:val="en-CA"/>
              </w:rPr>
              <w:t xml:space="preserve"> U-Matic UCA 10s 3M</w:t>
            </w:r>
          </w:p>
          <w:p w14:paraId="4531EFD4" w14:textId="77777777" w:rsidR="00D109DC" w:rsidRDefault="00000000">
            <w:pPr>
              <w:pStyle w:val="Standard"/>
            </w:pPr>
            <w:r>
              <w:rPr>
                <w:color w:val="FF0000"/>
              </w:rPr>
              <w:t>Document éliminé, car non pertinent.</w:t>
            </w:r>
          </w:p>
          <w:p w14:paraId="27CA838A" w14:textId="77777777" w:rsidR="00D109DC" w:rsidRDefault="00D109DC">
            <w:pPr>
              <w:pStyle w:val="Standard"/>
            </w:pPr>
          </w:p>
          <w:p w14:paraId="1F2511B6" w14:textId="77777777" w:rsidR="00D109DC" w:rsidRDefault="00000000">
            <w:pPr>
              <w:pStyle w:val="Standard"/>
            </w:pPr>
            <w:r>
              <w:t>P38/A2/7,9</w:t>
            </w:r>
          </w:p>
          <w:p w14:paraId="6C253F04" w14:textId="77777777" w:rsidR="00D109DC" w:rsidRDefault="00000000">
            <w:pPr>
              <w:pStyle w:val="Standard"/>
            </w:pPr>
            <w:r>
              <w:t>Ancien numéro :</w:t>
            </w:r>
          </w:p>
          <w:p w14:paraId="6BEF7CBA" w14:textId="77777777" w:rsidR="00D109DC" w:rsidRDefault="00000000">
            <w:pPr>
              <w:pStyle w:val="Standard"/>
            </w:pPr>
            <w:r>
              <w:rPr>
                <w:b/>
              </w:rPr>
              <w:t>Numéro de production :</w:t>
            </w:r>
          </w:p>
          <w:p w14:paraId="5D90EA93" w14:textId="77777777" w:rsidR="00D109DC" w:rsidRDefault="00000000">
            <w:pPr>
              <w:pStyle w:val="Standard"/>
            </w:pPr>
            <w:r>
              <w:rPr>
                <w:b/>
              </w:rPr>
              <w:t xml:space="preserve">Titre : </w:t>
            </w:r>
            <w:r>
              <w:t>Opération Nez Rouge</w:t>
            </w:r>
          </w:p>
          <w:p w14:paraId="1B83DEC0" w14:textId="77777777" w:rsidR="00D109DC" w:rsidRDefault="00000000">
            <w:pPr>
              <w:pStyle w:val="Standard"/>
            </w:pPr>
            <w:r>
              <w:rPr>
                <w:b/>
              </w:rPr>
              <w:t>Animateur :</w:t>
            </w:r>
          </w:p>
          <w:p w14:paraId="2D051AF5" w14:textId="77777777" w:rsidR="00D109DC" w:rsidRDefault="00000000">
            <w:pPr>
              <w:pStyle w:val="Standard"/>
            </w:pPr>
            <w:r>
              <w:rPr>
                <w:b/>
              </w:rPr>
              <w:t>Production :</w:t>
            </w:r>
          </w:p>
          <w:p w14:paraId="37E7ED1D" w14:textId="77777777" w:rsidR="00D109DC" w:rsidRDefault="00000000">
            <w:pPr>
              <w:pStyle w:val="Standard"/>
            </w:pPr>
            <w:r>
              <w:rPr>
                <w:b/>
              </w:rPr>
              <w:t>Interventions :</w:t>
            </w:r>
          </w:p>
          <w:p w14:paraId="57804FA5" w14:textId="77777777" w:rsidR="00D109DC" w:rsidRDefault="00000000">
            <w:pPr>
              <w:pStyle w:val="Standard"/>
            </w:pPr>
            <w:r>
              <w:rPr>
                <w:b/>
              </w:rPr>
              <w:t>Sujets abordés:</w:t>
            </w:r>
          </w:p>
          <w:p w14:paraId="707C4C2C" w14:textId="77777777" w:rsidR="00D109DC" w:rsidRDefault="00000000">
            <w:pPr>
              <w:pStyle w:val="Standard"/>
            </w:pPr>
            <w:r>
              <w:rPr>
                <w:b/>
              </w:rPr>
              <w:t>Date :</w:t>
            </w:r>
            <w:r>
              <w:t xml:space="preserve"> 1994</w:t>
            </w:r>
          </w:p>
          <w:p w14:paraId="6B832F04" w14:textId="77777777" w:rsidR="00D109DC" w:rsidRDefault="00000000">
            <w:pPr>
              <w:pStyle w:val="Standard"/>
            </w:pPr>
            <w:r>
              <w:rPr>
                <w:b/>
              </w:rPr>
              <w:t>Durée de l’enregistrement :</w:t>
            </w:r>
            <w:r>
              <w:t xml:space="preserve"> 00 :01:00.</w:t>
            </w:r>
          </w:p>
          <w:p w14:paraId="22AF902F" w14:textId="77777777" w:rsidR="00D109DC" w:rsidRDefault="00000000">
            <w:pPr>
              <w:pStyle w:val="Standard"/>
            </w:pPr>
            <w:r>
              <w:t>Support original : U-Matic MBR 5s 3M</w:t>
            </w:r>
          </w:p>
          <w:p w14:paraId="443B2BEC" w14:textId="11765273" w:rsidR="00D109DC" w:rsidRDefault="00BD1377">
            <w:pPr>
              <w:pStyle w:val="Standard"/>
            </w:pPr>
            <w:r>
              <w:t xml:space="preserve">Document numérisé (Serveur </w:t>
            </w:r>
            <w:proofErr w:type="spellStart"/>
            <w:r>
              <w:t>Voute:K</w:t>
            </w:r>
            <w:proofErr w:type="spellEnd"/>
            <w:r>
              <w:t>).</w:t>
            </w:r>
          </w:p>
          <w:p w14:paraId="2D10D633" w14:textId="77777777" w:rsidR="00D109DC" w:rsidRDefault="00000000">
            <w:pPr>
              <w:pStyle w:val="Standard"/>
            </w:pPr>
            <w:r>
              <w:t>Note : en anglais.</w:t>
            </w:r>
          </w:p>
          <w:p w14:paraId="79F637B8" w14:textId="77777777" w:rsidR="00D109DC" w:rsidRDefault="00D109DC">
            <w:pPr>
              <w:pStyle w:val="Standard"/>
            </w:pPr>
          </w:p>
          <w:p w14:paraId="75C47BD6" w14:textId="77777777" w:rsidR="00D109DC" w:rsidRDefault="00D109DC">
            <w:pPr>
              <w:pStyle w:val="Standard"/>
            </w:pPr>
          </w:p>
        </w:tc>
      </w:tr>
      <w:tr w:rsidR="00D109DC" w14:paraId="7A76E783" w14:textId="77777777">
        <w:tc>
          <w:tcPr>
            <w:tcW w:w="1553" w:type="dxa"/>
            <w:shd w:val="clear" w:color="auto" w:fill="D9D9D9"/>
            <w:tcMar>
              <w:top w:w="0" w:type="dxa"/>
              <w:left w:w="10" w:type="dxa"/>
              <w:bottom w:w="0" w:type="dxa"/>
              <w:right w:w="10" w:type="dxa"/>
            </w:tcMar>
          </w:tcPr>
          <w:p w14:paraId="74246CF0" w14:textId="77777777" w:rsidR="00D109DC" w:rsidRDefault="00000000">
            <w:pPr>
              <w:pStyle w:val="Standard"/>
            </w:pPr>
            <w:r>
              <w:rPr>
                <w:lang w:eastAsia="en-US"/>
              </w:rPr>
              <w:lastRenderedPageBreak/>
              <w:t>R-E-T-P</w:t>
            </w:r>
          </w:p>
          <w:p w14:paraId="3474206F" w14:textId="77777777" w:rsidR="00D109DC" w:rsidRDefault="00000000">
            <w:pPr>
              <w:pStyle w:val="Standard"/>
            </w:pPr>
            <w:r>
              <w:rPr>
                <w:lang w:eastAsia="en-US"/>
              </w:rPr>
              <w:t>Boîte 44</w:t>
            </w:r>
          </w:p>
        </w:tc>
        <w:tc>
          <w:tcPr>
            <w:tcW w:w="7803" w:type="dxa"/>
            <w:shd w:val="clear" w:color="auto" w:fill="FFFFFF"/>
            <w:tcMar>
              <w:top w:w="0" w:type="dxa"/>
              <w:left w:w="10" w:type="dxa"/>
              <w:bottom w:w="0" w:type="dxa"/>
              <w:right w:w="10" w:type="dxa"/>
            </w:tcMar>
          </w:tcPr>
          <w:p w14:paraId="660D15DE" w14:textId="77777777" w:rsidR="00D109DC" w:rsidRDefault="00000000">
            <w:pPr>
              <w:pStyle w:val="Niveau3"/>
            </w:pPr>
            <w:bookmarkStart w:id="177" w:name="__RefHeading__46154_1191675169"/>
            <w:bookmarkStart w:id="178" w:name="_Toc15993164"/>
            <w:r>
              <w:t>P38/A2/8 : Santé</w:t>
            </w:r>
            <w:bookmarkEnd w:id="177"/>
            <w:bookmarkEnd w:id="178"/>
          </w:p>
          <w:p w14:paraId="1F0CD3CC" w14:textId="77777777" w:rsidR="00D109DC" w:rsidRDefault="00D109DC">
            <w:pPr>
              <w:pStyle w:val="Standard"/>
            </w:pPr>
          </w:p>
          <w:p w14:paraId="4A25ED09" w14:textId="77777777" w:rsidR="00D109DC" w:rsidRDefault="00000000">
            <w:pPr>
              <w:pStyle w:val="Standard"/>
            </w:pPr>
            <w:r>
              <w:rPr>
                <w:i/>
              </w:rPr>
              <w:t>Portée et contenu :</w:t>
            </w:r>
          </w:p>
          <w:p w14:paraId="2C034764" w14:textId="77777777" w:rsidR="00D109DC" w:rsidRDefault="00000000">
            <w:pPr>
              <w:pStyle w:val="Standard"/>
            </w:pPr>
            <w:r>
              <w:t>Le dossier comprend</w:t>
            </w:r>
          </w:p>
          <w:p w14:paraId="14D687FF" w14:textId="77777777" w:rsidR="00D109DC" w:rsidRDefault="00D109DC">
            <w:pPr>
              <w:pStyle w:val="Standard"/>
            </w:pPr>
          </w:p>
          <w:p w14:paraId="052BEBC0" w14:textId="77777777" w:rsidR="00D109DC" w:rsidRDefault="00000000">
            <w:pPr>
              <w:pStyle w:val="Standard"/>
            </w:pPr>
            <w:r>
              <w:rPr>
                <w:i/>
              </w:rPr>
              <w:t>Notes :</w:t>
            </w:r>
          </w:p>
          <w:p w14:paraId="00FFDB60" w14:textId="77777777" w:rsidR="00D109DC" w:rsidRDefault="00000000">
            <w:pPr>
              <w:pStyle w:val="Standard"/>
            </w:pPr>
            <w:r>
              <w:t xml:space="preserve">Originaux. </w:t>
            </w:r>
            <w:r>
              <w:rPr>
                <w:lang w:val="en-CA"/>
              </w:rPr>
              <w:t>Format U-Matic KCA-60K.</w:t>
            </w:r>
          </w:p>
          <w:p w14:paraId="728FB54F" w14:textId="77777777" w:rsidR="00D109DC" w:rsidRDefault="00000000">
            <w:pPr>
              <w:pStyle w:val="Standard"/>
            </w:pPr>
            <w:r>
              <w:rPr>
                <w:color w:val="FF0000"/>
              </w:rPr>
              <w:t>Ce document a été élagué.</w:t>
            </w:r>
          </w:p>
          <w:p w14:paraId="0E2B83D3" w14:textId="77777777" w:rsidR="00D109DC" w:rsidRDefault="00000000">
            <w:pPr>
              <w:pStyle w:val="Standard"/>
            </w:pPr>
            <w:r>
              <w:t>Boîte 44.</w:t>
            </w:r>
          </w:p>
          <w:p w14:paraId="366CF8DD" w14:textId="77777777" w:rsidR="00D109DC" w:rsidRDefault="00D109DC">
            <w:pPr>
              <w:pStyle w:val="Standard"/>
            </w:pPr>
          </w:p>
          <w:p w14:paraId="0D940D81" w14:textId="77777777" w:rsidR="00D109DC" w:rsidRDefault="00000000">
            <w:pPr>
              <w:pStyle w:val="Standard"/>
            </w:pPr>
            <w:r>
              <w:t>P38/A2/8,1</w:t>
            </w:r>
          </w:p>
          <w:p w14:paraId="03D6D1D4" w14:textId="77777777" w:rsidR="00D109DC" w:rsidRDefault="00000000">
            <w:pPr>
              <w:pStyle w:val="Standard"/>
            </w:pPr>
            <w:r>
              <w:rPr>
                <w:b/>
              </w:rPr>
              <w:t xml:space="preserve">Titre : </w:t>
            </w:r>
            <w:r>
              <w:t>Croix-Rouge</w:t>
            </w:r>
          </w:p>
          <w:p w14:paraId="633C5BD3" w14:textId="77777777" w:rsidR="00D109DC" w:rsidRDefault="00000000">
            <w:pPr>
              <w:pStyle w:val="Standard"/>
            </w:pPr>
            <w:r>
              <w:rPr>
                <w:b/>
              </w:rPr>
              <w:t>Date :</w:t>
            </w:r>
            <w:r>
              <w:t xml:space="preserve"> 22 juillet 1993</w:t>
            </w:r>
          </w:p>
          <w:p w14:paraId="1D9B9521" w14:textId="77777777" w:rsidR="00D109DC" w:rsidRDefault="00000000">
            <w:pPr>
              <w:pStyle w:val="Standard"/>
            </w:pPr>
            <w:r>
              <w:rPr>
                <w:b/>
              </w:rPr>
              <w:t>Support original :</w:t>
            </w:r>
            <w:r>
              <w:t xml:space="preserve"> U-Matic KCA-60K</w:t>
            </w:r>
          </w:p>
          <w:p w14:paraId="74B4E6E8" w14:textId="27D4C246" w:rsidR="00D109DC" w:rsidRDefault="00BD1377">
            <w:pPr>
              <w:pStyle w:val="Standard"/>
            </w:pPr>
            <w:r>
              <w:t xml:space="preserve">Document numérisé (Serveur </w:t>
            </w:r>
            <w:proofErr w:type="spellStart"/>
            <w:r>
              <w:t>Voute:K</w:t>
            </w:r>
            <w:proofErr w:type="spellEnd"/>
            <w:r>
              <w:t>)</w:t>
            </w:r>
          </w:p>
          <w:p w14:paraId="5B0B3CE7" w14:textId="77777777" w:rsidR="00D109DC" w:rsidRDefault="00000000">
            <w:pPr>
              <w:pStyle w:val="Standard"/>
            </w:pPr>
            <w:r>
              <w:rPr>
                <w:color w:val="FF0000"/>
              </w:rPr>
              <w:t>Document éliminé, car non pertinent.</w:t>
            </w:r>
          </w:p>
          <w:p w14:paraId="592C560A" w14:textId="77777777" w:rsidR="00D109DC" w:rsidRDefault="00D109DC">
            <w:pPr>
              <w:pStyle w:val="Standard"/>
            </w:pPr>
          </w:p>
          <w:p w14:paraId="14ED9B99" w14:textId="77777777" w:rsidR="00D109DC" w:rsidRDefault="00D109DC">
            <w:pPr>
              <w:pStyle w:val="Standard"/>
            </w:pPr>
          </w:p>
        </w:tc>
      </w:tr>
      <w:tr w:rsidR="00D109DC" w14:paraId="3373C56A" w14:textId="77777777">
        <w:tc>
          <w:tcPr>
            <w:tcW w:w="1553" w:type="dxa"/>
            <w:shd w:val="clear" w:color="auto" w:fill="D9D9D9"/>
            <w:tcMar>
              <w:top w:w="0" w:type="dxa"/>
              <w:left w:w="10" w:type="dxa"/>
              <w:bottom w:w="0" w:type="dxa"/>
              <w:right w:w="10" w:type="dxa"/>
            </w:tcMar>
          </w:tcPr>
          <w:p w14:paraId="3E9C8FDD" w14:textId="77777777" w:rsidR="00D109DC" w:rsidRDefault="00000000">
            <w:pPr>
              <w:pStyle w:val="Standard"/>
            </w:pPr>
            <w:r>
              <w:rPr>
                <w:lang w:eastAsia="en-US"/>
              </w:rPr>
              <w:t>R-E-T-P</w:t>
            </w:r>
          </w:p>
          <w:p w14:paraId="1747F41E" w14:textId="77777777" w:rsidR="00D109DC" w:rsidRDefault="00000000">
            <w:pPr>
              <w:pStyle w:val="Standard"/>
            </w:pPr>
            <w:r>
              <w:rPr>
                <w:lang w:eastAsia="en-US"/>
              </w:rPr>
              <w:t>Boîte 44</w:t>
            </w:r>
          </w:p>
        </w:tc>
        <w:tc>
          <w:tcPr>
            <w:tcW w:w="7803" w:type="dxa"/>
            <w:shd w:val="clear" w:color="auto" w:fill="FFFFFF"/>
            <w:tcMar>
              <w:top w:w="0" w:type="dxa"/>
              <w:left w:w="10" w:type="dxa"/>
              <w:bottom w:w="0" w:type="dxa"/>
              <w:right w:w="10" w:type="dxa"/>
            </w:tcMar>
          </w:tcPr>
          <w:p w14:paraId="3E6CECC7" w14:textId="77777777" w:rsidR="00D109DC" w:rsidRDefault="00000000">
            <w:pPr>
              <w:pStyle w:val="Niveau3"/>
            </w:pPr>
            <w:bookmarkStart w:id="179" w:name="__RefHeading__46156_1191675169"/>
            <w:bookmarkStart w:id="180" w:name="_Toc15993165"/>
            <w:r>
              <w:t>P38/A2/9 : Infographie</w:t>
            </w:r>
            <w:bookmarkEnd w:id="179"/>
            <w:bookmarkEnd w:id="180"/>
          </w:p>
          <w:p w14:paraId="73C46BE0" w14:textId="77777777" w:rsidR="00D109DC" w:rsidRDefault="00D109DC">
            <w:pPr>
              <w:pStyle w:val="Standard"/>
            </w:pPr>
          </w:p>
          <w:p w14:paraId="516B6B8E" w14:textId="77777777" w:rsidR="00D109DC" w:rsidRDefault="00000000">
            <w:pPr>
              <w:pStyle w:val="Standard"/>
            </w:pPr>
            <w:r>
              <w:rPr>
                <w:i/>
              </w:rPr>
              <w:t>Portée et contenu :</w:t>
            </w:r>
          </w:p>
          <w:p w14:paraId="210A181B" w14:textId="77777777" w:rsidR="00D109DC" w:rsidRDefault="00000000">
            <w:pPr>
              <w:pStyle w:val="Standard"/>
            </w:pPr>
            <w:r>
              <w:t>Le dossier comprend</w:t>
            </w:r>
          </w:p>
          <w:p w14:paraId="1B4B7E68" w14:textId="77777777" w:rsidR="00D109DC" w:rsidRDefault="00D109DC">
            <w:pPr>
              <w:pStyle w:val="Standard"/>
            </w:pPr>
          </w:p>
          <w:p w14:paraId="3A3D10E8" w14:textId="77777777" w:rsidR="00D109DC" w:rsidRDefault="00000000">
            <w:pPr>
              <w:pStyle w:val="Standard"/>
            </w:pPr>
            <w:r>
              <w:rPr>
                <w:i/>
              </w:rPr>
              <w:t>Notes :</w:t>
            </w:r>
          </w:p>
          <w:p w14:paraId="53BE65CD" w14:textId="77777777" w:rsidR="00D109DC" w:rsidRDefault="00000000">
            <w:pPr>
              <w:pStyle w:val="Standard"/>
            </w:pPr>
            <w:r>
              <w:t>Originaux. Format U-Matic KCS-20.</w:t>
            </w:r>
          </w:p>
          <w:p w14:paraId="4A545B4A" w14:textId="77777777" w:rsidR="00D109DC" w:rsidRDefault="00000000">
            <w:pPr>
              <w:pStyle w:val="Standard"/>
            </w:pPr>
            <w:r>
              <w:rPr>
                <w:color w:val="FF0000"/>
              </w:rPr>
              <w:t>Ce document a été élagué.</w:t>
            </w:r>
          </w:p>
          <w:p w14:paraId="213EFC5A" w14:textId="77777777" w:rsidR="00D109DC" w:rsidRDefault="00000000">
            <w:pPr>
              <w:pStyle w:val="Standard"/>
            </w:pPr>
            <w:r>
              <w:t>Boîte 44.</w:t>
            </w:r>
          </w:p>
          <w:p w14:paraId="0863D3B4" w14:textId="77777777" w:rsidR="00D109DC" w:rsidRDefault="00D109DC">
            <w:pPr>
              <w:pStyle w:val="Standard"/>
            </w:pPr>
          </w:p>
          <w:p w14:paraId="78BD4D0B" w14:textId="77777777" w:rsidR="00D109DC" w:rsidRDefault="00000000">
            <w:pPr>
              <w:pStyle w:val="Standard"/>
            </w:pPr>
            <w:r>
              <w:lastRenderedPageBreak/>
              <w:t>P38/A2/9,1</w:t>
            </w:r>
          </w:p>
          <w:p w14:paraId="1141A918" w14:textId="77777777" w:rsidR="00D109DC" w:rsidRDefault="00000000">
            <w:pPr>
              <w:pStyle w:val="Standard"/>
            </w:pPr>
            <w:r>
              <w:rPr>
                <w:b/>
              </w:rPr>
              <w:t xml:space="preserve">Titre : </w:t>
            </w:r>
            <w:r>
              <w:t>Infographie TVC Chapais</w:t>
            </w:r>
          </w:p>
          <w:p w14:paraId="1F00A835" w14:textId="77777777" w:rsidR="00D109DC" w:rsidRDefault="00000000">
            <w:pPr>
              <w:pStyle w:val="Standard"/>
            </w:pPr>
            <w:r>
              <w:rPr>
                <w:b/>
              </w:rPr>
              <w:t>Support original :</w:t>
            </w:r>
            <w:r>
              <w:t xml:space="preserve"> U-Matic KCS-20</w:t>
            </w:r>
          </w:p>
          <w:p w14:paraId="7741AC5A" w14:textId="7F3E1E32" w:rsidR="00D109DC" w:rsidRDefault="00BD1377">
            <w:pPr>
              <w:pStyle w:val="Standard"/>
            </w:pPr>
            <w:r>
              <w:t xml:space="preserve">Document numérisé (Serveur </w:t>
            </w:r>
            <w:proofErr w:type="spellStart"/>
            <w:r>
              <w:t>Voute:K</w:t>
            </w:r>
            <w:proofErr w:type="spellEnd"/>
            <w:r>
              <w:t>)</w:t>
            </w:r>
          </w:p>
          <w:p w14:paraId="2D7DF441" w14:textId="77777777" w:rsidR="00D109DC" w:rsidRDefault="00000000">
            <w:pPr>
              <w:pStyle w:val="Standard"/>
            </w:pPr>
            <w:r>
              <w:rPr>
                <w:color w:val="FF0000"/>
              </w:rPr>
              <w:t>Document éliminé, car non pertinent.</w:t>
            </w:r>
          </w:p>
          <w:p w14:paraId="54102952" w14:textId="77777777" w:rsidR="00D109DC" w:rsidRDefault="00D109DC">
            <w:pPr>
              <w:pStyle w:val="Standard"/>
            </w:pPr>
          </w:p>
          <w:p w14:paraId="0B0E021D" w14:textId="77777777" w:rsidR="00D109DC" w:rsidRDefault="00D109DC">
            <w:pPr>
              <w:pStyle w:val="Niveau3"/>
            </w:pPr>
          </w:p>
        </w:tc>
      </w:tr>
      <w:tr w:rsidR="00D109DC" w14:paraId="48F7E77C" w14:textId="77777777">
        <w:tc>
          <w:tcPr>
            <w:tcW w:w="1553" w:type="dxa"/>
            <w:shd w:val="clear" w:color="auto" w:fill="D9D9D9"/>
            <w:tcMar>
              <w:top w:w="0" w:type="dxa"/>
              <w:left w:w="10" w:type="dxa"/>
              <w:bottom w:w="0" w:type="dxa"/>
              <w:right w:w="10" w:type="dxa"/>
            </w:tcMar>
          </w:tcPr>
          <w:p w14:paraId="7B6933CB" w14:textId="77777777" w:rsidR="00D109DC" w:rsidRDefault="00000000">
            <w:pPr>
              <w:pStyle w:val="Standard"/>
            </w:pPr>
            <w:r>
              <w:rPr>
                <w:lang w:eastAsia="en-US"/>
              </w:rPr>
              <w:lastRenderedPageBreak/>
              <w:t>R-E-T-P</w:t>
            </w:r>
          </w:p>
          <w:p w14:paraId="0DF4ED1B" w14:textId="77777777" w:rsidR="00D109DC" w:rsidRDefault="00000000">
            <w:pPr>
              <w:pStyle w:val="Standard"/>
            </w:pPr>
            <w:r>
              <w:rPr>
                <w:lang w:eastAsia="en-US"/>
              </w:rPr>
              <w:t>Boîte 44</w:t>
            </w:r>
          </w:p>
        </w:tc>
        <w:tc>
          <w:tcPr>
            <w:tcW w:w="7803" w:type="dxa"/>
            <w:shd w:val="clear" w:color="auto" w:fill="FFFFFF"/>
            <w:tcMar>
              <w:top w:w="0" w:type="dxa"/>
              <w:left w:w="10" w:type="dxa"/>
              <w:bottom w:w="0" w:type="dxa"/>
              <w:right w:w="10" w:type="dxa"/>
            </w:tcMar>
          </w:tcPr>
          <w:p w14:paraId="0838F01E" w14:textId="77777777" w:rsidR="00D109DC" w:rsidRDefault="00000000">
            <w:pPr>
              <w:pStyle w:val="Niveau3"/>
            </w:pPr>
            <w:bookmarkStart w:id="181" w:name="__RefHeading__46158_1191675169"/>
            <w:bookmarkStart w:id="182" w:name="_Toc15993166"/>
            <w:r>
              <w:t>P38/A2/10 : Communication Québec vous informe</w:t>
            </w:r>
            <w:bookmarkEnd w:id="181"/>
            <w:bookmarkEnd w:id="182"/>
          </w:p>
          <w:p w14:paraId="0B605112" w14:textId="77777777" w:rsidR="00D109DC" w:rsidRDefault="00D109DC">
            <w:pPr>
              <w:pStyle w:val="Standard"/>
            </w:pPr>
          </w:p>
          <w:p w14:paraId="0912CC6D" w14:textId="77777777" w:rsidR="00D109DC" w:rsidRDefault="00000000">
            <w:pPr>
              <w:pStyle w:val="Standard"/>
            </w:pPr>
            <w:r>
              <w:rPr>
                <w:i/>
              </w:rPr>
              <w:t>Portée et contenu :</w:t>
            </w:r>
          </w:p>
          <w:p w14:paraId="31391D82" w14:textId="77777777" w:rsidR="00D109DC" w:rsidRDefault="00000000">
            <w:pPr>
              <w:pStyle w:val="Standard"/>
            </w:pPr>
            <w:r>
              <w:t>Le dossier comprend</w:t>
            </w:r>
          </w:p>
          <w:p w14:paraId="772DC8A2" w14:textId="77777777" w:rsidR="00D109DC" w:rsidRDefault="00D109DC">
            <w:pPr>
              <w:pStyle w:val="Standard"/>
            </w:pPr>
          </w:p>
          <w:p w14:paraId="3276E8D6" w14:textId="77777777" w:rsidR="00D109DC" w:rsidRDefault="00000000">
            <w:pPr>
              <w:pStyle w:val="Standard"/>
            </w:pPr>
            <w:r>
              <w:rPr>
                <w:i/>
              </w:rPr>
              <w:t>Notes :</w:t>
            </w:r>
          </w:p>
          <w:p w14:paraId="16CF287F" w14:textId="77777777" w:rsidR="00D109DC" w:rsidRDefault="00000000">
            <w:pPr>
              <w:pStyle w:val="Standard"/>
            </w:pPr>
            <w:r>
              <w:t>Originaux. Formats U-Matic KCA-60K et KSC-20.</w:t>
            </w:r>
          </w:p>
          <w:p w14:paraId="24513FF1" w14:textId="77777777" w:rsidR="00D109DC" w:rsidRDefault="00000000">
            <w:pPr>
              <w:pStyle w:val="Standard"/>
            </w:pPr>
            <w:r>
              <w:rPr>
                <w:color w:val="FF0000"/>
              </w:rPr>
              <w:t>Ces documents ont été élagués.</w:t>
            </w:r>
          </w:p>
          <w:p w14:paraId="5C0ED60B" w14:textId="77777777" w:rsidR="00D109DC" w:rsidRDefault="00000000">
            <w:pPr>
              <w:pStyle w:val="Standard"/>
            </w:pPr>
            <w:r>
              <w:t>Boîte 44.</w:t>
            </w:r>
          </w:p>
          <w:p w14:paraId="40364780" w14:textId="77777777" w:rsidR="00D109DC" w:rsidRDefault="00D109DC">
            <w:pPr>
              <w:pStyle w:val="Standard"/>
            </w:pPr>
          </w:p>
          <w:p w14:paraId="7D61DBBA" w14:textId="77777777" w:rsidR="00D109DC" w:rsidRDefault="00000000">
            <w:pPr>
              <w:pStyle w:val="Standard"/>
            </w:pPr>
            <w:r>
              <w:t>P38/A2/10,1</w:t>
            </w:r>
          </w:p>
          <w:p w14:paraId="2E3773CB" w14:textId="77777777" w:rsidR="00D109DC" w:rsidRDefault="00000000">
            <w:pPr>
              <w:pStyle w:val="Standard"/>
            </w:pPr>
            <w:r>
              <w:rPr>
                <w:i/>
              </w:rPr>
              <w:t>Partie 1</w:t>
            </w:r>
          </w:p>
          <w:p w14:paraId="20620B17" w14:textId="77777777" w:rsidR="00D109DC" w:rsidRDefault="00000000">
            <w:pPr>
              <w:pStyle w:val="Standard"/>
            </w:pPr>
            <w:r>
              <w:rPr>
                <w:b/>
              </w:rPr>
              <w:t>Titre :</w:t>
            </w:r>
            <w:r>
              <w:t xml:space="preserve"> Communication Québec vous informe #1</w:t>
            </w:r>
          </w:p>
          <w:p w14:paraId="6C502AC0" w14:textId="77777777" w:rsidR="00D109DC" w:rsidRDefault="00000000">
            <w:pPr>
              <w:pStyle w:val="Standard"/>
            </w:pPr>
            <w:r>
              <w:rPr>
                <w:b/>
              </w:rPr>
              <w:t>Durée de l’enregistrement :</w:t>
            </w:r>
            <w:r>
              <w:t xml:space="preserve"> 00:05:04</w:t>
            </w:r>
          </w:p>
          <w:p w14:paraId="5A84E6D5" w14:textId="77777777" w:rsidR="00D109DC" w:rsidRDefault="00000000">
            <w:pPr>
              <w:pStyle w:val="Standard"/>
            </w:pPr>
            <w:r>
              <w:rPr>
                <w:i/>
              </w:rPr>
              <w:t>Partie 2</w:t>
            </w:r>
          </w:p>
          <w:p w14:paraId="3798668D" w14:textId="77777777" w:rsidR="00D109DC" w:rsidRDefault="00000000">
            <w:pPr>
              <w:pStyle w:val="Standard"/>
            </w:pPr>
            <w:r>
              <w:rPr>
                <w:b/>
              </w:rPr>
              <w:t>Titre :</w:t>
            </w:r>
            <w:r>
              <w:t xml:space="preserve"> Communication Québec vous informe #2</w:t>
            </w:r>
          </w:p>
          <w:p w14:paraId="6CA2FBA6" w14:textId="77777777" w:rsidR="00D109DC" w:rsidRDefault="00000000">
            <w:pPr>
              <w:pStyle w:val="Standard"/>
            </w:pPr>
            <w:r>
              <w:rPr>
                <w:b/>
              </w:rPr>
              <w:t>Durée de l’enregistrement :</w:t>
            </w:r>
            <w:r>
              <w:t xml:space="preserve"> 00:05:37</w:t>
            </w:r>
          </w:p>
          <w:p w14:paraId="439CF3A2" w14:textId="77777777" w:rsidR="00D109DC" w:rsidRDefault="00000000">
            <w:pPr>
              <w:pStyle w:val="Standard"/>
            </w:pPr>
            <w:r>
              <w:rPr>
                <w:i/>
              </w:rPr>
              <w:t>Partie 3</w:t>
            </w:r>
          </w:p>
          <w:p w14:paraId="773B7014" w14:textId="77777777" w:rsidR="00D109DC" w:rsidRDefault="00000000">
            <w:pPr>
              <w:pStyle w:val="Standard"/>
            </w:pPr>
            <w:r>
              <w:rPr>
                <w:b/>
              </w:rPr>
              <w:t>Titre :</w:t>
            </w:r>
            <w:r>
              <w:t xml:space="preserve"> Communication Québec vous informe #3</w:t>
            </w:r>
          </w:p>
          <w:p w14:paraId="3E47B47D" w14:textId="77777777" w:rsidR="00D109DC" w:rsidRDefault="00000000">
            <w:pPr>
              <w:pStyle w:val="Standard"/>
            </w:pPr>
            <w:r>
              <w:rPr>
                <w:b/>
              </w:rPr>
              <w:t>Durée de l’enregistrement :</w:t>
            </w:r>
            <w:r>
              <w:t xml:space="preserve"> 00:05:18</w:t>
            </w:r>
          </w:p>
          <w:p w14:paraId="5FE3F7C0" w14:textId="77777777" w:rsidR="00D109DC" w:rsidRDefault="00000000">
            <w:pPr>
              <w:pStyle w:val="Standard"/>
            </w:pPr>
            <w:r>
              <w:rPr>
                <w:i/>
              </w:rPr>
              <w:t>Partie 4</w:t>
            </w:r>
          </w:p>
          <w:p w14:paraId="47A46082" w14:textId="77777777" w:rsidR="00D109DC" w:rsidRDefault="00000000">
            <w:pPr>
              <w:pStyle w:val="Standard"/>
            </w:pPr>
            <w:r>
              <w:rPr>
                <w:b/>
              </w:rPr>
              <w:t>Titre :</w:t>
            </w:r>
            <w:r>
              <w:t xml:space="preserve"> Communication Québec vous informe #4</w:t>
            </w:r>
          </w:p>
          <w:p w14:paraId="08173A50" w14:textId="77777777" w:rsidR="00D109DC" w:rsidRDefault="00000000">
            <w:pPr>
              <w:pStyle w:val="Standard"/>
            </w:pPr>
            <w:r>
              <w:rPr>
                <w:b/>
              </w:rPr>
              <w:t>Durée de l’enregistrement :</w:t>
            </w:r>
            <w:r>
              <w:t xml:space="preserve"> 00:04:23</w:t>
            </w:r>
          </w:p>
          <w:p w14:paraId="7E24D5CB" w14:textId="77777777" w:rsidR="00D109DC" w:rsidRDefault="00000000">
            <w:pPr>
              <w:pStyle w:val="Standard"/>
            </w:pPr>
            <w:r>
              <w:rPr>
                <w:b/>
              </w:rPr>
              <w:t>Support original :</w:t>
            </w:r>
            <w:r>
              <w:t xml:space="preserve"> U-Matic KSC-20</w:t>
            </w:r>
          </w:p>
          <w:p w14:paraId="662AB891" w14:textId="23A1EB16" w:rsidR="00D109DC" w:rsidRDefault="00BD1377">
            <w:pPr>
              <w:pStyle w:val="Standard"/>
            </w:pPr>
            <w:r>
              <w:t xml:space="preserve">Document numérisé (Serveur </w:t>
            </w:r>
            <w:proofErr w:type="spellStart"/>
            <w:r>
              <w:t>Voute:K</w:t>
            </w:r>
            <w:proofErr w:type="spellEnd"/>
            <w:r>
              <w:t>)</w:t>
            </w:r>
          </w:p>
          <w:p w14:paraId="0FF77B34" w14:textId="77777777" w:rsidR="00D109DC" w:rsidRDefault="00000000">
            <w:pPr>
              <w:pStyle w:val="Standard"/>
            </w:pPr>
            <w:r>
              <w:rPr>
                <w:color w:val="FF0000"/>
              </w:rPr>
              <w:t>Document éliminé, car non pertinent.</w:t>
            </w:r>
          </w:p>
          <w:p w14:paraId="243E3C47" w14:textId="77777777" w:rsidR="00D109DC" w:rsidRDefault="00D109DC">
            <w:pPr>
              <w:pStyle w:val="Standard"/>
            </w:pPr>
          </w:p>
          <w:p w14:paraId="029B4717" w14:textId="77777777" w:rsidR="00D109DC" w:rsidRDefault="00000000">
            <w:pPr>
              <w:pStyle w:val="Standard"/>
            </w:pPr>
            <w:r>
              <w:t>P38/A2/10,2</w:t>
            </w:r>
          </w:p>
          <w:p w14:paraId="1A02E1EC" w14:textId="77777777" w:rsidR="00D109DC" w:rsidRDefault="00000000">
            <w:pPr>
              <w:pStyle w:val="Standard"/>
            </w:pPr>
            <w:r>
              <w:rPr>
                <w:i/>
              </w:rPr>
              <w:t>Partie 1</w:t>
            </w:r>
          </w:p>
          <w:p w14:paraId="7BA1E6C9" w14:textId="77777777" w:rsidR="00D109DC" w:rsidRDefault="00000000">
            <w:pPr>
              <w:pStyle w:val="Standard"/>
            </w:pPr>
            <w:r>
              <w:rPr>
                <w:b/>
              </w:rPr>
              <w:t>Titre :</w:t>
            </w:r>
            <w:r>
              <w:t xml:space="preserve"> Communication Québec vous informe #12</w:t>
            </w:r>
          </w:p>
          <w:p w14:paraId="0D1FABE0" w14:textId="77777777" w:rsidR="00D109DC" w:rsidRDefault="00000000">
            <w:pPr>
              <w:pStyle w:val="Standard"/>
            </w:pPr>
            <w:r>
              <w:rPr>
                <w:b/>
              </w:rPr>
              <w:t>Durée de l’enregistrement :</w:t>
            </w:r>
            <w:r>
              <w:t xml:space="preserve"> 00:05:35</w:t>
            </w:r>
          </w:p>
          <w:p w14:paraId="131177C9" w14:textId="77777777" w:rsidR="00D109DC" w:rsidRDefault="00000000">
            <w:pPr>
              <w:pStyle w:val="Standard"/>
            </w:pPr>
            <w:r>
              <w:rPr>
                <w:i/>
              </w:rPr>
              <w:t>Partie 2</w:t>
            </w:r>
          </w:p>
          <w:p w14:paraId="202D1178" w14:textId="77777777" w:rsidR="00D109DC" w:rsidRDefault="00000000">
            <w:pPr>
              <w:pStyle w:val="Standard"/>
            </w:pPr>
            <w:r>
              <w:rPr>
                <w:b/>
              </w:rPr>
              <w:t>Titre :</w:t>
            </w:r>
            <w:r>
              <w:t xml:space="preserve"> Communication Québec vous informe #13</w:t>
            </w:r>
          </w:p>
          <w:p w14:paraId="7C03EBF3" w14:textId="77777777" w:rsidR="00D109DC" w:rsidRDefault="00000000">
            <w:pPr>
              <w:pStyle w:val="Standard"/>
            </w:pPr>
            <w:r>
              <w:rPr>
                <w:b/>
              </w:rPr>
              <w:t>Durée de l’enregistrement :</w:t>
            </w:r>
            <w:r>
              <w:t xml:space="preserve"> 00:05:00</w:t>
            </w:r>
          </w:p>
          <w:p w14:paraId="3D7FD4CB" w14:textId="77777777" w:rsidR="00D109DC" w:rsidRDefault="00000000">
            <w:pPr>
              <w:pStyle w:val="Standard"/>
            </w:pPr>
            <w:r>
              <w:rPr>
                <w:b/>
              </w:rPr>
              <w:t>Support original :</w:t>
            </w:r>
            <w:r>
              <w:t xml:space="preserve"> U-Matic KSC-20</w:t>
            </w:r>
          </w:p>
          <w:p w14:paraId="6C1351FA" w14:textId="2A96C5B0" w:rsidR="00D109DC" w:rsidRDefault="00BD1377">
            <w:pPr>
              <w:pStyle w:val="Standard"/>
            </w:pPr>
            <w:r>
              <w:t xml:space="preserve">Document numérisé (Serveur </w:t>
            </w:r>
            <w:proofErr w:type="spellStart"/>
            <w:r>
              <w:t>Voute:K</w:t>
            </w:r>
            <w:proofErr w:type="spellEnd"/>
            <w:r>
              <w:t>)</w:t>
            </w:r>
          </w:p>
          <w:p w14:paraId="3C3CC2AE" w14:textId="77777777" w:rsidR="00D109DC" w:rsidRDefault="00000000">
            <w:pPr>
              <w:pStyle w:val="Standard"/>
            </w:pPr>
            <w:r>
              <w:rPr>
                <w:color w:val="FF0000"/>
              </w:rPr>
              <w:t>Document éliminé, car non pertinent.</w:t>
            </w:r>
          </w:p>
          <w:p w14:paraId="0205658E" w14:textId="77777777" w:rsidR="00D109DC" w:rsidRDefault="00D109DC">
            <w:pPr>
              <w:pStyle w:val="Standard"/>
            </w:pPr>
          </w:p>
          <w:p w14:paraId="2415B1FC" w14:textId="77777777" w:rsidR="00D109DC" w:rsidRDefault="00000000">
            <w:pPr>
              <w:pStyle w:val="Standard"/>
            </w:pPr>
            <w:r>
              <w:t>P38/A2/10,3</w:t>
            </w:r>
          </w:p>
          <w:p w14:paraId="6F59C944" w14:textId="77777777" w:rsidR="00D109DC" w:rsidRDefault="00000000">
            <w:pPr>
              <w:pStyle w:val="Standard"/>
            </w:pPr>
            <w:r>
              <w:rPr>
                <w:i/>
              </w:rPr>
              <w:t>Partie 1</w:t>
            </w:r>
          </w:p>
          <w:p w14:paraId="628B39CD" w14:textId="77777777" w:rsidR="00D109DC" w:rsidRDefault="00000000">
            <w:pPr>
              <w:pStyle w:val="Standard"/>
            </w:pPr>
            <w:r>
              <w:rPr>
                <w:b/>
              </w:rPr>
              <w:t>Titre :</w:t>
            </w:r>
            <w:r>
              <w:t xml:space="preserve"> Communication Québec vous informe #14</w:t>
            </w:r>
          </w:p>
          <w:p w14:paraId="1235504E" w14:textId="77777777" w:rsidR="00D109DC" w:rsidRDefault="00000000">
            <w:pPr>
              <w:pStyle w:val="Standard"/>
            </w:pPr>
            <w:r>
              <w:rPr>
                <w:b/>
              </w:rPr>
              <w:t>Durée de l’enregistrement :</w:t>
            </w:r>
            <w:r>
              <w:t xml:space="preserve"> 00:04:57</w:t>
            </w:r>
          </w:p>
          <w:p w14:paraId="22568A38" w14:textId="77777777" w:rsidR="00D109DC" w:rsidRDefault="00000000">
            <w:pPr>
              <w:pStyle w:val="Standard"/>
            </w:pPr>
            <w:r>
              <w:rPr>
                <w:i/>
              </w:rPr>
              <w:lastRenderedPageBreak/>
              <w:t>Partie 2</w:t>
            </w:r>
          </w:p>
          <w:p w14:paraId="6D013D90" w14:textId="77777777" w:rsidR="00D109DC" w:rsidRDefault="00000000">
            <w:pPr>
              <w:pStyle w:val="Standard"/>
            </w:pPr>
            <w:r>
              <w:rPr>
                <w:b/>
              </w:rPr>
              <w:t>Titre :</w:t>
            </w:r>
            <w:r>
              <w:t xml:space="preserve"> Communication Québec vous informe #15</w:t>
            </w:r>
          </w:p>
          <w:p w14:paraId="63A3B87E" w14:textId="77777777" w:rsidR="00D109DC" w:rsidRDefault="00000000">
            <w:pPr>
              <w:pStyle w:val="Standard"/>
            </w:pPr>
            <w:r>
              <w:rPr>
                <w:b/>
              </w:rPr>
              <w:t>Durée de l’enregistrement :</w:t>
            </w:r>
            <w:r>
              <w:t xml:space="preserve"> 00:04:54</w:t>
            </w:r>
          </w:p>
          <w:p w14:paraId="1AE9AB4B" w14:textId="77777777" w:rsidR="00D109DC" w:rsidRDefault="00000000">
            <w:pPr>
              <w:pStyle w:val="Standard"/>
            </w:pPr>
            <w:r>
              <w:rPr>
                <w:b/>
              </w:rPr>
              <w:t>Support original :</w:t>
            </w:r>
            <w:r>
              <w:t xml:space="preserve"> U-Matic KSC-20</w:t>
            </w:r>
          </w:p>
          <w:p w14:paraId="115D16D8" w14:textId="0405B93D" w:rsidR="00D109DC" w:rsidRDefault="00BD1377">
            <w:pPr>
              <w:pStyle w:val="Standard"/>
            </w:pPr>
            <w:r>
              <w:t xml:space="preserve">Document numérisé (Serveur </w:t>
            </w:r>
            <w:proofErr w:type="spellStart"/>
            <w:r>
              <w:t>Voute:K</w:t>
            </w:r>
            <w:proofErr w:type="spellEnd"/>
            <w:r>
              <w:t>)</w:t>
            </w:r>
          </w:p>
          <w:p w14:paraId="3B421198" w14:textId="77777777" w:rsidR="00D109DC" w:rsidRDefault="00000000">
            <w:pPr>
              <w:pStyle w:val="Standard"/>
            </w:pPr>
            <w:r>
              <w:rPr>
                <w:color w:val="FF0000"/>
              </w:rPr>
              <w:t>Document éliminé, car non pertinent.</w:t>
            </w:r>
          </w:p>
          <w:p w14:paraId="70A9C5BD" w14:textId="77777777" w:rsidR="00D109DC" w:rsidRDefault="00D109DC">
            <w:pPr>
              <w:pStyle w:val="Standard"/>
            </w:pPr>
          </w:p>
          <w:p w14:paraId="3C13D57A" w14:textId="77777777" w:rsidR="00D109DC" w:rsidRDefault="00000000">
            <w:pPr>
              <w:pStyle w:val="Standard"/>
            </w:pPr>
            <w:r>
              <w:t>P38/A2/10,4</w:t>
            </w:r>
          </w:p>
          <w:p w14:paraId="5FF17FDC" w14:textId="77777777" w:rsidR="00D109DC" w:rsidRDefault="00000000">
            <w:pPr>
              <w:pStyle w:val="Standard"/>
            </w:pPr>
            <w:r>
              <w:rPr>
                <w:i/>
              </w:rPr>
              <w:t>Partie 1</w:t>
            </w:r>
          </w:p>
          <w:p w14:paraId="4EC31342" w14:textId="77777777" w:rsidR="00D109DC" w:rsidRDefault="00000000">
            <w:pPr>
              <w:pStyle w:val="Standard"/>
            </w:pPr>
            <w:r>
              <w:rPr>
                <w:b/>
              </w:rPr>
              <w:t>Titre :</w:t>
            </w:r>
            <w:r>
              <w:t xml:space="preserve"> Communication Québec vous informe #16</w:t>
            </w:r>
          </w:p>
          <w:p w14:paraId="2CC699E1" w14:textId="77777777" w:rsidR="00D109DC" w:rsidRDefault="00000000">
            <w:pPr>
              <w:pStyle w:val="Standard"/>
            </w:pPr>
            <w:r>
              <w:rPr>
                <w:b/>
              </w:rPr>
              <w:t>Durée de l’enregistrement :</w:t>
            </w:r>
            <w:r>
              <w:t xml:space="preserve"> 00:05:00</w:t>
            </w:r>
          </w:p>
          <w:p w14:paraId="5A0A0A7A" w14:textId="77777777" w:rsidR="00D109DC" w:rsidRDefault="00000000">
            <w:pPr>
              <w:pStyle w:val="Standard"/>
            </w:pPr>
            <w:r>
              <w:rPr>
                <w:i/>
              </w:rPr>
              <w:t>Partie 2</w:t>
            </w:r>
          </w:p>
          <w:p w14:paraId="4E40DDEF" w14:textId="77777777" w:rsidR="00D109DC" w:rsidRDefault="00000000">
            <w:pPr>
              <w:pStyle w:val="Standard"/>
            </w:pPr>
            <w:r>
              <w:rPr>
                <w:b/>
              </w:rPr>
              <w:t>Titre :</w:t>
            </w:r>
            <w:r>
              <w:t xml:space="preserve"> Communication Québec vous informe #17</w:t>
            </w:r>
          </w:p>
          <w:p w14:paraId="298EFE14" w14:textId="77777777" w:rsidR="00D109DC" w:rsidRDefault="00000000">
            <w:pPr>
              <w:pStyle w:val="Standard"/>
            </w:pPr>
            <w:r>
              <w:rPr>
                <w:b/>
              </w:rPr>
              <w:t>Durée de l’enregistrement :</w:t>
            </w:r>
            <w:r>
              <w:t xml:space="preserve"> 00:05:15</w:t>
            </w:r>
          </w:p>
          <w:p w14:paraId="6DB62073" w14:textId="77777777" w:rsidR="00D109DC" w:rsidRDefault="00000000">
            <w:pPr>
              <w:pStyle w:val="Standard"/>
            </w:pPr>
            <w:r>
              <w:rPr>
                <w:i/>
              </w:rPr>
              <w:t>Partie 3</w:t>
            </w:r>
          </w:p>
          <w:p w14:paraId="7F07DE26" w14:textId="77777777" w:rsidR="00D109DC" w:rsidRDefault="00000000">
            <w:pPr>
              <w:pStyle w:val="Standard"/>
            </w:pPr>
            <w:r>
              <w:rPr>
                <w:b/>
              </w:rPr>
              <w:t>Titre :</w:t>
            </w:r>
            <w:r>
              <w:t xml:space="preserve"> Communication Québec vous informe #18</w:t>
            </w:r>
          </w:p>
          <w:p w14:paraId="6BE25A1A" w14:textId="77777777" w:rsidR="00D109DC" w:rsidRDefault="00000000">
            <w:pPr>
              <w:pStyle w:val="Standard"/>
            </w:pPr>
            <w:r>
              <w:rPr>
                <w:b/>
              </w:rPr>
              <w:t>Durée de l’enregistrement :</w:t>
            </w:r>
            <w:r>
              <w:t xml:space="preserve"> 00:05:04</w:t>
            </w:r>
          </w:p>
          <w:p w14:paraId="65A792DA" w14:textId="77777777" w:rsidR="00D109DC" w:rsidRDefault="00000000">
            <w:pPr>
              <w:pStyle w:val="Standard"/>
            </w:pPr>
            <w:r>
              <w:rPr>
                <w:i/>
              </w:rPr>
              <w:t>Partie 4</w:t>
            </w:r>
          </w:p>
          <w:p w14:paraId="68B99553" w14:textId="77777777" w:rsidR="00D109DC" w:rsidRDefault="00000000">
            <w:pPr>
              <w:pStyle w:val="Standard"/>
            </w:pPr>
            <w:r>
              <w:rPr>
                <w:b/>
              </w:rPr>
              <w:t>Titre :</w:t>
            </w:r>
            <w:r>
              <w:t xml:space="preserve"> Communication Québec vous informe #19</w:t>
            </w:r>
          </w:p>
          <w:p w14:paraId="32A29314" w14:textId="77777777" w:rsidR="00D109DC" w:rsidRDefault="00000000">
            <w:pPr>
              <w:pStyle w:val="Standard"/>
            </w:pPr>
            <w:r>
              <w:rPr>
                <w:b/>
              </w:rPr>
              <w:t>Durée de l’enregistrement :</w:t>
            </w:r>
            <w:r>
              <w:t xml:space="preserve"> 00:05:35</w:t>
            </w:r>
          </w:p>
          <w:p w14:paraId="21F13EC2" w14:textId="77777777" w:rsidR="00D109DC" w:rsidRDefault="00000000">
            <w:pPr>
              <w:pStyle w:val="Standard"/>
            </w:pPr>
            <w:r>
              <w:rPr>
                <w:b/>
              </w:rPr>
              <w:t>Support original :</w:t>
            </w:r>
            <w:r>
              <w:t xml:space="preserve"> U-Matic KSC-20</w:t>
            </w:r>
          </w:p>
          <w:p w14:paraId="3F015FCF" w14:textId="190BDB26" w:rsidR="00D109DC" w:rsidRDefault="00BD1377">
            <w:pPr>
              <w:pStyle w:val="Standard"/>
            </w:pPr>
            <w:r>
              <w:t xml:space="preserve">Document numérisé (Serveur </w:t>
            </w:r>
            <w:proofErr w:type="spellStart"/>
            <w:r>
              <w:t>Voute:K</w:t>
            </w:r>
            <w:proofErr w:type="spellEnd"/>
            <w:r>
              <w:t>)</w:t>
            </w:r>
          </w:p>
          <w:p w14:paraId="32C55F0B" w14:textId="77777777" w:rsidR="00D109DC" w:rsidRDefault="00000000">
            <w:pPr>
              <w:pStyle w:val="Standard"/>
            </w:pPr>
            <w:r>
              <w:rPr>
                <w:color w:val="FF0000"/>
              </w:rPr>
              <w:t>Document éliminé, car non pertinent.</w:t>
            </w:r>
          </w:p>
          <w:p w14:paraId="58DBF07A" w14:textId="77777777" w:rsidR="00D109DC" w:rsidRDefault="00D109DC">
            <w:pPr>
              <w:pStyle w:val="Standard"/>
            </w:pPr>
          </w:p>
          <w:p w14:paraId="08A55D1A" w14:textId="77777777" w:rsidR="00D109DC" w:rsidRDefault="00000000">
            <w:pPr>
              <w:pStyle w:val="Standard"/>
            </w:pPr>
            <w:r>
              <w:t>P38/A2/10,5</w:t>
            </w:r>
          </w:p>
          <w:p w14:paraId="4AF16DAF" w14:textId="77777777" w:rsidR="00D109DC" w:rsidRDefault="00000000">
            <w:pPr>
              <w:pStyle w:val="Standard"/>
            </w:pPr>
            <w:r>
              <w:rPr>
                <w:i/>
              </w:rPr>
              <w:t>Partie 1</w:t>
            </w:r>
          </w:p>
          <w:p w14:paraId="2B09B81B" w14:textId="77777777" w:rsidR="00D109DC" w:rsidRDefault="00000000">
            <w:pPr>
              <w:pStyle w:val="Standard"/>
            </w:pPr>
            <w:r>
              <w:rPr>
                <w:b/>
              </w:rPr>
              <w:t>Titre :</w:t>
            </w:r>
            <w:r>
              <w:t xml:space="preserve"> Communication Québec vous informe #1</w:t>
            </w:r>
          </w:p>
          <w:p w14:paraId="2EE89C02" w14:textId="77777777" w:rsidR="00D109DC" w:rsidRDefault="00000000">
            <w:pPr>
              <w:pStyle w:val="Standard"/>
            </w:pPr>
            <w:r>
              <w:rPr>
                <w:b/>
              </w:rPr>
              <w:t>Durée de l’enregistrement :</w:t>
            </w:r>
            <w:r>
              <w:t xml:space="preserve"> 00:05:04</w:t>
            </w:r>
          </w:p>
          <w:p w14:paraId="2CB5B50C" w14:textId="77777777" w:rsidR="00D109DC" w:rsidRDefault="00000000">
            <w:pPr>
              <w:pStyle w:val="Standard"/>
            </w:pPr>
            <w:r>
              <w:rPr>
                <w:i/>
              </w:rPr>
              <w:t>Partie 2</w:t>
            </w:r>
          </w:p>
          <w:p w14:paraId="51EF494D" w14:textId="77777777" w:rsidR="00D109DC" w:rsidRDefault="00000000">
            <w:pPr>
              <w:pStyle w:val="Standard"/>
            </w:pPr>
            <w:r>
              <w:rPr>
                <w:b/>
              </w:rPr>
              <w:t>Titre :</w:t>
            </w:r>
            <w:r>
              <w:t xml:space="preserve"> Communication Québec vous informe #2</w:t>
            </w:r>
          </w:p>
          <w:p w14:paraId="63DBF4CC" w14:textId="77777777" w:rsidR="00D109DC" w:rsidRDefault="00000000">
            <w:pPr>
              <w:pStyle w:val="Standard"/>
            </w:pPr>
            <w:r>
              <w:rPr>
                <w:b/>
              </w:rPr>
              <w:t>Durée de l’enregistrement :</w:t>
            </w:r>
            <w:r>
              <w:t xml:space="preserve"> 00:05:37</w:t>
            </w:r>
          </w:p>
          <w:p w14:paraId="084B308C" w14:textId="77777777" w:rsidR="00D109DC" w:rsidRDefault="00000000">
            <w:pPr>
              <w:pStyle w:val="Standard"/>
            </w:pPr>
            <w:r>
              <w:rPr>
                <w:i/>
              </w:rPr>
              <w:t>Partie 3</w:t>
            </w:r>
          </w:p>
          <w:p w14:paraId="479216B1" w14:textId="77777777" w:rsidR="00D109DC" w:rsidRDefault="00000000">
            <w:pPr>
              <w:pStyle w:val="Standard"/>
            </w:pPr>
            <w:r>
              <w:rPr>
                <w:b/>
              </w:rPr>
              <w:t>Titre :</w:t>
            </w:r>
            <w:r>
              <w:t xml:space="preserve"> Communication Québec vous informe #3</w:t>
            </w:r>
          </w:p>
          <w:p w14:paraId="4A7D681B" w14:textId="77777777" w:rsidR="00D109DC" w:rsidRDefault="00000000">
            <w:pPr>
              <w:pStyle w:val="Standard"/>
            </w:pPr>
            <w:r>
              <w:rPr>
                <w:b/>
              </w:rPr>
              <w:t>Durée de l’enregistrement :</w:t>
            </w:r>
            <w:r>
              <w:t xml:space="preserve"> 00:05:18</w:t>
            </w:r>
          </w:p>
          <w:p w14:paraId="480FAB8D" w14:textId="77777777" w:rsidR="00D109DC" w:rsidRDefault="00000000">
            <w:pPr>
              <w:pStyle w:val="Standard"/>
            </w:pPr>
            <w:r>
              <w:rPr>
                <w:i/>
              </w:rPr>
              <w:t>Partie 4</w:t>
            </w:r>
          </w:p>
          <w:p w14:paraId="1C350E9A" w14:textId="77777777" w:rsidR="00D109DC" w:rsidRDefault="00000000">
            <w:pPr>
              <w:pStyle w:val="Standard"/>
            </w:pPr>
            <w:r>
              <w:rPr>
                <w:b/>
              </w:rPr>
              <w:t>Titre :</w:t>
            </w:r>
            <w:r>
              <w:t xml:space="preserve"> Communication Québec vous informe #4</w:t>
            </w:r>
          </w:p>
          <w:p w14:paraId="3A7DDD46" w14:textId="77777777" w:rsidR="00D109DC" w:rsidRDefault="00000000">
            <w:pPr>
              <w:pStyle w:val="Standard"/>
            </w:pPr>
            <w:r>
              <w:rPr>
                <w:b/>
              </w:rPr>
              <w:t>Durée de l’enregistrement :</w:t>
            </w:r>
            <w:r>
              <w:t xml:space="preserve"> 00:04:23</w:t>
            </w:r>
          </w:p>
          <w:p w14:paraId="099E8A2B" w14:textId="77777777" w:rsidR="00D109DC" w:rsidRDefault="00000000">
            <w:pPr>
              <w:pStyle w:val="Standard"/>
            </w:pPr>
            <w:r>
              <w:rPr>
                <w:b/>
              </w:rPr>
              <w:t>Support original :</w:t>
            </w:r>
            <w:r>
              <w:t xml:space="preserve"> U-Matic KSC-20</w:t>
            </w:r>
          </w:p>
          <w:p w14:paraId="22274EE4" w14:textId="7CED3260" w:rsidR="00D109DC" w:rsidRDefault="00BD1377">
            <w:pPr>
              <w:pStyle w:val="Standard"/>
            </w:pPr>
            <w:r>
              <w:t xml:space="preserve">Document numérisé (Serveur </w:t>
            </w:r>
            <w:proofErr w:type="spellStart"/>
            <w:r>
              <w:t>Voute:K</w:t>
            </w:r>
            <w:proofErr w:type="spellEnd"/>
            <w:r>
              <w:t>)</w:t>
            </w:r>
          </w:p>
          <w:p w14:paraId="590A4E4E" w14:textId="77777777" w:rsidR="00D109DC" w:rsidRDefault="00000000">
            <w:pPr>
              <w:pStyle w:val="Standard"/>
            </w:pPr>
            <w:r>
              <w:rPr>
                <w:color w:val="FF0000"/>
              </w:rPr>
              <w:t>Document éliminé, car non pertinent.</w:t>
            </w:r>
          </w:p>
          <w:p w14:paraId="7B6AD921" w14:textId="77777777" w:rsidR="00D109DC" w:rsidRDefault="00D109DC">
            <w:pPr>
              <w:pStyle w:val="Standard"/>
            </w:pPr>
          </w:p>
          <w:p w14:paraId="4D18BC2D" w14:textId="77777777" w:rsidR="00D109DC" w:rsidRDefault="00D109DC">
            <w:pPr>
              <w:pStyle w:val="Niveau3"/>
            </w:pPr>
          </w:p>
        </w:tc>
      </w:tr>
      <w:tr w:rsidR="00D109DC" w14:paraId="0277ECA4" w14:textId="77777777">
        <w:tc>
          <w:tcPr>
            <w:tcW w:w="1553" w:type="dxa"/>
            <w:shd w:val="clear" w:color="auto" w:fill="D9D9D9"/>
            <w:tcMar>
              <w:top w:w="0" w:type="dxa"/>
              <w:left w:w="10" w:type="dxa"/>
              <w:bottom w:w="0" w:type="dxa"/>
              <w:right w:w="10" w:type="dxa"/>
            </w:tcMar>
          </w:tcPr>
          <w:p w14:paraId="6978516B" w14:textId="77777777" w:rsidR="00D109DC" w:rsidRDefault="00000000">
            <w:pPr>
              <w:pStyle w:val="Standard"/>
            </w:pPr>
            <w:r>
              <w:rPr>
                <w:lang w:eastAsia="en-US"/>
              </w:rPr>
              <w:lastRenderedPageBreak/>
              <w:t>R-E-T-P</w:t>
            </w:r>
          </w:p>
          <w:p w14:paraId="47D859C0" w14:textId="77777777" w:rsidR="00D109DC" w:rsidRDefault="00000000">
            <w:pPr>
              <w:pStyle w:val="Standard"/>
            </w:pPr>
            <w:r>
              <w:rPr>
                <w:lang w:eastAsia="en-US"/>
              </w:rPr>
              <w:t>Boîte 44</w:t>
            </w:r>
          </w:p>
        </w:tc>
        <w:tc>
          <w:tcPr>
            <w:tcW w:w="7803" w:type="dxa"/>
            <w:shd w:val="clear" w:color="auto" w:fill="FFFFFF"/>
            <w:tcMar>
              <w:top w:w="0" w:type="dxa"/>
              <w:left w:w="10" w:type="dxa"/>
              <w:bottom w:w="0" w:type="dxa"/>
              <w:right w:w="10" w:type="dxa"/>
            </w:tcMar>
          </w:tcPr>
          <w:p w14:paraId="51F7F975" w14:textId="77777777" w:rsidR="00D109DC" w:rsidRDefault="00000000">
            <w:pPr>
              <w:pStyle w:val="Niveau3"/>
            </w:pPr>
            <w:bookmarkStart w:id="183" w:name="__RefHeading__46160_1191675169"/>
            <w:bookmarkStart w:id="184" w:name="_Toc15993167"/>
            <w:r>
              <w:t>P38/A2/11 : Société Canadienne de la croix rouge division du Québec</w:t>
            </w:r>
            <w:bookmarkEnd w:id="183"/>
            <w:bookmarkEnd w:id="184"/>
          </w:p>
          <w:p w14:paraId="3129EE1F" w14:textId="77777777" w:rsidR="00D109DC" w:rsidRDefault="00D109DC">
            <w:pPr>
              <w:pStyle w:val="Standard"/>
            </w:pPr>
          </w:p>
          <w:p w14:paraId="30A0F554" w14:textId="77777777" w:rsidR="00D109DC" w:rsidRDefault="00000000">
            <w:pPr>
              <w:pStyle w:val="Standard"/>
            </w:pPr>
            <w:r>
              <w:rPr>
                <w:i/>
              </w:rPr>
              <w:t>Portée et contenu :</w:t>
            </w:r>
          </w:p>
          <w:p w14:paraId="29F057BB" w14:textId="77777777" w:rsidR="00D109DC" w:rsidRDefault="00000000">
            <w:pPr>
              <w:pStyle w:val="Standard"/>
            </w:pPr>
            <w:r>
              <w:t>Le dossier comprend</w:t>
            </w:r>
          </w:p>
          <w:p w14:paraId="04626DF7" w14:textId="77777777" w:rsidR="00D109DC" w:rsidRDefault="00D109DC">
            <w:pPr>
              <w:pStyle w:val="Standard"/>
            </w:pPr>
          </w:p>
          <w:p w14:paraId="4F2145B7" w14:textId="77777777" w:rsidR="00D109DC" w:rsidRDefault="00000000">
            <w:pPr>
              <w:pStyle w:val="Standard"/>
            </w:pPr>
            <w:r>
              <w:rPr>
                <w:i/>
              </w:rPr>
              <w:t>Notes :</w:t>
            </w:r>
          </w:p>
          <w:p w14:paraId="4A7C6508" w14:textId="77777777" w:rsidR="00D109DC" w:rsidRDefault="00000000">
            <w:pPr>
              <w:pStyle w:val="Standard"/>
            </w:pPr>
            <w:r>
              <w:t>Originaux. Formats U-Matic KCA-60K et KCS-20.</w:t>
            </w:r>
          </w:p>
          <w:p w14:paraId="213CBECC" w14:textId="77777777" w:rsidR="00D109DC" w:rsidRDefault="00000000">
            <w:pPr>
              <w:pStyle w:val="Standard"/>
            </w:pPr>
            <w:r>
              <w:rPr>
                <w:color w:val="FF0000"/>
              </w:rPr>
              <w:lastRenderedPageBreak/>
              <w:t>Ces documents ont été élagués.</w:t>
            </w:r>
          </w:p>
          <w:p w14:paraId="32705840" w14:textId="77777777" w:rsidR="00D109DC" w:rsidRDefault="00000000">
            <w:pPr>
              <w:pStyle w:val="Standard"/>
            </w:pPr>
            <w:r>
              <w:t>Boîte 44.</w:t>
            </w:r>
          </w:p>
          <w:p w14:paraId="1AF6554F" w14:textId="77777777" w:rsidR="00D109DC" w:rsidRDefault="00D109DC">
            <w:pPr>
              <w:pStyle w:val="Standard"/>
            </w:pPr>
          </w:p>
          <w:p w14:paraId="77338B2B" w14:textId="77777777" w:rsidR="00D109DC" w:rsidRDefault="00000000">
            <w:pPr>
              <w:pStyle w:val="Standard"/>
            </w:pPr>
            <w:r>
              <w:t>P38/A2/11,1</w:t>
            </w:r>
          </w:p>
          <w:p w14:paraId="0F6ED7CD" w14:textId="77777777" w:rsidR="00D109DC" w:rsidRDefault="00000000">
            <w:pPr>
              <w:pStyle w:val="Standard"/>
            </w:pPr>
            <w:r>
              <w:rPr>
                <w:b/>
              </w:rPr>
              <w:t xml:space="preserve">Titre : </w:t>
            </w:r>
            <w:r>
              <w:t>Société Canadienne de la croix rouge – C’est beau la vie</w:t>
            </w:r>
          </w:p>
          <w:p w14:paraId="2A598B98" w14:textId="77777777" w:rsidR="00D109DC" w:rsidRDefault="00000000">
            <w:pPr>
              <w:pStyle w:val="Standard"/>
            </w:pPr>
            <w:r>
              <w:rPr>
                <w:b/>
              </w:rPr>
              <w:t>Date :</w:t>
            </w:r>
            <w:r>
              <w:t xml:space="preserve"> 23 février 1993</w:t>
            </w:r>
          </w:p>
          <w:p w14:paraId="484D21EE" w14:textId="77777777" w:rsidR="00D109DC" w:rsidRDefault="00000000">
            <w:pPr>
              <w:pStyle w:val="Standard"/>
            </w:pPr>
            <w:r>
              <w:rPr>
                <w:b/>
              </w:rPr>
              <w:t>Durée de l’enregistrement :</w:t>
            </w:r>
            <w:r>
              <w:t xml:space="preserve"> 00:00:30</w:t>
            </w:r>
          </w:p>
          <w:p w14:paraId="521B8DE3" w14:textId="77777777" w:rsidR="00D109DC" w:rsidRDefault="00000000">
            <w:pPr>
              <w:pStyle w:val="Standard"/>
            </w:pPr>
            <w:r>
              <w:rPr>
                <w:b/>
              </w:rPr>
              <w:t>Support original :</w:t>
            </w:r>
            <w:r>
              <w:t xml:space="preserve"> U-Matic KCS-20</w:t>
            </w:r>
          </w:p>
          <w:p w14:paraId="061F22EC" w14:textId="05D295EA" w:rsidR="00D109DC" w:rsidRDefault="00BD1377">
            <w:pPr>
              <w:pStyle w:val="Standard"/>
            </w:pPr>
            <w:r>
              <w:t xml:space="preserve">Document numérisé (Serveur </w:t>
            </w:r>
            <w:proofErr w:type="spellStart"/>
            <w:r>
              <w:t>Voute:K</w:t>
            </w:r>
            <w:proofErr w:type="spellEnd"/>
            <w:r>
              <w:t>)</w:t>
            </w:r>
          </w:p>
          <w:p w14:paraId="738B68F6" w14:textId="77777777" w:rsidR="00D109DC" w:rsidRDefault="00000000">
            <w:pPr>
              <w:pStyle w:val="Standard"/>
            </w:pPr>
            <w:r>
              <w:rPr>
                <w:color w:val="FF0000"/>
              </w:rPr>
              <w:t>Document éliminé, car non pertinent.</w:t>
            </w:r>
          </w:p>
          <w:p w14:paraId="46468C2B" w14:textId="77777777" w:rsidR="00D109DC" w:rsidRDefault="00D109DC">
            <w:pPr>
              <w:pStyle w:val="Standard"/>
            </w:pPr>
          </w:p>
          <w:p w14:paraId="1B7C2F8E" w14:textId="77777777" w:rsidR="00D109DC" w:rsidRDefault="00000000">
            <w:pPr>
              <w:pStyle w:val="Standard"/>
            </w:pPr>
            <w:r>
              <w:t>P38/A2/11,2</w:t>
            </w:r>
          </w:p>
          <w:p w14:paraId="06391D93" w14:textId="77777777" w:rsidR="00D109DC" w:rsidRDefault="00000000">
            <w:pPr>
              <w:pStyle w:val="Standard"/>
            </w:pPr>
            <w:r>
              <w:rPr>
                <w:b/>
              </w:rPr>
              <w:t xml:space="preserve">Titre : </w:t>
            </w:r>
            <w:r>
              <w:t>Société Canadienne de la croix rouge – C’est beau la vie</w:t>
            </w:r>
          </w:p>
          <w:p w14:paraId="583052B6" w14:textId="77777777" w:rsidR="00D109DC" w:rsidRDefault="00000000">
            <w:pPr>
              <w:pStyle w:val="Standard"/>
            </w:pPr>
            <w:r>
              <w:rPr>
                <w:b/>
              </w:rPr>
              <w:t>Date :</w:t>
            </w:r>
            <w:r>
              <w:t xml:space="preserve"> 25 mars 1994</w:t>
            </w:r>
          </w:p>
          <w:p w14:paraId="50E206CE" w14:textId="77777777" w:rsidR="00D109DC" w:rsidRDefault="00000000">
            <w:pPr>
              <w:pStyle w:val="Standard"/>
            </w:pPr>
            <w:r>
              <w:rPr>
                <w:b/>
              </w:rPr>
              <w:t>Durée de l’enregistrement :</w:t>
            </w:r>
            <w:r>
              <w:t xml:space="preserve"> 00:00:15</w:t>
            </w:r>
          </w:p>
          <w:p w14:paraId="0A2BDBE4" w14:textId="77777777" w:rsidR="00D109DC" w:rsidRDefault="00000000">
            <w:pPr>
              <w:pStyle w:val="Standard"/>
            </w:pPr>
            <w:r>
              <w:rPr>
                <w:b/>
              </w:rPr>
              <w:t>Support original :</w:t>
            </w:r>
            <w:r>
              <w:t xml:space="preserve"> U-Matic KCS-20</w:t>
            </w:r>
          </w:p>
          <w:p w14:paraId="4F9F5F24" w14:textId="4837343A" w:rsidR="00D109DC" w:rsidRDefault="00BD1377">
            <w:pPr>
              <w:pStyle w:val="Standard"/>
            </w:pPr>
            <w:r>
              <w:t xml:space="preserve">Document numérisé (Serveur </w:t>
            </w:r>
            <w:proofErr w:type="spellStart"/>
            <w:r>
              <w:t>Voute:K</w:t>
            </w:r>
            <w:proofErr w:type="spellEnd"/>
            <w:r>
              <w:t>)</w:t>
            </w:r>
          </w:p>
          <w:p w14:paraId="3011D374" w14:textId="77777777" w:rsidR="00D109DC" w:rsidRDefault="00000000">
            <w:pPr>
              <w:pStyle w:val="Standard"/>
            </w:pPr>
            <w:r>
              <w:rPr>
                <w:color w:val="FF0000"/>
              </w:rPr>
              <w:t>Document éliminé, car non pertinent.</w:t>
            </w:r>
          </w:p>
          <w:p w14:paraId="36E9C7C8" w14:textId="77777777" w:rsidR="00D109DC" w:rsidRDefault="00D109DC">
            <w:pPr>
              <w:pStyle w:val="Niveau3"/>
            </w:pPr>
          </w:p>
          <w:p w14:paraId="41A217CD" w14:textId="77777777" w:rsidR="00D109DC" w:rsidRDefault="00D109DC">
            <w:pPr>
              <w:pStyle w:val="Standard"/>
            </w:pPr>
          </w:p>
        </w:tc>
      </w:tr>
      <w:tr w:rsidR="00D109DC" w14:paraId="565ADF26" w14:textId="77777777">
        <w:tc>
          <w:tcPr>
            <w:tcW w:w="1553" w:type="dxa"/>
            <w:shd w:val="clear" w:color="auto" w:fill="D9D9D9"/>
            <w:tcMar>
              <w:top w:w="0" w:type="dxa"/>
              <w:left w:w="10" w:type="dxa"/>
              <w:bottom w:w="0" w:type="dxa"/>
              <w:right w:w="10" w:type="dxa"/>
            </w:tcMar>
          </w:tcPr>
          <w:p w14:paraId="4DBE08E6" w14:textId="77777777" w:rsidR="00D109DC" w:rsidRDefault="00000000">
            <w:pPr>
              <w:pStyle w:val="Standard"/>
            </w:pPr>
            <w:r>
              <w:rPr>
                <w:lang w:eastAsia="en-US"/>
              </w:rPr>
              <w:lastRenderedPageBreak/>
              <w:t>R-E-T-P</w:t>
            </w:r>
          </w:p>
          <w:p w14:paraId="0E6837AD" w14:textId="77777777" w:rsidR="00D109DC" w:rsidRDefault="00000000">
            <w:pPr>
              <w:pStyle w:val="Standard"/>
            </w:pPr>
            <w:r>
              <w:rPr>
                <w:lang w:eastAsia="en-US"/>
              </w:rPr>
              <w:t>Boîte 44</w:t>
            </w:r>
          </w:p>
        </w:tc>
        <w:tc>
          <w:tcPr>
            <w:tcW w:w="7803" w:type="dxa"/>
            <w:shd w:val="clear" w:color="auto" w:fill="FFFFFF"/>
            <w:tcMar>
              <w:top w:w="0" w:type="dxa"/>
              <w:left w:w="10" w:type="dxa"/>
              <w:bottom w:w="0" w:type="dxa"/>
              <w:right w:w="10" w:type="dxa"/>
            </w:tcMar>
          </w:tcPr>
          <w:p w14:paraId="4F2CA357" w14:textId="77777777" w:rsidR="00D109DC" w:rsidRDefault="00000000">
            <w:pPr>
              <w:pStyle w:val="Niveau3"/>
            </w:pPr>
            <w:bookmarkStart w:id="185" w:name="__RefHeading__46162_1191675169"/>
            <w:bookmarkStart w:id="186" w:name="_Toc15993168"/>
            <w:r>
              <w:t>P38/A2/12 : Avionnerie Lac-St-Jean</w:t>
            </w:r>
            <w:bookmarkEnd w:id="185"/>
            <w:bookmarkEnd w:id="186"/>
          </w:p>
          <w:p w14:paraId="7E8322FC" w14:textId="77777777" w:rsidR="00D109DC" w:rsidRDefault="00D109DC">
            <w:pPr>
              <w:pStyle w:val="Standard"/>
            </w:pPr>
          </w:p>
          <w:p w14:paraId="07E20A59" w14:textId="77777777" w:rsidR="00D109DC" w:rsidRDefault="00000000">
            <w:pPr>
              <w:pStyle w:val="Standard"/>
            </w:pPr>
            <w:r>
              <w:rPr>
                <w:i/>
              </w:rPr>
              <w:t>Portée et contenu :</w:t>
            </w:r>
          </w:p>
          <w:p w14:paraId="05B3A1EC" w14:textId="77777777" w:rsidR="00D109DC" w:rsidRDefault="00000000">
            <w:pPr>
              <w:pStyle w:val="Standard"/>
            </w:pPr>
            <w:r>
              <w:t>Le dossier comprend</w:t>
            </w:r>
          </w:p>
          <w:p w14:paraId="575786F1" w14:textId="77777777" w:rsidR="00D109DC" w:rsidRDefault="00D109DC">
            <w:pPr>
              <w:pStyle w:val="Standard"/>
            </w:pPr>
          </w:p>
          <w:p w14:paraId="53E0ABD5" w14:textId="77777777" w:rsidR="00D109DC" w:rsidRDefault="00000000">
            <w:pPr>
              <w:pStyle w:val="Standard"/>
            </w:pPr>
            <w:r>
              <w:rPr>
                <w:i/>
              </w:rPr>
              <w:t>Notes :</w:t>
            </w:r>
          </w:p>
          <w:p w14:paraId="6D2CF3E0" w14:textId="77777777" w:rsidR="00D109DC" w:rsidRDefault="00000000">
            <w:pPr>
              <w:pStyle w:val="Standard"/>
            </w:pPr>
            <w:r>
              <w:t>Originaux. Format U-Matic KCS-20.</w:t>
            </w:r>
          </w:p>
          <w:p w14:paraId="7094CEFC" w14:textId="77777777" w:rsidR="00D109DC" w:rsidRDefault="00000000">
            <w:pPr>
              <w:pStyle w:val="Standard"/>
            </w:pPr>
            <w:r>
              <w:rPr>
                <w:color w:val="FF0000"/>
              </w:rPr>
              <w:t>Certains de ces documents ont été éliminés.</w:t>
            </w:r>
          </w:p>
          <w:p w14:paraId="17D58812" w14:textId="77777777" w:rsidR="00D109DC" w:rsidRDefault="00000000">
            <w:pPr>
              <w:pStyle w:val="Standard"/>
            </w:pPr>
            <w:r>
              <w:t>Boîte 44.</w:t>
            </w:r>
          </w:p>
          <w:p w14:paraId="75D1CB04" w14:textId="77777777" w:rsidR="00D109DC" w:rsidRDefault="00D109DC">
            <w:pPr>
              <w:pStyle w:val="Standard"/>
            </w:pPr>
          </w:p>
          <w:p w14:paraId="0C66464D" w14:textId="77777777" w:rsidR="00D109DC" w:rsidRDefault="00000000">
            <w:pPr>
              <w:pStyle w:val="Standard"/>
            </w:pPr>
            <w:r>
              <w:t>P38/A2/12,1</w:t>
            </w:r>
          </w:p>
          <w:p w14:paraId="4AA3B68A" w14:textId="77777777" w:rsidR="00D109DC" w:rsidRDefault="00000000">
            <w:pPr>
              <w:pStyle w:val="Standard"/>
            </w:pPr>
            <w:r>
              <w:rPr>
                <w:b/>
              </w:rPr>
              <w:t>Titre :</w:t>
            </w:r>
            <w:r>
              <w:t xml:space="preserve"> </w:t>
            </w:r>
            <w:r>
              <w:rPr>
                <w:bCs/>
              </w:rPr>
              <w:t>Avionnerie Lac-St-Jean – Cyclone kit</w:t>
            </w:r>
          </w:p>
          <w:p w14:paraId="059E9950" w14:textId="77777777" w:rsidR="00D109DC" w:rsidRDefault="00000000">
            <w:pPr>
              <w:pStyle w:val="Standard"/>
            </w:pPr>
            <w:r>
              <w:rPr>
                <w:b/>
              </w:rPr>
              <w:t>Durée de l’enregistrement :</w:t>
            </w:r>
            <w:r>
              <w:t xml:space="preserve"> 00:12:53</w:t>
            </w:r>
          </w:p>
          <w:p w14:paraId="306C48FC" w14:textId="77777777" w:rsidR="00D109DC" w:rsidRDefault="00000000">
            <w:pPr>
              <w:pStyle w:val="Standard"/>
            </w:pPr>
            <w:r>
              <w:rPr>
                <w:b/>
                <w:bCs/>
              </w:rPr>
              <w:t>Support original :</w:t>
            </w:r>
            <w:r>
              <w:t xml:space="preserve"> U-Matic KCS-20</w:t>
            </w:r>
          </w:p>
          <w:p w14:paraId="4538CADB" w14:textId="65BEEC5E" w:rsidR="00D109DC" w:rsidRDefault="00BD1377">
            <w:pPr>
              <w:pStyle w:val="Standard"/>
            </w:pPr>
            <w:r>
              <w:t xml:space="preserve">Document numérisé (Serveur </w:t>
            </w:r>
            <w:proofErr w:type="spellStart"/>
            <w:r>
              <w:t>Voute:K</w:t>
            </w:r>
            <w:proofErr w:type="spellEnd"/>
            <w:r>
              <w:t>)</w:t>
            </w:r>
          </w:p>
          <w:p w14:paraId="2ECB0F33" w14:textId="77777777" w:rsidR="00D109DC" w:rsidRDefault="00000000">
            <w:pPr>
              <w:pStyle w:val="Standard"/>
            </w:pPr>
            <w:r>
              <w:rPr>
                <w:color w:val="FF0000"/>
              </w:rPr>
              <w:t>Document éliminé, car non pertinent.</w:t>
            </w:r>
          </w:p>
          <w:p w14:paraId="3F12D0A0" w14:textId="77777777" w:rsidR="00D109DC" w:rsidRDefault="00D109DC">
            <w:pPr>
              <w:pStyle w:val="Standard"/>
            </w:pPr>
          </w:p>
          <w:p w14:paraId="4FDA4D56" w14:textId="77777777" w:rsidR="00D109DC" w:rsidRDefault="00000000">
            <w:pPr>
              <w:pStyle w:val="Standard"/>
            </w:pPr>
            <w:r>
              <w:t>P38/A2/12,2</w:t>
            </w:r>
          </w:p>
          <w:p w14:paraId="04D5B376" w14:textId="77777777" w:rsidR="00D109DC" w:rsidRDefault="00000000">
            <w:pPr>
              <w:pStyle w:val="Standard"/>
            </w:pPr>
            <w:r>
              <w:rPr>
                <w:b/>
              </w:rPr>
              <w:t>Date :</w:t>
            </w:r>
            <w:r>
              <w:t> </w:t>
            </w:r>
          </w:p>
          <w:p w14:paraId="155279D5" w14:textId="77777777" w:rsidR="00D109DC" w:rsidRDefault="00000000">
            <w:pPr>
              <w:pStyle w:val="Standard"/>
            </w:pPr>
            <w:r>
              <w:rPr>
                <w:b/>
              </w:rPr>
              <w:t>Titre :</w:t>
            </w:r>
            <w:r>
              <w:t xml:space="preserve"> </w:t>
            </w:r>
            <w:r>
              <w:rPr>
                <w:b/>
              </w:rPr>
              <w:t>Avionnerie Lac-St-Jean – Cyclone kit</w:t>
            </w:r>
          </w:p>
          <w:p w14:paraId="18188A31" w14:textId="77777777" w:rsidR="00D109DC" w:rsidRDefault="00000000">
            <w:pPr>
              <w:pStyle w:val="Standard"/>
            </w:pPr>
            <w:r>
              <w:t>Production :</w:t>
            </w:r>
          </w:p>
          <w:p w14:paraId="007A3AEB" w14:textId="77777777" w:rsidR="00D109DC" w:rsidRDefault="00000000">
            <w:pPr>
              <w:pStyle w:val="Standard"/>
            </w:pPr>
            <w:r>
              <w:t>Sujet :</w:t>
            </w:r>
          </w:p>
          <w:p w14:paraId="6C32F6ED" w14:textId="77777777" w:rsidR="00D109DC" w:rsidRDefault="00000000">
            <w:pPr>
              <w:pStyle w:val="Standard"/>
            </w:pPr>
            <w:r>
              <w:t>Interventions :</w:t>
            </w:r>
          </w:p>
          <w:p w14:paraId="7A37CCB8" w14:textId="77777777" w:rsidR="00D109DC" w:rsidRDefault="00000000">
            <w:pPr>
              <w:pStyle w:val="Standard"/>
            </w:pPr>
            <w:r>
              <w:rPr>
                <w:b/>
              </w:rPr>
              <w:t>Durée de l’enregistrement :</w:t>
            </w:r>
            <w:r>
              <w:t xml:space="preserve"> 0 h 12:53 sec.</w:t>
            </w:r>
          </w:p>
          <w:p w14:paraId="49B5A681" w14:textId="77777777" w:rsidR="00D109DC" w:rsidRDefault="00000000">
            <w:pPr>
              <w:pStyle w:val="Standard"/>
            </w:pPr>
            <w:r>
              <w:t>Support original : U-Matic KCS-20</w:t>
            </w:r>
          </w:p>
          <w:p w14:paraId="58C17FD9" w14:textId="5EDDD77A" w:rsidR="00D109DC" w:rsidRDefault="00BD1377">
            <w:pPr>
              <w:pStyle w:val="Standard"/>
            </w:pPr>
            <w:r>
              <w:t xml:space="preserve">Document numérisé (Serveur </w:t>
            </w:r>
            <w:proofErr w:type="spellStart"/>
            <w:r>
              <w:t>Voute:K</w:t>
            </w:r>
            <w:proofErr w:type="spellEnd"/>
            <w:r>
              <w:t>).</w:t>
            </w:r>
          </w:p>
          <w:p w14:paraId="125291A2" w14:textId="77777777" w:rsidR="00D109DC" w:rsidRDefault="00000000">
            <w:pPr>
              <w:pStyle w:val="Standard"/>
            </w:pPr>
            <w:r>
              <w:rPr>
                <w:color w:val="FF0000"/>
              </w:rPr>
              <w:t>Document éliminé, car non pertinent.</w:t>
            </w:r>
          </w:p>
          <w:p w14:paraId="04A9B99D" w14:textId="77777777" w:rsidR="00D109DC" w:rsidRDefault="00D109DC">
            <w:pPr>
              <w:pStyle w:val="Niveau3"/>
            </w:pPr>
          </w:p>
          <w:p w14:paraId="7E4273A1" w14:textId="77777777" w:rsidR="00D109DC" w:rsidRDefault="00D109DC">
            <w:pPr>
              <w:pStyle w:val="Standard"/>
            </w:pPr>
          </w:p>
        </w:tc>
      </w:tr>
      <w:tr w:rsidR="00D109DC" w14:paraId="11E3312F" w14:textId="77777777">
        <w:tc>
          <w:tcPr>
            <w:tcW w:w="1553" w:type="dxa"/>
            <w:shd w:val="clear" w:color="auto" w:fill="D9D9D9"/>
            <w:tcMar>
              <w:top w:w="0" w:type="dxa"/>
              <w:left w:w="10" w:type="dxa"/>
              <w:bottom w:w="0" w:type="dxa"/>
              <w:right w:w="10" w:type="dxa"/>
            </w:tcMar>
          </w:tcPr>
          <w:p w14:paraId="772F91CA" w14:textId="77777777" w:rsidR="00D109DC" w:rsidRDefault="00000000">
            <w:pPr>
              <w:pStyle w:val="Standard"/>
            </w:pPr>
            <w:r>
              <w:rPr>
                <w:lang w:eastAsia="en-US"/>
              </w:rPr>
              <w:lastRenderedPageBreak/>
              <w:t>R-E-T-P</w:t>
            </w:r>
          </w:p>
          <w:p w14:paraId="76F8DC2E" w14:textId="77777777" w:rsidR="00D109DC" w:rsidRDefault="00000000">
            <w:pPr>
              <w:pStyle w:val="Standard"/>
            </w:pPr>
            <w:r>
              <w:rPr>
                <w:lang w:eastAsia="en-US"/>
              </w:rPr>
              <w:t>Boîte 44</w:t>
            </w:r>
          </w:p>
        </w:tc>
        <w:tc>
          <w:tcPr>
            <w:tcW w:w="7803" w:type="dxa"/>
            <w:shd w:val="clear" w:color="auto" w:fill="FFFFFF"/>
            <w:tcMar>
              <w:top w:w="0" w:type="dxa"/>
              <w:left w:w="10" w:type="dxa"/>
              <w:bottom w:w="0" w:type="dxa"/>
              <w:right w:w="10" w:type="dxa"/>
            </w:tcMar>
          </w:tcPr>
          <w:p w14:paraId="4423BCD5" w14:textId="77777777" w:rsidR="00D109DC" w:rsidRDefault="00000000">
            <w:pPr>
              <w:pStyle w:val="Niveau3"/>
            </w:pPr>
            <w:bookmarkStart w:id="187" w:name="__RefHeading__46164_1191675169"/>
            <w:bookmarkStart w:id="188" w:name="_Toc15993169"/>
            <w:r>
              <w:t>P38/A2/13 : Sécurité</w:t>
            </w:r>
            <w:bookmarkEnd w:id="187"/>
            <w:bookmarkEnd w:id="188"/>
          </w:p>
          <w:p w14:paraId="2A10156A" w14:textId="77777777" w:rsidR="00D109DC" w:rsidRDefault="00D109DC">
            <w:pPr>
              <w:pStyle w:val="Standard"/>
            </w:pPr>
          </w:p>
          <w:p w14:paraId="46125BC6" w14:textId="77777777" w:rsidR="00D109DC" w:rsidRDefault="00000000">
            <w:pPr>
              <w:pStyle w:val="Standard"/>
            </w:pPr>
            <w:r>
              <w:rPr>
                <w:i/>
              </w:rPr>
              <w:t>Portée et contenu :</w:t>
            </w:r>
          </w:p>
          <w:p w14:paraId="495793B8" w14:textId="77777777" w:rsidR="00D109DC" w:rsidRDefault="00000000">
            <w:pPr>
              <w:pStyle w:val="Standard"/>
            </w:pPr>
            <w:r>
              <w:t>Le dossier comprend</w:t>
            </w:r>
          </w:p>
          <w:p w14:paraId="3FCADD0D" w14:textId="77777777" w:rsidR="00D109DC" w:rsidRDefault="00D109DC">
            <w:pPr>
              <w:pStyle w:val="Standard"/>
            </w:pPr>
          </w:p>
          <w:p w14:paraId="648F0214" w14:textId="77777777" w:rsidR="00D109DC" w:rsidRDefault="00000000">
            <w:pPr>
              <w:pStyle w:val="Standard"/>
            </w:pPr>
            <w:r>
              <w:rPr>
                <w:i/>
              </w:rPr>
              <w:t>Notes :</w:t>
            </w:r>
          </w:p>
          <w:p w14:paraId="5D4FA89C" w14:textId="77777777" w:rsidR="00D109DC" w:rsidRDefault="00000000">
            <w:pPr>
              <w:pStyle w:val="Standard"/>
            </w:pPr>
            <w:r>
              <w:t>Originaux. Format U-Matic KCS-20.</w:t>
            </w:r>
          </w:p>
          <w:p w14:paraId="54043F5D" w14:textId="77777777" w:rsidR="00D109DC" w:rsidRDefault="00000000">
            <w:pPr>
              <w:pStyle w:val="Standard"/>
            </w:pPr>
            <w:r>
              <w:rPr>
                <w:color w:val="FF0000"/>
              </w:rPr>
              <w:t>Ce document a été éliminé.</w:t>
            </w:r>
          </w:p>
          <w:p w14:paraId="41FFB2B2" w14:textId="77777777" w:rsidR="00D109DC" w:rsidRDefault="00000000">
            <w:pPr>
              <w:pStyle w:val="Standard"/>
            </w:pPr>
            <w:proofErr w:type="spellStart"/>
            <w:r>
              <w:rPr>
                <w:lang w:val="en-CA"/>
              </w:rPr>
              <w:t>Boîte</w:t>
            </w:r>
            <w:proofErr w:type="spellEnd"/>
            <w:r>
              <w:rPr>
                <w:lang w:val="en-CA"/>
              </w:rPr>
              <w:t xml:space="preserve"> 44.</w:t>
            </w:r>
          </w:p>
          <w:p w14:paraId="09771D53" w14:textId="77777777" w:rsidR="00D109DC" w:rsidRDefault="00D109DC">
            <w:pPr>
              <w:pStyle w:val="Standard"/>
              <w:rPr>
                <w:lang w:val="en-CA"/>
              </w:rPr>
            </w:pPr>
          </w:p>
          <w:p w14:paraId="39ACB7A5" w14:textId="77777777" w:rsidR="00D109DC" w:rsidRDefault="00000000">
            <w:pPr>
              <w:pStyle w:val="Standard"/>
            </w:pPr>
            <w:r>
              <w:rPr>
                <w:lang w:val="en-CA"/>
              </w:rPr>
              <w:t>P38/A2/13,1</w:t>
            </w:r>
          </w:p>
          <w:p w14:paraId="320DFB27" w14:textId="77777777" w:rsidR="00D109DC" w:rsidRDefault="00000000">
            <w:pPr>
              <w:pStyle w:val="Standard"/>
            </w:pPr>
            <w:r>
              <w:rPr>
                <w:b/>
                <w:lang w:val="en-CA"/>
              </w:rPr>
              <w:t>Titre :</w:t>
            </w:r>
            <w:r>
              <w:rPr>
                <w:lang w:val="en-CA"/>
              </w:rPr>
              <w:t xml:space="preserve"> </w:t>
            </w:r>
            <w:r>
              <w:rPr>
                <w:bCs/>
                <w:lang w:val="en-CA"/>
              </w:rPr>
              <w:t>National safe boating week-raw stock</w:t>
            </w:r>
          </w:p>
          <w:p w14:paraId="5D68C236" w14:textId="77777777" w:rsidR="00D109DC" w:rsidRDefault="00000000">
            <w:pPr>
              <w:pStyle w:val="Standard"/>
            </w:pPr>
            <w:r>
              <w:rPr>
                <w:b/>
              </w:rPr>
              <w:t>Durée de l’enregistrement :</w:t>
            </w:r>
            <w:r>
              <w:t xml:space="preserve"> 00:20:00</w:t>
            </w:r>
          </w:p>
          <w:p w14:paraId="16EF708E" w14:textId="77777777" w:rsidR="00D109DC" w:rsidRDefault="00000000">
            <w:pPr>
              <w:pStyle w:val="Standard"/>
            </w:pPr>
            <w:r>
              <w:t>Support original : U-Matic KCS-20</w:t>
            </w:r>
          </w:p>
          <w:p w14:paraId="7ABDB061" w14:textId="77777777" w:rsidR="00D109DC" w:rsidRDefault="00000000">
            <w:pPr>
              <w:pStyle w:val="Standard"/>
            </w:pPr>
            <w:r>
              <w:rPr>
                <w:color w:val="FF0000"/>
              </w:rPr>
              <w:t>Document éliminé, car non pertinent.</w:t>
            </w:r>
          </w:p>
          <w:p w14:paraId="5A246D4D" w14:textId="77777777" w:rsidR="00D109DC" w:rsidRDefault="00D109DC">
            <w:pPr>
              <w:pStyle w:val="Standard"/>
            </w:pPr>
          </w:p>
          <w:p w14:paraId="42820AC0" w14:textId="77777777" w:rsidR="00D109DC" w:rsidRDefault="00D109DC">
            <w:pPr>
              <w:pStyle w:val="Standard"/>
            </w:pPr>
          </w:p>
        </w:tc>
      </w:tr>
      <w:tr w:rsidR="00D109DC" w14:paraId="4CCAEF10" w14:textId="77777777">
        <w:tc>
          <w:tcPr>
            <w:tcW w:w="1553" w:type="dxa"/>
            <w:shd w:val="clear" w:color="auto" w:fill="D9D9D9"/>
            <w:tcMar>
              <w:top w:w="0" w:type="dxa"/>
              <w:left w:w="10" w:type="dxa"/>
              <w:bottom w:w="0" w:type="dxa"/>
              <w:right w:w="10" w:type="dxa"/>
            </w:tcMar>
          </w:tcPr>
          <w:p w14:paraId="53E28BD9" w14:textId="77777777" w:rsidR="00D109DC" w:rsidRDefault="00000000">
            <w:pPr>
              <w:pStyle w:val="Standard"/>
            </w:pPr>
            <w:r>
              <w:rPr>
                <w:lang w:eastAsia="en-US"/>
              </w:rPr>
              <w:t>R-E-T-P</w:t>
            </w:r>
          </w:p>
          <w:p w14:paraId="351BF161" w14:textId="77777777" w:rsidR="00D109DC" w:rsidRDefault="00000000">
            <w:pPr>
              <w:pStyle w:val="Standard"/>
            </w:pPr>
            <w:r>
              <w:rPr>
                <w:lang w:eastAsia="en-US"/>
              </w:rPr>
              <w:t>Boîte 44</w:t>
            </w:r>
          </w:p>
        </w:tc>
        <w:tc>
          <w:tcPr>
            <w:tcW w:w="7803" w:type="dxa"/>
            <w:shd w:val="clear" w:color="auto" w:fill="FFFFFF"/>
            <w:tcMar>
              <w:top w:w="0" w:type="dxa"/>
              <w:left w:w="10" w:type="dxa"/>
              <w:bottom w:w="0" w:type="dxa"/>
              <w:right w:w="10" w:type="dxa"/>
            </w:tcMar>
          </w:tcPr>
          <w:p w14:paraId="0C07DF26" w14:textId="77777777" w:rsidR="00D109DC" w:rsidRDefault="00000000">
            <w:pPr>
              <w:pStyle w:val="Niveau3"/>
            </w:pPr>
            <w:bookmarkStart w:id="189" w:name="__RefHeading__46166_1191675169"/>
            <w:bookmarkStart w:id="190" w:name="_Toc15993170"/>
            <w:r>
              <w:t>P38/A2/14 : Publicité</w:t>
            </w:r>
            <w:bookmarkEnd w:id="189"/>
            <w:bookmarkEnd w:id="190"/>
          </w:p>
          <w:p w14:paraId="25085E2B" w14:textId="77777777" w:rsidR="00D109DC" w:rsidRDefault="00D109DC">
            <w:pPr>
              <w:pStyle w:val="Standard"/>
            </w:pPr>
          </w:p>
          <w:p w14:paraId="4D115549" w14:textId="77777777" w:rsidR="00D109DC" w:rsidRDefault="00000000">
            <w:pPr>
              <w:pStyle w:val="Standard"/>
            </w:pPr>
            <w:r>
              <w:rPr>
                <w:i/>
              </w:rPr>
              <w:t>Portée et contenu :</w:t>
            </w:r>
          </w:p>
          <w:p w14:paraId="2D01BE2B" w14:textId="77777777" w:rsidR="00D109DC" w:rsidRDefault="00000000">
            <w:pPr>
              <w:pStyle w:val="Standard"/>
            </w:pPr>
            <w:r>
              <w:t>Le dossier comprend</w:t>
            </w:r>
          </w:p>
          <w:p w14:paraId="36E939A2" w14:textId="77777777" w:rsidR="00D109DC" w:rsidRDefault="00D109DC">
            <w:pPr>
              <w:pStyle w:val="Standard"/>
            </w:pPr>
          </w:p>
          <w:p w14:paraId="2C54D6AB" w14:textId="77777777" w:rsidR="00D109DC" w:rsidRDefault="00000000">
            <w:pPr>
              <w:pStyle w:val="Standard"/>
            </w:pPr>
            <w:r>
              <w:rPr>
                <w:i/>
              </w:rPr>
              <w:t>Notes :</w:t>
            </w:r>
          </w:p>
          <w:p w14:paraId="4DBC174A" w14:textId="77777777" w:rsidR="00D109DC" w:rsidRDefault="00000000">
            <w:pPr>
              <w:pStyle w:val="Standard"/>
            </w:pPr>
            <w:r>
              <w:t xml:space="preserve">Originaux. </w:t>
            </w:r>
            <w:r>
              <w:rPr>
                <w:lang w:val="en-CA"/>
              </w:rPr>
              <w:t>Format U-Matic KCA-60K.</w:t>
            </w:r>
          </w:p>
          <w:p w14:paraId="43D6626D" w14:textId="77777777" w:rsidR="00D109DC" w:rsidRDefault="00000000">
            <w:pPr>
              <w:pStyle w:val="Standard"/>
            </w:pPr>
            <w:r>
              <w:rPr>
                <w:color w:val="FF0000"/>
              </w:rPr>
              <w:t>Ce document a été éliminé.</w:t>
            </w:r>
          </w:p>
          <w:p w14:paraId="128AC2B2" w14:textId="77777777" w:rsidR="00D109DC" w:rsidRDefault="00000000">
            <w:pPr>
              <w:pStyle w:val="Standard"/>
            </w:pPr>
            <w:r>
              <w:t>Boîte 44.</w:t>
            </w:r>
          </w:p>
          <w:p w14:paraId="705BEAFF" w14:textId="77777777" w:rsidR="00D109DC" w:rsidRDefault="00D109DC">
            <w:pPr>
              <w:pStyle w:val="Standard"/>
            </w:pPr>
          </w:p>
          <w:p w14:paraId="11532BA8" w14:textId="77777777" w:rsidR="00D109DC" w:rsidRDefault="00000000">
            <w:pPr>
              <w:pStyle w:val="Standard"/>
            </w:pPr>
            <w:r>
              <w:t>P38/A2/14,1</w:t>
            </w:r>
          </w:p>
          <w:p w14:paraId="3EBE789D" w14:textId="77777777" w:rsidR="00D109DC" w:rsidRDefault="00000000">
            <w:pPr>
              <w:pStyle w:val="Standard"/>
            </w:pPr>
            <w:r>
              <w:rPr>
                <w:b/>
              </w:rPr>
              <w:t>Date :</w:t>
            </w:r>
            <w:r>
              <w:t> 1</w:t>
            </w:r>
            <w:r>
              <w:rPr>
                <w:vertAlign w:val="superscript"/>
              </w:rPr>
              <w:t>er</w:t>
            </w:r>
            <w:r>
              <w:t xml:space="preserve"> octobre 2001</w:t>
            </w:r>
          </w:p>
          <w:p w14:paraId="2C25FBCC" w14:textId="77777777" w:rsidR="00D109DC" w:rsidRDefault="00000000">
            <w:pPr>
              <w:pStyle w:val="Standard"/>
            </w:pPr>
            <w:r>
              <w:rPr>
                <w:b/>
              </w:rPr>
              <w:t>Titre :</w:t>
            </w:r>
            <w:r>
              <w:t xml:space="preserve"> </w:t>
            </w:r>
            <w:r>
              <w:rPr>
                <w:bCs/>
              </w:rPr>
              <w:t>Metro, campagne prix, pâtes &amp; poulet</w:t>
            </w:r>
          </w:p>
          <w:p w14:paraId="48399601" w14:textId="77777777" w:rsidR="00D109DC" w:rsidRDefault="00000000">
            <w:pPr>
              <w:pStyle w:val="Standard"/>
            </w:pPr>
            <w:r>
              <w:rPr>
                <w:b/>
                <w:bCs/>
              </w:rPr>
              <w:t>Production :</w:t>
            </w:r>
            <w:r>
              <w:t xml:space="preserve"> Cossette communication marketing </w:t>
            </w:r>
            <w:proofErr w:type="spellStart"/>
            <w:r>
              <w:t>inc.</w:t>
            </w:r>
            <w:proofErr w:type="spellEnd"/>
          </w:p>
          <w:p w14:paraId="643C767C" w14:textId="77777777" w:rsidR="00D109DC" w:rsidRDefault="00000000">
            <w:pPr>
              <w:pStyle w:val="Standard"/>
            </w:pPr>
            <w:r>
              <w:rPr>
                <w:b/>
              </w:rPr>
              <w:t>Durée de l’enregistrement :</w:t>
            </w:r>
            <w:r>
              <w:t xml:space="preserve"> 00:00:30  </w:t>
            </w:r>
          </w:p>
          <w:p w14:paraId="7E9A4FE1" w14:textId="77777777" w:rsidR="00D109DC" w:rsidRDefault="00000000">
            <w:pPr>
              <w:pStyle w:val="Standard"/>
            </w:pPr>
            <w:r>
              <w:rPr>
                <w:b/>
                <w:bCs/>
                <w:lang w:val="en-CA"/>
              </w:rPr>
              <w:t>Support original :</w:t>
            </w:r>
            <w:r>
              <w:rPr>
                <w:lang w:val="en-CA"/>
              </w:rPr>
              <w:t xml:space="preserve"> U-Matic KCA-60K</w:t>
            </w:r>
          </w:p>
          <w:p w14:paraId="00F76CF8" w14:textId="77777777" w:rsidR="00D109DC" w:rsidRDefault="00000000">
            <w:pPr>
              <w:pStyle w:val="Standard"/>
            </w:pPr>
            <w:r>
              <w:rPr>
                <w:color w:val="FF0000"/>
              </w:rPr>
              <w:t>Document éliminé, car non pertinent.</w:t>
            </w:r>
          </w:p>
          <w:p w14:paraId="2F1C0DE2" w14:textId="77777777" w:rsidR="00D109DC" w:rsidRDefault="00D109DC">
            <w:pPr>
              <w:pStyle w:val="Standard"/>
            </w:pPr>
          </w:p>
          <w:p w14:paraId="624D5BE3" w14:textId="77777777" w:rsidR="00D109DC" w:rsidRDefault="00D109DC">
            <w:pPr>
              <w:pStyle w:val="Standard"/>
            </w:pPr>
          </w:p>
        </w:tc>
      </w:tr>
      <w:tr w:rsidR="00D109DC" w14:paraId="74034938" w14:textId="77777777">
        <w:tc>
          <w:tcPr>
            <w:tcW w:w="1553" w:type="dxa"/>
            <w:tcBorders>
              <w:bottom w:val="single" w:sz="4" w:space="0" w:color="F2F2F2"/>
            </w:tcBorders>
            <w:shd w:val="clear" w:color="auto" w:fill="D9D9D9"/>
            <w:tcMar>
              <w:top w:w="0" w:type="dxa"/>
              <w:left w:w="10" w:type="dxa"/>
              <w:bottom w:w="0" w:type="dxa"/>
              <w:right w:w="10" w:type="dxa"/>
            </w:tcMar>
          </w:tcPr>
          <w:p w14:paraId="20422802" w14:textId="77777777" w:rsidR="00D109DC" w:rsidRDefault="00000000">
            <w:pPr>
              <w:pStyle w:val="Standard"/>
            </w:pPr>
            <w:r>
              <w:rPr>
                <w:lang w:eastAsia="en-US"/>
              </w:rPr>
              <w:t>R-E-T-P</w:t>
            </w:r>
          </w:p>
          <w:p w14:paraId="25059D7C" w14:textId="77777777" w:rsidR="00D109DC" w:rsidRDefault="00000000">
            <w:pPr>
              <w:pStyle w:val="Standard"/>
            </w:pPr>
            <w:r>
              <w:rPr>
                <w:lang w:eastAsia="en-US"/>
              </w:rPr>
              <w:t>Boîte 44</w:t>
            </w:r>
          </w:p>
        </w:tc>
        <w:tc>
          <w:tcPr>
            <w:tcW w:w="7803" w:type="dxa"/>
            <w:tcBorders>
              <w:bottom w:val="single" w:sz="4" w:space="0" w:color="F2F2F2"/>
            </w:tcBorders>
            <w:shd w:val="clear" w:color="auto" w:fill="FFFFFF"/>
            <w:tcMar>
              <w:top w:w="0" w:type="dxa"/>
              <w:left w:w="10" w:type="dxa"/>
              <w:bottom w:w="0" w:type="dxa"/>
              <w:right w:w="10" w:type="dxa"/>
            </w:tcMar>
          </w:tcPr>
          <w:p w14:paraId="63775FD5" w14:textId="77777777" w:rsidR="00D109DC" w:rsidRDefault="00000000">
            <w:pPr>
              <w:pStyle w:val="Niveau3"/>
            </w:pPr>
            <w:bookmarkStart w:id="191" w:name="__RefHeading__46168_1191675169"/>
            <w:bookmarkStart w:id="192" w:name="_Toc15993171"/>
            <w:r>
              <w:t>P38/A2/15 : Émissions sans titre</w:t>
            </w:r>
            <w:bookmarkEnd w:id="191"/>
            <w:bookmarkEnd w:id="192"/>
          </w:p>
          <w:p w14:paraId="75A45AA6" w14:textId="77777777" w:rsidR="00D109DC" w:rsidRDefault="00D109DC">
            <w:pPr>
              <w:pStyle w:val="Standard"/>
            </w:pPr>
          </w:p>
          <w:p w14:paraId="3D367E34" w14:textId="77777777" w:rsidR="00D109DC" w:rsidRDefault="00000000">
            <w:pPr>
              <w:pStyle w:val="Standard"/>
            </w:pPr>
            <w:r>
              <w:rPr>
                <w:i/>
              </w:rPr>
              <w:t>Portée et contenu :</w:t>
            </w:r>
          </w:p>
          <w:p w14:paraId="6E9459F1" w14:textId="77777777" w:rsidR="00D109DC" w:rsidRDefault="00000000">
            <w:pPr>
              <w:pStyle w:val="Standard"/>
            </w:pPr>
            <w:r>
              <w:t>Le dossier comprend</w:t>
            </w:r>
          </w:p>
          <w:p w14:paraId="4C4B7693" w14:textId="77777777" w:rsidR="00D109DC" w:rsidRDefault="00D109DC">
            <w:pPr>
              <w:pStyle w:val="Standard"/>
            </w:pPr>
          </w:p>
          <w:p w14:paraId="0610C158" w14:textId="77777777" w:rsidR="00D109DC" w:rsidRDefault="00000000">
            <w:pPr>
              <w:pStyle w:val="Standard"/>
            </w:pPr>
            <w:r>
              <w:rPr>
                <w:i/>
              </w:rPr>
              <w:t>Notes :</w:t>
            </w:r>
          </w:p>
          <w:p w14:paraId="4BD5FB93" w14:textId="77777777" w:rsidR="00D109DC" w:rsidRDefault="00000000">
            <w:pPr>
              <w:pStyle w:val="Standard"/>
            </w:pPr>
            <w:r>
              <w:t>Originaux. Format U-Matic KCS-20XBR.</w:t>
            </w:r>
          </w:p>
          <w:p w14:paraId="6B210F7D" w14:textId="77777777" w:rsidR="00D109DC" w:rsidRDefault="00000000">
            <w:pPr>
              <w:pStyle w:val="Standard"/>
            </w:pPr>
            <w:r>
              <w:rPr>
                <w:color w:val="FF0000"/>
              </w:rPr>
              <w:t>Certains de ces documents ont été éliminés.</w:t>
            </w:r>
          </w:p>
          <w:p w14:paraId="6E5C2D7C" w14:textId="77777777" w:rsidR="00D109DC" w:rsidRDefault="00000000">
            <w:pPr>
              <w:pStyle w:val="Standard"/>
            </w:pPr>
            <w:r>
              <w:t>Boîte 44.</w:t>
            </w:r>
          </w:p>
          <w:p w14:paraId="6149F0A5" w14:textId="77777777" w:rsidR="00D109DC" w:rsidRDefault="00D109DC">
            <w:pPr>
              <w:pStyle w:val="Standard"/>
            </w:pPr>
          </w:p>
          <w:p w14:paraId="6CA1DADB" w14:textId="77777777" w:rsidR="00D109DC" w:rsidRDefault="00000000">
            <w:pPr>
              <w:pStyle w:val="Standard"/>
            </w:pPr>
            <w:r>
              <w:t>P38/A2/15,1</w:t>
            </w:r>
          </w:p>
          <w:p w14:paraId="1855F980" w14:textId="77777777" w:rsidR="00D109DC" w:rsidRDefault="00000000">
            <w:pPr>
              <w:pStyle w:val="Standard"/>
            </w:pPr>
            <w:r>
              <w:rPr>
                <w:b/>
              </w:rPr>
              <w:t>Titre :</w:t>
            </w:r>
            <w:r>
              <w:t xml:space="preserve"> </w:t>
            </w:r>
            <w:r>
              <w:rPr>
                <w:bCs/>
              </w:rPr>
              <w:t>inconnu</w:t>
            </w:r>
          </w:p>
          <w:p w14:paraId="35515361" w14:textId="77777777" w:rsidR="00D109DC" w:rsidRDefault="00000000">
            <w:pPr>
              <w:pStyle w:val="Standard"/>
            </w:pPr>
            <w:r>
              <w:rPr>
                <w:b/>
                <w:bCs/>
              </w:rPr>
              <w:t>Production :</w:t>
            </w:r>
            <w:r>
              <w:t xml:space="preserve"> Câble-deux-Rives</w:t>
            </w:r>
          </w:p>
          <w:p w14:paraId="0BF88CB4" w14:textId="77777777" w:rsidR="00D109DC" w:rsidRDefault="00000000">
            <w:pPr>
              <w:pStyle w:val="Standard"/>
            </w:pPr>
            <w:r>
              <w:rPr>
                <w:b/>
                <w:bCs/>
              </w:rPr>
              <w:lastRenderedPageBreak/>
              <w:t>Support original :</w:t>
            </w:r>
            <w:r>
              <w:t xml:space="preserve"> U-Matic KCS-20XBR</w:t>
            </w:r>
          </w:p>
          <w:p w14:paraId="593A8E69" w14:textId="77777777" w:rsidR="00D109DC" w:rsidRDefault="00000000">
            <w:pPr>
              <w:pStyle w:val="Standard"/>
            </w:pPr>
            <w:r>
              <w:rPr>
                <w:color w:val="FF0000"/>
              </w:rPr>
              <w:t>Document éliminé, car non pertinent.</w:t>
            </w:r>
          </w:p>
          <w:p w14:paraId="367634C0" w14:textId="77777777" w:rsidR="00D109DC" w:rsidRDefault="00D109DC">
            <w:pPr>
              <w:pStyle w:val="Standard"/>
            </w:pPr>
          </w:p>
          <w:p w14:paraId="6FD28516" w14:textId="77777777" w:rsidR="00D109DC" w:rsidRDefault="00000000">
            <w:pPr>
              <w:pStyle w:val="Standard"/>
            </w:pPr>
            <w:r>
              <w:t>P38/A2/15,2</w:t>
            </w:r>
          </w:p>
          <w:p w14:paraId="7A4886F0" w14:textId="77777777" w:rsidR="00D109DC" w:rsidRDefault="00000000">
            <w:pPr>
              <w:pStyle w:val="Standard"/>
            </w:pPr>
            <w:r>
              <w:rPr>
                <w:b/>
              </w:rPr>
              <w:t xml:space="preserve">Titre : </w:t>
            </w:r>
            <w:r>
              <w:rPr>
                <w:bCs/>
              </w:rPr>
              <w:t>inconnu</w:t>
            </w:r>
          </w:p>
          <w:p w14:paraId="4B6D9F65" w14:textId="77777777" w:rsidR="00D109DC" w:rsidRDefault="00000000">
            <w:pPr>
              <w:pStyle w:val="Standard"/>
            </w:pPr>
            <w:r>
              <w:rPr>
                <w:b/>
                <w:bCs/>
              </w:rPr>
              <w:t>Production :</w:t>
            </w:r>
            <w:r>
              <w:t xml:space="preserve"> Câble-deux-Rives</w:t>
            </w:r>
          </w:p>
          <w:p w14:paraId="4788C96C" w14:textId="77777777" w:rsidR="00D109DC" w:rsidRDefault="00000000">
            <w:pPr>
              <w:pStyle w:val="Standard"/>
            </w:pPr>
            <w:r>
              <w:rPr>
                <w:b/>
                <w:bCs/>
              </w:rPr>
              <w:t>Support original :</w:t>
            </w:r>
            <w:r>
              <w:t xml:space="preserve"> U-Matic KCS-20XBR</w:t>
            </w:r>
          </w:p>
          <w:p w14:paraId="65A40501" w14:textId="77777777" w:rsidR="00D109DC" w:rsidRDefault="00000000">
            <w:pPr>
              <w:pStyle w:val="Standard"/>
            </w:pPr>
            <w:r>
              <w:rPr>
                <w:color w:val="FF0000"/>
              </w:rPr>
              <w:t>Document éliminé, car non pertinent.</w:t>
            </w:r>
          </w:p>
          <w:p w14:paraId="6060F039" w14:textId="77777777" w:rsidR="00D109DC" w:rsidRDefault="00D109DC">
            <w:pPr>
              <w:pStyle w:val="Standard"/>
            </w:pPr>
          </w:p>
          <w:p w14:paraId="01EC9407" w14:textId="77777777" w:rsidR="00D109DC" w:rsidRDefault="00000000">
            <w:pPr>
              <w:pStyle w:val="Standard"/>
            </w:pPr>
            <w:r>
              <w:t>P38/A2/15,3</w:t>
            </w:r>
          </w:p>
          <w:p w14:paraId="6BF7716F" w14:textId="77777777" w:rsidR="00D109DC" w:rsidRDefault="00000000">
            <w:pPr>
              <w:pStyle w:val="Standard"/>
            </w:pPr>
            <w:r>
              <w:rPr>
                <w:b/>
              </w:rPr>
              <w:t>Date :</w:t>
            </w:r>
            <w:r>
              <w:t> </w:t>
            </w:r>
          </w:p>
          <w:p w14:paraId="0EC7A591" w14:textId="77777777" w:rsidR="00D109DC" w:rsidRDefault="00000000">
            <w:pPr>
              <w:pStyle w:val="Standard"/>
            </w:pPr>
            <w:r>
              <w:rPr>
                <w:b/>
              </w:rPr>
              <w:t>Titre :</w:t>
            </w:r>
            <w:r>
              <w:t xml:space="preserve"> </w:t>
            </w:r>
            <w:r>
              <w:rPr>
                <w:bCs/>
              </w:rPr>
              <w:t>inconnu</w:t>
            </w:r>
          </w:p>
          <w:p w14:paraId="1C2767FF" w14:textId="77777777" w:rsidR="00D109DC" w:rsidRDefault="00000000">
            <w:pPr>
              <w:pStyle w:val="Standard"/>
            </w:pPr>
            <w:r>
              <w:rPr>
                <w:b/>
                <w:bCs/>
              </w:rPr>
              <w:t>Production :</w:t>
            </w:r>
            <w:r>
              <w:t xml:space="preserve"> Câble-deux-Rives</w:t>
            </w:r>
          </w:p>
          <w:p w14:paraId="2ECD5D95" w14:textId="77777777" w:rsidR="00D109DC" w:rsidRDefault="00000000">
            <w:pPr>
              <w:pStyle w:val="Standard"/>
            </w:pPr>
            <w:r>
              <w:rPr>
                <w:b/>
                <w:bCs/>
              </w:rPr>
              <w:t>Sujet :</w:t>
            </w:r>
          </w:p>
          <w:p w14:paraId="178BDC99" w14:textId="77777777" w:rsidR="00D109DC" w:rsidRDefault="00000000">
            <w:pPr>
              <w:pStyle w:val="Standard"/>
            </w:pPr>
            <w:r>
              <w:rPr>
                <w:b/>
                <w:bCs/>
              </w:rPr>
              <w:t>Interventions :</w:t>
            </w:r>
          </w:p>
          <w:p w14:paraId="6B9A8749" w14:textId="77777777" w:rsidR="00D109DC" w:rsidRDefault="00000000">
            <w:pPr>
              <w:pStyle w:val="Standard"/>
            </w:pPr>
            <w:r>
              <w:rPr>
                <w:b/>
              </w:rPr>
              <w:t>Durée de l’enregistrement :</w:t>
            </w:r>
          </w:p>
          <w:p w14:paraId="2244F415" w14:textId="77777777" w:rsidR="00D109DC" w:rsidRDefault="00000000">
            <w:pPr>
              <w:pStyle w:val="Standard"/>
            </w:pPr>
            <w:r>
              <w:rPr>
                <w:b/>
                <w:bCs/>
              </w:rPr>
              <w:t>Support original :</w:t>
            </w:r>
            <w:r>
              <w:t xml:space="preserve"> U-Matic KCS-20XBR</w:t>
            </w:r>
          </w:p>
          <w:p w14:paraId="4A548725" w14:textId="43B2C468" w:rsidR="00D109DC" w:rsidRDefault="00BD1377">
            <w:pPr>
              <w:pStyle w:val="Standard"/>
            </w:pPr>
            <w:r>
              <w:t xml:space="preserve">Document numérisé (Serveur </w:t>
            </w:r>
            <w:proofErr w:type="spellStart"/>
            <w:r>
              <w:t>Voute:K</w:t>
            </w:r>
            <w:proofErr w:type="spellEnd"/>
            <w:r>
              <w:t>).</w:t>
            </w:r>
          </w:p>
          <w:p w14:paraId="27D17527" w14:textId="77777777" w:rsidR="00D109DC" w:rsidRDefault="00D109DC">
            <w:pPr>
              <w:pStyle w:val="Standard"/>
            </w:pPr>
          </w:p>
          <w:p w14:paraId="2988236C" w14:textId="77777777" w:rsidR="00D109DC" w:rsidRDefault="00000000">
            <w:pPr>
              <w:pStyle w:val="Standard"/>
            </w:pPr>
            <w:r>
              <w:t>P38/A2/15,4</w:t>
            </w:r>
          </w:p>
          <w:p w14:paraId="66C3C04C" w14:textId="77777777" w:rsidR="00D109DC" w:rsidRDefault="00000000">
            <w:pPr>
              <w:pStyle w:val="Standard"/>
            </w:pPr>
            <w:r>
              <w:rPr>
                <w:b/>
              </w:rPr>
              <w:t>Date :</w:t>
            </w:r>
            <w:r>
              <w:t> </w:t>
            </w:r>
          </w:p>
          <w:p w14:paraId="7EB50A2F" w14:textId="77777777" w:rsidR="00D109DC" w:rsidRDefault="00000000">
            <w:pPr>
              <w:pStyle w:val="Standard"/>
            </w:pPr>
            <w:r>
              <w:rPr>
                <w:b/>
              </w:rPr>
              <w:t>Titre :</w:t>
            </w:r>
            <w:r>
              <w:rPr>
                <w:bCs/>
              </w:rPr>
              <w:t xml:space="preserve"> inconnu</w:t>
            </w:r>
          </w:p>
          <w:p w14:paraId="0254A078" w14:textId="77777777" w:rsidR="00D109DC" w:rsidRDefault="00000000">
            <w:pPr>
              <w:pStyle w:val="Standard"/>
            </w:pPr>
            <w:r>
              <w:rPr>
                <w:b/>
                <w:bCs/>
              </w:rPr>
              <w:t>Production :</w:t>
            </w:r>
            <w:r>
              <w:t xml:space="preserve"> Câble-deux-Rives</w:t>
            </w:r>
          </w:p>
          <w:p w14:paraId="039CC495" w14:textId="77777777" w:rsidR="00D109DC" w:rsidRDefault="00000000">
            <w:pPr>
              <w:pStyle w:val="Standard"/>
            </w:pPr>
            <w:r>
              <w:rPr>
                <w:b/>
                <w:bCs/>
              </w:rPr>
              <w:t>Sujet :</w:t>
            </w:r>
          </w:p>
          <w:p w14:paraId="302E4952" w14:textId="77777777" w:rsidR="00D109DC" w:rsidRDefault="00000000">
            <w:pPr>
              <w:pStyle w:val="Standard"/>
            </w:pPr>
            <w:r>
              <w:rPr>
                <w:b/>
                <w:bCs/>
              </w:rPr>
              <w:t>Interventions :</w:t>
            </w:r>
          </w:p>
          <w:p w14:paraId="7ABF9A4E" w14:textId="77777777" w:rsidR="00D109DC" w:rsidRDefault="00000000">
            <w:pPr>
              <w:pStyle w:val="Standard"/>
            </w:pPr>
            <w:r>
              <w:rPr>
                <w:b/>
              </w:rPr>
              <w:t>Durée de l’enregistrement :</w:t>
            </w:r>
          </w:p>
          <w:p w14:paraId="238F96E4" w14:textId="77777777" w:rsidR="00D109DC" w:rsidRDefault="00000000">
            <w:pPr>
              <w:pStyle w:val="Standard"/>
            </w:pPr>
            <w:r>
              <w:rPr>
                <w:b/>
                <w:bCs/>
              </w:rPr>
              <w:t>Support original :</w:t>
            </w:r>
            <w:r>
              <w:t xml:space="preserve"> U-Matic KCS-20XBR</w:t>
            </w:r>
          </w:p>
          <w:p w14:paraId="569C5DF4" w14:textId="0D7B3FFC" w:rsidR="00D109DC" w:rsidRDefault="00BD1377">
            <w:pPr>
              <w:pStyle w:val="Standard"/>
            </w:pPr>
            <w:r>
              <w:t xml:space="preserve">Document numérisé (Serveur </w:t>
            </w:r>
            <w:proofErr w:type="spellStart"/>
            <w:r>
              <w:t>Voute:K</w:t>
            </w:r>
            <w:proofErr w:type="spellEnd"/>
            <w:r>
              <w:t>).</w:t>
            </w:r>
          </w:p>
          <w:p w14:paraId="47CD2B2A" w14:textId="77777777" w:rsidR="00D109DC" w:rsidRDefault="00D109DC">
            <w:pPr>
              <w:pStyle w:val="Standard"/>
            </w:pPr>
          </w:p>
          <w:p w14:paraId="24FDB5B6" w14:textId="77777777" w:rsidR="00D109DC" w:rsidRDefault="00000000">
            <w:pPr>
              <w:pStyle w:val="Standard"/>
            </w:pPr>
            <w:r>
              <w:t>P38/A2/15,5</w:t>
            </w:r>
          </w:p>
          <w:p w14:paraId="3430DD96" w14:textId="77777777" w:rsidR="00D109DC" w:rsidRDefault="00000000">
            <w:pPr>
              <w:pStyle w:val="Standard"/>
            </w:pPr>
            <w:r>
              <w:rPr>
                <w:b/>
              </w:rPr>
              <w:t>Titre :</w:t>
            </w:r>
            <w:r>
              <w:t xml:space="preserve"> </w:t>
            </w:r>
            <w:r>
              <w:rPr>
                <w:bCs/>
              </w:rPr>
              <w:t>inconnu</w:t>
            </w:r>
          </w:p>
          <w:p w14:paraId="51B18E7F" w14:textId="77777777" w:rsidR="00D109DC" w:rsidRDefault="00000000">
            <w:pPr>
              <w:pStyle w:val="Standard"/>
            </w:pPr>
            <w:r>
              <w:rPr>
                <w:b/>
                <w:bCs/>
              </w:rPr>
              <w:t>Production :</w:t>
            </w:r>
            <w:r>
              <w:t xml:space="preserve"> Câble-deux-Rives</w:t>
            </w:r>
          </w:p>
          <w:p w14:paraId="23B47129" w14:textId="77777777" w:rsidR="00D109DC" w:rsidRDefault="00000000">
            <w:pPr>
              <w:pStyle w:val="Standard"/>
            </w:pPr>
            <w:r>
              <w:rPr>
                <w:b/>
                <w:bCs/>
              </w:rPr>
              <w:t>Support original :</w:t>
            </w:r>
            <w:r>
              <w:t xml:space="preserve"> U-Matic KCS-20XBR</w:t>
            </w:r>
          </w:p>
          <w:p w14:paraId="5C65EF42" w14:textId="77777777" w:rsidR="00D109DC" w:rsidRDefault="00000000">
            <w:pPr>
              <w:pStyle w:val="Standard"/>
            </w:pPr>
            <w:r>
              <w:rPr>
                <w:color w:val="FF0000"/>
              </w:rPr>
              <w:t>Document éliminé, car non pertinent.</w:t>
            </w:r>
          </w:p>
          <w:p w14:paraId="4D98AE1D" w14:textId="77777777" w:rsidR="00D109DC" w:rsidRDefault="00D109DC">
            <w:pPr>
              <w:pStyle w:val="Standard"/>
            </w:pPr>
          </w:p>
          <w:p w14:paraId="755C6107" w14:textId="77777777" w:rsidR="00D109DC" w:rsidRDefault="00D109DC">
            <w:pPr>
              <w:pStyle w:val="Standard"/>
            </w:pPr>
          </w:p>
        </w:tc>
      </w:tr>
    </w:tbl>
    <w:p w14:paraId="3D1CD6F7" w14:textId="77777777" w:rsidR="00D109DC" w:rsidRDefault="00D109DC">
      <w:pPr>
        <w:pStyle w:val="Standard"/>
      </w:pPr>
    </w:p>
    <w:p w14:paraId="166F91AF" w14:textId="77777777" w:rsidR="00D109DC" w:rsidRDefault="00000000">
      <w:pPr>
        <w:pStyle w:val="Titre2"/>
      </w:pPr>
      <w:bookmarkStart w:id="193" w:name="__RefHeading__46170_1191675169"/>
      <w:bookmarkStart w:id="194" w:name="_Toc15993172"/>
      <w:r>
        <w:t>P38/A3 Bobines</w:t>
      </w:r>
      <w:bookmarkEnd w:id="193"/>
      <w:bookmarkEnd w:id="194"/>
    </w:p>
    <w:p w14:paraId="513492C8" w14:textId="77777777" w:rsidR="00D109DC" w:rsidRDefault="00000000">
      <w:pPr>
        <w:pStyle w:val="Standard"/>
      </w:pPr>
      <w:r>
        <w:t>– [197-]. – 1972-1979. – 50 bobines (numérisées) : 33 heures, 28 minutes et 51 secondes d’images en mouvement.</w:t>
      </w:r>
    </w:p>
    <w:p w14:paraId="68EFE2F0" w14:textId="77777777" w:rsidR="00D109DC" w:rsidRDefault="00D109DC">
      <w:pPr>
        <w:pStyle w:val="Standard"/>
      </w:pPr>
    </w:p>
    <w:p w14:paraId="55E1FAAF" w14:textId="77777777" w:rsidR="00D109DC" w:rsidRDefault="00000000">
      <w:pPr>
        <w:pStyle w:val="Standard"/>
      </w:pPr>
      <w:r>
        <w:rPr>
          <w:i/>
        </w:rPr>
        <w:t>Notes :</w:t>
      </w:r>
    </w:p>
    <w:p w14:paraId="595B022F" w14:textId="77777777" w:rsidR="00D109DC" w:rsidRDefault="00000000">
      <w:pPr>
        <w:pStyle w:val="Standard"/>
      </w:pPr>
      <w:r>
        <w:t>Originaux et copies numérisées.</w:t>
      </w:r>
    </w:p>
    <w:p w14:paraId="136FB386" w14:textId="77777777" w:rsidR="00D109DC" w:rsidRDefault="00000000">
      <w:pPr>
        <w:pStyle w:val="Standard"/>
      </w:pPr>
      <w:r>
        <w:t>Les cotes ont été réparties avant la numérisation du contenu des bobines, ce qui peut expliquer l’ajout de documents dans des dossiers moins pertinents par rapport au(x) sujet(s).</w:t>
      </w:r>
    </w:p>
    <w:p w14:paraId="3F46C51E" w14:textId="77777777" w:rsidR="00D109DC" w:rsidRDefault="00000000">
      <w:pPr>
        <w:pStyle w:val="Standard"/>
      </w:pPr>
      <w:r>
        <w:t>Boîtes 45 à 48.</w:t>
      </w:r>
    </w:p>
    <w:p w14:paraId="1904D489" w14:textId="77777777" w:rsidR="00D109DC" w:rsidRDefault="00D109DC">
      <w:pPr>
        <w:pStyle w:val="Standard"/>
      </w:pPr>
    </w:p>
    <w:p w14:paraId="695A4DEE" w14:textId="77777777" w:rsidR="00D109DC" w:rsidRDefault="00D109DC">
      <w:pPr>
        <w:pStyle w:val="Standard"/>
      </w:pPr>
    </w:p>
    <w:tbl>
      <w:tblPr>
        <w:tblW w:w="9356" w:type="dxa"/>
        <w:tblInd w:w="-685" w:type="dxa"/>
        <w:tblLayout w:type="fixed"/>
        <w:tblCellMar>
          <w:left w:w="10" w:type="dxa"/>
          <w:right w:w="10" w:type="dxa"/>
        </w:tblCellMar>
        <w:tblLook w:val="04A0" w:firstRow="1" w:lastRow="0" w:firstColumn="1" w:lastColumn="0" w:noHBand="0" w:noVBand="1"/>
      </w:tblPr>
      <w:tblGrid>
        <w:gridCol w:w="1553"/>
        <w:gridCol w:w="7803"/>
      </w:tblGrid>
      <w:tr w:rsidR="00D109DC" w14:paraId="068C8BF6" w14:textId="77777777">
        <w:tc>
          <w:tcPr>
            <w:tcW w:w="1553" w:type="dxa"/>
            <w:shd w:val="clear" w:color="auto" w:fill="D9D9D9"/>
            <w:tcMar>
              <w:top w:w="0" w:type="dxa"/>
              <w:left w:w="10" w:type="dxa"/>
              <w:bottom w:w="0" w:type="dxa"/>
              <w:right w:w="10" w:type="dxa"/>
            </w:tcMar>
          </w:tcPr>
          <w:p w14:paraId="486C8C36" w14:textId="77777777" w:rsidR="00D109DC" w:rsidRDefault="00000000">
            <w:pPr>
              <w:pStyle w:val="Standard"/>
            </w:pPr>
            <w:r>
              <w:rPr>
                <w:lang w:eastAsia="en-US"/>
              </w:rPr>
              <w:t>R-E-T-P</w:t>
            </w:r>
          </w:p>
          <w:p w14:paraId="074BCAEA" w14:textId="77777777" w:rsidR="00D109DC" w:rsidRDefault="00000000">
            <w:pPr>
              <w:pStyle w:val="Standard"/>
            </w:pPr>
            <w:r>
              <w:rPr>
                <w:lang w:eastAsia="en-US"/>
              </w:rPr>
              <w:lastRenderedPageBreak/>
              <w:t>Boîte 45</w:t>
            </w:r>
          </w:p>
        </w:tc>
        <w:tc>
          <w:tcPr>
            <w:tcW w:w="7803" w:type="dxa"/>
            <w:shd w:val="clear" w:color="auto" w:fill="FFFFFF"/>
            <w:tcMar>
              <w:top w:w="0" w:type="dxa"/>
              <w:left w:w="10" w:type="dxa"/>
              <w:bottom w:w="0" w:type="dxa"/>
              <w:right w:w="10" w:type="dxa"/>
            </w:tcMar>
          </w:tcPr>
          <w:p w14:paraId="01B41794" w14:textId="77777777" w:rsidR="00D109DC" w:rsidRDefault="00000000">
            <w:pPr>
              <w:pStyle w:val="Standard"/>
              <w:outlineLvl w:val="2"/>
            </w:pPr>
            <w:bookmarkStart w:id="195" w:name="_Toc536604455"/>
            <w:bookmarkStart w:id="196" w:name="__RefHeading__46172_1191675169"/>
            <w:bookmarkStart w:id="197" w:name="_Toc15993173"/>
            <w:r>
              <w:rPr>
                <w:u w:val="single"/>
              </w:rPr>
              <w:lastRenderedPageBreak/>
              <w:t>P38/A3/1 :</w:t>
            </w:r>
            <w:bookmarkEnd w:id="195"/>
            <w:r>
              <w:rPr>
                <w:u w:val="single"/>
              </w:rPr>
              <w:t xml:space="preserve"> Culture</w:t>
            </w:r>
            <w:bookmarkEnd w:id="196"/>
            <w:bookmarkEnd w:id="197"/>
          </w:p>
          <w:p w14:paraId="74F92E74" w14:textId="77777777" w:rsidR="00D109DC" w:rsidRDefault="00000000">
            <w:pPr>
              <w:pStyle w:val="Standard"/>
            </w:pPr>
            <w:r>
              <w:lastRenderedPageBreak/>
              <w:t>– [197-]. – 1972-1977. – 9 bobines (numérisées) : 5 heures, 56 minutes et 20 secondes d’images en mouvement.</w:t>
            </w:r>
          </w:p>
          <w:p w14:paraId="1677FFFF" w14:textId="77777777" w:rsidR="00D109DC" w:rsidRDefault="00D109DC">
            <w:pPr>
              <w:pStyle w:val="Standard"/>
            </w:pPr>
          </w:p>
          <w:p w14:paraId="14A49AC1" w14:textId="77777777" w:rsidR="00D109DC" w:rsidRDefault="00000000">
            <w:pPr>
              <w:pStyle w:val="Standard"/>
            </w:pPr>
            <w:r>
              <w:rPr>
                <w:i/>
              </w:rPr>
              <w:t>Portée et contenu :</w:t>
            </w:r>
          </w:p>
          <w:p w14:paraId="09D18BAC" w14:textId="77777777" w:rsidR="00D109DC" w:rsidRDefault="00000000">
            <w:pPr>
              <w:pStyle w:val="Standard"/>
            </w:pPr>
            <w:r>
              <w:t>Le dossier comprend des documents concernant des cinémas, des parades et des festivals.</w:t>
            </w:r>
          </w:p>
          <w:p w14:paraId="46E809BE" w14:textId="77777777" w:rsidR="00D109DC" w:rsidRDefault="00D109DC">
            <w:pPr>
              <w:pStyle w:val="Standard"/>
            </w:pPr>
          </w:p>
          <w:p w14:paraId="4ECAAA12" w14:textId="77777777" w:rsidR="00D109DC" w:rsidRDefault="00000000">
            <w:pPr>
              <w:pStyle w:val="Standard"/>
            </w:pPr>
            <w:r>
              <w:rPr>
                <w:i/>
              </w:rPr>
              <w:t>Notes :</w:t>
            </w:r>
          </w:p>
          <w:p w14:paraId="4FEB4B88" w14:textId="77777777" w:rsidR="00D109DC" w:rsidRDefault="00000000">
            <w:pPr>
              <w:pStyle w:val="Standard"/>
            </w:pPr>
            <w:r>
              <w:t>Originaux. Bobines de format V-30H et V-32.</w:t>
            </w:r>
          </w:p>
          <w:p w14:paraId="10BD75D4" w14:textId="77777777" w:rsidR="00D109DC" w:rsidRDefault="00000000">
            <w:pPr>
              <w:pStyle w:val="Standard"/>
            </w:pPr>
            <w:r>
              <w:t>Voir aussi des documents culturels aux cotes P38/A3/3,5 (parties 1 et 3) et P38/A3/7,1 (partie 3). Les cotes ont été inscrites avant la numérisation, ce qui explique l’ajout dans un dossier moins pertinent.</w:t>
            </w:r>
          </w:p>
          <w:p w14:paraId="4F5DFC30" w14:textId="77777777" w:rsidR="00D109DC" w:rsidRDefault="00000000">
            <w:pPr>
              <w:pStyle w:val="Standard"/>
            </w:pPr>
            <w:r>
              <w:t>Boîte 45.</w:t>
            </w:r>
          </w:p>
          <w:p w14:paraId="63A0A3CA" w14:textId="77777777" w:rsidR="00D109DC" w:rsidRDefault="00D109DC">
            <w:pPr>
              <w:pStyle w:val="Standard"/>
            </w:pPr>
          </w:p>
          <w:p w14:paraId="24B85ADF" w14:textId="77777777" w:rsidR="00D109DC" w:rsidRDefault="00000000">
            <w:pPr>
              <w:pStyle w:val="Standard"/>
            </w:pPr>
            <w:bookmarkStart w:id="198" w:name="_Hlk166056524"/>
            <w:r>
              <w:t>P38/A3/1,1</w:t>
            </w:r>
          </w:p>
          <w:bookmarkEnd w:id="198"/>
          <w:p w14:paraId="4F82D25C" w14:textId="77777777" w:rsidR="00D109DC" w:rsidRDefault="00000000">
            <w:pPr>
              <w:pStyle w:val="Standard"/>
            </w:pPr>
            <w:r>
              <w:rPr>
                <w:b/>
              </w:rPr>
              <w:t xml:space="preserve">Ancien numéro : </w:t>
            </w:r>
            <w:r>
              <w:t>aucun</w:t>
            </w:r>
          </w:p>
          <w:p w14:paraId="68CCF9D9" w14:textId="77777777" w:rsidR="00D109DC" w:rsidRDefault="00000000">
            <w:pPr>
              <w:pStyle w:val="Standard"/>
            </w:pPr>
            <w:r>
              <w:rPr>
                <w:i/>
              </w:rPr>
              <w:t>Partie 1</w:t>
            </w:r>
          </w:p>
          <w:p w14:paraId="1A99DF4A" w14:textId="77777777" w:rsidR="00D109DC" w:rsidRDefault="00000000">
            <w:pPr>
              <w:pStyle w:val="Standard"/>
            </w:pPr>
            <w:r>
              <w:rPr>
                <w:b/>
              </w:rPr>
              <w:t xml:space="preserve">Titre : </w:t>
            </w:r>
            <w:r>
              <w:t>Cinéma Plaza</w:t>
            </w:r>
          </w:p>
          <w:p w14:paraId="1C17CB1D" w14:textId="77777777" w:rsidR="00D109DC" w:rsidRDefault="00000000">
            <w:pPr>
              <w:pStyle w:val="Standard"/>
            </w:pPr>
            <w:r>
              <w:rPr>
                <w:b/>
              </w:rPr>
              <w:t xml:space="preserve">Animateur : </w:t>
            </w:r>
            <w:r>
              <w:t>inconnu</w:t>
            </w:r>
          </w:p>
          <w:p w14:paraId="57D7D7F9" w14:textId="77777777" w:rsidR="00D109DC" w:rsidRDefault="00000000">
            <w:pPr>
              <w:pStyle w:val="Standard"/>
            </w:pPr>
            <w:r>
              <w:rPr>
                <w:b/>
              </w:rPr>
              <w:t xml:space="preserve">Production : </w:t>
            </w:r>
            <w:r>
              <w:t>TVC Dolbeau-Mistassini</w:t>
            </w:r>
          </w:p>
          <w:p w14:paraId="0E854D64" w14:textId="77777777" w:rsidR="00D109DC" w:rsidRDefault="00000000">
            <w:pPr>
              <w:pStyle w:val="Standard"/>
            </w:pPr>
            <w:r>
              <w:rPr>
                <w:b/>
              </w:rPr>
              <w:t xml:space="preserve">Interventions : </w:t>
            </w:r>
            <w:r>
              <w:t>Roland Dufour</w:t>
            </w:r>
          </w:p>
          <w:p w14:paraId="2AF6B851" w14:textId="77777777" w:rsidR="00D109DC" w:rsidRDefault="00000000">
            <w:pPr>
              <w:pStyle w:val="Standard"/>
            </w:pPr>
            <w:r>
              <w:rPr>
                <w:b/>
              </w:rPr>
              <w:t xml:space="preserve">Sujets abordés : </w:t>
            </w:r>
            <w:r>
              <w:t>Information sur l’opération et la gestion du cinéma Plaza à Dolbeau</w:t>
            </w:r>
          </w:p>
          <w:p w14:paraId="5609BDBC" w14:textId="77777777" w:rsidR="00D109DC" w:rsidRDefault="00000000">
            <w:pPr>
              <w:pStyle w:val="Standard"/>
            </w:pPr>
            <w:r>
              <w:rPr>
                <w:b/>
              </w:rPr>
              <w:t xml:space="preserve">Date : </w:t>
            </w:r>
            <w:r>
              <w:t>[197-]</w:t>
            </w:r>
          </w:p>
          <w:p w14:paraId="4EC0CBFC" w14:textId="77777777" w:rsidR="00D109DC" w:rsidRDefault="00000000">
            <w:pPr>
              <w:pStyle w:val="Standard"/>
            </w:pPr>
            <w:r>
              <w:rPr>
                <w:b/>
              </w:rPr>
              <w:t xml:space="preserve">Lieu : </w:t>
            </w:r>
            <w:r>
              <w:t>Dolbeau</w:t>
            </w:r>
          </w:p>
          <w:p w14:paraId="555E5198" w14:textId="77777777" w:rsidR="00D109DC" w:rsidRDefault="00000000">
            <w:pPr>
              <w:pStyle w:val="Standard"/>
            </w:pPr>
            <w:r>
              <w:rPr>
                <w:b/>
              </w:rPr>
              <w:t>Durée de l’enregistrement :</w:t>
            </w:r>
            <w:r>
              <w:t xml:space="preserve"> 00:07:40</w:t>
            </w:r>
          </w:p>
          <w:p w14:paraId="1E6D2643" w14:textId="77777777" w:rsidR="00D109DC" w:rsidRDefault="00000000">
            <w:pPr>
              <w:pStyle w:val="Standard"/>
            </w:pPr>
            <w:r>
              <w:rPr>
                <w:b/>
              </w:rPr>
              <w:t xml:space="preserve">Support original : </w:t>
            </w:r>
            <w:r>
              <w:t>Bobine V-30H</w:t>
            </w:r>
          </w:p>
          <w:p w14:paraId="5C619D59" w14:textId="77777777" w:rsidR="00D109DC" w:rsidRDefault="00D109DC">
            <w:pPr>
              <w:pStyle w:val="Standard"/>
            </w:pPr>
            <w:hyperlink r:id="rId1068" w:history="1">
              <w:r>
                <w:rPr>
                  <w:color w:val="2F5496"/>
                </w:rPr>
                <w:t>Lien YouTube</w:t>
              </w:r>
            </w:hyperlink>
          </w:p>
          <w:p w14:paraId="27DE4456" w14:textId="77777777" w:rsidR="00D109DC" w:rsidRDefault="00000000">
            <w:pPr>
              <w:pStyle w:val="Standard"/>
            </w:pPr>
            <w:r>
              <w:t>Document numérisé</w:t>
            </w:r>
          </w:p>
          <w:p w14:paraId="14F06B64" w14:textId="77777777" w:rsidR="00D109DC" w:rsidRDefault="00000000">
            <w:pPr>
              <w:pStyle w:val="Standard"/>
            </w:pPr>
            <w:r>
              <w:rPr>
                <w:b/>
              </w:rPr>
              <w:t>Note :</w:t>
            </w:r>
            <w:r>
              <w:t xml:space="preserve"> Voir aussi un vidéo sur le cinéma Orphéon de Mistassini à la cote P38/A3/3,5.</w:t>
            </w:r>
          </w:p>
          <w:p w14:paraId="66548E21" w14:textId="77777777" w:rsidR="00D109DC" w:rsidRDefault="00000000">
            <w:pPr>
              <w:pStyle w:val="Standard"/>
            </w:pPr>
            <w:bookmarkStart w:id="199" w:name="_Hlk166056531"/>
            <w:r>
              <w:rPr>
                <w:i/>
              </w:rPr>
              <w:t>Partie 2</w:t>
            </w:r>
          </w:p>
          <w:p w14:paraId="54DD67AC" w14:textId="77777777" w:rsidR="00D109DC" w:rsidRDefault="00000000">
            <w:pPr>
              <w:pStyle w:val="Standard"/>
            </w:pPr>
            <w:r>
              <w:rPr>
                <w:b/>
              </w:rPr>
              <w:t>Titre </w:t>
            </w:r>
            <w:r>
              <w:t>: Place western</w:t>
            </w:r>
          </w:p>
          <w:bookmarkEnd w:id="199"/>
          <w:p w14:paraId="4CDF0999" w14:textId="77777777" w:rsidR="00D109DC" w:rsidRDefault="00000000">
            <w:pPr>
              <w:pStyle w:val="Standard"/>
            </w:pPr>
            <w:r>
              <w:rPr>
                <w:b/>
              </w:rPr>
              <w:t xml:space="preserve">Animateur : </w:t>
            </w:r>
            <w:r>
              <w:t>inconnu</w:t>
            </w:r>
          </w:p>
          <w:p w14:paraId="238023CD" w14:textId="77777777" w:rsidR="00D109DC" w:rsidRDefault="00000000">
            <w:pPr>
              <w:pStyle w:val="Standard"/>
            </w:pPr>
            <w:r>
              <w:rPr>
                <w:b/>
              </w:rPr>
              <w:t xml:space="preserve">Production : </w:t>
            </w:r>
            <w:r>
              <w:t>TVC Dolbeau-Mistassini</w:t>
            </w:r>
          </w:p>
          <w:p w14:paraId="05EA348F" w14:textId="77777777" w:rsidR="00D109DC" w:rsidRDefault="00000000">
            <w:pPr>
              <w:pStyle w:val="Standard"/>
            </w:pPr>
            <w:r>
              <w:rPr>
                <w:b/>
              </w:rPr>
              <w:t xml:space="preserve">Interventions : </w:t>
            </w:r>
            <w:r>
              <w:t>inconnus</w:t>
            </w:r>
          </w:p>
          <w:p w14:paraId="04EF1790" w14:textId="77777777" w:rsidR="00D109DC" w:rsidRDefault="00000000">
            <w:pPr>
              <w:pStyle w:val="Standard"/>
            </w:pPr>
            <w:bookmarkStart w:id="200" w:name="_Hlk166056540"/>
            <w:r>
              <w:rPr>
                <w:b/>
              </w:rPr>
              <w:t xml:space="preserve">Sujets abordés : </w:t>
            </w:r>
            <w:r>
              <w:t>Les installations du site du Festival western de Dolbeau</w:t>
            </w:r>
          </w:p>
          <w:p w14:paraId="636798F9" w14:textId="77777777" w:rsidR="00D109DC" w:rsidRDefault="00000000">
            <w:pPr>
              <w:pStyle w:val="Standard"/>
            </w:pPr>
            <w:r>
              <w:rPr>
                <w:b/>
              </w:rPr>
              <w:t xml:space="preserve">Date : </w:t>
            </w:r>
            <w:r>
              <w:t>[197-]</w:t>
            </w:r>
          </w:p>
          <w:p w14:paraId="18646200" w14:textId="77777777" w:rsidR="00D109DC" w:rsidRDefault="00000000">
            <w:pPr>
              <w:pStyle w:val="Standard"/>
            </w:pPr>
            <w:r>
              <w:rPr>
                <w:b/>
              </w:rPr>
              <w:t xml:space="preserve">Lieu : </w:t>
            </w:r>
            <w:r>
              <w:t>Dolbeau</w:t>
            </w:r>
          </w:p>
          <w:bookmarkEnd w:id="200"/>
          <w:p w14:paraId="5E104FCC" w14:textId="77777777" w:rsidR="00D109DC" w:rsidRDefault="00000000">
            <w:pPr>
              <w:pStyle w:val="Standard"/>
            </w:pPr>
            <w:r>
              <w:rPr>
                <w:b/>
              </w:rPr>
              <w:t>Durée de l’enregistrement :</w:t>
            </w:r>
            <w:r>
              <w:t xml:space="preserve"> 00:22:30</w:t>
            </w:r>
          </w:p>
          <w:p w14:paraId="32D22EFC" w14:textId="77777777" w:rsidR="00D109DC" w:rsidRDefault="00000000">
            <w:pPr>
              <w:pStyle w:val="Standard"/>
            </w:pPr>
            <w:r>
              <w:rPr>
                <w:i/>
              </w:rPr>
              <w:t>Partie 3</w:t>
            </w:r>
          </w:p>
          <w:p w14:paraId="44614646" w14:textId="77777777" w:rsidR="00D109DC" w:rsidRDefault="00000000">
            <w:pPr>
              <w:pStyle w:val="Standard"/>
            </w:pPr>
            <w:r>
              <w:rPr>
                <w:b/>
              </w:rPr>
              <w:t>Titre </w:t>
            </w:r>
            <w:r>
              <w:t>: Jacques Brassard</w:t>
            </w:r>
          </w:p>
          <w:p w14:paraId="62D1C544" w14:textId="77777777" w:rsidR="00D109DC" w:rsidRDefault="00000000">
            <w:pPr>
              <w:pStyle w:val="Standard"/>
            </w:pPr>
            <w:r>
              <w:rPr>
                <w:b/>
              </w:rPr>
              <w:t xml:space="preserve">Animateur : </w:t>
            </w:r>
            <w:r>
              <w:t>inconnu</w:t>
            </w:r>
          </w:p>
          <w:p w14:paraId="2489B9BE" w14:textId="77777777" w:rsidR="00D109DC" w:rsidRDefault="00000000">
            <w:pPr>
              <w:pStyle w:val="Standard"/>
            </w:pPr>
            <w:r>
              <w:rPr>
                <w:b/>
              </w:rPr>
              <w:t xml:space="preserve">Production : </w:t>
            </w:r>
            <w:r>
              <w:t>TVC Dolbeau-Mistassini</w:t>
            </w:r>
          </w:p>
          <w:p w14:paraId="52A7610C" w14:textId="77777777" w:rsidR="00D109DC" w:rsidRDefault="00000000">
            <w:pPr>
              <w:pStyle w:val="Standard"/>
            </w:pPr>
            <w:r>
              <w:rPr>
                <w:b/>
              </w:rPr>
              <w:t xml:space="preserve">Interventions : </w:t>
            </w:r>
            <w:r>
              <w:t>Jacques Brassard</w:t>
            </w:r>
          </w:p>
          <w:p w14:paraId="7A42FDF2" w14:textId="77777777" w:rsidR="00D109DC" w:rsidRDefault="00000000">
            <w:pPr>
              <w:pStyle w:val="Standard"/>
            </w:pPr>
            <w:r>
              <w:rPr>
                <w:b/>
              </w:rPr>
              <w:t xml:space="preserve">Sujets abordés </w:t>
            </w:r>
            <w:r>
              <w:t>Allocution de Jacques Brassard du Parti québécois</w:t>
            </w:r>
          </w:p>
          <w:p w14:paraId="77151F07" w14:textId="77777777" w:rsidR="00D109DC" w:rsidRDefault="00000000">
            <w:pPr>
              <w:pStyle w:val="Standard"/>
            </w:pPr>
            <w:r>
              <w:rPr>
                <w:b/>
              </w:rPr>
              <w:t xml:space="preserve">Date : </w:t>
            </w:r>
            <w:r>
              <w:t>[197-]</w:t>
            </w:r>
          </w:p>
          <w:p w14:paraId="005441F6" w14:textId="77777777" w:rsidR="00D109DC" w:rsidRDefault="00000000">
            <w:pPr>
              <w:pStyle w:val="Standard"/>
            </w:pPr>
            <w:r>
              <w:rPr>
                <w:b/>
              </w:rPr>
              <w:t xml:space="preserve">Lieu : </w:t>
            </w:r>
            <w:r>
              <w:t>Dolbeau</w:t>
            </w:r>
          </w:p>
          <w:p w14:paraId="3B733BEE" w14:textId="77777777" w:rsidR="00D109DC" w:rsidRDefault="00000000">
            <w:pPr>
              <w:pStyle w:val="Standard"/>
            </w:pPr>
            <w:r>
              <w:rPr>
                <w:b/>
              </w:rPr>
              <w:t>Durée de l’enregistrement :</w:t>
            </w:r>
            <w:r>
              <w:t xml:space="preserve"> 00:22:30</w:t>
            </w:r>
          </w:p>
          <w:p w14:paraId="4ECEF0D4" w14:textId="77777777" w:rsidR="00D109DC" w:rsidRDefault="00D109DC">
            <w:pPr>
              <w:pStyle w:val="Standard"/>
            </w:pPr>
          </w:p>
          <w:p w14:paraId="73F9D54C" w14:textId="77777777" w:rsidR="00D109DC" w:rsidRDefault="00000000">
            <w:pPr>
              <w:pStyle w:val="Standard"/>
            </w:pPr>
            <w:bookmarkStart w:id="201" w:name="_Hlk166056609"/>
            <w:r>
              <w:t>P38/A3/1,2</w:t>
            </w:r>
          </w:p>
          <w:p w14:paraId="5278AE1C" w14:textId="77777777" w:rsidR="00D109DC" w:rsidRDefault="00000000">
            <w:pPr>
              <w:pStyle w:val="Standard"/>
            </w:pPr>
            <w:r>
              <w:rPr>
                <w:b/>
              </w:rPr>
              <w:t xml:space="preserve">Ancien numéro : </w:t>
            </w:r>
            <w:r>
              <w:t>aucun</w:t>
            </w:r>
          </w:p>
          <w:p w14:paraId="7ABC386B" w14:textId="77777777" w:rsidR="00D109DC" w:rsidRDefault="00000000">
            <w:pPr>
              <w:pStyle w:val="Standard"/>
            </w:pPr>
            <w:r>
              <w:rPr>
                <w:b/>
              </w:rPr>
              <w:t xml:space="preserve">Titre : </w:t>
            </w:r>
            <w:r>
              <w:t>Entrevues kiosques Festival du bleuet</w:t>
            </w:r>
          </w:p>
          <w:p w14:paraId="21CD4F51" w14:textId="77777777" w:rsidR="00D109DC" w:rsidRDefault="00000000">
            <w:pPr>
              <w:pStyle w:val="Standard"/>
            </w:pPr>
            <w:r>
              <w:rPr>
                <w:b/>
              </w:rPr>
              <w:t xml:space="preserve">Animateur : </w:t>
            </w:r>
            <w:r>
              <w:t>inconnu</w:t>
            </w:r>
          </w:p>
          <w:p w14:paraId="5C68A65F" w14:textId="77777777" w:rsidR="00D109DC" w:rsidRDefault="00000000">
            <w:pPr>
              <w:pStyle w:val="Standard"/>
            </w:pPr>
            <w:r>
              <w:rPr>
                <w:b/>
              </w:rPr>
              <w:t xml:space="preserve">Production : </w:t>
            </w:r>
            <w:r>
              <w:t>Télé 2</w:t>
            </w:r>
          </w:p>
          <w:p w14:paraId="35C38372" w14:textId="77777777" w:rsidR="00D109DC" w:rsidRDefault="00000000">
            <w:pPr>
              <w:pStyle w:val="Standard"/>
            </w:pPr>
            <w:r>
              <w:rPr>
                <w:b/>
              </w:rPr>
              <w:t xml:space="preserve">Interventions : </w:t>
            </w:r>
            <w:r>
              <w:t xml:space="preserve">Louise Tremblay (Roberval), Évelyne </w:t>
            </w:r>
            <w:proofErr w:type="spellStart"/>
            <w:r>
              <w:t>Joyal</w:t>
            </w:r>
            <w:proofErr w:type="spellEnd"/>
            <w:r>
              <w:t xml:space="preserve"> (Chibougamau), Cécile </w:t>
            </w:r>
            <w:proofErr w:type="spellStart"/>
            <w:r>
              <w:t>Rinquette</w:t>
            </w:r>
            <w:proofErr w:type="spellEnd"/>
            <w:r>
              <w:t xml:space="preserve">, Antonine Bouchard, Loretta Bouchard, Colette Légaré Sarazin (Saint-Romuald), Lise Aubin (Chicoutimi), Roy </w:t>
            </w:r>
            <w:proofErr w:type="spellStart"/>
            <w:r>
              <w:t>Obler</w:t>
            </w:r>
            <w:proofErr w:type="spellEnd"/>
            <w:r>
              <w:t xml:space="preserve">, Jacqueline Dubé, Gemma </w:t>
            </w:r>
            <w:proofErr w:type="spellStart"/>
            <w:r>
              <w:t>Boily</w:t>
            </w:r>
            <w:proofErr w:type="spellEnd"/>
            <w:r>
              <w:t>-Desbiens (Saint-Bruno), Jacynthe Bouchard, Henri-Paul Brassard (Dolbeau)</w:t>
            </w:r>
          </w:p>
          <w:p w14:paraId="28968CB3" w14:textId="77777777" w:rsidR="00D109DC" w:rsidRDefault="00000000">
            <w:pPr>
              <w:pStyle w:val="Standard"/>
            </w:pPr>
            <w:r>
              <w:rPr>
                <w:b/>
              </w:rPr>
              <w:t xml:space="preserve">Sujets abordés : </w:t>
            </w:r>
            <w:r>
              <w:t>Présentation d’œuvres artistiques exposées dans les kiosques du Festival du bleuet de Mistassini (macramé, peinture, sculpture, poterie et photographie) et entretiens avec des artistes</w:t>
            </w:r>
          </w:p>
          <w:p w14:paraId="32A0722A" w14:textId="77777777" w:rsidR="00D109DC" w:rsidRDefault="00000000">
            <w:pPr>
              <w:pStyle w:val="Standard"/>
            </w:pPr>
            <w:r>
              <w:rPr>
                <w:b/>
              </w:rPr>
              <w:t xml:space="preserve">Date : </w:t>
            </w:r>
            <w:r>
              <w:t>[197-]</w:t>
            </w:r>
          </w:p>
          <w:p w14:paraId="50488581" w14:textId="77777777" w:rsidR="00D109DC" w:rsidRDefault="00000000">
            <w:pPr>
              <w:pStyle w:val="Standard"/>
            </w:pPr>
            <w:r>
              <w:rPr>
                <w:b/>
              </w:rPr>
              <w:t xml:space="preserve">Lieu : </w:t>
            </w:r>
            <w:r>
              <w:t>Mistassini</w:t>
            </w:r>
          </w:p>
          <w:bookmarkEnd w:id="201"/>
          <w:p w14:paraId="09369450" w14:textId="77777777" w:rsidR="00D109DC" w:rsidRDefault="00000000">
            <w:pPr>
              <w:pStyle w:val="Standard"/>
            </w:pPr>
            <w:r>
              <w:rPr>
                <w:b/>
              </w:rPr>
              <w:t>Durée de l’enregistrement :</w:t>
            </w:r>
            <w:r>
              <w:t xml:space="preserve"> 00:47:30</w:t>
            </w:r>
          </w:p>
          <w:p w14:paraId="0DE46A80" w14:textId="77777777" w:rsidR="00D109DC" w:rsidRDefault="00000000">
            <w:pPr>
              <w:pStyle w:val="Standard"/>
            </w:pPr>
            <w:r>
              <w:rPr>
                <w:b/>
              </w:rPr>
              <w:t xml:space="preserve">Support original : </w:t>
            </w:r>
            <w:r>
              <w:t>Bobine V-30H</w:t>
            </w:r>
          </w:p>
          <w:p w14:paraId="0ED67523" w14:textId="77777777" w:rsidR="00D109DC" w:rsidRDefault="00D109DC">
            <w:pPr>
              <w:pStyle w:val="Standard"/>
            </w:pPr>
            <w:hyperlink r:id="rId1069" w:history="1">
              <w:r>
                <w:rPr>
                  <w:color w:val="2F5496"/>
                </w:rPr>
                <w:t>Lien YouTube</w:t>
              </w:r>
            </w:hyperlink>
          </w:p>
          <w:p w14:paraId="545881E0" w14:textId="77777777" w:rsidR="00D109DC" w:rsidRDefault="00000000">
            <w:pPr>
              <w:pStyle w:val="Standard"/>
            </w:pPr>
            <w:r>
              <w:t>Document numérisé</w:t>
            </w:r>
          </w:p>
          <w:p w14:paraId="627B571F" w14:textId="77777777" w:rsidR="00D109DC" w:rsidRDefault="00D109DC">
            <w:pPr>
              <w:pStyle w:val="Standard"/>
            </w:pPr>
          </w:p>
          <w:p w14:paraId="30CA3DEB" w14:textId="77777777" w:rsidR="00D109DC" w:rsidRDefault="00000000">
            <w:pPr>
              <w:pStyle w:val="Standard"/>
            </w:pPr>
            <w:bookmarkStart w:id="202" w:name="_Hlk166056630"/>
            <w:r>
              <w:t>P38/A3/1,3</w:t>
            </w:r>
          </w:p>
          <w:p w14:paraId="59B62B4C" w14:textId="77777777" w:rsidR="00D109DC" w:rsidRDefault="00000000">
            <w:pPr>
              <w:pStyle w:val="Standard"/>
            </w:pPr>
            <w:r>
              <w:rPr>
                <w:b/>
              </w:rPr>
              <w:t xml:space="preserve">Ancien numéro : </w:t>
            </w:r>
            <w:r>
              <w:t>aucun</w:t>
            </w:r>
          </w:p>
          <w:p w14:paraId="3CA7F507" w14:textId="77777777" w:rsidR="00D109DC" w:rsidRDefault="00000000">
            <w:pPr>
              <w:pStyle w:val="Standard"/>
            </w:pPr>
            <w:r>
              <w:rPr>
                <w:b/>
              </w:rPr>
              <w:t xml:space="preserve">Titre : </w:t>
            </w:r>
            <w:r>
              <w:t xml:space="preserve">10 jours western </w:t>
            </w:r>
            <w:r>
              <w:rPr>
                <w:i/>
              </w:rPr>
              <w:t xml:space="preserve">– </w:t>
            </w:r>
            <w:r>
              <w:t>Conférence de presse</w:t>
            </w:r>
          </w:p>
          <w:p w14:paraId="126FCF09" w14:textId="77777777" w:rsidR="00D109DC" w:rsidRDefault="00000000">
            <w:pPr>
              <w:pStyle w:val="Standard"/>
            </w:pPr>
            <w:r>
              <w:rPr>
                <w:b/>
              </w:rPr>
              <w:t xml:space="preserve">Animateur : </w:t>
            </w:r>
            <w:r>
              <w:t>inconnu</w:t>
            </w:r>
          </w:p>
          <w:p w14:paraId="6666364D" w14:textId="77777777" w:rsidR="00D109DC" w:rsidRDefault="00000000">
            <w:pPr>
              <w:pStyle w:val="Standard"/>
            </w:pPr>
            <w:r>
              <w:rPr>
                <w:b/>
              </w:rPr>
              <w:t xml:space="preserve">Production : </w:t>
            </w:r>
            <w:r>
              <w:t>TVC Dolbeau-Mistassini</w:t>
            </w:r>
          </w:p>
          <w:p w14:paraId="7A3E245A" w14:textId="77777777" w:rsidR="00D109DC" w:rsidRDefault="00000000">
            <w:pPr>
              <w:pStyle w:val="Standard"/>
            </w:pPr>
            <w:r>
              <w:rPr>
                <w:b/>
              </w:rPr>
              <w:t xml:space="preserve">Interventions : </w:t>
            </w:r>
            <w:r>
              <w:t xml:space="preserve">Suzanne Beauchamp-Niquet, Jaquelin Juneau, Céline Muirhead, Robert Boudreault, Claude St-Arnaud, Marcel </w:t>
            </w:r>
            <w:proofErr w:type="spellStart"/>
            <w:r>
              <w:t>Boily</w:t>
            </w:r>
            <w:proofErr w:type="spellEnd"/>
            <w:r>
              <w:t>, Armand Bouchard, Pierre-Michel Gagnon, Rodrigue Perron, Claude Carrier, Louis (?)</w:t>
            </w:r>
          </w:p>
          <w:p w14:paraId="3D057E9E" w14:textId="77777777" w:rsidR="00D109DC" w:rsidRDefault="00000000">
            <w:pPr>
              <w:pStyle w:val="Standard"/>
            </w:pPr>
            <w:r>
              <w:rPr>
                <w:b/>
              </w:rPr>
              <w:t xml:space="preserve">Sujets abordés : </w:t>
            </w:r>
            <w:r>
              <w:t>Conférence de presse des 10 jours western de Dolbeau (Festival western)</w:t>
            </w:r>
          </w:p>
          <w:p w14:paraId="16D738DC" w14:textId="77777777" w:rsidR="00D109DC" w:rsidRDefault="00000000">
            <w:pPr>
              <w:pStyle w:val="Standard"/>
            </w:pPr>
            <w:r>
              <w:rPr>
                <w:b/>
              </w:rPr>
              <w:t xml:space="preserve">Date : </w:t>
            </w:r>
            <w:r>
              <w:t>1977</w:t>
            </w:r>
          </w:p>
          <w:p w14:paraId="59AD1202" w14:textId="77777777" w:rsidR="00D109DC" w:rsidRDefault="00000000">
            <w:pPr>
              <w:pStyle w:val="Standard"/>
            </w:pPr>
            <w:r>
              <w:rPr>
                <w:b/>
              </w:rPr>
              <w:t xml:space="preserve">Lieu : </w:t>
            </w:r>
            <w:r>
              <w:t>Dolbeau</w:t>
            </w:r>
          </w:p>
          <w:bookmarkEnd w:id="202"/>
          <w:p w14:paraId="5F98B882" w14:textId="77777777" w:rsidR="00D109DC" w:rsidRDefault="00000000">
            <w:pPr>
              <w:pStyle w:val="Standard"/>
            </w:pPr>
            <w:r>
              <w:rPr>
                <w:b/>
              </w:rPr>
              <w:t>Durée de l’enregistrement :</w:t>
            </w:r>
            <w:r>
              <w:t xml:space="preserve"> 00:42:30</w:t>
            </w:r>
          </w:p>
          <w:p w14:paraId="00EB2EA5" w14:textId="77777777" w:rsidR="00D109DC" w:rsidRDefault="00000000">
            <w:pPr>
              <w:pStyle w:val="Standard"/>
            </w:pPr>
            <w:r>
              <w:rPr>
                <w:b/>
              </w:rPr>
              <w:t xml:space="preserve">Support original : </w:t>
            </w:r>
            <w:r>
              <w:t>Bobine V-30H</w:t>
            </w:r>
          </w:p>
          <w:p w14:paraId="59691421" w14:textId="77777777" w:rsidR="00D109DC" w:rsidRDefault="00D109DC">
            <w:pPr>
              <w:pStyle w:val="Standard"/>
            </w:pPr>
            <w:hyperlink r:id="rId1070" w:history="1">
              <w:r>
                <w:rPr>
                  <w:color w:val="2F5496"/>
                </w:rPr>
                <w:t>Lien YouTube</w:t>
              </w:r>
            </w:hyperlink>
          </w:p>
          <w:p w14:paraId="2F362BEE" w14:textId="77777777" w:rsidR="00D109DC" w:rsidRDefault="00000000">
            <w:pPr>
              <w:pStyle w:val="Standard"/>
            </w:pPr>
            <w:r>
              <w:t>Document numérisé</w:t>
            </w:r>
          </w:p>
          <w:p w14:paraId="4C4004A7" w14:textId="77777777" w:rsidR="00D109DC" w:rsidRDefault="00000000">
            <w:pPr>
              <w:pStyle w:val="Standard"/>
            </w:pPr>
            <w:r>
              <w:rPr>
                <w:b/>
              </w:rPr>
              <w:t>Note :</w:t>
            </w:r>
            <w:r>
              <w:t xml:space="preserve"> L’image de la numérisation est de qualité moyenne à faible, selon les moments d’enregistrement.</w:t>
            </w:r>
          </w:p>
          <w:p w14:paraId="4EFF678A" w14:textId="77777777" w:rsidR="00D109DC" w:rsidRDefault="00D109DC">
            <w:pPr>
              <w:pStyle w:val="Standard"/>
            </w:pPr>
          </w:p>
          <w:p w14:paraId="3733F00D" w14:textId="77777777" w:rsidR="00D109DC" w:rsidRDefault="00000000">
            <w:pPr>
              <w:pStyle w:val="Standard"/>
            </w:pPr>
            <w:bookmarkStart w:id="203" w:name="_Hlk166056654"/>
            <w:r>
              <w:t>P38/A3/1,4</w:t>
            </w:r>
          </w:p>
          <w:p w14:paraId="5E8CF12C" w14:textId="77777777" w:rsidR="00D109DC" w:rsidRDefault="00000000">
            <w:pPr>
              <w:pStyle w:val="Standard"/>
            </w:pPr>
            <w:r>
              <w:rPr>
                <w:b/>
              </w:rPr>
              <w:t xml:space="preserve">Ancien numéro : </w:t>
            </w:r>
            <w:r>
              <w:t>aucun</w:t>
            </w:r>
          </w:p>
          <w:p w14:paraId="600D05A4" w14:textId="77777777" w:rsidR="00D109DC" w:rsidRDefault="00000000">
            <w:pPr>
              <w:pStyle w:val="Standard"/>
            </w:pPr>
            <w:r>
              <w:rPr>
                <w:b/>
              </w:rPr>
              <w:t xml:space="preserve">Titre : </w:t>
            </w:r>
            <w:r>
              <w:t>Festival du bleuet</w:t>
            </w:r>
          </w:p>
          <w:p w14:paraId="6E9E4A8E" w14:textId="77777777" w:rsidR="00D109DC" w:rsidRDefault="00000000">
            <w:pPr>
              <w:pStyle w:val="Standard"/>
            </w:pPr>
            <w:r>
              <w:rPr>
                <w:b/>
              </w:rPr>
              <w:t xml:space="preserve">Animateur : </w:t>
            </w:r>
            <w:r>
              <w:t>Michel Bouchard, Mario Fillion</w:t>
            </w:r>
          </w:p>
          <w:p w14:paraId="499F0B98" w14:textId="77777777" w:rsidR="00D109DC" w:rsidRDefault="00000000">
            <w:pPr>
              <w:pStyle w:val="Standard"/>
            </w:pPr>
            <w:r>
              <w:rPr>
                <w:b/>
              </w:rPr>
              <w:t xml:space="preserve">Production : </w:t>
            </w:r>
            <w:r>
              <w:t>TVC Dolbeau-Mistassini</w:t>
            </w:r>
          </w:p>
          <w:p w14:paraId="758C902C" w14:textId="77777777" w:rsidR="00D109DC" w:rsidRDefault="00000000">
            <w:pPr>
              <w:pStyle w:val="Standard"/>
            </w:pPr>
            <w:r>
              <w:rPr>
                <w:b/>
              </w:rPr>
              <w:t xml:space="preserve">Interventions : </w:t>
            </w:r>
            <w:r>
              <w:t xml:space="preserve">Robert </w:t>
            </w:r>
            <w:proofErr w:type="spellStart"/>
            <w:r>
              <w:t>Standfield</w:t>
            </w:r>
            <w:proofErr w:type="spellEnd"/>
            <w:r>
              <w:t>, Antonin Dufour,</w:t>
            </w:r>
            <w:r>
              <w:rPr>
                <w:b/>
              </w:rPr>
              <w:t xml:space="preserve"> </w:t>
            </w:r>
            <w:proofErr w:type="spellStart"/>
            <w:r>
              <w:t>Lilianne</w:t>
            </w:r>
            <w:proofErr w:type="spellEnd"/>
            <w:r>
              <w:t xml:space="preserve"> </w:t>
            </w:r>
            <w:proofErr w:type="spellStart"/>
            <w:r>
              <w:t>Thibeault</w:t>
            </w:r>
            <w:proofErr w:type="spellEnd"/>
            <w:r>
              <w:t>, Muriel Bouchard, Lisette Gauthier</w:t>
            </w:r>
          </w:p>
          <w:p w14:paraId="2C83CC8A" w14:textId="77777777" w:rsidR="00D109DC" w:rsidRDefault="00000000">
            <w:pPr>
              <w:pStyle w:val="Standard"/>
            </w:pPr>
            <w:r>
              <w:rPr>
                <w:b/>
              </w:rPr>
              <w:t xml:space="preserve">Sujets abordés : </w:t>
            </w:r>
            <w:r>
              <w:t>Description de la 12</w:t>
            </w:r>
            <w:r>
              <w:rPr>
                <w:vertAlign w:val="superscript"/>
              </w:rPr>
              <w:t>e</w:t>
            </w:r>
            <w:r>
              <w:t xml:space="preserve"> parade du Festival du bleuet</w:t>
            </w:r>
          </w:p>
          <w:p w14:paraId="574A9AFB" w14:textId="77777777" w:rsidR="00D109DC" w:rsidRDefault="00000000">
            <w:pPr>
              <w:pStyle w:val="Standard"/>
            </w:pPr>
            <w:r>
              <w:rPr>
                <w:b/>
              </w:rPr>
              <w:t xml:space="preserve">Date : </w:t>
            </w:r>
            <w:r>
              <w:t>1972</w:t>
            </w:r>
          </w:p>
          <w:p w14:paraId="642868A5" w14:textId="77777777" w:rsidR="00D109DC" w:rsidRDefault="00000000">
            <w:pPr>
              <w:pStyle w:val="Standard"/>
            </w:pPr>
            <w:r>
              <w:rPr>
                <w:b/>
              </w:rPr>
              <w:lastRenderedPageBreak/>
              <w:t xml:space="preserve">Lieu : </w:t>
            </w:r>
            <w:r>
              <w:t>Mistassini</w:t>
            </w:r>
          </w:p>
          <w:bookmarkEnd w:id="203"/>
          <w:p w14:paraId="7D437D7F" w14:textId="77777777" w:rsidR="00D109DC" w:rsidRDefault="00000000">
            <w:pPr>
              <w:pStyle w:val="Standard"/>
            </w:pPr>
            <w:r>
              <w:rPr>
                <w:b/>
              </w:rPr>
              <w:t>Durée de l’enregistrement :</w:t>
            </w:r>
            <w:r>
              <w:t xml:space="preserve"> 00:34:30</w:t>
            </w:r>
          </w:p>
          <w:p w14:paraId="21325F22" w14:textId="77777777" w:rsidR="00D109DC" w:rsidRDefault="00000000">
            <w:pPr>
              <w:pStyle w:val="Standard"/>
            </w:pPr>
            <w:r>
              <w:rPr>
                <w:b/>
              </w:rPr>
              <w:t xml:space="preserve">Support original : </w:t>
            </w:r>
            <w:r>
              <w:t>Bobine V-30H</w:t>
            </w:r>
          </w:p>
          <w:p w14:paraId="03813EA7" w14:textId="7C3B5B20" w:rsidR="0060669D" w:rsidRDefault="0060669D">
            <w:pPr>
              <w:pStyle w:val="Standard"/>
            </w:pPr>
            <w:hyperlink r:id="rId1071" w:history="1">
              <w:r w:rsidRPr="0060669D">
                <w:rPr>
                  <w:rStyle w:val="Lienhypertexte"/>
                </w:rPr>
                <w:t>Lien LaVoute.tv</w:t>
              </w:r>
            </w:hyperlink>
          </w:p>
          <w:p w14:paraId="247867B5" w14:textId="77777777" w:rsidR="00D109DC" w:rsidRDefault="00D109DC">
            <w:pPr>
              <w:pStyle w:val="Standard"/>
            </w:pPr>
            <w:hyperlink r:id="rId1072" w:history="1">
              <w:r>
                <w:rPr>
                  <w:color w:val="2F5496"/>
                </w:rPr>
                <w:t>Lien YouTube</w:t>
              </w:r>
            </w:hyperlink>
          </w:p>
          <w:p w14:paraId="3A2F41C1" w14:textId="77777777" w:rsidR="00D109DC" w:rsidRDefault="00000000">
            <w:pPr>
              <w:pStyle w:val="Standard"/>
            </w:pPr>
            <w:r>
              <w:t>Document numérisé</w:t>
            </w:r>
          </w:p>
          <w:p w14:paraId="41FA4907" w14:textId="77777777" w:rsidR="00D109DC" w:rsidRDefault="00000000">
            <w:pPr>
              <w:pStyle w:val="Standard"/>
            </w:pPr>
            <w:r>
              <w:rPr>
                <w:b/>
                <w:bCs/>
              </w:rPr>
              <w:t>Note :</w:t>
            </w:r>
            <w:r>
              <w:t xml:space="preserve"> L’image fait parfois défaut durant la parade.</w:t>
            </w:r>
          </w:p>
          <w:p w14:paraId="39D0690F" w14:textId="77777777" w:rsidR="00D109DC" w:rsidRDefault="00D109DC">
            <w:pPr>
              <w:pStyle w:val="Standard"/>
            </w:pPr>
          </w:p>
          <w:p w14:paraId="0B5B4449" w14:textId="77777777" w:rsidR="00D109DC" w:rsidRDefault="00000000">
            <w:pPr>
              <w:pStyle w:val="Standard"/>
            </w:pPr>
            <w:bookmarkStart w:id="204" w:name="_Hlk166056703"/>
            <w:r>
              <w:t>P38/A3/1,5</w:t>
            </w:r>
          </w:p>
          <w:p w14:paraId="47576435" w14:textId="77777777" w:rsidR="00D109DC" w:rsidRDefault="00000000">
            <w:pPr>
              <w:pStyle w:val="Standard"/>
            </w:pPr>
            <w:r>
              <w:rPr>
                <w:b/>
              </w:rPr>
              <w:t xml:space="preserve">Ancien numéro : </w:t>
            </w:r>
            <w:r>
              <w:t>aucun</w:t>
            </w:r>
          </w:p>
          <w:p w14:paraId="7EAC2E3A" w14:textId="77777777" w:rsidR="00D109DC" w:rsidRDefault="00000000">
            <w:pPr>
              <w:pStyle w:val="Standard"/>
            </w:pPr>
            <w:r>
              <w:rPr>
                <w:b/>
              </w:rPr>
              <w:t xml:space="preserve">Titre : </w:t>
            </w:r>
            <w:r>
              <w:t>Festival du bleuet</w:t>
            </w:r>
          </w:p>
          <w:p w14:paraId="2E765345" w14:textId="77777777" w:rsidR="00D109DC" w:rsidRDefault="00000000">
            <w:pPr>
              <w:pStyle w:val="Standard"/>
            </w:pPr>
            <w:r>
              <w:rPr>
                <w:b/>
              </w:rPr>
              <w:t xml:space="preserve">Animateur : </w:t>
            </w:r>
            <w:r>
              <w:t>Bernard Villeneuve</w:t>
            </w:r>
          </w:p>
          <w:p w14:paraId="0C653CA3" w14:textId="77777777" w:rsidR="00D109DC" w:rsidRDefault="00000000">
            <w:pPr>
              <w:pStyle w:val="Standard"/>
            </w:pPr>
            <w:r>
              <w:rPr>
                <w:b/>
              </w:rPr>
              <w:t xml:space="preserve">Production : </w:t>
            </w:r>
            <w:r>
              <w:t>TVC Dolbeau-Mistassini</w:t>
            </w:r>
          </w:p>
          <w:p w14:paraId="22D3E008" w14:textId="77777777" w:rsidR="00D109DC" w:rsidRDefault="00000000">
            <w:pPr>
              <w:pStyle w:val="Standard"/>
            </w:pPr>
            <w:r>
              <w:rPr>
                <w:b/>
              </w:rPr>
              <w:t xml:space="preserve">Interventions : </w:t>
            </w:r>
            <w:r>
              <w:t xml:space="preserve">Jean-Noël Lalancette, Denise Sasseville, Denise Goulet, Lyne Girard, </w:t>
            </w:r>
            <w:proofErr w:type="spellStart"/>
            <w:r>
              <w:t>Elzéar</w:t>
            </w:r>
            <w:proofErr w:type="spellEnd"/>
            <w:r>
              <w:t xml:space="preserve"> Savard, Dr Paul-Émile Bérard, Jean-Marie </w:t>
            </w:r>
            <w:proofErr w:type="spellStart"/>
            <w:r>
              <w:t>Couet</w:t>
            </w:r>
            <w:proofErr w:type="spellEnd"/>
            <w:r>
              <w:t>, Antonin Dufour</w:t>
            </w:r>
          </w:p>
          <w:p w14:paraId="354649D4" w14:textId="77777777" w:rsidR="00D109DC" w:rsidRDefault="00000000">
            <w:pPr>
              <w:pStyle w:val="Standard"/>
            </w:pPr>
            <w:r>
              <w:rPr>
                <w:b/>
              </w:rPr>
              <w:t xml:space="preserve">Sujets abordés : </w:t>
            </w:r>
            <w:r>
              <w:t>Rallye automobile, moto-cross, gala de la fée des bleuets, congrès des producteurs de bleuets, tournoi de balle lente, slalom automobile, messe du Festival des bleuets, description de la parade 1973 du Festival du bleuet</w:t>
            </w:r>
          </w:p>
          <w:p w14:paraId="648B2953" w14:textId="1702E5C3" w:rsidR="00D109DC" w:rsidRDefault="00000000">
            <w:pPr>
              <w:pStyle w:val="Standard"/>
            </w:pPr>
            <w:r>
              <w:rPr>
                <w:b/>
              </w:rPr>
              <w:t xml:space="preserve">Date : </w:t>
            </w:r>
            <w:r>
              <w:rPr>
                <w:bCs/>
              </w:rPr>
              <w:t>4</w:t>
            </w:r>
            <w:r w:rsidR="00F31A1E">
              <w:rPr>
                <w:bCs/>
              </w:rPr>
              <w:t xml:space="preserve"> au 12</w:t>
            </w:r>
            <w:r>
              <w:rPr>
                <w:bCs/>
              </w:rPr>
              <w:t xml:space="preserve"> août</w:t>
            </w:r>
            <w:r>
              <w:rPr>
                <w:b/>
              </w:rPr>
              <w:t xml:space="preserve"> </w:t>
            </w:r>
            <w:r>
              <w:t>1973</w:t>
            </w:r>
          </w:p>
          <w:p w14:paraId="49BD30CA" w14:textId="77777777" w:rsidR="00D109DC" w:rsidRDefault="00000000">
            <w:pPr>
              <w:pStyle w:val="Standard"/>
            </w:pPr>
            <w:r>
              <w:rPr>
                <w:b/>
              </w:rPr>
              <w:t xml:space="preserve">Lieu : </w:t>
            </w:r>
            <w:r>
              <w:t>Mistassini</w:t>
            </w:r>
          </w:p>
          <w:bookmarkEnd w:id="204"/>
          <w:p w14:paraId="7A0594D7" w14:textId="77777777" w:rsidR="00D109DC" w:rsidRDefault="00000000">
            <w:pPr>
              <w:pStyle w:val="Standard"/>
            </w:pPr>
            <w:r>
              <w:rPr>
                <w:b/>
              </w:rPr>
              <w:t>Durée de l’enregistrement :</w:t>
            </w:r>
            <w:r>
              <w:t xml:space="preserve"> 00:32:30</w:t>
            </w:r>
          </w:p>
          <w:p w14:paraId="432BE5AE" w14:textId="77777777" w:rsidR="00D109DC" w:rsidRDefault="00000000">
            <w:pPr>
              <w:pStyle w:val="Standard"/>
            </w:pPr>
            <w:r>
              <w:rPr>
                <w:b/>
              </w:rPr>
              <w:t xml:space="preserve">Support original : </w:t>
            </w:r>
            <w:r>
              <w:t>Bobine V-30H</w:t>
            </w:r>
          </w:p>
          <w:p w14:paraId="3525E03E" w14:textId="385DA01E" w:rsidR="00F31A1E" w:rsidRDefault="00F31A1E">
            <w:pPr>
              <w:pStyle w:val="Standard"/>
            </w:pPr>
            <w:hyperlink r:id="rId1073" w:history="1">
              <w:r w:rsidRPr="00F31A1E">
                <w:rPr>
                  <w:rStyle w:val="Lienhypertexte"/>
                </w:rPr>
                <w:t>Lien LaVoute.tv</w:t>
              </w:r>
            </w:hyperlink>
          </w:p>
          <w:p w14:paraId="06171B82" w14:textId="77777777" w:rsidR="00D109DC" w:rsidRDefault="00D109DC">
            <w:pPr>
              <w:pStyle w:val="Standard"/>
            </w:pPr>
            <w:hyperlink r:id="rId1074" w:history="1">
              <w:r>
                <w:rPr>
                  <w:color w:val="2F5496"/>
                </w:rPr>
                <w:t>Lien YouTube</w:t>
              </w:r>
            </w:hyperlink>
          </w:p>
          <w:p w14:paraId="3F86EECB" w14:textId="77777777" w:rsidR="00D109DC" w:rsidRDefault="00000000">
            <w:pPr>
              <w:pStyle w:val="Standard"/>
            </w:pPr>
            <w:r>
              <w:t>Document numérisé</w:t>
            </w:r>
          </w:p>
          <w:p w14:paraId="3683ADCD" w14:textId="77777777" w:rsidR="00D109DC" w:rsidRDefault="00D109DC">
            <w:pPr>
              <w:pStyle w:val="Standard"/>
            </w:pPr>
          </w:p>
          <w:p w14:paraId="74AF52F5" w14:textId="77777777" w:rsidR="00D109DC" w:rsidRDefault="00000000">
            <w:pPr>
              <w:pStyle w:val="Standard"/>
            </w:pPr>
            <w:bookmarkStart w:id="205" w:name="_Hlk166056741"/>
            <w:r>
              <w:t>P38/A3/1,6</w:t>
            </w:r>
          </w:p>
          <w:p w14:paraId="050E77C5" w14:textId="77777777" w:rsidR="00D109DC" w:rsidRDefault="00000000">
            <w:pPr>
              <w:pStyle w:val="Standard"/>
            </w:pPr>
            <w:r>
              <w:rPr>
                <w:b/>
              </w:rPr>
              <w:t xml:space="preserve">Ancien numéro : </w:t>
            </w:r>
            <w:r>
              <w:t>aucun</w:t>
            </w:r>
          </w:p>
          <w:p w14:paraId="1715704C" w14:textId="77777777" w:rsidR="00D109DC" w:rsidRDefault="00000000">
            <w:pPr>
              <w:pStyle w:val="Standard"/>
            </w:pPr>
            <w:r>
              <w:rPr>
                <w:b/>
              </w:rPr>
              <w:t xml:space="preserve">Titre : </w:t>
            </w:r>
            <w:r>
              <w:t>Festival du faisan – entrevues</w:t>
            </w:r>
          </w:p>
          <w:p w14:paraId="2C81E223" w14:textId="77777777" w:rsidR="00D109DC" w:rsidRDefault="00000000">
            <w:pPr>
              <w:pStyle w:val="Standard"/>
            </w:pPr>
            <w:r>
              <w:rPr>
                <w:b/>
              </w:rPr>
              <w:t xml:space="preserve">Animateur : </w:t>
            </w:r>
            <w:r>
              <w:t>Carole Villeneuve</w:t>
            </w:r>
          </w:p>
          <w:p w14:paraId="0DCD19FB" w14:textId="77777777" w:rsidR="00D109DC" w:rsidRDefault="00000000">
            <w:pPr>
              <w:pStyle w:val="Standard"/>
            </w:pPr>
            <w:r>
              <w:rPr>
                <w:b/>
              </w:rPr>
              <w:t xml:space="preserve">Production : </w:t>
            </w:r>
            <w:r>
              <w:t>TVC Dolbeau-Mistassini</w:t>
            </w:r>
          </w:p>
          <w:p w14:paraId="106A6DAE" w14:textId="77777777" w:rsidR="00D109DC" w:rsidRDefault="00000000">
            <w:pPr>
              <w:pStyle w:val="Standard"/>
            </w:pPr>
            <w:r>
              <w:rPr>
                <w:b/>
              </w:rPr>
              <w:t xml:space="preserve">Interventions : </w:t>
            </w:r>
            <w:r>
              <w:t>Céline Desjardins, Michel Brassard, Léonce Girard, Raymond (?), Denis Lussier, Lyne Rondeau, Lise Gauthier, Monique Lessard, Germain Vézina, Nicole Rousseau</w:t>
            </w:r>
          </w:p>
          <w:p w14:paraId="5DFE683A" w14:textId="77777777" w:rsidR="00D109DC" w:rsidRDefault="00000000">
            <w:pPr>
              <w:pStyle w:val="Standard"/>
            </w:pPr>
            <w:r>
              <w:rPr>
                <w:b/>
              </w:rPr>
              <w:t xml:space="preserve">Sujets abordés : </w:t>
            </w:r>
            <w:r>
              <w:t>Festival du faisan de Saint-Stanislas</w:t>
            </w:r>
          </w:p>
          <w:p w14:paraId="03F165DF" w14:textId="77777777" w:rsidR="00D109DC" w:rsidRDefault="00000000">
            <w:pPr>
              <w:pStyle w:val="Standard"/>
            </w:pPr>
            <w:r>
              <w:rPr>
                <w:b/>
              </w:rPr>
              <w:t xml:space="preserve">Date : </w:t>
            </w:r>
            <w:r>
              <w:t>1973</w:t>
            </w:r>
          </w:p>
          <w:p w14:paraId="5EDDC598" w14:textId="77777777" w:rsidR="00D109DC" w:rsidRDefault="00000000">
            <w:pPr>
              <w:pStyle w:val="Standard"/>
            </w:pPr>
            <w:r>
              <w:rPr>
                <w:b/>
              </w:rPr>
              <w:t>Lieu :</w:t>
            </w:r>
            <w:r>
              <w:t xml:space="preserve"> Saint-Stanislas</w:t>
            </w:r>
          </w:p>
          <w:bookmarkEnd w:id="205"/>
          <w:p w14:paraId="7CF25126" w14:textId="77777777" w:rsidR="00D109DC" w:rsidRDefault="00000000">
            <w:pPr>
              <w:pStyle w:val="Standard"/>
            </w:pPr>
            <w:r>
              <w:rPr>
                <w:b/>
              </w:rPr>
              <w:t>Durée de l’enregistrement :</w:t>
            </w:r>
            <w:r>
              <w:t xml:space="preserve"> 00:27:00</w:t>
            </w:r>
          </w:p>
          <w:p w14:paraId="77202573" w14:textId="77777777" w:rsidR="00D109DC" w:rsidRDefault="00000000">
            <w:pPr>
              <w:pStyle w:val="Standard"/>
            </w:pPr>
            <w:r>
              <w:rPr>
                <w:b/>
              </w:rPr>
              <w:t xml:space="preserve">Support original : </w:t>
            </w:r>
            <w:r>
              <w:t>Bobine V-30H</w:t>
            </w:r>
          </w:p>
          <w:p w14:paraId="2749965A" w14:textId="77777777" w:rsidR="00D109DC" w:rsidRDefault="00D109DC">
            <w:pPr>
              <w:pStyle w:val="Standard"/>
            </w:pPr>
            <w:hyperlink r:id="rId1075" w:history="1">
              <w:r>
                <w:rPr>
                  <w:color w:val="2F5496"/>
                </w:rPr>
                <w:t>Lien YouTube</w:t>
              </w:r>
            </w:hyperlink>
          </w:p>
          <w:p w14:paraId="4D19D1FC" w14:textId="77777777" w:rsidR="00D109DC" w:rsidRDefault="00000000">
            <w:pPr>
              <w:pStyle w:val="Standard"/>
            </w:pPr>
            <w:r>
              <w:t>Document numérisé</w:t>
            </w:r>
          </w:p>
          <w:p w14:paraId="7299A1D6" w14:textId="77777777" w:rsidR="00D109DC" w:rsidRDefault="00D109DC">
            <w:pPr>
              <w:pStyle w:val="Standard"/>
            </w:pPr>
          </w:p>
          <w:p w14:paraId="0AE28129" w14:textId="77777777" w:rsidR="00D109DC" w:rsidRDefault="00000000">
            <w:pPr>
              <w:pStyle w:val="Standard"/>
            </w:pPr>
            <w:bookmarkStart w:id="206" w:name="_Hlk166056758"/>
            <w:r>
              <w:t>P38/A3/1,7</w:t>
            </w:r>
          </w:p>
          <w:p w14:paraId="2E81C375" w14:textId="77777777" w:rsidR="00D109DC" w:rsidRDefault="00000000">
            <w:pPr>
              <w:pStyle w:val="Standard"/>
            </w:pPr>
            <w:r>
              <w:rPr>
                <w:b/>
              </w:rPr>
              <w:t xml:space="preserve">Ancien numéro : </w:t>
            </w:r>
            <w:r>
              <w:t>aucun</w:t>
            </w:r>
          </w:p>
          <w:p w14:paraId="433436DF" w14:textId="77777777" w:rsidR="00D109DC" w:rsidRDefault="00000000">
            <w:pPr>
              <w:pStyle w:val="Standard"/>
            </w:pPr>
            <w:r>
              <w:rPr>
                <w:b/>
              </w:rPr>
              <w:t xml:space="preserve">Titre : </w:t>
            </w:r>
            <w:r>
              <w:t>Festival du bleuet</w:t>
            </w:r>
          </w:p>
          <w:p w14:paraId="4529DAE9" w14:textId="77777777" w:rsidR="00D109DC" w:rsidRDefault="00000000">
            <w:pPr>
              <w:pStyle w:val="Standard"/>
            </w:pPr>
            <w:r>
              <w:rPr>
                <w:b/>
              </w:rPr>
              <w:t xml:space="preserve">Animateur : </w:t>
            </w:r>
            <w:r>
              <w:t>Bernard Villeneuve</w:t>
            </w:r>
          </w:p>
          <w:p w14:paraId="71BFE493" w14:textId="77777777" w:rsidR="00D109DC" w:rsidRDefault="00000000">
            <w:pPr>
              <w:pStyle w:val="Standard"/>
            </w:pPr>
            <w:r>
              <w:rPr>
                <w:b/>
              </w:rPr>
              <w:t xml:space="preserve">Production : </w:t>
            </w:r>
            <w:r>
              <w:t>TVC Dolbeau-Mistassini</w:t>
            </w:r>
          </w:p>
          <w:p w14:paraId="69B0C3A0" w14:textId="77777777" w:rsidR="00D109DC" w:rsidRDefault="00000000">
            <w:pPr>
              <w:pStyle w:val="Standard"/>
            </w:pPr>
            <w:r>
              <w:rPr>
                <w:b/>
              </w:rPr>
              <w:t xml:space="preserve">Interventions : </w:t>
            </w:r>
            <w:r>
              <w:t xml:space="preserve">Jean-Noël Lalancette, Denise Sasseville. Denise Goulet, Lyne Girard, </w:t>
            </w:r>
            <w:proofErr w:type="spellStart"/>
            <w:r>
              <w:t>Elzéar</w:t>
            </w:r>
            <w:proofErr w:type="spellEnd"/>
            <w:r>
              <w:t xml:space="preserve"> Savard, Dr Paul-Émile Bérard, Jean-Marie </w:t>
            </w:r>
            <w:proofErr w:type="spellStart"/>
            <w:r>
              <w:t>Couet</w:t>
            </w:r>
            <w:proofErr w:type="spellEnd"/>
            <w:r>
              <w:t>, Antonin Dufour</w:t>
            </w:r>
          </w:p>
          <w:p w14:paraId="3D4DC471" w14:textId="77777777" w:rsidR="00D109DC" w:rsidRDefault="00000000">
            <w:pPr>
              <w:pStyle w:val="Standard"/>
            </w:pPr>
            <w:r>
              <w:rPr>
                <w:b/>
              </w:rPr>
              <w:lastRenderedPageBreak/>
              <w:t xml:space="preserve">Sujets abordés : </w:t>
            </w:r>
            <w:r>
              <w:t>Rallye automobile, moto-cross, gala de la fée des bleuets, congrès des producteurs de bleuets, tournoi de balle lente, slalom automobile, messe du festival, description de la parade 1973 du Festival du bleuet</w:t>
            </w:r>
          </w:p>
          <w:p w14:paraId="6B75EB6E" w14:textId="77777777" w:rsidR="00D109DC" w:rsidRDefault="00000000">
            <w:pPr>
              <w:pStyle w:val="Standard"/>
            </w:pPr>
            <w:r>
              <w:rPr>
                <w:b/>
              </w:rPr>
              <w:t xml:space="preserve">Date : </w:t>
            </w:r>
            <w:r>
              <w:rPr>
                <w:bCs/>
              </w:rPr>
              <w:t xml:space="preserve">4 août </w:t>
            </w:r>
            <w:r>
              <w:t>1973</w:t>
            </w:r>
          </w:p>
          <w:p w14:paraId="25D5C6A3" w14:textId="77777777" w:rsidR="00D109DC" w:rsidRDefault="00000000">
            <w:pPr>
              <w:pStyle w:val="Standard"/>
            </w:pPr>
            <w:r>
              <w:rPr>
                <w:b/>
              </w:rPr>
              <w:t xml:space="preserve">Lieu : </w:t>
            </w:r>
            <w:r>
              <w:t>Mistassini</w:t>
            </w:r>
          </w:p>
          <w:bookmarkEnd w:id="206"/>
          <w:p w14:paraId="15320F71" w14:textId="77777777" w:rsidR="00D109DC" w:rsidRDefault="00000000">
            <w:pPr>
              <w:pStyle w:val="Standard"/>
            </w:pPr>
            <w:r>
              <w:rPr>
                <w:b/>
              </w:rPr>
              <w:t>Durée de l’enregistrement :</w:t>
            </w:r>
            <w:r>
              <w:t xml:space="preserve"> 00:32:30</w:t>
            </w:r>
          </w:p>
          <w:p w14:paraId="3C872CAE" w14:textId="77777777" w:rsidR="00D109DC" w:rsidRDefault="00000000">
            <w:pPr>
              <w:pStyle w:val="Standard"/>
            </w:pPr>
            <w:r>
              <w:rPr>
                <w:b/>
              </w:rPr>
              <w:t xml:space="preserve">Support original : </w:t>
            </w:r>
            <w:r>
              <w:t>Bobine V-30H</w:t>
            </w:r>
          </w:p>
          <w:p w14:paraId="28C9E5C1" w14:textId="77777777" w:rsidR="00D109DC" w:rsidRDefault="00D109DC">
            <w:pPr>
              <w:pStyle w:val="Standard"/>
            </w:pPr>
            <w:hyperlink r:id="rId1076" w:history="1">
              <w:r>
                <w:rPr>
                  <w:color w:val="2F5496"/>
                </w:rPr>
                <w:t>Lien YouTube</w:t>
              </w:r>
            </w:hyperlink>
          </w:p>
          <w:p w14:paraId="647FEF15" w14:textId="77777777" w:rsidR="00D109DC" w:rsidRDefault="00000000">
            <w:pPr>
              <w:pStyle w:val="Standard"/>
            </w:pPr>
            <w:r>
              <w:t>Document numérisé</w:t>
            </w:r>
          </w:p>
          <w:p w14:paraId="1B03EDE5" w14:textId="77777777" w:rsidR="00D109DC" w:rsidRDefault="00000000">
            <w:pPr>
              <w:pStyle w:val="Standard"/>
            </w:pPr>
            <w:r>
              <w:rPr>
                <w:b/>
                <w:bCs/>
              </w:rPr>
              <w:t>Note :</w:t>
            </w:r>
            <w:r>
              <w:t xml:space="preserve"> Cette vidéo semble être une copie de P38/A3/1,5.</w:t>
            </w:r>
          </w:p>
          <w:p w14:paraId="00CA27F0" w14:textId="77777777" w:rsidR="00D109DC" w:rsidRDefault="00D109DC">
            <w:pPr>
              <w:pStyle w:val="Standard"/>
            </w:pPr>
          </w:p>
          <w:p w14:paraId="666AC913" w14:textId="77777777" w:rsidR="00D109DC" w:rsidRDefault="00000000">
            <w:pPr>
              <w:pStyle w:val="Standard"/>
            </w:pPr>
            <w:bookmarkStart w:id="207" w:name="_Hlk166056771"/>
            <w:r>
              <w:t>P38/A3/1,8</w:t>
            </w:r>
          </w:p>
          <w:p w14:paraId="29B0C229" w14:textId="77777777" w:rsidR="00D109DC" w:rsidRDefault="00000000">
            <w:pPr>
              <w:pStyle w:val="Standard"/>
            </w:pPr>
            <w:r>
              <w:rPr>
                <w:b/>
              </w:rPr>
              <w:t xml:space="preserve">Ancien numéro : </w:t>
            </w:r>
            <w:r>
              <w:t>aucun</w:t>
            </w:r>
          </w:p>
          <w:p w14:paraId="7D155F2E" w14:textId="77777777" w:rsidR="00D109DC" w:rsidRDefault="00000000">
            <w:pPr>
              <w:pStyle w:val="Standard"/>
            </w:pPr>
            <w:r>
              <w:rPr>
                <w:b/>
              </w:rPr>
              <w:t xml:space="preserve">Titre : </w:t>
            </w:r>
            <w:r>
              <w:t>Festival western de Dolbeau</w:t>
            </w:r>
          </w:p>
          <w:p w14:paraId="37F16212" w14:textId="77777777" w:rsidR="00D109DC" w:rsidRDefault="00000000">
            <w:pPr>
              <w:pStyle w:val="Standard"/>
            </w:pPr>
            <w:r>
              <w:rPr>
                <w:b/>
              </w:rPr>
              <w:t xml:space="preserve">Animateur : </w:t>
            </w:r>
            <w:r>
              <w:t>Mario Fillion, Denis Brassard</w:t>
            </w:r>
          </w:p>
          <w:p w14:paraId="424C17D8" w14:textId="77777777" w:rsidR="00D109DC" w:rsidRDefault="00000000">
            <w:pPr>
              <w:pStyle w:val="Standard"/>
            </w:pPr>
            <w:r>
              <w:rPr>
                <w:b/>
              </w:rPr>
              <w:t xml:space="preserve">Production : </w:t>
            </w:r>
            <w:r>
              <w:t>TVC Dolbeau-Mistassini</w:t>
            </w:r>
          </w:p>
          <w:p w14:paraId="7C3B81FF" w14:textId="77777777" w:rsidR="00D109DC" w:rsidRDefault="00000000">
            <w:pPr>
              <w:pStyle w:val="Standard"/>
            </w:pPr>
            <w:r>
              <w:rPr>
                <w:b/>
              </w:rPr>
              <w:t xml:space="preserve">Interventions : </w:t>
            </w:r>
            <w:r>
              <w:t xml:space="preserve">Claude St-Arnaud, Diane Robert, </w:t>
            </w:r>
            <w:proofErr w:type="spellStart"/>
            <w:r>
              <w:t>Yvonick</w:t>
            </w:r>
            <w:proofErr w:type="spellEnd"/>
            <w:r>
              <w:t xml:space="preserve"> Savard, Raymond Bluteau</w:t>
            </w:r>
          </w:p>
          <w:p w14:paraId="11F70D40" w14:textId="77777777" w:rsidR="00D109DC" w:rsidRDefault="00000000">
            <w:pPr>
              <w:pStyle w:val="Standard"/>
            </w:pPr>
            <w:r>
              <w:rPr>
                <w:b/>
              </w:rPr>
              <w:t xml:space="preserve">Sujets abordés : </w:t>
            </w:r>
            <w:r>
              <w:t xml:space="preserve">Décoration des commerces du boulevard </w:t>
            </w:r>
            <w:proofErr w:type="spellStart"/>
            <w:r>
              <w:t>Wallberg</w:t>
            </w:r>
            <w:proofErr w:type="spellEnd"/>
            <w:r>
              <w:t>, couronnement de Miss Western 1973, tir de chevaux, parade western, orchestre au saloon, dégustation du bœuf, concours de moustaches, spectacle de Ti-Gus et Ti-Mousse à la grange western, grand rodéo.</w:t>
            </w:r>
          </w:p>
          <w:p w14:paraId="4DC3FC3B" w14:textId="77777777" w:rsidR="00D109DC" w:rsidRDefault="00000000">
            <w:pPr>
              <w:pStyle w:val="Standard"/>
            </w:pPr>
            <w:r>
              <w:rPr>
                <w:b/>
              </w:rPr>
              <w:t xml:space="preserve">Date : </w:t>
            </w:r>
            <w:r>
              <w:rPr>
                <w:bCs/>
              </w:rPr>
              <w:t>20 juillet</w:t>
            </w:r>
            <w:r>
              <w:rPr>
                <w:b/>
              </w:rPr>
              <w:t xml:space="preserve"> </w:t>
            </w:r>
            <w:r>
              <w:t>1973</w:t>
            </w:r>
          </w:p>
          <w:p w14:paraId="72B0552C" w14:textId="77777777" w:rsidR="00D109DC" w:rsidRDefault="00000000">
            <w:pPr>
              <w:pStyle w:val="Standard"/>
            </w:pPr>
            <w:r>
              <w:rPr>
                <w:b/>
              </w:rPr>
              <w:t xml:space="preserve">Lieu : </w:t>
            </w:r>
            <w:r>
              <w:t>Dolbeau</w:t>
            </w:r>
          </w:p>
          <w:bookmarkEnd w:id="207"/>
          <w:p w14:paraId="71C06ED8" w14:textId="77777777" w:rsidR="00D109DC" w:rsidRDefault="00000000">
            <w:pPr>
              <w:pStyle w:val="Standard"/>
            </w:pPr>
            <w:r>
              <w:rPr>
                <w:b/>
              </w:rPr>
              <w:t>Durée de l’enregistrement :</w:t>
            </w:r>
            <w:r>
              <w:t xml:space="preserve"> 00:35:45</w:t>
            </w:r>
          </w:p>
          <w:p w14:paraId="7E694A07" w14:textId="77777777" w:rsidR="00D109DC" w:rsidRDefault="00000000">
            <w:pPr>
              <w:pStyle w:val="Standard"/>
            </w:pPr>
            <w:r>
              <w:rPr>
                <w:b/>
              </w:rPr>
              <w:t xml:space="preserve">Support original : </w:t>
            </w:r>
            <w:r>
              <w:t>Bobine V-30H</w:t>
            </w:r>
          </w:p>
          <w:p w14:paraId="2849EE99" w14:textId="77777777" w:rsidR="00D109DC" w:rsidRDefault="00D109DC">
            <w:pPr>
              <w:pStyle w:val="Standard"/>
            </w:pPr>
            <w:hyperlink r:id="rId1077" w:history="1">
              <w:r>
                <w:rPr>
                  <w:color w:val="2F5496"/>
                </w:rPr>
                <w:t>Lien YouTube</w:t>
              </w:r>
            </w:hyperlink>
          </w:p>
          <w:p w14:paraId="37532765" w14:textId="77777777" w:rsidR="00D109DC" w:rsidRDefault="00000000">
            <w:pPr>
              <w:pStyle w:val="Standard"/>
            </w:pPr>
            <w:r>
              <w:t>Document numérisé</w:t>
            </w:r>
          </w:p>
          <w:p w14:paraId="0C1B0FEE" w14:textId="77777777" w:rsidR="00D109DC" w:rsidRDefault="00D109DC">
            <w:pPr>
              <w:pStyle w:val="Standard"/>
            </w:pPr>
          </w:p>
          <w:p w14:paraId="053EE6D2" w14:textId="77777777" w:rsidR="00D109DC" w:rsidRDefault="00000000">
            <w:pPr>
              <w:pStyle w:val="Standard"/>
            </w:pPr>
            <w:bookmarkStart w:id="208" w:name="_Hlk166056964"/>
            <w:r>
              <w:t>P38/A3/1,9</w:t>
            </w:r>
          </w:p>
          <w:p w14:paraId="5929B318" w14:textId="77777777" w:rsidR="00D109DC" w:rsidRDefault="00000000">
            <w:pPr>
              <w:pStyle w:val="Standard"/>
            </w:pPr>
            <w:r>
              <w:rPr>
                <w:b/>
              </w:rPr>
              <w:t xml:space="preserve">Ancien numéro : </w:t>
            </w:r>
            <w:r>
              <w:t>aucun</w:t>
            </w:r>
          </w:p>
          <w:p w14:paraId="2FC89163" w14:textId="77777777" w:rsidR="00D109DC" w:rsidRDefault="00000000">
            <w:pPr>
              <w:pStyle w:val="Standard"/>
            </w:pPr>
            <w:r>
              <w:rPr>
                <w:i/>
              </w:rPr>
              <w:t>Partie 1</w:t>
            </w:r>
          </w:p>
          <w:p w14:paraId="3C7E4B7F" w14:textId="77777777" w:rsidR="00D109DC" w:rsidRDefault="00000000">
            <w:pPr>
              <w:pStyle w:val="Standard"/>
            </w:pPr>
            <w:r>
              <w:rPr>
                <w:b/>
              </w:rPr>
              <w:t xml:space="preserve">Titre : </w:t>
            </w:r>
            <w:r>
              <w:t>Parade Western</w:t>
            </w:r>
          </w:p>
          <w:p w14:paraId="54231A62" w14:textId="77777777" w:rsidR="00D109DC" w:rsidRDefault="00000000">
            <w:pPr>
              <w:pStyle w:val="Standard"/>
            </w:pPr>
            <w:r>
              <w:rPr>
                <w:b/>
              </w:rPr>
              <w:t xml:space="preserve">Animateur : </w:t>
            </w:r>
            <w:r>
              <w:t>Mario Fillion</w:t>
            </w:r>
          </w:p>
          <w:p w14:paraId="61B7F3DF" w14:textId="77777777" w:rsidR="00D109DC" w:rsidRDefault="00000000">
            <w:pPr>
              <w:pStyle w:val="Standard"/>
            </w:pPr>
            <w:r>
              <w:rPr>
                <w:b/>
              </w:rPr>
              <w:t xml:space="preserve">Production : </w:t>
            </w:r>
            <w:r>
              <w:t>TVC</w:t>
            </w:r>
            <w:r>
              <w:rPr>
                <w:b/>
              </w:rPr>
              <w:t xml:space="preserve"> </w:t>
            </w:r>
            <w:r>
              <w:t>Dolbeau-Mistassini</w:t>
            </w:r>
          </w:p>
          <w:p w14:paraId="69139CC8" w14:textId="77777777" w:rsidR="00D109DC" w:rsidRDefault="00000000">
            <w:pPr>
              <w:pStyle w:val="Standard"/>
            </w:pPr>
            <w:r>
              <w:rPr>
                <w:b/>
              </w:rPr>
              <w:t xml:space="preserve">Interventions : </w:t>
            </w:r>
            <w:r>
              <w:t>Charles-Édouard Lallemand, policier</w:t>
            </w:r>
          </w:p>
          <w:p w14:paraId="30729EA4" w14:textId="77777777" w:rsidR="00D109DC" w:rsidRDefault="00000000">
            <w:pPr>
              <w:pStyle w:val="Standard"/>
            </w:pPr>
            <w:r>
              <w:rPr>
                <w:b/>
              </w:rPr>
              <w:t xml:space="preserve">Sujets abordés : </w:t>
            </w:r>
            <w:r>
              <w:t xml:space="preserve">Description de la parade western 1973, parade du corps de tambours et clairons devant l’hôtel de ville de Dolbeau et le boulevard </w:t>
            </w:r>
            <w:proofErr w:type="spellStart"/>
            <w:r>
              <w:t>Wallberg</w:t>
            </w:r>
            <w:proofErr w:type="spellEnd"/>
            <w:r>
              <w:t>, implication possible de la Garde paroissiale, calèches</w:t>
            </w:r>
          </w:p>
          <w:p w14:paraId="383CC854" w14:textId="77777777" w:rsidR="00D109DC" w:rsidRDefault="00000000">
            <w:pPr>
              <w:pStyle w:val="Standard"/>
            </w:pPr>
            <w:r>
              <w:rPr>
                <w:b/>
              </w:rPr>
              <w:t xml:space="preserve">Date : </w:t>
            </w:r>
            <w:r>
              <w:t>1973</w:t>
            </w:r>
          </w:p>
          <w:p w14:paraId="0EDE14B0" w14:textId="77777777" w:rsidR="00D109DC" w:rsidRDefault="00000000">
            <w:pPr>
              <w:pStyle w:val="Standard"/>
            </w:pPr>
            <w:r>
              <w:rPr>
                <w:b/>
              </w:rPr>
              <w:t xml:space="preserve">Lieu : </w:t>
            </w:r>
            <w:r>
              <w:t>Dolbeau</w:t>
            </w:r>
          </w:p>
          <w:bookmarkEnd w:id="208"/>
          <w:p w14:paraId="78CC5310" w14:textId="77777777" w:rsidR="00D109DC" w:rsidRDefault="00000000">
            <w:pPr>
              <w:pStyle w:val="Standard"/>
            </w:pPr>
            <w:r>
              <w:rPr>
                <w:b/>
              </w:rPr>
              <w:t>Durée de l’enregistrement :</w:t>
            </w:r>
            <w:r>
              <w:t xml:space="preserve"> 00:49:25</w:t>
            </w:r>
          </w:p>
          <w:p w14:paraId="519B96AE" w14:textId="77777777" w:rsidR="00D109DC" w:rsidRDefault="00000000">
            <w:pPr>
              <w:pStyle w:val="Standard"/>
            </w:pPr>
            <w:r>
              <w:rPr>
                <w:b/>
              </w:rPr>
              <w:t xml:space="preserve">Support original : </w:t>
            </w:r>
            <w:r>
              <w:t>Bobine V-32</w:t>
            </w:r>
          </w:p>
          <w:p w14:paraId="0D5174CE" w14:textId="4F60C926" w:rsidR="00F36629" w:rsidRDefault="00F36629">
            <w:pPr>
              <w:pStyle w:val="Standard"/>
            </w:pPr>
            <w:hyperlink r:id="rId1078" w:history="1">
              <w:r w:rsidRPr="00F36629">
                <w:rPr>
                  <w:rStyle w:val="Lienhypertexte"/>
                </w:rPr>
                <w:t>Lien LaVoute.tv</w:t>
              </w:r>
            </w:hyperlink>
          </w:p>
          <w:p w14:paraId="58F07371" w14:textId="77777777" w:rsidR="00D109DC" w:rsidRDefault="00D109DC">
            <w:pPr>
              <w:pStyle w:val="Standard"/>
            </w:pPr>
            <w:hyperlink r:id="rId1079" w:history="1">
              <w:r>
                <w:rPr>
                  <w:color w:val="2F5496"/>
                </w:rPr>
                <w:t>Lien YouTube</w:t>
              </w:r>
            </w:hyperlink>
          </w:p>
          <w:p w14:paraId="1B8994EA" w14:textId="77777777" w:rsidR="00D109DC" w:rsidRDefault="00000000">
            <w:pPr>
              <w:pStyle w:val="Standard"/>
            </w:pPr>
            <w:r>
              <w:t>Document numérisé</w:t>
            </w:r>
          </w:p>
          <w:p w14:paraId="082286D7" w14:textId="77777777" w:rsidR="00D109DC" w:rsidRDefault="00000000">
            <w:pPr>
              <w:pStyle w:val="Standard"/>
            </w:pPr>
            <w:r>
              <w:rPr>
                <w:i/>
              </w:rPr>
              <w:t>Partie 2</w:t>
            </w:r>
          </w:p>
          <w:p w14:paraId="2F9B9191" w14:textId="77777777" w:rsidR="00D109DC" w:rsidRDefault="00000000">
            <w:pPr>
              <w:pStyle w:val="Standard"/>
            </w:pPr>
            <w:r>
              <w:rPr>
                <w:b/>
              </w:rPr>
              <w:t xml:space="preserve">Titre : </w:t>
            </w:r>
            <w:r>
              <w:t>Théâtre acte 1</w:t>
            </w:r>
          </w:p>
          <w:p w14:paraId="7E2C28A3" w14:textId="77777777" w:rsidR="00D109DC" w:rsidRDefault="00000000">
            <w:pPr>
              <w:pStyle w:val="Standard"/>
            </w:pPr>
            <w:r>
              <w:rPr>
                <w:b/>
              </w:rPr>
              <w:t xml:space="preserve">Animateur : </w:t>
            </w:r>
            <w:r>
              <w:t>Carole Villeneuve</w:t>
            </w:r>
          </w:p>
          <w:p w14:paraId="7F1FE18F" w14:textId="77777777" w:rsidR="00D109DC" w:rsidRDefault="00000000">
            <w:pPr>
              <w:pStyle w:val="Standard"/>
            </w:pPr>
            <w:r>
              <w:rPr>
                <w:b/>
              </w:rPr>
              <w:lastRenderedPageBreak/>
              <w:t xml:space="preserve">Production : </w:t>
            </w:r>
            <w:r>
              <w:t>TVC Dolbeau-Mistassini</w:t>
            </w:r>
          </w:p>
          <w:p w14:paraId="051D1DF8" w14:textId="77777777" w:rsidR="00D109DC" w:rsidRDefault="00000000">
            <w:pPr>
              <w:pStyle w:val="Standard"/>
            </w:pPr>
            <w:r>
              <w:rPr>
                <w:b/>
              </w:rPr>
              <w:t xml:space="preserve">Interventions : </w:t>
            </w:r>
            <w:r>
              <w:t>inconnus</w:t>
            </w:r>
          </w:p>
          <w:p w14:paraId="49135FAD" w14:textId="77777777" w:rsidR="00D109DC" w:rsidRDefault="00000000">
            <w:pPr>
              <w:pStyle w:val="Standard"/>
            </w:pPr>
            <w:r>
              <w:rPr>
                <w:b/>
              </w:rPr>
              <w:t xml:space="preserve">Sujets abordés : </w:t>
            </w:r>
            <w:r>
              <w:t>L’intérêt pour la télévision communautaire</w:t>
            </w:r>
          </w:p>
          <w:p w14:paraId="074A4C9D" w14:textId="77777777" w:rsidR="00D109DC" w:rsidRDefault="00000000">
            <w:pPr>
              <w:pStyle w:val="Standard"/>
            </w:pPr>
            <w:r>
              <w:rPr>
                <w:b/>
              </w:rPr>
              <w:t xml:space="preserve">Date : </w:t>
            </w:r>
            <w:r>
              <w:t>1973</w:t>
            </w:r>
          </w:p>
          <w:p w14:paraId="4869D191" w14:textId="77777777" w:rsidR="00D109DC" w:rsidRDefault="00000000">
            <w:pPr>
              <w:pStyle w:val="Standard"/>
            </w:pPr>
            <w:r>
              <w:rPr>
                <w:b/>
              </w:rPr>
              <w:t xml:space="preserve">Lieu : </w:t>
            </w:r>
            <w:r>
              <w:t>Studio TVC Dolbeau-Mistassini</w:t>
            </w:r>
          </w:p>
          <w:p w14:paraId="1E9979CD" w14:textId="77777777" w:rsidR="00D109DC" w:rsidRDefault="00000000">
            <w:pPr>
              <w:pStyle w:val="Standard"/>
            </w:pPr>
            <w:r>
              <w:rPr>
                <w:b/>
              </w:rPr>
              <w:t>Durée de l’enregistrement :</w:t>
            </w:r>
            <w:r>
              <w:t xml:space="preserve"> 00:02:00</w:t>
            </w:r>
          </w:p>
          <w:p w14:paraId="00E263F3" w14:textId="77777777" w:rsidR="00D109DC" w:rsidRDefault="00D109DC">
            <w:pPr>
              <w:pStyle w:val="Standard"/>
            </w:pPr>
          </w:p>
          <w:p w14:paraId="082116C8" w14:textId="77777777" w:rsidR="00D109DC" w:rsidRDefault="00D109DC">
            <w:pPr>
              <w:pStyle w:val="Standard"/>
            </w:pPr>
          </w:p>
          <w:p w14:paraId="78739E4B" w14:textId="77777777" w:rsidR="00D109DC" w:rsidRDefault="00D109DC">
            <w:pPr>
              <w:pStyle w:val="Standard"/>
            </w:pPr>
          </w:p>
        </w:tc>
      </w:tr>
      <w:tr w:rsidR="00D109DC" w14:paraId="51476595" w14:textId="77777777">
        <w:tc>
          <w:tcPr>
            <w:tcW w:w="1553" w:type="dxa"/>
            <w:shd w:val="clear" w:color="auto" w:fill="D9D9D9"/>
            <w:tcMar>
              <w:top w:w="0" w:type="dxa"/>
              <w:left w:w="10" w:type="dxa"/>
              <w:bottom w:w="0" w:type="dxa"/>
              <w:right w:w="10" w:type="dxa"/>
            </w:tcMar>
          </w:tcPr>
          <w:p w14:paraId="58E21D07" w14:textId="77777777" w:rsidR="00D109DC" w:rsidRDefault="00000000">
            <w:pPr>
              <w:pStyle w:val="Standard"/>
            </w:pPr>
            <w:r>
              <w:rPr>
                <w:lang w:eastAsia="en-US"/>
              </w:rPr>
              <w:lastRenderedPageBreak/>
              <w:t>R-E-T-P</w:t>
            </w:r>
          </w:p>
          <w:p w14:paraId="75808C60" w14:textId="77777777" w:rsidR="00D109DC" w:rsidRDefault="00000000">
            <w:pPr>
              <w:pStyle w:val="Standard"/>
            </w:pPr>
            <w:r>
              <w:rPr>
                <w:lang w:eastAsia="en-US"/>
              </w:rPr>
              <w:t>Boîte 45</w:t>
            </w:r>
          </w:p>
        </w:tc>
        <w:tc>
          <w:tcPr>
            <w:tcW w:w="7803" w:type="dxa"/>
            <w:shd w:val="clear" w:color="auto" w:fill="FFFFFF"/>
            <w:tcMar>
              <w:top w:w="0" w:type="dxa"/>
              <w:left w:w="10" w:type="dxa"/>
              <w:bottom w:w="0" w:type="dxa"/>
              <w:right w:w="10" w:type="dxa"/>
            </w:tcMar>
          </w:tcPr>
          <w:p w14:paraId="5F964239" w14:textId="77777777" w:rsidR="00D109DC" w:rsidRDefault="00000000">
            <w:pPr>
              <w:pStyle w:val="Standard"/>
              <w:outlineLvl w:val="2"/>
            </w:pPr>
            <w:bookmarkStart w:id="209" w:name="_Toc536604456"/>
            <w:bookmarkStart w:id="210" w:name="__RefHeading__46174_1191675169"/>
            <w:bookmarkStart w:id="211" w:name="_Toc15993174"/>
            <w:r>
              <w:rPr>
                <w:u w:val="single"/>
              </w:rPr>
              <w:t>P38/A3/2 :</w:t>
            </w:r>
            <w:bookmarkEnd w:id="209"/>
            <w:r>
              <w:rPr>
                <w:u w:val="single"/>
              </w:rPr>
              <w:t xml:space="preserve"> Scolaire</w:t>
            </w:r>
            <w:bookmarkEnd w:id="210"/>
            <w:bookmarkEnd w:id="211"/>
          </w:p>
          <w:p w14:paraId="22776E95" w14:textId="77777777" w:rsidR="00D109DC" w:rsidRDefault="00000000">
            <w:pPr>
              <w:pStyle w:val="Standard"/>
            </w:pPr>
            <w:r>
              <w:t>– [197-]. – 1 bobine (numérisée) : 31 minutes d’images en mouvement.</w:t>
            </w:r>
          </w:p>
          <w:p w14:paraId="5ADA16DB" w14:textId="77777777" w:rsidR="00D109DC" w:rsidRDefault="00D109DC">
            <w:pPr>
              <w:pStyle w:val="Standard"/>
            </w:pPr>
          </w:p>
          <w:p w14:paraId="7BABA965" w14:textId="77777777" w:rsidR="00D109DC" w:rsidRDefault="00000000">
            <w:pPr>
              <w:pStyle w:val="Standard"/>
            </w:pPr>
            <w:r>
              <w:rPr>
                <w:i/>
              </w:rPr>
              <w:t>Portée et contenu :</w:t>
            </w:r>
          </w:p>
          <w:p w14:paraId="038E7FBB" w14:textId="77777777" w:rsidR="00D109DC" w:rsidRDefault="00000000">
            <w:pPr>
              <w:pStyle w:val="Standard"/>
            </w:pPr>
            <w:r>
              <w:t>Le dossier comprend un document concernant les rénovations de la polyvalente Jean-Dolbeau et une fête de la famille Dufour.</w:t>
            </w:r>
          </w:p>
          <w:p w14:paraId="0CC6DC1D" w14:textId="77777777" w:rsidR="00D109DC" w:rsidRDefault="00D109DC">
            <w:pPr>
              <w:pStyle w:val="Standard"/>
            </w:pPr>
          </w:p>
          <w:p w14:paraId="43F6FA55" w14:textId="77777777" w:rsidR="00D109DC" w:rsidRDefault="00000000">
            <w:pPr>
              <w:pStyle w:val="Standard"/>
            </w:pPr>
            <w:r>
              <w:rPr>
                <w:i/>
              </w:rPr>
              <w:t>Notes :</w:t>
            </w:r>
          </w:p>
          <w:p w14:paraId="74EE78C0" w14:textId="77777777" w:rsidR="00D109DC" w:rsidRDefault="00000000">
            <w:pPr>
              <w:pStyle w:val="Standard"/>
            </w:pPr>
            <w:r>
              <w:t>Originaux. Bobines de format V-30H.</w:t>
            </w:r>
          </w:p>
          <w:p w14:paraId="7B9B50D6" w14:textId="77777777" w:rsidR="00D109DC" w:rsidRDefault="00000000">
            <w:pPr>
              <w:pStyle w:val="Standard"/>
            </w:pPr>
            <w:r>
              <w:t>Voir aussi les vidéos P38/A3/7,1 et P38/A3/7,2 pour des compétitions scolaires.</w:t>
            </w:r>
          </w:p>
          <w:p w14:paraId="107921F3" w14:textId="77777777" w:rsidR="00D109DC" w:rsidRDefault="00000000">
            <w:pPr>
              <w:pStyle w:val="Standard"/>
            </w:pPr>
            <w:r>
              <w:t>Boîte 45.</w:t>
            </w:r>
          </w:p>
          <w:p w14:paraId="121812AA" w14:textId="77777777" w:rsidR="00D109DC" w:rsidRDefault="00D109DC">
            <w:pPr>
              <w:pStyle w:val="Standard"/>
            </w:pPr>
          </w:p>
          <w:p w14:paraId="4090BDC1" w14:textId="77777777" w:rsidR="00D109DC" w:rsidRDefault="00000000">
            <w:pPr>
              <w:pStyle w:val="Standard"/>
            </w:pPr>
            <w:r>
              <w:t>P38/A3/2,1</w:t>
            </w:r>
          </w:p>
          <w:p w14:paraId="0BCC5F39" w14:textId="77777777" w:rsidR="00D109DC" w:rsidRDefault="00000000">
            <w:pPr>
              <w:pStyle w:val="Standard"/>
            </w:pPr>
            <w:r>
              <w:rPr>
                <w:b/>
              </w:rPr>
              <w:t xml:space="preserve">Ancien numéro : </w:t>
            </w:r>
            <w:r>
              <w:t>aucun</w:t>
            </w:r>
          </w:p>
          <w:p w14:paraId="3A6DB379" w14:textId="77777777" w:rsidR="00D109DC" w:rsidRDefault="00000000">
            <w:pPr>
              <w:pStyle w:val="Standard"/>
            </w:pPr>
            <w:r>
              <w:rPr>
                <w:i/>
              </w:rPr>
              <w:t>Partie 1</w:t>
            </w:r>
          </w:p>
          <w:p w14:paraId="1D8AF16A" w14:textId="77777777" w:rsidR="00D109DC" w:rsidRDefault="00000000">
            <w:pPr>
              <w:pStyle w:val="Standard"/>
            </w:pPr>
            <w:r>
              <w:rPr>
                <w:b/>
              </w:rPr>
              <w:t xml:space="preserve">Titre : </w:t>
            </w:r>
            <w:r>
              <w:t>Rénovations de Jean Dolbeau – Construction</w:t>
            </w:r>
          </w:p>
          <w:p w14:paraId="765C3BC8" w14:textId="77777777" w:rsidR="00D109DC" w:rsidRDefault="00000000">
            <w:pPr>
              <w:pStyle w:val="Standard"/>
            </w:pPr>
            <w:r>
              <w:rPr>
                <w:b/>
              </w:rPr>
              <w:t xml:space="preserve">Animateur : </w:t>
            </w:r>
            <w:r>
              <w:t>inconnu</w:t>
            </w:r>
          </w:p>
          <w:p w14:paraId="4B6E6469" w14:textId="77777777" w:rsidR="00D109DC" w:rsidRDefault="00000000">
            <w:pPr>
              <w:pStyle w:val="Standard"/>
            </w:pPr>
            <w:r>
              <w:rPr>
                <w:b/>
              </w:rPr>
              <w:t xml:space="preserve">Production : </w:t>
            </w:r>
            <w:r>
              <w:t>TVC Dolbeau-Mistassini</w:t>
            </w:r>
          </w:p>
          <w:p w14:paraId="650EFA9E" w14:textId="77777777" w:rsidR="00D109DC" w:rsidRDefault="00000000">
            <w:pPr>
              <w:pStyle w:val="Standard"/>
            </w:pPr>
            <w:r>
              <w:rPr>
                <w:b/>
              </w:rPr>
              <w:t xml:space="preserve">Interventions : </w:t>
            </w:r>
            <w:r>
              <w:t>inconnus</w:t>
            </w:r>
          </w:p>
          <w:p w14:paraId="0AB15D83" w14:textId="77777777" w:rsidR="00D109DC" w:rsidRDefault="00000000">
            <w:pPr>
              <w:pStyle w:val="Standard"/>
            </w:pPr>
            <w:r>
              <w:rPr>
                <w:b/>
              </w:rPr>
              <w:t xml:space="preserve">Sujets abordés : </w:t>
            </w:r>
            <w:r>
              <w:rPr>
                <w:bCs/>
              </w:rPr>
              <w:t>T</w:t>
            </w:r>
            <w:r>
              <w:t>ravaux d’agrandissement de la polyvalente Jean-Dolbeau</w:t>
            </w:r>
          </w:p>
          <w:p w14:paraId="515D2376" w14:textId="77777777" w:rsidR="00D109DC" w:rsidRDefault="00000000">
            <w:pPr>
              <w:pStyle w:val="Standard"/>
            </w:pPr>
            <w:r>
              <w:rPr>
                <w:b/>
              </w:rPr>
              <w:t xml:space="preserve">Date : </w:t>
            </w:r>
            <w:r>
              <w:t>[</w:t>
            </w:r>
            <w:proofErr w:type="gramStart"/>
            <w:r>
              <w:t>ca</w:t>
            </w:r>
            <w:proofErr w:type="gramEnd"/>
            <w:r>
              <w:t xml:space="preserve"> 1973]</w:t>
            </w:r>
          </w:p>
          <w:p w14:paraId="7D263A88" w14:textId="77777777" w:rsidR="00D109DC" w:rsidRDefault="00000000">
            <w:pPr>
              <w:pStyle w:val="Standard"/>
            </w:pPr>
            <w:r>
              <w:rPr>
                <w:b/>
              </w:rPr>
              <w:t xml:space="preserve">Lieu : </w:t>
            </w:r>
            <w:r>
              <w:t>Dolbeau</w:t>
            </w:r>
          </w:p>
          <w:p w14:paraId="3EA07D5A" w14:textId="77777777" w:rsidR="00D109DC" w:rsidRDefault="00000000">
            <w:pPr>
              <w:pStyle w:val="Standard"/>
            </w:pPr>
            <w:r>
              <w:rPr>
                <w:b/>
              </w:rPr>
              <w:t>Durée de l’enregistrement :</w:t>
            </w:r>
            <w:r>
              <w:t xml:space="preserve"> 00:09:00</w:t>
            </w:r>
          </w:p>
          <w:p w14:paraId="2DF5A89C" w14:textId="77777777" w:rsidR="00D109DC" w:rsidRDefault="00000000">
            <w:pPr>
              <w:pStyle w:val="Standard"/>
            </w:pPr>
            <w:r>
              <w:rPr>
                <w:b/>
              </w:rPr>
              <w:t xml:space="preserve">Support original : </w:t>
            </w:r>
            <w:r>
              <w:t>Bobine V-30H</w:t>
            </w:r>
          </w:p>
          <w:p w14:paraId="44522404" w14:textId="77777777" w:rsidR="00D109DC" w:rsidRDefault="00D109DC">
            <w:pPr>
              <w:pStyle w:val="Standard"/>
            </w:pPr>
            <w:hyperlink r:id="rId1080" w:history="1">
              <w:r>
                <w:rPr>
                  <w:color w:val="2F5496"/>
                </w:rPr>
                <w:t>Lien YouTube</w:t>
              </w:r>
            </w:hyperlink>
          </w:p>
          <w:p w14:paraId="1E3C81E6" w14:textId="77777777" w:rsidR="00D109DC" w:rsidRDefault="00000000">
            <w:pPr>
              <w:pStyle w:val="Standard"/>
            </w:pPr>
            <w:r>
              <w:t>Document numérisé</w:t>
            </w:r>
          </w:p>
          <w:p w14:paraId="1250233C" w14:textId="77777777" w:rsidR="00D109DC" w:rsidRDefault="00000000">
            <w:pPr>
              <w:pStyle w:val="Standard"/>
            </w:pPr>
            <w:r>
              <w:rPr>
                <w:i/>
              </w:rPr>
              <w:t>Partie 2</w:t>
            </w:r>
          </w:p>
          <w:p w14:paraId="27645DA2" w14:textId="77777777" w:rsidR="00D109DC" w:rsidRDefault="00000000">
            <w:pPr>
              <w:pStyle w:val="Standard"/>
            </w:pPr>
            <w:r>
              <w:rPr>
                <w:b/>
              </w:rPr>
              <w:t xml:space="preserve">Titre : </w:t>
            </w:r>
            <w:r>
              <w:t>Soirée des Dufour</w:t>
            </w:r>
          </w:p>
          <w:p w14:paraId="5068E977" w14:textId="77777777" w:rsidR="00D109DC" w:rsidRDefault="00000000">
            <w:pPr>
              <w:pStyle w:val="Standard"/>
            </w:pPr>
            <w:r>
              <w:rPr>
                <w:b/>
              </w:rPr>
              <w:t xml:space="preserve">Animateur : </w:t>
            </w:r>
            <w:r>
              <w:t>Réal Dufour</w:t>
            </w:r>
          </w:p>
          <w:p w14:paraId="63D15D5C" w14:textId="77777777" w:rsidR="00D109DC" w:rsidRDefault="00000000">
            <w:pPr>
              <w:pStyle w:val="Standard"/>
            </w:pPr>
            <w:r>
              <w:rPr>
                <w:b/>
              </w:rPr>
              <w:t xml:space="preserve">Production : </w:t>
            </w:r>
            <w:r>
              <w:t>inconnue</w:t>
            </w:r>
          </w:p>
          <w:p w14:paraId="71F7782C" w14:textId="77777777" w:rsidR="00D109DC" w:rsidRDefault="00000000">
            <w:pPr>
              <w:pStyle w:val="Standard"/>
            </w:pPr>
            <w:r>
              <w:rPr>
                <w:b/>
              </w:rPr>
              <w:t xml:space="preserve">Interventions : </w:t>
            </w:r>
            <w:r>
              <w:t>Raymond Bouchard, Robert Dufour, Benoit Marceau, Simone Talbot, Nicole Dufour, Réal Lavoie, Jocelyne Pilote, Réjeanne Dufour, Rodrigue Dufour, Gisèle Larouche, Monique, Irène et Jeannette Dufour, Eugène Dufour</w:t>
            </w:r>
          </w:p>
          <w:p w14:paraId="3DCA2373" w14:textId="77777777" w:rsidR="00D109DC" w:rsidRDefault="00000000">
            <w:pPr>
              <w:pStyle w:val="Standard"/>
            </w:pPr>
            <w:r>
              <w:rPr>
                <w:b/>
              </w:rPr>
              <w:t xml:space="preserve">Sujets abordés : </w:t>
            </w:r>
            <w:r>
              <w:t xml:space="preserve">Remise des trophées chez la grande famille Dufour de Dolbeau-Mistassini (descendants de </w:t>
            </w:r>
            <w:proofErr w:type="spellStart"/>
            <w:r>
              <w:t>Dorila</w:t>
            </w:r>
            <w:proofErr w:type="spellEnd"/>
            <w:r>
              <w:t xml:space="preserve"> Dufour)</w:t>
            </w:r>
          </w:p>
          <w:p w14:paraId="0EBEC92C" w14:textId="77777777" w:rsidR="00D109DC" w:rsidRDefault="00000000">
            <w:pPr>
              <w:pStyle w:val="Standard"/>
            </w:pPr>
            <w:r>
              <w:rPr>
                <w:b/>
              </w:rPr>
              <w:t xml:space="preserve">Date : </w:t>
            </w:r>
            <w:r>
              <w:t>[197-]</w:t>
            </w:r>
          </w:p>
          <w:p w14:paraId="48386105" w14:textId="77777777" w:rsidR="00D109DC" w:rsidRDefault="00000000">
            <w:pPr>
              <w:pStyle w:val="Standard"/>
            </w:pPr>
            <w:r>
              <w:rPr>
                <w:b/>
              </w:rPr>
              <w:t xml:space="preserve">Lieu : </w:t>
            </w:r>
            <w:r>
              <w:t xml:space="preserve">Centre </w:t>
            </w:r>
            <w:proofErr w:type="spellStart"/>
            <w:r>
              <w:t>Dorila</w:t>
            </w:r>
            <w:proofErr w:type="spellEnd"/>
            <w:r>
              <w:t>-Dufour, Dolbeau</w:t>
            </w:r>
          </w:p>
          <w:p w14:paraId="35EED3F5" w14:textId="77777777" w:rsidR="00D109DC" w:rsidRDefault="00000000">
            <w:pPr>
              <w:pStyle w:val="Standard"/>
            </w:pPr>
            <w:r>
              <w:rPr>
                <w:b/>
              </w:rPr>
              <w:t>Durée de l’enregistrement :</w:t>
            </w:r>
            <w:r>
              <w:t xml:space="preserve"> 00:22:00</w:t>
            </w:r>
          </w:p>
          <w:p w14:paraId="2646415C" w14:textId="77777777" w:rsidR="00D109DC" w:rsidRDefault="00D109DC">
            <w:pPr>
              <w:pStyle w:val="Standard"/>
            </w:pPr>
          </w:p>
          <w:p w14:paraId="70463AB7" w14:textId="77777777" w:rsidR="00D109DC" w:rsidRDefault="00D109DC">
            <w:pPr>
              <w:pStyle w:val="Standard"/>
            </w:pPr>
          </w:p>
        </w:tc>
      </w:tr>
      <w:tr w:rsidR="00D109DC" w14:paraId="0CE9FEF0" w14:textId="77777777">
        <w:tc>
          <w:tcPr>
            <w:tcW w:w="1553" w:type="dxa"/>
            <w:shd w:val="clear" w:color="auto" w:fill="D9D9D9"/>
            <w:tcMar>
              <w:top w:w="0" w:type="dxa"/>
              <w:left w:w="10" w:type="dxa"/>
              <w:bottom w:w="0" w:type="dxa"/>
              <w:right w:w="10" w:type="dxa"/>
            </w:tcMar>
          </w:tcPr>
          <w:p w14:paraId="3B10DC92" w14:textId="77777777" w:rsidR="00D109DC" w:rsidRDefault="00000000">
            <w:pPr>
              <w:pStyle w:val="Standard"/>
            </w:pPr>
            <w:r>
              <w:rPr>
                <w:lang w:eastAsia="en-US"/>
              </w:rPr>
              <w:lastRenderedPageBreak/>
              <w:t>R-E-T-P</w:t>
            </w:r>
          </w:p>
          <w:p w14:paraId="10EAA5E8" w14:textId="77777777" w:rsidR="00D109DC" w:rsidRDefault="00000000">
            <w:pPr>
              <w:pStyle w:val="Standard"/>
            </w:pPr>
            <w:r>
              <w:rPr>
                <w:lang w:eastAsia="en-US"/>
              </w:rPr>
              <w:t>Boîte 45</w:t>
            </w:r>
          </w:p>
        </w:tc>
        <w:tc>
          <w:tcPr>
            <w:tcW w:w="7803" w:type="dxa"/>
            <w:shd w:val="clear" w:color="auto" w:fill="FFFFFF"/>
            <w:tcMar>
              <w:top w:w="0" w:type="dxa"/>
              <w:left w:w="10" w:type="dxa"/>
              <w:bottom w:w="0" w:type="dxa"/>
              <w:right w:w="10" w:type="dxa"/>
            </w:tcMar>
          </w:tcPr>
          <w:p w14:paraId="14EB7918" w14:textId="77777777" w:rsidR="00D109DC" w:rsidRDefault="00000000">
            <w:pPr>
              <w:pStyle w:val="Standard"/>
              <w:outlineLvl w:val="2"/>
            </w:pPr>
            <w:bookmarkStart w:id="212" w:name="_Toc536604457"/>
            <w:bookmarkStart w:id="213" w:name="__RefHeading__46176_1191675169"/>
            <w:bookmarkStart w:id="214" w:name="_Toc15993175"/>
            <w:r>
              <w:rPr>
                <w:u w:val="single"/>
              </w:rPr>
              <w:t>P38/A3/3 :</w:t>
            </w:r>
            <w:bookmarkEnd w:id="212"/>
            <w:r>
              <w:rPr>
                <w:u w:val="single"/>
              </w:rPr>
              <w:t xml:space="preserve"> Conseil de ville</w:t>
            </w:r>
            <w:bookmarkEnd w:id="213"/>
            <w:bookmarkEnd w:id="214"/>
          </w:p>
          <w:p w14:paraId="28914FF5" w14:textId="77777777" w:rsidR="00D109DC" w:rsidRDefault="00000000">
            <w:pPr>
              <w:pStyle w:val="Standard"/>
            </w:pPr>
            <w:r>
              <w:t>– [197-]. – 1972-1978. – 7 bobines (numérisées) : 4 heures, 51 minutes et 50 secondes d’images en mouvement.</w:t>
            </w:r>
          </w:p>
          <w:p w14:paraId="69B5335B" w14:textId="77777777" w:rsidR="00D109DC" w:rsidRDefault="00D109DC">
            <w:pPr>
              <w:pStyle w:val="Standard"/>
            </w:pPr>
          </w:p>
          <w:p w14:paraId="67802397" w14:textId="77777777" w:rsidR="00D109DC" w:rsidRDefault="00000000">
            <w:pPr>
              <w:pStyle w:val="Standard"/>
            </w:pPr>
            <w:r>
              <w:rPr>
                <w:i/>
              </w:rPr>
              <w:t>Portée et contenu :</w:t>
            </w:r>
          </w:p>
          <w:p w14:paraId="39E24986" w14:textId="77777777" w:rsidR="00D109DC" w:rsidRDefault="00000000">
            <w:pPr>
              <w:pStyle w:val="Standard"/>
            </w:pPr>
            <w:r>
              <w:t>Le dossier comprend</w:t>
            </w:r>
          </w:p>
          <w:p w14:paraId="392B6236" w14:textId="77777777" w:rsidR="00D109DC" w:rsidRDefault="00D109DC">
            <w:pPr>
              <w:pStyle w:val="Standard"/>
            </w:pPr>
          </w:p>
          <w:p w14:paraId="506384DD" w14:textId="77777777" w:rsidR="00D109DC" w:rsidRDefault="00000000">
            <w:pPr>
              <w:pStyle w:val="Standard"/>
            </w:pPr>
            <w:r>
              <w:rPr>
                <w:i/>
              </w:rPr>
              <w:t>Notes :</w:t>
            </w:r>
          </w:p>
          <w:p w14:paraId="14ECE48F" w14:textId="77777777" w:rsidR="00D109DC" w:rsidRDefault="00000000">
            <w:pPr>
              <w:pStyle w:val="Standard"/>
            </w:pPr>
            <w:r>
              <w:t>Originaux. Bobines de format V-30H et V-32.</w:t>
            </w:r>
          </w:p>
          <w:p w14:paraId="5F09065B" w14:textId="77777777" w:rsidR="00D109DC" w:rsidRDefault="00000000">
            <w:pPr>
              <w:pStyle w:val="Standard"/>
            </w:pPr>
            <w:r>
              <w:t>Les cotes ont été inscrites avant la numérisation, ce qui explique l’ajout dans un dossier moins pertinent, dont la cote P38/A3/3,5.</w:t>
            </w:r>
          </w:p>
          <w:p w14:paraId="7845CB0A" w14:textId="77777777" w:rsidR="00D109DC" w:rsidRDefault="00000000">
            <w:pPr>
              <w:pStyle w:val="Standard"/>
            </w:pPr>
            <w:r>
              <w:t>Voir aussi une réunion du conseil de ville de Mistassini à la cote P38/A3/13,1.</w:t>
            </w:r>
          </w:p>
          <w:p w14:paraId="288B33BF" w14:textId="77777777" w:rsidR="00D109DC" w:rsidRDefault="00000000">
            <w:pPr>
              <w:pStyle w:val="Standard"/>
            </w:pPr>
            <w:r>
              <w:t>Boîtes 45 et 46.</w:t>
            </w:r>
          </w:p>
          <w:p w14:paraId="7F4CFCA0" w14:textId="77777777" w:rsidR="00D109DC" w:rsidRDefault="00D109DC">
            <w:pPr>
              <w:pStyle w:val="Standard"/>
            </w:pPr>
          </w:p>
          <w:p w14:paraId="478488F3" w14:textId="77777777" w:rsidR="00D109DC" w:rsidRDefault="00000000">
            <w:pPr>
              <w:pStyle w:val="Standard"/>
            </w:pPr>
            <w:r>
              <w:t>P38/A3/3,1</w:t>
            </w:r>
          </w:p>
          <w:p w14:paraId="4286B1D0" w14:textId="77777777" w:rsidR="00D109DC" w:rsidRDefault="00000000">
            <w:pPr>
              <w:pStyle w:val="Standard"/>
            </w:pPr>
            <w:r>
              <w:rPr>
                <w:b/>
              </w:rPr>
              <w:t xml:space="preserve">Ancien numéro : </w:t>
            </w:r>
            <w:r>
              <w:t>aucun</w:t>
            </w:r>
          </w:p>
          <w:p w14:paraId="446042BE" w14:textId="77777777" w:rsidR="00D109DC" w:rsidRDefault="00000000">
            <w:pPr>
              <w:pStyle w:val="Standard"/>
            </w:pPr>
            <w:r>
              <w:rPr>
                <w:i/>
              </w:rPr>
              <w:t>Partie 1</w:t>
            </w:r>
          </w:p>
          <w:p w14:paraId="3BED461F" w14:textId="77777777" w:rsidR="00D109DC" w:rsidRDefault="00000000">
            <w:pPr>
              <w:pStyle w:val="Standard"/>
            </w:pPr>
            <w:r>
              <w:rPr>
                <w:b/>
              </w:rPr>
              <w:t xml:space="preserve">Titre : </w:t>
            </w:r>
            <w:r>
              <w:t>Conseil de ville</w:t>
            </w:r>
          </w:p>
          <w:p w14:paraId="18A7D799" w14:textId="77777777" w:rsidR="00D109DC" w:rsidRDefault="00000000">
            <w:pPr>
              <w:pStyle w:val="Standard"/>
            </w:pPr>
            <w:r>
              <w:rPr>
                <w:b/>
              </w:rPr>
              <w:t xml:space="preserve">Animateur : </w:t>
            </w:r>
            <w:r>
              <w:t>inconnu</w:t>
            </w:r>
          </w:p>
          <w:p w14:paraId="7A06D53B" w14:textId="77777777" w:rsidR="00D109DC" w:rsidRDefault="00000000">
            <w:pPr>
              <w:pStyle w:val="Standard"/>
            </w:pPr>
            <w:r>
              <w:rPr>
                <w:b/>
              </w:rPr>
              <w:t xml:space="preserve">Production : </w:t>
            </w:r>
            <w:r>
              <w:t>TVC</w:t>
            </w:r>
            <w:r>
              <w:rPr>
                <w:b/>
              </w:rPr>
              <w:t xml:space="preserve"> </w:t>
            </w:r>
            <w:r>
              <w:t>Dolbeau-Mistassini</w:t>
            </w:r>
          </w:p>
          <w:p w14:paraId="732F31AA" w14:textId="77777777" w:rsidR="00D109DC" w:rsidRDefault="00000000">
            <w:pPr>
              <w:pStyle w:val="Standard"/>
            </w:pPr>
            <w:r>
              <w:rPr>
                <w:b/>
              </w:rPr>
              <w:t xml:space="preserve">Interventions : </w:t>
            </w:r>
            <w:r>
              <w:t>Suzanne Beauchamp-Niquet</w:t>
            </w:r>
          </w:p>
          <w:p w14:paraId="74914310" w14:textId="77777777" w:rsidR="00D109DC" w:rsidRDefault="00000000">
            <w:pPr>
              <w:pStyle w:val="Standard"/>
            </w:pPr>
            <w:r>
              <w:rPr>
                <w:b/>
              </w:rPr>
              <w:t xml:space="preserve">Sujets abordés : </w:t>
            </w:r>
            <w:r>
              <w:t>Séance régulière du conseil municipal de Dolbeau</w:t>
            </w:r>
          </w:p>
          <w:p w14:paraId="03C6A3D8" w14:textId="77777777" w:rsidR="00D109DC" w:rsidRDefault="00000000">
            <w:pPr>
              <w:pStyle w:val="Standard"/>
            </w:pPr>
            <w:r>
              <w:rPr>
                <w:b/>
              </w:rPr>
              <w:t xml:space="preserve">Date : </w:t>
            </w:r>
            <w:r>
              <w:t>1978</w:t>
            </w:r>
          </w:p>
          <w:p w14:paraId="76883FA6" w14:textId="77777777" w:rsidR="00D109DC" w:rsidRDefault="00000000">
            <w:pPr>
              <w:pStyle w:val="Standard"/>
            </w:pPr>
            <w:r>
              <w:rPr>
                <w:b/>
              </w:rPr>
              <w:t xml:space="preserve">Lieu : </w:t>
            </w:r>
            <w:r>
              <w:t>Hôtel de ville de Dolbeau</w:t>
            </w:r>
          </w:p>
          <w:p w14:paraId="63FECD9F" w14:textId="77777777" w:rsidR="00D109DC" w:rsidRDefault="00000000">
            <w:pPr>
              <w:pStyle w:val="Standard"/>
            </w:pPr>
            <w:r>
              <w:rPr>
                <w:b/>
              </w:rPr>
              <w:t>Durée de l’enregistrement :</w:t>
            </w:r>
            <w:r>
              <w:t xml:space="preserve"> 00:37:50</w:t>
            </w:r>
          </w:p>
          <w:p w14:paraId="41233297" w14:textId="77777777" w:rsidR="00D109DC" w:rsidRDefault="00000000">
            <w:pPr>
              <w:pStyle w:val="Standard"/>
            </w:pPr>
            <w:r>
              <w:rPr>
                <w:b/>
              </w:rPr>
              <w:t xml:space="preserve">Support original : </w:t>
            </w:r>
            <w:r>
              <w:t>Bobine V-30H</w:t>
            </w:r>
          </w:p>
          <w:p w14:paraId="7E589EEC" w14:textId="77777777" w:rsidR="00D109DC" w:rsidRDefault="00D109DC">
            <w:pPr>
              <w:pStyle w:val="Standard"/>
            </w:pPr>
            <w:hyperlink r:id="rId1081" w:history="1">
              <w:r>
                <w:rPr>
                  <w:color w:val="2F5496"/>
                </w:rPr>
                <w:t>Lien YouTube</w:t>
              </w:r>
            </w:hyperlink>
          </w:p>
          <w:p w14:paraId="28D5BC4C" w14:textId="77777777" w:rsidR="00D109DC" w:rsidRDefault="00000000">
            <w:pPr>
              <w:pStyle w:val="Standard"/>
            </w:pPr>
            <w:r>
              <w:t>Document numérisé</w:t>
            </w:r>
          </w:p>
          <w:p w14:paraId="2AA56D21" w14:textId="77777777" w:rsidR="00D109DC" w:rsidRDefault="00000000">
            <w:pPr>
              <w:pStyle w:val="Standard"/>
            </w:pPr>
            <w:r>
              <w:rPr>
                <w:i/>
              </w:rPr>
              <w:t>Partie 2</w:t>
            </w:r>
          </w:p>
          <w:p w14:paraId="27584356" w14:textId="77777777" w:rsidR="00D109DC" w:rsidRDefault="00000000">
            <w:pPr>
              <w:pStyle w:val="Standard"/>
            </w:pPr>
            <w:r>
              <w:rPr>
                <w:b/>
              </w:rPr>
              <w:t xml:space="preserve">Titre : </w:t>
            </w:r>
            <w:r>
              <w:t>Élection mairesse Niquet</w:t>
            </w:r>
          </w:p>
          <w:p w14:paraId="001C0480" w14:textId="77777777" w:rsidR="00D109DC" w:rsidRDefault="00000000">
            <w:pPr>
              <w:pStyle w:val="Standard"/>
            </w:pPr>
            <w:r>
              <w:rPr>
                <w:b/>
              </w:rPr>
              <w:t xml:space="preserve">Animateur : </w:t>
            </w:r>
            <w:r>
              <w:t>inconnu</w:t>
            </w:r>
          </w:p>
          <w:p w14:paraId="4DE55633" w14:textId="77777777" w:rsidR="00D109DC" w:rsidRDefault="00000000">
            <w:pPr>
              <w:pStyle w:val="Standard"/>
            </w:pPr>
            <w:r>
              <w:rPr>
                <w:b/>
              </w:rPr>
              <w:t xml:space="preserve">Production : </w:t>
            </w:r>
            <w:r>
              <w:t>TVC</w:t>
            </w:r>
            <w:r>
              <w:rPr>
                <w:b/>
              </w:rPr>
              <w:t xml:space="preserve"> </w:t>
            </w:r>
            <w:r>
              <w:t>Dolbeau-Mistassini</w:t>
            </w:r>
          </w:p>
          <w:p w14:paraId="7228C91A" w14:textId="77777777" w:rsidR="00D109DC" w:rsidRDefault="00000000">
            <w:pPr>
              <w:pStyle w:val="Standard"/>
            </w:pPr>
            <w:r>
              <w:rPr>
                <w:b/>
              </w:rPr>
              <w:t>Interventions :</w:t>
            </w:r>
            <w:r>
              <w:t xml:space="preserve"> Suzanne Beauchamp-Niquet, André McClure</w:t>
            </w:r>
          </w:p>
          <w:p w14:paraId="21B7EC39" w14:textId="77777777" w:rsidR="00D109DC" w:rsidRDefault="00000000">
            <w:pPr>
              <w:pStyle w:val="Standard"/>
            </w:pPr>
            <w:r>
              <w:rPr>
                <w:b/>
              </w:rPr>
              <w:t xml:space="preserve">Sujets abordés : </w:t>
            </w:r>
            <w:r>
              <w:t>Campagne électorale 1977</w:t>
            </w:r>
          </w:p>
          <w:p w14:paraId="27EE1143" w14:textId="77777777" w:rsidR="00D109DC" w:rsidRDefault="00000000">
            <w:pPr>
              <w:pStyle w:val="Standard"/>
            </w:pPr>
            <w:r>
              <w:rPr>
                <w:b/>
              </w:rPr>
              <w:t xml:space="preserve">Date : </w:t>
            </w:r>
            <w:r>
              <w:t>1977</w:t>
            </w:r>
          </w:p>
          <w:p w14:paraId="731906E9" w14:textId="77777777" w:rsidR="00D109DC" w:rsidRDefault="00000000">
            <w:pPr>
              <w:pStyle w:val="Standard"/>
            </w:pPr>
            <w:r>
              <w:rPr>
                <w:b/>
              </w:rPr>
              <w:t xml:space="preserve">Lieu : </w:t>
            </w:r>
            <w:r>
              <w:t>Dolbeau</w:t>
            </w:r>
          </w:p>
          <w:p w14:paraId="222B151A" w14:textId="77777777" w:rsidR="00D109DC" w:rsidRDefault="00000000">
            <w:pPr>
              <w:pStyle w:val="Standard"/>
            </w:pPr>
            <w:r>
              <w:rPr>
                <w:b/>
              </w:rPr>
              <w:t>Durée de l’enregistrement :</w:t>
            </w:r>
            <w:r>
              <w:t xml:space="preserve"> 00:13:30</w:t>
            </w:r>
          </w:p>
          <w:p w14:paraId="69D5550B" w14:textId="77777777" w:rsidR="00D109DC" w:rsidRDefault="00D109DC">
            <w:pPr>
              <w:pStyle w:val="Standard"/>
              <w:rPr>
                <w:bCs/>
              </w:rPr>
            </w:pPr>
          </w:p>
          <w:p w14:paraId="382C7597" w14:textId="77777777" w:rsidR="00D109DC" w:rsidRDefault="00000000">
            <w:pPr>
              <w:pStyle w:val="Standard"/>
            </w:pPr>
            <w:bookmarkStart w:id="215" w:name="_Hlk166058344"/>
            <w:r>
              <w:t>P38/A3/3,2</w:t>
            </w:r>
          </w:p>
          <w:bookmarkEnd w:id="215"/>
          <w:p w14:paraId="1CA7FF98" w14:textId="77777777" w:rsidR="00D109DC" w:rsidRDefault="00000000">
            <w:pPr>
              <w:pStyle w:val="Standard"/>
            </w:pPr>
            <w:r>
              <w:rPr>
                <w:b/>
              </w:rPr>
              <w:t xml:space="preserve">Ancien numéro : </w:t>
            </w:r>
            <w:r>
              <w:t>aucun</w:t>
            </w:r>
          </w:p>
          <w:p w14:paraId="7405269C" w14:textId="77777777" w:rsidR="00D109DC" w:rsidRDefault="00000000">
            <w:pPr>
              <w:pStyle w:val="Standard"/>
            </w:pPr>
            <w:r>
              <w:rPr>
                <w:b/>
              </w:rPr>
              <w:t xml:space="preserve">Titre : </w:t>
            </w:r>
            <w:r>
              <w:t>Conseil de ville</w:t>
            </w:r>
            <w:r>
              <w:rPr>
                <w:b/>
              </w:rPr>
              <w:t xml:space="preserve"> </w:t>
            </w:r>
            <w:r>
              <w:t>Mistassini</w:t>
            </w:r>
          </w:p>
          <w:p w14:paraId="04A717F3" w14:textId="77777777" w:rsidR="00D109DC" w:rsidRDefault="00000000">
            <w:pPr>
              <w:pStyle w:val="Standard"/>
            </w:pPr>
            <w:r>
              <w:rPr>
                <w:b/>
              </w:rPr>
              <w:t xml:space="preserve">Animateur : </w:t>
            </w:r>
            <w:r>
              <w:t>inconnu</w:t>
            </w:r>
          </w:p>
          <w:p w14:paraId="194E80B3" w14:textId="77777777" w:rsidR="00D109DC" w:rsidRDefault="00000000">
            <w:pPr>
              <w:pStyle w:val="Standard"/>
            </w:pPr>
            <w:r>
              <w:rPr>
                <w:b/>
              </w:rPr>
              <w:t xml:space="preserve">Production : </w:t>
            </w:r>
            <w:r>
              <w:t>TVC</w:t>
            </w:r>
            <w:r>
              <w:rPr>
                <w:b/>
              </w:rPr>
              <w:t xml:space="preserve"> </w:t>
            </w:r>
            <w:r>
              <w:t>Dolbeau-Mistassini</w:t>
            </w:r>
          </w:p>
          <w:p w14:paraId="73AC0813" w14:textId="77777777" w:rsidR="00D109DC" w:rsidRDefault="00000000">
            <w:pPr>
              <w:pStyle w:val="Standard"/>
            </w:pPr>
            <w:r>
              <w:rPr>
                <w:b/>
              </w:rPr>
              <w:t xml:space="preserve">Interventions : </w:t>
            </w:r>
            <w:r>
              <w:t xml:space="preserve">Paul-Émile Bérard (maire de Mistassini), Yvon Marie Bouchard, Jacques Turcotte, Benoit Rousseau, André Hébert  </w:t>
            </w:r>
          </w:p>
          <w:p w14:paraId="29BEB1D2" w14:textId="77777777" w:rsidR="00D109DC" w:rsidRDefault="00000000">
            <w:pPr>
              <w:pStyle w:val="Standard"/>
            </w:pPr>
            <w:r>
              <w:rPr>
                <w:b/>
              </w:rPr>
              <w:t xml:space="preserve">Sujets abordés : </w:t>
            </w:r>
            <w:r>
              <w:t>Séance régulière du conseil municipal de Mistassini</w:t>
            </w:r>
          </w:p>
          <w:p w14:paraId="13B894F1" w14:textId="77777777" w:rsidR="00D109DC" w:rsidRDefault="00000000">
            <w:pPr>
              <w:pStyle w:val="Standard"/>
            </w:pPr>
            <w:r>
              <w:rPr>
                <w:b/>
              </w:rPr>
              <w:t xml:space="preserve">Date : </w:t>
            </w:r>
            <w:r>
              <w:t>[197-]</w:t>
            </w:r>
          </w:p>
          <w:p w14:paraId="2B369840" w14:textId="77777777" w:rsidR="00D109DC" w:rsidRDefault="00000000">
            <w:pPr>
              <w:pStyle w:val="Standard"/>
            </w:pPr>
            <w:r>
              <w:rPr>
                <w:b/>
              </w:rPr>
              <w:t xml:space="preserve">Lieu : </w:t>
            </w:r>
            <w:r>
              <w:t>Hôtel de ville de Mistassini</w:t>
            </w:r>
          </w:p>
          <w:p w14:paraId="687B99A7" w14:textId="77777777" w:rsidR="00D109DC" w:rsidRDefault="00000000">
            <w:pPr>
              <w:pStyle w:val="Standard"/>
            </w:pPr>
            <w:r>
              <w:rPr>
                <w:b/>
              </w:rPr>
              <w:t>Durée de l’enregistrement :</w:t>
            </w:r>
            <w:r>
              <w:t xml:space="preserve"> 00:42:45</w:t>
            </w:r>
          </w:p>
          <w:p w14:paraId="68C283AB" w14:textId="77777777" w:rsidR="00D109DC" w:rsidRDefault="00000000">
            <w:pPr>
              <w:pStyle w:val="Standard"/>
            </w:pPr>
            <w:r>
              <w:rPr>
                <w:b/>
              </w:rPr>
              <w:lastRenderedPageBreak/>
              <w:t xml:space="preserve">Support original : </w:t>
            </w:r>
            <w:r>
              <w:t>Bobine V-32</w:t>
            </w:r>
          </w:p>
          <w:p w14:paraId="09421576" w14:textId="77777777" w:rsidR="00D109DC" w:rsidRDefault="00D109DC">
            <w:pPr>
              <w:pStyle w:val="Standard"/>
            </w:pPr>
            <w:hyperlink r:id="rId1082" w:history="1">
              <w:r>
                <w:rPr>
                  <w:color w:val="2F5496"/>
                </w:rPr>
                <w:t>Lien YouTube</w:t>
              </w:r>
            </w:hyperlink>
          </w:p>
          <w:p w14:paraId="473DF748" w14:textId="77777777" w:rsidR="00D109DC" w:rsidRDefault="00000000">
            <w:pPr>
              <w:pStyle w:val="Standard"/>
            </w:pPr>
            <w:r>
              <w:t>Document numérisé</w:t>
            </w:r>
          </w:p>
          <w:p w14:paraId="2F444D77" w14:textId="77777777" w:rsidR="00D109DC" w:rsidRDefault="00000000">
            <w:pPr>
              <w:pStyle w:val="Standard"/>
            </w:pPr>
            <w:bookmarkStart w:id="216" w:name="_Hlk166058354"/>
            <w:r>
              <w:rPr>
                <w:i/>
              </w:rPr>
              <w:t>Partie 2</w:t>
            </w:r>
          </w:p>
          <w:p w14:paraId="6A5C8C92" w14:textId="77777777" w:rsidR="00D109DC" w:rsidRDefault="00000000">
            <w:pPr>
              <w:pStyle w:val="Standard"/>
            </w:pPr>
            <w:r>
              <w:rPr>
                <w:b/>
              </w:rPr>
              <w:t xml:space="preserve">Titre : </w:t>
            </w:r>
            <w:r>
              <w:t>Festival du bleuet</w:t>
            </w:r>
          </w:p>
          <w:p w14:paraId="7B899BAC" w14:textId="77777777" w:rsidR="00D109DC" w:rsidRDefault="00000000">
            <w:pPr>
              <w:pStyle w:val="Standard"/>
            </w:pPr>
            <w:r>
              <w:rPr>
                <w:b/>
              </w:rPr>
              <w:t xml:space="preserve">Animateur : </w:t>
            </w:r>
            <w:r>
              <w:t>inconnu</w:t>
            </w:r>
          </w:p>
          <w:p w14:paraId="6925FF22" w14:textId="77777777" w:rsidR="00D109DC" w:rsidRDefault="00000000">
            <w:pPr>
              <w:pStyle w:val="Standard"/>
            </w:pPr>
            <w:r>
              <w:rPr>
                <w:b/>
              </w:rPr>
              <w:t xml:space="preserve">Production : </w:t>
            </w:r>
            <w:r>
              <w:t>TVC</w:t>
            </w:r>
            <w:r>
              <w:rPr>
                <w:b/>
              </w:rPr>
              <w:t xml:space="preserve"> </w:t>
            </w:r>
            <w:r>
              <w:t>Dolbeau-Mistassini</w:t>
            </w:r>
          </w:p>
          <w:p w14:paraId="71B999AF" w14:textId="77777777" w:rsidR="00D109DC" w:rsidRDefault="00000000">
            <w:pPr>
              <w:pStyle w:val="Standard"/>
            </w:pPr>
            <w:r>
              <w:rPr>
                <w:b/>
              </w:rPr>
              <w:t xml:space="preserve">Interventions : </w:t>
            </w:r>
            <w:r>
              <w:t>Égide Hébert, Jean-Yves Hébert</w:t>
            </w:r>
          </w:p>
          <w:p w14:paraId="7849C2B6" w14:textId="77777777" w:rsidR="00D109DC" w:rsidRDefault="00000000">
            <w:pPr>
              <w:pStyle w:val="Standard"/>
            </w:pPr>
            <w:r>
              <w:rPr>
                <w:b/>
              </w:rPr>
              <w:t xml:space="preserve">Sujets abordés : </w:t>
            </w:r>
            <w:r>
              <w:t>Dévoilement de la programmation du Festival du bleuet</w:t>
            </w:r>
          </w:p>
          <w:p w14:paraId="40BFAEF0" w14:textId="77777777" w:rsidR="00D109DC" w:rsidRDefault="00000000">
            <w:pPr>
              <w:pStyle w:val="Standard"/>
            </w:pPr>
            <w:r>
              <w:rPr>
                <w:b/>
              </w:rPr>
              <w:t xml:space="preserve">Date : </w:t>
            </w:r>
            <w:r>
              <w:t>[197-]</w:t>
            </w:r>
          </w:p>
          <w:p w14:paraId="14A6F98B" w14:textId="77777777" w:rsidR="00D109DC" w:rsidRDefault="00000000">
            <w:pPr>
              <w:pStyle w:val="Standard"/>
            </w:pPr>
            <w:r>
              <w:rPr>
                <w:b/>
              </w:rPr>
              <w:t xml:space="preserve">Lieu : </w:t>
            </w:r>
            <w:r>
              <w:t>Mistassini</w:t>
            </w:r>
          </w:p>
          <w:bookmarkEnd w:id="216"/>
          <w:p w14:paraId="64C0007E" w14:textId="77777777" w:rsidR="00D109DC" w:rsidRDefault="00000000">
            <w:pPr>
              <w:pStyle w:val="Standard"/>
            </w:pPr>
            <w:r>
              <w:rPr>
                <w:b/>
              </w:rPr>
              <w:t>Durée de l’enregistrement :</w:t>
            </w:r>
            <w:r>
              <w:t xml:space="preserve"> 00:19:30</w:t>
            </w:r>
          </w:p>
          <w:p w14:paraId="34DFC80D" w14:textId="77777777" w:rsidR="00D109DC" w:rsidRDefault="00D109DC">
            <w:pPr>
              <w:pStyle w:val="Standard"/>
            </w:pPr>
          </w:p>
          <w:p w14:paraId="080A723E" w14:textId="77777777" w:rsidR="00D109DC" w:rsidRDefault="00000000">
            <w:pPr>
              <w:pStyle w:val="Standard"/>
            </w:pPr>
            <w:r>
              <w:t>P38/A3/3,3</w:t>
            </w:r>
          </w:p>
          <w:p w14:paraId="13CD6DFF" w14:textId="77777777" w:rsidR="00D109DC" w:rsidRDefault="00000000">
            <w:pPr>
              <w:pStyle w:val="Standard"/>
            </w:pPr>
            <w:r>
              <w:rPr>
                <w:b/>
              </w:rPr>
              <w:t xml:space="preserve">Ancien numéro : </w:t>
            </w:r>
            <w:r>
              <w:t>aucun</w:t>
            </w:r>
          </w:p>
          <w:p w14:paraId="4B018F53" w14:textId="77777777" w:rsidR="00D109DC" w:rsidRDefault="00000000">
            <w:pPr>
              <w:pStyle w:val="Standard"/>
            </w:pPr>
            <w:r>
              <w:rPr>
                <w:i/>
              </w:rPr>
              <w:t>Partie 1</w:t>
            </w:r>
          </w:p>
          <w:p w14:paraId="15E44C21" w14:textId="77777777" w:rsidR="00D109DC" w:rsidRDefault="00000000">
            <w:pPr>
              <w:pStyle w:val="Standard"/>
            </w:pPr>
            <w:r>
              <w:rPr>
                <w:b/>
              </w:rPr>
              <w:t xml:space="preserve">Titre : </w:t>
            </w:r>
            <w:r>
              <w:rPr>
                <w:bCs/>
              </w:rPr>
              <w:t>Éducation pop –</w:t>
            </w:r>
            <w:r>
              <w:rPr>
                <w:b/>
              </w:rPr>
              <w:t xml:space="preserve"> </w:t>
            </w:r>
            <w:r>
              <w:t>Conseil de ville</w:t>
            </w:r>
            <w:r>
              <w:rPr>
                <w:b/>
              </w:rPr>
              <w:t xml:space="preserve"> </w:t>
            </w:r>
            <w:r>
              <w:t>Mistassini</w:t>
            </w:r>
          </w:p>
          <w:p w14:paraId="724953D2" w14:textId="77777777" w:rsidR="00D109DC" w:rsidRDefault="00000000">
            <w:pPr>
              <w:pStyle w:val="Standard"/>
            </w:pPr>
            <w:r>
              <w:rPr>
                <w:b/>
              </w:rPr>
              <w:t xml:space="preserve">Animateur : </w:t>
            </w:r>
            <w:r>
              <w:t>inconnu</w:t>
            </w:r>
          </w:p>
          <w:p w14:paraId="02218439" w14:textId="77777777" w:rsidR="00D109DC" w:rsidRDefault="00000000">
            <w:pPr>
              <w:pStyle w:val="Standard"/>
            </w:pPr>
            <w:r>
              <w:rPr>
                <w:b/>
              </w:rPr>
              <w:t xml:space="preserve">Production : </w:t>
            </w:r>
            <w:r>
              <w:t>TVC</w:t>
            </w:r>
            <w:r>
              <w:rPr>
                <w:b/>
              </w:rPr>
              <w:t xml:space="preserve"> </w:t>
            </w:r>
            <w:r>
              <w:t>Dolbeau-Mistassini</w:t>
            </w:r>
          </w:p>
          <w:p w14:paraId="5ADA2598" w14:textId="77777777" w:rsidR="00D109DC" w:rsidRDefault="00000000">
            <w:pPr>
              <w:pStyle w:val="Standard"/>
            </w:pPr>
            <w:r>
              <w:rPr>
                <w:b/>
              </w:rPr>
              <w:t xml:space="preserve">Interventions : </w:t>
            </w:r>
            <w:r>
              <w:t>Charles-Édouard Simard (maire de Mistassini),</w:t>
            </w:r>
            <w:r>
              <w:rPr>
                <w:b/>
              </w:rPr>
              <w:t xml:space="preserve"> </w:t>
            </w:r>
            <w:r>
              <w:t>Yvon Marie Bouchard, Jacques Turcotte, Maurice Morissette, Benoit Rousseau, André Hébert</w:t>
            </w:r>
          </w:p>
          <w:p w14:paraId="7DE11C79" w14:textId="77777777" w:rsidR="00D109DC" w:rsidRDefault="00000000">
            <w:pPr>
              <w:pStyle w:val="Standard"/>
            </w:pPr>
            <w:r>
              <w:rPr>
                <w:b/>
              </w:rPr>
              <w:t xml:space="preserve">Sujets abordés : </w:t>
            </w:r>
            <w:r>
              <w:t>Séance régulière du conseil municipal de Mistassini</w:t>
            </w:r>
          </w:p>
          <w:p w14:paraId="400E4026" w14:textId="77777777" w:rsidR="00D109DC" w:rsidRDefault="00000000">
            <w:pPr>
              <w:pStyle w:val="Standard"/>
            </w:pPr>
            <w:r>
              <w:rPr>
                <w:b/>
              </w:rPr>
              <w:t xml:space="preserve">Date : </w:t>
            </w:r>
            <w:r>
              <w:t>[197-]</w:t>
            </w:r>
          </w:p>
          <w:p w14:paraId="7DBFC4BF" w14:textId="77777777" w:rsidR="00D109DC" w:rsidRDefault="00000000">
            <w:pPr>
              <w:pStyle w:val="Standard"/>
            </w:pPr>
            <w:r>
              <w:rPr>
                <w:b/>
              </w:rPr>
              <w:t xml:space="preserve">Lieu : </w:t>
            </w:r>
            <w:r>
              <w:t>Hôtel de ville de Mistassini</w:t>
            </w:r>
          </w:p>
          <w:p w14:paraId="40EBD683" w14:textId="77777777" w:rsidR="00D109DC" w:rsidRDefault="00000000">
            <w:pPr>
              <w:pStyle w:val="Standard"/>
            </w:pPr>
            <w:r>
              <w:rPr>
                <w:b/>
              </w:rPr>
              <w:t>Durée de l’enregistrement :</w:t>
            </w:r>
            <w:r>
              <w:t xml:space="preserve"> 00:27:00</w:t>
            </w:r>
          </w:p>
          <w:p w14:paraId="329134A2" w14:textId="77777777" w:rsidR="00D109DC" w:rsidRDefault="00000000">
            <w:pPr>
              <w:pStyle w:val="Standard"/>
            </w:pPr>
            <w:r>
              <w:rPr>
                <w:b/>
              </w:rPr>
              <w:t xml:space="preserve">Support original : </w:t>
            </w:r>
            <w:r>
              <w:t>Bobine V-32</w:t>
            </w:r>
          </w:p>
          <w:p w14:paraId="079D0AEA" w14:textId="77777777" w:rsidR="00D109DC" w:rsidRDefault="00D109DC">
            <w:pPr>
              <w:pStyle w:val="Standard"/>
            </w:pPr>
            <w:hyperlink r:id="rId1083" w:history="1">
              <w:r>
                <w:rPr>
                  <w:color w:val="2F5496"/>
                </w:rPr>
                <w:t>Lien YouTube</w:t>
              </w:r>
            </w:hyperlink>
          </w:p>
          <w:p w14:paraId="2EB8613D" w14:textId="77777777" w:rsidR="00D109DC" w:rsidRDefault="00000000">
            <w:pPr>
              <w:pStyle w:val="Standard"/>
            </w:pPr>
            <w:r>
              <w:t>Document numérisé</w:t>
            </w:r>
          </w:p>
          <w:p w14:paraId="72773DC5" w14:textId="77777777" w:rsidR="00D109DC" w:rsidRDefault="00000000">
            <w:pPr>
              <w:pStyle w:val="Standard"/>
            </w:pPr>
            <w:r>
              <w:rPr>
                <w:i/>
              </w:rPr>
              <w:t>Partie 2</w:t>
            </w:r>
          </w:p>
          <w:p w14:paraId="63899BE3" w14:textId="77777777" w:rsidR="00D109DC" w:rsidRDefault="00000000">
            <w:pPr>
              <w:pStyle w:val="Standard"/>
            </w:pPr>
            <w:r>
              <w:rPr>
                <w:b/>
              </w:rPr>
              <w:t xml:space="preserve">Titre : </w:t>
            </w:r>
            <w:r>
              <w:t>Rapport annuel caisse d’entraide économique de Dolbeau</w:t>
            </w:r>
          </w:p>
          <w:p w14:paraId="312E2DE8" w14:textId="77777777" w:rsidR="00D109DC" w:rsidRDefault="00000000">
            <w:pPr>
              <w:pStyle w:val="Standard"/>
            </w:pPr>
            <w:r>
              <w:rPr>
                <w:b/>
              </w:rPr>
              <w:t xml:space="preserve">Animateur : </w:t>
            </w:r>
            <w:r>
              <w:t>inconnu</w:t>
            </w:r>
          </w:p>
          <w:p w14:paraId="53A3D9F9" w14:textId="77777777" w:rsidR="00D109DC" w:rsidRDefault="00000000">
            <w:pPr>
              <w:pStyle w:val="Standard"/>
            </w:pPr>
            <w:r>
              <w:rPr>
                <w:b/>
              </w:rPr>
              <w:t xml:space="preserve">Production : </w:t>
            </w:r>
            <w:r>
              <w:t>inconnue</w:t>
            </w:r>
          </w:p>
          <w:p w14:paraId="4FEE043E" w14:textId="77777777" w:rsidR="00D109DC" w:rsidRDefault="00000000">
            <w:pPr>
              <w:pStyle w:val="Standard"/>
            </w:pPr>
            <w:r>
              <w:rPr>
                <w:b/>
              </w:rPr>
              <w:t xml:space="preserve">Interventions : </w:t>
            </w:r>
            <w:r>
              <w:t>Jean-René Moreau, Suzanne Beauchamp-Niquet, Gaston Fortin, Wilbrod Dufour</w:t>
            </w:r>
          </w:p>
          <w:p w14:paraId="79258FBE" w14:textId="77777777" w:rsidR="00D109DC" w:rsidRDefault="00000000">
            <w:pPr>
              <w:pStyle w:val="Standard"/>
            </w:pPr>
            <w:r>
              <w:rPr>
                <w:b/>
              </w:rPr>
              <w:t xml:space="preserve">Sujets abordés : </w:t>
            </w:r>
            <w:r>
              <w:t>Rapport annuel de la Caisse d’entraide économique de Dolbeau</w:t>
            </w:r>
          </w:p>
          <w:p w14:paraId="31086855" w14:textId="77777777" w:rsidR="00D109DC" w:rsidRDefault="00000000">
            <w:pPr>
              <w:pStyle w:val="Standard"/>
            </w:pPr>
            <w:r>
              <w:rPr>
                <w:b/>
              </w:rPr>
              <w:t xml:space="preserve">Date : </w:t>
            </w:r>
            <w:r>
              <w:t>[197-]</w:t>
            </w:r>
          </w:p>
          <w:p w14:paraId="2A97458B" w14:textId="77777777" w:rsidR="00D109DC" w:rsidRDefault="00000000">
            <w:pPr>
              <w:pStyle w:val="Standard"/>
            </w:pPr>
            <w:r>
              <w:rPr>
                <w:b/>
              </w:rPr>
              <w:t xml:space="preserve">Lieu : </w:t>
            </w:r>
            <w:r>
              <w:t>Dolbeau</w:t>
            </w:r>
          </w:p>
          <w:p w14:paraId="0853B5F9" w14:textId="77777777" w:rsidR="00D109DC" w:rsidRDefault="00000000">
            <w:pPr>
              <w:pStyle w:val="Standard"/>
            </w:pPr>
            <w:r>
              <w:rPr>
                <w:b/>
              </w:rPr>
              <w:t xml:space="preserve">Durée de l’enregistrement : </w:t>
            </w:r>
            <w:r>
              <w:t>00:28:30</w:t>
            </w:r>
          </w:p>
          <w:p w14:paraId="0E78C815" w14:textId="77777777" w:rsidR="00D109DC" w:rsidRDefault="00000000">
            <w:pPr>
              <w:pStyle w:val="Standard"/>
            </w:pPr>
            <w:r>
              <w:rPr>
                <w:b/>
                <w:bCs/>
              </w:rPr>
              <w:t>Note :</w:t>
            </w:r>
            <w:r>
              <w:t xml:space="preserve"> Voir aussi la cote P38/A3/13,2 pour plus de documentation sur la Caisse d’entraide économique.</w:t>
            </w:r>
          </w:p>
          <w:p w14:paraId="4AA09110" w14:textId="77777777" w:rsidR="00D109DC" w:rsidRDefault="00D109DC">
            <w:pPr>
              <w:pStyle w:val="Standard"/>
              <w:rPr>
                <w:bCs/>
              </w:rPr>
            </w:pPr>
          </w:p>
        </w:tc>
      </w:tr>
      <w:tr w:rsidR="00D109DC" w14:paraId="2FDB4BED" w14:textId="77777777">
        <w:tc>
          <w:tcPr>
            <w:tcW w:w="1553" w:type="dxa"/>
            <w:shd w:val="clear" w:color="auto" w:fill="D9D9D9"/>
            <w:tcMar>
              <w:top w:w="0" w:type="dxa"/>
              <w:left w:w="10" w:type="dxa"/>
              <w:bottom w:w="0" w:type="dxa"/>
              <w:right w:w="10" w:type="dxa"/>
            </w:tcMar>
          </w:tcPr>
          <w:p w14:paraId="07E5F4CA" w14:textId="77777777" w:rsidR="00D109DC" w:rsidRDefault="00000000">
            <w:pPr>
              <w:pStyle w:val="Standard"/>
            </w:pPr>
            <w:r>
              <w:rPr>
                <w:lang w:eastAsia="en-US"/>
              </w:rPr>
              <w:lastRenderedPageBreak/>
              <w:t>R-E-T-P</w:t>
            </w:r>
          </w:p>
          <w:p w14:paraId="1BEC9452" w14:textId="77777777" w:rsidR="00D109DC" w:rsidRDefault="00000000">
            <w:pPr>
              <w:pStyle w:val="Standard"/>
            </w:pPr>
            <w:r>
              <w:rPr>
                <w:lang w:eastAsia="en-US"/>
              </w:rPr>
              <w:t>Boîte 46</w:t>
            </w:r>
          </w:p>
        </w:tc>
        <w:tc>
          <w:tcPr>
            <w:tcW w:w="7803" w:type="dxa"/>
            <w:shd w:val="clear" w:color="auto" w:fill="FFFFFF"/>
            <w:tcMar>
              <w:top w:w="0" w:type="dxa"/>
              <w:left w:w="10" w:type="dxa"/>
              <w:bottom w:w="0" w:type="dxa"/>
              <w:right w:w="10" w:type="dxa"/>
            </w:tcMar>
          </w:tcPr>
          <w:p w14:paraId="5E02C456" w14:textId="77777777" w:rsidR="00D109DC" w:rsidRDefault="00000000">
            <w:pPr>
              <w:pStyle w:val="Standard"/>
            </w:pPr>
            <w:bookmarkStart w:id="217" w:name="_Hlk166058396"/>
            <w:r>
              <w:t>P38/A3/3,4</w:t>
            </w:r>
          </w:p>
          <w:bookmarkEnd w:id="217"/>
          <w:p w14:paraId="2B32FA13" w14:textId="77777777" w:rsidR="00D109DC" w:rsidRDefault="00000000">
            <w:pPr>
              <w:pStyle w:val="Standard"/>
            </w:pPr>
            <w:r>
              <w:rPr>
                <w:b/>
              </w:rPr>
              <w:t xml:space="preserve">Ancien numéro : </w:t>
            </w:r>
            <w:r>
              <w:t>aucun</w:t>
            </w:r>
          </w:p>
          <w:p w14:paraId="5DB074C8" w14:textId="77777777" w:rsidR="00D109DC" w:rsidRDefault="00000000">
            <w:pPr>
              <w:pStyle w:val="Standard"/>
            </w:pPr>
            <w:r>
              <w:rPr>
                <w:i/>
              </w:rPr>
              <w:t>Partie 1</w:t>
            </w:r>
          </w:p>
          <w:p w14:paraId="557CFA3E" w14:textId="77777777" w:rsidR="00D109DC" w:rsidRDefault="00000000">
            <w:pPr>
              <w:pStyle w:val="Standard"/>
            </w:pPr>
            <w:r>
              <w:rPr>
                <w:b/>
              </w:rPr>
              <w:t xml:space="preserve">Titre : </w:t>
            </w:r>
            <w:r>
              <w:t>Conseil de ville – maire Bérard</w:t>
            </w:r>
          </w:p>
          <w:p w14:paraId="3698F158" w14:textId="77777777" w:rsidR="00D109DC" w:rsidRDefault="00000000">
            <w:pPr>
              <w:pStyle w:val="Standard"/>
            </w:pPr>
            <w:r>
              <w:rPr>
                <w:b/>
              </w:rPr>
              <w:t xml:space="preserve">Animateur : </w:t>
            </w:r>
            <w:r>
              <w:t>inconnu</w:t>
            </w:r>
          </w:p>
          <w:p w14:paraId="246F8820" w14:textId="77777777" w:rsidR="00D109DC" w:rsidRDefault="00000000">
            <w:pPr>
              <w:pStyle w:val="Standard"/>
            </w:pPr>
            <w:r>
              <w:rPr>
                <w:b/>
              </w:rPr>
              <w:t xml:space="preserve">Production : </w:t>
            </w:r>
            <w:r>
              <w:t>TVC</w:t>
            </w:r>
            <w:r>
              <w:rPr>
                <w:b/>
              </w:rPr>
              <w:t xml:space="preserve"> </w:t>
            </w:r>
            <w:r>
              <w:t>Dolbeau-Mistassini</w:t>
            </w:r>
          </w:p>
          <w:p w14:paraId="65C5EE38" w14:textId="77777777" w:rsidR="00D109DC" w:rsidRDefault="00000000">
            <w:pPr>
              <w:pStyle w:val="Standard"/>
            </w:pPr>
            <w:r>
              <w:rPr>
                <w:b/>
              </w:rPr>
              <w:t xml:space="preserve">Interventions : </w:t>
            </w:r>
            <w:r>
              <w:t>Paul-Émile Bérard (maire de Mistassini),</w:t>
            </w:r>
            <w:r>
              <w:rPr>
                <w:b/>
              </w:rPr>
              <w:t xml:space="preserve"> </w:t>
            </w:r>
            <w:r>
              <w:t>Armand Ménard, Benoit Rousseau, Huguette Boulianne, Yvon-Marie Bouchard, Éloi Lecompte</w:t>
            </w:r>
          </w:p>
          <w:p w14:paraId="7550B5D4" w14:textId="77777777" w:rsidR="00D109DC" w:rsidRDefault="00000000">
            <w:pPr>
              <w:pStyle w:val="Standard"/>
            </w:pPr>
            <w:r>
              <w:rPr>
                <w:b/>
              </w:rPr>
              <w:lastRenderedPageBreak/>
              <w:t xml:space="preserve">Sujets abordés : </w:t>
            </w:r>
            <w:r>
              <w:t>Séance du conseil de ville de Mistassini</w:t>
            </w:r>
          </w:p>
          <w:p w14:paraId="345C7DE7" w14:textId="77777777" w:rsidR="00D109DC" w:rsidRDefault="00000000">
            <w:pPr>
              <w:pStyle w:val="Standard"/>
            </w:pPr>
            <w:r>
              <w:rPr>
                <w:b/>
              </w:rPr>
              <w:t xml:space="preserve">Date : </w:t>
            </w:r>
            <w:r>
              <w:t>1972</w:t>
            </w:r>
          </w:p>
          <w:p w14:paraId="5B56D25F" w14:textId="77777777" w:rsidR="00D109DC" w:rsidRDefault="00000000">
            <w:pPr>
              <w:pStyle w:val="Standard"/>
            </w:pPr>
            <w:r>
              <w:rPr>
                <w:b/>
              </w:rPr>
              <w:t xml:space="preserve">Lieu : </w:t>
            </w:r>
            <w:r>
              <w:t>Hôtel de ville de Mistassini</w:t>
            </w:r>
          </w:p>
          <w:p w14:paraId="2CD15CFB" w14:textId="77777777" w:rsidR="00D109DC" w:rsidRDefault="00000000">
            <w:pPr>
              <w:pStyle w:val="Standard"/>
            </w:pPr>
            <w:r>
              <w:rPr>
                <w:b/>
              </w:rPr>
              <w:t>Durée de l’enregistrement :</w:t>
            </w:r>
            <w:r>
              <w:t xml:space="preserve"> 00:04:00</w:t>
            </w:r>
          </w:p>
          <w:p w14:paraId="76E8D42F" w14:textId="77777777" w:rsidR="00D109DC" w:rsidRDefault="00000000">
            <w:pPr>
              <w:pStyle w:val="Standard"/>
            </w:pPr>
            <w:r>
              <w:rPr>
                <w:b/>
              </w:rPr>
              <w:t xml:space="preserve">Support original : </w:t>
            </w:r>
            <w:r>
              <w:t>Bobine V-30H</w:t>
            </w:r>
          </w:p>
          <w:p w14:paraId="5D210875" w14:textId="77777777" w:rsidR="00D109DC" w:rsidRDefault="00D109DC">
            <w:pPr>
              <w:pStyle w:val="Standard"/>
            </w:pPr>
            <w:hyperlink r:id="rId1084" w:history="1">
              <w:r>
                <w:rPr>
                  <w:color w:val="2F5496"/>
                </w:rPr>
                <w:t>Lien YouTube</w:t>
              </w:r>
            </w:hyperlink>
          </w:p>
          <w:p w14:paraId="574E543B" w14:textId="77777777" w:rsidR="00D109DC" w:rsidRDefault="00000000">
            <w:pPr>
              <w:pStyle w:val="Standard"/>
            </w:pPr>
            <w:r>
              <w:t>Document numérisé</w:t>
            </w:r>
          </w:p>
          <w:p w14:paraId="73025291" w14:textId="77777777" w:rsidR="00D109DC" w:rsidRDefault="00000000">
            <w:pPr>
              <w:pStyle w:val="Standard"/>
            </w:pPr>
            <w:r>
              <w:rPr>
                <w:i/>
              </w:rPr>
              <w:t>Partie 2</w:t>
            </w:r>
          </w:p>
          <w:p w14:paraId="3B267D89" w14:textId="77777777" w:rsidR="00D109DC" w:rsidRDefault="00000000">
            <w:pPr>
              <w:pStyle w:val="Standard"/>
            </w:pPr>
            <w:r>
              <w:rPr>
                <w:b/>
              </w:rPr>
              <w:t xml:space="preserve">Titre : </w:t>
            </w:r>
            <w:r>
              <w:t>Publicité TVC – « Va-t-on couler? »</w:t>
            </w:r>
          </w:p>
          <w:p w14:paraId="4EAACA29" w14:textId="77777777" w:rsidR="00D109DC" w:rsidRDefault="00000000">
            <w:pPr>
              <w:pStyle w:val="Standard"/>
            </w:pPr>
            <w:r>
              <w:rPr>
                <w:b/>
              </w:rPr>
              <w:t xml:space="preserve">Animateur : </w:t>
            </w:r>
            <w:r>
              <w:t>Carole Villeneuve</w:t>
            </w:r>
          </w:p>
          <w:p w14:paraId="091A5520" w14:textId="77777777" w:rsidR="00D109DC" w:rsidRDefault="00000000">
            <w:pPr>
              <w:pStyle w:val="Standard"/>
            </w:pPr>
            <w:r>
              <w:rPr>
                <w:b/>
              </w:rPr>
              <w:t xml:space="preserve">Production : </w:t>
            </w:r>
            <w:r>
              <w:t>TVC</w:t>
            </w:r>
            <w:r>
              <w:rPr>
                <w:b/>
              </w:rPr>
              <w:t xml:space="preserve"> </w:t>
            </w:r>
            <w:r>
              <w:t>Dolbeau-Mistassini</w:t>
            </w:r>
          </w:p>
          <w:p w14:paraId="52405203" w14:textId="77777777" w:rsidR="00D109DC" w:rsidRDefault="00000000">
            <w:pPr>
              <w:pStyle w:val="Standard"/>
            </w:pPr>
            <w:r>
              <w:rPr>
                <w:b/>
              </w:rPr>
              <w:t xml:space="preserve">Interventions : </w:t>
            </w:r>
            <w:r>
              <w:t>Denis Brassard, Bernard Villeneuve, Claire Potvin</w:t>
            </w:r>
          </w:p>
          <w:p w14:paraId="08972F6F" w14:textId="77777777" w:rsidR="00D109DC" w:rsidRDefault="00000000">
            <w:pPr>
              <w:pStyle w:val="Standard"/>
            </w:pPr>
            <w:r>
              <w:rPr>
                <w:b/>
              </w:rPr>
              <w:t xml:space="preserve">Sujets abordés : </w:t>
            </w:r>
            <w:r>
              <w:t xml:space="preserve">Sketches sur la TVC  </w:t>
            </w:r>
          </w:p>
          <w:p w14:paraId="2B036FD8" w14:textId="77777777" w:rsidR="00D109DC" w:rsidRDefault="00000000">
            <w:pPr>
              <w:pStyle w:val="Standard"/>
            </w:pPr>
            <w:r>
              <w:rPr>
                <w:b/>
              </w:rPr>
              <w:t xml:space="preserve">Date : </w:t>
            </w:r>
            <w:r>
              <w:t>1972</w:t>
            </w:r>
          </w:p>
          <w:p w14:paraId="3DE685FD" w14:textId="77777777" w:rsidR="00D109DC" w:rsidRDefault="00000000">
            <w:pPr>
              <w:pStyle w:val="Standard"/>
            </w:pPr>
            <w:r>
              <w:rPr>
                <w:b/>
              </w:rPr>
              <w:t xml:space="preserve">Lieu : </w:t>
            </w:r>
            <w:r>
              <w:t>inconnu</w:t>
            </w:r>
          </w:p>
          <w:p w14:paraId="4FAF108D" w14:textId="77777777" w:rsidR="00D109DC" w:rsidRDefault="00000000">
            <w:pPr>
              <w:pStyle w:val="Standard"/>
            </w:pPr>
            <w:r>
              <w:rPr>
                <w:b/>
              </w:rPr>
              <w:t>Durée de l’enregistrement :</w:t>
            </w:r>
            <w:r>
              <w:t xml:space="preserve"> 00:05:50</w:t>
            </w:r>
          </w:p>
          <w:p w14:paraId="0A1AE2AB" w14:textId="77777777" w:rsidR="00D109DC" w:rsidRDefault="00000000">
            <w:pPr>
              <w:pStyle w:val="Standard"/>
            </w:pPr>
            <w:r>
              <w:rPr>
                <w:b/>
                <w:bCs/>
              </w:rPr>
              <w:t>Note :</w:t>
            </w:r>
            <w:r>
              <w:t xml:space="preserve"> Pas de son</w:t>
            </w:r>
          </w:p>
          <w:p w14:paraId="44766DBF" w14:textId="77777777" w:rsidR="00D109DC" w:rsidRDefault="00000000">
            <w:pPr>
              <w:pStyle w:val="Standard"/>
            </w:pPr>
            <w:bookmarkStart w:id="218" w:name="_Hlk166058405"/>
            <w:r>
              <w:rPr>
                <w:i/>
              </w:rPr>
              <w:t>Partie 3</w:t>
            </w:r>
          </w:p>
          <w:p w14:paraId="0E5D1800" w14:textId="77777777" w:rsidR="00D109DC" w:rsidRDefault="00000000">
            <w:pPr>
              <w:pStyle w:val="Standard"/>
            </w:pPr>
            <w:proofErr w:type="gramStart"/>
            <w:r>
              <w:rPr>
                <w:b/>
                <w:lang w:val="en-CA"/>
              </w:rPr>
              <w:t>Titre :</w:t>
            </w:r>
            <w:proofErr w:type="gramEnd"/>
            <w:r>
              <w:rPr>
                <w:b/>
                <w:lang w:val="en-CA"/>
              </w:rPr>
              <w:t xml:space="preserve"> </w:t>
            </w:r>
            <w:r>
              <w:rPr>
                <w:lang w:val="en-CA"/>
              </w:rPr>
              <w:t xml:space="preserve">Western </w:t>
            </w:r>
            <w:proofErr w:type="spellStart"/>
            <w:r>
              <w:rPr>
                <w:lang w:val="en-CA"/>
              </w:rPr>
              <w:t>Dolbeau</w:t>
            </w:r>
            <w:proofErr w:type="spellEnd"/>
            <w:r>
              <w:rPr>
                <w:lang w:val="en-CA"/>
              </w:rPr>
              <w:t xml:space="preserve"> – St-Arnaud</w:t>
            </w:r>
          </w:p>
          <w:p w14:paraId="246E62C9" w14:textId="77777777" w:rsidR="00D109DC" w:rsidRDefault="00000000">
            <w:pPr>
              <w:pStyle w:val="Standard"/>
            </w:pPr>
            <w:proofErr w:type="gramStart"/>
            <w:r>
              <w:rPr>
                <w:b/>
                <w:lang w:val="en-CA"/>
              </w:rPr>
              <w:t>Animateur :</w:t>
            </w:r>
            <w:proofErr w:type="gramEnd"/>
            <w:r>
              <w:rPr>
                <w:b/>
                <w:lang w:val="en-CA"/>
              </w:rPr>
              <w:t xml:space="preserve"> </w:t>
            </w:r>
            <w:r>
              <w:rPr>
                <w:lang w:val="en-CA"/>
              </w:rPr>
              <w:t>Claude St-Arnaud</w:t>
            </w:r>
          </w:p>
          <w:p w14:paraId="39D087FF" w14:textId="77777777" w:rsidR="00D109DC" w:rsidRDefault="00000000">
            <w:pPr>
              <w:pStyle w:val="Standard"/>
            </w:pPr>
            <w:r>
              <w:rPr>
                <w:b/>
              </w:rPr>
              <w:t>Production :</w:t>
            </w:r>
            <w:r>
              <w:t xml:space="preserve"> TVC</w:t>
            </w:r>
            <w:r>
              <w:rPr>
                <w:b/>
              </w:rPr>
              <w:t xml:space="preserve"> </w:t>
            </w:r>
            <w:r>
              <w:t>Dolbeau-Mistassini</w:t>
            </w:r>
          </w:p>
          <w:p w14:paraId="0FFE0659" w14:textId="77777777" w:rsidR="00D109DC" w:rsidRDefault="00000000">
            <w:pPr>
              <w:pStyle w:val="Standard"/>
            </w:pPr>
            <w:r>
              <w:rPr>
                <w:b/>
              </w:rPr>
              <w:t xml:space="preserve">Interventions : </w:t>
            </w:r>
            <w:r>
              <w:t>Gaston Perron, Denis Lussier, Réal Paradis, Evans Laberge, Jaquelin Juneau, André Perron, Guy Godbout, Jacques Gagnon, Armand Vézina</w:t>
            </w:r>
          </w:p>
          <w:p w14:paraId="1F464D77" w14:textId="77777777" w:rsidR="00D109DC" w:rsidRDefault="00000000">
            <w:pPr>
              <w:pStyle w:val="Standard"/>
            </w:pPr>
            <w:r>
              <w:rPr>
                <w:b/>
              </w:rPr>
              <w:t xml:space="preserve">Sujets abordés : </w:t>
            </w:r>
            <w:r>
              <w:t>Conférence de presse</w:t>
            </w:r>
            <w:r>
              <w:rPr>
                <w:b/>
              </w:rPr>
              <w:t xml:space="preserve"> </w:t>
            </w:r>
            <w:r>
              <w:t>des 10 jours western de Dolbeau (Festival western)</w:t>
            </w:r>
          </w:p>
          <w:p w14:paraId="67168C7E" w14:textId="77777777" w:rsidR="00D109DC" w:rsidRDefault="00000000">
            <w:pPr>
              <w:pStyle w:val="Standard"/>
            </w:pPr>
            <w:r>
              <w:rPr>
                <w:b/>
              </w:rPr>
              <w:t xml:space="preserve">Date : </w:t>
            </w:r>
            <w:r>
              <w:t>1972</w:t>
            </w:r>
          </w:p>
          <w:p w14:paraId="6718BBCD" w14:textId="77777777" w:rsidR="00D109DC" w:rsidRDefault="00000000">
            <w:pPr>
              <w:pStyle w:val="Standard"/>
            </w:pPr>
            <w:r>
              <w:rPr>
                <w:b/>
              </w:rPr>
              <w:t xml:space="preserve">Lieu : </w:t>
            </w:r>
            <w:r>
              <w:t>Dolbeau</w:t>
            </w:r>
          </w:p>
          <w:bookmarkEnd w:id="218"/>
          <w:p w14:paraId="3AE9953E" w14:textId="77777777" w:rsidR="00D109DC" w:rsidRDefault="00000000">
            <w:pPr>
              <w:pStyle w:val="Standard"/>
            </w:pPr>
            <w:r>
              <w:rPr>
                <w:b/>
              </w:rPr>
              <w:t>Durée de l’enregistrement :</w:t>
            </w:r>
            <w:r>
              <w:t xml:space="preserve"> 00:11:00</w:t>
            </w:r>
          </w:p>
          <w:p w14:paraId="2E0F4956" w14:textId="77777777" w:rsidR="00D109DC" w:rsidRDefault="00D109DC">
            <w:pPr>
              <w:pStyle w:val="Standard"/>
            </w:pPr>
          </w:p>
          <w:p w14:paraId="1B7D2B9B" w14:textId="77777777" w:rsidR="00D109DC" w:rsidRDefault="00000000">
            <w:pPr>
              <w:pStyle w:val="Standard"/>
            </w:pPr>
            <w:bookmarkStart w:id="219" w:name="_Hlk166058447"/>
            <w:r>
              <w:t>P38/A3/3,5</w:t>
            </w:r>
          </w:p>
          <w:bookmarkEnd w:id="219"/>
          <w:p w14:paraId="2BFE981A" w14:textId="77777777" w:rsidR="00D109DC" w:rsidRDefault="00000000">
            <w:pPr>
              <w:pStyle w:val="Standard"/>
            </w:pPr>
            <w:r>
              <w:rPr>
                <w:b/>
              </w:rPr>
              <w:t xml:space="preserve">Ancien numéro : </w:t>
            </w:r>
            <w:r>
              <w:t>aucun</w:t>
            </w:r>
          </w:p>
          <w:p w14:paraId="611DD929" w14:textId="77777777" w:rsidR="00D109DC" w:rsidRDefault="00000000">
            <w:pPr>
              <w:pStyle w:val="Standard"/>
            </w:pPr>
            <w:r>
              <w:rPr>
                <w:i/>
              </w:rPr>
              <w:t>Partie 1</w:t>
            </w:r>
          </w:p>
          <w:p w14:paraId="5120F12E" w14:textId="77777777" w:rsidR="00D109DC" w:rsidRDefault="00000000">
            <w:pPr>
              <w:pStyle w:val="Standard"/>
            </w:pPr>
            <w:r>
              <w:rPr>
                <w:b/>
              </w:rPr>
              <w:t xml:space="preserve">Titre : </w:t>
            </w:r>
            <w:r>
              <w:t>Antonio Dubois – cinéma Orphéon</w:t>
            </w:r>
          </w:p>
          <w:p w14:paraId="77D15224" w14:textId="77777777" w:rsidR="00D109DC" w:rsidRDefault="00000000">
            <w:pPr>
              <w:pStyle w:val="Standard"/>
            </w:pPr>
            <w:r>
              <w:rPr>
                <w:b/>
              </w:rPr>
              <w:t xml:space="preserve">Animateur : </w:t>
            </w:r>
            <w:r>
              <w:t>inconnu</w:t>
            </w:r>
          </w:p>
          <w:p w14:paraId="34492684" w14:textId="77777777" w:rsidR="00D109DC" w:rsidRDefault="00000000">
            <w:pPr>
              <w:pStyle w:val="Standard"/>
            </w:pPr>
            <w:r>
              <w:rPr>
                <w:b/>
              </w:rPr>
              <w:t xml:space="preserve">Production : </w:t>
            </w:r>
            <w:r>
              <w:t>TVC</w:t>
            </w:r>
            <w:r>
              <w:rPr>
                <w:b/>
              </w:rPr>
              <w:t xml:space="preserve"> </w:t>
            </w:r>
            <w:r>
              <w:t>Dolbeau-Mistassini</w:t>
            </w:r>
          </w:p>
          <w:p w14:paraId="75575E1B" w14:textId="77777777" w:rsidR="00D109DC" w:rsidRDefault="00000000">
            <w:pPr>
              <w:pStyle w:val="Standard"/>
            </w:pPr>
            <w:r>
              <w:rPr>
                <w:b/>
              </w:rPr>
              <w:t xml:space="preserve">Interventions : </w:t>
            </w:r>
            <w:r>
              <w:t>Antonio Dubois</w:t>
            </w:r>
          </w:p>
          <w:p w14:paraId="33C22EF1" w14:textId="77777777" w:rsidR="00D109DC" w:rsidRDefault="00000000">
            <w:pPr>
              <w:pStyle w:val="Standard"/>
            </w:pPr>
            <w:r>
              <w:rPr>
                <w:b/>
              </w:rPr>
              <w:t xml:space="preserve">Sujets abordés : </w:t>
            </w:r>
            <w:r>
              <w:t>Le fonctionnement et la gestion du cinéma Orphéon de Mistassini</w:t>
            </w:r>
          </w:p>
          <w:p w14:paraId="3B8F9437" w14:textId="77777777" w:rsidR="00D109DC" w:rsidRDefault="00000000">
            <w:pPr>
              <w:pStyle w:val="Standard"/>
            </w:pPr>
            <w:r>
              <w:rPr>
                <w:b/>
              </w:rPr>
              <w:t xml:space="preserve">Date : </w:t>
            </w:r>
            <w:r>
              <w:t>1977</w:t>
            </w:r>
          </w:p>
          <w:p w14:paraId="0E35D275" w14:textId="77777777" w:rsidR="00D109DC" w:rsidRDefault="00000000">
            <w:pPr>
              <w:pStyle w:val="Standard"/>
            </w:pPr>
            <w:r>
              <w:rPr>
                <w:b/>
              </w:rPr>
              <w:t xml:space="preserve">Lieu : </w:t>
            </w:r>
            <w:r>
              <w:t>Hall du cinéma Orphéon de Mistassini</w:t>
            </w:r>
          </w:p>
          <w:p w14:paraId="41D78920" w14:textId="77777777" w:rsidR="00D109DC" w:rsidRDefault="00000000">
            <w:pPr>
              <w:pStyle w:val="Standard"/>
            </w:pPr>
            <w:r>
              <w:rPr>
                <w:b/>
              </w:rPr>
              <w:t>Durée de l’enregistrement :</w:t>
            </w:r>
            <w:r>
              <w:t xml:space="preserve"> 00:12:40</w:t>
            </w:r>
          </w:p>
          <w:p w14:paraId="04B47A6D" w14:textId="77777777" w:rsidR="00D109DC" w:rsidRDefault="00000000">
            <w:pPr>
              <w:pStyle w:val="Standard"/>
            </w:pPr>
            <w:r>
              <w:rPr>
                <w:b/>
              </w:rPr>
              <w:t xml:space="preserve">Support original : </w:t>
            </w:r>
            <w:r>
              <w:t>Bobine V-30-H</w:t>
            </w:r>
          </w:p>
          <w:p w14:paraId="1AC96D5C" w14:textId="77777777" w:rsidR="00D109DC" w:rsidRDefault="00D109DC">
            <w:pPr>
              <w:pStyle w:val="Standard"/>
            </w:pPr>
            <w:hyperlink r:id="rId1085" w:history="1">
              <w:r>
                <w:rPr>
                  <w:color w:val="2F5496"/>
                </w:rPr>
                <w:t>Lien YouTube</w:t>
              </w:r>
            </w:hyperlink>
          </w:p>
          <w:p w14:paraId="3C751A05" w14:textId="77777777" w:rsidR="00D109DC" w:rsidRDefault="00000000">
            <w:pPr>
              <w:pStyle w:val="Standard"/>
            </w:pPr>
            <w:r>
              <w:t>Document numérisé</w:t>
            </w:r>
          </w:p>
          <w:p w14:paraId="7374031C" w14:textId="77777777" w:rsidR="00D109DC" w:rsidRDefault="00000000">
            <w:pPr>
              <w:pStyle w:val="Standard"/>
            </w:pPr>
            <w:r>
              <w:rPr>
                <w:b/>
              </w:rPr>
              <w:t>Notes :</w:t>
            </w:r>
            <w:r>
              <w:t xml:space="preserve"> Voir aussi un vidéo sur le cinéma Plaza de Dolbeau à la cote P38/A3/1,1.</w:t>
            </w:r>
          </w:p>
          <w:p w14:paraId="44A84C72" w14:textId="77777777" w:rsidR="00D109DC" w:rsidRDefault="00000000">
            <w:pPr>
              <w:pStyle w:val="Standard"/>
            </w:pPr>
            <w:r>
              <w:rPr>
                <w:i/>
              </w:rPr>
              <w:t>Partie 2</w:t>
            </w:r>
          </w:p>
          <w:p w14:paraId="07899440" w14:textId="77777777" w:rsidR="00D109DC" w:rsidRDefault="00000000">
            <w:pPr>
              <w:pStyle w:val="Standard"/>
            </w:pPr>
            <w:r>
              <w:rPr>
                <w:b/>
              </w:rPr>
              <w:t xml:space="preserve">Titre : </w:t>
            </w:r>
            <w:r>
              <w:t>Pour le sport – Club du mille et aréna</w:t>
            </w:r>
          </w:p>
          <w:p w14:paraId="4408FEC4" w14:textId="77777777" w:rsidR="00D109DC" w:rsidRDefault="00000000">
            <w:pPr>
              <w:pStyle w:val="Standard"/>
            </w:pPr>
            <w:r>
              <w:rPr>
                <w:b/>
              </w:rPr>
              <w:t xml:space="preserve">Animateur : </w:t>
            </w:r>
            <w:r>
              <w:t>inconnu</w:t>
            </w:r>
          </w:p>
          <w:p w14:paraId="282282CA" w14:textId="77777777" w:rsidR="00D109DC" w:rsidRDefault="00000000">
            <w:pPr>
              <w:pStyle w:val="Standard"/>
            </w:pPr>
            <w:r>
              <w:rPr>
                <w:b/>
              </w:rPr>
              <w:t xml:space="preserve">Production : </w:t>
            </w:r>
            <w:r>
              <w:t>TVC</w:t>
            </w:r>
            <w:r>
              <w:rPr>
                <w:b/>
              </w:rPr>
              <w:t xml:space="preserve"> </w:t>
            </w:r>
            <w:r>
              <w:t>Dolbeau-Mistassini</w:t>
            </w:r>
          </w:p>
          <w:p w14:paraId="4F005433" w14:textId="77777777" w:rsidR="00D109DC" w:rsidRDefault="00000000">
            <w:pPr>
              <w:pStyle w:val="Standard"/>
            </w:pPr>
            <w:r>
              <w:rPr>
                <w:b/>
              </w:rPr>
              <w:lastRenderedPageBreak/>
              <w:t xml:space="preserve">Interventions : </w:t>
            </w:r>
            <w:r>
              <w:t>Jean-Paul Binet, Raymond Bluteau</w:t>
            </w:r>
          </w:p>
          <w:p w14:paraId="5AAB1A0B" w14:textId="77777777" w:rsidR="00D109DC" w:rsidRDefault="00000000">
            <w:pPr>
              <w:pStyle w:val="Standard"/>
            </w:pPr>
            <w:r>
              <w:rPr>
                <w:b/>
              </w:rPr>
              <w:t xml:space="preserve">Sujets abordés : </w:t>
            </w:r>
            <w:r>
              <w:t>Club du mille (club de course) et service des sports de l’aréna</w:t>
            </w:r>
          </w:p>
          <w:p w14:paraId="7112F8F3" w14:textId="77777777" w:rsidR="00D109DC" w:rsidRDefault="00000000">
            <w:pPr>
              <w:pStyle w:val="Standard"/>
            </w:pPr>
            <w:r>
              <w:rPr>
                <w:b/>
              </w:rPr>
              <w:t xml:space="preserve">Date : </w:t>
            </w:r>
            <w:r>
              <w:t>1977</w:t>
            </w:r>
          </w:p>
          <w:p w14:paraId="7FE58420" w14:textId="77777777" w:rsidR="00D109DC" w:rsidRDefault="00000000">
            <w:pPr>
              <w:pStyle w:val="Standard"/>
            </w:pPr>
            <w:r>
              <w:rPr>
                <w:b/>
              </w:rPr>
              <w:t xml:space="preserve">Lieu : </w:t>
            </w:r>
            <w:r>
              <w:t>Dolbeau</w:t>
            </w:r>
          </w:p>
          <w:p w14:paraId="230AB796" w14:textId="77777777" w:rsidR="00D109DC" w:rsidRDefault="00000000">
            <w:pPr>
              <w:pStyle w:val="Standard"/>
            </w:pPr>
            <w:r>
              <w:rPr>
                <w:b/>
              </w:rPr>
              <w:t>Durée de l’enregistrement :</w:t>
            </w:r>
            <w:r>
              <w:t xml:space="preserve"> 00:13:30</w:t>
            </w:r>
          </w:p>
          <w:p w14:paraId="6D31C7FC" w14:textId="77777777" w:rsidR="00D109DC" w:rsidRDefault="00000000">
            <w:pPr>
              <w:pStyle w:val="Standard"/>
            </w:pPr>
            <w:bookmarkStart w:id="220" w:name="_Hlk166058457"/>
            <w:r>
              <w:rPr>
                <w:i/>
              </w:rPr>
              <w:t>Partie 3</w:t>
            </w:r>
          </w:p>
          <w:p w14:paraId="29D20E3A" w14:textId="77777777" w:rsidR="00D109DC" w:rsidRDefault="00000000">
            <w:pPr>
              <w:pStyle w:val="Standard"/>
            </w:pPr>
            <w:r>
              <w:rPr>
                <w:b/>
              </w:rPr>
              <w:t xml:space="preserve">Titre : </w:t>
            </w:r>
            <w:r>
              <w:t>Place du Festival du bleuet</w:t>
            </w:r>
          </w:p>
          <w:p w14:paraId="7A788E53" w14:textId="77777777" w:rsidR="00D109DC" w:rsidRDefault="00000000">
            <w:pPr>
              <w:pStyle w:val="Standard"/>
            </w:pPr>
            <w:r>
              <w:rPr>
                <w:b/>
              </w:rPr>
              <w:t xml:space="preserve">Animateur : </w:t>
            </w:r>
            <w:r>
              <w:t>inconnu</w:t>
            </w:r>
          </w:p>
          <w:p w14:paraId="7DF8FC63" w14:textId="77777777" w:rsidR="00D109DC" w:rsidRDefault="00000000">
            <w:pPr>
              <w:pStyle w:val="Standard"/>
            </w:pPr>
            <w:r>
              <w:rPr>
                <w:b/>
              </w:rPr>
              <w:t xml:space="preserve">Production : </w:t>
            </w:r>
            <w:r>
              <w:t>TVC</w:t>
            </w:r>
            <w:r>
              <w:rPr>
                <w:b/>
              </w:rPr>
              <w:t xml:space="preserve"> </w:t>
            </w:r>
            <w:r>
              <w:t>Dolbeau-Mistassini</w:t>
            </w:r>
          </w:p>
          <w:p w14:paraId="53F75414" w14:textId="77777777" w:rsidR="00D109DC" w:rsidRDefault="00000000">
            <w:pPr>
              <w:pStyle w:val="Standard"/>
            </w:pPr>
            <w:r>
              <w:rPr>
                <w:b/>
              </w:rPr>
              <w:t xml:space="preserve">Interventions : </w:t>
            </w:r>
            <w:r>
              <w:t>inconnus</w:t>
            </w:r>
          </w:p>
          <w:p w14:paraId="526175AE" w14:textId="77777777" w:rsidR="00D109DC" w:rsidRDefault="00000000">
            <w:pPr>
              <w:pStyle w:val="Standard"/>
            </w:pPr>
            <w:r>
              <w:rPr>
                <w:b/>
              </w:rPr>
              <w:t xml:space="preserve">Sujets abordés : </w:t>
            </w:r>
            <w:r>
              <w:t>Images sur le site du Festival du bleuet à Mistassini</w:t>
            </w:r>
          </w:p>
          <w:p w14:paraId="7FEC7C0F" w14:textId="77777777" w:rsidR="00D109DC" w:rsidRDefault="00000000">
            <w:pPr>
              <w:pStyle w:val="Standard"/>
            </w:pPr>
            <w:r>
              <w:rPr>
                <w:b/>
              </w:rPr>
              <w:t>Date :</w:t>
            </w:r>
            <w:r>
              <w:t xml:space="preserve"> 1977</w:t>
            </w:r>
          </w:p>
          <w:p w14:paraId="2E604236" w14:textId="77777777" w:rsidR="00D109DC" w:rsidRDefault="00000000">
            <w:pPr>
              <w:pStyle w:val="Standard"/>
            </w:pPr>
            <w:r>
              <w:rPr>
                <w:b/>
              </w:rPr>
              <w:t xml:space="preserve">Lieu : </w:t>
            </w:r>
            <w:r>
              <w:t>Mistassini</w:t>
            </w:r>
          </w:p>
          <w:bookmarkEnd w:id="220"/>
          <w:p w14:paraId="3DD8E7B6" w14:textId="77777777" w:rsidR="00D109DC" w:rsidRDefault="00000000">
            <w:pPr>
              <w:pStyle w:val="Standard"/>
            </w:pPr>
            <w:r>
              <w:rPr>
                <w:b/>
              </w:rPr>
              <w:t>Durée de l’enregistrement :</w:t>
            </w:r>
            <w:r>
              <w:t xml:space="preserve"> 00:17:00</w:t>
            </w:r>
          </w:p>
          <w:p w14:paraId="453DFFA4" w14:textId="77777777" w:rsidR="00D109DC" w:rsidRDefault="00D109DC">
            <w:pPr>
              <w:pStyle w:val="Standard"/>
            </w:pPr>
          </w:p>
          <w:p w14:paraId="76851E33" w14:textId="77777777" w:rsidR="00D109DC" w:rsidRDefault="00000000">
            <w:pPr>
              <w:pStyle w:val="Standard"/>
            </w:pPr>
            <w:r>
              <w:t>P38/A3/3,6</w:t>
            </w:r>
          </w:p>
          <w:p w14:paraId="6BE492BF" w14:textId="77777777" w:rsidR="00D109DC" w:rsidRDefault="00000000">
            <w:pPr>
              <w:pStyle w:val="Standard"/>
            </w:pPr>
            <w:r>
              <w:rPr>
                <w:b/>
              </w:rPr>
              <w:t xml:space="preserve">Ancien numéro : </w:t>
            </w:r>
            <w:r>
              <w:t>aucun</w:t>
            </w:r>
          </w:p>
          <w:p w14:paraId="3ADE8BEB" w14:textId="77777777" w:rsidR="00D109DC" w:rsidRDefault="00000000">
            <w:pPr>
              <w:pStyle w:val="Standard"/>
            </w:pPr>
            <w:r>
              <w:rPr>
                <w:b/>
              </w:rPr>
              <w:t xml:space="preserve">Titre : </w:t>
            </w:r>
            <w:r>
              <w:t>Conseil de ville</w:t>
            </w:r>
            <w:r>
              <w:rPr>
                <w:b/>
              </w:rPr>
              <w:t xml:space="preserve"> </w:t>
            </w:r>
            <w:r>
              <w:t>Mistassini</w:t>
            </w:r>
          </w:p>
          <w:p w14:paraId="06AA8AD2" w14:textId="77777777" w:rsidR="00D109DC" w:rsidRDefault="00000000">
            <w:pPr>
              <w:pStyle w:val="Standard"/>
            </w:pPr>
            <w:r>
              <w:rPr>
                <w:b/>
              </w:rPr>
              <w:t xml:space="preserve">Animateur : </w:t>
            </w:r>
            <w:r>
              <w:t>inconnu</w:t>
            </w:r>
          </w:p>
          <w:p w14:paraId="579C4299" w14:textId="77777777" w:rsidR="00D109DC" w:rsidRDefault="00000000">
            <w:pPr>
              <w:pStyle w:val="Standard"/>
            </w:pPr>
            <w:r>
              <w:rPr>
                <w:b/>
              </w:rPr>
              <w:t>Production :</w:t>
            </w:r>
            <w:r>
              <w:t xml:space="preserve"> TVC</w:t>
            </w:r>
            <w:r>
              <w:rPr>
                <w:b/>
              </w:rPr>
              <w:t xml:space="preserve"> </w:t>
            </w:r>
            <w:r>
              <w:t>Dolbeau-Mistassini</w:t>
            </w:r>
          </w:p>
          <w:p w14:paraId="20B3DD26" w14:textId="77777777" w:rsidR="00D109DC" w:rsidRDefault="00000000">
            <w:pPr>
              <w:pStyle w:val="Standard"/>
            </w:pPr>
            <w:r>
              <w:rPr>
                <w:b/>
              </w:rPr>
              <w:t xml:space="preserve">Interventions : </w:t>
            </w:r>
            <w:r>
              <w:t>Charles-Édouard Simard (maire de Mistassini), Gilles Tremblay,</w:t>
            </w:r>
            <w:r>
              <w:rPr>
                <w:b/>
              </w:rPr>
              <w:t xml:space="preserve"> </w:t>
            </w:r>
            <w:r>
              <w:t>Yvon Marie Bouchard, Jacques Turcotte, Maurice Morissette, Benoît Rousseau, André Hébert</w:t>
            </w:r>
          </w:p>
          <w:p w14:paraId="2F37AE0F" w14:textId="77777777" w:rsidR="00D109DC" w:rsidRDefault="00000000">
            <w:pPr>
              <w:pStyle w:val="Standard"/>
            </w:pPr>
            <w:r>
              <w:rPr>
                <w:b/>
              </w:rPr>
              <w:t xml:space="preserve">Sujets abordés : </w:t>
            </w:r>
            <w:r>
              <w:t>Séance régulière du conseil municipal de Mistassini</w:t>
            </w:r>
          </w:p>
          <w:p w14:paraId="061D3238" w14:textId="77777777" w:rsidR="00D109DC" w:rsidRDefault="00000000">
            <w:pPr>
              <w:pStyle w:val="Standard"/>
            </w:pPr>
            <w:r>
              <w:rPr>
                <w:b/>
              </w:rPr>
              <w:t xml:space="preserve">Date : </w:t>
            </w:r>
            <w:r>
              <w:t>1978</w:t>
            </w:r>
          </w:p>
          <w:p w14:paraId="291C4DBC" w14:textId="77777777" w:rsidR="00D109DC" w:rsidRDefault="00000000">
            <w:pPr>
              <w:pStyle w:val="Standard"/>
            </w:pPr>
            <w:r>
              <w:rPr>
                <w:b/>
              </w:rPr>
              <w:t xml:space="preserve">Lieu : </w:t>
            </w:r>
            <w:r>
              <w:t>Hôtel de ville de Mistassini</w:t>
            </w:r>
          </w:p>
          <w:p w14:paraId="3DDEF266" w14:textId="77777777" w:rsidR="00D109DC" w:rsidRDefault="00000000">
            <w:pPr>
              <w:pStyle w:val="Standard"/>
            </w:pPr>
            <w:r>
              <w:rPr>
                <w:b/>
              </w:rPr>
              <w:t>Durée de l’enregistrement :</w:t>
            </w:r>
            <w:r>
              <w:t xml:space="preserve"> 00:34:45</w:t>
            </w:r>
          </w:p>
          <w:p w14:paraId="2D060960" w14:textId="77777777" w:rsidR="00D109DC" w:rsidRDefault="00000000">
            <w:pPr>
              <w:pStyle w:val="Standard"/>
            </w:pPr>
            <w:r>
              <w:rPr>
                <w:b/>
              </w:rPr>
              <w:t xml:space="preserve">Support original : </w:t>
            </w:r>
            <w:r>
              <w:t>Bobine V-32</w:t>
            </w:r>
          </w:p>
          <w:p w14:paraId="5BA264F1" w14:textId="77777777" w:rsidR="00D109DC" w:rsidRDefault="00D109DC">
            <w:pPr>
              <w:pStyle w:val="Standard"/>
            </w:pPr>
            <w:hyperlink r:id="rId1086" w:history="1">
              <w:r>
                <w:rPr>
                  <w:color w:val="2F5496"/>
                </w:rPr>
                <w:t>Lien YouTube</w:t>
              </w:r>
            </w:hyperlink>
          </w:p>
          <w:p w14:paraId="00074CD1" w14:textId="77777777" w:rsidR="00D109DC" w:rsidRDefault="00000000">
            <w:pPr>
              <w:pStyle w:val="Standard"/>
            </w:pPr>
            <w:r>
              <w:t>Document numérisé</w:t>
            </w:r>
          </w:p>
          <w:p w14:paraId="331AAA8B" w14:textId="77777777" w:rsidR="00D109DC" w:rsidRDefault="00D109DC">
            <w:pPr>
              <w:pStyle w:val="Standard"/>
            </w:pPr>
          </w:p>
          <w:p w14:paraId="210D6E51" w14:textId="77777777" w:rsidR="00D109DC" w:rsidRDefault="00000000">
            <w:pPr>
              <w:pStyle w:val="Standard"/>
            </w:pPr>
            <w:bookmarkStart w:id="221" w:name="_Hlk166058476"/>
            <w:r>
              <w:t>P38/A3/3,7</w:t>
            </w:r>
          </w:p>
          <w:bookmarkEnd w:id="221"/>
          <w:p w14:paraId="1B4DD60C" w14:textId="77777777" w:rsidR="00D109DC" w:rsidRDefault="00000000">
            <w:pPr>
              <w:pStyle w:val="Standard"/>
            </w:pPr>
            <w:r>
              <w:rPr>
                <w:b/>
              </w:rPr>
              <w:t xml:space="preserve">Ancien numéro : </w:t>
            </w:r>
            <w:r>
              <w:t>aucun</w:t>
            </w:r>
          </w:p>
          <w:p w14:paraId="14193BD1" w14:textId="77777777" w:rsidR="00D109DC" w:rsidRDefault="00000000">
            <w:pPr>
              <w:pStyle w:val="Standard"/>
            </w:pPr>
            <w:r>
              <w:rPr>
                <w:i/>
              </w:rPr>
              <w:t>Partie 1</w:t>
            </w:r>
          </w:p>
          <w:p w14:paraId="27186FE8" w14:textId="77777777" w:rsidR="00D109DC" w:rsidRDefault="00000000">
            <w:pPr>
              <w:pStyle w:val="Standard"/>
            </w:pPr>
            <w:r>
              <w:rPr>
                <w:b/>
              </w:rPr>
              <w:t xml:space="preserve">Titre : </w:t>
            </w:r>
            <w:r>
              <w:t>Conseil de ville de Dolbeau</w:t>
            </w:r>
          </w:p>
          <w:p w14:paraId="6F89ECD9" w14:textId="77777777" w:rsidR="00D109DC" w:rsidRDefault="00000000">
            <w:pPr>
              <w:pStyle w:val="Standard"/>
            </w:pPr>
            <w:r>
              <w:rPr>
                <w:b/>
              </w:rPr>
              <w:t xml:space="preserve">Animateur : </w:t>
            </w:r>
            <w:r>
              <w:t>inconnu</w:t>
            </w:r>
          </w:p>
          <w:p w14:paraId="19502B4F" w14:textId="77777777" w:rsidR="00D109DC" w:rsidRDefault="00000000">
            <w:pPr>
              <w:pStyle w:val="Standard"/>
            </w:pPr>
            <w:r>
              <w:rPr>
                <w:b/>
              </w:rPr>
              <w:t xml:space="preserve">Production : </w:t>
            </w:r>
            <w:r>
              <w:t>TVC Dolbeau Mistassini</w:t>
            </w:r>
          </w:p>
          <w:p w14:paraId="339A2D86" w14:textId="77777777" w:rsidR="00D109DC" w:rsidRDefault="00000000">
            <w:pPr>
              <w:pStyle w:val="Standard"/>
            </w:pPr>
            <w:r>
              <w:rPr>
                <w:b/>
              </w:rPr>
              <w:t xml:space="preserve">Interventions : </w:t>
            </w:r>
            <w:r>
              <w:t>Suzanne Beauchamp-Niquet</w:t>
            </w:r>
          </w:p>
          <w:p w14:paraId="3CD12D85" w14:textId="77777777" w:rsidR="00D109DC" w:rsidRDefault="00000000">
            <w:pPr>
              <w:pStyle w:val="Standard"/>
            </w:pPr>
            <w:r>
              <w:rPr>
                <w:b/>
              </w:rPr>
              <w:t xml:space="preserve">Sujets abordés : </w:t>
            </w:r>
            <w:r>
              <w:rPr>
                <w:bCs/>
              </w:rPr>
              <w:t>Séance du conseil</w:t>
            </w:r>
            <w:r>
              <w:t xml:space="preserve"> de ville de Dolbeau</w:t>
            </w:r>
          </w:p>
          <w:p w14:paraId="3FCC17DD" w14:textId="77777777" w:rsidR="00D109DC" w:rsidRDefault="00000000">
            <w:pPr>
              <w:pStyle w:val="Standard"/>
            </w:pPr>
            <w:r>
              <w:rPr>
                <w:b/>
              </w:rPr>
              <w:t>Date :</w:t>
            </w:r>
            <w:r>
              <w:t xml:space="preserve"> 1978</w:t>
            </w:r>
          </w:p>
          <w:p w14:paraId="13BC5D3E" w14:textId="77777777" w:rsidR="00D109DC" w:rsidRDefault="00000000">
            <w:pPr>
              <w:pStyle w:val="Standard"/>
            </w:pPr>
            <w:r>
              <w:rPr>
                <w:b/>
              </w:rPr>
              <w:t xml:space="preserve">Lieu : </w:t>
            </w:r>
            <w:r>
              <w:t>Hôtel de ville de Dolbeau</w:t>
            </w:r>
          </w:p>
          <w:p w14:paraId="3C51D2D7" w14:textId="77777777" w:rsidR="00D109DC" w:rsidRDefault="00000000">
            <w:pPr>
              <w:pStyle w:val="Standard"/>
            </w:pPr>
            <w:r>
              <w:rPr>
                <w:b/>
              </w:rPr>
              <w:t>Durée de l’enregistrement :</w:t>
            </w:r>
            <w:r>
              <w:t xml:space="preserve"> 00:05:00</w:t>
            </w:r>
          </w:p>
          <w:p w14:paraId="2A12483D" w14:textId="77777777" w:rsidR="00D109DC" w:rsidRDefault="00000000">
            <w:pPr>
              <w:pStyle w:val="Standard"/>
            </w:pPr>
            <w:r>
              <w:rPr>
                <w:b/>
              </w:rPr>
              <w:t xml:space="preserve">Support original : </w:t>
            </w:r>
            <w:r>
              <w:t>Bobine V-32</w:t>
            </w:r>
          </w:p>
          <w:p w14:paraId="1A6A269A" w14:textId="77777777" w:rsidR="00D109DC" w:rsidRDefault="00D109DC">
            <w:pPr>
              <w:pStyle w:val="Standard"/>
            </w:pPr>
            <w:hyperlink r:id="rId1087" w:history="1">
              <w:r>
                <w:rPr>
                  <w:color w:val="2F5496"/>
                </w:rPr>
                <w:t>Lien YouTube</w:t>
              </w:r>
            </w:hyperlink>
          </w:p>
          <w:p w14:paraId="75579EA2" w14:textId="77777777" w:rsidR="00D109DC" w:rsidRDefault="00000000">
            <w:pPr>
              <w:pStyle w:val="Standard"/>
            </w:pPr>
            <w:r>
              <w:t>Document numérisé</w:t>
            </w:r>
          </w:p>
          <w:p w14:paraId="3D6DB200" w14:textId="77777777" w:rsidR="00D109DC" w:rsidRDefault="00000000">
            <w:pPr>
              <w:pStyle w:val="Standard"/>
            </w:pPr>
            <w:r>
              <w:rPr>
                <w:i/>
              </w:rPr>
              <w:t>Partie 2</w:t>
            </w:r>
          </w:p>
          <w:p w14:paraId="34527B4C" w14:textId="77777777" w:rsidR="00D109DC" w:rsidRDefault="00000000">
            <w:pPr>
              <w:pStyle w:val="Standard"/>
            </w:pPr>
            <w:r>
              <w:rPr>
                <w:b/>
              </w:rPr>
              <w:t xml:space="preserve">Titre </w:t>
            </w:r>
            <w:r>
              <w:t>Paralysie cérébrale</w:t>
            </w:r>
          </w:p>
          <w:p w14:paraId="5B50EF85" w14:textId="77777777" w:rsidR="00D109DC" w:rsidRDefault="00000000">
            <w:pPr>
              <w:pStyle w:val="Standard"/>
            </w:pPr>
            <w:r>
              <w:rPr>
                <w:b/>
              </w:rPr>
              <w:t xml:space="preserve">Animateur : </w:t>
            </w:r>
            <w:r>
              <w:t>inconnu</w:t>
            </w:r>
          </w:p>
          <w:p w14:paraId="4B01A425" w14:textId="77777777" w:rsidR="00D109DC" w:rsidRDefault="00000000">
            <w:pPr>
              <w:pStyle w:val="Standard"/>
            </w:pPr>
            <w:r>
              <w:rPr>
                <w:b/>
              </w:rPr>
              <w:t xml:space="preserve">Production : </w:t>
            </w:r>
            <w:r>
              <w:t>inconnue</w:t>
            </w:r>
          </w:p>
          <w:p w14:paraId="19030FB0" w14:textId="77777777" w:rsidR="00D109DC" w:rsidRDefault="00000000">
            <w:pPr>
              <w:pStyle w:val="Standard"/>
            </w:pPr>
            <w:r>
              <w:rPr>
                <w:b/>
              </w:rPr>
              <w:lastRenderedPageBreak/>
              <w:t xml:space="preserve">Interventions : </w:t>
            </w:r>
            <w:r>
              <w:t>inconnus</w:t>
            </w:r>
          </w:p>
          <w:p w14:paraId="257D8A29" w14:textId="77777777" w:rsidR="00D109DC" w:rsidRDefault="00000000">
            <w:pPr>
              <w:pStyle w:val="Standard"/>
            </w:pPr>
            <w:r>
              <w:rPr>
                <w:b/>
              </w:rPr>
              <w:t xml:space="preserve">Sujets abordés : </w:t>
            </w:r>
            <w:r>
              <w:t>Paralysie cérébrale</w:t>
            </w:r>
          </w:p>
          <w:p w14:paraId="5C2A1BB6" w14:textId="77777777" w:rsidR="00D109DC" w:rsidRDefault="00000000">
            <w:pPr>
              <w:pStyle w:val="Standard"/>
            </w:pPr>
            <w:r>
              <w:rPr>
                <w:b/>
              </w:rPr>
              <w:t xml:space="preserve">Date : </w:t>
            </w:r>
            <w:r>
              <w:t>1978</w:t>
            </w:r>
          </w:p>
          <w:p w14:paraId="567606A2" w14:textId="77777777" w:rsidR="00D109DC" w:rsidRDefault="00000000">
            <w:pPr>
              <w:pStyle w:val="Standard"/>
            </w:pPr>
            <w:r>
              <w:rPr>
                <w:b/>
              </w:rPr>
              <w:t xml:space="preserve">Lieu : </w:t>
            </w:r>
            <w:r>
              <w:t>inconnu</w:t>
            </w:r>
          </w:p>
          <w:p w14:paraId="08E955D0" w14:textId="77777777" w:rsidR="00D109DC" w:rsidRDefault="00000000">
            <w:pPr>
              <w:pStyle w:val="Standard"/>
            </w:pPr>
            <w:r>
              <w:rPr>
                <w:b/>
              </w:rPr>
              <w:t>Durée de l’enregistrement :</w:t>
            </w:r>
            <w:r>
              <w:t xml:space="preserve"> 00:15:00</w:t>
            </w:r>
          </w:p>
          <w:p w14:paraId="7A8DC1AF" w14:textId="77777777" w:rsidR="00D109DC" w:rsidRDefault="00000000">
            <w:pPr>
              <w:pStyle w:val="Standard"/>
            </w:pPr>
            <w:bookmarkStart w:id="222" w:name="_Hlk166058488"/>
            <w:r>
              <w:rPr>
                <w:i/>
              </w:rPr>
              <w:t>Partie 3</w:t>
            </w:r>
          </w:p>
          <w:p w14:paraId="2B4C4E76" w14:textId="77777777" w:rsidR="00D109DC" w:rsidRDefault="00000000">
            <w:pPr>
              <w:pStyle w:val="Standard"/>
            </w:pPr>
            <w:r>
              <w:rPr>
                <w:b/>
              </w:rPr>
              <w:t xml:space="preserve">Titre : </w:t>
            </w:r>
            <w:r>
              <w:t>Exposition artisanale</w:t>
            </w:r>
          </w:p>
          <w:p w14:paraId="296AD052" w14:textId="77777777" w:rsidR="00D109DC" w:rsidRDefault="00000000">
            <w:pPr>
              <w:pStyle w:val="Standard"/>
            </w:pPr>
            <w:r>
              <w:rPr>
                <w:b/>
              </w:rPr>
              <w:t xml:space="preserve">Animateur : </w:t>
            </w:r>
            <w:r>
              <w:t>inconnu</w:t>
            </w:r>
          </w:p>
          <w:p w14:paraId="01C6B043" w14:textId="77777777" w:rsidR="00D109DC" w:rsidRDefault="00000000">
            <w:pPr>
              <w:pStyle w:val="Standard"/>
            </w:pPr>
            <w:r>
              <w:rPr>
                <w:b/>
              </w:rPr>
              <w:t xml:space="preserve">Production : </w:t>
            </w:r>
            <w:r>
              <w:t>TVC Dolbeau Mistassini</w:t>
            </w:r>
          </w:p>
          <w:p w14:paraId="3E649EFB" w14:textId="77777777" w:rsidR="00D109DC" w:rsidRDefault="00000000">
            <w:pPr>
              <w:pStyle w:val="Standard"/>
            </w:pPr>
            <w:r>
              <w:rPr>
                <w:b/>
              </w:rPr>
              <w:t xml:space="preserve">Interventions : </w:t>
            </w:r>
            <w:r>
              <w:t>Jean-Paul Garneau, Jean-Louis Dani</w:t>
            </w:r>
          </w:p>
          <w:p w14:paraId="3533D635" w14:textId="77777777" w:rsidR="00D109DC" w:rsidRDefault="00000000">
            <w:pPr>
              <w:pStyle w:val="Standard"/>
            </w:pPr>
            <w:r>
              <w:rPr>
                <w:b/>
              </w:rPr>
              <w:t xml:space="preserve">Sujets abordés : : </w:t>
            </w:r>
            <w:r>
              <w:t>Exposition artisanale au Festival du bleuet de Mistassini</w:t>
            </w:r>
          </w:p>
          <w:p w14:paraId="20AD83A0" w14:textId="77777777" w:rsidR="00D109DC" w:rsidRDefault="00000000">
            <w:pPr>
              <w:pStyle w:val="Standard"/>
            </w:pPr>
            <w:r>
              <w:rPr>
                <w:b/>
              </w:rPr>
              <w:t xml:space="preserve">Date : </w:t>
            </w:r>
            <w:r>
              <w:t>[197-]</w:t>
            </w:r>
          </w:p>
          <w:p w14:paraId="3B9F58D5" w14:textId="77777777" w:rsidR="00D109DC" w:rsidRDefault="00000000">
            <w:pPr>
              <w:pStyle w:val="Standard"/>
            </w:pPr>
            <w:r>
              <w:rPr>
                <w:b/>
              </w:rPr>
              <w:t xml:space="preserve">Lieu : </w:t>
            </w:r>
            <w:r>
              <w:t>Mistassini</w:t>
            </w:r>
          </w:p>
          <w:bookmarkEnd w:id="222"/>
          <w:p w14:paraId="6B1FB6B2" w14:textId="77777777" w:rsidR="00D109DC" w:rsidRDefault="00000000">
            <w:pPr>
              <w:pStyle w:val="Standard"/>
            </w:pPr>
            <w:r>
              <w:rPr>
                <w:b/>
              </w:rPr>
              <w:t>Durée de l’enregistrement :</w:t>
            </w:r>
            <w:r>
              <w:t xml:space="preserve"> 00:05:00</w:t>
            </w:r>
          </w:p>
          <w:p w14:paraId="3AB0CA45" w14:textId="77777777" w:rsidR="00D109DC" w:rsidRDefault="00D109DC">
            <w:pPr>
              <w:pStyle w:val="Standard"/>
            </w:pPr>
          </w:p>
          <w:p w14:paraId="2B4C796E" w14:textId="77777777" w:rsidR="00D109DC" w:rsidRDefault="00D109DC">
            <w:pPr>
              <w:pStyle w:val="Standard"/>
            </w:pPr>
          </w:p>
        </w:tc>
      </w:tr>
      <w:tr w:rsidR="00D109DC" w14:paraId="7FE60384" w14:textId="77777777">
        <w:tc>
          <w:tcPr>
            <w:tcW w:w="1553" w:type="dxa"/>
            <w:shd w:val="clear" w:color="auto" w:fill="D9D9D9"/>
            <w:tcMar>
              <w:top w:w="0" w:type="dxa"/>
              <w:left w:w="10" w:type="dxa"/>
              <w:bottom w:w="0" w:type="dxa"/>
              <w:right w:w="10" w:type="dxa"/>
            </w:tcMar>
          </w:tcPr>
          <w:p w14:paraId="0AFC8A35" w14:textId="77777777" w:rsidR="00D109DC" w:rsidRDefault="00000000">
            <w:pPr>
              <w:pStyle w:val="Standard"/>
            </w:pPr>
            <w:r>
              <w:rPr>
                <w:lang w:eastAsia="en-US"/>
              </w:rPr>
              <w:lastRenderedPageBreak/>
              <w:t>R-E-T-P</w:t>
            </w:r>
          </w:p>
          <w:p w14:paraId="154ED532" w14:textId="77777777" w:rsidR="00D109DC" w:rsidRDefault="00000000">
            <w:pPr>
              <w:pStyle w:val="Standard"/>
            </w:pPr>
            <w:r>
              <w:rPr>
                <w:lang w:eastAsia="en-US"/>
              </w:rPr>
              <w:t>Boîte 46</w:t>
            </w:r>
          </w:p>
        </w:tc>
        <w:tc>
          <w:tcPr>
            <w:tcW w:w="7803" w:type="dxa"/>
            <w:shd w:val="clear" w:color="auto" w:fill="FFFFFF"/>
            <w:tcMar>
              <w:top w:w="0" w:type="dxa"/>
              <w:left w:w="10" w:type="dxa"/>
              <w:bottom w:w="0" w:type="dxa"/>
              <w:right w:w="10" w:type="dxa"/>
            </w:tcMar>
          </w:tcPr>
          <w:p w14:paraId="0C558CA6" w14:textId="77777777" w:rsidR="00D109DC" w:rsidRDefault="00000000">
            <w:pPr>
              <w:pStyle w:val="Standard"/>
              <w:outlineLvl w:val="2"/>
            </w:pPr>
            <w:bookmarkStart w:id="223" w:name="_Toc536604458"/>
            <w:bookmarkStart w:id="224" w:name="__RefHeading__46178_1191675169"/>
            <w:bookmarkStart w:id="225" w:name="_Toc15993176"/>
            <w:r>
              <w:rPr>
                <w:u w:val="single"/>
              </w:rPr>
              <w:t>P38/A3/4 :</w:t>
            </w:r>
            <w:bookmarkEnd w:id="223"/>
            <w:r>
              <w:rPr>
                <w:u w:val="single"/>
              </w:rPr>
              <w:t xml:space="preserve"> TVC</w:t>
            </w:r>
            <w:bookmarkEnd w:id="224"/>
            <w:bookmarkEnd w:id="225"/>
          </w:p>
          <w:p w14:paraId="49017999" w14:textId="77777777" w:rsidR="00D109DC" w:rsidRDefault="00000000">
            <w:pPr>
              <w:pStyle w:val="Standard"/>
            </w:pPr>
            <w:r>
              <w:t>– [197-]. – 1973. – 5 bobines (numérisées) : 2 heures et 20 minutes d’images en mouvement.</w:t>
            </w:r>
          </w:p>
          <w:p w14:paraId="58A2AC63" w14:textId="77777777" w:rsidR="00D109DC" w:rsidRDefault="00D109DC">
            <w:pPr>
              <w:pStyle w:val="Standard"/>
            </w:pPr>
          </w:p>
          <w:p w14:paraId="73BC2894" w14:textId="77777777" w:rsidR="00D109DC" w:rsidRDefault="00000000">
            <w:pPr>
              <w:pStyle w:val="Standard"/>
            </w:pPr>
            <w:r>
              <w:rPr>
                <w:i/>
              </w:rPr>
              <w:t>Portée et contenu :</w:t>
            </w:r>
          </w:p>
          <w:p w14:paraId="146DB512" w14:textId="77777777" w:rsidR="00D109DC" w:rsidRDefault="00000000">
            <w:pPr>
              <w:pStyle w:val="Standard"/>
            </w:pPr>
            <w:r>
              <w:t>Le dossier comprend des documents audiovisuels en lien avec l’administration de la Télévision communautaire de Dolbeau-Mistassini.</w:t>
            </w:r>
          </w:p>
          <w:p w14:paraId="4FC83E64" w14:textId="77777777" w:rsidR="00D109DC" w:rsidRDefault="00D109DC">
            <w:pPr>
              <w:pStyle w:val="Standard"/>
            </w:pPr>
          </w:p>
          <w:p w14:paraId="500E6DC6" w14:textId="77777777" w:rsidR="00D109DC" w:rsidRDefault="00000000">
            <w:pPr>
              <w:pStyle w:val="Standard"/>
            </w:pPr>
            <w:r>
              <w:rPr>
                <w:i/>
              </w:rPr>
              <w:t>Notes :</w:t>
            </w:r>
          </w:p>
          <w:p w14:paraId="549630E7" w14:textId="77777777" w:rsidR="00D109DC" w:rsidRDefault="00000000">
            <w:pPr>
              <w:pStyle w:val="Standard"/>
            </w:pPr>
            <w:r>
              <w:t>Originaux. Bobines de format V-30H.</w:t>
            </w:r>
          </w:p>
          <w:p w14:paraId="20DEDDF2" w14:textId="77777777" w:rsidR="00D109DC" w:rsidRDefault="00000000">
            <w:pPr>
              <w:pStyle w:val="Standard"/>
            </w:pPr>
            <w:r>
              <w:t>Boîte 46.</w:t>
            </w:r>
          </w:p>
          <w:p w14:paraId="20F54018" w14:textId="77777777" w:rsidR="00D109DC" w:rsidRDefault="00D109DC">
            <w:pPr>
              <w:pStyle w:val="Standard"/>
            </w:pPr>
          </w:p>
          <w:p w14:paraId="7BA88E84" w14:textId="77777777" w:rsidR="00D109DC" w:rsidRDefault="00000000">
            <w:pPr>
              <w:pStyle w:val="Standard"/>
            </w:pPr>
            <w:r>
              <w:t>P38/A3/4,1</w:t>
            </w:r>
          </w:p>
          <w:p w14:paraId="0C7047D5" w14:textId="77777777" w:rsidR="00D109DC" w:rsidRDefault="00000000">
            <w:pPr>
              <w:pStyle w:val="Standard"/>
            </w:pPr>
            <w:r>
              <w:rPr>
                <w:b/>
              </w:rPr>
              <w:t xml:space="preserve">Ancien numéro : </w:t>
            </w:r>
            <w:r>
              <w:t>aucun</w:t>
            </w:r>
          </w:p>
          <w:p w14:paraId="4A805CD1" w14:textId="77777777" w:rsidR="00D109DC" w:rsidRDefault="00000000">
            <w:pPr>
              <w:pStyle w:val="Standard"/>
            </w:pPr>
            <w:r>
              <w:rPr>
                <w:b/>
              </w:rPr>
              <w:t xml:space="preserve">Titre : </w:t>
            </w:r>
            <w:r>
              <w:t>Demande de TVC Dolbeau</w:t>
            </w:r>
          </w:p>
          <w:p w14:paraId="39759EBC" w14:textId="77777777" w:rsidR="00D109DC" w:rsidRDefault="00000000">
            <w:pPr>
              <w:pStyle w:val="Standard"/>
            </w:pPr>
            <w:r>
              <w:rPr>
                <w:b/>
              </w:rPr>
              <w:t xml:space="preserve">Animateur : </w:t>
            </w:r>
            <w:r>
              <w:t>inconnu</w:t>
            </w:r>
          </w:p>
          <w:p w14:paraId="70575FD8" w14:textId="77777777" w:rsidR="00D109DC" w:rsidRDefault="00000000">
            <w:pPr>
              <w:pStyle w:val="Standard"/>
            </w:pPr>
            <w:r>
              <w:rPr>
                <w:b/>
              </w:rPr>
              <w:t xml:space="preserve">Production : </w:t>
            </w:r>
            <w:r>
              <w:t>TVC Dolbeau-Mistassini</w:t>
            </w:r>
          </w:p>
          <w:p w14:paraId="6304E198" w14:textId="77777777" w:rsidR="00D109DC" w:rsidRDefault="00000000">
            <w:pPr>
              <w:pStyle w:val="Standard"/>
            </w:pPr>
            <w:r>
              <w:rPr>
                <w:b/>
              </w:rPr>
              <w:t xml:space="preserve">Interventions : </w:t>
            </w:r>
            <w:r>
              <w:t>Louis-René Perron, M</w:t>
            </w:r>
            <w:r>
              <w:rPr>
                <w:vertAlign w:val="superscript"/>
              </w:rPr>
              <w:t>e</w:t>
            </w:r>
            <w:r>
              <w:t xml:space="preserve"> Jaquelin Légaré, Jacques Perron, Jean-Marc Michaud</w:t>
            </w:r>
          </w:p>
          <w:p w14:paraId="4D4F756F" w14:textId="77777777" w:rsidR="00D109DC" w:rsidRDefault="00000000">
            <w:pPr>
              <w:pStyle w:val="Standard"/>
            </w:pPr>
            <w:r>
              <w:rPr>
                <w:b/>
              </w:rPr>
              <w:t xml:space="preserve">Sujets abordés : </w:t>
            </w:r>
            <w:r>
              <w:t>Renouvellement de la licence de câblodistribution de Dolbeau TV par la Régie des services publics, 1</w:t>
            </w:r>
            <w:r>
              <w:rPr>
                <w:vertAlign w:val="superscript"/>
              </w:rPr>
              <w:t>re</w:t>
            </w:r>
            <w:r>
              <w:t xml:space="preserve"> partie.</w:t>
            </w:r>
          </w:p>
          <w:p w14:paraId="7C590EC5" w14:textId="77777777" w:rsidR="00D109DC" w:rsidRDefault="00000000">
            <w:pPr>
              <w:pStyle w:val="Standard"/>
            </w:pPr>
            <w:r>
              <w:rPr>
                <w:b/>
              </w:rPr>
              <w:t xml:space="preserve">Date : </w:t>
            </w:r>
            <w:r>
              <w:t>inconnue</w:t>
            </w:r>
          </w:p>
          <w:p w14:paraId="7F988789" w14:textId="77777777" w:rsidR="00D109DC" w:rsidRDefault="00000000">
            <w:pPr>
              <w:pStyle w:val="Standard"/>
            </w:pPr>
            <w:r>
              <w:rPr>
                <w:b/>
              </w:rPr>
              <w:t xml:space="preserve">Lieu : </w:t>
            </w:r>
            <w:r>
              <w:t>Hôtel de ville de Dolbeau</w:t>
            </w:r>
          </w:p>
          <w:p w14:paraId="1994893C" w14:textId="77777777" w:rsidR="00D109DC" w:rsidRDefault="00000000">
            <w:pPr>
              <w:pStyle w:val="Standard"/>
            </w:pPr>
            <w:r>
              <w:rPr>
                <w:b/>
              </w:rPr>
              <w:t>Durée de l’enregistrement :</w:t>
            </w:r>
            <w:r>
              <w:t xml:space="preserve"> 00:50:00</w:t>
            </w:r>
          </w:p>
          <w:p w14:paraId="72617D03" w14:textId="77777777" w:rsidR="00D109DC" w:rsidRDefault="00000000">
            <w:pPr>
              <w:pStyle w:val="Standard"/>
            </w:pPr>
            <w:r>
              <w:rPr>
                <w:b/>
              </w:rPr>
              <w:t xml:space="preserve">Support original : </w:t>
            </w:r>
            <w:r>
              <w:t>Bobine V-30H</w:t>
            </w:r>
          </w:p>
          <w:p w14:paraId="2105E177" w14:textId="77777777" w:rsidR="00D109DC" w:rsidRDefault="00D109DC">
            <w:pPr>
              <w:pStyle w:val="Standard"/>
            </w:pPr>
            <w:hyperlink r:id="rId1088" w:history="1">
              <w:r>
                <w:rPr>
                  <w:color w:val="2F5496"/>
                </w:rPr>
                <w:t>Lien YouTube</w:t>
              </w:r>
            </w:hyperlink>
          </w:p>
          <w:p w14:paraId="79A751FE" w14:textId="77777777" w:rsidR="00D109DC" w:rsidRDefault="00000000">
            <w:pPr>
              <w:pStyle w:val="Standard"/>
            </w:pPr>
            <w:r>
              <w:t>Document numérisé</w:t>
            </w:r>
          </w:p>
          <w:p w14:paraId="23016D38" w14:textId="77777777" w:rsidR="00D109DC" w:rsidRDefault="00000000">
            <w:pPr>
              <w:pStyle w:val="Standard"/>
            </w:pPr>
            <w:r>
              <w:rPr>
                <w:b/>
              </w:rPr>
              <w:t>Note :</w:t>
            </w:r>
            <w:r>
              <w:t xml:space="preserve"> La suite à la cote P38/A3/4,2. La troisième partie à la cote P38/A3/14,7.</w:t>
            </w:r>
          </w:p>
          <w:p w14:paraId="08C7BF36" w14:textId="77777777" w:rsidR="00D109DC" w:rsidRDefault="00D109DC">
            <w:pPr>
              <w:pStyle w:val="Standard"/>
              <w:rPr>
                <w:bCs/>
              </w:rPr>
            </w:pPr>
          </w:p>
          <w:p w14:paraId="71FF2121" w14:textId="77777777" w:rsidR="00D109DC" w:rsidRDefault="00000000">
            <w:pPr>
              <w:pStyle w:val="Standard"/>
            </w:pPr>
            <w:r>
              <w:t>P38/A3/4,2</w:t>
            </w:r>
          </w:p>
          <w:p w14:paraId="63A6D6C3" w14:textId="77777777" w:rsidR="00D109DC" w:rsidRDefault="00000000">
            <w:pPr>
              <w:pStyle w:val="Standard"/>
            </w:pPr>
            <w:r>
              <w:rPr>
                <w:b/>
              </w:rPr>
              <w:t xml:space="preserve">Ancien numéro : </w:t>
            </w:r>
            <w:r>
              <w:t>aucun</w:t>
            </w:r>
          </w:p>
          <w:p w14:paraId="1289E6B6" w14:textId="77777777" w:rsidR="00D109DC" w:rsidRDefault="00000000">
            <w:pPr>
              <w:pStyle w:val="Standard"/>
            </w:pPr>
            <w:r>
              <w:rPr>
                <w:b/>
              </w:rPr>
              <w:t xml:space="preserve">Titre : </w:t>
            </w:r>
            <w:r>
              <w:t>Câblodistribution</w:t>
            </w:r>
          </w:p>
          <w:p w14:paraId="4F648EDC" w14:textId="77777777" w:rsidR="00D109DC" w:rsidRDefault="00000000">
            <w:pPr>
              <w:pStyle w:val="Standard"/>
            </w:pPr>
            <w:r>
              <w:rPr>
                <w:b/>
              </w:rPr>
              <w:t xml:space="preserve">Animateur : </w:t>
            </w:r>
            <w:r>
              <w:t>inconnu</w:t>
            </w:r>
          </w:p>
          <w:p w14:paraId="5FC97758" w14:textId="77777777" w:rsidR="00D109DC" w:rsidRDefault="00000000">
            <w:pPr>
              <w:pStyle w:val="Standard"/>
            </w:pPr>
            <w:r>
              <w:rPr>
                <w:b/>
              </w:rPr>
              <w:lastRenderedPageBreak/>
              <w:t xml:space="preserve">Production : </w:t>
            </w:r>
            <w:r>
              <w:t>TVC Dolbeau-Mistassini</w:t>
            </w:r>
          </w:p>
          <w:p w14:paraId="4EF45A9C" w14:textId="77777777" w:rsidR="00D109DC" w:rsidRDefault="00000000">
            <w:pPr>
              <w:pStyle w:val="Standard"/>
            </w:pPr>
            <w:r>
              <w:rPr>
                <w:b/>
              </w:rPr>
              <w:t xml:space="preserve">Interventions : </w:t>
            </w:r>
            <w:r>
              <w:t>Louis-René Perron, M</w:t>
            </w:r>
            <w:r>
              <w:rPr>
                <w:vertAlign w:val="superscript"/>
              </w:rPr>
              <w:t>e</w:t>
            </w:r>
            <w:r>
              <w:t xml:space="preserve"> Jaquelin Légaré, Jacques Perron, Jean-Marc Michaud</w:t>
            </w:r>
          </w:p>
          <w:p w14:paraId="0F45053E" w14:textId="77777777" w:rsidR="00D109DC" w:rsidRDefault="00000000">
            <w:pPr>
              <w:pStyle w:val="Standard"/>
            </w:pPr>
            <w:r>
              <w:rPr>
                <w:b/>
              </w:rPr>
              <w:t xml:space="preserve">Sujets abordés : </w:t>
            </w:r>
            <w:r>
              <w:t>Renouvellement de la licence de câblodistribution de Dolbeau TV par la Régie des services publics, 2</w:t>
            </w:r>
            <w:r>
              <w:rPr>
                <w:vertAlign w:val="superscript"/>
              </w:rPr>
              <w:t>e</w:t>
            </w:r>
            <w:r>
              <w:t xml:space="preserve"> partie.</w:t>
            </w:r>
          </w:p>
          <w:p w14:paraId="65E6C495" w14:textId="77777777" w:rsidR="00D109DC" w:rsidRDefault="00000000">
            <w:pPr>
              <w:pStyle w:val="Standard"/>
            </w:pPr>
            <w:r>
              <w:rPr>
                <w:b/>
              </w:rPr>
              <w:t xml:space="preserve">Date : </w:t>
            </w:r>
            <w:r>
              <w:t>inconnue</w:t>
            </w:r>
          </w:p>
          <w:p w14:paraId="611076A5" w14:textId="77777777" w:rsidR="00D109DC" w:rsidRDefault="00000000">
            <w:pPr>
              <w:pStyle w:val="Standard"/>
            </w:pPr>
            <w:r>
              <w:rPr>
                <w:b/>
              </w:rPr>
              <w:t xml:space="preserve">Lieu : </w:t>
            </w:r>
            <w:r>
              <w:t>Hôtel de ville de Dolbeau</w:t>
            </w:r>
          </w:p>
          <w:p w14:paraId="4FA49512" w14:textId="77777777" w:rsidR="00D109DC" w:rsidRDefault="00000000">
            <w:pPr>
              <w:pStyle w:val="Standard"/>
            </w:pPr>
            <w:r>
              <w:rPr>
                <w:b/>
              </w:rPr>
              <w:t>Durée de l’enregistrement :</w:t>
            </w:r>
            <w:r>
              <w:t xml:space="preserve"> 00:31:45</w:t>
            </w:r>
          </w:p>
          <w:p w14:paraId="77F7BA6A" w14:textId="77777777" w:rsidR="00D109DC" w:rsidRDefault="00000000">
            <w:pPr>
              <w:pStyle w:val="Standard"/>
            </w:pPr>
            <w:r>
              <w:rPr>
                <w:b/>
              </w:rPr>
              <w:t xml:space="preserve">Support original : </w:t>
            </w:r>
            <w:r>
              <w:t>Bobine V-30H</w:t>
            </w:r>
          </w:p>
          <w:p w14:paraId="75B75D68" w14:textId="77777777" w:rsidR="00D109DC" w:rsidRDefault="00D109DC">
            <w:pPr>
              <w:pStyle w:val="Standard"/>
            </w:pPr>
            <w:hyperlink r:id="rId1089" w:history="1">
              <w:r>
                <w:rPr>
                  <w:color w:val="2F5496"/>
                </w:rPr>
                <w:t>Lien YouTube</w:t>
              </w:r>
            </w:hyperlink>
          </w:p>
          <w:p w14:paraId="16874403" w14:textId="77777777" w:rsidR="00D109DC" w:rsidRDefault="00000000">
            <w:pPr>
              <w:pStyle w:val="Standard"/>
            </w:pPr>
            <w:r>
              <w:t>Document numérisé</w:t>
            </w:r>
          </w:p>
          <w:p w14:paraId="5E48E9D9" w14:textId="77777777" w:rsidR="00D109DC" w:rsidRDefault="00000000">
            <w:pPr>
              <w:pStyle w:val="Standard"/>
            </w:pPr>
            <w:r>
              <w:rPr>
                <w:b/>
              </w:rPr>
              <w:t>Note :</w:t>
            </w:r>
            <w:r>
              <w:t xml:space="preserve"> La première partie à la cote P38/A3/4,1. La troisième partie à la cote P38/A3/14,7.</w:t>
            </w:r>
          </w:p>
          <w:p w14:paraId="2E4023F7" w14:textId="77777777" w:rsidR="00D109DC" w:rsidRDefault="00D109DC">
            <w:pPr>
              <w:pStyle w:val="Standard"/>
              <w:rPr>
                <w:bCs/>
              </w:rPr>
            </w:pPr>
          </w:p>
          <w:p w14:paraId="6DB0976A" w14:textId="77777777" w:rsidR="00D109DC" w:rsidRDefault="00000000">
            <w:pPr>
              <w:pStyle w:val="Standard"/>
            </w:pPr>
            <w:r>
              <w:t>P38/A3/4,3</w:t>
            </w:r>
          </w:p>
          <w:p w14:paraId="2AADB1CC" w14:textId="77777777" w:rsidR="00D109DC" w:rsidRDefault="00000000">
            <w:pPr>
              <w:pStyle w:val="Standard"/>
            </w:pPr>
            <w:r>
              <w:rPr>
                <w:b/>
              </w:rPr>
              <w:t xml:space="preserve">Ancien numéro : </w:t>
            </w:r>
            <w:r>
              <w:t>aucun</w:t>
            </w:r>
          </w:p>
          <w:p w14:paraId="648AB55A" w14:textId="77777777" w:rsidR="00D109DC" w:rsidRDefault="00000000">
            <w:pPr>
              <w:pStyle w:val="Standard"/>
            </w:pPr>
            <w:r>
              <w:rPr>
                <w:i/>
              </w:rPr>
              <w:t>Partie 1</w:t>
            </w:r>
          </w:p>
          <w:p w14:paraId="385C1A28" w14:textId="77777777" w:rsidR="00D109DC" w:rsidRDefault="00000000">
            <w:pPr>
              <w:pStyle w:val="Standard"/>
            </w:pPr>
            <w:r>
              <w:rPr>
                <w:b/>
              </w:rPr>
              <w:t xml:space="preserve">Titre : </w:t>
            </w:r>
            <w:r>
              <w:t>O.P.D.Q. Sketch</w:t>
            </w:r>
          </w:p>
          <w:p w14:paraId="40644FEA" w14:textId="77777777" w:rsidR="00D109DC" w:rsidRDefault="00000000">
            <w:pPr>
              <w:pStyle w:val="Standard"/>
            </w:pPr>
            <w:r>
              <w:rPr>
                <w:b/>
              </w:rPr>
              <w:t xml:space="preserve">Animateur : </w:t>
            </w:r>
            <w:r>
              <w:t>Carole Villeneuve</w:t>
            </w:r>
          </w:p>
          <w:p w14:paraId="635AA69D" w14:textId="77777777" w:rsidR="00D109DC" w:rsidRDefault="00000000">
            <w:pPr>
              <w:pStyle w:val="Standard"/>
            </w:pPr>
            <w:r>
              <w:rPr>
                <w:b/>
              </w:rPr>
              <w:t xml:space="preserve">Production : </w:t>
            </w:r>
            <w:r>
              <w:t>TVC Dolbeau-Mistassini</w:t>
            </w:r>
          </w:p>
          <w:p w14:paraId="27B6B060" w14:textId="77777777" w:rsidR="00D109DC" w:rsidRDefault="00000000">
            <w:pPr>
              <w:pStyle w:val="Standard"/>
            </w:pPr>
            <w:r>
              <w:rPr>
                <w:b/>
              </w:rPr>
              <w:t xml:space="preserve">Interventions : </w:t>
            </w:r>
            <w:r>
              <w:t>Bernard Villeneuve, Claire Potvin, Denis Brassard</w:t>
            </w:r>
          </w:p>
          <w:p w14:paraId="26991676" w14:textId="77777777" w:rsidR="00D109DC" w:rsidRDefault="00000000">
            <w:pPr>
              <w:pStyle w:val="Standard"/>
            </w:pPr>
            <w:r>
              <w:rPr>
                <w:b/>
              </w:rPr>
              <w:t xml:space="preserve">Sujets abordés : </w:t>
            </w:r>
            <w:r>
              <w:t>Sketches sur l’Office de planification du développement du Québec</w:t>
            </w:r>
          </w:p>
          <w:p w14:paraId="59FF8090" w14:textId="77777777" w:rsidR="00D109DC" w:rsidRDefault="00000000">
            <w:pPr>
              <w:pStyle w:val="Standard"/>
            </w:pPr>
            <w:r>
              <w:rPr>
                <w:b/>
              </w:rPr>
              <w:t xml:space="preserve">Date : </w:t>
            </w:r>
            <w:r>
              <w:t>1973</w:t>
            </w:r>
          </w:p>
          <w:p w14:paraId="39F3EA08" w14:textId="77777777" w:rsidR="00D109DC" w:rsidRDefault="00000000">
            <w:pPr>
              <w:pStyle w:val="Standard"/>
            </w:pPr>
            <w:r>
              <w:rPr>
                <w:b/>
              </w:rPr>
              <w:t xml:space="preserve">Lieu : </w:t>
            </w:r>
            <w:r>
              <w:t>Studio TVC Dolbeau-Mistassini, coin de la rue des Cèdres et de la 3</w:t>
            </w:r>
            <w:r>
              <w:rPr>
                <w:vertAlign w:val="superscript"/>
              </w:rPr>
              <w:t>e</w:t>
            </w:r>
            <w:r>
              <w:t> avenue</w:t>
            </w:r>
          </w:p>
          <w:p w14:paraId="5D6606F4" w14:textId="77777777" w:rsidR="00D109DC" w:rsidRDefault="00000000">
            <w:pPr>
              <w:pStyle w:val="Standard"/>
            </w:pPr>
            <w:r>
              <w:rPr>
                <w:b/>
              </w:rPr>
              <w:t>Durée de l’enregistrement :</w:t>
            </w:r>
            <w:r>
              <w:t xml:space="preserve"> 00:05:00</w:t>
            </w:r>
          </w:p>
          <w:p w14:paraId="2E259483" w14:textId="77777777" w:rsidR="00D109DC" w:rsidRDefault="00000000">
            <w:pPr>
              <w:pStyle w:val="Standard"/>
            </w:pPr>
            <w:r>
              <w:rPr>
                <w:b/>
              </w:rPr>
              <w:t xml:space="preserve">Support original : </w:t>
            </w:r>
            <w:r>
              <w:t>Bobine V-30H</w:t>
            </w:r>
          </w:p>
          <w:p w14:paraId="72BF1F35" w14:textId="77777777" w:rsidR="00D109DC" w:rsidRDefault="00D109DC">
            <w:pPr>
              <w:pStyle w:val="Standard"/>
            </w:pPr>
            <w:hyperlink r:id="rId1090" w:history="1">
              <w:r>
                <w:rPr>
                  <w:color w:val="2F5496"/>
                </w:rPr>
                <w:t>Lien YouTube</w:t>
              </w:r>
            </w:hyperlink>
          </w:p>
          <w:p w14:paraId="291D283F" w14:textId="77777777" w:rsidR="00D109DC" w:rsidRDefault="00000000">
            <w:pPr>
              <w:pStyle w:val="Standard"/>
            </w:pPr>
            <w:r>
              <w:t>Document numérisé</w:t>
            </w:r>
          </w:p>
          <w:p w14:paraId="5E9DB341" w14:textId="77777777" w:rsidR="00D109DC" w:rsidRDefault="00000000">
            <w:pPr>
              <w:pStyle w:val="Standard"/>
            </w:pPr>
            <w:r>
              <w:rPr>
                <w:i/>
              </w:rPr>
              <w:t>Partie 2</w:t>
            </w:r>
          </w:p>
          <w:p w14:paraId="62F2B18F" w14:textId="77777777" w:rsidR="00D109DC" w:rsidRDefault="00000000">
            <w:pPr>
              <w:pStyle w:val="Standard"/>
            </w:pPr>
            <w:r>
              <w:rPr>
                <w:b/>
              </w:rPr>
              <w:t xml:space="preserve">Titre : </w:t>
            </w:r>
            <w:r>
              <w:t>École spéciale T.V.C.</w:t>
            </w:r>
          </w:p>
          <w:p w14:paraId="139298D6" w14:textId="77777777" w:rsidR="00D109DC" w:rsidRDefault="00000000">
            <w:pPr>
              <w:pStyle w:val="Standard"/>
            </w:pPr>
            <w:r>
              <w:rPr>
                <w:b/>
              </w:rPr>
              <w:t xml:space="preserve">Animateur : </w:t>
            </w:r>
            <w:r>
              <w:t>Carole Villeneuve</w:t>
            </w:r>
          </w:p>
          <w:p w14:paraId="79FE1411" w14:textId="77777777" w:rsidR="00D109DC" w:rsidRDefault="00000000">
            <w:pPr>
              <w:pStyle w:val="Standard"/>
            </w:pPr>
            <w:r>
              <w:rPr>
                <w:b/>
              </w:rPr>
              <w:t xml:space="preserve">Production : </w:t>
            </w:r>
            <w:r>
              <w:t>TVC Dolbeau-Mistassini</w:t>
            </w:r>
          </w:p>
          <w:p w14:paraId="2354D793" w14:textId="77777777" w:rsidR="00D109DC" w:rsidRDefault="00000000">
            <w:pPr>
              <w:pStyle w:val="Standard"/>
            </w:pPr>
            <w:r>
              <w:rPr>
                <w:b/>
              </w:rPr>
              <w:t xml:space="preserve">Interventions : </w:t>
            </w:r>
            <w:r>
              <w:t>des étudiantes</w:t>
            </w:r>
          </w:p>
          <w:p w14:paraId="08DEDE93" w14:textId="77777777" w:rsidR="00D109DC" w:rsidRDefault="00000000">
            <w:pPr>
              <w:pStyle w:val="Standard"/>
            </w:pPr>
            <w:r>
              <w:rPr>
                <w:b/>
              </w:rPr>
              <w:t xml:space="preserve">Sujets abordés : </w:t>
            </w:r>
            <w:r>
              <w:t>inconnus</w:t>
            </w:r>
          </w:p>
          <w:p w14:paraId="690D5B68" w14:textId="77777777" w:rsidR="00D109DC" w:rsidRDefault="00000000">
            <w:pPr>
              <w:pStyle w:val="Standard"/>
            </w:pPr>
            <w:r>
              <w:rPr>
                <w:b/>
              </w:rPr>
              <w:t xml:space="preserve">Date : </w:t>
            </w:r>
            <w:r>
              <w:t>[197-]</w:t>
            </w:r>
          </w:p>
          <w:p w14:paraId="407892DA" w14:textId="77777777" w:rsidR="00D109DC" w:rsidRDefault="00000000">
            <w:pPr>
              <w:pStyle w:val="Standard"/>
            </w:pPr>
            <w:r>
              <w:rPr>
                <w:b/>
              </w:rPr>
              <w:t xml:space="preserve">Lieu : </w:t>
            </w:r>
            <w:r>
              <w:t>Dolbeau</w:t>
            </w:r>
          </w:p>
          <w:p w14:paraId="6CA68883" w14:textId="77777777" w:rsidR="00D109DC" w:rsidRDefault="00000000">
            <w:pPr>
              <w:pStyle w:val="Standard"/>
            </w:pPr>
            <w:r>
              <w:rPr>
                <w:b/>
              </w:rPr>
              <w:t>Durée de l’enregistrement :</w:t>
            </w:r>
            <w:r>
              <w:t xml:space="preserve"> 00:04:00</w:t>
            </w:r>
          </w:p>
          <w:p w14:paraId="4BD00931" w14:textId="77777777" w:rsidR="00D109DC" w:rsidRDefault="00000000">
            <w:pPr>
              <w:pStyle w:val="Standard"/>
            </w:pPr>
            <w:r>
              <w:rPr>
                <w:i/>
              </w:rPr>
              <w:t>Partie 3</w:t>
            </w:r>
          </w:p>
          <w:p w14:paraId="06FD8388" w14:textId="77777777" w:rsidR="00D109DC" w:rsidRDefault="00000000">
            <w:pPr>
              <w:pStyle w:val="Standard"/>
            </w:pPr>
            <w:r>
              <w:rPr>
                <w:b/>
              </w:rPr>
              <w:t xml:space="preserve">Titre </w:t>
            </w:r>
            <w:r>
              <w:t>: Club Jasco</w:t>
            </w:r>
          </w:p>
          <w:p w14:paraId="46ABAD01" w14:textId="77777777" w:rsidR="00D109DC" w:rsidRDefault="00000000">
            <w:pPr>
              <w:pStyle w:val="Standard"/>
            </w:pPr>
            <w:r>
              <w:rPr>
                <w:b/>
              </w:rPr>
              <w:t xml:space="preserve">Animateur : </w:t>
            </w:r>
            <w:r>
              <w:t>inconnu</w:t>
            </w:r>
          </w:p>
          <w:p w14:paraId="4318ECD5" w14:textId="77777777" w:rsidR="00D109DC" w:rsidRDefault="00000000">
            <w:pPr>
              <w:pStyle w:val="Standard"/>
            </w:pPr>
            <w:r>
              <w:rPr>
                <w:b/>
              </w:rPr>
              <w:t xml:space="preserve">Production : </w:t>
            </w:r>
            <w:r>
              <w:t>TVC Dolbeau-Mistassini</w:t>
            </w:r>
          </w:p>
          <w:p w14:paraId="2E428FAE" w14:textId="77777777" w:rsidR="00D109DC" w:rsidRDefault="00000000">
            <w:pPr>
              <w:pStyle w:val="Standard"/>
            </w:pPr>
            <w:r>
              <w:rPr>
                <w:b/>
              </w:rPr>
              <w:t xml:space="preserve">Interventions : </w:t>
            </w:r>
            <w:r>
              <w:t>Denis Brassard, Bernard Villeneuve, Carole Villeneuve</w:t>
            </w:r>
          </w:p>
          <w:p w14:paraId="4A8EDA0E" w14:textId="77777777" w:rsidR="00D109DC" w:rsidRDefault="00000000">
            <w:pPr>
              <w:pStyle w:val="Standard"/>
            </w:pPr>
            <w:r>
              <w:rPr>
                <w:b/>
              </w:rPr>
              <w:t xml:space="preserve">Sujets abordés : </w:t>
            </w:r>
            <w:r>
              <w:t>Sketches Jasco, maison des jeunes</w:t>
            </w:r>
          </w:p>
          <w:p w14:paraId="65502EBD" w14:textId="77777777" w:rsidR="00D109DC" w:rsidRDefault="00000000">
            <w:pPr>
              <w:pStyle w:val="Standard"/>
            </w:pPr>
            <w:r>
              <w:rPr>
                <w:b/>
              </w:rPr>
              <w:t xml:space="preserve">Date : </w:t>
            </w:r>
            <w:r>
              <w:t>[197-]</w:t>
            </w:r>
          </w:p>
          <w:p w14:paraId="501DF8D4" w14:textId="77777777" w:rsidR="00D109DC" w:rsidRDefault="00000000">
            <w:pPr>
              <w:pStyle w:val="Standard"/>
            </w:pPr>
            <w:r>
              <w:rPr>
                <w:b/>
              </w:rPr>
              <w:t xml:space="preserve">Lieu : </w:t>
            </w:r>
            <w:r>
              <w:t>Studio de la TVC Dolbeau-Mistassini, coin de la rue des Cèdres et de la 3</w:t>
            </w:r>
            <w:r>
              <w:rPr>
                <w:vertAlign w:val="superscript"/>
              </w:rPr>
              <w:t>e</w:t>
            </w:r>
            <w:r>
              <w:t xml:space="preserve"> avenue</w:t>
            </w:r>
          </w:p>
          <w:p w14:paraId="28DFB3A2" w14:textId="77777777" w:rsidR="00D109DC" w:rsidRDefault="00000000">
            <w:pPr>
              <w:pStyle w:val="Standard"/>
            </w:pPr>
            <w:r>
              <w:rPr>
                <w:b/>
              </w:rPr>
              <w:t>Durée de l’enregistrement :</w:t>
            </w:r>
            <w:r>
              <w:t xml:space="preserve"> 00:05:00</w:t>
            </w:r>
          </w:p>
          <w:p w14:paraId="28FB26CB" w14:textId="77777777" w:rsidR="00D109DC" w:rsidRDefault="00000000">
            <w:pPr>
              <w:pStyle w:val="Standard"/>
            </w:pPr>
            <w:r>
              <w:rPr>
                <w:i/>
              </w:rPr>
              <w:lastRenderedPageBreak/>
              <w:t>Partie 4</w:t>
            </w:r>
          </w:p>
          <w:p w14:paraId="460C0486" w14:textId="77777777" w:rsidR="00D109DC" w:rsidRDefault="00000000">
            <w:pPr>
              <w:pStyle w:val="Standard"/>
            </w:pPr>
            <w:r>
              <w:rPr>
                <w:b/>
              </w:rPr>
              <w:t xml:space="preserve">Titre : </w:t>
            </w:r>
            <w:r>
              <w:t>T.V.C. qui s’en sert (noyade)</w:t>
            </w:r>
          </w:p>
          <w:p w14:paraId="56166D28" w14:textId="77777777" w:rsidR="00D109DC" w:rsidRDefault="00000000">
            <w:pPr>
              <w:pStyle w:val="Standard"/>
            </w:pPr>
            <w:r>
              <w:rPr>
                <w:b/>
              </w:rPr>
              <w:t xml:space="preserve">Animateur : </w:t>
            </w:r>
            <w:r>
              <w:t>inconnu</w:t>
            </w:r>
          </w:p>
          <w:p w14:paraId="356687A0" w14:textId="77777777" w:rsidR="00D109DC" w:rsidRDefault="00000000">
            <w:pPr>
              <w:pStyle w:val="Standard"/>
            </w:pPr>
            <w:r>
              <w:rPr>
                <w:b/>
              </w:rPr>
              <w:t xml:space="preserve">Production : </w:t>
            </w:r>
            <w:r>
              <w:t>TVC Dolbeau-Mistassini</w:t>
            </w:r>
          </w:p>
          <w:p w14:paraId="396DD4C6" w14:textId="77777777" w:rsidR="00D109DC" w:rsidRDefault="00000000">
            <w:pPr>
              <w:pStyle w:val="Standard"/>
            </w:pPr>
            <w:r>
              <w:rPr>
                <w:b/>
              </w:rPr>
              <w:t xml:space="preserve">Interventions : </w:t>
            </w:r>
            <w:r>
              <w:t>Bernard Villeneuve, Réjean Potvin, Denis Brassard, Mario Fillion, Carole Villeneuve</w:t>
            </w:r>
          </w:p>
          <w:p w14:paraId="45888CFE" w14:textId="77777777" w:rsidR="00D109DC" w:rsidRDefault="00000000">
            <w:pPr>
              <w:pStyle w:val="Standard"/>
            </w:pPr>
            <w:r>
              <w:rPr>
                <w:b/>
              </w:rPr>
              <w:t xml:space="preserve">Sujets abordés : </w:t>
            </w:r>
            <w:r>
              <w:t>Sketches sur l’utilisation de la télévision communautaire</w:t>
            </w:r>
          </w:p>
          <w:p w14:paraId="2295B6AE" w14:textId="77777777" w:rsidR="00D109DC" w:rsidRDefault="00000000">
            <w:pPr>
              <w:pStyle w:val="Standard"/>
            </w:pPr>
            <w:r>
              <w:rPr>
                <w:b/>
              </w:rPr>
              <w:t xml:space="preserve">Date : </w:t>
            </w:r>
            <w:r>
              <w:t>[197-]</w:t>
            </w:r>
          </w:p>
          <w:p w14:paraId="648DF2D9" w14:textId="77777777" w:rsidR="00D109DC" w:rsidRDefault="00000000">
            <w:pPr>
              <w:pStyle w:val="Standard"/>
            </w:pPr>
            <w:r>
              <w:rPr>
                <w:b/>
              </w:rPr>
              <w:t xml:space="preserve">Lieu : </w:t>
            </w:r>
            <w:r>
              <w:t>Extérieur du studio de la TVC Dolbeau-Mistassini, coin de la rue des Cèdres et de la 3</w:t>
            </w:r>
            <w:r>
              <w:rPr>
                <w:vertAlign w:val="superscript"/>
              </w:rPr>
              <w:t>e</w:t>
            </w:r>
            <w:r>
              <w:t xml:space="preserve"> avenue</w:t>
            </w:r>
          </w:p>
          <w:p w14:paraId="34AA4D2B" w14:textId="77777777" w:rsidR="00D109DC" w:rsidRDefault="00000000">
            <w:pPr>
              <w:pStyle w:val="Standard"/>
            </w:pPr>
            <w:r>
              <w:rPr>
                <w:b/>
              </w:rPr>
              <w:t>Durée de l’enregistrement :</w:t>
            </w:r>
            <w:r>
              <w:t xml:space="preserve"> 00:04:00</w:t>
            </w:r>
          </w:p>
          <w:p w14:paraId="045F3867" w14:textId="77777777" w:rsidR="00D109DC" w:rsidRDefault="00000000">
            <w:pPr>
              <w:pStyle w:val="Standard"/>
            </w:pPr>
            <w:r>
              <w:rPr>
                <w:i/>
              </w:rPr>
              <w:t>Partie 5</w:t>
            </w:r>
          </w:p>
          <w:p w14:paraId="5403695C" w14:textId="77777777" w:rsidR="00D109DC" w:rsidRDefault="00000000">
            <w:pPr>
              <w:pStyle w:val="Standard"/>
            </w:pPr>
            <w:r>
              <w:rPr>
                <w:b/>
              </w:rPr>
              <w:t xml:space="preserve">Titre : </w:t>
            </w:r>
            <w:r>
              <w:t>Voir et mourir</w:t>
            </w:r>
          </w:p>
          <w:p w14:paraId="21EDD321" w14:textId="77777777" w:rsidR="00D109DC" w:rsidRDefault="00000000">
            <w:pPr>
              <w:pStyle w:val="Standard"/>
            </w:pPr>
            <w:r>
              <w:rPr>
                <w:b/>
              </w:rPr>
              <w:t xml:space="preserve">Animateur : </w:t>
            </w:r>
            <w:r>
              <w:t>inconnu</w:t>
            </w:r>
          </w:p>
          <w:p w14:paraId="3BC95143" w14:textId="77777777" w:rsidR="00D109DC" w:rsidRDefault="00000000">
            <w:pPr>
              <w:pStyle w:val="Standard"/>
            </w:pPr>
            <w:r>
              <w:rPr>
                <w:b/>
              </w:rPr>
              <w:t xml:space="preserve">Production : </w:t>
            </w:r>
            <w:r>
              <w:t>TVC Dolbeau-Mistassini</w:t>
            </w:r>
          </w:p>
          <w:p w14:paraId="353F3AA0" w14:textId="77777777" w:rsidR="00D109DC" w:rsidRDefault="00000000">
            <w:pPr>
              <w:pStyle w:val="Standard"/>
            </w:pPr>
            <w:r>
              <w:rPr>
                <w:b/>
              </w:rPr>
              <w:t xml:space="preserve">Interventions : </w:t>
            </w:r>
            <w:r>
              <w:t>Bernard Villeneuve, Claire Potvin, Carole Villeneuve et des jeunes</w:t>
            </w:r>
          </w:p>
          <w:p w14:paraId="55B8EA4F" w14:textId="77777777" w:rsidR="00D109DC" w:rsidRDefault="00000000">
            <w:pPr>
              <w:pStyle w:val="Standard"/>
            </w:pPr>
            <w:r>
              <w:rPr>
                <w:b/>
              </w:rPr>
              <w:t xml:space="preserve">Sujets abordés : </w:t>
            </w:r>
            <w:r>
              <w:t>Sketches sur l’écoute de la télévision communautaire</w:t>
            </w:r>
          </w:p>
          <w:p w14:paraId="3201BEE7" w14:textId="77777777" w:rsidR="00D109DC" w:rsidRDefault="00000000">
            <w:pPr>
              <w:pStyle w:val="Standard"/>
            </w:pPr>
            <w:r>
              <w:rPr>
                <w:b/>
              </w:rPr>
              <w:t xml:space="preserve">Date : </w:t>
            </w:r>
            <w:r>
              <w:t>[197-]</w:t>
            </w:r>
          </w:p>
          <w:p w14:paraId="08057478" w14:textId="77777777" w:rsidR="00D109DC" w:rsidRDefault="00000000">
            <w:pPr>
              <w:pStyle w:val="Standard"/>
            </w:pPr>
            <w:r>
              <w:rPr>
                <w:b/>
              </w:rPr>
              <w:t xml:space="preserve">Lieu : </w:t>
            </w:r>
            <w:r>
              <w:t>Studio de la TVC Dolbeau-Mistassini</w:t>
            </w:r>
          </w:p>
          <w:p w14:paraId="5451DD2F" w14:textId="77777777" w:rsidR="00D109DC" w:rsidRDefault="00000000">
            <w:pPr>
              <w:pStyle w:val="Standard"/>
            </w:pPr>
            <w:r>
              <w:rPr>
                <w:b/>
              </w:rPr>
              <w:t>Durée de l’enregistrement :</w:t>
            </w:r>
            <w:r>
              <w:t xml:space="preserve"> 00:16:00</w:t>
            </w:r>
          </w:p>
          <w:p w14:paraId="639F39C0" w14:textId="77777777" w:rsidR="00D109DC" w:rsidRDefault="00D109DC">
            <w:pPr>
              <w:pStyle w:val="Standard"/>
              <w:rPr>
                <w:bCs/>
              </w:rPr>
            </w:pPr>
          </w:p>
          <w:p w14:paraId="6E77673E" w14:textId="77777777" w:rsidR="00D109DC" w:rsidRDefault="00000000">
            <w:pPr>
              <w:pStyle w:val="Standard"/>
            </w:pPr>
            <w:r>
              <w:t>P38/A3/4,4</w:t>
            </w:r>
          </w:p>
          <w:p w14:paraId="75C0B652" w14:textId="77777777" w:rsidR="00D109DC" w:rsidRDefault="00000000">
            <w:pPr>
              <w:pStyle w:val="Standard"/>
            </w:pPr>
            <w:r>
              <w:rPr>
                <w:b/>
              </w:rPr>
              <w:t xml:space="preserve">Ancien numéro : </w:t>
            </w:r>
            <w:r>
              <w:t>aucun</w:t>
            </w:r>
          </w:p>
          <w:p w14:paraId="7D1F7147" w14:textId="77777777" w:rsidR="00D109DC" w:rsidRDefault="00000000">
            <w:pPr>
              <w:pStyle w:val="Standard"/>
            </w:pPr>
            <w:r>
              <w:rPr>
                <w:b/>
              </w:rPr>
              <w:t xml:space="preserve">Animateur : </w:t>
            </w:r>
            <w:r>
              <w:t>Bernard Villeneuve</w:t>
            </w:r>
          </w:p>
          <w:p w14:paraId="3A49BCFC" w14:textId="77777777" w:rsidR="00D109DC" w:rsidRDefault="00000000">
            <w:pPr>
              <w:pStyle w:val="Standard"/>
            </w:pPr>
            <w:r>
              <w:rPr>
                <w:b/>
              </w:rPr>
              <w:t xml:space="preserve">Production : </w:t>
            </w:r>
            <w:r>
              <w:t>TVC Dolbeau-Mistassini</w:t>
            </w:r>
          </w:p>
          <w:p w14:paraId="39E3E3B1" w14:textId="77777777" w:rsidR="00D109DC" w:rsidRDefault="00000000">
            <w:pPr>
              <w:pStyle w:val="Standard"/>
            </w:pPr>
            <w:r>
              <w:rPr>
                <w:b/>
              </w:rPr>
              <w:t xml:space="preserve">Interventions : </w:t>
            </w:r>
            <w:r>
              <w:t xml:space="preserve">Michel Brassard (TVC Dolbeau-Mistassini), Christian Talbot (TVC Saint-Félicien), Normande Dallaire (TVC de La Doré), Yvon Paré (TVC de La Doré), Gemma Coté (TVC du Lac-Bouchette), Denis </w:t>
            </w:r>
            <w:proofErr w:type="spellStart"/>
            <w:r>
              <w:t>Béhrer</w:t>
            </w:r>
            <w:proofErr w:type="spellEnd"/>
            <w:r>
              <w:t xml:space="preserve"> (TVC de Normandin), Louis-Marie Tremblay (TVC du Lac-Bouchette), Gabrielle </w:t>
            </w:r>
            <w:proofErr w:type="spellStart"/>
            <w:r>
              <w:t>Desgagné</w:t>
            </w:r>
            <w:proofErr w:type="spellEnd"/>
            <w:r>
              <w:t xml:space="preserve"> (TVC du Lac-Bouchette), André Villeneuve</w:t>
            </w:r>
          </w:p>
          <w:p w14:paraId="76A2D676" w14:textId="77777777" w:rsidR="00D109DC" w:rsidRDefault="00000000">
            <w:pPr>
              <w:pStyle w:val="Standard"/>
            </w:pPr>
            <w:r>
              <w:rPr>
                <w:b/>
              </w:rPr>
              <w:t xml:space="preserve">Sujets abordés : </w:t>
            </w:r>
            <w:r>
              <w:t>Forum sur la participation à la Télévision communautaire, 2</w:t>
            </w:r>
            <w:r>
              <w:rPr>
                <w:vertAlign w:val="superscript"/>
              </w:rPr>
              <w:t>e</w:t>
            </w:r>
            <w:r>
              <w:t> partie.</w:t>
            </w:r>
          </w:p>
          <w:p w14:paraId="600A72EA" w14:textId="77777777" w:rsidR="00D109DC" w:rsidRDefault="00000000">
            <w:pPr>
              <w:pStyle w:val="Standard"/>
            </w:pPr>
            <w:r>
              <w:rPr>
                <w:b/>
              </w:rPr>
              <w:t xml:space="preserve">Date : </w:t>
            </w:r>
            <w:r>
              <w:t>1973</w:t>
            </w:r>
          </w:p>
          <w:p w14:paraId="0BE75334" w14:textId="77777777" w:rsidR="00D109DC" w:rsidRDefault="00000000">
            <w:pPr>
              <w:pStyle w:val="Standard"/>
            </w:pPr>
            <w:r>
              <w:rPr>
                <w:b/>
              </w:rPr>
              <w:t xml:space="preserve">Lieu : </w:t>
            </w:r>
            <w:r>
              <w:t>Studio de la TVC Dolbeau-Mistassini</w:t>
            </w:r>
          </w:p>
          <w:p w14:paraId="446F9D59" w14:textId="77777777" w:rsidR="00D109DC" w:rsidRDefault="00000000">
            <w:pPr>
              <w:pStyle w:val="Standard"/>
            </w:pPr>
            <w:r>
              <w:rPr>
                <w:b/>
              </w:rPr>
              <w:t>Durée de l’enregistrement :</w:t>
            </w:r>
            <w:r>
              <w:t xml:space="preserve"> 00:28:30</w:t>
            </w:r>
          </w:p>
          <w:p w14:paraId="08F446A9" w14:textId="77777777" w:rsidR="00D109DC" w:rsidRDefault="00000000">
            <w:pPr>
              <w:pStyle w:val="Standard"/>
            </w:pPr>
            <w:r>
              <w:rPr>
                <w:b/>
              </w:rPr>
              <w:t xml:space="preserve">Support original : </w:t>
            </w:r>
            <w:r>
              <w:t>Bobine V-30H</w:t>
            </w:r>
          </w:p>
          <w:p w14:paraId="1E478761" w14:textId="77777777" w:rsidR="00D109DC" w:rsidRDefault="00D109DC">
            <w:pPr>
              <w:pStyle w:val="Standard"/>
            </w:pPr>
            <w:hyperlink r:id="rId1091" w:history="1">
              <w:r>
                <w:rPr>
                  <w:color w:val="2F5496"/>
                </w:rPr>
                <w:t>Lien YouTube</w:t>
              </w:r>
            </w:hyperlink>
          </w:p>
          <w:p w14:paraId="392160BE" w14:textId="77777777" w:rsidR="00D109DC" w:rsidRDefault="00000000">
            <w:pPr>
              <w:pStyle w:val="Standard"/>
            </w:pPr>
            <w:r>
              <w:t>Document numérisé</w:t>
            </w:r>
          </w:p>
          <w:p w14:paraId="50891DF5" w14:textId="77777777" w:rsidR="00D109DC" w:rsidRDefault="00000000">
            <w:pPr>
              <w:pStyle w:val="Standard"/>
            </w:pPr>
            <w:r>
              <w:rPr>
                <w:b/>
              </w:rPr>
              <w:t>Note :</w:t>
            </w:r>
            <w:r>
              <w:t xml:space="preserve"> La première partie de ce forum se trouve à la cote P38/A3/4,5 et une dernière partie se trouve à la cote P38/A3/14,11.</w:t>
            </w:r>
          </w:p>
          <w:p w14:paraId="374F1E0A" w14:textId="77777777" w:rsidR="00D109DC" w:rsidRDefault="00D109DC">
            <w:pPr>
              <w:pStyle w:val="Standard"/>
            </w:pPr>
          </w:p>
          <w:p w14:paraId="71403DE5" w14:textId="77777777" w:rsidR="00D109DC" w:rsidRDefault="00000000">
            <w:pPr>
              <w:pStyle w:val="Standard"/>
            </w:pPr>
            <w:r>
              <w:t>P38/A3/4,5</w:t>
            </w:r>
          </w:p>
          <w:p w14:paraId="48937958" w14:textId="77777777" w:rsidR="00D109DC" w:rsidRDefault="00000000">
            <w:pPr>
              <w:pStyle w:val="Standard"/>
            </w:pPr>
            <w:r>
              <w:rPr>
                <w:b/>
              </w:rPr>
              <w:t xml:space="preserve">Ancien numéro : </w:t>
            </w:r>
            <w:r>
              <w:t>aucun</w:t>
            </w:r>
          </w:p>
          <w:p w14:paraId="5CA3083F" w14:textId="77777777" w:rsidR="00D109DC" w:rsidRDefault="00000000">
            <w:pPr>
              <w:pStyle w:val="Standard"/>
            </w:pPr>
            <w:r>
              <w:rPr>
                <w:b/>
              </w:rPr>
              <w:t xml:space="preserve">Titre : </w:t>
            </w:r>
            <w:r>
              <w:t>Forum sur la TVC- Normandin-St-Félicien-La Doré</w:t>
            </w:r>
          </w:p>
          <w:p w14:paraId="75804C93" w14:textId="77777777" w:rsidR="00D109DC" w:rsidRDefault="00000000">
            <w:pPr>
              <w:pStyle w:val="Standard"/>
            </w:pPr>
            <w:r>
              <w:rPr>
                <w:b/>
              </w:rPr>
              <w:t xml:space="preserve">Animateur : </w:t>
            </w:r>
            <w:r>
              <w:t>Bernard Villeneuve</w:t>
            </w:r>
          </w:p>
          <w:p w14:paraId="56068EA0" w14:textId="77777777" w:rsidR="00D109DC" w:rsidRDefault="00000000">
            <w:pPr>
              <w:pStyle w:val="Standard"/>
            </w:pPr>
            <w:r>
              <w:rPr>
                <w:b/>
              </w:rPr>
              <w:t xml:space="preserve">Production : </w:t>
            </w:r>
            <w:r>
              <w:t>TVC Dolbeau-Mistassini</w:t>
            </w:r>
          </w:p>
          <w:p w14:paraId="549A6744" w14:textId="77777777" w:rsidR="00D109DC" w:rsidRDefault="00000000">
            <w:pPr>
              <w:pStyle w:val="Standard"/>
            </w:pPr>
            <w:r>
              <w:rPr>
                <w:b/>
              </w:rPr>
              <w:t xml:space="preserve">Interventions : </w:t>
            </w:r>
            <w:r>
              <w:t xml:space="preserve">Michel Brassard (TVC Dolbeau-Mistassini), Christian Talbot (TVC St-Félicien), Normande Dallaire (TVC de La Doré), Yvon Paré (TVC de La </w:t>
            </w:r>
            <w:r>
              <w:lastRenderedPageBreak/>
              <w:t xml:space="preserve">Doré), Gemma Coté (TVC du Lac-Bouchette), Denis </w:t>
            </w:r>
            <w:proofErr w:type="spellStart"/>
            <w:r>
              <w:t>Bhérer</w:t>
            </w:r>
            <w:proofErr w:type="spellEnd"/>
            <w:r>
              <w:t xml:space="preserve"> (TVC de Normandin), Louis-Marie Tremblay (TVC du Lac-Bouchette), Gabrielle </w:t>
            </w:r>
            <w:proofErr w:type="spellStart"/>
            <w:r>
              <w:t>Desgagné</w:t>
            </w:r>
            <w:proofErr w:type="spellEnd"/>
            <w:r>
              <w:t xml:space="preserve"> (TVC du Lac-Bouchette), André Villeneuve</w:t>
            </w:r>
          </w:p>
          <w:p w14:paraId="42787F0F" w14:textId="77777777" w:rsidR="00D109DC" w:rsidRDefault="00000000">
            <w:pPr>
              <w:pStyle w:val="Standard"/>
            </w:pPr>
            <w:r>
              <w:rPr>
                <w:b/>
              </w:rPr>
              <w:t xml:space="preserve">Sujets abordés : </w:t>
            </w:r>
            <w:r>
              <w:t>Forum sur la participation à la Télévision communautaire, 1</w:t>
            </w:r>
            <w:r>
              <w:rPr>
                <w:vertAlign w:val="superscript"/>
              </w:rPr>
              <w:t>re</w:t>
            </w:r>
            <w:r>
              <w:t xml:space="preserve"> partie.</w:t>
            </w:r>
          </w:p>
          <w:p w14:paraId="23AF36BF" w14:textId="77777777" w:rsidR="00D109DC" w:rsidRDefault="00000000">
            <w:pPr>
              <w:pStyle w:val="Standard"/>
            </w:pPr>
            <w:r>
              <w:rPr>
                <w:b/>
              </w:rPr>
              <w:t xml:space="preserve">Date : </w:t>
            </w:r>
            <w:r>
              <w:t>1973</w:t>
            </w:r>
          </w:p>
          <w:p w14:paraId="13D3FE21" w14:textId="77777777" w:rsidR="00D109DC" w:rsidRDefault="00000000">
            <w:pPr>
              <w:pStyle w:val="Standard"/>
            </w:pPr>
            <w:r>
              <w:rPr>
                <w:b/>
              </w:rPr>
              <w:t xml:space="preserve">Lieu : </w:t>
            </w:r>
            <w:r>
              <w:t>Studio de la TVC Dolbeau-Mistassini</w:t>
            </w:r>
          </w:p>
          <w:p w14:paraId="46C8E911" w14:textId="77777777" w:rsidR="00D109DC" w:rsidRDefault="00000000">
            <w:pPr>
              <w:pStyle w:val="Standard"/>
            </w:pPr>
            <w:r>
              <w:rPr>
                <w:b/>
              </w:rPr>
              <w:t>Durée de l’enregistrement :</w:t>
            </w:r>
            <w:r>
              <w:t xml:space="preserve"> 00:49:45</w:t>
            </w:r>
          </w:p>
          <w:p w14:paraId="24A20A0B" w14:textId="77777777" w:rsidR="00D109DC" w:rsidRDefault="00000000">
            <w:pPr>
              <w:pStyle w:val="Standard"/>
            </w:pPr>
            <w:r>
              <w:rPr>
                <w:b/>
              </w:rPr>
              <w:t xml:space="preserve">Support original : </w:t>
            </w:r>
            <w:r>
              <w:t>Bobine V-30H</w:t>
            </w:r>
          </w:p>
          <w:p w14:paraId="77680BCE" w14:textId="77777777" w:rsidR="00D109DC" w:rsidRDefault="00D109DC">
            <w:pPr>
              <w:pStyle w:val="Standard"/>
            </w:pPr>
            <w:hyperlink r:id="rId1092" w:history="1">
              <w:r>
                <w:rPr>
                  <w:color w:val="2F5496"/>
                </w:rPr>
                <w:t>Lien YouTube</w:t>
              </w:r>
            </w:hyperlink>
          </w:p>
          <w:p w14:paraId="6D99C66F" w14:textId="77777777" w:rsidR="00D109DC" w:rsidRDefault="00000000">
            <w:pPr>
              <w:pStyle w:val="Standard"/>
            </w:pPr>
            <w:r>
              <w:t>Document numérisé</w:t>
            </w:r>
          </w:p>
          <w:p w14:paraId="3F5E800B" w14:textId="77777777" w:rsidR="00D109DC" w:rsidRDefault="00000000">
            <w:pPr>
              <w:pStyle w:val="Standard"/>
            </w:pPr>
            <w:r>
              <w:rPr>
                <w:b/>
              </w:rPr>
              <w:t>Note :</w:t>
            </w:r>
            <w:r>
              <w:t xml:space="preserve"> La deuxième partie de ce forum se trouve à la cote P38/A3/4,4 et une dernière partie se trouve à la cote P38/A3/14,11.</w:t>
            </w:r>
          </w:p>
          <w:p w14:paraId="2762F93E" w14:textId="77777777" w:rsidR="00D109DC" w:rsidRDefault="00D109DC">
            <w:pPr>
              <w:pStyle w:val="Standard"/>
            </w:pPr>
          </w:p>
          <w:p w14:paraId="1B0091CC" w14:textId="77777777" w:rsidR="00D109DC" w:rsidRDefault="00D109DC">
            <w:pPr>
              <w:pStyle w:val="Standard"/>
            </w:pPr>
          </w:p>
        </w:tc>
      </w:tr>
      <w:tr w:rsidR="00D109DC" w14:paraId="0C2A84D3" w14:textId="77777777">
        <w:tc>
          <w:tcPr>
            <w:tcW w:w="1553" w:type="dxa"/>
            <w:shd w:val="clear" w:color="auto" w:fill="D9D9D9"/>
            <w:tcMar>
              <w:top w:w="0" w:type="dxa"/>
              <w:left w:w="10" w:type="dxa"/>
              <w:bottom w:w="0" w:type="dxa"/>
              <w:right w:w="10" w:type="dxa"/>
            </w:tcMar>
          </w:tcPr>
          <w:p w14:paraId="3621D8F0" w14:textId="77777777" w:rsidR="00D109DC" w:rsidRDefault="00000000">
            <w:pPr>
              <w:pStyle w:val="Standard"/>
            </w:pPr>
            <w:r>
              <w:rPr>
                <w:lang w:eastAsia="en-US"/>
              </w:rPr>
              <w:lastRenderedPageBreak/>
              <w:t>R-E-T-P</w:t>
            </w:r>
          </w:p>
          <w:p w14:paraId="4B8C3DF0" w14:textId="77777777" w:rsidR="00D109DC" w:rsidRDefault="00000000">
            <w:pPr>
              <w:pStyle w:val="Standard"/>
            </w:pPr>
            <w:r>
              <w:rPr>
                <w:lang w:eastAsia="en-US"/>
              </w:rPr>
              <w:t>Boîte 46</w:t>
            </w:r>
          </w:p>
        </w:tc>
        <w:tc>
          <w:tcPr>
            <w:tcW w:w="7803" w:type="dxa"/>
            <w:shd w:val="clear" w:color="auto" w:fill="FFFFFF"/>
            <w:tcMar>
              <w:top w:w="0" w:type="dxa"/>
              <w:left w:w="10" w:type="dxa"/>
              <w:bottom w:w="0" w:type="dxa"/>
              <w:right w:w="10" w:type="dxa"/>
            </w:tcMar>
          </w:tcPr>
          <w:p w14:paraId="5E30F65B" w14:textId="77777777" w:rsidR="00D109DC" w:rsidRDefault="00000000">
            <w:pPr>
              <w:pStyle w:val="Standard"/>
              <w:outlineLvl w:val="2"/>
            </w:pPr>
            <w:bookmarkStart w:id="226" w:name="_Toc536604459"/>
            <w:bookmarkStart w:id="227" w:name="__RefHeading__46180_1191675169"/>
            <w:bookmarkStart w:id="228" w:name="_Toc15993177"/>
            <w:r>
              <w:rPr>
                <w:u w:val="single"/>
              </w:rPr>
              <w:t>P38/A3/5 :</w:t>
            </w:r>
            <w:bookmarkEnd w:id="226"/>
            <w:r>
              <w:rPr>
                <w:u w:val="single"/>
              </w:rPr>
              <w:t xml:space="preserve"> Gouvernemental</w:t>
            </w:r>
            <w:bookmarkEnd w:id="227"/>
            <w:bookmarkEnd w:id="228"/>
          </w:p>
          <w:p w14:paraId="1767D68E" w14:textId="77777777" w:rsidR="00D109DC" w:rsidRDefault="00000000">
            <w:pPr>
              <w:pStyle w:val="Standard"/>
            </w:pPr>
            <w:r>
              <w:t>– [197-]. – 1977. – 2 bobines (numérisées) : 1 heure, 27 minutes et 30 secondes d’images en mouvement.</w:t>
            </w:r>
          </w:p>
          <w:p w14:paraId="059EC2BB" w14:textId="77777777" w:rsidR="00D109DC" w:rsidRDefault="00D109DC">
            <w:pPr>
              <w:pStyle w:val="Standard"/>
            </w:pPr>
          </w:p>
          <w:p w14:paraId="36A13BCD" w14:textId="77777777" w:rsidR="00D109DC" w:rsidRDefault="00000000">
            <w:pPr>
              <w:pStyle w:val="Standard"/>
            </w:pPr>
            <w:r>
              <w:rPr>
                <w:i/>
              </w:rPr>
              <w:t>Portée et contenu :</w:t>
            </w:r>
          </w:p>
          <w:p w14:paraId="62800655" w14:textId="77777777" w:rsidR="00D109DC" w:rsidRDefault="00000000">
            <w:pPr>
              <w:pStyle w:val="Standard"/>
            </w:pPr>
            <w:r>
              <w:t>Le dossier comprend des documents concernant le Festival du bleuet, de la politique et un projet d’emploi gouvernemental.</w:t>
            </w:r>
          </w:p>
          <w:p w14:paraId="647FC311" w14:textId="77777777" w:rsidR="00D109DC" w:rsidRDefault="00D109DC">
            <w:pPr>
              <w:pStyle w:val="Standard"/>
            </w:pPr>
          </w:p>
          <w:p w14:paraId="146B5B5D" w14:textId="77777777" w:rsidR="00D109DC" w:rsidRDefault="00000000">
            <w:pPr>
              <w:pStyle w:val="Standard"/>
            </w:pPr>
            <w:r>
              <w:rPr>
                <w:i/>
              </w:rPr>
              <w:t>Notes :</w:t>
            </w:r>
          </w:p>
          <w:p w14:paraId="759CBFBF" w14:textId="77777777" w:rsidR="00D109DC" w:rsidRDefault="00000000">
            <w:pPr>
              <w:pStyle w:val="Standard"/>
            </w:pPr>
            <w:r>
              <w:t>Originaux. Bobines de format V-32.</w:t>
            </w:r>
          </w:p>
          <w:p w14:paraId="1974EEBC" w14:textId="77777777" w:rsidR="00D109DC" w:rsidRDefault="00000000">
            <w:pPr>
              <w:pStyle w:val="Standard"/>
            </w:pPr>
            <w:r>
              <w:t>Boîte 46.</w:t>
            </w:r>
          </w:p>
          <w:p w14:paraId="35F76EF3" w14:textId="77777777" w:rsidR="00D109DC" w:rsidRDefault="00D109DC">
            <w:pPr>
              <w:pStyle w:val="Standard"/>
            </w:pPr>
          </w:p>
          <w:p w14:paraId="70683325" w14:textId="77777777" w:rsidR="00D109DC" w:rsidRDefault="00000000">
            <w:pPr>
              <w:pStyle w:val="Standard"/>
            </w:pPr>
            <w:r>
              <w:t>P38/A3/5,1</w:t>
            </w:r>
          </w:p>
          <w:p w14:paraId="687F0E98" w14:textId="77777777" w:rsidR="00D109DC" w:rsidRDefault="00000000">
            <w:pPr>
              <w:pStyle w:val="Standard"/>
            </w:pPr>
            <w:r>
              <w:rPr>
                <w:b/>
              </w:rPr>
              <w:t xml:space="preserve">Ancien numéro : </w:t>
            </w:r>
            <w:r>
              <w:t>aucun</w:t>
            </w:r>
          </w:p>
          <w:p w14:paraId="6D5FDCAB" w14:textId="77777777" w:rsidR="00D109DC" w:rsidRDefault="00000000">
            <w:pPr>
              <w:pStyle w:val="Standard"/>
            </w:pPr>
            <w:r>
              <w:rPr>
                <w:i/>
              </w:rPr>
              <w:t>Partie 1</w:t>
            </w:r>
          </w:p>
          <w:p w14:paraId="11A18B34" w14:textId="77777777" w:rsidR="00D109DC" w:rsidRDefault="00000000">
            <w:pPr>
              <w:pStyle w:val="Standard"/>
            </w:pPr>
            <w:r>
              <w:rPr>
                <w:b/>
              </w:rPr>
              <w:t xml:space="preserve">Titre : </w:t>
            </w:r>
            <w:r>
              <w:t>Bureau des licences</w:t>
            </w:r>
          </w:p>
          <w:p w14:paraId="7D65FFC3" w14:textId="77777777" w:rsidR="00D109DC" w:rsidRDefault="00000000">
            <w:pPr>
              <w:pStyle w:val="Standard"/>
            </w:pPr>
            <w:r>
              <w:rPr>
                <w:b/>
              </w:rPr>
              <w:t xml:space="preserve">Animateur : </w:t>
            </w:r>
            <w:r>
              <w:t>inconnu</w:t>
            </w:r>
          </w:p>
          <w:p w14:paraId="4D11CCAE" w14:textId="77777777" w:rsidR="00D109DC" w:rsidRDefault="00000000">
            <w:pPr>
              <w:pStyle w:val="Standard"/>
            </w:pPr>
            <w:r>
              <w:rPr>
                <w:b/>
              </w:rPr>
              <w:t xml:space="preserve">Production : </w:t>
            </w:r>
            <w:r>
              <w:t>TVC Dolbeau Mistassini</w:t>
            </w:r>
          </w:p>
          <w:p w14:paraId="3EE61E54" w14:textId="77777777" w:rsidR="00D109DC" w:rsidRDefault="00000000">
            <w:pPr>
              <w:pStyle w:val="Standard"/>
            </w:pPr>
            <w:r>
              <w:rPr>
                <w:b/>
              </w:rPr>
              <w:t xml:space="preserve">Interventions : </w:t>
            </w:r>
            <w:r>
              <w:t xml:space="preserve">Céline Voyer, Denis Bolduc, Nathalie et Jeannette Savard, Jean-Claude Simard, </w:t>
            </w:r>
            <w:proofErr w:type="spellStart"/>
            <w:r>
              <w:t>Russelle</w:t>
            </w:r>
            <w:proofErr w:type="spellEnd"/>
            <w:r>
              <w:t xml:space="preserve"> Robertson, Marthe Girard, Jacques </w:t>
            </w:r>
            <w:proofErr w:type="spellStart"/>
            <w:r>
              <w:t>Fugère</w:t>
            </w:r>
            <w:proofErr w:type="spellEnd"/>
            <w:r>
              <w:t xml:space="preserve">, Jean-Paul Dallaire, Jean-Paul Garneau, Jean-Louis Dani, Huguette Tremblay-Martel, Mme Georges Larouche, Raymonde et Yolande Savard, Roger et Denis </w:t>
            </w:r>
            <w:proofErr w:type="spellStart"/>
            <w:r>
              <w:t>Boilard</w:t>
            </w:r>
            <w:proofErr w:type="spellEnd"/>
          </w:p>
          <w:p w14:paraId="1D2664AB" w14:textId="77777777" w:rsidR="00D109DC" w:rsidRDefault="00000000">
            <w:pPr>
              <w:pStyle w:val="Standard"/>
            </w:pPr>
            <w:r>
              <w:rPr>
                <w:b/>
              </w:rPr>
              <w:t xml:space="preserve">Sujets abordés : </w:t>
            </w:r>
            <w:r>
              <w:t>Exposition artisanale au Festival du bleuet</w:t>
            </w:r>
          </w:p>
          <w:p w14:paraId="64F0BA07" w14:textId="77777777" w:rsidR="00D109DC" w:rsidRDefault="00000000">
            <w:pPr>
              <w:pStyle w:val="Standard"/>
            </w:pPr>
            <w:r>
              <w:rPr>
                <w:b/>
              </w:rPr>
              <w:t xml:space="preserve">Date : </w:t>
            </w:r>
            <w:r>
              <w:t>inconnue</w:t>
            </w:r>
          </w:p>
          <w:p w14:paraId="021D8A72" w14:textId="77777777" w:rsidR="00D109DC" w:rsidRDefault="00000000">
            <w:pPr>
              <w:pStyle w:val="Standard"/>
            </w:pPr>
            <w:r>
              <w:rPr>
                <w:b/>
              </w:rPr>
              <w:t xml:space="preserve">Lieu : </w:t>
            </w:r>
            <w:r>
              <w:t>Mistassini</w:t>
            </w:r>
          </w:p>
          <w:p w14:paraId="4254DA1B" w14:textId="77777777" w:rsidR="00D109DC" w:rsidRDefault="00000000">
            <w:pPr>
              <w:pStyle w:val="Standard"/>
            </w:pPr>
            <w:r>
              <w:rPr>
                <w:b/>
              </w:rPr>
              <w:t>Durée de l’enregistrement :</w:t>
            </w:r>
            <w:r>
              <w:t xml:space="preserve"> 00:42:00</w:t>
            </w:r>
          </w:p>
          <w:p w14:paraId="4C401B79" w14:textId="77777777" w:rsidR="00D109DC" w:rsidRDefault="00000000">
            <w:pPr>
              <w:pStyle w:val="Standard"/>
            </w:pPr>
            <w:r>
              <w:rPr>
                <w:b/>
              </w:rPr>
              <w:t xml:space="preserve">Support original : </w:t>
            </w:r>
            <w:r>
              <w:t>Bobine V-32</w:t>
            </w:r>
          </w:p>
          <w:p w14:paraId="526ABD62" w14:textId="77777777" w:rsidR="00D109DC" w:rsidRDefault="00D109DC">
            <w:pPr>
              <w:pStyle w:val="Standard"/>
            </w:pPr>
            <w:hyperlink r:id="rId1093" w:history="1">
              <w:r>
                <w:rPr>
                  <w:color w:val="2F5496"/>
                </w:rPr>
                <w:t>Lien YouTube</w:t>
              </w:r>
            </w:hyperlink>
          </w:p>
          <w:p w14:paraId="63F03CEE" w14:textId="77777777" w:rsidR="00D109DC" w:rsidRDefault="00000000">
            <w:pPr>
              <w:pStyle w:val="Standard"/>
            </w:pPr>
            <w:r>
              <w:t>Document numérisé</w:t>
            </w:r>
          </w:p>
          <w:p w14:paraId="125E589F" w14:textId="77777777" w:rsidR="00D109DC" w:rsidRDefault="00000000">
            <w:pPr>
              <w:pStyle w:val="Standard"/>
            </w:pPr>
            <w:r>
              <w:rPr>
                <w:b/>
                <w:bCs/>
              </w:rPr>
              <w:t>Note :</w:t>
            </w:r>
            <w:r>
              <w:t xml:space="preserve"> Le titre de la bobine ne correspond pas à son contenu.</w:t>
            </w:r>
          </w:p>
          <w:p w14:paraId="487A7D4A" w14:textId="77777777" w:rsidR="00D109DC" w:rsidRDefault="00000000">
            <w:pPr>
              <w:pStyle w:val="Standard"/>
            </w:pPr>
            <w:r>
              <w:rPr>
                <w:i/>
              </w:rPr>
              <w:t>Partie 2</w:t>
            </w:r>
          </w:p>
          <w:p w14:paraId="1E255C32" w14:textId="77777777" w:rsidR="00D109DC" w:rsidRDefault="00000000">
            <w:pPr>
              <w:pStyle w:val="Standard"/>
            </w:pPr>
            <w:r>
              <w:rPr>
                <w:b/>
              </w:rPr>
              <w:t xml:space="preserve">Titre : </w:t>
            </w:r>
            <w:r>
              <w:t>Affaires sociales</w:t>
            </w:r>
          </w:p>
          <w:p w14:paraId="1A4EBB9D" w14:textId="77777777" w:rsidR="00D109DC" w:rsidRDefault="00000000">
            <w:pPr>
              <w:pStyle w:val="Standard"/>
            </w:pPr>
            <w:r>
              <w:rPr>
                <w:b/>
              </w:rPr>
              <w:t xml:space="preserve">Animateur : </w:t>
            </w:r>
            <w:r>
              <w:t>inconnu</w:t>
            </w:r>
          </w:p>
          <w:p w14:paraId="59803A85" w14:textId="77777777" w:rsidR="00D109DC" w:rsidRDefault="00000000">
            <w:pPr>
              <w:pStyle w:val="Standard"/>
            </w:pPr>
            <w:r>
              <w:rPr>
                <w:b/>
              </w:rPr>
              <w:t xml:space="preserve">Production : </w:t>
            </w:r>
            <w:r>
              <w:t>inconnue</w:t>
            </w:r>
          </w:p>
          <w:p w14:paraId="2751DAE8" w14:textId="77777777" w:rsidR="00D109DC" w:rsidRDefault="00000000">
            <w:pPr>
              <w:pStyle w:val="Standard"/>
            </w:pPr>
            <w:r>
              <w:rPr>
                <w:b/>
              </w:rPr>
              <w:lastRenderedPageBreak/>
              <w:t xml:space="preserve">Interventions : </w:t>
            </w:r>
            <w:r>
              <w:t>inconnu</w:t>
            </w:r>
          </w:p>
          <w:p w14:paraId="0A47C0EA" w14:textId="77777777" w:rsidR="00D109DC" w:rsidRDefault="00000000">
            <w:pPr>
              <w:pStyle w:val="Standard"/>
            </w:pPr>
            <w:r>
              <w:rPr>
                <w:b/>
              </w:rPr>
              <w:t xml:space="preserve">Sujets abordés : </w:t>
            </w:r>
            <w:r>
              <w:t>Jeunes</w:t>
            </w:r>
          </w:p>
          <w:p w14:paraId="7DC0812F" w14:textId="77777777" w:rsidR="00D109DC" w:rsidRDefault="00000000">
            <w:pPr>
              <w:pStyle w:val="Standard"/>
            </w:pPr>
            <w:r>
              <w:rPr>
                <w:b/>
              </w:rPr>
              <w:t xml:space="preserve">Date : </w:t>
            </w:r>
            <w:r>
              <w:t>[197-]</w:t>
            </w:r>
          </w:p>
          <w:p w14:paraId="5D28E068" w14:textId="77777777" w:rsidR="00D109DC" w:rsidRDefault="00000000">
            <w:pPr>
              <w:pStyle w:val="Standard"/>
            </w:pPr>
            <w:r>
              <w:rPr>
                <w:b/>
              </w:rPr>
              <w:t xml:space="preserve">Lieu : </w:t>
            </w:r>
            <w:r>
              <w:t>inconnu</w:t>
            </w:r>
          </w:p>
          <w:p w14:paraId="0435EB33" w14:textId="77777777" w:rsidR="00D109DC" w:rsidRDefault="00000000">
            <w:pPr>
              <w:pStyle w:val="Standard"/>
            </w:pPr>
            <w:r>
              <w:rPr>
                <w:b/>
              </w:rPr>
              <w:t>Durée de l’enregistrement :</w:t>
            </w:r>
            <w:r>
              <w:t xml:space="preserve"> 00:10:00</w:t>
            </w:r>
          </w:p>
          <w:p w14:paraId="238CA8D8" w14:textId="77777777" w:rsidR="00D109DC" w:rsidRDefault="00000000">
            <w:pPr>
              <w:pStyle w:val="Standard"/>
            </w:pPr>
            <w:r>
              <w:rPr>
                <w:i/>
              </w:rPr>
              <w:t>Partie 3</w:t>
            </w:r>
          </w:p>
          <w:p w14:paraId="66362B7A" w14:textId="77777777" w:rsidR="00D109DC" w:rsidRDefault="00000000">
            <w:pPr>
              <w:pStyle w:val="Standard"/>
            </w:pPr>
            <w:r>
              <w:rPr>
                <w:b/>
              </w:rPr>
              <w:t xml:space="preserve">Titre : </w:t>
            </w:r>
            <w:r>
              <w:t>Affaires sociales</w:t>
            </w:r>
          </w:p>
          <w:p w14:paraId="472ECC53" w14:textId="77777777" w:rsidR="00D109DC" w:rsidRDefault="00000000">
            <w:pPr>
              <w:pStyle w:val="Standard"/>
            </w:pPr>
            <w:r>
              <w:rPr>
                <w:b/>
              </w:rPr>
              <w:t xml:space="preserve">Animateur : </w:t>
            </w:r>
            <w:r>
              <w:t>inconnu</w:t>
            </w:r>
          </w:p>
          <w:p w14:paraId="6961604B" w14:textId="77777777" w:rsidR="00D109DC" w:rsidRDefault="00000000">
            <w:pPr>
              <w:pStyle w:val="Standard"/>
            </w:pPr>
            <w:r>
              <w:rPr>
                <w:b/>
              </w:rPr>
              <w:t xml:space="preserve">Production : </w:t>
            </w:r>
            <w:r>
              <w:t>inconnue</w:t>
            </w:r>
          </w:p>
          <w:p w14:paraId="57B81CC6" w14:textId="77777777" w:rsidR="00D109DC" w:rsidRDefault="00000000">
            <w:pPr>
              <w:pStyle w:val="Standard"/>
            </w:pPr>
            <w:r>
              <w:rPr>
                <w:b/>
              </w:rPr>
              <w:t xml:space="preserve">Interventions : </w:t>
            </w:r>
            <w:r>
              <w:t>Robert Lamontagne (député de Roberval), M. (?) Potvin</w:t>
            </w:r>
          </w:p>
          <w:p w14:paraId="4D34B79D" w14:textId="77777777" w:rsidR="00D109DC" w:rsidRDefault="00000000">
            <w:pPr>
              <w:pStyle w:val="Standard"/>
            </w:pPr>
            <w:r>
              <w:rPr>
                <w:b/>
              </w:rPr>
              <w:t xml:space="preserve">Sujets abordés : </w:t>
            </w:r>
            <w:r>
              <w:t>Bleuetières</w:t>
            </w:r>
          </w:p>
          <w:p w14:paraId="7A74DA26" w14:textId="77777777" w:rsidR="00D109DC" w:rsidRDefault="00000000">
            <w:pPr>
              <w:pStyle w:val="Standard"/>
            </w:pPr>
            <w:r>
              <w:rPr>
                <w:b/>
              </w:rPr>
              <w:t xml:space="preserve">Date : </w:t>
            </w:r>
            <w:r>
              <w:t>[197-]</w:t>
            </w:r>
          </w:p>
          <w:p w14:paraId="6FE1D505" w14:textId="77777777" w:rsidR="00D109DC" w:rsidRDefault="00000000">
            <w:pPr>
              <w:pStyle w:val="Standard"/>
            </w:pPr>
            <w:r>
              <w:rPr>
                <w:b/>
              </w:rPr>
              <w:t xml:space="preserve">Lieu : </w:t>
            </w:r>
            <w:r>
              <w:t>inconnu</w:t>
            </w:r>
          </w:p>
          <w:p w14:paraId="45B60C57" w14:textId="77777777" w:rsidR="00D109DC" w:rsidRDefault="00000000">
            <w:pPr>
              <w:pStyle w:val="Standard"/>
            </w:pPr>
            <w:r>
              <w:rPr>
                <w:b/>
              </w:rPr>
              <w:t>Durée de l’enregistrement :</w:t>
            </w:r>
            <w:r>
              <w:t xml:space="preserve"> 00:12:00</w:t>
            </w:r>
          </w:p>
          <w:p w14:paraId="74043241" w14:textId="77777777" w:rsidR="00D109DC" w:rsidRDefault="00D109DC">
            <w:pPr>
              <w:pStyle w:val="Standard"/>
            </w:pPr>
          </w:p>
          <w:p w14:paraId="6008E0D8" w14:textId="77777777" w:rsidR="00D109DC" w:rsidRDefault="00000000">
            <w:pPr>
              <w:pStyle w:val="Standard"/>
            </w:pPr>
            <w:r>
              <w:t>P38/A3/5,2</w:t>
            </w:r>
          </w:p>
          <w:p w14:paraId="4FA6BAC6" w14:textId="77777777" w:rsidR="00D109DC" w:rsidRDefault="00000000">
            <w:pPr>
              <w:pStyle w:val="Standard"/>
            </w:pPr>
            <w:r>
              <w:rPr>
                <w:b/>
              </w:rPr>
              <w:t xml:space="preserve">Ancien numéro : </w:t>
            </w:r>
            <w:r>
              <w:t>aucun</w:t>
            </w:r>
          </w:p>
          <w:p w14:paraId="4A5824E1" w14:textId="77777777" w:rsidR="00D109DC" w:rsidRDefault="00000000">
            <w:pPr>
              <w:pStyle w:val="Standard"/>
            </w:pPr>
            <w:r>
              <w:rPr>
                <w:b/>
              </w:rPr>
              <w:t xml:space="preserve">Titre : </w:t>
            </w:r>
            <w:r>
              <w:t>Projet jeunesse Canada au travail</w:t>
            </w:r>
          </w:p>
          <w:p w14:paraId="328BBB9B" w14:textId="77777777" w:rsidR="00D109DC" w:rsidRDefault="00000000">
            <w:pPr>
              <w:pStyle w:val="Standard"/>
            </w:pPr>
            <w:r>
              <w:rPr>
                <w:b/>
              </w:rPr>
              <w:t xml:space="preserve">Animateur : </w:t>
            </w:r>
            <w:r>
              <w:t>inconnu</w:t>
            </w:r>
          </w:p>
          <w:p w14:paraId="35A90A6B" w14:textId="77777777" w:rsidR="00D109DC" w:rsidRDefault="00000000">
            <w:pPr>
              <w:pStyle w:val="Standard"/>
            </w:pPr>
            <w:r>
              <w:rPr>
                <w:b/>
              </w:rPr>
              <w:t xml:space="preserve">Production : </w:t>
            </w:r>
            <w:r>
              <w:t>TVC Dolbeau Mistassini</w:t>
            </w:r>
          </w:p>
          <w:p w14:paraId="31016DEF" w14:textId="77777777" w:rsidR="00D109DC" w:rsidRDefault="00000000">
            <w:pPr>
              <w:pStyle w:val="Standard"/>
            </w:pPr>
            <w:r>
              <w:rPr>
                <w:b/>
              </w:rPr>
              <w:t xml:space="preserve">Interventions : </w:t>
            </w:r>
            <w:r>
              <w:t>Johanne (?), Jocelyn (?), Marlène Bouchard, Nicole Lamontagne, Daniel Veilleux, Jacinthe Théberge</w:t>
            </w:r>
          </w:p>
          <w:p w14:paraId="1EE3331B" w14:textId="77777777" w:rsidR="00D109DC" w:rsidRDefault="00000000">
            <w:pPr>
              <w:pStyle w:val="Standard"/>
            </w:pPr>
            <w:r>
              <w:rPr>
                <w:b/>
              </w:rPr>
              <w:t xml:space="preserve">Sujets abordés : </w:t>
            </w:r>
            <w:r>
              <w:t>Visite des</w:t>
            </w:r>
            <w:r>
              <w:rPr>
                <w:b/>
              </w:rPr>
              <w:t xml:space="preserve"> </w:t>
            </w:r>
            <w:r>
              <w:t>projets de Jeunesse Canada au travail : le</w:t>
            </w:r>
            <w:r>
              <w:rPr>
                <w:b/>
              </w:rPr>
              <w:t xml:space="preserve"> </w:t>
            </w:r>
            <w:r>
              <w:t xml:space="preserve">vieux Moulin de </w:t>
            </w:r>
            <w:proofErr w:type="spellStart"/>
            <w:r>
              <w:t>Sainte-Jeanne-d’Arc</w:t>
            </w:r>
            <w:proofErr w:type="spellEnd"/>
            <w:r>
              <w:t>, la Maison école de Sainte-Marguerite-Marie, Jeunesse étudiante de Maître Bleuet, projet animation saine pour Jeunesse saine de Dolbeau, projet pour le 50</w:t>
            </w:r>
            <w:r>
              <w:rPr>
                <w:vertAlign w:val="superscript"/>
              </w:rPr>
              <w:t>e</w:t>
            </w:r>
            <w:r>
              <w:t xml:space="preserve"> anniversaire de Dolbeau, projet d’animation en athlétisme.</w:t>
            </w:r>
          </w:p>
          <w:p w14:paraId="0D2C5F04" w14:textId="77777777" w:rsidR="00D109DC" w:rsidRDefault="00000000">
            <w:pPr>
              <w:pStyle w:val="Standard"/>
            </w:pPr>
            <w:r>
              <w:rPr>
                <w:b/>
              </w:rPr>
              <w:t xml:space="preserve">Date : </w:t>
            </w:r>
            <w:r>
              <w:t>31 août 1977</w:t>
            </w:r>
          </w:p>
          <w:p w14:paraId="7A45C583" w14:textId="77777777" w:rsidR="00D109DC" w:rsidRDefault="00000000">
            <w:pPr>
              <w:pStyle w:val="Standard"/>
            </w:pPr>
            <w:r>
              <w:rPr>
                <w:b/>
              </w:rPr>
              <w:t xml:space="preserve">Lieu : </w:t>
            </w:r>
            <w:proofErr w:type="spellStart"/>
            <w:r>
              <w:t>Sainte-Jeanne-d’Arc</w:t>
            </w:r>
            <w:proofErr w:type="spellEnd"/>
            <w:r>
              <w:t>, Sainte-Marguerite-Marie, Mistassini et Dolbeau</w:t>
            </w:r>
          </w:p>
          <w:p w14:paraId="61B7211B" w14:textId="77777777" w:rsidR="00D109DC" w:rsidRDefault="00000000">
            <w:pPr>
              <w:pStyle w:val="Standard"/>
            </w:pPr>
            <w:r>
              <w:rPr>
                <w:b/>
              </w:rPr>
              <w:t>Durée de l’enregistrement :</w:t>
            </w:r>
            <w:r>
              <w:t xml:space="preserve"> 00:23:30</w:t>
            </w:r>
          </w:p>
          <w:p w14:paraId="497E0603" w14:textId="77777777" w:rsidR="00D109DC" w:rsidRDefault="00000000">
            <w:pPr>
              <w:pStyle w:val="Standard"/>
            </w:pPr>
            <w:r>
              <w:rPr>
                <w:b/>
              </w:rPr>
              <w:t xml:space="preserve">Support original : </w:t>
            </w:r>
            <w:r>
              <w:t>Bobine V-32</w:t>
            </w:r>
          </w:p>
          <w:p w14:paraId="02B98EF0" w14:textId="77777777" w:rsidR="00D109DC" w:rsidRDefault="00D109DC">
            <w:pPr>
              <w:pStyle w:val="Standard"/>
            </w:pPr>
            <w:hyperlink r:id="rId1094" w:history="1">
              <w:r>
                <w:rPr>
                  <w:color w:val="2F5496"/>
                </w:rPr>
                <w:t>Lien YouTube</w:t>
              </w:r>
            </w:hyperlink>
          </w:p>
          <w:p w14:paraId="23AD4B9B" w14:textId="77777777" w:rsidR="00D109DC" w:rsidRDefault="00000000">
            <w:pPr>
              <w:pStyle w:val="Standard"/>
            </w:pPr>
            <w:r>
              <w:t>Document numérisé</w:t>
            </w:r>
          </w:p>
          <w:p w14:paraId="4A3A388D" w14:textId="77777777" w:rsidR="00D109DC" w:rsidRDefault="00D109DC">
            <w:pPr>
              <w:pStyle w:val="Standard"/>
            </w:pPr>
          </w:p>
          <w:p w14:paraId="36984F64" w14:textId="77777777" w:rsidR="00D109DC" w:rsidRDefault="00D109DC">
            <w:pPr>
              <w:pStyle w:val="Standard"/>
            </w:pPr>
          </w:p>
        </w:tc>
      </w:tr>
      <w:tr w:rsidR="00D109DC" w14:paraId="50246683" w14:textId="77777777">
        <w:tc>
          <w:tcPr>
            <w:tcW w:w="1553" w:type="dxa"/>
            <w:shd w:val="clear" w:color="auto" w:fill="D9D9D9"/>
            <w:tcMar>
              <w:top w:w="0" w:type="dxa"/>
              <w:left w:w="10" w:type="dxa"/>
              <w:bottom w:w="0" w:type="dxa"/>
              <w:right w:w="10" w:type="dxa"/>
            </w:tcMar>
          </w:tcPr>
          <w:p w14:paraId="56364FCB" w14:textId="77777777" w:rsidR="00D109DC" w:rsidRDefault="00000000">
            <w:pPr>
              <w:pStyle w:val="Standard"/>
            </w:pPr>
            <w:r>
              <w:rPr>
                <w:lang w:eastAsia="en-US"/>
              </w:rPr>
              <w:lastRenderedPageBreak/>
              <w:t>R-E-T-P</w:t>
            </w:r>
          </w:p>
          <w:p w14:paraId="7CA000F9" w14:textId="77777777" w:rsidR="00D109DC" w:rsidRDefault="00000000">
            <w:pPr>
              <w:pStyle w:val="Standard"/>
            </w:pPr>
            <w:r>
              <w:rPr>
                <w:lang w:eastAsia="en-US"/>
              </w:rPr>
              <w:t>Boîte 46</w:t>
            </w:r>
          </w:p>
        </w:tc>
        <w:tc>
          <w:tcPr>
            <w:tcW w:w="7803" w:type="dxa"/>
            <w:shd w:val="clear" w:color="auto" w:fill="FFFFFF"/>
            <w:tcMar>
              <w:top w:w="0" w:type="dxa"/>
              <w:left w:w="10" w:type="dxa"/>
              <w:bottom w:w="0" w:type="dxa"/>
              <w:right w:w="10" w:type="dxa"/>
            </w:tcMar>
          </w:tcPr>
          <w:p w14:paraId="215255AF" w14:textId="77777777" w:rsidR="00D109DC" w:rsidRDefault="00000000">
            <w:pPr>
              <w:pStyle w:val="Standard"/>
              <w:outlineLvl w:val="2"/>
            </w:pPr>
            <w:bookmarkStart w:id="229" w:name="_Toc536604460"/>
            <w:bookmarkStart w:id="230" w:name="__RefHeading__46182_1191675169"/>
            <w:bookmarkStart w:id="231" w:name="_Toc15993178"/>
            <w:r>
              <w:rPr>
                <w:u w:val="single"/>
              </w:rPr>
              <w:t>P38/A3/6 :</w:t>
            </w:r>
            <w:bookmarkEnd w:id="229"/>
            <w:r>
              <w:rPr>
                <w:u w:val="single"/>
              </w:rPr>
              <w:t xml:space="preserve"> Santé</w:t>
            </w:r>
            <w:bookmarkEnd w:id="230"/>
            <w:bookmarkEnd w:id="231"/>
          </w:p>
          <w:p w14:paraId="6EADCC8D" w14:textId="77777777" w:rsidR="00D109DC" w:rsidRDefault="00000000">
            <w:pPr>
              <w:pStyle w:val="Standard"/>
            </w:pPr>
            <w:r>
              <w:t>- 1978. – 1 bobine (numérisée) : 35 minutes et 30 secondes d’images en mouvement.</w:t>
            </w:r>
          </w:p>
          <w:p w14:paraId="1C8D1CFC" w14:textId="77777777" w:rsidR="00D109DC" w:rsidRDefault="00D109DC">
            <w:pPr>
              <w:pStyle w:val="Standard"/>
            </w:pPr>
          </w:p>
          <w:p w14:paraId="6C9DA86A" w14:textId="77777777" w:rsidR="00D109DC" w:rsidRDefault="00000000">
            <w:pPr>
              <w:pStyle w:val="Standard"/>
            </w:pPr>
            <w:r>
              <w:rPr>
                <w:i/>
              </w:rPr>
              <w:t>Portée et contenu :</w:t>
            </w:r>
          </w:p>
          <w:p w14:paraId="7752E589" w14:textId="77777777" w:rsidR="00D109DC" w:rsidRDefault="00000000">
            <w:pPr>
              <w:pStyle w:val="Standard"/>
            </w:pPr>
            <w:r>
              <w:t xml:space="preserve">Le dossier comprend l’enregistrement d’un </w:t>
            </w:r>
            <w:proofErr w:type="spellStart"/>
            <w:r>
              <w:t>bercethon</w:t>
            </w:r>
            <w:proofErr w:type="spellEnd"/>
            <w:r>
              <w:t xml:space="preserve"> du Club Jouvenceau.</w:t>
            </w:r>
          </w:p>
          <w:p w14:paraId="423CC2DD" w14:textId="77777777" w:rsidR="00D109DC" w:rsidRDefault="00D109DC">
            <w:pPr>
              <w:pStyle w:val="Standard"/>
            </w:pPr>
          </w:p>
          <w:p w14:paraId="300C6922" w14:textId="77777777" w:rsidR="00D109DC" w:rsidRDefault="00000000">
            <w:pPr>
              <w:pStyle w:val="Standard"/>
            </w:pPr>
            <w:r>
              <w:rPr>
                <w:i/>
              </w:rPr>
              <w:t>Notes :</w:t>
            </w:r>
          </w:p>
          <w:p w14:paraId="672A16D0" w14:textId="77777777" w:rsidR="00D109DC" w:rsidRDefault="00000000">
            <w:pPr>
              <w:pStyle w:val="Standard"/>
            </w:pPr>
            <w:r>
              <w:t>Originaux. Bobines de format V-32.</w:t>
            </w:r>
          </w:p>
          <w:p w14:paraId="54BA251E" w14:textId="77777777" w:rsidR="00D109DC" w:rsidRDefault="00000000">
            <w:pPr>
              <w:pStyle w:val="Standard"/>
            </w:pPr>
            <w:r>
              <w:t>Ce document aurait dû se trouver dans la catégorie « Organismes », à la cote P38/A3/9.</w:t>
            </w:r>
          </w:p>
          <w:p w14:paraId="042EDDE6" w14:textId="77777777" w:rsidR="00D109DC" w:rsidRDefault="00000000">
            <w:pPr>
              <w:pStyle w:val="Standard"/>
            </w:pPr>
            <w:r>
              <w:t>Boîte 46.</w:t>
            </w:r>
          </w:p>
          <w:p w14:paraId="1503668C" w14:textId="77777777" w:rsidR="00D109DC" w:rsidRDefault="00D109DC">
            <w:pPr>
              <w:pStyle w:val="Standard"/>
            </w:pPr>
          </w:p>
          <w:p w14:paraId="3E81BFDB" w14:textId="77777777" w:rsidR="00D109DC" w:rsidRDefault="00000000">
            <w:pPr>
              <w:pStyle w:val="Standard"/>
            </w:pPr>
            <w:r>
              <w:t>P38/A3/6,1</w:t>
            </w:r>
          </w:p>
          <w:p w14:paraId="12AA1AD7" w14:textId="77777777" w:rsidR="00D109DC" w:rsidRDefault="00000000">
            <w:pPr>
              <w:pStyle w:val="Standard"/>
            </w:pPr>
            <w:r>
              <w:rPr>
                <w:b/>
              </w:rPr>
              <w:lastRenderedPageBreak/>
              <w:t xml:space="preserve">Ancien numéro : </w:t>
            </w:r>
            <w:r>
              <w:t>aucun</w:t>
            </w:r>
          </w:p>
          <w:p w14:paraId="22D45B43" w14:textId="77777777" w:rsidR="00D109DC" w:rsidRDefault="00000000">
            <w:pPr>
              <w:pStyle w:val="Standard"/>
            </w:pPr>
            <w:r>
              <w:rPr>
                <w:b/>
              </w:rPr>
              <w:t xml:space="preserve">Titre : </w:t>
            </w:r>
            <w:proofErr w:type="spellStart"/>
            <w:r>
              <w:t>Bercethon</w:t>
            </w:r>
            <w:proofErr w:type="spellEnd"/>
          </w:p>
          <w:p w14:paraId="47BDD2CF" w14:textId="77777777" w:rsidR="00D109DC" w:rsidRDefault="00000000">
            <w:pPr>
              <w:pStyle w:val="Standard"/>
            </w:pPr>
            <w:r>
              <w:rPr>
                <w:b/>
              </w:rPr>
              <w:t xml:space="preserve">Animateur : </w:t>
            </w:r>
            <w:r>
              <w:t>CHVD</w:t>
            </w:r>
          </w:p>
          <w:p w14:paraId="584D3540" w14:textId="77777777" w:rsidR="00D109DC" w:rsidRDefault="00000000">
            <w:pPr>
              <w:pStyle w:val="Standard"/>
            </w:pPr>
            <w:r>
              <w:rPr>
                <w:b/>
              </w:rPr>
              <w:t xml:space="preserve">Production : </w:t>
            </w:r>
            <w:r>
              <w:t>TVC Dolbeau Mistassini</w:t>
            </w:r>
          </w:p>
          <w:p w14:paraId="2500C13A" w14:textId="77777777" w:rsidR="00D109DC" w:rsidRDefault="00000000">
            <w:pPr>
              <w:pStyle w:val="Standard"/>
            </w:pPr>
            <w:r>
              <w:rPr>
                <w:b/>
              </w:rPr>
              <w:t xml:space="preserve">Interventions </w:t>
            </w:r>
            <w:r>
              <w:t>Henri-Paul Auger, Suzanne Beauchamp-Niquet, Richard Massé, Denis Savard, Patrice Vincent, Danielle Trottier</w:t>
            </w:r>
          </w:p>
          <w:p w14:paraId="290193E8" w14:textId="77777777" w:rsidR="00D109DC" w:rsidRDefault="00000000">
            <w:pPr>
              <w:pStyle w:val="Standard"/>
            </w:pPr>
            <w:r>
              <w:rPr>
                <w:b/>
              </w:rPr>
              <w:t xml:space="preserve">Sujets abordés : </w:t>
            </w:r>
            <w:proofErr w:type="spellStart"/>
            <w:r>
              <w:t>Bercethon</w:t>
            </w:r>
            <w:proofErr w:type="spellEnd"/>
            <w:r>
              <w:t xml:space="preserve"> géant du Club Jouvenceau de Dolbeau, entrevues et images du </w:t>
            </w:r>
            <w:proofErr w:type="spellStart"/>
            <w:r>
              <w:t>Bercethon</w:t>
            </w:r>
            <w:proofErr w:type="spellEnd"/>
          </w:p>
          <w:p w14:paraId="3C93E9D9" w14:textId="77777777" w:rsidR="00D109DC" w:rsidRDefault="00000000">
            <w:pPr>
              <w:pStyle w:val="Standard"/>
            </w:pPr>
            <w:r>
              <w:rPr>
                <w:b/>
              </w:rPr>
              <w:t xml:space="preserve">Date : </w:t>
            </w:r>
            <w:r>
              <w:t>31 août 1978</w:t>
            </w:r>
          </w:p>
          <w:p w14:paraId="117EF703" w14:textId="77777777" w:rsidR="00D109DC" w:rsidRDefault="00000000">
            <w:pPr>
              <w:pStyle w:val="Standard"/>
            </w:pPr>
            <w:r>
              <w:rPr>
                <w:b/>
              </w:rPr>
              <w:t xml:space="preserve">Lieu : </w:t>
            </w:r>
            <w:r>
              <w:t>Galerie des Érables, Dolbeau</w:t>
            </w:r>
          </w:p>
          <w:p w14:paraId="4ED6E503" w14:textId="77777777" w:rsidR="00D109DC" w:rsidRDefault="00000000">
            <w:pPr>
              <w:pStyle w:val="Standard"/>
            </w:pPr>
            <w:r>
              <w:rPr>
                <w:b/>
              </w:rPr>
              <w:t>Durée de l’enregistrement :</w:t>
            </w:r>
            <w:r>
              <w:t xml:space="preserve"> 00:35:30</w:t>
            </w:r>
          </w:p>
          <w:p w14:paraId="251C8367" w14:textId="77777777" w:rsidR="00D109DC" w:rsidRDefault="00000000">
            <w:pPr>
              <w:pStyle w:val="Standard"/>
            </w:pPr>
            <w:r>
              <w:rPr>
                <w:b/>
              </w:rPr>
              <w:t xml:space="preserve">Support original : </w:t>
            </w:r>
            <w:r>
              <w:t>Bobine V-32</w:t>
            </w:r>
          </w:p>
          <w:p w14:paraId="51E9BBB1" w14:textId="77777777" w:rsidR="00D109DC" w:rsidRDefault="00D109DC">
            <w:pPr>
              <w:pStyle w:val="Standard"/>
            </w:pPr>
            <w:hyperlink r:id="rId1095" w:history="1">
              <w:r>
                <w:rPr>
                  <w:color w:val="2F5496"/>
                </w:rPr>
                <w:t>Lien YouTube</w:t>
              </w:r>
            </w:hyperlink>
          </w:p>
          <w:p w14:paraId="0ED254C3" w14:textId="77777777" w:rsidR="00D109DC" w:rsidRDefault="00000000">
            <w:pPr>
              <w:pStyle w:val="Standard"/>
            </w:pPr>
            <w:r>
              <w:t>Document numérisé</w:t>
            </w:r>
          </w:p>
          <w:p w14:paraId="360A800D" w14:textId="77777777" w:rsidR="00D109DC" w:rsidRDefault="00D109DC">
            <w:pPr>
              <w:pStyle w:val="Standard"/>
            </w:pPr>
          </w:p>
          <w:p w14:paraId="4BDF49F0" w14:textId="77777777" w:rsidR="00D109DC" w:rsidRDefault="00D109DC">
            <w:pPr>
              <w:pStyle w:val="Standard"/>
            </w:pPr>
          </w:p>
        </w:tc>
      </w:tr>
      <w:tr w:rsidR="00D109DC" w14:paraId="17AC63B1" w14:textId="77777777">
        <w:tc>
          <w:tcPr>
            <w:tcW w:w="1553" w:type="dxa"/>
            <w:shd w:val="clear" w:color="auto" w:fill="D9D9D9"/>
            <w:tcMar>
              <w:top w:w="0" w:type="dxa"/>
              <w:left w:w="10" w:type="dxa"/>
              <w:bottom w:w="0" w:type="dxa"/>
              <w:right w:w="10" w:type="dxa"/>
            </w:tcMar>
          </w:tcPr>
          <w:p w14:paraId="1F7D7FC4" w14:textId="77777777" w:rsidR="00D109DC" w:rsidRDefault="00000000">
            <w:pPr>
              <w:pStyle w:val="Standard"/>
            </w:pPr>
            <w:r>
              <w:rPr>
                <w:lang w:eastAsia="en-US"/>
              </w:rPr>
              <w:lastRenderedPageBreak/>
              <w:t>R-E-T-P</w:t>
            </w:r>
          </w:p>
          <w:p w14:paraId="2C9B4351" w14:textId="77777777" w:rsidR="00D109DC" w:rsidRDefault="00000000">
            <w:pPr>
              <w:pStyle w:val="Standard"/>
            </w:pPr>
            <w:r>
              <w:rPr>
                <w:lang w:eastAsia="en-US"/>
              </w:rPr>
              <w:t>Boîte 46</w:t>
            </w:r>
          </w:p>
        </w:tc>
        <w:tc>
          <w:tcPr>
            <w:tcW w:w="7803" w:type="dxa"/>
            <w:shd w:val="clear" w:color="auto" w:fill="FFFFFF"/>
            <w:tcMar>
              <w:top w:w="0" w:type="dxa"/>
              <w:left w:w="10" w:type="dxa"/>
              <w:bottom w:w="0" w:type="dxa"/>
              <w:right w:w="10" w:type="dxa"/>
            </w:tcMar>
          </w:tcPr>
          <w:p w14:paraId="5B724E58" w14:textId="77777777" w:rsidR="00D109DC" w:rsidRDefault="00000000">
            <w:pPr>
              <w:pStyle w:val="Standard"/>
              <w:outlineLvl w:val="2"/>
            </w:pPr>
            <w:bookmarkStart w:id="232" w:name="__RefHeading__46184_1191675169"/>
            <w:bookmarkStart w:id="233" w:name="_Toc15993179"/>
            <w:r>
              <w:rPr>
                <w:u w:val="single"/>
              </w:rPr>
              <w:t>P38/A3/7 : Sports</w:t>
            </w:r>
            <w:bookmarkEnd w:id="232"/>
            <w:bookmarkEnd w:id="233"/>
          </w:p>
          <w:p w14:paraId="4B347097" w14:textId="77777777" w:rsidR="00D109DC" w:rsidRDefault="00000000">
            <w:pPr>
              <w:pStyle w:val="Standard"/>
            </w:pPr>
            <w:r>
              <w:t>- 1978. – 2 bobines (numérisées) : 2 heures et 3 minutes d’images en mouvement.</w:t>
            </w:r>
          </w:p>
          <w:p w14:paraId="35D03CE7" w14:textId="77777777" w:rsidR="00D109DC" w:rsidRDefault="00D109DC">
            <w:pPr>
              <w:pStyle w:val="Standard"/>
            </w:pPr>
          </w:p>
          <w:p w14:paraId="10BD40EA" w14:textId="77777777" w:rsidR="00D109DC" w:rsidRDefault="00000000">
            <w:pPr>
              <w:pStyle w:val="Standard"/>
            </w:pPr>
            <w:r>
              <w:rPr>
                <w:i/>
              </w:rPr>
              <w:t>Portée et contenu :</w:t>
            </w:r>
          </w:p>
          <w:p w14:paraId="47700010" w14:textId="77777777" w:rsidR="00D109DC" w:rsidRDefault="00000000">
            <w:pPr>
              <w:pStyle w:val="Standard"/>
            </w:pPr>
            <w:r>
              <w:t>Le dossier comprend des enregistrements de la Télévision communautaire concernant les sports dans le secteur, notamment des olympiades scolaires.</w:t>
            </w:r>
          </w:p>
          <w:p w14:paraId="2EBF425A" w14:textId="77777777" w:rsidR="00D109DC" w:rsidRDefault="00D109DC">
            <w:pPr>
              <w:pStyle w:val="Standard"/>
            </w:pPr>
          </w:p>
          <w:p w14:paraId="7A6136AE" w14:textId="77777777" w:rsidR="00D109DC" w:rsidRDefault="00000000">
            <w:pPr>
              <w:pStyle w:val="Standard"/>
            </w:pPr>
            <w:r>
              <w:rPr>
                <w:i/>
              </w:rPr>
              <w:t>Notes :</w:t>
            </w:r>
          </w:p>
          <w:p w14:paraId="7E7BB60E" w14:textId="77777777" w:rsidR="00D109DC" w:rsidRDefault="00000000">
            <w:pPr>
              <w:pStyle w:val="Standard"/>
            </w:pPr>
            <w:r>
              <w:t>Originaux. Bobines de format V-32.</w:t>
            </w:r>
          </w:p>
          <w:p w14:paraId="6B04393C" w14:textId="77777777" w:rsidR="00D109DC" w:rsidRDefault="00000000">
            <w:pPr>
              <w:pStyle w:val="Standard"/>
            </w:pPr>
            <w:r>
              <w:t xml:space="preserve">Voir aussi le Club du mille (club de course </w:t>
            </w:r>
            <w:proofErr w:type="spellStart"/>
            <w:r>
              <w:t>dolmissois</w:t>
            </w:r>
            <w:proofErr w:type="spellEnd"/>
            <w:r>
              <w:t>) à la cote P38/A3/3,5 (partie 2) du présent fonds.</w:t>
            </w:r>
          </w:p>
          <w:p w14:paraId="1C14A045" w14:textId="77777777" w:rsidR="00D109DC" w:rsidRDefault="00000000">
            <w:pPr>
              <w:pStyle w:val="Standard"/>
            </w:pPr>
            <w:r>
              <w:t>Boîtes 46 et 47.</w:t>
            </w:r>
          </w:p>
          <w:p w14:paraId="5E553914" w14:textId="77777777" w:rsidR="00D109DC" w:rsidRDefault="00D109DC">
            <w:pPr>
              <w:pStyle w:val="Standard"/>
            </w:pPr>
          </w:p>
          <w:p w14:paraId="067B8F15" w14:textId="77777777" w:rsidR="00D109DC" w:rsidRDefault="00000000">
            <w:pPr>
              <w:pStyle w:val="Standard"/>
            </w:pPr>
            <w:r>
              <w:t>P38/A3/7,1</w:t>
            </w:r>
          </w:p>
          <w:p w14:paraId="4D2CD1CC" w14:textId="77777777" w:rsidR="00D109DC" w:rsidRDefault="00000000">
            <w:pPr>
              <w:pStyle w:val="Standard"/>
            </w:pPr>
            <w:r>
              <w:rPr>
                <w:b/>
              </w:rPr>
              <w:t xml:space="preserve">Ancien numéro : </w:t>
            </w:r>
            <w:r>
              <w:t>aucun</w:t>
            </w:r>
          </w:p>
          <w:p w14:paraId="4B796FA7" w14:textId="77777777" w:rsidR="00D109DC" w:rsidRDefault="00000000">
            <w:pPr>
              <w:pStyle w:val="Standard"/>
            </w:pPr>
            <w:r>
              <w:rPr>
                <w:i/>
              </w:rPr>
              <w:t>Partie 1</w:t>
            </w:r>
          </w:p>
          <w:p w14:paraId="0CBD2CC4" w14:textId="77777777" w:rsidR="00D109DC" w:rsidRDefault="00000000">
            <w:pPr>
              <w:pStyle w:val="Standard"/>
            </w:pPr>
            <w:r>
              <w:rPr>
                <w:b/>
              </w:rPr>
              <w:t xml:space="preserve">Titre : </w:t>
            </w:r>
            <w:r>
              <w:t>Olympiades – ouverture</w:t>
            </w:r>
          </w:p>
          <w:p w14:paraId="506B1F89" w14:textId="77777777" w:rsidR="00D109DC" w:rsidRDefault="00000000">
            <w:pPr>
              <w:pStyle w:val="Standard"/>
            </w:pPr>
            <w:r>
              <w:rPr>
                <w:b/>
              </w:rPr>
              <w:t xml:space="preserve">Animateur : </w:t>
            </w:r>
            <w:r>
              <w:t>M. Lamothe</w:t>
            </w:r>
          </w:p>
          <w:p w14:paraId="38A5BDC9" w14:textId="77777777" w:rsidR="00D109DC" w:rsidRDefault="00000000">
            <w:pPr>
              <w:pStyle w:val="Standard"/>
            </w:pPr>
            <w:r>
              <w:rPr>
                <w:b/>
              </w:rPr>
              <w:t xml:space="preserve">Production : </w:t>
            </w:r>
            <w:r>
              <w:t>TVC Dolbeau Mistassini</w:t>
            </w:r>
          </w:p>
          <w:p w14:paraId="496E9AE4" w14:textId="77777777" w:rsidR="00D109DC" w:rsidRDefault="00000000">
            <w:pPr>
              <w:pStyle w:val="Standard"/>
            </w:pPr>
            <w:r>
              <w:rPr>
                <w:b/>
              </w:rPr>
              <w:t xml:space="preserve">Interventions : </w:t>
            </w:r>
            <w:r>
              <w:t>M. Moisan, Raymond Bluteau, Mme Allard, Victor Théberge, M. Paquin, Yvon Massicotte</w:t>
            </w:r>
          </w:p>
          <w:p w14:paraId="3338F29F" w14:textId="77777777" w:rsidR="00D109DC" w:rsidRDefault="00000000">
            <w:pPr>
              <w:pStyle w:val="Standard"/>
            </w:pPr>
            <w:r>
              <w:rPr>
                <w:b/>
              </w:rPr>
              <w:t>Sujets abordés :</w:t>
            </w:r>
            <w:r>
              <w:t xml:space="preserve"> Cérémonie d’ouverture des olympiades, images extérieures des jeunes qui participent aux olympiades, chanson thème, à l’école secondaire des Chutes de Mistassini</w:t>
            </w:r>
          </w:p>
          <w:p w14:paraId="2AC096C7" w14:textId="77777777" w:rsidR="00D109DC" w:rsidRDefault="00000000">
            <w:pPr>
              <w:pStyle w:val="Standard"/>
            </w:pPr>
            <w:r>
              <w:rPr>
                <w:b/>
              </w:rPr>
              <w:t xml:space="preserve">Date : </w:t>
            </w:r>
            <w:r>
              <w:t>31 mai 1978</w:t>
            </w:r>
          </w:p>
          <w:p w14:paraId="3965220A" w14:textId="77777777" w:rsidR="00D109DC" w:rsidRDefault="00000000">
            <w:pPr>
              <w:pStyle w:val="Standard"/>
            </w:pPr>
            <w:r>
              <w:rPr>
                <w:b/>
              </w:rPr>
              <w:t xml:space="preserve">Lieu : </w:t>
            </w:r>
            <w:r>
              <w:t>École secondaire des Chutes de Mistassini</w:t>
            </w:r>
          </w:p>
          <w:p w14:paraId="77D7B9FD" w14:textId="77777777" w:rsidR="00D109DC" w:rsidRDefault="00000000">
            <w:pPr>
              <w:pStyle w:val="Standard"/>
            </w:pPr>
            <w:r>
              <w:rPr>
                <w:b/>
              </w:rPr>
              <w:t>Durée de l’enregistrement :</w:t>
            </w:r>
            <w:r>
              <w:t xml:space="preserve"> 00:32:00</w:t>
            </w:r>
          </w:p>
          <w:p w14:paraId="2A070F61" w14:textId="77777777" w:rsidR="00D109DC" w:rsidRDefault="00000000">
            <w:pPr>
              <w:pStyle w:val="Standard"/>
            </w:pPr>
            <w:r>
              <w:rPr>
                <w:b/>
              </w:rPr>
              <w:t xml:space="preserve">Support original : </w:t>
            </w:r>
            <w:r>
              <w:t>Bobine V-32</w:t>
            </w:r>
          </w:p>
          <w:p w14:paraId="6BE5C870" w14:textId="77777777" w:rsidR="00D109DC" w:rsidRDefault="00D109DC">
            <w:pPr>
              <w:pStyle w:val="Standard"/>
            </w:pPr>
            <w:hyperlink r:id="rId1096" w:history="1">
              <w:r>
                <w:rPr>
                  <w:color w:val="2F5496"/>
                </w:rPr>
                <w:t>Lien YouTube</w:t>
              </w:r>
            </w:hyperlink>
          </w:p>
          <w:p w14:paraId="69476679" w14:textId="77777777" w:rsidR="00D109DC" w:rsidRDefault="00000000">
            <w:pPr>
              <w:pStyle w:val="Standard"/>
            </w:pPr>
            <w:r>
              <w:t>Document numérisé</w:t>
            </w:r>
          </w:p>
          <w:p w14:paraId="73331E79" w14:textId="77777777" w:rsidR="00D109DC" w:rsidRDefault="00000000">
            <w:pPr>
              <w:pStyle w:val="Standard"/>
            </w:pPr>
            <w:r>
              <w:rPr>
                <w:i/>
              </w:rPr>
              <w:t>Partie 2</w:t>
            </w:r>
          </w:p>
          <w:p w14:paraId="0B250517" w14:textId="77777777" w:rsidR="00D109DC" w:rsidRDefault="00000000">
            <w:pPr>
              <w:pStyle w:val="Standard"/>
            </w:pPr>
            <w:r>
              <w:rPr>
                <w:b/>
              </w:rPr>
              <w:t xml:space="preserve">Titre : </w:t>
            </w:r>
            <w:r>
              <w:t>Olympiades – compétitions</w:t>
            </w:r>
          </w:p>
          <w:p w14:paraId="26410405" w14:textId="77777777" w:rsidR="00D109DC" w:rsidRDefault="00000000">
            <w:pPr>
              <w:pStyle w:val="Standard"/>
            </w:pPr>
            <w:r>
              <w:rPr>
                <w:b/>
              </w:rPr>
              <w:t xml:space="preserve">Animateur : </w:t>
            </w:r>
            <w:r>
              <w:t>inconnu</w:t>
            </w:r>
          </w:p>
          <w:p w14:paraId="2744044B" w14:textId="77777777" w:rsidR="00D109DC" w:rsidRDefault="00000000">
            <w:pPr>
              <w:pStyle w:val="Standard"/>
            </w:pPr>
            <w:r>
              <w:rPr>
                <w:b/>
              </w:rPr>
              <w:lastRenderedPageBreak/>
              <w:t xml:space="preserve">Production </w:t>
            </w:r>
            <w:r>
              <w:t>TVC Dolbeau Mistassini</w:t>
            </w:r>
          </w:p>
          <w:p w14:paraId="776567DE" w14:textId="77777777" w:rsidR="00D109DC" w:rsidRDefault="00000000">
            <w:pPr>
              <w:pStyle w:val="Standard"/>
            </w:pPr>
            <w:r>
              <w:rPr>
                <w:b/>
              </w:rPr>
              <w:t xml:space="preserve">Interventions : </w:t>
            </w:r>
            <w:r>
              <w:t>inconnus</w:t>
            </w:r>
          </w:p>
          <w:p w14:paraId="084E9973" w14:textId="77777777" w:rsidR="00D109DC" w:rsidRDefault="00000000">
            <w:pPr>
              <w:pStyle w:val="Standard"/>
            </w:pPr>
            <w:r>
              <w:rPr>
                <w:b/>
              </w:rPr>
              <w:t xml:space="preserve">Sujets abordés : </w:t>
            </w:r>
            <w:r>
              <w:t>Des compétitions lors des olympiades à l’école secondaire des Chutes de Mistassini, judo, tennis, balle lente</w:t>
            </w:r>
          </w:p>
          <w:p w14:paraId="4A619689" w14:textId="77777777" w:rsidR="00D109DC" w:rsidRDefault="00000000">
            <w:pPr>
              <w:pStyle w:val="Standard"/>
            </w:pPr>
            <w:r>
              <w:rPr>
                <w:b/>
              </w:rPr>
              <w:t xml:space="preserve">Date : </w:t>
            </w:r>
            <w:r>
              <w:t>1978</w:t>
            </w:r>
          </w:p>
          <w:p w14:paraId="1CD8E3BB" w14:textId="77777777" w:rsidR="00D109DC" w:rsidRDefault="00000000">
            <w:pPr>
              <w:pStyle w:val="Standard"/>
            </w:pPr>
            <w:r>
              <w:rPr>
                <w:b/>
              </w:rPr>
              <w:t xml:space="preserve">Lieu : </w:t>
            </w:r>
            <w:r>
              <w:t>École secondaire des Chutes de Mistassini</w:t>
            </w:r>
          </w:p>
          <w:p w14:paraId="47A54E3B" w14:textId="77777777" w:rsidR="00D109DC" w:rsidRDefault="00000000">
            <w:pPr>
              <w:pStyle w:val="Standard"/>
            </w:pPr>
            <w:r>
              <w:rPr>
                <w:b/>
              </w:rPr>
              <w:t>Durée de l’enregistrement :</w:t>
            </w:r>
            <w:r>
              <w:t xml:space="preserve"> 00:25:00</w:t>
            </w:r>
          </w:p>
          <w:p w14:paraId="2BB70A59" w14:textId="77777777" w:rsidR="00D109DC" w:rsidRDefault="00000000">
            <w:pPr>
              <w:pStyle w:val="Standard"/>
            </w:pPr>
            <w:r>
              <w:rPr>
                <w:i/>
              </w:rPr>
              <w:t>Partie 3</w:t>
            </w:r>
          </w:p>
          <w:p w14:paraId="2814B4CD" w14:textId="77777777" w:rsidR="00D109DC" w:rsidRDefault="00000000">
            <w:pPr>
              <w:pStyle w:val="Standard"/>
            </w:pPr>
            <w:r>
              <w:rPr>
                <w:b/>
              </w:rPr>
              <w:t xml:space="preserve">Titre : </w:t>
            </w:r>
            <w:r>
              <w:t>Olympiades – remise des médailles</w:t>
            </w:r>
          </w:p>
          <w:p w14:paraId="3D68E65A" w14:textId="77777777" w:rsidR="00D109DC" w:rsidRDefault="00000000">
            <w:pPr>
              <w:pStyle w:val="Standard"/>
            </w:pPr>
            <w:r>
              <w:rPr>
                <w:b/>
              </w:rPr>
              <w:t xml:space="preserve">Animateur : </w:t>
            </w:r>
            <w:r>
              <w:t>inconnu</w:t>
            </w:r>
          </w:p>
          <w:p w14:paraId="7C59E847" w14:textId="77777777" w:rsidR="00D109DC" w:rsidRDefault="00000000">
            <w:pPr>
              <w:pStyle w:val="Standard"/>
            </w:pPr>
            <w:r>
              <w:rPr>
                <w:b/>
              </w:rPr>
              <w:t xml:space="preserve">Production : </w:t>
            </w:r>
            <w:r>
              <w:t>TVC Dolbeau-Mistassini</w:t>
            </w:r>
          </w:p>
          <w:p w14:paraId="2030E6FA" w14:textId="77777777" w:rsidR="00D109DC" w:rsidRDefault="00000000">
            <w:pPr>
              <w:pStyle w:val="Standard"/>
            </w:pPr>
            <w:r>
              <w:rPr>
                <w:b/>
              </w:rPr>
              <w:t xml:space="preserve">Interventions : </w:t>
            </w:r>
            <w:r>
              <w:t>inconnus</w:t>
            </w:r>
          </w:p>
          <w:p w14:paraId="0F19CFFA" w14:textId="77777777" w:rsidR="00D109DC" w:rsidRDefault="00000000">
            <w:pPr>
              <w:pStyle w:val="Standard"/>
            </w:pPr>
            <w:r>
              <w:rPr>
                <w:b/>
              </w:rPr>
              <w:t xml:space="preserve">Sujets abordés : </w:t>
            </w:r>
            <w:r>
              <w:t>Remise des médailles lors des olympiades de l’école secondaire des Chutes de Mistassini</w:t>
            </w:r>
          </w:p>
          <w:p w14:paraId="6C4C6469" w14:textId="77777777" w:rsidR="00D109DC" w:rsidRDefault="00000000">
            <w:pPr>
              <w:pStyle w:val="Standard"/>
            </w:pPr>
            <w:r>
              <w:rPr>
                <w:b/>
              </w:rPr>
              <w:t xml:space="preserve">Date : </w:t>
            </w:r>
            <w:r>
              <w:t>1</w:t>
            </w:r>
            <w:r>
              <w:rPr>
                <w:vertAlign w:val="superscript"/>
              </w:rPr>
              <w:t>er</w:t>
            </w:r>
            <w:r>
              <w:t xml:space="preserve"> mai 1978</w:t>
            </w:r>
          </w:p>
          <w:p w14:paraId="49B511FF" w14:textId="77777777" w:rsidR="00D109DC" w:rsidRDefault="00000000">
            <w:pPr>
              <w:pStyle w:val="Standard"/>
            </w:pPr>
            <w:r>
              <w:rPr>
                <w:b/>
              </w:rPr>
              <w:t xml:space="preserve">Lieu : </w:t>
            </w:r>
            <w:r>
              <w:t>École secondaire des Chutes de Mistassini</w:t>
            </w:r>
          </w:p>
          <w:p w14:paraId="4280353C" w14:textId="77777777" w:rsidR="00D109DC" w:rsidRDefault="00000000">
            <w:pPr>
              <w:pStyle w:val="Standard"/>
            </w:pPr>
            <w:r>
              <w:rPr>
                <w:b/>
              </w:rPr>
              <w:t>Durée de l’enregistrement :</w:t>
            </w:r>
            <w:r>
              <w:t xml:space="preserve"> 00:06:00</w:t>
            </w:r>
          </w:p>
          <w:p w14:paraId="4B871138" w14:textId="77777777" w:rsidR="00D109DC" w:rsidRDefault="00D109DC">
            <w:pPr>
              <w:pStyle w:val="Standard"/>
            </w:pPr>
          </w:p>
        </w:tc>
      </w:tr>
      <w:tr w:rsidR="00D109DC" w14:paraId="4E2543D3" w14:textId="77777777">
        <w:tc>
          <w:tcPr>
            <w:tcW w:w="1553" w:type="dxa"/>
            <w:shd w:val="clear" w:color="auto" w:fill="D9D9D9"/>
            <w:tcMar>
              <w:top w:w="0" w:type="dxa"/>
              <w:left w:w="10" w:type="dxa"/>
              <w:bottom w:w="0" w:type="dxa"/>
              <w:right w:w="10" w:type="dxa"/>
            </w:tcMar>
          </w:tcPr>
          <w:p w14:paraId="4B7948AE" w14:textId="77777777" w:rsidR="00D109DC" w:rsidRDefault="00000000">
            <w:pPr>
              <w:pStyle w:val="Standard"/>
            </w:pPr>
            <w:r>
              <w:rPr>
                <w:lang w:eastAsia="en-US"/>
              </w:rPr>
              <w:lastRenderedPageBreak/>
              <w:t>R-E-T-P</w:t>
            </w:r>
          </w:p>
          <w:p w14:paraId="06E60AB7" w14:textId="77777777" w:rsidR="00D109DC" w:rsidRDefault="00000000">
            <w:pPr>
              <w:pStyle w:val="Standard"/>
            </w:pPr>
            <w:r>
              <w:rPr>
                <w:lang w:eastAsia="en-US"/>
              </w:rPr>
              <w:t>Boîte 47</w:t>
            </w:r>
          </w:p>
        </w:tc>
        <w:tc>
          <w:tcPr>
            <w:tcW w:w="7803" w:type="dxa"/>
            <w:shd w:val="clear" w:color="auto" w:fill="FFFFFF"/>
            <w:tcMar>
              <w:top w:w="0" w:type="dxa"/>
              <w:left w:w="10" w:type="dxa"/>
              <w:bottom w:w="0" w:type="dxa"/>
              <w:right w:w="10" w:type="dxa"/>
            </w:tcMar>
          </w:tcPr>
          <w:p w14:paraId="4235B73E" w14:textId="77777777" w:rsidR="00D109DC" w:rsidRDefault="00000000">
            <w:pPr>
              <w:pStyle w:val="Standard"/>
            </w:pPr>
            <w:r>
              <w:t>P38/A3/7,2</w:t>
            </w:r>
          </w:p>
          <w:p w14:paraId="21C3982C" w14:textId="77777777" w:rsidR="00D109DC" w:rsidRDefault="00000000">
            <w:pPr>
              <w:pStyle w:val="Standard"/>
            </w:pPr>
            <w:r>
              <w:rPr>
                <w:b/>
              </w:rPr>
              <w:t xml:space="preserve">Ancien numéro : </w:t>
            </w:r>
            <w:r>
              <w:t>aucun</w:t>
            </w:r>
          </w:p>
          <w:p w14:paraId="67B190DF" w14:textId="77777777" w:rsidR="00D109DC" w:rsidRDefault="00000000">
            <w:pPr>
              <w:pStyle w:val="Standard"/>
            </w:pPr>
            <w:r>
              <w:rPr>
                <w:i/>
              </w:rPr>
              <w:t>Partie 1</w:t>
            </w:r>
          </w:p>
          <w:p w14:paraId="220FA064" w14:textId="77777777" w:rsidR="00D109DC" w:rsidRDefault="00000000">
            <w:pPr>
              <w:pStyle w:val="Standard"/>
            </w:pPr>
            <w:r>
              <w:rPr>
                <w:b/>
              </w:rPr>
              <w:t xml:space="preserve">Titre : </w:t>
            </w:r>
            <w:r>
              <w:t>Remise des trophées en cyclisme</w:t>
            </w:r>
          </w:p>
          <w:p w14:paraId="4C88ECF3" w14:textId="77777777" w:rsidR="00D109DC" w:rsidRDefault="00000000">
            <w:pPr>
              <w:pStyle w:val="Standard"/>
            </w:pPr>
            <w:r>
              <w:rPr>
                <w:b/>
              </w:rPr>
              <w:t xml:space="preserve">Animateur : </w:t>
            </w:r>
            <w:r>
              <w:t>inconnu</w:t>
            </w:r>
          </w:p>
          <w:p w14:paraId="3BF71133" w14:textId="77777777" w:rsidR="00D109DC" w:rsidRDefault="00000000">
            <w:pPr>
              <w:pStyle w:val="Standard"/>
            </w:pPr>
            <w:r>
              <w:rPr>
                <w:b/>
              </w:rPr>
              <w:t xml:space="preserve">Production : </w:t>
            </w:r>
            <w:r>
              <w:t>TVC Dolbeau-Mistassini</w:t>
            </w:r>
          </w:p>
          <w:p w14:paraId="105BB316" w14:textId="77777777" w:rsidR="00D109DC" w:rsidRDefault="00000000">
            <w:pPr>
              <w:pStyle w:val="Standard"/>
            </w:pPr>
            <w:r>
              <w:rPr>
                <w:b/>
              </w:rPr>
              <w:t xml:space="preserve">Interventions : </w:t>
            </w:r>
            <w:r>
              <w:t>inconnus</w:t>
            </w:r>
          </w:p>
          <w:p w14:paraId="28F21980" w14:textId="77777777" w:rsidR="00D109DC" w:rsidRDefault="00000000">
            <w:pPr>
              <w:pStyle w:val="Standard"/>
            </w:pPr>
            <w:r>
              <w:rPr>
                <w:b/>
              </w:rPr>
              <w:t xml:space="preserve">Sujets abordés : </w:t>
            </w:r>
            <w:r>
              <w:t>Compétition de cyclisme</w:t>
            </w:r>
          </w:p>
          <w:p w14:paraId="6AC91A6A" w14:textId="77777777" w:rsidR="00D109DC" w:rsidRDefault="00000000">
            <w:pPr>
              <w:pStyle w:val="Standard"/>
            </w:pPr>
            <w:r>
              <w:rPr>
                <w:b/>
              </w:rPr>
              <w:t xml:space="preserve">Date : </w:t>
            </w:r>
            <w:r>
              <w:t>1978</w:t>
            </w:r>
          </w:p>
          <w:p w14:paraId="40074952" w14:textId="77777777" w:rsidR="00D109DC" w:rsidRDefault="00000000">
            <w:pPr>
              <w:pStyle w:val="Standard"/>
            </w:pPr>
            <w:r>
              <w:rPr>
                <w:b/>
              </w:rPr>
              <w:t xml:space="preserve">Lieu : </w:t>
            </w:r>
            <w:r>
              <w:t>École secondaire des Chutes de Mistassini</w:t>
            </w:r>
          </w:p>
          <w:p w14:paraId="7294AF85" w14:textId="77777777" w:rsidR="00D109DC" w:rsidRDefault="00000000">
            <w:pPr>
              <w:pStyle w:val="Standard"/>
            </w:pPr>
            <w:r>
              <w:rPr>
                <w:b/>
              </w:rPr>
              <w:t xml:space="preserve"> Durée de l’enregistrement :</w:t>
            </w:r>
            <w:r>
              <w:t xml:space="preserve"> 00:06:00</w:t>
            </w:r>
          </w:p>
          <w:p w14:paraId="4D1E6E43" w14:textId="77777777" w:rsidR="00D109DC" w:rsidRDefault="00000000">
            <w:pPr>
              <w:pStyle w:val="Standard"/>
            </w:pPr>
            <w:r>
              <w:rPr>
                <w:b/>
              </w:rPr>
              <w:t xml:space="preserve">Support original : </w:t>
            </w:r>
            <w:r>
              <w:t>Bobine V-32</w:t>
            </w:r>
          </w:p>
          <w:p w14:paraId="2378DE60" w14:textId="77777777" w:rsidR="00D109DC" w:rsidRDefault="00D109DC">
            <w:pPr>
              <w:pStyle w:val="Standard"/>
            </w:pPr>
            <w:hyperlink r:id="rId1097" w:history="1">
              <w:r>
                <w:rPr>
                  <w:color w:val="2F5496"/>
                </w:rPr>
                <w:t>Lien YouTube</w:t>
              </w:r>
            </w:hyperlink>
          </w:p>
          <w:p w14:paraId="6EF7E123" w14:textId="77777777" w:rsidR="00D109DC" w:rsidRDefault="00000000">
            <w:pPr>
              <w:pStyle w:val="Standard"/>
            </w:pPr>
            <w:r>
              <w:t>Document numérisé</w:t>
            </w:r>
          </w:p>
          <w:p w14:paraId="3684FADE" w14:textId="77777777" w:rsidR="00D109DC" w:rsidRDefault="00000000">
            <w:pPr>
              <w:pStyle w:val="Standard"/>
            </w:pPr>
            <w:r>
              <w:rPr>
                <w:i/>
              </w:rPr>
              <w:t>Partie 2</w:t>
            </w:r>
          </w:p>
          <w:p w14:paraId="2698F9EE" w14:textId="77777777" w:rsidR="00D109DC" w:rsidRDefault="00000000">
            <w:pPr>
              <w:pStyle w:val="Standard"/>
            </w:pPr>
            <w:r>
              <w:rPr>
                <w:b/>
              </w:rPr>
              <w:t xml:space="preserve">Titre : </w:t>
            </w:r>
            <w:r>
              <w:t>Marathon fermeture</w:t>
            </w:r>
          </w:p>
          <w:p w14:paraId="55B8ECC9" w14:textId="77777777" w:rsidR="00D109DC" w:rsidRDefault="00000000">
            <w:pPr>
              <w:pStyle w:val="Standard"/>
            </w:pPr>
            <w:r>
              <w:rPr>
                <w:b/>
              </w:rPr>
              <w:t xml:space="preserve">Animateur : </w:t>
            </w:r>
            <w:r>
              <w:t>inconnu</w:t>
            </w:r>
          </w:p>
          <w:p w14:paraId="3260C63E" w14:textId="77777777" w:rsidR="00D109DC" w:rsidRDefault="00000000">
            <w:pPr>
              <w:pStyle w:val="Standard"/>
            </w:pPr>
            <w:r>
              <w:rPr>
                <w:b/>
              </w:rPr>
              <w:t xml:space="preserve">Production : </w:t>
            </w:r>
            <w:r>
              <w:t>TVC Dolbeau-Mistassini</w:t>
            </w:r>
          </w:p>
          <w:p w14:paraId="45A20F97" w14:textId="77777777" w:rsidR="00D109DC" w:rsidRDefault="00000000">
            <w:pPr>
              <w:pStyle w:val="Standard"/>
            </w:pPr>
            <w:r>
              <w:rPr>
                <w:b/>
              </w:rPr>
              <w:t xml:space="preserve">Interventions : </w:t>
            </w:r>
            <w:r>
              <w:t>inconnus</w:t>
            </w:r>
          </w:p>
          <w:p w14:paraId="753CF03D" w14:textId="77777777" w:rsidR="00D109DC" w:rsidRDefault="00000000">
            <w:pPr>
              <w:pStyle w:val="Standard"/>
            </w:pPr>
            <w:r>
              <w:rPr>
                <w:b/>
              </w:rPr>
              <w:t>Sujets abordés :</w:t>
            </w:r>
            <w:r>
              <w:t xml:space="preserve"> Marathon et</w:t>
            </w:r>
            <w:r>
              <w:rPr>
                <w:b/>
              </w:rPr>
              <w:t xml:space="preserve"> </w:t>
            </w:r>
            <w:r>
              <w:t>remise des médailles</w:t>
            </w:r>
          </w:p>
          <w:p w14:paraId="3DD952F0" w14:textId="77777777" w:rsidR="00D109DC" w:rsidRDefault="00000000">
            <w:pPr>
              <w:pStyle w:val="Standard"/>
            </w:pPr>
            <w:r>
              <w:rPr>
                <w:b/>
              </w:rPr>
              <w:t xml:space="preserve">Date : </w:t>
            </w:r>
            <w:r>
              <w:t>1978</w:t>
            </w:r>
          </w:p>
          <w:p w14:paraId="554FA7EA" w14:textId="77777777" w:rsidR="00D109DC" w:rsidRDefault="00000000">
            <w:pPr>
              <w:pStyle w:val="Standard"/>
            </w:pPr>
            <w:r>
              <w:rPr>
                <w:b/>
              </w:rPr>
              <w:t xml:space="preserve">Lieu : </w:t>
            </w:r>
            <w:r>
              <w:t>École secondaire des Chutes de Mistassini</w:t>
            </w:r>
          </w:p>
          <w:p w14:paraId="6BE996F8" w14:textId="77777777" w:rsidR="00D109DC" w:rsidRDefault="00000000">
            <w:pPr>
              <w:pStyle w:val="Standard"/>
            </w:pPr>
            <w:r>
              <w:rPr>
                <w:b/>
              </w:rPr>
              <w:t>Durée de l’enregistrement :</w:t>
            </w:r>
            <w:r>
              <w:t xml:space="preserve"> 00:54:00</w:t>
            </w:r>
          </w:p>
          <w:p w14:paraId="7B519590" w14:textId="77777777" w:rsidR="00D109DC" w:rsidRDefault="00D109DC">
            <w:pPr>
              <w:pStyle w:val="Standard"/>
            </w:pPr>
          </w:p>
          <w:p w14:paraId="03E39DB1" w14:textId="77777777" w:rsidR="00D109DC" w:rsidRDefault="00D109DC">
            <w:pPr>
              <w:pStyle w:val="Standard"/>
            </w:pPr>
          </w:p>
        </w:tc>
      </w:tr>
      <w:tr w:rsidR="00D109DC" w14:paraId="31521638" w14:textId="77777777">
        <w:tc>
          <w:tcPr>
            <w:tcW w:w="1553" w:type="dxa"/>
            <w:shd w:val="clear" w:color="auto" w:fill="D9D9D9"/>
            <w:tcMar>
              <w:top w:w="0" w:type="dxa"/>
              <w:left w:w="10" w:type="dxa"/>
              <w:bottom w:w="0" w:type="dxa"/>
              <w:right w:w="10" w:type="dxa"/>
            </w:tcMar>
          </w:tcPr>
          <w:p w14:paraId="06A7DC28" w14:textId="77777777" w:rsidR="00D109DC" w:rsidRDefault="00000000">
            <w:pPr>
              <w:pStyle w:val="Standard"/>
            </w:pPr>
            <w:r>
              <w:rPr>
                <w:lang w:eastAsia="en-US"/>
              </w:rPr>
              <w:t>R-E-T-P</w:t>
            </w:r>
          </w:p>
          <w:p w14:paraId="70B5B096" w14:textId="77777777" w:rsidR="00D109DC" w:rsidRDefault="00000000">
            <w:pPr>
              <w:pStyle w:val="Standard"/>
            </w:pPr>
            <w:r>
              <w:rPr>
                <w:lang w:eastAsia="en-US"/>
              </w:rPr>
              <w:t>Boîte 47</w:t>
            </w:r>
          </w:p>
        </w:tc>
        <w:tc>
          <w:tcPr>
            <w:tcW w:w="7803" w:type="dxa"/>
            <w:shd w:val="clear" w:color="auto" w:fill="FFFFFF"/>
            <w:tcMar>
              <w:top w:w="0" w:type="dxa"/>
              <w:left w:w="10" w:type="dxa"/>
              <w:bottom w:w="0" w:type="dxa"/>
              <w:right w:w="10" w:type="dxa"/>
            </w:tcMar>
          </w:tcPr>
          <w:p w14:paraId="05446454" w14:textId="77777777" w:rsidR="00D109DC" w:rsidRDefault="00000000">
            <w:pPr>
              <w:pStyle w:val="Standard"/>
              <w:outlineLvl w:val="2"/>
            </w:pPr>
            <w:bookmarkStart w:id="234" w:name="__RefHeading__46186_1191675169"/>
            <w:bookmarkStart w:id="235" w:name="_Toc15993180"/>
            <w:r>
              <w:rPr>
                <w:u w:val="single"/>
              </w:rPr>
              <w:t>P38/A3/8 : Documentaire</w:t>
            </w:r>
            <w:bookmarkEnd w:id="234"/>
            <w:bookmarkEnd w:id="235"/>
          </w:p>
          <w:p w14:paraId="2BC9AB7B" w14:textId="77777777" w:rsidR="00D109DC" w:rsidRDefault="00000000">
            <w:pPr>
              <w:pStyle w:val="Standard"/>
            </w:pPr>
            <w:r>
              <w:t>- [197-]. – 1 bobine (numérisée) : 37 minutes et 50 secondes d’images en mouvement.</w:t>
            </w:r>
          </w:p>
          <w:p w14:paraId="72C453AA" w14:textId="77777777" w:rsidR="00D109DC" w:rsidRDefault="00D109DC">
            <w:pPr>
              <w:pStyle w:val="Standard"/>
            </w:pPr>
          </w:p>
          <w:p w14:paraId="70CA939F" w14:textId="77777777" w:rsidR="00D109DC" w:rsidRDefault="00000000">
            <w:pPr>
              <w:pStyle w:val="Standard"/>
            </w:pPr>
            <w:r>
              <w:rPr>
                <w:i/>
              </w:rPr>
              <w:t>Portée et contenu :</w:t>
            </w:r>
          </w:p>
          <w:p w14:paraId="268E2623" w14:textId="77777777" w:rsidR="00D109DC" w:rsidRDefault="00000000">
            <w:pPr>
              <w:pStyle w:val="Standard"/>
            </w:pPr>
            <w:r>
              <w:t xml:space="preserve">Le dossier comprend un documentaire concernant le Centre </w:t>
            </w:r>
            <w:proofErr w:type="spellStart"/>
            <w:r>
              <w:t>Astro</w:t>
            </w:r>
            <w:proofErr w:type="spellEnd"/>
            <w:r>
              <w:t xml:space="preserve"> de Dolbeau.</w:t>
            </w:r>
          </w:p>
          <w:p w14:paraId="3659CB6E" w14:textId="77777777" w:rsidR="00D109DC" w:rsidRDefault="00D109DC">
            <w:pPr>
              <w:pStyle w:val="Standard"/>
            </w:pPr>
          </w:p>
          <w:p w14:paraId="2DDE1613" w14:textId="77777777" w:rsidR="00D109DC" w:rsidRDefault="00000000">
            <w:pPr>
              <w:pStyle w:val="Standard"/>
            </w:pPr>
            <w:r>
              <w:rPr>
                <w:i/>
              </w:rPr>
              <w:t>Notes :</w:t>
            </w:r>
          </w:p>
          <w:p w14:paraId="3C01ABF2" w14:textId="77777777" w:rsidR="00D109DC" w:rsidRDefault="00000000">
            <w:pPr>
              <w:pStyle w:val="Standard"/>
            </w:pPr>
            <w:r>
              <w:t>Originaux. Bobines de format V-32.</w:t>
            </w:r>
          </w:p>
          <w:p w14:paraId="272E42F9" w14:textId="77777777" w:rsidR="00D109DC" w:rsidRDefault="00000000">
            <w:pPr>
              <w:pStyle w:val="Standard"/>
            </w:pPr>
            <w:r>
              <w:t>Boîte 47.</w:t>
            </w:r>
          </w:p>
          <w:p w14:paraId="34CC1F0D" w14:textId="77777777" w:rsidR="00D109DC" w:rsidRDefault="00D109DC">
            <w:pPr>
              <w:pStyle w:val="Standard"/>
            </w:pPr>
          </w:p>
          <w:p w14:paraId="15D01256" w14:textId="77777777" w:rsidR="00D109DC" w:rsidRDefault="00000000">
            <w:pPr>
              <w:pStyle w:val="Standard"/>
            </w:pPr>
            <w:r>
              <w:t>P38/A3/8,1</w:t>
            </w:r>
          </w:p>
          <w:p w14:paraId="6A5C3432" w14:textId="77777777" w:rsidR="00D109DC" w:rsidRDefault="00000000">
            <w:pPr>
              <w:pStyle w:val="Standard"/>
            </w:pPr>
            <w:r>
              <w:rPr>
                <w:b/>
              </w:rPr>
              <w:t xml:space="preserve">Ancien numéro : </w:t>
            </w:r>
            <w:r>
              <w:t>aucun</w:t>
            </w:r>
          </w:p>
          <w:p w14:paraId="6E4B62E3" w14:textId="77777777" w:rsidR="00D109DC" w:rsidRDefault="00000000">
            <w:pPr>
              <w:pStyle w:val="Standard"/>
            </w:pPr>
            <w:r>
              <w:rPr>
                <w:b/>
              </w:rPr>
              <w:t xml:space="preserve">Titre : </w:t>
            </w:r>
            <w:r>
              <w:t>Centre astronomique et touristique de Dolbeau</w:t>
            </w:r>
          </w:p>
          <w:p w14:paraId="5D1DA0EA" w14:textId="77777777" w:rsidR="00D109DC" w:rsidRDefault="00000000">
            <w:pPr>
              <w:pStyle w:val="Standard"/>
            </w:pPr>
            <w:r>
              <w:rPr>
                <w:b/>
              </w:rPr>
              <w:t xml:space="preserve">Animateur : </w:t>
            </w:r>
            <w:r>
              <w:t>Michel Bouchard</w:t>
            </w:r>
          </w:p>
          <w:p w14:paraId="54B313FD" w14:textId="77777777" w:rsidR="00D109DC" w:rsidRDefault="00000000">
            <w:pPr>
              <w:pStyle w:val="Standard"/>
            </w:pPr>
            <w:r>
              <w:rPr>
                <w:b/>
              </w:rPr>
              <w:t xml:space="preserve">Production : </w:t>
            </w:r>
            <w:r>
              <w:t>TVC Dolbeau-Mistassini</w:t>
            </w:r>
          </w:p>
          <w:p w14:paraId="7512A8B9" w14:textId="77777777" w:rsidR="00D109DC" w:rsidRDefault="00000000">
            <w:pPr>
              <w:pStyle w:val="Standard"/>
            </w:pPr>
            <w:r>
              <w:rPr>
                <w:b/>
              </w:rPr>
              <w:t xml:space="preserve">Interventions : </w:t>
            </w:r>
            <w:r>
              <w:t>Gérard Mailloux</w:t>
            </w:r>
          </w:p>
          <w:p w14:paraId="67DFBCE9" w14:textId="77777777" w:rsidR="00D109DC" w:rsidRDefault="00000000">
            <w:pPr>
              <w:pStyle w:val="Standard"/>
            </w:pPr>
            <w:r>
              <w:rPr>
                <w:b/>
              </w:rPr>
              <w:t xml:space="preserve">Sujets abordés : </w:t>
            </w:r>
            <w:r>
              <w:t>Visite des installations du Centre astronomique et touristique de Dolbeau</w:t>
            </w:r>
          </w:p>
          <w:p w14:paraId="0D5F32A7" w14:textId="77777777" w:rsidR="00D109DC" w:rsidRDefault="00000000">
            <w:pPr>
              <w:pStyle w:val="Standard"/>
            </w:pPr>
            <w:r>
              <w:rPr>
                <w:b/>
              </w:rPr>
              <w:t xml:space="preserve">Date : </w:t>
            </w:r>
            <w:r>
              <w:t>[197-]</w:t>
            </w:r>
          </w:p>
          <w:p w14:paraId="1826FBC0" w14:textId="77777777" w:rsidR="00D109DC" w:rsidRDefault="00000000">
            <w:pPr>
              <w:pStyle w:val="Standard"/>
            </w:pPr>
            <w:r>
              <w:rPr>
                <w:b/>
              </w:rPr>
              <w:t xml:space="preserve">Lieu : </w:t>
            </w:r>
            <w:r>
              <w:t>Dolbeau</w:t>
            </w:r>
          </w:p>
          <w:p w14:paraId="2A94A861" w14:textId="77777777" w:rsidR="00D109DC" w:rsidRDefault="00000000">
            <w:pPr>
              <w:pStyle w:val="Standard"/>
            </w:pPr>
            <w:r>
              <w:rPr>
                <w:b/>
              </w:rPr>
              <w:t>Durée de l’enregistrement :</w:t>
            </w:r>
            <w:r>
              <w:t xml:space="preserve"> 00:37:50</w:t>
            </w:r>
          </w:p>
          <w:p w14:paraId="240C4A7C" w14:textId="77777777" w:rsidR="00D109DC" w:rsidRDefault="00000000">
            <w:pPr>
              <w:pStyle w:val="Standard"/>
            </w:pPr>
            <w:r>
              <w:rPr>
                <w:b/>
              </w:rPr>
              <w:t xml:space="preserve">Support original : </w:t>
            </w:r>
            <w:r>
              <w:t>Bobine V-32</w:t>
            </w:r>
          </w:p>
          <w:p w14:paraId="06924833" w14:textId="77777777" w:rsidR="00D109DC" w:rsidRDefault="00D109DC">
            <w:pPr>
              <w:pStyle w:val="Standard"/>
            </w:pPr>
            <w:hyperlink r:id="rId1098" w:history="1">
              <w:r>
                <w:rPr>
                  <w:color w:val="2F5496"/>
                </w:rPr>
                <w:t>Lien YouTube</w:t>
              </w:r>
            </w:hyperlink>
          </w:p>
          <w:p w14:paraId="34E87524" w14:textId="77777777" w:rsidR="00D109DC" w:rsidRDefault="00000000">
            <w:pPr>
              <w:pStyle w:val="Standard"/>
            </w:pPr>
            <w:r>
              <w:t>Document numérisé</w:t>
            </w:r>
          </w:p>
          <w:p w14:paraId="54E2AAC9" w14:textId="77777777" w:rsidR="00D109DC" w:rsidRDefault="00D109DC">
            <w:pPr>
              <w:pStyle w:val="Standard"/>
              <w:outlineLvl w:val="2"/>
              <w:rPr>
                <w:u w:val="single"/>
              </w:rPr>
            </w:pPr>
          </w:p>
          <w:p w14:paraId="16BED084" w14:textId="77777777" w:rsidR="00D109DC" w:rsidRDefault="00D109DC">
            <w:pPr>
              <w:pStyle w:val="Standard"/>
              <w:outlineLvl w:val="2"/>
              <w:rPr>
                <w:u w:val="single"/>
              </w:rPr>
            </w:pPr>
          </w:p>
        </w:tc>
      </w:tr>
      <w:tr w:rsidR="00D109DC" w14:paraId="19897B5A" w14:textId="77777777">
        <w:tc>
          <w:tcPr>
            <w:tcW w:w="1553" w:type="dxa"/>
            <w:shd w:val="clear" w:color="auto" w:fill="D9D9D9"/>
            <w:tcMar>
              <w:top w:w="0" w:type="dxa"/>
              <w:left w:w="10" w:type="dxa"/>
              <w:bottom w:w="0" w:type="dxa"/>
              <w:right w:w="10" w:type="dxa"/>
            </w:tcMar>
          </w:tcPr>
          <w:p w14:paraId="352B3A03" w14:textId="77777777" w:rsidR="00D109DC" w:rsidRDefault="00000000">
            <w:pPr>
              <w:pStyle w:val="Standard"/>
            </w:pPr>
            <w:r>
              <w:rPr>
                <w:lang w:eastAsia="en-US"/>
              </w:rPr>
              <w:lastRenderedPageBreak/>
              <w:t>R-E-T-P</w:t>
            </w:r>
          </w:p>
          <w:p w14:paraId="565D4C7F" w14:textId="77777777" w:rsidR="00D109DC" w:rsidRDefault="00000000">
            <w:pPr>
              <w:pStyle w:val="Standard"/>
            </w:pPr>
            <w:r>
              <w:rPr>
                <w:lang w:eastAsia="en-US"/>
              </w:rPr>
              <w:t>Boîte 47</w:t>
            </w:r>
          </w:p>
        </w:tc>
        <w:tc>
          <w:tcPr>
            <w:tcW w:w="7803" w:type="dxa"/>
            <w:shd w:val="clear" w:color="auto" w:fill="FFFFFF"/>
            <w:tcMar>
              <w:top w:w="0" w:type="dxa"/>
              <w:left w:w="10" w:type="dxa"/>
              <w:bottom w:w="0" w:type="dxa"/>
              <w:right w:w="10" w:type="dxa"/>
            </w:tcMar>
          </w:tcPr>
          <w:p w14:paraId="544C81F2" w14:textId="77777777" w:rsidR="00D109DC" w:rsidRDefault="00000000">
            <w:pPr>
              <w:pStyle w:val="Standard"/>
              <w:outlineLvl w:val="2"/>
            </w:pPr>
            <w:bookmarkStart w:id="236" w:name="_Toc536604461"/>
            <w:bookmarkStart w:id="237" w:name="__RefHeading__46188_1191675169"/>
            <w:bookmarkStart w:id="238" w:name="_Toc15993181"/>
            <w:r>
              <w:rPr>
                <w:u w:val="single"/>
              </w:rPr>
              <w:t>P38/A3/9 :</w:t>
            </w:r>
            <w:bookmarkEnd w:id="236"/>
            <w:r>
              <w:rPr>
                <w:u w:val="single"/>
              </w:rPr>
              <w:t xml:space="preserve"> Organismes</w:t>
            </w:r>
            <w:bookmarkEnd w:id="237"/>
            <w:bookmarkEnd w:id="238"/>
          </w:p>
          <w:p w14:paraId="16220AA4" w14:textId="77777777" w:rsidR="00D109DC" w:rsidRDefault="00000000">
            <w:pPr>
              <w:pStyle w:val="Standard"/>
            </w:pPr>
            <w:r>
              <w:t>- [197-]. – 2 bobines (numérisées) : 59 minutes et 30 secondes d’images en mouvement.</w:t>
            </w:r>
          </w:p>
          <w:p w14:paraId="32FEF45F" w14:textId="77777777" w:rsidR="00D109DC" w:rsidRDefault="00D109DC">
            <w:pPr>
              <w:pStyle w:val="Standard"/>
            </w:pPr>
          </w:p>
          <w:p w14:paraId="79F19C3A" w14:textId="77777777" w:rsidR="00D109DC" w:rsidRDefault="00000000">
            <w:pPr>
              <w:pStyle w:val="Standard"/>
            </w:pPr>
            <w:r>
              <w:rPr>
                <w:i/>
              </w:rPr>
              <w:t>Portée et contenu :</w:t>
            </w:r>
          </w:p>
          <w:p w14:paraId="4503545B" w14:textId="77777777" w:rsidR="00D109DC" w:rsidRDefault="00000000">
            <w:pPr>
              <w:pStyle w:val="Standard"/>
            </w:pPr>
            <w:r>
              <w:t>Le dossier comprend des enregistrements concernant la maison des jeunes Le Jouvenceau et une coopérative d’habitation, soit des organismes du secteur.</w:t>
            </w:r>
          </w:p>
          <w:p w14:paraId="2BC8077E" w14:textId="77777777" w:rsidR="00D109DC" w:rsidRDefault="00D109DC">
            <w:pPr>
              <w:pStyle w:val="Standard"/>
            </w:pPr>
          </w:p>
          <w:p w14:paraId="33D43DD9" w14:textId="77777777" w:rsidR="00D109DC" w:rsidRDefault="00000000">
            <w:pPr>
              <w:pStyle w:val="Standard"/>
            </w:pPr>
            <w:r>
              <w:rPr>
                <w:i/>
              </w:rPr>
              <w:t>Notes :</w:t>
            </w:r>
          </w:p>
          <w:p w14:paraId="705575D6" w14:textId="77777777" w:rsidR="00D109DC" w:rsidRDefault="00000000">
            <w:pPr>
              <w:pStyle w:val="Standard"/>
            </w:pPr>
            <w:r>
              <w:t>Originaux. Bobines de format V-30H.</w:t>
            </w:r>
          </w:p>
          <w:p w14:paraId="199681F0" w14:textId="77777777" w:rsidR="00D109DC" w:rsidRDefault="00000000">
            <w:pPr>
              <w:pStyle w:val="Standard"/>
            </w:pPr>
            <w:r>
              <w:t>Voir aussi la cote P38/A3/6,1 qui a été classée dans une catégorie inadéquate en raison du titre de la bobine, lequel a servi au tri avant la numérisation.</w:t>
            </w:r>
          </w:p>
          <w:p w14:paraId="3E039CF1" w14:textId="77777777" w:rsidR="00D109DC" w:rsidRDefault="00000000">
            <w:pPr>
              <w:pStyle w:val="Standard"/>
            </w:pPr>
            <w:r>
              <w:t>Boîte 47.</w:t>
            </w:r>
          </w:p>
          <w:p w14:paraId="2BA8B1B4" w14:textId="77777777" w:rsidR="00D109DC" w:rsidRDefault="00D109DC">
            <w:pPr>
              <w:pStyle w:val="Standard"/>
            </w:pPr>
          </w:p>
          <w:p w14:paraId="01B60C4E" w14:textId="77777777" w:rsidR="00D109DC" w:rsidRDefault="00000000">
            <w:pPr>
              <w:pStyle w:val="Standard"/>
            </w:pPr>
            <w:r>
              <w:t>P38/A3/9,1</w:t>
            </w:r>
          </w:p>
          <w:p w14:paraId="4002AB82" w14:textId="77777777" w:rsidR="00D109DC" w:rsidRDefault="00000000">
            <w:pPr>
              <w:pStyle w:val="Standard"/>
            </w:pPr>
            <w:r>
              <w:rPr>
                <w:b/>
              </w:rPr>
              <w:t xml:space="preserve">Ancien numéro : </w:t>
            </w:r>
            <w:r>
              <w:t>aucun</w:t>
            </w:r>
          </w:p>
          <w:p w14:paraId="417A6349" w14:textId="77777777" w:rsidR="00D109DC" w:rsidRDefault="00000000">
            <w:pPr>
              <w:pStyle w:val="Standard"/>
            </w:pPr>
            <w:r>
              <w:rPr>
                <w:b/>
              </w:rPr>
              <w:t xml:space="preserve">Titre : </w:t>
            </w:r>
            <w:r>
              <w:t>Le Jouvenceau s’en vient</w:t>
            </w:r>
          </w:p>
          <w:p w14:paraId="0F3FB5D3" w14:textId="77777777" w:rsidR="00D109DC" w:rsidRDefault="00000000">
            <w:pPr>
              <w:pStyle w:val="Standard"/>
            </w:pPr>
            <w:r>
              <w:rPr>
                <w:b/>
              </w:rPr>
              <w:t xml:space="preserve">Animateur : </w:t>
            </w:r>
            <w:r>
              <w:t>Henri-Paul Auger</w:t>
            </w:r>
          </w:p>
          <w:p w14:paraId="1A2F0C03" w14:textId="77777777" w:rsidR="00D109DC" w:rsidRDefault="00000000">
            <w:pPr>
              <w:pStyle w:val="Standard"/>
            </w:pPr>
            <w:r>
              <w:rPr>
                <w:b/>
              </w:rPr>
              <w:t xml:space="preserve">Production : </w:t>
            </w:r>
            <w:r>
              <w:t>TVC Dolbeau Mistassini</w:t>
            </w:r>
          </w:p>
          <w:p w14:paraId="19EC96F3" w14:textId="77777777" w:rsidR="00D109DC" w:rsidRDefault="00000000">
            <w:pPr>
              <w:pStyle w:val="Standard"/>
            </w:pPr>
            <w:r>
              <w:rPr>
                <w:b/>
              </w:rPr>
              <w:t xml:space="preserve">Interventions : </w:t>
            </w:r>
            <w:r>
              <w:t xml:space="preserve">Denis Savard, Christine Niquet, Sonia Lamothe, Annie Bordeleau, Edith Lamothe, Bernard Therrien, </w:t>
            </w:r>
            <w:proofErr w:type="spellStart"/>
            <w:r>
              <w:t>Camil</w:t>
            </w:r>
            <w:proofErr w:type="spellEnd"/>
            <w:r>
              <w:t> Lambert</w:t>
            </w:r>
          </w:p>
          <w:p w14:paraId="2467A32C" w14:textId="77777777" w:rsidR="00D109DC" w:rsidRDefault="00000000">
            <w:pPr>
              <w:pStyle w:val="Standard"/>
            </w:pPr>
            <w:r>
              <w:rPr>
                <w:b/>
              </w:rPr>
              <w:t xml:space="preserve">Sujets abordés : </w:t>
            </w:r>
            <w:r>
              <w:t>Création du Club Jouvenceau et fondation de la maison des jeunes</w:t>
            </w:r>
          </w:p>
          <w:p w14:paraId="36EB9FFC" w14:textId="77777777" w:rsidR="00D109DC" w:rsidRDefault="00000000">
            <w:pPr>
              <w:pStyle w:val="Standard"/>
            </w:pPr>
            <w:r>
              <w:rPr>
                <w:b/>
              </w:rPr>
              <w:t xml:space="preserve">Date : </w:t>
            </w:r>
            <w:r>
              <w:t>[197-]</w:t>
            </w:r>
          </w:p>
          <w:p w14:paraId="08654797" w14:textId="77777777" w:rsidR="00D109DC" w:rsidRDefault="00000000">
            <w:pPr>
              <w:pStyle w:val="Standard"/>
            </w:pPr>
            <w:r>
              <w:rPr>
                <w:b/>
              </w:rPr>
              <w:t xml:space="preserve">Lieu : </w:t>
            </w:r>
            <w:r>
              <w:t>Dolbeau</w:t>
            </w:r>
          </w:p>
          <w:p w14:paraId="30781272" w14:textId="77777777" w:rsidR="00D109DC" w:rsidRDefault="00000000">
            <w:pPr>
              <w:pStyle w:val="Standard"/>
            </w:pPr>
            <w:r>
              <w:rPr>
                <w:b/>
              </w:rPr>
              <w:t>Durée de l’enregistrement :</w:t>
            </w:r>
            <w:r>
              <w:t xml:space="preserve"> 00:32:30</w:t>
            </w:r>
          </w:p>
          <w:p w14:paraId="096867CC" w14:textId="77777777" w:rsidR="00D109DC" w:rsidRDefault="00000000">
            <w:pPr>
              <w:pStyle w:val="Standard"/>
            </w:pPr>
            <w:r>
              <w:rPr>
                <w:b/>
              </w:rPr>
              <w:t xml:space="preserve">Support original : </w:t>
            </w:r>
            <w:r>
              <w:t>Bobine V-30H</w:t>
            </w:r>
          </w:p>
          <w:p w14:paraId="0562C26C" w14:textId="77777777" w:rsidR="00D109DC" w:rsidRDefault="00D109DC">
            <w:pPr>
              <w:pStyle w:val="Standard"/>
            </w:pPr>
            <w:hyperlink r:id="rId1099" w:history="1">
              <w:r>
                <w:rPr>
                  <w:color w:val="2F5496"/>
                </w:rPr>
                <w:t>Lien YouTube</w:t>
              </w:r>
            </w:hyperlink>
          </w:p>
          <w:p w14:paraId="38C95D63" w14:textId="77777777" w:rsidR="00D109DC" w:rsidRDefault="00000000">
            <w:pPr>
              <w:pStyle w:val="Standard"/>
            </w:pPr>
            <w:r>
              <w:lastRenderedPageBreak/>
              <w:t>Document numérisé</w:t>
            </w:r>
          </w:p>
          <w:p w14:paraId="201062A1" w14:textId="77777777" w:rsidR="00D109DC" w:rsidRDefault="00D109DC">
            <w:pPr>
              <w:pStyle w:val="Standard"/>
            </w:pPr>
          </w:p>
          <w:p w14:paraId="2FA46ECA" w14:textId="77777777" w:rsidR="00D109DC" w:rsidRDefault="00000000">
            <w:pPr>
              <w:pStyle w:val="Standard"/>
            </w:pPr>
            <w:r>
              <w:t>P38/A3/9,2</w:t>
            </w:r>
          </w:p>
          <w:p w14:paraId="523B0CFB" w14:textId="77777777" w:rsidR="00D109DC" w:rsidRDefault="00000000">
            <w:pPr>
              <w:pStyle w:val="Standard"/>
            </w:pPr>
            <w:r>
              <w:rPr>
                <w:b/>
              </w:rPr>
              <w:t xml:space="preserve">Ancien numéro : </w:t>
            </w:r>
            <w:r>
              <w:t>aucun</w:t>
            </w:r>
          </w:p>
          <w:p w14:paraId="3E6DCB9B" w14:textId="77777777" w:rsidR="00D109DC" w:rsidRDefault="00000000">
            <w:pPr>
              <w:pStyle w:val="Standard"/>
            </w:pPr>
            <w:r>
              <w:rPr>
                <w:b/>
              </w:rPr>
              <w:t xml:space="preserve">Titre : </w:t>
            </w:r>
            <w:r>
              <w:t>Coop habitation</w:t>
            </w:r>
          </w:p>
          <w:p w14:paraId="1528CBA8" w14:textId="77777777" w:rsidR="00D109DC" w:rsidRDefault="00000000">
            <w:pPr>
              <w:pStyle w:val="Standard"/>
            </w:pPr>
            <w:r>
              <w:rPr>
                <w:b/>
              </w:rPr>
              <w:t xml:space="preserve">Animateur : </w:t>
            </w:r>
            <w:r>
              <w:t>Guy Bouchard</w:t>
            </w:r>
          </w:p>
          <w:p w14:paraId="5919B768" w14:textId="77777777" w:rsidR="00D109DC" w:rsidRDefault="00000000">
            <w:pPr>
              <w:pStyle w:val="Standard"/>
            </w:pPr>
            <w:r>
              <w:rPr>
                <w:b/>
              </w:rPr>
              <w:t xml:space="preserve">Production : </w:t>
            </w:r>
            <w:r>
              <w:t>TVC Saint-Félicien</w:t>
            </w:r>
          </w:p>
          <w:p w14:paraId="4A9E06A5" w14:textId="77777777" w:rsidR="00D109DC" w:rsidRDefault="00000000">
            <w:pPr>
              <w:pStyle w:val="Standard"/>
            </w:pPr>
            <w:r>
              <w:rPr>
                <w:b/>
              </w:rPr>
              <w:t xml:space="preserve">Interventions : </w:t>
            </w:r>
            <w:r>
              <w:t>Daniel Poitras</w:t>
            </w:r>
          </w:p>
          <w:p w14:paraId="2B71B711" w14:textId="77777777" w:rsidR="00D109DC" w:rsidRDefault="00000000">
            <w:pPr>
              <w:pStyle w:val="Standard"/>
            </w:pPr>
            <w:r>
              <w:rPr>
                <w:b/>
              </w:rPr>
              <w:t xml:space="preserve">Sujets abordés : </w:t>
            </w:r>
            <w:r>
              <w:t>Habitations et logements, coopérative d’habitation pour des loyers à prix modiques</w:t>
            </w:r>
          </w:p>
          <w:p w14:paraId="4488D9D2" w14:textId="77777777" w:rsidR="00D109DC" w:rsidRDefault="00000000">
            <w:pPr>
              <w:pStyle w:val="Standard"/>
            </w:pPr>
            <w:r>
              <w:rPr>
                <w:b/>
              </w:rPr>
              <w:t xml:space="preserve">Date : </w:t>
            </w:r>
            <w:r>
              <w:t>[197-]</w:t>
            </w:r>
          </w:p>
          <w:p w14:paraId="5119348A" w14:textId="77777777" w:rsidR="00D109DC" w:rsidRDefault="00000000">
            <w:pPr>
              <w:pStyle w:val="Standard"/>
            </w:pPr>
            <w:r>
              <w:rPr>
                <w:b/>
              </w:rPr>
              <w:t xml:space="preserve">Lieu : </w:t>
            </w:r>
            <w:r>
              <w:t>inconnu</w:t>
            </w:r>
          </w:p>
          <w:p w14:paraId="4F017783" w14:textId="77777777" w:rsidR="00D109DC" w:rsidRDefault="00000000">
            <w:pPr>
              <w:pStyle w:val="Standard"/>
            </w:pPr>
            <w:r>
              <w:rPr>
                <w:b/>
              </w:rPr>
              <w:t>Durée de l’enregistrement :</w:t>
            </w:r>
            <w:r>
              <w:t xml:space="preserve"> 00:27:00</w:t>
            </w:r>
          </w:p>
          <w:p w14:paraId="0652AD37" w14:textId="77777777" w:rsidR="00D109DC" w:rsidRDefault="00000000">
            <w:pPr>
              <w:pStyle w:val="Standard"/>
            </w:pPr>
            <w:r>
              <w:rPr>
                <w:b/>
              </w:rPr>
              <w:t xml:space="preserve">Support original : </w:t>
            </w:r>
            <w:r>
              <w:t>Bobine V-30H</w:t>
            </w:r>
          </w:p>
          <w:p w14:paraId="2CCBDB8B" w14:textId="77777777" w:rsidR="00D109DC" w:rsidRDefault="00D109DC">
            <w:pPr>
              <w:pStyle w:val="Standard"/>
            </w:pPr>
            <w:hyperlink r:id="rId1100" w:history="1">
              <w:r>
                <w:rPr>
                  <w:color w:val="2F5496"/>
                </w:rPr>
                <w:t>Lien YouTube</w:t>
              </w:r>
            </w:hyperlink>
          </w:p>
          <w:p w14:paraId="23B21EB1" w14:textId="77777777" w:rsidR="00D109DC" w:rsidRDefault="00000000">
            <w:pPr>
              <w:pStyle w:val="Standard"/>
            </w:pPr>
            <w:r>
              <w:t>Document numérisé</w:t>
            </w:r>
          </w:p>
          <w:p w14:paraId="035032D0" w14:textId="77777777" w:rsidR="00D109DC" w:rsidRDefault="00D109DC">
            <w:pPr>
              <w:pStyle w:val="Standard"/>
            </w:pPr>
          </w:p>
          <w:p w14:paraId="36BA061E" w14:textId="77777777" w:rsidR="00D109DC" w:rsidRDefault="00D109DC">
            <w:pPr>
              <w:pStyle w:val="Standard"/>
            </w:pPr>
          </w:p>
        </w:tc>
      </w:tr>
      <w:tr w:rsidR="00D109DC" w14:paraId="3C99F7B6" w14:textId="77777777">
        <w:tc>
          <w:tcPr>
            <w:tcW w:w="1553" w:type="dxa"/>
            <w:shd w:val="clear" w:color="auto" w:fill="D9D9D9"/>
            <w:tcMar>
              <w:top w:w="0" w:type="dxa"/>
              <w:left w:w="10" w:type="dxa"/>
              <w:bottom w:w="0" w:type="dxa"/>
              <w:right w:w="10" w:type="dxa"/>
            </w:tcMar>
          </w:tcPr>
          <w:p w14:paraId="4A4DFCFE" w14:textId="77777777" w:rsidR="00D109DC" w:rsidRDefault="00000000">
            <w:pPr>
              <w:pStyle w:val="Standard"/>
            </w:pPr>
            <w:r>
              <w:rPr>
                <w:lang w:eastAsia="en-US"/>
              </w:rPr>
              <w:lastRenderedPageBreak/>
              <w:t>R-E-T-P</w:t>
            </w:r>
          </w:p>
          <w:p w14:paraId="2CEF7930" w14:textId="77777777" w:rsidR="00D109DC" w:rsidRDefault="00000000">
            <w:pPr>
              <w:pStyle w:val="Standard"/>
            </w:pPr>
            <w:r>
              <w:rPr>
                <w:lang w:eastAsia="en-US"/>
              </w:rPr>
              <w:t>Boîte 47</w:t>
            </w:r>
          </w:p>
        </w:tc>
        <w:tc>
          <w:tcPr>
            <w:tcW w:w="7803" w:type="dxa"/>
            <w:shd w:val="clear" w:color="auto" w:fill="FFFFFF"/>
            <w:tcMar>
              <w:top w:w="0" w:type="dxa"/>
              <w:left w:w="10" w:type="dxa"/>
              <w:bottom w:w="0" w:type="dxa"/>
              <w:right w:w="10" w:type="dxa"/>
            </w:tcMar>
          </w:tcPr>
          <w:p w14:paraId="7A08E2E7" w14:textId="77777777" w:rsidR="00D109DC" w:rsidRDefault="00000000">
            <w:pPr>
              <w:pStyle w:val="Standard"/>
              <w:outlineLvl w:val="2"/>
            </w:pPr>
            <w:bookmarkStart w:id="239" w:name="__RefHeading__46190_1191675169"/>
            <w:bookmarkStart w:id="240" w:name="_Toc15993182"/>
            <w:r>
              <w:rPr>
                <w:u w:val="single"/>
              </w:rPr>
              <w:t>P38/A3/10 : Religion</w:t>
            </w:r>
            <w:bookmarkEnd w:id="239"/>
            <w:bookmarkEnd w:id="240"/>
          </w:p>
          <w:p w14:paraId="41F5A829" w14:textId="77777777" w:rsidR="00D109DC" w:rsidRDefault="00000000">
            <w:pPr>
              <w:pStyle w:val="Standard"/>
            </w:pPr>
            <w:r>
              <w:t>- [197-]. – 2 bobines (numérisées) : 1 heure, 34 minutes et 15 secondes d’images en mouvement.</w:t>
            </w:r>
          </w:p>
          <w:p w14:paraId="08410AA2" w14:textId="77777777" w:rsidR="00D109DC" w:rsidRDefault="00D109DC">
            <w:pPr>
              <w:pStyle w:val="Standard"/>
            </w:pPr>
          </w:p>
          <w:p w14:paraId="4241A53E" w14:textId="77777777" w:rsidR="00D109DC" w:rsidRDefault="00000000">
            <w:pPr>
              <w:pStyle w:val="Standard"/>
            </w:pPr>
            <w:r>
              <w:rPr>
                <w:i/>
              </w:rPr>
              <w:t>Portée et contenu :</w:t>
            </w:r>
          </w:p>
          <w:p w14:paraId="6B6D24CC" w14:textId="77777777" w:rsidR="00D109DC" w:rsidRDefault="00000000">
            <w:pPr>
              <w:pStyle w:val="Standard"/>
            </w:pPr>
            <w:r>
              <w:t>Le dossier comprend des émissions de pastorale scolaire.</w:t>
            </w:r>
          </w:p>
          <w:p w14:paraId="552987D1" w14:textId="77777777" w:rsidR="00D109DC" w:rsidRDefault="00D109DC">
            <w:pPr>
              <w:pStyle w:val="Standard"/>
            </w:pPr>
          </w:p>
          <w:p w14:paraId="354C315F" w14:textId="77777777" w:rsidR="00D109DC" w:rsidRDefault="00000000">
            <w:pPr>
              <w:pStyle w:val="Standard"/>
            </w:pPr>
            <w:r>
              <w:rPr>
                <w:i/>
              </w:rPr>
              <w:t>Notes :</w:t>
            </w:r>
          </w:p>
          <w:p w14:paraId="470ED830" w14:textId="77777777" w:rsidR="00D109DC" w:rsidRDefault="00000000">
            <w:pPr>
              <w:pStyle w:val="Standard"/>
            </w:pPr>
            <w:r>
              <w:t>Originaux. Bobines de format V-30H.</w:t>
            </w:r>
          </w:p>
          <w:p w14:paraId="1F8878A4" w14:textId="77777777" w:rsidR="00D109DC" w:rsidRDefault="00000000">
            <w:pPr>
              <w:pStyle w:val="Standard"/>
            </w:pPr>
            <w:r>
              <w:t>Boîte 47.</w:t>
            </w:r>
          </w:p>
          <w:p w14:paraId="5188DED4" w14:textId="77777777" w:rsidR="00D109DC" w:rsidRDefault="00D109DC">
            <w:pPr>
              <w:pStyle w:val="Standard"/>
            </w:pPr>
          </w:p>
          <w:p w14:paraId="0AD94E26" w14:textId="77777777" w:rsidR="00D109DC" w:rsidRDefault="00000000">
            <w:pPr>
              <w:pStyle w:val="Standard"/>
            </w:pPr>
            <w:r>
              <w:t>P38/A3/10,1</w:t>
            </w:r>
          </w:p>
          <w:p w14:paraId="4D97C732" w14:textId="77777777" w:rsidR="00D109DC" w:rsidRDefault="00000000">
            <w:pPr>
              <w:pStyle w:val="Standard"/>
            </w:pPr>
            <w:r>
              <w:rPr>
                <w:b/>
              </w:rPr>
              <w:t xml:space="preserve">Ancien numéro : </w:t>
            </w:r>
            <w:r>
              <w:t>aucun</w:t>
            </w:r>
          </w:p>
          <w:p w14:paraId="52C19644" w14:textId="77777777" w:rsidR="00D109DC" w:rsidRDefault="00000000">
            <w:pPr>
              <w:pStyle w:val="Standard"/>
            </w:pPr>
            <w:r>
              <w:rPr>
                <w:b/>
              </w:rPr>
              <w:t xml:space="preserve">Titre : </w:t>
            </w:r>
            <w:r>
              <w:t>L’heure biblique, 2</w:t>
            </w:r>
            <w:r>
              <w:rPr>
                <w:vertAlign w:val="superscript"/>
              </w:rPr>
              <w:t>e</w:t>
            </w:r>
            <w:r>
              <w:t xml:space="preserve"> partie</w:t>
            </w:r>
          </w:p>
          <w:p w14:paraId="67AE8505" w14:textId="77777777" w:rsidR="00D109DC" w:rsidRDefault="00000000">
            <w:pPr>
              <w:pStyle w:val="Standard"/>
            </w:pPr>
            <w:r>
              <w:rPr>
                <w:b/>
              </w:rPr>
              <w:t xml:space="preserve">Animateur : </w:t>
            </w:r>
            <w:r>
              <w:t>inconnu</w:t>
            </w:r>
          </w:p>
          <w:p w14:paraId="2D31F43F" w14:textId="77777777" w:rsidR="00D109DC" w:rsidRDefault="00000000">
            <w:pPr>
              <w:pStyle w:val="Standard"/>
            </w:pPr>
            <w:r>
              <w:rPr>
                <w:b/>
              </w:rPr>
              <w:t xml:space="preserve">Production : </w:t>
            </w:r>
            <w:r>
              <w:t>inconnue</w:t>
            </w:r>
          </w:p>
          <w:p w14:paraId="7073F026" w14:textId="77777777" w:rsidR="00D109DC" w:rsidRDefault="00000000">
            <w:pPr>
              <w:pStyle w:val="Standard"/>
            </w:pPr>
            <w:r>
              <w:rPr>
                <w:b/>
              </w:rPr>
              <w:t xml:space="preserve">Interventions : </w:t>
            </w:r>
            <w:r>
              <w:t>M. St-Jacques, Jean-Eudes Bergeron</w:t>
            </w:r>
          </w:p>
          <w:p w14:paraId="2AD0C4C9" w14:textId="77777777" w:rsidR="00D109DC" w:rsidRDefault="00000000">
            <w:pPr>
              <w:pStyle w:val="Standard"/>
            </w:pPr>
            <w:r>
              <w:rPr>
                <w:b/>
              </w:rPr>
              <w:t xml:space="preserve">Sujets abordés : </w:t>
            </w:r>
            <w:r>
              <w:t>Pastorale scolaire</w:t>
            </w:r>
          </w:p>
          <w:p w14:paraId="261A2AEA" w14:textId="77777777" w:rsidR="00D109DC" w:rsidRDefault="00000000">
            <w:pPr>
              <w:pStyle w:val="Standard"/>
            </w:pPr>
            <w:r>
              <w:rPr>
                <w:b/>
              </w:rPr>
              <w:t xml:space="preserve">Date : </w:t>
            </w:r>
            <w:r>
              <w:t>[197-]</w:t>
            </w:r>
          </w:p>
          <w:p w14:paraId="54ED08F5" w14:textId="77777777" w:rsidR="00D109DC" w:rsidRDefault="00000000">
            <w:pPr>
              <w:pStyle w:val="Standard"/>
            </w:pPr>
            <w:r>
              <w:rPr>
                <w:b/>
              </w:rPr>
              <w:t xml:space="preserve">Lieu : </w:t>
            </w:r>
            <w:r>
              <w:t>École secondaire Chanoine-Simard, Dolbeau</w:t>
            </w:r>
          </w:p>
          <w:p w14:paraId="247D7074" w14:textId="77777777" w:rsidR="00D109DC" w:rsidRDefault="00000000">
            <w:pPr>
              <w:pStyle w:val="Standard"/>
            </w:pPr>
            <w:r>
              <w:rPr>
                <w:b/>
              </w:rPr>
              <w:t xml:space="preserve">Durée de l’enregistrement : </w:t>
            </w:r>
            <w:r>
              <w:t>01:00:00</w:t>
            </w:r>
          </w:p>
          <w:p w14:paraId="7B4FD69F" w14:textId="77777777" w:rsidR="00D109DC" w:rsidRDefault="00000000">
            <w:pPr>
              <w:pStyle w:val="Standard"/>
            </w:pPr>
            <w:r>
              <w:rPr>
                <w:b/>
              </w:rPr>
              <w:t xml:space="preserve">Support original : </w:t>
            </w:r>
            <w:r>
              <w:t>Bobine V-30H</w:t>
            </w:r>
          </w:p>
          <w:p w14:paraId="40E992B7" w14:textId="77777777" w:rsidR="00D109DC" w:rsidRDefault="00D109DC">
            <w:pPr>
              <w:pStyle w:val="Standard"/>
            </w:pPr>
            <w:hyperlink r:id="rId1101" w:history="1">
              <w:r>
                <w:rPr>
                  <w:color w:val="2F5496"/>
                </w:rPr>
                <w:t>Lien YouTube</w:t>
              </w:r>
            </w:hyperlink>
          </w:p>
          <w:p w14:paraId="5BAE412F" w14:textId="77777777" w:rsidR="00D109DC" w:rsidRDefault="00000000">
            <w:pPr>
              <w:pStyle w:val="Standard"/>
            </w:pPr>
            <w:r>
              <w:t>Document numérisé</w:t>
            </w:r>
          </w:p>
          <w:p w14:paraId="47078596" w14:textId="77777777" w:rsidR="00D109DC" w:rsidRDefault="00D109DC">
            <w:pPr>
              <w:pStyle w:val="Standard"/>
            </w:pPr>
          </w:p>
          <w:p w14:paraId="069C9959" w14:textId="77777777" w:rsidR="00D109DC" w:rsidRDefault="00000000">
            <w:pPr>
              <w:pStyle w:val="Standard"/>
            </w:pPr>
            <w:r>
              <w:t>P38/A3/10,2</w:t>
            </w:r>
          </w:p>
          <w:p w14:paraId="40B3943E" w14:textId="77777777" w:rsidR="00D109DC" w:rsidRDefault="00000000">
            <w:pPr>
              <w:pStyle w:val="Standard"/>
            </w:pPr>
            <w:r>
              <w:rPr>
                <w:b/>
              </w:rPr>
              <w:t xml:space="preserve">Ancien numéro : </w:t>
            </w:r>
            <w:r>
              <w:t>aucun</w:t>
            </w:r>
          </w:p>
          <w:p w14:paraId="444AEF1B" w14:textId="77777777" w:rsidR="00D109DC" w:rsidRDefault="00000000">
            <w:pPr>
              <w:pStyle w:val="Standard"/>
            </w:pPr>
            <w:r>
              <w:rPr>
                <w:b/>
              </w:rPr>
              <w:t xml:space="preserve">Titre : </w:t>
            </w:r>
            <w:r>
              <w:t>L’heure biblique, 1</w:t>
            </w:r>
            <w:r>
              <w:rPr>
                <w:vertAlign w:val="superscript"/>
              </w:rPr>
              <w:t>re</w:t>
            </w:r>
            <w:r>
              <w:t xml:space="preserve"> partie</w:t>
            </w:r>
          </w:p>
          <w:p w14:paraId="09C3BDD2" w14:textId="77777777" w:rsidR="00D109DC" w:rsidRDefault="00000000">
            <w:pPr>
              <w:pStyle w:val="Standard"/>
            </w:pPr>
            <w:r>
              <w:rPr>
                <w:b/>
              </w:rPr>
              <w:t xml:space="preserve">Animateur : </w:t>
            </w:r>
            <w:r>
              <w:t>inconnu</w:t>
            </w:r>
          </w:p>
          <w:p w14:paraId="3555E10E" w14:textId="77777777" w:rsidR="00D109DC" w:rsidRDefault="00000000">
            <w:pPr>
              <w:pStyle w:val="Standard"/>
            </w:pPr>
            <w:r>
              <w:rPr>
                <w:b/>
              </w:rPr>
              <w:t xml:space="preserve">Production : </w:t>
            </w:r>
            <w:r>
              <w:t>inconnue</w:t>
            </w:r>
          </w:p>
          <w:p w14:paraId="3AA79FAB" w14:textId="77777777" w:rsidR="00D109DC" w:rsidRDefault="00000000">
            <w:pPr>
              <w:pStyle w:val="Standard"/>
            </w:pPr>
            <w:r>
              <w:rPr>
                <w:b/>
              </w:rPr>
              <w:t xml:space="preserve">Interventions : </w:t>
            </w:r>
            <w:r>
              <w:t>Marcelin Perron, M. St-Jacques</w:t>
            </w:r>
          </w:p>
          <w:p w14:paraId="4BA524D5" w14:textId="77777777" w:rsidR="00D109DC" w:rsidRDefault="00000000">
            <w:pPr>
              <w:pStyle w:val="Standard"/>
            </w:pPr>
            <w:r>
              <w:rPr>
                <w:b/>
              </w:rPr>
              <w:lastRenderedPageBreak/>
              <w:t xml:space="preserve">Sujets abordés : </w:t>
            </w:r>
            <w:r>
              <w:t>Pastorale scolaire</w:t>
            </w:r>
          </w:p>
          <w:p w14:paraId="1982E4AF" w14:textId="77777777" w:rsidR="00D109DC" w:rsidRDefault="00000000">
            <w:pPr>
              <w:pStyle w:val="Standard"/>
            </w:pPr>
            <w:r>
              <w:rPr>
                <w:b/>
              </w:rPr>
              <w:t xml:space="preserve">Date : </w:t>
            </w:r>
            <w:r>
              <w:t>[197-]</w:t>
            </w:r>
          </w:p>
          <w:p w14:paraId="4D8BD73A" w14:textId="77777777" w:rsidR="00D109DC" w:rsidRDefault="00000000">
            <w:pPr>
              <w:pStyle w:val="Standard"/>
            </w:pPr>
            <w:r>
              <w:rPr>
                <w:b/>
              </w:rPr>
              <w:t xml:space="preserve">Lieu : </w:t>
            </w:r>
            <w:r>
              <w:t>École secondaire Chanoine-Simard, Dolbeau</w:t>
            </w:r>
          </w:p>
          <w:p w14:paraId="08CCBB1E" w14:textId="77777777" w:rsidR="00D109DC" w:rsidRDefault="00000000">
            <w:pPr>
              <w:pStyle w:val="Standard"/>
            </w:pPr>
            <w:r>
              <w:rPr>
                <w:b/>
              </w:rPr>
              <w:t>Durée de l’enregistrement :</w:t>
            </w:r>
            <w:r>
              <w:t xml:space="preserve"> 00:34:15</w:t>
            </w:r>
          </w:p>
          <w:p w14:paraId="313328B8" w14:textId="77777777" w:rsidR="00D109DC" w:rsidRDefault="00000000">
            <w:pPr>
              <w:pStyle w:val="Standard"/>
            </w:pPr>
            <w:r>
              <w:rPr>
                <w:b/>
              </w:rPr>
              <w:t xml:space="preserve">Support original : </w:t>
            </w:r>
            <w:r>
              <w:t>Bobine V-30H</w:t>
            </w:r>
          </w:p>
          <w:p w14:paraId="12ADE4E0" w14:textId="77777777" w:rsidR="00D109DC" w:rsidRDefault="00D109DC">
            <w:pPr>
              <w:pStyle w:val="Standard"/>
            </w:pPr>
            <w:hyperlink r:id="rId1102" w:history="1">
              <w:r>
                <w:rPr>
                  <w:color w:val="2F5496"/>
                </w:rPr>
                <w:t>Lien YouTube</w:t>
              </w:r>
            </w:hyperlink>
          </w:p>
          <w:p w14:paraId="34322A89" w14:textId="77777777" w:rsidR="00D109DC" w:rsidRDefault="00000000">
            <w:pPr>
              <w:pStyle w:val="Standard"/>
            </w:pPr>
            <w:r>
              <w:t>Document numérisé</w:t>
            </w:r>
          </w:p>
          <w:p w14:paraId="0396965A" w14:textId="77777777" w:rsidR="00D109DC" w:rsidRDefault="00D109DC">
            <w:pPr>
              <w:pStyle w:val="Standard"/>
              <w:outlineLvl w:val="2"/>
              <w:rPr>
                <w:u w:val="single"/>
              </w:rPr>
            </w:pPr>
          </w:p>
          <w:p w14:paraId="4312A03C" w14:textId="77777777" w:rsidR="00D109DC" w:rsidRDefault="00D109DC">
            <w:pPr>
              <w:pStyle w:val="Standard"/>
            </w:pPr>
          </w:p>
        </w:tc>
      </w:tr>
      <w:tr w:rsidR="00D109DC" w14:paraId="0A13F690" w14:textId="77777777">
        <w:tc>
          <w:tcPr>
            <w:tcW w:w="1553" w:type="dxa"/>
            <w:shd w:val="clear" w:color="auto" w:fill="D9D9D9"/>
            <w:tcMar>
              <w:top w:w="0" w:type="dxa"/>
              <w:left w:w="10" w:type="dxa"/>
              <w:bottom w:w="0" w:type="dxa"/>
              <w:right w:w="10" w:type="dxa"/>
            </w:tcMar>
          </w:tcPr>
          <w:p w14:paraId="79C0D9C1" w14:textId="77777777" w:rsidR="00D109DC" w:rsidRDefault="00000000">
            <w:pPr>
              <w:pStyle w:val="Standard"/>
            </w:pPr>
            <w:r>
              <w:rPr>
                <w:lang w:eastAsia="en-US"/>
              </w:rPr>
              <w:lastRenderedPageBreak/>
              <w:t>R-E-T-P</w:t>
            </w:r>
          </w:p>
          <w:p w14:paraId="766EBCBE" w14:textId="77777777" w:rsidR="00D109DC" w:rsidRDefault="00000000">
            <w:pPr>
              <w:pStyle w:val="Standard"/>
            </w:pPr>
            <w:r>
              <w:rPr>
                <w:lang w:eastAsia="en-US"/>
              </w:rPr>
              <w:t>Boîte 47</w:t>
            </w:r>
          </w:p>
        </w:tc>
        <w:tc>
          <w:tcPr>
            <w:tcW w:w="7803" w:type="dxa"/>
            <w:shd w:val="clear" w:color="auto" w:fill="FFFFFF"/>
            <w:tcMar>
              <w:top w:w="0" w:type="dxa"/>
              <w:left w:w="10" w:type="dxa"/>
              <w:bottom w:w="0" w:type="dxa"/>
              <w:right w:w="10" w:type="dxa"/>
            </w:tcMar>
          </w:tcPr>
          <w:p w14:paraId="114BBA24" w14:textId="77777777" w:rsidR="00D109DC" w:rsidRDefault="00000000">
            <w:pPr>
              <w:pStyle w:val="Standard"/>
              <w:outlineLvl w:val="2"/>
            </w:pPr>
            <w:bookmarkStart w:id="241" w:name="__RefHeading__46192_1191675169"/>
            <w:bookmarkStart w:id="242" w:name="_Toc15993183"/>
            <w:r>
              <w:rPr>
                <w:u w:val="single"/>
              </w:rPr>
              <w:t>P38/A3/11 : Conférences</w:t>
            </w:r>
            <w:bookmarkEnd w:id="241"/>
            <w:bookmarkEnd w:id="242"/>
          </w:p>
          <w:p w14:paraId="2130A6F6" w14:textId="77777777" w:rsidR="00D109DC" w:rsidRDefault="00000000">
            <w:pPr>
              <w:pStyle w:val="Standard"/>
            </w:pPr>
            <w:r>
              <w:t>- [197-]. – 1978. – 1 bobine (numérisée) : 1 heure et 3 minutes d’images en mouvement.</w:t>
            </w:r>
          </w:p>
          <w:p w14:paraId="6281E177" w14:textId="77777777" w:rsidR="00D109DC" w:rsidRDefault="00D109DC">
            <w:pPr>
              <w:pStyle w:val="Standard"/>
            </w:pPr>
          </w:p>
          <w:p w14:paraId="2BB3719E" w14:textId="77777777" w:rsidR="00D109DC" w:rsidRDefault="00000000">
            <w:pPr>
              <w:pStyle w:val="Standard"/>
            </w:pPr>
            <w:r>
              <w:rPr>
                <w:i/>
              </w:rPr>
              <w:t>Portée et contenu :</w:t>
            </w:r>
          </w:p>
          <w:p w14:paraId="1E1A76A5" w14:textId="77777777" w:rsidR="00D109DC" w:rsidRDefault="00000000">
            <w:pPr>
              <w:pStyle w:val="Standard"/>
            </w:pPr>
            <w:r>
              <w:t>Le dossier comprend des enregistrements audiovisuels de conférences concernant le domaine économique ou politique.</w:t>
            </w:r>
          </w:p>
          <w:p w14:paraId="78464CEA" w14:textId="77777777" w:rsidR="00D109DC" w:rsidRDefault="00D109DC">
            <w:pPr>
              <w:pStyle w:val="Standard"/>
            </w:pPr>
          </w:p>
          <w:p w14:paraId="3C0196F5" w14:textId="77777777" w:rsidR="00D109DC" w:rsidRDefault="00000000">
            <w:pPr>
              <w:pStyle w:val="Standard"/>
            </w:pPr>
            <w:r>
              <w:rPr>
                <w:i/>
              </w:rPr>
              <w:t>Notes :</w:t>
            </w:r>
          </w:p>
          <w:p w14:paraId="240908DA" w14:textId="77777777" w:rsidR="00D109DC" w:rsidRDefault="00000000">
            <w:pPr>
              <w:pStyle w:val="Standard"/>
            </w:pPr>
            <w:r>
              <w:t>Originaux. Bobines de format V-32.</w:t>
            </w:r>
          </w:p>
          <w:p w14:paraId="09A5507E" w14:textId="77777777" w:rsidR="00D109DC" w:rsidRDefault="00000000">
            <w:pPr>
              <w:pStyle w:val="Standard"/>
            </w:pPr>
            <w:r>
              <w:t>Boîte 47.</w:t>
            </w:r>
          </w:p>
          <w:p w14:paraId="260D9537" w14:textId="77777777" w:rsidR="00D109DC" w:rsidRDefault="00D109DC">
            <w:pPr>
              <w:pStyle w:val="Standard"/>
            </w:pPr>
          </w:p>
          <w:p w14:paraId="72223598" w14:textId="77777777" w:rsidR="00D109DC" w:rsidRDefault="00000000">
            <w:pPr>
              <w:pStyle w:val="Standard"/>
            </w:pPr>
            <w:r>
              <w:t>P38/A3/11,1</w:t>
            </w:r>
          </w:p>
          <w:p w14:paraId="256F0786" w14:textId="77777777" w:rsidR="00D109DC" w:rsidRDefault="00000000">
            <w:pPr>
              <w:pStyle w:val="Standard"/>
            </w:pPr>
            <w:r>
              <w:rPr>
                <w:b/>
              </w:rPr>
              <w:t xml:space="preserve">Ancien numéro : </w:t>
            </w:r>
            <w:r>
              <w:t>aucun</w:t>
            </w:r>
          </w:p>
          <w:p w14:paraId="2F806A89" w14:textId="77777777" w:rsidR="00D109DC" w:rsidRDefault="00000000">
            <w:pPr>
              <w:pStyle w:val="Standard"/>
            </w:pPr>
            <w:r>
              <w:rPr>
                <w:i/>
              </w:rPr>
              <w:t>Partie 1</w:t>
            </w:r>
          </w:p>
          <w:p w14:paraId="6C83CEDA" w14:textId="77777777" w:rsidR="00D109DC" w:rsidRDefault="00000000">
            <w:pPr>
              <w:pStyle w:val="Standard"/>
            </w:pPr>
            <w:r>
              <w:rPr>
                <w:b/>
              </w:rPr>
              <w:t xml:space="preserve">Titre : </w:t>
            </w:r>
            <w:r>
              <w:t>Souper conférence - Assurance</w:t>
            </w:r>
          </w:p>
          <w:p w14:paraId="17A36D2B" w14:textId="77777777" w:rsidR="00D109DC" w:rsidRDefault="00000000">
            <w:pPr>
              <w:pStyle w:val="Standard"/>
            </w:pPr>
            <w:r>
              <w:rPr>
                <w:b/>
              </w:rPr>
              <w:t xml:space="preserve">Animateur : </w:t>
            </w:r>
            <w:r>
              <w:t>inconnu</w:t>
            </w:r>
          </w:p>
          <w:p w14:paraId="739FDAB7" w14:textId="77777777" w:rsidR="00D109DC" w:rsidRDefault="00000000">
            <w:pPr>
              <w:pStyle w:val="Standard"/>
            </w:pPr>
            <w:r>
              <w:rPr>
                <w:b/>
              </w:rPr>
              <w:t xml:space="preserve">Production : </w:t>
            </w:r>
            <w:r>
              <w:t>inconnue</w:t>
            </w:r>
          </w:p>
          <w:p w14:paraId="5696A55A" w14:textId="77777777" w:rsidR="00D109DC" w:rsidRDefault="00000000">
            <w:pPr>
              <w:pStyle w:val="Standard"/>
            </w:pPr>
            <w:r>
              <w:rPr>
                <w:b/>
              </w:rPr>
              <w:t xml:space="preserve">Interventions : </w:t>
            </w:r>
            <w:r>
              <w:t>M. Moreau, Michel (?), Suzanne Beauchamp-Niquet</w:t>
            </w:r>
          </w:p>
          <w:p w14:paraId="6C5245BC" w14:textId="77777777" w:rsidR="00D109DC" w:rsidRDefault="00000000">
            <w:pPr>
              <w:pStyle w:val="Standard"/>
            </w:pPr>
            <w:r>
              <w:rPr>
                <w:b/>
              </w:rPr>
              <w:t xml:space="preserve">Sujets abordés : </w:t>
            </w:r>
            <w:r>
              <w:t>Assurances automobiles, constats à l’amiable</w:t>
            </w:r>
          </w:p>
          <w:p w14:paraId="2B4A278C" w14:textId="77777777" w:rsidR="00D109DC" w:rsidRDefault="00000000">
            <w:pPr>
              <w:pStyle w:val="Standard"/>
            </w:pPr>
            <w:r>
              <w:rPr>
                <w:b/>
              </w:rPr>
              <w:t xml:space="preserve">Date : </w:t>
            </w:r>
            <w:r>
              <w:t>[197-]</w:t>
            </w:r>
          </w:p>
          <w:p w14:paraId="56DBEF37" w14:textId="77777777" w:rsidR="00D109DC" w:rsidRDefault="00000000">
            <w:pPr>
              <w:pStyle w:val="Standard"/>
            </w:pPr>
            <w:r>
              <w:rPr>
                <w:b/>
              </w:rPr>
              <w:t xml:space="preserve">Lieu : </w:t>
            </w:r>
            <w:r>
              <w:t>inconnu</w:t>
            </w:r>
          </w:p>
          <w:p w14:paraId="4E74E426" w14:textId="77777777" w:rsidR="00D109DC" w:rsidRDefault="00000000">
            <w:pPr>
              <w:pStyle w:val="Standard"/>
            </w:pPr>
            <w:r>
              <w:rPr>
                <w:b/>
              </w:rPr>
              <w:t>Durée de l’enregistrement :</w:t>
            </w:r>
            <w:r>
              <w:t xml:space="preserve"> 00:12:30</w:t>
            </w:r>
          </w:p>
          <w:p w14:paraId="75617778" w14:textId="77777777" w:rsidR="00D109DC" w:rsidRDefault="00000000">
            <w:pPr>
              <w:pStyle w:val="Standard"/>
            </w:pPr>
            <w:r>
              <w:rPr>
                <w:b/>
              </w:rPr>
              <w:t xml:space="preserve">Support original : </w:t>
            </w:r>
            <w:r>
              <w:t>Bobine V-32</w:t>
            </w:r>
          </w:p>
          <w:p w14:paraId="3731257D" w14:textId="77777777" w:rsidR="00D109DC" w:rsidRDefault="00D109DC">
            <w:pPr>
              <w:pStyle w:val="Standard"/>
            </w:pPr>
            <w:hyperlink r:id="rId1103" w:history="1">
              <w:r>
                <w:rPr>
                  <w:color w:val="2F5496"/>
                </w:rPr>
                <w:t>Lien YouTube</w:t>
              </w:r>
            </w:hyperlink>
          </w:p>
          <w:p w14:paraId="7377FFA7" w14:textId="77777777" w:rsidR="00D109DC" w:rsidRDefault="00000000">
            <w:pPr>
              <w:pStyle w:val="Standard"/>
            </w:pPr>
            <w:r>
              <w:t>Document numérisé</w:t>
            </w:r>
          </w:p>
          <w:p w14:paraId="5D97A24D" w14:textId="77777777" w:rsidR="00D109DC" w:rsidRDefault="00000000">
            <w:pPr>
              <w:pStyle w:val="Standard"/>
            </w:pPr>
            <w:r>
              <w:rPr>
                <w:i/>
              </w:rPr>
              <w:t>Partie 2</w:t>
            </w:r>
          </w:p>
          <w:p w14:paraId="1D3A4EE6" w14:textId="77777777" w:rsidR="00D109DC" w:rsidRDefault="00000000">
            <w:pPr>
              <w:pStyle w:val="Standard"/>
            </w:pPr>
            <w:r>
              <w:rPr>
                <w:b/>
              </w:rPr>
              <w:t xml:space="preserve">Titre : </w:t>
            </w:r>
            <w:r>
              <w:t>Conférence de presse de M. Georges-Henri Bouchard</w:t>
            </w:r>
          </w:p>
          <w:p w14:paraId="60F188BF" w14:textId="77777777" w:rsidR="00D109DC" w:rsidRDefault="00000000">
            <w:pPr>
              <w:pStyle w:val="Standard"/>
            </w:pPr>
            <w:r>
              <w:rPr>
                <w:b/>
              </w:rPr>
              <w:t xml:space="preserve">Animateur : </w:t>
            </w:r>
            <w:r>
              <w:t>inconnu</w:t>
            </w:r>
          </w:p>
          <w:p w14:paraId="2D17F442" w14:textId="77777777" w:rsidR="00D109DC" w:rsidRDefault="00000000">
            <w:pPr>
              <w:pStyle w:val="Standard"/>
            </w:pPr>
            <w:r>
              <w:rPr>
                <w:b/>
              </w:rPr>
              <w:t xml:space="preserve">Production : </w:t>
            </w:r>
            <w:r>
              <w:t>inconnue</w:t>
            </w:r>
          </w:p>
          <w:p w14:paraId="0B025EE6" w14:textId="77777777" w:rsidR="00D109DC" w:rsidRDefault="00000000">
            <w:pPr>
              <w:pStyle w:val="Standard"/>
            </w:pPr>
            <w:r>
              <w:rPr>
                <w:b/>
              </w:rPr>
              <w:t xml:space="preserve">Interventions : </w:t>
            </w:r>
            <w:r>
              <w:t>Georges-Henri Bouchard, Suzanne Beauchamp-Niquet, Michel Bouchard (journaliste)</w:t>
            </w:r>
          </w:p>
          <w:p w14:paraId="74FF45A3" w14:textId="77777777" w:rsidR="00D109DC" w:rsidRDefault="00000000">
            <w:pPr>
              <w:pStyle w:val="Standard"/>
            </w:pPr>
            <w:r>
              <w:rPr>
                <w:b/>
              </w:rPr>
              <w:t xml:space="preserve">Sujets abordés : </w:t>
            </w:r>
            <w:r>
              <w:t>Parti libéral du comté Roberval</w:t>
            </w:r>
          </w:p>
          <w:p w14:paraId="001F853D" w14:textId="77777777" w:rsidR="00D109DC" w:rsidRDefault="00000000">
            <w:pPr>
              <w:pStyle w:val="Standard"/>
            </w:pPr>
            <w:r>
              <w:rPr>
                <w:b/>
              </w:rPr>
              <w:t xml:space="preserve">Date : </w:t>
            </w:r>
            <w:r>
              <w:t>[197-]</w:t>
            </w:r>
          </w:p>
          <w:p w14:paraId="544734EC" w14:textId="77777777" w:rsidR="00D109DC" w:rsidRDefault="00000000">
            <w:pPr>
              <w:pStyle w:val="Standard"/>
            </w:pPr>
            <w:r>
              <w:rPr>
                <w:b/>
              </w:rPr>
              <w:t xml:space="preserve">Lieu : </w:t>
            </w:r>
            <w:r>
              <w:t>inconnu</w:t>
            </w:r>
          </w:p>
          <w:p w14:paraId="4AC631AE" w14:textId="77777777" w:rsidR="00D109DC" w:rsidRDefault="00000000">
            <w:pPr>
              <w:pStyle w:val="Standard"/>
            </w:pPr>
            <w:r>
              <w:rPr>
                <w:b/>
              </w:rPr>
              <w:t>Durée de l’enregistrement :</w:t>
            </w:r>
            <w:r>
              <w:t xml:space="preserve"> 00:24:30</w:t>
            </w:r>
          </w:p>
          <w:p w14:paraId="306CB050" w14:textId="77777777" w:rsidR="00D109DC" w:rsidRDefault="00000000">
            <w:pPr>
              <w:pStyle w:val="Standard"/>
            </w:pPr>
            <w:r>
              <w:rPr>
                <w:i/>
              </w:rPr>
              <w:t>Partie 3</w:t>
            </w:r>
          </w:p>
          <w:p w14:paraId="54B4A735" w14:textId="77777777" w:rsidR="00D109DC" w:rsidRDefault="00000000">
            <w:pPr>
              <w:pStyle w:val="Standard"/>
            </w:pPr>
            <w:r>
              <w:rPr>
                <w:b/>
              </w:rPr>
              <w:t xml:space="preserve">Titre : </w:t>
            </w:r>
            <w:r>
              <w:t>Souper conférence – Assurances</w:t>
            </w:r>
          </w:p>
          <w:p w14:paraId="317F744C" w14:textId="77777777" w:rsidR="00D109DC" w:rsidRDefault="00000000">
            <w:pPr>
              <w:pStyle w:val="Standard"/>
            </w:pPr>
            <w:r>
              <w:rPr>
                <w:b/>
              </w:rPr>
              <w:t xml:space="preserve">Animateur : </w:t>
            </w:r>
            <w:r>
              <w:t>inconnu</w:t>
            </w:r>
          </w:p>
          <w:p w14:paraId="019D4B80" w14:textId="77777777" w:rsidR="00D109DC" w:rsidRDefault="00000000">
            <w:pPr>
              <w:pStyle w:val="Standard"/>
            </w:pPr>
            <w:r>
              <w:rPr>
                <w:b/>
              </w:rPr>
              <w:t xml:space="preserve">Production : </w:t>
            </w:r>
            <w:r>
              <w:t>inconnue</w:t>
            </w:r>
          </w:p>
          <w:p w14:paraId="0A661058" w14:textId="77777777" w:rsidR="00D109DC" w:rsidRDefault="00000000">
            <w:pPr>
              <w:pStyle w:val="Standard"/>
            </w:pPr>
            <w:r>
              <w:rPr>
                <w:b/>
              </w:rPr>
              <w:lastRenderedPageBreak/>
              <w:t xml:space="preserve">Interventions : </w:t>
            </w:r>
            <w:r>
              <w:t>Charles-Édouard Simard (maire de Mistassini) et journalistes</w:t>
            </w:r>
          </w:p>
          <w:p w14:paraId="088DC535" w14:textId="77777777" w:rsidR="00D109DC" w:rsidRDefault="00000000">
            <w:pPr>
              <w:pStyle w:val="Standard"/>
            </w:pPr>
            <w:r>
              <w:rPr>
                <w:b/>
              </w:rPr>
              <w:t xml:space="preserve">Sujets abordés : </w:t>
            </w:r>
            <w:r>
              <w:t>Dîner mensuel de la Caisse d’entraide économique</w:t>
            </w:r>
          </w:p>
          <w:p w14:paraId="41D33AF0" w14:textId="77777777" w:rsidR="00D109DC" w:rsidRDefault="00000000">
            <w:pPr>
              <w:pStyle w:val="Standard"/>
            </w:pPr>
            <w:r>
              <w:rPr>
                <w:b/>
              </w:rPr>
              <w:t xml:space="preserve">Date : </w:t>
            </w:r>
            <w:r>
              <w:t>1978</w:t>
            </w:r>
          </w:p>
          <w:p w14:paraId="5F88DF9E" w14:textId="77777777" w:rsidR="00D109DC" w:rsidRDefault="00000000">
            <w:pPr>
              <w:pStyle w:val="Standard"/>
            </w:pPr>
            <w:r>
              <w:rPr>
                <w:b/>
              </w:rPr>
              <w:t xml:space="preserve">Lieu : </w:t>
            </w:r>
            <w:r>
              <w:t>inconnu</w:t>
            </w:r>
          </w:p>
          <w:p w14:paraId="20F78B10" w14:textId="77777777" w:rsidR="00D109DC" w:rsidRDefault="00000000">
            <w:pPr>
              <w:pStyle w:val="Standard"/>
            </w:pPr>
            <w:r>
              <w:rPr>
                <w:b/>
              </w:rPr>
              <w:t>Durée de l’enregistrement :</w:t>
            </w:r>
            <w:r>
              <w:t xml:space="preserve"> 00:26:00</w:t>
            </w:r>
          </w:p>
          <w:p w14:paraId="539EB669" w14:textId="77777777" w:rsidR="00D109DC" w:rsidRDefault="00000000">
            <w:pPr>
              <w:pStyle w:val="Standard"/>
            </w:pPr>
            <w:r>
              <w:rPr>
                <w:b/>
                <w:bCs/>
              </w:rPr>
              <w:t>Note :</w:t>
            </w:r>
            <w:r>
              <w:t xml:space="preserve"> Voir aussi les cotes P38/A3/3,3 et P38/A3/13,2 pour plus de documentation sur la Caisse d’entraide économique.</w:t>
            </w:r>
          </w:p>
          <w:p w14:paraId="0AC8AC92" w14:textId="77777777" w:rsidR="00D109DC" w:rsidRDefault="00D109DC">
            <w:pPr>
              <w:pStyle w:val="Standard"/>
            </w:pPr>
          </w:p>
          <w:p w14:paraId="4F910905" w14:textId="77777777" w:rsidR="00D109DC" w:rsidRDefault="00D109DC">
            <w:pPr>
              <w:pStyle w:val="Standard"/>
            </w:pPr>
          </w:p>
        </w:tc>
      </w:tr>
      <w:tr w:rsidR="00D109DC" w14:paraId="4CDD5099" w14:textId="77777777">
        <w:tc>
          <w:tcPr>
            <w:tcW w:w="1553" w:type="dxa"/>
            <w:shd w:val="clear" w:color="auto" w:fill="D9D9D9"/>
            <w:tcMar>
              <w:top w:w="0" w:type="dxa"/>
              <w:left w:w="10" w:type="dxa"/>
              <w:bottom w:w="0" w:type="dxa"/>
              <w:right w:w="10" w:type="dxa"/>
            </w:tcMar>
          </w:tcPr>
          <w:p w14:paraId="3AE69B73" w14:textId="77777777" w:rsidR="00D109DC" w:rsidRDefault="00000000">
            <w:pPr>
              <w:pStyle w:val="Standard"/>
            </w:pPr>
            <w:r>
              <w:rPr>
                <w:lang w:eastAsia="en-US"/>
              </w:rPr>
              <w:lastRenderedPageBreak/>
              <w:t>R-E-T-P</w:t>
            </w:r>
          </w:p>
          <w:p w14:paraId="3BE659E7" w14:textId="77777777" w:rsidR="00D109DC" w:rsidRDefault="00000000">
            <w:pPr>
              <w:pStyle w:val="Standard"/>
            </w:pPr>
            <w:r>
              <w:rPr>
                <w:lang w:eastAsia="en-US"/>
              </w:rPr>
              <w:t>Boîte 47</w:t>
            </w:r>
          </w:p>
        </w:tc>
        <w:tc>
          <w:tcPr>
            <w:tcW w:w="7803" w:type="dxa"/>
            <w:shd w:val="clear" w:color="auto" w:fill="FFFFFF"/>
            <w:tcMar>
              <w:top w:w="0" w:type="dxa"/>
              <w:left w:w="10" w:type="dxa"/>
              <w:bottom w:w="0" w:type="dxa"/>
              <w:right w:w="10" w:type="dxa"/>
            </w:tcMar>
          </w:tcPr>
          <w:p w14:paraId="0F13C591" w14:textId="77777777" w:rsidR="00D109DC" w:rsidRDefault="00000000">
            <w:pPr>
              <w:pStyle w:val="Standard"/>
              <w:outlineLvl w:val="2"/>
            </w:pPr>
            <w:bookmarkStart w:id="243" w:name="__RefHeading__46194_1191675169"/>
            <w:bookmarkStart w:id="244" w:name="_Toc15993184"/>
            <w:r>
              <w:rPr>
                <w:u w:val="single"/>
              </w:rPr>
              <w:t>P38/A3/12 : Entrevues</w:t>
            </w:r>
            <w:bookmarkEnd w:id="243"/>
            <w:bookmarkEnd w:id="244"/>
          </w:p>
          <w:p w14:paraId="048F0C91" w14:textId="77777777" w:rsidR="00D109DC" w:rsidRDefault="00000000">
            <w:pPr>
              <w:pStyle w:val="Standard"/>
            </w:pPr>
            <w:r>
              <w:t>- [197-]. – 1979. – 3 bobines (numérisées) : 2 heures, 20 minutes et 40 secondes d’images en mouvement.</w:t>
            </w:r>
          </w:p>
          <w:p w14:paraId="7EE1D5B0" w14:textId="77777777" w:rsidR="00D109DC" w:rsidRDefault="00D109DC">
            <w:pPr>
              <w:pStyle w:val="Standard"/>
            </w:pPr>
          </w:p>
          <w:p w14:paraId="38CFB7ED" w14:textId="77777777" w:rsidR="00D109DC" w:rsidRDefault="00000000">
            <w:pPr>
              <w:pStyle w:val="Standard"/>
            </w:pPr>
            <w:r>
              <w:rPr>
                <w:i/>
              </w:rPr>
              <w:t>Portée et contenu :</w:t>
            </w:r>
          </w:p>
          <w:p w14:paraId="13CFC3A9" w14:textId="77777777" w:rsidR="00D109DC" w:rsidRDefault="00000000">
            <w:pPr>
              <w:pStyle w:val="Standard"/>
            </w:pPr>
            <w:r>
              <w:t>Le dossier comprend des entrevues diffusées par la Télévision communautaire.</w:t>
            </w:r>
          </w:p>
          <w:p w14:paraId="2491E597" w14:textId="77777777" w:rsidR="00D109DC" w:rsidRDefault="00D109DC">
            <w:pPr>
              <w:pStyle w:val="Standard"/>
            </w:pPr>
          </w:p>
          <w:p w14:paraId="0C21985E" w14:textId="77777777" w:rsidR="00D109DC" w:rsidRDefault="00000000">
            <w:pPr>
              <w:pStyle w:val="Standard"/>
            </w:pPr>
            <w:r>
              <w:rPr>
                <w:i/>
              </w:rPr>
              <w:t>Notes :</w:t>
            </w:r>
          </w:p>
          <w:p w14:paraId="7FDEFEB3" w14:textId="77777777" w:rsidR="00D109DC" w:rsidRDefault="00000000">
            <w:pPr>
              <w:pStyle w:val="Standard"/>
            </w:pPr>
            <w:r>
              <w:t>Originaux. Bobines de format V-30H.</w:t>
            </w:r>
          </w:p>
          <w:p w14:paraId="28DE0DD8" w14:textId="77777777" w:rsidR="00D109DC" w:rsidRDefault="00000000">
            <w:pPr>
              <w:pStyle w:val="Standard"/>
            </w:pPr>
            <w:r>
              <w:t>Boîte 47.</w:t>
            </w:r>
          </w:p>
          <w:p w14:paraId="69C5D1D6" w14:textId="77777777" w:rsidR="00D109DC" w:rsidRDefault="00D109DC">
            <w:pPr>
              <w:pStyle w:val="Standard"/>
            </w:pPr>
          </w:p>
          <w:p w14:paraId="650FEBB0" w14:textId="77777777" w:rsidR="00D109DC" w:rsidRDefault="00000000">
            <w:pPr>
              <w:pStyle w:val="Standard"/>
            </w:pPr>
            <w:r>
              <w:t>P38/A3/12,1</w:t>
            </w:r>
          </w:p>
          <w:p w14:paraId="2ED19CD3" w14:textId="77777777" w:rsidR="00D109DC" w:rsidRDefault="00000000">
            <w:pPr>
              <w:pStyle w:val="Standard"/>
            </w:pPr>
            <w:r>
              <w:rPr>
                <w:b/>
              </w:rPr>
              <w:t xml:space="preserve">Ancien numéro : </w:t>
            </w:r>
            <w:r>
              <w:t>aucun</w:t>
            </w:r>
          </w:p>
          <w:p w14:paraId="3A7A14FB" w14:textId="77777777" w:rsidR="00D109DC" w:rsidRDefault="00000000">
            <w:pPr>
              <w:pStyle w:val="Standard"/>
            </w:pPr>
            <w:r>
              <w:rPr>
                <w:i/>
              </w:rPr>
              <w:t>Partie 1</w:t>
            </w:r>
          </w:p>
          <w:p w14:paraId="7883C236" w14:textId="77777777" w:rsidR="00D109DC" w:rsidRDefault="00000000">
            <w:pPr>
              <w:pStyle w:val="Standard"/>
            </w:pPr>
            <w:r>
              <w:rPr>
                <w:b/>
              </w:rPr>
              <w:t xml:space="preserve">Titre : </w:t>
            </w:r>
            <w:r>
              <w:t>Entrevue – Michel Bouchard</w:t>
            </w:r>
          </w:p>
          <w:p w14:paraId="71BE9A6F" w14:textId="77777777" w:rsidR="00D109DC" w:rsidRDefault="00000000">
            <w:pPr>
              <w:pStyle w:val="Standard"/>
            </w:pPr>
            <w:r>
              <w:rPr>
                <w:b/>
              </w:rPr>
              <w:t xml:space="preserve">Animateur : </w:t>
            </w:r>
            <w:r>
              <w:t>Michel Bouchard</w:t>
            </w:r>
          </w:p>
          <w:p w14:paraId="3837883D" w14:textId="77777777" w:rsidR="00D109DC" w:rsidRDefault="00000000">
            <w:pPr>
              <w:pStyle w:val="Standard"/>
            </w:pPr>
            <w:r>
              <w:rPr>
                <w:b/>
              </w:rPr>
              <w:t xml:space="preserve">Production : </w:t>
            </w:r>
            <w:r>
              <w:t>TVC Dolbeau-Mistassini</w:t>
            </w:r>
          </w:p>
          <w:p w14:paraId="45726600" w14:textId="77777777" w:rsidR="00D109DC" w:rsidRDefault="00000000">
            <w:pPr>
              <w:pStyle w:val="Standard"/>
            </w:pPr>
            <w:r>
              <w:rPr>
                <w:b/>
              </w:rPr>
              <w:t xml:space="preserve">Interventions : </w:t>
            </w:r>
            <w:r>
              <w:t xml:space="preserve">M. </w:t>
            </w:r>
            <w:proofErr w:type="spellStart"/>
            <w:r>
              <w:t>Huggs</w:t>
            </w:r>
            <w:proofErr w:type="spellEnd"/>
          </w:p>
          <w:p w14:paraId="50BFDFAC" w14:textId="77777777" w:rsidR="00D109DC" w:rsidRDefault="00000000">
            <w:pPr>
              <w:pStyle w:val="Standard"/>
            </w:pPr>
            <w:r>
              <w:rPr>
                <w:b/>
              </w:rPr>
              <w:t>Sujets abordés :</w:t>
            </w:r>
            <w:r>
              <w:t xml:space="preserve"> Inauguration de</w:t>
            </w:r>
            <w:r>
              <w:rPr>
                <w:b/>
              </w:rPr>
              <w:t xml:space="preserve"> </w:t>
            </w:r>
            <w:r>
              <w:t>la compagnie SILVEX à Dolbeau, une usine de production de bâtons de</w:t>
            </w:r>
          </w:p>
          <w:p w14:paraId="6BF4A2DF" w14:textId="77777777" w:rsidR="00D109DC" w:rsidRDefault="00000000">
            <w:pPr>
              <w:pStyle w:val="Standard"/>
            </w:pPr>
            <w:r>
              <w:rPr>
                <w:b/>
              </w:rPr>
              <w:t xml:space="preserve">Date : </w:t>
            </w:r>
            <w:r>
              <w:t>[197-]</w:t>
            </w:r>
          </w:p>
          <w:p w14:paraId="2319399A" w14:textId="77777777" w:rsidR="00D109DC" w:rsidRDefault="00000000">
            <w:pPr>
              <w:pStyle w:val="Standard"/>
            </w:pPr>
            <w:r>
              <w:rPr>
                <w:b/>
              </w:rPr>
              <w:t xml:space="preserve">Lieu : </w:t>
            </w:r>
            <w:r>
              <w:t>Dolbeau</w:t>
            </w:r>
          </w:p>
          <w:p w14:paraId="19C394B3" w14:textId="77777777" w:rsidR="00D109DC" w:rsidRDefault="00000000">
            <w:pPr>
              <w:pStyle w:val="Standard"/>
            </w:pPr>
            <w:r>
              <w:rPr>
                <w:b/>
              </w:rPr>
              <w:t>Durée de l’enregistrement :</w:t>
            </w:r>
            <w:r>
              <w:t xml:space="preserve"> 00:09:50</w:t>
            </w:r>
          </w:p>
          <w:p w14:paraId="7F2C6300" w14:textId="77777777" w:rsidR="00D109DC" w:rsidRDefault="00000000">
            <w:pPr>
              <w:pStyle w:val="Standard"/>
            </w:pPr>
            <w:r>
              <w:rPr>
                <w:b/>
              </w:rPr>
              <w:t xml:space="preserve">Support original : </w:t>
            </w:r>
            <w:r>
              <w:t>Bobine V-30H</w:t>
            </w:r>
          </w:p>
          <w:p w14:paraId="64DEFE3E" w14:textId="77777777" w:rsidR="00D109DC" w:rsidRDefault="00D109DC">
            <w:pPr>
              <w:pStyle w:val="Standard"/>
            </w:pPr>
            <w:hyperlink r:id="rId1104" w:history="1">
              <w:r>
                <w:rPr>
                  <w:color w:val="2F5496"/>
                </w:rPr>
                <w:t>Lien YouTube</w:t>
              </w:r>
            </w:hyperlink>
          </w:p>
          <w:p w14:paraId="59CC8B7B" w14:textId="77777777" w:rsidR="00D109DC" w:rsidRDefault="00000000">
            <w:pPr>
              <w:pStyle w:val="Standard"/>
            </w:pPr>
            <w:r>
              <w:t>Document numérisé</w:t>
            </w:r>
          </w:p>
          <w:p w14:paraId="170FCA4C" w14:textId="77777777" w:rsidR="00D109DC" w:rsidRDefault="00000000">
            <w:pPr>
              <w:pStyle w:val="Standard"/>
            </w:pPr>
            <w:r>
              <w:rPr>
                <w:i/>
              </w:rPr>
              <w:t>Partie 2</w:t>
            </w:r>
          </w:p>
          <w:p w14:paraId="53D08C91" w14:textId="77777777" w:rsidR="00D109DC" w:rsidRDefault="00000000">
            <w:pPr>
              <w:pStyle w:val="Standard"/>
            </w:pPr>
            <w:r>
              <w:rPr>
                <w:b/>
              </w:rPr>
              <w:t xml:space="preserve">Titre : </w:t>
            </w:r>
            <w:r>
              <w:t>Discussion entre jeunes</w:t>
            </w:r>
          </w:p>
          <w:p w14:paraId="02AD710B" w14:textId="77777777" w:rsidR="00D109DC" w:rsidRDefault="00000000">
            <w:pPr>
              <w:pStyle w:val="Standard"/>
            </w:pPr>
            <w:r>
              <w:rPr>
                <w:b/>
              </w:rPr>
              <w:t xml:space="preserve">Animateur : </w:t>
            </w:r>
            <w:r>
              <w:t>aucun</w:t>
            </w:r>
          </w:p>
          <w:p w14:paraId="52D668B8" w14:textId="77777777" w:rsidR="00D109DC" w:rsidRDefault="00000000">
            <w:pPr>
              <w:pStyle w:val="Standard"/>
            </w:pPr>
            <w:r>
              <w:rPr>
                <w:b/>
              </w:rPr>
              <w:t xml:space="preserve">Production : </w:t>
            </w:r>
            <w:r>
              <w:t>inconnue</w:t>
            </w:r>
          </w:p>
          <w:p w14:paraId="067C3DC1" w14:textId="77777777" w:rsidR="00D109DC" w:rsidRDefault="00000000">
            <w:pPr>
              <w:pStyle w:val="Standard"/>
            </w:pPr>
            <w:r>
              <w:rPr>
                <w:b/>
              </w:rPr>
              <w:t xml:space="preserve">Interventions : </w:t>
            </w:r>
            <w:r>
              <w:t>inconnus</w:t>
            </w:r>
          </w:p>
          <w:p w14:paraId="6759D699" w14:textId="77777777" w:rsidR="00D109DC" w:rsidRDefault="00000000">
            <w:pPr>
              <w:pStyle w:val="Standard"/>
            </w:pPr>
            <w:r>
              <w:rPr>
                <w:b/>
              </w:rPr>
              <w:t xml:space="preserve">Sujets abordés : </w:t>
            </w:r>
            <w:r>
              <w:rPr>
                <w:bCs/>
              </w:rPr>
              <w:t>famille, relations parents-enfants</w:t>
            </w:r>
          </w:p>
          <w:p w14:paraId="7C8AA257" w14:textId="77777777" w:rsidR="00D109DC" w:rsidRDefault="00000000">
            <w:pPr>
              <w:pStyle w:val="Standard"/>
            </w:pPr>
            <w:r>
              <w:rPr>
                <w:b/>
              </w:rPr>
              <w:t xml:space="preserve">Date : </w:t>
            </w:r>
            <w:r>
              <w:t>[197-]</w:t>
            </w:r>
          </w:p>
          <w:p w14:paraId="6D82DFFC" w14:textId="77777777" w:rsidR="00D109DC" w:rsidRDefault="00000000">
            <w:pPr>
              <w:pStyle w:val="Standard"/>
            </w:pPr>
            <w:r>
              <w:rPr>
                <w:b/>
              </w:rPr>
              <w:t xml:space="preserve">Lieu : </w:t>
            </w:r>
            <w:r>
              <w:t>inconnu</w:t>
            </w:r>
          </w:p>
          <w:p w14:paraId="50D7B477" w14:textId="77777777" w:rsidR="00D109DC" w:rsidRDefault="00000000">
            <w:pPr>
              <w:pStyle w:val="Standard"/>
            </w:pPr>
            <w:r>
              <w:rPr>
                <w:b/>
              </w:rPr>
              <w:t>Durée de l’enregistrement :</w:t>
            </w:r>
            <w:r>
              <w:t xml:space="preserve"> 00:07:20</w:t>
            </w:r>
          </w:p>
          <w:p w14:paraId="7E33250C" w14:textId="77777777" w:rsidR="00D109DC" w:rsidRDefault="00000000">
            <w:pPr>
              <w:pStyle w:val="Standard"/>
            </w:pPr>
            <w:r>
              <w:rPr>
                <w:i/>
              </w:rPr>
              <w:t>Partie 3</w:t>
            </w:r>
          </w:p>
          <w:p w14:paraId="0B214C2D" w14:textId="77777777" w:rsidR="00D109DC" w:rsidRDefault="00000000">
            <w:pPr>
              <w:pStyle w:val="Standard"/>
            </w:pPr>
            <w:r>
              <w:rPr>
                <w:b/>
              </w:rPr>
              <w:t xml:space="preserve">Titre : </w:t>
            </w:r>
            <w:r>
              <w:t>Bateaux sur la rivière</w:t>
            </w:r>
          </w:p>
          <w:p w14:paraId="177415EB" w14:textId="77777777" w:rsidR="00D109DC" w:rsidRDefault="00000000">
            <w:pPr>
              <w:pStyle w:val="Standard"/>
            </w:pPr>
            <w:r>
              <w:rPr>
                <w:b/>
              </w:rPr>
              <w:t xml:space="preserve">Animateur : </w:t>
            </w:r>
            <w:r>
              <w:t>inconnu</w:t>
            </w:r>
          </w:p>
          <w:p w14:paraId="5B799B5B" w14:textId="77777777" w:rsidR="00D109DC" w:rsidRDefault="00000000">
            <w:pPr>
              <w:pStyle w:val="Standard"/>
            </w:pPr>
            <w:r>
              <w:rPr>
                <w:b/>
              </w:rPr>
              <w:t xml:space="preserve">Production : </w:t>
            </w:r>
            <w:r>
              <w:t>inconnue</w:t>
            </w:r>
          </w:p>
          <w:p w14:paraId="6349DABB" w14:textId="77777777" w:rsidR="00D109DC" w:rsidRDefault="00000000">
            <w:pPr>
              <w:pStyle w:val="Standard"/>
            </w:pPr>
            <w:r>
              <w:rPr>
                <w:b/>
              </w:rPr>
              <w:t xml:space="preserve">Interventions : </w:t>
            </w:r>
            <w:r>
              <w:t>inconnus</w:t>
            </w:r>
          </w:p>
          <w:p w14:paraId="23592E9F" w14:textId="77777777" w:rsidR="00D109DC" w:rsidRDefault="00000000">
            <w:pPr>
              <w:pStyle w:val="Standard"/>
            </w:pPr>
            <w:r>
              <w:rPr>
                <w:b/>
              </w:rPr>
              <w:lastRenderedPageBreak/>
              <w:t xml:space="preserve">Sujets abordés : </w:t>
            </w:r>
            <w:r>
              <w:t>images de bateaux, de pédalos, de baigneurs, etc.</w:t>
            </w:r>
          </w:p>
          <w:p w14:paraId="2F5E58D0" w14:textId="77777777" w:rsidR="00D109DC" w:rsidRDefault="00000000">
            <w:pPr>
              <w:pStyle w:val="Standard"/>
            </w:pPr>
            <w:r>
              <w:rPr>
                <w:b/>
              </w:rPr>
              <w:t xml:space="preserve">Date : </w:t>
            </w:r>
            <w:r>
              <w:t>[197-]</w:t>
            </w:r>
          </w:p>
          <w:p w14:paraId="5181EF3D" w14:textId="77777777" w:rsidR="00D109DC" w:rsidRDefault="00000000">
            <w:pPr>
              <w:pStyle w:val="Standard"/>
            </w:pPr>
            <w:r>
              <w:rPr>
                <w:b/>
              </w:rPr>
              <w:t xml:space="preserve">Lieu : </w:t>
            </w:r>
            <w:r>
              <w:t>inconnu</w:t>
            </w:r>
          </w:p>
          <w:p w14:paraId="00C3E289" w14:textId="77777777" w:rsidR="00D109DC" w:rsidRDefault="00000000">
            <w:pPr>
              <w:pStyle w:val="Standard"/>
            </w:pPr>
            <w:r>
              <w:rPr>
                <w:b/>
              </w:rPr>
              <w:t>Durée de l’enregistrement :</w:t>
            </w:r>
            <w:r>
              <w:t xml:space="preserve"> 00:15:00</w:t>
            </w:r>
          </w:p>
          <w:p w14:paraId="75D66068" w14:textId="77777777" w:rsidR="00D109DC" w:rsidRDefault="00D109DC">
            <w:pPr>
              <w:pStyle w:val="Standard"/>
            </w:pPr>
          </w:p>
          <w:p w14:paraId="3C3D704A" w14:textId="77777777" w:rsidR="00D109DC" w:rsidRDefault="00000000">
            <w:pPr>
              <w:pStyle w:val="Standard"/>
            </w:pPr>
            <w:r>
              <w:t>P38/A3/12,2</w:t>
            </w:r>
          </w:p>
          <w:p w14:paraId="1C09ABAA" w14:textId="77777777" w:rsidR="00D109DC" w:rsidRDefault="00000000">
            <w:pPr>
              <w:pStyle w:val="Standard"/>
            </w:pPr>
            <w:r>
              <w:rPr>
                <w:b/>
              </w:rPr>
              <w:t xml:space="preserve">Ancien numéro : </w:t>
            </w:r>
            <w:r>
              <w:t>aucun</w:t>
            </w:r>
          </w:p>
          <w:p w14:paraId="3A0B57FF" w14:textId="77777777" w:rsidR="00D109DC" w:rsidRDefault="00000000">
            <w:pPr>
              <w:pStyle w:val="Standard"/>
            </w:pPr>
            <w:r>
              <w:rPr>
                <w:b/>
              </w:rPr>
              <w:t xml:space="preserve">Titre : </w:t>
            </w:r>
            <w:r>
              <w:t>Entrevues</w:t>
            </w:r>
          </w:p>
          <w:p w14:paraId="603BB72A" w14:textId="77777777" w:rsidR="00D109DC" w:rsidRDefault="00000000">
            <w:pPr>
              <w:pStyle w:val="Standard"/>
            </w:pPr>
            <w:r>
              <w:rPr>
                <w:b/>
              </w:rPr>
              <w:t xml:space="preserve">Animateur : </w:t>
            </w:r>
            <w:r>
              <w:t>Jean-Marc Lebœuf et Éric Perron</w:t>
            </w:r>
          </w:p>
          <w:p w14:paraId="6DEEA4D1" w14:textId="77777777" w:rsidR="00D109DC" w:rsidRDefault="00000000">
            <w:pPr>
              <w:pStyle w:val="Standard"/>
            </w:pPr>
            <w:r>
              <w:rPr>
                <w:b/>
              </w:rPr>
              <w:t xml:space="preserve">Production : </w:t>
            </w:r>
            <w:r>
              <w:t>inconnue</w:t>
            </w:r>
          </w:p>
          <w:p w14:paraId="7735C89A" w14:textId="77777777" w:rsidR="00D109DC" w:rsidRDefault="00000000">
            <w:pPr>
              <w:pStyle w:val="Standard"/>
            </w:pPr>
            <w:r>
              <w:rPr>
                <w:b/>
              </w:rPr>
              <w:t xml:space="preserve">Interventions : </w:t>
            </w:r>
            <w:r>
              <w:t xml:space="preserve">Renaud Bouchard, Mme Édouard Lévesque, Mme </w:t>
            </w:r>
            <w:proofErr w:type="spellStart"/>
            <w:r>
              <w:t>Welly</w:t>
            </w:r>
            <w:proofErr w:type="spellEnd"/>
            <w:r>
              <w:t xml:space="preserve"> Bergeron, Mme </w:t>
            </w:r>
            <w:proofErr w:type="spellStart"/>
            <w:r>
              <w:t>Dorila</w:t>
            </w:r>
            <w:proofErr w:type="spellEnd"/>
            <w:r>
              <w:t xml:space="preserve"> Côté, Yvonne Nadeau, Rosa Rose Carbonneau</w:t>
            </w:r>
          </w:p>
          <w:p w14:paraId="655DC4B0" w14:textId="77777777" w:rsidR="00D109DC" w:rsidRDefault="00000000">
            <w:pPr>
              <w:pStyle w:val="Standard"/>
            </w:pPr>
            <w:r>
              <w:rPr>
                <w:b/>
              </w:rPr>
              <w:t xml:space="preserve">Sujets abordés : </w:t>
            </w:r>
            <w:r>
              <w:t>Entrevues et discussions dans un foyer de personnes âgées de Normandin et entrevues avec des travailleurs forestiers</w:t>
            </w:r>
          </w:p>
          <w:p w14:paraId="594F80CF" w14:textId="77777777" w:rsidR="00D109DC" w:rsidRDefault="00000000">
            <w:pPr>
              <w:pStyle w:val="Standard"/>
            </w:pPr>
            <w:r>
              <w:rPr>
                <w:b/>
              </w:rPr>
              <w:t xml:space="preserve">Date : </w:t>
            </w:r>
            <w:r>
              <w:t>[197-]</w:t>
            </w:r>
          </w:p>
          <w:p w14:paraId="5A0D5C1D" w14:textId="77777777" w:rsidR="00D109DC" w:rsidRDefault="00000000">
            <w:pPr>
              <w:pStyle w:val="Standard"/>
            </w:pPr>
            <w:r>
              <w:rPr>
                <w:b/>
              </w:rPr>
              <w:t xml:space="preserve">Lieu : </w:t>
            </w:r>
            <w:r>
              <w:t>Normandin</w:t>
            </w:r>
          </w:p>
          <w:p w14:paraId="4D93B959" w14:textId="77777777" w:rsidR="00D109DC" w:rsidRDefault="00000000">
            <w:pPr>
              <w:pStyle w:val="Standard"/>
            </w:pPr>
            <w:r>
              <w:rPr>
                <w:b/>
              </w:rPr>
              <w:t>Durée de l’enregistrement :</w:t>
            </w:r>
            <w:r>
              <w:t xml:space="preserve"> 00:53:50</w:t>
            </w:r>
          </w:p>
          <w:p w14:paraId="373A6BFE" w14:textId="77777777" w:rsidR="00D109DC" w:rsidRDefault="00000000">
            <w:pPr>
              <w:pStyle w:val="Standard"/>
            </w:pPr>
            <w:r>
              <w:rPr>
                <w:b/>
              </w:rPr>
              <w:t xml:space="preserve">Support original : </w:t>
            </w:r>
            <w:r>
              <w:t>Bobine V-30H</w:t>
            </w:r>
          </w:p>
          <w:p w14:paraId="574DAEE3" w14:textId="77777777" w:rsidR="00D109DC" w:rsidRDefault="00D109DC">
            <w:pPr>
              <w:pStyle w:val="Standard"/>
            </w:pPr>
            <w:hyperlink r:id="rId1105" w:history="1">
              <w:r>
                <w:rPr>
                  <w:color w:val="2F5496"/>
                </w:rPr>
                <w:t>Lien YouTube</w:t>
              </w:r>
            </w:hyperlink>
          </w:p>
          <w:p w14:paraId="5A3B1C78" w14:textId="77777777" w:rsidR="00D109DC" w:rsidRDefault="00000000">
            <w:pPr>
              <w:pStyle w:val="Standard"/>
            </w:pPr>
            <w:r>
              <w:t>Document numérisé</w:t>
            </w:r>
          </w:p>
          <w:p w14:paraId="28C017EA" w14:textId="77777777" w:rsidR="00D109DC" w:rsidRDefault="00D109DC">
            <w:pPr>
              <w:pStyle w:val="Standard"/>
            </w:pPr>
          </w:p>
          <w:p w14:paraId="6C622A32" w14:textId="77777777" w:rsidR="00D109DC" w:rsidRDefault="00000000">
            <w:pPr>
              <w:pStyle w:val="Standard"/>
            </w:pPr>
            <w:r>
              <w:t>P38/A3/12,3</w:t>
            </w:r>
          </w:p>
          <w:p w14:paraId="0CF9B73B" w14:textId="77777777" w:rsidR="00D109DC" w:rsidRDefault="00000000">
            <w:pPr>
              <w:pStyle w:val="Standard"/>
            </w:pPr>
            <w:r>
              <w:rPr>
                <w:b/>
              </w:rPr>
              <w:t xml:space="preserve">Ancien numéro : </w:t>
            </w:r>
            <w:r>
              <w:t>aucun</w:t>
            </w:r>
          </w:p>
          <w:p w14:paraId="62F6F7AC" w14:textId="77777777" w:rsidR="00D109DC" w:rsidRDefault="00000000">
            <w:pPr>
              <w:pStyle w:val="Standard"/>
            </w:pPr>
            <w:r>
              <w:rPr>
                <w:i/>
              </w:rPr>
              <w:t>Partie 1</w:t>
            </w:r>
          </w:p>
          <w:p w14:paraId="378865E4" w14:textId="77777777" w:rsidR="00D109DC" w:rsidRDefault="00000000">
            <w:pPr>
              <w:pStyle w:val="Standard"/>
            </w:pPr>
            <w:r>
              <w:rPr>
                <w:b/>
              </w:rPr>
              <w:t xml:space="preserve">Titre : </w:t>
            </w:r>
            <w:r>
              <w:t>Entrevue – André Perron</w:t>
            </w:r>
          </w:p>
          <w:p w14:paraId="06B99E98" w14:textId="77777777" w:rsidR="00D109DC" w:rsidRDefault="00000000">
            <w:pPr>
              <w:pStyle w:val="Standard"/>
            </w:pPr>
            <w:r>
              <w:rPr>
                <w:b/>
              </w:rPr>
              <w:t xml:space="preserve">Animateur : </w:t>
            </w:r>
            <w:r>
              <w:t>Michel Bouchard</w:t>
            </w:r>
          </w:p>
          <w:p w14:paraId="1A05DAA1" w14:textId="77777777" w:rsidR="00D109DC" w:rsidRDefault="00000000">
            <w:pPr>
              <w:pStyle w:val="Standard"/>
            </w:pPr>
            <w:r>
              <w:rPr>
                <w:b/>
              </w:rPr>
              <w:t xml:space="preserve">Production : </w:t>
            </w:r>
            <w:r>
              <w:t>inconnue</w:t>
            </w:r>
          </w:p>
          <w:p w14:paraId="6DA108CF" w14:textId="77777777" w:rsidR="00D109DC" w:rsidRDefault="00000000">
            <w:pPr>
              <w:pStyle w:val="Standard"/>
            </w:pPr>
            <w:r>
              <w:rPr>
                <w:b/>
              </w:rPr>
              <w:t xml:space="preserve">Interventions : </w:t>
            </w:r>
            <w:r>
              <w:t>André Perron</w:t>
            </w:r>
          </w:p>
          <w:p w14:paraId="55DBE17D" w14:textId="77777777" w:rsidR="00D109DC" w:rsidRDefault="00000000">
            <w:pPr>
              <w:pStyle w:val="Standard"/>
            </w:pPr>
            <w:r>
              <w:rPr>
                <w:b/>
              </w:rPr>
              <w:t xml:space="preserve">Sujets abordés : </w:t>
            </w:r>
            <w:r>
              <w:t>États financiers 78-79 de la Commission scolaire Louis-Hémon</w:t>
            </w:r>
          </w:p>
          <w:p w14:paraId="6F664EA6" w14:textId="77777777" w:rsidR="00D109DC" w:rsidRDefault="00000000">
            <w:pPr>
              <w:pStyle w:val="Standard"/>
            </w:pPr>
            <w:r>
              <w:rPr>
                <w:b/>
              </w:rPr>
              <w:t xml:space="preserve">Date : </w:t>
            </w:r>
            <w:r>
              <w:t>1979</w:t>
            </w:r>
          </w:p>
          <w:p w14:paraId="42E43921" w14:textId="77777777" w:rsidR="00D109DC" w:rsidRDefault="00000000">
            <w:pPr>
              <w:pStyle w:val="Standard"/>
            </w:pPr>
            <w:r>
              <w:rPr>
                <w:b/>
              </w:rPr>
              <w:t xml:space="preserve">Lieu : </w:t>
            </w:r>
            <w:r>
              <w:t>inconnu</w:t>
            </w:r>
          </w:p>
          <w:p w14:paraId="48708686" w14:textId="77777777" w:rsidR="00D109DC" w:rsidRDefault="00000000">
            <w:pPr>
              <w:pStyle w:val="Standard"/>
            </w:pPr>
            <w:r>
              <w:rPr>
                <w:b/>
              </w:rPr>
              <w:t>Durée de l’enregistrement :</w:t>
            </w:r>
            <w:r>
              <w:t xml:space="preserve"> 00:27:00</w:t>
            </w:r>
          </w:p>
          <w:p w14:paraId="1FE58CDC" w14:textId="77777777" w:rsidR="00D109DC" w:rsidRDefault="00000000">
            <w:pPr>
              <w:pStyle w:val="Standard"/>
            </w:pPr>
            <w:r>
              <w:rPr>
                <w:b/>
              </w:rPr>
              <w:t xml:space="preserve">Support original : </w:t>
            </w:r>
            <w:r>
              <w:t>Bobine V-30H</w:t>
            </w:r>
          </w:p>
          <w:p w14:paraId="4459A704" w14:textId="77777777" w:rsidR="00D109DC" w:rsidRDefault="00D109DC">
            <w:pPr>
              <w:pStyle w:val="Standard"/>
            </w:pPr>
            <w:hyperlink r:id="rId1106" w:history="1">
              <w:r>
                <w:rPr>
                  <w:color w:val="2F5496"/>
                </w:rPr>
                <w:t>Lien YouTube</w:t>
              </w:r>
            </w:hyperlink>
          </w:p>
          <w:p w14:paraId="3E692F27" w14:textId="77777777" w:rsidR="00D109DC" w:rsidRDefault="00000000">
            <w:pPr>
              <w:pStyle w:val="Standard"/>
            </w:pPr>
            <w:r>
              <w:t>Document numérisé</w:t>
            </w:r>
          </w:p>
          <w:p w14:paraId="6442B7D1" w14:textId="77777777" w:rsidR="00D109DC" w:rsidRDefault="00000000">
            <w:pPr>
              <w:pStyle w:val="Standard"/>
            </w:pPr>
            <w:r>
              <w:rPr>
                <w:i/>
              </w:rPr>
              <w:t>Partie 2</w:t>
            </w:r>
          </w:p>
          <w:p w14:paraId="6E92C628" w14:textId="77777777" w:rsidR="00D109DC" w:rsidRDefault="00000000">
            <w:pPr>
              <w:pStyle w:val="Standard"/>
            </w:pPr>
            <w:r>
              <w:rPr>
                <w:b/>
              </w:rPr>
              <w:t xml:space="preserve">Titre : </w:t>
            </w:r>
            <w:r>
              <w:t>Curling</w:t>
            </w:r>
          </w:p>
          <w:p w14:paraId="0FC8E8B1" w14:textId="77777777" w:rsidR="00D109DC" w:rsidRDefault="00000000">
            <w:pPr>
              <w:pStyle w:val="Standard"/>
            </w:pPr>
            <w:r>
              <w:rPr>
                <w:b/>
              </w:rPr>
              <w:t xml:space="preserve">Animateur : </w:t>
            </w:r>
            <w:r>
              <w:t>aucun</w:t>
            </w:r>
          </w:p>
          <w:p w14:paraId="29938107" w14:textId="77777777" w:rsidR="00D109DC" w:rsidRDefault="00000000">
            <w:pPr>
              <w:pStyle w:val="Standard"/>
            </w:pPr>
            <w:r>
              <w:rPr>
                <w:b/>
              </w:rPr>
              <w:t xml:space="preserve">Production : </w:t>
            </w:r>
            <w:r>
              <w:t>TVC Dolbeau-Mistassini</w:t>
            </w:r>
          </w:p>
          <w:p w14:paraId="1AC9C243" w14:textId="77777777" w:rsidR="00D109DC" w:rsidRDefault="00000000">
            <w:pPr>
              <w:pStyle w:val="Standard"/>
            </w:pPr>
            <w:r>
              <w:rPr>
                <w:b/>
              </w:rPr>
              <w:t xml:space="preserve">Interventions : </w:t>
            </w:r>
            <w:r>
              <w:t>inconnus</w:t>
            </w:r>
          </w:p>
          <w:p w14:paraId="492E3A37" w14:textId="77777777" w:rsidR="00D109DC" w:rsidRDefault="00000000">
            <w:pPr>
              <w:pStyle w:val="Standard"/>
            </w:pPr>
            <w:r>
              <w:rPr>
                <w:b/>
              </w:rPr>
              <w:t xml:space="preserve">Sujets abordés : </w:t>
            </w:r>
            <w:r>
              <w:t>Le curling au Centre civique de Dolbeau</w:t>
            </w:r>
          </w:p>
          <w:p w14:paraId="0D7C1A76" w14:textId="77777777" w:rsidR="00D109DC" w:rsidRDefault="00000000">
            <w:pPr>
              <w:pStyle w:val="Standard"/>
            </w:pPr>
            <w:r>
              <w:rPr>
                <w:b/>
              </w:rPr>
              <w:t xml:space="preserve">Date : </w:t>
            </w:r>
            <w:r>
              <w:t>inconnue</w:t>
            </w:r>
          </w:p>
          <w:p w14:paraId="6D0FE978" w14:textId="77777777" w:rsidR="00D109DC" w:rsidRDefault="00000000">
            <w:pPr>
              <w:pStyle w:val="Standard"/>
            </w:pPr>
            <w:r>
              <w:rPr>
                <w:b/>
              </w:rPr>
              <w:t xml:space="preserve">Lieu : </w:t>
            </w:r>
            <w:r>
              <w:t>Centre civique de Dolbeau</w:t>
            </w:r>
          </w:p>
          <w:p w14:paraId="167CA12C" w14:textId="77777777" w:rsidR="00D109DC" w:rsidRDefault="00000000">
            <w:pPr>
              <w:pStyle w:val="Standard"/>
            </w:pPr>
            <w:r>
              <w:rPr>
                <w:b/>
              </w:rPr>
              <w:t>Durée de l’enregistrement :</w:t>
            </w:r>
            <w:r>
              <w:t xml:space="preserve"> 00:27:40</w:t>
            </w:r>
          </w:p>
          <w:p w14:paraId="463FE322" w14:textId="77777777" w:rsidR="00D109DC" w:rsidRDefault="00D109DC">
            <w:pPr>
              <w:pStyle w:val="Standard"/>
            </w:pPr>
          </w:p>
          <w:p w14:paraId="1BF97A80" w14:textId="77777777" w:rsidR="00D109DC" w:rsidRDefault="00D109DC">
            <w:pPr>
              <w:pStyle w:val="Standard"/>
            </w:pPr>
          </w:p>
        </w:tc>
      </w:tr>
      <w:tr w:rsidR="00D109DC" w14:paraId="39B6EEE2" w14:textId="77777777">
        <w:tc>
          <w:tcPr>
            <w:tcW w:w="1553" w:type="dxa"/>
            <w:shd w:val="clear" w:color="auto" w:fill="D9D9D9"/>
            <w:tcMar>
              <w:top w:w="0" w:type="dxa"/>
              <w:left w:w="10" w:type="dxa"/>
              <w:bottom w:w="0" w:type="dxa"/>
              <w:right w:w="10" w:type="dxa"/>
            </w:tcMar>
          </w:tcPr>
          <w:p w14:paraId="6169DE17" w14:textId="77777777" w:rsidR="00D109DC" w:rsidRDefault="00000000">
            <w:pPr>
              <w:pStyle w:val="Standard"/>
            </w:pPr>
            <w:r>
              <w:rPr>
                <w:lang w:eastAsia="en-US"/>
              </w:rPr>
              <w:lastRenderedPageBreak/>
              <w:t>R-E-T-P</w:t>
            </w:r>
          </w:p>
          <w:p w14:paraId="3579F066" w14:textId="77777777" w:rsidR="00D109DC" w:rsidRDefault="00000000">
            <w:pPr>
              <w:pStyle w:val="Standard"/>
            </w:pPr>
            <w:r>
              <w:rPr>
                <w:lang w:eastAsia="en-US"/>
              </w:rPr>
              <w:t>Boîte 47</w:t>
            </w:r>
          </w:p>
        </w:tc>
        <w:tc>
          <w:tcPr>
            <w:tcW w:w="7803" w:type="dxa"/>
            <w:shd w:val="clear" w:color="auto" w:fill="FFFFFF"/>
            <w:tcMar>
              <w:top w:w="0" w:type="dxa"/>
              <w:left w:w="10" w:type="dxa"/>
              <w:bottom w:w="0" w:type="dxa"/>
              <w:right w:w="10" w:type="dxa"/>
            </w:tcMar>
          </w:tcPr>
          <w:p w14:paraId="22083CF1" w14:textId="77777777" w:rsidR="00D109DC" w:rsidRDefault="00000000">
            <w:pPr>
              <w:pStyle w:val="Standard"/>
              <w:outlineLvl w:val="2"/>
            </w:pPr>
            <w:bookmarkStart w:id="245" w:name="__RefHeading__46196_1191675169"/>
            <w:bookmarkStart w:id="246" w:name="_Toc15993185"/>
            <w:r>
              <w:rPr>
                <w:u w:val="single"/>
              </w:rPr>
              <w:t>P38/A3/13 : Sans titre</w:t>
            </w:r>
            <w:bookmarkEnd w:id="245"/>
            <w:bookmarkEnd w:id="246"/>
          </w:p>
          <w:p w14:paraId="3116B2C2" w14:textId="77777777" w:rsidR="00D109DC" w:rsidRDefault="00000000">
            <w:pPr>
              <w:pStyle w:val="Standard"/>
            </w:pPr>
            <w:r>
              <w:t>- [197-]. – 1972-1973. – 2 bobines (numérisées) : 1 heure, 38 minutes et 15 secondes d’images en mouvement.</w:t>
            </w:r>
          </w:p>
          <w:p w14:paraId="4ED481B6" w14:textId="77777777" w:rsidR="00D109DC" w:rsidRDefault="00D109DC">
            <w:pPr>
              <w:pStyle w:val="Standard"/>
            </w:pPr>
          </w:p>
          <w:p w14:paraId="4980F6A9" w14:textId="77777777" w:rsidR="00D109DC" w:rsidRDefault="00000000">
            <w:pPr>
              <w:pStyle w:val="Standard"/>
            </w:pPr>
            <w:r>
              <w:rPr>
                <w:i/>
              </w:rPr>
              <w:t>Portée et contenu :</w:t>
            </w:r>
          </w:p>
          <w:p w14:paraId="73839F89" w14:textId="77777777" w:rsidR="00D109DC" w:rsidRDefault="00000000">
            <w:pPr>
              <w:pStyle w:val="Standard"/>
            </w:pPr>
            <w:r>
              <w:t>Le dossier comprend des documents audiovisuels de divers sujets : réunion du conseil municipal de Mistassini, communiqués, l’industrie du bleuet, Caisse d’entraide économique, etc.</w:t>
            </w:r>
          </w:p>
          <w:p w14:paraId="1B8C4B6D" w14:textId="77777777" w:rsidR="00D109DC" w:rsidRDefault="00D109DC">
            <w:pPr>
              <w:pStyle w:val="Standard"/>
            </w:pPr>
          </w:p>
          <w:p w14:paraId="7036436D" w14:textId="77777777" w:rsidR="00D109DC" w:rsidRDefault="00000000">
            <w:pPr>
              <w:pStyle w:val="Standard"/>
            </w:pPr>
            <w:r>
              <w:rPr>
                <w:i/>
              </w:rPr>
              <w:t>Notes :</w:t>
            </w:r>
          </w:p>
          <w:p w14:paraId="6CC59A97" w14:textId="77777777" w:rsidR="00D109DC" w:rsidRDefault="00000000">
            <w:pPr>
              <w:pStyle w:val="Standard"/>
            </w:pPr>
            <w:r>
              <w:t>Originaux. Bobines de format V-32.</w:t>
            </w:r>
          </w:p>
          <w:p w14:paraId="73C88591" w14:textId="77777777" w:rsidR="00D109DC" w:rsidRDefault="00000000">
            <w:pPr>
              <w:pStyle w:val="Standard"/>
            </w:pPr>
            <w:r>
              <w:t>Boîte 47.</w:t>
            </w:r>
          </w:p>
          <w:p w14:paraId="6EB90F79" w14:textId="77777777" w:rsidR="00D109DC" w:rsidRDefault="00D109DC">
            <w:pPr>
              <w:pStyle w:val="Standard"/>
            </w:pPr>
          </w:p>
          <w:p w14:paraId="4C938247" w14:textId="77777777" w:rsidR="00D109DC" w:rsidRDefault="00000000">
            <w:pPr>
              <w:pStyle w:val="Standard"/>
            </w:pPr>
            <w:r>
              <w:t>P38/A3/13,1</w:t>
            </w:r>
          </w:p>
          <w:p w14:paraId="51F9B83B" w14:textId="77777777" w:rsidR="00D109DC" w:rsidRDefault="00000000">
            <w:pPr>
              <w:pStyle w:val="Standard"/>
            </w:pPr>
            <w:r>
              <w:rPr>
                <w:b/>
              </w:rPr>
              <w:t xml:space="preserve">Ancien numéro : </w:t>
            </w:r>
            <w:r>
              <w:t>aucun</w:t>
            </w:r>
          </w:p>
          <w:p w14:paraId="741D927C" w14:textId="77777777" w:rsidR="00D109DC" w:rsidRDefault="00000000">
            <w:pPr>
              <w:pStyle w:val="Standard"/>
            </w:pPr>
            <w:r>
              <w:rPr>
                <w:b/>
              </w:rPr>
              <w:t xml:space="preserve">Titre : </w:t>
            </w:r>
            <w:r>
              <w:t>Conseil municipal de Mistassini</w:t>
            </w:r>
          </w:p>
          <w:p w14:paraId="2D89A432" w14:textId="77777777" w:rsidR="00D109DC" w:rsidRDefault="00000000">
            <w:pPr>
              <w:pStyle w:val="Standard"/>
            </w:pPr>
            <w:r>
              <w:rPr>
                <w:b/>
              </w:rPr>
              <w:t xml:space="preserve">Animateur : </w:t>
            </w:r>
            <w:r>
              <w:t>inconnu</w:t>
            </w:r>
          </w:p>
          <w:p w14:paraId="146CE377" w14:textId="77777777" w:rsidR="00D109DC" w:rsidRDefault="00000000">
            <w:pPr>
              <w:pStyle w:val="Standard"/>
            </w:pPr>
            <w:r>
              <w:rPr>
                <w:b/>
              </w:rPr>
              <w:t xml:space="preserve">Production : </w:t>
            </w:r>
            <w:r>
              <w:t>TVC Dolbeau-Mistassini</w:t>
            </w:r>
          </w:p>
          <w:p w14:paraId="305F02C8" w14:textId="77777777" w:rsidR="00D109DC" w:rsidRDefault="00000000">
            <w:pPr>
              <w:pStyle w:val="Standard"/>
            </w:pPr>
            <w:r>
              <w:rPr>
                <w:b/>
              </w:rPr>
              <w:t xml:space="preserve">Interventions : </w:t>
            </w:r>
            <w:r>
              <w:t>Charles–Édouard Simard (maire de Mistassini), Gilles Tremblay, Maurice Morissette</w:t>
            </w:r>
          </w:p>
          <w:p w14:paraId="47FA6F20" w14:textId="77777777" w:rsidR="00D109DC" w:rsidRDefault="00000000">
            <w:pPr>
              <w:pStyle w:val="Standard"/>
            </w:pPr>
            <w:r>
              <w:rPr>
                <w:b/>
              </w:rPr>
              <w:t xml:space="preserve">Sujets abordés : </w:t>
            </w:r>
            <w:r>
              <w:t>inconnus</w:t>
            </w:r>
          </w:p>
          <w:p w14:paraId="6D85E880" w14:textId="77777777" w:rsidR="00D109DC" w:rsidRDefault="00000000">
            <w:pPr>
              <w:pStyle w:val="Standard"/>
            </w:pPr>
            <w:r>
              <w:rPr>
                <w:b/>
              </w:rPr>
              <w:t xml:space="preserve">Date : </w:t>
            </w:r>
            <w:r>
              <w:t>inconnue</w:t>
            </w:r>
          </w:p>
          <w:p w14:paraId="45357A73" w14:textId="77777777" w:rsidR="00D109DC" w:rsidRDefault="00000000">
            <w:pPr>
              <w:pStyle w:val="Standard"/>
            </w:pPr>
            <w:r>
              <w:rPr>
                <w:b/>
              </w:rPr>
              <w:t xml:space="preserve">Lieu : </w:t>
            </w:r>
            <w:r>
              <w:t>Mistassini</w:t>
            </w:r>
          </w:p>
          <w:p w14:paraId="2FA762AC" w14:textId="77777777" w:rsidR="00D109DC" w:rsidRDefault="00000000">
            <w:pPr>
              <w:pStyle w:val="Standard"/>
            </w:pPr>
            <w:r>
              <w:rPr>
                <w:b/>
              </w:rPr>
              <w:t>Durée de l’enregistrement :</w:t>
            </w:r>
            <w:r>
              <w:t xml:space="preserve"> 00:32:10</w:t>
            </w:r>
          </w:p>
          <w:p w14:paraId="4381329B" w14:textId="77777777" w:rsidR="00D109DC" w:rsidRDefault="00000000">
            <w:pPr>
              <w:pStyle w:val="Standard"/>
            </w:pPr>
            <w:r>
              <w:rPr>
                <w:b/>
              </w:rPr>
              <w:t xml:space="preserve">Support original : </w:t>
            </w:r>
            <w:r>
              <w:t>Bobine V-32</w:t>
            </w:r>
          </w:p>
          <w:p w14:paraId="4E7F4125" w14:textId="77777777" w:rsidR="00D109DC" w:rsidRDefault="00D109DC">
            <w:pPr>
              <w:pStyle w:val="Standard"/>
            </w:pPr>
            <w:hyperlink r:id="rId1107" w:history="1">
              <w:r>
                <w:rPr>
                  <w:color w:val="2F5496"/>
                </w:rPr>
                <w:t>Lien YouTube</w:t>
              </w:r>
            </w:hyperlink>
          </w:p>
          <w:p w14:paraId="02F3044F" w14:textId="77777777" w:rsidR="00D109DC" w:rsidRDefault="00000000">
            <w:pPr>
              <w:pStyle w:val="Standard"/>
            </w:pPr>
            <w:r>
              <w:t>Document numérisé</w:t>
            </w:r>
          </w:p>
          <w:p w14:paraId="3FF8F256" w14:textId="77777777" w:rsidR="00D109DC" w:rsidRDefault="00000000">
            <w:pPr>
              <w:pStyle w:val="Standard"/>
            </w:pPr>
            <w:r>
              <w:rPr>
                <w:i/>
              </w:rPr>
              <w:t>Partie 2</w:t>
            </w:r>
          </w:p>
          <w:p w14:paraId="4C75AA74" w14:textId="77777777" w:rsidR="00D109DC" w:rsidRDefault="00000000">
            <w:pPr>
              <w:pStyle w:val="Standard"/>
            </w:pPr>
            <w:r>
              <w:rPr>
                <w:b/>
              </w:rPr>
              <w:t xml:space="preserve">Titre : </w:t>
            </w:r>
            <w:r>
              <w:t>Bleuet</w:t>
            </w:r>
          </w:p>
          <w:p w14:paraId="5919137C" w14:textId="77777777" w:rsidR="00D109DC" w:rsidRDefault="00000000">
            <w:pPr>
              <w:pStyle w:val="Standard"/>
            </w:pPr>
            <w:r>
              <w:rPr>
                <w:b/>
              </w:rPr>
              <w:t xml:space="preserve">Animateur : </w:t>
            </w:r>
            <w:r>
              <w:t>inconnu</w:t>
            </w:r>
          </w:p>
          <w:p w14:paraId="320D52BD" w14:textId="77777777" w:rsidR="00D109DC" w:rsidRDefault="00000000">
            <w:pPr>
              <w:pStyle w:val="Standard"/>
            </w:pPr>
            <w:r>
              <w:rPr>
                <w:b/>
              </w:rPr>
              <w:t xml:space="preserve">Production : </w:t>
            </w:r>
            <w:r>
              <w:t>inconnue</w:t>
            </w:r>
          </w:p>
          <w:p w14:paraId="442BFC92" w14:textId="77777777" w:rsidR="00D109DC" w:rsidRDefault="00000000">
            <w:pPr>
              <w:pStyle w:val="Standard"/>
            </w:pPr>
            <w:r>
              <w:rPr>
                <w:b/>
              </w:rPr>
              <w:t xml:space="preserve">Interventions : </w:t>
            </w:r>
            <w:r>
              <w:t>Jean-Charles Savard, Jean-Eudes Senneville</w:t>
            </w:r>
          </w:p>
          <w:p w14:paraId="668533B2" w14:textId="77777777" w:rsidR="00D109DC" w:rsidRDefault="00000000">
            <w:pPr>
              <w:pStyle w:val="Standard"/>
            </w:pPr>
            <w:r>
              <w:rPr>
                <w:b/>
              </w:rPr>
              <w:t xml:space="preserve">Sujets abordés : </w:t>
            </w:r>
            <w:r>
              <w:t>L’industrie du bleuet</w:t>
            </w:r>
          </w:p>
          <w:p w14:paraId="1F1D1885" w14:textId="77777777" w:rsidR="00D109DC" w:rsidRDefault="00000000">
            <w:pPr>
              <w:pStyle w:val="Standard"/>
            </w:pPr>
            <w:r>
              <w:rPr>
                <w:b/>
              </w:rPr>
              <w:t xml:space="preserve">Date : </w:t>
            </w:r>
            <w:r>
              <w:t>inconnue</w:t>
            </w:r>
          </w:p>
          <w:p w14:paraId="3A426C86" w14:textId="77777777" w:rsidR="00D109DC" w:rsidRDefault="00000000">
            <w:pPr>
              <w:pStyle w:val="Standard"/>
            </w:pPr>
            <w:r>
              <w:rPr>
                <w:b/>
              </w:rPr>
              <w:t xml:space="preserve">Lieu : </w:t>
            </w:r>
            <w:r>
              <w:t>Mistassini</w:t>
            </w:r>
          </w:p>
          <w:p w14:paraId="214A3217" w14:textId="77777777" w:rsidR="00D109DC" w:rsidRDefault="00000000">
            <w:pPr>
              <w:pStyle w:val="Standard"/>
            </w:pPr>
            <w:r>
              <w:rPr>
                <w:b/>
              </w:rPr>
              <w:t>Durée de l’enregistrement :</w:t>
            </w:r>
            <w:r>
              <w:t xml:space="preserve"> 00:33:00</w:t>
            </w:r>
          </w:p>
          <w:p w14:paraId="367054ED" w14:textId="77777777" w:rsidR="00D109DC" w:rsidRDefault="00D109DC">
            <w:pPr>
              <w:pStyle w:val="Standard"/>
            </w:pPr>
          </w:p>
          <w:p w14:paraId="0E76E743" w14:textId="77777777" w:rsidR="00D109DC" w:rsidRDefault="00000000">
            <w:pPr>
              <w:pStyle w:val="Standard"/>
            </w:pPr>
            <w:r>
              <w:t>P38/A3/13,2</w:t>
            </w:r>
          </w:p>
          <w:p w14:paraId="02929CAE" w14:textId="77777777" w:rsidR="00D109DC" w:rsidRDefault="00000000">
            <w:pPr>
              <w:pStyle w:val="Standard"/>
            </w:pPr>
            <w:r>
              <w:rPr>
                <w:b/>
              </w:rPr>
              <w:t xml:space="preserve">Ancien numéro : </w:t>
            </w:r>
            <w:r>
              <w:t>aucun</w:t>
            </w:r>
          </w:p>
          <w:p w14:paraId="4D91808C" w14:textId="77777777" w:rsidR="00D109DC" w:rsidRDefault="00000000">
            <w:pPr>
              <w:pStyle w:val="Standard"/>
            </w:pPr>
            <w:r>
              <w:rPr>
                <w:b/>
              </w:rPr>
              <w:t xml:space="preserve">Titre : </w:t>
            </w:r>
            <w:r>
              <w:t>Enregistrement du 10 décembre</w:t>
            </w:r>
          </w:p>
          <w:p w14:paraId="61FD63AF" w14:textId="77777777" w:rsidR="00D109DC" w:rsidRDefault="00000000">
            <w:pPr>
              <w:pStyle w:val="Standard"/>
            </w:pPr>
            <w:r>
              <w:rPr>
                <w:b/>
              </w:rPr>
              <w:t xml:space="preserve">Animateur : </w:t>
            </w:r>
            <w:r>
              <w:t>inconnu</w:t>
            </w:r>
          </w:p>
          <w:p w14:paraId="50E625D6" w14:textId="77777777" w:rsidR="00D109DC" w:rsidRDefault="00000000">
            <w:pPr>
              <w:pStyle w:val="Standard"/>
            </w:pPr>
            <w:r>
              <w:rPr>
                <w:b/>
              </w:rPr>
              <w:t xml:space="preserve">Production : </w:t>
            </w:r>
            <w:r>
              <w:t>TVC Dolbeau-Mistassini</w:t>
            </w:r>
          </w:p>
          <w:p w14:paraId="284666D9" w14:textId="77777777" w:rsidR="00D109DC" w:rsidRDefault="00000000">
            <w:pPr>
              <w:pStyle w:val="Standard"/>
            </w:pPr>
            <w:r>
              <w:rPr>
                <w:b/>
              </w:rPr>
              <w:t xml:space="preserve">Interventions : </w:t>
            </w:r>
            <w:r>
              <w:t>Armand Vézina (maire de Dolbeau), Mme Huguette Morin (pro-maire de Mistassini)</w:t>
            </w:r>
          </w:p>
          <w:p w14:paraId="2FE46016" w14:textId="77777777" w:rsidR="00D109DC" w:rsidRDefault="00000000">
            <w:pPr>
              <w:pStyle w:val="Standard"/>
            </w:pPr>
            <w:r>
              <w:rPr>
                <w:b/>
              </w:rPr>
              <w:t xml:space="preserve">Sujets abordés : </w:t>
            </w:r>
            <w:r>
              <w:t>Vœux de la nouvelle année 1974</w:t>
            </w:r>
          </w:p>
          <w:p w14:paraId="6746E9E2" w14:textId="77777777" w:rsidR="00D109DC" w:rsidRDefault="00000000">
            <w:pPr>
              <w:pStyle w:val="Standard"/>
            </w:pPr>
            <w:r>
              <w:rPr>
                <w:b/>
              </w:rPr>
              <w:t xml:space="preserve">Date : </w:t>
            </w:r>
            <w:r>
              <w:t>10 décembre 1973</w:t>
            </w:r>
          </w:p>
          <w:p w14:paraId="26875E4B" w14:textId="77777777" w:rsidR="00D109DC" w:rsidRDefault="00000000">
            <w:pPr>
              <w:pStyle w:val="Standard"/>
            </w:pPr>
            <w:r>
              <w:rPr>
                <w:b/>
              </w:rPr>
              <w:t xml:space="preserve">Lieu : </w:t>
            </w:r>
            <w:r>
              <w:t>Studio TVC Dolbeau-Mistassini</w:t>
            </w:r>
          </w:p>
          <w:p w14:paraId="323918E5" w14:textId="77777777" w:rsidR="00D109DC" w:rsidRDefault="00000000">
            <w:pPr>
              <w:pStyle w:val="Standard"/>
            </w:pPr>
            <w:r>
              <w:rPr>
                <w:b/>
              </w:rPr>
              <w:t>Durée de l’enregistrement :</w:t>
            </w:r>
            <w:r>
              <w:t xml:space="preserve"> 00:12:05</w:t>
            </w:r>
          </w:p>
          <w:p w14:paraId="537CE521" w14:textId="77777777" w:rsidR="00D109DC" w:rsidRDefault="00000000">
            <w:pPr>
              <w:pStyle w:val="Standard"/>
            </w:pPr>
            <w:r>
              <w:rPr>
                <w:b/>
              </w:rPr>
              <w:t xml:space="preserve">Support original : </w:t>
            </w:r>
            <w:r>
              <w:t>Bobine V-32</w:t>
            </w:r>
          </w:p>
          <w:p w14:paraId="796EF7F4" w14:textId="77777777" w:rsidR="00D109DC" w:rsidRDefault="00D109DC">
            <w:pPr>
              <w:pStyle w:val="Standard"/>
            </w:pPr>
            <w:hyperlink r:id="rId1108" w:history="1">
              <w:r>
                <w:rPr>
                  <w:color w:val="2F5496"/>
                </w:rPr>
                <w:t>Lien YouTube</w:t>
              </w:r>
            </w:hyperlink>
          </w:p>
          <w:p w14:paraId="312B4B18" w14:textId="77777777" w:rsidR="00D109DC" w:rsidRDefault="00000000">
            <w:pPr>
              <w:pStyle w:val="Standard"/>
            </w:pPr>
            <w:r>
              <w:t>Document numérisé</w:t>
            </w:r>
          </w:p>
          <w:p w14:paraId="64ECB082" w14:textId="77777777" w:rsidR="00D109DC" w:rsidRDefault="00000000">
            <w:pPr>
              <w:pStyle w:val="Standard"/>
            </w:pPr>
            <w:r>
              <w:rPr>
                <w:i/>
              </w:rPr>
              <w:t>Partie 2</w:t>
            </w:r>
          </w:p>
          <w:p w14:paraId="673C4E6E" w14:textId="77777777" w:rsidR="00D109DC" w:rsidRDefault="00000000">
            <w:pPr>
              <w:pStyle w:val="Standard"/>
            </w:pPr>
            <w:r>
              <w:rPr>
                <w:b/>
              </w:rPr>
              <w:lastRenderedPageBreak/>
              <w:t xml:space="preserve">Titre : </w:t>
            </w:r>
            <w:r>
              <w:rPr>
                <w:i/>
              </w:rPr>
              <w:t>Dans mon temps</w:t>
            </w:r>
            <w:r>
              <w:t xml:space="preserve"> 1972</w:t>
            </w:r>
          </w:p>
          <w:p w14:paraId="0F99BEAF" w14:textId="77777777" w:rsidR="00D109DC" w:rsidRDefault="00000000">
            <w:pPr>
              <w:pStyle w:val="Standard"/>
            </w:pPr>
            <w:r>
              <w:rPr>
                <w:b/>
              </w:rPr>
              <w:t xml:space="preserve">Animateur : </w:t>
            </w:r>
            <w:r>
              <w:t>inconnu</w:t>
            </w:r>
          </w:p>
          <w:p w14:paraId="1835088F" w14:textId="77777777" w:rsidR="00D109DC" w:rsidRDefault="00000000">
            <w:pPr>
              <w:pStyle w:val="Standard"/>
            </w:pPr>
            <w:r>
              <w:rPr>
                <w:b/>
              </w:rPr>
              <w:t xml:space="preserve">Production : </w:t>
            </w:r>
            <w:r>
              <w:t>TVC Dolbeau-Mistassini</w:t>
            </w:r>
          </w:p>
          <w:p w14:paraId="45960647" w14:textId="77777777" w:rsidR="00D109DC" w:rsidRDefault="00000000">
            <w:pPr>
              <w:pStyle w:val="Standard"/>
            </w:pPr>
            <w:r>
              <w:rPr>
                <w:b/>
              </w:rPr>
              <w:t xml:space="preserve">Interventions : </w:t>
            </w:r>
            <w:r>
              <w:t>Rémi Gagnon, Réjean Rochette, Jocelyn Doucet</w:t>
            </w:r>
          </w:p>
          <w:p w14:paraId="277BB1B4" w14:textId="77777777" w:rsidR="00D109DC" w:rsidRDefault="00000000">
            <w:pPr>
              <w:pStyle w:val="Standard"/>
            </w:pPr>
            <w:r>
              <w:rPr>
                <w:b/>
              </w:rPr>
              <w:t xml:space="preserve">Sujets abordés : </w:t>
            </w:r>
            <w:r>
              <w:t>Film « Dans mon temps »</w:t>
            </w:r>
          </w:p>
          <w:p w14:paraId="4F5D0D0C" w14:textId="77777777" w:rsidR="00D109DC" w:rsidRDefault="00000000">
            <w:pPr>
              <w:pStyle w:val="Standard"/>
            </w:pPr>
            <w:r>
              <w:rPr>
                <w:b/>
              </w:rPr>
              <w:t xml:space="preserve">Date : </w:t>
            </w:r>
            <w:r>
              <w:t>1972</w:t>
            </w:r>
          </w:p>
          <w:p w14:paraId="3FCA6A37" w14:textId="77777777" w:rsidR="00D109DC" w:rsidRDefault="00000000">
            <w:pPr>
              <w:pStyle w:val="Standard"/>
            </w:pPr>
            <w:r>
              <w:rPr>
                <w:b/>
              </w:rPr>
              <w:t xml:space="preserve">Lieu : </w:t>
            </w:r>
            <w:r>
              <w:t>inconnu</w:t>
            </w:r>
          </w:p>
          <w:p w14:paraId="53598630" w14:textId="77777777" w:rsidR="00D109DC" w:rsidRDefault="00000000">
            <w:pPr>
              <w:pStyle w:val="Standard"/>
            </w:pPr>
            <w:r>
              <w:rPr>
                <w:b/>
              </w:rPr>
              <w:t>Durée de l’enregistrement :</w:t>
            </w:r>
            <w:r>
              <w:t xml:space="preserve"> 00:03:40</w:t>
            </w:r>
          </w:p>
          <w:p w14:paraId="2C7DC0D9" w14:textId="77777777" w:rsidR="00D109DC" w:rsidRDefault="00000000">
            <w:pPr>
              <w:pStyle w:val="Standard"/>
            </w:pPr>
            <w:r>
              <w:rPr>
                <w:i/>
              </w:rPr>
              <w:t>Partie 3</w:t>
            </w:r>
          </w:p>
          <w:p w14:paraId="6F5BFD66" w14:textId="77777777" w:rsidR="00D109DC" w:rsidRDefault="00000000">
            <w:pPr>
              <w:pStyle w:val="Standard"/>
            </w:pPr>
            <w:r>
              <w:rPr>
                <w:b/>
              </w:rPr>
              <w:t xml:space="preserve">Titre : </w:t>
            </w:r>
            <w:r>
              <w:t>Communiqués</w:t>
            </w:r>
          </w:p>
          <w:p w14:paraId="37153794" w14:textId="77777777" w:rsidR="00D109DC" w:rsidRDefault="00000000">
            <w:pPr>
              <w:pStyle w:val="Standard"/>
            </w:pPr>
            <w:r>
              <w:rPr>
                <w:b/>
              </w:rPr>
              <w:t xml:space="preserve">Animateur : </w:t>
            </w:r>
            <w:r>
              <w:t>Bernard Villeneuve</w:t>
            </w:r>
          </w:p>
          <w:p w14:paraId="4401F69E" w14:textId="77777777" w:rsidR="00D109DC" w:rsidRDefault="00000000">
            <w:pPr>
              <w:pStyle w:val="Standard"/>
            </w:pPr>
            <w:r>
              <w:rPr>
                <w:b/>
              </w:rPr>
              <w:t xml:space="preserve">Production : </w:t>
            </w:r>
            <w:r>
              <w:t>TVC Dolbeau-Mistassini</w:t>
            </w:r>
          </w:p>
          <w:p w14:paraId="1A5EDAAD" w14:textId="77777777" w:rsidR="00D109DC" w:rsidRDefault="00000000">
            <w:pPr>
              <w:pStyle w:val="Standard"/>
            </w:pPr>
            <w:r>
              <w:rPr>
                <w:b/>
              </w:rPr>
              <w:t xml:space="preserve">Interventions : </w:t>
            </w:r>
            <w:r>
              <w:t>inconnus</w:t>
            </w:r>
          </w:p>
          <w:p w14:paraId="43F7D911" w14:textId="77777777" w:rsidR="00D109DC" w:rsidRDefault="00000000">
            <w:pPr>
              <w:pStyle w:val="Standard"/>
            </w:pPr>
            <w:r>
              <w:rPr>
                <w:b/>
              </w:rPr>
              <w:t xml:space="preserve">Sujets abordés : </w:t>
            </w:r>
            <w:r>
              <w:t>Lecture de communiqués</w:t>
            </w:r>
          </w:p>
          <w:p w14:paraId="164F4030" w14:textId="77777777" w:rsidR="00D109DC" w:rsidRDefault="00000000">
            <w:pPr>
              <w:pStyle w:val="Standard"/>
            </w:pPr>
            <w:r>
              <w:rPr>
                <w:b/>
              </w:rPr>
              <w:t xml:space="preserve">Date : </w:t>
            </w:r>
            <w:r>
              <w:t>décembre 1973</w:t>
            </w:r>
          </w:p>
          <w:p w14:paraId="795E3133" w14:textId="77777777" w:rsidR="00D109DC" w:rsidRDefault="00000000">
            <w:pPr>
              <w:pStyle w:val="Standard"/>
            </w:pPr>
            <w:r>
              <w:rPr>
                <w:b/>
              </w:rPr>
              <w:t xml:space="preserve">Lieu : </w:t>
            </w:r>
            <w:r>
              <w:t>Studio TVC Dolbeau-Mistassini</w:t>
            </w:r>
          </w:p>
          <w:p w14:paraId="2D926179" w14:textId="77777777" w:rsidR="00D109DC" w:rsidRDefault="00000000">
            <w:pPr>
              <w:pStyle w:val="Standard"/>
            </w:pPr>
            <w:r>
              <w:rPr>
                <w:b/>
              </w:rPr>
              <w:t>Durée de l’enregistrement :</w:t>
            </w:r>
            <w:r>
              <w:t xml:space="preserve"> 00:05:10</w:t>
            </w:r>
          </w:p>
          <w:p w14:paraId="63B220D1" w14:textId="77777777" w:rsidR="00D109DC" w:rsidRDefault="00000000">
            <w:pPr>
              <w:pStyle w:val="Standard"/>
            </w:pPr>
            <w:r>
              <w:rPr>
                <w:i/>
              </w:rPr>
              <w:t>Partie 4</w:t>
            </w:r>
          </w:p>
          <w:p w14:paraId="43A1E52A" w14:textId="77777777" w:rsidR="00D109DC" w:rsidRDefault="00000000">
            <w:pPr>
              <w:pStyle w:val="Standard"/>
            </w:pPr>
            <w:r>
              <w:rPr>
                <w:b/>
              </w:rPr>
              <w:t xml:space="preserve">Titre : </w:t>
            </w:r>
            <w:r>
              <w:t>L’entraide économique</w:t>
            </w:r>
          </w:p>
          <w:p w14:paraId="34E16409" w14:textId="77777777" w:rsidR="00D109DC" w:rsidRDefault="00000000">
            <w:pPr>
              <w:pStyle w:val="Standard"/>
            </w:pPr>
            <w:r>
              <w:rPr>
                <w:b/>
              </w:rPr>
              <w:t xml:space="preserve">Animateur : </w:t>
            </w:r>
            <w:r>
              <w:t>Jean-Yves Hébert</w:t>
            </w:r>
          </w:p>
          <w:p w14:paraId="45C776B3" w14:textId="77777777" w:rsidR="00D109DC" w:rsidRDefault="00000000">
            <w:pPr>
              <w:pStyle w:val="Standard"/>
            </w:pPr>
            <w:r>
              <w:rPr>
                <w:b/>
              </w:rPr>
              <w:t xml:space="preserve">Production : </w:t>
            </w:r>
            <w:r>
              <w:t>TVC Dolbeau-Mistassini</w:t>
            </w:r>
          </w:p>
          <w:p w14:paraId="10218B2B" w14:textId="77777777" w:rsidR="00D109DC" w:rsidRDefault="00000000">
            <w:pPr>
              <w:pStyle w:val="Standard"/>
            </w:pPr>
            <w:r>
              <w:rPr>
                <w:b/>
              </w:rPr>
              <w:t xml:space="preserve">Interventions : </w:t>
            </w:r>
            <w:r>
              <w:t>inconnu</w:t>
            </w:r>
          </w:p>
          <w:p w14:paraId="71E4B7CD" w14:textId="77777777" w:rsidR="00D109DC" w:rsidRDefault="00000000">
            <w:pPr>
              <w:pStyle w:val="Standard"/>
            </w:pPr>
            <w:r>
              <w:rPr>
                <w:b/>
              </w:rPr>
              <w:t xml:space="preserve">Sujets abordés : </w:t>
            </w:r>
            <w:r>
              <w:t>Explications de la Caisse d’entraide économique</w:t>
            </w:r>
          </w:p>
          <w:p w14:paraId="6E6C22BD" w14:textId="77777777" w:rsidR="00D109DC" w:rsidRDefault="00000000">
            <w:pPr>
              <w:pStyle w:val="Standard"/>
            </w:pPr>
            <w:r>
              <w:rPr>
                <w:b/>
              </w:rPr>
              <w:t xml:space="preserve">Date : </w:t>
            </w:r>
            <w:r>
              <w:t>19 décembre 1973</w:t>
            </w:r>
          </w:p>
          <w:p w14:paraId="457DA2D2" w14:textId="77777777" w:rsidR="00D109DC" w:rsidRDefault="00000000">
            <w:pPr>
              <w:pStyle w:val="Standard"/>
            </w:pPr>
            <w:r>
              <w:rPr>
                <w:b/>
              </w:rPr>
              <w:t xml:space="preserve">Lieu : </w:t>
            </w:r>
            <w:r>
              <w:t>Studio TVC Dolbeau-Mistassini</w:t>
            </w:r>
          </w:p>
          <w:p w14:paraId="7FDC3D5C" w14:textId="77777777" w:rsidR="00D109DC" w:rsidRDefault="00000000">
            <w:pPr>
              <w:pStyle w:val="Standard"/>
            </w:pPr>
            <w:r>
              <w:rPr>
                <w:b/>
              </w:rPr>
              <w:t>Durée de l’enregistrement :</w:t>
            </w:r>
            <w:r>
              <w:t xml:space="preserve"> 00:17:10</w:t>
            </w:r>
          </w:p>
          <w:p w14:paraId="3F2AE1EA" w14:textId="77777777" w:rsidR="00D109DC" w:rsidRDefault="00D109DC">
            <w:pPr>
              <w:pStyle w:val="Standard"/>
            </w:pPr>
          </w:p>
          <w:p w14:paraId="6B29B2A2" w14:textId="77777777" w:rsidR="00D109DC" w:rsidRDefault="00D109DC">
            <w:pPr>
              <w:pStyle w:val="Standard"/>
              <w:outlineLvl w:val="2"/>
              <w:rPr>
                <w:u w:val="single"/>
              </w:rPr>
            </w:pPr>
          </w:p>
        </w:tc>
      </w:tr>
      <w:tr w:rsidR="00D109DC" w14:paraId="111F054C" w14:textId="77777777">
        <w:tc>
          <w:tcPr>
            <w:tcW w:w="1553" w:type="dxa"/>
            <w:shd w:val="clear" w:color="auto" w:fill="D9D9D9"/>
            <w:tcMar>
              <w:top w:w="0" w:type="dxa"/>
              <w:left w:w="10" w:type="dxa"/>
              <w:bottom w:w="0" w:type="dxa"/>
              <w:right w:w="10" w:type="dxa"/>
            </w:tcMar>
          </w:tcPr>
          <w:p w14:paraId="39F71BA9" w14:textId="77777777" w:rsidR="00D109DC" w:rsidRDefault="00000000">
            <w:pPr>
              <w:pStyle w:val="Standard"/>
            </w:pPr>
            <w:r>
              <w:rPr>
                <w:lang w:eastAsia="en-US"/>
              </w:rPr>
              <w:lastRenderedPageBreak/>
              <w:t>R-E-T-P</w:t>
            </w:r>
          </w:p>
          <w:p w14:paraId="57ECE7C7" w14:textId="77777777" w:rsidR="00D109DC" w:rsidRDefault="00000000">
            <w:pPr>
              <w:pStyle w:val="Standard"/>
            </w:pPr>
            <w:r>
              <w:rPr>
                <w:lang w:eastAsia="en-US"/>
              </w:rPr>
              <w:t>Boîte 48</w:t>
            </w:r>
          </w:p>
        </w:tc>
        <w:tc>
          <w:tcPr>
            <w:tcW w:w="7803" w:type="dxa"/>
            <w:shd w:val="clear" w:color="auto" w:fill="FFFFFF"/>
            <w:tcMar>
              <w:top w:w="0" w:type="dxa"/>
              <w:left w:w="10" w:type="dxa"/>
              <w:bottom w:w="0" w:type="dxa"/>
              <w:right w:w="10" w:type="dxa"/>
            </w:tcMar>
          </w:tcPr>
          <w:p w14:paraId="36849EC7" w14:textId="77777777" w:rsidR="00D109DC" w:rsidRDefault="00000000">
            <w:pPr>
              <w:pStyle w:val="Standard"/>
              <w:outlineLvl w:val="2"/>
            </w:pPr>
            <w:bookmarkStart w:id="247" w:name="__RefHeading__46198_1191675169"/>
            <w:bookmarkStart w:id="248" w:name="_Toc15993186"/>
            <w:r>
              <w:rPr>
                <w:u w:val="single"/>
              </w:rPr>
              <w:t>P38/A3/14 : Donation de Réjean Potvin</w:t>
            </w:r>
            <w:bookmarkEnd w:id="247"/>
            <w:bookmarkEnd w:id="248"/>
          </w:p>
          <w:p w14:paraId="18CBF7D6" w14:textId="77777777" w:rsidR="00D109DC" w:rsidRDefault="00000000">
            <w:pPr>
              <w:pStyle w:val="Standard"/>
            </w:pPr>
            <w:r>
              <w:t>– [</w:t>
            </w:r>
            <w:proofErr w:type="gramStart"/>
            <w:r>
              <w:t>ca</w:t>
            </w:r>
            <w:proofErr w:type="gramEnd"/>
            <w:r>
              <w:t xml:space="preserve"> 197-] – 1973-1976. – 12 bobines (numérisées) : 7 heures, 3 minutes et 11 secondes d’images en mouvement.</w:t>
            </w:r>
          </w:p>
          <w:p w14:paraId="63EF816A" w14:textId="77777777" w:rsidR="00D109DC" w:rsidRDefault="00D109DC">
            <w:pPr>
              <w:pStyle w:val="Standard"/>
            </w:pPr>
          </w:p>
          <w:p w14:paraId="7644B3F2" w14:textId="77777777" w:rsidR="00D109DC" w:rsidRDefault="00000000">
            <w:pPr>
              <w:pStyle w:val="Standard"/>
            </w:pPr>
            <w:r>
              <w:rPr>
                <w:i/>
              </w:rPr>
              <w:t>Portée et contenu :</w:t>
            </w:r>
          </w:p>
          <w:p w14:paraId="44B82F18" w14:textId="77777777" w:rsidR="00D109DC" w:rsidRDefault="00000000">
            <w:pPr>
              <w:pStyle w:val="Standard"/>
            </w:pPr>
            <w:r>
              <w:t>Le dossier comprend des bobines conservées par M. Réjean Potvin, ancien technicien et caméraman de la Télévision Communautaire Câble-deux-Rives dans les années 1970.</w:t>
            </w:r>
          </w:p>
          <w:p w14:paraId="68F38003" w14:textId="77777777" w:rsidR="00D109DC" w:rsidRDefault="00D109DC">
            <w:pPr>
              <w:pStyle w:val="Standard"/>
            </w:pPr>
          </w:p>
          <w:p w14:paraId="6082DA31" w14:textId="77777777" w:rsidR="00D109DC" w:rsidRDefault="00000000">
            <w:pPr>
              <w:pStyle w:val="Standard"/>
            </w:pPr>
            <w:r>
              <w:rPr>
                <w:i/>
              </w:rPr>
              <w:t>Notes :</w:t>
            </w:r>
          </w:p>
          <w:p w14:paraId="16F9613F" w14:textId="77777777" w:rsidR="00D109DC" w:rsidRDefault="00000000">
            <w:pPr>
              <w:pStyle w:val="Standard"/>
            </w:pPr>
            <w:r>
              <w:t>Originaux.</w:t>
            </w:r>
          </w:p>
          <w:p w14:paraId="78146063" w14:textId="77777777" w:rsidR="00D109DC" w:rsidRDefault="00000000">
            <w:pPr>
              <w:pStyle w:val="Standard"/>
            </w:pPr>
            <w:r>
              <w:t>Donation du 14 mars 2019.</w:t>
            </w:r>
          </w:p>
          <w:p w14:paraId="40C2A023" w14:textId="77777777" w:rsidR="00D109DC" w:rsidRDefault="00000000">
            <w:pPr>
              <w:pStyle w:val="Standard"/>
            </w:pPr>
            <w:r>
              <w:t>Bobines de format V-30H et V-30D.</w:t>
            </w:r>
          </w:p>
          <w:p w14:paraId="05864765" w14:textId="77777777" w:rsidR="00D109DC" w:rsidRDefault="00000000">
            <w:pPr>
              <w:pStyle w:val="Standard"/>
            </w:pPr>
            <w:r>
              <w:t>Boîte 48.</w:t>
            </w:r>
          </w:p>
          <w:p w14:paraId="0B6D97A8" w14:textId="77777777" w:rsidR="00D109DC" w:rsidRDefault="00D109DC">
            <w:pPr>
              <w:pStyle w:val="Standard"/>
            </w:pPr>
          </w:p>
          <w:p w14:paraId="065FB0B9" w14:textId="77777777" w:rsidR="00D109DC" w:rsidRDefault="00000000">
            <w:pPr>
              <w:pStyle w:val="Standard"/>
            </w:pPr>
            <w:r>
              <w:t>P38/A3/14,1</w:t>
            </w:r>
          </w:p>
          <w:p w14:paraId="200B4E86" w14:textId="77777777" w:rsidR="00D109DC" w:rsidRDefault="00000000">
            <w:pPr>
              <w:pStyle w:val="Standard"/>
            </w:pPr>
            <w:r>
              <w:rPr>
                <w:b/>
              </w:rPr>
              <w:t xml:space="preserve">Ancien numéro : </w:t>
            </w:r>
            <w:r>
              <w:t>aucun</w:t>
            </w:r>
          </w:p>
          <w:p w14:paraId="6CD02FB0" w14:textId="77777777" w:rsidR="00D109DC" w:rsidRDefault="00000000">
            <w:pPr>
              <w:pStyle w:val="Standard"/>
            </w:pPr>
            <w:r>
              <w:rPr>
                <w:b/>
              </w:rPr>
              <w:t xml:space="preserve">Titre : </w:t>
            </w:r>
            <w:r>
              <w:t>Assemblée générale du comptoir alimentaire</w:t>
            </w:r>
          </w:p>
          <w:p w14:paraId="09C257F2" w14:textId="77777777" w:rsidR="00D109DC" w:rsidRDefault="00000000">
            <w:pPr>
              <w:pStyle w:val="Standard"/>
            </w:pPr>
            <w:r>
              <w:rPr>
                <w:b/>
              </w:rPr>
              <w:t xml:space="preserve">Animateur : </w:t>
            </w:r>
            <w:r>
              <w:t>inconnu</w:t>
            </w:r>
          </w:p>
          <w:p w14:paraId="7FB48CB1" w14:textId="77777777" w:rsidR="00D109DC" w:rsidRDefault="00000000">
            <w:pPr>
              <w:pStyle w:val="Standard"/>
            </w:pPr>
            <w:r>
              <w:rPr>
                <w:b/>
              </w:rPr>
              <w:t xml:space="preserve">Production : </w:t>
            </w:r>
            <w:r>
              <w:t>TVC Dolbeau-Mistassini</w:t>
            </w:r>
          </w:p>
          <w:p w14:paraId="4C8661D4" w14:textId="77777777" w:rsidR="00D109DC" w:rsidRDefault="00000000">
            <w:pPr>
              <w:pStyle w:val="Standard"/>
            </w:pPr>
            <w:r>
              <w:rPr>
                <w:b/>
              </w:rPr>
              <w:t xml:space="preserve">Interventions : </w:t>
            </w:r>
            <w:r>
              <w:t>Céline Desjardins, Léonce Girard, Michel Brassard</w:t>
            </w:r>
          </w:p>
          <w:p w14:paraId="5A63E1D9" w14:textId="77777777" w:rsidR="00D109DC" w:rsidRDefault="00000000">
            <w:pPr>
              <w:pStyle w:val="Standard"/>
            </w:pPr>
            <w:r>
              <w:rPr>
                <w:b/>
              </w:rPr>
              <w:lastRenderedPageBreak/>
              <w:t xml:space="preserve">Sujets abordés : </w:t>
            </w:r>
            <w:r>
              <w:t>Assemblée de création d’un comptoir alimentaire à Dolbeau</w:t>
            </w:r>
          </w:p>
          <w:p w14:paraId="44DC27E2" w14:textId="77777777" w:rsidR="00D109DC" w:rsidRDefault="00000000">
            <w:pPr>
              <w:pStyle w:val="Standard"/>
            </w:pPr>
            <w:r>
              <w:rPr>
                <w:b/>
              </w:rPr>
              <w:t xml:space="preserve">Date : </w:t>
            </w:r>
            <w:r>
              <w:t>septembre 1973</w:t>
            </w:r>
          </w:p>
          <w:p w14:paraId="4CF2F213" w14:textId="77777777" w:rsidR="00D109DC" w:rsidRDefault="00000000">
            <w:pPr>
              <w:pStyle w:val="Standard"/>
            </w:pPr>
            <w:r>
              <w:rPr>
                <w:b/>
              </w:rPr>
              <w:t xml:space="preserve">Lieu : </w:t>
            </w:r>
            <w:r>
              <w:t>Polyvalente Jean-Dolbeau</w:t>
            </w:r>
          </w:p>
          <w:p w14:paraId="1F3DAF1A" w14:textId="77777777" w:rsidR="00D109DC" w:rsidRDefault="00000000">
            <w:pPr>
              <w:pStyle w:val="Standard"/>
            </w:pPr>
            <w:r>
              <w:rPr>
                <w:b/>
              </w:rPr>
              <w:t>Durée de l’enregistrement :</w:t>
            </w:r>
            <w:r>
              <w:t xml:space="preserve"> 00:48:50</w:t>
            </w:r>
          </w:p>
          <w:p w14:paraId="1C733703" w14:textId="77777777" w:rsidR="00D109DC" w:rsidRDefault="00000000">
            <w:pPr>
              <w:pStyle w:val="Standard"/>
            </w:pPr>
            <w:r>
              <w:rPr>
                <w:b/>
              </w:rPr>
              <w:t xml:space="preserve">Support original : </w:t>
            </w:r>
            <w:r>
              <w:t>Bobine V-30H</w:t>
            </w:r>
          </w:p>
          <w:p w14:paraId="0B123B45" w14:textId="77777777" w:rsidR="00D109DC" w:rsidRDefault="00D109DC">
            <w:pPr>
              <w:pStyle w:val="Standard"/>
            </w:pPr>
            <w:hyperlink r:id="rId1109" w:history="1">
              <w:r>
                <w:rPr>
                  <w:color w:val="2F5496"/>
                </w:rPr>
                <w:t>Lien YouTube</w:t>
              </w:r>
            </w:hyperlink>
          </w:p>
          <w:p w14:paraId="55787CFD" w14:textId="77777777" w:rsidR="00D109DC" w:rsidRDefault="00000000">
            <w:pPr>
              <w:pStyle w:val="Standard"/>
            </w:pPr>
            <w:r>
              <w:t>Document numérisé</w:t>
            </w:r>
          </w:p>
          <w:p w14:paraId="0A5FD539" w14:textId="77777777" w:rsidR="00D109DC" w:rsidRDefault="00D109DC">
            <w:pPr>
              <w:pStyle w:val="Standard"/>
              <w:outlineLvl w:val="2"/>
              <w:rPr>
                <w:u w:val="single"/>
              </w:rPr>
            </w:pPr>
          </w:p>
          <w:p w14:paraId="1983A0FC" w14:textId="77777777" w:rsidR="00D109DC" w:rsidRDefault="00000000">
            <w:pPr>
              <w:pStyle w:val="Standard"/>
            </w:pPr>
            <w:r>
              <w:t>P38/A3/14,2</w:t>
            </w:r>
          </w:p>
          <w:p w14:paraId="69C39CA4" w14:textId="77777777" w:rsidR="00D109DC" w:rsidRDefault="00000000">
            <w:pPr>
              <w:pStyle w:val="Standard"/>
            </w:pPr>
            <w:r>
              <w:rPr>
                <w:b/>
              </w:rPr>
              <w:t xml:space="preserve">Ancien numéro : </w:t>
            </w:r>
            <w:r>
              <w:t>aucun</w:t>
            </w:r>
          </w:p>
          <w:p w14:paraId="105D2928" w14:textId="77777777" w:rsidR="00D109DC" w:rsidRDefault="00000000">
            <w:pPr>
              <w:pStyle w:val="Standard"/>
            </w:pPr>
            <w:r>
              <w:rPr>
                <w:b/>
              </w:rPr>
              <w:t xml:space="preserve">Titre : </w:t>
            </w:r>
            <w:r>
              <w:t>Dégustation et clinique de fruits de mer</w:t>
            </w:r>
          </w:p>
          <w:p w14:paraId="61009462" w14:textId="77777777" w:rsidR="00D109DC" w:rsidRDefault="00000000">
            <w:pPr>
              <w:pStyle w:val="Standard"/>
            </w:pPr>
            <w:r>
              <w:rPr>
                <w:b/>
              </w:rPr>
              <w:t xml:space="preserve">Animateur : </w:t>
            </w:r>
            <w:r>
              <w:t>inconnu</w:t>
            </w:r>
          </w:p>
          <w:p w14:paraId="6E495DEC" w14:textId="77777777" w:rsidR="00D109DC" w:rsidRDefault="00000000">
            <w:pPr>
              <w:pStyle w:val="Standard"/>
            </w:pPr>
            <w:r>
              <w:rPr>
                <w:b/>
              </w:rPr>
              <w:t xml:space="preserve">Production : </w:t>
            </w:r>
            <w:r>
              <w:t>TVC Dolbeau-Mistassini</w:t>
            </w:r>
          </w:p>
          <w:p w14:paraId="0FA51D46" w14:textId="77777777" w:rsidR="00D109DC" w:rsidRDefault="00000000">
            <w:pPr>
              <w:pStyle w:val="Standard"/>
            </w:pPr>
            <w:r>
              <w:rPr>
                <w:b/>
              </w:rPr>
              <w:t xml:space="preserve">Interventions : </w:t>
            </w:r>
            <w:r>
              <w:t>Dr Paul-Émile Bérard (maire de Mistassini), représentants du ministère, Michel Lussier, Denis Brassard, Antonin Dufour</w:t>
            </w:r>
          </w:p>
          <w:p w14:paraId="4C60C7B1" w14:textId="77777777" w:rsidR="00D109DC" w:rsidRDefault="00000000">
            <w:pPr>
              <w:pStyle w:val="Standard"/>
            </w:pPr>
            <w:r>
              <w:rPr>
                <w:b/>
              </w:rPr>
              <w:t xml:space="preserve">Sujets abordés : </w:t>
            </w:r>
            <w:r>
              <w:t>Présentation des fruits de la mer et des cidres du Québec par le ministère de la Consommation et des Corporations du Canada</w:t>
            </w:r>
          </w:p>
          <w:p w14:paraId="37D9B328" w14:textId="77777777" w:rsidR="00D109DC" w:rsidRDefault="00000000">
            <w:pPr>
              <w:pStyle w:val="Standard"/>
            </w:pPr>
            <w:r>
              <w:rPr>
                <w:b/>
              </w:rPr>
              <w:t xml:space="preserve">Date : </w:t>
            </w:r>
            <w:r>
              <w:t>15 mai 1974</w:t>
            </w:r>
          </w:p>
          <w:p w14:paraId="35BAE7EA" w14:textId="77777777" w:rsidR="00D109DC" w:rsidRDefault="00000000">
            <w:pPr>
              <w:pStyle w:val="Standard"/>
            </w:pPr>
            <w:r>
              <w:rPr>
                <w:b/>
              </w:rPr>
              <w:t xml:space="preserve">Lieu : </w:t>
            </w:r>
            <w:r>
              <w:t>Aréna de Mistassini</w:t>
            </w:r>
          </w:p>
          <w:p w14:paraId="5E5FC270" w14:textId="77777777" w:rsidR="00D109DC" w:rsidRDefault="00000000">
            <w:pPr>
              <w:pStyle w:val="Standard"/>
            </w:pPr>
            <w:r>
              <w:rPr>
                <w:b/>
              </w:rPr>
              <w:t>Durée de l’enregistrement :</w:t>
            </w:r>
            <w:r>
              <w:t xml:space="preserve"> 00:46:15</w:t>
            </w:r>
          </w:p>
          <w:p w14:paraId="1AB33900" w14:textId="77777777" w:rsidR="00D109DC" w:rsidRDefault="00000000">
            <w:pPr>
              <w:pStyle w:val="Standard"/>
            </w:pPr>
            <w:r>
              <w:rPr>
                <w:b/>
              </w:rPr>
              <w:t xml:space="preserve">Support original : </w:t>
            </w:r>
            <w:r>
              <w:t>Bobine V-30H</w:t>
            </w:r>
          </w:p>
          <w:p w14:paraId="689E8792" w14:textId="77777777" w:rsidR="00D109DC" w:rsidRDefault="00D109DC">
            <w:pPr>
              <w:pStyle w:val="Standard"/>
            </w:pPr>
            <w:hyperlink r:id="rId1110" w:history="1">
              <w:r>
                <w:rPr>
                  <w:color w:val="2F5496"/>
                </w:rPr>
                <w:t>Lien YouTube</w:t>
              </w:r>
            </w:hyperlink>
          </w:p>
          <w:p w14:paraId="24C3CC53" w14:textId="77777777" w:rsidR="00D109DC" w:rsidRDefault="00000000">
            <w:pPr>
              <w:pStyle w:val="Standard"/>
            </w:pPr>
            <w:r>
              <w:t>Document numérisé</w:t>
            </w:r>
          </w:p>
          <w:p w14:paraId="06824F4B" w14:textId="77777777" w:rsidR="00D109DC" w:rsidRDefault="00D109DC">
            <w:pPr>
              <w:pStyle w:val="Standard"/>
            </w:pPr>
          </w:p>
          <w:p w14:paraId="50289A21" w14:textId="77777777" w:rsidR="00D109DC" w:rsidRDefault="00000000">
            <w:pPr>
              <w:pStyle w:val="Standard"/>
            </w:pPr>
            <w:r>
              <w:t>P38/A3/14,3</w:t>
            </w:r>
          </w:p>
          <w:p w14:paraId="40ADD26F" w14:textId="77777777" w:rsidR="00D109DC" w:rsidRDefault="00000000">
            <w:pPr>
              <w:pStyle w:val="Standard"/>
            </w:pPr>
            <w:r>
              <w:rPr>
                <w:b/>
              </w:rPr>
              <w:t xml:space="preserve">Ancien numéro : </w:t>
            </w:r>
            <w:r>
              <w:t>aucun</w:t>
            </w:r>
          </w:p>
          <w:p w14:paraId="676EBC1F" w14:textId="77777777" w:rsidR="00D109DC" w:rsidRDefault="00000000">
            <w:pPr>
              <w:pStyle w:val="Standard"/>
            </w:pPr>
            <w:r>
              <w:rPr>
                <w:b/>
              </w:rPr>
              <w:t xml:space="preserve">Titre : </w:t>
            </w:r>
            <w:r>
              <w:t>Post-test</w:t>
            </w:r>
          </w:p>
          <w:p w14:paraId="1E33DC43" w14:textId="77777777" w:rsidR="00D109DC" w:rsidRDefault="00000000">
            <w:pPr>
              <w:pStyle w:val="Standard"/>
            </w:pPr>
            <w:r>
              <w:rPr>
                <w:b/>
              </w:rPr>
              <w:t xml:space="preserve">Animateur : </w:t>
            </w:r>
            <w:r>
              <w:t>Hélène Kittel et Réjean Potvin</w:t>
            </w:r>
          </w:p>
          <w:p w14:paraId="4695B880" w14:textId="77777777" w:rsidR="00D109DC" w:rsidRDefault="00000000">
            <w:pPr>
              <w:pStyle w:val="Standard"/>
            </w:pPr>
            <w:r>
              <w:rPr>
                <w:b/>
              </w:rPr>
              <w:t xml:space="preserve">Production : </w:t>
            </w:r>
            <w:r>
              <w:t>Réjean Potvin</w:t>
            </w:r>
          </w:p>
          <w:p w14:paraId="78D3EF3F" w14:textId="77777777" w:rsidR="00D109DC" w:rsidRDefault="00000000">
            <w:pPr>
              <w:pStyle w:val="Standard"/>
            </w:pPr>
            <w:r>
              <w:rPr>
                <w:b/>
              </w:rPr>
              <w:t xml:space="preserve">Interventions : </w:t>
            </w:r>
            <w:r>
              <w:t>inconnus</w:t>
            </w:r>
          </w:p>
          <w:p w14:paraId="758E418A" w14:textId="77777777" w:rsidR="00D109DC" w:rsidRDefault="00000000">
            <w:pPr>
              <w:pStyle w:val="Standard"/>
            </w:pPr>
            <w:r>
              <w:rPr>
                <w:b/>
              </w:rPr>
              <w:t xml:space="preserve">Sujets abordés : </w:t>
            </w:r>
            <w:r>
              <w:t>inconnus</w:t>
            </w:r>
          </w:p>
          <w:p w14:paraId="6D753C7F" w14:textId="77777777" w:rsidR="00D109DC" w:rsidRDefault="00000000">
            <w:pPr>
              <w:pStyle w:val="Standard"/>
            </w:pPr>
            <w:r>
              <w:rPr>
                <w:b/>
              </w:rPr>
              <w:t xml:space="preserve">Date : </w:t>
            </w:r>
            <w:r>
              <w:t>21 décembre 1976</w:t>
            </w:r>
          </w:p>
          <w:p w14:paraId="459ECD98" w14:textId="77777777" w:rsidR="00D109DC" w:rsidRDefault="00000000">
            <w:pPr>
              <w:pStyle w:val="Standard"/>
            </w:pPr>
            <w:r>
              <w:rPr>
                <w:b/>
              </w:rPr>
              <w:t xml:space="preserve">Lieu : </w:t>
            </w:r>
            <w:r>
              <w:t>Université de Montréal</w:t>
            </w:r>
          </w:p>
          <w:p w14:paraId="78422AFD" w14:textId="77777777" w:rsidR="00D109DC" w:rsidRDefault="00000000">
            <w:pPr>
              <w:pStyle w:val="Standard"/>
            </w:pPr>
            <w:r>
              <w:rPr>
                <w:b/>
              </w:rPr>
              <w:t>Durée de l’enregistrement :</w:t>
            </w:r>
            <w:r>
              <w:t xml:space="preserve"> 00:46:16</w:t>
            </w:r>
          </w:p>
          <w:p w14:paraId="1D7825E5" w14:textId="77777777" w:rsidR="00D109DC" w:rsidRDefault="00000000">
            <w:pPr>
              <w:pStyle w:val="Standard"/>
            </w:pPr>
            <w:r>
              <w:rPr>
                <w:b/>
              </w:rPr>
              <w:t xml:space="preserve">Support original : </w:t>
            </w:r>
            <w:r>
              <w:t>Bobine V-30H</w:t>
            </w:r>
          </w:p>
          <w:p w14:paraId="255290F1" w14:textId="77777777" w:rsidR="00D109DC" w:rsidRDefault="00D109DC">
            <w:pPr>
              <w:pStyle w:val="Standard"/>
            </w:pPr>
            <w:hyperlink r:id="rId1111" w:history="1">
              <w:r>
                <w:rPr>
                  <w:color w:val="2F5496"/>
                </w:rPr>
                <w:t>Lien YouTube</w:t>
              </w:r>
            </w:hyperlink>
          </w:p>
          <w:p w14:paraId="6B8F43B7" w14:textId="77777777" w:rsidR="00D109DC" w:rsidRDefault="00000000">
            <w:pPr>
              <w:pStyle w:val="Standard"/>
            </w:pPr>
            <w:r>
              <w:t>Document numérisé</w:t>
            </w:r>
          </w:p>
          <w:p w14:paraId="7225BF56" w14:textId="77777777" w:rsidR="00D109DC" w:rsidRDefault="00000000">
            <w:pPr>
              <w:pStyle w:val="Standard"/>
            </w:pPr>
            <w:r>
              <w:rPr>
                <w:b/>
              </w:rPr>
              <w:t>Note :</w:t>
            </w:r>
            <w:r>
              <w:t xml:space="preserve"> Document illisible.</w:t>
            </w:r>
          </w:p>
          <w:p w14:paraId="2D2A29D3" w14:textId="77777777" w:rsidR="00D109DC" w:rsidRDefault="00D109DC">
            <w:pPr>
              <w:pStyle w:val="Standard"/>
            </w:pPr>
          </w:p>
          <w:p w14:paraId="45934690" w14:textId="77777777" w:rsidR="00D109DC" w:rsidRDefault="00000000">
            <w:pPr>
              <w:pStyle w:val="Standard"/>
            </w:pPr>
            <w:r>
              <w:t>P38/A3/14,4</w:t>
            </w:r>
          </w:p>
          <w:p w14:paraId="3E06E405" w14:textId="77777777" w:rsidR="00D109DC" w:rsidRDefault="00000000">
            <w:pPr>
              <w:pStyle w:val="Standard"/>
            </w:pPr>
            <w:r>
              <w:rPr>
                <w:b/>
              </w:rPr>
              <w:t xml:space="preserve">Ancien numéro : </w:t>
            </w:r>
            <w:r>
              <w:t>aucun</w:t>
            </w:r>
          </w:p>
          <w:p w14:paraId="29666843" w14:textId="77777777" w:rsidR="00D109DC" w:rsidRDefault="00000000">
            <w:pPr>
              <w:pStyle w:val="Standard"/>
            </w:pPr>
            <w:r>
              <w:rPr>
                <w:b/>
              </w:rPr>
              <w:t xml:space="preserve">Titre : </w:t>
            </w:r>
            <w:proofErr w:type="spellStart"/>
            <w:r>
              <w:t>Sainte-Jeanne-d’Arc</w:t>
            </w:r>
            <w:proofErr w:type="spellEnd"/>
          </w:p>
          <w:p w14:paraId="58BAA103" w14:textId="77777777" w:rsidR="00D109DC" w:rsidRDefault="00000000">
            <w:pPr>
              <w:pStyle w:val="Standard"/>
            </w:pPr>
            <w:r>
              <w:rPr>
                <w:b/>
              </w:rPr>
              <w:t xml:space="preserve">Animateur : </w:t>
            </w:r>
            <w:r>
              <w:t>inconnu</w:t>
            </w:r>
          </w:p>
          <w:p w14:paraId="0ABFE5A8" w14:textId="77777777" w:rsidR="00D109DC" w:rsidRDefault="00000000">
            <w:pPr>
              <w:pStyle w:val="Standard"/>
            </w:pPr>
            <w:r>
              <w:rPr>
                <w:b/>
              </w:rPr>
              <w:t xml:space="preserve">Production : </w:t>
            </w:r>
            <w:r>
              <w:t>Réjean Potvin</w:t>
            </w:r>
          </w:p>
          <w:p w14:paraId="7EDA1147" w14:textId="77777777" w:rsidR="00D109DC" w:rsidRDefault="00000000">
            <w:pPr>
              <w:pStyle w:val="Standard"/>
            </w:pPr>
            <w:r>
              <w:rPr>
                <w:b/>
              </w:rPr>
              <w:t xml:space="preserve">Interventions : </w:t>
            </w:r>
            <w:r>
              <w:t>Ovide Potvin, Georgette Laforest, Ginette Potvin, Yvon Vaillancourt, Josée Vaillancourt (bébé), Gaston Potvin, Gérald Potvin, Marlène Potvin, Jocelyn Potvin, Jocelyne Potvin, Carol Potvin, Caroline Potvin</w:t>
            </w:r>
          </w:p>
          <w:p w14:paraId="0ED5DA4A" w14:textId="77777777" w:rsidR="00D109DC" w:rsidRDefault="00000000">
            <w:pPr>
              <w:pStyle w:val="Standard"/>
            </w:pPr>
            <w:r>
              <w:rPr>
                <w:b/>
              </w:rPr>
              <w:t xml:space="preserve">Sujets abordés : </w:t>
            </w:r>
            <w:r>
              <w:t xml:space="preserve">Images extérieures et intérieures de la ferme d’Ovide Potvin à </w:t>
            </w:r>
            <w:proofErr w:type="spellStart"/>
            <w:r>
              <w:t>Sainte-Jeanne-d’Arc</w:t>
            </w:r>
            <w:proofErr w:type="spellEnd"/>
          </w:p>
          <w:p w14:paraId="3D240859" w14:textId="77777777" w:rsidR="00D109DC" w:rsidRDefault="00000000">
            <w:pPr>
              <w:pStyle w:val="Standard"/>
            </w:pPr>
            <w:r>
              <w:rPr>
                <w:b/>
              </w:rPr>
              <w:lastRenderedPageBreak/>
              <w:t xml:space="preserve">Date : </w:t>
            </w:r>
            <w:r>
              <w:t>22 septembre 1973</w:t>
            </w:r>
          </w:p>
          <w:p w14:paraId="2A611267" w14:textId="77777777" w:rsidR="00D109DC" w:rsidRDefault="00000000">
            <w:pPr>
              <w:pStyle w:val="Standard"/>
            </w:pPr>
            <w:r>
              <w:rPr>
                <w:b/>
              </w:rPr>
              <w:t xml:space="preserve">Lieu : </w:t>
            </w:r>
            <w:r>
              <w:t xml:space="preserve">Route 169, </w:t>
            </w:r>
            <w:proofErr w:type="spellStart"/>
            <w:r>
              <w:t>Sainte-Jeanne-d’Arc</w:t>
            </w:r>
            <w:proofErr w:type="spellEnd"/>
          </w:p>
          <w:p w14:paraId="690BCB9D" w14:textId="77777777" w:rsidR="00D109DC" w:rsidRDefault="00000000">
            <w:pPr>
              <w:pStyle w:val="Standard"/>
            </w:pPr>
            <w:r>
              <w:rPr>
                <w:b/>
              </w:rPr>
              <w:t>Durée de l’enregistrement :</w:t>
            </w:r>
            <w:r>
              <w:t xml:space="preserve"> 00:46:00</w:t>
            </w:r>
          </w:p>
          <w:p w14:paraId="048F29D8" w14:textId="77777777" w:rsidR="00D109DC" w:rsidRDefault="00000000">
            <w:pPr>
              <w:pStyle w:val="Standard"/>
            </w:pPr>
            <w:r>
              <w:rPr>
                <w:b/>
              </w:rPr>
              <w:t xml:space="preserve">Support original : </w:t>
            </w:r>
            <w:r>
              <w:t>Bobine V-30H</w:t>
            </w:r>
          </w:p>
          <w:p w14:paraId="0344F4DA" w14:textId="77777777" w:rsidR="00D109DC" w:rsidRDefault="00D109DC">
            <w:pPr>
              <w:pStyle w:val="Standard"/>
            </w:pPr>
            <w:hyperlink r:id="rId1112" w:history="1">
              <w:r>
                <w:rPr>
                  <w:color w:val="2F5496"/>
                </w:rPr>
                <w:t>Lien YouTube</w:t>
              </w:r>
            </w:hyperlink>
          </w:p>
          <w:p w14:paraId="0771F736" w14:textId="77777777" w:rsidR="00D109DC" w:rsidRDefault="00000000">
            <w:pPr>
              <w:pStyle w:val="Standard"/>
            </w:pPr>
            <w:r>
              <w:t>Document numérisé</w:t>
            </w:r>
          </w:p>
          <w:p w14:paraId="3A2585F2" w14:textId="77777777" w:rsidR="00D109DC" w:rsidRDefault="00D109DC">
            <w:pPr>
              <w:pStyle w:val="Standard"/>
            </w:pPr>
          </w:p>
          <w:p w14:paraId="4C906FA4" w14:textId="77777777" w:rsidR="00D109DC" w:rsidRDefault="00000000">
            <w:pPr>
              <w:pStyle w:val="Standard"/>
            </w:pPr>
            <w:r>
              <w:t>P38/A3/14,5</w:t>
            </w:r>
          </w:p>
          <w:p w14:paraId="5C17D638" w14:textId="77777777" w:rsidR="00D109DC" w:rsidRDefault="00000000">
            <w:pPr>
              <w:pStyle w:val="Standard"/>
            </w:pPr>
            <w:r>
              <w:rPr>
                <w:b/>
              </w:rPr>
              <w:t xml:space="preserve">Ancien numéro : </w:t>
            </w:r>
            <w:r>
              <w:t>aucun</w:t>
            </w:r>
          </w:p>
          <w:p w14:paraId="198214E9" w14:textId="77777777" w:rsidR="00D109DC" w:rsidRDefault="00000000">
            <w:pPr>
              <w:pStyle w:val="Standard"/>
            </w:pPr>
            <w:r>
              <w:rPr>
                <w:b/>
              </w:rPr>
              <w:t xml:space="preserve">Titre : </w:t>
            </w:r>
            <w:r>
              <w:t>A. C.</w:t>
            </w:r>
          </w:p>
          <w:p w14:paraId="2E68FE12" w14:textId="77777777" w:rsidR="00D109DC" w:rsidRDefault="00000000">
            <w:pPr>
              <w:pStyle w:val="Standard"/>
            </w:pPr>
            <w:r>
              <w:rPr>
                <w:b/>
              </w:rPr>
              <w:t xml:space="preserve">Animateur : </w:t>
            </w:r>
            <w:r>
              <w:t>inconnu</w:t>
            </w:r>
          </w:p>
          <w:p w14:paraId="0CE7C0B3" w14:textId="77777777" w:rsidR="00D109DC" w:rsidRDefault="00000000">
            <w:pPr>
              <w:pStyle w:val="Standard"/>
            </w:pPr>
            <w:r>
              <w:rPr>
                <w:b/>
              </w:rPr>
              <w:t xml:space="preserve">Production : </w:t>
            </w:r>
            <w:r>
              <w:t>Réjean Potvin</w:t>
            </w:r>
          </w:p>
          <w:p w14:paraId="31D8436F" w14:textId="77777777" w:rsidR="00D109DC" w:rsidRDefault="00000000">
            <w:pPr>
              <w:pStyle w:val="Standard"/>
            </w:pPr>
            <w:r>
              <w:rPr>
                <w:b/>
              </w:rPr>
              <w:t xml:space="preserve">Interventions : </w:t>
            </w:r>
            <w:r>
              <w:t>inconnus</w:t>
            </w:r>
          </w:p>
          <w:p w14:paraId="509FB9D6" w14:textId="77777777" w:rsidR="00D109DC" w:rsidRDefault="00000000">
            <w:pPr>
              <w:pStyle w:val="Standard"/>
            </w:pPr>
            <w:r>
              <w:rPr>
                <w:b/>
              </w:rPr>
              <w:t xml:space="preserve">Sujets abordés : </w:t>
            </w:r>
            <w:r>
              <w:t xml:space="preserve">Images de la ferme de Roger Harvey à </w:t>
            </w:r>
            <w:proofErr w:type="spellStart"/>
            <w:r>
              <w:t>Saint-Eugène-d’Argentenay</w:t>
            </w:r>
            <w:proofErr w:type="spellEnd"/>
            <w:r>
              <w:t xml:space="preserve">, images de la route à partir de la ferme de Roger Harvey en direction nord vers Notre-Dame-De-Lorette, images de l’agrandissement de la polyvalente Jean-Dolbeau  </w:t>
            </w:r>
          </w:p>
          <w:p w14:paraId="1AA92FA5" w14:textId="77777777" w:rsidR="00D109DC" w:rsidRDefault="00000000">
            <w:pPr>
              <w:pStyle w:val="Standard"/>
            </w:pPr>
            <w:r>
              <w:rPr>
                <w:b/>
              </w:rPr>
              <w:t xml:space="preserve">Date : </w:t>
            </w:r>
            <w:r>
              <w:t>1973</w:t>
            </w:r>
          </w:p>
          <w:p w14:paraId="67958BCE" w14:textId="77777777" w:rsidR="00D109DC" w:rsidRDefault="00000000">
            <w:pPr>
              <w:pStyle w:val="Standard"/>
            </w:pPr>
            <w:r>
              <w:rPr>
                <w:b/>
              </w:rPr>
              <w:t xml:space="preserve">Lieu : </w:t>
            </w:r>
            <w:proofErr w:type="spellStart"/>
            <w:r>
              <w:t>Saint-Eugène-d’Argentenay</w:t>
            </w:r>
            <w:proofErr w:type="spellEnd"/>
            <w:r>
              <w:t xml:space="preserve"> et Dolbeau</w:t>
            </w:r>
          </w:p>
          <w:p w14:paraId="6F2146E2" w14:textId="77777777" w:rsidR="00D109DC" w:rsidRDefault="00000000">
            <w:pPr>
              <w:pStyle w:val="Standard"/>
            </w:pPr>
            <w:r>
              <w:rPr>
                <w:b/>
              </w:rPr>
              <w:t>Durée de l’enregistrement :</w:t>
            </w:r>
            <w:r>
              <w:t xml:space="preserve"> 00:47:15</w:t>
            </w:r>
          </w:p>
          <w:p w14:paraId="6AA93F44" w14:textId="77777777" w:rsidR="00D109DC" w:rsidRDefault="00000000">
            <w:pPr>
              <w:pStyle w:val="Standard"/>
            </w:pPr>
            <w:r>
              <w:rPr>
                <w:b/>
              </w:rPr>
              <w:t xml:space="preserve">Support original : </w:t>
            </w:r>
            <w:r>
              <w:t>Bobine V-30H</w:t>
            </w:r>
          </w:p>
          <w:p w14:paraId="79ECF495" w14:textId="77777777" w:rsidR="00D109DC" w:rsidRDefault="00D109DC">
            <w:pPr>
              <w:pStyle w:val="Standard"/>
            </w:pPr>
            <w:hyperlink r:id="rId1113" w:history="1">
              <w:r>
                <w:rPr>
                  <w:color w:val="2F5496"/>
                </w:rPr>
                <w:t>Lien YouTube</w:t>
              </w:r>
            </w:hyperlink>
          </w:p>
          <w:p w14:paraId="126FF304" w14:textId="77777777" w:rsidR="00D109DC" w:rsidRDefault="00000000">
            <w:pPr>
              <w:pStyle w:val="Standard"/>
            </w:pPr>
            <w:r>
              <w:t>Document numérisé</w:t>
            </w:r>
          </w:p>
          <w:p w14:paraId="6BCA8FBB" w14:textId="77777777" w:rsidR="00D109DC" w:rsidRDefault="00D109DC">
            <w:pPr>
              <w:pStyle w:val="Standard"/>
            </w:pPr>
          </w:p>
          <w:p w14:paraId="54F8EA60" w14:textId="77777777" w:rsidR="00D109DC" w:rsidRDefault="00000000">
            <w:pPr>
              <w:pStyle w:val="Standard"/>
            </w:pPr>
            <w:r>
              <w:t>P38/A3/14,6</w:t>
            </w:r>
          </w:p>
          <w:p w14:paraId="6C443F03" w14:textId="77777777" w:rsidR="00D109DC" w:rsidRDefault="00000000">
            <w:pPr>
              <w:pStyle w:val="Standard"/>
            </w:pPr>
            <w:r>
              <w:rPr>
                <w:b/>
              </w:rPr>
              <w:t xml:space="preserve">Ancien numéro : </w:t>
            </w:r>
            <w:r>
              <w:t>aucun</w:t>
            </w:r>
          </w:p>
          <w:p w14:paraId="113243A3" w14:textId="77777777" w:rsidR="00D109DC" w:rsidRDefault="00000000">
            <w:pPr>
              <w:pStyle w:val="Standard"/>
            </w:pPr>
            <w:r>
              <w:rPr>
                <w:b/>
              </w:rPr>
              <w:t xml:space="preserve">Titre : </w:t>
            </w:r>
            <w:r>
              <w:t>Télé pop</w:t>
            </w:r>
          </w:p>
          <w:p w14:paraId="50598D45" w14:textId="77777777" w:rsidR="00D109DC" w:rsidRDefault="00000000">
            <w:pPr>
              <w:pStyle w:val="Standard"/>
            </w:pPr>
            <w:r>
              <w:rPr>
                <w:b/>
              </w:rPr>
              <w:t xml:space="preserve">Animateur : </w:t>
            </w:r>
            <w:r>
              <w:t>inconnu</w:t>
            </w:r>
          </w:p>
          <w:p w14:paraId="168D6DBB" w14:textId="77777777" w:rsidR="00D109DC" w:rsidRDefault="00000000">
            <w:pPr>
              <w:pStyle w:val="Standard"/>
            </w:pPr>
            <w:r>
              <w:rPr>
                <w:b/>
              </w:rPr>
              <w:t xml:space="preserve">Production : </w:t>
            </w:r>
            <w:r>
              <w:t>TVC Dolbeau-Mistassini</w:t>
            </w:r>
          </w:p>
          <w:p w14:paraId="4AB7545B" w14:textId="77777777" w:rsidR="00D109DC" w:rsidRDefault="00000000">
            <w:pPr>
              <w:pStyle w:val="Standard"/>
            </w:pPr>
            <w:r>
              <w:rPr>
                <w:b/>
              </w:rPr>
              <w:t xml:space="preserve">Interventions : </w:t>
            </w:r>
            <w:r>
              <w:t>inconnus</w:t>
            </w:r>
          </w:p>
          <w:p w14:paraId="762C1473" w14:textId="77777777" w:rsidR="00D109DC" w:rsidRDefault="00000000">
            <w:pPr>
              <w:pStyle w:val="Standard"/>
            </w:pPr>
            <w:r>
              <w:rPr>
                <w:b/>
              </w:rPr>
              <w:t xml:space="preserve">Sujets abordés : </w:t>
            </w:r>
            <w:r>
              <w:t xml:space="preserve">Images de la ferme d’Ovide Potvin à </w:t>
            </w:r>
            <w:proofErr w:type="spellStart"/>
            <w:r>
              <w:t>Sainte-Jeanne-d’Arc</w:t>
            </w:r>
            <w:proofErr w:type="spellEnd"/>
          </w:p>
          <w:p w14:paraId="1419877A" w14:textId="77777777" w:rsidR="00D109DC" w:rsidRDefault="00000000">
            <w:pPr>
              <w:pStyle w:val="Standard"/>
            </w:pPr>
            <w:r>
              <w:rPr>
                <w:b/>
              </w:rPr>
              <w:t xml:space="preserve">Date : </w:t>
            </w:r>
            <w:r>
              <w:t>1973</w:t>
            </w:r>
          </w:p>
          <w:p w14:paraId="326F0500" w14:textId="77777777" w:rsidR="00D109DC" w:rsidRDefault="00000000">
            <w:pPr>
              <w:pStyle w:val="Standard"/>
            </w:pPr>
            <w:r>
              <w:rPr>
                <w:b/>
              </w:rPr>
              <w:t xml:space="preserve">Lieu : </w:t>
            </w:r>
            <w:r>
              <w:t xml:space="preserve">Ferme d’Ovide Potvin à </w:t>
            </w:r>
            <w:proofErr w:type="spellStart"/>
            <w:r>
              <w:t>Sainte-Jeanne-d’Arc</w:t>
            </w:r>
            <w:proofErr w:type="spellEnd"/>
          </w:p>
          <w:p w14:paraId="681F94E2" w14:textId="77777777" w:rsidR="00D109DC" w:rsidRDefault="00000000">
            <w:pPr>
              <w:pStyle w:val="Standard"/>
            </w:pPr>
            <w:r>
              <w:rPr>
                <w:b/>
              </w:rPr>
              <w:t>Durée de l’enregistrement :</w:t>
            </w:r>
            <w:r>
              <w:t xml:space="preserve"> 00:32:10</w:t>
            </w:r>
          </w:p>
          <w:p w14:paraId="1E9F91AC" w14:textId="77777777" w:rsidR="00D109DC" w:rsidRDefault="00000000">
            <w:pPr>
              <w:pStyle w:val="Standard"/>
            </w:pPr>
            <w:r>
              <w:rPr>
                <w:b/>
              </w:rPr>
              <w:t xml:space="preserve">Support original : </w:t>
            </w:r>
            <w:r>
              <w:t>Bobine V-30H</w:t>
            </w:r>
          </w:p>
          <w:p w14:paraId="6AA438B7" w14:textId="77777777" w:rsidR="00D109DC" w:rsidRDefault="00D109DC">
            <w:pPr>
              <w:pStyle w:val="Standard"/>
            </w:pPr>
            <w:hyperlink r:id="rId1114" w:history="1">
              <w:r>
                <w:rPr>
                  <w:color w:val="2F5496"/>
                </w:rPr>
                <w:t>Lien YouTube</w:t>
              </w:r>
            </w:hyperlink>
          </w:p>
          <w:p w14:paraId="3920BE64" w14:textId="77777777" w:rsidR="00D109DC" w:rsidRDefault="00000000">
            <w:pPr>
              <w:pStyle w:val="Standard"/>
            </w:pPr>
            <w:r>
              <w:t>Document numérisé</w:t>
            </w:r>
          </w:p>
          <w:p w14:paraId="3834CA1C" w14:textId="77777777" w:rsidR="00D109DC" w:rsidRDefault="00D109DC">
            <w:pPr>
              <w:pStyle w:val="Standard"/>
            </w:pPr>
          </w:p>
          <w:p w14:paraId="5C3A6E76" w14:textId="77777777" w:rsidR="00D109DC" w:rsidRDefault="00000000">
            <w:pPr>
              <w:pStyle w:val="Standard"/>
            </w:pPr>
            <w:r>
              <w:t>P38/A3/14,7</w:t>
            </w:r>
          </w:p>
          <w:p w14:paraId="48AC79FC" w14:textId="77777777" w:rsidR="00D109DC" w:rsidRDefault="00000000">
            <w:pPr>
              <w:pStyle w:val="Standard"/>
            </w:pPr>
            <w:r>
              <w:rPr>
                <w:b/>
              </w:rPr>
              <w:t xml:space="preserve">Ancien numéro : </w:t>
            </w:r>
            <w:r>
              <w:t>aucun</w:t>
            </w:r>
          </w:p>
          <w:p w14:paraId="1BD09F93" w14:textId="77777777" w:rsidR="00D109DC" w:rsidRDefault="00000000">
            <w:pPr>
              <w:pStyle w:val="Standard"/>
            </w:pPr>
            <w:r>
              <w:rPr>
                <w:i/>
              </w:rPr>
              <w:t>Partie 1</w:t>
            </w:r>
          </w:p>
          <w:p w14:paraId="2D869AE0" w14:textId="77777777" w:rsidR="00D109DC" w:rsidRDefault="00000000">
            <w:pPr>
              <w:pStyle w:val="Standard"/>
            </w:pPr>
            <w:r>
              <w:rPr>
                <w:b/>
              </w:rPr>
              <w:t xml:space="preserve">Titre : </w:t>
            </w:r>
            <w:r>
              <w:t>Régie des services publics</w:t>
            </w:r>
          </w:p>
          <w:p w14:paraId="1FF0605D" w14:textId="77777777" w:rsidR="00D109DC" w:rsidRDefault="00000000">
            <w:pPr>
              <w:pStyle w:val="Standard"/>
            </w:pPr>
            <w:r>
              <w:rPr>
                <w:b/>
              </w:rPr>
              <w:t xml:space="preserve">Animateur : </w:t>
            </w:r>
            <w:r>
              <w:t>inconnu</w:t>
            </w:r>
          </w:p>
          <w:p w14:paraId="63AD9338" w14:textId="77777777" w:rsidR="00D109DC" w:rsidRDefault="00000000">
            <w:pPr>
              <w:pStyle w:val="Standard"/>
            </w:pPr>
            <w:r>
              <w:rPr>
                <w:b/>
              </w:rPr>
              <w:t xml:space="preserve">Production : </w:t>
            </w:r>
            <w:r>
              <w:t>TVC Dolbeau-Mistassini</w:t>
            </w:r>
          </w:p>
          <w:p w14:paraId="14F5B778" w14:textId="77777777" w:rsidR="00D109DC" w:rsidRDefault="00000000">
            <w:pPr>
              <w:pStyle w:val="Standard"/>
            </w:pPr>
            <w:r>
              <w:rPr>
                <w:b/>
              </w:rPr>
              <w:t xml:space="preserve">Interventions : </w:t>
            </w:r>
            <w:r>
              <w:t>Louis-René Perron, Me Jaquelin Légaré, Jacques Perron, Jean-Marc Michaud</w:t>
            </w:r>
          </w:p>
          <w:p w14:paraId="318C2E31" w14:textId="77777777" w:rsidR="00D109DC" w:rsidRDefault="00000000">
            <w:pPr>
              <w:pStyle w:val="Standard"/>
            </w:pPr>
            <w:r>
              <w:rPr>
                <w:b/>
              </w:rPr>
              <w:t xml:space="preserve">Sujets abordés : </w:t>
            </w:r>
            <w:r>
              <w:t>Renouvellement de la licence de câblodistribution de Dolbeau TV avec discussion sur la télévision communautaire de Dolbeau-Mistassini, 3</w:t>
            </w:r>
            <w:r>
              <w:rPr>
                <w:vertAlign w:val="superscript"/>
              </w:rPr>
              <w:t>e</w:t>
            </w:r>
            <w:r>
              <w:t xml:space="preserve"> partie.</w:t>
            </w:r>
          </w:p>
          <w:p w14:paraId="69D4DF19" w14:textId="77777777" w:rsidR="00D109DC" w:rsidRDefault="00000000">
            <w:pPr>
              <w:pStyle w:val="Standard"/>
            </w:pPr>
            <w:r>
              <w:rPr>
                <w:b/>
              </w:rPr>
              <w:lastRenderedPageBreak/>
              <w:t xml:space="preserve">Date : </w:t>
            </w:r>
            <w:r>
              <w:t>[197-]</w:t>
            </w:r>
          </w:p>
          <w:p w14:paraId="267F9EFF" w14:textId="77777777" w:rsidR="00D109DC" w:rsidRDefault="00000000">
            <w:pPr>
              <w:pStyle w:val="Standard"/>
            </w:pPr>
            <w:r>
              <w:rPr>
                <w:b/>
              </w:rPr>
              <w:t xml:space="preserve">Lieu : </w:t>
            </w:r>
            <w:r>
              <w:t>Hôtel de ville de Dolbeau</w:t>
            </w:r>
          </w:p>
          <w:p w14:paraId="0903591C" w14:textId="77777777" w:rsidR="00D109DC" w:rsidRDefault="00000000">
            <w:pPr>
              <w:pStyle w:val="Standard"/>
            </w:pPr>
            <w:r>
              <w:rPr>
                <w:b/>
              </w:rPr>
              <w:t>Durée de l’enregistrement :</w:t>
            </w:r>
            <w:r>
              <w:t xml:space="preserve"> 00:25:00</w:t>
            </w:r>
          </w:p>
          <w:p w14:paraId="607E2AB0" w14:textId="77777777" w:rsidR="00D109DC" w:rsidRDefault="00000000">
            <w:pPr>
              <w:pStyle w:val="Standard"/>
            </w:pPr>
            <w:r>
              <w:rPr>
                <w:b/>
              </w:rPr>
              <w:t xml:space="preserve">Support original : </w:t>
            </w:r>
            <w:r>
              <w:t>Bobine V-30H</w:t>
            </w:r>
          </w:p>
          <w:p w14:paraId="63387F85" w14:textId="77777777" w:rsidR="00D109DC" w:rsidRDefault="00D109DC">
            <w:pPr>
              <w:pStyle w:val="Standard"/>
            </w:pPr>
            <w:hyperlink r:id="rId1115" w:history="1">
              <w:r>
                <w:rPr>
                  <w:color w:val="2F5496"/>
                </w:rPr>
                <w:t>Lien YouTube</w:t>
              </w:r>
            </w:hyperlink>
          </w:p>
          <w:p w14:paraId="09810C81" w14:textId="77777777" w:rsidR="00D109DC" w:rsidRDefault="00000000">
            <w:pPr>
              <w:pStyle w:val="Standard"/>
            </w:pPr>
            <w:r>
              <w:t>Document numérisé</w:t>
            </w:r>
          </w:p>
          <w:p w14:paraId="36C955A7" w14:textId="77777777" w:rsidR="00D109DC" w:rsidRDefault="00000000">
            <w:pPr>
              <w:pStyle w:val="Standard"/>
            </w:pPr>
            <w:r>
              <w:rPr>
                <w:b/>
              </w:rPr>
              <w:t>Note :</w:t>
            </w:r>
            <w:r>
              <w:t xml:space="preserve"> Les premières parties se trouvent aux cote P38/A3/4,1 et P38/A3/4,2.</w:t>
            </w:r>
          </w:p>
          <w:p w14:paraId="64E7C8A0" w14:textId="77777777" w:rsidR="00D109DC" w:rsidRDefault="00000000">
            <w:pPr>
              <w:pStyle w:val="Standard"/>
            </w:pPr>
            <w:r>
              <w:rPr>
                <w:i/>
              </w:rPr>
              <w:t>Partie 2</w:t>
            </w:r>
          </w:p>
          <w:p w14:paraId="2B087D9D" w14:textId="77777777" w:rsidR="00D109DC" w:rsidRDefault="00000000">
            <w:pPr>
              <w:pStyle w:val="Standard"/>
            </w:pPr>
            <w:r>
              <w:rPr>
                <w:b/>
              </w:rPr>
              <w:t xml:space="preserve">Titre : </w:t>
            </w:r>
            <w:r>
              <w:t>Conférence de presse sur l’industrie du bleuet</w:t>
            </w:r>
          </w:p>
          <w:p w14:paraId="7FC7C18E" w14:textId="77777777" w:rsidR="00D109DC" w:rsidRDefault="00000000">
            <w:pPr>
              <w:pStyle w:val="Standard"/>
            </w:pPr>
            <w:r>
              <w:rPr>
                <w:b/>
              </w:rPr>
              <w:t xml:space="preserve">Animateur : </w:t>
            </w:r>
            <w:r>
              <w:t>Yvan Tremblay</w:t>
            </w:r>
          </w:p>
          <w:p w14:paraId="2D595667" w14:textId="77777777" w:rsidR="00D109DC" w:rsidRDefault="00000000">
            <w:pPr>
              <w:pStyle w:val="Standard"/>
            </w:pPr>
            <w:r>
              <w:rPr>
                <w:b/>
              </w:rPr>
              <w:t xml:space="preserve">Production : </w:t>
            </w:r>
            <w:r>
              <w:t>TVC Dolbeau-Mistassini</w:t>
            </w:r>
          </w:p>
          <w:p w14:paraId="575483F6" w14:textId="77777777" w:rsidR="00D109DC" w:rsidRDefault="00000000">
            <w:pPr>
              <w:pStyle w:val="Standard"/>
            </w:pPr>
            <w:r>
              <w:rPr>
                <w:b/>
              </w:rPr>
              <w:t xml:space="preserve">Interventions : </w:t>
            </w:r>
            <w:r>
              <w:t xml:space="preserve">Dr Paul-Émile Bérard (maire de Mistassini), Jean-Noël Lalancette, Jean-Marie </w:t>
            </w:r>
            <w:proofErr w:type="spellStart"/>
            <w:r>
              <w:t>Couet</w:t>
            </w:r>
            <w:proofErr w:type="spellEnd"/>
            <w:r>
              <w:t xml:space="preserve">, </w:t>
            </w:r>
            <w:proofErr w:type="spellStart"/>
            <w:r>
              <w:t>Elzéar</w:t>
            </w:r>
            <w:proofErr w:type="spellEnd"/>
            <w:r>
              <w:t xml:space="preserve"> Savard</w:t>
            </w:r>
          </w:p>
          <w:p w14:paraId="60574656" w14:textId="77777777" w:rsidR="00D109DC" w:rsidRDefault="00000000">
            <w:pPr>
              <w:pStyle w:val="Standard"/>
            </w:pPr>
            <w:r>
              <w:rPr>
                <w:b/>
              </w:rPr>
              <w:t xml:space="preserve">Sujets abordés : </w:t>
            </w:r>
            <w:r>
              <w:t>La situation économique du bleuet, discussion sur l’industrie du bleuet.</w:t>
            </w:r>
          </w:p>
          <w:p w14:paraId="0F324682" w14:textId="77777777" w:rsidR="00D109DC" w:rsidRDefault="00000000">
            <w:pPr>
              <w:pStyle w:val="Standard"/>
            </w:pPr>
            <w:r>
              <w:rPr>
                <w:b/>
              </w:rPr>
              <w:t xml:space="preserve">Date : </w:t>
            </w:r>
            <w:r>
              <w:t>1972</w:t>
            </w:r>
          </w:p>
          <w:p w14:paraId="16C7A6F8" w14:textId="77777777" w:rsidR="00D109DC" w:rsidRDefault="00000000">
            <w:pPr>
              <w:pStyle w:val="Standard"/>
            </w:pPr>
            <w:r>
              <w:rPr>
                <w:b/>
              </w:rPr>
              <w:t xml:space="preserve">Lieu : </w:t>
            </w:r>
            <w:r>
              <w:t>Mistassini</w:t>
            </w:r>
          </w:p>
          <w:p w14:paraId="045D4559" w14:textId="77777777" w:rsidR="00D109DC" w:rsidRDefault="00000000">
            <w:pPr>
              <w:pStyle w:val="Standard"/>
            </w:pPr>
            <w:r>
              <w:rPr>
                <w:b/>
              </w:rPr>
              <w:t>Durée de l’enregistrement :</w:t>
            </w:r>
            <w:r>
              <w:t xml:space="preserve"> 00:06:10</w:t>
            </w:r>
          </w:p>
          <w:p w14:paraId="093A253A" w14:textId="77777777" w:rsidR="00D109DC" w:rsidRDefault="00D109DC">
            <w:pPr>
              <w:pStyle w:val="Standard"/>
            </w:pPr>
          </w:p>
          <w:p w14:paraId="16B2D6E6" w14:textId="77777777" w:rsidR="00D109DC" w:rsidRDefault="00000000">
            <w:pPr>
              <w:pStyle w:val="Standard"/>
            </w:pPr>
            <w:r>
              <w:t>P38/A3/14,8</w:t>
            </w:r>
          </w:p>
          <w:p w14:paraId="65EAEB34" w14:textId="77777777" w:rsidR="00D109DC" w:rsidRDefault="00000000">
            <w:pPr>
              <w:pStyle w:val="Standard"/>
            </w:pPr>
            <w:r>
              <w:rPr>
                <w:b/>
              </w:rPr>
              <w:t xml:space="preserve">Ancien numéro : </w:t>
            </w:r>
            <w:r>
              <w:t>aucun</w:t>
            </w:r>
          </w:p>
          <w:p w14:paraId="004E05D5" w14:textId="77777777" w:rsidR="00D109DC" w:rsidRDefault="00000000">
            <w:pPr>
              <w:pStyle w:val="Standard"/>
            </w:pPr>
            <w:r>
              <w:rPr>
                <w:b/>
              </w:rPr>
              <w:t xml:space="preserve">Titre : </w:t>
            </w:r>
            <w:r>
              <w:t>Formation</w:t>
            </w:r>
          </w:p>
          <w:p w14:paraId="4C426AFC" w14:textId="77777777" w:rsidR="00D109DC" w:rsidRDefault="00000000">
            <w:pPr>
              <w:pStyle w:val="Standard"/>
            </w:pPr>
            <w:r>
              <w:rPr>
                <w:b/>
              </w:rPr>
              <w:t xml:space="preserve">Animateur : </w:t>
            </w:r>
            <w:r>
              <w:t>Réjean Potvin</w:t>
            </w:r>
          </w:p>
          <w:p w14:paraId="2B0F1EA4" w14:textId="77777777" w:rsidR="00D109DC" w:rsidRDefault="00000000">
            <w:pPr>
              <w:pStyle w:val="Standard"/>
            </w:pPr>
            <w:r>
              <w:rPr>
                <w:b/>
              </w:rPr>
              <w:t xml:space="preserve">Production : </w:t>
            </w:r>
            <w:r>
              <w:t>TVC Dolbeau-Mistassini</w:t>
            </w:r>
          </w:p>
          <w:p w14:paraId="7E173A50" w14:textId="77777777" w:rsidR="00D109DC" w:rsidRDefault="00000000">
            <w:pPr>
              <w:pStyle w:val="Standard"/>
            </w:pPr>
            <w:r>
              <w:rPr>
                <w:b/>
              </w:rPr>
              <w:t xml:space="preserve">Interventions : </w:t>
            </w:r>
            <w:r>
              <w:t>Réjean Potvin et étudiants participants</w:t>
            </w:r>
          </w:p>
          <w:p w14:paraId="5C250CDE" w14:textId="77777777" w:rsidR="00D109DC" w:rsidRDefault="00000000">
            <w:pPr>
              <w:pStyle w:val="Standard"/>
            </w:pPr>
            <w:r>
              <w:rPr>
                <w:b/>
              </w:rPr>
              <w:t xml:space="preserve">Sujets abordés : </w:t>
            </w:r>
            <w:r>
              <w:t>Formation technique sur l’utilisation de la caméra vidéo et de l’unité d’enregistrement vidéo « Porta-Pack »</w:t>
            </w:r>
          </w:p>
          <w:p w14:paraId="146B7997" w14:textId="77777777" w:rsidR="00D109DC" w:rsidRDefault="00000000">
            <w:pPr>
              <w:pStyle w:val="Standard"/>
            </w:pPr>
            <w:r>
              <w:rPr>
                <w:b/>
              </w:rPr>
              <w:t xml:space="preserve">Date : </w:t>
            </w:r>
            <w:r>
              <w:t>1976</w:t>
            </w:r>
          </w:p>
          <w:p w14:paraId="7A2460A1" w14:textId="77777777" w:rsidR="00D109DC" w:rsidRDefault="00000000">
            <w:pPr>
              <w:pStyle w:val="Standard"/>
            </w:pPr>
            <w:r>
              <w:rPr>
                <w:b/>
              </w:rPr>
              <w:t xml:space="preserve">Lieu : </w:t>
            </w:r>
            <w:r>
              <w:t>Université de Montréal</w:t>
            </w:r>
          </w:p>
          <w:p w14:paraId="609C0B54" w14:textId="77777777" w:rsidR="00D109DC" w:rsidRDefault="00000000">
            <w:pPr>
              <w:pStyle w:val="Standard"/>
            </w:pPr>
            <w:r>
              <w:rPr>
                <w:b/>
              </w:rPr>
              <w:t>Durée de l’enregistrement :</w:t>
            </w:r>
            <w:r>
              <w:t xml:space="preserve"> 00:05:20</w:t>
            </w:r>
          </w:p>
          <w:p w14:paraId="5D6B85AF" w14:textId="77777777" w:rsidR="00D109DC" w:rsidRDefault="00000000">
            <w:pPr>
              <w:pStyle w:val="Standard"/>
            </w:pPr>
            <w:r>
              <w:rPr>
                <w:b/>
              </w:rPr>
              <w:t xml:space="preserve">Support original : </w:t>
            </w:r>
            <w:r>
              <w:t>Bobine V-30D</w:t>
            </w:r>
          </w:p>
          <w:p w14:paraId="00F46132" w14:textId="77777777" w:rsidR="00D109DC" w:rsidRDefault="00D109DC">
            <w:pPr>
              <w:pStyle w:val="Standard"/>
            </w:pPr>
            <w:hyperlink r:id="rId1116" w:history="1">
              <w:r>
                <w:rPr>
                  <w:color w:val="2F5496"/>
                </w:rPr>
                <w:t>Lien YouTube</w:t>
              </w:r>
            </w:hyperlink>
          </w:p>
          <w:p w14:paraId="3A416DBE" w14:textId="77777777" w:rsidR="00D109DC" w:rsidRDefault="00000000">
            <w:pPr>
              <w:pStyle w:val="Standard"/>
            </w:pPr>
            <w:r>
              <w:t>Document numérisé</w:t>
            </w:r>
          </w:p>
          <w:p w14:paraId="7B1BDCCD" w14:textId="77777777" w:rsidR="00D109DC" w:rsidRDefault="00000000">
            <w:pPr>
              <w:pStyle w:val="Standard"/>
            </w:pPr>
            <w:r>
              <w:rPr>
                <w:b/>
              </w:rPr>
              <w:t>Note :</w:t>
            </w:r>
            <w:r>
              <w:t xml:space="preserve"> La 2</w:t>
            </w:r>
            <w:r>
              <w:rPr>
                <w:vertAlign w:val="superscript"/>
              </w:rPr>
              <w:t>e</w:t>
            </w:r>
            <w:r>
              <w:t xml:space="preserve"> partie du document est illisible.</w:t>
            </w:r>
          </w:p>
          <w:p w14:paraId="76F2946A" w14:textId="77777777" w:rsidR="00D109DC" w:rsidRDefault="00D109DC">
            <w:pPr>
              <w:pStyle w:val="Standard"/>
            </w:pPr>
          </w:p>
          <w:p w14:paraId="53348EBB" w14:textId="77777777" w:rsidR="00D109DC" w:rsidRDefault="00000000">
            <w:pPr>
              <w:pStyle w:val="Standard"/>
            </w:pPr>
            <w:r>
              <w:t>P38/A3/14,9</w:t>
            </w:r>
          </w:p>
          <w:p w14:paraId="22548F40" w14:textId="77777777" w:rsidR="00D109DC" w:rsidRDefault="00000000">
            <w:pPr>
              <w:pStyle w:val="Standard"/>
            </w:pPr>
            <w:r>
              <w:rPr>
                <w:b/>
              </w:rPr>
              <w:t xml:space="preserve">Ancien numéro : </w:t>
            </w:r>
            <w:r>
              <w:t>aucun</w:t>
            </w:r>
          </w:p>
          <w:p w14:paraId="210852A2" w14:textId="77777777" w:rsidR="00D109DC" w:rsidRDefault="00000000">
            <w:pPr>
              <w:pStyle w:val="Standard"/>
            </w:pPr>
            <w:r>
              <w:rPr>
                <w:b/>
              </w:rPr>
              <w:t xml:space="preserve">Titre : </w:t>
            </w:r>
            <w:r>
              <w:t>Télé pop</w:t>
            </w:r>
          </w:p>
          <w:p w14:paraId="5756D629" w14:textId="77777777" w:rsidR="00D109DC" w:rsidRDefault="00000000">
            <w:pPr>
              <w:pStyle w:val="Standard"/>
            </w:pPr>
            <w:r>
              <w:rPr>
                <w:b/>
              </w:rPr>
              <w:t xml:space="preserve">Animateur : </w:t>
            </w:r>
            <w:r>
              <w:t>inconnu</w:t>
            </w:r>
          </w:p>
          <w:p w14:paraId="3962BD69" w14:textId="77777777" w:rsidR="00D109DC" w:rsidRDefault="00000000">
            <w:pPr>
              <w:pStyle w:val="Standard"/>
              <w:ind w:left="720" w:hanging="720"/>
            </w:pPr>
            <w:r>
              <w:rPr>
                <w:b/>
              </w:rPr>
              <w:t xml:space="preserve">Production : </w:t>
            </w:r>
            <w:r>
              <w:t>TVC Dolbeau-Mistassini</w:t>
            </w:r>
          </w:p>
          <w:p w14:paraId="1C0928CF" w14:textId="77777777" w:rsidR="00D109DC" w:rsidRDefault="00000000">
            <w:pPr>
              <w:pStyle w:val="Standard"/>
            </w:pPr>
            <w:r>
              <w:rPr>
                <w:b/>
              </w:rPr>
              <w:t xml:space="preserve">Interventions : </w:t>
            </w:r>
            <w:r>
              <w:t>Charles-Eugène Hébert (conducteur du tracteur avec la moissonneuse), Jean-Marc Hébert, Ovide Potvin (conducteur du tracteur seul)</w:t>
            </w:r>
          </w:p>
          <w:p w14:paraId="266F4180" w14:textId="77777777" w:rsidR="00D109DC" w:rsidRDefault="00000000">
            <w:pPr>
              <w:pStyle w:val="Standard"/>
            </w:pPr>
            <w:r>
              <w:rPr>
                <w:b/>
              </w:rPr>
              <w:t xml:space="preserve">Sujets abordés : </w:t>
            </w:r>
            <w:r>
              <w:t xml:space="preserve">La récolte du blé à l’automne à la ferme d’Ovide Potvin à </w:t>
            </w:r>
            <w:proofErr w:type="spellStart"/>
            <w:r>
              <w:t>Sainte-Jeanne-d’Arc</w:t>
            </w:r>
            <w:proofErr w:type="spellEnd"/>
            <w:r>
              <w:t>, autres images de Dolbeau-Mistassini.</w:t>
            </w:r>
          </w:p>
          <w:p w14:paraId="15309D1A" w14:textId="77777777" w:rsidR="00D109DC" w:rsidRDefault="00000000">
            <w:pPr>
              <w:pStyle w:val="Standard"/>
            </w:pPr>
            <w:r>
              <w:rPr>
                <w:b/>
              </w:rPr>
              <w:t xml:space="preserve">Date : </w:t>
            </w:r>
            <w:r>
              <w:t>1973</w:t>
            </w:r>
          </w:p>
          <w:p w14:paraId="05079A82" w14:textId="77777777" w:rsidR="00D109DC" w:rsidRDefault="00000000">
            <w:pPr>
              <w:pStyle w:val="Standard"/>
            </w:pPr>
            <w:r>
              <w:rPr>
                <w:b/>
              </w:rPr>
              <w:t xml:space="preserve">Lieu : </w:t>
            </w:r>
            <w:r>
              <w:t>Ferme Ovide Potvin à</w:t>
            </w:r>
            <w:r>
              <w:rPr>
                <w:b/>
              </w:rPr>
              <w:t xml:space="preserve"> </w:t>
            </w:r>
            <w:proofErr w:type="spellStart"/>
            <w:r>
              <w:t>Sainte-Jeanne</w:t>
            </w:r>
            <w:proofErr w:type="spellEnd"/>
            <w:r>
              <w:t xml:space="preserve"> d’Arc, à l’extérieur des studios de la TVC, coin 3</w:t>
            </w:r>
            <w:r>
              <w:rPr>
                <w:vertAlign w:val="superscript"/>
              </w:rPr>
              <w:t>e</w:t>
            </w:r>
            <w:r>
              <w:t xml:space="preserve"> avenue et rue des Cèdres à Dolbeau, ainsi qu’aux chutes de la rivière </w:t>
            </w:r>
            <w:proofErr w:type="spellStart"/>
            <w:r>
              <w:t>Mistassibi</w:t>
            </w:r>
            <w:proofErr w:type="spellEnd"/>
            <w:r>
              <w:t xml:space="preserve"> à Mistassini</w:t>
            </w:r>
          </w:p>
          <w:p w14:paraId="0FBF1936" w14:textId="77777777" w:rsidR="00D109DC" w:rsidRDefault="00000000">
            <w:pPr>
              <w:pStyle w:val="Standard"/>
            </w:pPr>
            <w:r>
              <w:rPr>
                <w:b/>
              </w:rPr>
              <w:t>Durée de l’enregistrement :</w:t>
            </w:r>
            <w:r>
              <w:t xml:space="preserve"> 00:43:15</w:t>
            </w:r>
          </w:p>
          <w:p w14:paraId="3136F7FF" w14:textId="77777777" w:rsidR="00D109DC" w:rsidRDefault="00000000">
            <w:pPr>
              <w:pStyle w:val="Standard"/>
            </w:pPr>
            <w:r>
              <w:rPr>
                <w:b/>
              </w:rPr>
              <w:lastRenderedPageBreak/>
              <w:t xml:space="preserve">Support original : </w:t>
            </w:r>
            <w:r>
              <w:t>Bobine V-30H</w:t>
            </w:r>
          </w:p>
          <w:p w14:paraId="24D4C123" w14:textId="77777777" w:rsidR="00D109DC" w:rsidRDefault="00D109DC">
            <w:pPr>
              <w:pStyle w:val="Standard"/>
            </w:pPr>
            <w:hyperlink r:id="rId1117" w:history="1">
              <w:r>
                <w:rPr>
                  <w:color w:val="2F5496"/>
                </w:rPr>
                <w:t>Lien YouTube</w:t>
              </w:r>
            </w:hyperlink>
          </w:p>
          <w:p w14:paraId="11022AD8" w14:textId="77777777" w:rsidR="00D109DC" w:rsidRDefault="00000000">
            <w:pPr>
              <w:pStyle w:val="Standard"/>
            </w:pPr>
            <w:r>
              <w:t>Document numérisé</w:t>
            </w:r>
          </w:p>
          <w:p w14:paraId="1B324CC1" w14:textId="77777777" w:rsidR="00D109DC" w:rsidRDefault="00D109DC">
            <w:pPr>
              <w:pStyle w:val="Standard"/>
            </w:pPr>
          </w:p>
          <w:p w14:paraId="73B74900" w14:textId="77777777" w:rsidR="00D109DC" w:rsidRDefault="00000000">
            <w:pPr>
              <w:pStyle w:val="Standard"/>
            </w:pPr>
            <w:r>
              <w:t>P38/A3/14,10</w:t>
            </w:r>
          </w:p>
          <w:p w14:paraId="59786A60" w14:textId="77777777" w:rsidR="00D109DC" w:rsidRDefault="00000000">
            <w:pPr>
              <w:pStyle w:val="Standard"/>
            </w:pPr>
            <w:r>
              <w:rPr>
                <w:b/>
              </w:rPr>
              <w:t xml:space="preserve">Ancien numéro : </w:t>
            </w:r>
            <w:r>
              <w:t>aucun</w:t>
            </w:r>
          </w:p>
          <w:p w14:paraId="7B95DBEF" w14:textId="77777777" w:rsidR="00D109DC" w:rsidRDefault="00000000">
            <w:pPr>
              <w:pStyle w:val="Standard"/>
            </w:pPr>
            <w:r>
              <w:rPr>
                <w:b/>
              </w:rPr>
              <w:t xml:space="preserve">Titre : </w:t>
            </w:r>
            <w:r>
              <w:t>inconnu</w:t>
            </w:r>
          </w:p>
          <w:p w14:paraId="3F2351B7" w14:textId="77777777" w:rsidR="00D109DC" w:rsidRDefault="00000000">
            <w:pPr>
              <w:pStyle w:val="Standard"/>
            </w:pPr>
            <w:r>
              <w:rPr>
                <w:b/>
              </w:rPr>
              <w:t xml:space="preserve">Animateur : </w:t>
            </w:r>
            <w:r>
              <w:t>inconnu</w:t>
            </w:r>
          </w:p>
          <w:p w14:paraId="4902B6EA" w14:textId="77777777" w:rsidR="00D109DC" w:rsidRDefault="00000000">
            <w:pPr>
              <w:pStyle w:val="Standard"/>
            </w:pPr>
            <w:r>
              <w:rPr>
                <w:b/>
              </w:rPr>
              <w:t xml:space="preserve">Production : </w:t>
            </w:r>
            <w:r>
              <w:t>inconnue</w:t>
            </w:r>
          </w:p>
          <w:p w14:paraId="08301C42" w14:textId="77777777" w:rsidR="00D109DC" w:rsidRDefault="00000000">
            <w:pPr>
              <w:pStyle w:val="Standard"/>
            </w:pPr>
            <w:r>
              <w:rPr>
                <w:b/>
              </w:rPr>
              <w:t xml:space="preserve">Interventions : </w:t>
            </w:r>
            <w:r>
              <w:t>inconnus</w:t>
            </w:r>
          </w:p>
          <w:p w14:paraId="38B8BD02" w14:textId="77777777" w:rsidR="00D109DC" w:rsidRDefault="00000000">
            <w:pPr>
              <w:pStyle w:val="Standard"/>
            </w:pPr>
            <w:r>
              <w:rPr>
                <w:b/>
              </w:rPr>
              <w:t xml:space="preserve">Sujets abordés : </w:t>
            </w:r>
            <w:r>
              <w:t>Images de l’agrandissement de la polyvalente Jean-Dolbeau,</w:t>
            </w:r>
          </w:p>
          <w:p w14:paraId="2237D5F0" w14:textId="77777777" w:rsidR="00D109DC" w:rsidRDefault="00000000">
            <w:pPr>
              <w:pStyle w:val="Standard"/>
            </w:pPr>
            <w:proofErr w:type="gramStart"/>
            <w:r>
              <w:t>images</w:t>
            </w:r>
            <w:proofErr w:type="gramEnd"/>
            <w:r>
              <w:t xml:space="preserve"> du boulevard Vézina et de quelques rues de Dolbeau.</w:t>
            </w:r>
          </w:p>
          <w:p w14:paraId="5317145B" w14:textId="77777777" w:rsidR="00D109DC" w:rsidRDefault="00000000">
            <w:pPr>
              <w:pStyle w:val="Standard"/>
            </w:pPr>
            <w:r>
              <w:rPr>
                <w:b/>
              </w:rPr>
              <w:t xml:space="preserve">Date : </w:t>
            </w:r>
            <w:r>
              <w:t>[197-]</w:t>
            </w:r>
          </w:p>
          <w:p w14:paraId="3774BB6E" w14:textId="77777777" w:rsidR="00D109DC" w:rsidRDefault="00000000">
            <w:pPr>
              <w:pStyle w:val="Standard"/>
            </w:pPr>
            <w:r>
              <w:rPr>
                <w:b/>
              </w:rPr>
              <w:t xml:space="preserve">Lieu : </w:t>
            </w:r>
            <w:r>
              <w:t>Dolbeau</w:t>
            </w:r>
          </w:p>
          <w:p w14:paraId="144732AC" w14:textId="77777777" w:rsidR="00D109DC" w:rsidRDefault="00000000">
            <w:pPr>
              <w:pStyle w:val="Standard"/>
            </w:pPr>
            <w:r>
              <w:rPr>
                <w:b/>
              </w:rPr>
              <w:t>Durée de l’enregistrement :</w:t>
            </w:r>
            <w:r>
              <w:t xml:space="preserve"> 00:28:00</w:t>
            </w:r>
          </w:p>
          <w:p w14:paraId="0A6F9D72" w14:textId="77777777" w:rsidR="00D109DC" w:rsidRDefault="00000000">
            <w:pPr>
              <w:pStyle w:val="Standard"/>
            </w:pPr>
            <w:r>
              <w:rPr>
                <w:b/>
              </w:rPr>
              <w:t xml:space="preserve">Support original : </w:t>
            </w:r>
            <w:r>
              <w:t>Bobine V-30H</w:t>
            </w:r>
          </w:p>
          <w:p w14:paraId="76F7D14A" w14:textId="77777777" w:rsidR="00D109DC" w:rsidRDefault="00D109DC">
            <w:pPr>
              <w:pStyle w:val="Standard"/>
            </w:pPr>
            <w:hyperlink r:id="rId1118" w:history="1">
              <w:r>
                <w:rPr>
                  <w:color w:val="2F5496"/>
                </w:rPr>
                <w:t>Lien YouTube</w:t>
              </w:r>
            </w:hyperlink>
          </w:p>
          <w:p w14:paraId="1C24EA89" w14:textId="77777777" w:rsidR="00D109DC" w:rsidRDefault="00000000">
            <w:pPr>
              <w:pStyle w:val="Standard"/>
            </w:pPr>
            <w:r>
              <w:t>Document numérisé</w:t>
            </w:r>
          </w:p>
          <w:p w14:paraId="4F465DEA" w14:textId="77777777" w:rsidR="00D109DC" w:rsidRDefault="00D109DC">
            <w:pPr>
              <w:pStyle w:val="Standard"/>
            </w:pPr>
          </w:p>
          <w:p w14:paraId="598DB32C" w14:textId="77777777" w:rsidR="00D109DC" w:rsidRDefault="00000000">
            <w:pPr>
              <w:pStyle w:val="Standard"/>
            </w:pPr>
            <w:r>
              <w:t>P38/A3/14,11</w:t>
            </w:r>
          </w:p>
          <w:p w14:paraId="2C1F7EAB" w14:textId="77777777" w:rsidR="00D109DC" w:rsidRDefault="00000000">
            <w:pPr>
              <w:pStyle w:val="Standard"/>
            </w:pPr>
            <w:r>
              <w:rPr>
                <w:b/>
              </w:rPr>
              <w:t xml:space="preserve">Ancien numéro : </w:t>
            </w:r>
            <w:r>
              <w:t>aucun</w:t>
            </w:r>
          </w:p>
          <w:p w14:paraId="4F4B3E3C" w14:textId="77777777" w:rsidR="00D109DC" w:rsidRDefault="00000000">
            <w:pPr>
              <w:pStyle w:val="Standard"/>
            </w:pPr>
            <w:r>
              <w:rPr>
                <w:i/>
              </w:rPr>
              <w:t>Partie 1</w:t>
            </w:r>
          </w:p>
          <w:p w14:paraId="149F7504" w14:textId="77777777" w:rsidR="00D109DC" w:rsidRDefault="00000000">
            <w:pPr>
              <w:pStyle w:val="Standard"/>
            </w:pPr>
            <w:r>
              <w:rPr>
                <w:b/>
              </w:rPr>
              <w:t xml:space="preserve">Titre : </w:t>
            </w:r>
            <w:r>
              <w:t>Télé pop</w:t>
            </w:r>
          </w:p>
          <w:p w14:paraId="4458DF89" w14:textId="77777777" w:rsidR="00D109DC" w:rsidRDefault="00000000">
            <w:pPr>
              <w:pStyle w:val="Standard"/>
            </w:pPr>
            <w:r>
              <w:rPr>
                <w:b/>
              </w:rPr>
              <w:t xml:space="preserve">Animateur : </w:t>
            </w:r>
            <w:r>
              <w:t>inconnu</w:t>
            </w:r>
          </w:p>
          <w:p w14:paraId="208476BE" w14:textId="77777777" w:rsidR="00D109DC" w:rsidRDefault="00000000">
            <w:pPr>
              <w:pStyle w:val="Standard"/>
            </w:pPr>
            <w:r>
              <w:rPr>
                <w:b/>
              </w:rPr>
              <w:t xml:space="preserve">Production : </w:t>
            </w:r>
            <w:r>
              <w:t>TVC Dolbeau-Mistassini</w:t>
            </w:r>
          </w:p>
          <w:p w14:paraId="14CC270D" w14:textId="77777777" w:rsidR="00D109DC" w:rsidRDefault="00000000">
            <w:pPr>
              <w:pStyle w:val="Standard"/>
            </w:pPr>
            <w:r>
              <w:rPr>
                <w:b/>
              </w:rPr>
              <w:t xml:space="preserve">Interventions : </w:t>
            </w:r>
            <w:r>
              <w:t>Huguette Morin-Boulianne (pro-maire de Mistassini)</w:t>
            </w:r>
          </w:p>
          <w:p w14:paraId="7702D0E5" w14:textId="77777777" w:rsidR="00D109DC" w:rsidRDefault="00000000">
            <w:pPr>
              <w:pStyle w:val="Standard"/>
            </w:pPr>
            <w:r>
              <w:rPr>
                <w:b/>
              </w:rPr>
              <w:t xml:space="preserve">Sujets abordés : </w:t>
            </w:r>
            <w:r>
              <w:t>Vœux du nouvel an 1974</w:t>
            </w:r>
          </w:p>
          <w:p w14:paraId="4214E3B7" w14:textId="77777777" w:rsidR="00D109DC" w:rsidRDefault="00000000">
            <w:pPr>
              <w:pStyle w:val="Standard"/>
            </w:pPr>
            <w:r>
              <w:rPr>
                <w:b/>
              </w:rPr>
              <w:t xml:space="preserve">Date : </w:t>
            </w:r>
            <w:r>
              <w:t>[1973]</w:t>
            </w:r>
          </w:p>
          <w:p w14:paraId="3670CD81" w14:textId="77777777" w:rsidR="00D109DC" w:rsidRDefault="00000000">
            <w:pPr>
              <w:pStyle w:val="Standard"/>
            </w:pPr>
            <w:r>
              <w:rPr>
                <w:b/>
              </w:rPr>
              <w:t xml:space="preserve">Lieu : </w:t>
            </w:r>
            <w:r>
              <w:t>Studio TVC Dolbeau-Mistassini</w:t>
            </w:r>
          </w:p>
          <w:p w14:paraId="2088A887" w14:textId="77777777" w:rsidR="00D109DC" w:rsidRDefault="00000000">
            <w:pPr>
              <w:pStyle w:val="Standard"/>
            </w:pPr>
            <w:r>
              <w:rPr>
                <w:b/>
              </w:rPr>
              <w:t>Durée de l’enregistrement :</w:t>
            </w:r>
            <w:r>
              <w:t xml:space="preserve"> 00:02:30</w:t>
            </w:r>
          </w:p>
          <w:p w14:paraId="35B614A4" w14:textId="77777777" w:rsidR="00D109DC" w:rsidRDefault="00000000">
            <w:pPr>
              <w:pStyle w:val="Standard"/>
            </w:pPr>
            <w:r>
              <w:rPr>
                <w:b/>
              </w:rPr>
              <w:t xml:space="preserve">Support original : </w:t>
            </w:r>
            <w:r>
              <w:t>Bobine V-30H</w:t>
            </w:r>
          </w:p>
          <w:p w14:paraId="2542AA00" w14:textId="77777777" w:rsidR="00D109DC" w:rsidRDefault="00D109DC">
            <w:pPr>
              <w:pStyle w:val="Standard"/>
            </w:pPr>
            <w:hyperlink r:id="rId1119" w:history="1">
              <w:r>
                <w:rPr>
                  <w:color w:val="2F5496"/>
                </w:rPr>
                <w:t>Lien YouTube</w:t>
              </w:r>
            </w:hyperlink>
          </w:p>
          <w:p w14:paraId="0980945A" w14:textId="77777777" w:rsidR="00D109DC" w:rsidRDefault="00000000">
            <w:pPr>
              <w:pStyle w:val="Standard"/>
            </w:pPr>
            <w:r>
              <w:t>Document numérisé</w:t>
            </w:r>
          </w:p>
          <w:p w14:paraId="24C7E5B6" w14:textId="77777777" w:rsidR="00D109DC" w:rsidRDefault="00000000">
            <w:pPr>
              <w:pStyle w:val="Standard"/>
            </w:pPr>
            <w:r>
              <w:rPr>
                <w:i/>
              </w:rPr>
              <w:t>Partie 2</w:t>
            </w:r>
          </w:p>
          <w:p w14:paraId="23C4469E" w14:textId="77777777" w:rsidR="00D109DC" w:rsidRDefault="00000000">
            <w:pPr>
              <w:pStyle w:val="Standard"/>
            </w:pPr>
            <w:r>
              <w:rPr>
                <w:b/>
              </w:rPr>
              <w:t xml:space="preserve">Titre : </w:t>
            </w:r>
            <w:r>
              <w:t>Forum sur la TVC</w:t>
            </w:r>
          </w:p>
          <w:p w14:paraId="3BD5EA86" w14:textId="77777777" w:rsidR="00D109DC" w:rsidRDefault="00000000">
            <w:pPr>
              <w:pStyle w:val="Standard"/>
            </w:pPr>
            <w:r>
              <w:rPr>
                <w:b/>
              </w:rPr>
              <w:t xml:space="preserve">Animateur : </w:t>
            </w:r>
            <w:r>
              <w:t>Bernard Villeneuve</w:t>
            </w:r>
          </w:p>
          <w:p w14:paraId="1892E954" w14:textId="77777777" w:rsidR="00D109DC" w:rsidRDefault="00000000">
            <w:pPr>
              <w:pStyle w:val="Standard"/>
            </w:pPr>
            <w:r>
              <w:rPr>
                <w:b/>
              </w:rPr>
              <w:t xml:space="preserve">Production : </w:t>
            </w:r>
            <w:r>
              <w:t>TVC Dolbeau-Mistassini</w:t>
            </w:r>
          </w:p>
          <w:p w14:paraId="570DFC67" w14:textId="77777777" w:rsidR="00D109DC" w:rsidRDefault="00000000">
            <w:pPr>
              <w:pStyle w:val="Standard"/>
            </w:pPr>
            <w:r>
              <w:rPr>
                <w:b/>
              </w:rPr>
              <w:t xml:space="preserve">Interventions : </w:t>
            </w:r>
            <w:r>
              <w:t xml:space="preserve">Michel Brassard (TVC Dolbeau-Mistassini), Christian Talbot (TVC Saint-Félicien), Normande Dallaire (TVC de La Doré), Yvon Paré (TVC de La Doré), Gemma Coté (TVC du Lac-Bouchette), Denis </w:t>
            </w:r>
            <w:proofErr w:type="spellStart"/>
            <w:r>
              <w:t>Béhrer</w:t>
            </w:r>
            <w:proofErr w:type="spellEnd"/>
            <w:r>
              <w:t xml:space="preserve"> (TVC de Normandin), Louis-Marie Tremblay (TVC du Lac-Bouchette), Gabrielle </w:t>
            </w:r>
            <w:proofErr w:type="spellStart"/>
            <w:r>
              <w:t>Desgagné</w:t>
            </w:r>
            <w:proofErr w:type="spellEnd"/>
            <w:r>
              <w:t xml:space="preserve"> (TVC de Lac-Bouchette), André Villeneuve</w:t>
            </w:r>
          </w:p>
          <w:p w14:paraId="4E98E0CC" w14:textId="77777777" w:rsidR="00D109DC" w:rsidRDefault="00000000">
            <w:pPr>
              <w:pStyle w:val="Standard"/>
            </w:pPr>
            <w:r>
              <w:rPr>
                <w:b/>
              </w:rPr>
              <w:t xml:space="preserve">Sujets abordés : </w:t>
            </w:r>
            <w:r>
              <w:t>Forum sur la participation à la Télévision communautaire, dernière partie.</w:t>
            </w:r>
          </w:p>
          <w:p w14:paraId="59F4C2BB" w14:textId="77777777" w:rsidR="00D109DC" w:rsidRDefault="00000000">
            <w:pPr>
              <w:pStyle w:val="Standard"/>
            </w:pPr>
            <w:r>
              <w:rPr>
                <w:b/>
              </w:rPr>
              <w:t xml:space="preserve">Date : </w:t>
            </w:r>
            <w:r>
              <w:t>1973</w:t>
            </w:r>
          </w:p>
          <w:p w14:paraId="1DDF6ADC" w14:textId="77777777" w:rsidR="00D109DC" w:rsidRDefault="00000000">
            <w:pPr>
              <w:pStyle w:val="Standard"/>
            </w:pPr>
            <w:r>
              <w:rPr>
                <w:b/>
              </w:rPr>
              <w:t xml:space="preserve">Lieu : </w:t>
            </w:r>
            <w:r>
              <w:t>Studio de la TVC Dolbeau Mistassini</w:t>
            </w:r>
          </w:p>
          <w:p w14:paraId="1F13351E" w14:textId="77777777" w:rsidR="00D109DC" w:rsidRDefault="00000000">
            <w:pPr>
              <w:pStyle w:val="Standard"/>
            </w:pPr>
            <w:r>
              <w:rPr>
                <w:b/>
              </w:rPr>
              <w:t>Durée de l’enregistrement :</w:t>
            </w:r>
            <w:r>
              <w:t xml:space="preserve"> 00:09:00</w:t>
            </w:r>
          </w:p>
          <w:p w14:paraId="3EE98668" w14:textId="77777777" w:rsidR="00D109DC" w:rsidRDefault="00000000">
            <w:pPr>
              <w:pStyle w:val="Standard"/>
            </w:pPr>
            <w:r>
              <w:rPr>
                <w:b/>
              </w:rPr>
              <w:t>Note :</w:t>
            </w:r>
            <w:r>
              <w:t xml:space="preserve"> La première partie de ce forum se trouve à la cote P38/A3/4,5 et la deuxième partie, à la cote P38/A3/4,4.</w:t>
            </w:r>
          </w:p>
          <w:p w14:paraId="1FD61AB3" w14:textId="77777777" w:rsidR="00D109DC" w:rsidRDefault="00D109DC">
            <w:pPr>
              <w:pStyle w:val="Standard"/>
            </w:pPr>
          </w:p>
          <w:p w14:paraId="73CB1379" w14:textId="77777777" w:rsidR="00D109DC" w:rsidRDefault="00000000">
            <w:pPr>
              <w:pStyle w:val="Standard"/>
            </w:pPr>
            <w:r>
              <w:t>P38/A3/14,12</w:t>
            </w:r>
          </w:p>
          <w:p w14:paraId="50B70FFA" w14:textId="77777777" w:rsidR="00D109DC" w:rsidRDefault="00000000">
            <w:pPr>
              <w:pStyle w:val="Standard"/>
            </w:pPr>
            <w:r>
              <w:rPr>
                <w:b/>
              </w:rPr>
              <w:t xml:space="preserve">Ancien numéro : </w:t>
            </w:r>
            <w:r>
              <w:t>aucun</w:t>
            </w:r>
          </w:p>
          <w:p w14:paraId="19ECCFF3" w14:textId="77777777" w:rsidR="00D109DC" w:rsidRDefault="00000000">
            <w:pPr>
              <w:pStyle w:val="Standard"/>
            </w:pPr>
            <w:r>
              <w:rPr>
                <w:b/>
              </w:rPr>
              <w:t xml:space="preserve">Titre : </w:t>
            </w:r>
            <w:r>
              <w:t>Télé pop</w:t>
            </w:r>
          </w:p>
          <w:p w14:paraId="2CF266DC" w14:textId="77777777" w:rsidR="00D109DC" w:rsidRDefault="00000000">
            <w:pPr>
              <w:pStyle w:val="Standard"/>
            </w:pPr>
            <w:r>
              <w:rPr>
                <w:b/>
              </w:rPr>
              <w:t xml:space="preserve">Animateur : </w:t>
            </w:r>
            <w:r>
              <w:t>inconnu</w:t>
            </w:r>
          </w:p>
          <w:p w14:paraId="6A60C7A2" w14:textId="77777777" w:rsidR="00D109DC" w:rsidRDefault="00000000">
            <w:pPr>
              <w:pStyle w:val="Standard"/>
            </w:pPr>
            <w:r>
              <w:rPr>
                <w:b/>
              </w:rPr>
              <w:t xml:space="preserve">Production : </w:t>
            </w:r>
            <w:r>
              <w:t>TVC Dolbeau-Mistassini</w:t>
            </w:r>
          </w:p>
          <w:p w14:paraId="1DD77728" w14:textId="77777777" w:rsidR="00D109DC" w:rsidRDefault="00000000">
            <w:pPr>
              <w:pStyle w:val="Standard"/>
            </w:pPr>
            <w:r>
              <w:rPr>
                <w:b/>
              </w:rPr>
              <w:t xml:space="preserve">Interventions : </w:t>
            </w:r>
            <w:r>
              <w:t>Suzanne Beauchamp-Niquet, Denis Lussier</w:t>
            </w:r>
          </w:p>
          <w:p w14:paraId="6E03032F" w14:textId="77777777" w:rsidR="00D109DC" w:rsidRDefault="00000000">
            <w:pPr>
              <w:pStyle w:val="Standard"/>
            </w:pPr>
            <w:r>
              <w:rPr>
                <w:b/>
              </w:rPr>
              <w:t xml:space="preserve">Sujets abordés : </w:t>
            </w:r>
            <w:r>
              <w:t>Campagne électorale de l’équipe Lussier pour l’élection du 4 novembre 1973 à Dolbeau</w:t>
            </w:r>
          </w:p>
          <w:p w14:paraId="049E111F" w14:textId="77777777" w:rsidR="00D109DC" w:rsidRDefault="00000000">
            <w:pPr>
              <w:pStyle w:val="Standard"/>
            </w:pPr>
            <w:r>
              <w:rPr>
                <w:b/>
              </w:rPr>
              <w:t xml:space="preserve">Date : </w:t>
            </w:r>
            <w:r>
              <w:t>1973</w:t>
            </w:r>
          </w:p>
          <w:p w14:paraId="3F038D3B" w14:textId="77777777" w:rsidR="00D109DC" w:rsidRDefault="00000000">
            <w:pPr>
              <w:pStyle w:val="Standard"/>
            </w:pPr>
            <w:r>
              <w:rPr>
                <w:b/>
              </w:rPr>
              <w:t xml:space="preserve">Lieu : </w:t>
            </w:r>
            <w:r>
              <w:t>Studio TVC Dolbeau-Mistassini</w:t>
            </w:r>
          </w:p>
          <w:p w14:paraId="064DE867" w14:textId="77777777" w:rsidR="00D109DC" w:rsidRDefault="00000000">
            <w:pPr>
              <w:pStyle w:val="Standard"/>
            </w:pPr>
            <w:r>
              <w:rPr>
                <w:b/>
              </w:rPr>
              <w:t>Durée de l’enregistrement :</w:t>
            </w:r>
            <w:r>
              <w:t xml:space="preserve"> 00:37:10</w:t>
            </w:r>
          </w:p>
          <w:p w14:paraId="75D97455" w14:textId="77777777" w:rsidR="00D109DC" w:rsidRDefault="00000000">
            <w:pPr>
              <w:pStyle w:val="Standard"/>
            </w:pPr>
            <w:r>
              <w:rPr>
                <w:b/>
              </w:rPr>
              <w:t xml:space="preserve">Support original : </w:t>
            </w:r>
            <w:r>
              <w:t>Bobine V-30H</w:t>
            </w:r>
          </w:p>
          <w:p w14:paraId="3250D492" w14:textId="77777777" w:rsidR="00D109DC" w:rsidRDefault="00D109DC">
            <w:pPr>
              <w:pStyle w:val="Standard"/>
            </w:pPr>
            <w:hyperlink r:id="rId1120" w:history="1">
              <w:r>
                <w:rPr>
                  <w:color w:val="2F5496"/>
                </w:rPr>
                <w:t>Lien YouTube</w:t>
              </w:r>
            </w:hyperlink>
          </w:p>
          <w:p w14:paraId="61F7A9E5" w14:textId="77777777" w:rsidR="00D109DC" w:rsidRDefault="00000000">
            <w:pPr>
              <w:pStyle w:val="Standard"/>
            </w:pPr>
            <w:r>
              <w:t>Document numérisé</w:t>
            </w:r>
          </w:p>
          <w:p w14:paraId="753DB39E" w14:textId="77777777" w:rsidR="00D109DC" w:rsidRDefault="00D109DC">
            <w:pPr>
              <w:pStyle w:val="Standard"/>
            </w:pPr>
          </w:p>
          <w:p w14:paraId="5B20B726" w14:textId="77777777" w:rsidR="00D109DC" w:rsidRDefault="00D109DC">
            <w:pPr>
              <w:pStyle w:val="Standard"/>
            </w:pPr>
          </w:p>
        </w:tc>
      </w:tr>
    </w:tbl>
    <w:p w14:paraId="6E1AFBF0" w14:textId="77777777" w:rsidR="00D109DC" w:rsidRDefault="00D109DC">
      <w:pPr>
        <w:pStyle w:val="Standard"/>
      </w:pPr>
    </w:p>
    <w:p w14:paraId="1C402365" w14:textId="77777777" w:rsidR="00D109DC" w:rsidRDefault="00D109DC">
      <w:pPr>
        <w:pStyle w:val="Standard"/>
      </w:pPr>
    </w:p>
    <w:p w14:paraId="639AA13F" w14:textId="77777777" w:rsidR="00D109DC" w:rsidRDefault="00000000">
      <w:pPr>
        <w:pStyle w:val="Titre"/>
      </w:pPr>
      <w:bookmarkStart w:id="249" w:name="__RefHeading__46200_1191675169"/>
      <w:bookmarkStart w:id="250" w:name="_Toc15993187"/>
      <w:r>
        <w:t>P38/B Enregistrement sonore</w:t>
      </w:r>
      <w:bookmarkEnd w:id="249"/>
      <w:bookmarkEnd w:id="250"/>
    </w:p>
    <w:p w14:paraId="3E28D9A2" w14:textId="77777777" w:rsidR="00D109DC" w:rsidRDefault="00000000">
      <w:pPr>
        <w:pStyle w:val="Standard"/>
      </w:pPr>
      <w:r>
        <w:t>Donation du 4 décembre 2018</w:t>
      </w:r>
    </w:p>
    <w:p w14:paraId="4031FD55" w14:textId="77777777" w:rsidR="00D109DC" w:rsidRDefault="00D109DC">
      <w:pPr>
        <w:pStyle w:val="Standard"/>
      </w:pPr>
    </w:p>
    <w:p w14:paraId="58D08BC8" w14:textId="77777777" w:rsidR="00D109DC" w:rsidRDefault="00000000">
      <w:pPr>
        <w:pStyle w:val="Titre2"/>
      </w:pPr>
      <w:bookmarkStart w:id="251" w:name="__RefHeading__46202_1191675169"/>
      <w:bookmarkStart w:id="252" w:name="_Toc15993188"/>
      <w:r>
        <w:t>P38/B1 Cassettes audio</w:t>
      </w:r>
      <w:bookmarkEnd w:id="251"/>
      <w:bookmarkEnd w:id="252"/>
    </w:p>
    <w:p w14:paraId="538F52B1" w14:textId="77777777" w:rsidR="00D109DC" w:rsidRDefault="00000000">
      <w:pPr>
        <w:pStyle w:val="Standard"/>
      </w:pPr>
      <w:r>
        <w:t>– 1991-1995. – 2 microcassettes. – 2 cassettes audio. (</w:t>
      </w:r>
      <w:proofErr w:type="gramStart"/>
      <w:r>
        <w:t>estimé</w:t>
      </w:r>
      <w:proofErr w:type="gramEnd"/>
      <w:r>
        <w:t xml:space="preserve"> à 20 minutes d’enregistrements sonores chacune).</w:t>
      </w:r>
    </w:p>
    <w:p w14:paraId="3C6444BD" w14:textId="77777777" w:rsidR="00D109DC" w:rsidRDefault="00D109DC">
      <w:pPr>
        <w:pStyle w:val="Standard"/>
      </w:pPr>
    </w:p>
    <w:p w14:paraId="6DADEAD6" w14:textId="77777777" w:rsidR="00D109DC" w:rsidRDefault="00000000">
      <w:pPr>
        <w:pStyle w:val="Standard"/>
      </w:pPr>
      <w:r>
        <w:rPr>
          <w:i/>
        </w:rPr>
        <w:t>Portée et contenu :</w:t>
      </w:r>
    </w:p>
    <w:p w14:paraId="44170E53" w14:textId="77777777" w:rsidR="00D109DC" w:rsidRDefault="00000000">
      <w:pPr>
        <w:pStyle w:val="Standard"/>
      </w:pPr>
      <w:r>
        <w:t xml:space="preserve">La sous-série </w:t>
      </w:r>
      <w:r>
        <w:rPr>
          <w:i/>
        </w:rPr>
        <w:t>Cassettes audio</w:t>
      </w:r>
      <w:r>
        <w:t xml:space="preserve"> comprend des enregistrements sonores […].</w:t>
      </w:r>
    </w:p>
    <w:p w14:paraId="438D6649" w14:textId="77777777" w:rsidR="00D109DC" w:rsidRDefault="00000000">
      <w:pPr>
        <w:pStyle w:val="Standard"/>
      </w:pPr>
      <w:r>
        <w:rPr>
          <w:i/>
        </w:rPr>
        <w:t xml:space="preserve"> </w:t>
      </w:r>
    </w:p>
    <w:p w14:paraId="2299DA16" w14:textId="77777777" w:rsidR="00D109DC" w:rsidRDefault="00000000">
      <w:pPr>
        <w:pStyle w:val="Standard"/>
      </w:pPr>
      <w:r>
        <w:rPr>
          <w:i/>
        </w:rPr>
        <w:t>Notes :</w:t>
      </w:r>
    </w:p>
    <w:p w14:paraId="03503020" w14:textId="77777777" w:rsidR="00D109DC" w:rsidRDefault="00000000">
      <w:pPr>
        <w:pStyle w:val="Standard"/>
      </w:pPr>
      <w:r>
        <w:t>Ces archives ont fait l’objet d’une donation le 4 décembre 2018.</w:t>
      </w:r>
    </w:p>
    <w:p w14:paraId="3652DC98" w14:textId="77777777" w:rsidR="00D109DC" w:rsidRDefault="00000000">
      <w:pPr>
        <w:pStyle w:val="Standard"/>
      </w:pPr>
      <w:r>
        <w:t>Originaux.</w:t>
      </w:r>
    </w:p>
    <w:p w14:paraId="23E58A11" w14:textId="77777777" w:rsidR="00D109DC" w:rsidRDefault="00D109DC">
      <w:pPr>
        <w:pStyle w:val="Standard"/>
      </w:pPr>
    </w:p>
    <w:tbl>
      <w:tblPr>
        <w:tblW w:w="9356" w:type="dxa"/>
        <w:tblInd w:w="-685" w:type="dxa"/>
        <w:tblLayout w:type="fixed"/>
        <w:tblCellMar>
          <w:left w:w="10" w:type="dxa"/>
          <w:right w:w="10" w:type="dxa"/>
        </w:tblCellMar>
        <w:tblLook w:val="04A0" w:firstRow="1" w:lastRow="0" w:firstColumn="1" w:lastColumn="0" w:noHBand="0" w:noVBand="1"/>
      </w:tblPr>
      <w:tblGrid>
        <w:gridCol w:w="1553"/>
        <w:gridCol w:w="7803"/>
      </w:tblGrid>
      <w:tr w:rsidR="00D109DC" w14:paraId="703BCB21" w14:textId="77777777">
        <w:tc>
          <w:tcPr>
            <w:tcW w:w="1553" w:type="dxa"/>
            <w:shd w:val="clear" w:color="auto" w:fill="D9D9D9"/>
            <w:tcMar>
              <w:top w:w="0" w:type="dxa"/>
              <w:left w:w="10" w:type="dxa"/>
              <w:bottom w:w="0" w:type="dxa"/>
              <w:right w:w="10" w:type="dxa"/>
            </w:tcMar>
          </w:tcPr>
          <w:p w14:paraId="37EE664C" w14:textId="77777777" w:rsidR="00D109DC" w:rsidRDefault="00000000">
            <w:pPr>
              <w:pStyle w:val="Standard"/>
            </w:pPr>
            <w:r>
              <w:rPr>
                <w:lang w:eastAsia="en-US"/>
              </w:rPr>
              <w:t>R03-E04-T05-P</w:t>
            </w:r>
          </w:p>
          <w:p w14:paraId="4FD74D52" w14:textId="77777777" w:rsidR="00D109DC" w:rsidRDefault="00000000">
            <w:pPr>
              <w:pStyle w:val="Standard"/>
            </w:pPr>
            <w:r>
              <w:rPr>
                <w:lang w:eastAsia="en-US"/>
              </w:rPr>
              <w:t>Boîte 13</w:t>
            </w:r>
          </w:p>
        </w:tc>
        <w:tc>
          <w:tcPr>
            <w:tcW w:w="7803" w:type="dxa"/>
            <w:shd w:val="clear" w:color="auto" w:fill="FFFFFF"/>
            <w:tcMar>
              <w:top w:w="0" w:type="dxa"/>
              <w:left w:w="10" w:type="dxa"/>
              <w:bottom w:w="0" w:type="dxa"/>
              <w:right w:w="10" w:type="dxa"/>
            </w:tcMar>
          </w:tcPr>
          <w:p w14:paraId="11BE2938" w14:textId="77777777" w:rsidR="00D109DC" w:rsidRDefault="00000000">
            <w:pPr>
              <w:pStyle w:val="Niveau3"/>
            </w:pPr>
            <w:bookmarkStart w:id="253" w:name="__RefHeading__46204_1191675169"/>
            <w:bookmarkStart w:id="254" w:name="_Toc15993189"/>
            <w:r>
              <w:t xml:space="preserve">P38/B1/1 : </w:t>
            </w:r>
            <w:r>
              <w:rPr>
                <w:rStyle w:val="Textedelespacerserv"/>
                <w:rFonts w:eastAsia="Calibri"/>
              </w:rPr>
              <w:t>Microcassettes</w:t>
            </w:r>
            <w:bookmarkEnd w:id="253"/>
            <w:bookmarkEnd w:id="254"/>
          </w:p>
          <w:p w14:paraId="4740086F" w14:textId="77777777" w:rsidR="00D109DC" w:rsidRDefault="00D109DC">
            <w:pPr>
              <w:pStyle w:val="Standard"/>
            </w:pPr>
          </w:p>
          <w:p w14:paraId="7E9061E9" w14:textId="77777777" w:rsidR="00D109DC" w:rsidRDefault="00D109DC">
            <w:pPr>
              <w:pStyle w:val="Standard"/>
              <w:rPr>
                <w:lang w:eastAsia="en-US"/>
              </w:rPr>
            </w:pPr>
          </w:p>
          <w:p w14:paraId="040934D0" w14:textId="77777777" w:rsidR="00D109DC" w:rsidRDefault="00D109DC">
            <w:pPr>
              <w:pStyle w:val="Standard"/>
              <w:rPr>
                <w:lang w:eastAsia="en-US"/>
              </w:rPr>
            </w:pPr>
          </w:p>
        </w:tc>
      </w:tr>
      <w:tr w:rsidR="00D109DC" w14:paraId="5A70BCBC" w14:textId="77777777">
        <w:tc>
          <w:tcPr>
            <w:tcW w:w="1553" w:type="dxa"/>
            <w:tcBorders>
              <w:bottom w:val="single" w:sz="4" w:space="0" w:color="F2F2F2"/>
            </w:tcBorders>
            <w:shd w:val="clear" w:color="auto" w:fill="D9D9D9"/>
            <w:tcMar>
              <w:top w:w="0" w:type="dxa"/>
              <w:left w:w="10" w:type="dxa"/>
              <w:bottom w:w="0" w:type="dxa"/>
              <w:right w:w="10" w:type="dxa"/>
            </w:tcMar>
          </w:tcPr>
          <w:p w14:paraId="40EC9A56" w14:textId="77777777" w:rsidR="00D109DC" w:rsidRDefault="00000000">
            <w:pPr>
              <w:pStyle w:val="Standard"/>
            </w:pPr>
            <w:r>
              <w:rPr>
                <w:lang w:eastAsia="en-US"/>
              </w:rPr>
              <w:t>R03-E04-T05-P</w:t>
            </w:r>
          </w:p>
          <w:p w14:paraId="4FE9BE11" w14:textId="77777777" w:rsidR="00D109DC" w:rsidRDefault="00000000">
            <w:pPr>
              <w:pStyle w:val="Standard"/>
            </w:pPr>
            <w:r>
              <w:rPr>
                <w:lang w:eastAsia="en-US"/>
              </w:rPr>
              <w:t>Boîte 13</w:t>
            </w:r>
          </w:p>
        </w:tc>
        <w:tc>
          <w:tcPr>
            <w:tcW w:w="7803" w:type="dxa"/>
            <w:tcBorders>
              <w:bottom w:val="single" w:sz="4" w:space="0" w:color="F2F2F2"/>
            </w:tcBorders>
            <w:shd w:val="clear" w:color="auto" w:fill="FFFFFF"/>
            <w:tcMar>
              <w:top w:w="0" w:type="dxa"/>
              <w:left w:w="10" w:type="dxa"/>
              <w:bottom w:w="0" w:type="dxa"/>
              <w:right w:w="10" w:type="dxa"/>
            </w:tcMar>
          </w:tcPr>
          <w:p w14:paraId="552D706F" w14:textId="77777777" w:rsidR="00D109DC" w:rsidRDefault="00000000">
            <w:pPr>
              <w:pStyle w:val="Niveau3"/>
            </w:pPr>
            <w:bookmarkStart w:id="255" w:name="__RefHeading__46206_1191675169"/>
            <w:bookmarkStart w:id="256" w:name="_Toc15993190"/>
            <w:r>
              <w:t>P38/B1/2 : Cassettes</w:t>
            </w:r>
            <w:bookmarkEnd w:id="255"/>
            <w:bookmarkEnd w:id="256"/>
          </w:p>
          <w:p w14:paraId="4B3F3F7F" w14:textId="77777777" w:rsidR="00D109DC" w:rsidRDefault="00D109DC">
            <w:pPr>
              <w:pStyle w:val="Standard"/>
            </w:pPr>
          </w:p>
          <w:p w14:paraId="5473B790" w14:textId="77777777" w:rsidR="00D109DC" w:rsidRDefault="00D109DC">
            <w:pPr>
              <w:pStyle w:val="Standard"/>
            </w:pPr>
          </w:p>
          <w:p w14:paraId="7655F3A3" w14:textId="77777777" w:rsidR="00D109DC" w:rsidRDefault="00D109DC">
            <w:pPr>
              <w:pStyle w:val="Standard"/>
            </w:pPr>
          </w:p>
        </w:tc>
      </w:tr>
    </w:tbl>
    <w:p w14:paraId="32055057" w14:textId="77777777" w:rsidR="00D109DC" w:rsidRDefault="00D109DC">
      <w:pPr>
        <w:pStyle w:val="Standard"/>
      </w:pPr>
    </w:p>
    <w:p w14:paraId="10E7DD7E" w14:textId="77777777" w:rsidR="00D109DC" w:rsidRDefault="00D109DC">
      <w:pPr>
        <w:pStyle w:val="Standard"/>
      </w:pPr>
    </w:p>
    <w:p w14:paraId="2A28F3FB" w14:textId="77777777" w:rsidR="00D109DC" w:rsidRDefault="00000000">
      <w:pPr>
        <w:pStyle w:val="Titre"/>
      </w:pPr>
      <w:bookmarkStart w:id="257" w:name="__RefHeading__46208_1191675169"/>
      <w:bookmarkStart w:id="258" w:name="_Toc15993191"/>
      <w:r>
        <w:t>P38/C Documents textuels</w:t>
      </w:r>
      <w:bookmarkEnd w:id="257"/>
      <w:bookmarkEnd w:id="258"/>
    </w:p>
    <w:p w14:paraId="0024A96C" w14:textId="77777777" w:rsidR="00D109DC" w:rsidRDefault="00000000">
      <w:pPr>
        <w:pStyle w:val="Standard"/>
      </w:pPr>
      <w:r>
        <w:t xml:space="preserve">– 1991-1995. – 2,1 </w:t>
      </w:r>
      <w:proofErr w:type="spellStart"/>
      <w:r>
        <w:t>m.l</w:t>
      </w:r>
      <w:proofErr w:type="spellEnd"/>
      <w:r>
        <w:t>. de documents textuels. – 5 disquettes.</w:t>
      </w:r>
    </w:p>
    <w:p w14:paraId="1984416B" w14:textId="77777777" w:rsidR="00D109DC" w:rsidRDefault="00D109DC">
      <w:pPr>
        <w:pStyle w:val="Standard"/>
      </w:pPr>
    </w:p>
    <w:p w14:paraId="01CE6DA8" w14:textId="77777777" w:rsidR="00D109DC" w:rsidRDefault="00000000">
      <w:pPr>
        <w:pStyle w:val="Titre2"/>
      </w:pPr>
      <w:bookmarkStart w:id="259" w:name="__RefHeading__46210_1191675169"/>
      <w:bookmarkStart w:id="260" w:name="_Toc15993192"/>
      <w:r>
        <w:t>P38/C1 Constitution</w:t>
      </w:r>
      <w:bookmarkEnd w:id="259"/>
      <w:bookmarkEnd w:id="260"/>
    </w:p>
    <w:p w14:paraId="67518852" w14:textId="77777777" w:rsidR="00D109DC" w:rsidRDefault="00000000">
      <w:pPr>
        <w:pStyle w:val="Standard"/>
      </w:pPr>
      <w:r>
        <w:t xml:space="preserve">– 1991-1995. – X </w:t>
      </w:r>
      <w:proofErr w:type="spellStart"/>
      <w:r>
        <w:t>m.l</w:t>
      </w:r>
      <w:proofErr w:type="spellEnd"/>
      <w:r>
        <w:t xml:space="preserve">. de documents textuels.  </w:t>
      </w:r>
    </w:p>
    <w:p w14:paraId="3DE7B054" w14:textId="77777777" w:rsidR="00D109DC" w:rsidRDefault="00000000">
      <w:pPr>
        <w:pStyle w:val="Standard"/>
      </w:pPr>
      <w:r>
        <w:lastRenderedPageBreak/>
        <w:t>Donation du 4 décembre 2018.</w:t>
      </w:r>
    </w:p>
    <w:p w14:paraId="7C6450D7" w14:textId="77777777" w:rsidR="00D109DC" w:rsidRDefault="00D109DC">
      <w:pPr>
        <w:pStyle w:val="Standard"/>
      </w:pPr>
    </w:p>
    <w:tbl>
      <w:tblPr>
        <w:tblW w:w="9356" w:type="dxa"/>
        <w:tblInd w:w="-685" w:type="dxa"/>
        <w:tblLayout w:type="fixed"/>
        <w:tblCellMar>
          <w:left w:w="10" w:type="dxa"/>
          <w:right w:w="10" w:type="dxa"/>
        </w:tblCellMar>
        <w:tblLook w:val="04A0" w:firstRow="1" w:lastRow="0" w:firstColumn="1" w:lastColumn="0" w:noHBand="0" w:noVBand="1"/>
      </w:tblPr>
      <w:tblGrid>
        <w:gridCol w:w="1553"/>
        <w:gridCol w:w="7803"/>
      </w:tblGrid>
      <w:tr w:rsidR="00D109DC" w14:paraId="5F2199B1" w14:textId="77777777">
        <w:tc>
          <w:tcPr>
            <w:tcW w:w="1553" w:type="dxa"/>
            <w:shd w:val="clear" w:color="auto" w:fill="D9D9D9"/>
            <w:tcMar>
              <w:top w:w="0" w:type="dxa"/>
              <w:left w:w="10" w:type="dxa"/>
              <w:bottom w:w="0" w:type="dxa"/>
              <w:right w:w="10" w:type="dxa"/>
            </w:tcMar>
          </w:tcPr>
          <w:p w14:paraId="2F7E4F81" w14:textId="77777777" w:rsidR="00D109DC" w:rsidRDefault="00000000">
            <w:pPr>
              <w:pStyle w:val="Standard"/>
            </w:pPr>
            <w:r>
              <w:rPr>
                <w:lang w:eastAsia="en-US"/>
              </w:rPr>
              <w:t>R03-E04-T-P</w:t>
            </w:r>
          </w:p>
          <w:p w14:paraId="1BBCC409" w14:textId="77777777" w:rsidR="00D109DC" w:rsidRDefault="00000000">
            <w:pPr>
              <w:pStyle w:val="Standard"/>
            </w:pPr>
            <w:r>
              <w:rPr>
                <w:lang w:eastAsia="en-US"/>
              </w:rPr>
              <w:t>Boîte 1 à 13</w:t>
            </w:r>
          </w:p>
        </w:tc>
        <w:tc>
          <w:tcPr>
            <w:tcW w:w="7803" w:type="dxa"/>
            <w:shd w:val="clear" w:color="auto" w:fill="FFFFFF"/>
            <w:tcMar>
              <w:top w:w="0" w:type="dxa"/>
              <w:left w:w="10" w:type="dxa"/>
              <w:bottom w:w="0" w:type="dxa"/>
              <w:right w:w="10" w:type="dxa"/>
            </w:tcMar>
          </w:tcPr>
          <w:p w14:paraId="33B93B47" w14:textId="77777777" w:rsidR="00D109DC" w:rsidRDefault="00000000">
            <w:pPr>
              <w:pStyle w:val="Niveau3"/>
            </w:pPr>
            <w:bookmarkStart w:id="261" w:name="__RefHeading__46212_1191675169"/>
            <w:bookmarkStart w:id="262" w:name="_Toc15993193"/>
            <w:r>
              <w:t xml:space="preserve">P38/C1/1 : </w:t>
            </w:r>
            <w:r>
              <w:rPr>
                <w:rStyle w:val="Textedelespacerserv"/>
                <w:rFonts w:eastAsia="Calibri"/>
              </w:rPr>
              <w:t>Lettres patentes</w:t>
            </w:r>
            <w:bookmarkEnd w:id="261"/>
            <w:bookmarkEnd w:id="262"/>
          </w:p>
          <w:p w14:paraId="6423DA7F" w14:textId="77777777" w:rsidR="00D109DC" w:rsidRDefault="00D109DC">
            <w:pPr>
              <w:pStyle w:val="Standard"/>
            </w:pPr>
          </w:p>
          <w:p w14:paraId="4E8233D2" w14:textId="77777777" w:rsidR="00D109DC" w:rsidRDefault="00D109DC">
            <w:pPr>
              <w:pStyle w:val="Standard"/>
              <w:rPr>
                <w:lang w:eastAsia="en-US"/>
              </w:rPr>
            </w:pPr>
          </w:p>
          <w:p w14:paraId="740AD887" w14:textId="77777777" w:rsidR="00D109DC" w:rsidRDefault="00D109DC">
            <w:pPr>
              <w:pStyle w:val="Standard"/>
              <w:rPr>
                <w:lang w:eastAsia="en-US"/>
              </w:rPr>
            </w:pPr>
          </w:p>
        </w:tc>
      </w:tr>
      <w:tr w:rsidR="00D109DC" w14:paraId="4218CC4F" w14:textId="77777777">
        <w:tc>
          <w:tcPr>
            <w:tcW w:w="1553" w:type="dxa"/>
            <w:shd w:val="clear" w:color="auto" w:fill="D9D9D9"/>
            <w:tcMar>
              <w:top w:w="0" w:type="dxa"/>
              <w:left w:w="10" w:type="dxa"/>
              <w:bottom w:w="0" w:type="dxa"/>
              <w:right w:w="10" w:type="dxa"/>
            </w:tcMar>
          </w:tcPr>
          <w:p w14:paraId="271215CF" w14:textId="77777777" w:rsidR="00D109DC" w:rsidRDefault="00000000">
            <w:pPr>
              <w:pStyle w:val="Standard"/>
            </w:pPr>
            <w:r>
              <w:rPr>
                <w:lang w:eastAsia="en-US"/>
              </w:rPr>
              <w:t>R03-E04-T-P</w:t>
            </w:r>
          </w:p>
          <w:p w14:paraId="7BDB7F5C" w14:textId="77777777" w:rsidR="00D109DC" w:rsidRDefault="00000000">
            <w:pPr>
              <w:pStyle w:val="Standard"/>
            </w:pPr>
            <w:r>
              <w:rPr>
                <w:lang w:eastAsia="en-US"/>
              </w:rPr>
              <w:t>Boîte 1 à 13</w:t>
            </w:r>
          </w:p>
        </w:tc>
        <w:tc>
          <w:tcPr>
            <w:tcW w:w="7803" w:type="dxa"/>
            <w:shd w:val="clear" w:color="auto" w:fill="FFFFFF"/>
            <w:tcMar>
              <w:top w:w="0" w:type="dxa"/>
              <w:left w:w="10" w:type="dxa"/>
              <w:bottom w:w="0" w:type="dxa"/>
              <w:right w:w="10" w:type="dxa"/>
            </w:tcMar>
          </w:tcPr>
          <w:p w14:paraId="2EB1F278" w14:textId="77777777" w:rsidR="00D109DC" w:rsidRDefault="00000000">
            <w:pPr>
              <w:pStyle w:val="Niveau3"/>
            </w:pPr>
            <w:bookmarkStart w:id="263" w:name="__RefHeading__46214_1191675169"/>
            <w:bookmarkStart w:id="264" w:name="_Toc15993194"/>
            <w:r>
              <w:t>P38/C1/2 : Organigramme</w:t>
            </w:r>
            <w:bookmarkEnd w:id="263"/>
            <w:bookmarkEnd w:id="264"/>
          </w:p>
          <w:p w14:paraId="7BAFBDC8" w14:textId="77777777" w:rsidR="00D109DC" w:rsidRDefault="00D109DC">
            <w:pPr>
              <w:pStyle w:val="Standard"/>
            </w:pPr>
          </w:p>
          <w:p w14:paraId="201099D8" w14:textId="77777777" w:rsidR="00D109DC" w:rsidRDefault="00D109DC">
            <w:pPr>
              <w:pStyle w:val="Standard"/>
            </w:pPr>
          </w:p>
          <w:p w14:paraId="37EAB46F" w14:textId="77777777" w:rsidR="00D109DC" w:rsidRDefault="00D109DC">
            <w:pPr>
              <w:pStyle w:val="Standard"/>
            </w:pPr>
          </w:p>
        </w:tc>
      </w:tr>
      <w:tr w:rsidR="00D109DC" w14:paraId="4D5E82A9" w14:textId="77777777">
        <w:tc>
          <w:tcPr>
            <w:tcW w:w="1553" w:type="dxa"/>
            <w:shd w:val="clear" w:color="auto" w:fill="D9D9D9"/>
            <w:tcMar>
              <w:top w:w="0" w:type="dxa"/>
              <w:left w:w="10" w:type="dxa"/>
              <w:bottom w:w="0" w:type="dxa"/>
              <w:right w:w="10" w:type="dxa"/>
            </w:tcMar>
          </w:tcPr>
          <w:p w14:paraId="4C62BF33" w14:textId="77777777" w:rsidR="00D109DC" w:rsidRDefault="00000000">
            <w:pPr>
              <w:pStyle w:val="Standard"/>
            </w:pPr>
            <w:r>
              <w:rPr>
                <w:lang w:eastAsia="en-US"/>
              </w:rPr>
              <w:t>R03-E04-T-P</w:t>
            </w:r>
          </w:p>
          <w:p w14:paraId="034DF2D4" w14:textId="77777777" w:rsidR="00D109DC" w:rsidRDefault="00000000">
            <w:pPr>
              <w:pStyle w:val="Standard"/>
            </w:pPr>
            <w:r>
              <w:rPr>
                <w:lang w:eastAsia="en-US"/>
              </w:rPr>
              <w:t>Boîte 1 à 13</w:t>
            </w:r>
          </w:p>
        </w:tc>
        <w:tc>
          <w:tcPr>
            <w:tcW w:w="7803" w:type="dxa"/>
            <w:shd w:val="clear" w:color="auto" w:fill="FFFFFF"/>
            <w:tcMar>
              <w:top w:w="0" w:type="dxa"/>
              <w:left w:w="10" w:type="dxa"/>
              <w:bottom w:w="0" w:type="dxa"/>
              <w:right w:w="10" w:type="dxa"/>
            </w:tcMar>
          </w:tcPr>
          <w:p w14:paraId="606966B0" w14:textId="77777777" w:rsidR="00D109DC" w:rsidRDefault="00000000">
            <w:pPr>
              <w:pStyle w:val="Niveau3"/>
            </w:pPr>
            <w:bookmarkStart w:id="265" w:name="__RefHeading__46216_1191675169"/>
            <w:bookmarkStart w:id="266" w:name="_Toc15993195"/>
            <w:r>
              <w:t>P38/C1/3 : Charte</w:t>
            </w:r>
            <w:bookmarkEnd w:id="265"/>
            <w:bookmarkEnd w:id="266"/>
          </w:p>
          <w:p w14:paraId="46954635" w14:textId="77777777" w:rsidR="00D109DC" w:rsidRDefault="00D109DC">
            <w:pPr>
              <w:pStyle w:val="Standard"/>
            </w:pPr>
          </w:p>
          <w:p w14:paraId="67B328AE" w14:textId="77777777" w:rsidR="00D109DC" w:rsidRDefault="00D109DC">
            <w:pPr>
              <w:pStyle w:val="Standard"/>
            </w:pPr>
          </w:p>
          <w:p w14:paraId="5F2C9BB6" w14:textId="77777777" w:rsidR="00D109DC" w:rsidRDefault="00D109DC">
            <w:pPr>
              <w:pStyle w:val="Standard"/>
            </w:pPr>
          </w:p>
        </w:tc>
      </w:tr>
    </w:tbl>
    <w:p w14:paraId="3DC77CAA" w14:textId="77777777" w:rsidR="00D109DC" w:rsidRDefault="00D109DC">
      <w:pPr>
        <w:pStyle w:val="Standard"/>
      </w:pPr>
    </w:p>
    <w:p w14:paraId="2906557C" w14:textId="77777777" w:rsidR="00D109DC" w:rsidRDefault="00000000">
      <w:pPr>
        <w:pStyle w:val="Titre2"/>
      </w:pPr>
      <w:bookmarkStart w:id="267" w:name="__RefHeading__46218_1191675169"/>
      <w:bookmarkStart w:id="268" w:name="_Toc15993196"/>
      <w:r>
        <w:t>P38/C2 Administration</w:t>
      </w:r>
      <w:bookmarkEnd w:id="267"/>
      <w:bookmarkEnd w:id="268"/>
    </w:p>
    <w:p w14:paraId="730A33B6" w14:textId="77777777" w:rsidR="00D109DC" w:rsidRDefault="00000000">
      <w:pPr>
        <w:pStyle w:val="Standard"/>
      </w:pPr>
      <w:r>
        <w:t xml:space="preserve">– 1991-1995. – X </w:t>
      </w:r>
      <w:proofErr w:type="spellStart"/>
      <w:r>
        <w:t>m.l</w:t>
      </w:r>
      <w:proofErr w:type="spellEnd"/>
      <w:r>
        <w:t>. de documents textuels. – 5 disquettes.</w:t>
      </w:r>
    </w:p>
    <w:p w14:paraId="696EB9C3" w14:textId="77777777" w:rsidR="00D109DC" w:rsidRDefault="00000000">
      <w:pPr>
        <w:pStyle w:val="Standard"/>
      </w:pPr>
      <w:r>
        <w:t>Donation du 4 décembre 2018.</w:t>
      </w:r>
    </w:p>
    <w:p w14:paraId="57D9565D" w14:textId="77777777" w:rsidR="00D109DC" w:rsidRDefault="00D109DC">
      <w:pPr>
        <w:pStyle w:val="Standard"/>
      </w:pPr>
    </w:p>
    <w:tbl>
      <w:tblPr>
        <w:tblW w:w="9356" w:type="dxa"/>
        <w:tblInd w:w="-685" w:type="dxa"/>
        <w:tblLayout w:type="fixed"/>
        <w:tblCellMar>
          <w:left w:w="10" w:type="dxa"/>
          <w:right w:w="10" w:type="dxa"/>
        </w:tblCellMar>
        <w:tblLook w:val="04A0" w:firstRow="1" w:lastRow="0" w:firstColumn="1" w:lastColumn="0" w:noHBand="0" w:noVBand="1"/>
      </w:tblPr>
      <w:tblGrid>
        <w:gridCol w:w="1553"/>
        <w:gridCol w:w="7803"/>
      </w:tblGrid>
      <w:tr w:rsidR="00D109DC" w14:paraId="19BDA1E8" w14:textId="77777777">
        <w:tc>
          <w:tcPr>
            <w:tcW w:w="1553" w:type="dxa"/>
            <w:shd w:val="clear" w:color="auto" w:fill="D9D9D9"/>
            <w:tcMar>
              <w:top w:w="0" w:type="dxa"/>
              <w:left w:w="10" w:type="dxa"/>
              <w:bottom w:w="0" w:type="dxa"/>
              <w:right w:w="10" w:type="dxa"/>
            </w:tcMar>
          </w:tcPr>
          <w:p w14:paraId="47D31689" w14:textId="77777777" w:rsidR="00D109DC" w:rsidRDefault="00000000">
            <w:pPr>
              <w:pStyle w:val="Standard"/>
            </w:pPr>
            <w:r>
              <w:rPr>
                <w:lang w:eastAsia="en-US"/>
              </w:rPr>
              <w:t>R03-E04-T-P</w:t>
            </w:r>
          </w:p>
          <w:p w14:paraId="08145D11" w14:textId="77777777" w:rsidR="00D109DC" w:rsidRDefault="00000000">
            <w:pPr>
              <w:pStyle w:val="Standard"/>
            </w:pPr>
            <w:r>
              <w:rPr>
                <w:lang w:eastAsia="en-US"/>
              </w:rPr>
              <w:t>Boîte 1 à 13</w:t>
            </w:r>
          </w:p>
        </w:tc>
        <w:tc>
          <w:tcPr>
            <w:tcW w:w="7803" w:type="dxa"/>
            <w:shd w:val="clear" w:color="auto" w:fill="FFFFFF"/>
            <w:tcMar>
              <w:top w:w="0" w:type="dxa"/>
              <w:left w:w="10" w:type="dxa"/>
              <w:bottom w:w="0" w:type="dxa"/>
              <w:right w:w="10" w:type="dxa"/>
            </w:tcMar>
          </w:tcPr>
          <w:p w14:paraId="1042F9BE" w14:textId="77777777" w:rsidR="00D109DC" w:rsidRDefault="00000000">
            <w:pPr>
              <w:pStyle w:val="Niveau3"/>
            </w:pPr>
            <w:bookmarkStart w:id="269" w:name="__RefHeading__46220_1191675169"/>
            <w:bookmarkStart w:id="270" w:name="_Toc15993197"/>
            <w:r>
              <w:t>P38/C2/1 : Réunions</w:t>
            </w:r>
            <w:bookmarkEnd w:id="269"/>
            <w:bookmarkEnd w:id="270"/>
          </w:p>
          <w:p w14:paraId="7473BA13" w14:textId="77777777" w:rsidR="00D109DC" w:rsidRDefault="00D109DC">
            <w:pPr>
              <w:pStyle w:val="Standard"/>
            </w:pPr>
          </w:p>
          <w:p w14:paraId="16B652C1" w14:textId="77777777" w:rsidR="00D109DC" w:rsidRDefault="00000000">
            <w:pPr>
              <w:pStyle w:val="Standard"/>
            </w:pPr>
            <w:r>
              <w:t>Réunions spéciales du C.A.</w:t>
            </w:r>
          </w:p>
          <w:p w14:paraId="6B9186A9" w14:textId="77777777" w:rsidR="00D109DC" w:rsidRDefault="00000000">
            <w:pPr>
              <w:pStyle w:val="Standard"/>
            </w:pPr>
            <w:r>
              <w:t>Ordre du jour assemblée générale annuelle</w:t>
            </w:r>
          </w:p>
          <w:p w14:paraId="48E7E559" w14:textId="77777777" w:rsidR="00D109DC" w:rsidRDefault="00000000">
            <w:pPr>
              <w:pStyle w:val="Standard"/>
            </w:pPr>
            <w:r>
              <w:t>Autres ordres du jour</w:t>
            </w:r>
          </w:p>
          <w:p w14:paraId="03566D2A" w14:textId="77777777" w:rsidR="00D109DC" w:rsidRDefault="00000000">
            <w:pPr>
              <w:pStyle w:val="Standard"/>
            </w:pPr>
            <w:r>
              <w:t>Procès-verbaux</w:t>
            </w:r>
          </w:p>
          <w:p w14:paraId="25A691F7" w14:textId="77777777" w:rsidR="00D109DC" w:rsidRDefault="00000000">
            <w:pPr>
              <w:pStyle w:val="Standard"/>
            </w:pPr>
            <w:r>
              <w:t>Avis de convocation SOCOM</w:t>
            </w:r>
          </w:p>
          <w:p w14:paraId="023A82EE" w14:textId="77777777" w:rsidR="00D109DC" w:rsidRDefault="00D109DC">
            <w:pPr>
              <w:pStyle w:val="Standard"/>
              <w:rPr>
                <w:lang w:eastAsia="en-US"/>
              </w:rPr>
            </w:pPr>
          </w:p>
        </w:tc>
      </w:tr>
      <w:tr w:rsidR="00D109DC" w14:paraId="3B0FA4E4" w14:textId="77777777">
        <w:tc>
          <w:tcPr>
            <w:tcW w:w="1553" w:type="dxa"/>
            <w:shd w:val="clear" w:color="auto" w:fill="D9D9D9"/>
            <w:tcMar>
              <w:top w:w="0" w:type="dxa"/>
              <w:left w:w="10" w:type="dxa"/>
              <w:bottom w:w="0" w:type="dxa"/>
              <w:right w:w="10" w:type="dxa"/>
            </w:tcMar>
          </w:tcPr>
          <w:p w14:paraId="1AF8F2AA" w14:textId="77777777" w:rsidR="00D109DC" w:rsidRDefault="00000000">
            <w:pPr>
              <w:pStyle w:val="Standard"/>
            </w:pPr>
            <w:r>
              <w:rPr>
                <w:lang w:eastAsia="en-US"/>
              </w:rPr>
              <w:t>R03-E04-T-P</w:t>
            </w:r>
          </w:p>
          <w:p w14:paraId="5B8222C5" w14:textId="77777777" w:rsidR="00D109DC" w:rsidRDefault="00000000">
            <w:pPr>
              <w:pStyle w:val="Standard"/>
            </w:pPr>
            <w:r>
              <w:rPr>
                <w:lang w:eastAsia="en-US"/>
              </w:rPr>
              <w:t>Boîte 1 à 13</w:t>
            </w:r>
          </w:p>
        </w:tc>
        <w:tc>
          <w:tcPr>
            <w:tcW w:w="7803" w:type="dxa"/>
            <w:shd w:val="clear" w:color="auto" w:fill="FFFFFF"/>
            <w:tcMar>
              <w:top w:w="0" w:type="dxa"/>
              <w:left w:w="10" w:type="dxa"/>
              <w:bottom w:w="0" w:type="dxa"/>
              <w:right w:w="10" w:type="dxa"/>
            </w:tcMar>
          </w:tcPr>
          <w:p w14:paraId="2A7CD68E" w14:textId="77777777" w:rsidR="00D109DC" w:rsidRDefault="00000000">
            <w:pPr>
              <w:pStyle w:val="Niveau3"/>
            </w:pPr>
            <w:bookmarkStart w:id="271" w:name="__RefHeading__46222_1191675169"/>
            <w:bookmarkStart w:id="272" w:name="_Toc15993198"/>
            <w:r>
              <w:t>P38/C2/2 : Rapports</w:t>
            </w:r>
            <w:bookmarkEnd w:id="271"/>
            <w:bookmarkEnd w:id="272"/>
          </w:p>
          <w:p w14:paraId="123FCA26" w14:textId="77777777" w:rsidR="00D109DC" w:rsidRDefault="00D109DC">
            <w:pPr>
              <w:pStyle w:val="Standard"/>
            </w:pPr>
          </w:p>
          <w:p w14:paraId="343ACF00" w14:textId="77777777" w:rsidR="00D109DC" w:rsidRDefault="00000000">
            <w:pPr>
              <w:pStyle w:val="Standard"/>
            </w:pPr>
            <w:r>
              <w:t>Rapport d’activité</w:t>
            </w:r>
          </w:p>
          <w:p w14:paraId="4F23F982" w14:textId="77777777" w:rsidR="00D109DC" w:rsidRDefault="00000000">
            <w:pPr>
              <w:pStyle w:val="Standard"/>
            </w:pPr>
            <w:r>
              <w:t>Rapport de la présidence</w:t>
            </w:r>
          </w:p>
          <w:p w14:paraId="3227C725" w14:textId="77777777" w:rsidR="00D109DC" w:rsidRDefault="00D109DC">
            <w:pPr>
              <w:pStyle w:val="Standard"/>
            </w:pPr>
          </w:p>
        </w:tc>
      </w:tr>
      <w:tr w:rsidR="00D109DC" w14:paraId="129798E5" w14:textId="77777777">
        <w:tc>
          <w:tcPr>
            <w:tcW w:w="1553" w:type="dxa"/>
            <w:shd w:val="clear" w:color="auto" w:fill="D9D9D9"/>
            <w:tcMar>
              <w:top w:w="0" w:type="dxa"/>
              <w:left w:w="10" w:type="dxa"/>
              <w:bottom w:w="0" w:type="dxa"/>
              <w:right w:w="10" w:type="dxa"/>
            </w:tcMar>
          </w:tcPr>
          <w:p w14:paraId="62359F7C" w14:textId="77777777" w:rsidR="00D109DC" w:rsidRDefault="00000000">
            <w:pPr>
              <w:pStyle w:val="Standard"/>
            </w:pPr>
            <w:r>
              <w:rPr>
                <w:lang w:eastAsia="en-US"/>
              </w:rPr>
              <w:t>R03-E04-T-P</w:t>
            </w:r>
          </w:p>
          <w:p w14:paraId="3E343E06" w14:textId="77777777" w:rsidR="00D109DC" w:rsidRDefault="00000000">
            <w:pPr>
              <w:pStyle w:val="Standard"/>
            </w:pPr>
            <w:r>
              <w:rPr>
                <w:lang w:eastAsia="en-US"/>
              </w:rPr>
              <w:t>Boîte 1 à 13</w:t>
            </w:r>
          </w:p>
        </w:tc>
        <w:tc>
          <w:tcPr>
            <w:tcW w:w="7803" w:type="dxa"/>
            <w:shd w:val="clear" w:color="auto" w:fill="FFFFFF"/>
            <w:tcMar>
              <w:top w:w="0" w:type="dxa"/>
              <w:left w:w="10" w:type="dxa"/>
              <w:bottom w:w="0" w:type="dxa"/>
              <w:right w:w="10" w:type="dxa"/>
            </w:tcMar>
          </w:tcPr>
          <w:p w14:paraId="753C4E2F" w14:textId="77777777" w:rsidR="00D109DC" w:rsidRDefault="00000000">
            <w:pPr>
              <w:pStyle w:val="Niveau3"/>
            </w:pPr>
            <w:bookmarkStart w:id="273" w:name="__RefHeading__46224_1191675169"/>
            <w:bookmarkStart w:id="274" w:name="_Toc15993199"/>
            <w:r>
              <w:t>P38/C2/3 : Règlements</w:t>
            </w:r>
            <w:bookmarkEnd w:id="273"/>
            <w:bookmarkEnd w:id="274"/>
          </w:p>
          <w:p w14:paraId="25905165" w14:textId="77777777" w:rsidR="00D109DC" w:rsidRDefault="00D109DC">
            <w:pPr>
              <w:pStyle w:val="Standard"/>
            </w:pPr>
          </w:p>
          <w:p w14:paraId="2C8F4DF5" w14:textId="77777777" w:rsidR="00D109DC" w:rsidRDefault="00000000">
            <w:pPr>
              <w:pStyle w:val="Standard"/>
            </w:pPr>
            <w:r>
              <w:t>Règlements généraux</w:t>
            </w:r>
          </w:p>
          <w:p w14:paraId="10AE87AC" w14:textId="77777777" w:rsidR="00D109DC" w:rsidRDefault="00D109DC">
            <w:pPr>
              <w:pStyle w:val="Standard"/>
            </w:pPr>
          </w:p>
        </w:tc>
      </w:tr>
      <w:tr w:rsidR="00D109DC" w14:paraId="5768E85F" w14:textId="77777777">
        <w:tc>
          <w:tcPr>
            <w:tcW w:w="1553" w:type="dxa"/>
            <w:shd w:val="clear" w:color="auto" w:fill="D9D9D9"/>
            <w:tcMar>
              <w:top w:w="0" w:type="dxa"/>
              <w:left w:w="10" w:type="dxa"/>
              <w:bottom w:w="0" w:type="dxa"/>
              <w:right w:w="10" w:type="dxa"/>
            </w:tcMar>
          </w:tcPr>
          <w:p w14:paraId="5CD140A3" w14:textId="77777777" w:rsidR="00D109DC" w:rsidRDefault="00000000">
            <w:pPr>
              <w:pStyle w:val="Standard"/>
            </w:pPr>
            <w:r>
              <w:rPr>
                <w:lang w:eastAsia="en-US"/>
              </w:rPr>
              <w:t>R03-E04-T-P</w:t>
            </w:r>
          </w:p>
          <w:p w14:paraId="62A996F0" w14:textId="77777777" w:rsidR="00D109DC" w:rsidRDefault="00000000">
            <w:pPr>
              <w:pStyle w:val="Standard"/>
            </w:pPr>
            <w:r>
              <w:rPr>
                <w:lang w:eastAsia="en-US"/>
              </w:rPr>
              <w:t>Boîte 1 à 13</w:t>
            </w:r>
          </w:p>
        </w:tc>
        <w:tc>
          <w:tcPr>
            <w:tcW w:w="7803" w:type="dxa"/>
            <w:shd w:val="clear" w:color="auto" w:fill="FFFFFF"/>
            <w:tcMar>
              <w:top w:w="0" w:type="dxa"/>
              <w:left w:w="10" w:type="dxa"/>
              <w:bottom w:w="0" w:type="dxa"/>
              <w:right w:w="10" w:type="dxa"/>
            </w:tcMar>
          </w:tcPr>
          <w:p w14:paraId="1F105A58" w14:textId="77777777" w:rsidR="00D109DC" w:rsidRDefault="00000000">
            <w:pPr>
              <w:pStyle w:val="Niveau3"/>
            </w:pPr>
            <w:bookmarkStart w:id="275" w:name="__RefHeading__46226_1191675169"/>
            <w:bookmarkStart w:id="276" w:name="_Toc15993200"/>
            <w:r>
              <w:t>P38/C2/4 : Promotion</w:t>
            </w:r>
            <w:bookmarkEnd w:id="275"/>
            <w:bookmarkEnd w:id="276"/>
          </w:p>
          <w:p w14:paraId="51669DB0" w14:textId="77777777" w:rsidR="00D109DC" w:rsidRDefault="00D109DC">
            <w:pPr>
              <w:pStyle w:val="Standard"/>
            </w:pPr>
          </w:p>
          <w:p w14:paraId="68BC39DC" w14:textId="77777777" w:rsidR="00D109DC" w:rsidRDefault="00000000">
            <w:pPr>
              <w:pStyle w:val="Standard"/>
            </w:pPr>
            <w:r>
              <w:t>Publicité</w:t>
            </w:r>
          </w:p>
          <w:p w14:paraId="18048D5B" w14:textId="77777777" w:rsidR="00D109DC" w:rsidRDefault="00000000">
            <w:pPr>
              <w:pStyle w:val="Standard"/>
            </w:pPr>
            <w:r>
              <w:t>Sondage</w:t>
            </w:r>
          </w:p>
          <w:p w14:paraId="01AFAD23" w14:textId="77777777" w:rsidR="00D109DC" w:rsidRDefault="00000000">
            <w:pPr>
              <w:pStyle w:val="Standard"/>
            </w:pPr>
            <w:r>
              <w:t>Liste des membres</w:t>
            </w:r>
          </w:p>
          <w:p w14:paraId="4B91B95B" w14:textId="77777777" w:rsidR="00D109DC" w:rsidRDefault="00000000">
            <w:pPr>
              <w:pStyle w:val="Standard"/>
            </w:pPr>
            <w:r>
              <w:t>Annuaires, répertoires (non institutionnel)</w:t>
            </w:r>
          </w:p>
          <w:p w14:paraId="3080C741" w14:textId="77777777" w:rsidR="00D109DC" w:rsidRDefault="00D109DC">
            <w:pPr>
              <w:pStyle w:val="Standard"/>
            </w:pPr>
          </w:p>
        </w:tc>
      </w:tr>
      <w:tr w:rsidR="00D109DC" w14:paraId="3111F97B" w14:textId="77777777">
        <w:tc>
          <w:tcPr>
            <w:tcW w:w="1553" w:type="dxa"/>
            <w:shd w:val="clear" w:color="auto" w:fill="D9D9D9"/>
            <w:tcMar>
              <w:top w:w="0" w:type="dxa"/>
              <w:left w:w="10" w:type="dxa"/>
              <w:bottom w:w="0" w:type="dxa"/>
              <w:right w:w="10" w:type="dxa"/>
            </w:tcMar>
          </w:tcPr>
          <w:p w14:paraId="6EA76398" w14:textId="77777777" w:rsidR="00D109DC" w:rsidRDefault="00000000">
            <w:pPr>
              <w:pStyle w:val="Standard"/>
            </w:pPr>
            <w:r>
              <w:rPr>
                <w:lang w:eastAsia="en-US"/>
              </w:rPr>
              <w:t>R03-E04-T-P</w:t>
            </w:r>
          </w:p>
          <w:p w14:paraId="26A4AB51" w14:textId="77777777" w:rsidR="00D109DC" w:rsidRDefault="00000000">
            <w:pPr>
              <w:pStyle w:val="Standard"/>
            </w:pPr>
            <w:r>
              <w:rPr>
                <w:lang w:eastAsia="en-US"/>
              </w:rPr>
              <w:t>Boîte 1 à 13</w:t>
            </w:r>
          </w:p>
        </w:tc>
        <w:tc>
          <w:tcPr>
            <w:tcW w:w="7803" w:type="dxa"/>
            <w:shd w:val="clear" w:color="auto" w:fill="FFFFFF"/>
            <w:tcMar>
              <w:top w:w="0" w:type="dxa"/>
              <w:left w:w="10" w:type="dxa"/>
              <w:bottom w:w="0" w:type="dxa"/>
              <w:right w:w="10" w:type="dxa"/>
            </w:tcMar>
          </w:tcPr>
          <w:p w14:paraId="164D07E3" w14:textId="77777777" w:rsidR="00D109DC" w:rsidRDefault="00000000">
            <w:pPr>
              <w:pStyle w:val="Niveau3"/>
            </w:pPr>
            <w:bookmarkStart w:id="277" w:name="__RefHeading__46228_1191675169"/>
            <w:bookmarkStart w:id="278" w:name="_Toc15993201"/>
            <w:r>
              <w:t>P38/C2/5 : Activités</w:t>
            </w:r>
            <w:bookmarkEnd w:id="277"/>
            <w:bookmarkEnd w:id="278"/>
          </w:p>
          <w:p w14:paraId="2434518E" w14:textId="77777777" w:rsidR="00D109DC" w:rsidRDefault="00D109DC">
            <w:pPr>
              <w:pStyle w:val="Standard"/>
            </w:pPr>
          </w:p>
          <w:p w14:paraId="06297002" w14:textId="77777777" w:rsidR="00D109DC" w:rsidRDefault="00000000">
            <w:pPr>
              <w:pStyle w:val="Standard"/>
            </w:pPr>
            <w:r>
              <w:t>Livre d’or</w:t>
            </w:r>
          </w:p>
          <w:p w14:paraId="7EBAB1C6" w14:textId="77777777" w:rsidR="00D109DC" w:rsidRDefault="00000000">
            <w:pPr>
              <w:pStyle w:val="Standard"/>
            </w:pPr>
            <w:r>
              <w:t>Téléthon (1992-1994)</w:t>
            </w:r>
          </w:p>
          <w:p w14:paraId="5B42E9D8" w14:textId="77777777" w:rsidR="00D109DC" w:rsidRDefault="00D109DC">
            <w:pPr>
              <w:pStyle w:val="Standard"/>
            </w:pPr>
          </w:p>
        </w:tc>
      </w:tr>
      <w:tr w:rsidR="00D109DC" w14:paraId="7138B0F8" w14:textId="77777777">
        <w:tc>
          <w:tcPr>
            <w:tcW w:w="1553" w:type="dxa"/>
            <w:shd w:val="clear" w:color="auto" w:fill="D9D9D9"/>
            <w:tcMar>
              <w:top w:w="0" w:type="dxa"/>
              <w:left w:w="10" w:type="dxa"/>
              <w:bottom w:w="0" w:type="dxa"/>
              <w:right w:w="10" w:type="dxa"/>
            </w:tcMar>
          </w:tcPr>
          <w:p w14:paraId="199CC0BF" w14:textId="77777777" w:rsidR="00D109DC" w:rsidRDefault="00000000">
            <w:pPr>
              <w:pStyle w:val="Standard"/>
            </w:pPr>
            <w:r>
              <w:rPr>
                <w:lang w:eastAsia="en-US"/>
              </w:rPr>
              <w:t>R03-E04-T-P</w:t>
            </w:r>
          </w:p>
          <w:p w14:paraId="2D9B29CB" w14:textId="77777777" w:rsidR="00D109DC" w:rsidRDefault="00000000">
            <w:pPr>
              <w:pStyle w:val="Standard"/>
            </w:pPr>
            <w:r>
              <w:rPr>
                <w:lang w:eastAsia="en-US"/>
              </w:rPr>
              <w:lastRenderedPageBreak/>
              <w:t>Boîte 1 à 13</w:t>
            </w:r>
          </w:p>
        </w:tc>
        <w:tc>
          <w:tcPr>
            <w:tcW w:w="7803" w:type="dxa"/>
            <w:shd w:val="clear" w:color="auto" w:fill="FFFFFF"/>
            <w:tcMar>
              <w:top w:w="0" w:type="dxa"/>
              <w:left w:w="10" w:type="dxa"/>
              <w:bottom w:w="0" w:type="dxa"/>
              <w:right w:w="10" w:type="dxa"/>
            </w:tcMar>
          </w:tcPr>
          <w:p w14:paraId="349F1262" w14:textId="77777777" w:rsidR="00D109DC" w:rsidRDefault="00000000">
            <w:pPr>
              <w:pStyle w:val="Niveau3"/>
            </w:pPr>
            <w:bookmarkStart w:id="279" w:name="__RefHeading__46230_1191675169"/>
            <w:bookmarkStart w:id="280" w:name="_Toc15993202"/>
            <w:r>
              <w:lastRenderedPageBreak/>
              <w:t>P38/C2/6 : Modèles de travail</w:t>
            </w:r>
            <w:bookmarkEnd w:id="279"/>
            <w:bookmarkEnd w:id="280"/>
          </w:p>
          <w:p w14:paraId="559117EF" w14:textId="77777777" w:rsidR="00D109DC" w:rsidRDefault="00D109DC">
            <w:pPr>
              <w:pStyle w:val="Standard"/>
            </w:pPr>
          </w:p>
          <w:p w14:paraId="3A501FF7" w14:textId="77777777" w:rsidR="00D109DC" w:rsidRDefault="00000000">
            <w:pPr>
              <w:pStyle w:val="Standard"/>
            </w:pPr>
            <w:r>
              <w:t>1 disquette</w:t>
            </w:r>
          </w:p>
          <w:p w14:paraId="2EE70F0A" w14:textId="77777777" w:rsidR="00D109DC" w:rsidRDefault="00D109DC">
            <w:pPr>
              <w:pStyle w:val="Standard"/>
            </w:pPr>
          </w:p>
        </w:tc>
      </w:tr>
      <w:tr w:rsidR="00D109DC" w14:paraId="4410478B" w14:textId="77777777">
        <w:tc>
          <w:tcPr>
            <w:tcW w:w="1553" w:type="dxa"/>
            <w:shd w:val="clear" w:color="auto" w:fill="D9D9D9"/>
            <w:tcMar>
              <w:top w:w="0" w:type="dxa"/>
              <w:left w:w="10" w:type="dxa"/>
              <w:bottom w:w="0" w:type="dxa"/>
              <w:right w:w="10" w:type="dxa"/>
            </w:tcMar>
          </w:tcPr>
          <w:p w14:paraId="26EA1F18" w14:textId="77777777" w:rsidR="00D109DC" w:rsidRDefault="00000000">
            <w:pPr>
              <w:pStyle w:val="Standard"/>
            </w:pPr>
            <w:r>
              <w:rPr>
                <w:lang w:eastAsia="en-US"/>
              </w:rPr>
              <w:lastRenderedPageBreak/>
              <w:t>R03-E04-T-P</w:t>
            </w:r>
          </w:p>
          <w:p w14:paraId="7EB79F13" w14:textId="77777777" w:rsidR="00D109DC" w:rsidRDefault="00000000">
            <w:pPr>
              <w:pStyle w:val="Standard"/>
            </w:pPr>
            <w:r>
              <w:rPr>
                <w:lang w:eastAsia="en-US"/>
              </w:rPr>
              <w:t>Boîte 1 à 13</w:t>
            </w:r>
          </w:p>
        </w:tc>
        <w:tc>
          <w:tcPr>
            <w:tcW w:w="7803" w:type="dxa"/>
            <w:shd w:val="clear" w:color="auto" w:fill="FFFFFF"/>
            <w:tcMar>
              <w:top w:w="0" w:type="dxa"/>
              <w:left w:w="10" w:type="dxa"/>
              <w:bottom w:w="0" w:type="dxa"/>
              <w:right w:w="10" w:type="dxa"/>
            </w:tcMar>
          </w:tcPr>
          <w:p w14:paraId="655EA76B" w14:textId="77777777" w:rsidR="00D109DC" w:rsidRDefault="00000000">
            <w:pPr>
              <w:pStyle w:val="Niveau3"/>
            </w:pPr>
            <w:bookmarkStart w:id="281" w:name="__RefHeading__46232_1191675169"/>
            <w:bookmarkStart w:id="282" w:name="_Toc15993203"/>
            <w:r>
              <w:t>P38/C3/7 : Programmes de travail</w:t>
            </w:r>
            <w:bookmarkEnd w:id="281"/>
            <w:bookmarkEnd w:id="282"/>
          </w:p>
          <w:p w14:paraId="7B499619" w14:textId="77777777" w:rsidR="00D109DC" w:rsidRDefault="00D109DC">
            <w:pPr>
              <w:pStyle w:val="Standard"/>
            </w:pPr>
          </w:p>
          <w:p w14:paraId="5110424E" w14:textId="77777777" w:rsidR="00D109DC" w:rsidRDefault="00000000">
            <w:pPr>
              <w:pStyle w:val="Standard"/>
            </w:pPr>
            <w:r>
              <w:t>4 disquettes : Installation du programme MS-DOS (Microsoft software) (obsolète)</w:t>
            </w:r>
          </w:p>
          <w:p w14:paraId="77CC82AC" w14:textId="77777777" w:rsidR="00D109DC" w:rsidRDefault="00D109DC">
            <w:pPr>
              <w:pStyle w:val="Standard"/>
            </w:pPr>
          </w:p>
          <w:p w14:paraId="7BBE069A" w14:textId="77777777" w:rsidR="00D109DC" w:rsidRDefault="00D109DC">
            <w:pPr>
              <w:pStyle w:val="Standard"/>
            </w:pPr>
          </w:p>
        </w:tc>
      </w:tr>
    </w:tbl>
    <w:p w14:paraId="3F95743E" w14:textId="77777777" w:rsidR="00D109DC" w:rsidRDefault="00D109DC">
      <w:pPr>
        <w:pStyle w:val="Standard"/>
      </w:pPr>
    </w:p>
    <w:p w14:paraId="639932B5" w14:textId="77777777" w:rsidR="00D109DC" w:rsidRDefault="00000000">
      <w:pPr>
        <w:pStyle w:val="Titre2"/>
      </w:pPr>
      <w:bookmarkStart w:id="283" w:name="__RefHeading__46234_1191675169"/>
      <w:bookmarkStart w:id="284" w:name="_Toc15993204"/>
      <w:r>
        <w:t>P38/C3 Finances</w:t>
      </w:r>
      <w:bookmarkEnd w:id="283"/>
      <w:bookmarkEnd w:id="284"/>
    </w:p>
    <w:p w14:paraId="073B2ED6" w14:textId="77777777" w:rsidR="00D109DC" w:rsidRDefault="00000000">
      <w:pPr>
        <w:pStyle w:val="Standard"/>
      </w:pPr>
      <w:r>
        <w:t xml:space="preserve">– 1991-1995. – X </w:t>
      </w:r>
      <w:proofErr w:type="spellStart"/>
      <w:r>
        <w:t>m.l</w:t>
      </w:r>
      <w:proofErr w:type="spellEnd"/>
      <w:r>
        <w:t xml:space="preserve">. de documents textuels.  </w:t>
      </w:r>
    </w:p>
    <w:p w14:paraId="04807C7F" w14:textId="77777777" w:rsidR="00D109DC" w:rsidRDefault="00000000">
      <w:pPr>
        <w:pStyle w:val="Standard"/>
      </w:pPr>
      <w:r>
        <w:t>Donation du 4 décembre 2018.</w:t>
      </w:r>
    </w:p>
    <w:p w14:paraId="5034C2D1" w14:textId="77777777" w:rsidR="00D109DC" w:rsidRDefault="00D109DC">
      <w:pPr>
        <w:pStyle w:val="Standard"/>
      </w:pPr>
    </w:p>
    <w:tbl>
      <w:tblPr>
        <w:tblW w:w="9356" w:type="dxa"/>
        <w:tblInd w:w="-685" w:type="dxa"/>
        <w:tblLayout w:type="fixed"/>
        <w:tblCellMar>
          <w:left w:w="10" w:type="dxa"/>
          <w:right w:w="10" w:type="dxa"/>
        </w:tblCellMar>
        <w:tblLook w:val="04A0" w:firstRow="1" w:lastRow="0" w:firstColumn="1" w:lastColumn="0" w:noHBand="0" w:noVBand="1"/>
      </w:tblPr>
      <w:tblGrid>
        <w:gridCol w:w="1553"/>
        <w:gridCol w:w="7803"/>
      </w:tblGrid>
      <w:tr w:rsidR="00D109DC" w14:paraId="121DC443" w14:textId="77777777">
        <w:tc>
          <w:tcPr>
            <w:tcW w:w="1553" w:type="dxa"/>
            <w:shd w:val="clear" w:color="auto" w:fill="D9D9D9"/>
            <w:tcMar>
              <w:top w:w="0" w:type="dxa"/>
              <w:left w:w="10" w:type="dxa"/>
              <w:bottom w:w="0" w:type="dxa"/>
              <w:right w:w="10" w:type="dxa"/>
            </w:tcMar>
          </w:tcPr>
          <w:p w14:paraId="1322ABFD" w14:textId="77777777" w:rsidR="00D109DC" w:rsidRDefault="00000000">
            <w:pPr>
              <w:pStyle w:val="Standard"/>
            </w:pPr>
            <w:r>
              <w:rPr>
                <w:lang w:eastAsia="en-US"/>
              </w:rPr>
              <w:t>R03-E04-T-P</w:t>
            </w:r>
          </w:p>
          <w:p w14:paraId="342CB724" w14:textId="77777777" w:rsidR="00D109DC" w:rsidRDefault="00000000">
            <w:pPr>
              <w:pStyle w:val="Standard"/>
            </w:pPr>
            <w:r>
              <w:rPr>
                <w:lang w:eastAsia="en-US"/>
              </w:rPr>
              <w:t>Boîte 1 à 13</w:t>
            </w:r>
          </w:p>
        </w:tc>
        <w:tc>
          <w:tcPr>
            <w:tcW w:w="7803" w:type="dxa"/>
            <w:shd w:val="clear" w:color="auto" w:fill="FFFFFF"/>
            <w:tcMar>
              <w:top w:w="0" w:type="dxa"/>
              <w:left w:w="10" w:type="dxa"/>
              <w:bottom w:w="0" w:type="dxa"/>
              <w:right w:w="10" w:type="dxa"/>
            </w:tcMar>
          </w:tcPr>
          <w:p w14:paraId="327ABCB1" w14:textId="77777777" w:rsidR="00D109DC" w:rsidRDefault="00000000">
            <w:pPr>
              <w:pStyle w:val="Niveau3"/>
            </w:pPr>
            <w:bookmarkStart w:id="285" w:name="__RefHeading__46236_1191675169"/>
            <w:bookmarkStart w:id="286" w:name="_Toc15993205"/>
            <w:r>
              <w:t>P38/C3/1 :</w:t>
            </w:r>
            <w:bookmarkEnd w:id="285"/>
            <w:bookmarkEnd w:id="286"/>
          </w:p>
          <w:p w14:paraId="29A59942" w14:textId="77777777" w:rsidR="00D109DC" w:rsidRDefault="00D109DC">
            <w:pPr>
              <w:pStyle w:val="Standard"/>
              <w:rPr>
                <w:rFonts w:eastAsia="Calibri"/>
              </w:rPr>
            </w:pPr>
          </w:p>
          <w:p w14:paraId="50F55357" w14:textId="77777777" w:rsidR="00D109DC" w:rsidRDefault="00000000">
            <w:pPr>
              <w:pStyle w:val="Standard"/>
            </w:pPr>
            <w:r>
              <w:rPr>
                <w:rFonts w:eastAsia="Calibri"/>
              </w:rPr>
              <w:t>États financiers</w:t>
            </w:r>
          </w:p>
          <w:p w14:paraId="6E8B0CB1" w14:textId="77777777" w:rsidR="00D109DC" w:rsidRDefault="00000000">
            <w:pPr>
              <w:pStyle w:val="Standard"/>
            </w:pPr>
            <w:r>
              <w:rPr>
                <w:rFonts w:eastAsia="Calibri"/>
              </w:rPr>
              <w:t>Vérifications</w:t>
            </w:r>
          </w:p>
          <w:p w14:paraId="6772C534" w14:textId="77777777" w:rsidR="00D109DC" w:rsidRDefault="00000000">
            <w:pPr>
              <w:pStyle w:val="Standard"/>
            </w:pPr>
            <w:r>
              <w:rPr>
                <w:rFonts w:eastAsia="Calibri"/>
              </w:rPr>
              <w:t>Comptes recevables</w:t>
            </w:r>
          </w:p>
          <w:p w14:paraId="3904531A" w14:textId="77777777" w:rsidR="00D109DC" w:rsidRDefault="00000000">
            <w:pPr>
              <w:pStyle w:val="Standard"/>
            </w:pPr>
            <w:r>
              <w:t>Factures</w:t>
            </w:r>
          </w:p>
          <w:p w14:paraId="75F4E5E8" w14:textId="77777777" w:rsidR="00D109DC" w:rsidRDefault="00000000">
            <w:pPr>
              <w:pStyle w:val="Standard"/>
            </w:pPr>
            <w:r>
              <w:t>Paie</w:t>
            </w:r>
          </w:p>
          <w:p w14:paraId="4F24F0D6" w14:textId="77777777" w:rsidR="00D109DC" w:rsidRDefault="00000000">
            <w:pPr>
              <w:pStyle w:val="Standard"/>
            </w:pPr>
            <w:r>
              <w:rPr>
                <w:lang w:eastAsia="en-US"/>
              </w:rPr>
              <w:t>Campagne de financement</w:t>
            </w:r>
          </w:p>
          <w:p w14:paraId="57382FD0" w14:textId="77777777" w:rsidR="00D109DC" w:rsidRDefault="00000000">
            <w:pPr>
              <w:pStyle w:val="Standard"/>
            </w:pPr>
            <w:r>
              <w:rPr>
                <w:lang w:eastAsia="en-US"/>
              </w:rPr>
              <w:t>Impôt</w:t>
            </w:r>
          </w:p>
          <w:p w14:paraId="218F11E3" w14:textId="77777777" w:rsidR="00D109DC" w:rsidRDefault="00000000">
            <w:pPr>
              <w:pStyle w:val="Standard"/>
            </w:pPr>
            <w:r>
              <w:rPr>
                <w:lang w:eastAsia="en-US"/>
              </w:rPr>
              <w:t>Réquisition de commandites</w:t>
            </w:r>
          </w:p>
          <w:p w14:paraId="08ADE458" w14:textId="77777777" w:rsidR="00D109DC" w:rsidRDefault="00D109DC">
            <w:pPr>
              <w:pStyle w:val="Standard"/>
              <w:rPr>
                <w:lang w:eastAsia="en-US"/>
              </w:rPr>
            </w:pPr>
          </w:p>
        </w:tc>
      </w:tr>
    </w:tbl>
    <w:p w14:paraId="1AFEEBF9" w14:textId="77777777" w:rsidR="00D109DC" w:rsidRDefault="00D109DC">
      <w:pPr>
        <w:pStyle w:val="Standard"/>
      </w:pPr>
    </w:p>
    <w:p w14:paraId="40AF7AAF" w14:textId="77777777" w:rsidR="00D109DC" w:rsidRDefault="00000000">
      <w:pPr>
        <w:pStyle w:val="Titre2"/>
      </w:pPr>
      <w:bookmarkStart w:id="287" w:name="__RefHeading__46238_1191675169"/>
      <w:bookmarkStart w:id="288" w:name="_Toc15993206"/>
      <w:r>
        <w:t>P38/C4 Émissions</w:t>
      </w:r>
      <w:bookmarkEnd w:id="287"/>
      <w:bookmarkEnd w:id="288"/>
    </w:p>
    <w:p w14:paraId="27027380" w14:textId="77777777" w:rsidR="00D109DC" w:rsidRDefault="00000000">
      <w:pPr>
        <w:pStyle w:val="Standard"/>
      </w:pPr>
      <w:r>
        <w:t xml:space="preserve">– 1991-1995. – X </w:t>
      </w:r>
      <w:proofErr w:type="spellStart"/>
      <w:r>
        <w:t>m.l</w:t>
      </w:r>
      <w:proofErr w:type="spellEnd"/>
      <w:r>
        <w:t xml:space="preserve">. de documents textuels.  </w:t>
      </w:r>
    </w:p>
    <w:p w14:paraId="2415CCDE" w14:textId="77777777" w:rsidR="00D109DC" w:rsidRDefault="00000000">
      <w:pPr>
        <w:pStyle w:val="Standard"/>
      </w:pPr>
      <w:r>
        <w:t>Donation du 4 décembre 2018.</w:t>
      </w:r>
    </w:p>
    <w:p w14:paraId="7361328B" w14:textId="77777777" w:rsidR="00D109DC" w:rsidRDefault="00D109DC">
      <w:pPr>
        <w:pStyle w:val="Standard"/>
      </w:pPr>
    </w:p>
    <w:tbl>
      <w:tblPr>
        <w:tblW w:w="9356" w:type="dxa"/>
        <w:tblInd w:w="-685" w:type="dxa"/>
        <w:tblLayout w:type="fixed"/>
        <w:tblCellMar>
          <w:left w:w="10" w:type="dxa"/>
          <w:right w:w="10" w:type="dxa"/>
        </w:tblCellMar>
        <w:tblLook w:val="04A0" w:firstRow="1" w:lastRow="0" w:firstColumn="1" w:lastColumn="0" w:noHBand="0" w:noVBand="1"/>
      </w:tblPr>
      <w:tblGrid>
        <w:gridCol w:w="1553"/>
        <w:gridCol w:w="7803"/>
      </w:tblGrid>
      <w:tr w:rsidR="00D109DC" w14:paraId="1ACF81AD" w14:textId="77777777">
        <w:tc>
          <w:tcPr>
            <w:tcW w:w="1553" w:type="dxa"/>
            <w:shd w:val="clear" w:color="auto" w:fill="D9D9D9"/>
            <w:tcMar>
              <w:top w:w="0" w:type="dxa"/>
              <w:left w:w="10" w:type="dxa"/>
              <w:bottom w:w="0" w:type="dxa"/>
              <w:right w:w="10" w:type="dxa"/>
            </w:tcMar>
          </w:tcPr>
          <w:p w14:paraId="72DCECCA" w14:textId="77777777" w:rsidR="00D109DC" w:rsidRDefault="00000000">
            <w:pPr>
              <w:pStyle w:val="Standard"/>
            </w:pPr>
            <w:r>
              <w:rPr>
                <w:lang w:eastAsia="en-US"/>
              </w:rPr>
              <w:t>R03-E04-T-P</w:t>
            </w:r>
          </w:p>
          <w:p w14:paraId="2074E99C" w14:textId="77777777" w:rsidR="00D109DC" w:rsidRDefault="00000000">
            <w:pPr>
              <w:pStyle w:val="Standard"/>
            </w:pPr>
            <w:r>
              <w:rPr>
                <w:lang w:eastAsia="en-US"/>
              </w:rPr>
              <w:t>Boîte 1 à 13</w:t>
            </w:r>
          </w:p>
        </w:tc>
        <w:tc>
          <w:tcPr>
            <w:tcW w:w="7803" w:type="dxa"/>
            <w:shd w:val="clear" w:color="auto" w:fill="FFFFFF"/>
            <w:tcMar>
              <w:top w:w="0" w:type="dxa"/>
              <w:left w:w="10" w:type="dxa"/>
              <w:bottom w:w="0" w:type="dxa"/>
              <w:right w:w="10" w:type="dxa"/>
            </w:tcMar>
          </w:tcPr>
          <w:p w14:paraId="4032D2A0" w14:textId="77777777" w:rsidR="00D109DC" w:rsidRDefault="00000000">
            <w:pPr>
              <w:pStyle w:val="Niveau3"/>
            </w:pPr>
            <w:bookmarkStart w:id="289" w:name="__RefHeading__46240_1191675169"/>
            <w:bookmarkStart w:id="290" w:name="_Toc15993207"/>
            <w:r>
              <w:t>P38/C4/1 :</w:t>
            </w:r>
            <w:bookmarkEnd w:id="289"/>
            <w:bookmarkEnd w:id="290"/>
          </w:p>
          <w:p w14:paraId="78C70C81" w14:textId="77777777" w:rsidR="00D109DC" w:rsidRDefault="00D109DC">
            <w:pPr>
              <w:pStyle w:val="Standard"/>
              <w:rPr>
                <w:rFonts w:eastAsia="Calibri"/>
              </w:rPr>
            </w:pPr>
          </w:p>
          <w:p w14:paraId="07379C8A" w14:textId="77777777" w:rsidR="00D109DC" w:rsidRDefault="00000000">
            <w:pPr>
              <w:pStyle w:val="Standard"/>
            </w:pPr>
            <w:r>
              <w:rPr>
                <w:rFonts w:eastAsia="Calibri"/>
              </w:rPr>
              <w:t>Scénarios d’émissions</w:t>
            </w:r>
          </w:p>
          <w:p w14:paraId="7B7D0E5B" w14:textId="77777777" w:rsidR="00D109DC" w:rsidRDefault="00000000">
            <w:pPr>
              <w:pStyle w:val="Standard"/>
            </w:pPr>
            <w:r>
              <w:rPr>
                <w:lang w:eastAsia="en-US"/>
              </w:rPr>
              <w:t>Bingo</w:t>
            </w:r>
          </w:p>
          <w:p w14:paraId="079CAA0E" w14:textId="77777777" w:rsidR="00D109DC" w:rsidRDefault="00000000">
            <w:pPr>
              <w:pStyle w:val="Standard"/>
            </w:pPr>
            <w:r>
              <w:rPr>
                <w:lang w:eastAsia="en-US"/>
              </w:rPr>
              <w:t>Décors</w:t>
            </w:r>
          </w:p>
          <w:p w14:paraId="20348B44" w14:textId="77777777" w:rsidR="00D109DC" w:rsidRDefault="00000000">
            <w:pPr>
              <w:pStyle w:val="Standard"/>
            </w:pPr>
            <w:r>
              <w:rPr>
                <w:lang w:eastAsia="en-US"/>
              </w:rPr>
              <w:t>Diffusion</w:t>
            </w:r>
          </w:p>
        </w:tc>
      </w:tr>
    </w:tbl>
    <w:p w14:paraId="25AE98C0" w14:textId="77777777" w:rsidR="00D109DC" w:rsidRDefault="00D109DC">
      <w:pPr>
        <w:pStyle w:val="Standard"/>
      </w:pPr>
    </w:p>
    <w:p w14:paraId="3626BB7E" w14:textId="77777777" w:rsidR="00D109DC" w:rsidRDefault="00000000">
      <w:pPr>
        <w:pStyle w:val="Titre2"/>
      </w:pPr>
      <w:bookmarkStart w:id="291" w:name="__RefHeading__46242_1191675169"/>
      <w:bookmarkStart w:id="292" w:name="_Toc15993208"/>
      <w:r>
        <w:t>P38/C5 Ressources humaines</w:t>
      </w:r>
      <w:bookmarkEnd w:id="291"/>
      <w:bookmarkEnd w:id="292"/>
    </w:p>
    <w:p w14:paraId="06F39E07" w14:textId="77777777" w:rsidR="00D109DC" w:rsidRDefault="00000000">
      <w:pPr>
        <w:pStyle w:val="Standard"/>
      </w:pPr>
      <w:r>
        <w:t xml:space="preserve">– 1991-1995. – X </w:t>
      </w:r>
      <w:proofErr w:type="spellStart"/>
      <w:r>
        <w:t>m.l</w:t>
      </w:r>
      <w:proofErr w:type="spellEnd"/>
      <w:r>
        <w:t xml:space="preserve">. de documents textuels.  </w:t>
      </w:r>
    </w:p>
    <w:p w14:paraId="4B02306F" w14:textId="77777777" w:rsidR="00D109DC" w:rsidRDefault="00000000">
      <w:pPr>
        <w:pStyle w:val="Standard"/>
      </w:pPr>
      <w:r>
        <w:t>Donation du 4 décembre 2018.</w:t>
      </w:r>
    </w:p>
    <w:p w14:paraId="2E08ED83" w14:textId="77777777" w:rsidR="00D109DC" w:rsidRDefault="00D109DC">
      <w:pPr>
        <w:pStyle w:val="Standard"/>
      </w:pPr>
    </w:p>
    <w:tbl>
      <w:tblPr>
        <w:tblW w:w="9356" w:type="dxa"/>
        <w:tblInd w:w="-685" w:type="dxa"/>
        <w:tblLayout w:type="fixed"/>
        <w:tblCellMar>
          <w:left w:w="10" w:type="dxa"/>
          <w:right w:w="10" w:type="dxa"/>
        </w:tblCellMar>
        <w:tblLook w:val="04A0" w:firstRow="1" w:lastRow="0" w:firstColumn="1" w:lastColumn="0" w:noHBand="0" w:noVBand="1"/>
      </w:tblPr>
      <w:tblGrid>
        <w:gridCol w:w="1553"/>
        <w:gridCol w:w="7803"/>
      </w:tblGrid>
      <w:tr w:rsidR="00D109DC" w14:paraId="4A0E7EA7" w14:textId="77777777">
        <w:tc>
          <w:tcPr>
            <w:tcW w:w="1553" w:type="dxa"/>
            <w:shd w:val="clear" w:color="auto" w:fill="D9D9D9"/>
            <w:tcMar>
              <w:top w:w="0" w:type="dxa"/>
              <w:left w:w="10" w:type="dxa"/>
              <w:bottom w:w="0" w:type="dxa"/>
              <w:right w:w="10" w:type="dxa"/>
            </w:tcMar>
          </w:tcPr>
          <w:p w14:paraId="278C969B" w14:textId="77777777" w:rsidR="00D109DC" w:rsidRDefault="00000000">
            <w:pPr>
              <w:pStyle w:val="Standard"/>
            </w:pPr>
            <w:r>
              <w:rPr>
                <w:lang w:eastAsia="en-US"/>
              </w:rPr>
              <w:t>R03-E04-T-P</w:t>
            </w:r>
          </w:p>
          <w:p w14:paraId="577A6DE2" w14:textId="77777777" w:rsidR="00D109DC" w:rsidRDefault="00000000">
            <w:pPr>
              <w:pStyle w:val="Standard"/>
            </w:pPr>
            <w:r>
              <w:rPr>
                <w:lang w:eastAsia="en-US"/>
              </w:rPr>
              <w:t>Boîte 1 à 13</w:t>
            </w:r>
          </w:p>
        </w:tc>
        <w:tc>
          <w:tcPr>
            <w:tcW w:w="7803" w:type="dxa"/>
            <w:shd w:val="clear" w:color="auto" w:fill="FFFFFF"/>
            <w:tcMar>
              <w:top w:w="0" w:type="dxa"/>
              <w:left w:w="10" w:type="dxa"/>
              <w:bottom w:w="0" w:type="dxa"/>
              <w:right w:w="10" w:type="dxa"/>
            </w:tcMar>
          </w:tcPr>
          <w:p w14:paraId="0ED64C13" w14:textId="77777777" w:rsidR="00D109DC" w:rsidRDefault="00000000">
            <w:pPr>
              <w:pStyle w:val="Niveau3"/>
            </w:pPr>
            <w:bookmarkStart w:id="293" w:name="__RefHeading__46244_1191675169"/>
            <w:bookmarkStart w:id="294" w:name="_Toc15993209"/>
            <w:r>
              <w:t>P38/C5/1 :</w:t>
            </w:r>
            <w:bookmarkEnd w:id="293"/>
            <w:bookmarkEnd w:id="294"/>
          </w:p>
          <w:p w14:paraId="4E3127A1" w14:textId="77777777" w:rsidR="00D109DC" w:rsidRDefault="00D109DC">
            <w:pPr>
              <w:pStyle w:val="Standard"/>
              <w:rPr>
                <w:rFonts w:eastAsia="Calibri"/>
              </w:rPr>
            </w:pPr>
          </w:p>
          <w:p w14:paraId="4ECA2434" w14:textId="77777777" w:rsidR="00D109DC" w:rsidRDefault="00000000">
            <w:pPr>
              <w:pStyle w:val="Standard"/>
            </w:pPr>
            <w:r>
              <w:rPr>
                <w:rFonts w:eastAsia="Calibri"/>
              </w:rPr>
              <w:t>Dossier du personnel</w:t>
            </w:r>
          </w:p>
          <w:p w14:paraId="3BDBBB21" w14:textId="77777777" w:rsidR="00D109DC" w:rsidRDefault="00000000">
            <w:pPr>
              <w:pStyle w:val="Standard"/>
            </w:pPr>
            <w:r>
              <w:rPr>
                <w:lang w:eastAsia="en-US"/>
              </w:rPr>
              <w:t>Programmes d’emploi</w:t>
            </w:r>
          </w:p>
          <w:p w14:paraId="77A6AB77" w14:textId="77777777" w:rsidR="00D109DC" w:rsidRDefault="00000000">
            <w:pPr>
              <w:pStyle w:val="Standard"/>
            </w:pPr>
            <w:r>
              <w:rPr>
                <w:lang w:eastAsia="en-US"/>
              </w:rPr>
              <w:t>Plan de travail</w:t>
            </w:r>
          </w:p>
          <w:p w14:paraId="500CE333" w14:textId="77777777" w:rsidR="00D109DC" w:rsidRDefault="00000000">
            <w:pPr>
              <w:pStyle w:val="Standard"/>
            </w:pPr>
            <w:r>
              <w:rPr>
                <w:lang w:eastAsia="en-US"/>
              </w:rPr>
              <w:t>Horaires</w:t>
            </w:r>
          </w:p>
          <w:p w14:paraId="1974F5D2" w14:textId="77777777" w:rsidR="00D109DC" w:rsidRDefault="00000000">
            <w:pPr>
              <w:pStyle w:val="Standard"/>
            </w:pPr>
            <w:r>
              <w:rPr>
                <w:lang w:eastAsia="en-US"/>
              </w:rPr>
              <w:t>CSST</w:t>
            </w:r>
          </w:p>
          <w:p w14:paraId="3707280C" w14:textId="77777777" w:rsidR="00D109DC" w:rsidRDefault="00000000">
            <w:pPr>
              <w:pStyle w:val="Standard"/>
            </w:pPr>
            <w:r>
              <w:rPr>
                <w:lang w:eastAsia="en-US"/>
              </w:rPr>
              <w:t>Relevés d’emploi</w:t>
            </w:r>
          </w:p>
          <w:p w14:paraId="28981506" w14:textId="77777777" w:rsidR="00D109DC" w:rsidRDefault="00000000">
            <w:pPr>
              <w:pStyle w:val="Standard"/>
            </w:pPr>
            <w:r>
              <w:rPr>
                <w:lang w:eastAsia="en-US"/>
              </w:rPr>
              <w:lastRenderedPageBreak/>
              <w:t>Offres d’emploi</w:t>
            </w:r>
          </w:p>
          <w:p w14:paraId="6D6B57A6" w14:textId="77777777" w:rsidR="00D109DC" w:rsidRDefault="00D109DC">
            <w:pPr>
              <w:pStyle w:val="Standard"/>
              <w:rPr>
                <w:lang w:eastAsia="en-US"/>
              </w:rPr>
            </w:pPr>
          </w:p>
        </w:tc>
      </w:tr>
    </w:tbl>
    <w:p w14:paraId="291DB68B" w14:textId="77777777" w:rsidR="00D109DC" w:rsidRDefault="00D109DC">
      <w:pPr>
        <w:pStyle w:val="Standard"/>
      </w:pPr>
    </w:p>
    <w:p w14:paraId="73F0BF38" w14:textId="77777777" w:rsidR="00D109DC" w:rsidRDefault="00000000">
      <w:pPr>
        <w:pStyle w:val="Titre2"/>
      </w:pPr>
      <w:bookmarkStart w:id="295" w:name="__RefHeading__46246_1191675169"/>
      <w:bookmarkStart w:id="296" w:name="_Toc15993210"/>
      <w:r>
        <w:t>P38/C6 Correspondance</w:t>
      </w:r>
      <w:bookmarkEnd w:id="295"/>
      <w:bookmarkEnd w:id="296"/>
    </w:p>
    <w:p w14:paraId="75E4C78B" w14:textId="77777777" w:rsidR="00D109DC" w:rsidRDefault="00000000">
      <w:pPr>
        <w:pStyle w:val="Standard"/>
      </w:pPr>
      <w:r>
        <w:t xml:space="preserve">– 1991-1995. – X </w:t>
      </w:r>
      <w:proofErr w:type="spellStart"/>
      <w:r>
        <w:t>m.l</w:t>
      </w:r>
      <w:proofErr w:type="spellEnd"/>
      <w:r>
        <w:t xml:space="preserve">. de documents textuels.  </w:t>
      </w:r>
    </w:p>
    <w:p w14:paraId="64C8179B" w14:textId="77777777" w:rsidR="00D109DC" w:rsidRDefault="00000000">
      <w:pPr>
        <w:pStyle w:val="Standard"/>
      </w:pPr>
      <w:r>
        <w:t>Donation du 4 décembre 2018.</w:t>
      </w:r>
    </w:p>
    <w:p w14:paraId="6B3E75BD" w14:textId="77777777" w:rsidR="00D109DC" w:rsidRDefault="00D109DC">
      <w:pPr>
        <w:pStyle w:val="Standard"/>
      </w:pPr>
    </w:p>
    <w:tbl>
      <w:tblPr>
        <w:tblW w:w="9356" w:type="dxa"/>
        <w:tblInd w:w="-685" w:type="dxa"/>
        <w:tblLayout w:type="fixed"/>
        <w:tblCellMar>
          <w:left w:w="10" w:type="dxa"/>
          <w:right w:w="10" w:type="dxa"/>
        </w:tblCellMar>
        <w:tblLook w:val="04A0" w:firstRow="1" w:lastRow="0" w:firstColumn="1" w:lastColumn="0" w:noHBand="0" w:noVBand="1"/>
      </w:tblPr>
      <w:tblGrid>
        <w:gridCol w:w="1553"/>
        <w:gridCol w:w="7803"/>
      </w:tblGrid>
      <w:tr w:rsidR="00D109DC" w14:paraId="226539D8" w14:textId="77777777">
        <w:tc>
          <w:tcPr>
            <w:tcW w:w="1553" w:type="dxa"/>
            <w:shd w:val="clear" w:color="auto" w:fill="D9D9D9"/>
            <w:tcMar>
              <w:top w:w="0" w:type="dxa"/>
              <w:left w:w="10" w:type="dxa"/>
              <w:bottom w:w="0" w:type="dxa"/>
              <w:right w:w="10" w:type="dxa"/>
            </w:tcMar>
          </w:tcPr>
          <w:p w14:paraId="5637CB18" w14:textId="77777777" w:rsidR="00D109DC" w:rsidRDefault="00000000">
            <w:pPr>
              <w:pStyle w:val="Standard"/>
            </w:pPr>
            <w:r>
              <w:rPr>
                <w:lang w:eastAsia="en-US"/>
              </w:rPr>
              <w:t>R03-E04-T-P</w:t>
            </w:r>
          </w:p>
          <w:p w14:paraId="3577463D" w14:textId="77777777" w:rsidR="00D109DC" w:rsidRDefault="00000000">
            <w:pPr>
              <w:pStyle w:val="Standard"/>
            </w:pPr>
            <w:r>
              <w:rPr>
                <w:lang w:eastAsia="en-US"/>
              </w:rPr>
              <w:t>Boîte 1 à 13</w:t>
            </w:r>
          </w:p>
        </w:tc>
        <w:tc>
          <w:tcPr>
            <w:tcW w:w="7803" w:type="dxa"/>
            <w:shd w:val="clear" w:color="auto" w:fill="FFFFFF"/>
            <w:tcMar>
              <w:top w:w="0" w:type="dxa"/>
              <w:left w:w="10" w:type="dxa"/>
              <w:bottom w:w="0" w:type="dxa"/>
              <w:right w:w="10" w:type="dxa"/>
            </w:tcMar>
          </w:tcPr>
          <w:p w14:paraId="3BCE68ED" w14:textId="77777777" w:rsidR="00D109DC" w:rsidRDefault="00000000">
            <w:pPr>
              <w:pStyle w:val="Niveau3"/>
            </w:pPr>
            <w:bookmarkStart w:id="297" w:name="__RefHeading__46248_1191675169"/>
            <w:bookmarkStart w:id="298" w:name="_Toc15993211"/>
            <w:r>
              <w:t>P38/C6/1 : Correspondance</w:t>
            </w:r>
            <w:bookmarkEnd w:id="297"/>
            <w:bookmarkEnd w:id="298"/>
          </w:p>
          <w:p w14:paraId="789C32F9" w14:textId="77777777" w:rsidR="00D109DC" w:rsidRDefault="00D109DC">
            <w:pPr>
              <w:pStyle w:val="Standard"/>
              <w:rPr>
                <w:lang w:eastAsia="en-US"/>
              </w:rPr>
            </w:pPr>
          </w:p>
          <w:p w14:paraId="1B5C635C" w14:textId="77777777" w:rsidR="00D109DC" w:rsidRDefault="00000000">
            <w:pPr>
              <w:pStyle w:val="Standard"/>
            </w:pPr>
            <w:r>
              <w:rPr>
                <w:lang w:eastAsia="en-US"/>
              </w:rPr>
              <w:t>Relance, etc.</w:t>
            </w:r>
          </w:p>
          <w:p w14:paraId="425C7F49" w14:textId="77777777" w:rsidR="00D109DC" w:rsidRDefault="00000000">
            <w:pPr>
              <w:pStyle w:val="Standard"/>
            </w:pPr>
            <w:r>
              <w:rPr>
                <w:lang w:eastAsia="en-US"/>
              </w:rPr>
              <w:t>Plaintes</w:t>
            </w:r>
          </w:p>
          <w:p w14:paraId="718BFC91" w14:textId="77777777" w:rsidR="00D109DC" w:rsidRDefault="00D109DC">
            <w:pPr>
              <w:pStyle w:val="Standard"/>
              <w:rPr>
                <w:lang w:eastAsia="en-US"/>
              </w:rPr>
            </w:pPr>
          </w:p>
        </w:tc>
      </w:tr>
    </w:tbl>
    <w:p w14:paraId="2068CDFD" w14:textId="77777777" w:rsidR="00D109DC" w:rsidRDefault="00D109DC">
      <w:pPr>
        <w:pStyle w:val="Standard"/>
      </w:pPr>
    </w:p>
    <w:p w14:paraId="6FB3376D" w14:textId="77777777" w:rsidR="00D109DC" w:rsidRDefault="00000000">
      <w:pPr>
        <w:pStyle w:val="Titre2"/>
      </w:pPr>
      <w:bookmarkStart w:id="299" w:name="__RefHeading__46250_1191675169"/>
      <w:bookmarkStart w:id="300" w:name="_Toc15993212"/>
      <w:r>
        <w:t>P38/C7 Biens mobiliers et immobiliers</w:t>
      </w:r>
      <w:bookmarkEnd w:id="299"/>
      <w:bookmarkEnd w:id="300"/>
    </w:p>
    <w:p w14:paraId="49624C9B" w14:textId="77777777" w:rsidR="00D109DC" w:rsidRDefault="00000000">
      <w:pPr>
        <w:pStyle w:val="Standard"/>
      </w:pPr>
      <w:r>
        <w:t xml:space="preserve">– 1991-1995. – X </w:t>
      </w:r>
      <w:proofErr w:type="spellStart"/>
      <w:r>
        <w:t>m.l</w:t>
      </w:r>
      <w:proofErr w:type="spellEnd"/>
      <w:r>
        <w:t xml:space="preserve">. de documents textuels.  </w:t>
      </w:r>
    </w:p>
    <w:p w14:paraId="5B21A176" w14:textId="77777777" w:rsidR="00D109DC" w:rsidRDefault="00000000">
      <w:pPr>
        <w:pStyle w:val="Standard"/>
      </w:pPr>
      <w:r>
        <w:t>Donation du 4 décembre 2018.</w:t>
      </w:r>
    </w:p>
    <w:p w14:paraId="343C0CD3" w14:textId="77777777" w:rsidR="00D109DC" w:rsidRDefault="00D109DC">
      <w:pPr>
        <w:pStyle w:val="Standard"/>
      </w:pPr>
    </w:p>
    <w:tbl>
      <w:tblPr>
        <w:tblW w:w="9356" w:type="dxa"/>
        <w:tblInd w:w="-685" w:type="dxa"/>
        <w:tblLayout w:type="fixed"/>
        <w:tblCellMar>
          <w:left w:w="10" w:type="dxa"/>
          <w:right w:w="10" w:type="dxa"/>
        </w:tblCellMar>
        <w:tblLook w:val="04A0" w:firstRow="1" w:lastRow="0" w:firstColumn="1" w:lastColumn="0" w:noHBand="0" w:noVBand="1"/>
      </w:tblPr>
      <w:tblGrid>
        <w:gridCol w:w="1553"/>
        <w:gridCol w:w="7803"/>
      </w:tblGrid>
      <w:tr w:rsidR="00D109DC" w14:paraId="5AF0ABF3" w14:textId="77777777">
        <w:tc>
          <w:tcPr>
            <w:tcW w:w="1553" w:type="dxa"/>
            <w:shd w:val="clear" w:color="auto" w:fill="D9D9D9"/>
            <w:tcMar>
              <w:top w:w="0" w:type="dxa"/>
              <w:left w:w="10" w:type="dxa"/>
              <w:bottom w:w="0" w:type="dxa"/>
              <w:right w:w="10" w:type="dxa"/>
            </w:tcMar>
          </w:tcPr>
          <w:p w14:paraId="7EC4D623" w14:textId="77777777" w:rsidR="00D109DC" w:rsidRDefault="00000000">
            <w:pPr>
              <w:pStyle w:val="Standard"/>
            </w:pPr>
            <w:r>
              <w:rPr>
                <w:lang w:eastAsia="en-US"/>
              </w:rPr>
              <w:t>R03-E04-T-P</w:t>
            </w:r>
          </w:p>
          <w:p w14:paraId="6057F499" w14:textId="77777777" w:rsidR="00D109DC" w:rsidRDefault="00000000">
            <w:pPr>
              <w:pStyle w:val="Standard"/>
            </w:pPr>
            <w:r>
              <w:rPr>
                <w:lang w:eastAsia="en-US"/>
              </w:rPr>
              <w:t>Boîte 1 à 13</w:t>
            </w:r>
          </w:p>
        </w:tc>
        <w:tc>
          <w:tcPr>
            <w:tcW w:w="7803" w:type="dxa"/>
            <w:shd w:val="clear" w:color="auto" w:fill="FFFFFF"/>
            <w:tcMar>
              <w:top w:w="0" w:type="dxa"/>
              <w:left w:w="10" w:type="dxa"/>
              <w:bottom w:w="0" w:type="dxa"/>
              <w:right w:w="10" w:type="dxa"/>
            </w:tcMar>
          </w:tcPr>
          <w:p w14:paraId="294F8366" w14:textId="77777777" w:rsidR="00D109DC" w:rsidRDefault="00000000">
            <w:pPr>
              <w:pStyle w:val="Niveau3"/>
            </w:pPr>
            <w:bookmarkStart w:id="301" w:name="__RefHeading__46252_1191675169"/>
            <w:bookmarkStart w:id="302" w:name="_Toc15993213"/>
            <w:r>
              <w:t>P38/C7/1 :</w:t>
            </w:r>
            <w:bookmarkEnd w:id="301"/>
            <w:bookmarkEnd w:id="302"/>
          </w:p>
          <w:p w14:paraId="6A70B685" w14:textId="77777777" w:rsidR="00D109DC" w:rsidRDefault="00D109DC">
            <w:pPr>
              <w:pStyle w:val="Standard"/>
              <w:rPr>
                <w:rFonts w:eastAsia="Calibri"/>
              </w:rPr>
            </w:pPr>
          </w:p>
          <w:p w14:paraId="0116FDB0" w14:textId="77777777" w:rsidR="00D109DC" w:rsidRDefault="00000000">
            <w:pPr>
              <w:pStyle w:val="Standard"/>
            </w:pPr>
            <w:r>
              <w:rPr>
                <w:rFonts w:eastAsia="Calibri"/>
              </w:rPr>
              <w:t>Inventaire (à vérifier)</w:t>
            </w:r>
          </w:p>
          <w:p w14:paraId="6A0EF598" w14:textId="77777777" w:rsidR="00D109DC" w:rsidRDefault="00D109DC">
            <w:pPr>
              <w:pStyle w:val="Standard"/>
              <w:rPr>
                <w:lang w:eastAsia="en-US"/>
              </w:rPr>
            </w:pPr>
          </w:p>
        </w:tc>
      </w:tr>
    </w:tbl>
    <w:p w14:paraId="5E016583" w14:textId="77777777" w:rsidR="00D109DC" w:rsidRDefault="00D109DC">
      <w:pPr>
        <w:pStyle w:val="Standard"/>
      </w:pPr>
    </w:p>
    <w:p w14:paraId="76A0436E" w14:textId="77777777" w:rsidR="00D109DC" w:rsidRDefault="00D109DC">
      <w:pPr>
        <w:pStyle w:val="Standard"/>
      </w:pPr>
    </w:p>
    <w:p w14:paraId="7D47C1ED" w14:textId="77777777" w:rsidR="00D109DC" w:rsidRDefault="00000000">
      <w:pPr>
        <w:pStyle w:val="Titre"/>
      </w:pPr>
      <w:bookmarkStart w:id="303" w:name="__RefHeading__46254_1191675169"/>
      <w:bookmarkStart w:id="304" w:name="_Toc15993214"/>
      <w:r>
        <w:t>P38/D Documents iconographiques</w:t>
      </w:r>
      <w:bookmarkEnd w:id="303"/>
      <w:bookmarkEnd w:id="304"/>
    </w:p>
    <w:p w14:paraId="44E7A1C0" w14:textId="77777777" w:rsidR="00D109DC" w:rsidRDefault="00000000">
      <w:pPr>
        <w:pStyle w:val="Standard"/>
      </w:pPr>
      <w:r>
        <w:t xml:space="preserve">– 1991-1995. – 158 photographies. – 9 négatifs.  </w:t>
      </w:r>
    </w:p>
    <w:p w14:paraId="053517F3" w14:textId="77777777" w:rsidR="00D109DC" w:rsidRDefault="00000000">
      <w:pPr>
        <w:pStyle w:val="Standard"/>
      </w:pPr>
      <w:r>
        <w:t>Donation du 4 décembre 2018</w:t>
      </w:r>
    </w:p>
    <w:p w14:paraId="60E4668B" w14:textId="77777777" w:rsidR="00D109DC" w:rsidRDefault="00D109DC">
      <w:pPr>
        <w:pStyle w:val="Standard"/>
      </w:pPr>
    </w:p>
    <w:p w14:paraId="353ED536" w14:textId="77777777" w:rsidR="00D109DC" w:rsidRDefault="00000000">
      <w:pPr>
        <w:pStyle w:val="Titre2"/>
      </w:pPr>
      <w:bookmarkStart w:id="305" w:name="__RefHeading__46256_1191675169"/>
      <w:bookmarkStart w:id="306" w:name="_Toc15993215"/>
      <w:r>
        <w:t>P38/D1 Photographies</w:t>
      </w:r>
      <w:bookmarkEnd w:id="305"/>
      <w:bookmarkEnd w:id="306"/>
    </w:p>
    <w:p w14:paraId="468655FA" w14:textId="77777777" w:rsidR="00D109DC" w:rsidRDefault="00000000">
      <w:pPr>
        <w:pStyle w:val="Standard"/>
      </w:pPr>
      <w:r>
        <w:t>– 1991-1995. – 158 photographies.</w:t>
      </w:r>
    </w:p>
    <w:p w14:paraId="2A9D3E19" w14:textId="77777777" w:rsidR="00D109DC" w:rsidRDefault="00D109DC">
      <w:pPr>
        <w:pStyle w:val="Standard"/>
      </w:pPr>
    </w:p>
    <w:tbl>
      <w:tblPr>
        <w:tblW w:w="9356" w:type="dxa"/>
        <w:tblInd w:w="-685" w:type="dxa"/>
        <w:tblLayout w:type="fixed"/>
        <w:tblCellMar>
          <w:left w:w="10" w:type="dxa"/>
          <w:right w:w="10" w:type="dxa"/>
        </w:tblCellMar>
        <w:tblLook w:val="04A0" w:firstRow="1" w:lastRow="0" w:firstColumn="1" w:lastColumn="0" w:noHBand="0" w:noVBand="1"/>
      </w:tblPr>
      <w:tblGrid>
        <w:gridCol w:w="1553"/>
        <w:gridCol w:w="7803"/>
      </w:tblGrid>
      <w:tr w:rsidR="00D109DC" w14:paraId="500033A7" w14:textId="77777777">
        <w:tc>
          <w:tcPr>
            <w:tcW w:w="1553" w:type="dxa"/>
            <w:shd w:val="clear" w:color="auto" w:fill="D9D9D9"/>
            <w:tcMar>
              <w:top w:w="0" w:type="dxa"/>
              <w:left w:w="10" w:type="dxa"/>
              <w:bottom w:w="0" w:type="dxa"/>
              <w:right w:w="10" w:type="dxa"/>
            </w:tcMar>
          </w:tcPr>
          <w:p w14:paraId="6D641C99" w14:textId="77777777" w:rsidR="00D109DC" w:rsidRDefault="00000000">
            <w:pPr>
              <w:pStyle w:val="Standard"/>
            </w:pPr>
            <w:r>
              <w:rPr>
                <w:lang w:eastAsia="en-US"/>
              </w:rPr>
              <w:t>R03-E04-T05-P</w:t>
            </w:r>
          </w:p>
          <w:p w14:paraId="34A9F96B" w14:textId="77777777" w:rsidR="00D109DC" w:rsidRDefault="00000000">
            <w:pPr>
              <w:pStyle w:val="Standard"/>
            </w:pPr>
            <w:r>
              <w:rPr>
                <w:lang w:eastAsia="en-US"/>
              </w:rPr>
              <w:t>Boîte 13</w:t>
            </w:r>
          </w:p>
        </w:tc>
        <w:tc>
          <w:tcPr>
            <w:tcW w:w="7803" w:type="dxa"/>
            <w:shd w:val="clear" w:color="auto" w:fill="FFFFFF"/>
            <w:tcMar>
              <w:top w:w="0" w:type="dxa"/>
              <w:left w:w="10" w:type="dxa"/>
              <w:bottom w:w="0" w:type="dxa"/>
              <w:right w:w="10" w:type="dxa"/>
            </w:tcMar>
          </w:tcPr>
          <w:p w14:paraId="77D23DA2" w14:textId="77777777" w:rsidR="00D109DC" w:rsidRDefault="00000000">
            <w:pPr>
              <w:pStyle w:val="Niveau3"/>
            </w:pPr>
            <w:bookmarkStart w:id="307" w:name="__RefHeading__46258_1191675169"/>
            <w:bookmarkStart w:id="308" w:name="_Toc15993216"/>
            <w:r>
              <w:t>P38/D1/1 : Employés</w:t>
            </w:r>
            <w:bookmarkEnd w:id="307"/>
            <w:bookmarkEnd w:id="308"/>
          </w:p>
          <w:p w14:paraId="57935FCB" w14:textId="77777777" w:rsidR="00D109DC" w:rsidRDefault="00D109DC">
            <w:pPr>
              <w:pStyle w:val="Standard"/>
            </w:pPr>
          </w:p>
          <w:p w14:paraId="4BCED6F9" w14:textId="77777777" w:rsidR="00D109DC" w:rsidRDefault="00D109DC">
            <w:pPr>
              <w:pStyle w:val="Standard"/>
              <w:rPr>
                <w:lang w:eastAsia="en-US"/>
              </w:rPr>
            </w:pPr>
          </w:p>
          <w:p w14:paraId="5919DB55" w14:textId="77777777" w:rsidR="00D109DC" w:rsidRDefault="00D109DC">
            <w:pPr>
              <w:pStyle w:val="Standard"/>
              <w:rPr>
                <w:lang w:eastAsia="en-US"/>
              </w:rPr>
            </w:pPr>
          </w:p>
        </w:tc>
      </w:tr>
      <w:tr w:rsidR="00D109DC" w14:paraId="52FAB145" w14:textId="77777777">
        <w:tc>
          <w:tcPr>
            <w:tcW w:w="1553" w:type="dxa"/>
            <w:tcBorders>
              <w:bottom w:val="single" w:sz="4" w:space="0" w:color="F2F2F2"/>
            </w:tcBorders>
            <w:shd w:val="clear" w:color="auto" w:fill="D9D9D9"/>
            <w:tcMar>
              <w:top w:w="0" w:type="dxa"/>
              <w:left w:w="10" w:type="dxa"/>
              <w:bottom w:w="0" w:type="dxa"/>
              <w:right w:w="10" w:type="dxa"/>
            </w:tcMar>
          </w:tcPr>
          <w:p w14:paraId="32CA7D76" w14:textId="77777777" w:rsidR="00D109DC" w:rsidRDefault="00000000">
            <w:pPr>
              <w:pStyle w:val="Standard"/>
            </w:pPr>
            <w:r>
              <w:rPr>
                <w:lang w:eastAsia="en-US"/>
              </w:rPr>
              <w:t>R03-E04-T05-P</w:t>
            </w:r>
          </w:p>
          <w:p w14:paraId="1D3BF202" w14:textId="77777777" w:rsidR="00D109DC" w:rsidRDefault="00000000">
            <w:pPr>
              <w:pStyle w:val="Standard"/>
            </w:pPr>
            <w:r>
              <w:rPr>
                <w:lang w:eastAsia="en-US"/>
              </w:rPr>
              <w:t>Boîte 13</w:t>
            </w:r>
          </w:p>
        </w:tc>
        <w:tc>
          <w:tcPr>
            <w:tcW w:w="7803" w:type="dxa"/>
            <w:tcBorders>
              <w:bottom w:val="single" w:sz="4" w:space="0" w:color="F2F2F2"/>
            </w:tcBorders>
            <w:shd w:val="clear" w:color="auto" w:fill="FFFFFF"/>
            <w:tcMar>
              <w:top w:w="0" w:type="dxa"/>
              <w:left w:w="10" w:type="dxa"/>
              <w:bottom w:w="0" w:type="dxa"/>
              <w:right w:w="10" w:type="dxa"/>
            </w:tcMar>
          </w:tcPr>
          <w:p w14:paraId="1FBFFDE9" w14:textId="77777777" w:rsidR="00D109DC" w:rsidRDefault="00000000">
            <w:pPr>
              <w:pStyle w:val="Niveau3"/>
            </w:pPr>
            <w:bookmarkStart w:id="309" w:name="__RefHeading__46260_1191675169"/>
            <w:bookmarkStart w:id="310" w:name="_Toc15993217"/>
            <w:r>
              <w:t>P38/D1/3 : Spectacles</w:t>
            </w:r>
            <w:bookmarkEnd w:id="309"/>
            <w:bookmarkEnd w:id="310"/>
          </w:p>
          <w:p w14:paraId="237C9C8D" w14:textId="77777777" w:rsidR="00D109DC" w:rsidRDefault="00D109DC">
            <w:pPr>
              <w:pStyle w:val="Standard"/>
            </w:pPr>
          </w:p>
          <w:p w14:paraId="7E8E9CF1" w14:textId="77777777" w:rsidR="00D109DC" w:rsidRDefault="00D109DC">
            <w:pPr>
              <w:pStyle w:val="Standard"/>
            </w:pPr>
          </w:p>
          <w:p w14:paraId="4027D3F2" w14:textId="77777777" w:rsidR="00D109DC" w:rsidRDefault="00D109DC">
            <w:pPr>
              <w:pStyle w:val="Standard"/>
            </w:pPr>
          </w:p>
        </w:tc>
      </w:tr>
    </w:tbl>
    <w:p w14:paraId="766F9368" w14:textId="77777777" w:rsidR="00D109DC" w:rsidRDefault="00D109DC">
      <w:pPr>
        <w:pStyle w:val="Standard"/>
      </w:pPr>
    </w:p>
    <w:p w14:paraId="3176F9D6" w14:textId="77777777" w:rsidR="00D109DC" w:rsidRDefault="00000000">
      <w:pPr>
        <w:pStyle w:val="Titre2"/>
      </w:pPr>
      <w:bookmarkStart w:id="311" w:name="__RefHeading__46262_1191675169"/>
      <w:bookmarkStart w:id="312" w:name="_Toc15993218"/>
      <w:r>
        <w:t>P38/D2 Négatifs</w:t>
      </w:r>
      <w:bookmarkEnd w:id="311"/>
      <w:bookmarkEnd w:id="312"/>
    </w:p>
    <w:p w14:paraId="3C5B66BA" w14:textId="77777777" w:rsidR="00D109DC" w:rsidRDefault="00000000">
      <w:pPr>
        <w:pStyle w:val="Standard"/>
      </w:pPr>
      <w:r>
        <w:t>– 1991-1995. – 9 négatifs.</w:t>
      </w:r>
    </w:p>
    <w:p w14:paraId="1980BB33" w14:textId="77777777" w:rsidR="00D109DC" w:rsidRDefault="00D109DC">
      <w:pPr>
        <w:pStyle w:val="Standard"/>
      </w:pPr>
    </w:p>
    <w:tbl>
      <w:tblPr>
        <w:tblW w:w="9356" w:type="dxa"/>
        <w:tblInd w:w="-685" w:type="dxa"/>
        <w:tblLayout w:type="fixed"/>
        <w:tblCellMar>
          <w:left w:w="10" w:type="dxa"/>
          <w:right w:w="10" w:type="dxa"/>
        </w:tblCellMar>
        <w:tblLook w:val="04A0" w:firstRow="1" w:lastRow="0" w:firstColumn="1" w:lastColumn="0" w:noHBand="0" w:noVBand="1"/>
      </w:tblPr>
      <w:tblGrid>
        <w:gridCol w:w="1553"/>
        <w:gridCol w:w="7803"/>
      </w:tblGrid>
      <w:tr w:rsidR="00D109DC" w14:paraId="76D0844A" w14:textId="77777777">
        <w:tc>
          <w:tcPr>
            <w:tcW w:w="1553" w:type="dxa"/>
            <w:shd w:val="clear" w:color="auto" w:fill="D9D9D9"/>
            <w:tcMar>
              <w:top w:w="0" w:type="dxa"/>
              <w:left w:w="10" w:type="dxa"/>
              <w:bottom w:w="0" w:type="dxa"/>
              <w:right w:w="10" w:type="dxa"/>
            </w:tcMar>
          </w:tcPr>
          <w:p w14:paraId="7A9A4DE5" w14:textId="77777777" w:rsidR="00D109DC" w:rsidRDefault="00000000">
            <w:pPr>
              <w:pStyle w:val="Standard"/>
            </w:pPr>
            <w:r>
              <w:rPr>
                <w:lang w:eastAsia="en-US"/>
              </w:rPr>
              <w:t>R03-E04-T05-P</w:t>
            </w:r>
          </w:p>
          <w:p w14:paraId="0CAB3724" w14:textId="77777777" w:rsidR="00D109DC" w:rsidRDefault="00000000">
            <w:pPr>
              <w:pStyle w:val="Standard"/>
            </w:pPr>
            <w:r>
              <w:rPr>
                <w:lang w:eastAsia="en-US"/>
              </w:rPr>
              <w:t>Boîte 13</w:t>
            </w:r>
          </w:p>
        </w:tc>
        <w:tc>
          <w:tcPr>
            <w:tcW w:w="7803" w:type="dxa"/>
            <w:shd w:val="clear" w:color="auto" w:fill="FFFFFF"/>
            <w:tcMar>
              <w:top w:w="0" w:type="dxa"/>
              <w:left w:w="10" w:type="dxa"/>
              <w:bottom w:w="0" w:type="dxa"/>
              <w:right w:w="10" w:type="dxa"/>
            </w:tcMar>
          </w:tcPr>
          <w:p w14:paraId="1F6F17C1" w14:textId="77777777" w:rsidR="00D109DC" w:rsidRDefault="00000000">
            <w:pPr>
              <w:pStyle w:val="Niveau3"/>
            </w:pPr>
            <w:bookmarkStart w:id="313" w:name="__RefHeading__46264_1191675169"/>
            <w:bookmarkStart w:id="314" w:name="_Toc15993219"/>
            <w:r>
              <w:t>P38/D2/1 :</w:t>
            </w:r>
            <w:bookmarkEnd w:id="313"/>
            <w:bookmarkEnd w:id="314"/>
          </w:p>
          <w:p w14:paraId="03EEF905" w14:textId="77777777" w:rsidR="00D109DC" w:rsidRDefault="00D109DC">
            <w:pPr>
              <w:pStyle w:val="Standard"/>
            </w:pPr>
          </w:p>
          <w:p w14:paraId="01D3E73F" w14:textId="77777777" w:rsidR="00D109DC" w:rsidRDefault="00D109DC">
            <w:pPr>
              <w:pStyle w:val="Standard"/>
              <w:rPr>
                <w:lang w:eastAsia="en-US"/>
              </w:rPr>
            </w:pPr>
          </w:p>
          <w:p w14:paraId="395B18BB" w14:textId="77777777" w:rsidR="00D109DC" w:rsidRDefault="00D109DC">
            <w:pPr>
              <w:pStyle w:val="Standard"/>
              <w:rPr>
                <w:lang w:eastAsia="en-US"/>
              </w:rPr>
            </w:pPr>
          </w:p>
        </w:tc>
      </w:tr>
    </w:tbl>
    <w:p w14:paraId="3870113B" w14:textId="77777777" w:rsidR="00D109DC" w:rsidRDefault="00D109DC">
      <w:pPr>
        <w:pStyle w:val="Standard"/>
      </w:pPr>
    </w:p>
    <w:p w14:paraId="3E51D222" w14:textId="77777777" w:rsidR="00D109DC" w:rsidRDefault="00D109DC">
      <w:pPr>
        <w:pStyle w:val="Standard"/>
      </w:pPr>
    </w:p>
    <w:p w14:paraId="63F74A0D" w14:textId="77777777" w:rsidR="00D109DC" w:rsidRDefault="00D109DC">
      <w:pPr>
        <w:pStyle w:val="Standard"/>
      </w:pPr>
    </w:p>
    <w:p w14:paraId="20E0BD8D" w14:textId="77777777" w:rsidR="00D109DC" w:rsidRDefault="00D109DC">
      <w:pPr>
        <w:pStyle w:val="Standard"/>
      </w:pPr>
    </w:p>
    <w:p w14:paraId="68D4821E" w14:textId="77777777" w:rsidR="00D109DC" w:rsidRDefault="00D109DC">
      <w:pPr>
        <w:pStyle w:val="Standard"/>
      </w:pPr>
    </w:p>
    <w:sectPr w:rsidR="00D109DC">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50665" w14:textId="77777777" w:rsidR="001C7AD3" w:rsidRDefault="001C7AD3">
      <w:r>
        <w:separator/>
      </w:r>
    </w:p>
  </w:endnote>
  <w:endnote w:type="continuationSeparator" w:id="0">
    <w:p w14:paraId="3BC7D5A0" w14:textId="77777777" w:rsidR="001C7AD3" w:rsidRDefault="001C7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Symbol">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31A00" w14:textId="77777777" w:rsidR="001C7AD3" w:rsidRDefault="001C7AD3">
      <w:r>
        <w:rPr>
          <w:color w:val="000000"/>
        </w:rPr>
        <w:separator/>
      </w:r>
    </w:p>
  </w:footnote>
  <w:footnote w:type="continuationSeparator" w:id="0">
    <w:p w14:paraId="755CB9C6" w14:textId="77777777" w:rsidR="001C7AD3" w:rsidRDefault="001C7AD3">
      <w:r>
        <w:continuationSeparator/>
      </w:r>
    </w:p>
  </w:footnote>
  <w:footnote w:id="1">
    <w:p w14:paraId="433094F1" w14:textId="77777777" w:rsidR="00D109DC" w:rsidRDefault="00000000">
      <w:pPr>
        <w:pStyle w:val="Notedebasdepage"/>
      </w:pPr>
      <w:r>
        <w:rPr>
          <w:rStyle w:val="Appelnotedebasdep"/>
        </w:rPr>
        <w:footnoteRef/>
      </w:r>
      <w:r>
        <w:rPr>
          <w:sz w:val="18"/>
        </w:rPr>
        <w:t xml:space="preserve">Télé du haut du Lac, le réseau des grandes-rivières. « Historique », </w:t>
      </w:r>
      <w:r>
        <w:rPr>
          <w:i/>
          <w:sz w:val="18"/>
        </w:rPr>
        <w:t>Télé du haut du Lac,</w:t>
      </w:r>
      <w:r>
        <w:rPr>
          <w:sz w:val="18"/>
        </w:rPr>
        <w:t xml:space="preserve"> 2019 [en ligne : http://www.teleduhautdulac.com/a-propos/historique] (Page consultée le 30 janvier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07605"/>
    <w:multiLevelType w:val="multilevel"/>
    <w:tmpl w:val="C9B26496"/>
    <w:styleLink w:val="WWNum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 w15:restartNumberingAfterBreak="0">
    <w:nsid w:val="3AA22A71"/>
    <w:multiLevelType w:val="multilevel"/>
    <w:tmpl w:val="CBA880C6"/>
    <w:styleLink w:val="WWNum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 w15:restartNumberingAfterBreak="0">
    <w:nsid w:val="4A7D5CC1"/>
    <w:multiLevelType w:val="multilevel"/>
    <w:tmpl w:val="415CD390"/>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 w15:restartNumberingAfterBreak="0">
    <w:nsid w:val="777B0AA8"/>
    <w:multiLevelType w:val="multilevel"/>
    <w:tmpl w:val="EDDA7E2C"/>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num w:numId="1" w16cid:durableId="327641007">
    <w:abstractNumId w:val="0"/>
  </w:num>
  <w:num w:numId="2" w16cid:durableId="1933121118">
    <w:abstractNumId w:val="3"/>
  </w:num>
  <w:num w:numId="3" w16cid:durableId="1677345264">
    <w:abstractNumId w:val="1"/>
  </w:num>
  <w:num w:numId="4" w16cid:durableId="1966349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9DC"/>
    <w:rsid w:val="000108F7"/>
    <w:rsid w:val="000E4875"/>
    <w:rsid w:val="001C7AD3"/>
    <w:rsid w:val="001D01FE"/>
    <w:rsid w:val="001E2A33"/>
    <w:rsid w:val="002520BF"/>
    <w:rsid w:val="0060669D"/>
    <w:rsid w:val="00750199"/>
    <w:rsid w:val="00A935B1"/>
    <w:rsid w:val="00AB5CE4"/>
    <w:rsid w:val="00BD1377"/>
    <w:rsid w:val="00D109DC"/>
    <w:rsid w:val="00F31A1E"/>
    <w:rsid w:val="00F36629"/>
    <w:rsid w:val="00FA76C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913DE"/>
  <w15:docId w15:val="{72EDEE97-0F2F-473C-894B-4E095E62D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lang w:val="fr-FR" w:eastAsia="fr-FR"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2">
    <w:name w:val="heading 2"/>
    <w:basedOn w:val="Standard"/>
    <w:next w:val="Textbody"/>
    <w:uiPriority w:val="9"/>
    <w:unhideWhenUsed/>
    <w:qFormat/>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jc w:val="both"/>
    </w:pPr>
    <w:rPr>
      <w:rFonts w:ascii="Times New Roman" w:eastAsia="Times New Roman" w:hAnsi="Times New Roman"/>
      <w:sz w:val="24"/>
      <w:lang w:val="fr-CA"/>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style>
  <w:style w:type="paragraph" w:styleId="Liste">
    <w:name w:val="List"/>
    <w:basedOn w:val="Textbody"/>
    <w:rPr>
      <w:rFonts w:cs="Lucida Sans"/>
    </w:rPr>
  </w:style>
  <w:style w:type="paragraph" w:styleId="Lgende">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Titre">
    <w:name w:val="Title"/>
    <w:basedOn w:val="Standard"/>
    <w:next w:val="Sous-titre"/>
    <w:uiPriority w:val="10"/>
    <w:qFormat/>
    <w:pPr>
      <w:pBdr>
        <w:top w:val="single" w:sz="4" w:space="1" w:color="00000A"/>
        <w:left w:val="single" w:sz="4" w:space="4" w:color="00000A"/>
        <w:bottom w:val="single" w:sz="4" w:space="1" w:color="00000A"/>
        <w:right w:val="single" w:sz="4" w:space="4" w:color="00000A"/>
      </w:pBdr>
      <w:jc w:val="left"/>
      <w:outlineLvl w:val="0"/>
    </w:pPr>
    <w:rPr>
      <w:b/>
      <w:bCs/>
      <w:sz w:val="28"/>
      <w:szCs w:val="24"/>
    </w:rPr>
  </w:style>
  <w:style w:type="paragraph" w:styleId="Sous-titre">
    <w:name w:val="Subtitle"/>
    <w:basedOn w:val="Heading"/>
    <w:next w:val="Textbody"/>
    <w:uiPriority w:val="11"/>
    <w:qFormat/>
    <w:pPr>
      <w:jc w:val="center"/>
    </w:pPr>
    <w:rPr>
      <w:i/>
      <w:iCs/>
    </w:rPr>
  </w:style>
  <w:style w:type="paragraph" w:styleId="Corpsdetexte2">
    <w:name w:val="Body Text 2"/>
    <w:basedOn w:val="Standard"/>
    <w:rPr>
      <w:b/>
      <w:bCs/>
    </w:rPr>
  </w:style>
  <w:style w:type="paragraph" w:styleId="En-tte">
    <w:name w:val="header"/>
    <w:basedOn w:val="Standard"/>
    <w:pPr>
      <w:suppressLineNumbers/>
      <w:tabs>
        <w:tab w:val="center" w:pos="4320"/>
        <w:tab w:val="right" w:pos="8640"/>
      </w:tabs>
    </w:pPr>
  </w:style>
  <w:style w:type="paragraph" w:styleId="Pieddepage">
    <w:name w:val="footer"/>
    <w:basedOn w:val="Standard"/>
    <w:pPr>
      <w:suppressLineNumbers/>
      <w:tabs>
        <w:tab w:val="center" w:pos="4320"/>
        <w:tab w:val="right" w:pos="8640"/>
      </w:tabs>
    </w:pPr>
  </w:style>
  <w:style w:type="paragraph" w:styleId="Commentaire">
    <w:name w:val="annotation text"/>
    <w:basedOn w:val="Standard"/>
    <w:rPr>
      <w:sz w:val="20"/>
    </w:rPr>
  </w:style>
  <w:style w:type="paragraph" w:styleId="Objetducommentaire">
    <w:name w:val="annotation subject"/>
    <w:basedOn w:val="Commentaire"/>
    <w:rPr>
      <w:b/>
      <w:bCs/>
    </w:rPr>
  </w:style>
  <w:style w:type="paragraph" w:styleId="Textedebulles">
    <w:name w:val="Balloon Text"/>
    <w:basedOn w:val="Standard"/>
    <w:rPr>
      <w:rFonts w:ascii="Segoe UI" w:hAnsi="Segoe UI" w:cs="Segoe UI"/>
      <w:sz w:val="18"/>
      <w:szCs w:val="18"/>
    </w:rPr>
  </w:style>
  <w:style w:type="paragraph" w:styleId="Notedebasdepage">
    <w:name w:val="footnote text"/>
    <w:basedOn w:val="Standard"/>
    <w:rPr>
      <w:sz w:val="20"/>
    </w:rPr>
  </w:style>
  <w:style w:type="paragraph" w:customStyle="1" w:styleId="Niveau3">
    <w:name w:val="Niveau 3"/>
    <w:basedOn w:val="Standard"/>
    <w:pPr>
      <w:outlineLvl w:val="2"/>
    </w:pPr>
    <w:rPr>
      <w:u w:val="single"/>
    </w:rPr>
  </w:style>
  <w:style w:type="paragraph" w:customStyle="1" w:styleId="Niveau4">
    <w:name w:val="Niveau 4"/>
    <w:basedOn w:val="Niveau3"/>
  </w:style>
  <w:style w:type="paragraph" w:customStyle="1" w:styleId="Niveau5">
    <w:name w:val="Niveau 5"/>
    <w:basedOn w:val="Niveau4"/>
  </w:style>
  <w:style w:type="paragraph" w:customStyle="1" w:styleId="Contents1">
    <w:name w:val="Contents 1"/>
    <w:basedOn w:val="Standard"/>
    <w:pPr>
      <w:tabs>
        <w:tab w:val="right" w:leader="dot" w:pos="9972"/>
      </w:tabs>
      <w:spacing w:before="360"/>
    </w:pPr>
    <w:rPr>
      <w:rFonts w:ascii="Calibri Light" w:hAnsi="Calibri Light"/>
      <w:b/>
      <w:bCs/>
      <w:caps/>
      <w:szCs w:val="24"/>
    </w:rPr>
  </w:style>
  <w:style w:type="paragraph" w:customStyle="1" w:styleId="Contents2">
    <w:name w:val="Contents 2"/>
    <w:basedOn w:val="Standard"/>
    <w:pPr>
      <w:tabs>
        <w:tab w:val="right" w:leader="dot" w:pos="10255"/>
      </w:tabs>
      <w:spacing w:before="240"/>
      <w:ind w:left="283"/>
    </w:pPr>
    <w:rPr>
      <w:rFonts w:ascii="Calibri" w:hAnsi="Calibri"/>
      <w:b/>
      <w:bCs/>
      <w:sz w:val="20"/>
    </w:rPr>
  </w:style>
  <w:style w:type="paragraph" w:customStyle="1" w:styleId="Contents3">
    <w:name w:val="Contents 3"/>
    <w:basedOn w:val="Standard"/>
    <w:pPr>
      <w:tabs>
        <w:tab w:val="right" w:leader="dot" w:pos="9886"/>
      </w:tabs>
      <w:ind w:left="240"/>
    </w:pPr>
    <w:rPr>
      <w:rFonts w:ascii="Calibri" w:hAnsi="Calibri"/>
      <w:sz w:val="20"/>
    </w:rPr>
  </w:style>
  <w:style w:type="paragraph" w:customStyle="1" w:styleId="Contents4">
    <w:name w:val="Contents 4"/>
    <w:basedOn w:val="Standard"/>
    <w:pPr>
      <w:tabs>
        <w:tab w:val="right" w:leader="dot" w:pos="10083"/>
      </w:tabs>
      <w:ind w:left="480"/>
    </w:pPr>
    <w:rPr>
      <w:rFonts w:ascii="Calibri" w:hAnsi="Calibri"/>
      <w:sz w:val="20"/>
    </w:rPr>
  </w:style>
  <w:style w:type="paragraph" w:customStyle="1" w:styleId="Contents5">
    <w:name w:val="Contents 5"/>
    <w:basedOn w:val="Standard"/>
    <w:pPr>
      <w:tabs>
        <w:tab w:val="right" w:leader="dot" w:pos="10280"/>
      </w:tabs>
      <w:ind w:left="720"/>
    </w:pPr>
    <w:rPr>
      <w:rFonts w:ascii="Calibri" w:hAnsi="Calibri"/>
      <w:sz w:val="20"/>
    </w:rPr>
  </w:style>
  <w:style w:type="paragraph" w:customStyle="1" w:styleId="Contents6">
    <w:name w:val="Contents 6"/>
    <w:basedOn w:val="Standard"/>
    <w:pPr>
      <w:tabs>
        <w:tab w:val="right" w:leader="dot" w:pos="10477"/>
      </w:tabs>
      <w:ind w:left="960"/>
    </w:pPr>
    <w:rPr>
      <w:rFonts w:ascii="Calibri" w:hAnsi="Calibri"/>
      <w:sz w:val="20"/>
    </w:rPr>
  </w:style>
  <w:style w:type="paragraph" w:customStyle="1" w:styleId="Contents7">
    <w:name w:val="Contents 7"/>
    <w:basedOn w:val="Standard"/>
    <w:pPr>
      <w:tabs>
        <w:tab w:val="right" w:leader="dot" w:pos="10674"/>
      </w:tabs>
      <w:ind w:left="1200"/>
    </w:pPr>
    <w:rPr>
      <w:rFonts w:ascii="Calibri" w:hAnsi="Calibri"/>
      <w:sz w:val="20"/>
    </w:rPr>
  </w:style>
  <w:style w:type="paragraph" w:customStyle="1" w:styleId="Contents8">
    <w:name w:val="Contents 8"/>
    <w:basedOn w:val="Standard"/>
    <w:pPr>
      <w:tabs>
        <w:tab w:val="right" w:leader="dot" w:pos="10871"/>
      </w:tabs>
      <w:ind w:left="1440"/>
    </w:pPr>
    <w:rPr>
      <w:rFonts w:ascii="Calibri" w:hAnsi="Calibri"/>
      <w:sz w:val="20"/>
    </w:rPr>
  </w:style>
  <w:style w:type="paragraph" w:customStyle="1" w:styleId="Contents9">
    <w:name w:val="Contents 9"/>
    <w:basedOn w:val="Standard"/>
    <w:pPr>
      <w:tabs>
        <w:tab w:val="right" w:leader="dot" w:pos="11068"/>
      </w:tabs>
      <w:ind w:left="1680"/>
    </w:pPr>
    <w:rPr>
      <w:rFonts w:ascii="Calibri" w:hAnsi="Calibri"/>
      <w:sz w:val="20"/>
    </w:rPr>
  </w:style>
  <w:style w:type="paragraph" w:styleId="Index1">
    <w:name w:val="index 1"/>
    <w:basedOn w:val="Standard"/>
    <w:pPr>
      <w:ind w:left="240" w:hanging="240"/>
    </w:pPr>
  </w:style>
  <w:style w:type="paragraph" w:styleId="Paragraphedeliste">
    <w:name w:val="List Paragraph"/>
    <w:basedOn w:val="Standard"/>
    <w:pPr>
      <w:ind w:left="720"/>
    </w:pPr>
  </w:style>
  <w:style w:type="paragraph" w:customStyle="1" w:styleId="Footnote">
    <w:name w:val="Footnote"/>
    <w:basedOn w:val="Standard"/>
    <w:pPr>
      <w:suppressLineNumbers/>
      <w:ind w:left="283" w:hanging="283"/>
    </w:pPr>
    <w:rPr>
      <w:sz w:val="20"/>
    </w:rPr>
  </w:style>
  <w:style w:type="paragraph" w:customStyle="1" w:styleId="TableContents">
    <w:name w:val="Table Contents"/>
    <w:basedOn w:val="Standard"/>
    <w:pPr>
      <w:suppressLineNumbers/>
    </w:pPr>
  </w:style>
  <w:style w:type="character" w:customStyle="1" w:styleId="Titre2Car">
    <w:name w:val="Titre 2 Car"/>
    <w:rPr>
      <w:rFonts w:ascii="Times New Roman" w:eastAsia="Times New Roman" w:hAnsi="Times New Roman" w:cs="Times New Roman"/>
      <w:b/>
      <w:sz w:val="24"/>
      <w:szCs w:val="20"/>
      <w:lang w:eastAsia="fr-FR"/>
    </w:rPr>
  </w:style>
  <w:style w:type="character" w:customStyle="1" w:styleId="CorpsdetexteCar">
    <w:name w:val="Corps de texte Car"/>
    <w:rPr>
      <w:rFonts w:ascii="Arial" w:eastAsia="Times New Roman" w:hAnsi="Arial" w:cs="Arial"/>
      <w:sz w:val="24"/>
      <w:szCs w:val="20"/>
      <w:lang w:eastAsia="fr-FR"/>
    </w:rPr>
  </w:style>
  <w:style w:type="character" w:customStyle="1" w:styleId="TitreCar">
    <w:name w:val="Titre Car"/>
    <w:rPr>
      <w:rFonts w:ascii="Times New Roman" w:eastAsia="Times New Roman" w:hAnsi="Times New Roman" w:cs="Times New Roman"/>
      <w:b/>
      <w:bCs/>
      <w:sz w:val="28"/>
      <w:szCs w:val="24"/>
      <w:lang w:eastAsia="fr-FR"/>
    </w:rPr>
  </w:style>
  <w:style w:type="character" w:customStyle="1" w:styleId="Corpsdetexte2Car">
    <w:name w:val="Corps de texte 2 Car"/>
    <w:rPr>
      <w:rFonts w:ascii="Arial" w:eastAsia="Times New Roman" w:hAnsi="Arial" w:cs="Arial"/>
      <w:b/>
      <w:bCs/>
      <w:sz w:val="24"/>
      <w:szCs w:val="20"/>
      <w:lang w:eastAsia="fr-FR"/>
    </w:rPr>
  </w:style>
  <w:style w:type="character" w:customStyle="1" w:styleId="En-tteCar">
    <w:name w:val="En-tête Car"/>
    <w:rPr>
      <w:rFonts w:ascii="Arial" w:eastAsia="Times New Roman" w:hAnsi="Arial" w:cs="Arial"/>
      <w:sz w:val="24"/>
      <w:szCs w:val="20"/>
      <w:lang w:eastAsia="fr-FR"/>
    </w:rPr>
  </w:style>
  <w:style w:type="character" w:customStyle="1" w:styleId="PieddepageCar">
    <w:name w:val="Pied de page Car"/>
    <w:rPr>
      <w:rFonts w:ascii="Arial" w:eastAsia="Times New Roman" w:hAnsi="Arial" w:cs="Arial"/>
      <w:sz w:val="24"/>
      <w:szCs w:val="20"/>
      <w:lang w:eastAsia="fr-FR"/>
    </w:rPr>
  </w:style>
  <w:style w:type="character" w:styleId="Marquedecommentaire">
    <w:name w:val="annotation reference"/>
    <w:rPr>
      <w:sz w:val="16"/>
      <w:szCs w:val="16"/>
    </w:rPr>
  </w:style>
  <w:style w:type="character" w:customStyle="1" w:styleId="CommentaireCar">
    <w:name w:val="Commentaire Car"/>
    <w:rPr>
      <w:rFonts w:ascii="Arial" w:eastAsia="Times New Roman" w:hAnsi="Arial" w:cs="Arial"/>
      <w:sz w:val="20"/>
      <w:szCs w:val="20"/>
      <w:lang w:eastAsia="fr-FR"/>
    </w:rPr>
  </w:style>
  <w:style w:type="character" w:customStyle="1" w:styleId="ObjetducommentaireCar">
    <w:name w:val="Objet du commentaire Car"/>
    <w:rPr>
      <w:rFonts w:ascii="Arial" w:eastAsia="Times New Roman" w:hAnsi="Arial" w:cs="Arial"/>
      <w:b/>
      <w:bCs/>
      <w:sz w:val="20"/>
      <w:szCs w:val="20"/>
      <w:lang w:eastAsia="fr-FR"/>
    </w:rPr>
  </w:style>
  <w:style w:type="character" w:customStyle="1" w:styleId="TextedebullesCar">
    <w:name w:val="Texte de bulles Car"/>
    <w:rPr>
      <w:rFonts w:ascii="Segoe UI" w:eastAsia="Times New Roman" w:hAnsi="Segoe UI" w:cs="Segoe UI"/>
      <w:sz w:val="18"/>
      <w:szCs w:val="18"/>
      <w:lang w:eastAsia="fr-FR"/>
    </w:rPr>
  </w:style>
  <w:style w:type="character" w:customStyle="1" w:styleId="NotedebasdepageCar">
    <w:name w:val="Note de bas de page Car"/>
    <w:rPr>
      <w:rFonts w:ascii="Arial" w:eastAsia="Times New Roman" w:hAnsi="Arial" w:cs="Arial"/>
      <w:sz w:val="20"/>
      <w:szCs w:val="20"/>
      <w:lang w:eastAsia="fr-FR"/>
    </w:rPr>
  </w:style>
  <w:style w:type="character" w:styleId="Appelnotedebasdep">
    <w:name w:val="footnote reference"/>
    <w:rPr>
      <w:position w:val="0"/>
      <w:vertAlign w:val="superscript"/>
    </w:rPr>
  </w:style>
  <w:style w:type="character" w:styleId="Textedelespacerserv">
    <w:name w:val="Placeholder Text"/>
    <w:rPr>
      <w:color w:val="808080"/>
    </w:rPr>
  </w:style>
  <w:style w:type="character" w:customStyle="1" w:styleId="Internetlink">
    <w:name w:val="Internet link"/>
    <w:basedOn w:val="Policepardfaut"/>
    <w:rPr>
      <w:color w:val="0563C1"/>
      <w:u w:val="single"/>
    </w:rPr>
  </w:style>
  <w:style w:type="character" w:customStyle="1" w:styleId="Mentionnonrsolue1">
    <w:name w:val="Mention non résolue1"/>
    <w:basedOn w:val="Policepardfaut"/>
    <w:rPr>
      <w:color w:val="605E5C"/>
    </w:rPr>
  </w:style>
  <w:style w:type="character" w:styleId="Lienhypertextesuivivisit">
    <w:name w:val="FollowedHyperlink"/>
    <w:basedOn w:val="Policepardfaut"/>
    <w:rPr>
      <w:color w:val="954F72"/>
      <w:u w:val="single"/>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Footnoteanchor">
    <w:name w:val="Footnote anchor"/>
    <w:rPr>
      <w:position w:val="0"/>
      <w:vertAlign w:val="superscript"/>
    </w:rPr>
  </w:style>
  <w:style w:type="character" w:customStyle="1" w:styleId="VisitedInternetLink">
    <w:name w:val="Visited Internet Link"/>
    <w:rPr>
      <w:color w:val="800000"/>
      <w:u w:val="single"/>
    </w:rPr>
  </w:style>
  <w:style w:type="character" w:customStyle="1" w:styleId="BulletSymbols">
    <w:name w:val="Bullet Symbols"/>
    <w:rPr>
      <w:rFonts w:ascii="OpenSymbol" w:eastAsia="OpenSymbol" w:hAnsi="OpenSymbol" w:cs="OpenSymbol"/>
    </w:rPr>
  </w:style>
  <w:style w:type="character" w:styleId="Mentionnonrsolue">
    <w:name w:val="Unresolved Mention"/>
    <w:basedOn w:val="Policepardfaut"/>
    <w:rPr>
      <w:color w:val="605E5C"/>
    </w:rPr>
  </w:style>
  <w:style w:type="character" w:customStyle="1" w:styleId="ListLabel3">
    <w:name w:val="ListLabel 3"/>
    <w:rPr>
      <w:rFonts w:eastAsia="Times New Roman" w:cs="Times New Roman"/>
    </w:rPr>
  </w:style>
  <w:style w:type="character" w:customStyle="1" w:styleId="ListLabel4">
    <w:name w:val="ListLabel 4"/>
    <w:rPr>
      <w:rFonts w:cs="Courier New"/>
    </w:rPr>
  </w:style>
  <w:style w:type="character" w:customStyle="1" w:styleId="FootnoteSymbol">
    <w:name w:val="Footnote Symbol"/>
  </w:style>
  <w:style w:type="character" w:styleId="Lienhypertexte">
    <w:name w:val="Hyperlink"/>
    <w:basedOn w:val="Policepardfaut"/>
    <w:rPr>
      <w:color w:val="0563C1"/>
      <w:u w:val="single"/>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https://youtu.be/sRJVwhLMaQo" TargetMode="External"/><Relationship Id="rId170" Type="http://schemas.openxmlformats.org/officeDocument/2006/relationships/hyperlink" Target="https://youtu.be/rOlMZIgxryw" TargetMode="External"/><Relationship Id="rId268" Type="http://schemas.openxmlformats.org/officeDocument/2006/relationships/hyperlink" Target="https://youtu.be/3uETJBgOWvo" TargetMode="External"/><Relationship Id="rId475" Type="http://schemas.openxmlformats.org/officeDocument/2006/relationships/hyperlink" Target="https://youtu.be/-IR6K0g5dC8" TargetMode="External"/><Relationship Id="rId682" Type="http://schemas.openxmlformats.org/officeDocument/2006/relationships/hyperlink" Target="https://www.youtube.com/watch?v=KzADmE9RM4A&amp;list=PLH8lFgUgLqI3sKA-SQKceSnrpZ0AkEtBK&amp;index=740" TargetMode="External"/><Relationship Id="rId128" Type="http://schemas.openxmlformats.org/officeDocument/2006/relationships/hyperlink" Target="https://youtu.be/4KQ-JibGGrU" TargetMode="External"/><Relationship Id="rId335" Type="http://schemas.openxmlformats.org/officeDocument/2006/relationships/hyperlink" Target="https://youtu.be/O-kE_QcQcfw" TargetMode="External"/><Relationship Id="rId542" Type="http://schemas.openxmlformats.org/officeDocument/2006/relationships/hyperlink" Target="https://www.youtube.com/watch?v=8Q6DNtaAYA4&amp;list=PLH8lFgUgLqI3sKA-SQKceSnrpZ0AkEtBK&amp;index=601&amp;t=0s" TargetMode="External"/><Relationship Id="rId987" Type="http://schemas.openxmlformats.org/officeDocument/2006/relationships/hyperlink" Target="https://www.youtube.com/watch?v=-IaW3AFNjXk&amp;list=PLH8lFgUgLqI3sKA-SQKceSnrpZ0AkEtBK&amp;index=1041" TargetMode="External"/><Relationship Id="rId402" Type="http://schemas.openxmlformats.org/officeDocument/2006/relationships/hyperlink" Target="https://youtu.be/AM9e6FK8Smo" TargetMode="External"/><Relationship Id="rId847" Type="http://schemas.openxmlformats.org/officeDocument/2006/relationships/hyperlink" Target="https://www.youtube.com/watch?v=3Q3SxlWEAGA&amp;list=PLH8lFgUgLqI3sKA-SQKceSnrpZ0AkEtBK&amp;index=906" TargetMode="External"/><Relationship Id="rId1032" Type="http://schemas.openxmlformats.org/officeDocument/2006/relationships/hyperlink" Target="https://youtu.be/uZjc5CPCZZY" TargetMode="External"/><Relationship Id="rId707" Type="http://schemas.openxmlformats.org/officeDocument/2006/relationships/hyperlink" Target="https://www.youtube.com/watch?v=aArzvWgUEJE&amp;list=PLH8lFgUgLqI3sKA-SQKceSnrpZ0AkEtBK&amp;index=765" TargetMode="External"/><Relationship Id="rId914" Type="http://schemas.openxmlformats.org/officeDocument/2006/relationships/hyperlink" Target="https://www.youtube.com/watch?v=xdwklrz5hCI&amp;list=PLH8lFgUgLqI3sKA-SQKceSnrpZ0AkEtBK&amp;index=970" TargetMode="External"/><Relationship Id="rId43" Type="http://schemas.openxmlformats.org/officeDocument/2006/relationships/hyperlink" Target="https://youtu.be/LjrWaFGv23E" TargetMode="External"/><Relationship Id="rId192" Type="http://schemas.openxmlformats.org/officeDocument/2006/relationships/hyperlink" Target="https://youtu.be/vAqiaXG2ogU" TargetMode="External"/><Relationship Id="rId497" Type="http://schemas.openxmlformats.org/officeDocument/2006/relationships/hyperlink" Target="https://youtu.be/GTz8pcRMTBQ" TargetMode="External"/><Relationship Id="rId357" Type="http://schemas.openxmlformats.org/officeDocument/2006/relationships/hyperlink" Target="https://youtu.be/4e9K-PyYlLQ" TargetMode="External"/><Relationship Id="rId217" Type="http://schemas.openxmlformats.org/officeDocument/2006/relationships/hyperlink" Target="https://youtu.be/m9hGd0q-AMo" TargetMode="External"/><Relationship Id="rId564" Type="http://schemas.openxmlformats.org/officeDocument/2006/relationships/hyperlink" Target="https://www.youtube.com/watch?v=DrMCKGT8w-0&amp;list=PLH8lFgUgLqI3sKA-SQKceSnrpZ0AkEtBK&amp;index=622&amp;t=0s" TargetMode="External"/><Relationship Id="rId771" Type="http://schemas.openxmlformats.org/officeDocument/2006/relationships/hyperlink" Target="https://www.youtube.com/watch?v=4bXYC9kp61k&amp;list=PLH8lFgUgLqI3sKA-SQKceSnrpZ0AkEtBK&amp;index=829" TargetMode="External"/><Relationship Id="rId869" Type="http://schemas.openxmlformats.org/officeDocument/2006/relationships/hyperlink" Target="https://www.youtube.com/watch?v=VIQETW39eQY&amp;list=PLH8lFgUgLqI3sKA-SQKceSnrpZ0AkEtBK&amp;index=928" TargetMode="External"/><Relationship Id="rId424" Type="http://schemas.openxmlformats.org/officeDocument/2006/relationships/hyperlink" Target="https://youtu.be/3LVTY94HUeY" TargetMode="External"/><Relationship Id="rId631" Type="http://schemas.openxmlformats.org/officeDocument/2006/relationships/hyperlink" Target="https://www.youtube.com/watch?v=opbmowlxkVQ&amp;list=PLH8lFgUgLqI3sKA-SQKceSnrpZ0AkEtBK&amp;index=687" TargetMode="External"/><Relationship Id="rId729" Type="http://schemas.openxmlformats.org/officeDocument/2006/relationships/hyperlink" Target="https://www.youtube.com/watch?v=lSuC7nyj1Lg&amp;list=PLH8lFgUgLqI3sKA-SQKceSnrpZ0AkEtBK&amp;index=787" TargetMode="External"/><Relationship Id="rId1054" Type="http://schemas.openxmlformats.org/officeDocument/2006/relationships/hyperlink" Target="https://youtu.be/-Ke7-tPcRyU" TargetMode="External"/><Relationship Id="rId936" Type="http://schemas.openxmlformats.org/officeDocument/2006/relationships/hyperlink" Target="https://www.youtube.com/watch?v=9Ix8Obmzlnk&amp;list=PLH8lFgUgLqI3sKA-SQKceSnrpZ0AkEtBK&amp;index=992" TargetMode="External"/><Relationship Id="rId1121" Type="http://schemas.openxmlformats.org/officeDocument/2006/relationships/fontTable" Target="fontTable.xml"/><Relationship Id="rId65" Type="http://schemas.openxmlformats.org/officeDocument/2006/relationships/hyperlink" Target="https://youtu.be/QKAg9dytn7Q" TargetMode="External"/><Relationship Id="rId281" Type="http://schemas.openxmlformats.org/officeDocument/2006/relationships/hyperlink" Target="https://youtu.be/1QhTXi0rZ6o" TargetMode="External"/><Relationship Id="rId141" Type="http://schemas.openxmlformats.org/officeDocument/2006/relationships/hyperlink" Target="https://youtu.be/jSZ0PmpeHRY" TargetMode="External"/><Relationship Id="rId379" Type="http://schemas.openxmlformats.org/officeDocument/2006/relationships/hyperlink" Target="https://youtu.be/6W5JBqFLKVM" TargetMode="External"/><Relationship Id="rId586" Type="http://schemas.openxmlformats.org/officeDocument/2006/relationships/hyperlink" Target="https://www.youtube.com/watch?v=ITdn1bY5MMY&amp;list=PLH8lFgUgLqI3sKA-SQKceSnrpZ0AkEtBK&amp;index=643" TargetMode="External"/><Relationship Id="rId793" Type="http://schemas.openxmlformats.org/officeDocument/2006/relationships/hyperlink" Target="https://www.youtube.com/watch?v=SS1cS5BelNw&amp;list=PLH8lFgUgLqI3sKA-SQKceSnrpZ0AkEtBK&amp;index=851" TargetMode="External"/><Relationship Id="rId7" Type="http://schemas.openxmlformats.org/officeDocument/2006/relationships/hyperlink" Target="https://youtu.be/NiGH1FKwlJQ" TargetMode="External"/><Relationship Id="rId239" Type="http://schemas.openxmlformats.org/officeDocument/2006/relationships/hyperlink" Target="https://youtu.be/FaymDtf3jTE" TargetMode="External"/><Relationship Id="rId446" Type="http://schemas.openxmlformats.org/officeDocument/2006/relationships/hyperlink" Target="https://youtu.be/5IwmfQngpm8" TargetMode="External"/><Relationship Id="rId653" Type="http://schemas.openxmlformats.org/officeDocument/2006/relationships/hyperlink" Target="https://www.youtube.com/watch?v=u8ANSasGOO4&amp;list=PLH8lFgUgLqI3sKA-SQKceSnrpZ0AkEtBK&amp;index=709" TargetMode="External"/><Relationship Id="rId1076" Type="http://schemas.openxmlformats.org/officeDocument/2006/relationships/hyperlink" Target="https://youtu.be/FpniLRLoCpo" TargetMode="External"/><Relationship Id="rId306" Type="http://schemas.openxmlformats.org/officeDocument/2006/relationships/hyperlink" Target="https://youtu.be/i-YU_80M13k" TargetMode="External"/><Relationship Id="rId860" Type="http://schemas.openxmlformats.org/officeDocument/2006/relationships/hyperlink" Target="https://www.youtube.com/watch?v=3WC4e_t16SA&amp;list=PLH8lFgUgLqI3sKA-SQKceSnrpZ0AkEtBK&amp;index=919" TargetMode="External"/><Relationship Id="rId958" Type="http://schemas.openxmlformats.org/officeDocument/2006/relationships/hyperlink" Target="https://www.youtube.com/watch?v=H5DvAyMfYBk&amp;list=PLH8lFgUgLqI3sKA-SQKceSnrpZ0AkEtBK&amp;index=1013" TargetMode="External"/><Relationship Id="rId87" Type="http://schemas.openxmlformats.org/officeDocument/2006/relationships/hyperlink" Target="https://youtu.be/J7KOflZAG8o" TargetMode="External"/><Relationship Id="rId513" Type="http://schemas.openxmlformats.org/officeDocument/2006/relationships/hyperlink" Target="https://youtu.be/QSvnXtF213Q" TargetMode="External"/><Relationship Id="rId720" Type="http://schemas.openxmlformats.org/officeDocument/2006/relationships/hyperlink" Target="https://www.youtube.com/watch?v=zriyrLPN2rQ&amp;list=PLH8lFgUgLqI3sKA-SQKceSnrpZ0AkEtBK&amp;index=778" TargetMode="External"/><Relationship Id="rId818" Type="http://schemas.openxmlformats.org/officeDocument/2006/relationships/hyperlink" Target="https://www.youtube.com/watch?v=FsIopQYXbfc&amp;list=PLH8lFgUgLqI3sKA-SQKceSnrpZ0AkEtBK&amp;index=877" TargetMode="External"/><Relationship Id="rId1003" Type="http://schemas.openxmlformats.org/officeDocument/2006/relationships/hyperlink" Target="https://www.youtube.com/watch?v=6kLdlx35B4A&amp;list=PLH8lFgUgLqI3sKA-SQKceSnrpZ0AkEtBK&amp;index=1057" TargetMode="External"/><Relationship Id="rId14" Type="http://schemas.openxmlformats.org/officeDocument/2006/relationships/hyperlink" Target="https://youtu.be/aMtLZO4eAE0" TargetMode="External"/><Relationship Id="rId163" Type="http://schemas.openxmlformats.org/officeDocument/2006/relationships/hyperlink" Target="https://youtu.be/U5meXwpiKdE" TargetMode="External"/><Relationship Id="rId370" Type="http://schemas.openxmlformats.org/officeDocument/2006/relationships/hyperlink" Target="https://youtu.be/2zCcGl3b2b0" TargetMode="External"/><Relationship Id="rId230" Type="http://schemas.openxmlformats.org/officeDocument/2006/relationships/hyperlink" Target="https://youtu.be/06wvAfDSvpc" TargetMode="External"/><Relationship Id="rId468" Type="http://schemas.openxmlformats.org/officeDocument/2006/relationships/hyperlink" Target="https://youtu.be/lSOi4Rd1IYQ" TargetMode="External"/><Relationship Id="rId675" Type="http://schemas.openxmlformats.org/officeDocument/2006/relationships/hyperlink" Target="https://www.youtube.com/watch?v=AmurCk48LHo&amp;list=PLH8lFgUgLqI3sKA-SQKceSnrpZ0AkEtBK&amp;index=733" TargetMode="External"/><Relationship Id="rId882" Type="http://schemas.openxmlformats.org/officeDocument/2006/relationships/hyperlink" Target="https://www.youtube.com/watch?v=Ys0HDPslRH0&amp;list=PLH8lFgUgLqI3sKA-SQKceSnrpZ0AkEtBK&amp;index=941" TargetMode="External"/><Relationship Id="rId1098" Type="http://schemas.openxmlformats.org/officeDocument/2006/relationships/hyperlink" Target="https://youtu.be/fZbN72Pe1N0" TargetMode="External"/><Relationship Id="rId25" Type="http://schemas.openxmlformats.org/officeDocument/2006/relationships/hyperlink" Target="https://youtu.be/8KTRsCzIVsQ" TargetMode="External"/><Relationship Id="rId328" Type="http://schemas.openxmlformats.org/officeDocument/2006/relationships/hyperlink" Target="https://youtu.be/N8ZajzUyqxo" TargetMode="External"/><Relationship Id="rId535" Type="http://schemas.openxmlformats.org/officeDocument/2006/relationships/hyperlink" Target="https://www.youtube.com/watch?v=V6BblGPIUWU&amp;list=PLH8lFgUgLqI3sKA-SQKceSnrpZ0AkEtBK&amp;index=594&amp;t=0s" TargetMode="External"/><Relationship Id="rId742" Type="http://schemas.openxmlformats.org/officeDocument/2006/relationships/hyperlink" Target="https://www.youtube.com/watch?v=k6IuiHnUdCc&amp;list=PLH8lFgUgLqI3sKA-SQKceSnrpZ0AkEtBK&amp;index=800" TargetMode="External"/><Relationship Id="rId174" Type="http://schemas.openxmlformats.org/officeDocument/2006/relationships/hyperlink" Target="https://youtu.be/oQGC7hHV9PU" TargetMode="External"/><Relationship Id="rId381" Type="http://schemas.openxmlformats.org/officeDocument/2006/relationships/hyperlink" Target="https://youtu.be/wdyt7nw4Yw4" TargetMode="External"/><Relationship Id="rId602" Type="http://schemas.openxmlformats.org/officeDocument/2006/relationships/hyperlink" Target="https://www.youtube.com/watch?v=eZ4NbjdhXNg&amp;list=PLH8lFgUgLqI3sKA-SQKceSnrpZ0AkEtBK&amp;index=659" TargetMode="External"/><Relationship Id="rId1025" Type="http://schemas.openxmlformats.org/officeDocument/2006/relationships/hyperlink" Target="https://www.youtube.com/watch?v=f3lpt-66X9A&amp;list=PLH8lFgUgLqI3sKA-SQKceSnrpZ0AkEtBK&amp;index=1079" TargetMode="External"/><Relationship Id="rId241" Type="http://schemas.openxmlformats.org/officeDocument/2006/relationships/hyperlink" Target="https://youtu.be/kI9pMP6odus" TargetMode="External"/><Relationship Id="rId479" Type="http://schemas.openxmlformats.org/officeDocument/2006/relationships/hyperlink" Target="https://youtu.be/b-0Vfl5T7R8" TargetMode="External"/><Relationship Id="rId686" Type="http://schemas.openxmlformats.org/officeDocument/2006/relationships/hyperlink" Target="https://www.youtube.com/watch?v=JIjsbKQFGU4&amp;list=PLH8lFgUgLqI3sKA-SQKceSnrpZ0AkEtBK&amp;index=744" TargetMode="External"/><Relationship Id="rId893" Type="http://schemas.openxmlformats.org/officeDocument/2006/relationships/hyperlink" Target="https://www.youtube.com/watch?v=occDiCQZi4U&amp;list=PLH8lFgUgLqI3sKA-SQKceSnrpZ0AkEtBK&amp;index=952" TargetMode="External"/><Relationship Id="rId907" Type="http://schemas.openxmlformats.org/officeDocument/2006/relationships/hyperlink" Target="https://www.youtube.com/watch?v=7eFpUEb_F5k&amp;list=PLH8lFgUgLqI3sKA-SQKceSnrpZ0AkEtBK&amp;index=963" TargetMode="External"/><Relationship Id="rId36" Type="http://schemas.openxmlformats.org/officeDocument/2006/relationships/hyperlink" Target="https://youtu.be/rDdOgzkxAdY" TargetMode="External"/><Relationship Id="rId339" Type="http://schemas.openxmlformats.org/officeDocument/2006/relationships/hyperlink" Target="https://youtu.be/xjhwinJHPxA" TargetMode="External"/><Relationship Id="rId546" Type="http://schemas.openxmlformats.org/officeDocument/2006/relationships/hyperlink" Target="https://www.youtube.com/watch?v=qn7USodU9U8&amp;list=PLH8lFgUgLqI3sKA-SQKceSnrpZ0AkEtBK&amp;index=605&amp;t=0s" TargetMode="External"/><Relationship Id="rId753" Type="http://schemas.openxmlformats.org/officeDocument/2006/relationships/hyperlink" Target="https://www.youtube.com/watch?v=e6r6hRkRm9w&amp;list=PLH8lFgUgLqI3sKA-SQKceSnrpZ0AkEtBK&amp;index=811" TargetMode="External"/><Relationship Id="rId101" Type="http://schemas.openxmlformats.org/officeDocument/2006/relationships/hyperlink" Target="https://youtu.be/VEip2RbKcZM" TargetMode="External"/><Relationship Id="rId185" Type="http://schemas.openxmlformats.org/officeDocument/2006/relationships/hyperlink" Target="https://youtu.be/K3LEXbSNr0g" TargetMode="External"/><Relationship Id="rId406" Type="http://schemas.openxmlformats.org/officeDocument/2006/relationships/hyperlink" Target="https://youtu.be/8ayMsCgVDFY" TargetMode="External"/><Relationship Id="rId960" Type="http://schemas.openxmlformats.org/officeDocument/2006/relationships/hyperlink" Target="https://www.youtube.com/watch?v=oBQ8Jxbf3S8&amp;list=PLH8lFgUgLqI3sKA-SQKceSnrpZ0AkEtBK&amp;index=1015" TargetMode="External"/><Relationship Id="rId1036" Type="http://schemas.openxmlformats.org/officeDocument/2006/relationships/hyperlink" Target="https://youtu.be/lfTwIeYQ_Uk" TargetMode="External"/><Relationship Id="rId392" Type="http://schemas.openxmlformats.org/officeDocument/2006/relationships/hyperlink" Target="https://youtu.be/OPb9HbN-iBA" TargetMode="External"/><Relationship Id="rId613" Type="http://schemas.openxmlformats.org/officeDocument/2006/relationships/hyperlink" Target="https://www.youtube.com/watch?v=Gr7SD2e18OM&amp;list=PLH8lFgUgLqI3sKA-SQKceSnrpZ0AkEtBK&amp;index=669" TargetMode="External"/><Relationship Id="rId697" Type="http://schemas.openxmlformats.org/officeDocument/2006/relationships/hyperlink" Target="https://www.youtube.com/watch?v=QM4TgJc_xsw&amp;list=PLH8lFgUgLqI3sKA-SQKceSnrpZ0AkEtBK&amp;index=755" TargetMode="External"/><Relationship Id="rId820" Type="http://schemas.openxmlformats.org/officeDocument/2006/relationships/hyperlink" Target="https://www.youtube.com/watch?v=AZPuGxES5do&amp;list=PLH8lFgUgLqI3sKA-SQKceSnrpZ0AkEtBK&amp;index=879" TargetMode="External"/><Relationship Id="rId918" Type="http://schemas.openxmlformats.org/officeDocument/2006/relationships/hyperlink" Target="https://www.youtube.com/watch?v=4YN2fEGInho&amp;list=PLH8lFgUgLqI3sKA-SQKceSnrpZ0AkEtBK&amp;index=974" TargetMode="External"/><Relationship Id="rId252" Type="http://schemas.openxmlformats.org/officeDocument/2006/relationships/hyperlink" Target="https://youtu.be/fgmwqwfkPKQ" TargetMode="External"/><Relationship Id="rId1103" Type="http://schemas.openxmlformats.org/officeDocument/2006/relationships/hyperlink" Target="https://youtu.be/bDhtlRrL12A" TargetMode="External"/><Relationship Id="rId47" Type="http://schemas.openxmlformats.org/officeDocument/2006/relationships/hyperlink" Target="https://youtu.be/ums_LkHsvsQ" TargetMode="External"/><Relationship Id="rId112" Type="http://schemas.openxmlformats.org/officeDocument/2006/relationships/hyperlink" Target="https://youtu.be/deY2e5JeqWk" TargetMode="External"/><Relationship Id="rId557" Type="http://schemas.openxmlformats.org/officeDocument/2006/relationships/hyperlink" Target="https://www.youtube.com/watch?v=bzGr21u6lb8&amp;list=PLH8lFgUgLqI3sKA-SQKceSnrpZ0AkEtBK&amp;index=616&amp;t=0s" TargetMode="External"/><Relationship Id="rId764" Type="http://schemas.openxmlformats.org/officeDocument/2006/relationships/hyperlink" Target="https://www.youtube.com/watch?v=9xN7q3xrdtY&amp;list=PLH8lFgUgLqI3sKA-SQKceSnrpZ0AkEtBK&amp;index=822" TargetMode="External"/><Relationship Id="rId971" Type="http://schemas.openxmlformats.org/officeDocument/2006/relationships/hyperlink" Target="https://www.youtube.com/watch?v=-WJmW7--_yw&amp;list=PLH8lFgUgLqI3sKA-SQKceSnrpZ0AkEtBK&amp;index=1026" TargetMode="External"/><Relationship Id="rId196" Type="http://schemas.openxmlformats.org/officeDocument/2006/relationships/hyperlink" Target="https://youtu.be/I4Zx99WHhcs" TargetMode="External"/><Relationship Id="rId417" Type="http://schemas.openxmlformats.org/officeDocument/2006/relationships/hyperlink" Target="https://youtu.be/zYclIR7j6co" TargetMode="External"/><Relationship Id="rId624" Type="http://schemas.openxmlformats.org/officeDocument/2006/relationships/hyperlink" Target="https://www.youtube.com/watch?v=ZcF-ChrtADQ&amp;list=PLH8lFgUgLqI3sKA-SQKceSnrpZ0AkEtBK&amp;index=680" TargetMode="External"/><Relationship Id="rId831" Type="http://schemas.openxmlformats.org/officeDocument/2006/relationships/hyperlink" Target="https://www.youtube.com/watch?v=tTPpvS0zATc&amp;list=PLH8lFgUgLqI3sKA-SQKceSnrpZ0AkEtBK&amp;index=890" TargetMode="External"/><Relationship Id="rId1047" Type="http://schemas.openxmlformats.org/officeDocument/2006/relationships/hyperlink" Target="https://youtu.be/-NXlCfrNBxQ" TargetMode="External"/><Relationship Id="rId263" Type="http://schemas.openxmlformats.org/officeDocument/2006/relationships/hyperlink" Target="https://youtu.be/c9pjk1YXHsI" TargetMode="External"/><Relationship Id="rId470" Type="http://schemas.openxmlformats.org/officeDocument/2006/relationships/hyperlink" Target="https://youtu.be/xoWCn_w3T_c" TargetMode="External"/><Relationship Id="rId929" Type="http://schemas.openxmlformats.org/officeDocument/2006/relationships/hyperlink" Target="https://www.youtube.com/watch?v=RjP6oLDk4v0&amp;list=PLH8lFgUgLqI3sKA-SQKceSnrpZ0AkEtBK&amp;index=985" TargetMode="External"/><Relationship Id="rId1114" Type="http://schemas.openxmlformats.org/officeDocument/2006/relationships/hyperlink" Target="https://youtu.be/WQITMQ2Gtt8" TargetMode="External"/><Relationship Id="rId58" Type="http://schemas.openxmlformats.org/officeDocument/2006/relationships/hyperlink" Target="https://youtu.be/WpGMh-KSHjY" TargetMode="External"/><Relationship Id="rId123" Type="http://schemas.openxmlformats.org/officeDocument/2006/relationships/hyperlink" Target="https://youtu.be/Ra5cUHl9O04" TargetMode="External"/><Relationship Id="rId330" Type="http://schemas.openxmlformats.org/officeDocument/2006/relationships/hyperlink" Target="https://youtu.be/mm_SOr1xf7k" TargetMode="External"/><Relationship Id="rId568" Type="http://schemas.openxmlformats.org/officeDocument/2006/relationships/hyperlink" Target="https://www.youtube.com/watch?v=RxtYL_DMNk8&amp;list=PLH8lFgUgLqI3sKA-SQKceSnrpZ0AkEtBK&amp;index=626&amp;t=0s" TargetMode="External"/><Relationship Id="rId775" Type="http://schemas.openxmlformats.org/officeDocument/2006/relationships/hyperlink" Target="https://www.youtube.com/watch?v=ZqAZN1GayXk&amp;list=PLH8lFgUgLqI3sKA-SQKceSnrpZ0AkEtBK&amp;index=833" TargetMode="External"/><Relationship Id="rId982" Type="http://schemas.openxmlformats.org/officeDocument/2006/relationships/hyperlink" Target="https://www.youtube.com/watch?v=uWb0hqwRNZo&amp;list=PLH8lFgUgLqI3sKA-SQKceSnrpZ0AkEtBK&amp;index=1036" TargetMode="External"/><Relationship Id="rId428" Type="http://schemas.openxmlformats.org/officeDocument/2006/relationships/hyperlink" Target="https://youtu.be/ucJXgwe-Nno" TargetMode="External"/><Relationship Id="rId635" Type="http://schemas.openxmlformats.org/officeDocument/2006/relationships/hyperlink" Target="https://www.youtube.com/watch?v=cSXLBRJv5nY&amp;list=PLH8lFgUgLqI3sKA-SQKceSnrpZ0AkEtBK&amp;index=690" TargetMode="External"/><Relationship Id="rId842" Type="http://schemas.openxmlformats.org/officeDocument/2006/relationships/hyperlink" Target="https://www.youtube.com/watch?v=Tuecuy6DTnM&amp;list=PLH8lFgUgLqI3sKA-SQKceSnrpZ0AkEtBK&amp;index=901" TargetMode="External"/><Relationship Id="rId1058" Type="http://schemas.openxmlformats.org/officeDocument/2006/relationships/hyperlink" Target="https://youtu.be/DqujwMQEItg" TargetMode="External"/><Relationship Id="rId274" Type="http://schemas.openxmlformats.org/officeDocument/2006/relationships/hyperlink" Target="https://youtu.be/Woa3Cw15YW8" TargetMode="External"/><Relationship Id="rId481" Type="http://schemas.openxmlformats.org/officeDocument/2006/relationships/hyperlink" Target="https://youtu.be/907N7Cs286w" TargetMode="External"/><Relationship Id="rId702" Type="http://schemas.openxmlformats.org/officeDocument/2006/relationships/hyperlink" Target="https://www.youtube.com/watch?v=M-9RCfE4dXA&amp;list=PLH8lFgUgLqI3sKA-SQKceSnrpZ0AkEtBK&amp;index=760" TargetMode="External"/><Relationship Id="rId69" Type="http://schemas.openxmlformats.org/officeDocument/2006/relationships/hyperlink" Target="https://youtu.be/uyqJh_H-qyw" TargetMode="External"/><Relationship Id="rId134" Type="http://schemas.openxmlformats.org/officeDocument/2006/relationships/hyperlink" Target="https://www.youtube.com/" TargetMode="External"/><Relationship Id="rId579" Type="http://schemas.openxmlformats.org/officeDocument/2006/relationships/hyperlink" Target="https://www.youtube.com/watch?v=rZqWSYqA3Yw&amp;list=PLH8lFgUgLqI3sKA-SQKceSnrpZ0AkEtBK&amp;index=637&amp;t=0s" TargetMode="External"/><Relationship Id="rId786" Type="http://schemas.openxmlformats.org/officeDocument/2006/relationships/hyperlink" Target="https://www.youtube.com/watch?v=zD9HMn_o0Ug&amp;list=PLH8lFgUgLqI3sKA-SQKceSnrpZ0AkEtBK&amp;index=844" TargetMode="External"/><Relationship Id="rId993" Type="http://schemas.openxmlformats.org/officeDocument/2006/relationships/hyperlink" Target="https://www.youtube.com/watch?v=v8LvBlWrc4Q&amp;list=PLH8lFgUgLqI3sKA-SQKceSnrpZ0AkEtBK&amp;index=1047" TargetMode="External"/><Relationship Id="rId341" Type="http://schemas.openxmlformats.org/officeDocument/2006/relationships/hyperlink" Target="https://youtu.be/klgYhYDzEoE" TargetMode="External"/><Relationship Id="rId439" Type="http://schemas.openxmlformats.org/officeDocument/2006/relationships/hyperlink" Target="https://youtu.be/VZho-oJkmd4" TargetMode="External"/><Relationship Id="rId646" Type="http://schemas.openxmlformats.org/officeDocument/2006/relationships/hyperlink" Target="https://www.youtube.com/watch?v=hFFQar0Z0WI&amp;list=PLH8lFgUgLqI3sKA-SQKceSnrpZ0AkEtBK&amp;index=702" TargetMode="External"/><Relationship Id="rId1069" Type="http://schemas.openxmlformats.org/officeDocument/2006/relationships/hyperlink" Target="https://youtu.be/Sxl9vZlvOsc" TargetMode="External"/><Relationship Id="rId201" Type="http://schemas.openxmlformats.org/officeDocument/2006/relationships/hyperlink" Target="https://youtu.be/OkZDngPHjkY" TargetMode="External"/><Relationship Id="rId285" Type="http://schemas.openxmlformats.org/officeDocument/2006/relationships/hyperlink" Target="https://youtu.be/eAHF8VFqjz4" TargetMode="External"/><Relationship Id="rId506" Type="http://schemas.openxmlformats.org/officeDocument/2006/relationships/hyperlink" Target="https://youtu.be/TmRND58I3F8" TargetMode="External"/><Relationship Id="rId853" Type="http://schemas.openxmlformats.org/officeDocument/2006/relationships/hyperlink" Target="https://www.youtube.com/watch?v=WWaKK2Sq4Rk&amp;list=PLH8lFgUgLqI3sKA-SQKceSnrpZ0AkEtBK&amp;index=912" TargetMode="External"/><Relationship Id="rId492" Type="http://schemas.openxmlformats.org/officeDocument/2006/relationships/hyperlink" Target="https://youtu.be/fFPbsdyatLo" TargetMode="External"/><Relationship Id="rId713" Type="http://schemas.openxmlformats.org/officeDocument/2006/relationships/hyperlink" Target="https://www.youtube.com/watch?v=-IU0qi9brL0&amp;list=PLH8lFgUgLqI3sKA-SQKceSnrpZ0AkEtBK&amp;index=771" TargetMode="External"/><Relationship Id="rId797" Type="http://schemas.openxmlformats.org/officeDocument/2006/relationships/hyperlink" Target="https://www.youtube.com/watch?v=nFjFGRrd4v8&amp;list=PLH8lFgUgLqI3sKA-SQKceSnrpZ0AkEtBK&amp;index=855" TargetMode="External"/><Relationship Id="rId920" Type="http://schemas.openxmlformats.org/officeDocument/2006/relationships/hyperlink" Target="https://www.youtube.com/watch?v=JRbePjlHpsM&amp;list=PLH8lFgUgLqI3sKA-SQKceSnrpZ0AkEtBK&amp;index=976" TargetMode="External"/><Relationship Id="rId145" Type="http://schemas.openxmlformats.org/officeDocument/2006/relationships/hyperlink" Target="https://youtu.be/7ISMv8ipdBQ" TargetMode="External"/><Relationship Id="rId352" Type="http://schemas.openxmlformats.org/officeDocument/2006/relationships/hyperlink" Target="https://youtu.be/HdrIZ8mSysE" TargetMode="External"/><Relationship Id="rId212" Type="http://schemas.openxmlformats.org/officeDocument/2006/relationships/hyperlink" Target="https://youtu.be/hOa5o0DBUq4" TargetMode="External"/><Relationship Id="rId657" Type="http://schemas.openxmlformats.org/officeDocument/2006/relationships/hyperlink" Target="https://www.youtube.com/watch?v=GeBkyyR1uYQ&amp;list=PLH8lFgUgLqI3sKA-SQKceSnrpZ0AkEtBK&amp;index=713" TargetMode="External"/><Relationship Id="rId864" Type="http://schemas.openxmlformats.org/officeDocument/2006/relationships/hyperlink" Target="https://www.youtube.com/watch?v=96B2aSETo7Y&amp;list=PLH8lFgUgLqI3sKA-SQKceSnrpZ0AkEtBK&amp;index=923" TargetMode="External"/><Relationship Id="rId296" Type="http://schemas.openxmlformats.org/officeDocument/2006/relationships/hyperlink" Target="https://youtu.be/LrD8fdqz3bE" TargetMode="External"/><Relationship Id="rId517" Type="http://schemas.openxmlformats.org/officeDocument/2006/relationships/hyperlink" Target="https://youtu.be/2bbN-rLO1Co" TargetMode="External"/><Relationship Id="rId724" Type="http://schemas.openxmlformats.org/officeDocument/2006/relationships/hyperlink" Target="https://www.youtube.com/watch?v=jdkiPMXbVXs&amp;list=PLH8lFgUgLqI3sKA-SQKceSnrpZ0AkEtBK&amp;index=782" TargetMode="External"/><Relationship Id="rId931" Type="http://schemas.openxmlformats.org/officeDocument/2006/relationships/hyperlink" Target="https://www.youtube.com/watch?v=IXR6SJk6qJ8&amp;list=PLH8lFgUgLqI3sKA-SQKceSnrpZ0AkEtBK&amp;index=987" TargetMode="External"/><Relationship Id="rId60" Type="http://schemas.openxmlformats.org/officeDocument/2006/relationships/hyperlink" Target="https://youtu.be/HuY8JhHGA6E" TargetMode="External"/><Relationship Id="rId156" Type="http://schemas.openxmlformats.org/officeDocument/2006/relationships/hyperlink" Target="https://youtu.be/H37l7VNXCYo" TargetMode="External"/><Relationship Id="rId363" Type="http://schemas.openxmlformats.org/officeDocument/2006/relationships/hyperlink" Target="https://youtu.be/_tJ_5HLwte0" TargetMode="External"/><Relationship Id="rId570" Type="http://schemas.openxmlformats.org/officeDocument/2006/relationships/hyperlink" Target="https://www.youtube.com/watch?v=tgYq_mVJ06k&amp;list=PLH8lFgUgLqI3sKA-SQKceSnrpZ0AkEtBK&amp;index=628&amp;t=0s" TargetMode="External"/><Relationship Id="rId1007" Type="http://schemas.openxmlformats.org/officeDocument/2006/relationships/hyperlink" Target="https://www.youtube.com/watch?v=rMfGPAXNJZA&amp;list=PLH8lFgUgLqI3sKA-SQKceSnrpZ0AkEtBK&amp;index=1061" TargetMode="External"/><Relationship Id="rId223" Type="http://schemas.openxmlformats.org/officeDocument/2006/relationships/hyperlink" Target="https://youtu.be/KMn_qVMkKaM" TargetMode="External"/><Relationship Id="rId430" Type="http://schemas.openxmlformats.org/officeDocument/2006/relationships/hyperlink" Target="https://youtu.be/LwonsDVrips" TargetMode="External"/><Relationship Id="rId668" Type="http://schemas.openxmlformats.org/officeDocument/2006/relationships/hyperlink" Target="https://www.youtube.com/watch?v=dMmHns5MMrg&amp;list=PLH8lFgUgLqI3sKA-SQKceSnrpZ0AkEtBK&amp;index=724" TargetMode="External"/><Relationship Id="rId875" Type="http://schemas.openxmlformats.org/officeDocument/2006/relationships/hyperlink" Target="https://www.youtube.com/watch?v=OnXeZfj342k&amp;list=PLH8lFgUgLqI3sKA-SQKceSnrpZ0AkEtBK&amp;index=934" TargetMode="External"/><Relationship Id="rId1060" Type="http://schemas.openxmlformats.org/officeDocument/2006/relationships/hyperlink" Target="https://youtu.be/uDeEi0bxs4I" TargetMode="External"/><Relationship Id="rId18" Type="http://schemas.openxmlformats.org/officeDocument/2006/relationships/hyperlink" Target="https://youtu.be/fYS2jXt1Uik" TargetMode="External"/><Relationship Id="rId528" Type="http://schemas.openxmlformats.org/officeDocument/2006/relationships/hyperlink" Target="https://youtu.be/XLYb6k2aPCM" TargetMode="External"/><Relationship Id="rId735" Type="http://schemas.openxmlformats.org/officeDocument/2006/relationships/hyperlink" Target="https://www.youtube.com/watch?v=u4Im1ZjgKps&amp;list=PLH8lFgUgLqI3sKA-SQKceSnrpZ0AkEtBK&amp;index=793" TargetMode="External"/><Relationship Id="rId942" Type="http://schemas.openxmlformats.org/officeDocument/2006/relationships/hyperlink" Target="https://www.youtube.com/watch?v=vsYCyteKu30&amp;list=PLH8lFgUgLqI3sKA-SQKceSnrpZ0AkEtBK&amp;index=997" TargetMode="External"/><Relationship Id="rId167" Type="http://schemas.openxmlformats.org/officeDocument/2006/relationships/hyperlink" Target="https://youtu.be/ug7a2l98cTk" TargetMode="External"/><Relationship Id="rId374" Type="http://schemas.openxmlformats.org/officeDocument/2006/relationships/hyperlink" Target="https://youtu.be/ssgEZmmGv3c" TargetMode="External"/><Relationship Id="rId581" Type="http://schemas.openxmlformats.org/officeDocument/2006/relationships/hyperlink" Target="https://www.youtube.com/watch?v=48CJnjIS9to&amp;list=PLH8lFgUgLqI3sKA-SQKceSnrpZ0AkEtBK&amp;index=639&amp;t=0s" TargetMode="External"/><Relationship Id="rId1018" Type="http://schemas.openxmlformats.org/officeDocument/2006/relationships/hyperlink" Target="https://www.youtube.com/watch?v=AYqeNHtlncs&amp;list=PLH8lFgUgLqI3sKA-SQKceSnrpZ0AkEtBK&amp;index=1072" TargetMode="External"/><Relationship Id="rId71" Type="http://schemas.openxmlformats.org/officeDocument/2006/relationships/hyperlink" Target="https://youtu.be/yH-owp3JfuQ" TargetMode="External"/><Relationship Id="rId234" Type="http://schemas.openxmlformats.org/officeDocument/2006/relationships/hyperlink" Target="https://youtu.be/tfmziKtP9cg" TargetMode="External"/><Relationship Id="rId679" Type="http://schemas.openxmlformats.org/officeDocument/2006/relationships/hyperlink" Target="https://www.youtube.com/watch?v=OrWrQZd0sfc&amp;list=PLH8lFgUgLqI3sKA-SQKceSnrpZ0AkEtBK&amp;index=737" TargetMode="External"/><Relationship Id="rId802" Type="http://schemas.openxmlformats.org/officeDocument/2006/relationships/hyperlink" Target="https://www.youtube.com/watch?v=foLNXP7Euao&amp;list=PLH8lFgUgLqI3sKA-SQKceSnrpZ0AkEtBK&amp;index=860" TargetMode="External"/><Relationship Id="rId886" Type="http://schemas.openxmlformats.org/officeDocument/2006/relationships/hyperlink" Target="https://www.youtube.com/watch?v=YnZcZjQgg50&amp;list=PLH8lFgUgLqI3sKA-SQKceSnrpZ0AkEtBK&amp;index=945" TargetMode="External"/><Relationship Id="rId2" Type="http://schemas.openxmlformats.org/officeDocument/2006/relationships/styles" Target="styles.xml"/><Relationship Id="rId29" Type="http://schemas.openxmlformats.org/officeDocument/2006/relationships/hyperlink" Target="https://youtu.be/aCoWaq2YK0g" TargetMode="External"/><Relationship Id="rId441" Type="http://schemas.openxmlformats.org/officeDocument/2006/relationships/hyperlink" Target="https://youtu.be/WR19ICI8YLE" TargetMode="External"/><Relationship Id="rId539" Type="http://schemas.openxmlformats.org/officeDocument/2006/relationships/hyperlink" Target="https://www.youtube.com/watch?v=R6aWKPDuPPs&amp;list=PLH8lFgUgLqI3sKA-SQKceSnrpZ0AkEtBK&amp;index=597" TargetMode="External"/><Relationship Id="rId746" Type="http://schemas.openxmlformats.org/officeDocument/2006/relationships/hyperlink" Target="https://www.youtube.com/watch?v=H97OG52fUuk&amp;list=PLH8lFgUgLqI3sKA-SQKceSnrpZ0AkEtBK&amp;index=804" TargetMode="External"/><Relationship Id="rId1071" Type="http://schemas.openxmlformats.org/officeDocument/2006/relationships/hyperlink" Target="https://www.lavoute.tv/audiovisuel/12e-parade-du-festival-du-bleuet-de-mistassini/" TargetMode="External"/><Relationship Id="rId178" Type="http://schemas.openxmlformats.org/officeDocument/2006/relationships/hyperlink" Target="https://youtu.be/UWieuRbOdXE" TargetMode="External"/><Relationship Id="rId301" Type="http://schemas.openxmlformats.org/officeDocument/2006/relationships/hyperlink" Target="https://youtu.be/2m7FJbF5Z-s" TargetMode="External"/><Relationship Id="rId953" Type="http://schemas.openxmlformats.org/officeDocument/2006/relationships/hyperlink" Target="https://www.youtube.com/watch?v=TDLZjdVn4Qg&amp;list=PLH8lFgUgLqI3sKA-SQKceSnrpZ0AkEtBK&amp;index=1008" TargetMode="External"/><Relationship Id="rId1029" Type="http://schemas.openxmlformats.org/officeDocument/2006/relationships/hyperlink" Target="https://www.youtube.com/watch?v=9-dWX7oBMGc&amp;list=PLH8lFgUgLqI3sKA-SQKceSnrpZ0AkEtBK&amp;index=1083" TargetMode="External"/><Relationship Id="rId82" Type="http://schemas.openxmlformats.org/officeDocument/2006/relationships/hyperlink" Target="https://youtu.be/6mKTmKY3PQI" TargetMode="External"/><Relationship Id="rId385" Type="http://schemas.openxmlformats.org/officeDocument/2006/relationships/hyperlink" Target="https://youtu.be/qOw62j4M_84" TargetMode="External"/><Relationship Id="rId592" Type="http://schemas.openxmlformats.org/officeDocument/2006/relationships/hyperlink" Target="https://www.youtube.com/watch?v=W8duB9MdopU&amp;list=PLH8lFgUgLqI3sKA-SQKceSnrpZ0AkEtBK&amp;index=649" TargetMode="External"/><Relationship Id="rId606" Type="http://schemas.openxmlformats.org/officeDocument/2006/relationships/hyperlink" Target="https://www.youtube.com/watch?v=7fmilpyWu_0&amp;list=PLH8lFgUgLqI3sKA-SQKceSnrpZ0AkEtBK&amp;index=662" TargetMode="External"/><Relationship Id="rId813" Type="http://schemas.openxmlformats.org/officeDocument/2006/relationships/hyperlink" Target="https://www.youtube.com/watch?v=nvRqreKeVOM&amp;list=PLH8lFgUgLqI3sKA-SQKceSnrpZ0AkEtBK&amp;index=872" TargetMode="External"/><Relationship Id="rId245" Type="http://schemas.openxmlformats.org/officeDocument/2006/relationships/hyperlink" Target="https://www.lavoute.tv/audiovisuel/touche-a-tout-magazine-special-noel/" TargetMode="External"/><Relationship Id="rId452" Type="http://schemas.openxmlformats.org/officeDocument/2006/relationships/hyperlink" Target="https://youtu.be/Hur3lrx2QGc" TargetMode="External"/><Relationship Id="rId897" Type="http://schemas.openxmlformats.org/officeDocument/2006/relationships/hyperlink" Target="https://www.youtube.com/watch?v=--vam6Y3J_Q&amp;list=PLH8lFgUgLqI3sKA-SQKceSnrpZ0AkEtBK&amp;index=956" TargetMode="External"/><Relationship Id="rId1082" Type="http://schemas.openxmlformats.org/officeDocument/2006/relationships/hyperlink" Target="https://youtu.be/soW-s0J9G8I" TargetMode="External"/><Relationship Id="rId105" Type="http://schemas.openxmlformats.org/officeDocument/2006/relationships/hyperlink" Target="https://youtu.be/fQNH91vtXNM" TargetMode="External"/><Relationship Id="rId312" Type="http://schemas.openxmlformats.org/officeDocument/2006/relationships/hyperlink" Target="https://youtu.be/syaqAvmeHIk" TargetMode="External"/><Relationship Id="rId757" Type="http://schemas.openxmlformats.org/officeDocument/2006/relationships/hyperlink" Target="https://www.youtube.com/watch?v=XFwPirqG3ac&amp;list=PLH8lFgUgLqI3sKA-SQKceSnrpZ0AkEtBK&amp;index=815" TargetMode="External"/><Relationship Id="rId964" Type="http://schemas.openxmlformats.org/officeDocument/2006/relationships/hyperlink" Target="https://www.youtube.com/watch?v=WvzfTV2uyBI&amp;list=PLH8lFgUgLqI3sKA-SQKceSnrpZ0AkEtBK&amp;index=1019" TargetMode="External"/><Relationship Id="rId93" Type="http://schemas.openxmlformats.org/officeDocument/2006/relationships/hyperlink" Target="https://youtu.be/Hbaq14iXzZQ" TargetMode="External"/><Relationship Id="rId189" Type="http://schemas.openxmlformats.org/officeDocument/2006/relationships/hyperlink" Target="https://youtu.be/FCYLzsK8qtI" TargetMode="External"/><Relationship Id="rId396" Type="http://schemas.openxmlformats.org/officeDocument/2006/relationships/hyperlink" Target="https://youtu.be/saZHmMVw3J4" TargetMode="External"/><Relationship Id="rId617" Type="http://schemas.openxmlformats.org/officeDocument/2006/relationships/hyperlink" Target="https://www.youtube.com/watch?v=LUEwgsjaybI&amp;list=PLH8lFgUgLqI3sKA-SQKceSnrpZ0AkEtBK&amp;index=673" TargetMode="External"/><Relationship Id="rId824" Type="http://schemas.openxmlformats.org/officeDocument/2006/relationships/hyperlink" Target="https://www.youtube.com/watch?v=ESzlxldjglc&amp;list=PLH8lFgUgLqI3sKA-SQKceSnrpZ0AkEtBK&amp;index=883" TargetMode="External"/><Relationship Id="rId256" Type="http://schemas.openxmlformats.org/officeDocument/2006/relationships/hyperlink" Target="https://youtu.be/s77OlLSADug" TargetMode="External"/><Relationship Id="rId463" Type="http://schemas.openxmlformats.org/officeDocument/2006/relationships/hyperlink" Target="https://youtu.be/sP8KiyvS7cI" TargetMode="External"/><Relationship Id="rId670" Type="http://schemas.openxmlformats.org/officeDocument/2006/relationships/hyperlink" Target="https://www.youtube.com/watch?v=DGSthTrnXcw&amp;list=PLH8lFgUgLqI3sKA-SQKceSnrpZ0AkEtBK&amp;index=726" TargetMode="External"/><Relationship Id="rId1093" Type="http://schemas.openxmlformats.org/officeDocument/2006/relationships/hyperlink" Target="https://youtu.be/7_KVcYSK_xg" TargetMode="External"/><Relationship Id="rId1107" Type="http://schemas.openxmlformats.org/officeDocument/2006/relationships/hyperlink" Target="https://youtu.be/E2s2Ukg8onY" TargetMode="External"/><Relationship Id="rId116" Type="http://schemas.openxmlformats.org/officeDocument/2006/relationships/hyperlink" Target="https://youtu.be/dqI_NGsnSUc" TargetMode="External"/><Relationship Id="rId323" Type="http://schemas.openxmlformats.org/officeDocument/2006/relationships/hyperlink" Target="https://youtu.be/4I6TjM5QAZw" TargetMode="External"/><Relationship Id="rId530" Type="http://schemas.openxmlformats.org/officeDocument/2006/relationships/hyperlink" Target="https://www.youtube.com/watch?v=xvWlzpzdnG0&amp;list=PLH8lFgUgLqI3sKA-SQKceSnrpZ0AkEtBK&amp;index=589&amp;t=0s" TargetMode="External"/><Relationship Id="rId768" Type="http://schemas.openxmlformats.org/officeDocument/2006/relationships/hyperlink" Target="https://www.youtube.com/watch?v=ajoLacaQG0k&amp;list=PLH8lFgUgLqI3sKA-SQKceSnrpZ0AkEtBK&amp;index=826" TargetMode="External"/><Relationship Id="rId975" Type="http://schemas.openxmlformats.org/officeDocument/2006/relationships/hyperlink" Target="https://www.youtube.com/watch?v=NijSBKYbs88&amp;list=PLH8lFgUgLqI3sKA-SQKceSnrpZ0AkEtBK&amp;index=1030" TargetMode="External"/><Relationship Id="rId20" Type="http://schemas.openxmlformats.org/officeDocument/2006/relationships/hyperlink" Target="https://youtu.be/7_X31bQBF9c" TargetMode="External"/><Relationship Id="rId628" Type="http://schemas.openxmlformats.org/officeDocument/2006/relationships/hyperlink" Target="https://www.youtube.com/watch?v=I04Hb5aFxZk&amp;list=PLH8lFgUgLqI3sKA-SQKceSnrpZ0AkEtBK&amp;index=684" TargetMode="External"/><Relationship Id="rId835" Type="http://schemas.openxmlformats.org/officeDocument/2006/relationships/hyperlink" Target="https://www.youtube.com/watch?v=Y0v12UT1mVA&amp;list=PLH8lFgUgLqI3sKA-SQKceSnrpZ0AkEtBK&amp;index=894" TargetMode="External"/><Relationship Id="rId267" Type="http://schemas.openxmlformats.org/officeDocument/2006/relationships/hyperlink" Target="https://youtu.be/TxPjCZ4u-k0" TargetMode="External"/><Relationship Id="rId474" Type="http://schemas.openxmlformats.org/officeDocument/2006/relationships/hyperlink" Target="https://youtu.be/sjsgMH5-LG8" TargetMode="External"/><Relationship Id="rId1020" Type="http://schemas.openxmlformats.org/officeDocument/2006/relationships/hyperlink" Target="https://www.youtube.com/watch?v=mwydlsBZz_0&amp;list=PLH8lFgUgLqI3sKA-SQKceSnrpZ0AkEtBK&amp;index=1074" TargetMode="External"/><Relationship Id="rId1118" Type="http://schemas.openxmlformats.org/officeDocument/2006/relationships/hyperlink" Target="https://youtu.be/xYPF3kawWDg" TargetMode="External"/><Relationship Id="rId127" Type="http://schemas.openxmlformats.org/officeDocument/2006/relationships/hyperlink" Target="https://youtu.be/e9mFNyoe6Ws" TargetMode="External"/><Relationship Id="rId681" Type="http://schemas.openxmlformats.org/officeDocument/2006/relationships/hyperlink" Target="https://www.youtube.com/watch?v=iBe-3FM1ufU&amp;list=PLH8lFgUgLqI3sKA-SQKceSnrpZ0AkEtBK&amp;index=739" TargetMode="External"/><Relationship Id="rId779" Type="http://schemas.openxmlformats.org/officeDocument/2006/relationships/hyperlink" Target="https://www.youtube.com/watch?v=dVeGk9bKU8s&amp;list=PLH8lFgUgLqI3sKA-SQKceSnrpZ0AkEtBK&amp;index=837" TargetMode="External"/><Relationship Id="rId902" Type="http://schemas.openxmlformats.org/officeDocument/2006/relationships/hyperlink" Target="https://www.youtube.com/watch?v=SrEUWxUaMjU&amp;list=PLH8lFgUgLqI3sKA-SQKceSnrpZ0AkEtBK&amp;index=961" TargetMode="External"/><Relationship Id="rId986" Type="http://schemas.openxmlformats.org/officeDocument/2006/relationships/hyperlink" Target="https://www.youtube.com/watch?v=i_zvXczLbsU&amp;list=PLH8lFgUgLqI3sKA-SQKceSnrpZ0AkEtBK&amp;index=1040" TargetMode="External"/><Relationship Id="rId31" Type="http://schemas.openxmlformats.org/officeDocument/2006/relationships/hyperlink" Target="https://youtu.be/fjiB7Tu_6vg" TargetMode="External"/><Relationship Id="rId334" Type="http://schemas.openxmlformats.org/officeDocument/2006/relationships/hyperlink" Target="https://youtu.be/QlbR5zOIepY" TargetMode="External"/><Relationship Id="rId541" Type="http://schemas.openxmlformats.org/officeDocument/2006/relationships/hyperlink" Target="https://www.youtube.com/playlist?list=PLH8lFgUgLqI3sKA-SQKceSnrpZ0AkEtBK" TargetMode="External"/><Relationship Id="rId639" Type="http://schemas.openxmlformats.org/officeDocument/2006/relationships/hyperlink" Target="https://www.youtube.com/watch?v=ydor2L2k0E8&amp;list=PLH8lFgUgLqI3sKA-SQKceSnrpZ0AkEtBK&amp;index=695" TargetMode="External"/><Relationship Id="rId180" Type="http://schemas.openxmlformats.org/officeDocument/2006/relationships/hyperlink" Target="https://www.lavoute.tv/audiovisuel/vue-aerienne-de-dolbeau/" TargetMode="External"/><Relationship Id="rId278" Type="http://schemas.openxmlformats.org/officeDocument/2006/relationships/hyperlink" Target="https://youtu.be/HK9cr-tk7iY" TargetMode="External"/><Relationship Id="rId401" Type="http://schemas.openxmlformats.org/officeDocument/2006/relationships/hyperlink" Target="https://youtu.be/8l4fQiFPftk" TargetMode="External"/><Relationship Id="rId846" Type="http://schemas.openxmlformats.org/officeDocument/2006/relationships/hyperlink" Target="https://www.youtube.com/watch?v=Q51C-ZWGH4w&amp;list=PLH8lFgUgLqI3sKA-SQKceSnrpZ0AkEtBK&amp;index=905" TargetMode="External"/><Relationship Id="rId1031" Type="http://schemas.openxmlformats.org/officeDocument/2006/relationships/hyperlink" Target="https://www.lavoute.tv/audiovisuel/dossier-historique-fusion-dolbeau-mistassini/" TargetMode="External"/><Relationship Id="rId485" Type="http://schemas.openxmlformats.org/officeDocument/2006/relationships/hyperlink" Target="https://youtu.be/xre_ioVU0OE" TargetMode="External"/><Relationship Id="rId692" Type="http://schemas.openxmlformats.org/officeDocument/2006/relationships/hyperlink" Target="https://www.youtube.com/watch?v=a6bmCevpbNA&amp;list=PLH8lFgUgLqI3sKA-SQKceSnrpZ0AkEtBK&amp;index=750" TargetMode="External"/><Relationship Id="rId706" Type="http://schemas.openxmlformats.org/officeDocument/2006/relationships/hyperlink" Target="https://www.youtube.com/watch?v=WY9qqdryt8c&amp;list=PLH8lFgUgLqI3sKA-SQKceSnrpZ0AkEtBK&amp;index=764" TargetMode="External"/><Relationship Id="rId913" Type="http://schemas.openxmlformats.org/officeDocument/2006/relationships/hyperlink" Target="https://www.youtube.com/watch?v=yBZYudbw5_Y&amp;list=PLH8lFgUgLqI3sKA-SQKceSnrpZ0AkEtBK&amp;index=969" TargetMode="External"/><Relationship Id="rId42" Type="http://schemas.openxmlformats.org/officeDocument/2006/relationships/hyperlink" Target="https://youtu.be/DDhoHzbvPwI" TargetMode="External"/><Relationship Id="rId138" Type="http://schemas.openxmlformats.org/officeDocument/2006/relationships/hyperlink" Target="https://youtu.be/69qLr2XIL6Y" TargetMode="External"/><Relationship Id="rId345" Type="http://schemas.openxmlformats.org/officeDocument/2006/relationships/hyperlink" Target="https://youtu.be/F66pGMjSCks" TargetMode="External"/><Relationship Id="rId552" Type="http://schemas.openxmlformats.org/officeDocument/2006/relationships/hyperlink" Target="https://www.youtube.com/watch?v=eufM5h7YHXc&amp;list=PLH8lFgUgLqI3sKA-SQKceSnrpZ0AkEtBK&amp;index=611&amp;t=0s" TargetMode="External"/><Relationship Id="rId997" Type="http://schemas.openxmlformats.org/officeDocument/2006/relationships/hyperlink" Target="https://www.youtube.com/watch?v=9ANsdwKT6aw&amp;list=PLH8lFgUgLqI3sKA-SQKceSnrpZ0AkEtBK&amp;index=1051" TargetMode="External"/><Relationship Id="rId191" Type="http://schemas.openxmlformats.org/officeDocument/2006/relationships/hyperlink" Target="https://youtu.be/WU_Uf9nVTxE" TargetMode="External"/><Relationship Id="rId205" Type="http://schemas.openxmlformats.org/officeDocument/2006/relationships/hyperlink" Target="https://youtu.be/7cAzydNIUQE" TargetMode="External"/><Relationship Id="rId412" Type="http://schemas.openxmlformats.org/officeDocument/2006/relationships/hyperlink" Target="https://youtu.be/-vQ0tnmvMSU" TargetMode="External"/><Relationship Id="rId857" Type="http://schemas.openxmlformats.org/officeDocument/2006/relationships/hyperlink" Target="https://www.youtube.com/watch?v=eSIcv5MIKIE&amp;list=PLH8lFgUgLqI3sKA-SQKceSnrpZ0AkEtBK&amp;index=916" TargetMode="External"/><Relationship Id="rId1042" Type="http://schemas.openxmlformats.org/officeDocument/2006/relationships/hyperlink" Target="https://youtu.be/X-F1HLXKYlw" TargetMode="External"/><Relationship Id="rId289" Type="http://schemas.openxmlformats.org/officeDocument/2006/relationships/hyperlink" Target="https://youtu.be/JwoL92FFfiY" TargetMode="External"/><Relationship Id="rId496" Type="http://schemas.openxmlformats.org/officeDocument/2006/relationships/hyperlink" Target="https://youtu.be/qYCHmnkG6uk" TargetMode="External"/><Relationship Id="rId717" Type="http://schemas.openxmlformats.org/officeDocument/2006/relationships/hyperlink" Target="https://www.youtube.com/watch?v=oZooPht4Y_0&amp;list=PLH8lFgUgLqI3sKA-SQKceSnrpZ0AkEtBK&amp;index=775" TargetMode="External"/><Relationship Id="rId924" Type="http://schemas.openxmlformats.org/officeDocument/2006/relationships/hyperlink" Target="https://www.youtube.com/watch?v=UQI8IzyMEr4&amp;list=PLH8lFgUgLqI3sKA-SQKceSnrpZ0AkEtBK&amp;index=980" TargetMode="External"/><Relationship Id="rId53" Type="http://schemas.openxmlformats.org/officeDocument/2006/relationships/hyperlink" Target="https://youtu.be/_qkdNQBTFdU" TargetMode="External"/><Relationship Id="rId149" Type="http://schemas.openxmlformats.org/officeDocument/2006/relationships/hyperlink" Target="https://youtu.be/crOJjG_ZjYQ" TargetMode="External"/><Relationship Id="rId356" Type="http://schemas.openxmlformats.org/officeDocument/2006/relationships/hyperlink" Target="https://youtu.be/nEYQCee-0Q0" TargetMode="External"/><Relationship Id="rId563" Type="http://schemas.openxmlformats.org/officeDocument/2006/relationships/hyperlink" Target="https://www.lavoute.tv/audiovisuel/au-dela-du-personnage-jacline-bussieres/" TargetMode="External"/><Relationship Id="rId770" Type="http://schemas.openxmlformats.org/officeDocument/2006/relationships/hyperlink" Target="https://www.youtube.com/watch?v=ievpGjt51pQ&amp;list=PLH8lFgUgLqI3sKA-SQKceSnrpZ0AkEtBK&amp;index=828" TargetMode="External"/><Relationship Id="rId216" Type="http://schemas.openxmlformats.org/officeDocument/2006/relationships/hyperlink" Target="https://youtu.be/YVXGU0O1poQ" TargetMode="External"/><Relationship Id="rId423" Type="http://schemas.openxmlformats.org/officeDocument/2006/relationships/hyperlink" Target="https://youtu.be/RuIFCncFpyE" TargetMode="External"/><Relationship Id="rId868" Type="http://schemas.openxmlformats.org/officeDocument/2006/relationships/hyperlink" Target="https://www.youtube.com/watch?v=J0typmfY5fA&amp;list=PLH8lFgUgLqI3sKA-SQKceSnrpZ0AkEtBK&amp;index=927" TargetMode="External"/><Relationship Id="rId1053" Type="http://schemas.openxmlformats.org/officeDocument/2006/relationships/hyperlink" Target="https://youtu.be/T3PkfkX_dg0" TargetMode="External"/><Relationship Id="rId630" Type="http://schemas.openxmlformats.org/officeDocument/2006/relationships/hyperlink" Target="https://www.youtube.com/watch?v=jtJeGKS6wKc&amp;list=PLH8lFgUgLqI3sKA-SQKceSnrpZ0AkEtBK&amp;index=686" TargetMode="External"/><Relationship Id="rId728" Type="http://schemas.openxmlformats.org/officeDocument/2006/relationships/hyperlink" Target="https://www.youtube.com/watch?v=JAerHxS6yl8&amp;list=PLH8lFgUgLqI3sKA-SQKceSnrpZ0AkEtBK&amp;index=786" TargetMode="External"/><Relationship Id="rId935" Type="http://schemas.openxmlformats.org/officeDocument/2006/relationships/hyperlink" Target="https://www.youtube.com/watch?v=-AIfgHPf-yo&amp;list=PLH8lFgUgLqI3sKA-SQKceSnrpZ0AkEtBK&amp;index=991" TargetMode="External"/><Relationship Id="rId64" Type="http://schemas.openxmlformats.org/officeDocument/2006/relationships/hyperlink" Target="https://youtu.be/72mhzQF1CcA" TargetMode="External"/><Relationship Id="rId367" Type="http://schemas.openxmlformats.org/officeDocument/2006/relationships/hyperlink" Target="https://youtu.be/kl5vM4tnibo" TargetMode="External"/><Relationship Id="rId574" Type="http://schemas.openxmlformats.org/officeDocument/2006/relationships/hyperlink" Target="https://www.youtube.com/watch?v=ZTQKPV6ngIA&amp;list=PLH8lFgUgLqI3sKA-SQKceSnrpZ0AkEtBK&amp;index=632&amp;t=0s" TargetMode="External"/><Relationship Id="rId1120" Type="http://schemas.openxmlformats.org/officeDocument/2006/relationships/hyperlink" Target="https://youtu.be/OanXu6ELEnk" TargetMode="External"/><Relationship Id="rId227" Type="http://schemas.openxmlformats.org/officeDocument/2006/relationships/hyperlink" Target="https://youtu.be/HuCs-1v_-OA" TargetMode="External"/><Relationship Id="rId781" Type="http://schemas.openxmlformats.org/officeDocument/2006/relationships/hyperlink" Target="https://www.youtube.com/watch?v=iLZQV3nEVd8&amp;list=PLH8lFgUgLqI3sKA-SQKceSnrpZ0AkEtBK&amp;index=839" TargetMode="External"/><Relationship Id="rId879" Type="http://schemas.openxmlformats.org/officeDocument/2006/relationships/hyperlink" Target="https://www.youtube.com/watch?v=ePE9UxEODlE&amp;list=PLH8lFgUgLqI3sKA-SQKceSnrpZ0AkEtBK&amp;index=938" TargetMode="External"/><Relationship Id="rId434" Type="http://schemas.openxmlformats.org/officeDocument/2006/relationships/hyperlink" Target="https://youtu.be/dRczhbcKyuM" TargetMode="External"/><Relationship Id="rId641" Type="http://schemas.openxmlformats.org/officeDocument/2006/relationships/hyperlink" Target="https://www.youtube.com/watch?v=4ulCbwR5Ylw&amp;list=PLH8lFgUgLqI3sKA-SQKceSnrpZ0AkEtBK&amp;index=697" TargetMode="External"/><Relationship Id="rId739" Type="http://schemas.openxmlformats.org/officeDocument/2006/relationships/hyperlink" Target="https://www.youtube.com/watch?v=SpG5Litnewo&amp;list=PLH8lFgUgLqI3sKA-SQKceSnrpZ0AkEtBK&amp;index=797" TargetMode="External"/><Relationship Id="rId1064" Type="http://schemas.openxmlformats.org/officeDocument/2006/relationships/hyperlink" Target="https://youtu.be/-xl6fkjWbtk" TargetMode="External"/><Relationship Id="rId280" Type="http://schemas.openxmlformats.org/officeDocument/2006/relationships/hyperlink" Target="https://youtu.be/dPr3ze-5tm8" TargetMode="External"/><Relationship Id="rId501" Type="http://schemas.openxmlformats.org/officeDocument/2006/relationships/hyperlink" Target="https://youtu.be/k_T2ZYklgk8" TargetMode="External"/><Relationship Id="rId946" Type="http://schemas.openxmlformats.org/officeDocument/2006/relationships/hyperlink" Target="https://www.youtube.com/watch?v=jATROD-yrUY&amp;list=PLH8lFgUgLqI3sKA-SQKceSnrpZ0AkEtBK&amp;index=1001" TargetMode="External"/><Relationship Id="rId75" Type="http://schemas.openxmlformats.org/officeDocument/2006/relationships/hyperlink" Target="https://youtu.be/w4BmBzpTi0U" TargetMode="External"/><Relationship Id="rId140" Type="http://schemas.openxmlformats.org/officeDocument/2006/relationships/hyperlink" Target="https://youtu.be/DRI1HaCy8RQ" TargetMode="External"/><Relationship Id="rId378" Type="http://schemas.openxmlformats.org/officeDocument/2006/relationships/hyperlink" Target="https://youtu.be/FPGs3OCARSs" TargetMode="External"/><Relationship Id="rId585" Type="http://schemas.openxmlformats.org/officeDocument/2006/relationships/hyperlink" Target="https://www.youtube.com/watch?v=A-RgjtwANsc&amp;list=PLH8lFgUgLqI3sKA-SQKceSnrpZ0AkEtBK&amp;index=642" TargetMode="External"/><Relationship Id="rId792" Type="http://schemas.openxmlformats.org/officeDocument/2006/relationships/hyperlink" Target="https://www.youtube.com/watch?v=WdnzSjc_1mM&amp;list=PLH8lFgUgLqI3sKA-SQKceSnrpZ0AkEtBK&amp;index=850" TargetMode="External"/><Relationship Id="rId806" Type="http://schemas.openxmlformats.org/officeDocument/2006/relationships/hyperlink" Target="https://www.youtube.com/watch?v=zT-EFjNK5BA&amp;list=PLH8lFgUgLqI3sKA-SQKceSnrpZ0AkEtBK&amp;index=864" TargetMode="External"/><Relationship Id="rId6" Type="http://schemas.openxmlformats.org/officeDocument/2006/relationships/endnotes" Target="endnotes.xml"/><Relationship Id="rId238" Type="http://schemas.openxmlformats.org/officeDocument/2006/relationships/hyperlink" Target="https://www.lavoute.tv/audiovisuel/touche-a-tout-magazine-chorale-des-joyeux-copains/" TargetMode="External"/><Relationship Id="rId445" Type="http://schemas.openxmlformats.org/officeDocument/2006/relationships/hyperlink" Target="https://youtu.be/hxdMExjzQUI" TargetMode="External"/><Relationship Id="rId652" Type="http://schemas.openxmlformats.org/officeDocument/2006/relationships/hyperlink" Target="https://www.youtube.com/watch?v=GEbjdmJt6KI&amp;list=PLH8lFgUgLqI3sKA-SQKceSnrpZ0AkEtBK&amp;index=707" TargetMode="External"/><Relationship Id="rId1075" Type="http://schemas.openxmlformats.org/officeDocument/2006/relationships/hyperlink" Target="https://youtu.be/2tDEjN9kDnw" TargetMode="External"/><Relationship Id="rId291" Type="http://schemas.openxmlformats.org/officeDocument/2006/relationships/hyperlink" Target="https://youtu.be/I1qEHLcsueg" TargetMode="External"/><Relationship Id="rId305" Type="http://schemas.openxmlformats.org/officeDocument/2006/relationships/hyperlink" Target="https://youtu.be/IRJdF2H4PR4" TargetMode="External"/><Relationship Id="rId512" Type="http://schemas.openxmlformats.org/officeDocument/2006/relationships/hyperlink" Target="https://youtu.be/EP6whvEPbXI" TargetMode="External"/><Relationship Id="rId957" Type="http://schemas.openxmlformats.org/officeDocument/2006/relationships/hyperlink" Target="https://www.youtube.com/watch?v=m_wQ9XiLofE&amp;list=PLH8lFgUgLqI3sKA-SQKceSnrpZ0AkEtBK&amp;index=1012" TargetMode="External"/><Relationship Id="rId86" Type="http://schemas.openxmlformats.org/officeDocument/2006/relationships/hyperlink" Target="https://youtu.be/-KRTux7e4Eo" TargetMode="External"/><Relationship Id="rId151" Type="http://schemas.openxmlformats.org/officeDocument/2006/relationships/hyperlink" Target="https://youtu.be/eqkVYKKAdoo" TargetMode="External"/><Relationship Id="rId389" Type="http://schemas.openxmlformats.org/officeDocument/2006/relationships/hyperlink" Target="https://youtu.be/Y6GLozGrrWI" TargetMode="External"/><Relationship Id="rId596" Type="http://schemas.openxmlformats.org/officeDocument/2006/relationships/hyperlink" Target="https://www.youtube.com/watch?v=6wC9ih7mmHE&amp;list=PLH8lFgUgLqI3sKA-SQKceSnrpZ0AkEtBK&amp;index=653" TargetMode="External"/><Relationship Id="rId817" Type="http://schemas.openxmlformats.org/officeDocument/2006/relationships/hyperlink" Target="https://www.youtube.com/watch?v=3CGHP0wLyHU&amp;list=PLH8lFgUgLqI3sKA-SQKceSnrpZ0AkEtBK&amp;index=876" TargetMode="External"/><Relationship Id="rId1002" Type="http://schemas.openxmlformats.org/officeDocument/2006/relationships/hyperlink" Target="https://www.youtube.com/watch?v=sjuNbbTzEFs&amp;list=PLH8lFgUgLqI3sKA-SQKceSnrpZ0AkEtBK&amp;index=1056" TargetMode="External"/><Relationship Id="rId249" Type="http://schemas.openxmlformats.org/officeDocument/2006/relationships/hyperlink" Target="https://youtu.be/bYiWSrsftIk" TargetMode="External"/><Relationship Id="rId456" Type="http://schemas.openxmlformats.org/officeDocument/2006/relationships/hyperlink" Target="https://youtu.be/az3tWb5OOxI" TargetMode="External"/><Relationship Id="rId663" Type="http://schemas.openxmlformats.org/officeDocument/2006/relationships/hyperlink" Target="https://www.youtube.com/watch?v=rIiuJX2pQ3Y&amp;list=PLH8lFgUgLqI3sKA-SQKceSnrpZ0AkEtBK&amp;index=719" TargetMode="External"/><Relationship Id="rId870" Type="http://schemas.openxmlformats.org/officeDocument/2006/relationships/hyperlink" Target="https://www.youtube.com/watch?v=PrOwIiJIDaA&amp;list=PLH8lFgUgLqI3sKA-SQKceSnrpZ0AkEtBK&amp;index=929" TargetMode="External"/><Relationship Id="rId1086" Type="http://schemas.openxmlformats.org/officeDocument/2006/relationships/hyperlink" Target="https://youtu.be/9e717GXZWmg" TargetMode="External"/><Relationship Id="rId13" Type="http://schemas.openxmlformats.org/officeDocument/2006/relationships/hyperlink" Target="https://youtu.be/RtDPaTvFHJQ" TargetMode="External"/><Relationship Id="rId109" Type="http://schemas.openxmlformats.org/officeDocument/2006/relationships/hyperlink" Target="https://youtu.be/i8WgTiKsY8M" TargetMode="External"/><Relationship Id="rId316" Type="http://schemas.openxmlformats.org/officeDocument/2006/relationships/hyperlink" Target="https://youtu.be/KD26LKKUUC8" TargetMode="External"/><Relationship Id="rId523" Type="http://schemas.openxmlformats.org/officeDocument/2006/relationships/hyperlink" Target="https://youtu.be/HhGr5EYvXJc" TargetMode="External"/><Relationship Id="rId968" Type="http://schemas.openxmlformats.org/officeDocument/2006/relationships/hyperlink" Target="https://www.youtube.com/watch?v=WOIhkBI7UTQ&amp;list=PLH8lFgUgLqI3sKA-SQKceSnrpZ0AkEtBK&amp;index=1023" TargetMode="External"/><Relationship Id="rId97" Type="http://schemas.openxmlformats.org/officeDocument/2006/relationships/hyperlink" Target="https://youtu.be/F34zV4hD0eI" TargetMode="External"/><Relationship Id="rId730" Type="http://schemas.openxmlformats.org/officeDocument/2006/relationships/hyperlink" Target="https://www.youtube.com/watch?v=pDjidLcaAKE&amp;list=PLH8lFgUgLqI3sKA-SQKceSnrpZ0AkEtBK&amp;index=788" TargetMode="External"/><Relationship Id="rId828" Type="http://schemas.openxmlformats.org/officeDocument/2006/relationships/hyperlink" Target="https://www.youtube.com/watch?v=f7SqncXHHSk&amp;list=PLH8lFgUgLqI3sKA-SQKceSnrpZ0AkEtBK&amp;index=887" TargetMode="External"/><Relationship Id="rId1013" Type="http://schemas.openxmlformats.org/officeDocument/2006/relationships/hyperlink" Target="https://www.youtube.com/watch?v=rGVud1LObx0&amp;list=PLH8lFgUgLqI3sKA-SQKceSnrpZ0AkEtBK&amp;index=1067" TargetMode="External"/><Relationship Id="rId162" Type="http://schemas.openxmlformats.org/officeDocument/2006/relationships/hyperlink" Target="https://www.lavoute.tv/audiovisuel/expo-nature-club-panache1992/" TargetMode="External"/><Relationship Id="rId467" Type="http://schemas.openxmlformats.org/officeDocument/2006/relationships/hyperlink" Target="https://youtu.be/Kkc75jkOXtM" TargetMode="External"/><Relationship Id="rId1097" Type="http://schemas.openxmlformats.org/officeDocument/2006/relationships/hyperlink" Target="https://youtu.be/2lyFkUwkl2M" TargetMode="External"/><Relationship Id="rId674" Type="http://schemas.openxmlformats.org/officeDocument/2006/relationships/hyperlink" Target="https://www.youtube.com/watch?v=YVenbYg0HjQ&amp;list=PLH8lFgUgLqI3sKA-SQKceSnrpZ0AkEtBK&amp;index=732" TargetMode="External"/><Relationship Id="rId881" Type="http://schemas.openxmlformats.org/officeDocument/2006/relationships/hyperlink" Target="https://www.youtube.com/watch?v=4WpsA8HyLYg&amp;list=PLH8lFgUgLqI3sKA-SQKceSnrpZ0AkEtBK&amp;index=940" TargetMode="External"/><Relationship Id="rId979" Type="http://schemas.openxmlformats.org/officeDocument/2006/relationships/hyperlink" Target="https://www.youtube.com/watch?v=kvAvWmB9ZRA&amp;list=PLH8lFgUgLqI3sKA-SQKceSnrpZ0AkEtBK&amp;index=1033" TargetMode="External"/><Relationship Id="rId24" Type="http://schemas.openxmlformats.org/officeDocument/2006/relationships/hyperlink" Target="https://youtu.be/jpAF0Lju0qQ" TargetMode="External"/><Relationship Id="rId327" Type="http://schemas.openxmlformats.org/officeDocument/2006/relationships/hyperlink" Target="https://youtu.be/lmYrC39fdCc" TargetMode="External"/><Relationship Id="rId534" Type="http://schemas.openxmlformats.org/officeDocument/2006/relationships/hyperlink" Target="https://www.youtube.com/watch?v=oaXqJpqHQp4&amp;list=PLH8lFgUgLqI3sKA-SQKceSnrpZ0AkEtBK&amp;index=593&amp;t=0s" TargetMode="External"/><Relationship Id="rId741" Type="http://schemas.openxmlformats.org/officeDocument/2006/relationships/hyperlink" Target="https://www.youtube.com/watch?v=l7KHjgm-2uU&amp;list=PLH8lFgUgLqI3sKA-SQKceSnrpZ0AkEtBK&amp;index=799" TargetMode="External"/><Relationship Id="rId839" Type="http://schemas.openxmlformats.org/officeDocument/2006/relationships/hyperlink" Target="https://www.youtube.com/watch?v=tfWbkPV_EaI&amp;list=PLH8lFgUgLqI3sKA-SQKceSnrpZ0AkEtBK&amp;index=898" TargetMode="External"/><Relationship Id="rId173" Type="http://schemas.openxmlformats.org/officeDocument/2006/relationships/hyperlink" Target="https://youtu.be/b6Q6KFLsKC0" TargetMode="External"/><Relationship Id="rId380" Type="http://schemas.openxmlformats.org/officeDocument/2006/relationships/hyperlink" Target="https://youtu.be/4jgv1akeZdw" TargetMode="External"/><Relationship Id="rId601" Type="http://schemas.openxmlformats.org/officeDocument/2006/relationships/hyperlink" Target="https://www.youtube.com/watch?v=vqknkGfc66g&amp;list=PLH8lFgUgLqI3sKA-SQKceSnrpZ0AkEtBK&amp;index=658" TargetMode="External"/><Relationship Id="rId1024" Type="http://schemas.openxmlformats.org/officeDocument/2006/relationships/hyperlink" Target="https://www.youtube.com/watch?v=b33EzTuGvPQ&amp;list=PLH8lFgUgLqI3sKA-SQKceSnrpZ0AkEtBK&amp;index=1078" TargetMode="External"/><Relationship Id="rId240" Type="http://schemas.openxmlformats.org/officeDocument/2006/relationships/hyperlink" Target="https://youtu.be/JZMmCesRsNA" TargetMode="External"/><Relationship Id="rId478" Type="http://schemas.openxmlformats.org/officeDocument/2006/relationships/hyperlink" Target="https://youtu.be/ZxDDmlD3FaI" TargetMode="External"/><Relationship Id="rId685" Type="http://schemas.openxmlformats.org/officeDocument/2006/relationships/hyperlink" Target="https://www.youtube.com/watch?v=hhogRNo4Kts&amp;list=PLH8lFgUgLqI3sKA-SQKceSnrpZ0AkEtBK&amp;index=743" TargetMode="External"/><Relationship Id="rId892" Type="http://schemas.openxmlformats.org/officeDocument/2006/relationships/hyperlink" Target="https://www.youtube.com/watch?v=oFoIfTdReJU&amp;list=PLH8lFgUgLqI3sKA-SQKceSnrpZ0AkEtBK&amp;index=951" TargetMode="External"/><Relationship Id="rId906" Type="http://schemas.openxmlformats.org/officeDocument/2006/relationships/hyperlink" Target="https://youtu.be/jRhlIv5hU2E" TargetMode="External"/><Relationship Id="rId35" Type="http://schemas.openxmlformats.org/officeDocument/2006/relationships/hyperlink" Target="https://www.lavoute.tv/audiovisuel/sondage-pour-une-etude-de-regroupement-de-dolbeau-et-de-mistassini/" TargetMode="External"/><Relationship Id="rId100" Type="http://schemas.openxmlformats.org/officeDocument/2006/relationships/hyperlink" Target="https://youtu.be/Y0iDvhRRBRk" TargetMode="External"/><Relationship Id="rId338" Type="http://schemas.openxmlformats.org/officeDocument/2006/relationships/hyperlink" Target="https://youtu.be/k8mBEKAPTIs" TargetMode="External"/><Relationship Id="rId545" Type="http://schemas.openxmlformats.org/officeDocument/2006/relationships/hyperlink" Target="https://www.youtube.com/watch?v=LmhIi_WJcz4&amp;list=PLH8lFgUgLqI3sKA-SQKceSnrpZ0AkEtBK&amp;index=608" TargetMode="External"/><Relationship Id="rId752" Type="http://schemas.openxmlformats.org/officeDocument/2006/relationships/hyperlink" Target="https://www.youtube.com/watch?v=3biTvMgFKA0&amp;list=PLH8lFgUgLqI3sKA-SQKceSnrpZ0AkEtBK&amp;index=810" TargetMode="External"/><Relationship Id="rId184" Type="http://schemas.openxmlformats.org/officeDocument/2006/relationships/hyperlink" Target="https://youtu.be/Ob3-0s75Rjo" TargetMode="External"/><Relationship Id="rId391" Type="http://schemas.openxmlformats.org/officeDocument/2006/relationships/hyperlink" Target="https://youtu.be/8YykA2m5ko0" TargetMode="External"/><Relationship Id="rId405" Type="http://schemas.openxmlformats.org/officeDocument/2006/relationships/hyperlink" Target="https://youtu.be/JQvq6CtBbvc" TargetMode="External"/><Relationship Id="rId612" Type="http://schemas.openxmlformats.org/officeDocument/2006/relationships/hyperlink" Target="https://www.youtube.com/watch?v=hKfNw_ru1yo&amp;list=PLH8lFgUgLqI3sKA-SQKceSnrpZ0AkEtBK&amp;index=668" TargetMode="External"/><Relationship Id="rId1035" Type="http://schemas.openxmlformats.org/officeDocument/2006/relationships/hyperlink" Target="https://youtu.be/PEmj_qXEF-M" TargetMode="External"/><Relationship Id="rId251" Type="http://schemas.openxmlformats.org/officeDocument/2006/relationships/hyperlink" Target="https://youtu.be/QzuV8K_sTzc" TargetMode="External"/><Relationship Id="rId489" Type="http://schemas.openxmlformats.org/officeDocument/2006/relationships/hyperlink" Target="https://youtu.be/f2Du7nkyNOY" TargetMode="External"/><Relationship Id="rId696" Type="http://schemas.openxmlformats.org/officeDocument/2006/relationships/hyperlink" Target="https://www.youtube.com/watch?v=Vqwd9T0A-bY&amp;list=PLH8lFgUgLqI3sKA-SQKceSnrpZ0AkEtBK&amp;index=754" TargetMode="External"/><Relationship Id="rId917" Type="http://schemas.openxmlformats.org/officeDocument/2006/relationships/hyperlink" Target="https://www.youtube.com/watch?v=pxIUFzsNEm8&amp;list=PLH8lFgUgLqI3sKA-SQKceSnrpZ0AkEtBK&amp;index=973" TargetMode="External"/><Relationship Id="rId1102" Type="http://schemas.openxmlformats.org/officeDocument/2006/relationships/hyperlink" Target="https://youtu.be/oEYtNOlj2bI" TargetMode="External"/><Relationship Id="rId46" Type="http://schemas.openxmlformats.org/officeDocument/2006/relationships/hyperlink" Target="https://youtu.be/UG2vTyKC0IA" TargetMode="External"/><Relationship Id="rId349" Type="http://schemas.openxmlformats.org/officeDocument/2006/relationships/hyperlink" Target="https://youtu.be/EzAdsvR5E0g" TargetMode="External"/><Relationship Id="rId556" Type="http://schemas.openxmlformats.org/officeDocument/2006/relationships/hyperlink" Target="https://www.youtube.com/watch?v=pci-LG45sGY&amp;list=PLH8lFgUgLqI3sKA-SQKceSnrpZ0AkEtBK&amp;index=615&amp;t=0s" TargetMode="External"/><Relationship Id="rId763" Type="http://schemas.openxmlformats.org/officeDocument/2006/relationships/hyperlink" Target="https://www.youtube.com/watch?v=sfbfJOkQUD4&amp;list=PLH8lFgUgLqI3sKA-SQKceSnrpZ0AkEtBK&amp;index=821" TargetMode="External"/><Relationship Id="rId111" Type="http://schemas.openxmlformats.org/officeDocument/2006/relationships/hyperlink" Target="https://youtu.be/LxuSiWUx1ok" TargetMode="External"/><Relationship Id="rId195" Type="http://schemas.openxmlformats.org/officeDocument/2006/relationships/hyperlink" Target="https://youtu.be/o4gHGK3Y3ss" TargetMode="External"/><Relationship Id="rId209" Type="http://schemas.openxmlformats.org/officeDocument/2006/relationships/hyperlink" Target="https://www.lavoute.tv/audiovisuel/zenith-18-decembre-1992/" TargetMode="External"/><Relationship Id="rId416" Type="http://schemas.openxmlformats.org/officeDocument/2006/relationships/hyperlink" Target="https://youtu.be/I8D-BzTuvKU" TargetMode="External"/><Relationship Id="rId970" Type="http://schemas.openxmlformats.org/officeDocument/2006/relationships/hyperlink" Target="https://www.youtube.com/watch?v=DCdbJLNX9oI&amp;list=PLH8lFgUgLqI3sKA-SQKceSnrpZ0AkEtBK&amp;index=1025" TargetMode="External"/><Relationship Id="rId1046" Type="http://schemas.openxmlformats.org/officeDocument/2006/relationships/hyperlink" Target="https://youtu.be/HvzYvdNFVXI" TargetMode="External"/><Relationship Id="rId623" Type="http://schemas.openxmlformats.org/officeDocument/2006/relationships/hyperlink" Target="https://www.youtube.com/watch?v=7B4HgNUA9lE&amp;list=PLH8lFgUgLqI3sKA-SQKceSnrpZ0AkEtBK&amp;index=679" TargetMode="External"/><Relationship Id="rId830" Type="http://schemas.openxmlformats.org/officeDocument/2006/relationships/hyperlink" Target="https://www.youtube.com/watch?v=g0lwhEHVIc0&amp;list=PLH8lFgUgLqI3sKA-SQKceSnrpZ0AkEtBK&amp;index=889" TargetMode="External"/><Relationship Id="rId928" Type="http://schemas.openxmlformats.org/officeDocument/2006/relationships/hyperlink" Target="https://www.youtube.com/watch?v=Sye24E_j0jM&amp;list=PLH8lFgUgLqI3sKA-SQKceSnrpZ0AkEtBK&amp;index=984" TargetMode="External"/><Relationship Id="rId57" Type="http://schemas.openxmlformats.org/officeDocument/2006/relationships/hyperlink" Target="https://youtu.be/tLD-B9CMAIk" TargetMode="External"/><Relationship Id="rId262" Type="http://schemas.openxmlformats.org/officeDocument/2006/relationships/hyperlink" Target="https://youtu.be/I0PY0x8yjLw" TargetMode="External"/><Relationship Id="rId567" Type="http://schemas.openxmlformats.org/officeDocument/2006/relationships/hyperlink" Target="https://www.youtube.com/watch?v=xM2sZti4mfY&amp;list=PLH8lFgUgLqI3sKA-SQKceSnrpZ0AkEtBK&amp;index=625&amp;t=0s" TargetMode="External"/><Relationship Id="rId1113" Type="http://schemas.openxmlformats.org/officeDocument/2006/relationships/hyperlink" Target="https://youtu.be/1Y6uUwk0rPQ" TargetMode="External"/><Relationship Id="rId122" Type="http://schemas.openxmlformats.org/officeDocument/2006/relationships/hyperlink" Target="https://youtu.be/nJqVKUOY6nU" TargetMode="External"/><Relationship Id="rId774" Type="http://schemas.openxmlformats.org/officeDocument/2006/relationships/hyperlink" Target="https://www.youtube.com/watch?v=4wFNsvByNxM&amp;list=PLH8lFgUgLqI3sKA-SQKceSnrpZ0AkEtBK&amp;index=832" TargetMode="External"/><Relationship Id="rId981" Type="http://schemas.openxmlformats.org/officeDocument/2006/relationships/hyperlink" Target="https://www.youtube.com/watch?v=x1mL4VfX0xU&amp;list=PLH8lFgUgLqI3sKA-SQKceSnrpZ0AkEtBK&amp;index=1035" TargetMode="External"/><Relationship Id="rId1057" Type="http://schemas.openxmlformats.org/officeDocument/2006/relationships/hyperlink" Target="https://youtu.be/XZQ_81n8CfY" TargetMode="External"/><Relationship Id="rId427" Type="http://schemas.openxmlformats.org/officeDocument/2006/relationships/hyperlink" Target="https://youtu.be/zXxIwkfKU0A" TargetMode="External"/><Relationship Id="rId634" Type="http://schemas.openxmlformats.org/officeDocument/2006/relationships/hyperlink" Target="https://www.youtube.com/watch?v=OKOkwj75rsk&amp;list=PLH8lFgUgLqI3sKA-SQKceSnrpZ0AkEtBK&amp;index=689" TargetMode="External"/><Relationship Id="rId841" Type="http://schemas.openxmlformats.org/officeDocument/2006/relationships/hyperlink" Target="https://www.youtube.com/watch?v=nrPPl8T0PlI&amp;list=PLH8lFgUgLqI3sKA-SQKceSnrpZ0AkEtBK&amp;index=900" TargetMode="External"/><Relationship Id="rId273" Type="http://schemas.openxmlformats.org/officeDocument/2006/relationships/hyperlink" Target="https://youtu.be/voE8g9EHV6Y" TargetMode="External"/><Relationship Id="rId480" Type="http://schemas.openxmlformats.org/officeDocument/2006/relationships/hyperlink" Target="https://youtu.be/ZLXvC6McCQg" TargetMode="External"/><Relationship Id="rId701" Type="http://schemas.openxmlformats.org/officeDocument/2006/relationships/hyperlink" Target="https://www.youtube.com/watch?v=g67TFMQSsjM&amp;list=PLH8lFgUgLqI3sKA-SQKceSnrpZ0AkEtBK&amp;index=759" TargetMode="External"/><Relationship Id="rId939" Type="http://schemas.openxmlformats.org/officeDocument/2006/relationships/hyperlink" Target="https://www.youtube.com/watch?v=H11rjk6iK-U&amp;list=PLH8lFgUgLqI3sKA-SQKceSnrpZ0AkEtBK&amp;index=995" TargetMode="External"/><Relationship Id="rId68" Type="http://schemas.openxmlformats.org/officeDocument/2006/relationships/hyperlink" Target="https://youtu.be/ZUuichFELtw" TargetMode="External"/><Relationship Id="rId133" Type="http://schemas.openxmlformats.org/officeDocument/2006/relationships/hyperlink" Target="https://youtu.be/szlMmrqaT1o" TargetMode="External"/><Relationship Id="rId340" Type="http://schemas.openxmlformats.org/officeDocument/2006/relationships/hyperlink" Target="https://youtu.be/tbMeiNVst1s" TargetMode="External"/><Relationship Id="rId578" Type="http://schemas.openxmlformats.org/officeDocument/2006/relationships/hyperlink" Target="https://www.youtube.com/watch?v=OKgbAWqx3ng&amp;list=PLH8lFgUgLqI3sKA-SQKceSnrpZ0AkEtBK&amp;index=636&amp;t=0s" TargetMode="External"/><Relationship Id="rId785" Type="http://schemas.openxmlformats.org/officeDocument/2006/relationships/hyperlink" Target="https://www.youtube.com/watch?v=HWiqmqJvH74&amp;list=PLH8lFgUgLqI3sKA-SQKceSnrpZ0AkEtBK&amp;index=843" TargetMode="External"/><Relationship Id="rId992" Type="http://schemas.openxmlformats.org/officeDocument/2006/relationships/hyperlink" Target="https://www.youtube.com/watch?v=m1nmEWDqftk&amp;list=PLH8lFgUgLqI3sKA-SQKceSnrpZ0AkEtBK&amp;index=1046" TargetMode="External"/><Relationship Id="rId200" Type="http://schemas.openxmlformats.org/officeDocument/2006/relationships/hyperlink" Target="https://youtu.be/6fiRytza6Cs" TargetMode="External"/><Relationship Id="rId438" Type="http://schemas.openxmlformats.org/officeDocument/2006/relationships/hyperlink" Target="https://youtu.be/hiOtqutqctE" TargetMode="External"/><Relationship Id="rId645" Type="http://schemas.openxmlformats.org/officeDocument/2006/relationships/hyperlink" Target="https://www.youtube.com/watch?v=9tSW3E2UQUs&amp;list=PLH8lFgUgLqI3sKA-SQKceSnrpZ0AkEtBK&amp;index=701" TargetMode="External"/><Relationship Id="rId852" Type="http://schemas.openxmlformats.org/officeDocument/2006/relationships/hyperlink" Target="https://www.youtube.com/watch?v=cB6KgoNYmNU&amp;list=PLH8lFgUgLqI3sKA-SQKceSnrpZ0AkEtBK&amp;index=911" TargetMode="External"/><Relationship Id="rId1068" Type="http://schemas.openxmlformats.org/officeDocument/2006/relationships/hyperlink" Target="https://youtu.be/qpbhgRsBC0k" TargetMode="External"/><Relationship Id="rId284" Type="http://schemas.openxmlformats.org/officeDocument/2006/relationships/hyperlink" Target="https://youtu.be/N44L5ZmCMao" TargetMode="External"/><Relationship Id="rId491" Type="http://schemas.openxmlformats.org/officeDocument/2006/relationships/hyperlink" Target="https://youtu.be/H0l5Zka6yzo" TargetMode="External"/><Relationship Id="rId505" Type="http://schemas.openxmlformats.org/officeDocument/2006/relationships/hyperlink" Target="https://youtu.be/RurD4P77qDQ" TargetMode="External"/><Relationship Id="rId712" Type="http://schemas.openxmlformats.org/officeDocument/2006/relationships/hyperlink" Target="https://www.youtube.com/watch?v=cggQMCVDUzA&amp;list=PLH8lFgUgLqI3sKA-SQKceSnrpZ0AkEtBK&amp;index=770" TargetMode="External"/><Relationship Id="rId79" Type="http://schemas.openxmlformats.org/officeDocument/2006/relationships/hyperlink" Target="https://youtu.be/qNwGdTh2iNM" TargetMode="External"/><Relationship Id="rId144" Type="http://schemas.openxmlformats.org/officeDocument/2006/relationships/hyperlink" Target="https://youtu.be/dIhIj3Mcb8k" TargetMode="External"/><Relationship Id="rId589" Type="http://schemas.openxmlformats.org/officeDocument/2006/relationships/hyperlink" Target="https://www.youtube.com/watch?v=p8xu2WLB-tc&amp;list=PLH8lFgUgLqI3sKA-SQKceSnrpZ0AkEtBK&amp;index=646" TargetMode="External"/><Relationship Id="rId796" Type="http://schemas.openxmlformats.org/officeDocument/2006/relationships/hyperlink" Target="https://www.youtube.com/watch?v=YviLcXWDL7M&amp;list=PLH8lFgUgLqI3sKA-SQKceSnrpZ0AkEtBK&amp;index=854" TargetMode="External"/><Relationship Id="rId351" Type="http://schemas.openxmlformats.org/officeDocument/2006/relationships/hyperlink" Target="https://youtu.be/Er-7XM7UHzk" TargetMode="External"/><Relationship Id="rId449" Type="http://schemas.openxmlformats.org/officeDocument/2006/relationships/hyperlink" Target="https://youtu.be/xZHMdotndAk" TargetMode="External"/><Relationship Id="rId656" Type="http://schemas.openxmlformats.org/officeDocument/2006/relationships/hyperlink" Target="https://www.youtube.com/watch?v=pBqnW-Ob1BM&amp;list=PLH8lFgUgLqI3sKA-SQKceSnrpZ0AkEtBK&amp;index=712" TargetMode="External"/><Relationship Id="rId863" Type="http://schemas.openxmlformats.org/officeDocument/2006/relationships/hyperlink" Target="https://www.youtube.com/watch?v=0IJGNiWyIrM&amp;list=PLH8lFgUgLqI3sKA-SQKceSnrpZ0AkEtBK&amp;index=922" TargetMode="External"/><Relationship Id="rId1079" Type="http://schemas.openxmlformats.org/officeDocument/2006/relationships/hyperlink" Target="https://youtu.be/yb49O5et3Vg" TargetMode="External"/><Relationship Id="rId211" Type="http://schemas.openxmlformats.org/officeDocument/2006/relationships/hyperlink" Target="https://www.lavoute.tv/audiovisuel/activites-diverses-au-festival-du-bleuet-de-mistassini-1991/" TargetMode="External"/><Relationship Id="rId295" Type="http://schemas.openxmlformats.org/officeDocument/2006/relationships/hyperlink" Target="https://youtu.be/38Wo0M3zaIM" TargetMode="External"/><Relationship Id="rId309" Type="http://schemas.openxmlformats.org/officeDocument/2006/relationships/hyperlink" Target="https://youtu.be/p_FdzTdsEAM" TargetMode="External"/><Relationship Id="rId516" Type="http://schemas.openxmlformats.org/officeDocument/2006/relationships/hyperlink" Target="https://youtu.be/HIJeTidhnjQ" TargetMode="External"/><Relationship Id="rId723" Type="http://schemas.openxmlformats.org/officeDocument/2006/relationships/hyperlink" Target="https://www.youtube.com/watch?v=nwQsSdvQYf0&amp;list=PLH8lFgUgLqI3sKA-SQKceSnrpZ0AkEtBK&amp;index=781" TargetMode="External"/><Relationship Id="rId930" Type="http://schemas.openxmlformats.org/officeDocument/2006/relationships/hyperlink" Target="https://www.youtube.com/watch?v=CCmq9IEw5g0&amp;list=PLH8lFgUgLqI3sKA-SQKceSnrpZ0AkEtBK&amp;index=986" TargetMode="External"/><Relationship Id="rId1006" Type="http://schemas.openxmlformats.org/officeDocument/2006/relationships/hyperlink" Target="https://www.youtube.com/watch?v=AJNke-VriDE&amp;list=PLH8lFgUgLqI3sKA-SQKceSnrpZ0AkEtBK&amp;index=1060" TargetMode="External"/><Relationship Id="rId155" Type="http://schemas.openxmlformats.org/officeDocument/2006/relationships/hyperlink" Target="https://youtu.be/-e9gWT2pZYE" TargetMode="External"/><Relationship Id="rId362" Type="http://schemas.openxmlformats.org/officeDocument/2006/relationships/hyperlink" Target="https://youtu.be/akGmYWgkDgI" TargetMode="External"/><Relationship Id="rId222" Type="http://schemas.openxmlformats.org/officeDocument/2006/relationships/hyperlink" Target="https://youtu.be/PkaUu8DYXgY" TargetMode="External"/><Relationship Id="rId667" Type="http://schemas.openxmlformats.org/officeDocument/2006/relationships/hyperlink" Target="https://www.youtube.com/watch?v=5yELY-x0HIY&amp;list=PLH8lFgUgLqI3sKA-SQKceSnrpZ0AkEtBK&amp;index=723" TargetMode="External"/><Relationship Id="rId874" Type="http://schemas.openxmlformats.org/officeDocument/2006/relationships/hyperlink" Target="https://www.youtube.com/watch?v=o1B0z0lHDKs&amp;list=PLH8lFgUgLqI3sKA-SQKceSnrpZ0AkEtBK&amp;index=933" TargetMode="External"/><Relationship Id="rId17" Type="http://schemas.openxmlformats.org/officeDocument/2006/relationships/hyperlink" Target="https://youtu.be/dK2tINS42yQ" TargetMode="External"/><Relationship Id="rId527" Type="http://schemas.openxmlformats.org/officeDocument/2006/relationships/hyperlink" Target="https://youtu.be/4k3g6oZ9wmA" TargetMode="External"/><Relationship Id="rId734" Type="http://schemas.openxmlformats.org/officeDocument/2006/relationships/hyperlink" Target="https://www.youtube.com/watch?v=aT66W7UeQ0k&amp;list=PLH8lFgUgLqI3sKA-SQKceSnrpZ0AkEtBK&amp;index=792" TargetMode="External"/><Relationship Id="rId941" Type="http://schemas.openxmlformats.org/officeDocument/2006/relationships/hyperlink" Target="https://www.youtube.com/watch?v=TYNE3uJDwY4&amp;list=PLH8lFgUgLqI3sKA-SQKceSnrpZ0AkEtBK&amp;index=996" TargetMode="External"/><Relationship Id="rId70" Type="http://schemas.openxmlformats.org/officeDocument/2006/relationships/hyperlink" Target="https://youtu.be/IZy9E0d-D9I" TargetMode="External"/><Relationship Id="rId166" Type="http://schemas.openxmlformats.org/officeDocument/2006/relationships/hyperlink" Target="https://youtu.be/3IJ8VhvpS7E" TargetMode="External"/><Relationship Id="rId373" Type="http://schemas.openxmlformats.org/officeDocument/2006/relationships/hyperlink" Target="https://youtu.be/KygYv6RDK8w" TargetMode="External"/><Relationship Id="rId580" Type="http://schemas.openxmlformats.org/officeDocument/2006/relationships/hyperlink" Target="https://www.youtube.com/watch?v=4IO29xPIXLQ&amp;list=PLH8lFgUgLqI3sKA-SQKceSnrpZ0AkEtBK&amp;index=638&amp;t=18s" TargetMode="External"/><Relationship Id="rId801" Type="http://schemas.openxmlformats.org/officeDocument/2006/relationships/hyperlink" Target="https://www.youtube.com/watch?v=lHt6n-OLHg0&amp;list=PLH8lFgUgLqI3sKA-SQKceSnrpZ0AkEtBK&amp;index=859" TargetMode="External"/><Relationship Id="rId1017" Type="http://schemas.openxmlformats.org/officeDocument/2006/relationships/hyperlink" Target="https://www.youtube.com/watch?v=k5ikJ9iMaS4&amp;list=PLH8lFgUgLqI3sKA-SQKceSnrpZ0AkEtBK&amp;index=1071" TargetMode="External"/><Relationship Id="rId1" Type="http://schemas.openxmlformats.org/officeDocument/2006/relationships/numbering" Target="numbering.xml"/><Relationship Id="rId233" Type="http://schemas.openxmlformats.org/officeDocument/2006/relationships/hyperlink" Target="https://youtu.be/vNBF6kn_4xk" TargetMode="External"/><Relationship Id="rId440" Type="http://schemas.openxmlformats.org/officeDocument/2006/relationships/hyperlink" Target="https://youtu.be/_iSzjDzKzvQ" TargetMode="External"/><Relationship Id="rId678" Type="http://schemas.openxmlformats.org/officeDocument/2006/relationships/hyperlink" Target="https://www.youtube.com/watch?v=sw5IM5xiU0M&amp;list=PLH8lFgUgLqI3sKA-SQKceSnrpZ0AkEtBK&amp;index=736" TargetMode="External"/><Relationship Id="rId885" Type="http://schemas.openxmlformats.org/officeDocument/2006/relationships/hyperlink" Target="https://www.youtube.com/watch?v=2BQ5cFuHnug&amp;list=PLH8lFgUgLqI3sKA-SQKceSnrpZ0AkEtBK&amp;index=944" TargetMode="External"/><Relationship Id="rId1070" Type="http://schemas.openxmlformats.org/officeDocument/2006/relationships/hyperlink" Target="https://youtu.be/PuFFJr6youE" TargetMode="External"/><Relationship Id="rId28" Type="http://schemas.openxmlformats.org/officeDocument/2006/relationships/hyperlink" Target="https://youtu.be/OOeydtVTPbI" TargetMode="External"/><Relationship Id="rId300" Type="http://schemas.openxmlformats.org/officeDocument/2006/relationships/hyperlink" Target="https://youtu.be/k0pFg4RLknU" TargetMode="External"/><Relationship Id="rId538" Type="http://schemas.openxmlformats.org/officeDocument/2006/relationships/hyperlink" Target="https://www.youtube.com/watch?v=WiT83fJwTS4&amp;list=PLH8lFgUgLqI3sKA-SQKceSnrpZ0AkEtBK&amp;index=597&amp;t=0s" TargetMode="External"/><Relationship Id="rId745" Type="http://schemas.openxmlformats.org/officeDocument/2006/relationships/hyperlink" Target="https://www.youtube.com/watch?v=wx3xYm8Wqe8&amp;list=PLH8lFgUgLqI3sKA-SQKceSnrpZ0AkEtBK&amp;index=803" TargetMode="External"/><Relationship Id="rId952" Type="http://schemas.openxmlformats.org/officeDocument/2006/relationships/hyperlink" Target="https://www.youtube.com/watch?v=SYvd-SOHYWY&amp;list=PLH8lFgUgLqI3sKA-SQKceSnrpZ0AkEtBK&amp;index=1007" TargetMode="External"/><Relationship Id="rId81" Type="http://schemas.openxmlformats.org/officeDocument/2006/relationships/hyperlink" Target="https://youtu.be/5G939UxxaIE" TargetMode="External"/><Relationship Id="rId177" Type="http://schemas.openxmlformats.org/officeDocument/2006/relationships/hyperlink" Target="https://youtu.be/W39i3HjI3Co" TargetMode="External"/><Relationship Id="rId384" Type="http://schemas.openxmlformats.org/officeDocument/2006/relationships/hyperlink" Target="https://youtu.be/l9FKY7LEOlY" TargetMode="External"/><Relationship Id="rId591" Type="http://schemas.openxmlformats.org/officeDocument/2006/relationships/hyperlink" Target="https://www.youtube.com/watch?v=4pDgrkgqFIE&amp;list=PLH8lFgUgLqI3sKA-SQKceSnrpZ0AkEtBK&amp;index=648" TargetMode="External"/><Relationship Id="rId605" Type="http://schemas.openxmlformats.org/officeDocument/2006/relationships/hyperlink" Target="https://www.youtube.com/watch?v=b2Zp0cgQ2Yw&amp;list=PLH8lFgUgLqI3sKA-SQKceSnrpZ0AkEtBK&amp;index=661" TargetMode="External"/><Relationship Id="rId812" Type="http://schemas.openxmlformats.org/officeDocument/2006/relationships/hyperlink" Target="https://www.youtube.com/watch?v=F2xj0KSeJ30&amp;list=PLH8lFgUgLqI3sKA-SQKceSnrpZ0AkEtBK&amp;index=871" TargetMode="External"/><Relationship Id="rId1028" Type="http://schemas.openxmlformats.org/officeDocument/2006/relationships/hyperlink" Target="https://www.youtube.com/watch?v=oZMJ5Hn1Cbo&amp;list=PLH8lFgUgLqI3sKA-SQKceSnrpZ0AkEtBK&amp;index=1082" TargetMode="External"/><Relationship Id="rId244" Type="http://schemas.openxmlformats.org/officeDocument/2006/relationships/hyperlink" Target="https://youtu.be/CQ5ysDIJNPY" TargetMode="External"/><Relationship Id="rId689" Type="http://schemas.openxmlformats.org/officeDocument/2006/relationships/hyperlink" Target="https://www.youtube.com/watch?v=LJQO_ethh-s&amp;list=PLH8lFgUgLqI3sKA-SQKceSnrpZ0AkEtBK&amp;index=747" TargetMode="External"/><Relationship Id="rId896" Type="http://schemas.openxmlformats.org/officeDocument/2006/relationships/hyperlink" Target="https://www.youtube.com/watch?v=L_rxHsgCH8g&amp;list=PLH8lFgUgLqI3sKA-SQKceSnrpZ0AkEtBK&amp;index=955" TargetMode="External"/><Relationship Id="rId1081" Type="http://schemas.openxmlformats.org/officeDocument/2006/relationships/hyperlink" Target="https://youtu.be/hb9LNDnRUMs" TargetMode="External"/><Relationship Id="rId39" Type="http://schemas.openxmlformats.org/officeDocument/2006/relationships/hyperlink" Target="https://youtu.be/RolMuXmU12o" TargetMode="External"/><Relationship Id="rId451" Type="http://schemas.openxmlformats.org/officeDocument/2006/relationships/hyperlink" Target="https://youtu.be/H4pKDMbMA9c" TargetMode="External"/><Relationship Id="rId549" Type="http://schemas.openxmlformats.org/officeDocument/2006/relationships/hyperlink" Target="https://www.youtube.com/watch?v=0M5s_ozXK78&amp;list=PLH8lFgUgLqI3sKA-SQKceSnrpZ0AkEtBK&amp;index=608&amp;t=0s" TargetMode="External"/><Relationship Id="rId756" Type="http://schemas.openxmlformats.org/officeDocument/2006/relationships/hyperlink" Target="https://www.youtube.com/watch?v=A2YZg6sPXjE&amp;list=PLH8lFgUgLqI3sKA-SQKceSnrpZ0AkEtBK&amp;index=814" TargetMode="External"/><Relationship Id="rId104" Type="http://schemas.openxmlformats.org/officeDocument/2006/relationships/hyperlink" Target="https://youtu.be/MirADmMBCG0" TargetMode="External"/><Relationship Id="rId188" Type="http://schemas.openxmlformats.org/officeDocument/2006/relationships/hyperlink" Target="https://youtu.be/Om93qn7AsLU" TargetMode="External"/><Relationship Id="rId311" Type="http://schemas.openxmlformats.org/officeDocument/2006/relationships/hyperlink" Target="https://youtu.be/ZTqtAvKtrSE" TargetMode="External"/><Relationship Id="rId395" Type="http://schemas.openxmlformats.org/officeDocument/2006/relationships/hyperlink" Target="https://youtu.be/T9LZ9ZmBPmk" TargetMode="External"/><Relationship Id="rId409" Type="http://schemas.openxmlformats.org/officeDocument/2006/relationships/hyperlink" Target="https://youtu.be/DQBgEOlxuSo" TargetMode="External"/><Relationship Id="rId963" Type="http://schemas.openxmlformats.org/officeDocument/2006/relationships/hyperlink" Target="https://www.youtube.com/watch?v=O1nzMwqKGcM&amp;list=PLH8lFgUgLqI3sKA-SQKceSnrpZ0AkEtBK&amp;index=1018" TargetMode="External"/><Relationship Id="rId1039" Type="http://schemas.openxmlformats.org/officeDocument/2006/relationships/hyperlink" Target="https://youtu.be/mzJCZDfugNk" TargetMode="External"/><Relationship Id="rId92" Type="http://schemas.openxmlformats.org/officeDocument/2006/relationships/hyperlink" Target="https://youtu.be/fNP9OY2lNSQ" TargetMode="External"/><Relationship Id="rId616" Type="http://schemas.openxmlformats.org/officeDocument/2006/relationships/hyperlink" Target="https://www.youtube.com/watch?v=QoIfA5d3T2w&amp;list=PLH8lFgUgLqI3sKA-SQKceSnrpZ0AkEtBK&amp;index=672" TargetMode="External"/><Relationship Id="rId823" Type="http://schemas.openxmlformats.org/officeDocument/2006/relationships/hyperlink" Target="https://www.youtube.com/watch?v=IK4lVuVQrGo&amp;list=PLH8lFgUgLqI3sKA-SQKceSnrpZ0AkEtBK&amp;index=882" TargetMode="External"/><Relationship Id="rId255" Type="http://schemas.openxmlformats.org/officeDocument/2006/relationships/hyperlink" Target="https://youtu.be/GDOpMtJjq74" TargetMode="External"/><Relationship Id="rId462" Type="http://schemas.openxmlformats.org/officeDocument/2006/relationships/hyperlink" Target="https://youtu.be/XmoJiwOV25o" TargetMode="External"/><Relationship Id="rId1092" Type="http://schemas.openxmlformats.org/officeDocument/2006/relationships/hyperlink" Target="https://youtu.be/Vmnnfj9aEho" TargetMode="External"/><Relationship Id="rId1106" Type="http://schemas.openxmlformats.org/officeDocument/2006/relationships/hyperlink" Target="https://youtu.be/J62pL4ORVdc" TargetMode="External"/><Relationship Id="rId115" Type="http://schemas.openxmlformats.org/officeDocument/2006/relationships/hyperlink" Target="https://youtu.be/BaPlVhheTlo" TargetMode="External"/><Relationship Id="rId322" Type="http://schemas.openxmlformats.org/officeDocument/2006/relationships/hyperlink" Target="https://youtu.be/ktp5har8Ys8" TargetMode="External"/><Relationship Id="rId767" Type="http://schemas.openxmlformats.org/officeDocument/2006/relationships/hyperlink" Target="https://www.youtube.com/watch?v=HEjXoDn7M_M&amp;list=PLH8lFgUgLqI3sKA-SQKceSnrpZ0AkEtBK&amp;index=825" TargetMode="External"/><Relationship Id="rId974" Type="http://schemas.openxmlformats.org/officeDocument/2006/relationships/hyperlink" Target="https://www.youtube.com/watch?v=GzDXnNDhay0&amp;list=PLH8lFgUgLqI3sKA-SQKceSnrpZ0AkEtBK&amp;index=1029" TargetMode="External"/><Relationship Id="rId199" Type="http://schemas.openxmlformats.org/officeDocument/2006/relationships/hyperlink" Target="https://youtu.be/DM16DqSx7W8" TargetMode="External"/><Relationship Id="rId627" Type="http://schemas.openxmlformats.org/officeDocument/2006/relationships/hyperlink" Target="https://www.youtube.com/watch?v=YtBRdABtvBU&amp;list=PLH8lFgUgLqI3sKA-SQKceSnrpZ0AkEtBK&amp;index=683" TargetMode="External"/><Relationship Id="rId834" Type="http://schemas.openxmlformats.org/officeDocument/2006/relationships/hyperlink" Target="https://www.youtube.com/watch?v=Ee3c3tsfFis&amp;list=PLH8lFgUgLqI3sKA-SQKceSnrpZ0AkEtBK&amp;index=893" TargetMode="External"/><Relationship Id="rId266" Type="http://schemas.openxmlformats.org/officeDocument/2006/relationships/hyperlink" Target="https://youtu.be/g94hR8cskDA" TargetMode="External"/><Relationship Id="rId473" Type="http://schemas.openxmlformats.org/officeDocument/2006/relationships/hyperlink" Target="https://youtu.be/w38IEhUe2r0" TargetMode="External"/><Relationship Id="rId680" Type="http://schemas.openxmlformats.org/officeDocument/2006/relationships/hyperlink" Target="https://www.youtube.com/watch?v=tPv4NjAj9rI&amp;list=PLH8lFgUgLqI3sKA-SQKceSnrpZ0AkEtBK&amp;index=738" TargetMode="External"/><Relationship Id="rId901" Type="http://schemas.openxmlformats.org/officeDocument/2006/relationships/hyperlink" Target="https://www.youtube.com/watch?v=j7nFaNqPx84&amp;list=PLH8lFgUgLqI3sKA-SQKceSnrpZ0AkEtBK&amp;index=960" TargetMode="External"/><Relationship Id="rId1117" Type="http://schemas.openxmlformats.org/officeDocument/2006/relationships/hyperlink" Target="https://youtu.be/cmw9OuTWsKk" TargetMode="External"/><Relationship Id="rId30" Type="http://schemas.openxmlformats.org/officeDocument/2006/relationships/hyperlink" Target="https://youtu.be/fpzs1KgsqL0" TargetMode="External"/><Relationship Id="rId126" Type="http://schemas.openxmlformats.org/officeDocument/2006/relationships/hyperlink" Target="https://youtu.be/NtTr73_LbLE" TargetMode="External"/><Relationship Id="rId333" Type="http://schemas.openxmlformats.org/officeDocument/2006/relationships/hyperlink" Target="https://youtu.be/I9pRB6wasks" TargetMode="External"/><Relationship Id="rId540" Type="http://schemas.openxmlformats.org/officeDocument/2006/relationships/hyperlink" Target="https://www.youtube.com/watch?v=9u9PcnhyQwE&amp;list=PLH8lFgUgLqI3sKA-SQKceSnrpZ0AkEtBK&amp;index=598" TargetMode="External"/><Relationship Id="rId778" Type="http://schemas.openxmlformats.org/officeDocument/2006/relationships/hyperlink" Target="https://www.youtube.com/watch?v=MCJUPUbKp3I&amp;list=PLH8lFgUgLqI3sKA-SQKceSnrpZ0AkEtBK&amp;index=836" TargetMode="External"/><Relationship Id="rId985" Type="http://schemas.openxmlformats.org/officeDocument/2006/relationships/hyperlink" Target="https://www.youtube.com/watch?v=ArMEqMfQYak&amp;list=PLH8lFgUgLqI3sKA-SQKceSnrpZ0AkEtBK&amp;index=1039" TargetMode="External"/><Relationship Id="rId638" Type="http://schemas.openxmlformats.org/officeDocument/2006/relationships/hyperlink" Target="https://www.youtube.com/watch?v=dNey03g6a2w&amp;list=PLH8lFgUgLqI3sKA-SQKceSnrpZ0AkEtBK&amp;index=694" TargetMode="External"/><Relationship Id="rId845" Type="http://schemas.openxmlformats.org/officeDocument/2006/relationships/hyperlink" Target="https://www.youtube.com/watch?v=USyh4x55hzc&amp;list=PLH8lFgUgLqI3sKA-SQKceSnrpZ0AkEtBK&amp;index=904" TargetMode="External"/><Relationship Id="rId1030" Type="http://schemas.openxmlformats.org/officeDocument/2006/relationships/hyperlink" Target="https://www.youtube.com/watch?v=hZXTzI0K-xk&amp;list=PLH8lFgUgLqI3sKA-SQKceSnrpZ0AkEtBK&amp;index=1084" TargetMode="External"/><Relationship Id="rId277" Type="http://schemas.openxmlformats.org/officeDocument/2006/relationships/hyperlink" Target="https://youtu.be/G3a5B3jattI" TargetMode="External"/><Relationship Id="rId400" Type="http://schemas.openxmlformats.org/officeDocument/2006/relationships/hyperlink" Target="https://youtu.be/SOc0EX3FMFU" TargetMode="External"/><Relationship Id="rId484" Type="http://schemas.openxmlformats.org/officeDocument/2006/relationships/hyperlink" Target="https://youtu.be/7vso4yT1lHg" TargetMode="External"/><Relationship Id="rId705" Type="http://schemas.openxmlformats.org/officeDocument/2006/relationships/hyperlink" Target="https://www.youtube.com/watch?v=lFnzs7Cbjso&amp;list=PLH8lFgUgLqI3sKA-SQKceSnrpZ0AkEtBK&amp;index=763" TargetMode="External"/><Relationship Id="rId137" Type="http://schemas.openxmlformats.org/officeDocument/2006/relationships/hyperlink" Target="https://youtu.be/J13FTipGfzE" TargetMode="External"/><Relationship Id="rId344" Type="http://schemas.openxmlformats.org/officeDocument/2006/relationships/hyperlink" Target="https://youtu.be/UyHte8yxXuU" TargetMode="External"/><Relationship Id="rId691" Type="http://schemas.openxmlformats.org/officeDocument/2006/relationships/hyperlink" Target="https://www.youtube.com/watch?v=IQzA3l4eg8g&amp;list=PLH8lFgUgLqI3sKA-SQKceSnrpZ0AkEtBK&amp;index=749" TargetMode="External"/><Relationship Id="rId789" Type="http://schemas.openxmlformats.org/officeDocument/2006/relationships/hyperlink" Target="https://www.youtube.com/watch?v=Mnhmumx1PSA&amp;list=PLH8lFgUgLqI3sKA-SQKceSnrpZ0AkEtBK&amp;index=847" TargetMode="External"/><Relationship Id="rId912" Type="http://schemas.openxmlformats.org/officeDocument/2006/relationships/hyperlink" Target="https://www.youtube.com/watch?v=W6u2NA6Ix4U&amp;list=PLH8lFgUgLqI3sKA-SQKceSnrpZ0AkEtBK&amp;index=968" TargetMode="External"/><Relationship Id="rId996" Type="http://schemas.openxmlformats.org/officeDocument/2006/relationships/hyperlink" Target="https://www.youtube.com/watch?v=sf7Of9BPmSo&amp;list=PLH8lFgUgLqI3sKA-SQKceSnrpZ0AkEtBK&amp;index=1050" TargetMode="External"/><Relationship Id="rId41" Type="http://schemas.openxmlformats.org/officeDocument/2006/relationships/hyperlink" Target="https://youtu.be/uOLUYcJt9JM" TargetMode="External"/><Relationship Id="rId551" Type="http://schemas.openxmlformats.org/officeDocument/2006/relationships/hyperlink" Target="https://www.youtube.com/watch?v=87GKLj1FsNI&amp;list=PLH8lFgUgLqI3sKA-SQKceSnrpZ0AkEtBK&amp;index=610&amp;t=0s" TargetMode="External"/><Relationship Id="rId649" Type="http://schemas.openxmlformats.org/officeDocument/2006/relationships/hyperlink" Target="https://www.youtube.com/watch?v=Sk-FC-ksHSQ&amp;list=PLH8lFgUgLqI3sKA-SQKceSnrpZ0AkEtBK&amp;index=705" TargetMode="External"/><Relationship Id="rId856" Type="http://schemas.openxmlformats.org/officeDocument/2006/relationships/hyperlink" Target="https://www.youtube.com/watch?v=AqnHsNeCjFU&amp;list=PLH8lFgUgLqI3sKA-SQKceSnrpZ0AkEtBK&amp;index=915" TargetMode="External"/><Relationship Id="rId190" Type="http://schemas.openxmlformats.org/officeDocument/2006/relationships/hyperlink" Target="https://www.lavoute.tv/audiovisuel/peres-trappistes-chercheurs-de-dieu/" TargetMode="External"/><Relationship Id="rId204" Type="http://schemas.openxmlformats.org/officeDocument/2006/relationships/hyperlink" Target="https://youtu.be/kJHdkGfMN2Q" TargetMode="External"/><Relationship Id="rId288" Type="http://schemas.openxmlformats.org/officeDocument/2006/relationships/hyperlink" Target="https://youtu.be/JzCeag5oU0E" TargetMode="External"/><Relationship Id="rId411" Type="http://schemas.openxmlformats.org/officeDocument/2006/relationships/hyperlink" Target="https://youtu.be/mtSsIW_rwyI" TargetMode="External"/><Relationship Id="rId509" Type="http://schemas.openxmlformats.org/officeDocument/2006/relationships/hyperlink" Target="https://youtu.be/pWyDaBSL2iQ" TargetMode="External"/><Relationship Id="rId1041" Type="http://schemas.openxmlformats.org/officeDocument/2006/relationships/hyperlink" Target="https://youtu.be/PgqezAPoiho" TargetMode="External"/><Relationship Id="rId495" Type="http://schemas.openxmlformats.org/officeDocument/2006/relationships/hyperlink" Target="https://youtu.be/GFVnzrnNQ3o" TargetMode="External"/><Relationship Id="rId716" Type="http://schemas.openxmlformats.org/officeDocument/2006/relationships/hyperlink" Target="https://www.youtube.com/watch?v=i5g9Srrb7UI&amp;list=PLH8lFgUgLqI3sKA-SQKceSnrpZ0AkEtBK&amp;index=774" TargetMode="External"/><Relationship Id="rId923" Type="http://schemas.openxmlformats.org/officeDocument/2006/relationships/hyperlink" Target="https://www.youtube.com/watch?v=DBnftQbiwx4&amp;list=PLH8lFgUgLqI3sKA-SQKceSnrpZ0AkEtBK&amp;index=979" TargetMode="External"/><Relationship Id="rId52" Type="http://schemas.openxmlformats.org/officeDocument/2006/relationships/hyperlink" Target="https://youtu.be/rUPa7aQViWA" TargetMode="External"/><Relationship Id="rId148" Type="http://schemas.openxmlformats.org/officeDocument/2006/relationships/hyperlink" Target="https://youtu.be/RnZeSEVlmRE" TargetMode="External"/><Relationship Id="rId355" Type="http://schemas.openxmlformats.org/officeDocument/2006/relationships/hyperlink" Target="https://youtu.be/F_8t0ba54CQ" TargetMode="External"/><Relationship Id="rId562" Type="http://schemas.openxmlformats.org/officeDocument/2006/relationships/hyperlink" Target="https://www.youtube.com/watch?v=MFRjmPcjnHY&amp;list=PLH8lFgUgLqI3sKA-SQKceSnrpZ0AkEtBK&amp;index=621&amp;t=0s" TargetMode="External"/><Relationship Id="rId215" Type="http://schemas.openxmlformats.org/officeDocument/2006/relationships/hyperlink" Target="https://youtu.be/ui0StD_wBLE" TargetMode="External"/><Relationship Id="rId422" Type="http://schemas.openxmlformats.org/officeDocument/2006/relationships/hyperlink" Target="https://youtu.be/HGAjl1aGyr0" TargetMode="External"/><Relationship Id="rId867" Type="http://schemas.openxmlformats.org/officeDocument/2006/relationships/hyperlink" Target="https://www.youtube.com/watch?v=-PKVIyRWHtk&amp;list=PLH8lFgUgLqI3sKA-SQKceSnrpZ0AkEtBK&amp;index=926" TargetMode="External"/><Relationship Id="rId1052" Type="http://schemas.openxmlformats.org/officeDocument/2006/relationships/hyperlink" Target="https://youtu.be/4ZtRRgHYfKQ" TargetMode="External"/><Relationship Id="rId299" Type="http://schemas.openxmlformats.org/officeDocument/2006/relationships/hyperlink" Target="https://youtu.be/0E4ZMwCO9nI" TargetMode="External"/><Relationship Id="rId727" Type="http://schemas.openxmlformats.org/officeDocument/2006/relationships/hyperlink" Target="https://www.youtube.com/watch?v=_q_HzDXG3po&amp;list=PLH8lFgUgLqI3sKA-SQKceSnrpZ0AkEtBK&amp;index=785" TargetMode="External"/><Relationship Id="rId934" Type="http://schemas.openxmlformats.org/officeDocument/2006/relationships/hyperlink" Target="https://www.youtube.com/watch?v=wEm-oY8aDk8&amp;list=PLH8lFgUgLqI3sKA-SQKceSnrpZ0AkEtBK&amp;index=990" TargetMode="External"/><Relationship Id="rId63" Type="http://schemas.openxmlformats.org/officeDocument/2006/relationships/hyperlink" Target="https://youtu.be/SVEZsHAHaFI" TargetMode="External"/><Relationship Id="rId159" Type="http://schemas.openxmlformats.org/officeDocument/2006/relationships/hyperlink" Target="https://youtu.be/EiDyW0U6YCA" TargetMode="External"/><Relationship Id="rId366" Type="http://schemas.openxmlformats.org/officeDocument/2006/relationships/hyperlink" Target="https://youtu.be/0ICxvhEtHSI" TargetMode="External"/><Relationship Id="rId573" Type="http://schemas.openxmlformats.org/officeDocument/2006/relationships/hyperlink" Target="https://www.youtube.com/watch?v=9Ql25MUxvUs&amp;list=PLH8lFgUgLqI3sKA-SQKceSnrpZ0AkEtBK&amp;index=631&amp;t=0s" TargetMode="External"/><Relationship Id="rId780" Type="http://schemas.openxmlformats.org/officeDocument/2006/relationships/hyperlink" Target="https://www.youtube.com/watch?v=pjJ0vV2-p_Q&amp;list=PLH8lFgUgLqI3sKA-SQKceSnrpZ0AkEtBK&amp;index=838" TargetMode="External"/><Relationship Id="rId226" Type="http://schemas.openxmlformats.org/officeDocument/2006/relationships/hyperlink" Target="https://youtu.be/0tHX8_cwVSo" TargetMode="External"/><Relationship Id="rId433" Type="http://schemas.openxmlformats.org/officeDocument/2006/relationships/hyperlink" Target="https://youtu.be/y4U_W9MiRZA" TargetMode="External"/><Relationship Id="rId878" Type="http://schemas.openxmlformats.org/officeDocument/2006/relationships/hyperlink" Target="https://www.youtube.com/watch?v=hhb2DO76a5I&amp;list=PLH8lFgUgLqI3sKA-SQKceSnrpZ0AkEtBK&amp;index=937" TargetMode="External"/><Relationship Id="rId1063" Type="http://schemas.openxmlformats.org/officeDocument/2006/relationships/hyperlink" Target="https://youtu.be/bhKzbsQ3RYg" TargetMode="External"/><Relationship Id="rId640" Type="http://schemas.openxmlformats.org/officeDocument/2006/relationships/hyperlink" Target="https://www.youtube.com/watch?v=IwwseYwTKmA&amp;list=PLH8lFgUgLqI3sKA-SQKceSnrpZ0AkEtBK&amp;index=696" TargetMode="External"/><Relationship Id="rId738" Type="http://schemas.openxmlformats.org/officeDocument/2006/relationships/hyperlink" Target="https://www.youtube.com/watch?v=LpOi-JQ6xLE&amp;list=PLH8lFgUgLqI3sKA-SQKceSnrpZ0AkEtBK&amp;index=796" TargetMode="External"/><Relationship Id="rId945" Type="http://schemas.openxmlformats.org/officeDocument/2006/relationships/hyperlink" Target="https://www.youtube.com/watch?v=DUu_6vUJmwE&amp;list=PLH8lFgUgLqI3sKA-SQKceSnrpZ0AkEtBK&amp;index=1000" TargetMode="External"/><Relationship Id="rId74" Type="http://schemas.openxmlformats.org/officeDocument/2006/relationships/hyperlink" Target="https://youtu.be/Web9Lqn4Xc0" TargetMode="External"/><Relationship Id="rId377" Type="http://schemas.openxmlformats.org/officeDocument/2006/relationships/hyperlink" Target="https://youtu.be/o66Ht-E4UBg" TargetMode="External"/><Relationship Id="rId500" Type="http://schemas.openxmlformats.org/officeDocument/2006/relationships/hyperlink" Target="https://youtu.be/MzVB7LWaRrA" TargetMode="External"/><Relationship Id="rId584" Type="http://schemas.openxmlformats.org/officeDocument/2006/relationships/hyperlink" Target="https://www.youtube.com/watch?v=Em4S--NK_WQ&amp;list=PLH8lFgUgLqI3sKA-SQKceSnrpZ0AkEtBK&amp;index=642&amp;t=0s" TargetMode="External"/><Relationship Id="rId805" Type="http://schemas.openxmlformats.org/officeDocument/2006/relationships/hyperlink" Target="https://www.youtube.com/watch?v=lTnb7Az2bt8&amp;list=PLH8lFgUgLqI3sKA-SQKceSnrpZ0AkEtBK&amp;index=863" TargetMode="External"/><Relationship Id="rId5" Type="http://schemas.openxmlformats.org/officeDocument/2006/relationships/footnotes" Target="footnotes.xml"/><Relationship Id="rId237" Type="http://schemas.openxmlformats.org/officeDocument/2006/relationships/hyperlink" Target="https://youtu.be/AB3N9u5l42M" TargetMode="External"/><Relationship Id="rId791" Type="http://schemas.openxmlformats.org/officeDocument/2006/relationships/hyperlink" Target="https://www.youtube.com/watch?v=5IpIIjO-gkc&amp;list=PLH8lFgUgLqI3sKA-SQKceSnrpZ0AkEtBK&amp;index=849" TargetMode="External"/><Relationship Id="rId889" Type="http://schemas.openxmlformats.org/officeDocument/2006/relationships/hyperlink" Target="https://www.youtube.com/watch?v=uaUkXNDmRcY&amp;list=PLH8lFgUgLqI3sKA-SQKceSnrpZ0AkEtBK&amp;index=948" TargetMode="External"/><Relationship Id="rId1074" Type="http://schemas.openxmlformats.org/officeDocument/2006/relationships/hyperlink" Target="https://youtu.be/aJh5PeJSTe0" TargetMode="External"/><Relationship Id="rId444" Type="http://schemas.openxmlformats.org/officeDocument/2006/relationships/hyperlink" Target="https://youtu.be/--QWLLoaGZg" TargetMode="External"/><Relationship Id="rId651" Type="http://schemas.openxmlformats.org/officeDocument/2006/relationships/hyperlink" Target="https://www.youtube.com/watch?v=GEbjdmJt6KI&amp;list=PLH8lFgUgLqI3sKA-SQKceSnrpZ0AkEtBK&amp;index=707" TargetMode="External"/><Relationship Id="rId749" Type="http://schemas.openxmlformats.org/officeDocument/2006/relationships/hyperlink" Target="https://www.youtube.com/watch?v=xY1ZJwO5qdE&amp;list=PLH8lFgUgLqI3sKA-SQKceSnrpZ0AkEtBK&amp;index=808&amp;t=0s" TargetMode="External"/><Relationship Id="rId290" Type="http://schemas.openxmlformats.org/officeDocument/2006/relationships/hyperlink" Target="https://youtu.be/vP3KJaxeB2U" TargetMode="External"/><Relationship Id="rId304" Type="http://schemas.openxmlformats.org/officeDocument/2006/relationships/hyperlink" Target="https://youtu.be/wcYMJ6IasaI" TargetMode="External"/><Relationship Id="rId388" Type="http://schemas.openxmlformats.org/officeDocument/2006/relationships/hyperlink" Target="https://youtu.be/UzAJhuajGHs" TargetMode="External"/><Relationship Id="rId511" Type="http://schemas.openxmlformats.org/officeDocument/2006/relationships/hyperlink" Target="https://youtu.be/-k4Cl3jNHzs" TargetMode="External"/><Relationship Id="rId609" Type="http://schemas.openxmlformats.org/officeDocument/2006/relationships/hyperlink" Target="https://www.youtube.com/watch?v=dg-Ju-q8tXU&amp;list=PLH8lFgUgLqI3sKA-SQKceSnrpZ0AkEtBK&amp;index=665" TargetMode="External"/><Relationship Id="rId956" Type="http://schemas.openxmlformats.org/officeDocument/2006/relationships/hyperlink" Target="https://www.youtube.com/watch?v=48Uah2Ir7OQ&amp;list=PLH8lFgUgLqI3sKA-SQKceSnrpZ0AkEtBK&amp;index=1011" TargetMode="External"/><Relationship Id="rId85" Type="http://schemas.openxmlformats.org/officeDocument/2006/relationships/hyperlink" Target="https://youtu.be/cWwxNhD2T_I" TargetMode="External"/><Relationship Id="rId150" Type="http://schemas.openxmlformats.org/officeDocument/2006/relationships/hyperlink" Target="https://youtu.be/OCN_h7_GtkM" TargetMode="External"/><Relationship Id="rId595" Type="http://schemas.openxmlformats.org/officeDocument/2006/relationships/hyperlink" Target="https://www.youtube.com/watch?v=Gkz3DvmQKXQ&amp;list=PLH8lFgUgLqI3sKA-SQKceSnrpZ0AkEtBK&amp;index=652" TargetMode="External"/><Relationship Id="rId816" Type="http://schemas.openxmlformats.org/officeDocument/2006/relationships/hyperlink" Target="https://www.youtube.com/watch?v=2z0U7onAfZY&amp;list=PLH8lFgUgLqI3sKA-SQKceSnrpZ0AkEtBK&amp;index=875" TargetMode="External"/><Relationship Id="rId1001" Type="http://schemas.openxmlformats.org/officeDocument/2006/relationships/hyperlink" Target="https://www.youtube.com/watch?v=6q2f_F9zfv4&amp;list=PLH8lFgUgLqI3sKA-SQKceSnrpZ0AkEtBK&amp;index=1054" TargetMode="External"/><Relationship Id="rId248" Type="http://schemas.openxmlformats.org/officeDocument/2006/relationships/hyperlink" Target="https://youtu.be/ANgaRamF44g" TargetMode="External"/><Relationship Id="rId455" Type="http://schemas.openxmlformats.org/officeDocument/2006/relationships/hyperlink" Target="https://youtu.be/p9D9nwH3fAY" TargetMode="External"/><Relationship Id="rId662" Type="http://schemas.openxmlformats.org/officeDocument/2006/relationships/hyperlink" Target="https://www.youtube.com/watch?v=HgBI6wE69r4&amp;list=PLH8lFgUgLqI3sKA-SQKceSnrpZ0AkEtBK&amp;index=718" TargetMode="External"/><Relationship Id="rId1085" Type="http://schemas.openxmlformats.org/officeDocument/2006/relationships/hyperlink" Target="https://youtu.be/JeTjQJBq8Y4" TargetMode="External"/><Relationship Id="rId12" Type="http://schemas.openxmlformats.org/officeDocument/2006/relationships/hyperlink" Target="https://youtu.be/VuSv33zEKrw" TargetMode="External"/><Relationship Id="rId108" Type="http://schemas.openxmlformats.org/officeDocument/2006/relationships/hyperlink" Target="https://youtu.be/p00Ss6nugow" TargetMode="External"/><Relationship Id="rId315" Type="http://schemas.openxmlformats.org/officeDocument/2006/relationships/hyperlink" Target="https://youtu.be/JNeuIQhpfTs" TargetMode="External"/><Relationship Id="rId522" Type="http://schemas.openxmlformats.org/officeDocument/2006/relationships/hyperlink" Target="https://youtu.be/QgHU6gBLeE4" TargetMode="External"/><Relationship Id="rId967" Type="http://schemas.openxmlformats.org/officeDocument/2006/relationships/hyperlink" Target="https://www.youtube.com/watch?v=ctBTb_4fWc4&amp;list=PLH8lFgUgLqI3sKA-SQKceSnrpZ0AkEtBK&amp;index=1022" TargetMode="External"/><Relationship Id="rId96" Type="http://schemas.openxmlformats.org/officeDocument/2006/relationships/hyperlink" Target="https://youtu.be/DCTMer7Dpns" TargetMode="External"/><Relationship Id="rId161" Type="http://schemas.openxmlformats.org/officeDocument/2006/relationships/hyperlink" Target="https://youtu.be/O81b7ooedZQ" TargetMode="External"/><Relationship Id="rId399" Type="http://schemas.openxmlformats.org/officeDocument/2006/relationships/hyperlink" Target="https://youtu.be/8m_b5Z05psk" TargetMode="External"/><Relationship Id="rId827" Type="http://schemas.openxmlformats.org/officeDocument/2006/relationships/hyperlink" Target="https://www.youtube.com/watch?v=3L8R2LKX82I&amp;list=PLH8lFgUgLqI3sKA-SQKceSnrpZ0AkEtBK&amp;index=886" TargetMode="External"/><Relationship Id="rId1012" Type="http://schemas.openxmlformats.org/officeDocument/2006/relationships/hyperlink" Target="https://www.youtube.com/watch?v=02-iiUarmuw&amp;list=PLH8lFgUgLqI3sKA-SQKceSnrpZ0AkEtBK&amp;index=1066" TargetMode="External"/><Relationship Id="rId259" Type="http://schemas.openxmlformats.org/officeDocument/2006/relationships/hyperlink" Target="https://youtu.be/XcUBxt9x9Qc" TargetMode="External"/><Relationship Id="rId466" Type="http://schemas.openxmlformats.org/officeDocument/2006/relationships/hyperlink" Target="https://youtu.be/Qnnzzmc0nxE" TargetMode="External"/><Relationship Id="rId673" Type="http://schemas.openxmlformats.org/officeDocument/2006/relationships/hyperlink" Target="https://www.youtube.com/watch?v=0XOrfeMkzTc&amp;list=PLH8lFgUgLqI3sKA-SQKceSnrpZ0AkEtBK&amp;index=732&amp;t=59s" TargetMode="External"/><Relationship Id="rId880" Type="http://schemas.openxmlformats.org/officeDocument/2006/relationships/hyperlink" Target="https://www.youtube.com/watch?v=Lq4YBEqz6_0&amp;list=PLH8lFgUgLqI3sKA-SQKceSnrpZ0AkEtBK&amp;index=939" TargetMode="External"/><Relationship Id="rId1096" Type="http://schemas.openxmlformats.org/officeDocument/2006/relationships/hyperlink" Target="https://youtu.be/C0pVKiNC-xo" TargetMode="External"/><Relationship Id="rId23" Type="http://schemas.openxmlformats.org/officeDocument/2006/relationships/hyperlink" Target="https://youtu.be/JztrxJOOUYQ" TargetMode="External"/><Relationship Id="rId119" Type="http://schemas.openxmlformats.org/officeDocument/2006/relationships/hyperlink" Target="https://youtu.be/dhNsjMOVG4c" TargetMode="External"/><Relationship Id="rId326" Type="http://schemas.openxmlformats.org/officeDocument/2006/relationships/hyperlink" Target="https://youtu.be/hv8qj4AAVNo" TargetMode="External"/><Relationship Id="rId533" Type="http://schemas.openxmlformats.org/officeDocument/2006/relationships/hyperlink" Target="https://www.youtube.com/watch?v=JpynKFmaD1U&amp;list=PLH8lFgUgLqI3sKA-SQKceSnrpZ0AkEtBK&amp;index=592&amp;t=0s" TargetMode="External"/><Relationship Id="rId978" Type="http://schemas.openxmlformats.org/officeDocument/2006/relationships/hyperlink" Target="https://www.youtube.com/watch?v=qMxQNQJexbw&amp;list=PLH8lFgUgLqI3sKA-SQKceSnrpZ0AkEtBK&amp;index=1032" TargetMode="External"/><Relationship Id="rId740" Type="http://schemas.openxmlformats.org/officeDocument/2006/relationships/hyperlink" Target="https://www.youtube.com/watch?v=VfNVY5Y5lZc&amp;list=PLH8lFgUgLqI3sKA-SQKceSnrpZ0AkEtBK&amp;index=798" TargetMode="External"/><Relationship Id="rId838" Type="http://schemas.openxmlformats.org/officeDocument/2006/relationships/hyperlink" Target="https://www.youtube.com/watch?v=KQTHVKsEtdU&amp;list=PLH8lFgUgLqI3sKA-SQKceSnrpZ0AkEtBK&amp;index=897" TargetMode="External"/><Relationship Id="rId1023" Type="http://schemas.openxmlformats.org/officeDocument/2006/relationships/hyperlink" Target="https://www.youtube.com/watch?v=UzM8ePlx5eg&amp;list=PLH8lFgUgLqI3sKA-SQKceSnrpZ0AkEtBK&amp;index=1077" TargetMode="External"/><Relationship Id="rId172" Type="http://schemas.openxmlformats.org/officeDocument/2006/relationships/hyperlink" Target="https://youtu.be/KUqwHbQbMXk" TargetMode="External"/><Relationship Id="rId477" Type="http://schemas.openxmlformats.org/officeDocument/2006/relationships/hyperlink" Target="https://youtu.be/YVCOnPMGvZY" TargetMode="External"/><Relationship Id="rId600" Type="http://schemas.openxmlformats.org/officeDocument/2006/relationships/hyperlink" Target="https://www.youtube.com/watch?v=Gl9rSm_0mfc&amp;list=PLH8lFgUgLqI3sKA-SQKceSnrpZ0AkEtBK&amp;index=657" TargetMode="External"/><Relationship Id="rId684" Type="http://schemas.openxmlformats.org/officeDocument/2006/relationships/hyperlink" Target="https://www.youtube.com/watch?v=Hjk4JsVSxRA&amp;list=PLH8lFgUgLqI3sKA-SQKceSnrpZ0AkEtBK&amp;index=742" TargetMode="External"/><Relationship Id="rId337" Type="http://schemas.openxmlformats.org/officeDocument/2006/relationships/hyperlink" Target="https://youtu.be/9aLM2aYImeM" TargetMode="External"/><Relationship Id="rId891" Type="http://schemas.openxmlformats.org/officeDocument/2006/relationships/hyperlink" Target="https://www.youtube.com/watch?v=e-0taALsq_o&amp;list=PLH8lFgUgLqI3sKA-SQKceSnrpZ0AkEtBK&amp;index=950" TargetMode="External"/><Relationship Id="rId905" Type="http://schemas.openxmlformats.org/officeDocument/2006/relationships/hyperlink" Target="https://youtu.be/V5NqtMg84lA" TargetMode="External"/><Relationship Id="rId989" Type="http://schemas.openxmlformats.org/officeDocument/2006/relationships/hyperlink" Target="https://www.youtube.com/watch?v=EFun8ItkSRc&amp;list=PLH8lFgUgLqI3sKA-SQKceSnrpZ0AkEtBK&amp;index=1043" TargetMode="External"/><Relationship Id="rId34" Type="http://schemas.openxmlformats.org/officeDocument/2006/relationships/hyperlink" Target="https://youtu.be/BzOJoAzO2Dc" TargetMode="External"/><Relationship Id="rId544" Type="http://schemas.openxmlformats.org/officeDocument/2006/relationships/hyperlink" Target="https://www.youtube.com/watch?v=onoAlZhV6Bg&amp;list=PLH8lFgUgLqI3sKA-SQKceSnrpZ0AkEtBK&amp;index=603&amp;t=0s" TargetMode="External"/><Relationship Id="rId751" Type="http://schemas.openxmlformats.org/officeDocument/2006/relationships/hyperlink" Target="https://www.youtube.com/watch?v=LkgGEzlxJeU&amp;list=PLH8lFgUgLqI3sKA-SQKceSnrpZ0AkEtBK&amp;index=809" TargetMode="External"/><Relationship Id="rId849" Type="http://schemas.openxmlformats.org/officeDocument/2006/relationships/hyperlink" Target="https://www.youtube.com/watch?v=adX1tlT8eAc&amp;list=PLH8lFgUgLqI3sKA-SQKceSnrpZ0AkEtBK&amp;index=908" TargetMode="External"/><Relationship Id="rId183" Type="http://schemas.openxmlformats.org/officeDocument/2006/relationships/hyperlink" Target="https://youtu.be/ivQ09IlzOmU" TargetMode="External"/><Relationship Id="rId390" Type="http://schemas.openxmlformats.org/officeDocument/2006/relationships/hyperlink" Target="https://youtu.be/SEAC6W8CatE" TargetMode="External"/><Relationship Id="rId404" Type="http://schemas.openxmlformats.org/officeDocument/2006/relationships/hyperlink" Target="https://youtu.be/Wis1CPIr_Bg" TargetMode="External"/><Relationship Id="rId611" Type="http://schemas.openxmlformats.org/officeDocument/2006/relationships/hyperlink" Target="https://www.youtube.com/watch?v=VIyNzbjaUJ8&amp;list=PLH8lFgUgLqI3sKA-SQKceSnrpZ0AkEtBK&amp;index=667" TargetMode="External"/><Relationship Id="rId1034" Type="http://schemas.openxmlformats.org/officeDocument/2006/relationships/hyperlink" Target="https://youtu.be/2rGa3smuwNk" TargetMode="External"/><Relationship Id="rId250" Type="http://schemas.openxmlformats.org/officeDocument/2006/relationships/hyperlink" Target="https://youtu.be/j_MsLhFC5TA" TargetMode="External"/><Relationship Id="rId488" Type="http://schemas.openxmlformats.org/officeDocument/2006/relationships/hyperlink" Target="https://youtu.be/etLGfHWDRCI" TargetMode="External"/><Relationship Id="rId695" Type="http://schemas.openxmlformats.org/officeDocument/2006/relationships/hyperlink" Target="https://www.youtube.com/watch?v=Ny2DeufXVOs&amp;list=PLH8lFgUgLqI3sKA-SQKceSnrpZ0AkEtBK&amp;index=753" TargetMode="External"/><Relationship Id="rId709" Type="http://schemas.openxmlformats.org/officeDocument/2006/relationships/hyperlink" Target="https://www.youtube.com/watch?v=G80BRgEsbNI&amp;list=PLH8lFgUgLqI3sKA-SQKceSnrpZ0AkEtBK&amp;index=767" TargetMode="External"/><Relationship Id="rId916" Type="http://schemas.openxmlformats.org/officeDocument/2006/relationships/hyperlink" Target="https://www.youtube.com/watch?v=WHNv91bFBX8&amp;list=PLH8lFgUgLqI3sKA-SQKceSnrpZ0AkEtBK&amp;index=972" TargetMode="External"/><Relationship Id="rId1101" Type="http://schemas.openxmlformats.org/officeDocument/2006/relationships/hyperlink" Target="https://youtu.be/12Y8QdPJCQM" TargetMode="External"/><Relationship Id="rId45" Type="http://schemas.openxmlformats.org/officeDocument/2006/relationships/hyperlink" Target="https://youtu.be/PBluwFmjSFw" TargetMode="External"/><Relationship Id="rId110" Type="http://schemas.openxmlformats.org/officeDocument/2006/relationships/hyperlink" Target="https://youtu.be/tJilvpbsJ8I" TargetMode="External"/><Relationship Id="rId348" Type="http://schemas.openxmlformats.org/officeDocument/2006/relationships/hyperlink" Target="https://youtu.be/QC2i0Ls0xrE" TargetMode="External"/><Relationship Id="rId555" Type="http://schemas.openxmlformats.org/officeDocument/2006/relationships/hyperlink" Target="https://www.youtube.com/watch?v=AKWoyliekwM&amp;list=PLH8lFgUgLqI3sKA-SQKceSnrpZ0AkEtBK&amp;index=614&amp;t=0s" TargetMode="External"/><Relationship Id="rId762" Type="http://schemas.openxmlformats.org/officeDocument/2006/relationships/hyperlink" Target="https://www.youtube.com/watch?v=ImvRGBuPTYE&amp;list=PLH8lFgUgLqI3sKA-SQKceSnrpZ0AkEtBK&amp;index=820" TargetMode="External"/><Relationship Id="rId194" Type="http://schemas.openxmlformats.org/officeDocument/2006/relationships/hyperlink" Target="https://youtu.be/cbIQBSomz-w" TargetMode="External"/><Relationship Id="rId208" Type="http://schemas.openxmlformats.org/officeDocument/2006/relationships/hyperlink" Target="https://youtu.be/FBUaBizK4QE" TargetMode="External"/><Relationship Id="rId415" Type="http://schemas.openxmlformats.org/officeDocument/2006/relationships/hyperlink" Target="https://youtu.be/kdpkdXEZ67w" TargetMode="External"/><Relationship Id="rId622" Type="http://schemas.openxmlformats.org/officeDocument/2006/relationships/hyperlink" Target="https://www.youtube.com/watch?v=nKipGljXhaA&amp;list=PLH8lFgUgLqI3sKA-SQKceSnrpZ0AkEtBK&amp;index=678" TargetMode="External"/><Relationship Id="rId1045" Type="http://schemas.openxmlformats.org/officeDocument/2006/relationships/hyperlink" Target="https://youtu.be/XdeCshHZOEs" TargetMode="External"/><Relationship Id="rId261" Type="http://schemas.openxmlformats.org/officeDocument/2006/relationships/hyperlink" Target="https://youtu.be/gpwb_Ymcz7I" TargetMode="External"/><Relationship Id="rId499" Type="http://schemas.openxmlformats.org/officeDocument/2006/relationships/hyperlink" Target="https://youtu.be/hYow0LMZwPo" TargetMode="External"/><Relationship Id="rId927" Type="http://schemas.openxmlformats.org/officeDocument/2006/relationships/hyperlink" Target="https://www.youtube.com/watch?v=B1hrfTNwpjM&amp;list=PLH8lFgUgLqI3sKA-SQKceSnrpZ0AkEtBK&amp;index=983" TargetMode="External"/><Relationship Id="rId1112" Type="http://schemas.openxmlformats.org/officeDocument/2006/relationships/hyperlink" Target="https://youtu.be/6Rqi9hzh6xg" TargetMode="External"/><Relationship Id="rId56" Type="http://schemas.openxmlformats.org/officeDocument/2006/relationships/hyperlink" Target="https://youtu.be/hCiB5H8o68Y" TargetMode="External"/><Relationship Id="rId359" Type="http://schemas.openxmlformats.org/officeDocument/2006/relationships/hyperlink" Target="https://youtu.be/gIVeVEIK-nY" TargetMode="External"/><Relationship Id="rId566" Type="http://schemas.openxmlformats.org/officeDocument/2006/relationships/hyperlink" Target="https://www.youtube.com/watch?v=fUJOgK8BXTI&amp;list=PLH8lFgUgLqI3sKA-SQKceSnrpZ0AkEtBK&amp;index=624&amp;t=0s" TargetMode="External"/><Relationship Id="rId773" Type="http://schemas.openxmlformats.org/officeDocument/2006/relationships/hyperlink" Target="https://www.youtube.com/watch?v=vdmodWQgK8g&amp;list=PLH8lFgUgLqI3sKA-SQKceSnrpZ0AkEtBK&amp;index=831" TargetMode="External"/><Relationship Id="rId121" Type="http://schemas.openxmlformats.org/officeDocument/2006/relationships/hyperlink" Target="https://youtu.be/VBzHDdZnqpQ" TargetMode="External"/><Relationship Id="rId219" Type="http://schemas.openxmlformats.org/officeDocument/2006/relationships/hyperlink" Target="https://youtu.be/LCsUBcE1XhU" TargetMode="External"/><Relationship Id="rId426" Type="http://schemas.openxmlformats.org/officeDocument/2006/relationships/hyperlink" Target="https://youtu.be/vIAqxg0UfT4" TargetMode="External"/><Relationship Id="rId633" Type="http://schemas.openxmlformats.org/officeDocument/2006/relationships/hyperlink" Target="https://www.youtube.com/watch?v=bZwYvX3qQwM&amp;list=PLH8lFgUgLqI3sKA-SQKceSnrpZ0AkEtBK&amp;index=688" TargetMode="External"/><Relationship Id="rId980" Type="http://schemas.openxmlformats.org/officeDocument/2006/relationships/hyperlink" Target="https://www.youtube.com/watch?v=qTHoldnHt8M&amp;list=PLH8lFgUgLqI3sKA-SQKceSnrpZ0AkEtBK&amp;index=1034" TargetMode="External"/><Relationship Id="rId1056" Type="http://schemas.openxmlformats.org/officeDocument/2006/relationships/hyperlink" Target="https://youtu.be/rBQ7E2tlhws" TargetMode="External"/><Relationship Id="rId840" Type="http://schemas.openxmlformats.org/officeDocument/2006/relationships/hyperlink" Target="https://www.youtube.com/watch?v=xd8xIvOD_-I&amp;list=PLH8lFgUgLqI3sKA-SQKceSnrpZ0AkEtBK&amp;index=899" TargetMode="External"/><Relationship Id="rId938" Type="http://schemas.openxmlformats.org/officeDocument/2006/relationships/hyperlink" Target="https://www.youtube.com/watch?v=KTjXYHLRYOE&amp;list=PLH8lFgUgLqI3sKA-SQKceSnrpZ0AkEtBK&amp;index=994" TargetMode="External"/><Relationship Id="rId67" Type="http://schemas.openxmlformats.org/officeDocument/2006/relationships/hyperlink" Target="https://youtu.be/FzkeHzLFbxU" TargetMode="External"/><Relationship Id="rId272" Type="http://schemas.openxmlformats.org/officeDocument/2006/relationships/hyperlink" Target="https://youtu.be/HH8NmaT2o2A" TargetMode="External"/><Relationship Id="rId577" Type="http://schemas.openxmlformats.org/officeDocument/2006/relationships/hyperlink" Target="https://www.youtube.com/watch?v=qdKd7YiYfSU&amp;list=PLH8lFgUgLqI3sKA-SQKceSnrpZ0AkEtBK&amp;index=635&amp;t=0s" TargetMode="External"/><Relationship Id="rId700" Type="http://schemas.openxmlformats.org/officeDocument/2006/relationships/hyperlink" Target="https://www.youtube.com/watch?v=RthJM-ni1HA&amp;list=PLH8lFgUgLqI3sKA-SQKceSnrpZ0AkEtBK&amp;index=758" TargetMode="External"/><Relationship Id="rId132" Type="http://schemas.openxmlformats.org/officeDocument/2006/relationships/hyperlink" Target="https://youtu.be/5O5C8sxtLQA" TargetMode="External"/><Relationship Id="rId784" Type="http://schemas.openxmlformats.org/officeDocument/2006/relationships/hyperlink" Target="https://www.youtube.com/watch?v=4DV52oFwbgE&amp;list=PLH8lFgUgLqI3sKA-SQKceSnrpZ0AkEtBK&amp;index=842" TargetMode="External"/><Relationship Id="rId991" Type="http://schemas.openxmlformats.org/officeDocument/2006/relationships/hyperlink" Target="https://www.youtube.com/watch?v=Xgoo3aBJUdI&amp;list=PLH8lFgUgLqI3sKA-SQKceSnrpZ0AkEtBK&amp;index=1045" TargetMode="External"/><Relationship Id="rId1067" Type="http://schemas.openxmlformats.org/officeDocument/2006/relationships/hyperlink" Target="https://youtu.be/ED1rmiGP4Ak" TargetMode="External"/><Relationship Id="rId437" Type="http://schemas.openxmlformats.org/officeDocument/2006/relationships/hyperlink" Target="https://youtu.be/ChXBfaMJ954" TargetMode="External"/><Relationship Id="rId644" Type="http://schemas.openxmlformats.org/officeDocument/2006/relationships/hyperlink" Target="https://www.youtube.com/watch?v=_cXsFfvkvqs&amp;list=PLH8lFgUgLqI3sKA-SQKceSnrpZ0AkEtBK&amp;index=700" TargetMode="External"/><Relationship Id="rId851" Type="http://schemas.openxmlformats.org/officeDocument/2006/relationships/hyperlink" Target="https://www.youtube.com/watch?v=lRKAQxZn_Yo&amp;list=PLH8lFgUgLqI3sKA-SQKceSnrpZ0AkEtBK&amp;index=910" TargetMode="External"/><Relationship Id="rId283" Type="http://schemas.openxmlformats.org/officeDocument/2006/relationships/hyperlink" Target="https://youtu.be/si88iP43srU" TargetMode="External"/><Relationship Id="rId490" Type="http://schemas.openxmlformats.org/officeDocument/2006/relationships/hyperlink" Target="https://youtu.be/8ep2JE4qP1c" TargetMode="External"/><Relationship Id="rId504" Type="http://schemas.openxmlformats.org/officeDocument/2006/relationships/hyperlink" Target="https://youtu.be/cf9EcfDZuZg" TargetMode="External"/><Relationship Id="rId711" Type="http://schemas.openxmlformats.org/officeDocument/2006/relationships/hyperlink" Target="https://www.youtube.com/watch?v=nbj5moirLTI&amp;list=PLH8lFgUgLqI3sKA-SQKceSnrpZ0AkEtBK&amp;index=769" TargetMode="External"/><Relationship Id="rId949" Type="http://schemas.openxmlformats.org/officeDocument/2006/relationships/hyperlink" Target="https://www.youtube.com/watch?v=LO32-YDEtd0&amp;list=PLH8lFgUgLqI3sKA-SQKceSnrpZ0AkEtBK&amp;index=1004" TargetMode="External"/><Relationship Id="rId78" Type="http://schemas.openxmlformats.org/officeDocument/2006/relationships/hyperlink" Target="https://youtu.be/FB01AwucNuM" TargetMode="External"/><Relationship Id="rId143" Type="http://schemas.openxmlformats.org/officeDocument/2006/relationships/hyperlink" Target="https://youtu.be/sC5d9_R1JFo" TargetMode="External"/><Relationship Id="rId350" Type="http://schemas.openxmlformats.org/officeDocument/2006/relationships/hyperlink" Target="https://youtu.be/XV5e4UY2V-g" TargetMode="External"/><Relationship Id="rId588" Type="http://schemas.openxmlformats.org/officeDocument/2006/relationships/hyperlink" Target="https://www.youtube.com/watch?v=E-1U5L4ib1o&amp;list=PLH8lFgUgLqI3sKA-SQKceSnrpZ0AkEtBK&amp;index=645" TargetMode="External"/><Relationship Id="rId795" Type="http://schemas.openxmlformats.org/officeDocument/2006/relationships/hyperlink" Target="https://www.youtube.com/watch?v=mvTBpB8aqcQ&amp;list=PLH8lFgUgLqI3sKA-SQKceSnrpZ0AkEtBK&amp;index=853" TargetMode="External"/><Relationship Id="rId809" Type="http://schemas.openxmlformats.org/officeDocument/2006/relationships/hyperlink" Target="https://www.youtube.com/watch?v=ng6bXLr9ltY&amp;list=PLH8lFgUgLqI3sKA-SQKceSnrpZ0AkEtBK&amp;index=868" TargetMode="External"/><Relationship Id="rId9" Type="http://schemas.openxmlformats.org/officeDocument/2006/relationships/hyperlink" Target="https://youtu.be/GuHUkxtao9M" TargetMode="External"/><Relationship Id="rId210" Type="http://schemas.openxmlformats.org/officeDocument/2006/relationships/hyperlink" Target="https://youtu.be/HxvXyJPSKzE" TargetMode="External"/><Relationship Id="rId448" Type="http://schemas.openxmlformats.org/officeDocument/2006/relationships/hyperlink" Target="https://youtu.be/rOrJl9rVVTw" TargetMode="External"/><Relationship Id="rId655" Type="http://schemas.openxmlformats.org/officeDocument/2006/relationships/hyperlink" Target="https://www.youtube.com/watch?v=JfXDpMIdRRk&amp;list=PLH8lFgUgLqI3sKA-SQKceSnrpZ0AkEtBK&amp;index=711" TargetMode="External"/><Relationship Id="rId862" Type="http://schemas.openxmlformats.org/officeDocument/2006/relationships/hyperlink" Target="https://www.youtube.com/watch?v=EbPid5JODuY&amp;list=PLH8lFgUgLqI3sKA-SQKceSnrpZ0AkEtBK&amp;index=921" TargetMode="External"/><Relationship Id="rId1078" Type="http://schemas.openxmlformats.org/officeDocument/2006/relationships/hyperlink" Target="https://www.lavoute.tv/audiovisuel/parade-du-festival-western-de-dolbeau-1973/" TargetMode="External"/><Relationship Id="rId294" Type="http://schemas.openxmlformats.org/officeDocument/2006/relationships/hyperlink" Target="https://youtu.be/v2-PMgBao20" TargetMode="External"/><Relationship Id="rId308" Type="http://schemas.openxmlformats.org/officeDocument/2006/relationships/hyperlink" Target="https://youtu.be/1nuWJRHL1zg" TargetMode="External"/><Relationship Id="rId515" Type="http://schemas.openxmlformats.org/officeDocument/2006/relationships/hyperlink" Target="https://youtu.be/iO25ivcueJI" TargetMode="External"/><Relationship Id="rId722" Type="http://schemas.openxmlformats.org/officeDocument/2006/relationships/hyperlink" Target="https://www.youtube.com/watch?v=OEa9G-_1b6E&amp;list=PLH8lFgUgLqI3sKA-SQKceSnrpZ0AkEtBK&amp;index=780" TargetMode="External"/><Relationship Id="rId89" Type="http://schemas.openxmlformats.org/officeDocument/2006/relationships/hyperlink" Target="https://youtu.be/FA8Q-rTyiw8" TargetMode="External"/><Relationship Id="rId154" Type="http://schemas.openxmlformats.org/officeDocument/2006/relationships/hyperlink" Target="https://youtu.be/0kcVFuJPO70" TargetMode="External"/><Relationship Id="rId361" Type="http://schemas.openxmlformats.org/officeDocument/2006/relationships/hyperlink" Target="https://youtu.be/1GQ25z4CeDM" TargetMode="External"/><Relationship Id="rId599" Type="http://schemas.openxmlformats.org/officeDocument/2006/relationships/hyperlink" Target="https://www.youtube.com/watch?v=ih87kMaJZ-Y&amp;list=PLH8lFgUgLqI3sKA-SQKceSnrpZ0AkEtBK&amp;index=656" TargetMode="External"/><Relationship Id="rId1005" Type="http://schemas.openxmlformats.org/officeDocument/2006/relationships/hyperlink" Target="https://www.youtube.com/watch?v=ISpiTA1CRug&amp;list=PLH8lFgUgLqI3sKA-SQKceSnrpZ0AkEtBK&amp;index=1059" TargetMode="External"/><Relationship Id="rId459" Type="http://schemas.openxmlformats.org/officeDocument/2006/relationships/hyperlink" Target="https://youtu.be/Uv2oDBH3LDg" TargetMode="External"/><Relationship Id="rId666" Type="http://schemas.openxmlformats.org/officeDocument/2006/relationships/hyperlink" Target="https://www.youtube.com/watch?v=wUBj3BV_fpQ&amp;list=PLH8lFgUgLqI3sKA-SQKceSnrpZ0AkEtBK&amp;index=722" TargetMode="External"/><Relationship Id="rId873" Type="http://schemas.openxmlformats.org/officeDocument/2006/relationships/hyperlink" Target="https://www.youtube.com/watch?v=9KGUmnePVq4&amp;list=PLH8lFgUgLqI3sKA-SQKceSnrpZ0AkEtBK&amp;index=932" TargetMode="External"/><Relationship Id="rId1089" Type="http://schemas.openxmlformats.org/officeDocument/2006/relationships/hyperlink" Target="https://youtu.be/4j3u7yKBbWE" TargetMode="External"/><Relationship Id="rId16" Type="http://schemas.openxmlformats.org/officeDocument/2006/relationships/hyperlink" Target="https://youtu.be/Pw0Cxv_FJis" TargetMode="External"/><Relationship Id="rId221" Type="http://schemas.openxmlformats.org/officeDocument/2006/relationships/hyperlink" Target="https://youtu.be/8VKV7VQGAo0" TargetMode="External"/><Relationship Id="rId319" Type="http://schemas.openxmlformats.org/officeDocument/2006/relationships/hyperlink" Target="https://youtu.be/HhRWFQore2c" TargetMode="External"/><Relationship Id="rId526" Type="http://schemas.openxmlformats.org/officeDocument/2006/relationships/hyperlink" Target="https://youtu.be/2NKLuWIg3ms" TargetMode="External"/><Relationship Id="rId733" Type="http://schemas.openxmlformats.org/officeDocument/2006/relationships/hyperlink" Target="https://www.youtube.com/watch?v=-gKyWmISft0&amp;list=PLH8lFgUgLqI3sKA-SQKceSnrpZ0AkEtBK&amp;index=791" TargetMode="External"/><Relationship Id="rId940" Type="http://schemas.openxmlformats.org/officeDocument/2006/relationships/hyperlink" Target="https://www.lavoute.tv/audiovisuel/le-royaume-du-pere-noel/" TargetMode="External"/><Relationship Id="rId1016" Type="http://schemas.openxmlformats.org/officeDocument/2006/relationships/hyperlink" Target="https://www.youtube.com/watch?v=o86qG4pUIN8&amp;list=PLH8lFgUgLqI3sKA-SQKceSnrpZ0AkEtBK&amp;index=1070" TargetMode="External"/><Relationship Id="rId165" Type="http://schemas.openxmlformats.org/officeDocument/2006/relationships/hyperlink" Target="https://youtu.be/XRV31UWtHss" TargetMode="External"/><Relationship Id="rId372" Type="http://schemas.openxmlformats.org/officeDocument/2006/relationships/hyperlink" Target="https://youtu.be/8NgXYRPRnko" TargetMode="External"/><Relationship Id="rId677" Type="http://schemas.openxmlformats.org/officeDocument/2006/relationships/hyperlink" Target="https://www.youtube.com/watch?v=2ltYz_ij-uM&amp;list=PLH8lFgUgLqI3sKA-SQKceSnrpZ0AkEtBK&amp;index=735" TargetMode="External"/><Relationship Id="rId800" Type="http://schemas.openxmlformats.org/officeDocument/2006/relationships/hyperlink" Target="https://www.youtube.com/watch?v=xtYALDQ0VIY&amp;list=PLH8lFgUgLqI3sKA-SQKceSnrpZ0AkEtBK&amp;index=858" TargetMode="External"/><Relationship Id="rId232" Type="http://schemas.openxmlformats.org/officeDocument/2006/relationships/hyperlink" Target="https://youtu.be/dNC3m2FeiDs" TargetMode="External"/><Relationship Id="rId884" Type="http://schemas.openxmlformats.org/officeDocument/2006/relationships/hyperlink" Target="https://www.youtube.com/watch?v=hN1AFIUgKOc&amp;list=PLH8lFgUgLqI3sKA-SQKceSnrpZ0AkEtBK&amp;index=943" TargetMode="External"/><Relationship Id="rId27" Type="http://schemas.openxmlformats.org/officeDocument/2006/relationships/hyperlink" Target="https://youtu.be/kRbmLAN8EY0" TargetMode="External"/><Relationship Id="rId537" Type="http://schemas.openxmlformats.org/officeDocument/2006/relationships/hyperlink" Target="https://www.youtube.com/watch?v=19sr3MyKae0&amp;list=PLH8lFgUgLqI3sKA-SQKceSnrpZ0AkEtBK&amp;index=596&amp;t=0s" TargetMode="External"/><Relationship Id="rId744" Type="http://schemas.openxmlformats.org/officeDocument/2006/relationships/hyperlink" Target="https://www.youtube.com/watch?v=4PxftVjvutU&amp;list=PLH8lFgUgLqI3sKA-SQKceSnrpZ0AkEtBK&amp;index=802" TargetMode="External"/><Relationship Id="rId951" Type="http://schemas.openxmlformats.org/officeDocument/2006/relationships/hyperlink" Target="https://www.youtube.com/watch?v=2UYX10wXJbE&amp;list=PLH8lFgUgLqI3sKA-SQKceSnrpZ0AkEtBK&amp;index=1006" TargetMode="External"/><Relationship Id="rId80" Type="http://schemas.openxmlformats.org/officeDocument/2006/relationships/hyperlink" Target="https://youtu.be/0SIPJzTI1U0" TargetMode="External"/><Relationship Id="rId176" Type="http://schemas.openxmlformats.org/officeDocument/2006/relationships/hyperlink" Target="https://www.lavoute.tv/audiovisuel/parade-du-festival-western-de-dolbeau-en-1991/" TargetMode="External"/><Relationship Id="rId383" Type="http://schemas.openxmlformats.org/officeDocument/2006/relationships/hyperlink" Target="https://youtu.be/8ykvkn4LYcQ" TargetMode="External"/><Relationship Id="rId590" Type="http://schemas.openxmlformats.org/officeDocument/2006/relationships/hyperlink" Target="https://www.youtube.com/watch?v=YoRi37V0-Ok&amp;list=PLH8lFgUgLqI3sKA-SQKceSnrpZ0AkEtBK&amp;index=647" TargetMode="External"/><Relationship Id="rId604" Type="http://schemas.openxmlformats.org/officeDocument/2006/relationships/hyperlink" Target="https://www.youtube.com/watch?v=1_h97-uOPZI&amp;list=PLH8lFgUgLqI3sKA-SQKceSnrpZ0AkEtBK&amp;index=660" TargetMode="External"/><Relationship Id="rId811" Type="http://schemas.openxmlformats.org/officeDocument/2006/relationships/hyperlink" Target="https://www.youtube.com/watch?v=0C2ShGaiAKg&amp;list=PLH8lFgUgLqI3sKA-SQKceSnrpZ0AkEtBK&amp;index=870" TargetMode="External"/><Relationship Id="rId1027" Type="http://schemas.openxmlformats.org/officeDocument/2006/relationships/hyperlink" Target="https://www.youtube.com/watch?v=dJF_wHHzmGo&amp;list=PLH8lFgUgLqI3sKA-SQKceSnrpZ0AkEtBK&amp;index=1081" TargetMode="External"/><Relationship Id="rId243" Type="http://schemas.openxmlformats.org/officeDocument/2006/relationships/hyperlink" Target="https://youtu.be/q0ScU95-gVY" TargetMode="External"/><Relationship Id="rId450" Type="http://schemas.openxmlformats.org/officeDocument/2006/relationships/hyperlink" Target="https://youtu.be/M_pChvKR8hM" TargetMode="External"/><Relationship Id="rId688" Type="http://schemas.openxmlformats.org/officeDocument/2006/relationships/hyperlink" Target="https://www.youtube.com/watch?v=QgyQaF3691Q&amp;list=PLH8lFgUgLqI3sKA-SQKceSnrpZ0AkEtBK&amp;index=746" TargetMode="External"/><Relationship Id="rId895" Type="http://schemas.openxmlformats.org/officeDocument/2006/relationships/hyperlink" Target="https://www.youtube.com/watch?v=5UYCvWd53aQ&amp;list=PLH8lFgUgLqI3sKA-SQKceSnrpZ0AkEtBK&amp;index=954" TargetMode="External"/><Relationship Id="rId909" Type="http://schemas.openxmlformats.org/officeDocument/2006/relationships/hyperlink" Target="https://www.youtube.com/watch?v=yO1ES4ZvawU&amp;list=PLH8lFgUgLqI3sKA-SQKceSnrpZ0AkEtBK&amp;index=965" TargetMode="External"/><Relationship Id="rId1080" Type="http://schemas.openxmlformats.org/officeDocument/2006/relationships/hyperlink" Target="https://youtu.be/vrOMsoDrpJI" TargetMode="External"/><Relationship Id="rId38" Type="http://schemas.openxmlformats.org/officeDocument/2006/relationships/hyperlink" Target="https://youtu.be/RolMuXmU12o" TargetMode="External"/><Relationship Id="rId103" Type="http://schemas.openxmlformats.org/officeDocument/2006/relationships/hyperlink" Target="https://www.lavoute.tv/audiovisuel/voeux-de-noel-1991/" TargetMode="External"/><Relationship Id="rId310" Type="http://schemas.openxmlformats.org/officeDocument/2006/relationships/hyperlink" Target="https://youtu.be/9oWNvUFWni8" TargetMode="External"/><Relationship Id="rId548" Type="http://schemas.openxmlformats.org/officeDocument/2006/relationships/hyperlink" Target="https://www.youtube.com/watch?v=nRm_wh78L6w&amp;list=PLH8lFgUgLqI3sKA-SQKceSnrpZ0AkEtBK&amp;index=607&amp;t=0s" TargetMode="External"/><Relationship Id="rId755" Type="http://schemas.openxmlformats.org/officeDocument/2006/relationships/hyperlink" Target="https://www.youtube.com/watch?v=zeynRT_S3PY&amp;list=PLH8lFgUgLqI3sKA-SQKceSnrpZ0AkEtBK&amp;index=813" TargetMode="External"/><Relationship Id="rId962" Type="http://schemas.openxmlformats.org/officeDocument/2006/relationships/hyperlink" Target="https://www.youtube.com/watch?v=41PACnf2qUU&amp;list=PLH8lFgUgLqI3sKA-SQKceSnrpZ0AkEtBK&amp;index=1017" TargetMode="External"/><Relationship Id="rId91" Type="http://schemas.openxmlformats.org/officeDocument/2006/relationships/hyperlink" Target="https://youtu.be/b5SZDgUnrnY" TargetMode="External"/><Relationship Id="rId187" Type="http://schemas.openxmlformats.org/officeDocument/2006/relationships/hyperlink" Target="https://youtu.be/--J_uVZfn9E" TargetMode="External"/><Relationship Id="rId394" Type="http://schemas.openxmlformats.org/officeDocument/2006/relationships/hyperlink" Target="https://youtu.be/DnToLBZbmj8" TargetMode="External"/><Relationship Id="rId408" Type="http://schemas.openxmlformats.org/officeDocument/2006/relationships/hyperlink" Target="https://youtu.be/ZFfSTjugDy4" TargetMode="External"/><Relationship Id="rId615" Type="http://schemas.openxmlformats.org/officeDocument/2006/relationships/hyperlink" Target="https://www.youtube.com/watch?v=BmsqpWpnWQg&amp;list=PLH8lFgUgLqI3sKA-SQKceSnrpZ0AkEtBK&amp;index=671" TargetMode="External"/><Relationship Id="rId822" Type="http://schemas.openxmlformats.org/officeDocument/2006/relationships/hyperlink" Target="https://www.youtube.com/watch?v=F97QzO2XTyE&amp;list=PLH8lFgUgLqI3sKA-SQKceSnrpZ0AkEtBK&amp;index=881" TargetMode="External"/><Relationship Id="rId1038" Type="http://schemas.openxmlformats.org/officeDocument/2006/relationships/hyperlink" Target="https://youtu.be/SjQfBbSVbTI" TargetMode="External"/><Relationship Id="rId254" Type="http://schemas.openxmlformats.org/officeDocument/2006/relationships/hyperlink" Target="https://youtu.be/dL3MKNTXpZQ" TargetMode="External"/><Relationship Id="rId699" Type="http://schemas.openxmlformats.org/officeDocument/2006/relationships/hyperlink" Target="https://www.youtube.com/watch?v=Oa4uk0qoFS0&amp;list=PLH8lFgUgLqI3sKA-SQKceSnrpZ0AkEtBK&amp;index=757" TargetMode="External"/><Relationship Id="rId1091" Type="http://schemas.openxmlformats.org/officeDocument/2006/relationships/hyperlink" Target="https://youtu.be/86wX7bIDdZY" TargetMode="External"/><Relationship Id="rId1105" Type="http://schemas.openxmlformats.org/officeDocument/2006/relationships/hyperlink" Target="https://youtu.be/nElMgVhA4Fo" TargetMode="External"/><Relationship Id="rId49" Type="http://schemas.openxmlformats.org/officeDocument/2006/relationships/hyperlink" Target="https://youtu.be/o2zH2mfWfcM" TargetMode="External"/><Relationship Id="rId114" Type="http://schemas.openxmlformats.org/officeDocument/2006/relationships/hyperlink" Target="https://youtu.be/42v2pOSunTA" TargetMode="External"/><Relationship Id="rId461" Type="http://schemas.openxmlformats.org/officeDocument/2006/relationships/hyperlink" Target="https://youtu.be/bbX9L6fPZvw" TargetMode="External"/><Relationship Id="rId559" Type="http://schemas.openxmlformats.org/officeDocument/2006/relationships/hyperlink" Target="https://www.youtube.com/watch?v=TRSkNwK1fCo&amp;list=PLH8lFgUgLqI3sKA-SQKceSnrpZ0AkEtBK&amp;index=618&amp;t=0s" TargetMode="External"/><Relationship Id="rId766" Type="http://schemas.openxmlformats.org/officeDocument/2006/relationships/hyperlink" Target="https://www.youtube.com/watch?v=k5ypHJUZSfQ&amp;list=PLH8lFgUgLqI3sKA-SQKceSnrpZ0AkEtBK&amp;index=824" TargetMode="External"/><Relationship Id="rId198" Type="http://schemas.openxmlformats.org/officeDocument/2006/relationships/hyperlink" Target="https://youtu.be/F_tWw10MFEU" TargetMode="External"/><Relationship Id="rId321" Type="http://schemas.openxmlformats.org/officeDocument/2006/relationships/hyperlink" Target="https://youtu.be/L0gRKG_pEU0" TargetMode="External"/><Relationship Id="rId419" Type="http://schemas.openxmlformats.org/officeDocument/2006/relationships/hyperlink" Target="https://youtu.be/ZkEnBBupBF0" TargetMode="External"/><Relationship Id="rId626" Type="http://schemas.openxmlformats.org/officeDocument/2006/relationships/hyperlink" Target="https://www.youtube.com/watch?v=3RlPJGjCiAo&amp;list=PLH8lFgUgLqI3sKA-SQKceSnrpZ0AkEtBK&amp;index=682" TargetMode="External"/><Relationship Id="rId973" Type="http://schemas.openxmlformats.org/officeDocument/2006/relationships/hyperlink" Target="https://www.youtube.com/watch?v=FG5XG7nwWSc&amp;list=PLH8lFgUgLqI3sKA-SQKceSnrpZ0AkEtBK&amp;index=1028" TargetMode="External"/><Relationship Id="rId1049" Type="http://schemas.openxmlformats.org/officeDocument/2006/relationships/hyperlink" Target="https://youtu.be/KMcX4d4Y2p0" TargetMode="External"/><Relationship Id="rId833" Type="http://schemas.openxmlformats.org/officeDocument/2006/relationships/hyperlink" Target="https://www.youtube.com/watch?v=3XrHBZigkXs&amp;list=PLH8lFgUgLqI3sKA-SQKceSnrpZ0AkEtBK&amp;index=892" TargetMode="External"/><Relationship Id="rId1116" Type="http://schemas.openxmlformats.org/officeDocument/2006/relationships/hyperlink" Target="https://youtu.be/LhSpRUgLHZI" TargetMode="External"/><Relationship Id="rId265" Type="http://schemas.openxmlformats.org/officeDocument/2006/relationships/hyperlink" Target="https://youtu.be/CFhdxgSVedc" TargetMode="External"/><Relationship Id="rId472" Type="http://schemas.openxmlformats.org/officeDocument/2006/relationships/hyperlink" Target="https://youtu.be/GrFSkxAIgCQ" TargetMode="External"/><Relationship Id="rId900" Type="http://schemas.openxmlformats.org/officeDocument/2006/relationships/hyperlink" Target="https://www.youtube.com/watch?v=qj3riAuE16c&amp;list=PLH8lFgUgLqI3sKA-SQKceSnrpZ0AkEtBK&amp;index=959" TargetMode="External"/><Relationship Id="rId125" Type="http://schemas.openxmlformats.org/officeDocument/2006/relationships/hyperlink" Target="https://youtu.be/Ocls-Z693mU" TargetMode="External"/><Relationship Id="rId332" Type="http://schemas.openxmlformats.org/officeDocument/2006/relationships/hyperlink" Target="https://youtu.be/-Y1nI7nd_r0" TargetMode="External"/><Relationship Id="rId777" Type="http://schemas.openxmlformats.org/officeDocument/2006/relationships/hyperlink" Target="https://www.youtube.com/watch?v=MCJUPUbKp3I&amp;list=PLH8lFgUgLqI3sKA-SQKceSnrpZ0AkEtBK&amp;index=836" TargetMode="External"/><Relationship Id="rId984" Type="http://schemas.openxmlformats.org/officeDocument/2006/relationships/hyperlink" Target="https://www.youtube.com/watch?v=XF3rE6dGIRg&amp;list=PLH8lFgUgLqI3sKA-SQKceSnrpZ0AkEtBK&amp;index=1038" TargetMode="External"/><Relationship Id="rId637" Type="http://schemas.openxmlformats.org/officeDocument/2006/relationships/hyperlink" Target="https://www.youtube.com/watch?v=Q1e1B6rdhqY&amp;list=PLH8lFgUgLqI3sKA-SQKceSnrpZ0AkEtBK&amp;index=693" TargetMode="External"/><Relationship Id="rId844" Type="http://schemas.openxmlformats.org/officeDocument/2006/relationships/hyperlink" Target="https://www.youtube.com/watch?v=TNww4qpSciU&amp;list=PLH8lFgUgLqI3sKA-SQKceSnrpZ0AkEtBK&amp;index=903" TargetMode="External"/><Relationship Id="rId276" Type="http://schemas.openxmlformats.org/officeDocument/2006/relationships/hyperlink" Target="https://youtu.be/nS6e-7kWPIU" TargetMode="External"/><Relationship Id="rId483" Type="http://schemas.openxmlformats.org/officeDocument/2006/relationships/hyperlink" Target="https://youtu.be/rko1EbGAagA" TargetMode="External"/><Relationship Id="rId690" Type="http://schemas.openxmlformats.org/officeDocument/2006/relationships/hyperlink" Target="https://www.youtube.com/watch?v=-UZr0lPbC0M&amp;list=PLH8lFgUgLqI3sKA-SQKceSnrpZ0AkEtBK&amp;index=748" TargetMode="External"/><Relationship Id="rId704" Type="http://schemas.openxmlformats.org/officeDocument/2006/relationships/hyperlink" Target="https://www.youtube.com/watch?v=shg7Wyrh2bs&amp;list=PLH8lFgUgLqI3sKA-SQKceSnrpZ0AkEtBK&amp;index=762" TargetMode="External"/><Relationship Id="rId911" Type="http://schemas.openxmlformats.org/officeDocument/2006/relationships/hyperlink" Target="https://www.youtube.com/watch?v=JUskUvFngTU&amp;list=PLH8lFgUgLqI3sKA-SQKceSnrpZ0AkEtBK&amp;index=967" TargetMode="External"/><Relationship Id="rId40" Type="http://schemas.openxmlformats.org/officeDocument/2006/relationships/hyperlink" Target="https://youtu.be/dQzvfQh4W-o" TargetMode="External"/><Relationship Id="rId136" Type="http://schemas.openxmlformats.org/officeDocument/2006/relationships/hyperlink" Target="https://youtu.be/3H2PlmOtYOA" TargetMode="External"/><Relationship Id="rId343" Type="http://schemas.openxmlformats.org/officeDocument/2006/relationships/hyperlink" Target="https://youtu.be/dR0RAROHlWQ" TargetMode="External"/><Relationship Id="rId550" Type="http://schemas.openxmlformats.org/officeDocument/2006/relationships/hyperlink" Target="https://www.youtube.com/watch?v=LmhIi_WJcz4&amp;list=PLH8lFgUgLqI3sKA-SQKceSnrpZ0AkEtBK&amp;index=609&amp;t=0s" TargetMode="External"/><Relationship Id="rId788" Type="http://schemas.openxmlformats.org/officeDocument/2006/relationships/hyperlink" Target="https://www.youtube.com/watch?v=q7xYyzkM_Oc&amp;list=PLH8lFgUgLqI3sKA-SQKceSnrpZ0AkEtBK&amp;index=846" TargetMode="External"/><Relationship Id="rId995" Type="http://schemas.openxmlformats.org/officeDocument/2006/relationships/hyperlink" Target="https://www.youtube.com/watch?v=fIkanwl122Y&amp;list=PLH8lFgUgLqI3sKA-SQKceSnrpZ0AkEtBK&amp;index=1049" TargetMode="External"/><Relationship Id="rId203" Type="http://schemas.openxmlformats.org/officeDocument/2006/relationships/hyperlink" Target="https://youtu.be/YdwFXkcCfmQ" TargetMode="External"/><Relationship Id="rId648" Type="http://schemas.openxmlformats.org/officeDocument/2006/relationships/hyperlink" Target="https://www.youtube.com/watch?v=D0DIioQfGQo&amp;list=PLH8lFgUgLqI3sKA-SQKceSnrpZ0AkEtBK&amp;index=704" TargetMode="External"/><Relationship Id="rId855" Type="http://schemas.openxmlformats.org/officeDocument/2006/relationships/hyperlink" Target="https://www.youtube.com/watch?v=QP-Uo6yClxo&amp;list=PLH8lFgUgLqI3sKA-SQKceSnrpZ0AkEtBK&amp;index=914" TargetMode="External"/><Relationship Id="rId1040" Type="http://schemas.openxmlformats.org/officeDocument/2006/relationships/hyperlink" Target="https://youtu.be/Khm_eAEDgfc" TargetMode="External"/><Relationship Id="rId287" Type="http://schemas.openxmlformats.org/officeDocument/2006/relationships/hyperlink" Target="https://youtu.be/UWb_z6I9-AM" TargetMode="External"/><Relationship Id="rId410" Type="http://schemas.openxmlformats.org/officeDocument/2006/relationships/hyperlink" Target="https://youtu.be/rQgAEhaX8PQ" TargetMode="External"/><Relationship Id="rId494" Type="http://schemas.openxmlformats.org/officeDocument/2006/relationships/hyperlink" Target="https://youtu.be/hYBIisDAnRc" TargetMode="External"/><Relationship Id="rId508" Type="http://schemas.openxmlformats.org/officeDocument/2006/relationships/hyperlink" Target="https://youtu.be/7i681BUchd0" TargetMode="External"/><Relationship Id="rId715" Type="http://schemas.openxmlformats.org/officeDocument/2006/relationships/hyperlink" Target="https://www.youtube.com/watch?v=SDSeeo3J-9o&amp;list=PLH8lFgUgLqI3sKA-SQKceSnrpZ0AkEtBK&amp;index=773" TargetMode="External"/><Relationship Id="rId922" Type="http://schemas.openxmlformats.org/officeDocument/2006/relationships/hyperlink" Target="https://www.youtube.com/watch?v=bcdcgLVpclI&amp;list=PLH8lFgUgLqI3sKA-SQKceSnrpZ0AkEtBK&amp;index=978" TargetMode="External"/><Relationship Id="rId147" Type="http://schemas.openxmlformats.org/officeDocument/2006/relationships/hyperlink" Target="https://youtu.be/IYbvgt5ly1s" TargetMode="External"/><Relationship Id="rId354" Type="http://schemas.openxmlformats.org/officeDocument/2006/relationships/hyperlink" Target="https://youtu.be/Q6pYglTPI8s" TargetMode="External"/><Relationship Id="rId799" Type="http://schemas.openxmlformats.org/officeDocument/2006/relationships/hyperlink" Target="https://www.youtube.com/watch?v=-G7vsKoDR_k&amp;list=PLH8lFgUgLqI3sKA-SQKceSnrpZ0AkEtBK&amp;index=857" TargetMode="External"/><Relationship Id="rId51" Type="http://schemas.openxmlformats.org/officeDocument/2006/relationships/hyperlink" Target="https://youtu.be/2HjRvJHvOjg" TargetMode="External"/><Relationship Id="rId561" Type="http://schemas.openxmlformats.org/officeDocument/2006/relationships/hyperlink" Target="https://www.youtube.com/watch?v=lLfoPUuEDuI&amp;list=PLH8lFgUgLqI3sKA-SQKceSnrpZ0AkEtBK&amp;index=620&amp;t=0s" TargetMode="External"/><Relationship Id="rId659" Type="http://schemas.openxmlformats.org/officeDocument/2006/relationships/hyperlink" Target="https://www.youtube.com/watch?v=GIPvBo6j67E&amp;list=PLH8lFgUgLqI3sKA-SQKceSnrpZ0AkEtBK&amp;index=715" TargetMode="External"/><Relationship Id="rId866" Type="http://schemas.openxmlformats.org/officeDocument/2006/relationships/hyperlink" Target="https://www.youtube.com/watch?v=3D5eMXgsJqE&amp;list=PLH8lFgUgLqI3sKA-SQKceSnrpZ0AkEtBK&amp;index=925" TargetMode="External"/><Relationship Id="rId214" Type="http://schemas.openxmlformats.org/officeDocument/2006/relationships/hyperlink" Target="https://youtu.be/lKXysKq1zMo" TargetMode="External"/><Relationship Id="rId298" Type="http://schemas.openxmlformats.org/officeDocument/2006/relationships/hyperlink" Target="https://youtu.be/gaDwee7CIVA" TargetMode="External"/><Relationship Id="rId421" Type="http://schemas.openxmlformats.org/officeDocument/2006/relationships/hyperlink" Target="https://youtu.be/drU3PqFUXto" TargetMode="External"/><Relationship Id="rId519" Type="http://schemas.openxmlformats.org/officeDocument/2006/relationships/hyperlink" Target="https://youtu.be/7G66gQ3NKOE" TargetMode="External"/><Relationship Id="rId1051" Type="http://schemas.openxmlformats.org/officeDocument/2006/relationships/hyperlink" Target="https://youtu.be/5HNFZgWolmY" TargetMode="External"/><Relationship Id="rId158" Type="http://schemas.openxmlformats.org/officeDocument/2006/relationships/hyperlink" Target="https://youtu.be/cKgPCZ1y63o" TargetMode="External"/><Relationship Id="rId726" Type="http://schemas.openxmlformats.org/officeDocument/2006/relationships/hyperlink" Target="https://www.youtube.com/watch?v=OY2T6qwRtHg&amp;list=PLH8lFgUgLqI3sKA-SQKceSnrpZ0AkEtBK&amp;index=784" TargetMode="External"/><Relationship Id="rId933" Type="http://schemas.openxmlformats.org/officeDocument/2006/relationships/hyperlink" Target="https://www.youtube.com/watch?v=C7B0FWy0FIU&amp;list=PLH8lFgUgLqI3sKA-SQKceSnrpZ0AkEtBK&amp;index=989" TargetMode="External"/><Relationship Id="rId1009" Type="http://schemas.openxmlformats.org/officeDocument/2006/relationships/hyperlink" Target="https://www.youtube.com/watch?v=N2816cMc4h0&amp;list=PLH8lFgUgLqI3sKA-SQKceSnrpZ0AkEtBK&amp;index=1063" TargetMode="External"/><Relationship Id="rId62" Type="http://schemas.openxmlformats.org/officeDocument/2006/relationships/hyperlink" Target="https://youtu.be/Zlg3yYkhyGk" TargetMode="External"/><Relationship Id="rId365" Type="http://schemas.openxmlformats.org/officeDocument/2006/relationships/hyperlink" Target="https://youtu.be/HYdcRJS7I-Y" TargetMode="External"/><Relationship Id="rId572" Type="http://schemas.openxmlformats.org/officeDocument/2006/relationships/hyperlink" Target="https://www.youtube.com/watch?v=gka_zvRcBUE&amp;list=PLH8lFgUgLqI3sKA-SQKceSnrpZ0AkEtBK&amp;index=630&amp;t=10s" TargetMode="External"/><Relationship Id="rId225" Type="http://schemas.openxmlformats.org/officeDocument/2006/relationships/hyperlink" Target="https://youtu.be/HoX-PFIjkI8" TargetMode="External"/><Relationship Id="rId432" Type="http://schemas.openxmlformats.org/officeDocument/2006/relationships/hyperlink" Target="https://youtu.be/E29HONUdCek" TargetMode="External"/><Relationship Id="rId877" Type="http://schemas.openxmlformats.org/officeDocument/2006/relationships/hyperlink" Target="https://www.youtube.com/watch?v=634jl04RbkI&amp;list=PLH8lFgUgLqI3sKA-SQKceSnrpZ0AkEtBK&amp;index=936" TargetMode="External"/><Relationship Id="rId1062" Type="http://schemas.openxmlformats.org/officeDocument/2006/relationships/hyperlink" Target="https://youtu.be/A130c7qg2cs" TargetMode="External"/><Relationship Id="rId737" Type="http://schemas.openxmlformats.org/officeDocument/2006/relationships/hyperlink" Target="https://www.youtube.com/watch?v=J7nxs47SUH8&amp;list=PLH8lFgUgLqI3sKA-SQKceSnrpZ0AkEtBK&amp;index=795" TargetMode="External"/><Relationship Id="rId944" Type="http://schemas.openxmlformats.org/officeDocument/2006/relationships/hyperlink" Target="https://www.youtube.com/watch?v=UbEQAW27M10&amp;list=PLH8lFgUgLqI3sKA-SQKceSnrpZ0AkEtBK&amp;index=999" TargetMode="External"/><Relationship Id="rId73" Type="http://schemas.openxmlformats.org/officeDocument/2006/relationships/hyperlink" Target="https://youtu.be/FpvGUPdSNxw" TargetMode="External"/><Relationship Id="rId169" Type="http://schemas.openxmlformats.org/officeDocument/2006/relationships/hyperlink" Target="https://youtu.be/juwzRUg-Ujs" TargetMode="External"/><Relationship Id="rId376" Type="http://schemas.openxmlformats.org/officeDocument/2006/relationships/hyperlink" Target="https://youtu.be/e2N3jmAxPhg" TargetMode="External"/><Relationship Id="rId583" Type="http://schemas.openxmlformats.org/officeDocument/2006/relationships/hyperlink" Target="https://www.youtube.com/watch?v=qsc7xt7bLew&amp;list=PLH8lFgUgLqI3sKA-SQKceSnrpZ0AkEtBK&amp;index=641&amp;t=0s" TargetMode="External"/><Relationship Id="rId790" Type="http://schemas.openxmlformats.org/officeDocument/2006/relationships/hyperlink" Target="https://www.youtube.com/watch?v=c6HLQ3oS6TQ&amp;list=PLH8lFgUgLqI3sKA-SQKceSnrpZ0AkEtBK&amp;index=848" TargetMode="External"/><Relationship Id="rId804" Type="http://schemas.openxmlformats.org/officeDocument/2006/relationships/hyperlink" Target="https://www.youtube.com/watch?v=AhIWLSGjxio&amp;list=PLH8lFgUgLqI3sKA-SQKceSnrpZ0AkEtBK&amp;index=862" TargetMode="External"/><Relationship Id="rId4" Type="http://schemas.openxmlformats.org/officeDocument/2006/relationships/webSettings" Target="webSettings.xml"/><Relationship Id="rId236" Type="http://schemas.openxmlformats.org/officeDocument/2006/relationships/hyperlink" Target="https://youtu.be/EVrZRKvTB48" TargetMode="External"/><Relationship Id="rId443" Type="http://schemas.openxmlformats.org/officeDocument/2006/relationships/hyperlink" Target="https://youtu.be/wlKaOMhOOXI" TargetMode="External"/><Relationship Id="rId650" Type="http://schemas.openxmlformats.org/officeDocument/2006/relationships/hyperlink" Target="https://www.youtube.com/watch?v=qfBaRWqhrvg&amp;list=PLH8lFgUgLqI3sKA-SQKceSnrpZ0AkEtBK&amp;index=706" TargetMode="External"/><Relationship Id="rId888" Type="http://schemas.openxmlformats.org/officeDocument/2006/relationships/hyperlink" Target="https://www.youtube.com/watch?v=VaICe8T9yAw&amp;list=PLH8lFgUgLqI3sKA-SQKceSnrpZ0AkEtBK&amp;index=947" TargetMode="External"/><Relationship Id="rId1073" Type="http://schemas.openxmlformats.org/officeDocument/2006/relationships/hyperlink" Target="https://www.lavoute.tv/audiovisuel/les-activites-du-festival-du-bleuet-1973/" TargetMode="External"/><Relationship Id="rId303" Type="http://schemas.openxmlformats.org/officeDocument/2006/relationships/hyperlink" Target="https://youtu.be/QzezT7nm4qA" TargetMode="External"/><Relationship Id="rId748" Type="http://schemas.openxmlformats.org/officeDocument/2006/relationships/hyperlink" Target="https://www.youtube.com/watch?v=hzcs9YTC6FY&amp;list=PLH8lFgUgLqI3sKA-SQKceSnrpZ0AkEtBK&amp;index=806" TargetMode="External"/><Relationship Id="rId955" Type="http://schemas.openxmlformats.org/officeDocument/2006/relationships/hyperlink" Target="https://www.youtube.com/watch?v=zAewAe5nEd0&amp;list=PLH8lFgUgLqI3sKA-SQKceSnrpZ0AkEtBK&amp;index=1010" TargetMode="External"/><Relationship Id="rId84" Type="http://schemas.openxmlformats.org/officeDocument/2006/relationships/hyperlink" Target="https://youtu.be/9iHkEHwf09s" TargetMode="External"/><Relationship Id="rId387" Type="http://schemas.openxmlformats.org/officeDocument/2006/relationships/hyperlink" Target="https://youtu.be/mbV5ymG10Es" TargetMode="External"/><Relationship Id="rId510" Type="http://schemas.openxmlformats.org/officeDocument/2006/relationships/hyperlink" Target="https://youtu.be/niGnFdYBLxw" TargetMode="External"/><Relationship Id="rId594" Type="http://schemas.openxmlformats.org/officeDocument/2006/relationships/hyperlink" Target="https://www.youtube.com/watch?v=ueGZhmj0-Xs&amp;list=PLH8lFgUgLqI3sKA-SQKceSnrpZ0AkEtBK&amp;index=651" TargetMode="External"/><Relationship Id="rId608" Type="http://schemas.openxmlformats.org/officeDocument/2006/relationships/hyperlink" Target="https://www.youtube.com/watch?v=UXJHqIryvok&amp;list=PLH8lFgUgLqI3sKA-SQKceSnrpZ0AkEtBK&amp;index=664" TargetMode="External"/><Relationship Id="rId815" Type="http://schemas.openxmlformats.org/officeDocument/2006/relationships/hyperlink" Target="https://www.youtube.com/watch?v=SDHuyZGoJtY&amp;list=PLH8lFgUgLqI3sKA-SQKceSnrpZ0AkEtBK&amp;index=874" TargetMode="External"/><Relationship Id="rId247" Type="http://schemas.openxmlformats.org/officeDocument/2006/relationships/hyperlink" Target="https://youtu.be/CaXonTl8Ldg" TargetMode="External"/><Relationship Id="rId899" Type="http://schemas.openxmlformats.org/officeDocument/2006/relationships/hyperlink" Target="https://www.youtube.com/watch?v=ttnyApSGH-A&amp;list=PLH8lFgUgLqI3sKA-SQKceSnrpZ0AkEtBK&amp;index=958" TargetMode="External"/><Relationship Id="rId1000" Type="http://schemas.openxmlformats.org/officeDocument/2006/relationships/hyperlink" Target="https://www.youtube.com/watch?v=6q2f_F9zfv4&amp;list=PLH8lFgUgLqI3sKA-SQKceSnrpZ0AkEtBK&amp;index=1054" TargetMode="External"/><Relationship Id="rId1084" Type="http://schemas.openxmlformats.org/officeDocument/2006/relationships/hyperlink" Target="https://youtu.be/AvpmjdAN8Qc" TargetMode="External"/><Relationship Id="rId107" Type="http://schemas.openxmlformats.org/officeDocument/2006/relationships/hyperlink" Target="https://youtu.be/Duuh_IHbCFI" TargetMode="External"/><Relationship Id="rId454" Type="http://schemas.openxmlformats.org/officeDocument/2006/relationships/hyperlink" Target="https://youtu.be/UE3iG_7l3cc" TargetMode="External"/><Relationship Id="rId661" Type="http://schemas.openxmlformats.org/officeDocument/2006/relationships/hyperlink" Target="https://www.youtube.com/watch?v=Uuma6xNzqkM&amp;list=PLH8lFgUgLqI3sKA-SQKceSnrpZ0AkEtBK&amp;index=717" TargetMode="External"/><Relationship Id="rId759" Type="http://schemas.openxmlformats.org/officeDocument/2006/relationships/hyperlink" Target="https://www.youtube.com/watch?v=WrXZ_UtBf6g&amp;list=PLH8lFgUgLqI3sKA-SQKceSnrpZ0AkEtBK&amp;index=817" TargetMode="External"/><Relationship Id="rId966" Type="http://schemas.openxmlformats.org/officeDocument/2006/relationships/hyperlink" Target="https://www.youtube.com/watch?v=Mutgi6C6tsw&amp;list=PLH8lFgUgLqI3sKA-SQKceSnrpZ0AkEtBK&amp;index=1021" TargetMode="External"/><Relationship Id="rId11" Type="http://schemas.openxmlformats.org/officeDocument/2006/relationships/hyperlink" Target="https://youtu.be/UY11w4uz2jM" TargetMode="External"/><Relationship Id="rId314" Type="http://schemas.openxmlformats.org/officeDocument/2006/relationships/hyperlink" Target="https://youtu.be/8zUQko5RL5c" TargetMode="External"/><Relationship Id="rId398" Type="http://schemas.openxmlformats.org/officeDocument/2006/relationships/hyperlink" Target="https://youtu.be/gdenMQSeDVI" TargetMode="External"/><Relationship Id="rId521" Type="http://schemas.openxmlformats.org/officeDocument/2006/relationships/hyperlink" Target="https://youtu.be/Vjb50OMprfE" TargetMode="External"/><Relationship Id="rId619" Type="http://schemas.openxmlformats.org/officeDocument/2006/relationships/hyperlink" Target="https://www.youtube.com/watch?v=7qX1g9IhT7Y&amp;list=PLH8lFgUgLqI3sKA-SQKceSnrpZ0AkEtBK&amp;index=675" TargetMode="External"/><Relationship Id="rId95" Type="http://schemas.openxmlformats.org/officeDocument/2006/relationships/hyperlink" Target="https://youtu.be/FfSKiJyZmJc" TargetMode="External"/><Relationship Id="rId160" Type="http://schemas.openxmlformats.org/officeDocument/2006/relationships/hyperlink" Target="https://youtu.be/8A-tjLpO7Bo" TargetMode="External"/><Relationship Id="rId826" Type="http://schemas.openxmlformats.org/officeDocument/2006/relationships/hyperlink" Target="https://www.youtube.com/watch?v=nRatBJrrFlc&amp;list=PLH8lFgUgLqI3sKA-SQKceSnrpZ0AkEtBK&amp;index=885" TargetMode="External"/><Relationship Id="rId1011" Type="http://schemas.openxmlformats.org/officeDocument/2006/relationships/hyperlink" Target="https://www.youtube.com/watch?v=dcku1m9lLwM&amp;list=PLH8lFgUgLqI3sKA-SQKceSnrpZ0AkEtBK&amp;index=1065" TargetMode="External"/><Relationship Id="rId1109" Type="http://schemas.openxmlformats.org/officeDocument/2006/relationships/hyperlink" Target="https://youtu.be/ZgdBhJA0R8o" TargetMode="External"/><Relationship Id="rId258" Type="http://schemas.openxmlformats.org/officeDocument/2006/relationships/hyperlink" Target="https://youtu.be/Gp1SzCfGjPY" TargetMode="External"/><Relationship Id="rId465" Type="http://schemas.openxmlformats.org/officeDocument/2006/relationships/hyperlink" Target="https://youtu.be/zggn1sy95Ek" TargetMode="External"/><Relationship Id="rId672" Type="http://schemas.openxmlformats.org/officeDocument/2006/relationships/hyperlink" Target="https://www.youtube.com/watch?v=T8sxU55o2kg&amp;list=PLH8lFgUgLqI3sKA-SQKceSnrpZ0AkEtBK&amp;index=729" TargetMode="External"/><Relationship Id="rId1095" Type="http://schemas.openxmlformats.org/officeDocument/2006/relationships/hyperlink" Target="https://youtu.be/Vbz4ybG96QY" TargetMode="External"/><Relationship Id="rId22" Type="http://schemas.openxmlformats.org/officeDocument/2006/relationships/hyperlink" Target="https://youtu.be/0cWzCrzQxi4" TargetMode="External"/><Relationship Id="rId118" Type="http://schemas.openxmlformats.org/officeDocument/2006/relationships/hyperlink" Target="https://youtu.be/cCosuGrT0hQ" TargetMode="External"/><Relationship Id="rId325" Type="http://schemas.openxmlformats.org/officeDocument/2006/relationships/hyperlink" Target="https://youtu.be/VZRKDeANJis" TargetMode="External"/><Relationship Id="rId532" Type="http://schemas.openxmlformats.org/officeDocument/2006/relationships/hyperlink" Target="https://www.youtube.com/watch?v=pzN5l3bv2b8&amp;list=PLH8lFgUgLqI3sKA-SQKceSnrpZ0AkEtBK&amp;index=591&amp;t=1763s" TargetMode="External"/><Relationship Id="rId977" Type="http://schemas.openxmlformats.org/officeDocument/2006/relationships/hyperlink" Target="https://www.youtube.com/watch?v=MHolFGe6_xA&amp;list=PLH8lFgUgLqI3sKA-SQKceSnrpZ0AkEtBK&amp;index=1031" TargetMode="External"/><Relationship Id="rId171" Type="http://schemas.openxmlformats.org/officeDocument/2006/relationships/hyperlink" Target="https://youtu.be/rnPOht5DMeg" TargetMode="External"/><Relationship Id="rId837" Type="http://schemas.openxmlformats.org/officeDocument/2006/relationships/hyperlink" Target="https://www.youtube.com/watch?v=s1vV6tS2mFE&amp;list=PLH8lFgUgLqI3sKA-SQKceSnrpZ0AkEtBK&amp;index=896" TargetMode="External"/><Relationship Id="rId1022" Type="http://schemas.openxmlformats.org/officeDocument/2006/relationships/hyperlink" Target="https://www.youtube.com/watch?v=GVTnvDNgxlI&amp;list=PLH8lFgUgLqI3sKA-SQKceSnrpZ0AkEtBK&amp;index=1076" TargetMode="External"/><Relationship Id="rId269" Type="http://schemas.openxmlformats.org/officeDocument/2006/relationships/hyperlink" Target="https://youtu.be/OYNAmtg5zFU" TargetMode="External"/><Relationship Id="rId476" Type="http://schemas.openxmlformats.org/officeDocument/2006/relationships/hyperlink" Target="https://youtu.be/NusqeR3bNCg" TargetMode="External"/><Relationship Id="rId683" Type="http://schemas.openxmlformats.org/officeDocument/2006/relationships/hyperlink" Target="https://www.youtube.com/watch?v=fXR6SdUkrPc&amp;list=PLH8lFgUgLqI3sKA-SQKceSnrpZ0AkEtBK&amp;index=741" TargetMode="External"/><Relationship Id="rId890" Type="http://schemas.openxmlformats.org/officeDocument/2006/relationships/hyperlink" Target="https://www.youtube.com/watch?v=DezDh7FbjjM&amp;list=PLH8lFgUgLqI3sKA-SQKceSnrpZ0AkEtBK&amp;index=949" TargetMode="External"/><Relationship Id="rId904" Type="http://schemas.openxmlformats.org/officeDocument/2006/relationships/hyperlink" Target="https://www.youtube.com/watch?v=7_qgmjP04Vo&amp;t=1s" TargetMode="External"/><Relationship Id="rId33" Type="http://schemas.openxmlformats.org/officeDocument/2006/relationships/hyperlink" Target="https://youtu.be/8U4-uvJNm5A" TargetMode="External"/><Relationship Id="rId129" Type="http://schemas.openxmlformats.org/officeDocument/2006/relationships/hyperlink" Target="https://youtu.be/WR7EJI5p_n0" TargetMode="External"/><Relationship Id="rId336" Type="http://schemas.openxmlformats.org/officeDocument/2006/relationships/hyperlink" Target="https://youtu.be/OLS8UFmdsdo" TargetMode="External"/><Relationship Id="rId543" Type="http://schemas.openxmlformats.org/officeDocument/2006/relationships/hyperlink" Target="https://www.youtube.com/watch?v=rZgci2-MYKs&amp;list=PLH8lFgUgLqI3sKA-SQKceSnrpZ0AkEtBK&amp;index=601" TargetMode="External"/><Relationship Id="rId988" Type="http://schemas.openxmlformats.org/officeDocument/2006/relationships/hyperlink" Target="https://www.youtube.com/watch?v=YkmQ-f7lxmI&amp;list=PLH8lFgUgLqI3sKA-SQKceSnrpZ0AkEtBK&amp;index=1042" TargetMode="External"/><Relationship Id="rId182" Type="http://schemas.openxmlformats.org/officeDocument/2006/relationships/hyperlink" Target="https://www.lavoute.tv/audiovisuel/celine-dion-au-festival-western-de-dolbeau/" TargetMode="External"/><Relationship Id="rId403" Type="http://schemas.openxmlformats.org/officeDocument/2006/relationships/hyperlink" Target="https://youtu.be/VyUVnVU_Vvg" TargetMode="External"/><Relationship Id="rId750" Type="http://schemas.openxmlformats.org/officeDocument/2006/relationships/hyperlink" Target="https://www.youtube.com/watch?v=MsxFVNDHgRs&amp;list=PLH8lFgUgLqI3sKA-SQKceSnrpZ0AkEtBK&amp;index=808" TargetMode="External"/><Relationship Id="rId848" Type="http://schemas.openxmlformats.org/officeDocument/2006/relationships/hyperlink" Target="https://www.youtube.com/watch?v=QKY5Md3iFJA&amp;list=PLH8lFgUgLqI3sKA-SQKceSnrpZ0AkEtBK&amp;index=907" TargetMode="External"/><Relationship Id="rId1033" Type="http://schemas.openxmlformats.org/officeDocument/2006/relationships/hyperlink" Target="https://youtu.be/BB2Sy0kXVUY" TargetMode="External"/><Relationship Id="rId487" Type="http://schemas.openxmlformats.org/officeDocument/2006/relationships/hyperlink" Target="https://youtu.be/K2KK_kNoOd4" TargetMode="External"/><Relationship Id="rId610" Type="http://schemas.openxmlformats.org/officeDocument/2006/relationships/hyperlink" Target="https://www.youtube.com/watch?v=4P6dbCfK3Pc&amp;list=PLH8lFgUgLqI3sKA-SQKceSnrpZ0AkEtBK&amp;index=666" TargetMode="External"/><Relationship Id="rId694" Type="http://schemas.openxmlformats.org/officeDocument/2006/relationships/hyperlink" Target="https://www.youtube.com/watch?v=T2FsIYyd-wA&amp;list=PLH8lFgUgLqI3sKA-SQKceSnrpZ0AkEtBK&amp;index=752" TargetMode="External"/><Relationship Id="rId708" Type="http://schemas.openxmlformats.org/officeDocument/2006/relationships/hyperlink" Target="https://www.youtube.com/watch?v=Sc-Oovqk_bE&amp;list=PLH8lFgUgLqI3sKA-SQKceSnrpZ0AkEtBK&amp;index=766" TargetMode="External"/><Relationship Id="rId915" Type="http://schemas.openxmlformats.org/officeDocument/2006/relationships/hyperlink" Target="https://www.youtube.com/watch?v=HjuJZQh5qL0&amp;list=PLH8lFgUgLqI3sKA-SQKceSnrpZ0AkEtBK&amp;index=971" TargetMode="External"/><Relationship Id="rId347" Type="http://schemas.openxmlformats.org/officeDocument/2006/relationships/hyperlink" Target="https://youtu.be/8TvZ0_2g2ZQ" TargetMode="External"/><Relationship Id="rId999" Type="http://schemas.openxmlformats.org/officeDocument/2006/relationships/hyperlink" Target="https://www.youtube.com/watch?v=9OGab72EAFk&amp;list=PLH8lFgUgLqI3sKA-SQKceSnrpZ0AkEtBK&amp;index=1053" TargetMode="External"/><Relationship Id="rId1100" Type="http://schemas.openxmlformats.org/officeDocument/2006/relationships/hyperlink" Target="https://youtu.be/mnJygFcMwps" TargetMode="External"/><Relationship Id="rId44" Type="http://schemas.openxmlformats.org/officeDocument/2006/relationships/hyperlink" Target="https://youtu.be/LCdSZKbmChM" TargetMode="External"/><Relationship Id="rId554" Type="http://schemas.openxmlformats.org/officeDocument/2006/relationships/hyperlink" Target="https://www.youtube.com/watch?v=jh8OmzvylrI&amp;list=PLH8lFgUgLqI3sKA-SQKceSnrpZ0AkEtBK&amp;index=613&amp;t=0s" TargetMode="External"/><Relationship Id="rId761" Type="http://schemas.openxmlformats.org/officeDocument/2006/relationships/hyperlink" Target="https://www.youtube.com/watch?v=yMbNmA6kFbQ&amp;list=PLH8lFgUgLqI3sKA-SQKceSnrpZ0AkEtBK&amp;index=819" TargetMode="External"/><Relationship Id="rId859" Type="http://schemas.openxmlformats.org/officeDocument/2006/relationships/hyperlink" Target="https://www.youtube.com/watch?v=_CB-Dmwu3-4&amp;list=PLH8lFgUgLqI3sKA-SQKceSnrpZ0AkEtBK&amp;index=918" TargetMode="External"/><Relationship Id="rId193" Type="http://schemas.openxmlformats.org/officeDocument/2006/relationships/hyperlink" Target="https://youtu.be/e_4xfaIuiqw" TargetMode="External"/><Relationship Id="rId207" Type="http://schemas.openxmlformats.org/officeDocument/2006/relationships/hyperlink" Target="https://youtu.be/YNUe2SvHWWY" TargetMode="External"/><Relationship Id="rId414" Type="http://schemas.openxmlformats.org/officeDocument/2006/relationships/hyperlink" Target="https://youtu.be/Jlec51NOurQ" TargetMode="External"/><Relationship Id="rId498" Type="http://schemas.openxmlformats.org/officeDocument/2006/relationships/hyperlink" Target="https://youtu.be/keesqx_ti64" TargetMode="External"/><Relationship Id="rId621" Type="http://schemas.openxmlformats.org/officeDocument/2006/relationships/hyperlink" Target="https://www.youtube.com/watch?v=lCLJqNqiZpg&amp;list=PLH8lFgUgLqI3sKA-SQKceSnrpZ0AkEtBK&amp;index=677" TargetMode="External"/><Relationship Id="rId1044" Type="http://schemas.openxmlformats.org/officeDocument/2006/relationships/hyperlink" Target="https://youtu.be/ODBRegiSHzg" TargetMode="External"/><Relationship Id="rId260" Type="http://schemas.openxmlformats.org/officeDocument/2006/relationships/hyperlink" Target="https://youtu.be/evv8qNFNOX8" TargetMode="External"/><Relationship Id="rId719" Type="http://schemas.openxmlformats.org/officeDocument/2006/relationships/hyperlink" Target="https://www.youtube.com/watch?v=YVeZZwGxqP0&amp;list=PLH8lFgUgLqI3sKA-SQKceSnrpZ0AkEtBK&amp;index=777" TargetMode="External"/><Relationship Id="rId926" Type="http://schemas.openxmlformats.org/officeDocument/2006/relationships/hyperlink" Target="https://www.youtube.com/watch?v=Vsn-TBogG34&amp;list=PLH8lFgUgLqI3sKA-SQKceSnrpZ0AkEtBK&amp;index=982" TargetMode="External"/><Relationship Id="rId1111" Type="http://schemas.openxmlformats.org/officeDocument/2006/relationships/hyperlink" Target="https://youtu.be/CN9pC6raF6A" TargetMode="External"/><Relationship Id="rId55" Type="http://schemas.openxmlformats.org/officeDocument/2006/relationships/hyperlink" Target="https://youtu.be/sIzgvcm8Z-A" TargetMode="External"/><Relationship Id="rId120" Type="http://schemas.openxmlformats.org/officeDocument/2006/relationships/hyperlink" Target="https://youtu.be/dhNsjMOVG4c" TargetMode="External"/><Relationship Id="rId358" Type="http://schemas.openxmlformats.org/officeDocument/2006/relationships/hyperlink" Target="https://youtu.be/rPY94ovm1L4" TargetMode="External"/><Relationship Id="rId565" Type="http://schemas.openxmlformats.org/officeDocument/2006/relationships/hyperlink" Target="https://youtu.be/YF_wmLHjgfo" TargetMode="External"/><Relationship Id="rId772" Type="http://schemas.openxmlformats.org/officeDocument/2006/relationships/hyperlink" Target="https://www.youtube.com/watch?v=CKv2d5VryB8&amp;list=PLH8lFgUgLqI3sKA-SQKceSnrpZ0AkEtBK&amp;index=830" TargetMode="External"/><Relationship Id="rId218" Type="http://schemas.openxmlformats.org/officeDocument/2006/relationships/hyperlink" Target="https://youtu.be/6Hfb4UeKz7o" TargetMode="External"/><Relationship Id="rId425" Type="http://schemas.openxmlformats.org/officeDocument/2006/relationships/hyperlink" Target="https://youtu.be/sTdbHWmabhk" TargetMode="External"/><Relationship Id="rId632" Type="http://schemas.openxmlformats.org/officeDocument/2006/relationships/hyperlink" Target="https://www.lavoute.tv/audiovisuel/lexpress-du-matin-special-noel/" TargetMode="External"/><Relationship Id="rId1055" Type="http://schemas.openxmlformats.org/officeDocument/2006/relationships/hyperlink" Target="https://youtu.be/XtpDlHDz80E" TargetMode="External"/><Relationship Id="rId271" Type="http://schemas.openxmlformats.org/officeDocument/2006/relationships/hyperlink" Target="https://youtu.be/tMiFw6MSEl4" TargetMode="External"/><Relationship Id="rId937" Type="http://schemas.openxmlformats.org/officeDocument/2006/relationships/hyperlink" Target="https://www.youtube.com/watch?v=cMYSeZxf9D8&amp;list=PLH8lFgUgLqI3sKA-SQKceSnrpZ0AkEtBK&amp;index=993" TargetMode="External"/><Relationship Id="rId1122" Type="http://schemas.openxmlformats.org/officeDocument/2006/relationships/theme" Target="theme/theme1.xml"/><Relationship Id="rId66" Type="http://schemas.openxmlformats.org/officeDocument/2006/relationships/hyperlink" Target="https://youtu.be/mPEHsYe0CXs" TargetMode="External"/><Relationship Id="rId131" Type="http://schemas.openxmlformats.org/officeDocument/2006/relationships/hyperlink" Target="https://youtu.be/lxdE9pDybOQ" TargetMode="External"/><Relationship Id="rId369" Type="http://schemas.openxmlformats.org/officeDocument/2006/relationships/hyperlink" Target="https://youtu.be/VsKeYpCLh3g" TargetMode="External"/><Relationship Id="rId576" Type="http://schemas.openxmlformats.org/officeDocument/2006/relationships/hyperlink" Target="https://www.youtube.com/watch?v=rlho5TI8FNc&amp;list=PLH8lFgUgLqI3sKA-SQKceSnrpZ0AkEtBK&amp;index=634&amp;t=0s" TargetMode="External"/><Relationship Id="rId783" Type="http://schemas.openxmlformats.org/officeDocument/2006/relationships/hyperlink" Target="https://www.youtube.com/watch?v=vD6vROlfBBY&amp;list=PLH8lFgUgLqI3sKA-SQKceSnrpZ0AkEtBK&amp;index=841" TargetMode="External"/><Relationship Id="rId990" Type="http://schemas.openxmlformats.org/officeDocument/2006/relationships/hyperlink" Target="https://www.youtube.com/watch?v=rRcIRlUbzoU&amp;list=PLH8lFgUgLqI3sKA-SQKceSnrpZ0AkEtBK&amp;index=1044" TargetMode="External"/><Relationship Id="rId229" Type="http://schemas.openxmlformats.org/officeDocument/2006/relationships/hyperlink" Target="https://youtu.be/VVZnwkcX6Vk" TargetMode="External"/><Relationship Id="rId436" Type="http://schemas.openxmlformats.org/officeDocument/2006/relationships/hyperlink" Target="https://youtu.be/hhCST4yn4as" TargetMode="External"/><Relationship Id="rId643" Type="http://schemas.openxmlformats.org/officeDocument/2006/relationships/hyperlink" Target="https://www.youtube.com/watch?v=uvtX2xE5RX8&amp;list=PLH8lFgUgLqI3sKA-SQKceSnrpZ0AkEtBK&amp;index=699" TargetMode="External"/><Relationship Id="rId1066" Type="http://schemas.openxmlformats.org/officeDocument/2006/relationships/hyperlink" Target="https://youtu.be/mIE8sxyjHB8" TargetMode="External"/><Relationship Id="rId850" Type="http://schemas.openxmlformats.org/officeDocument/2006/relationships/hyperlink" Target="https://www.youtube.com/watch?v=FGMz8tPcLco&amp;list=PLH8lFgUgLqI3sKA-SQKceSnrpZ0AkEtBK&amp;index=909" TargetMode="External"/><Relationship Id="rId948" Type="http://schemas.openxmlformats.org/officeDocument/2006/relationships/hyperlink" Target="https://www.youtube.com/watch?v=OkNBp8b1ycE&amp;list=PLH8lFgUgLqI3sKA-SQKceSnrpZ0AkEtBK&amp;index=1003" TargetMode="External"/><Relationship Id="rId77" Type="http://schemas.openxmlformats.org/officeDocument/2006/relationships/hyperlink" Target="https://youtu.be/Wy8KDxuH8ik" TargetMode="External"/><Relationship Id="rId282" Type="http://schemas.openxmlformats.org/officeDocument/2006/relationships/hyperlink" Target="https://youtu.be/P6kVpvYL7Fc" TargetMode="External"/><Relationship Id="rId503" Type="http://schemas.openxmlformats.org/officeDocument/2006/relationships/hyperlink" Target="https://youtu.be/jQtlRCxkupE" TargetMode="External"/><Relationship Id="rId587" Type="http://schemas.openxmlformats.org/officeDocument/2006/relationships/hyperlink" Target="https://www.youtube.com/watch?v=lXJ1TgGgQV0&amp;list=PLH8lFgUgLqI3sKA-SQKceSnrpZ0AkEtBK&amp;index=644" TargetMode="External"/><Relationship Id="rId710" Type="http://schemas.openxmlformats.org/officeDocument/2006/relationships/hyperlink" Target="https://www.youtube.com/watch?v=SKiYhXGsknE&amp;list=PLH8lFgUgLqI3sKA-SQKceSnrpZ0AkEtBK&amp;index=768" TargetMode="External"/><Relationship Id="rId808" Type="http://schemas.openxmlformats.org/officeDocument/2006/relationships/hyperlink" Target="https://www.youtube.com/watch?v=XlHDCu3nDV0&amp;list=PLH8lFgUgLqI3sKA-SQKceSnrpZ0AkEtBK&amp;index=867" TargetMode="External"/><Relationship Id="rId8" Type="http://schemas.openxmlformats.org/officeDocument/2006/relationships/hyperlink" Target="https://youtu.be/ZPIEYPByI7A" TargetMode="External"/><Relationship Id="rId142" Type="http://schemas.openxmlformats.org/officeDocument/2006/relationships/hyperlink" Target="https://youtu.be/4Q0ybTONwTY" TargetMode="External"/><Relationship Id="rId447" Type="http://schemas.openxmlformats.org/officeDocument/2006/relationships/hyperlink" Target="https://youtu.be/NXDCMEB6JJY" TargetMode="External"/><Relationship Id="rId794" Type="http://schemas.openxmlformats.org/officeDocument/2006/relationships/hyperlink" Target="https://www.youtube.com/watch?v=9Pbq0rW4_K0&amp;list=PLH8lFgUgLqI3sKA-SQKceSnrpZ0AkEtBK&amp;index=852" TargetMode="External"/><Relationship Id="rId1077" Type="http://schemas.openxmlformats.org/officeDocument/2006/relationships/hyperlink" Target="https://youtu.be/HlqmqNzlon4" TargetMode="External"/><Relationship Id="rId654" Type="http://schemas.openxmlformats.org/officeDocument/2006/relationships/hyperlink" Target="https://www.youtube.com/watch?v=W1hFLYZsQPY&amp;list=PLH8lFgUgLqI3sKA-SQKceSnrpZ0AkEtBK&amp;index=710" TargetMode="External"/><Relationship Id="rId861" Type="http://schemas.openxmlformats.org/officeDocument/2006/relationships/hyperlink" Target="https://www.youtube.com/watch?v=pabs9sNDLjg&amp;list=PLH8lFgUgLqI3sKA-SQKceSnrpZ0AkEtBK&amp;index=920" TargetMode="External"/><Relationship Id="rId959" Type="http://schemas.openxmlformats.org/officeDocument/2006/relationships/hyperlink" Target="https://www.youtube.com/watch?v=55VNrnAWuHI&amp;list=PLH8lFgUgLqI3sKA-SQKceSnrpZ0AkEtBK&amp;index=1014" TargetMode="External"/><Relationship Id="rId293" Type="http://schemas.openxmlformats.org/officeDocument/2006/relationships/hyperlink" Target="https://youtu.be/ESOiauEiOKY" TargetMode="External"/><Relationship Id="rId307" Type="http://schemas.openxmlformats.org/officeDocument/2006/relationships/hyperlink" Target="https://youtu.be/-dSyVB5DyeQ" TargetMode="External"/><Relationship Id="rId514" Type="http://schemas.openxmlformats.org/officeDocument/2006/relationships/hyperlink" Target="https://youtu.be/PvPBNHmxD6M" TargetMode="External"/><Relationship Id="rId721" Type="http://schemas.openxmlformats.org/officeDocument/2006/relationships/hyperlink" Target="https://www.youtube.com/watch?v=4J82-_oE7wM&amp;list=PLH8lFgUgLqI3sKA-SQKceSnrpZ0AkEtBK&amp;index=779" TargetMode="External"/><Relationship Id="rId88" Type="http://schemas.openxmlformats.org/officeDocument/2006/relationships/hyperlink" Target="https://youtu.be/H5QNAcKz1iA" TargetMode="External"/><Relationship Id="rId153" Type="http://schemas.openxmlformats.org/officeDocument/2006/relationships/hyperlink" Target="https://youtu.be/Kxmx3TlZUyw" TargetMode="External"/><Relationship Id="rId360" Type="http://schemas.openxmlformats.org/officeDocument/2006/relationships/hyperlink" Target="https://youtu.be/OZfhxXOLS0A" TargetMode="External"/><Relationship Id="rId598" Type="http://schemas.openxmlformats.org/officeDocument/2006/relationships/hyperlink" Target="https://www.youtube.com/watch?v=HupCi003lF8&amp;list=PLH8lFgUgLqI3sKA-SQKceSnrpZ0AkEtBK&amp;index=655" TargetMode="External"/><Relationship Id="rId819" Type="http://schemas.openxmlformats.org/officeDocument/2006/relationships/hyperlink" Target="https://www.youtube.com/watch?v=K_MgoDIPUoM&amp;list=PLH8lFgUgLqI3sKA-SQKceSnrpZ0AkEtBK&amp;index=878" TargetMode="External"/><Relationship Id="rId1004" Type="http://schemas.openxmlformats.org/officeDocument/2006/relationships/hyperlink" Target="https://www.youtube.com/watch?v=24aWIjOjwMo&amp;list=PLH8lFgUgLqI3sKA-SQKceSnrpZ0AkEtBK&amp;index=1058" TargetMode="External"/><Relationship Id="rId220" Type="http://schemas.openxmlformats.org/officeDocument/2006/relationships/hyperlink" Target="https://youtu.be/XUVJDfSNnrU" TargetMode="External"/><Relationship Id="rId458" Type="http://schemas.openxmlformats.org/officeDocument/2006/relationships/hyperlink" Target="https://youtu.be/sOSr2lN7RsE" TargetMode="External"/><Relationship Id="rId665" Type="http://schemas.openxmlformats.org/officeDocument/2006/relationships/hyperlink" Target="https://www.youtube.com/watch?v=nJ6_krXaNJU&amp;list=PLH8lFgUgLqI3sKA-SQKceSnrpZ0AkEtBK&amp;index=721" TargetMode="External"/><Relationship Id="rId872" Type="http://schemas.openxmlformats.org/officeDocument/2006/relationships/hyperlink" Target="https://www.youtube.com/watch?v=6SOlacT3ikE&amp;list=PLH8lFgUgLqI3sKA-SQKceSnrpZ0AkEtBK&amp;index=931" TargetMode="External"/><Relationship Id="rId1088" Type="http://schemas.openxmlformats.org/officeDocument/2006/relationships/hyperlink" Target="https://youtu.be/yLB3F3TDz2E" TargetMode="External"/><Relationship Id="rId15" Type="http://schemas.openxmlformats.org/officeDocument/2006/relationships/hyperlink" Target="https://youtu.be/f2L8ulhhmmc" TargetMode="External"/><Relationship Id="rId318" Type="http://schemas.openxmlformats.org/officeDocument/2006/relationships/hyperlink" Target="https://youtu.be/OGgABDR7Mk0" TargetMode="External"/><Relationship Id="rId525" Type="http://schemas.openxmlformats.org/officeDocument/2006/relationships/hyperlink" Target="https://youtu.be/ZctpKC5TEJA" TargetMode="External"/><Relationship Id="rId732" Type="http://schemas.openxmlformats.org/officeDocument/2006/relationships/hyperlink" Target="https://www.youtube.com/watch?v=-Uc7Tz5KIjc&amp;list=PLH8lFgUgLqI3sKA-SQKceSnrpZ0AkEtBK&amp;index=790" TargetMode="External"/><Relationship Id="rId99" Type="http://schemas.openxmlformats.org/officeDocument/2006/relationships/hyperlink" Target="https://youtu.be/r0XLnS7r8Ic" TargetMode="External"/><Relationship Id="rId164" Type="http://schemas.openxmlformats.org/officeDocument/2006/relationships/hyperlink" Target="https://youtu.be/V4Ce3a9iPEQ" TargetMode="External"/><Relationship Id="rId371" Type="http://schemas.openxmlformats.org/officeDocument/2006/relationships/hyperlink" Target="https://youtu.be/VFmDIyc4WnU" TargetMode="External"/><Relationship Id="rId1015" Type="http://schemas.openxmlformats.org/officeDocument/2006/relationships/hyperlink" Target="https://www.youtube.com/watch?v=Zu1XfrVp8hM&amp;list=PLH8lFgUgLqI3sKA-SQKceSnrpZ0AkEtBK&amp;index=1069" TargetMode="External"/><Relationship Id="rId469" Type="http://schemas.openxmlformats.org/officeDocument/2006/relationships/hyperlink" Target="https://youtu.be/U73znUallSw" TargetMode="External"/><Relationship Id="rId676" Type="http://schemas.openxmlformats.org/officeDocument/2006/relationships/hyperlink" Target="https://www.youtube.com/watch?v=G0GTswXtHOw&amp;list=PLH8lFgUgLqI3sKA-SQKceSnrpZ0AkEtBK&amp;index=734" TargetMode="External"/><Relationship Id="rId883" Type="http://schemas.openxmlformats.org/officeDocument/2006/relationships/hyperlink" Target="https://www.youtube.com/watch?v=7D2mvNiCW_s&amp;list=PLH8lFgUgLqI3sKA-SQKceSnrpZ0AkEtBK&amp;index=942" TargetMode="External"/><Relationship Id="rId1099" Type="http://schemas.openxmlformats.org/officeDocument/2006/relationships/hyperlink" Target="https://youtu.be/YbZ-V98IfB4" TargetMode="External"/><Relationship Id="rId26" Type="http://schemas.openxmlformats.org/officeDocument/2006/relationships/hyperlink" Target="https://youtu.be/61ZxsiY_AkY" TargetMode="External"/><Relationship Id="rId231" Type="http://schemas.openxmlformats.org/officeDocument/2006/relationships/hyperlink" Target="https://youtu.be/qXl0_8vEg7M" TargetMode="External"/><Relationship Id="rId329" Type="http://schemas.openxmlformats.org/officeDocument/2006/relationships/hyperlink" Target="https://youtu.be/RCtf7YPN4BE" TargetMode="External"/><Relationship Id="rId536" Type="http://schemas.openxmlformats.org/officeDocument/2006/relationships/hyperlink" Target="https://www.youtube.com/watch?v=DqRL5w_YQpk&amp;list=PLH8lFgUgLqI3sKA-SQKceSnrpZ0AkEtBK&amp;index=595&amp;t=0s" TargetMode="External"/><Relationship Id="rId175" Type="http://schemas.openxmlformats.org/officeDocument/2006/relationships/hyperlink" Target="https://youtu.be/_fklrFcoLHc" TargetMode="External"/><Relationship Id="rId743" Type="http://schemas.openxmlformats.org/officeDocument/2006/relationships/hyperlink" Target="https://www.youtube.com/watch?v=-palh0LDMTs&amp;list=PLH8lFgUgLqI3sKA-SQKceSnrpZ0AkEtBK&amp;index=801" TargetMode="External"/><Relationship Id="rId950" Type="http://schemas.openxmlformats.org/officeDocument/2006/relationships/hyperlink" Target="https://www.youtube.com/watch?v=6G3IiyFi-Qk&amp;list=PLH8lFgUgLqI3sKA-SQKceSnrpZ0AkEtBK&amp;index=1005" TargetMode="External"/><Relationship Id="rId1026" Type="http://schemas.openxmlformats.org/officeDocument/2006/relationships/hyperlink" Target="https://www.youtube.com/watch?v=5ibFkN5BJWg&amp;list=PLH8lFgUgLqI3sKA-SQKceSnrpZ0AkEtBK&amp;index=1080" TargetMode="External"/><Relationship Id="rId382" Type="http://schemas.openxmlformats.org/officeDocument/2006/relationships/hyperlink" Target="https://youtu.be/FmJK-lzMj3M" TargetMode="External"/><Relationship Id="rId603" Type="http://schemas.openxmlformats.org/officeDocument/2006/relationships/hyperlink" Target="https://www.lavoute.tv/audiovisuel/lexpress-du-matin-1-avril1994/" TargetMode="External"/><Relationship Id="rId687" Type="http://schemas.openxmlformats.org/officeDocument/2006/relationships/hyperlink" Target="https://www.youtube.com/watch?v=DLIQXD6tKGs&amp;list=PLH8lFgUgLqI3sKA-SQKceSnrpZ0AkEtBK&amp;index=745" TargetMode="External"/><Relationship Id="rId810" Type="http://schemas.openxmlformats.org/officeDocument/2006/relationships/hyperlink" Target="https://www.youtube.com/watch?v=re151j7Ni0g&amp;list=PLH8lFgUgLqI3sKA-SQKceSnrpZ0AkEtBK&amp;index=869" TargetMode="External"/><Relationship Id="rId908" Type="http://schemas.openxmlformats.org/officeDocument/2006/relationships/hyperlink" Target="https://www.youtube.com/watch?v=9hFyXoVYp_g&amp;list=PLH8lFgUgLqI3sKA-SQKceSnrpZ0AkEtBK&amp;index=964" TargetMode="External"/><Relationship Id="rId242" Type="http://schemas.openxmlformats.org/officeDocument/2006/relationships/hyperlink" Target="https://youtu.be/51iXfjAPuto" TargetMode="External"/><Relationship Id="rId894" Type="http://schemas.openxmlformats.org/officeDocument/2006/relationships/hyperlink" Target="https://www.youtube.com/watch?v=sQP9E4AOZeA&amp;list=PLH8lFgUgLqI3sKA-SQKceSnrpZ0AkEtBK&amp;index=953" TargetMode="External"/><Relationship Id="rId37" Type="http://schemas.openxmlformats.org/officeDocument/2006/relationships/hyperlink" Target="https://www.lavoute.tv/audiovisuel/point-de-mire-letude-de-regroupement-des-villes-de-dolbeau-et-de-mistassini/" TargetMode="External"/><Relationship Id="rId102" Type="http://schemas.openxmlformats.org/officeDocument/2006/relationships/hyperlink" Target="https://youtu.be/Jh744eEkSi0" TargetMode="External"/><Relationship Id="rId547" Type="http://schemas.openxmlformats.org/officeDocument/2006/relationships/hyperlink" Target="https://www.youtube.com/watch?v=QAvqJRpMpXw&amp;list=PLH8lFgUgLqI3sKA-SQKceSnrpZ0AkEtBK&amp;index=606&amp;t=0s" TargetMode="External"/><Relationship Id="rId754" Type="http://schemas.openxmlformats.org/officeDocument/2006/relationships/hyperlink" Target="https://www.youtube.com/watch?v=k35FrzZmDVM&amp;list=PLH8lFgUgLqI3sKA-SQKceSnrpZ0AkEtBK&amp;index=812" TargetMode="External"/><Relationship Id="rId961" Type="http://schemas.openxmlformats.org/officeDocument/2006/relationships/hyperlink" Target="https://www.youtube.com/watch?v=McWEKr9rrBg&amp;list=PLH8lFgUgLqI3sKA-SQKceSnrpZ0AkEtBK&amp;index=1016" TargetMode="External"/><Relationship Id="rId90" Type="http://schemas.openxmlformats.org/officeDocument/2006/relationships/hyperlink" Target="https://youtu.be/1X7A5KNzCm4" TargetMode="External"/><Relationship Id="rId186" Type="http://schemas.openxmlformats.org/officeDocument/2006/relationships/hyperlink" Target="https://youtu.be/CYjwyfKDI1Y" TargetMode="External"/><Relationship Id="rId393" Type="http://schemas.openxmlformats.org/officeDocument/2006/relationships/hyperlink" Target="https://youtu.be/q6bdpKDrQFc" TargetMode="External"/><Relationship Id="rId407" Type="http://schemas.openxmlformats.org/officeDocument/2006/relationships/hyperlink" Target="https://youtu.be/8mvkE5bNHug" TargetMode="External"/><Relationship Id="rId614" Type="http://schemas.openxmlformats.org/officeDocument/2006/relationships/hyperlink" Target="https://www.youtube.com/watch?v=1Y82e5i1qN0&amp;list=PLH8lFgUgLqI3sKA-SQKceSnrpZ0AkEtBK&amp;index=670" TargetMode="External"/><Relationship Id="rId821" Type="http://schemas.openxmlformats.org/officeDocument/2006/relationships/hyperlink" Target="https://www.youtube.com/watch?v=aX3e_gcVde0&amp;list=PLH8lFgUgLqI3sKA-SQKceSnrpZ0AkEtBK&amp;index=880" TargetMode="External"/><Relationship Id="rId1037" Type="http://schemas.openxmlformats.org/officeDocument/2006/relationships/hyperlink" Target="https://youtu.be/tst17aHMV4w" TargetMode="External"/><Relationship Id="rId253" Type="http://schemas.openxmlformats.org/officeDocument/2006/relationships/hyperlink" Target="https://youtu.be/mTQhenb5o_s" TargetMode="External"/><Relationship Id="rId460" Type="http://schemas.openxmlformats.org/officeDocument/2006/relationships/hyperlink" Target="https://youtu.be/sLPWbIk2shQ" TargetMode="External"/><Relationship Id="rId698" Type="http://schemas.openxmlformats.org/officeDocument/2006/relationships/hyperlink" Target="https://www.youtube.com/watch?v=cedPtrmn72Y&amp;list=PLH8lFgUgLqI3sKA-SQKceSnrpZ0AkEtBK&amp;index=756" TargetMode="External"/><Relationship Id="rId919" Type="http://schemas.openxmlformats.org/officeDocument/2006/relationships/hyperlink" Target="https://www.youtube.com/watch?v=v_2zWd0Jz30&amp;list=PLH8lFgUgLqI3sKA-SQKceSnrpZ0AkEtBK&amp;index=975" TargetMode="External"/><Relationship Id="rId1090" Type="http://schemas.openxmlformats.org/officeDocument/2006/relationships/hyperlink" Target="https://youtu.be/gagAAawHRFI" TargetMode="External"/><Relationship Id="rId1104" Type="http://schemas.openxmlformats.org/officeDocument/2006/relationships/hyperlink" Target="https://youtu.be/HISCuKz8yQs" TargetMode="External"/><Relationship Id="rId48" Type="http://schemas.openxmlformats.org/officeDocument/2006/relationships/hyperlink" Target="https://youtu.be/WEH-m9efXd4" TargetMode="External"/><Relationship Id="rId113" Type="http://schemas.openxmlformats.org/officeDocument/2006/relationships/hyperlink" Target="https://youtu.be/niAhHb4ndLE" TargetMode="External"/><Relationship Id="rId320" Type="http://schemas.openxmlformats.org/officeDocument/2006/relationships/hyperlink" Target="https://youtu.be/qn6vMPbZ9GY" TargetMode="External"/><Relationship Id="rId558" Type="http://schemas.openxmlformats.org/officeDocument/2006/relationships/hyperlink" Target="https://www.youtube.com/watch?v=JJK4OucZOZI&amp;list=PLH8lFgUgLqI3sKA-SQKceSnrpZ0AkEtBK&amp;index=617&amp;t=0s" TargetMode="External"/><Relationship Id="rId765" Type="http://schemas.openxmlformats.org/officeDocument/2006/relationships/hyperlink" Target="https://www.youtube.com/watch?v=97gkQPnG3L0&amp;list=PLH8lFgUgLqI3sKA-SQKceSnrpZ0AkEtBK&amp;index=823" TargetMode="External"/><Relationship Id="rId972" Type="http://schemas.openxmlformats.org/officeDocument/2006/relationships/hyperlink" Target="https://www.youtube.com/watch?v=cFW-NQhjPKo&amp;list=PLH8lFgUgLqI3sKA-SQKceSnrpZ0AkEtBK&amp;index=1027" TargetMode="External"/><Relationship Id="rId197" Type="http://schemas.openxmlformats.org/officeDocument/2006/relationships/hyperlink" Target="https://youtu.be/u0LqXMbwAQ8" TargetMode="External"/><Relationship Id="rId418" Type="http://schemas.openxmlformats.org/officeDocument/2006/relationships/hyperlink" Target="https://youtu.be/l5hARhtpthE" TargetMode="External"/><Relationship Id="rId625" Type="http://schemas.openxmlformats.org/officeDocument/2006/relationships/hyperlink" Target="https://www.youtube.com/watch?v=nbk5pHdA7mo&amp;list=PLH8lFgUgLqI3sKA-SQKceSnrpZ0AkEtBK&amp;index=681" TargetMode="External"/><Relationship Id="rId832" Type="http://schemas.openxmlformats.org/officeDocument/2006/relationships/hyperlink" Target="https://www.youtube.com/watch?v=MrSUgyn_uDo&amp;list=PLH8lFgUgLqI3sKA-SQKceSnrpZ0AkEtBK&amp;index=891" TargetMode="External"/><Relationship Id="rId1048" Type="http://schemas.openxmlformats.org/officeDocument/2006/relationships/hyperlink" Target="https://youtu.be/FfpnR7WsmIA" TargetMode="External"/><Relationship Id="rId264" Type="http://schemas.openxmlformats.org/officeDocument/2006/relationships/hyperlink" Target="https://youtu.be/BibYLDNREFM" TargetMode="External"/><Relationship Id="rId471" Type="http://schemas.openxmlformats.org/officeDocument/2006/relationships/hyperlink" Target="https://youtu.be/HkvIXt6Q-0Q" TargetMode="External"/><Relationship Id="rId1115" Type="http://schemas.openxmlformats.org/officeDocument/2006/relationships/hyperlink" Target="https://youtu.be/4kgWr_bmEPo" TargetMode="External"/><Relationship Id="rId59" Type="http://schemas.openxmlformats.org/officeDocument/2006/relationships/hyperlink" Target="https://youtu.be/VNogZi_QBbU" TargetMode="External"/><Relationship Id="rId124" Type="http://schemas.openxmlformats.org/officeDocument/2006/relationships/hyperlink" Target="https://youtu.be/Ocls-Z693mU" TargetMode="External"/><Relationship Id="rId569" Type="http://schemas.openxmlformats.org/officeDocument/2006/relationships/hyperlink" Target="https://www.youtube.com/watch?v=F7H6pyNuUNA&amp;list=PLH8lFgUgLqI3sKA-SQKceSnrpZ0AkEtBK&amp;index=627&amp;t=0s" TargetMode="External"/><Relationship Id="rId776" Type="http://schemas.openxmlformats.org/officeDocument/2006/relationships/hyperlink" Target="https://www.youtube.com/watch?v=XpSFtmARA8U&amp;list=PLH8lFgUgLqI3sKA-SQKceSnrpZ0AkEtBK&amp;index=834" TargetMode="External"/><Relationship Id="rId983" Type="http://schemas.openxmlformats.org/officeDocument/2006/relationships/hyperlink" Target="https://www.youtube.com/watch?v=e0v6D5u9FBQ&amp;list=PLH8lFgUgLqI3sKA-SQKceSnrpZ0AkEtBK&amp;index=1037" TargetMode="External"/><Relationship Id="rId331" Type="http://schemas.openxmlformats.org/officeDocument/2006/relationships/hyperlink" Target="https://youtu.be/ViD45WKnyKQ" TargetMode="External"/><Relationship Id="rId429" Type="http://schemas.openxmlformats.org/officeDocument/2006/relationships/hyperlink" Target="https://youtu.be/vOKn2-y20k4" TargetMode="External"/><Relationship Id="rId636" Type="http://schemas.openxmlformats.org/officeDocument/2006/relationships/hyperlink" Target="https://www.youtube.com/watch?v=GDbU5Vhes78&amp;list=PLH8lFgUgLqI3sKA-SQKceSnrpZ0AkEtBK&amp;index=692" TargetMode="External"/><Relationship Id="rId1059" Type="http://schemas.openxmlformats.org/officeDocument/2006/relationships/hyperlink" Target="https://youtu.be/09wOgA3Yd3k" TargetMode="External"/><Relationship Id="rId843" Type="http://schemas.openxmlformats.org/officeDocument/2006/relationships/hyperlink" Target="https://www.youtube.com/watch?v=7v2yKRsMF0w&amp;list=PLH8lFgUgLqI3sKA-SQKceSnrpZ0AkEtBK&amp;index=902" TargetMode="External"/><Relationship Id="rId275" Type="http://schemas.openxmlformats.org/officeDocument/2006/relationships/hyperlink" Target="https://youtu.be/m2lYv56Mspk" TargetMode="External"/><Relationship Id="rId482" Type="http://schemas.openxmlformats.org/officeDocument/2006/relationships/hyperlink" Target="https://youtu.be/d3iU_9AnjFc" TargetMode="External"/><Relationship Id="rId703" Type="http://schemas.openxmlformats.org/officeDocument/2006/relationships/hyperlink" Target="https://www.youtube.com/watch?v=dijsANcjKXA&amp;list=PLH8lFgUgLqI3sKA-SQKceSnrpZ0AkEtBK&amp;index=761" TargetMode="External"/><Relationship Id="rId910" Type="http://schemas.openxmlformats.org/officeDocument/2006/relationships/hyperlink" Target="https://www.youtube.com/watch?v=CLwUURCCEXo&amp;list=PLH8lFgUgLqI3sKA-SQKceSnrpZ0AkEtBK&amp;index=966" TargetMode="External"/><Relationship Id="rId135" Type="http://schemas.openxmlformats.org/officeDocument/2006/relationships/hyperlink" Target="https://youtu.be/4WOaQv_2zQo" TargetMode="External"/><Relationship Id="rId342" Type="http://schemas.openxmlformats.org/officeDocument/2006/relationships/hyperlink" Target="https://youtu.be/Xkrruvs1ZT8" TargetMode="External"/><Relationship Id="rId787" Type="http://schemas.openxmlformats.org/officeDocument/2006/relationships/hyperlink" Target="https://www.youtube.com/watch?v=_uncxgrMGes&amp;list=PLH8lFgUgLqI3sKA-SQKceSnrpZ0AkEtBK&amp;index=845" TargetMode="External"/><Relationship Id="rId994" Type="http://schemas.openxmlformats.org/officeDocument/2006/relationships/hyperlink" Target="https://www.youtube.com/watch?v=5WV8-xYSCTw&amp;list=PLH8lFgUgLqI3sKA-SQKceSnrpZ0AkEtBK&amp;index=1048" TargetMode="External"/><Relationship Id="rId202" Type="http://schemas.openxmlformats.org/officeDocument/2006/relationships/hyperlink" Target="https://youtu.be/SYisyGzjoXs" TargetMode="External"/><Relationship Id="rId647" Type="http://schemas.openxmlformats.org/officeDocument/2006/relationships/hyperlink" Target="https://www.youtube.com/watch?v=QdbdVpddn_A&amp;list=PLH8lFgUgLqI3sKA-SQKceSnrpZ0AkEtBK&amp;index=703" TargetMode="External"/><Relationship Id="rId854" Type="http://schemas.openxmlformats.org/officeDocument/2006/relationships/hyperlink" Target="https://www.youtube.com/watch?v=VEGJ7vrvMNU&amp;list=PLH8lFgUgLqI3sKA-SQKceSnrpZ0AkEtBK&amp;index=913" TargetMode="External"/><Relationship Id="rId286" Type="http://schemas.openxmlformats.org/officeDocument/2006/relationships/hyperlink" Target="https://youtu.be/DtiMd5IlNhA" TargetMode="External"/><Relationship Id="rId493" Type="http://schemas.openxmlformats.org/officeDocument/2006/relationships/hyperlink" Target="https://youtu.be/26_sBTPa1xg" TargetMode="External"/><Relationship Id="rId507" Type="http://schemas.openxmlformats.org/officeDocument/2006/relationships/hyperlink" Target="https://youtu.be/asHeCLDYrzs" TargetMode="External"/><Relationship Id="rId714" Type="http://schemas.openxmlformats.org/officeDocument/2006/relationships/hyperlink" Target="https://www.youtube.com/watch?v=IeNfBfSSQGE&amp;list=PLH8lFgUgLqI3sKA-SQKceSnrpZ0AkEtBK&amp;index=772" TargetMode="External"/><Relationship Id="rId921" Type="http://schemas.openxmlformats.org/officeDocument/2006/relationships/hyperlink" Target="https://www.youtube.com/watch?v=i4irbieWScs&amp;list=PLH8lFgUgLqI3sKA-SQKceSnrpZ0AkEtBK&amp;index=977" TargetMode="External"/><Relationship Id="rId50" Type="http://schemas.openxmlformats.org/officeDocument/2006/relationships/hyperlink" Target="https://youtu.be/7d8pd2I0WG4" TargetMode="External"/><Relationship Id="rId146" Type="http://schemas.openxmlformats.org/officeDocument/2006/relationships/hyperlink" Target="https://youtu.be/z1fXInUOvZc" TargetMode="External"/><Relationship Id="rId353" Type="http://schemas.openxmlformats.org/officeDocument/2006/relationships/hyperlink" Target="https://youtu.be/z8iEWvyhXrM" TargetMode="External"/><Relationship Id="rId560" Type="http://schemas.openxmlformats.org/officeDocument/2006/relationships/hyperlink" Target="https://www.youtube.com/watch?v=bBZF3cFckos&amp;list=PLH8lFgUgLqI3sKA-SQKceSnrpZ0AkEtBK&amp;index=619&amp;t=0s" TargetMode="External"/><Relationship Id="rId798" Type="http://schemas.openxmlformats.org/officeDocument/2006/relationships/hyperlink" Target="https://www.youtube.com/watch?v=R2thNqpQWmM&amp;list=PLH8lFgUgLqI3sKA-SQKceSnrpZ0AkEtBK&amp;index=856" TargetMode="External"/><Relationship Id="rId213" Type="http://schemas.openxmlformats.org/officeDocument/2006/relationships/hyperlink" Target="https://youtu.be/vGqms5Gb-Vs" TargetMode="External"/><Relationship Id="rId420" Type="http://schemas.openxmlformats.org/officeDocument/2006/relationships/hyperlink" Target="https://youtu.be/zZ1UgpLVJao" TargetMode="External"/><Relationship Id="rId658" Type="http://schemas.openxmlformats.org/officeDocument/2006/relationships/hyperlink" Target="https://www.youtube.com/watch?v=xDY-PEz-468&amp;list=PLH8lFgUgLqI3sKA-SQKceSnrpZ0AkEtBK&amp;index=714" TargetMode="External"/><Relationship Id="rId865" Type="http://schemas.openxmlformats.org/officeDocument/2006/relationships/hyperlink" Target="https://www.youtube.com/watch?v=jqo-Pu0Joh0&amp;list=PLH8lFgUgLqI3sKA-SQKceSnrpZ0AkEtBK&amp;index=924" TargetMode="External"/><Relationship Id="rId1050" Type="http://schemas.openxmlformats.org/officeDocument/2006/relationships/hyperlink" Target="https://youtu.be/rVknZhxrwrU" TargetMode="External"/><Relationship Id="rId297" Type="http://schemas.openxmlformats.org/officeDocument/2006/relationships/hyperlink" Target="https://youtu.be/zZNsCnAjd3s" TargetMode="External"/><Relationship Id="rId518" Type="http://schemas.openxmlformats.org/officeDocument/2006/relationships/hyperlink" Target="https://youtu.be/9iPeFXpqC1g" TargetMode="External"/><Relationship Id="rId725" Type="http://schemas.openxmlformats.org/officeDocument/2006/relationships/hyperlink" Target="https://www.youtube.com/watch?v=jlsRpOnYDzU&amp;list=PLH8lFgUgLqI3sKA-SQKceSnrpZ0AkEtBK&amp;index=783" TargetMode="External"/><Relationship Id="rId932" Type="http://schemas.openxmlformats.org/officeDocument/2006/relationships/hyperlink" Target="https://www.youtube.com/watch?v=hivj-umyfes&amp;list=PLH8lFgUgLqI3sKA-SQKceSnrpZ0AkEtBK&amp;index=988" TargetMode="External"/><Relationship Id="rId157" Type="http://schemas.openxmlformats.org/officeDocument/2006/relationships/hyperlink" Target="https://youtu.be/gsqsagRF1R8" TargetMode="External"/><Relationship Id="rId364" Type="http://schemas.openxmlformats.org/officeDocument/2006/relationships/hyperlink" Target="https://youtu.be/WvcdD_nrEW4" TargetMode="External"/><Relationship Id="rId1008" Type="http://schemas.openxmlformats.org/officeDocument/2006/relationships/hyperlink" Target="https://www.youtube.com/watch?v=dKE-ikjEHTw&amp;list=PLH8lFgUgLqI3sKA-SQKceSnrpZ0AkEtBK&amp;index=1062" TargetMode="External"/><Relationship Id="rId61" Type="http://schemas.openxmlformats.org/officeDocument/2006/relationships/hyperlink" Target="https://youtu.be/VmwPIvbp-5M" TargetMode="External"/><Relationship Id="rId571" Type="http://schemas.openxmlformats.org/officeDocument/2006/relationships/hyperlink" Target="https://www.youtube.com/watch?v=8tp8LcMjESI&amp;list=PLH8lFgUgLqI3sKA-SQKceSnrpZ0AkEtBK&amp;index=629&amp;t=0s" TargetMode="External"/><Relationship Id="rId669" Type="http://schemas.openxmlformats.org/officeDocument/2006/relationships/hyperlink" Target="https://www.youtube.com/watch?v=h0dhkolCClE&amp;list=PLH8lFgUgLqI3sKA-SQKceSnrpZ0AkEtBK&amp;index=725" TargetMode="External"/><Relationship Id="rId876" Type="http://schemas.openxmlformats.org/officeDocument/2006/relationships/hyperlink" Target="https://www.youtube.com/watch?v=pTYgMImOVr4&amp;list=PLH8lFgUgLqI3sKA-SQKceSnrpZ0AkEtBK&amp;index=935" TargetMode="External"/><Relationship Id="rId19" Type="http://schemas.openxmlformats.org/officeDocument/2006/relationships/hyperlink" Target="https://youtu.be/lw-EReODGOI" TargetMode="External"/><Relationship Id="rId224" Type="http://schemas.openxmlformats.org/officeDocument/2006/relationships/hyperlink" Target="https://youtu.be/P_ufhXmiUOc" TargetMode="External"/><Relationship Id="rId431" Type="http://schemas.openxmlformats.org/officeDocument/2006/relationships/hyperlink" Target="https://youtu.be/Vm20D3dgGOA" TargetMode="External"/><Relationship Id="rId529" Type="http://schemas.openxmlformats.org/officeDocument/2006/relationships/hyperlink" Target="https://www.youtube.com/watch?v=vmH1FlTBDD4&amp;list=PLH8lFgUgLqI3sKA-SQKceSnrpZ0AkEtBK&amp;index=588&amp;t=0s" TargetMode="External"/><Relationship Id="rId736" Type="http://schemas.openxmlformats.org/officeDocument/2006/relationships/hyperlink" Target="https://www.youtube.com/watch?v=Q_JqccSGcyw&amp;list=PLH8lFgUgLqI3sKA-SQKceSnrpZ0AkEtBK&amp;index=794" TargetMode="External"/><Relationship Id="rId1061" Type="http://schemas.openxmlformats.org/officeDocument/2006/relationships/hyperlink" Target="https://youtu.be/dUrcCuomkUE" TargetMode="External"/><Relationship Id="rId168" Type="http://schemas.openxmlformats.org/officeDocument/2006/relationships/hyperlink" Target="https://youtu.be/T0SDeNQ-7Eo" TargetMode="External"/><Relationship Id="rId943" Type="http://schemas.openxmlformats.org/officeDocument/2006/relationships/hyperlink" Target="https://www.youtube.com/watch?v=lCOV8P7XdBk&amp;list=PLH8lFgUgLqI3sKA-SQKceSnrpZ0AkEtBK&amp;index=998" TargetMode="External"/><Relationship Id="rId1019" Type="http://schemas.openxmlformats.org/officeDocument/2006/relationships/hyperlink" Target="https://www.youtube.com/watch?v=TSaNS8aoBdM&amp;list=PLH8lFgUgLqI3sKA-SQKceSnrpZ0AkEtBK&amp;index=1073" TargetMode="External"/><Relationship Id="rId72" Type="http://schemas.openxmlformats.org/officeDocument/2006/relationships/hyperlink" Target="https://youtu.be/a2Gzg8rzlxI" TargetMode="External"/><Relationship Id="rId375" Type="http://schemas.openxmlformats.org/officeDocument/2006/relationships/hyperlink" Target="https://youtu.be/IoS0d_Ac39Q" TargetMode="External"/><Relationship Id="rId582" Type="http://schemas.openxmlformats.org/officeDocument/2006/relationships/hyperlink" Target="https://www.youtube.com/watch?v=9IjqhZoRluE&amp;list=PLH8lFgUgLqI3sKA-SQKceSnrpZ0AkEtBK&amp;index=640&amp;t=0s" TargetMode="External"/><Relationship Id="rId803" Type="http://schemas.openxmlformats.org/officeDocument/2006/relationships/hyperlink" Target="https://www.youtube.com/watch?v=X54jDRuzx9U&amp;list=PLH8lFgUgLqI3sKA-SQKceSnrpZ0AkEtBK&amp;index=861" TargetMode="External"/><Relationship Id="rId3" Type="http://schemas.openxmlformats.org/officeDocument/2006/relationships/settings" Target="settings.xml"/><Relationship Id="rId235" Type="http://schemas.openxmlformats.org/officeDocument/2006/relationships/hyperlink" Target="https://youtu.be/n2YM_iZPQck" TargetMode="External"/><Relationship Id="rId442" Type="http://schemas.openxmlformats.org/officeDocument/2006/relationships/hyperlink" Target="https://youtu.be/P0sQpH8bbIg" TargetMode="External"/><Relationship Id="rId887" Type="http://schemas.openxmlformats.org/officeDocument/2006/relationships/hyperlink" Target="https://www.youtube.com/watch?v=TCGQutUGfb0&amp;list=PLH8lFgUgLqI3sKA-SQKceSnrpZ0AkEtBK&amp;index=946" TargetMode="External"/><Relationship Id="rId1072" Type="http://schemas.openxmlformats.org/officeDocument/2006/relationships/hyperlink" Target="https://youtu.be/KHC5gGgiUaw" TargetMode="External"/><Relationship Id="rId302" Type="http://schemas.openxmlformats.org/officeDocument/2006/relationships/hyperlink" Target="https://youtu.be/6l0A9BSF2Mk" TargetMode="External"/><Relationship Id="rId747" Type="http://schemas.openxmlformats.org/officeDocument/2006/relationships/hyperlink" Target="https://www.youtube.com/watch?v=Pu2c5Q9z5tc&amp;list=PLH8lFgUgLqI3sKA-SQKceSnrpZ0AkEtBK&amp;index=805" TargetMode="External"/><Relationship Id="rId954" Type="http://schemas.openxmlformats.org/officeDocument/2006/relationships/hyperlink" Target="https://www.youtube.com/watch?v=0bOux7eWrrk&amp;list=PLH8lFgUgLqI3sKA-SQKceSnrpZ0AkEtBK&amp;index=1009" TargetMode="External"/><Relationship Id="rId83" Type="http://schemas.openxmlformats.org/officeDocument/2006/relationships/hyperlink" Target="https://youtu.be/Qp6nyx0RviY" TargetMode="External"/><Relationship Id="rId179" Type="http://schemas.openxmlformats.org/officeDocument/2006/relationships/hyperlink" Target="https://www.youtube.com/" TargetMode="External"/><Relationship Id="rId386" Type="http://schemas.openxmlformats.org/officeDocument/2006/relationships/hyperlink" Target="https://youtu.be/szCe2rRh1lk" TargetMode="External"/><Relationship Id="rId593" Type="http://schemas.openxmlformats.org/officeDocument/2006/relationships/hyperlink" Target="https://www.youtube.com/watch?v=ueGZhmj0-Xs&amp;list=PLH8lFgUgLqI3sKA-SQKceSnrpZ0AkEtBK&amp;index=651" TargetMode="External"/><Relationship Id="rId607" Type="http://schemas.openxmlformats.org/officeDocument/2006/relationships/hyperlink" Target="https://www.youtube.com/watch?v=ouQslUWJ-fU&amp;list=PLH8lFgUgLqI3sKA-SQKceSnrpZ0AkEtBK&amp;index=663" TargetMode="External"/><Relationship Id="rId814" Type="http://schemas.openxmlformats.org/officeDocument/2006/relationships/hyperlink" Target="https://www.youtube.com/watch?v=ouhINsGydx4&amp;list=PLH8lFgUgLqI3sKA-SQKceSnrpZ0AkEtBK&amp;index=873" TargetMode="External"/><Relationship Id="rId246" Type="http://schemas.openxmlformats.org/officeDocument/2006/relationships/hyperlink" Target="https://youtu.be/TZKoF2-O5lI" TargetMode="External"/><Relationship Id="rId453" Type="http://schemas.openxmlformats.org/officeDocument/2006/relationships/hyperlink" Target="https://youtu.be/96h2cIb1n2s" TargetMode="External"/><Relationship Id="rId660" Type="http://schemas.openxmlformats.org/officeDocument/2006/relationships/hyperlink" Target="https://www.youtube.com/watch?v=q-_vFyLEwv8&amp;list=PLH8lFgUgLqI3sKA-SQKceSnrpZ0AkEtBK&amp;index=716" TargetMode="External"/><Relationship Id="rId898" Type="http://schemas.openxmlformats.org/officeDocument/2006/relationships/hyperlink" Target="https://www.youtube.com/watch?v=bRjwp7zzd4U&amp;list=PLH8lFgUgLqI3sKA-SQKceSnrpZ0AkEtBK&amp;index=957" TargetMode="External"/><Relationship Id="rId1083" Type="http://schemas.openxmlformats.org/officeDocument/2006/relationships/hyperlink" Target="https://youtu.be/t9IwqNXO2pw" TargetMode="External"/><Relationship Id="rId106" Type="http://schemas.openxmlformats.org/officeDocument/2006/relationships/hyperlink" Target="https://youtu.be/SfOTpxHQ0l8" TargetMode="External"/><Relationship Id="rId313" Type="http://schemas.openxmlformats.org/officeDocument/2006/relationships/hyperlink" Target="https://youtu.be/9uzY2vzz5eo" TargetMode="External"/><Relationship Id="rId758" Type="http://schemas.openxmlformats.org/officeDocument/2006/relationships/hyperlink" Target="https://www.youtube.com/watch?v=ovvIkFq7x6A&amp;list=PLH8lFgUgLqI3sKA-SQKceSnrpZ0AkEtBK&amp;index=816" TargetMode="External"/><Relationship Id="rId965" Type="http://schemas.openxmlformats.org/officeDocument/2006/relationships/hyperlink" Target="https://www.youtube.com/watch?v=FR0lOBrgGLw&amp;list=PLH8lFgUgLqI3sKA-SQKceSnrpZ0AkEtBK&amp;index=1020" TargetMode="External"/><Relationship Id="rId10" Type="http://schemas.openxmlformats.org/officeDocument/2006/relationships/hyperlink" Target="https://youtu.be/PYLv94BIuUs" TargetMode="External"/><Relationship Id="rId94" Type="http://schemas.openxmlformats.org/officeDocument/2006/relationships/hyperlink" Target="https://youtu.be/-CAP-n54Rhg" TargetMode="External"/><Relationship Id="rId397" Type="http://schemas.openxmlformats.org/officeDocument/2006/relationships/hyperlink" Target="https://youtu.be/-3_r5_Jn_UM" TargetMode="External"/><Relationship Id="rId520" Type="http://schemas.openxmlformats.org/officeDocument/2006/relationships/hyperlink" Target="https://youtu.be/RFY1CaodblE" TargetMode="External"/><Relationship Id="rId618" Type="http://schemas.openxmlformats.org/officeDocument/2006/relationships/hyperlink" Target="https://www.youtube.com/watch?v=0HS5gsKv7ks&amp;list=PLH8lFgUgLqI3sKA-SQKceSnrpZ0AkEtBK&amp;index=674" TargetMode="External"/><Relationship Id="rId825" Type="http://schemas.openxmlformats.org/officeDocument/2006/relationships/hyperlink" Target="https://www.youtube.com/watch?v=PVi0Hi_rsFk&amp;list=PLH8lFgUgLqI3sKA-SQKceSnrpZ0AkEtBK&amp;index=884" TargetMode="External"/><Relationship Id="rId257" Type="http://schemas.openxmlformats.org/officeDocument/2006/relationships/hyperlink" Target="https://youtu.be/7pK0AveUqh0" TargetMode="External"/><Relationship Id="rId464" Type="http://schemas.openxmlformats.org/officeDocument/2006/relationships/hyperlink" Target="https://youtu.be/GAcQSfGYhGo" TargetMode="External"/><Relationship Id="rId1010" Type="http://schemas.openxmlformats.org/officeDocument/2006/relationships/hyperlink" Target="https://www.youtube.com/watch?v=JvjhiNnBwL0&amp;list=PLH8lFgUgLqI3sKA-SQKceSnrpZ0AkEtBK&amp;index=1064" TargetMode="External"/><Relationship Id="rId1094" Type="http://schemas.openxmlformats.org/officeDocument/2006/relationships/hyperlink" Target="https://youtu.be/oubDXqb1rN8" TargetMode="External"/><Relationship Id="rId1108" Type="http://schemas.openxmlformats.org/officeDocument/2006/relationships/hyperlink" Target="https://youtu.be/syADRxdkknM" TargetMode="External"/><Relationship Id="rId117" Type="http://schemas.openxmlformats.org/officeDocument/2006/relationships/hyperlink" Target="https://youtu.be/Tx6R6dbovTw" TargetMode="External"/><Relationship Id="rId671" Type="http://schemas.openxmlformats.org/officeDocument/2006/relationships/hyperlink" Target="https://www.youtube.com/watch?v=1SKwaAkvd5c&amp;list=PLH8lFgUgLqI3sKA-SQKceSnrpZ0AkEtBK&amp;index=727" TargetMode="External"/><Relationship Id="rId769" Type="http://schemas.openxmlformats.org/officeDocument/2006/relationships/hyperlink" Target="https://www.youtube.com/watch?v=udaf4KFasfc&amp;list=PLH8lFgUgLqI3sKA-SQKceSnrpZ0AkEtBK&amp;index=827" TargetMode="External"/><Relationship Id="rId976" Type="http://schemas.openxmlformats.org/officeDocument/2006/relationships/hyperlink" Target="https://www.youtube.com/watch?v=MHolFGe6_xA&amp;list=PLH8lFgUgLqI3sKA-SQKceSnrpZ0AkEtBK&amp;index=1031" TargetMode="External"/><Relationship Id="rId324" Type="http://schemas.openxmlformats.org/officeDocument/2006/relationships/hyperlink" Target="https://youtu.be/6DBVe4s-qV4" TargetMode="External"/><Relationship Id="rId531" Type="http://schemas.openxmlformats.org/officeDocument/2006/relationships/hyperlink" Target="https://www.youtube.com/watch?v=5QuF2EeIJ54&amp;list=PLH8lFgUgLqI3sKA-SQKceSnrpZ0AkEtBK&amp;index=590&amp;t=13s" TargetMode="External"/><Relationship Id="rId629" Type="http://schemas.openxmlformats.org/officeDocument/2006/relationships/hyperlink" Target="https://www.youtube.com/watch?v=llwNWNeoNJE&amp;list=PLH8lFgUgLqI3sKA-SQKceSnrpZ0AkEtBK&amp;index=685" TargetMode="External"/><Relationship Id="rId836" Type="http://schemas.openxmlformats.org/officeDocument/2006/relationships/hyperlink" Target="https://www.youtube.com/watch?v=XSZwLYzse08&amp;list=PLH8lFgUgLqI3sKA-SQKceSnrpZ0AkEtBK&amp;index=895" TargetMode="External"/><Relationship Id="rId1021" Type="http://schemas.openxmlformats.org/officeDocument/2006/relationships/hyperlink" Target="https://www.youtube.com/watch?v=pwCK9UGFik0&amp;list=PLH8lFgUgLqI3sKA-SQKceSnrpZ0AkEtBK&amp;index=1075" TargetMode="External"/><Relationship Id="rId1119" Type="http://schemas.openxmlformats.org/officeDocument/2006/relationships/hyperlink" Target="https://youtu.be/RpqzfyXv4VA" TargetMode="External"/><Relationship Id="rId903" Type="http://schemas.openxmlformats.org/officeDocument/2006/relationships/hyperlink" Target="https://www.youtube.com/watch?v=qPBaP8BQkt4&amp;list=PLH8lFgUgLqI3sKA-SQKceSnrpZ0AkEtBK&amp;index=962" TargetMode="External"/><Relationship Id="rId32" Type="http://schemas.openxmlformats.org/officeDocument/2006/relationships/hyperlink" Target="https://youtu.be/h3C6dq_xNxc" TargetMode="External"/><Relationship Id="rId181" Type="http://schemas.openxmlformats.org/officeDocument/2006/relationships/hyperlink" Target="https://www.lavoute.tv/audiovisuel/celine-dion-au-festival-western-de-dolbeau/" TargetMode="External"/><Relationship Id="rId279" Type="http://schemas.openxmlformats.org/officeDocument/2006/relationships/hyperlink" Target="https://youtu.be/Zfo0XcQUrt4" TargetMode="External"/><Relationship Id="rId486" Type="http://schemas.openxmlformats.org/officeDocument/2006/relationships/hyperlink" Target="https://youtu.be/-nC0GEPTVYk" TargetMode="External"/><Relationship Id="rId693" Type="http://schemas.openxmlformats.org/officeDocument/2006/relationships/hyperlink" Target="https://www.youtube.com/watch?v=u5y80vJZ7-Q&amp;list=PLH8lFgUgLqI3sKA-SQKceSnrpZ0AkEtBK&amp;index=751" TargetMode="External"/><Relationship Id="rId139" Type="http://schemas.openxmlformats.org/officeDocument/2006/relationships/hyperlink" Target="https://youtu.be/yPz69njqnt8" TargetMode="External"/><Relationship Id="rId346" Type="http://schemas.openxmlformats.org/officeDocument/2006/relationships/hyperlink" Target="https://youtu.be/PLCov49OvGk" TargetMode="External"/><Relationship Id="rId553" Type="http://schemas.openxmlformats.org/officeDocument/2006/relationships/hyperlink" Target="https://www.youtube.com/watch?v=d-q3lul4Bj0&amp;list=PLH8lFgUgLqI3sKA-SQKceSnrpZ0AkEtBK&amp;index=612&amp;t=0s" TargetMode="External"/><Relationship Id="rId760" Type="http://schemas.openxmlformats.org/officeDocument/2006/relationships/hyperlink" Target="https://www.youtube.com/watch?v=hs0y0KWkGmU&amp;list=PLH8lFgUgLqI3sKA-SQKceSnrpZ0AkEtBK&amp;index=818" TargetMode="External"/><Relationship Id="rId998" Type="http://schemas.openxmlformats.org/officeDocument/2006/relationships/hyperlink" Target="https://www.youtube.com/watch?v=7jCKuyg2cbI&amp;list=PLH8lFgUgLqI3sKA-SQKceSnrpZ0AkEtBK&amp;index=1052" TargetMode="External"/><Relationship Id="rId206" Type="http://schemas.openxmlformats.org/officeDocument/2006/relationships/hyperlink" Target="https://youtu.be/HOzGqqwjGa8" TargetMode="External"/><Relationship Id="rId413" Type="http://schemas.openxmlformats.org/officeDocument/2006/relationships/hyperlink" Target="https://youtu.be/u69wqKhe_Zg" TargetMode="External"/><Relationship Id="rId858" Type="http://schemas.openxmlformats.org/officeDocument/2006/relationships/hyperlink" Target="https://www.youtube.com/watch?v=K_8Y961RF70&amp;list=PLH8lFgUgLqI3sKA-SQKceSnrpZ0AkEtBK&amp;index=917" TargetMode="External"/><Relationship Id="rId1043" Type="http://schemas.openxmlformats.org/officeDocument/2006/relationships/hyperlink" Target="https://youtu.be/D_-JUZ0cWyA" TargetMode="External"/><Relationship Id="rId620" Type="http://schemas.openxmlformats.org/officeDocument/2006/relationships/hyperlink" Target="https://www.youtube.com/watch?v=2tPIL6MXqf4&amp;list=PLH8lFgUgLqI3sKA-SQKceSnrpZ0AkEtBK&amp;index=676" TargetMode="External"/><Relationship Id="rId718" Type="http://schemas.openxmlformats.org/officeDocument/2006/relationships/hyperlink" Target="https://www.youtube.com/watch?v=lD0sTcOrOVM&amp;list=PLH8lFgUgLqI3sKA-SQKceSnrpZ0AkEtBK&amp;index=776" TargetMode="External"/><Relationship Id="rId925" Type="http://schemas.openxmlformats.org/officeDocument/2006/relationships/hyperlink" Target="https://www.youtube.com/watch?v=RWKKG1bQlEI&amp;list=PLH8lFgUgLqI3sKA-SQKceSnrpZ0AkEtBK&amp;index=981" TargetMode="External"/><Relationship Id="rId1110" Type="http://schemas.openxmlformats.org/officeDocument/2006/relationships/hyperlink" Target="https://youtu.be/IBqDzofrRyQ" TargetMode="External"/><Relationship Id="rId54" Type="http://schemas.openxmlformats.org/officeDocument/2006/relationships/hyperlink" Target="https://youtu.be/xVjIPQePzn0" TargetMode="External"/><Relationship Id="rId270" Type="http://schemas.openxmlformats.org/officeDocument/2006/relationships/hyperlink" Target="https://youtu.be/FSvwugEylq0" TargetMode="External"/><Relationship Id="rId130" Type="http://schemas.openxmlformats.org/officeDocument/2006/relationships/hyperlink" Target="https://youtu.be/ZAOjn7TrREc" TargetMode="External"/><Relationship Id="rId368" Type="http://schemas.openxmlformats.org/officeDocument/2006/relationships/hyperlink" Target="https://youtu.be/hVkzyT1env4" TargetMode="External"/><Relationship Id="rId575" Type="http://schemas.openxmlformats.org/officeDocument/2006/relationships/hyperlink" Target="https://www.youtube.com/watch?v=Ol4DJF24ESU&amp;list=PLH8lFgUgLqI3sKA-SQKceSnrpZ0AkEtBK&amp;index=633&amp;t=0s" TargetMode="External"/><Relationship Id="rId782" Type="http://schemas.openxmlformats.org/officeDocument/2006/relationships/hyperlink" Target="https://www.youtube.com/watch?v=o9NicCRaFuA&amp;list=PLH8lFgUgLqI3sKA-SQKceSnrpZ0AkEtBK&amp;index=840" TargetMode="External"/><Relationship Id="rId228" Type="http://schemas.openxmlformats.org/officeDocument/2006/relationships/hyperlink" Target="https://youtu.be/_zJQ0M_px_w" TargetMode="External"/><Relationship Id="rId435" Type="http://schemas.openxmlformats.org/officeDocument/2006/relationships/hyperlink" Target="https://youtu.be/eDcG_Rr09mM" TargetMode="External"/><Relationship Id="rId642" Type="http://schemas.openxmlformats.org/officeDocument/2006/relationships/hyperlink" Target="https://www.youtube.com/watch?v=YA4mRk36uok&amp;list=PLH8lFgUgLqI3sKA-SQKceSnrpZ0AkEtBK&amp;index=698" TargetMode="External"/><Relationship Id="rId1065" Type="http://schemas.openxmlformats.org/officeDocument/2006/relationships/hyperlink" Target="https://youtu.be/6-K1pSpMyhw" TargetMode="External"/><Relationship Id="rId502" Type="http://schemas.openxmlformats.org/officeDocument/2006/relationships/hyperlink" Target="https://youtu.be/aQGMgP4mIHQ" TargetMode="External"/><Relationship Id="rId947" Type="http://schemas.openxmlformats.org/officeDocument/2006/relationships/hyperlink" Target="https://www.youtube.com/watch?v=NnaFtATmf1k&amp;list=PLH8lFgUgLqI3sKA-SQKceSnrpZ0AkEtBK&amp;index=1002" TargetMode="External"/><Relationship Id="rId76" Type="http://schemas.openxmlformats.org/officeDocument/2006/relationships/hyperlink" Target="https://youtu.be/grkP5XWT_BY" TargetMode="External"/><Relationship Id="rId807" Type="http://schemas.openxmlformats.org/officeDocument/2006/relationships/hyperlink" Target="https://www.youtube.com/watch?v=jUIHuAdrkXY&amp;list=PLH8lFgUgLqI3sKA-SQKceSnrpZ0AkEtBK&amp;index=866" TargetMode="External"/><Relationship Id="rId292" Type="http://schemas.openxmlformats.org/officeDocument/2006/relationships/hyperlink" Target="https://youtu.be/N8zMGv7ZX78" TargetMode="External"/><Relationship Id="rId597" Type="http://schemas.openxmlformats.org/officeDocument/2006/relationships/hyperlink" Target="https://www.youtube.com/watch?v=aFeS3C15QvQ&amp;list=PLH8lFgUgLqI3sKA-SQKceSnrpZ0AkEtBK&amp;index=654" TargetMode="External"/><Relationship Id="rId152" Type="http://schemas.openxmlformats.org/officeDocument/2006/relationships/hyperlink" Target="https://youtu.be/tweJ_7khRWc" TargetMode="External"/><Relationship Id="rId457" Type="http://schemas.openxmlformats.org/officeDocument/2006/relationships/hyperlink" Target="https://youtu.be/FIzkxOWrQJo" TargetMode="External"/><Relationship Id="rId1087" Type="http://schemas.openxmlformats.org/officeDocument/2006/relationships/hyperlink" Target="https://youtu.be/LdJoNo7LFLM" TargetMode="External"/><Relationship Id="rId664" Type="http://schemas.openxmlformats.org/officeDocument/2006/relationships/hyperlink" Target="https://www.youtube.com/watch?v=WMwxKJ3voeQ&amp;list=PLH8lFgUgLqI3sKA-SQKceSnrpZ0AkEtBK&amp;index=720" TargetMode="External"/><Relationship Id="rId871" Type="http://schemas.openxmlformats.org/officeDocument/2006/relationships/hyperlink" Target="https://www.youtube.com/watch?v=mfj1ugfln1c&amp;list=PLH8lFgUgLqI3sKA-SQKceSnrpZ0AkEtBK&amp;index=930" TargetMode="External"/><Relationship Id="rId969" Type="http://schemas.openxmlformats.org/officeDocument/2006/relationships/hyperlink" Target="https://www.youtube.com/watch?v=IlYFKY5scus&amp;list=PLH8lFgUgLqI3sKA-SQKceSnrpZ0AkEtBK&amp;index=1024" TargetMode="External"/><Relationship Id="rId317" Type="http://schemas.openxmlformats.org/officeDocument/2006/relationships/hyperlink" Target="https://youtu.be/WkWs1vjCyDs" TargetMode="External"/><Relationship Id="rId524" Type="http://schemas.openxmlformats.org/officeDocument/2006/relationships/hyperlink" Target="https://youtu.be/1YvkxOg9_JY" TargetMode="External"/><Relationship Id="rId731" Type="http://schemas.openxmlformats.org/officeDocument/2006/relationships/hyperlink" Target="https://www.youtube.com/watch?v=Xc7iNEJtbz4&amp;list=PLH8lFgUgLqI3sKA-SQKceSnrpZ0AkEtBK&amp;index=789" TargetMode="External"/><Relationship Id="rId98" Type="http://schemas.openxmlformats.org/officeDocument/2006/relationships/hyperlink" Target="https://youtu.be/xIP19lMAAdM" TargetMode="External"/><Relationship Id="rId829" Type="http://schemas.openxmlformats.org/officeDocument/2006/relationships/hyperlink" Target="https://www.youtube.com/watch?v=PkzSynujXtE&amp;list=PLH8lFgUgLqI3sKA-SQKceSnrpZ0AkEtBK&amp;index=888" TargetMode="External"/><Relationship Id="rId1014" Type="http://schemas.openxmlformats.org/officeDocument/2006/relationships/hyperlink" Target="https://www.youtube.com/watch?v=yYgqtV0bX6U&amp;list=PLH8lFgUgLqI3sKA-SQKceSnrpZ0AkEtBK&amp;index=106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126568</Words>
  <Characters>696129</Characters>
  <Application>Microsoft Office Word</Application>
  <DocSecurity>0</DocSecurity>
  <Lines>5801</Lines>
  <Paragraphs>1642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Frédérique Fradet</dc:creator>
  <cp:keywords>fonds,archives,modèle</cp:keywords>
  <cp:lastModifiedBy>Frédérique Fradet</cp:lastModifiedBy>
  <cp:revision>7</cp:revision>
  <cp:lastPrinted>2021-09-06T12:50:00Z</cp:lastPrinted>
  <dcterms:created xsi:type="dcterms:W3CDTF">2025-03-03T14:09:00Z</dcterms:created>
  <dcterms:modified xsi:type="dcterms:W3CDTF">2025-08-12T19:05:00Z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