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5E07D" w14:textId="4B5278E5" w:rsidR="00B46FC4" w:rsidRPr="00A674F8" w:rsidRDefault="001738AA" w:rsidP="00850264">
      <w:pPr>
        <w:jc w:val="center"/>
      </w:pPr>
      <w:r>
        <w:t>FONDS LES CASTORS DE DOLBEAU</w:t>
      </w:r>
    </w:p>
    <w:p w14:paraId="19F1FAA6" w14:textId="721BF67A" w:rsidR="00B46FC4" w:rsidRPr="00A674F8" w:rsidRDefault="00B25321" w:rsidP="00850264">
      <w:pPr>
        <w:jc w:val="center"/>
      </w:pPr>
      <w:r w:rsidRPr="00A674F8">
        <w:t>P</w:t>
      </w:r>
      <w:sdt>
        <w:sdtPr>
          <w:id w:val="-850341046"/>
          <w:placeholder>
            <w:docPart w:val="83B5BF2B02BD42DD929B556EFA30E01C"/>
          </w:placeholder>
          <w:text/>
        </w:sdtPr>
        <w:sdtContent>
          <w:r w:rsidR="001738AA">
            <w:t>117</w:t>
          </w:r>
        </w:sdtContent>
      </w:sdt>
    </w:p>
    <w:p w14:paraId="7329609C" w14:textId="77777777" w:rsidR="00B46FC4" w:rsidRPr="00A674F8" w:rsidRDefault="00B46FC4" w:rsidP="00850264">
      <w:pPr>
        <w:jc w:val="center"/>
      </w:pPr>
    </w:p>
    <w:p w14:paraId="156C2441" w14:textId="77777777" w:rsidR="00B46FC4" w:rsidRPr="00A674F8" w:rsidRDefault="00B46FC4" w:rsidP="00850264">
      <w:pPr>
        <w:jc w:val="center"/>
      </w:pPr>
    </w:p>
    <w:p w14:paraId="70B79486" w14:textId="77777777" w:rsidR="00B46FC4" w:rsidRPr="00A674F8" w:rsidRDefault="00B46FC4" w:rsidP="00850264">
      <w:pPr>
        <w:jc w:val="center"/>
      </w:pPr>
    </w:p>
    <w:p w14:paraId="4DC9BA63" w14:textId="77777777" w:rsidR="00B46FC4" w:rsidRPr="00A674F8" w:rsidRDefault="00B46FC4" w:rsidP="00850264">
      <w:pPr>
        <w:jc w:val="center"/>
      </w:pPr>
    </w:p>
    <w:p w14:paraId="4F003C69" w14:textId="77777777" w:rsidR="00B46FC4" w:rsidRPr="00A674F8" w:rsidRDefault="00B46FC4" w:rsidP="00850264">
      <w:pPr>
        <w:jc w:val="center"/>
      </w:pPr>
    </w:p>
    <w:p w14:paraId="571A56D1" w14:textId="77777777" w:rsidR="00B46FC4" w:rsidRPr="00A674F8" w:rsidRDefault="00B46FC4" w:rsidP="00850264">
      <w:pPr>
        <w:jc w:val="center"/>
      </w:pPr>
    </w:p>
    <w:p w14:paraId="2881857D" w14:textId="77777777" w:rsidR="00B46FC4" w:rsidRPr="00A674F8" w:rsidRDefault="00B46FC4" w:rsidP="00850264">
      <w:pPr>
        <w:jc w:val="center"/>
      </w:pPr>
    </w:p>
    <w:p w14:paraId="0BEAE607" w14:textId="77777777" w:rsidR="00B46FC4" w:rsidRPr="00A674F8" w:rsidRDefault="00B46FC4" w:rsidP="00850264">
      <w:pPr>
        <w:jc w:val="center"/>
      </w:pPr>
    </w:p>
    <w:p w14:paraId="4D87574F" w14:textId="77777777" w:rsidR="00B46FC4" w:rsidRPr="00A674F8" w:rsidRDefault="00B46FC4" w:rsidP="00850264">
      <w:pPr>
        <w:jc w:val="center"/>
      </w:pPr>
    </w:p>
    <w:p w14:paraId="5C2D5773" w14:textId="77777777" w:rsidR="00B46FC4" w:rsidRPr="00A674F8" w:rsidRDefault="00B46FC4" w:rsidP="00850264">
      <w:pPr>
        <w:jc w:val="center"/>
      </w:pPr>
    </w:p>
    <w:p w14:paraId="5280CA3E" w14:textId="77777777" w:rsidR="00B46FC4" w:rsidRPr="00A674F8" w:rsidRDefault="00B46FC4" w:rsidP="00850264">
      <w:pPr>
        <w:jc w:val="center"/>
      </w:pPr>
    </w:p>
    <w:p w14:paraId="31DB82D8" w14:textId="77777777" w:rsidR="00B46FC4" w:rsidRPr="00A674F8" w:rsidRDefault="00B46FC4" w:rsidP="00850264">
      <w:pPr>
        <w:jc w:val="center"/>
      </w:pPr>
    </w:p>
    <w:p w14:paraId="4D375589" w14:textId="77777777" w:rsidR="00B46FC4" w:rsidRPr="00A674F8" w:rsidRDefault="00B46FC4" w:rsidP="00850264">
      <w:pPr>
        <w:jc w:val="center"/>
      </w:pPr>
    </w:p>
    <w:p w14:paraId="5ED94408" w14:textId="77777777" w:rsidR="00B46FC4" w:rsidRPr="00A674F8" w:rsidRDefault="00B46FC4" w:rsidP="00850264">
      <w:pPr>
        <w:jc w:val="center"/>
      </w:pPr>
    </w:p>
    <w:p w14:paraId="5013C9E3" w14:textId="77777777" w:rsidR="00B46FC4" w:rsidRPr="00A674F8" w:rsidRDefault="00B46FC4" w:rsidP="00850264">
      <w:pPr>
        <w:jc w:val="center"/>
      </w:pPr>
      <w:r w:rsidRPr="00A674F8">
        <w:t>Société d’histoire et de généalogie Maria-Chapdelaine</w:t>
      </w:r>
    </w:p>
    <w:p w14:paraId="2234E148" w14:textId="77777777" w:rsidR="00B46FC4" w:rsidRPr="00A674F8" w:rsidRDefault="00B46FC4" w:rsidP="00850264">
      <w:pPr>
        <w:jc w:val="center"/>
      </w:pPr>
      <w:r w:rsidRPr="00A674F8">
        <w:t>Dolbeau-Mistassini</w:t>
      </w:r>
    </w:p>
    <w:p w14:paraId="61B35C7F" w14:textId="77777777" w:rsidR="00B46FC4" w:rsidRPr="00A674F8" w:rsidRDefault="00B46FC4" w:rsidP="00850264">
      <w:pPr>
        <w:jc w:val="center"/>
      </w:pPr>
    </w:p>
    <w:p w14:paraId="38F07012" w14:textId="77777777" w:rsidR="00B46FC4" w:rsidRPr="00A674F8" w:rsidRDefault="00B46FC4" w:rsidP="00850264">
      <w:pPr>
        <w:jc w:val="center"/>
      </w:pPr>
    </w:p>
    <w:p w14:paraId="7B0826A5" w14:textId="77777777" w:rsidR="00B46FC4" w:rsidRPr="00A674F8" w:rsidRDefault="00B46FC4" w:rsidP="00850264">
      <w:pPr>
        <w:jc w:val="center"/>
      </w:pPr>
    </w:p>
    <w:p w14:paraId="02BF8C6B" w14:textId="77777777" w:rsidR="00B46FC4" w:rsidRPr="00A674F8" w:rsidRDefault="00B46FC4" w:rsidP="00850264">
      <w:pPr>
        <w:jc w:val="center"/>
      </w:pPr>
    </w:p>
    <w:p w14:paraId="097A9DBF" w14:textId="77777777" w:rsidR="00B46FC4" w:rsidRPr="00A674F8" w:rsidRDefault="00B46FC4" w:rsidP="00850264">
      <w:pPr>
        <w:jc w:val="center"/>
      </w:pPr>
    </w:p>
    <w:p w14:paraId="400256B2" w14:textId="77777777" w:rsidR="00B46FC4" w:rsidRPr="00A674F8" w:rsidRDefault="00B46FC4" w:rsidP="00850264">
      <w:pPr>
        <w:jc w:val="center"/>
      </w:pPr>
    </w:p>
    <w:p w14:paraId="34C4BEE0" w14:textId="77777777" w:rsidR="00B46FC4" w:rsidRPr="00A674F8" w:rsidRDefault="00B46FC4" w:rsidP="00850264">
      <w:pPr>
        <w:jc w:val="center"/>
      </w:pPr>
    </w:p>
    <w:p w14:paraId="28BD6954" w14:textId="77777777" w:rsidR="00B46FC4" w:rsidRPr="00A674F8" w:rsidRDefault="00B46FC4" w:rsidP="00850264">
      <w:pPr>
        <w:jc w:val="center"/>
      </w:pPr>
    </w:p>
    <w:p w14:paraId="057E9116" w14:textId="77777777" w:rsidR="00B46FC4" w:rsidRPr="00A674F8" w:rsidRDefault="00B46FC4" w:rsidP="00850264">
      <w:pPr>
        <w:jc w:val="center"/>
      </w:pPr>
    </w:p>
    <w:p w14:paraId="6390BD1A" w14:textId="77777777" w:rsidR="00B46FC4" w:rsidRPr="00A674F8" w:rsidRDefault="00B46FC4" w:rsidP="00850264">
      <w:pPr>
        <w:jc w:val="center"/>
      </w:pPr>
    </w:p>
    <w:p w14:paraId="42B36C8E" w14:textId="77777777" w:rsidR="00B46FC4" w:rsidRPr="00A674F8" w:rsidRDefault="00B46FC4" w:rsidP="00850264">
      <w:pPr>
        <w:jc w:val="center"/>
      </w:pPr>
    </w:p>
    <w:p w14:paraId="785862D1" w14:textId="77777777" w:rsidR="00B46FC4" w:rsidRPr="00A674F8" w:rsidRDefault="00B46FC4" w:rsidP="00850264">
      <w:pPr>
        <w:jc w:val="center"/>
      </w:pPr>
      <w:r w:rsidRPr="00A674F8">
        <w:t xml:space="preserve">Répertoire numérique </w:t>
      </w:r>
      <w:r w:rsidR="00BB7644">
        <w:t>simple</w:t>
      </w:r>
    </w:p>
    <w:p w14:paraId="71D3E6F5" w14:textId="77777777" w:rsidR="00B46FC4" w:rsidRPr="00A674F8" w:rsidRDefault="00B46FC4" w:rsidP="00850264">
      <w:pPr>
        <w:jc w:val="center"/>
      </w:pPr>
    </w:p>
    <w:p w14:paraId="695028BB" w14:textId="77777777" w:rsidR="00B46FC4" w:rsidRPr="00A674F8" w:rsidRDefault="00B46FC4" w:rsidP="00850264">
      <w:pPr>
        <w:jc w:val="center"/>
      </w:pPr>
    </w:p>
    <w:p w14:paraId="43378525" w14:textId="77777777" w:rsidR="00B46FC4" w:rsidRPr="00A674F8" w:rsidRDefault="00B46FC4" w:rsidP="00850264">
      <w:pPr>
        <w:jc w:val="center"/>
      </w:pPr>
    </w:p>
    <w:p w14:paraId="43FBB5E8" w14:textId="77777777" w:rsidR="00B46FC4" w:rsidRPr="00A674F8" w:rsidRDefault="00B46FC4" w:rsidP="00850264">
      <w:pPr>
        <w:jc w:val="center"/>
      </w:pPr>
    </w:p>
    <w:p w14:paraId="2A7E5A7A" w14:textId="77777777" w:rsidR="00B46FC4" w:rsidRPr="00A674F8" w:rsidRDefault="00B46FC4" w:rsidP="00850264">
      <w:pPr>
        <w:jc w:val="center"/>
      </w:pPr>
    </w:p>
    <w:p w14:paraId="31911578" w14:textId="77777777" w:rsidR="00B77AFF" w:rsidRDefault="00B77AFF" w:rsidP="00850264">
      <w:pPr>
        <w:jc w:val="center"/>
      </w:pPr>
      <w:r>
        <w:t xml:space="preserve">Fonds partiellement traité, </w:t>
      </w:r>
    </w:p>
    <w:p w14:paraId="4C61C1F4" w14:textId="62109781" w:rsidR="00B46FC4" w:rsidRPr="00A674F8" w:rsidRDefault="00B77AFF" w:rsidP="00850264">
      <w:pPr>
        <w:jc w:val="center"/>
      </w:pPr>
      <w:proofErr w:type="gramStart"/>
      <w:r>
        <w:t>plusieurs</w:t>
      </w:r>
      <w:proofErr w:type="gramEnd"/>
      <w:r>
        <w:t xml:space="preserve"> ajouts non traités</w:t>
      </w:r>
    </w:p>
    <w:p w14:paraId="5D5A79FE" w14:textId="77777777" w:rsidR="00B46FC4" w:rsidRDefault="00B46FC4" w:rsidP="00850264">
      <w:pPr>
        <w:jc w:val="center"/>
      </w:pPr>
    </w:p>
    <w:p w14:paraId="375A0009" w14:textId="77777777" w:rsidR="00B77AFF" w:rsidRPr="00A674F8" w:rsidRDefault="00B77AFF" w:rsidP="00850264">
      <w:pPr>
        <w:jc w:val="center"/>
      </w:pPr>
    </w:p>
    <w:p w14:paraId="7306E2A2" w14:textId="77777777" w:rsidR="00B46FC4" w:rsidRDefault="00B46FC4" w:rsidP="00850264">
      <w:pPr>
        <w:jc w:val="center"/>
      </w:pPr>
    </w:p>
    <w:p w14:paraId="6A314720" w14:textId="77777777" w:rsidR="00850264" w:rsidRPr="00A674F8" w:rsidRDefault="00850264" w:rsidP="00850264">
      <w:pPr>
        <w:jc w:val="center"/>
      </w:pPr>
    </w:p>
    <w:p w14:paraId="7F829493" w14:textId="77777777" w:rsidR="00B46FC4" w:rsidRPr="00A674F8" w:rsidRDefault="00B46FC4" w:rsidP="00850264">
      <w:pPr>
        <w:jc w:val="center"/>
      </w:pPr>
    </w:p>
    <w:p w14:paraId="1CA3149C" w14:textId="2A06B9F1" w:rsidR="00BB2D08" w:rsidRPr="00A674F8" w:rsidRDefault="00B77AFF" w:rsidP="001738AA">
      <w:pPr>
        <w:jc w:val="center"/>
      </w:pPr>
      <w:r>
        <w:t xml:space="preserve">Instrument mis à jour </w:t>
      </w:r>
      <w:r w:rsidR="00B46FC4" w:rsidRPr="00A674F8">
        <w:t>par Frédérique Fradet,</w:t>
      </w:r>
      <w:r w:rsidR="00850264">
        <w:t xml:space="preserve"> </w:t>
      </w:r>
      <w:r>
        <w:t>archiviste</w:t>
      </w:r>
    </w:p>
    <w:p w14:paraId="375A67A9" w14:textId="2F4D3D10" w:rsidR="00B46FC4" w:rsidRDefault="001738AA" w:rsidP="00850264">
      <w:pPr>
        <w:jc w:val="center"/>
      </w:pPr>
      <w:r>
        <w:t>Le 5 mars 2026</w:t>
      </w:r>
    </w:p>
    <w:p w14:paraId="5E6A2F57" w14:textId="77777777" w:rsidR="001738AA" w:rsidRPr="00A674F8" w:rsidRDefault="001738AA" w:rsidP="00850264">
      <w:pPr>
        <w:jc w:val="center"/>
      </w:pPr>
    </w:p>
    <w:p w14:paraId="224780B5" w14:textId="77777777" w:rsidR="0076644B" w:rsidRPr="00A674F8" w:rsidRDefault="0076644B" w:rsidP="00A674F8">
      <w:pPr>
        <w:pStyle w:val="TM1"/>
      </w:pPr>
      <w:r w:rsidRPr="00A674F8">
        <w:lastRenderedPageBreak/>
        <w:t>Table des matières</w:t>
      </w:r>
    </w:p>
    <w:p w14:paraId="12409B58" w14:textId="6877C03E" w:rsidR="0003029A" w:rsidRDefault="00BD4041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lang w:eastAsia="fr-CA"/>
          <w14:ligatures w14:val="standardContextual"/>
        </w:rPr>
      </w:pPr>
      <w:r w:rsidRPr="00A674F8">
        <w:fldChar w:fldCharType="begin"/>
      </w:r>
      <w:r w:rsidRPr="00A674F8">
        <w:instrText xml:space="preserve"> TOC \o "1-5" \h \z \u </w:instrText>
      </w:r>
      <w:r w:rsidRPr="00A674F8">
        <w:fldChar w:fldCharType="separate"/>
      </w:r>
      <w:hyperlink w:anchor="_Toc223604219" w:history="1">
        <w:r w:rsidR="0003029A" w:rsidRPr="00110C98">
          <w:rPr>
            <w:rStyle w:val="Lienhypertexte"/>
            <w:noProof/>
          </w:rPr>
          <w:t>P117/A Administration</w:t>
        </w:r>
        <w:r w:rsidR="0003029A">
          <w:rPr>
            <w:noProof/>
            <w:webHidden/>
          </w:rPr>
          <w:tab/>
        </w:r>
        <w:r w:rsidR="0003029A">
          <w:rPr>
            <w:noProof/>
            <w:webHidden/>
          </w:rPr>
          <w:fldChar w:fldCharType="begin"/>
        </w:r>
        <w:r w:rsidR="0003029A">
          <w:rPr>
            <w:noProof/>
            <w:webHidden/>
          </w:rPr>
          <w:instrText xml:space="preserve"> PAGEREF _Toc223604219 \h </w:instrText>
        </w:r>
        <w:r w:rsidR="0003029A">
          <w:rPr>
            <w:noProof/>
            <w:webHidden/>
          </w:rPr>
        </w:r>
        <w:r w:rsidR="0003029A">
          <w:rPr>
            <w:noProof/>
            <w:webHidden/>
          </w:rPr>
          <w:fldChar w:fldCharType="separate"/>
        </w:r>
        <w:r w:rsidR="0003029A">
          <w:rPr>
            <w:noProof/>
            <w:webHidden/>
          </w:rPr>
          <w:t>5</w:t>
        </w:r>
        <w:r w:rsidR="0003029A">
          <w:rPr>
            <w:noProof/>
            <w:webHidden/>
          </w:rPr>
          <w:fldChar w:fldCharType="end"/>
        </w:r>
      </w:hyperlink>
    </w:p>
    <w:p w14:paraId="53944BD8" w14:textId="6F70B9D6" w:rsidR="0003029A" w:rsidRDefault="0003029A">
      <w:pPr>
        <w:pStyle w:val="TM2"/>
        <w:tabs>
          <w:tab w:val="right" w:leader="dot" w:pos="8630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fr-CA"/>
          <w14:ligatures w14:val="standardContextual"/>
        </w:rPr>
      </w:pPr>
      <w:hyperlink w:anchor="_Toc223604220" w:history="1">
        <w:r w:rsidRPr="00110C98">
          <w:rPr>
            <w:rStyle w:val="Lienhypertexte"/>
            <w:noProof/>
          </w:rPr>
          <w:t>P117/A1 Constitution et fonctionnement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_Toc223604220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B2E853E" w14:textId="671BC70A" w:rsidR="0003029A" w:rsidRDefault="0003029A">
      <w:pPr>
        <w:pStyle w:val="TM3"/>
        <w:tabs>
          <w:tab w:val="right" w:leader="dot" w:pos="8630"/>
        </w:tabs>
        <w:rPr>
          <w:rFonts w:eastAsiaTheme="minorEastAsia" w:cstheme="minorBidi"/>
          <w:noProof/>
          <w:kern w:val="2"/>
          <w:sz w:val="24"/>
          <w:szCs w:val="24"/>
          <w:lang w:eastAsia="fr-CA"/>
          <w14:ligatures w14:val="standardContextual"/>
        </w:rPr>
      </w:pPr>
      <w:hyperlink w:anchor="_Toc223604221" w:history="1">
        <w:r w:rsidRPr="00110C98">
          <w:rPr>
            <w:rStyle w:val="Lienhypertexte"/>
            <w:noProof/>
          </w:rPr>
          <w:t>P117/A1/1 : Documents constitutifs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_Toc223604221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2BA8B51" w14:textId="042AFAC2" w:rsidR="0003029A" w:rsidRDefault="0003029A">
      <w:pPr>
        <w:pStyle w:val="TM3"/>
        <w:tabs>
          <w:tab w:val="right" w:leader="dot" w:pos="8630"/>
        </w:tabs>
        <w:rPr>
          <w:rFonts w:eastAsiaTheme="minorEastAsia" w:cstheme="minorBidi"/>
          <w:noProof/>
          <w:kern w:val="2"/>
          <w:sz w:val="24"/>
          <w:szCs w:val="24"/>
          <w:lang w:eastAsia="fr-CA"/>
          <w14:ligatures w14:val="standardContextual"/>
        </w:rPr>
      </w:pPr>
      <w:hyperlink w:anchor="_Toc223604222" w:history="1">
        <w:r w:rsidRPr="00110C98">
          <w:rPr>
            <w:rStyle w:val="Lienhypertexte"/>
            <w:noProof/>
          </w:rPr>
          <w:t>P117/A1/2 : Législation et règlements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_Toc223604222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97F7C91" w14:textId="3145B053" w:rsidR="0003029A" w:rsidRDefault="0003029A">
      <w:pPr>
        <w:pStyle w:val="TM3"/>
        <w:tabs>
          <w:tab w:val="right" w:leader="dot" w:pos="8630"/>
        </w:tabs>
        <w:rPr>
          <w:rFonts w:eastAsiaTheme="minorEastAsia" w:cstheme="minorBidi"/>
          <w:noProof/>
          <w:kern w:val="2"/>
          <w:sz w:val="24"/>
          <w:szCs w:val="24"/>
          <w:lang w:eastAsia="fr-CA"/>
          <w14:ligatures w14:val="standardContextual"/>
        </w:rPr>
      </w:pPr>
      <w:hyperlink w:anchor="_Toc223604223" w:history="1">
        <w:r w:rsidRPr="00110C98">
          <w:rPr>
            <w:rStyle w:val="Lienhypertexte"/>
            <w:noProof/>
          </w:rPr>
          <w:t>P117/A1/3 : Procès-verbaux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_Toc223604223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ADA8DDB" w14:textId="259DA56F" w:rsidR="0003029A" w:rsidRDefault="0003029A">
      <w:pPr>
        <w:pStyle w:val="TM3"/>
        <w:tabs>
          <w:tab w:val="right" w:leader="dot" w:pos="8630"/>
        </w:tabs>
        <w:rPr>
          <w:rFonts w:eastAsiaTheme="minorEastAsia" w:cstheme="minorBidi"/>
          <w:noProof/>
          <w:kern w:val="2"/>
          <w:sz w:val="24"/>
          <w:szCs w:val="24"/>
          <w:lang w:eastAsia="fr-CA"/>
          <w14:ligatures w14:val="standardContextual"/>
        </w:rPr>
      </w:pPr>
      <w:hyperlink w:anchor="_Toc223604224" w:history="1">
        <w:r w:rsidRPr="00110C98">
          <w:rPr>
            <w:rStyle w:val="Lienhypertexte"/>
            <w:noProof/>
          </w:rPr>
          <w:t xml:space="preserve">P117/A1/4 : Programme souvenir 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_Toc223604224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D80F9D4" w14:textId="5625B6DA" w:rsidR="0003029A" w:rsidRDefault="0003029A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lang w:eastAsia="fr-CA"/>
          <w14:ligatures w14:val="standardContextual"/>
        </w:rPr>
      </w:pPr>
      <w:hyperlink w:anchor="_Toc223604225" w:history="1">
        <w:r w:rsidRPr="00110C98">
          <w:rPr>
            <w:rStyle w:val="Lienhypertexte"/>
            <w:noProof/>
          </w:rPr>
          <w:t>P117/B Documents iconographiques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_Toc223604225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7FD09D0" w14:textId="00D0E7A3" w:rsidR="0003029A" w:rsidRDefault="0003029A">
      <w:pPr>
        <w:pStyle w:val="TM2"/>
        <w:tabs>
          <w:tab w:val="right" w:leader="dot" w:pos="8630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fr-CA"/>
          <w14:ligatures w14:val="standardContextual"/>
        </w:rPr>
      </w:pPr>
      <w:hyperlink w:anchor="_Toc223604226" w:history="1">
        <w:r w:rsidRPr="00110C98">
          <w:rPr>
            <w:rStyle w:val="Lienhypertexte"/>
            <w:noProof/>
          </w:rPr>
          <w:t>P117/B1 Photographies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_Toc223604226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16E5B8F" w14:textId="30566999" w:rsidR="0003029A" w:rsidRDefault="0003029A">
      <w:pPr>
        <w:pStyle w:val="TM3"/>
        <w:tabs>
          <w:tab w:val="right" w:leader="dot" w:pos="8630"/>
        </w:tabs>
        <w:rPr>
          <w:rFonts w:eastAsiaTheme="minorEastAsia" w:cstheme="minorBidi"/>
          <w:noProof/>
          <w:kern w:val="2"/>
          <w:sz w:val="24"/>
          <w:szCs w:val="24"/>
          <w:lang w:eastAsia="fr-CA"/>
          <w14:ligatures w14:val="standardContextual"/>
        </w:rPr>
      </w:pPr>
      <w:hyperlink w:anchor="_Toc223604227" w:history="1">
        <w:r w:rsidRPr="00110C98">
          <w:rPr>
            <w:rStyle w:val="Lienhypertexte"/>
            <w:noProof/>
          </w:rPr>
          <w:t>P117/B1/1 : Photographies Castors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_Toc223604227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F3F91D2" w14:textId="11BB657A" w:rsidR="00BD4041" w:rsidRPr="00A674F8" w:rsidRDefault="00BD4041" w:rsidP="00A674F8">
      <w:pPr>
        <w:pStyle w:val="Corpsdetexte2"/>
      </w:pPr>
      <w:r w:rsidRPr="00A674F8">
        <w:fldChar w:fldCharType="end"/>
      </w:r>
      <w:r w:rsidRPr="00A674F8">
        <w:br w:type="page"/>
      </w:r>
    </w:p>
    <w:p w14:paraId="14C9E3EF" w14:textId="77777777" w:rsidR="00B46FC4" w:rsidRPr="00A674F8" w:rsidRDefault="00B46FC4" w:rsidP="00A674F8">
      <w:pPr>
        <w:pStyle w:val="Corpsdetexte2"/>
      </w:pPr>
      <w:r w:rsidRPr="00A674F8">
        <w:lastRenderedPageBreak/>
        <w:t>PRÉSENTATION DU FONDS</w:t>
      </w:r>
    </w:p>
    <w:p w14:paraId="2039F59C" w14:textId="77777777" w:rsidR="00B46FC4" w:rsidRPr="00A674F8" w:rsidRDefault="00B46FC4" w:rsidP="00A674F8">
      <w:pPr>
        <w:pStyle w:val="Corpsdetexte2"/>
      </w:pPr>
    </w:p>
    <w:p w14:paraId="6A901479" w14:textId="4E113C4A" w:rsidR="00931389" w:rsidRDefault="001738AA" w:rsidP="009F5361">
      <w:pPr>
        <w:pStyle w:val="Corpsdetexte2"/>
        <w:rPr>
          <w:szCs w:val="24"/>
        </w:rPr>
      </w:pPr>
      <w:r>
        <w:rPr>
          <w:b w:val="0"/>
        </w:rPr>
        <w:t>P117 FONDS LES CASTORS DE DOLBEAU</w:t>
      </w:r>
      <w:r w:rsidR="00931389" w:rsidRPr="009F5361">
        <w:rPr>
          <w:b w:val="0"/>
        </w:rPr>
        <w:t>.</w:t>
      </w:r>
      <w:r w:rsidR="00BB7644">
        <w:rPr>
          <w:b w:val="0"/>
        </w:rPr>
        <w:t xml:space="preserve"> – </w:t>
      </w:r>
      <w:r w:rsidRPr="001738AA">
        <w:rPr>
          <w:b w:val="0"/>
          <w:bCs w:val="0"/>
          <w:szCs w:val="24"/>
        </w:rPr>
        <w:t>1946-1974</w:t>
      </w:r>
      <w:r w:rsidRPr="001738AA">
        <w:rPr>
          <w:b w:val="0"/>
          <w:bCs w:val="0"/>
        </w:rPr>
        <w:t>.</w:t>
      </w:r>
      <w:r w:rsidR="00B46FC4" w:rsidRPr="001738AA">
        <w:rPr>
          <w:b w:val="0"/>
          <w:bCs w:val="0"/>
        </w:rPr>
        <w:t xml:space="preserve"> –</w:t>
      </w:r>
      <w:r w:rsidR="00CB5258" w:rsidRPr="001738AA">
        <w:rPr>
          <w:b w:val="0"/>
          <w:bCs w:val="0"/>
        </w:rPr>
        <w:t xml:space="preserve"> </w:t>
      </w:r>
      <w:r w:rsidRPr="001738AA">
        <w:rPr>
          <w:b w:val="0"/>
          <w:bCs w:val="0"/>
          <w:szCs w:val="24"/>
        </w:rPr>
        <w:t>2,2 cm de documents textuels. – 10 images (cartes de hockey). – 1 objet (écusson).</w:t>
      </w:r>
      <w:r>
        <w:rPr>
          <w:szCs w:val="24"/>
        </w:rPr>
        <w:t xml:space="preserve"> </w:t>
      </w:r>
      <w:r w:rsidR="005904D0">
        <w:rPr>
          <w:szCs w:val="24"/>
        </w:rPr>
        <w:t xml:space="preserve">– </w:t>
      </w:r>
      <w:r w:rsidR="005904D0" w:rsidRPr="005904D0">
        <w:rPr>
          <w:b w:val="0"/>
          <w:bCs w:val="0"/>
          <w:szCs w:val="24"/>
        </w:rPr>
        <w:t xml:space="preserve">1 CD (avec copie sur Serveur </w:t>
      </w:r>
      <w:proofErr w:type="spellStart"/>
      <w:proofErr w:type="gramStart"/>
      <w:r w:rsidR="005904D0" w:rsidRPr="005904D0">
        <w:rPr>
          <w:b w:val="0"/>
          <w:bCs w:val="0"/>
          <w:szCs w:val="24"/>
        </w:rPr>
        <w:t>Voute:K</w:t>
      </w:r>
      <w:proofErr w:type="spellEnd"/>
      <w:proofErr w:type="gramEnd"/>
      <w:r w:rsidR="005904D0" w:rsidRPr="005904D0">
        <w:rPr>
          <w:b w:val="0"/>
          <w:bCs w:val="0"/>
          <w:szCs w:val="24"/>
        </w:rPr>
        <w:t>).</w:t>
      </w:r>
    </w:p>
    <w:p w14:paraId="489EA821" w14:textId="77777777" w:rsidR="001738AA" w:rsidRDefault="001738AA" w:rsidP="009F5361">
      <w:pPr>
        <w:pStyle w:val="Corpsdetexte2"/>
        <w:rPr>
          <w:szCs w:val="24"/>
        </w:rPr>
      </w:pPr>
    </w:p>
    <w:p w14:paraId="15FCFF8F" w14:textId="51AE24EA" w:rsidR="001738AA" w:rsidRDefault="001738AA" w:rsidP="009F5361">
      <w:pPr>
        <w:pStyle w:val="Corpsdetexte2"/>
        <w:rPr>
          <w:szCs w:val="24"/>
        </w:rPr>
      </w:pPr>
      <w:r>
        <w:rPr>
          <w:szCs w:val="24"/>
        </w:rPr>
        <w:t xml:space="preserve">Collation : </w:t>
      </w:r>
    </w:p>
    <w:p w14:paraId="259FC804" w14:textId="7D3FFAC4" w:rsidR="001738AA" w:rsidRDefault="001738AA" w:rsidP="009F5361">
      <w:pPr>
        <w:pStyle w:val="Corpsdetexte2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 xml:space="preserve">Donation Isabelle St-Gelais, de Rougemont, 25 février 2026 (inclus dans le décompte final) : </w:t>
      </w:r>
    </w:p>
    <w:p w14:paraId="5AEBA5EA" w14:textId="4A792D9A" w:rsidR="005904D0" w:rsidRPr="005904D0" w:rsidRDefault="001738AA" w:rsidP="005904D0">
      <w:pPr>
        <w:pStyle w:val="Corpsdetexte2"/>
        <w:numPr>
          <w:ilvl w:val="0"/>
          <w:numId w:val="1"/>
        </w:numPr>
        <w:rPr>
          <w:b w:val="0"/>
          <w:bCs w:val="0"/>
        </w:rPr>
      </w:pPr>
      <w:r>
        <w:rPr>
          <w:b w:val="0"/>
          <w:bCs w:val="0"/>
        </w:rPr>
        <w:t xml:space="preserve">1947-1949. </w:t>
      </w:r>
      <w:r w:rsidRPr="001738AA">
        <w:rPr>
          <w:b w:val="0"/>
          <w:bCs w:val="0"/>
          <w:szCs w:val="24"/>
        </w:rPr>
        <w:t>– 10 images (cartes de hockey). – 1 objet (écusson).</w:t>
      </w:r>
    </w:p>
    <w:p w14:paraId="346E45A4" w14:textId="77777777" w:rsidR="00931389" w:rsidRPr="00A674F8" w:rsidRDefault="00931389" w:rsidP="00A674F8"/>
    <w:p w14:paraId="05727CB3" w14:textId="77777777" w:rsidR="00931389" w:rsidRPr="00A674F8" w:rsidRDefault="00931389" w:rsidP="00A674F8">
      <w:pPr>
        <w:rPr>
          <w:b/>
        </w:rPr>
      </w:pPr>
      <w:r w:rsidRPr="00A674F8">
        <w:rPr>
          <w:b/>
        </w:rPr>
        <w:t>Notice biographique :</w:t>
      </w:r>
      <w:r w:rsidR="00DC3822" w:rsidRPr="00A674F8">
        <w:rPr>
          <w:b/>
        </w:rPr>
        <w:t xml:space="preserve"> </w:t>
      </w:r>
    </w:p>
    <w:p w14:paraId="14268385" w14:textId="77777777" w:rsidR="0066145D" w:rsidRPr="00A674F8" w:rsidRDefault="0066145D" w:rsidP="00A674F8"/>
    <w:sdt>
      <w:sdtPr>
        <w:rPr>
          <w:szCs w:val="24"/>
        </w:rPr>
        <w:id w:val="1409342270"/>
        <w:placeholder>
          <w:docPart w:val="45B94A8B985A4520899625A7388F9E8E"/>
        </w:placeholder>
        <w:text/>
      </w:sdtPr>
      <w:sdtContent>
        <w:p w14:paraId="4E831707" w14:textId="79F098D1" w:rsidR="00CB5258" w:rsidRPr="00A674F8" w:rsidRDefault="001738AA" w:rsidP="001738AA">
          <w:r w:rsidRPr="001738AA">
            <w:rPr>
              <w:szCs w:val="24"/>
            </w:rPr>
            <w:t>Les castors de Dolbeau, équipe de hockey de la ville de Dolbeau fut fondé vers les années [1946</w:t>
          </w:r>
          <w:proofErr w:type="gramStart"/>
          <w:r w:rsidRPr="001738AA">
            <w:rPr>
              <w:szCs w:val="24"/>
            </w:rPr>
            <w:t>?]-</w:t>
          </w:r>
          <w:proofErr w:type="gramEnd"/>
          <w:r w:rsidRPr="001738AA">
            <w:rPr>
              <w:szCs w:val="24"/>
            </w:rPr>
            <w:t xml:space="preserve">[1947?].  M.  Vézina et Frère fut le gérant de cette équipe pendant quelques </w:t>
          </w:r>
          <w:proofErr w:type="spellStart"/>
          <w:proofErr w:type="gramStart"/>
          <w:r w:rsidRPr="001738AA">
            <w:rPr>
              <w:szCs w:val="24"/>
            </w:rPr>
            <w:t>années.Le</w:t>
          </w:r>
          <w:proofErr w:type="spellEnd"/>
          <w:proofErr w:type="gramEnd"/>
          <w:r w:rsidRPr="001738AA">
            <w:rPr>
              <w:szCs w:val="24"/>
            </w:rPr>
            <w:t xml:space="preserve"> fonds comprend des documents constitutifs, des législations et des règlements, des procès-verbaux, un programme souvenir, un dépliant de Vézina et frère et des documents iconographiques.</w:t>
          </w:r>
        </w:p>
      </w:sdtContent>
    </w:sdt>
    <w:p w14:paraId="5293FB76" w14:textId="77777777" w:rsidR="001738AA" w:rsidRDefault="001738AA" w:rsidP="00A674F8">
      <w:pPr>
        <w:rPr>
          <w:b/>
        </w:rPr>
      </w:pPr>
    </w:p>
    <w:p w14:paraId="16173792" w14:textId="1E237D8B" w:rsidR="00931389" w:rsidRPr="00A674F8" w:rsidRDefault="00931389" w:rsidP="00A674F8">
      <w:pPr>
        <w:rPr>
          <w:b/>
        </w:rPr>
      </w:pPr>
      <w:r w:rsidRPr="00A674F8">
        <w:rPr>
          <w:b/>
        </w:rPr>
        <w:t xml:space="preserve">Historique de la conservation : </w:t>
      </w:r>
    </w:p>
    <w:p w14:paraId="13BB8F38" w14:textId="77777777" w:rsidR="00931389" w:rsidRPr="00A674F8" w:rsidRDefault="00931389" w:rsidP="00A674F8"/>
    <w:sdt>
      <w:sdtPr>
        <w:rPr>
          <w:szCs w:val="24"/>
        </w:rPr>
        <w:id w:val="-1611267181"/>
        <w:placeholder>
          <w:docPart w:val="C7EE2A159F7F4254B2A108EE9646B108"/>
        </w:placeholder>
        <w:text/>
      </w:sdtPr>
      <w:sdtContent>
        <w:p w14:paraId="3B6F07F4" w14:textId="63E34523" w:rsidR="00B25321" w:rsidRPr="00A674F8" w:rsidRDefault="001738AA" w:rsidP="00A674F8">
          <w:r w:rsidRPr="001738AA">
            <w:rPr>
              <w:szCs w:val="24"/>
            </w:rPr>
            <w:t>Ce fonds a été légué par la Ville de Dolbeau le 14 juin 1993. Des éléments ont été rajoutés en 2005 ainsi qu’en 2011. Des cartes de hockey et un écusson de 1947-1949 ont été ajoutés par Mme Isabelle St-Gelais, contactée à partir d’une publication Facebook, en février 2026.</w:t>
          </w:r>
        </w:p>
      </w:sdtContent>
    </w:sdt>
    <w:p w14:paraId="14D4A36B" w14:textId="77777777" w:rsidR="001738AA" w:rsidRDefault="001738AA" w:rsidP="00A674F8">
      <w:pPr>
        <w:rPr>
          <w:b/>
        </w:rPr>
      </w:pPr>
    </w:p>
    <w:p w14:paraId="2D90E85E" w14:textId="190CA2F7" w:rsidR="00B46FC4" w:rsidRPr="00A674F8" w:rsidRDefault="00B46FC4" w:rsidP="00A674F8">
      <w:pPr>
        <w:rPr>
          <w:b/>
        </w:rPr>
      </w:pPr>
      <w:r w:rsidRPr="00A674F8">
        <w:rPr>
          <w:b/>
        </w:rPr>
        <w:t xml:space="preserve">Portée et contenu : </w:t>
      </w:r>
    </w:p>
    <w:p w14:paraId="2B2F37FD" w14:textId="77777777" w:rsidR="00050170" w:rsidRPr="00A674F8" w:rsidRDefault="00050170" w:rsidP="00A674F8">
      <w:pPr>
        <w:pStyle w:val="Corpsdetexte"/>
      </w:pPr>
    </w:p>
    <w:p w14:paraId="5C141248" w14:textId="090E3172" w:rsidR="001738AA" w:rsidRPr="004C2567" w:rsidRDefault="001738AA" w:rsidP="001738AA">
      <w:pPr>
        <w:pStyle w:val="Corpsdetexte"/>
        <w:jc w:val="both"/>
        <w:rPr>
          <w:szCs w:val="24"/>
        </w:rPr>
      </w:pPr>
      <w:r w:rsidRPr="004C2567">
        <w:rPr>
          <w:szCs w:val="24"/>
        </w:rPr>
        <w:t>Le fonds comprend des documents constitutifs, des législations et des règlements, des procès-verbaux, un programme souvenir des documents iconographique</w:t>
      </w:r>
      <w:r>
        <w:rPr>
          <w:szCs w:val="24"/>
        </w:rPr>
        <w:t>s, des cartes de hockey de 1947, un écusson de la ligue J.K.L.S. de la saison 1948-1949.</w:t>
      </w:r>
    </w:p>
    <w:p w14:paraId="51004B85" w14:textId="77777777" w:rsidR="00922E8E" w:rsidRPr="00A674F8" w:rsidRDefault="00922E8E" w:rsidP="00A674F8">
      <w:pPr>
        <w:pStyle w:val="Corpsdetexte"/>
      </w:pPr>
    </w:p>
    <w:p w14:paraId="135DFB8B" w14:textId="77777777" w:rsidR="00B46FC4" w:rsidRPr="00A674F8" w:rsidRDefault="00B46FC4" w:rsidP="00A674F8">
      <w:pPr>
        <w:rPr>
          <w:b/>
        </w:rPr>
      </w:pPr>
      <w:r w:rsidRPr="00A674F8">
        <w:rPr>
          <w:b/>
        </w:rPr>
        <w:t>Instrument de recherche :</w:t>
      </w:r>
    </w:p>
    <w:p w14:paraId="1787CF40" w14:textId="77777777" w:rsidR="00B46FC4" w:rsidRPr="00A674F8" w:rsidRDefault="00B46FC4" w:rsidP="00A674F8"/>
    <w:p w14:paraId="2CC15BD0" w14:textId="3DF37D8A" w:rsidR="001738AA" w:rsidRDefault="001738AA" w:rsidP="001738AA">
      <w:pPr>
        <w:rPr>
          <w:szCs w:val="24"/>
        </w:rPr>
      </w:pPr>
      <w:r w:rsidRPr="004C2567">
        <w:rPr>
          <w:szCs w:val="24"/>
        </w:rPr>
        <w:t>Titre basé sur les documents officiels du fonds</w:t>
      </w:r>
      <w:r>
        <w:rPr>
          <w:szCs w:val="24"/>
        </w:rPr>
        <w:t>.</w:t>
      </w:r>
    </w:p>
    <w:p w14:paraId="1C3662BE" w14:textId="77777777" w:rsidR="001738AA" w:rsidRPr="001738AA" w:rsidRDefault="001738AA" w:rsidP="001738AA">
      <w:pPr>
        <w:rPr>
          <w:szCs w:val="24"/>
        </w:rPr>
      </w:pPr>
    </w:p>
    <w:p w14:paraId="6D67C93F" w14:textId="77777777" w:rsidR="0003029A" w:rsidRDefault="00B25321" w:rsidP="00A674F8">
      <w:r w:rsidRPr="00A674F8">
        <w:t>L’instrument de recherche a été réalisé</w:t>
      </w:r>
      <w:r w:rsidR="001738AA">
        <w:t xml:space="preserve"> </w:t>
      </w:r>
      <w:r w:rsidR="0003029A">
        <w:t xml:space="preserve">dans les années 1990. </w:t>
      </w:r>
    </w:p>
    <w:p w14:paraId="5026963A" w14:textId="4930EA81" w:rsidR="00B46FC4" w:rsidRDefault="0003029A" w:rsidP="00A674F8">
      <w:r>
        <w:t>L</w:t>
      </w:r>
      <w:r w:rsidR="001738AA">
        <w:t xml:space="preserve">a plus récente mise à jour </w:t>
      </w:r>
      <w:r>
        <w:t xml:space="preserve">a été effectuée </w:t>
      </w:r>
      <w:r w:rsidR="00B25321" w:rsidRPr="00A674F8">
        <w:t>par</w:t>
      </w:r>
      <w:r w:rsidR="001738AA">
        <w:t xml:space="preserve"> Frédérique Fradet, archiviste, en mars 2026.</w:t>
      </w:r>
    </w:p>
    <w:p w14:paraId="1A5D5847" w14:textId="77777777" w:rsidR="0003029A" w:rsidRDefault="0003029A" w:rsidP="00A674F8"/>
    <w:p w14:paraId="694E9E9C" w14:textId="24CCB66D" w:rsidR="0003029A" w:rsidRDefault="0003029A" w:rsidP="00A674F8">
      <w:r>
        <w:t xml:space="preserve">Ce fonds est </w:t>
      </w:r>
      <w:r w:rsidRPr="0003029A">
        <w:rPr>
          <w:highlight w:val="yellow"/>
        </w:rPr>
        <w:t>partiellement traité</w:t>
      </w:r>
      <w:r>
        <w:t xml:space="preserve"> et comporte </w:t>
      </w:r>
      <w:r w:rsidRPr="0003029A">
        <w:rPr>
          <w:highlight w:val="yellow"/>
        </w:rPr>
        <w:t>beaucoup d’éléments non traités</w:t>
      </w:r>
      <w:r>
        <w:t>.</w:t>
      </w:r>
    </w:p>
    <w:p w14:paraId="735E0FF3" w14:textId="77777777" w:rsidR="00E06067" w:rsidRPr="00A674F8" w:rsidRDefault="00E06067" w:rsidP="00A674F8"/>
    <w:p w14:paraId="7A96D828" w14:textId="77777777" w:rsidR="00E06067" w:rsidRPr="00A674F8" w:rsidRDefault="00E06067" w:rsidP="00A674F8">
      <w:pPr>
        <w:rPr>
          <w:b/>
        </w:rPr>
      </w:pPr>
      <w:r w:rsidRPr="00A674F8">
        <w:rPr>
          <w:b/>
        </w:rPr>
        <w:t>Restrictions régissant la consultation, la reproduction et la publication :</w:t>
      </w:r>
    </w:p>
    <w:p w14:paraId="07EF728B" w14:textId="77777777" w:rsidR="00E06067" w:rsidRPr="00A674F8" w:rsidRDefault="00E06067" w:rsidP="00A674F8"/>
    <w:p w14:paraId="75264BCE" w14:textId="5996E488" w:rsidR="00C70C4E" w:rsidRDefault="0094294B" w:rsidP="00A674F8">
      <w:r w:rsidRPr="00A674F8">
        <w:t>Aucun.</w:t>
      </w:r>
    </w:p>
    <w:p w14:paraId="1264B31E" w14:textId="77777777" w:rsidR="005904D0" w:rsidRDefault="005904D0" w:rsidP="00A674F8"/>
    <w:p w14:paraId="20B5B574" w14:textId="738BFB17" w:rsidR="005904D0" w:rsidRPr="005904D0" w:rsidRDefault="005904D0" w:rsidP="00A674F8">
      <w:pPr>
        <w:rPr>
          <w:b/>
          <w:bCs/>
        </w:rPr>
      </w:pPr>
      <w:r w:rsidRPr="005904D0">
        <w:rPr>
          <w:b/>
          <w:bCs/>
        </w:rPr>
        <w:lastRenderedPageBreak/>
        <w:t xml:space="preserve">Emplacements : </w:t>
      </w:r>
    </w:p>
    <w:p w14:paraId="6F11B9D7" w14:textId="77777777" w:rsidR="005904D0" w:rsidRDefault="005904D0" w:rsidP="00A674F8"/>
    <w:p w14:paraId="39DEA784" w14:textId="77777777" w:rsidR="005904D0" w:rsidRDefault="005904D0" w:rsidP="005904D0">
      <w:pPr>
        <w:shd w:val="clear" w:color="auto" w:fill="E7E6E6" w:themeFill="background2"/>
      </w:pPr>
      <w:r w:rsidRPr="005904D0">
        <w:rPr>
          <w:shd w:val="clear" w:color="auto" w:fill="E7E6E6" w:themeFill="background2"/>
        </w:rPr>
        <w:t>Boîte 1 (unique)</w:t>
      </w:r>
    </w:p>
    <w:p w14:paraId="5364BEA2" w14:textId="4DBBD4C7" w:rsidR="005904D0" w:rsidRDefault="005904D0" w:rsidP="005904D0">
      <w:r w:rsidRPr="005904D0">
        <w:t>R04 E01 T02</w:t>
      </w:r>
    </w:p>
    <w:p w14:paraId="29EBBAA9" w14:textId="77777777" w:rsidR="005904D0" w:rsidRDefault="005904D0" w:rsidP="00A674F8"/>
    <w:p w14:paraId="506397BE" w14:textId="102A1B3A" w:rsidR="005904D0" w:rsidRPr="005904D0" w:rsidRDefault="005904D0" w:rsidP="005904D0">
      <w:pPr>
        <w:pStyle w:val="Corpsdetexte2"/>
        <w:shd w:val="clear" w:color="auto" w:fill="E7E6E6" w:themeFill="background2"/>
        <w:rPr>
          <w:b w:val="0"/>
          <w:bCs w:val="0"/>
        </w:rPr>
      </w:pPr>
      <w:r w:rsidRPr="005904D0">
        <w:rPr>
          <w:b w:val="0"/>
          <w:bCs w:val="0"/>
        </w:rPr>
        <w:t xml:space="preserve">Sur </w:t>
      </w:r>
      <w:r>
        <w:rPr>
          <w:b w:val="0"/>
          <w:bCs w:val="0"/>
        </w:rPr>
        <w:t xml:space="preserve">Serveur </w:t>
      </w:r>
      <w:proofErr w:type="spellStart"/>
      <w:proofErr w:type="gramStart"/>
      <w:r>
        <w:rPr>
          <w:b w:val="0"/>
          <w:bCs w:val="0"/>
        </w:rPr>
        <w:t>Voute:K</w:t>
      </w:r>
      <w:proofErr w:type="spellEnd"/>
      <w:proofErr w:type="gramEnd"/>
      <w:r w:rsidRPr="005904D0">
        <w:rPr>
          <w:b w:val="0"/>
          <w:bCs w:val="0"/>
        </w:rPr>
        <w:t xml:space="preserve"> (et sur CD dans le fonds) : </w:t>
      </w:r>
    </w:p>
    <w:p w14:paraId="17C13343" w14:textId="36F84EF4" w:rsidR="005904D0" w:rsidRPr="005904D0" w:rsidRDefault="005904D0" w:rsidP="005904D0">
      <w:pPr>
        <w:pStyle w:val="Corpsdetexte2"/>
        <w:numPr>
          <w:ilvl w:val="0"/>
          <w:numId w:val="2"/>
        </w:numPr>
        <w:rPr>
          <w:b w:val="0"/>
          <w:bCs w:val="0"/>
        </w:rPr>
      </w:pPr>
      <w:hyperlink r:id="rId8" w:history="1">
        <w:r w:rsidRPr="005904D0">
          <w:rPr>
            <w:rStyle w:val="Lienhypertexte"/>
            <w:b w:val="0"/>
            <w:bCs w:val="0"/>
          </w:rPr>
          <w:t>CD 60e Castors</w:t>
        </w:r>
      </w:hyperlink>
      <w:r w:rsidRPr="005904D0">
        <w:rPr>
          <w:b w:val="0"/>
          <w:bCs w:val="0"/>
        </w:rPr>
        <w:br/>
        <w:t>Note : Des photographies d'une rencontre entre les anciens joueurs des Castors sont aussi disponibles dans le P163 Fonds Yvette Boilat-Lupien.</w:t>
      </w:r>
    </w:p>
    <w:p w14:paraId="3710BEC4" w14:textId="2DCD48E6" w:rsidR="005904D0" w:rsidRDefault="005904D0">
      <w:pPr>
        <w:spacing w:after="160" w:line="259" w:lineRule="auto"/>
      </w:pPr>
      <w:r>
        <w:br w:type="page"/>
      </w:r>
    </w:p>
    <w:p w14:paraId="37726025" w14:textId="77777777" w:rsidR="005904D0" w:rsidRPr="00A674F8" w:rsidRDefault="005904D0" w:rsidP="00A674F8"/>
    <w:p w14:paraId="314C059B" w14:textId="16657868" w:rsidR="00B25321" w:rsidRPr="00A674F8" w:rsidRDefault="00B25321" w:rsidP="00A674F8">
      <w:pPr>
        <w:pStyle w:val="Titre"/>
      </w:pPr>
      <w:bookmarkStart w:id="0" w:name="_Toc223604219"/>
      <w:r w:rsidRPr="00A674F8">
        <w:t>P</w:t>
      </w:r>
      <w:sdt>
        <w:sdtPr>
          <w:id w:val="-77368834"/>
          <w:placeholder>
            <w:docPart w:val="15F15AA433054C3494658B8FFE7FC645"/>
          </w:placeholder>
          <w:text/>
        </w:sdtPr>
        <w:sdtContent>
          <w:r w:rsidR="001738AA">
            <w:t>117</w:t>
          </w:r>
        </w:sdtContent>
      </w:sdt>
      <w:r w:rsidRPr="00A674F8">
        <w:t xml:space="preserve">/A </w:t>
      </w:r>
      <w:r w:rsidR="001738AA">
        <w:t>Administration</w:t>
      </w:r>
      <w:bookmarkEnd w:id="0"/>
    </w:p>
    <w:p w14:paraId="4C7FE49F" w14:textId="4798089E" w:rsidR="00C70C4E" w:rsidRDefault="001738AA" w:rsidP="00A674F8">
      <w:pPr>
        <w:rPr>
          <w:szCs w:val="24"/>
        </w:rPr>
      </w:pPr>
      <w:r w:rsidRPr="004C2567">
        <w:rPr>
          <w:szCs w:val="24"/>
        </w:rPr>
        <w:t>- 1951-1974.  - 2,1 cm.</w:t>
      </w:r>
    </w:p>
    <w:p w14:paraId="63A25987" w14:textId="77777777" w:rsidR="001738AA" w:rsidRPr="00A674F8" w:rsidRDefault="001738AA" w:rsidP="00A674F8"/>
    <w:p w14:paraId="06BA34DC" w14:textId="77777777" w:rsidR="001738AA" w:rsidRPr="004C2567" w:rsidRDefault="001738AA" w:rsidP="001738AA">
      <w:pPr>
        <w:rPr>
          <w:szCs w:val="24"/>
        </w:rPr>
      </w:pPr>
      <w:r w:rsidRPr="004C2567">
        <w:rPr>
          <w:szCs w:val="24"/>
        </w:rPr>
        <w:t>La série comprend des documents constitutifs des législations et règlements, des procès-verbaux et un programme souvenir.</w:t>
      </w:r>
    </w:p>
    <w:p w14:paraId="61729561" w14:textId="77777777" w:rsidR="00C70C4E" w:rsidRPr="00A674F8" w:rsidRDefault="00C70C4E" w:rsidP="00A674F8"/>
    <w:p w14:paraId="03D9A07B" w14:textId="20542422" w:rsidR="00B25321" w:rsidRPr="00A674F8" w:rsidRDefault="00B25321" w:rsidP="004925D1">
      <w:pPr>
        <w:pStyle w:val="Titre2"/>
      </w:pPr>
      <w:bookmarkStart w:id="1" w:name="_Toc223604220"/>
      <w:r w:rsidRPr="00A674F8">
        <w:t>P</w:t>
      </w:r>
      <w:sdt>
        <w:sdtPr>
          <w:id w:val="-1671707995"/>
          <w:placeholder>
            <w:docPart w:val="6F1CA02D59C04792A6F41136FE6B9AEA"/>
          </w:placeholder>
          <w:text/>
        </w:sdtPr>
        <w:sdtContent>
          <w:r w:rsidR="001738AA">
            <w:t>117</w:t>
          </w:r>
        </w:sdtContent>
      </w:sdt>
      <w:r w:rsidRPr="00A674F8">
        <w:t xml:space="preserve">/A1 </w:t>
      </w:r>
      <w:r w:rsidR="001738AA">
        <w:t>Constitution et fonctionnement</w:t>
      </w:r>
      <w:bookmarkEnd w:id="1"/>
    </w:p>
    <w:p w14:paraId="4EEE33EC" w14:textId="77777777" w:rsidR="00B25321" w:rsidRPr="00A674F8" w:rsidRDefault="00B25321" w:rsidP="00A674F8"/>
    <w:tbl>
      <w:tblPr>
        <w:tblStyle w:val="Grilledutableau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555"/>
        <w:gridCol w:w="7075"/>
      </w:tblGrid>
      <w:tr w:rsidR="00E57F6F" w:rsidRPr="00A674F8" w14:paraId="0D7DA8BE" w14:textId="77777777" w:rsidTr="00E57F6F">
        <w:tc>
          <w:tcPr>
            <w:tcW w:w="1555" w:type="dxa"/>
            <w:shd w:val="clear" w:color="auto" w:fill="D9D9D9" w:themeFill="background1" w:themeFillShade="D9"/>
            <w:hideMark/>
          </w:tcPr>
          <w:p w14:paraId="0F70628A" w14:textId="77777777" w:rsidR="00E57F6F" w:rsidRDefault="005904D0" w:rsidP="00A674F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R04 E01 T02 </w:t>
            </w:r>
          </w:p>
          <w:p w14:paraId="234AC924" w14:textId="606266D6" w:rsidR="005904D0" w:rsidRPr="00A674F8" w:rsidRDefault="005904D0" w:rsidP="00A674F8">
            <w:pPr>
              <w:rPr>
                <w:lang w:eastAsia="en-US"/>
              </w:rPr>
            </w:pPr>
            <w:r>
              <w:rPr>
                <w:lang w:eastAsia="en-US"/>
              </w:rPr>
              <w:t>Boîte 1</w:t>
            </w:r>
          </w:p>
        </w:tc>
        <w:tc>
          <w:tcPr>
            <w:tcW w:w="7075" w:type="dxa"/>
            <w:hideMark/>
          </w:tcPr>
          <w:p w14:paraId="07132CD8" w14:textId="76EA6551" w:rsidR="00E57F6F" w:rsidRPr="00A674F8" w:rsidRDefault="00E57F6F" w:rsidP="00A674F8">
            <w:pPr>
              <w:pStyle w:val="Niveau5"/>
            </w:pPr>
            <w:bookmarkStart w:id="2" w:name="_Toc223604221"/>
            <w:r w:rsidRPr="00A674F8">
              <w:t>P</w:t>
            </w:r>
            <w:r w:rsidR="001738AA">
              <w:t>117</w:t>
            </w:r>
            <w:r w:rsidRPr="00A674F8">
              <w:t xml:space="preserve">/A1/1 : </w:t>
            </w:r>
            <w:sdt>
              <w:sdtPr>
                <w:id w:val="1743750820"/>
                <w:placeholder>
                  <w:docPart w:val="DDD6E455C41641638A899649A5FB3038"/>
                </w:placeholder>
                <w:text/>
              </w:sdtPr>
              <w:sdtContent>
                <w:r w:rsidR="001738AA">
                  <w:t>Documents constitutifs</w:t>
                </w:r>
              </w:sdtContent>
            </w:sdt>
            <w:bookmarkEnd w:id="2"/>
          </w:p>
          <w:p w14:paraId="7838D7B7" w14:textId="7A254F10" w:rsidR="001738AA" w:rsidRPr="004C2567" w:rsidRDefault="001738AA" w:rsidP="001738AA">
            <w:pPr>
              <w:rPr>
                <w:szCs w:val="24"/>
              </w:rPr>
            </w:pPr>
            <w:r w:rsidRPr="004C2567">
              <w:rPr>
                <w:szCs w:val="24"/>
              </w:rPr>
              <w:t>- 1951-1952.  - 0,2</w:t>
            </w:r>
            <w:r>
              <w:rPr>
                <w:szCs w:val="24"/>
              </w:rPr>
              <w:t xml:space="preserve"> cm de documents textuels.</w:t>
            </w:r>
          </w:p>
          <w:p w14:paraId="2311AD7A" w14:textId="3B995306" w:rsidR="001738AA" w:rsidRDefault="001738AA" w:rsidP="00A674F8">
            <w:pPr>
              <w:rPr>
                <w:szCs w:val="24"/>
              </w:rPr>
            </w:pPr>
            <w:r w:rsidRPr="004C2567">
              <w:rPr>
                <w:szCs w:val="24"/>
              </w:rPr>
              <w:t xml:space="preserve">Formulaire de requête pour la constitution en corporation et lettres patentes du club de hockey les Castors de Dolbeau </w:t>
            </w:r>
            <w:proofErr w:type="spellStart"/>
            <w:r w:rsidRPr="004C2567">
              <w:rPr>
                <w:szCs w:val="24"/>
              </w:rPr>
              <w:t>inc.</w:t>
            </w:r>
            <w:proofErr w:type="spellEnd"/>
            <w:r w:rsidRPr="004C2567">
              <w:rPr>
                <w:szCs w:val="24"/>
              </w:rPr>
              <w:t xml:space="preserve"> (originaux)</w:t>
            </w:r>
          </w:p>
          <w:p w14:paraId="19F43E89" w14:textId="77777777" w:rsidR="001738AA" w:rsidRDefault="001738AA" w:rsidP="00A674F8">
            <w:pPr>
              <w:rPr>
                <w:szCs w:val="24"/>
              </w:rPr>
            </w:pPr>
          </w:p>
          <w:p w14:paraId="0BC08987" w14:textId="77777777" w:rsidR="001738AA" w:rsidRDefault="001738AA" w:rsidP="001738AA">
            <w:pPr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 xml:space="preserve">Notes : </w:t>
            </w:r>
          </w:p>
          <w:p w14:paraId="7468BE75" w14:textId="77777777" w:rsidR="001738AA" w:rsidRPr="001738AA" w:rsidRDefault="001738AA" w:rsidP="001738AA">
            <w:pPr>
              <w:rPr>
                <w:szCs w:val="24"/>
              </w:rPr>
            </w:pPr>
            <w:r>
              <w:rPr>
                <w:szCs w:val="24"/>
              </w:rPr>
              <w:t>Ancienne cote : 1,3</w:t>
            </w:r>
          </w:p>
          <w:p w14:paraId="27373387" w14:textId="1DC237DE" w:rsidR="001738AA" w:rsidRPr="001738AA" w:rsidRDefault="001738AA" w:rsidP="00A674F8">
            <w:pPr>
              <w:rPr>
                <w:szCs w:val="24"/>
              </w:rPr>
            </w:pPr>
            <w:r>
              <w:rPr>
                <w:szCs w:val="24"/>
              </w:rPr>
              <w:t xml:space="preserve">Originaux. </w:t>
            </w:r>
          </w:p>
          <w:p w14:paraId="33B6F910" w14:textId="77777777" w:rsidR="00E57F6F" w:rsidRPr="00A674F8" w:rsidRDefault="00E57F6F" w:rsidP="00A674F8">
            <w:pPr>
              <w:rPr>
                <w:lang w:eastAsia="en-US"/>
              </w:rPr>
            </w:pPr>
          </w:p>
        </w:tc>
      </w:tr>
      <w:tr w:rsidR="001738AA" w:rsidRPr="00A674F8" w14:paraId="6EDA1EF8" w14:textId="77777777" w:rsidTr="00E57F6F">
        <w:tc>
          <w:tcPr>
            <w:tcW w:w="1555" w:type="dxa"/>
            <w:shd w:val="clear" w:color="auto" w:fill="D9D9D9" w:themeFill="background1" w:themeFillShade="D9"/>
          </w:tcPr>
          <w:p w14:paraId="1CADC73B" w14:textId="77777777" w:rsidR="005904D0" w:rsidRDefault="005904D0" w:rsidP="005904D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R04 E01 T02 </w:t>
            </w:r>
          </w:p>
          <w:p w14:paraId="18301878" w14:textId="51C0EA97" w:rsidR="001738AA" w:rsidRPr="00A674F8" w:rsidRDefault="005904D0" w:rsidP="005904D0">
            <w:pPr>
              <w:rPr>
                <w:lang w:eastAsia="en-US"/>
              </w:rPr>
            </w:pPr>
            <w:r>
              <w:rPr>
                <w:lang w:eastAsia="en-US"/>
              </w:rPr>
              <w:t>Boîte 1</w:t>
            </w:r>
          </w:p>
        </w:tc>
        <w:tc>
          <w:tcPr>
            <w:tcW w:w="7075" w:type="dxa"/>
          </w:tcPr>
          <w:p w14:paraId="6D3C0068" w14:textId="5FD6D09C" w:rsidR="001738AA" w:rsidRPr="00A674F8" w:rsidRDefault="001738AA" w:rsidP="001738AA">
            <w:pPr>
              <w:pStyle w:val="Niveau5"/>
            </w:pPr>
            <w:bookmarkStart w:id="3" w:name="_Toc223604222"/>
            <w:r w:rsidRPr="00A674F8">
              <w:t>P</w:t>
            </w:r>
            <w:r>
              <w:t>117</w:t>
            </w:r>
            <w:r w:rsidRPr="00A674F8">
              <w:t>/A1/</w:t>
            </w:r>
            <w:r>
              <w:t>2</w:t>
            </w:r>
            <w:r w:rsidRPr="00A674F8">
              <w:t xml:space="preserve"> : </w:t>
            </w:r>
            <w:sdt>
              <w:sdtPr>
                <w:id w:val="1533770742"/>
                <w:placeholder>
                  <w:docPart w:val="1DDA4445B4EE4E62AF9E7640DC716F56"/>
                </w:placeholder>
                <w:text/>
              </w:sdtPr>
              <w:sdtContent>
                <w:r>
                  <w:t>Législation et règlements</w:t>
                </w:r>
              </w:sdtContent>
            </w:sdt>
            <w:bookmarkEnd w:id="3"/>
          </w:p>
          <w:p w14:paraId="5867B93E" w14:textId="77777777" w:rsidR="001738AA" w:rsidRPr="004C2567" w:rsidRDefault="001738AA" w:rsidP="001738AA">
            <w:pPr>
              <w:rPr>
                <w:szCs w:val="24"/>
              </w:rPr>
            </w:pPr>
            <w:r w:rsidRPr="004C2567">
              <w:rPr>
                <w:szCs w:val="24"/>
              </w:rPr>
              <w:t>- 1970-1974.  - 0,6 cm.</w:t>
            </w:r>
          </w:p>
          <w:p w14:paraId="1E3A704B" w14:textId="4FABA1E0" w:rsidR="001738AA" w:rsidRPr="004C2567" w:rsidRDefault="001738AA" w:rsidP="001738AA">
            <w:pPr>
              <w:rPr>
                <w:szCs w:val="24"/>
              </w:rPr>
            </w:pPr>
            <w:r w:rsidRPr="004C2567">
              <w:rPr>
                <w:szCs w:val="24"/>
              </w:rPr>
              <w:t>Volume concernant la constitution et les règlements de la fédération de hockey sur glace du Québec section majeur.</w:t>
            </w:r>
          </w:p>
          <w:p w14:paraId="451B58D7" w14:textId="77777777" w:rsidR="001738AA" w:rsidRDefault="001738AA" w:rsidP="00A674F8">
            <w:pPr>
              <w:pStyle w:val="Niveau5"/>
            </w:pPr>
          </w:p>
          <w:p w14:paraId="452C02AD" w14:textId="77777777" w:rsidR="001738AA" w:rsidRDefault="001738AA" w:rsidP="001738AA">
            <w:pPr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 xml:space="preserve">Notes : </w:t>
            </w:r>
          </w:p>
          <w:p w14:paraId="446F8721" w14:textId="00B971B4" w:rsidR="001738AA" w:rsidRPr="001738AA" w:rsidRDefault="001738AA" w:rsidP="001738AA">
            <w:pPr>
              <w:rPr>
                <w:szCs w:val="24"/>
              </w:rPr>
            </w:pPr>
            <w:r>
              <w:rPr>
                <w:szCs w:val="24"/>
              </w:rPr>
              <w:t>Ancienne cote : 1,2</w:t>
            </w:r>
          </w:p>
          <w:p w14:paraId="08278305" w14:textId="77777777" w:rsidR="001738AA" w:rsidRPr="001738AA" w:rsidRDefault="001738AA" w:rsidP="001738AA"/>
        </w:tc>
      </w:tr>
      <w:tr w:rsidR="001738AA" w:rsidRPr="00A674F8" w14:paraId="5CAA4B75" w14:textId="77777777" w:rsidTr="00E57F6F">
        <w:tc>
          <w:tcPr>
            <w:tcW w:w="1555" w:type="dxa"/>
            <w:shd w:val="clear" w:color="auto" w:fill="D9D9D9" w:themeFill="background1" w:themeFillShade="D9"/>
          </w:tcPr>
          <w:p w14:paraId="7C8EFDA6" w14:textId="77777777" w:rsidR="005904D0" w:rsidRDefault="005904D0" w:rsidP="005904D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R04 E01 T02 </w:t>
            </w:r>
          </w:p>
          <w:p w14:paraId="3ACB2201" w14:textId="14A5C3F7" w:rsidR="001738AA" w:rsidRPr="00A674F8" w:rsidRDefault="005904D0" w:rsidP="005904D0">
            <w:pPr>
              <w:rPr>
                <w:lang w:eastAsia="en-US"/>
              </w:rPr>
            </w:pPr>
            <w:r>
              <w:rPr>
                <w:lang w:eastAsia="en-US"/>
              </w:rPr>
              <w:t>Boîte 1</w:t>
            </w:r>
          </w:p>
        </w:tc>
        <w:tc>
          <w:tcPr>
            <w:tcW w:w="7075" w:type="dxa"/>
          </w:tcPr>
          <w:p w14:paraId="05602319" w14:textId="6F307E78" w:rsidR="001738AA" w:rsidRPr="00A674F8" w:rsidRDefault="001738AA" w:rsidP="001738AA">
            <w:pPr>
              <w:pStyle w:val="Niveau5"/>
            </w:pPr>
            <w:bookmarkStart w:id="4" w:name="_Toc223604223"/>
            <w:r w:rsidRPr="00A674F8">
              <w:t>P</w:t>
            </w:r>
            <w:r>
              <w:t>117</w:t>
            </w:r>
            <w:r w:rsidRPr="00A674F8">
              <w:t>/A1/</w:t>
            </w:r>
            <w:r>
              <w:t>3</w:t>
            </w:r>
            <w:r w:rsidRPr="00A674F8">
              <w:t xml:space="preserve"> : </w:t>
            </w:r>
            <w:sdt>
              <w:sdtPr>
                <w:id w:val="88827043"/>
                <w:placeholder>
                  <w:docPart w:val="48494EF1A65B47FCB4D2C8401826AE35"/>
                </w:placeholder>
                <w:text/>
              </w:sdtPr>
              <w:sdtContent>
                <w:r>
                  <w:t>Procès-verbaux</w:t>
                </w:r>
              </w:sdtContent>
            </w:sdt>
            <w:bookmarkEnd w:id="4"/>
          </w:p>
          <w:p w14:paraId="0538EF62" w14:textId="5C995D87" w:rsidR="001738AA" w:rsidRDefault="001738AA" w:rsidP="001738AA">
            <w:pPr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4C2567">
              <w:rPr>
                <w:szCs w:val="24"/>
              </w:rPr>
              <w:t>1967-1971.  1,1 cm.</w:t>
            </w:r>
          </w:p>
          <w:p w14:paraId="745C8B7B" w14:textId="77777777" w:rsidR="001738AA" w:rsidRDefault="001738AA" w:rsidP="001738AA">
            <w:pPr>
              <w:rPr>
                <w:szCs w:val="24"/>
              </w:rPr>
            </w:pPr>
          </w:p>
          <w:p w14:paraId="002B1DC6" w14:textId="771F0F2D" w:rsidR="001738AA" w:rsidRPr="001738AA" w:rsidRDefault="001738AA" w:rsidP="001738AA">
            <w:pPr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 xml:space="preserve">Portée et contenu : </w:t>
            </w:r>
          </w:p>
          <w:p w14:paraId="744441B0" w14:textId="4A99D841" w:rsidR="001738AA" w:rsidRDefault="001738AA" w:rsidP="001738AA">
            <w:pPr>
              <w:rPr>
                <w:szCs w:val="24"/>
              </w:rPr>
            </w:pPr>
            <w:r w:rsidRPr="004C2567">
              <w:rPr>
                <w:szCs w:val="24"/>
              </w:rPr>
              <w:t>Livre des minutes, extrait de procès-verbal concernant les salaires et les frais de déplacement.</w:t>
            </w:r>
          </w:p>
          <w:p w14:paraId="651EE00D" w14:textId="77777777" w:rsidR="001738AA" w:rsidRDefault="001738AA" w:rsidP="001738AA">
            <w:pPr>
              <w:rPr>
                <w:szCs w:val="24"/>
              </w:rPr>
            </w:pPr>
          </w:p>
          <w:p w14:paraId="29858F58" w14:textId="2A280AC6" w:rsidR="001738AA" w:rsidRDefault="001738AA" w:rsidP="001738AA">
            <w:pPr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 xml:space="preserve">Notes : </w:t>
            </w:r>
          </w:p>
          <w:p w14:paraId="64D9A884" w14:textId="0451993A" w:rsidR="001738AA" w:rsidRPr="001738AA" w:rsidRDefault="001738AA" w:rsidP="001738AA">
            <w:pPr>
              <w:rPr>
                <w:szCs w:val="24"/>
              </w:rPr>
            </w:pPr>
            <w:r>
              <w:rPr>
                <w:szCs w:val="24"/>
              </w:rPr>
              <w:t>Ancienne cote : 1,3</w:t>
            </w:r>
          </w:p>
          <w:p w14:paraId="1DE45C01" w14:textId="77777777" w:rsidR="001738AA" w:rsidRPr="00A674F8" w:rsidRDefault="001738AA" w:rsidP="001738AA">
            <w:pPr>
              <w:pStyle w:val="Niveau5"/>
            </w:pPr>
          </w:p>
        </w:tc>
      </w:tr>
      <w:tr w:rsidR="001738AA" w:rsidRPr="00A674F8" w14:paraId="38B6E662" w14:textId="77777777" w:rsidTr="00E57F6F">
        <w:tc>
          <w:tcPr>
            <w:tcW w:w="1555" w:type="dxa"/>
            <w:shd w:val="clear" w:color="auto" w:fill="D9D9D9" w:themeFill="background1" w:themeFillShade="D9"/>
          </w:tcPr>
          <w:p w14:paraId="5C246AA6" w14:textId="77777777" w:rsidR="005904D0" w:rsidRDefault="005904D0" w:rsidP="005904D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R04 E01 T02 </w:t>
            </w:r>
          </w:p>
          <w:p w14:paraId="5D971683" w14:textId="7C1C5983" w:rsidR="001738AA" w:rsidRPr="00A674F8" w:rsidRDefault="005904D0" w:rsidP="005904D0">
            <w:pPr>
              <w:rPr>
                <w:lang w:eastAsia="en-US"/>
              </w:rPr>
            </w:pPr>
            <w:r>
              <w:rPr>
                <w:lang w:eastAsia="en-US"/>
              </w:rPr>
              <w:t>Boîte 1</w:t>
            </w:r>
          </w:p>
        </w:tc>
        <w:tc>
          <w:tcPr>
            <w:tcW w:w="7075" w:type="dxa"/>
          </w:tcPr>
          <w:p w14:paraId="0C6EA79C" w14:textId="35DD77A3" w:rsidR="001738AA" w:rsidRPr="00A674F8" w:rsidRDefault="001738AA" w:rsidP="001738AA">
            <w:pPr>
              <w:pStyle w:val="Niveau5"/>
            </w:pPr>
            <w:bookmarkStart w:id="5" w:name="_Toc223604224"/>
            <w:r w:rsidRPr="00A674F8">
              <w:t>P</w:t>
            </w:r>
            <w:r>
              <w:t>117</w:t>
            </w:r>
            <w:r w:rsidRPr="00A674F8">
              <w:t>/A1/</w:t>
            </w:r>
            <w:r>
              <w:t>4</w:t>
            </w:r>
            <w:r w:rsidRPr="00A674F8">
              <w:t xml:space="preserve"> : </w:t>
            </w:r>
            <w:sdt>
              <w:sdtPr>
                <w:id w:val="1436321174"/>
                <w:placeholder>
                  <w:docPart w:val="30CC24EB94F14B25B41B5AADA803E408"/>
                </w:placeholder>
                <w:text/>
              </w:sdtPr>
              <w:sdtContent>
                <w:r>
                  <w:t xml:space="preserve">Programme souvenir </w:t>
                </w:r>
              </w:sdtContent>
            </w:sdt>
            <w:bookmarkEnd w:id="5"/>
          </w:p>
          <w:p w14:paraId="0C20B808" w14:textId="13743D39" w:rsidR="001738AA" w:rsidRDefault="001738AA" w:rsidP="001738AA">
            <w:pPr>
              <w:rPr>
                <w:szCs w:val="24"/>
              </w:rPr>
            </w:pPr>
            <w:r w:rsidRPr="004C2567">
              <w:rPr>
                <w:szCs w:val="24"/>
              </w:rPr>
              <w:t>- 1949-1950.  - 0,2 cm.</w:t>
            </w:r>
          </w:p>
          <w:p w14:paraId="5E40D2C3" w14:textId="77777777" w:rsidR="001738AA" w:rsidRDefault="001738AA" w:rsidP="001738AA">
            <w:pPr>
              <w:rPr>
                <w:szCs w:val="24"/>
              </w:rPr>
            </w:pPr>
          </w:p>
          <w:p w14:paraId="77E26418" w14:textId="77777777" w:rsidR="001738AA" w:rsidRPr="001738AA" w:rsidRDefault="001738AA" w:rsidP="001738AA">
            <w:pPr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 xml:space="preserve">Portée et contenu : </w:t>
            </w:r>
          </w:p>
          <w:p w14:paraId="5DDCAEAF" w14:textId="2E095529" w:rsidR="001738AA" w:rsidRPr="004C2567" w:rsidRDefault="001738AA" w:rsidP="001738AA">
            <w:pPr>
              <w:rPr>
                <w:szCs w:val="24"/>
              </w:rPr>
            </w:pPr>
            <w:r w:rsidRPr="004C2567">
              <w:rPr>
                <w:szCs w:val="24"/>
              </w:rPr>
              <w:t>Programme souvenir du club de hockey les Castors de Dolbeau et dépliant des équipes de la région, commandité par le garage Vézina et frère.</w:t>
            </w:r>
          </w:p>
          <w:p w14:paraId="4608BABE" w14:textId="77777777" w:rsidR="001738AA" w:rsidRDefault="001738AA" w:rsidP="001738AA">
            <w:pPr>
              <w:rPr>
                <w:szCs w:val="24"/>
              </w:rPr>
            </w:pPr>
          </w:p>
          <w:p w14:paraId="57F0DEF1" w14:textId="77777777" w:rsidR="001738AA" w:rsidRDefault="001738AA" w:rsidP="001738AA">
            <w:pPr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 xml:space="preserve">Notes : </w:t>
            </w:r>
          </w:p>
          <w:p w14:paraId="4EA5AE2C" w14:textId="056A96B1" w:rsidR="001738AA" w:rsidRPr="001738AA" w:rsidRDefault="001738AA" w:rsidP="001738AA">
            <w:pPr>
              <w:rPr>
                <w:szCs w:val="24"/>
              </w:rPr>
            </w:pPr>
            <w:r>
              <w:rPr>
                <w:szCs w:val="24"/>
              </w:rPr>
              <w:t>Ancienne cote : 1,4</w:t>
            </w:r>
          </w:p>
          <w:p w14:paraId="08477742" w14:textId="77777777" w:rsidR="001738AA" w:rsidRPr="00A674F8" w:rsidRDefault="001738AA" w:rsidP="001738AA">
            <w:pPr>
              <w:pStyle w:val="Niveau5"/>
            </w:pPr>
          </w:p>
        </w:tc>
      </w:tr>
    </w:tbl>
    <w:p w14:paraId="51EA6FFD" w14:textId="48F8AB5A" w:rsidR="0003029A" w:rsidRPr="00A674F8" w:rsidRDefault="0003029A" w:rsidP="0003029A">
      <w:pPr>
        <w:pStyle w:val="Titre"/>
      </w:pPr>
      <w:bookmarkStart w:id="6" w:name="_Toc223604225"/>
      <w:r w:rsidRPr="00A674F8">
        <w:lastRenderedPageBreak/>
        <w:t>P</w:t>
      </w:r>
      <w:sdt>
        <w:sdtPr>
          <w:id w:val="1908956391"/>
          <w:placeholder>
            <w:docPart w:val="898885688F464B3E85D4B5B65F6B4D1A"/>
          </w:placeholder>
          <w:text/>
        </w:sdtPr>
        <w:sdtContent>
          <w:r>
            <w:t>117</w:t>
          </w:r>
        </w:sdtContent>
      </w:sdt>
      <w:r w:rsidRPr="00A674F8">
        <w:t>/</w:t>
      </w:r>
      <w:r>
        <w:t>B</w:t>
      </w:r>
      <w:r w:rsidRPr="00A674F8">
        <w:t xml:space="preserve"> </w:t>
      </w:r>
      <w:r>
        <w:t>Documents iconographiques</w:t>
      </w:r>
      <w:bookmarkEnd w:id="6"/>
    </w:p>
    <w:p w14:paraId="00447BCF" w14:textId="77777777" w:rsidR="0003029A" w:rsidRPr="004C2567" w:rsidRDefault="0003029A" w:rsidP="0003029A">
      <w:pPr>
        <w:rPr>
          <w:szCs w:val="24"/>
        </w:rPr>
      </w:pPr>
      <w:r w:rsidRPr="004C2567">
        <w:rPr>
          <w:szCs w:val="24"/>
        </w:rPr>
        <w:t>- 1946-1952.  - 0,2 cm de documents iconographiques.</w:t>
      </w:r>
    </w:p>
    <w:p w14:paraId="3ABBDEFE" w14:textId="77777777" w:rsidR="0003029A" w:rsidRPr="00A674F8" w:rsidRDefault="0003029A" w:rsidP="0003029A"/>
    <w:p w14:paraId="1BBC9924" w14:textId="77777777" w:rsidR="0003029A" w:rsidRPr="004C2567" w:rsidRDefault="0003029A" w:rsidP="0003029A">
      <w:pPr>
        <w:rPr>
          <w:szCs w:val="24"/>
        </w:rPr>
      </w:pPr>
      <w:r w:rsidRPr="004C2567">
        <w:rPr>
          <w:szCs w:val="24"/>
        </w:rPr>
        <w:t>La série comprend des photographies de l'équipe les Castors de Dolbeau depuis 1946 à 1952.</w:t>
      </w:r>
    </w:p>
    <w:p w14:paraId="7D577E58" w14:textId="77777777" w:rsidR="0003029A" w:rsidRPr="00A674F8" w:rsidRDefault="0003029A" w:rsidP="0003029A"/>
    <w:p w14:paraId="2096E025" w14:textId="5EEAD051" w:rsidR="0003029A" w:rsidRPr="00A674F8" w:rsidRDefault="0003029A" w:rsidP="0003029A">
      <w:pPr>
        <w:pStyle w:val="Titre2"/>
      </w:pPr>
      <w:bookmarkStart w:id="7" w:name="_Toc223604226"/>
      <w:r w:rsidRPr="00A674F8">
        <w:t>P</w:t>
      </w:r>
      <w:sdt>
        <w:sdtPr>
          <w:id w:val="1874186135"/>
          <w:placeholder>
            <w:docPart w:val="EFE25437FA0646ADAD78975316B0563C"/>
          </w:placeholder>
          <w:text/>
        </w:sdtPr>
        <w:sdtContent>
          <w:r>
            <w:t>117</w:t>
          </w:r>
        </w:sdtContent>
      </w:sdt>
      <w:r w:rsidRPr="00A674F8">
        <w:t>/</w:t>
      </w:r>
      <w:r>
        <w:t>B</w:t>
      </w:r>
      <w:r w:rsidRPr="00A674F8">
        <w:t xml:space="preserve">1 </w:t>
      </w:r>
      <w:r>
        <w:t>Photographies</w:t>
      </w:r>
      <w:bookmarkEnd w:id="7"/>
      <w:r>
        <w:t xml:space="preserve"> </w:t>
      </w:r>
    </w:p>
    <w:p w14:paraId="5721ADC0" w14:textId="77777777" w:rsidR="0003029A" w:rsidRPr="00A674F8" w:rsidRDefault="0003029A" w:rsidP="0003029A"/>
    <w:tbl>
      <w:tblPr>
        <w:tblStyle w:val="Grilledutableau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555"/>
        <w:gridCol w:w="7075"/>
      </w:tblGrid>
      <w:tr w:rsidR="0003029A" w:rsidRPr="00A674F8" w14:paraId="70F7F122" w14:textId="77777777" w:rsidTr="00C46D13">
        <w:tc>
          <w:tcPr>
            <w:tcW w:w="1555" w:type="dxa"/>
            <w:shd w:val="clear" w:color="auto" w:fill="D9D9D9" w:themeFill="background1" w:themeFillShade="D9"/>
            <w:hideMark/>
          </w:tcPr>
          <w:p w14:paraId="42139570" w14:textId="77777777" w:rsidR="0003029A" w:rsidRDefault="0003029A" w:rsidP="00C46D1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R04 E01 T02 </w:t>
            </w:r>
          </w:p>
          <w:p w14:paraId="0458B8BE" w14:textId="77777777" w:rsidR="0003029A" w:rsidRPr="00A674F8" w:rsidRDefault="0003029A" w:rsidP="00C46D13">
            <w:pPr>
              <w:rPr>
                <w:lang w:eastAsia="en-US"/>
              </w:rPr>
            </w:pPr>
            <w:r>
              <w:rPr>
                <w:lang w:eastAsia="en-US"/>
              </w:rPr>
              <w:t>Boîte 1</w:t>
            </w:r>
          </w:p>
        </w:tc>
        <w:tc>
          <w:tcPr>
            <w:tcW w:w="7075" w:type="dxa"/>
            <w:hideMark/>
          </w:tcPr>
          <w:p w14:paraId="5AB3F656" w14:textId="1EDC7A57" w:rsidR="0003029A" w:rsidRPr="00A674F8" w:rsidRDefault="0003029A" w:rsidP="00C46D13">
            <w:pPr>
              <w:pStyle w:val="Niveau5"/>
            </w:pPr>
            <w:bookmarkStart w:id="8" w:name="_Toc223604227"/>
            <w:r w:rsidRPr="00A674F8">
              <w:t>P</w:t>
            </w:r>
            <w:r>
              <w:t>117</w:t>
            </w:r>
            <w:r w:rsidRPr="00A674F8">
              <w:t>/</w:t>
            </w:r>
            <w:r>
              <w:t>B</w:t>
            </w:r>
            <w:r w:rsidRPr="00A674F8">
              <w:t xml:space="preserve">1/1 : </w:t>
            </w:r>
            <w:sdt>
              <w:sdtPr>
                <w:id w:val="1313982882"/>
                <w:placeholder>
                  <w:docPart w:val="2D40D1C7545640B2BF0FE91002DB6163"/>
                </w:placeholder>
                <w:text/>
              </w:sdtPr>
              <w:sdtContent>
                <w:r>
                  <w:t>Photographies Castors</w:t>
                </w:r>
              </w:sdtContent>
            </w:sdt>
            <w:bookmarkEnd w:id="8"/>
          </w:p>
          <w:p w14:paraId="5560CFEB" w14:textId="77777777" w:rsidR="0003029A" w:rsidRDefault="0003029A" w:rsidP="0003029A">
            <w:pPr>
              <w:rPr>
                <w:szCs w:val="24"/>
              </w:rPr>
            </w:pPr>
          </w:p>
          <w:p w14:paraId="2A77FD54" w14:textId="35B3FF95" w:rsidR="0003029A" w:rsidRPr="0003029A" w:rsidRDefault="0003029A" w:rsidP="0003029A">
            <w:pPr>
              <w:rPr>
                <w:sz w:val="20"/>
              </w:rPr>
            </w:pPr>
            <w:r w:rsidRPr="0003029A">
              <w:rPr>
                <w:sz w:val="20"/>
              </w:rPr>
              <w:t>1,2</w:t>
            </w:r>
            <w:r w:rsidRPr="0003029A">
              <w:rPr>
                <w:sz w:val="20"/>
              </w:rPr>
              <w:tab/>
              <w:t>1946-1947</w:t>
            </w:r>
          </w:p>
          <w:p w14:paraId="583E4559" w14:textId="77777777" w:rsidR="0003029A" w:rsidRPr="0003029A" w:rsidRDefault="0003029A" w:rsidP="0003029A">
            <w:pPr>
              <w:ind w:firstLine="720"/>
              <w:rPr>
                <w:sz w:val="20"/>
              </w:rPr>
            </w:pPr>
            <w:r w:rsidRPr="0003029A">
              <w:rPr>
                <w:sz w:val="20"/>
              </w:rPr>
              <w:t>Castors de Dolbeau</w:t>
            </w:r>
          </w:p>
          <w:p w14:paraId="67F74C42" w14:textId="77777777" w:rsidR="0003029A" w:rsidRPr="0003029A" w:rsidRDefault="0003029A" w:rsidP="0003029A">
            <w:pPr>
              <w:ind w:firstLine="720"/>
              <w:rPr>
                <w:sz w:val="20"/>
              </w:rPr>
            </w:pPr>
            <w:r w:rsidRPr="0003029A">
              <w:rPr>
                <w:sz w:val="20"/>
              </w:rPr>
              <w:t xml:space="preserve">15x23 cm, </w:t>
            </w:r>
            <w:proofErr w:type="spellStart"/>
            <w:r w:rsidRPr="0003029A">
              <w:rPr>
                <w:sz w:val="20"/>
              </w:rPr>
              <w:t>n.b.</w:t>
            </w:r>
            <w:proofErr w:type="spellEnd"/>
          </w:p>
          <w:p w14:paraId="15357385" w14:textId="77777777" w:rsidR="0003029A" w:rsidRPr="0003029A" w:rsidRDefault="0003029A" w:rsidP="0003029A">
            <w:pPr>
              <w:ind w:firstLine="720"/>
              <w:rPr>
                <w:sz w:val="20"/>
              </w:rPr>
            </w:pPr>
            <w:proofErr w:type="gramStart"/>
            <w:r w:rsidRPr="0003029A">
              <w:rPr>
                <w:sz w:val="20"/>
              </w:rPr>
              <w:t>original</w:t>
            </w:r>
            <w:proofErr w:type="gramEnd"/>
          </w:p>
          <w:p w14:paraId="3E9D6C3D" w14:textId="77777777" w:rsidR="0003029A" w:rsidRPr="0003029A" w:rsidRDefault="0003029A" w:rsidP="0003029A">
            <w:pPr>
              <w:rPr>
                <w:sz w:val="20"/>
              </w:rPr>
            </w:pPr>
          </w:p>
          <w:p w14:paraId="384E3F78" w14:textId="77777777" w:rsidR="0003029A" w:rsidRPr="0003029A" w:rsidRDefault="0003029A" w:rsidP="0003029A">
            <w:pPr>
              <w:rPr>
                <w:sz w:val="20"/>
              </w:rPr>
            </w:pPr>
            <w:r w:rsidRPr="0003029A">
              <w:rPr>
                <w:sz w:val="20"/>
              </w:rPr>
              <w:t>1,3</w:t>
            </w:r>
            <w:r w:rsidRPr="0003029A">
              <w:rPr>
                <w:sz w:val="20"/>
              </w:rPr>
              <w:tab/>
            </w:r>
            <w:bookmarkStart w:id="9" w:name="_Hlk5707146"/>
            <w:r w:rsidRPr="0003029A">
              <w:rPr>
                <w:sz w:val="20"/>
              </w:rPr>
              <w:t>1947-1948</w:t>
            </w:r>
          </w:p>
          <w:p w14:paraId="2CE5BA3C" w14:textId="77777777" w:rsidR="0003029A" w:rsidRPr="0003029A" w:rsidRDefault="0003029A" w:rsidP="0003029A">
            <w:pPr>
              <w:ind w:firstLine="720"/>
              <w:rPr>
                <w:sz w:val="20"/>
              </w:rPr>
            </w:pPr>
            <w:r w:rsidRPr="0003029A">
              <w:rPr>
                <w:sz w:val="20"/>
              </w:rPr>
              <w:t>Castors de Dolbeau</w:t>
            </w:r>
          </w:p>
          <w:p w14:paraId="042648E5" w14:textId="77777777" w:rsidR="0003029A" w:rsidRPr="0003029A" w:rsidRDefault="0003029A" w:rsidP="0003029A">
            <w:pPr>
              <w:ind w:left="708" w:firstLine="12"/>
              <w:rPr>
                <w:sz w:val="20"/>
              </w:rPr>
            </w:pPr>
            <w:r w:rsidRPr="0003029A">
              <w:rPr>
                <w:sz w:val="20"/>
              </w:rPr>
              <w:t>1</w:t>
            </w:r>
            <w:r w:rsidRPr="0003029A">
              <w:rPr>
                <w:sz w:val="20"/>
                <w:vertAlign w:val="superscript"/>
              </w:rPr>
              <w:t>re</w:t>
            </w:r>
            <w:r w:rsidRPr="0003029A">
              <w:rPr>
                <w:sz w:val="20"/>
              </w:rPr>
              <w:t xml:space="preserve"> rangée : Antonin Duchesne, William Ross, Jack (Léonce) Bellemare, Bernard Juneau (jeune mascotte), Camille Lupien, Maurice Coco Thiffeault</w:t>
            </w:r>
          </w:p>
          <w:p w14:paraId="4BC73C67" w14:textId="77777777" w:rsidR="0003029A" w:rsidRPr="0003029A" w:rsidRDefault="0003029A" w:rsidP="0003029A">
            <w:pPr>
              <w:ind w:left="708" w:firstLine="12"/>
              <w:rPr>
                <w:sz w:val="20"/>
              </w:rPr>
            </w:pPr>
            <w:r w:rsidRPr="0003029A">
              <w:rPr>
                <w:sz w:val="20"/>
              </w:rPr>
              <w:t>2</w:t>
            </w:r>
            <w:r w:rsidRPr="0003029A">
              <w:rPr>
                <w:sz w:val="20"/>
                <w:vertAlign w:val="superscript"/>
              </w:rPr>
              <w:t>e</w:t>
            </w:r>
            <w:r w:rsidRPr="0003029A">
              <w:rPr>
                <w:sz w:val="20"/>
              </w:rPr>
              <w:t xml:space="preserve"> rangée : Roland Julien (soigneur), Pat Hébert, Fernando Bernaquez, Jacques Lalancette, Martial Pruneau, Edgar Tremblay (instructeur)</w:t>
            </w:r>
          </w:p>
          <w:p w14:paraId="356512A3" w14:textId="77777777" w:rsidR="0003029A" w:rsidRPr="0003029A" w:rsidRDefault="0003029A" w:rsidP="0003029A">
            <w:pPr>
              <w:ind w:left="708" w:firstLine="12"/>
              <w:rPr>
                <w:sz w:val="20"/>
              </w:rPr>
            </w:pPr>
            <w:r w:rsidRPr="0003029A">
              <w:rPr>
                <w:sz w:val="20"/>
              </w:rPr>
              <w:t>3</w:t>
            </w:r>
            <w:r w:rsidRPr="0003029A">
              <w:rPr>
                <w:sz w:val="20"/>
                <w:vertAlign w:val="superscript"/>
              </w:rPr>
              <w:t>e</w:t>
            </w:r>
            <w:r w:rsidRPr="0003029A">
              <w:rPr>
                <w:sz w:val="20"/>
              </w:rPr>
              <w:t xml:space="preserve"> rangée : Lawrence Blackburn, Jacques Lafond, Gaby Lamothe, Russel Blackburn, Robert Vincent, Paul Tremblay</w:t>
            </w:r>
          </w:p>
          <w:bookmarkEnd w:id="9"/>
          <w:p w14:paraId="0188BB2E" w14:textId="77777777" w:rsidR="0003029A" w:rsidRPr="0003029A" w:rsidRDefault="0003029A" w:rsidP="0003029A">
            <w:pPr>
              <w:ind w:firstLine="720"/>
              <w:rPr>
                <w:sz w:val="20"/>
              </w:rPr>
            </w:pPr>
            <w:r w:rsidRPr="0003029A">
              <w:rPr>
                <w:sz w:val="20"/>
              </w:rPr>
              <w:t xml:space="preserve">20x25 cm, </w:t>
            </w:r>
            <w:proofErr w:type="spellStart"/>
            <w:r w:rsidRPr="0003029A">
              <w:rPr>
                <w:sz w:val="20"/>
              </w:rPr>
              <w:t>n.b.</w:t>
            </w:r>
            <w:proofErr w:type="spellEnd"/>
          </w:p>
          <w:p w14:paraId="75817D85" w14:textId="77777777" w:rsidR="0003029A" w:rsidRPr="0003029A" w:rsidRDefault="0003029A" w:rsidP="0003029A">
            <w:pPr>
              <w:ind w:firstLine="720"/>
              <w:rPr>
                <w:sz w:val="20"/>
              </w:rPr>
            </w:pPr>
            <w:proofErr w:type="gramStart"/>
            <w:r w:rsidRPr="0003029A">
              <w:rPr>
                <w:sz w:val="20"/>
              </w:rPr>
              <w:t>original</w:t>
            </w:r>
            <w:proofErr w:type="gramEnd"/>
          </w:p>
          <w:p w14:paraId="03B93ECC" w14:textId="77777777" w:rsidR="0003029A" w:rsidRPr="004C2567" w:rsidRDefault="0003029A" w:rsidP="0003029A">
            <w:pPr>
              <w:rPr>
                <w:szCs w:val="24"/>
              </w:rPr>
            </w:pPr>
          </w:p>
          <w:p w14:paraId="74AAD147" w14:textId="77777777" w:rsidR="0003029A" w:rsidRPr="0003029A" w:rsidRDefault="0003029A" w:rsidP="0003029A">
            <w:pPr>
              <w:rPr>
                <w:sz w:val="20"/>
              </w:rPr>
            </w:pPr>
            <w:r w:rsidRPr="0003029A">
              <w:rPr>
                <w:sz w:val="20"/>
              </w:rPr>
              <w:t>1,4</w:t>
            </w:r>
            <w:r w:rsidRPr="0003029A">
              <w:rPr>
                <w:sz w:val="20"/>
              </w:rPr>
              <w:tab/>
              <w:t>1948-1949</w:t>
            </w:r>
          </w:p>
          <w:p w14:paraId="582B8156" w14:textId="77777777" w:rsidR="0003029A" w:rsidRPr="0003029A" w:rsidRDefault="0003029A" w:rsidP="0003029A">
            <w:pPr>
              <w:ind w:firstLine="720"/>
              <w:rPr>
                <w:sz w:val="20"/>
              </w:rPr>
            </w:pPr>
            <w:r w:rsidRPr="0003029A">
              <w:rPr>
                <w:sz w:val="20"/>
              </w:rPr>
              <w:t>Castors de Dolbeau</w:t>
            </w:r>
          </w:p>
          <w:p w14:paraId="180D937E" w14:textId="77777777" w:rsidR="0003029A" w:rsidRPr="0003029A" w:rsidRDefault="0003029A" w:rsidP="0003029A">
            <w:pPr>
              <w:ind w:firstLine="720"/>
              <w:rPr>
                <w:sz w:val="20"/>
              </w:rPr>
            </w:pPr>
            <w:r w:rsidRPr="0003029A">
              <w:rPr>
                <w:sz w:val="20"/>
              </w:rPr>
              <w:t xml:space="preserve">20x25 cm, </w:t>
            </w:r>
            <w:proofErr w:type="spellStart"/>
            <w:r w:rsidRPr="0003029A">
              <w:rPr>
                <w:sz w:val="20"/>
              </w:rPr>
              <w:t>n.b.</w:t>
            </w:r>
            <w:proofErr w:type="spellEnd"/>
          </w:p>
          <w:p w14:paraId="5BDFF4AE" w14:textId="77777777" w:rsidR="0003029A" w:rsidRPr="0003029A" w:rsidRDefault="0003029A" w:rsidP="0003029A">
            <w:pPr>
              <w:ind w:firstLine="720"/>
              <w:rPr>
                <w:sz w:val="20"/>
              </w:rPr>
            </w:pPr>
            <w:proofErr w:type="gramStart"/>
            <w:r w:rsidRPr="0003029A">
              <w:rPr>
                <w:sz w:val="20"/>
              </w:rPr>
              <w:t>original</w:t>
            </w:r>
            <w:proofErr w:type="gramEnd"/>
          </w:p>
          <w:p w14:paraId="39BAA1FC" w14:textId="77777777" w:rsidR="0003029A" w:rsidRPr="0003029A" w:rsidRDefault="0003029A" w:rsidP="0003029A">
            <w:pPr>
              <w:rPr>
                <w:sz w:val="20"/>
              </w:rPr>
            </w:pPr>
          </w:p>
          <w:p w14:paraId="47E5142B" w14:textId="77777777" w:rsidR="0003029A" w:rsidRPr="0003029A" w:rsidRDefault="0003029A" w:rsidP="0003029A">
            <w:pPr>
              <w:rPr>
                <w:sz w:val="20"/>
              </w:rPr>
            </w:pPr>
            <w:r w:rsidRPr="0003029A">
              <w:rPr>
                <w:sz w:val="20"/>
              </w:rPr>
              <w:t>1,5</w:t>
            </w:r>
            <w:r w:rsidRPr="0003029A">
              <w:rPr>
                <w:sz w:val="20"/>
              </w:rPr>
              <w:tab/>
              <w:t>1949-1950</w:t>
            </w:r>
          </w:p>
          <w:p w14:paraId="3A43845F" w14:textId="77777777" w:rsidR="0003029A" w:rsidRPr="0003029A" w:rsidRDefault="0003029A" w:rsidP="0003029A">
            <w:pPr>
              <w:ind w:firstLine="720"/>
              <w:rPr>
                <w:sz w:val="20"/>
              </w:rPr>
            </w:pPr>
            <w:r w:rsidRPr="0003029A">
              <w:rPr>
                <w:sz w:val="20"/>
              </w:rPr>
              <w:t>Castors de Dolbeau</w:t>
            </w:r>
          </w:p>
          <w:p w14:paraId="4B3A06AE" w14:textId="77777777" w:rsidR="0003029A" w:rsidRPr="0003029A" w:rsidRDefault="0003029A" w:rsidP="0003029A">
            <w:pPr>
              <w:ind w:firstLine="720"/>
              <w:rPr>
                <w:sz w:val="20"/>
              </w:rPr>
            </w:pPr>
            <w:r w:rsidRPr="0003029A">
              <w:rPr>
                <w:sz w:val="20"/>
              </w:rPr>
              <w:t xml:space="preserve">20x25 cm, </w:t>
            </w:r>
            <w:proofErr w:type="spellStart"/>
            <w:r w:rsidRPr="0003029A">
              <w:rPr>
                <w:sz w:val="20"/>
              </w:rPr>
              <w:t>n.b.</w:t>
            </w:r>
            <w:proofErr w:type="spellEnd"/>
          </w:p>
          <w:p w14:paraId="0C1F16B5" w14:textId="77777777" w:rsidR="0003029A" w:rsidRPr="0003029A" w:rsidRDefault="0003029A" w:rsidP="0003029A">
            <w:pPr>
              <w:ind w:firstLine="720"/>
              <w:rPr>
                <w:sz w:val="20"/>
              </w:rPr>
            </w:pPr>
            <w:proofErr w:type="gramStart"/>
            <w:r w:rsidRPr="0003029A">
              <w:rPr>
                <w:sz w:val="20"/>
              </w:rPr>
              <w:t>original</w:t>
            </w:r>
            <w:proofErr w:type="gramEnd"/>
          </w:p>
          <w:p w14:paraId="1FB6DAE6" w14:textId="77777777" w:rsidR="0003029A" w:rsidRPr="0003029A" w:rsidRDefault="0003029A" w:rsidP="0003029A">
            <w:pPr>
              <w:rPr>
                <w:sz w:val="20"/>
              </w:rPr>
            </w:pPr>
          </w:p>
          <w:p w14:paraId="44F8656C" w14:textId="77777777" w:rsidR="0003029A" w:rsidRPr="0003029A" w:rsidRDefault="0003029A" w:rsidP="0003029A">
            <w:pPr>
              <w:rPr>
                <w:sz w:val="20"/>
              </w:rPr>
            </w:pPr>
            <w:r w:rsidRPr="0003029A">
              <w:rPr>
                <w:sz w:val="20"/>
              </w:rPr>
              <w:t>1,6</w:t>
            </w:r>
            <w:r w:rsidRPr="0003029A">
              <w:rPr>
                <w:sz w:val="20"/>
              </w:rPr>
              <w:tab/>
              <w:t>1950-1951</w:t>
            </w:r>
          </w:p>
          <w:p w14:paraId="0857BF19" w14:textId="77777777" w:rsidR="0003029A" w:rsidRPr="0003029A" w:rsidRDefault="0003029A" w:rsidP="0003029A">
            <w:pPr>
              <w:ind w:firstLine="720"/>
              <w:rPr>
                <w:sz w:val="20"/>
              </w:rPr>
            </w:pPr>
            <w:r w:rsidRPr="0003029A">
              <w:rPr>
                <w:sz w:val="20"/>
              </w:rPr>
              <w:t>Castors de Dolbeau</w:t>
            </w:r>
          </w:p>
          <w:p w14:paraId="294AD3E9" w14:textId="77777777" w:rsidR="0003029A" w:rsidRPr="0003029A" w:rsidRDefault="0003029A" w:rsidP="0003029A">
            <w:pPr>
              <w:ind w:firstLine="720"/>
              <w:rPr>
                <w:sz w:val="20"/>
              </w:rPr>
            </w:pPr>
            <w:r w:rsidRPr="0003029A">
              <w:rPr>
                <w:sz w:val="20"/>
              </w:rPr>
              <w:t xml:space="preserve">20x25 cm, </w:t>
            </w:r>
            <w:proofErr w:type="spellStart"/>
            <w:r w:rsidRPr="0003029A">
              <w:rPr>
                <w:sz w:val="20"/>
              </w:rPr>
              <w:t>n.b.</w:t>
            </w:r>
            <w:proofErr w:type="spellEnd"/>
          </w:p>
          <w:p w14:paraId="36B06378" w14:textId="77777777" w:rsidR="0003029A" w:rsidRPr="0003029A" w:rsidRDefault="0003029A" w:rsidP="0003029A">
            <w:pPr>
              <w:ind w:firstLine="720"/>
              <w:rPr>
                <w:sz w:val="20"/>
              </w:rPr>
            </w:pPr>
            <w:proofErr w:type="gramStart"/>
            <w:r w:rsidRPr="0003029A">
              <w:rPr>
                <w:sz w:val="20"/>
              </w:rPr>
              <w:t>original</w:t>
            </w:r>
            <w:proofErr w:type="gramEnd"/>
          </w:p>
          <w:p w14:paraId="27E4B38F" w14:textId="77777777" w:rsidR="0003029A" w:rsidRPr="004C2567" w:rsidRDefault="0003029A" w:rsidP="0003029A">
            <w:pPr>
              <w:rPr>
                <w:szCs w:val="24"/>
              </w:rPr>
            </w:pPr>
          </w:p>
          <w:p w14:paraId="0BC93AF0" w14:textId="77777777" w:rsidR="0003029A" w:rsidRPr="0003029A" w:rsidRDefault="0003029A" w:rsidP="0003029A">
            <w:pPr>
              <w:rPr>
                <w:sz w:val="20"/>
              </w:rPr>
            </w:pPr>
            <w:r w:rsidRPr="0003029A">
              <w:rPr>
                <w:sz w:val="20"/>
              </w:rPr>
              <w:t>1,7</w:t>
            </w:r>
            <w:r w:rsidRPr="0003029A">
              <w:rPr>
                <w:sz w:val="20"/>
              </w:rPr>
              <w:tab/>
              <w:t>1951-1952</w:t>
            </w:r>
          </w:p>
          <w:p w14:paraId="41E6AF54" w14:textId="77777777" w:rsidR="0003029A" w:rsidRPr="0003029A" w:rsidRDefault="0003029A" w:rsidP="0003029A">
            <w:pPr>
              <w:ind w:firstLine="720"/>
              <w:rPr>
                <w:sz w:val="20"/>
              </w:rPr>
            </w:pPr>
            <w:r w:rsidRPr="0003029A">
              <w:rPr>
                <w:sz w:val="20"/>
              </w:rPr>
              <w:t>Castors de Dolbeau</w:t>
            </w:r>
          </w:p>
          <w:p w14:paraId="49E0EE73" w14:textId="77777777" w:rsidR="0003029A" w:rsidRPr="0003029A" w:rsidRDefault="0003029A" w:rsidP="0003029A">
            <w:pPr>
              <w:ind w:firstLine="720"/>
              <w:rPr>
                <w:sz w:val="20"/>
              </w:rPr>
            </w:pPr>
            <w:r w:rsidRPr="0003029A">
              <w:rPr>
                <w:sz w:val="20"/>
              </w:rPr>
              <w:t xml:space="preserve">20x25 cm, </w:t>
            </w:r>
            <w:proofErr w:type="spellStart"/>
            <w:r w:rsidRPr="0003029A">
              <w:rPr>
                <w:sz w:val="20"/>
              </w:rPr>
              <w:t>n.b.</w:t>
            </w:r>
            <w:proofErr w:type="spellEnd"/>
          </w:p>
          <w:p w14:paraId="55288FD0" w14:textId="77777777" w:rsidR="0003029A" w:rsidRPr="0003029A" w:rsidRDefault="0003029A" w:rsidP="0003029A">
            <w:pPr>
              <w:ind w:firstLine="720"/>
              <w:rPr>
                <w:sz w:val="20"/>
                <w:szCs w:val="16"/>
              </w:rPr>
            </w:pPr>
            <w:r w:rsidRPr="0003029A">
              <w:rPr>
                <w:sz w:val="20"/>
                <w:szCs w:val="16"/>
              </w:rPr>
              <w:t>O</w:t>
            </w:r>
            <w:r w:rsidRPr="0003029A">
              <w:rPr>
                <w:sz w:val="20"/>
              </w:rPr>
              <w:t>riginal</w:t>
            </w:r>
          </w:p>
          <w:p w14:paraId="2D856171" w14:textId="77777777" w:rsidR="0003029A" w:rsidRPr="00A674F8" w:rsidRDefault="0003029A" w:rsidP="00C46D13">
            <w:pPr>
              <w:rPr>
                <w:lang w:eastAsia="en-US"/>
              </w:rPr>
            </w:pPr>
          </w:p>
        </w:tc>
      </w:tr>
    </w:tbl>
    <w:p w14:paraId="65BDAEB6" w14:textId="77777777" w:rsidR="0003029A" w:rsidRDefault="0003029A" w:rsidP="0003029A">
      <w:pPr>
        <w:jc w:val="center"/>
        <w:rPr>
          <w:szCs w:val="24"/>
        </w:rPr>
      </w:pPr>
    </w:p>
    <w:p w14:paraId="1E1C329C" w14:textId="77777777" w:rsidR="0003029A" w:rsidRPr="004C2567" w:rsidRDefault="0003029A" w:rsidP="0003029A">
      <w:pPr>
        <w:rPr>
          <w:szCs w:val="24"/>
        </w:rPr>
      </w:pPr>
    </w:p>
    <w:p w14:paraId="344292B1" w14:textId="77777777" w:rsidR="0003029A" w:rsidRDefault="0003029A" w:rsidP="0003029A">
      <w:pPr>
        <w:ind w:firstLine="720"/>
      </w:pPr>
    </w:p>
    <w:p w14:paraId="790255FA" w14:textId="77777777" w:rsidR="0003029A" w:rsidRDefault="0003029A" w:rsidP="0003029A">
      <w:pPr>
        <w:ind w:firstLine="720"/>
      </w:pPr>
    </w:p>
    <w:p w14:paraId="69A94207" w14:textId="77777777" w:rsidR="0003029A" w:rsidRPr="004C2567" w:rsidRDefault="0003029A" w:rsidP="0003029A">
      <w:pPr>
        <w:ind w:firstLine="720"/>
        <w:rPr>
          <w:szCs w:val="24"/>
        </w:rPr>
      </w:pPr>
    </w:p>
    <w:p w14:paraId="28BF30E8" w14:textId="77777777" w:rsidR="00E57F6F" w:rsidRPr="00A674F8" w:rsidRDefault="00E57F6F" w:rsidP="00A674F8"/>
    <w:sectPr w:rsidR="00E57F6F" w:rsidRPr="00A674F8" w:rsidSect="00F22AC1">
      <w:footerReference w:type="default" r:id="rId9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B78D0" w14:textId="77777777" w:rsidR="006A58E0" w:rsidRDefault="006A58E0" w:rsidP="00A674F8">
      <w:r>
        <w:separator/>
      </w:r>
    </w:p>
  </w:endnote>
  <w:endnote w:type="continuationSeparator" w:id="0">
    <w:p w14:paraId="71436109" w14:textId="77777777" w:rsidR="006A58E0" w:rsidRDefault="006A58E0" w:rsidP="00A67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8325570"/>
      <w:docPartObj>
        <w:docPartGallery w:val="Page Numbers (Bottom of Page)"/>
        <w:docPartUnique/>
      </w:docPartObj>
    </w:sdtPr>
    <w:sdtContent>
      <w:p w14:paraId="6444A30A" w14:textId="77777777" w:rsidR="00F22AC1" w:rsidRDefault="00F22AC1" w:rsidP="00A674F8">
        <w:pPr>
          <w:pStyle w:val="Pieddepage"/>
        </w:pPr>
        <w:r>
          <w:rPr>
            <w:noProof/>
            <w:lang w:val="fr-FR"/>
          </w:rPr>
          <mc:AlternateContent>
            <mc:Choice Requires="wps">
              <w:drawing>
                <wp:inline distT="0" distB="0" distL="0" distR="0" wp14:anchorId="172C9A09" wp14:editId="251E074A">
                  <wp:extent cx="5467350" cy="45085"/>
                  <wp:effectExtent l="0" t="9525" r="0" b="2540"/>
                  <wp:docPr id="1" name="Organigramme : Décision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569CA60D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Organigramme : Décisio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382FAAA0" w14:textId="0D2571C8" w:rsidR="00F22AC1" w:rsidRPr="009D2B71" w:rsidRDefault="00B25321" w:rsidP="001738AA">
        <w:pPr>
          <w:pStyle w:val="Pieddepage"/>
          <w:tabs>
            <w:tab w:val="left" w:pos="3650"/>
          </w:tabs>
          <w:rPr>
            <w:sz w:val="20"/>
          </w:rPr>
        </w:pPr>
        <w:r>
          <w:rPr>
            <w:sz w:val="20"/>
          </w:rPr>
          <w:t>P</w:t>
        </w:r>
        <w:r w:rsidR="001738AA">
          <w:rPr>
            <w:sz w:val="20"/>
          </w:rPr>
          <w:t>117 Fonds Les Castors de Dolbeau</w:t>
        </w:r>
        <w:r w:rsidR="0025336B">
          <w:rPr>
            <w:sz w:val="20"/>
          </w:rPr>
          <w:tab/>
        </w:r>
        <w:r w:rsidR="001738AA">
          <w:rPr>
            <w:sz w:val="20"/>
          </w:rPr>
          <w:tab/>
        </w:r>
        <w:r w:rsidR="001738AA">
          <w:rPr>
            <w:sz w:val="20"/>
          </w:rPr>
          <w:tab/>
        </w:r>
        <w:r w:rsidR="00F22AC1" w:rsidRPr="00F22AC1">
          <w:fldChar w:fldCharType="begin"/>
        </w:r>
        <w:r w:rsidR="00F22AC1" w:rsidRPr="00F22AC1">
          <w:instrText>PAGE    \* MERGEFORMAT</w:instrText>
        </w:r>
        <w:r w:rsidR="00F22AC1" w:rsidRPr="00F22AC1">
          <w:fldChar w:fldCharType="separate"/>
        </w:r>
        <w:r w:rsidR="00BB7644" w:rsidRPr="00BB7644">
          <w:rPr>
            <w:noProof/>
            <w:lang w:val="fr-FR"/>
          </w:rPr>
          <w:t>4</w:t>
        </w:r>
        <w:r w:rsidR="00F22AC1" w:rsidRPr="00F22AC1">
          <w:fldChar w:fldCharType="end"/>
        </w:r>
      </w:p>
    </w:sdtContent>
  </w:sdt>
  <w:p w14:paraId="17B18D80" w14:textId="77777777" w:rsidR="00F22AC1" w:rsidRDefault="00F22AC1" w:rsidP="00A674F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7FED0" w14:textId="77777777" w:rsidR="006A58E0" w:rsidRDefault="006A58E0" w:rsidP="00A674F8">
      <w:r>
        <w:separator/>
      </w:r>
    </w:p>
  </w:footnote>
  <w:footnote w:type="continuationSeparator" w:id="0">
    <w:p w14:paraId="3A0723E6" w14:textId="77777777" w:rsidR="006A58E0" w:rsidRDefault="006A58E0" w:rsidP="00A67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76865"/>
    <w:multiLevelType w:val="multilevel"/>
    <w:tmpl w:val="70701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5A2188"/>
    <w:multiLevelType w:val="hybridMultilevel"/>
    <w:tmpl w:val="3DF2F52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728092">
    <w:abstractNumId w:val="1"/>
  </w:num>
  <w:num w:numId="2" w16cid:durableId="1488126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B1E"/>
    <w:rsid w:val="0003029A"/>
    <w:rsid w:val="00032AD6"/>
    <w:rsid w:val="00050170"/>
    <w:rsid w:val="000519EA"/>
    <w:rsid w:val="00070DF4"/>
    <w:rsid w:val="000810CE"/>
    <w:rsid w:val="00100C2C"/>
    <w:rsid w:val="00136DC0"/>
    <w:rsid w:val="00166C91"/>
    <w:rsid w:val="001738AA"/>
    <w:rsid w:val="001D5C99"/>
    <w:rsid w:val="001E1F02"/>
    <w:rsid w:val="001E5A46"/>
    <w:rsid w:val="00234793"/>
    <w:rsid w:val="00242C7D"/>
    <w:rsid w:val="0025336B"/>
    <w:rsid w:val="0027203D"/>
    <w:rsid w:val="00284955"/>
    <w:rsid w:val="002975E2"/>
    <w:rsid w:val="002A1E83"/>
    <w:rsid w:val="002D0F20"/>
    <w:rsid w:val="0030124F"/>
    <w:rsid w:val="003A354F"/>
    <w:rsid w:val="003A5846"/>
    <w:rsid w:val="003B3ADE"/>
    <w:rsid w:val="003B7BE7"/>
    <w:rsid w:val="004306E7"/>
    <w:rsid w:val="00453B1E"/>
    <w:rsid w:val="0046451E"/>
    <w:rsid w:val="00467002"/>
    <w:rsid w:val="00482915"/>
    <w:rsid w:val="004862B9"/>
    <w:rsid w:val="004925D1"/>
    <w:rsid w:val="00515C06"/>
    <w:rsid w:val="00534691"/>
    <w:rsid w:val="00537703"/>
    <w:rsid w:val="005904D0"/>
    <w:rsid w:val="005A4E05"/>
    <w:rsid w:val="005B615A"/>
    <w:rsid w:val="005E4B57"/>
    <w:rsid w:val="005F1A1C"/>
    <w:rsid w:val="00612460"/>
    <w:rsid w:val="00624149"/>
    <w:rsid w:val="0066145D"/>
    <w:rsid w:val="0066738B"/>
    <w:rsid w:val="00670CE5"/>
    <w:rsid w:val="006A481A"/>
    <w:rsid w:val="006A58E0"/>
    <w:rsid w:val="0076644B"/>
    <w:rsid w:val="00807DD7"/>
    <w:rsid w:val="00840FF1"/>
    <w:rsid w:val="00850264"/>
    <w:rsid w:val="00864E13"/>
    <w:rsid w:val="00870756"/>
    <w:rsid w:val="008874A8"/>
    <w:rsid w:val="008940D9"/>
    <w:rsid w:val="008C3DCA"/>
    <w:rsid w:val="00922E8E"/>
    <w:rsid w:val="00931389"/>
    <w:rsid w:val="0094294B"/>
    <w:rsid w:val="009534B2"/>
    <w:rsid w:val="009705AB"/>
    <w:rsid w:val="00993281"/>
    <w:rsid w:val="009B3B95"/>
    <w:rsid w:val="009C32C9"/>
    <w:rsid w:val="009D2B71"/>
    <w:rsid w:val="009F5361"/>
    <w:rsid w:val="009F5EC7"/>
    <w:rsid w:val="00A074A8"/>
    <w:rsid w:val="00A22EB3"/>
    <w:rsid w:val="00A35BBA"/>
    <w:rsid w:val="00A674F8"/>
    <w:rsid w:val="00A763DF"/>
    <w:rsid w:val="00A822E0"/>
    <w:rsid w:val="00A92E4B"/>
    <w:rsid w:val="00AB5FAC"/>
    <w:rsid w:val="00B25321"/>
    <w:rsid w:val="00B46FC4"/>
    <w:rsid w:val="00B514D4"/>
    <w:rsid w:val="00B55D5C"/>
    <w:rsid w:val="00B565D6"/>
    <w:rsid w:val="00B70F0F"/>
    <w:rsid w:val="00B77AFF"/>
    <w:rsid w:val="00B96E5D"/>
    <w:rsid w:val="00B9759C"/>
    <w:rsid w:val="00BB2D08"/>
    <w:rsid w:val="00BB7644"/>
    <w:rsid w:val="00BD4041"/>
    <w:rsid w:val="00BE1812"/>
    <w:rsid w:val="00BF7589"/>
    <w:rsid w:val="00C071C8"/>
    <w:rsid w:val="00C1275D"/>
    <w:rsid w:val="00C42F3C"/>
    <w:rsid w:val="00C70C4E"/>
    <w:rsid w:val="00C815E9"/>
    <w:rsid w:val="00CA426C"/>
    <w:rsid w:val="00CB5258"/>
    <w:rsid w:val="00CC59F8"/>
    <w:rsid w:val="00CE48E5"/>
    <w:rsid w:val="00D06AA1"/>
    <w:rsid w:val="00D25352"/>
    <w:rsid w:val="00D31201"/>
    <w:rsid w:val="00D32213"/>
    <w:rsid w:val="00DC3822"/>
    <w:rsid w:val="00DC5383"/>
    <w:rsid w:val="00DF516C"/>
    <w:rsid w:val="00E06067"/>
    <w:rsid w:val="00E46B4D"/>
    <w:rsid w:val="00E50120"/>
    <w:rsid w:val="00E57F6F"/>
    <w:rsid w:val="00E86474"/>
    <w:rsid w:val="00E9066C"/>
    <w:rsid w:val="00F108C8"/>
    <w:rsid w:val="00F22AC1"/>
    <w:rsid w:val="00F3008F"/>
    <w:rsid w:val="00F568C7"/>
    <w:rsid w:val="00F64BAF"/>
    <w:rsid w:val="00F75A63"/>
    <w:rsid w:val="00F865F1"/>
    <w:rsid w:val="00F9148F"/>
    <w:rsid w:val="00FA474E"/>
    <w:rsid w:val="00FE7279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070DA7"/>
  <w15:chartTrackingRefBased/>
  <w15:docId w15:val="{1B7327E3-E9F7-40B6-9E16-DCEB6D998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2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2">
    <w:name w:val="heading 2"/>
    <w:aliases w:val="Niveau 2"/>
    <w:basedOn w:val="Normal"/>
    <w:next w:val="Normal"/>
    <w:link w:val="Titre2Car"/>
    <w:qFormat/>
    <w:rsid w:val="00A674F8"/>
    <w:pPr>
      <w:keepNext/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Niveau 2 Car"/>
    <w:basedOn w:val="Policepardfaut"/>
    <w:link w:val="Titre2"/>
    <w:rsid w:val="00A674F8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rsid w:val="00B46FC4"/>
  </w:style>
  <w:style w:type="character" w:customStyle="1" w:styleId="CorpsdetexteCar">
    <w:name w:val="Corps de texte Car"/>
    <w:basedOn w:val="Policepardfaut"/>
    <w:link w:val="Corpsdetexte"/>
    <w:rsid w:val="00B46FC4"/>
    <w:rPr>
      <w:rFonts w:ascii="Arial" w:eastAsia="Times New Roman" w:hAnsi="Arial" w:cs="Arial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A674F8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outlineLvl w:val="0"/>
    </w:pPr>
    <w:rPr>
      <w:b/>
      <w:bCs/>
      <w:sz w:val="28"/>
      <w:szCs w:val="24"/>
    </w:rPr>
  </w:style>
  <w:style w:type="character" w:customStyle="1" w:styleId="TitreCar">
    <w:name w:val="Titre Car"/>
    <w:basedOn w:val="Policepardfaut"/>
    <w:link w:val="Titre"/>
    <w:rsid w:val="00A674F8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paragraph" w:styleId="Corpsdetexte2">
    <w:name w:val="Body Text 2"/>
    <w:basedOn w:val="Normal"/>
    <w:link w:val="Corpsdetexte2Car"/>
    <w:rsid w:val="00B46FC4"/>
    <w:rPr>
      <w:b/>
      <w:bCs/>
    </w:rPr>
  </w:style>
  <w:style w:type="character" w:customStyle="1" w:styleId="Corpsdetexte2Car">
    <w:name w:val="Corps de texte 2 Car"/>
    <w:basedOn w:val="Policepardfaut"/>
    <w:link w:val="Corpsdetexte2"/>
    <w:rsid w:val="00B46FC4"/>
    <w:rPr>
      <w:rFonts w:ascii="Arial" w:eastAsia="Times New Roman" w:hAnsi="Arial" w:cs="Arial"/>
      <w:b/>
      <w:bCs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B96E5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6E5D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96E5D"/>
    <w:rPr>
      <w:rFonts w:ascii="Arial" w:eastAsia="Times New Roman" w:hAnsi="Arial" w:cs="Arial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6E5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96E5D"/>
    <w:rPr>
      <w:rFonts w:ascii="Arial" w:eastAsia="Times New Roman" w:hAnsi="Arial" w:cs="Arial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E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6E5D"/>
    <w:rPr>
      <w:rFonts w:ascii="Segoe UI" w:eastAsia="Times New Roman" w:hAnsi="Segoe UI" w:cs="Segoe UI"/>
      <w:sz w:val="18"/>
      <w:szCs w:val="1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E48E5"/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E48E5"/>
    <w:rPr>
      <w:rFonts w:ascii="Arial" w:eastAsia="Times New Roman" w:hAnsi="Arial" w:cs="Arial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CE48E5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B25321"/>
    <w:rPr>
      <w:color w:val="808080"/>
    </w:rPr>
  </w:style>
  <w:style w:type="paragraph" w:customStyle="1" w:styleId="Niveau3">
    <w:name w:val="Niveau 3"/>
    <w:basedOn w:val="Normal"/>
    <w:next w:val="Normal"/>
    <w:qFormat/>
    <w:rsid w:val="00A674F8"/>
    <w:pPr>
      <w:outlineLvl w:val="2"/>
    </w:pPr>
    <w:rPr>
      <w:u w:val="single"/>
    </w:rPr>
  </w:style>
  <w:style w:type="paragraph" w:customStyle="1" w:styleId="Niveau4">
    <w:name w:val="Niveau 4"/>
    <w:basedOn w:val="Niveau3"/>
    <w:next w:val="Normal"/>
    <w:qFormat/>
    <w:rsid w:val="00A674F8"/>
  </w:style>
  <w:style w:type="paragraph" w:customStyle="1" w:styleId="Niveau5">
    <w:name w:val="Niveau 5"/>
    <w:basedOn w:val="Niveau4"/>
    <w:next w:val="Normal"/>
    <w:qFormat/>
    <w:rsid w:val="00A674F8"/>
  </w:style>
  <w:style w:type="paragraph" w:styleId="TM1">
    <w:name w:val="toc 1"/>
    <w:basedOn w:val="Normal"/>
    <w:next w:val="Normal"/>
    <w:autoRedefine/>
    <w:uiPriority w:val="39"/>
    <w:unhideWhenUsed/>
    <w:rsid w:val="00BD4041"/>
    <w:pPr>
      <w:spacing w:before="360"/>
    </w:pPr>
    <w:rPr>
      <w:rFonts w:asciiTheme="majorHAnsi" w:hAnsiTheme="majorHAnsi"/>
      <w:b/>
      <w:bCs/>
      <w:caps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BD4041"/>
    <w:pPr>
      <w:spacing w:before="240"/>
    </w:pPr>
    <w:rPr>
      <w:rFonts w:asciiTheme="minorHAnsi" w:hAnsiTheme="minorHAnsi"/>
      <w:b/>
      <w:bCs/>
      <w:sz w:val="20"/>
    </w:rPr>
  </w:style>
  <w:style w:type="paragraph" w:styleId="TM3">
    <w:name w:val="toc 3"/>
    <w:basedOn w:val="Normal"/>
    <w:next w:val="Normal"/>
    <w:autoRedefine/>
    <w:uiPriority w:val="39"/>
    <w:unhideWhenUsed/>
    <w:rsid w:val="00BD4041"/>
    <w:pPr>
      <w:ind w:left="240"/>
    </w:pPr>
    <w:rPr>
      <w:rFonts w:asciiTheme="minorHAnsi" w:hAnsiTheme="minorHAnsi"/>
      <w:sz w:val="20"/>
    </w:rPr>
  </w:style>
  <w:style w:type="paragraph" w:styleId="TM4">
    <w:name w:val="toc 4"/>
    <w:basedOn w:val="Normal"/>
    <w:next w:val="Normal"/>
    <w:autoRedefine/>
    <w:uiPriority w:val="39"/>
    <w:unhideWhenUsed/>
    <w:rsid w:val="00BD4041"/>
    <w:pPr>
      <w:ind w:left="480"/>
    </w:pPr>
    <w:rPr>
      <w:rFonts w:asciiTheme="minorHAnsi" w:hAnsiTheme="minorHAnsi"/>
      <w:sz w:val="20"/>
    </w:rPr>
  </w:style>
  <w:style w:type="paragraph" w:styleId="TM5">
    <w:name w:val="toc 5"/>
    <w:basedOn w:val="Normal"/>
    <w:next w:val="Normal"/>
    <w:autoRedefine/>
    <w:uiPriority w:val="39"/>
    <w:unhideWhenUsed/>
    <w:rsid w:val="00BD4041"/>
    <w:pPr>
      <w:ind w:left="720"/>
    </w:pPr>
    <w:rPr>
      <w:rFonts w:asciiTheme="minorHAnsi" w:hAnsiTheme="minorHAnsi"/>
      <w:sz w:val="20"/>
    </w:rPr>
  </w:style>
  <w:style w:type="paragraph" w:styleId="TM6">
    <w:name w:val="toc 6"/>
    <w:basedOn w:val="Normal"/>
    <w:next w:val="Normal"/>
    <w:autoRedefine/>
    <w:uiPriority w:val="39"/>
    <w:unhideWhenUsed/>
    <w:rsid w:val="00BD4041"/>
    <w:pPr>
      <w:ind w:left="960"/>
    </w:pPr>
    <w:rPr>
      <w:rFonts w:asciiTheme="minorHAnsi" w:hAnsiTheme="minorHAnsi"/>
      <w:sz w:val="20"/>
    </w:rPr>
  </w:style>
  <w:style w:type="paragraph" w:styleId="TM7">
    <w:name w:val="toc 7"/>
    <w:basedOn w:val="Normal"/>
    <w:next w:val="Normal"/>
    <w:autoRedefine/>
    <w:uiPriority w:val="39"/>
    <w:unhideWhenUsed/>
    <w:rsid w:val="00BD4041"/>
    <w:pPr>
      <w:ind w:left="1200"/>
    </w:pPr>
    <w:rPr>
      <w:rFonts w:asciiTheme="minorHAnsi" w:hAnsiTheme="minorHAnsi"/>
      <w:sz w:val="20"/>
    </w:rPr>
  </w:style>
  <w:style w:type="paragraph" w:styleId="TM8">
    <w:name w:val="toc 8"/>
    <w:basedOn w:val="Normal"/>
    <w:next w:val="Normal"/>
    <w:autoRedefine/>
    <w:uiPriority w:val="39"/>
    <w:unhideWhenUsed/>
    <w:rsid w:val="00BD4041"/>
    <w:pPr>
      <w:ind w:left="1440"/>
    </w:pPr>
    <w:rPr>
      <w:rFonts w:asciiTheme="minorHAnsi" w:hAnsiTheme="minorHAnsi"/>
      <w:sz w:val="20"/>
    </w:rPr>
  </w:style>
  <w:style w:type="paragraph" w:styleId="TM9">
    <w:name w:val="toc 9"/>
    <w:basedOn w:val="Normal"/>
    <w:next w:val="Normal"/>
    <w:autoRedefine/>
    <w:uiPriority w:val="39"/>
    <w:unhideWhenUsed/>
    <w:rsid w:val="00BD4041"/>
    <w:pPr>
      <w:ind w:left="1680"/>
    </w:pPr>
    <w:rPr>
      <w:rFonts w:asciiTheme="minorHAnsi" w:hAnsiTheme="minorHAnsi"/>
      <w:sz w:val="20"/>
    </w:rPr>
  </w:style>
  <w:style w:type="character" w:styleId="Lienhypertexte">
    <w:name w:val="Hyperlink"/>
    <w:basedOn w:val="Policepardfaut"/>
    <w:uiPriority w:val="99"/>
    <w:unhideWhenUsed/>
    <w:rsid w:val="00BD404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E57F6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5904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3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K:\Fonds%20d'archives\P117%20Fonds%20Castors%20de%20Dolbeau\CD%2060e%20casto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savard\Documents\Archives\Instruments%20de%20recherche%20-%20descriptions\Mod&#232;le%20Instrument%20de%20recherche%202017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B5BF2B02BD42DD929B556EFA30E0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49DC35-36E7-4BB1-845E-FA47B2947C2A}"/>
      </w:docPartPr>
      <w:docPartBody>
        <w:p w:rsidR="00911A26" w:rsidRDefault="00CB1CA3">
          <w:pPr>
            <w:pStyle w:val="83B5BF2B02BD42DD929B556EFA30E01C"/>
          </w:pPr>
          <w:r>
            <w:t>__</w:t>
          </w:r>
        </w:p>
      </w:docPartBody>
    </w:docPart>
    <w:docPart>
      <w:docPartPr>
        <w:name w:val="45B94A8B985A4520899625A7388F9E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EFE90B-147D-4518-A2AB-75E02CC5A6BF}"/>
      </w:docPartPr>
      <w:docPartBody>
        <w:p w:rsidR="00911A26" w:rsidRDefault="00CB1CA3">
          <w:pPr>
            <w:pStyle w:val="45B94A8B985A4520899625A7388F9E8E"/>
          </w:pPr>
          <w:r w:rsidRPr="00E6660A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C7EE2A159F7F4254B2A108EE9646B1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5FC3E2-BF56-433E-B2C0-D75EB5D06D49}"/>
      </w:docPartPr>
      <w:docPartBody>
        <w:p w:rsidR="00911A26" w:rsidRDefault="00CB1CA3">
          <w:pPr>
            <w:pStyle w:val="C7EE2A159F7F4254B2A108EE9646B108"/>
          </w:pPr>
          <w:r w:rsidRPr="00E6660A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15F15AA433054C3494658B8FFE7FC6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FDC2C8-E964-483C-83C4-E19094E68D84}"/>
      </w:docPartPr>
      <w:docPartBody>
        <w:p w:rsidR="00911A26" w:rsidRDefault="00CB1CA3">
          <w:pPr>
            <w:pStyle w:val="15F15AA433054C3494658B8FFE7FC645"/>
          </w:pPr>
          <w:r>
            <w:t>___</w:t>
          </w:r>
        </w:p>
      </w:docPartBody>
    </w:docPart>
    <w:docPart>
      <w:docPartPr>
        <w:name w:val="6F1CA02D59C04792A6F41136FE6B9A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C74F47-76C4-4305-86B0-3C18B41F1A22}"/>
      </w:docPartPr>
      <w:docPartBody>
        <w:p w:rsidR="00911A26" w:rsidRDefault="00CB1CA3">
          <w:pPr>
            <w:pStyle w:val="6F1CA02D59C04792A6F41136FE6B9AEA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DDD6E455C41641638A899649A5FB30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96171C-24E7-4812-83AF-FA173C1F1EA6}"/>
      </w:docPartPr>
      <w:docPartBody>
        <w:p w:rsidR="00911A26" w:rsidRDefault="00CB1CA3">
          <w:pPr>
            <w:pStyle w:val="DDD6E455C41641638A899649A5FB3038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1DDA4445B4EE4E62AF9E7640DC716F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431F8A-EA55-4B9B-96FE-9F0CA9436664}"/>
      </w:docPartPr>
      <w:docPartBody>
        <w:p w:rsidR="004F3590" w:rsidRDefault="0009620B" w:rsidP="0009620B">
          <w:pPr>
            <w:pStyle w:val="1DDA4445B4EE4E62AF9E7640DC716F56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48494EF1A65B47FCB4D2C8401826AE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0BF043-3AFD-4F27-92EA-B9DEE4A919CF}"/>
      </w:docPartPr>
      <w:docPartBody>
        <w:p w:rsidR="004F3590" w:rsidRDefault="0009620B" w:rsidP="0009620B">
          <w:pPr>
            <w:pStyle w:val="48494EF1A65B47FCB4D2C8401826AE35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30CC24EB94F14B25B41B5AADA803E4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96C587-B223-48EA-A852-CFCCBBFEFF89}"/>
      </w:docPartPr>
      <w:docPartBody>
        <w:p w:rsidR="004F3590" w:rsidRDefault="0009620B" w:rsidP="0009620B">
          <w:pPr>
            <w:pStyle w:val="30CC24EB94F14B25B41B5AADA803E408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898885688F464B3E85D4B5B65F6B4D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B1B87E-D51B-4417-A5FB-5DDD9EFC4E4F}"/>
      </w:docPartPr>
      <w:docPartBody>
        <w:p w:rsidR="004F3590" w:rsidRDefault="0009620B" w:rsidP="0009620B">
          <w:pPr>
            <w:pStyle w:val="898885688F464B3E85D4B5B65F6B4D1A"/>
          </w:pPr>
          <w:r>
            <w:t>___</w:t>
          </w:r>
        </w:p>
      </w:docPartBody>
    </w:docPart>
    <w:docPart>
      <w:docPartPr>
        <w:name w:val="EFE25437FA0646ADAD78975316B056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7A236D-D1B6-4754-A820-5F3AB12CC6BC}"/>
      </w:docPartPr>
      <w:docPartBody>
        <w:p w:rsidR="004F3590" w:rsidRDefault="0009620B" w:rsidP="0009620B">
          <w:pPr>
            <w:pStyle w:val="EFE25437FA0646ADAD78975316B0563C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2D40D1C7545640B2BF0FE91002DB61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4D3CE7-4895-46AC-AC14-BE347C15679C}"/>
      </w:docPartPr>
      <w:docPartBody>
        <w:p w:rsidR="004F3590" w:rsidRDefault="0009620B" w:rsidP="0009620B">
          <w:pPr>
            <w:pStyle w:val="2D40D1C7545640B2BF0FE91002DB6163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CA3"/>
    <w:rsid w:val="0009620B"/>
    <w:rsid w:val="003E24F4"/>
    <w:rsid w:val="004F3590"/>
    <w:rsid w:val="00870756"/>
    <w:rsid w:val="00911A26"/>
    <w:rsid w:val="009953F8"/>
    <w:rsid w:val="009C266B"/>
    <w:rsid w:val="00B565D6"/>
    <w:rsid w:val="00CB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83B5BF2B02BD42DD929B556EFA30E01C">
    <w:name w:val="83B5BF2B02BD42DD929B556EFA30E01C"/>
  </w:style>
  <w:style w:type="character" w:styleId="Textedelespacerserv">
    <w:name w:val="Placeholder Text"/>
    <w:basedOn w:val="Policepardfaut"/>
    <w:uiPriority w:val="99"/>
    <w:semiHidden/>
    <w:rsid w:val="0009620B"/>
  </w:style>
  <w:style w:type="paragraph" w:customStyle="1" w:styleId="1DDA4445B4EE4E62AF9E7640DC716F56">
    <w:name w:val="1DDA4445B4EE4E62AF9E7640DC716F56"/>
    <w:rsid w:val="0009620B"/>
    <w:pPr>
      <w:spacing w:line="278" w:lineRule="auto"/>
    </w:pPr>
    <w:rPr>
      <w:kern w:val="2"/>
      <w:sz w:val="24"/>
      <w:szCs w:val="24"/>
      <w:lang w:val="fr-CA" w:eastAsia="fr-CA"/>
      <w14:ligatures w14:val="standardContextual"/>
    </w:rPr>
  </w:style>
  <w:style w:type="paragraph" w:customStyle="1" w:styleId="45B94A8B985A4520899625A7388F9E8E">
    <w:name w:val="45B94A8B985A4520899625A7388F9E8E"/>
  </w:style>
  <w:style w:type="paragraph" w:customStyle="1" w:styleId="C7EE2A159F7F4254B2A108EE9646B108">
    <w:name w:val="C7EE2A159F7F4254B2A108EE9646B108"/>
  </w:style>
  <w:style w:type="paragraph" w:customStyle="1" w:styleId="15F15AA433054C3494658B8FFE7FC645">
    <w:name w:val="15F15AA433054C3494658B8FFE7FC645"/>
  </w:style>
  <w:style w:type="paragraph" w:customStyle="1" w:styleId="6F1CA02D59C04792A6F41136FE6B9AEA">
    <w:name w:val="6F1CA02D59C04792A6F41136FE6B9AEA"/>
  </w:style>
  <w:style w:type="paragraph" w:customStyle="1" w:styleId="DDD6E455C41641638A899649A5FB3038">
    <w:name w:val="DDD6E455C41641638A899649A5FB3038"/>
  </w:style>
  <w:style w:type="paragraph" w:customStyle="1" w:styleId="48494EF1A65B47FCB4D2C8401826AE35">
    <w:name w:val="48494EF1A65B47FCB4D2C8401826AE35"/>
    <w:rsid w:val="0009620B"/>
    <w:pPr>
      <w:spacing w:line="278" w:lineRule="auto"/>
    </w:pPr>
    <w:rPr>
      <w:kern w:val="2"/>
      <w:sz w:val="24"/>
      <w:szCs w:val="24"/>
      <w:lang w:val="fr-CA" w:eastAsia="fr-CA"/>
      <w14:ligatures w14:val="standardContextual"/>
    </w:rPr>
  </w:style>
  <w:style w:type="paragraph" w:customStyle="1" w:styleId="30CC24EB94F14B25B41B5AADA803E408">
    <w:name w:val="30CC24EB94F14B25B41B5AADA803E408"/>
    <w:rsid w:val="0009620B"/>
    <w:pPr>
      <w:spacing w:line="278" w:lineRule="auto"/>
    </w:pPr>
    <w:rPr>
      <w:kern w:val="2"/>
      <w:sz w:val="24"/>
      <w:szCs w:val="24"/>
      <w:lang w:val="fr-CA" w:eastAsia="fr-CA"/>
      <w14:ligatures w14:val="standardContextual"/>
    </w:rPr>
  </w:style>
  <w:style w:type="paragraph" w:customStyle="1" w:styleId="898885688F464B3E85D4B5B65F6B4D1A">
    <w:name w:val="898885688F464B3E85D4B5B65F6B4D1A"/>
    <w:rsid w:val="0009620B"/>
    <w:pPr>
      <w:spacing w:line="278" w:lineRule="auto"/>
    </w:pPr>
    <w:rPr>
      <w:kern w:val="2"/>
      <w:sz w:val="24"/>
      <w:szCs w:val="24"/>
      <w:lang w:val="fr-CA" w:eastAsia="fr-CA"/>
      <w14:ligatures w14:val="standardContextual"/>
    </w:rPr>
  </w:style>
  <w:style w:type="paragraph" w:customStyle="1" w:styleId="EFE25437FA0646ADAD78975316B0563C">
    <w:name w:val="EFE25437FA0646ADAD78975316B0563C"/>
    <w:rsid w:val="0009620B"/>
    <w:pPr>
      <w:spacing w:line="278" w:lineRule="auto"/>
    </w:pPr>
    <w:rPr>
      <w:kern w:val="2"/>
      <w:sz w:val="24"/>
      <w:szCs w:val="24"/>
      <w:lang w:val="fr-CA" w:eastAsia="fr-CA"/>
      <w14:ligatures w14:val="standardContextual"/>
    </w:rPr>
  </w:style>
  <w:style w:type="paragraph" w:customStyle="1" w:styleId="2D40D1C7545640B2BF0FE91002DB6163">
    <w:name w:val="2D40D1C7545640B2BF0FE91002DB6163"/>
    <w:rsid w:val="0009620B"/>
    <w:pPr>
      <w:spacing w:line="278" w:lineRule="auto"/>
    </w:pPr>
    <w:rPr>
      <w:kern w:val="2"/>
      <w:sz w:val="24"/>
      <w:szCs w:val="24"/>
      <w:lang w:val="fr-CA" w:eastAsia="fr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D22D7-B704-4835-AF8E-BD3F54A3A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Instrument de recherche 2017</Template>
  <TotalTime>27</TotalTime>
  <Pages>6</Pages>
  <Words>854</Words>
  <Characters>4693</Characters>
  <Application>Microsoft Office Word</Application>
  <DocSecurity>0</DocSecurity>
  <Lines>260</Lines>
  <Paragraphs>149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Marie-Chantale Savard</dc:creator>
  <cp:keywords>fonds;archives;modèle</cp:keywords>
  <dc:description/>
  <cp:lastModifiedBy>Frédérique Fradet</cp:lastModifiedBy>
  <cp:revision>4</cp:revision>
  <dcterms:created xsi:type="dcterms:W3CDTF">2026-03-05T16:29:00Z</dcterms:created>
  <dcterms:modified xsi:type="dcterms:W3CDTF">2026-03-05T16:58:00Z</dcterms:modified>
</cp:coreProperties>
</file>